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C760" w14:textId="60F0315E" w:rsidR="00E57C92" w:rsidRPr="0082655D" w:rsidRDefault="003441BC" w:rsidP="001F0886">
      <w:pPr>
        <w:pStyle w:val="Sous-titre"/>
        <w:spacing w:after="240"/>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RÉALISATION DE</w:t>
      </w:r>
      <w:r w:rsidR="00843845">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TRAVAUX </w:t>
      </w:r>
      <w:r w:rsidR="00843845">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DÉMANTÈLEMENT</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tblBorders>
        <w:tblLayout w:type="fixed"/>
        <w:tblLook w:val="0000" w:firstRow="0" w:lastRow="0" w:firstColumn="0" w:lastColumn="0" w:noHBand="0" w:noVBand="0"/>
      </w:tblPr>
      <w:tblGrid>
        <w:gridCol w:w="9616"/>
        <w:gridCol w:w="4424"/>
      </w:tblGrid>
      <w:tr w:rsidR="003C282F" w:rsidRPr="001F0886" w14:paraId="1520FF79" w14:textId="77777777" w:rsidTr="006175FC">
        <w:trPr>
          <w:cantSplit/>
          <w:trHeight w:val="454"/>
          <w:tblHeader/>
          <w:jc w:val="center"/>
        </w:trPr>
        <w:tc>
          <w:tcPr>
            <w:tcW w:w="14040" w:type="dxa"/>
            <w:gridSpan w:val="2"/>
            <w:tcBorders>
              <w:bottom w:val="double" w:sz="4" w:space="0" w:color="auto"/>
            </w:tcBorders>
            <w:vAlign w:val="center"/>
          </w:tcPr>
          <w:p w14:paraId="62F9683E" w14:textId="79FBADE2" w:rsidR="003C282F" w:rsidRPr="001F0886" w:rsidRDefault="003C282F" w:rsidP="001F0886">
            <w:pPr>
              <w:spacing w:after="60"/>
              <w:ind w:left="-51"/>
              <w:rPr>
                <w:rFonts w:ascii="Arial" w:hAnsi="Arial"/>
                <w:sz w:val="21"/>
                <w:szCs w:val="21"/>
              </w:rPr>
            </w:pPr>
            <w:r w:rsidRPr="001F0886">
              <w:rPr>
                <w:rFonts w:ascii="Arial" w:hAnsi="Arial"/>
                <w:b/>
                <w:sz w:val="21"/>
                <w:szCs w:val="21"/>
              </w:rPr>
              <w:t>TITRE DU</w:t>
            </w:r>
            <w:r w:rsidR="00F835CC" w:rsidRPr="001F0886">
              <w:rPr>
                <w:rFonts w:ascii="Arial" w:hAnsi="Arial"/>
                <w:b/>
                <w:sz w:val="21"/>
                <w:szCs w:val="21"/>
              </w:rPr>
              <w:t xml:space="preserve"> </w:t>
            </w:r>
            <w:r w:rsidRPr="001F0886">
              <w:rPr>
                <w:rFonts w:ascii="Arial" w:hAnsi="Arial"/>
                <w:b/>
                <w:sz w:val="21"/>
                <w:szCs w:val="21"/>
              </w:rPr>
              <w:t xml:space="preserve">DOCUMENT : </w:t>
            </w:r>
            <w:sdt>
              <w:sdtPr>
                <w:rPr>
                  <w:rStyle w:val="Style3"/>
                </w:rPr>
                <w:alias w:val="Titre(s) document(s)"/>
                <w:tag w:val="Titre(s) document(s)"/>
                <w:id w:val="1077249519"/>
                <w:placeholder>
                  <w:docPart w:val="2D406421262D414290879DF06488F178"/>
                </w:placeholder>
                <w15:color w:val="0000FF"/>
                <w:text/>
              </w:sdtPr>
              <w:sdtEndPr>
                <w:rPr>
                  <w:rStyle w:val="Policepardfaut"/>
                  <w:rFonts w:ascii="Arial" w:hAnsi="Arial"/>
                  <w:b/>
                  <w:color w:val="auto"/>
                  <w:sz w:val="21"/>
                  <w:szCs w:val="21"/>
                </w:rPr>
              </w:sdtEndPr>
              <w:sdtContent>
                <w:r w:rsidR="00363783" w:rsidRPr="001F0886" w:rsidDel="008A31AF">
                  <w:rPr>
                    <w:rStyle w:val="Style3"/>
                  </w:rPr>
                  <w:tab/>
                </w:r>
                <w:r w:rsidR="00363783" w:rsidRPr="001F0886" w:rsidDel="008A31AF">
                  <w:rPr>
                    <w:rStyle w:val="Style3"/>
                  </w:rPr>
                  <w:tab/>
                </w:r>
              </w:sdtContent>
            </w:sdt>
          </w:p>
        </w:tc>
      </w:tr>
      <w:tr w:rsidR="003C282F" w:rsidRPr="001F0886" w14:paraId="6E25651F" w14:textId="77777777" w:rsidTr="006175FC">
        <w:tblPrEx>
          <w:tblCellMar>
            <w:left w:w="70" w:type="dxa"/>
            <w:right w:w="70" w:type="dxa"/>
          </w:tblCellMar>
        </w:tblPrEx>
        <w:trPr>
          <w:cantSplit/>
          <w:trHeight w:val="454"/>
          <w:jc w:val="center"/>
        </w:trPr>
        <w:tc>
          <w:tcPr>
            <w:tcW w:w="9616" w:type="dxa"/>
            <w:tcBorders>
              <w:top w:val="double" w:sz="4" w:space="0" w:color="auto"/>
              <w:bottom w:val="double" w:sz="4" w:space="0" w:color="auto"/>
              <w:right w:val="double" w:sz="4" w:space="0" w:color="auto"/>
            </w:tcBorders>
            <w:vAlign w:val="center"/>
          </w:tcPr>
          <w:p w14:paraId="2DF57C7B" w14:textId="5DF989EE" w:rsidR="003C282F" w:rsidRPr="001F0886" w:rsidRDefault="003C282F" w:rsidP="001F0886">
            <w:pPr>
              <w:spacing w:after="0"/>
              <w:rPr>
                <w:rFonts w:ascii="Arial" w:hAnsi="Arial"/>
                <w:b/>
                <w:sz w:val="21"/>
                <w:szCs w:val="21"/>
              </w:rPr>
            </w:pPr>
            <w:r w:rsidRPr="001F0886">
              <w:rPr>
                <w:rFonts w:ascii="Arial" w:hAnsi="Arial"/>
                <w:b/>
                <w:sz w:val="21"/>
                <w:szCs w:val="21"/>
              </w:rPr>
              <w:t xml:space="preserve">NOM DU CLIENT : </w:t>
            </w:r>
            <w:sdt>
              <w:sdtPr>
                <w:rPr>
                  <w:rStyle w:val="Style3"/>
                </w:rPr>
                <w:alias w:val="Nom du client"/>
                <w:id w:val="1954739678"/>
                <w:placeholder>
                  <w:docPart w:val="170A1B4A6ABA4345832EEE04A45B4019"/>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c>
          <w:tcPr>
            <w:tcW w:w="4424" w:type="dxa"/>
            <w:tcBorders>
              <w:top w:val="double" w:sz="4" w:space="0" w:color="auto"/>
              <w:left w:val="double" w:sz="4" w:space="0" w:color="auto"/>
              <w:bottom w:val="double" w:sz="4" w:space="0" w:color="auto"/>
            </w:tcBorders>
            <w:vAlign w:val="center"/>
          </w:tcPr>
          <w:p w14:paraId="3DB54503" w14:textId="70D5D8B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DE DOSSIER</w:t>
            </w:r>
            <w:r w:rsidRPr="001F0886">
              <w:rPr>
                <w:rStyle w:val="Appelnotedebasdep"/>
                <w:rFonts w:ascii="Arial" w:hAnsi="Arial"/>
                <w:b/>
                <w:sz w:val="21"/>
                <w:szCs w:val="21"/>
              </w:rPr>
              <w:footnoteReference w:id="2"/>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dossier du consultant"/>
                <w:tag w:val="Numéro de dossier du consultant"/>
                <w:id w:val="-993491651"/>
                <w:placeholder>
                  <w:docPart w:val="026C03082B764CC7BA7C53E05A84CD53"/>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bl>
    <w:p w14:paraId="2BA538B8" w14:textId="77777777" w:rsidR="004B287E" w:rsidRDefault="004B287E" w:rsidP="001F0886">
      <w:pPr>
        <w:spacing w:after="0"/>
        <w:rPr>
          <w:sz w:val="6"/>
          <w:szCs w:val="6"/>
        </w:rPr>
      </w:pPr>
    </w:p>
    <w:p w14:paraId="0E216CEB" w14:textId="77777777" w:rsidR="005D4E90" w:rsidRPr="001F0886" w:rsidRDefault="005D4E90" w:rsidP="001F0886">
      <w:pPr>
        <w:spacing w:after="0"/>
        <w:rPr>
          <w:sz w:val="6"/>
          <w:szCs w:val="6"/>
        </w:rPr>
      </w:pP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7E17D474" w14:textId="77777777" w:rsidTr="00363783">
        <w:trPr>
          <w:cantSplit/>
          <w:trHeight w:val="454"/>
          <w:jc w:val="center"/>
        </w:trPr>
        <w:tc>
          <w:tcPr>
            <w:tcW w:w="14040" w:type="dxa"/>
            <w:gridSpan w:val="2"/>
            <w:vAlign w:val="center"/>
          </w:tcPr>
          <w:p w14:paraId="7C7DB864" w14:textId="33743916" w:rsidR="003C282F" w:rsidRPr="001F0886" w:rsidRDefault="003C282F" w:rsidP="001F0886">
            <w:pPr>
              <w:spacing w:after="0"/>
              <w:rPr>
                <w:rFonts w:ascii="Arial" w:hAnsi="Arial"/>
                <w:b/>
                <w:sz w:val="21"/>
                <w:szCs w:val="21"/>
              </w:rPr>
            </w:pPr>
            <w:r w:rsidRPr="001F0886">
              <w:rPr>
                <w:rFonts w:ascii="Arial" w:hAnsi="Arial"/>
                <w:b/>
                <w:sz w:val="21"/>
                <w:szCs w:val="21"/>
              </w:rPr>
              <w:t xml:space="preserve">NOM ET TITRE DU PROFESSIONNEL : </w:t>
            </w:r>
            <w:sdt>
              <w:sdtPr>
                <w:rPr>
                  <w:rStyle w:val="Style3"/>
                </w:rPr>
                <w:alias w:val="Nom du professionnel"/>
                <w:tag w:val="Nom du professionnel"/>
                <w:id w:val="-639187348"/>
                <w:placeholder>
                  <w:docPart w:val="297B9A0EFFE045E8959E0483048B3A9D"/>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500A05C8" w14:textId="77777777" w:rsidTr="00F57AE4">
        <w:trPr>
          <w:cantSplit/>
          <w:trHeight w:val="454"/>
          <w:jc w:val="center"/>
        </w:trPr>
        <w:tc>
          <w:tcPr>
            <w:tcW w:w="9616" w:type="dxa"/>
            <w:vAlign w:val="center"/>
          </w:tcPr>
          <w:p w14:paraId="733E575B" w14:textId="0F09642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w:tag w:val="Ordre ou organisme"/>
                <w:id w:val="1911885662"/>
                <w:placeholder>
                  <w:docPart w:val="0B75FF314A384BC08847E0D2F0E16B22"/>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sdtContent>
            </w:sdt>
          </w:p>
        </w:tc>
        <w:tc>
          <w:tcPr>
            <w:tcW w:w="4424" w:type="dxa"/>
            <w:vAlign w:val="center"/>
          </w:tcPr>
          <w:p w14:paraId="39AA2995" w14:textId="0B6D3E6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Style w:val="Appelnotedebasdep"/>
                <w:rFonts w:ascii="Arial" w:hAnsi="Arial"/>
                <w:b/>
                <w:sz w:val="21"/>
                <w:szCs w:val="21"/>
              </w:rPr>
              <w:footnoteReference w:id="3"/>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membre"/>
                <w:tag w:val="Numéro de membre"/>
                <w:id w:val="259033823"/>
                <w:placeholder>
                  <w:docPart w:val="D0F8C0C5BF84492F9D69036C0AE5A0E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432236C2" w14:textId="77777777" w:rsidTr="00D00923">
        <w:trPr>
          <w:cantSplit/>
          <w:trHeight w:val="454"/>
          <w:jc w:val="center"/>
        </w:trPr>
        <w:tc>
          <w:tcPr>
            <w:tcW w:w="9616" w:type="dxa"/>
            <w:vAlign w:val="center"/>
          </w:tcPr>
          <w:p w14:paraId="2B8C9C87" w14:textId="3ED5B215"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DU PROFESSIONNEL</w:t>
            </w:r>
            <w:r w:rsidRPr="001F0886">
              <w:rPr>
                <w:rStyle w:val="Appelnotedebasdep"/>
                <w:rFonts w:ascii="Arial" w:hAnsi="Arial"/>
                <w:b/>
                <w:sz w:val="21"/>
                <w:szCs w:val="21"/>
              </w:rPr>
              <w:footnoteReference w:id="4"/>
            </w:r>
            <w:r w:rsidRPr="001F0886">
              <w:rPr>
                <w:rFonts w:ascii="Arial" w:hAnsi="Arial"/>
                <w:b/>
                <w:sz w:val="21"/>
                <w:szCs w:val="21"/>
              </w:rPr>
              <w:t xml:space="preserve"> : </w:t>
            </w:r>
            <w:sdt>
              <w:sdtPr>
                <w:rPr>
                  <w:rFonts w:ascii="Arial" w:hAnsi="Arial"/>
                  <w:b/>
                  <w:sz w:val="21"/>
                  <w:szCs w:val="21"/>
                </w:rPr>
                <w:alias w:val="Insérer signature"/>
                <w:tag w:val="Signature 1"/>
                <w:id w:val="1544943067"/>
                <w:showingPlcHdr/>
                <w:picture/>
              </w:sdtPr>
              <w:sdtEndPr/>
              <w:sdtContent>
                <w:r w:rsidR="003D5F0C">
                  <w:rPr>
                    <w:rFonts w:ascii="Arial" w:hAnsi="Arial"/>
                    <w:b/>
                    <w:noProof/>
                    <w:sz w:val="21"/>
                    <w:szCs w:val="21"/>
                  </w:rPr>
                  <w:drawing>
                    <wp:inline distT="0" distB="0" distL="0" distR="0" wp14:anchorId="2C277934" wp14:editId="282ED6C9">
                      <wp:extent cx="2386330" cy="27879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330" cy="278795"/>
                              </a:xfrm>
                              <a:prstGeom prst="rect">
                                <a:avLst/>
                              </a:prstGeom>
                              <a:noFill/>
                              <a:ln>
                                <a:noFill/>
                              </a:ln>
                            </pic:spPr>
                          </pic:pic>
                        </a:graphicData>
                      </a:graphic>
                    </wp:inline>
                  </w:drawing>
                </w:r>
              </w:sdtContent>
            </w:sdt>
          </w:p>
        </w:tc>
        <w:tc>
          <w:tcPr>
            <w:tcW w:w="4424" w:type="dxa"/>
            <w:vAlign w:val="center"/>
          </w:tcPr>
          <w:p w14:paraId="4C5DBCD6"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137632505"/>
                <w:placeholder>
                  <w:docPart w:val="7EC5E19633D04D1491A2A00D579F8468"/>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EB7082" w:rsidRPr="001F0886" w14:paraId="069DF71C" w14:textId="77777777" w:rsidTr="00237E29">
        <w:trPr>
          <w:cantSplit/>
          <w:trHeight w:val="454"/>
          <w:jc w:val="center"/>
        </w:trPr>
        <w:tc>
          <w:tcPr>
            <w:tcW w:w="14040" w:type="dxa"/>
            <w:gridSpan w:val="2"/>
            <w:vAlign w:val="center"/>
          </w:tcPr>
          <w:p w14:paraId="6D162BDF" w14:textId="010CCB93" w:rsidR="00EB7082" w:rsidRPr="001F0886" w:rsidRDefault="00EB7082" w:rsidP="00237E29">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Style w:val="Style3"/>
                </w:rPr>
                <w:alias w:val="Nom employeur"/>
                <w:tag w:val="Nom employeur"/>
                <w:id w:val="1754462302"/>
                <w:placeholder>
                  <w:docPart w:val="039ED5FAAF2A4982809BE472E8903D99"/>
                </w:placeholder>
                <w15:color w:val="0000FF"/>
                <w:text/>
              </w:sdtPr>
              <w:sdtEndPr>
                <w:rPr>
                  <w:rStyle w:val="Style3"/>
                </w:rPr>
              </w:sdtEndPr>
              <w:sdtContent>
                <w:r w:rsidR="008A31AF">
                  <w:rPr>
                    <w:rStyle w:val="Style3"/>
                  </w:rPr>
                  <w:tab/>
                </w:r>
                <w:r w:rsidR="008A31AF">
                  <w:rPr>
                    <w:rStyle w:val="Style3"/>
                  </w:rPr>
                  <w:tab/>
                </w:r>
              </w:sdtContent>
            </w:sdt>
          </w:p>
        </w:tc>
      </w:tr>
    </w:tbl>
    <w:p w14:paraId="129B823A" w14:textId="77777777" w:rsidR="004B287E" w:rsidRDefault="004B287E" w:rsidP="001F0886">
      <w:pPr>
        <w:spacing w:after="0"/>
        <w:rPr>
          <w:sz w:val="6"/>
          <w:szCs w:val="6"/>
        </w:rPr>
      </w:pPr>
    </w:p>
    <w:p w14:paraId="452D4C58" w14:textId="77777777" w:rsidR="00CD313C" w:rsidRDefault="00CD313C" w:rsidP="001F0886">
      <w:pPr>
        <w:spacing w:after="0"/>
        <w:rPr>
          <w:sz w:val="6"/>
          <w:szCs w:val="6"/>
        </w:rPr>
      </w:pPr>
    </w:p>
    <w:p w14:paraId="780EE2EC" w14:textId="77777777" w:rsidR="00CD313C" w:rsidRDefault="00CD313C" w:rsidP="001F0886">
      <w:pPr>
        <w:spacing w:after="0"/>
        <w:rPr>
          <w:sz w:val="6"/>
          <w:szCs w:val="6"/>
        </w:rPr>
      </w:pPr>
    </w:p>
    <w:p w14:paraId="4628DB74" w14:textId="77777777" w:rsidR="00CD313C" w:rsidRDefault="00CD313C" w:rsidP="001F0886">
      <w:pPr>
        <w:spacing w:after="0"/>
        <w:rPr>
          <w:sz w:val="6"/>
          <w:szCs w:val="6"/>
        </w:rPr>
      </w:pPr>
    </w:p>
    <w:p w14:paraId="6C042BB7" w14:textId="31F1D853" w:rsidR="00CD313C" w:rsidRPr="006175FC" w:rsidRDefault="003D47F3" w:rsidP="00D00923">
      <w:pPr>
        <w:spacing w:after="120"/>
        <w:ind w:left="-425" w:right="-363"/>
        <w:rPr>
          <w:rFonts w:ascii="Arial" w:hAnsi="Arial"/>
          <w:sz w:val="22"/>
          <w:szCs w:val="22"/>
        </w:rPr>
      </w:pPr>
      <w:r w:rsidRPr="006175FC">
        <w:rPr>
          <w:rFonts w:ascii="Arial" w:hAnsi="Arial"/>
          <w:sz w:val="22"/>
          <w:szCs w:val="22"/>
        </w:rPr>
        <w:t>La section ci-dessous permet à un autre professionnel</w:t>
      </w:r>
      <w:r w:rsidR="00C159AE" w:rsidRPr="006175FC">
        <w:rPr>
          <w:rFonts w:ascii="Arial" w:hAnsi="Arial"/>
          <w:sz w:val="22"/>
          <w:szCs w:val="22"/>
        </w:rPr>
        <w:t xml:space="preserve"> d’apposer sa signature</w:t>
      </w:r>
      <w:r w:rsidR="008951FC" w:rsidRPr="006175FC">
        <w:rPr>
          <w:rFonts w:ascii="Arial" w:hAnsi="Arial"/>
          <w:sz w:val="22"/>
          <w:szCs w:val="22"/>
        </w:rPr>
        <w:t xml:space="preserve">, </w:t>
      </w:r>
      <w:r w:rsidR="007470B2" w:rsidRPr="006175FC">
        <w:rPr>
          <w:rFonts w:ascii="Arial" w:hAnsi="Arial"/>
          <w:sz w:val="22"/>
          <w:szCs w:val="22"/>
        </w:rPr>
        <w:t>par exemple</w:t>
      </w:r>
      <w:r w:rsidR="00A25E55" w:rsidRPr="006175FC">
        <w:rPr>
          <w:rFonts w:ascii="Arial" w:hAnsi="Arial"/>
          <w:sz w:val="22"/>
          <w:szCs w:val="22"/>
        </w:rPr>
        <w:t>,</w:t>
      </w:r>
      <w:r w:rsidR="007470B2" w:rsidRPr="006175FC">
        <w:rPr>
          <w:rFonts w:ascii="Arial" w:hAnsi="Arial"/>
          <w:sz w:val="22"/>
          <w:szCs w:val="22"/>
        </w:rPr>
        <w:t xml:space="preserve"> </w:t>
      </w:r>
      <w:r w:rsidR="008951FC" w:rsidRPr="006175FC">
        <w:rPr>
          <w:rFonts w:ascii="Arial" w:hAnsi="Arial"/>
          <w:sz w:val="22"/>
          <w:szCs w:val="22"/>
        </w:rPr>
        <w:t>dans le cadre de procédures internes de contrôle de la qualité</w:t>
      </w:r>
      <w:r w:rsidR="00180E08" w:rsidRPr="006175FC">
        <w:rPr>
          <w:rFonts w:ascii="Arial" w:hAnsi="Arial"/>
          <w:sz w:val="22"/>
          <w:szCs w:val="22"/>
        </w:rPr>
        <w:t xml:space="preserve"> de l’entreprise</w:t>
      </w:r>
      <w:r w:rsidR="008E685D" w:rsidRPr="006175FC">
        <w:rPr>
          <w:rFonts w:ascii="Arial" w:hAnsi="Arial"/>
          <w:sz w:val="22"/>
          <w:szCs w:val="22"/>
        </w:rPr>
        <w:t>. Ce n’est pas un</w:t>
      </w:r>
      <w:r w:rsidR="00615277" w:rsidRPr="006175FC">
        <w:rPr>
          <w:rFonts w:ascii="Arial" w:hAnsi="Arial"/>
          <w:sz w:val="22"/>
          <w:szCs w:val="22"/>
        </w:rPr>
        <w:t>e</w:t>
      </w:r>
      <w:r w:rsidR="008E685D" w:rsidRPr="006175FC">
        <w:rPr>
          <w:rFonts w:ascii="Arial" w:hAnsi="Arial"/>
          <w:sz w:val="22"/>
          <w:szCs w:val="22"/>
        </w:rPr>
        <w:t xml:space="preserve"> exigence de la</w:t>
      </w:r>
      <w:r w:rsidR="00615277" w:rsidRPr="006175FC">
        <w:rPr>
          <w:rFonts w:ascii="Arial" w:hAnsi="Arial"/>
          <w:sz w:val="22"/>
          <w:szCs w:val="22"/>
        </w:rPr>
        <w:t xml:space="preserve"> LQE.</w:t>
      </w:r>
      <w:r w:rsidR="008951FC" w:rsidRPr="006175FC">
        <w:rPr>
          <w:rFonts w:ascii="Arial" w:hAnsi="Arial"/>
          <w:sz w:val="22"/>
          <w:szCs w:val="22"/>
        </w:rPr>
        <w:t xml:space="preserve"> </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08CC4749" w14:textId="77777777" w:rsidTr="0025641A">
        <w:trPr>
          <w:cantSplit/>
          <w:trHeight w:val="454"/>
          <w:jc w:val="center"/>
        </w:trPr>
        <w:tc>
          <w:tcPr>
            <w:tcW w:w="14040" w:type="dxa"/>
            <w:gridSpan w:val="2"/>
            <w:vAlign w:val="center"/>
          </w:tcPr>
          <w:p w14:paraId="72DFA510" w14:textId="444991BC" w:rsidR="003C282F" w:rsidRPr="001F0886" w:rsidRDefault="00F57AE4" w:rsidP="001F0886">
            <w:pPr>
              <w:spacing w:after="0"/>
              <w:rPr>
                <w:rFonts w:ascii="Arial" w:hAnsi="Arial"/>
                <w:b/>
                <w:sz w:val="21"/>
                <w:szCs w:val="21"/>
              </w:rPr>
            </w:pPr>
            <w:r w:rsidRPr="001F0886">
              <w:rPr>
                <w:rFonts w:ascii="Arial" w:hAnsi="Arial"/>
                <w:b/>
                <w:sz w:val="21"/>
                <w:szCs w:val="21"/>
              </w:rPr>
              <w:t>NOM ET TITRE D</w:t>
            </w:r>
            <w:r w:rsidR="005B79C0">
              <w:rPr>
                <w:rFonts w:ascii="Arial" w:hAnsi="Arial"/>
                <w:b/>
                <w:sz w:val="21"/>
                <w:szCs w:val="21"/>
              </w:rPr>
              <w:t xml:space="preserve">U </w:t>
            </w:r>
            <w:r w:rsidR="00057E07">
              <w:rPr>
                <w:rFonts w:ascii="Arial" w:hAnsi="Arial"/>
                <w:b/>
                <w:sz w:val="21"/>
                <w:szCs w:val="21"/>
              </w:rPr>
              <w:t>PROFESSIONNEL</w:t>
            </w:r>
            <w:r w:rsidR="003C282F" w:rsidRPr="001F0886">
              <w:rPr>
                <w:rFonts w:ascii="Arial" w:hAnsi="Arial"/>
                <w:b/>
                <w:sz w:val="21"/>
                <w:szCs w:val="21"/>
              </w:rPr>
              <w:t> :</w:t>
            </w:r>
            <w:r w:rsidR="003C282F" w:rsidRPr="001F0886">
              <w:rPr>
                <w:rStyle w:val="Style3"/>
              </w:rPr>
              <w:t xml:space="preserve"> </w:t>
            </w:r>
            <w:sdt>
              <w:sdtPr>
                <w:rPr>
                  <w:rStyle w:val="Style3"/>
                </w:rPr>
                <w:alias w:val="Nom approbateur"/>
                <w:tag w:val="Nom approbateur"/>
                <w:id w:val="748614005"/>
                <w:placeholder>
                  <w:docPart w:val="BCBB520A203C4EBEAFD6F7A55BD009F6"/>
                </w:placeholder>
                <w15:color w:val="0000FF"/>
                <w:text/>
              </w:sdtPr>
              <w:sdtEndPr>
                <w:rPr>
                  <w:rStyle w:val="Policepardfaut"/>
                  <w:rFonts w:ascii="Arial" w:hAnsi="Arial"/>
                  <w:b/>
                  <w:color w:val="auto"/>
                  <w:sz w:val="21"/>
                  <w:szCs w:val="21"/>
                </w:rPr>
              </w:sdtEndPr>
              <w:sdtContent>
                <w:r w:rsidR="003C282F" w:rsidRPr="001F0886" w:rsidDel="008A31AF">
                  <w:rPr>
                    <w:rStyle w:val="Style3"/>
                  </w:rPr>
                  <w:tab/>
                </w:r>
                <w:r w:rsidR="003C282F" w:rsidRPr="001F0886" w:rsidDel="008A31AF">
                  <w:rPr>
                    <w:rStyle w:val="Style3"/>
                  </w:rPr>
                  <w:tab/>
                </w:r>
                <w:r w:rsidR="008A31AF">
                  <w:rPr>
                    <w:rStyle w:val="Style3"/>
                  </w:rPr>
                  <w:tab/>
                </w:r>
                <w:r w:rsidR="008A31AF">
                  <w:rPr>
                    <w:rStyle w:val="Style3"/>
                  </w:rPr>
                  <w:tab/>
                </w:r>
              </w:sdtContent>
            </w:sdt>
          </w:p>
        </w:tc>
      </w:tr>
      <w:tr w:rsidR="003C282F" w:rsidRPr="001F0886" w14:paraId="481EADFD" w14:textId="77777777" w:rsidTr="00D00923">
        <w:trPr>
          <w:cantSplit/>
          <w:trHeight w:val="454"/>
          <w:jc w:val="center"/>
        </w:trPr>
        <w:tc>
          <w:tcPr>
            <w:tcW w:w="9616" w:type="dxa"/>
            <w:tcBorders>
              <w:bottom w:val="double" w:sz="4" w:space="0" w:color="auto"/>
            </w:tcBorders>
            <w:vAlign w:val="center"/>
          </w:tcPr>
          <w:p w14:paraId="1FD7615C" w14:textId="2469740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approb"/>
                <w:tag w:val="Ordre ou organisme approb"/>
                <w:id w:val="1133829803"/>
                <w:placeholder>
                  <w:docPart w:val="7557876C0E1B46DDBBEB49F969CC45AE"/>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r w:rsidR="008A31AF">
                  <w:rPr>
                    <w:rStyle w:val="Style3"/>
                  </w:rPr>
                  <w:tab/>
                </w:r>
                <w:r w:rsidR="008A31AF">
                  <w:rPr>
                    <w:rStyle w:val="Style3"/>
                  </w:rPr>
                  <w:tab/>
                </w:r>
              </w:sdtContent>
            </w:sdt>
          </w:p>
        </w:tc>
        <w:tc>
          <w:tcPr>
            <w:tcW w:w="4424" w:type="dxa"/>
            <w:tcBorders>
              <w:bottom w:val="double" w:sz="4" w:space="0" w:color="auto"/>
            </w:tcBorders>
            <w:vAlign w:val="center"/>
          </w:tcPr>
          <w:p w14:paraId="24BED5D9" w14:textId="0D4C5B48"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Fonts w:ascii="Arial" w:hAnsi="Arial"/>
                <w:b/>
                <w:sz w:val="21"/>
                <w:szCs w:val="21"/>
                <w:vertAlign w:val="superscript"/>
              </w:rPr>
              <w:t>2</w:t>
            </w:r>
            <w:r w:rsidR="00F92D7E" w:rsidRPr="001F0886">
              <w:rPr>
                <w:rFonts w:ascii="Arial" w:hAnsi="Arial"/>
                <w:b/>
                <w:sz w:val="21"/>
                <w:szCs w:val="21"/>
                <w:vertAlign w:val="superscript"/>
              </w:rPr>
              <w:t> </w:t>
            </w:r>
            <w:r w:rsidRPr="001F0886">
              <w:rPr>
                <w:rFonts w:ascii="Arial" w:hAnsi="Arial"/>
                <w:b/>
                <w:sz w:val="21"/>
                <w:szCs w:val="21"/>
              </w:rPr>
              <w:t xml:space="preserve">: </w:t>
            </w:r>
            <w:sdt>
              <w:sdtPr>
                <w:rPr>
                  <w:rStyle w:val="Style3"/>
                </w:rPr>
                <w:alias w:val="Numéro de membre approb"/>
                <w:tag w:val="Numéro de membre approb"/>
                <w:id w:val="1454291100"/>
                <w:placeholder>
                  <w:docPart w:val="D77A72D0B1634C3A8F08791D4A15AA3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r w:rsidR="008A31AF">
                  <w:rPr>
                    <w:rStyle w:val="Style3"/>
                  </w:rPr>
                  <w:tab/>
                </w:r>
                <w:r w:rsidR="008A31AF">
                  <w:rPr>
                    <w:rStyle w:val="Style3"/>
                  </w:rPr>
                  <w:tab/>
                </w:r>
              </w:sdtContent>
            </w:sdt>
          </w:p>
        </w:tc>
      </w:tr>
      <w:tr w:rsidR="003C282F" w:rsidRPr="001F0886" w14:paraId="44EF6A1B" w14:textId="77777777" w:rsidTr="00D00923">
        <w:trPr>
          <w:cantSplit/>
          <w:trHeight w:val="454"/>
          <w:jc w:val="center"/>
        </w:trPr>
        <w:tc>
          <w:tcPr>
            <w:tcW w:w="9616" w:type="dxa"/>
            <w:tcBorders>
              <w:top w:val="double" w:sz="4" w:space="0" w:color="auto"/>
              <w:bottom w:val="double" w:sz="6" w:space="0" w:color="auto"/>
            </w:tcBorders>
            <w:vAlign w:val="center"/>
          </w:tcPr>
          <w:p w14:paraId="5C0599AD" w14:textId="055EB563"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w:t>
            </w:r>
            <w:r w:rsidR="00A31B77">
              <w:rPr>
                <w:rFonts w:ascii="Arial" w:hAnsi="Arial"/>
                <w:b/>
                <w:sz w:val="21"/>
                <w:szCs w:val="21"/>
              </w:rPr>
              <w:t>U PROFESSIONNEL</w:t>
            </w:r>
            <w:r w:rsidR="00631BEC" w:rsidRPr="00D00923">
              <w:rPr>
                <w:rFonts w:ascii="Arial" w:hAnsi="Arial"/>
                <w:b/>
                <w:sz w:val="21"/>
                <w:szCs w:val="21"/>
                <w:vertAlign w:val="superscript"/>
              </w:rPr>
              <w:t>3</w:t>
            </w:r>
            <w:r w:rsidRPr="001F0886">
              <w:rPr>
                <w:rFonts w:ascii="Arial" w:hAnsi="Arial"/>
                <w:b/>
                <w:sz w:val="21"/>
                <w:szCs w:val="21"/>
              </w:rPr>
              <w:t> :</w:t>
            </w:r>
            <w:r w:rsidR="003D5F0C">
              <w:rPr>
                <w:rFonts w:ascii="Arial" w:hAnsi="Arial"/>
                <w:b/>
                <w:sz w:val="21"/>
                <w:szCs w:val="21"/>
              </w:rPr>
              <w:t xml:space="preserve"> </w:t>
            </w:r>
            <w:sdt>
              <w:sdtPr>
                <w:rPr>
                  <w:rFonts w:ascii="Arial" w:hAnsi="Arial"/>
                  <w:b/>
                  <w:sz w:val="21"/>
                  <w:szCs w:val="21"/>
                </w:rPr>
                <w:alias w:val="Insérer signature"/>
                <w:tag w:val="Signature 2"/>
                <w:id w:val="-782041189"/>
                <w:showingPlcHdr/>
                <w:picture/>
              </w:sdtPr>
              <w:sdtEndPr/>
              <w:sdtContent>
                <w:r w:rsidR="003D5F0C">
                  <w:rPr>
                    <w:rFonts w:ascii="Arial" w:hAnsi="Arial"/>
                    <w:b/>
                    <w:noProof/>
                    <w:sz w:val="21"/>
                    <w:szCs w:val="21"/>
                  </w:rPr>
                  <w:drawing>
                    <wp:inline distT="0" distB="0" distL="0" distR="0" wp14:anchorId="0E5EEE9F" wp14:editId="7EBDE7C1">
                      <wp:extent cx="2425065" cy="306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05" cy="315499"/>
                              </a:xfrm>
                              <a:prstGeom prst="rect">
                                <a:avLst/>
                              </a:prstGeom>
                              <a:noFill/>
                              <a:ln>
                                <a:noFill/>
                              </a:ln>
                            </pic:spPr>
                          </pic:pic>
                        </a:graphicData>
                      </a:graphic>
                    </wp:inline>
                  </w:drawing>
                </w:r>
              </w:sdtContent>
            </w:sdt>
          </w:p>
        </w:tc>
        <w:tc>
          <w:tcPr>
            <w:tcW w:w="4424" w:type="dxa"/>
            <w:tcBorders>
              <w:top w:val="double" w:sz="4" w:space="0" w:color="auto"/>
              <w:bottom w:val="double" w:sz="6" w:space="0" w:color="auto"/>
            </w:tcBorders>
            <w:vAlign w:val="center"/>
          </w:tcPr>
          <w:p w14:paraId="5DE568B9"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790884580"/>
                <w:placeholder>
                  <w:docPart w:val="915867B5AD99448D930F78FB1807B7F5"/>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8529AE" w:rsidRPr="001F0886" w14:paraId="64FAC04A" w14:textId="77777777">
        <w:trPr>
          <w:cantSplit/>
          <w:trHeight w:val="454"/>
          <w:jc w:val="center"/>
        </w:trPr>
        <w:tc>
          <w:tcPr>
            <w:tcW w:w="14040" w:type="dxa"/>
            <w:gridSpan w:val="2"/>
            <w:vAlign w:val="center"/>
          </w:tcPr>
          <w:p w14:paraId="11E3A341" w14:textId="57325F1E" w:rsidR="008529AE" w:rsidRPr="001F0886" w:rsidRDefault="008529AE">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Fonts w:ascii="Arial" w:hAnsi="Arial"/>
                  <w:b/>
                  <w:sz w:val="21"/>
                  <w:szCs w:val="21"/>
                </w:rPr>
                <w:alias w:val="Nom employeur"/>
                <w:tag w:val="Nom employeur"/>
                <w:id w:val="-367059717"/>
                <w:placeholder>
                  <w:docPart w:val="83150ADA375A423C871E2D998F036E7A"/>
                </w:placeholder>
                <w15:color w:val="0000FF"/>
                <w:text/>
              </w:sdtPr>
              <w:sdtEndPr/>
              <w:sdtContent>
                <w:r w:rsidR="008A31AF">
                  <w:rPr>
                    <w:rFonts w:ascii="Arial" w:hAnsi="Arial"/>
                    <w:b/>
                    <w:sz w:val="21"/>
                    <w:szCs w:val="21"/>
                  </w:rPr>
                  <w:tab/>
                </w:r>
                <w:r w:rsidR="008A31AF">
                  <w:rPr>
                    <w:rFonts w:ascii="Arial" w:hAnsi="Arial"/>
                    <w:b/>
                    <w:sz w:val="21"/>
                    <w:szCs w:val="21"/>
                  </w:rPr>
                  <w:tab/>
                </w:r>
              </w:sdtContent>
            </w:sdt>
          </w:p>
        </w:tc>
      </w:tr>
    </w:tbl>
    <w:p w14:paraId="5FCA5B97" w14:textId="77777777" w:rsidR="00C4681B" w:rsidRPr="001F0886" w:rsidRDefault="00C4681B" w:rsidP="001F0886">
      <w:pPr>
        <w:pStyle w:val="Notedefin"/>
        <w:spacing w:after="0"/>
        <w:ind w:hanging="426"/>
        <w:jc w:val="left"/>
        <w:rPr>
          <w:rFonts w:ascii="Arial" w:hAnsi="Arial"/>
          <w:sz w:val="18"/>
          <w:szCs w:val="18"/>
        </w:rPr>
      </w:pPr>
    </w:p>
    <w:p w14:paraId="41459CF7" w14:textId="77777777" w:rsidR="0001534E" w:rsidRDefault="0001534E">
      <w:pPr>
        <w:widowControl/>
        <w:suppressAutoHyphens w:val="0"/>
        <w:spacing w:after="0"/>
        <w:jc w:val="left"/>
        <w:rPr>
          <w:rFonts w:cs="Times New Roman"/>
          <w:b/>
          <w:sz w:val="21"/>
          <w:szCs w:val="21"/>
        </w:rPr>
      </w:pPr>
      <w:r>
        <w:rPr>
          <w:rFonts w:cs="Times New Roman"/>
          <w:b/>
          <w:sz w:val="21"/>
          <w:szCs w:val="21"/>
        </w:rPr>
        <w:br w:type="page"/>
      </w:r>
    </w:p>
    <w:p w14:paraId="163ECBBA" w14:textId="77777777" w:rsidR="003463E4" w:rsidRDefault="003463E4" w:rsidP="001F0886">
      <w:pPr>
        <w:spacing w:after="120"/>
        <w:ind w:left="-425" w:right="-363"/>
        <w:rPr>
          <w:rFonts w:cs="Times New Roman"/>
          <w:b/>
          <w:sz w:val="21"/>
          <w:szCs w:val="21"/>
        </w:rPr>
      </w:pPr>
    </w:p>
    <w:p w14:paraId="13DCA9BE" w14:textId="72F759D9" w:rsidR="0001534E" w:rsidRPr="00666949" w:rsidRDefault="00661ECB" w:rsidP="00D13AAA">
      <w:pPr>
        <w:spacing w:after="120"/>
        <w:ind w:left="-425" w:right="-363"/>
        <w:rPr>
          <w:rFonts w:cs="Times New Roman"/>
          <w:b/>
          <w:sz w:val="22"/>
          <w:szCs w:val="22"/>
        </w:rPr>
      </w:pPr>
      <w:r w:rsidRPr="00666949">
        <w:rPr>
          <w:rFonts w:cs="Times New Roman"/>
          <w:b/>
          <w:sz w:val="22"/>
          <w:szCs w:val="22"/>
        </w:rPr>
        <w:t>INSTRUCTIONS</w:t>
      </w:r>
      <w:r w:rsidR="0068348E" w:rsidRPr="00666949">
        <w:rPr>
          <w:rFonts w:cs="Times New Roman"/>
          <w:b/>
          <w:sz w:val="22"/>
          <w:szCs w:val="22"/>
        </w:rPr>
        <w:t xml:space="preserve"> : </w:t>
      </w:r>
    </w:p>
    <w:p w14:paraId="712890BC" w14:textId="4B9A5202" w:rsidR="0025641A" w:rsidRPr="00666949" w:rsidRDefault="00671F42" w:rsidP="00D13AAA">
      <w:pPr>
        <w:spacing w:after="120"/>
        <w:ind w:left="-425" w:right="-363"/>
        <w:rPr>
          <w:rFonts w:cs="Times New Roman"/>
          <w:sz w:val="22"/>
          <w:szCs w:val="22"/>
        </w:rPr>
      </w:pPr>
      <w:r w:rsidRPr="00666949">
        <w:rPr>
          <w:rFonts w:cs="Times New Roman"/>
          <w:sz w:val="22"/>
          <w:szCs w:val="22"/>
        </w:rPr>
        <w:t xml:space="preserve">Ce tableau de contrôle </w:t>
      </w:r>
      <w:r w:rsidR="00366089" w:rsidRPr="00666949">
        <w:rPr>
          <w:rFonts w:cs="Times New Roman"/>
          <w:sz w:val="22"/>
          <w:szCs w:val="22"/>
        </w:rPr>
        <w:t xml:space="preserve">doit être </w:t>
      </w:r>
      <w:r w:rsidR="00F835CC" w:rsidRPr="00666949">
        <w:rPr>
          <w:rFonts w:cs="Times New Roman"/>
          <w:sz w:val="22"/>
          <w:szCs w:val="22"/>
        </w:rPr>
        <w:t xml:space="preserve">rempli </w:t>
      </w:r>
      <w:r w:rsidR="00366089" w:rsidRPr="00666949">
        <w:rPr>
          <w:rFonts w:cs="Times New Roman"/>
          <w:sz w:val="22"/>
          <w:szCs w:val="22"/>
        </w:rPr>
        <w:t>et signé par le</w:t>
      </w:r>
      <w:r w:rsidRPr="00666949">
        <w:rPr>
          <w:rFonts w:cs="Times New Roman"/>
          <w:sz w:val="22"/>
          <w:szCs w:val="22"/>
        </w:rPr>
        <w:t xml:space="preserve"> professionnel</w:t>
      </w:r>
      <w:r w:rsidR="002E4ABB" w:rsidRPr="00666949">
        <w:rPr>
          <w:rStyle w:val="Appelnotedebasdep"/>
          <w:rFonts w:cs="Times New Roman"/>
          <w:sz w:val="22"/>
          <w:szCs w:val="22"/>
        </w:rPr>
        <w:footnoteReference w:id="5"/>
      </w:r>
      <w:r w:rsidRPr="00666949">
        <w:rPr>
          <w:rFonts w:cs="Times New Roman"/>
          <w:sz w:val="22"/>
          <w:szCs w:val="22"/>
        </w:rPr>
        <w:t xml:space="preserve"> </w:t>
      </w:r>
      <w:r w:rsidR="00F835CC" w:rsidRPr="00666949">
        <w:rPr>
          <w:rFonts w:cs="Times New Roman"/>
          <w:sz w:val="22"/>
          <w:szCs w:val="22"/>
        </w:rPr>
        <w:t xml:space="preserve">qui a </w:t>
      </w:r>
      <w:r w:rsidR="00366089" w:rsidRPr="00666949">
        <w:rPr>
          <w:rFonts w:cs="Times New Roman"/>
          <w:sz w:val="22"/>
          <w:szCs w:val="22"/>
        </w:rPr>
        <w:t>signé</w:t>
      </w:r>
      <w:r w:rsidRPr="00666949">
        <w:rPr>
          <w:rFonts w:cs="Times New Roman"/>
          <w:sz w:val="22"/>
          <w:szCs w:val="22"/>
        </w:rPr>
        <w:t xml:space="preserve"> l</w:t>
      </w:r>
      <w:r w:rsidR="00EA7C74" w:rsidRPr="00666949">
        <w:rPr>
          <w:rFonts w:cs="Times New Roman"/>
          <w:sz w:val="22"/>
          <w:szCs w:val="22"/>
        </w:rPr>
        <w:t>e rapport décrivant les travaux de démantèlement</w:t>
      </w:r>
      <w:r w:rsidR="00962410" w:rsidRPr="00666949">
        <w:rPr>
          <w:rFonts w:cs="Times New Roman"/>
          <w:sz w:val="22"/>
          <w:szCs w:val="22"/>
        </w:rPr>
        <w:t xml:space="preserve"> des in</w:t>
      </w:r>
      <w:r w:rsidR="007F6049" w:rsidRPr="00666949">
        <w:rPr>
          <w:rFonts w:cs="Times New Roman"/>
          <w:sz w:val="22"/>
          <w:szCs w:val="22"/>
        </w:rPr>
        <w:t>stallations présentes sur le</w:t>
      </w:r>
      <w:r w:rsidR="00366089" w:rsidRPr="00666949">
        <w:rPr>
          <w:rFonts w:cs="Times New Roman"/>
          <w:sz w:val="22"/>
          <w:szCs w:val="22"/>
        </w:rPr>
        <w:t xml:space="preserve"> terrain</w:t>
      </w:r>
      <w:r w:rsidR="00962410" w:rsidRPr="00666949">
        <w:rPr>
          <w:rFonts w:cs="Times New Roman"/>
          <w:sz w:val="22"/>
          <w:szCs w:val="22"/>
        </w:rPr>
        <w:t xml:space="preserve"> à réhabiliter</w:t>
      </w:r>
      <w:r w:rsidR="00366089" w:rsidRPr="00666949">
        <w:rPr>
          <w:rFonts w:cs="Times New Roman"/>
          <w:sz w:val="22"/>
          <w:szCs w:val="22"/>
        </w:rPr>
        <w:t xml:space="preserve">. Cet outil lui permet </w:t>
      </w:r>
      <w:r w:rsidR="004B287E" w:rsidRPr="00666949">
        <w:rPr>
          <w:rFonts w:cs="Times New Roman"/>
          <w:sz w:val="22"/>
          <w:szCs w:val="22"/>
        </w:rPr>
        <w:t xml:space="preserve">de s’assurer que </w:t>
      </w:r>
      <w:r w:rsidR="00366089" w:rsidRPr="00666949">
        <w:rPr>
          <w:rFonts w:cs="Times New Roman"/>
          <w:sz w:val="22"/>
          <w:szCs w:val="22"/>
        </w:rPr>
        <w:t xml:space="preserve">son </w:t>
      </w:r>
      <w:r w:rsidR="00962410" w:rsidRPr="00666949">
        <w:rPr>
          <w:rFonts w:cs="Times New Roman"/>
          <w:sz w:val="22"/>
          <w:szCs w:val="22"/>
        </w:rPr>
        <w:t>rapport</w:t>
      </w:r>
      <w:r w:rsidR="004B287E" w:rsidRPr="00666949">
        <w:rPr>
          <w:rFonts w:cs="Times New Roman"/>
          <w:sz w:val="22"/>
          <w:szCs w:val="22"/>
        </w:rPr>
        <w:t xml:space="preserve"> </w:t>
      </w:r>
      <w:r w:rsidRPr="00666949">
        <w:rPr>
          <w:rFonts w:cs="Times New Roman"/>
          <w:sz w:val="22"/>
          <w:szCs w:val="22"/>
        </w:rPr>
        <w:t xml:space="preserve">est </w:t>
      </w:r>
      <w:r w:rsidR="00E70990" w:rsidRPr="00666949">
        <w:rPr>
          <w:rFonts w:cs="Times New Roman"/>
          <w:sz w:val="22"/>
          <w:szCs w:val="22"/>
        </w:rPr>
        <w:t>compl</w:t>
      </w:r>
      <w:r w:rsidR="00962410" w:rsidRPr="00666949">
        <w:rPr>
          <w:rFonts w:cs="Times New Roman"/>
          <w:sz w:val="22"/>
          <w:szCs w:val="22"/>
        </w:rPr>
        <w:t>et</w:t>
      </w:r>
      <w:r w:rsidR="00E70990" w:rsidRPr="00666949">
        <w:rPr>
          <w:rFonts w:cs="Times New Roman"/>
          <w:sz w:val="22"/>
          <w:szCs w:val="22"/>
        </w:rPr>
        <w:t xml:space="preserve"> et </w:t>
      </w:r>
      <w:r w:rsidRPr="00666949">
        <w:rPr>
          <w:rFonts w:cs="Times New Roman"/>
          <w:sz w:val="22"/>
          <w:szCs w:val="22"/>
        </w:rPr>
        <w:t>conforme au</w:t>
      </w:r>
      <w:r w:rsidR="00E215DC" w:rsidRPr="00666949">
        <w:rPr>
          <w:rFonts w:cs="Times New Roman"/>
          <w:sz w:val="22"/>
          <w:szCs w:val="22"/>
        </w:rPr>
        <w:t xml:space="preserve"> plan de démantèlement</w:t>
      </w:r>
      <w:r w:rsidR="005754B9" w:rsidRPr="00666949">
        <w:rPr>
          <w:rFonts w:cs="Times New Roman"/>
          <w:sz w:val="22"/>
          <w:szCs w:val="22"/>
        </w:rPr>
        <w:t xml:space="preserve"> (artic</w:t>
      </w:r>
      <w:r w:rsidR="00045FC7" w:rsidRPr="00666949">
        <w:rPr>
          <w:rFonts w:cs="Times New Roman"/>
          <w:sz w:val="22"/>
          <w:szCs w:val="22"/>
        </w:rPr>
        <w:t>l</w:t>
      </w:r>
      <w:r w:rsidR="005754B9" w:rsidRPr="00666949">
        <w:rPr>
          <w:rFonts w:cs="Times New Roman"/>
          <w:sz w:val="22"/>
          <w:szCs w:val="22"/>
        </w:rPr>
        <w:t>es 31.51 et 31.54 de la</w:t>
      </w:r>
      <w:r w:rsidR="00226E56" w:rsidRPr="00666949">
        <w:rPr>
          <w:rFonts w:cs="Times New Roman"/>
          <w:sz w:val="22"/>
          <w:szCs w:val="22"/>
        </w:rPr>
        <w:t xml:space="preserve"> </w:t>
      </w:r>
      <w:r w:rsidR="003D541E" w:rsidRPr="00666949">
        <w:rPr>
          <w:rFonts w:cs="Times New Roman"/>
          <w:sz w:val="22"/>
          <w:szCs w:val="22"/>
        </w:rPr>
        <w:t>Loi sur la qualité de l’environnement</w:t>
      </w:r>
      <w:r w:rsidR="00846393" w:rsidRPr="00666949">
        <w:rPr>
          <w:rFonts w:cs="Times New Roman"/>
          <w:sz w:val="22"/>
          <w:szCs w:val="22"/>
        </w:rPr>
        <w:t xml:space="preserve"> [</w:t>
      </w:r>
      <w:r w:rsidR="003D541E" w:rsidRPr="00666949">
        <w:rPr>
          <w:rFonts w:cs="Times New Roman"/>
          <w:sz w:val="22"/>
          <w:szCs w:val="22"/>
        </w:rPr>
        <w:t>LQE</w:t>
      </w:r>
      <w:r w:rsidR="00846393" w:rsidRPr="00666949">
        <w:rPr>
          <w:rFonts w:cs="Times New Roman"/>
          <w:sz w:val="22"/>
          <w:szCs w:val="22"/>
        </w:rPr>
        <w:t>]</w:t>
      </w:r>
      <w:r w:rsidR="003D541E" w:rsidRPr="00666949">
        <w:rPr>
          <w:rFonts w:cs="Times New Roman"/>
          <w:sz w:val="22"/>
          <w:szCs w:val="22"/>
        </w:rPr>
        <w:t>)</w:t>
      </w:r>
      <w:r w:rsidR="00045FC7" w:rsidRPr="00666949">
        <w:rPr>
          <w:rFonts w:cs="Times New Roman"/>
          <w:sz w:val="22"/>
          <w:szCs w:val="22"/>
        </w:rPr>
        <w:t xml:space="preserve"> accompagnant </w:t>
      </w:r>
      <w:r w:rsidR="00982CD2" w:rsidRPr="00666949">
        <w:rPr>
          <w:rFonts w:cs="Times New Roman"/>
          <w:sz w:val="22"/>
          <w:szCs w:val="22"/>
        </w:rPr>
        <w:t>le plan de réhabilitation approuvé par le Ministère</w:t>
      </w:r>
      <w:r w:rsidRPr="00666949">
        <w:rPr>
          <w:rFonts w:cs="Times New Roman"/>
          <w:sz w:val="22"/>
          <w:szCs w:val="22"/>
        </w:rPr>
        <w:t xml:space="preserve">. Le professionnel </w:t>
      </w:r>
      <w:r w:rsidR="00D564A1" w:rsidRPr="00666949">
        <w:rPr>
          <w:rFonts w:cs="Times New Roman"/>
          <w:sz w:val="22"/>
          <w:szCs w:val="22"/>
        </w:rPr>
        <w:t xml:space="preserve">doit </w:t>
      </w:r>
      <w:r w:rsidRPr="00666949">
        <w:rPr>
          <w:rFonts w:cs="Times New Roman"/>
          <w:sz w:val="22"/>
          <w:szCs w:val="22"/>
        </w:rPr>
        <w:t>répond</w:t>
      </w:r>
      <w:r w:rsidR="00D564A1" w:rsidRPr="00666949">
        <w:rPr>
          <w:rFonts w:cs="Times New Roman"/>
          <w:sz w:val="22"/>
          <w:szCs w:val="22"/>
        </w:rPr>
        <w:t>re</w:t>
      </w:r>
      <w:r w:rsidRPr="00666949">
        <w:rPr>
          <w:rFonts w:cs="Times New Roman"/>
          <w:sz w:val="22"/>
          <w:szCs w:val="22"/>
        </w:rPr>
        <w:t xml:space="preserve"> à tous les éléments du tableau en se référant au </w:t>
      </w:r>
      <w:r w:rsidRPr="00666949">
        <w:rPr>
          <w:rFonts w:cs="Times New Roman"/>
          <w:i/>
          <w:iCs/>
          <w:sz w:val="22"/>
          <w:szCs w:val="22"/>
        </w:rPr>
        <w:t>Guide pour remplir les tableaux de contrôle</w:t>
      </w:r>
      <w:r w:rsidR="002E4ABB" w:rsidRPr="00666949">
        <w:rPr>
          <w:rStyle w:val="Appelnotedebasdep"/>
          <w:rFonts w:cs="Times New Roman"/>
          <w:sz w:val="22"/>
          <w:szCs w:val="22"/>
        </w:rPr>
        <w:footnoteReference w:id="6"/>
      </w:r>
      <w:r w:rsidR="00F8371D" w:rsidRPr="00666949">
        <w:rPr>
          <w:rFonts w:cs="Times New Roman"/>
          <w:sz w:val="22"/>
          <w:szCs w:val="22"/>
        </w:rPr>
        <w:t>.</w:t>
      </w:r>
      <w:r w:rsidR="00AD33B3" w:rsidRPr="00666949">
        <w:rPr>
          <w:rFonts w:cs="Times New Roman"/>
          <w:sz w:val="22"/>
          <w:szCs w:val="22"/>
        </w:rPr>
        <w:t xml:space="preserve"> </w:t>
      </w:r>
      <w:r w:rsidR="00F8371D" w:rsidRPr="00666949">
        <w:rPr>
          <w:rFonts w:cs="Times New Roman"/>
          <w:sz w:val="22"/>
          <w:szCs w:val="22"/>
        </w:rPr>
        <w:t>C</w:t>
      </w:r>
      <w:r w:rsidRPr="00666949">
        <w:rPr>
          <w:rFonts w:cs="Times New Roman"/>
          <w:sz w:val="22"/>
          <w:szCs w:val="22"/>
        </w:rPr>
        <w:t xml:space="preserve">e </w:t>
      </w:r>
      <w:r w:rsidR="00074360" w:rsidRPr="00666949">
        <w:rPr>
          <w:rFonts w:cs="Times New Roman"/>
          <w:sz w:val="22"/>
          <w:szCs w:val="22"/>
        </w:rPr>
        <w:t>tableau de contrôle doit être joint</w:t>
      </w:r>
      <w:r w:rsidRPr="00666949">
        <w:rPr>
          <w:rFonts w:cs="Times New Roman"/>
          <w:sz w:val="22"/>
          <w:szCs w:val="22"/>
        </w:rPr>
        <w:t xml:space="preserve"> </w:t>
      </w:r>
      <w:r w:rsidR="00C5255C" w:rsidRPr="00666949">
        <w:rPr>
          <w:rFonts w:cs="Times New Roman"/>
          <w:sz w:val="22"/>
          <w:szCs w:val="22"/>
        </w:rPr>
        <w:t xml:space="preserve">au </w:t>
      </w:r>
      <w:r w:rsidR="00D523FD" w:rsidRPr="00666949">
        <w:rPr>
          <w:rFonts w:cs="Times New Roman"/>
          <w:sz w:val="22"/>
          <w:szCs w:val="22"/>
        </w:rPr>
        <w:t>rapport</w:t>
      </w:r>
      <w:r w:rsidR="00074360" w:rsidRPr="00666949">
        <w:rPr>
          <w:rFonts w:cs="Times New Roman"/>
          <w:sz w:val="22"/>
          <w:szCs w:val="22"/>
        </w:rPr>
        <w:t xml:space="preserve"> </w:t>
      </w:r>
      <w:r w:rsidR="004F6BE7" w:rsidRPr="00666949">
        <w:rPr>
          <w:rFonts w:cs="Times New Roman"/>
          <w:sz w:val="22"/>
          <w:szCs w:val="22"/>
        </w:rPr>
        <w:t>des travaux de réhabilitation</w:t>
      </w:r>
      <w:r w:rsidR="00074360" w:rsidRPr="00666949">
        <w:rPr>
          <w:rFonts w:cs="Times New Roman"/>
          <w:sz w:val="22"/>
          <w:szCs w:val="22"/>
        </w:rPr>
        <w:t xml:space="preserve"> transm</w:t>
      </w:r>
      <w:r w:rsidR="00343033" w:rsidRPr="00666949">
        <w:rPr>
          <w:rFonts w:cs="Times New Roman"/>
          <w:sz w:val="22"/>
          <w:szCs w:val="22"/>
        </w:rPr>
        <w:t>is</w:t>
      </w:r>
      <w:r w:rsidR="00074360" w:rsidRPr="00666949">
        <w:rPr>
          <w:rFonts w:cs="Times New Roman"/>
          <w:sz w:val="22"/>
          <w:szCs w:val="22"/>
        </w:rPr>
        <w:t xml:space="preserve"> au </w:t>
      </w:r>
      <w:r w:rsidR="00F8371D" w:rsidRPr="00666949">
        <w:rPr>
          <w:rFonts w:cs="Times New Roman"/>
          <w:sz w:val="22"/>
          <w:szCs w:val="22"/>
        </w:rPr>
        <w:t>M</w:t>
      </w:r>
      <w:r w:rsidR="00074360" w:rsidRPr="00666949">
        <w:rPr>
          <w:rFonts w:cs="Times New Roman"/>
          <w:sz w:val="22"/>
          <w:szCs w:val="22"/>
        </w:rPr>
        <w:t>inistère</w:t>
      </w:r>
      <w:r w:rsidR="00BB14E5" w:rsidRPr="00666949">
        <w:rPr>
          <w:rFonts w:cs="Times New Roman"/>
          <w:sz w:val="22"/>
          <w:szCs w:val="22"/>
        </w:rPr>
        <w:t>, en plus du</w:t>
      </w:r>
      <w:r w:rsidR="001B600B" w:rsidRPr="00666949">
        <w:rPr>
          <w:rFonts w:cs="Times New Roman"/>
          <w:sz w:val="22"/>
          <w:szCs w:val="22"/>
        </w:rPr>
        <w:t xml:space="preserve"> tableau de contrôle portant sur la réalisation des travaux de réhabilitation du terrain</w:t>
      </w:r>
      <w:r w:rsidR="003650AC" w:rsidRPr="00666949">
        <w:rPr>
          <w:rFonts w:cs="Times New Roman"/>
          <w:sz w:val="22"/>
          <w:szCs w:val="22"/>
        </w:rPr>
        <w:t>.</w:t>
      </w:r>
      <w:r w:rsidR="00776CE0" w:rsidRPr="00666949">
        <w:rPr>
          <w:rFonts w:cs="Times New Roman"/>
          <w:sz w:val="22"/>
          <w:szCs w:val="22"/>
        </w:rPr>
        <w:t xml:space="preserve"> </w:t>
      </w:r>
      <w:r w:rsidR="00EA7C74" w:rsidRPr="00666949">
        <w:rPr>
          <w:rFonts w:cs="Times New Roman"/>
          <w:sz w:val="22"/>
          <w:szCs w:val="22"/>
        </w:rPr>
        <w:t xml:space="preserve"> </w:t>
      </w:r>
    </w:p>
    <w:p w14:paraId="3C45772E" w14:textId="1D26385B" w:rsidR="00661ECB" w:rsidRPr="00666949" w:rsidRDefault="00671F42" w:rsidP="00D13AAA">
      <w:pPr>
        <w:spacing w:after="120"/>
        <w:ind w:left="-425" w:right="-363"/>
        <w:rPr>
          <w:rFonts w:cs="Times New Roman"/>
          <w:sz w:val="22"/>
          <w:szCs w:val="22"/>
        </w:rPr>
      </w:pPr>
      <w:r w:rsidRPr="00666949">
        <w:rPr>
          <w:rFonts w:cs="Times New Roman"/>
          <w:sz w:val="22"/>
          <w:szCs w:val="22"/>
        </w:rPr>
        <w:t xml:space="preserve">Les informations </w:t>
      </w:r>
      <w:r w:rsidR="00366089" w:rsidRPr="00666949">
        <w:rPr>
          <w:rFonts w:cs="Times New Roman"/>
          <w:sz w:val="22"/>
          <w:szCs w:val="22"/>
        </w:rPr>
        <w:t>suivantes</w:t>
      </w:r>
      <w:r w:rsidRPr="00666949">
        <w:rPr>
          <w:rFonts w:cs="Times New Roman"/>
          <w:sz w:val="22"/>
          <w:szCs w:val="22"/>
        </w:rPr>
        <w:t xml:space="preserve"> précise</w:t>
      </w:r>
      <w:r w:rsidR="00366089" w:rsidRPr="00666949">
        <w:rPr>
          <w:rFonts w:cs="Times New Roman"/>
          <w:sz w:val="22"/>
          <w:szCs w:val="22"/>
        </w:rPr>
        <w:t xml:space="preserve">nt </w:t>
      </w:r>
      <w:r w:rsidR="00F835CC" w:rsidRPr="00666949">
        <w:rPr>
          <w:rFonts w:cs="Times New Roman"/>
          <w:sz w:val="22"/>
          <w:szCs w:val="22"/>
        </w:rPr>
        <w:t>la manière de remplir</w:t>
      </w:r>
      <w:r w:rsidR="00366089" w:rsidRPr="00666949">
        <w:rPr>
          <w:rFonts w:cs="Times New Roman"/>
          <w:sz w:val="22"/>
          <w:szCs w:val="22"/>
        </w:rPr>
        <w:t xml:space="preserve"> le tableau</w:t>
      </w:r>
      <w:r w:rsidR="00F8371D" w:rsidRPr="00666949">
        <w:rPr>
          <w:rFonts w:cs="Times New Roman"/>
          <w:sz w:val="22"/>
          <w:szCs w:val="22"/>
        </w:rPr>
        <w:t xml:space="preserve"> de contrôle</w:t>
      </w:r>
      <w:r w:rsidR="00661ECB" w:rsidRPr="00666949">
        <w:rPr>
          <w:rFonts w:cs="Times New Roman"/>
          <w:sz w:val="22"/>
          <w:szCs w:val="22"/>
        </w:rPr>
        <w:t> :</w:t>
      </w:r>
    </w:p>
    <w:p w14:paraId="4FF9F55A" w14:textId="47F8B30D" w:rsidR="00545A9B" w:rsidRPr="00666949" w:rsidRDefault="00545A9B" w:rsidP="00D13AAA">
      <w:pPr>
        <w:numPr>
          <w:ilvl w:val="0"/>
          <w:numId w:val="22"/>
        </w:numPr>
        <w:tabs>
          <w:tab w:val="left" w:pos="142"/>
        </w:tabs>
        <w:spacing w:after="120"/>
        <w:ind w:left="141" w:right="-363" w:hanging="425"/>
        <w:rPr>
          <w:rFonts w:cs="Times New Roman"/>
          <w:sz w:val="22"/>
          <w:szCs w:val="22"/>
        </w:rPr>
      </w:pPr>
      <w:r w:rsidRPr="00666949">
        <w:rPr>
          <w:rFonts w:cs="Times New Roman"/>
          <w:b/>
          <w:sz w:val="22"/>
          <w:szCs w:val="22"/>
        </w:rPr>
        <w:t>Titre du</w:t>
      </w:r>
      <w:r w:rsidR="00846393" w:rsidRPr="00666949">
        <w:rPr>
          <w:rFonts w:cs="Times New Roman"/>
          <w:b/>
          <w:sz w:val="22"/>
          <w:szCs w:val="22"/>
        </w:rPr>
        <w:t xml:space="preserve"> </w:t>
      </w:r>
      <w:r w:rsidRPr="00666949">
        <w:rPr>
          <w:rFonts w:cs="Times New Roman"/>
          <w:b/>
          <w:sz w:val="22"/>
          <w:szCs w:val="22"/>
        </w:rPr>
        <w:t xml:space="preserve">document </w:t>
      </w:r>
      <w:r w:rsidRPr="00666949">
        <w:rPr>
          <w:rFonts w:cs="Times New Roman"/>
          <w:sz w:val="22"/>
          <w:szCs w:val="22"/>
        </w:rPr>
        <w:t xml:space="preserve">: Inscrire le titre ci-dessus et à la page </w:t>
      </w:r>
      <w:r w:rsidR="00944CDF" w:rsidRPr="00666949">
        <w:rPr>
          <w:rFonts w:cs="Times New Roman"/>
          <w:sz w:val="22"/>
          <w:szCs w:val="22"/>
        </w:rPr>
        <w:t>3</w:t>
      </w:r>
      <w:r w:rsidRPr="00666949">
        <w:rPr>
          <w:rFonts w:cs="Times New Roman"/>
          <w:sz w:val="22"/>
          <w:szCs w:val="22"/>
        </w:rPr>
        <w:t>. Il se répét</w:t>
      </w:r>
      <w:r w:rsidR="00C909EA" w:rsidRPr="00666949">
        <w:rPr>
          <w:rFonts w:cs="Times New Roman"/>
          <w:sz w:val="22"/>
          <w:szCs w:val="22"/>
        </w:rPr>
        <w:t>era</w:t>
      </w:r>
      <w:r w:rsidRPr="00666949">
        <w:rPr>
          <w:rFonts w:cs="Times New Roman"/>
          <w:sz w:val="22"/>
          <w:szCs w:val="22"/>
        </w:rPr>
        <w:t xml:space="preserve"> sur </w:t>
      </w:r>
      <w:r w:rsidR="00C909EA" w:rsidRPr="00666949">
        <w:rPr>
          <w:rFonts w:cs="Times New Roman"/>
          <w:sz w:val="22"/>
          <w:szCs w:val="22"/>
        </w:rPr>
        <w:t>les pages suivantes</w:t>
      </w:r>
      <w:r w:rsidRPr="00666949">
        <w:rPr>
          <w:rFonts w:cs="Times New Roman"/>
          <w:sz w:val="22"/>
          <w:szCs w:val="22"/>
        </w:rPr>
        <w:t xml:space="preserve"> d</w:t>
      </w:r>
      <w:r w:rsidR="00671F42" w:rsidRPr="00666949">
        <w:rPr>
          <w:rFonts w:cs="Times New Roman"/>
          <w:sz w:val="22"/>
          <w:szCs w:val="22"/>
        </w:rPr>
        <w:t>u tableau</w:t>
      </w:r>
      <w:r w:rsidRPr="00666949">
        <w:rPr>
          <w:rFonts w:cs="Times New Roman"/>
          <w:sz w:val="22"/>
          <w:szCs w:val="22"/>
        </w:rPr>
        <w:t>.</w:t>
      </w:r>
      <w:r w:rsidR="000C6495" w:rsidRPr="00666949">
        <w:rPr>
          <w:rFonts w:cs="Times New Roman"/>
          <w:sz w:val="22"/>
          <w:szCs w:val="22"/>
        </w:rPr>
        <w:t xml:space="preserve"> </w:t>
      </w:r>
    </w:p>
    <w:p w14:paraId="43466F23" w14:textId="01E19C66" w:rsidR="00AD0E90" w:rsidRPr="00666949" w:rsidRDefault="003650AC" w:rsidP="00D13AAA">
      <w:pPr>
        <w:numPr>
          <w:ilvl w:val="0"/>
          <w:numId w:val="22"/>
        </w:numPr>
        <w:tabs>
          <w:tab w:val="left" w:pos="142"/>
        </w:tabs>
        <w:spacing w:after="120"/>
        <w:ind w:left="141" w:right="-363" w:hanging="425"/>
        <w:rPr>
          <w:rFonts w:cs="Times New Roman"/>
          <w:sz w:val="22"/>
          <w:szCs w:val="22"/>
        </w:rPr>
      </w:pPr>
      <w:r w:rsidRPr="00666949">
        <w:rPr>
          <w:rFonts w:cs="Times New Roman"/>
          <w:b/>
          <w:sz w:val="22"/>
          <w:szCs w:val="22"/>
        </w:rPr>
        <w:t>P</w:t>
      </w:r>
      <w:r w:rsidR="00AD0E90" w:rsidRPr="00666949">
        <w:rPr>
          <w:rFonts w:cs="Times New Roman"/>
          <w:b/>
          <w:sz w:val="22"/>
          <w:szCs w:val="22"/>
        </w:rPr>
        <w:t>résent</w:t>
      </w:r>
      <w:r w:rsidR="00A07539" w:rsidRPr="00666949">
        <w:rPr>
          <w:rFonts w:cs="Times New Roman"/>
          <w:b/>
          <w:sz w:val="22"/>
          <w:szCs w:val="22"/>
        </w:rPr>
        <w:t xml:space="preserve"> </w:t>
      </w:r>
      <w:r w:rsidR="002D067F" w:rsidRPr="00666949">
        <w:rPr>
          <w:rFonts w:cs="Times New Roman"/>
          <w:b/>
          <w:bCs/>
          <w:sz w:val="22"/>
          <w:szCs w:val="22"/>
        </w:rPr>
        <w:t>dans l</w:t>
      </w:r>
      <w:r w:rsidR="00314A63" w:rsidRPr="00666949">
        <w:rPr>
          <w:rFonts w:cs="Times New Roman"/>
          <w:b/>
          <w:bCs/>
          <w:sz w:val="22"/>
          <w:szCs w:val="22"/>
        </w:rPr>
        <w:t>e rapport</w:t>
      </w:r>
      <w:r w:rsidR="00AD0E90" w:rsidRPr="00666949">
        <w:rPr>
          <w:rFonts w:cs="Times New Roman"/>
          <w:b/>
          <w:sz w:val="22"/>
          <w:szCs w:val="22"/>
        </w:rPr>
        <w:t xml:space="preserve">? </w:t>
      </w:r>
      <w:r w:rsidR="00545A9B" w:rsidRPr="00666949">
        <w:rPr>
          <w:rFonts w:cs="Times New Roman"/>
          <w:sz w:val="22"/>
          <w:szCs w:val="22"/>
        </w:rPr>
        <w:t xml:space="preserve">: Cocher </w:t>
      </w:r>
      <w:r w:rsidR="00AD0E90" w:rsidRPr="00666949">
        <w:rPr>
          <w:rFonts w:cs="Times New Roman"/>
          <w:sz w:val="22"/>
          <w:szCs w:val="22"/>
        </w:rPr>
        <w:t>« </w:t>
      </w:r>
      <w:r w:rsidR="00887EB6" w:rsidRPr="00666949">
        <w:rPr>
          <w:rFonts w:cs="Times New Roman"/>
          <w:sz w:val="22"/>
          <w:szCs w:val="22"/>
        </w:rPr>
        <w:t>O</w:t>
      </w:r>
      <w:r w:rsidR="00AD0E90" w:rsidRPr="00666949">
        <w:rPr>
          <w:rFonts w:cs="Times New Roman"/>
          <w:sz w:val="22"/>
          <w:szCs w:val="22"/>
        </w:rPr>
        <w:t xml:space="preserve">ui » </w:t>
      </w:r>
      <w:r w:rsidR="00545A9B" w:rsidRPr="00666949">
        <w:rPr>
          <w:rFonts w:cs="Times New Roman"/>
          <w:sz w:val="22"/>
          <w:szCs w:val="22"/>
        </w:rPr>
        <w:t xml:space="preserve">si l’élément est </w:t>
      </w:r>
      <w:r w:rsidR="00AD0E90" w:rsidRPr="00666949">
        <w:rPr>
          <w:rFonts w:cs="Times New Roman"/>
          <w:sz w:val="22"/>
          <w:szCs w:val="22"/>
        </w:rPr>
        <w:t>traité dans l</w:t>
      </w:r>
      <w:r w:rsidR="004659D0" w:rsidRPr="00666949">
        <w:rPr>
          <w:rFonts w:cs="Times New Roman"/>
          <w:sz w:val="22"/>
          <w:szCs w:val="22"/>
        </w:rPr>
        <w:t>e rapport</w:t>
      </w:r>
      <w:r w:rsidR="00AD0E90" w:rsidRPr="00666949">
        <w:rPr>
          <w:rFonts w:cs="Times New Roman"/>
          <w:sz w:val="22"/>
          <w:szCs w:val="22"/>
        </w:rPr>
        <w:t>. S</w:t>
      </w:r>
      <w:r w:rsidR="002671E8" w:rsidRPr="00666949">
        <w:rPr>
          <w:rFonts w:cs="Times New Roman"/>
          <w:sz w:val="22"/>
          <w:szCs w:val="22"/>
        </w:rPr>
        <w:t>i l’élément</w:t>
      </w:r>
      <w:r w:rsidR="00AD0E90" w:rsidRPr="00666949">
        <w:rPr>
          <w:rFonts w:cs="Times New Roman"/>
          <w:sz w:val="22"/>
          <w:szCs w:val="22"/>
        </w:rPr>
        <w:t xml:space="preserve"> n’</w:t>
      </w:r>
      <w:r w:rsidR="008021DA" w:rsidRPr="00666949">
        <w:rPr>
          <w:rFonts w:cs="Times New Roman"/>
          <w:sz w:val="22"/>
          <w:szCs w:val="22"/>
        </w:rPr>
        <w:t>y est pas</w:t>
      </w:r>
      <w:r w:rsidR="003D3994" w:rsidRPr="00666949">
        <w:rPr>
          <w:rFonts w:cs="Times New Roman"/>
          <w:sz w:val="22"/>
          <w:szCs w:val="22"/>
        </w:rPr>
        <w:t xml:space="preserve"> traité</w:t>
      </w:r>
      <w:r w:rsidR="00AD0E90" w:rsidRPr="00666949">
        <w:rPr>
          <w:rFonts w:cs="Times New Roman"/>
          <w:sz w:val="22"/>
          <w:szCs w:val="22"/>
        </w:rPr>
        <w:t>, cocher « N</w:t>
      </w:r>
      <w:r w:rsidR="000F2E05" w:rsidRPr="00666949">
        <w:rPr>
          <w:rFonts w:cs="Times New Roman"/>
          <w:sz w:val="22"/>
          <w:szCs w:val="22"/>
        </w:rPr>
        <w:t>on</w:t>
      </w:r>
      <w:r w:rsidR="00AD0E90" w:rsidRPr="00666949">
        <w:rPr>
          <w:rFonts w:cs="Times New Roman"/>
          <w:sz w:val="22"/>
          <w:szCs w:val="22"/>
        </w:rPr>
        <w:t xml:space="preserve"> » </w:t>
      </w:r>
      <w:r w:rsidR="000F2E05" w:rsidRPr="00666949">
        <w:rPr>
          <w:rFonts w:cs="Times New Roman"/>
          <w:sz w:val="22"/>
          <w:szCs w:val="22"/>
        </w:rPr>
        <w:t>et justifi</w:t>
      </w:r>
      <w:r w:rsidRPr="00666949">
        <w:rPr>
          <w:rFonts w:cs="Times New Roman"/>
          <w:sz w:val="22"/>
          <w:szCs w:val="22"/>
        </w:rPr>
        <w:t>er son absence</w:t>
      </w:r>
      <w:r w:rsidR="00AD0E90" w:rsidRPr="00666949">
        <w:rPr>
          <w:rFonts w:cs="Times New Roman"/>
          <w:sz w:val="22"/>
          <w:szCs w:val="22"/>
        </w:rPr>
        <w:t>.</w:t>
      </w:r>
      <w:r w:rsidR="00510479">
        <w:rPr>
          <w:rFonts w:cs="Times New Roman"/>
          <w:sz w:val="22"/>
          <w:szCs w:val="22"/>
        </w:rPr>
        <w:t xml:space="preserve"> </w:t>
      </w:r>
      <w:r w:rsidR="00510479" w:rsidRPr="00C22388">
        <w:rPr>
          <w:rFonts w:cs="Times New Roman"/>
          <w:sz w:val="22"/>
          <w:szCs w:val="22"/>
        </w:rPr>
        <w:t xml:space="preserve">Si l’élément est inexistant et qu’il ne s’applique pas aux travaux réalisés, </w:t>
      </w:r>
      <w:r w:rsidR="0012556B" w:rsidRPr="00C22388">
        <w:rPr>
          <w:rFonts w:cs="Times New Roman"/>
          <w:sz w:val="22"/>
          <w:szCs w:val="22"/>
        </w:rPr>
        <w:t>cocher la case</w:t>
      </w:r>
      <w:r w:rsidR="00510479" w:rsidRPr="00C22388">
        <w:rPr>
          <w:rFonts w:cs="Times New Roman"/>
          <w:sz w:val="22"/>
          <w:szCs w:val="22"/>
        </w:rPr>
        <w:t xml:space="preserve"> « S. O. » (sans objet</w:t>
      </w:r>
      <w:r w:rsidR="00A26358" w:rsidRPr="00C22388">
        <w:rPr>
          <w:rFonts w:cs="Times New Roman"/>
          <w:sz w:val="22"/>
          <w:szCs w:val="22"/>
        </w:rPr>
        <w:t>)</w:t>
      </w:r>
      <w:r w:rsidR="00C22388">
        <w:rPr>
          <w:rFonts w:cs="Times New Roman"/>
          <w:sz w:val="22"/>
          <w:szCs w:val="22"/>
        </w:rPr>
        <w:t>.</w:t>
      </w:r>
    </w:p>
    <w:p w14:paraId="00226BB5" w14:textId="7148F242" w:rsidR="00545A9B" w:rsidRPr="00666949" w:rsidRDefault="003650AC" w:rsidP="00D13AAA">
      <w:pPr>
        <w:numPr>
          <w:ilvl w:val="0"/>
          <w:numId w:val="22"/>
        </w:numPr>
        <w:tabs>
          <w:tab w:val="left" w:pos="142"/>
        </w:tabs>
        <w:spacing w:after="120"/>
        <w:ind w:left="141" w:right="-363" w:hanging="425"/>
        <w:rPr>
          <w:rFonts w:cs="Times New Roman"/>
          <w:sz w:val="22"/>
          <w:szCs w:val="22"/>
        </w:rPr>
      </w:pPr>
      <w:r w:rsidRPr="00666949">
        <w:rPr>
          <w:rFonts w:cs="Times New Roman"/>
          <w:b/>
          <w:sz w:val="22"/>
          <w:szCs w:val="22"/>
        </w:rPr>
        <w:t>C</w:t>
      </w:r>
      <w:r w:rsidR="00545A9B" w:rsidRPr="00666949">
        <w:rPr>
          <w:rFonts w:cs="Times New Roman"/>
          <w:b/>
          <w:sz w:val="22"/>
          <w:szCs w:val="22"/>
        </w:rPr>
        <w:t>onforme</w:t>
      </w:r>
      <w:r w:rsidR="00AD0E90" w:rsidRPr="00666949">
        <w:rPr>
          <w:rFonts w:cs="Times New Roman"/>
          <w:b/>
          <w:sz w:val="22"/>
          <w:szCs w:val="22"/>
        </w:rPr>
        <w:t xml:space="preserve">? </w:t>
      </w:r>
      <w:r w:rsidR="00545A9B" w:rsidRPr="00666949">
        <w:rPr>
          <w:rFonts w:cs="Times New Roman"/>
          <w:sz w:val="22"/>
          <w:szCs w:val="22"/>
        </w:rPr>
        <w:t xml:space="preserve">: Cocher </w:t>
      </w:r>
      <w:r w:rsidR="00BA38F9" w:rsidRPr="00666949">
        <w:rPr>
          <w:rFonts w:cs="Times New Roman"/>
          <w:sz w:val="22"/>
          <w:szCs w:val="22"/>
        </w:rPr>
        <w:t>« </w:t>
      </w:r>
      <w:r w:rsidR="00887EB6" w:rsidRPr="00666949">
        <w:rPr>
          <w:rFonts w:cs="Times New Roman"/>
          <w:sz w:val="22"/>
          <w:szCs w:val="22"/>
        </w:rPr>
        <w:t>O</w:t>
      </w:r>
      <w:r w:rsidR="00BA38F9" w:rsidRPr="00666949">
        <w:rPr>
          <w:rFonts w:cs="Times New Roman"/>
          <w:sz w:val="22"/>
          <w:szCs w:val="22"/>
        </w:rPr>
        <w:t xml:space="preserve">ui » </w:t>
      </w:r>
      <w:r w:rsidR="00545A9B" w:rsidRPr="00666949">
        <w:rPr>
          <w:rFonts w:cs="Times New Roman"/>
          <w:sz w:val="22"/>
          <w:szCs w:val="22"/>
        </w:rPr>
        <w:t xml:space="preserve">si l’élément </w:t>
      </w:r>
      <w:r w:rsidR="00AD0E90" w:rsidRPr="00666949">
        <w:rPr>
          <w:rFonts w:cs="Times New Roman"/>
          <w:sz w:val="22"/>
          <w:szCs w:val="22"/>
        </w:rPr>
        <w:t xml:space="preserve">traité </w:t>
      </w:r>
      <w:r w:rsidRPr="00666949">
        <w:rPr>
          <w:rFonts w:cs="Times New Roman"/>
          <w:sz w:val="22"/>
          <w:szCs w:val="22"/>
        </w:rPr>
        <w:t>dans l</w:t>
      </w:r>
      <w:r w:rsidR="00DB401F" w:rsidRPr="00666949">
        <w:rPr>
          <w:rFonts w:cs="Times New Roman"/>
          <w:sz w:val="22"/>
          <w:szCs w:val="22"/>
        </w:rPr>
        <w:t xml:space="preserve">e rapport est conforme au plan </w:t>
      </w:r>
      <w:r w:rsidR="00EA5997" w:rsidRPr="00666949">
        <w:rPr>
          <w:rFonts w:cs="Times New Roman"/>
          <w:sz w:val="22"/>
          <w:szCs w:val="22"/>
        </w:rPr>
        <w:t>de dé</w:t>
      </w:r>
      <w:r w:rsidR="000D31F5" w:rsidRPr="00666949">
        <w:rPr>
          <w:rFonts w:cs="Times New Roman"/>
          <w:sz w:val="22"/>
          <w:szCs w:val="22"/>
        </w:rPr>
        <w:t xml:space="preserve">mantèlement </w:t>
      </w:r>
      <w:r w:rsidR="00DB401F" w:rsidRPr="00666949">
        <w:rPr>
          <w:rFonts w:cs="Times New Roman"/>
          <w:sz w:val="22"/>
          <w:szCs w:val="22"/>
        </w:rPr>
        <w:t>approuvé par le ministre</w:t>
      </w:r>
      <w:r w:rsidR="00545A9B" w:rsidRPr="00666949">
        <w:rPr>
          <w:rFonts w:cs="Times New Roman"/>
          <w:sz w:val="22"/>
          <w:szCs w:val="22"/>
        </w:rPr>
        <w:t>.</w:t>
      </w:r>
      <w:r w:rsidR="002671E8" w:rsidRPr="00666949">
        <w:rPr>
          <w:rFonts w:cs="Times New Roman"/>
          <w:sz w:val="22"/>
          <w:szCs w:val="22"/>
        </w:rPr>
        <w:t xml:space="preserve"> Si l’élément diff</w:t>
      </w:r>
      <w:r w:rsidRPr="00666949">
        <w:rPr>
          <w:rFonts w:cs="Times New Roman"/>
          <w:sz w:val="22"/>
          <w:szCs w:val="22"/>
        </w:rPr>
        <w:t>ère</w:t>
      </w:r>
      <w:r w:rsidR="002671E8" w:rsidRPr="00666949">
        <w:rPr>
          <w:rFonts w:cs="Times New Roman"/>
          <w:sz w:val="22"/>
          <w:szCs w:val="22"/>
        </w:rPr>
        <w:t xml:space="preserve"> d</w:t>
      </w:r>
      <w:r w:rsidR="0026735F" w:rsidRPr="00666949">
        <w:rPr>
          <w:rFonts w:cs="Times New Roman"/>
          <w:sz w:val="22"/>
          <w:szCs w:val="22"/>
        </w:rPr>
        <w:t>u plan mais est jugé conforme</w:t>
      </w:r>
      <w:r w:rsidR="008021DA" w:rsidRPr="00666949">
        <w:rPr>
          <w:rFonts w:cs="Times New Roman"/>
          <w:sz w:val="22"/>
          <w:szCs w:val="22"/>
        </w:rPr>
        <w:t xml:space="preserve">, </w:t>
      </w:r>
      <w:r w:rsidR="002671E8" w:rsidRPr="00666949">
        <w:rPr>
          <w:rFonts w:cs="Times New Roman"/>
          <w:sz w:val="22"/>
          <w:szCs w:val="22"/>
        </w:rPr>
        <w:t xml:space="preserve">cocher </w:t>
      </w:r>
      <w:r w:rsidR="00BA38F9" w:rsidRPr="00666949">
        <w:rPr>
          <w:rFonts w:cs="Times New Roman"/>
          <w:sz w:val="22"/>
          <w:szCs w:val="22"/>
        </w:rPr>
        <w:t xml:space="preserve">la case </w:t>
      </w:r>
      <w:r w:rsidR="002671E8" w:rsidRPr="00666949">
        <w:rPr>
          <w:rFonts w:cs="Times New Roman"/>
          <w:sz w:val="22"/>
          <w:szCs w:val="22"/>
        </w:rPr>
        <w:t>« </w:t>
      </w:r>
      <w:r w:rsidR="00EA766D" w:rsidRPr="00666949">
        <w:rPr>
          <w:rFonts w:cs="Times New Roman"/>
          <w:sz w:val="22"/>
          <w:szCs w:val="22"/>
        </w:rPr>
        <w:t>Non</w:t>
      </w:r>
      <w:r w:rsidR="002671E8" w:rsidRPr="00666949">
        <w:rPr>
          <w:rFonts w:cs="Times New Roman"/>
          <w:sz w:val="22"/>
          <w:szCs w:val="22"/>
        </w:rPr>
        <w:t xml:space="preserve"> » et </w:t>
      </w:r>
      <w:r w:rsidR="003D3994" w:rsidRPr="00666949">
        <w:rPr>
          <w:rFonts w:cs="Times New Roman"/>
          <w:sz w:val="22"/>
          <w:szCs w:val="22"/>
        </w:rPr>
        <w:t>fournir une</w:t>
      </w:r>
      <w:r w:rsidR="002671E8" w:rsidRPr="00666949">
        <w:rPr>
          <w:rFonts w:cs="Times New Roman"/>
          <w:sz w:val="22"/>
          <w:szCs w:val="22"/>
        </w:rPr>
        <w:t xml:space="preserve"> justification. </w:t>
      </w:r>
      <w:r w:rsidR="002E4ABB" w:rsidRPr="00666949">
        <w:rPr>
          <w:rFonts w:cs="Times New Roman"/>
          <w:sz w:val="22"/>
          <w:szCs w:val="22"/>
        </w:rPr>
        <w:t>Cocher la case « </w:t>
      </w:r>
      <w:r w:rsidR="00846393" w:rsidRPr="00666949">
        <w:rPr>
          <w:rFonts w:cs="Times New Roman"/>
          <w:sz w:val="22"/>
          <w:szCs w:val="22"/>
        </w:rPr>
        <w:t>S. O.</w:t>
      </w:r>
      <w:r w:rsidR="002E4ABB" w:rsidRPr="00666949">
        <w:rPr>
          <w:rFonts w:cs="Times New Roman"/>
          <w:sz w:val="22"/>
          <w:szCs w:val="22"/>
        </w:rPr>
        <w:t> » si la conformité n’a pas à être évaluée (ex. : élément factuel).</w:t>
      </w:r>
    </w:p>
    <w:p w14:paraId="438AB800" w14:textId="4DDF42CD" w:rsidR="008A2889" w:rsidRPr="00666949" w:rsidRDefault="00C14CDB" w:rsidP="00D13AAA">
      <w:pPr>
        <w:numPr>
          <w:ilvl w:val="0"/>
          <w:numId w:val="22"/>
        </w:numPr>
        <w:tabs>
          <w:tab w:val="left" w:pos="142"/>
        </w:tabs>
        <w:spacing w:after="120"/>
        <w:ind w:left="141" w:right="-363" w:hanging="425"/>
        <w:rPr>
          <w:rFonts w:cs="Times New Roman"/>
          <w:sz w:val="22"/>
          <w:szCs w:val="22"/>
        </w:rPr>
      </w:pPr>
      <w:r w:rsidRPr="00666949">
        <w:rPr>
          <w:rFonts w:cs="Times New Roman"/>
          <w:b/>
          <w:sz w:val="22"/>
          <w:szCs w:val="22"/>
        </w:rPr>
        <w:t>Référence </w:t>
      </w:r>
      <w:r w:rsidRPr="00666949">
        <w:rPr>
          <w:rFonts w:cs="Times New Roman"/>
          <w:b/>
          <w:smallCaps/>
          <w:sz w:val="22"/>
          <w:szCs w:val="22"/>
        </w:rPr>
        <w:t xml:space="preserve">: </w:t>
      </w:r>
      <w:r w:rsidRPr="00666949">
        <w:rPr>
          <w:rFonts w:cs="Times New Roman"/>
          <w:sz w:val="22"/>
          <w:szCs w:val="22"/>
        </w:rPr>
        <w:t>Indiquer l</w:t>
      </w:r>
      <w:r w:rsidR="008A2889" w:rsidRPr="00666949">
        <w:rPr>
          <w:rFonts w:cs="Times New Roman"/>
          <w:sz w:val="22"/>
          <w:szCs w:val="22"/>
        </w:rPr>
        <w:t>e numéro de</w:t>
      </w:r>
      <w:r w:rsidRPr="00666949">
        <w:rPr>
          <w:rFonts w:cs="Times New Roman"/>
          <w:sz w:val="22"/>
          <w:szCs w:val="22"/>
        </w:rPr>
        <w:t xml:space="preserve"> page et la section où l’élément est traité dans </w:t>
      </w:r>
      <w:r w:rsidR="00811491" w:rsidRPr="00666949">
        <w:rPr>
          <w:rFonts w:cs="Times New Roman"/>
          <w:sz w:val="22"/>
          <w:szCs w:val="22"/>
        </w:rPr>
        <w:t>l</w:t>
      </w:r>
      <w:r w:rsidR="00806B9B" w:rsidRPr="00666949">
        <w:rPr>
          <w:rFonts w:cs="Times New Roman"/>
          <w:sz w:val="22"/>
          <w:szCs w:val="22"/>
        </w:rPr>
        <w:t>e rapport</w:t>
      </w:r>
      <w:r w:rsidR="00811491" w:rsidRPr="00666949">
        <w:rPr>
          <w:rFonts w:cs="Times New Roman"/>
          <w:sz w:val="22"/>
          <w:szCs w:val="22"/>
        </w:rPr>
        <w:t xml:space="preserve">. </w:t>
      </w:r>
      <w:r w:rsidRPr="00666949">
        <w:rPr>
          <w:rFonts w:cs="Times New Roman"/>
          <w:sz w:val="22"/>
          <w:szCs w:val="22"/>
        </w:rPr>
        <w:t xml:space="preserve"> </w:t>
      </w:r>
    </w:p>
    <w:p w14:paraId="0F82F42B" w14:textId="27F965CA" w:rsidR="00EE400D" w:rsidRPr="00666949" w:rsidRDefault="00E87C20" w:rsidP="00D13AAA">
      <w:pPr>
        <w:numPr>
          <w:ilvl w:val="0"/>
          <w:numId w:val="22"/>
        </w:numPr>
        <w:tabs>
          <w:tab w:val="left" w:pos="142"/>
        </w:tabs>
        <w:spacing w:after="120"/>
        <w:ind w:left="141" w:right="-363" w:hanging="425"/>
        <w:rPr>
          <w:rFonts w:cs="Times New Roman"/>
          <w:sz w:val="22"/>
          <w:szCs w:val="22"/>
        </w:rPr>
      </w:pPr>
      <w:r w:rsidRPr="00666949">
        <w:rPr>
          <w:rFonts w:cs="Times New Roman"/>
          <w:b/>
          <w:sz w:val="22"/>
          <w:szCs w:val="22"/>
        </w:rPr>
        <w:t>Commentaires</w:t>
      </w:r>
      <w:r w:rsidR="00D371E4" w:rsidRPr="00666949">
        <w:rPr>
          <w:rFonts w:cs="Times New Roman"/>
          <w:b/>
          <w:sz w:val="22"/>
          <w:szCs w:val="22"/>
        </w:rPr>
        <w:t> :</w:t>
      </w:r>
      <w:r w:rsidR="00EE400D" w:rsidRPr="00666949">
        <w:rPr>
          <w:rFonts w:cs="Times New Roman"/>
          <w:sz w:val="22"/>
          <w:szCs w:val="22"/>
        </w:rPr>
        <w:t xml:space="preserve"> </w:t>
      </w:r>
      <w:r w:rsidR="00753AFD" w:rsidRPr="00666949">
        <w:rPr>
          <w:rFonts w:cs="Times New Roman"/>
          <w:sz w:val="22"/>
          <w:szCs w:val="22"/>
        </w:rPr>
        <w:t>Permet au</w:t>
      </w:r>
      <w:r w:rsidR="00060E83" w:rsidRPr="00666949">
        <w:rPr>
          <w:rFonts w:cs="Times New Roman"/>
          <w:sz w:val="22"/>
          <w:szCs w:val="22"/>
        </w:rPr>
        <w:t xml:space="preserve"> professionnel </w:t>
      </w:r>
      <w:r w:rsidR="00753AFD" w:rsidRPr="00666949">
        <w:rPr>
          <w:rFonts w:cs="Times New Roman"/>
          <w:sz w:val="22"/>
          <w:szCs w:val="22"/>
        </w:rPr>
        <w:t>d’</w:t>
      </w:r>
      <w:r w:rsidR="00060E83" w:rsidRPr="00666949">
        <w:rPr>
          <w:rFonts w:cs="Times New Roman"/>
          <w:sz w:val="22"/>
          <w:szCs w:val="22"/>
        </w:rPr>
        <w:t>émettre un commentaire</w:t>
      </w:r>
      <w:r w:rsidR="0055784F">
        <w:rPr>
          <w:rFonts w:cs="Times New Roman"/>
          <w:sz w:val="22"/>
          <w:szCs w:val="22"/>
        </w:rPr>
        <w:t xml:space="preserve"> ou une justification</w:t>
      </w:r>
      <w:r w:rsidR="00C60D27" w:rsidRPr="00666949">
        <w:rPr>
          <w:rFonts w:cs="Times New Roman"/>
          <w:sz w:val="22"/>
          <w:szCs w:val="22"/>
        </w:rPr>
        <w:t xml:space="preserve"> en relation avec l’élément contrôlé</w:t>
      </w:r>
      <w:r w:rsidR="0090080A">
        <w:rPr>
          <w:rFonts w:cs="Times New Roman"/>
          <w:sz w:val="22"/>
          <w:szCs w:val="22"/>
        </w:rPr>
        <w:t>, lorsqu</w:t>
      </w:r>
      <w:r w:rsidR="00383ABD">
        <w:rPr>
          <w:rFonts w:cs="Times New Roman"/>
          <w:sz w:val="22"/>
          <w:szCs w:val="22"/>
        </w:rPr>
        <w:t>’elle est</w:t>
      </w:r>
      <w:r w:rsidR="0090080A">
        <w:rPr>
          <w:rFonts w:cs="Times New Roman"/>
          <w:sz w:val="22"/>
          <w:szCs w:val="22"/>
        </w:rPr>
        <w:t xml:space="preserve"> requis</w:t>
      </w:r>
      <w:r w:rsidR="00383ABD">
        <w:rPr>
          <w:rFonts w:cs="Times New Roman"/>
          <w:sz w:val="22"/>
          <w:szCs w:val="22"/>
        </w:rPr>
        <w:t>e</w:t>
      </w:r>
      <w:r w:rsidR="00C60D27" w:rsidRPr="00666949">
        <w:rPr>
          <w:rFonts w:cs="Times New Roman"/>
          <w:sz w:val="22"/>
          <w:szCs w:val="22"/>
        </w:rPr>
        <w:t>.</w:t>
      </w:r>
      <w:r w:rsidR="00A3336F" w:rsidRPr="00666949">
        <w:rPr>
          <w:rFonts w:cs="Times New Roman"/>
          <w:sz w:val="22"/>
          <w:szCs w:val="22"/>
        </w:rPr>
        <w:t xml:space="preserve"> L</w:t>
      </w:r>
      <w:r w:rsidR="00EE400D" w:rsidRPr="00666949">
        <w:rPr>
          <w:rFonts w:cs="Times New Roman"/>
          <w:sz w:val="22"/>
          <w:szCs w:val="22"/>
        </w:rPr>
        <w:t xml:space="preserve">à où la mention « INFO » apparaît, </w:t>
      </w:r>
      <w:r w:rsidR="00085696" w:rsidRPr="00666949">
        <w:rPr>
          <w:rFonts w:cs="Times New Roman"/>
          <w:sz w:val="22"/>
          <w:szCs w:val="22"/>
        </w:rPr>
        <w:t xml:space="preserve">il doit </w:t>
      </w:r>
      <w:r w:rsidR="00EA1CD7" w:rsidRPr="00666949">
        <w:rPr>
          <w:rFonts w:cs="Times New Roman"/>
          <w:sz w:val="22"/>
          <w:szCs w:val="22"/>
        </w:rPr>
        <w:t>inscrire l</w:t>
      </w:r>
      <w:r w:rsidR="00EE400D" w:rsidRPr="00666949">
        <w:rPr>
          <w:rFonts w:cs="Times New Roman"/>
          <w:sz w:val="22"/>
          <w:szCs w:val="22"/>
        </w:rPr>
        <w:t xml:space="preserve">’information </w:t>
      </w:r>
      <w:r w:rsidR="005133DA" w:rsidRPr="00666949">
        <w:rPr>
          <w:rFonts w:cs="Times New Roman"/>
          <w:sz w:val="22"/>
          <w:szCs w:val="22"/>
        </w:rPr>
        <w:t xml:space="preserve">telle que </w:t>
      </w:r>
      <w:r w:rsidR="002F0B73" w:rsidRPr="00666949">
        <w:rPr>
          <w:rFonts w:cs="Times New Roman"/>
          <w:sz w:val="22"/>
          <w:szCs w:val="22"/>
        </w:rPr>
        <w:t xml:space="preserve">demandée dans </w:t>
      </w:r>
      <w:r w:rsidR="00011A21" w:rsidRPr="00666949">
        <w:rPr>
          <w:rFonts w:cs="Times New Roman"/>
          <w:sz w:val="22"/>
          <w:szCs w:val="22"/>
        </w:rPr>
        <w:t>l</w:t>
      </w:r>
      <w:r w:rsidR="003E7A59" w:rsidRPr="00666949">
        <w:rPr>
          <w:rFonts w:cs="Times New Roman"/>
          <w:sz w:val="22"/>
          <w:szCs w:val="22"/>
        </w:rPr>
        <w:t>a colonne ‘Précisions’ du</w:t>
      </w:r>
      <w:r w:rsidR="00011A21" w:rsidRPr="00666949">
        <w:rPr>
          <w:rFonts w:cs="Times New Roman"/>
          <w:sz w:val="22"/>
          <w:szCs w:val="22"/>
        </w:rPr>
        <w:t xml:space="preserve"> </w:t>
      </w:r>
      <w:r w:rsidR="00011A21" w:rsidRPr="00546755">
        <w:rPr>
          <w:rFonts w:cs="Times New Roman"/>
          <w:i/>
          <w:iCs/>
          <w:sz w:val="22"/>
          <w:szCs w:val="22"/>
        </w:rPr>
        <w:t>Guide pour remplir les tableaux de contrôle</w:t>
      </w:r>
      <w:r w:rsidR="00011A21" w:rsidRPr="00666949">
        <w:rPr>
          <w:rFonts w:cs="Times New Roman"/>
          <w:sz w:val="22"/>
          <w:szCs w:val="22"/>
        </w:rPr>
        <w:t>.</w:t>
      </w:r>
    </w:p>
    <w:p w14:paraId="2DDDD589" w14:textId="77777777" w:rsidR="00143AE2" w:rsidRPr="001F0886" w:rsidRDefault="00143AE2" w:rsidP="001F0886">
      <w:pPr>
        <w:tabs>
          <w:tab w:val="left" w:pos="142"/>
        </w:tabs>
        <w:spacing w:after="60"/>
        <w:ind w:left="141" w:right="-363"/>
        <w:rPr>
          <w:rFonts w:cs="Times New Roman"/>
          <w:sz w:val="21"/>
          <w:szCs w:val="21"/>
        </w:rPr>
      </w:pPr>
    </w:p>
    <w:p w14:paraId="3255C049" w14:textId="53AD1AA5" w:rsidR="00592EC4" w:rsidRDefault="00592EC4">
      <w:pPr>
        <w:widowControl/>
        <w:suppressAutoHyphens w:val="0"/>
        <w:spacing w:after="0"/>
        <w:jc w:val="left"/>
        <w:rPr>
          <w:rFonts w:cs="Times New Roman"/>
          <w:sz w:val="21"/>
          <w:szCs w:val="21"/>
        </w:rPr>
      </w:pPr>
      <w:r>
        <w:rPr>
          <w:rFonts w:cs="Times New Roman"/>
          <w:sz w:val="21"/>
          <w:szCs w:val="21"/>
        </w:rPr>
        <w:br w:type="page"/>
      </w:r>
    </w:p>
    <w:p w14:paraId="32E41F98" w14:textId="77777777" w:rsidR="00AE4735" w:rsidRPr="001F0886" w:rsidRDefault="00AE4735" w:rsidP="001F0886">
      <w:pPr>
        <w:tabs>
          <w:tab w:val="left" w:pos="142"/>
        </w:tabs>
        <w:spacing w:after="60"/>
        <w:ind w:left="141" w:right="-363"/>
        <w:rPr>
          <w:rFonts w:cs="Times New Roman"/>
          <w:sz w:val="21"/>
          <w:szCs w:val="21"/>
        </w:rPr>
      </w:pPr>
    </w:p>
    <w:tbl>
      <w:tblPr>
        <w:tblW w:w="1389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35"/>
        <w:gridCol w:w="628"/>
        <w:gridCol w:w="619"/>
        <w:gridCol w:w="10"/>
        <w:gridCol w:w="629"/>
        <w:gridCol w:w="629"/>
        <w:gridCol w:w="629"/>
        <w:gridCol w:w="1125"/>
        <w:gridCol w:w="5388"/>
      </w:tblGrid>
      <w:tr w:rsidR="009D35C0" w:rsidRPr="001F0886" w14:paraId="31C18D65" w14:textId="77777777" w:rsidTr="00F615AF">
        <w:trPr>
          <w:trHeight w:val="510"/>
          <w:tblHeader/>
        </w:trPr>
        <w:tc>
          <w:tcPr>
            <w:tcW w:w="13892" w:type="dxa"/>
            <w:gridSpan w:val="9"/>
            <w:vAlign w:val="center"/>
          </w:tcPr>
          <w:p w14:paraId="5E9914D8" w14:textId="60364F4C" w:rsidR="009D35C0" w:rsidRPr="001F0886" w:rsidRDefault="009D35C0" w:rsidP="00A86866">
            <w:pPr>
              <w:keepNext/>
              <w:spacing w:before="40" w:after="40"/>
              <w:jc w:val="left"/>
              <w:rPr>
                <w:rFonts w:ascii="Arial" w:hAnsi="Arial"/>
                <w:b/>
                <w:sz w:val="20"/>
                <w:szCs w:val="20"/>
              </w:rPr>
            </w:pPr>
            <w:r>
              <w:rPr>
                <w:rFonts w:ascii="Arial" w:hAnsi="Arial"/>
                <w:b/>
                <w:sz w:val="20"/>
                <w:szCs w:val="20"/>
              </w:rPr>
              <w:t>TITRE DU DOCUMENT :</w:t>
            </w:r>
            <w:r w:rsidR="00B24F05">
              <w:rPr>
                <w:rFonts w:ascii="Arial" w:hAnsi="Arial"/>
                <w:b/>
                <w:sz w:val="20"/>
                <w:szCs w:val="20"/>
              </w:rPr>
              <w:t xml:space="preserve"> </w:t>
            </w:r>
            <w:sdt>
              <w:sdtPr>
                <w:rPr>
                  <w:rStyle w:val="Style4"/>
                </w:rPr>
                <w:alias w:val="Titre du document"/>
                <w:tag w:val="Titre du document"/>
                <w:id w:val="1478339981"/>
                <w:placeholder>
                  <w:docPart w:val="DefaultPlaceholder_-1854013440"/>
                </w:placeholder>
                <w:showingPlcHdr/>
              </w:sdtPr>
              <w:sdtEndPr>
                <w:rPr>
                  <w:rStyle w:val="Style4"/>
                </w:rPr>
              </w:sdtEndPr>
              <w:sdtContent>
                <w:r w:rsidR="000F5D1E" w:rsidRPr="00152E02">
                  <w:rPr>
                    <w:rStyle w:val="Textedelespacerserv"/>
                  </w:rPr>
                  <w:t>Cliquez ou appuyez ici pour entrer du texte.</w:t>
                </w:r>
              </w:sdtContent>
            </w:sdt>
          </w:p>
        </w:tc>
      </w:tr>
      <w:tr w:rsidR="00392386" w:rsidRPr="001F0886" w14:paraId="63A1381C" w14:textId="77777777" w:rsidTr="00F615AF">
        <w:trPr>
          <w:trHeight w:val="510"/>
          <w:tblHeader/>
        </w:trPr>
        <w:tc>
          <w:tcPr>
            <w:tcW w:w="4235" w:type="dxa"/>
            <w:vMerge w:val="restart"/>
            <w:vAlign w:val="center"/>
          </w:tcPr>
          <w:p w14:paraId="223A325D" w14:textId="77777777" w:rsidR="00392386" w:rsidRPr="001F0886" w:rsidRDefault="00392386" w:rsidP="001F0886">
            <w:pPr>
              <w:keepNext/>
              <w:spacing w:before="40" w:after="40"/>
              <w:jc w:val="center"/>
              <w:rPr>
                <w:rFonts w:ascii="Arial" w:hAnsi="Arial"/>
                <w:b/>
                <w:sz w:val="21"/>
                <w:szCs w:val="21"/>
              </w:rPr>
            </w:pPr>
            <w:r w:rsidRPr="001F0886">
              <w:rPr>
                <w:rFonts w:ascii="Arial" w:hAnsi="Arial"/>
                <w:b/>
                <w:sz w:val="21"/>
                <w:szCs w:val="21"/>
              </w:rPr>
              <w:br w:type="page"/>
            </w:r>
            <w:r w:rsidRPr="001F0886">
              <w:rPr>
                <w:rFonts w:ascii="Arial" w:hAnsi="Arial"/>
                <w:sz w:val="21"/>
                <w:szCs w:val="21"/>
              </w:rPr>
              <w:br w:type="page"/>
            </w:r>
            <w:r w:rsidRPr="001F0886">
              <w:rPr>
                <w:rFonts w:ascii="Arial" w:hAnsi="Arial"/>
                <w:b/>
                <w:sz w:val="21"/>
                <w:szCs w:val="21"/>
              </w:rPr>
              <w:t xml:space="preserve">ÉLÉMENTS </w:t>
            </w:r>
          </w:p>
        </w:tc>
        <w:tc>
          <w:tcPr>
            <w:tcW w:w="1247" w:type="dxa"/>
            <w:gridSpan w:val="2"/>
            <w:tcBorders>
              <w:bottom w:val="single" w:sz="4" w:space="0" w:color="auto"/>
              <w:right w:val="single" w:sz="4" w:space="0" w:color="auto"/>
            </w:tcBorders>
            <w:vAlign w:val="center"/>
          </w:tcPr>
          <w:p w14:paraId="2DAADF9F" w14:textId="67CF86D2" w:rsidR="00392386" w:rsidRPr="001F0886" w:rsidRDefault="00392386" w:rsidP="001F0886">
            <w:pPr>
              <w:keepNext/>
              <w:spacing w:before="40" w:after="40"/>
              <w:ind w:left="-5" w:right="15"/>
              <w:jc w:val="center"/>
              <w:rPr>
                <w:rFonts w:ascii="Arial" w:hAnsi="Arial"/>
                <w:b/>
                <w:sz w:val="20"/>
                <w:szCs w:val="20"/>
              </w:rPr>
            </w:pPr>
            <w:r w:rsidRPr="001F0886">
              <w:rPr>
                <w:rFonts w:ascii="Arial" w:hAnsi="Arial"/>
                <w:b/>
                <w:sz w:val="20"/>
                <w:szCs w:val="20"/>
              </w:rPr>
              <w:t>Présent dans l</w:t>
            </w:r>
            <w:r w:rsidR="00FA30CE">
              <w:rPr>
                <w:rFonts w:ascii="Arial" w:hAnsi="Arial"/>
                <w:b/>
                <w:sz w:val="20"/>
                <w:szCs w:val="20"/>
              </w:rPr>
              <w:t>e rapport</w:t>
            </w:r>
            <w:r w:rsidR="006254D5">
              <w:rPr>
                <w:rFonts w:ascii="Arial" w:hAnsi="Arial"/>
                <w:b/>
                <w:sz w:val="20"/>
                <w:szCs w:val="20"/>
              </w:rPr>
              <w:t> </w:t>
            </w:r>
            <w:r w:rsidRPr="001F0886">
              <w:rPr>
                <w:rFonts w:ascii="Arial" w:hAnsi="Arial"/>
                <w:b/>
                <w:sz w:val="20"/>
                <w:szCs w:val="20"/>
              </w:rPr>
              <w:t>?</w:t>
            </w:r>
          </w:p>
        </w:tc>
        <w:tc>
          <w:tcPr>
            <w:tcW w:w="1897" w:type="dxa"/>
            <w:gridSpan w:val="4"/>
            <w:tcBorders>
              <w:left w:val="single" w:sz="4" w:space="0" w:color="auto"/>
              <w:bottom w:val="single" w:sz="4" w:space="0" w:color="auto"/>
              <w:right w:val="single" w:sz="4" w:space="0" w:color="auto"/>
            </w:tcBorders>
            <w:vAlign w:val="center"/>
          </w:tcPr>
          <w:p w14:paraId="0F519555" w14:textId="138B7372" w:rsidR="00392386" w:rsidRPr="001F0886" w:rsidRDefault="00392386" w:rsidP="001F0886">
            <w:pPr>
              <w:keepNext/>
              <w:spacing w:before="40" w:after="40"/>
              <w:ind w:left="-83" w:right="-72" w:firstLine="83"/>
              <w:jc w:val="center"/>
              <w:rPr>
                <w:rFonts w:ascii="Arial" w:hAnsi="Arial"/>
                <w:b/>
                <w:sz w:val="20"/>
                <w:szCs w:val="20"/>
              </w:rPr>
            </w:pPr>
            <w:r w:rsidRPr="001F0886">
              <w:rPr>
                <w:rFonts w:ascii="Arial" w:hAnsi="Arial"/>
                <w:b/>
                <w:sz w:val="20"/>
                <w:szCs w:val="20"/>
              </w:rPr>
              <w:t>Conforme</w:t>
            </w:r>
            <w:r w:rsidR="0093565E">
              <w:rPr>
                <w:rFonts w:ascii="Arial" w:hAnsi="Arial"/>
                <w:b/>
                <w:sz w:val="20"/>
                <w:szCs w:val="20"/>
              </w:rPr>
              <w:t xml:space="preserve"> </w:t>
            </w:r>
            <w:r w:rsidRPr="001F0886">
              <w:rPr>
                <w:rFonts w:ascii="Arial" w:hAnsi="Arial"/>
                <w:b/>
                <w:sz w:val="20"/>
                <w:szCs w:val="20"/>
              </w:rPr>
              <w:t>?</w:t>
            </w:r>
          </w:p>
        </w:tc>
        <w:tc>
          <w:tcPr>
            <w:tcW w:w="1125" w:type="dxa"/>
            <w:tcBorders>
              <w:left w:val="single" w:sz="4" w:space="0" w:color="auto"/>
              <w:bottom w:val="single" w:sz="4" w:space="0" w:color="auto"/>
              <w:right w:val="single" w:sz="4" w:space="0" w:color="auto"/>
            </w:tcBorders>
            <w:vAlign w:val="center"/>
          </w:tcPr>
          <w:p w14:paraId="47DA84B1" w14:textId="77777777" w:rsidR="00392386" w:rsidRPr="001F0886" w:rsidRDefault="00392386" w:rsidP="001F0886">
            <w:pPr>
              <w:keepNext/>
              <w:spacing w:before="40" w:after="40"/>
              <w:ind w:left="-72" w:right="-51"/>
              <w:jc w:val="center"/>
              <w:rPr>
                <w:rFonts w:ascii="Arial" w:hAnsi="Arial"/>
                <w:b/>
                <w:sz w:val="21"/>
                <w:szCs w:val="21"/>
              </w:rPr>
            </w:pPr>
            <w:r w:rsidRPr="001F0886">
              <w:rPr>
                <w:rFonts w:ascii="Arial" w:hAnsi="Arial"/>
                <w:b/>
                <w:sz w:val="20"/>
                <w:szCs w:val="20"/>
              </w:rPr>
              <w:t>Référence</w:t>
            </w:r>
          </w:p>
        </w:tc>
        <w:tc>
          <w:tcPr>
            <w:tcW w:w="5388" w:type="dxa"/>
            <w:tcBorders>
              <w:left w:val="single" w:sz="4" w:space="0" w:color="auto"/>
              <w:bottom w:val="single" w:sz="4" w:space="0" w:color="auto"/>
            </w:tcBorders>
            <w:vAlign w:val="center"/>
          </w:tcPr>
          <w:p w14:paraId="74A369FB" w14:textId="7DA79539" w:rsidR="00AA2A21" w:rsidRDefault="00392386" w:rsidP="001F0886">
            <w:pPr>
              <w:keepNext/>
              <w:spacing w:before="40" w:after="40"/>
              <w:jc w:val="center"/>
              <w:rPr>
                <w:rFonts w:ascii="Arial" w:hAnsi="Arial"/>
                <w:b/>
                <w:sz w:val="18"/>
                <w:szCs w:val="18"/>
              </w:rPr>
            </w:pPr>
            <w:r w:rsidRPr="001F0886">
              <w:rPr>
                <w:rFonts w:ascii="Arial" w:hAnsi="Arial"/>
                <w:b/>
                <w:sz w:val="20"/>
                <w:szCs w:val="20"/>
              </w:rPr>
              <w:t>Commentaires</w:t>
            </w:r>
          </w:p>
          <w:p w14:paraId="0B29F4CE" w14:textId="4891D9AD" w:rsidR="00392386" w:rsidRPr="001F0886" w:rsidRDefault="00D3201B" w:rsidP="001F0886">
            <w:pPr>
              <w:keepNext/>
              <w:spacing w:before="40" w:after="40"/>
              <w:jc w:val="center"/>
              <w:rPr>
                <w:rFonts w:ascii="Arial" w:hAnsi="Arial"/>
                <w:b/>
                <w:sz w:val="20"/>
                <w:szCs w:val="20"/>
              </w:rPr>
            </w:pPr>
            <w:r w:rsidRPr="00A86866">
              <w:rPr>
                <w:rFonts w:ascii="Arial" w:hAnsi="Arial"/>
                <w:b/>
                <w:sz w:val="18"/>
                <w:szCs w:val="18"/>
              </w:rPr>
              <w:t>J</w:t>
            </w:r>
            <w:r w:rsidR="00084DA8" w:rsidRPr="00A86866">
              <w:rPr>
                <w:rFonts w:ascii="Arial" w:hAnsi="Arial"/>
                <w:b/>
                <w:sz w:val="18"/>
                <w:szCs w:val="18"/>
              </w:rPr>
              <w:t>ustifi</w:t>
            </w:r>
            <w:r w:rsidRPr="00A86866">
              <w:rPr>
                <w:rFonts w:ascii="Arial" w:hAnsi="Arial"/>
                <w:b/>
                <w:sz w:val="18"/>
                <w:szCs w:val="18"/>
              </w:rPr>
              <w:t>er</w:t>
            </w:r>
            <w:r w:rsidR="00E02661" w:rsidRPr="00A86866">
              <w:rPr>
                <w:rFonts w:ascii="Arial" w:hAnsi="Arial"/>
                <w:b/>
                <w:sz w:val="18"/>
                <w:szCs w:val="18"/>
              </w:rPr>
              <w:t xml:space="preserve"> tous les éléments</w:t>
            </w:r>
            <w:r w:rsidR="00084DA8" w:rsidRPr="00A86866">
              <w:rPr>
                <w:rFonts w:ascii="Arial" w:hAnsi="Arial"/>
                <w:b/>
                <w:sz w:val="18"/>
                <w:szCs w:val="18"/>
              </w:rPr>
              <w:t xml:space="preserve"> </w:t>
            </w:r>
            <w:r w:rsidR="00C12BDE" w:rsidRPr="00A86866">
              <w:rPr>
                <w:rFonts w:ascii="Arial" w:hAnsi="Arial"/>
                <w:b/>
                <w:sz w:val="18"/>
                <w:szCs w:val="18"/>
              </w:rPr>
              <w:t>absents ou non</w:t>
            </w:r>
            <w:r w:rsidR="008B4B49" w:rsidRPr="00A86866">
              <w:rPr>
                <w:rFonts w:ascii="Arial" w:hAnsi="Arial"/>
                <w:b/>
                <w:sz w:val="18"/>
                <w:szCs w:val="18"/>
              </w:rPr>
              <w:t xml:space="preserve"> conformes</w:t>
            </w:r>
          </w:p>
        </w:tc>
      </w:tr>
      <w:tr w:rsidR="00392386" w:rsidRPr="001F0886" w14:paraId="2AB6D5AC" w14:textId="77777777" w:rsidTr="00F615AF">
        <w:trPr>
          <w:cantSplit/>
          <w:trHeight w:val="227"/>
          <w:tblHeader/>
        </w:trPr>
        <w:tc>
          <w:tcPr>
            <w:tcW w:w="4235" w:type="dxa"/>
            <w:vMerge/>
            <w:vAlign w:val="center"/>
          </w:tcPr>
          <w:p w14:paraId="3AF269A2" w14:textId="77777777" w:rsidR="00392386" w:rsidRPr="001F0886" w:rsidRDefault="00392386" w:rsidP="001F0886">
            <w:pPr>
              <w:spacing w:after="0"/>
              <w:rPr>
                <w:rFonts w:ascii="Arial" w:hAnsi="Arial"/>
                <w:sz w:val="21"/>
                <w:szCs w:val="21"/>
              </w:rPr>
            </w:pP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p w14:paraId="00CB2F11"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D95008"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p w14:paraId="64E006DE"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tcBorders>
              <w:top w:val="single" w:sz="4" w:space="0" w:color="auto"/>
              <w:left w:val="single" w:sz="4" w:space="0" w:color="auto"/>
              <w:bottom w:val="double" w:sz="4" w:space="0" w:color="auto"/>
              <w:right w:val="single" w:sz="4" w:space="0" w:color="auto"/>
            </w:tcBorders>
            <w:vAlign w:val="center"/>
          </w:tcPr>
          <w:p w14:paraId="01744E54"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vAlign w:val="center"/>
          </w:tcPr>
          <w:p w14:paraId="65ED95E0" w14:textId="00096624" w:rsidR="00392386" w:rsidRPr="001F0886" w:rsidRDefault="00392386" w:rsidP="001F0886">
            <w:pPr>
              <w:spacing w:after="0"/>
              <w:jc w:val="center"/>
              <w:rPr>
                <w:rFonts w:ascii="Arial" w:hAnsi="Arial"/>
                <w:b/>
                <w:sz w:val="20"/>
                <w:szCs w:val="20"/>
              </w:rPr>
            </w:pPr>
            <w:r w:rsidRPr="001F0886">
              <w:rPr>
                <w:rFonts w:ascii="Arial" w:hAnsi="Arial"/>
                <w:b/>
                <w:sz w:val="20"/>
                <w:szCs w:val="20"/>
              </w:rPr>
              <w:t>S. O.</w:t>
            </w:r>
          </w:p>
        </w:tc>
        <w:tc>
          <w:tcPr>
            <w:tcW w:w="1125" w:type="dxa"/>
            <w:tcBorders>
              <w:top w:val="single" w:sz="4" w:space="0" w:color="auto"/>
              <w:left w:val="single" w:sz="4" w:space="0" w:color="auto"/>
              <w:bottom w:val="double" w:sz="4" w:space="0" w:color="auto"/>
              <w:right w:val="single" w:sz="4" w:space="0" w:color="auto"/>
            </w:tcBorders>
            <w:vAlign w:val="center"/>
          </w:tcPr>
          <w:p w14:paraId="669B9667" w14:textId="77777777" w:rsidR="00392386" w:rsidRPr="001F0886" w:rsidRDefault="00392386" w:rsidP="001F0886">
            <w:pPr>
              <w:spacing w:after="0"/>
              <w:rPr>
                <w:rFonts w:ascii="Arial" w:hAnsi="Arial"/>
                <w:sz w:val="21"/>
                <w:szCs w:val="21"/>
              </w:rPr>
            </w:pPr>
          </w:p>
        </w:tc>
        <w:tc>
          <w:tcPr>
            <w:tcW w:w="5388" w:type="dxa"/>
            <w:tcBorders>
              <w:top w:val="single" w:sz="4" w:space="0" w:color="auto"/>
              <w:left w:val="single" w:sz="4" w:space="0" w:color="auto"/>
              <w:bottom w:val="double" w:sz="4" w:space="0" w:color="auto"/>
              <w:right w:val="double" w:sz="4" w:space="0" w:color="auto"/>
            </w:tcBorders>
            <w:vAlign w:val="center"/>
          </w:tcPr>
          <w:p w14:paraId="03A34C68" w14:textId="77777777" w:rsidR="00392386" w:rsidRPr="001F0886" w:rsidRDefault="00392386" w:rsidP="001F0886">
            <w:pPr>
              <w:spacing w:after="0"/>
              <w:rPr>
                <w:rFonts w:ascii="Arial" w:hAnsi="Arial"/>
                <w:sz w:val="21"/>
                <w:szCs w:val="21"/>
              </w:rPr>
            </w:pPr>
          </w:p>
        </w:tc>
      </w:tr>
      <w:tr w:rsidR="00392386" w:rsidRPr="001F0886" w14:paraId="24606FC5" w14:textId="77777777" w:rsidTr="00F615AF">
        <w:trPr>
          <w:cantSplit/>
          <w:trHeight w:val="283"/>
        </w:trPr>
        <w:tc>
          <w:tcPr>
            <w:tcW w:w="7379" w:type="dxa"/>
            <w:gridSpan w:val="7"/>
            <w:tcBorders>
              <w:top w:val="double" w:sz="4" w:space="0" w:color="auto"/>
              <w:bottom w:val="single" w:sz="4" w:space="0" w:color="auto"/>
              <w:right w:val="nil"/>
            </w:tcBorders>
            <w:vAlign w:val="center"/>
          </w:tcPr>
          <w:p w14:paraId="7348F898" w14:textId="0C768C61" w:rsidR="00392386" w:rsidRDefault="00392386" w:rsidP="004C2FFB">
            <w:pPr>
              <w:pStyle w:val="Titreindex"/>
              <w:tabs>
                <w:tab w:val="clear" w:pos="459"/>
              </w:tabs>
              <w:spacing w:before="40" w:after="40"/>
              <w:ind w:left="-11" w:firstLine="0"/>
              <w:rPr>
                <w:rFonts w:ascii="Arial" w:hAnsi="Arial"/>
                <w:sz w:val="28"/>
                <w:szCs w:val="28"/>
              </w:rPr>
            </w:pPr>
            <w:r w:rsidRPr="001F0886">
              <w:rPr>
                <w:rFonts w:ascii="Arial" w:hAnsi="Arial"/>
                <w:sz w:val="21"/>
                <w:szCs w:val="21"/>
              </w:rPr>
              <w:t>Résumé d</w:t>
            </w:r>
            <w:r w:rsidR="00271395">
              <w:rPr>
                <w:rFonts w:ascii="Arial" w:hAnsi="Arial"/>
                <w:sz w:val="21"/>
                <w:szCs w:val="21"/>
              </w:rPr>
              <w:t>u rapport</w:t>
            </w:r>
            <w:r w:rsidR="00EF34DC">
              <w:rPr>
                <w:rFonts w:ascii="Arial" w:hAnsi="Arial"/>
                <w:sz w:val="21"/>
                <w:szCs w:val="21"/>
              </w:rPr>
              <w:t xml:space="preserve"> des travaux de </w:t>
            </w:r>
            <w:r w:rsidR="005610D7">
              <w:rPr>
                <w:rFonts w:ascii="Arial" w:hAnsi="Arial"/>
                <w:sz w:val="21"/>
                <w:szCs w:val="21"/>
              </w:rPr>
              <w:t>démantèlement</w:t>
            </w:r>
            <w:r w:rsidRPr="001F0886">
              <w:rPr>
                <w:rFonts w:ascii="Arial" w:hAnsi="Arial"/>
                <w:sz w:val="21"/>
                <w:szCs w:val="21"/>
              </w:rPr>
              <w:t xml:space="preserve"> </w:t>
            </w:r>
          </w:p>
        </w:tc>
        <w:tc>
          <w:tcPr>
            <w:tcW w:w="1125" w:type="dxa"/>
            <w:tcBorders>
              <w:top w:val="double" w:sz="4" w:space="0" w:color="auto"/>
              <w:left w:val="nil"/>
              <w:bottom w:val="single" w:sz="4" w:space="0" w:color="auto"/>
              <w:right w:val="nil"/>
            </w:tcBorders>
            <w:vAlign w:val="center"/>
          </w:tcPr>
          <w:p w14:paraId="5175D634" w14:textId="38749D1E" w:rsidR="00392386" w:rsidRDefault="00392386">
            <w:pPr>
              <w:spacing w:before="40" w:after="40"/>
              <w:jc w:val="left"/>
              <w:rPr>
                <w:rFonts w:ascii="Arial" w:hAnsi="Arial"/>
                <w:sz w:val="21"/>
                <w:szCs w:val="21"/>
              </w:rPr>
            </w:pPr>
          </w:p>
        </w:tc>
        <w:tc>
          <w:tcPr>
            <w:tcW w:w="5388" w:type="dxa"/>
            <w:tcBorders>
              <w:top w:val="double" w:sz="4" w:space="0" w:color="auto"/>
              <w:left w:val="nil"/>
              <w:bottom w:val="single" w:sz="4" w:space="0" w:color="auto"/>
            </w:tcBorders>
            <w:vAlign w:val="center"/>
          </w:tcPr>
          <w:p w14:paraId="2312D41F" w14:textId="0770A44C" w:rsidR="00392386" w:rsidRDefault="00392386">
            <w:pPr>
              <w:spacing w:before="40" w:after="40"/>
              <w:jc w:val="left"/>
              <w:rPr>
                <w:rFonts w:ascii="Arial" w:hAnsi="Arial"/>
                <w:sz w:val="21"/>
                <w:szCs w:val="21"/>
              </w:rPr>
            </w:pPr>
          </w:p>
        </w:tc>
      </w:tr>
      <w:tr w:rsidR="00392386" w:rsidRPr="001F0886" w14:paraId="3CDD8BB6"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0220C797" w14:textId="24A4F60C" w:rsidR="00392386" w:rsidRPr="00207336" w:rsidRDefault="00392386">
            <w:pPr>
              <w:pStyle w:val="Pieddepage"/>
              <w:spacing w:before="40" w:after="40"/>
              <w:rPr>
                <w:rFonts w:ascii="Arial" w:hAnsi="Arial"/>
              </w:rPr>
            </w:pPr>
            <w:r w:rsidRPr="00207336">
              <w:rPr>
                <w:rFonts w:ascii="Arial" w:hAnsi="Arial"/>
              </w:rPr>
              <w:t xml:space="preserve">R.1 </w:t>
            </w:r>
            <w:r w:rsidRPr="00207336">
              <w:rPr>
                <w:rFonts w:ascii="Arial" w:hAnsi="Arial"/>
              </w:rPr>
              <w:tab/>
              <w:t>Informations pertinentes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51063443"/>
              <w14:checkbox>
                <w14:checked w14:val="0"/>
                <w14:checkedState w14:val="2612" w14:font="MS Gothic"/>
                <w14:uncheckedState w14:val="2610" w14:font="MS Gothic"/>
              </w14:checkbox>
            </w:sdtPr>
            <w:sdtEndPr/>
            <w:sdtContent>
              <w:p w14:paraId="3E95949E"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7259974"/>
              <w14:checkbox>
                <w14:checked w14:val="0"/>
                <w14:checkedState w14:val="2612" w14:font="MS Gothic"/>
                <w14:uncheckedState w14:val="2610" w14:font="MS Gothic"/>
              </w14:checkbox>
            </w:sdtPr>
            <w:sdtEndPr/>
            <w:sdtContent>
              <w:p w14:paraId="0B73440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7201645"/>
              <w14:checkbox>
                <w14:checked w14:val="0"/>
                <w14:checkedState w14:val="2612" w14:font="MS Gothic"/>
                <w14:uncheckedState w14:val="2610" w14:font="MS Gothic"/>
              </w14:checkbox>
            </w:sdtPr>
            <w:sdtEndPr/>
            <w:sdtContent>
              <w:p w14:paraId="600658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279926"/>
              <w14:checkbox>
                <w14:checked w14:val="0"/>
                <w14:checkedState w14:val="2612" w14:font="MS Gothic"/>
                <w14:uncheckedState w14:val="2610" w14:font="MS Gothic"/>
              </w14:checkbox>
            </w:sdtPr>
            <w:sdtEndPr/>
            <w:sdtContent>
              <w:p w14:paraId="6E746B8F"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1313498"/>
              <w14:checkbox>
                <w14:checked w14:val="0"/>
                <w14:checkedState w14:val="2612" w14:font="MS Gothic"/>
                <w14:uncheckedState w14:val="2610" w14:font="MS Gothic"/>
              </w14:checkbox>
            </w:sdtPr>
            <w:sdtEndPr/>
            <w:sdtContent>
              <w:p w14:paraId="034F44C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21387713"/>
              <w:placeholder>
                <w:docPart w:val="1A7AE318B2424C8BBE637DCA44DFD095"/>
              </w:placeholder>
              <w:showingPlcHdr/>
            </w:sdtPr>
            <w:sdtEndPr/>
            <w:sdtContent>
              <w:p w14:paraId="130DB167" w14:textId="24540B3E" w:rsidR="00392386" w:rsidRPr="001F0886" w:rsidRDefault="00A86866">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1768218310"/>
              <w:placeholder>
                <w:docPart w:val="3798502650694C46B1C75AF043ACCFE3"/>
              </w:placeholder>
            </w:sdtPr>
            <w:sdtEndPr/>
            <w:sdtContent>
              <w:p w14:paraId="43089F8C" w14:textId="1CDA806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025131" w:rsidRPr="00F14CEB" w14:paraId="1B358D4E" w14:textId="77777777" w:rsidTr="00F615AF">
        <w:trPr>
          <w:cantSplit/>
          <w:trHeight w:val="335"/>
        </w:trPr>
        <w:tc>
          <w:tcPr>
            <w:tcW w:w="4235" w:type="dxa"/>
            <w:tcBorders>
              <w:bottom w:val="single" w:sz="4" w:space="0" w:color="auto"/>
              <w:right w:val="nil"/>
            </w:tcBorders>
            <w:vAlign w:val="center"/>
          </w:tcPr>
          <w:p w14:paraId="47C79986" w14:textId="77777777" w:rsidR="00025131" w:rsidRPr="00285F2F" w:rsidRDefault="00025131" w:rsidP="005D7D24">
            <w:pPr>
              <w:pStyle w:val="Titreindex"/>
              <w:numPr>
                <w:ilvl w:val="0"/>
                <w:numId w:val="39"/>
              </w:numPr>
              <w:tabs>
                <w:tab w:val="clear" w:pos="459"/>
              </w:tabs>
              <w:spacing w:before="40" w:after="40"/>
              <w:ind w:left="329" w:hanging="340"/>
              <w:rPr>
                <w:rFonts w:ascii="Arial" w:hAnsi="Arial"/>
                <w:sz w:val="21"/>
                <w:szCs w:val="21"/>
              </w:rPr>
            </w:pPr>
            <w:r w:rsidRPr="00285F2F">
              <w:rPr>
                <w:rFonts w:ascii="Arial" w:hAnsi="Arial"/>
                <w:sz w:val="21"/>
                <w:szCs w:val="21"/>
              </w:rPr>
              <w:t xml:space="preserve">Description du terrain et de la propriété </w:t>
            </w:r>
          </w:p>
        </w:tc>
        <w:tc>
          <w:tcPr>
            <w:tcW w:w="628" w:type="dxa"/>
            <w:tcBorders>
              <w:left w:val="nil"/>
              <w:bottom w:val="single" w:sz="4" w:space="0" w:color="auto"/>
              <w:right w:val="nil"/>
            </w:tcBorders>
            <w:shd w:val="clear" w:color="auto" w:fill="auto"/>
            <w:vAlign w:val="center"/>
          </w:tcPr>
          <w:p w14:paraId="4F59925B"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A507D62"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CE6E7A7"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151BD5A"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D9C458"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84E229C"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8929A48"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r>
      <w:tr w:rsidR="00392386" w:rsidRPr="001F0886" w14:paraId="64406815"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3A6F9B01" w14:textId="2C708622" w:rsidR="00392386" w:rsidRPr="003421A3" w:rsidRDefault="00E06750" w:rsidP="00F67C7D">
            <w:pPr>
              <w:pStyle w:val="Titreindex"/>
              <w:tabs>
                <w:tab w:val="clear" w:pos="459"/>
              </w:tabs>
              <w:spacing w:before="40" w:after="40"/>
              <w:ind w:left="360" w:hanging="360"/>
              <w:rPr>
                <w:rFonts w:ascii="Arial" w:hAnsi="Arial"/>
                <w:b w:val="0"/>
                <w:bCs w:val="0"/>
                <w:sz w:val="20"/>
                <w:szCs w:val="20"/>
              </w:rPr>
            </w:pPr>
            <w:r w:rsidRPr="003421A3">
              <w:rPr>
                <w:rFonts w:ascii="Arial" w:hAnsi="Arial"/>
                <w:b w:val="0"/>
                <w:bCs w:val="0"/>
                <w:sz w:val="20"/>
                <w:szCs w:val="20"/>
              </w:rPr>
              <w:t>1</w:t>
            </w:r>
            <w:r w:rsidR="00FE3F04" w:rsidRPr="003421A3">
              <w:rPr>
                <w:rFonts w:ascii="Arial" w:hAnsi="Arial"/>
                <w:b w:val="0"/>
                <w:bCs w:val="0"/>
                <w:sz w:val="20"/>
                <w:szCs w:val="20"/>
              </w:rPr>
              <w:t>.1</w:t>
            </w:r>
            <w:r w:rsidR="00FE3F04" w:rsidRPr="003421A3">
              <w:rPr>
                <w:rFonts w:ascii="Arial" w:hAnsi="Arial"/>
                <w:b w:val="0"/>
                <w:bCs w:val="0"/>
                <w:sz w:val="20"/>
                <w:szCs w:val="20"/>
              </w:rPr>
              <w:tab/>
            </w:r>
            <w:r w:rsidR="00392386" w:rsidRPr="003421A3">
              <w:rPr>
                <w:rFonts w:ascii="Arial" w:hAnsi="Arial"/>
                <w:b w:val="0"/>
                <w:bCs w:val="0"/>
                <w:sz w:val="20"/>
                <w:szCs w:val="20"/>
              </w:rPr>
              <w:t xml:space="preserve">Adresse du terrain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62338197"/>
              <w14:checkbox>
                <w14:checked w14:val="0"/>
                <w14:checkedState w14:val="2612" w14:font="MS Gothic"/>
                <w14:uncheckedState w14:val="2610" w14:font="MS Gothic"/>
              </w14:checkbox>
            </w:sdtPr>
            <w:sdtEndPr/>
            <w:sdtContent>
              <w:p w14:paraId="669A50B3"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332910"/>
              <w14:checkbox>
                <w14:checked w14:val="0"/>
                <w14:checkedState w14:val="2612" w14:font="MS Gothic"/>
                <w14:uncheckedState w14:val="2610" w14:font="MS Gothic"/>
              </w14:checkbox>
            </w:sdtPr>
            <w:sdtEndPr/>
            <w:sdtContent>
              <w:p w14:paraId="4916CC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286046"/>
              <w14:checkbox>
                <w14:checked w14:val="0"/>
                <w14:checkedState w14:val="2612" w14:font="MS Gothic"/>
                <w14:uncheckedState w14:val="2610" w14:font="MS Gothic"/>
              </w14:checkbox>
            </w:sdtPr>
            <w:sdtEndPr/>
            <w:sdtContent>
              <w:p w14:paraId="0AC2668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5339"/>
              <w14:checkbox>
                <w14:checked w14:val="0"/>
                <w14:checkedState w14:val="2612" w14:font="MS Gothic"/>
                <w14:uncheckedState w14:val="2610" w14:font="MS Gothic"/>
              </w14:checkbox>
            </w:sdtPr>
            <w:sdtEndPr/>
            <w:sdtContent>
              <w:p w14:paraId="5EE3ABAB"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4606578"/>
              <w14:checkbox>
                <w14:checked w14:val="0"/>
                <w14:checkedState w14:val="2612" w14:font="MS Gothic"/>
                <w14:uncheckedState w14:val="2610" w14:font="MS Gothic"/>
              </w14:checkbox>
            </w:sdtPr>
            <w:sdtEndPr/>
            <w:sdtContent>
              <w:p w14:paraId="5F3DB7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9351128"/>
              <w:placeholder>
                <w:docPart w:val="74F20792B1A04811BF63CC6CAAA327D5"/>
              </w:placeholder>
            </w:sdtPr>
            <w:sdtEndPr/>
            <w:sdtContent>
              <w:p w14:paraId="5DB6B24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23824619"/>
              <w:placeholder>
                <w:docPart w:val="4A35AA52507641F381D7D177EF89AEB4"/>
              </w:placeholder>
            </w:sdtPr>
            <w:sdtEndPr/>
            <w:sdtContent>
              <w:p w14:paraId="2E433B2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6A0B1E0" w14:textId="77777777" w:rsidTr="00F615AF">
        <w:trPr>
          <w:cantSplit/>
          <w:trHeight w:val="283"/>
        </w:trPr>
        <w:tc>
          <w:tcPr>
            <w:tcW w:w="4235" w:type="dxa"/>
            <w:tcBorders>
              <w:top w:val="single" w:sz="4" w:space="0" w:color="auto"/>
              <w:bottom w:val="single" w:sz="4" w:space="0" w:color="auto"/>
            </w:tcBorders>
            <w:vAlign w:val="center"/>
          </w:tcPr>
          <w:p w14:paraId="346F4509" w14:textId="0714FFCB" w:rsidR="00392386" w:rsidRPr="003421A3" w:rsidRDefault="00E06750" w:rsidP="00F67C7D">
            <w:pPr>
              <w:pStyle w:val="Titreindex"/>
              <w:tabs>
                <w:tab w:val="clear" w:pos="459"/>
              </w:tabs>
              <w:spacing w:before="40" w:after="40"/>
              <w:ind w:left="360" w:hanging="360"/>
              <w:rPr>
                <w:rFonts w:ascii="Arial" w:hAnsi="Arial"/>
                <w:b w:val="0"/>
                <w:bCs w:val="0"/>
                <w:sz w:val="20"/>
                <w:szCs w:val="20"/>
              </w:rPr>
            </w:pPr>
            <w:r w:rsidRPr="003421A3">
              <w:rPr>
                <w:rFonts w:ascii="Arial" w:hAnsi="Arial"/>
                <w:b w:val="0"/>
                <w:bCs w:val="0"/>
                <w:sz w:val="20"/>
                <w:szCs w:val="20"/>
              </w:rPr>
              <w:t>1</w:t>
            </w:r>
            <w:r w:rsidR="00392386" w:rsidRPr="003421A3">
              <w:rPr>
                <w:rFonts w:ascii="Arial" w:hAnsi="Arial"/>
                <w:b w:val="0"/>
                <w:bCs w:val="0"/>
                <w:sz w:val="20"/>
                <w:szCs w:val="20"/>
              </w:rPr>
              <w:t>.2</w:t>
            </w:r>
            <w:r w:rsidR="00392386" w:rsidRPr="003421A3">
              <w:rPr>
                <w:rFonts w:ascii="Arial" w:hAnsi="Arial"/>
                <w:b w:val="0"/>
                <w:bCs w:val="0"/>
                <w:sz w:val="20"/>
                <w:szCs w:val="20"/>
              </w:rPr>
              <w:tab/>
              <w:t>Nom du propriétaire et, le cas échéant, du locataire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5140439"/>
              <w14:checkbox>
                <w14:checked w14:val="0"/>
                <w14:checkedState w14:val="2612" w14:font="MS Gothic"/>
                <w14:uncheckedState w14:val="2610" w14:font="MS Gothic"/>
              </w14:checkbox>
            </w:sdtPr>
            <w:sdtEndPr/>
            <w:sdtContent>
              <w:p w14:paraId="2BB82CF5"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7931261"/>
              <w14:checkbox>
                <w14:checked w14:val="0"/>
                <w14:checkedState w14:val="2612" w14:font="MS Gothic"/>
                <w14:uncheckedState w14:val="2610" w14:font="MS Gothic"/>
              </w14:checkbox>
            </w:sdtPr>
            <w:sdtEndPr/>
            <w:sdtContent>
              <w:p w14:paraId="53A17FCE"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2378106"/>
              <w14:checkbox>
                <w14:checked w14:val="0"/>
                <w14:checkedState w14:val="2612" w14:font="MS Gothic"/>
                <w14:uncheckedState w14:val="2610" w14:font="MS Gothic"/>
              </w14:checkbox>
            </w:sdtPr>
            <w:sdtEndPr/>
            <w:sdtContent>
              <w:p w14:paraId="75B0E2A4"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6233217"/>
              <w14:checkbox>
                <w14:checked w14:val="0"/>
                <w14:checkedState w14:val="2612" w14:font="MS Gothic"/>
                <w14:uncheckedState w14:val="2610" w14:font="MS Gothic"/>
              </w14:checkbox>
            </w:sdtPr>
            <w:sdtEndPr/>
            <w:sdtContent>
              <w:p w14:paraId="1DF3A17F"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20716363"/>
              <w14:checkbox>
                <w14:checked w14:val="0"/>
                <w14:checkedState w14:val="2612" w14:font="MS Gothic"/>
                <w14:uncheckedState w14:val="2610" w14:font="MS Gothic"/>
              </w14:checkbox>
            </w:sdtPr>
            <w:sdtEndPr/>
            <w:sdtContent>
              <w:p w14:paraId="2687389D"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3480082"/>
              <w:placeholder>
                <w:docPart w:val="CF43E5935E2E43618E8B2B36043F9D2C"/>
              </w:placeholder>
            </w:sdtPr>
            <w:sdtEndPr/>
            <w:sdtContent>
              <w:p w14:paraId="2C93B0B5"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206410800"/>
              <w:placeholder>
                <w:docPart w:val="58FDA646407146FBBE4806A70986EC27"/>
              </w:placeholder>
            </w:sdtPr>
            <w:sdtEndPr/>
            <w:sdtContent>
              <w:p w14:paraId="4072FEAB"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3DDC4F1" w14:textId="77777777" w:rsidTr="00F615AF">
        <w:trPr>
          <w:cantSplit/>
          <w:trHeight w:val="283"/>
        </w:trPr>
        <w:tc>
          <w:tcPr>
            <w:tcW w:w="4235" w:type="dxa"/>
            <w:tcBorders>
              <w:top w:val="single" w:sz="4" w:space="0" w:color="auto"/>
              <w:bottom w:val="single" w:sz="4" w:space="0" w:color="auto"/>
            </w:tcBorders>
            <w:vAlign w:val="center"/>
          </w:tcPr>
          <w:p w14:paraId="154D0935" w14:textId="31B9CF23" w:rsidR="00392386" w:rsidRPr="003421A3" w:rsidRDefault="00E06750" w:rsidP="00F67C7D">
            <w:pPr>
              <w:pStyle w:val="Titreindex"/>
              <w:keepNext w:val="0"/>
              <w:tabs>
                <w:tab w:val="clear" w:pos="459"/>
                <w:tab w:val="left" w:pos="647"/>
              </w:tabs>
              <w:spacing w:before="40" w:after="40"/>
              <w:ind w:left="360" w:hanging="360"/>
              <w:rPr>
                <w:rFonts w:ascii="Arial" w:hAnsi="Arial"/>
                <w:b w:val="0"/>
                <w:bCs w:val="0"/>
                <w:sz w:val="20"/>
                <w:szCs w:val="20"/>
              </w:rPr>
            </w:pPr>
            <w:r w:rsidRPr="003421A3">
              <w:rPr>
                <w:rFonts w:ascii="Arial" w:hAnsi="Arial"/>
                <w:b w:val="0"/>
                <w:bCs w:val="0"/>
                <w:sz w:val="20"/>
                <w:szCs w:val="20"/>
              </w:rPr>
              <w:t>1</w:t>
            </w:r>
            <w:r w:rsidR="00392386" w:rsidRPr="003421A3">
              <w:rPr>
                <w:rFonts w:ascii="Arial" w:hAnsi="Arial"/>
                <w:b w:val="0"/>
                <w:bCs w:val="0"/>
                <w:sz w:val="20"/>
                <w:szCs w:val="20"/>
              </w:rPr>
              <w:t>.3</w:t>
            </w:r>
            <w:r w:rsidR="00392386" w:rsidRPr="003421A3">
              <w:rPr>
                <w:rFonts w:ascii="Arial" w:hAnsi="Arial"/>
                <w:b w:val="0"/>
                <w:bCs w:val="0"/>
                <w:sz w:val="20"/>
                <w:szCs w:val="20"/>
              </w:rPr>
              <w:tab/>
              <w:t>Nom de l’entreprise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7640512"/>
              <w14:checkbox>
                <w14:checked w14:val="0"/>
                <w14:checkedState w14:val="2612" w14:font="MS Gothic"/>
                <w14:uncheckedState w14:val="2610" w14:font="MS Gothic"/>
              </w14:checkbox>
            </w:sdtPr>
            <w:sdtEndPr/>
            <w:sdtContent>
              <w:p w14:paraId="4766E62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0629483"/>
              <w14:checkbox>
                <w14:checked w14:val="0"/>
                <w14:checkedState w14:val="2612" w14:font="MS Gothic"/>
                <w14:uncheckedState w14:val="2610" w14:font="MS Gothic"/>
              </w14:checkbox>
            </w:sdtPr>
            <w:sdtEndPr/>
            <w:sdtContent>
              <w:p w14:paraId="519782D0"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5886627"/>
              <w14:checkbox>
                <w14:checked w14:val="0"/>
                <w14:checkedState w14:val="2612" w14:font="MS Gothic"/>
                <w14:uncheckedState w14:val="2610" w14:font="MS Gothic"/>
              </w14:checkbox>
            </w:sdtPr>
            <w:sdtEndPr/>
            <w:sdtContent>
              <w:p w14:paraId="3C8244F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90388178"/>
              <w14:checkbox>
                <w14:checked w14:val="0"/>
                <w14:checkedState w14:val="2612" w14:font="MS Gothic"/>
                <w14:uncheckedState w14:val="2610" w14:font="MS Gothic"/>
              </w14:checkbox>
            </w:sdtPr>
            <w:sdtEndPr/>
            <w:sdtContent>
              <w:p w14:paraId="6C9BDA84"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53353410"/>
              <w14:checkbox>
                <w14:checked w14:val="0"/>
                <w14:checkedState w14:val="2612" w14:font="MS Gothic"/>
                <w14:uncheckedState w14:val="2610" w14:font="MS Gothic"/>
              </w14:checkbox>
            </w:sdtPr>
            <w:sdtEndPr/>
            <w:sdtContent>
              <w:p w14:paraId="321AFBA8"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326116"/>
              <w:placeholder>
                <w:docPart w:val="3CFC120DBB724F339A2D18BF988DA081"/>
              </w:placeholder>
            </w:sdtPr>
            <w:sdtEndPr/>
            <w:sdtContent>
              <w:p w14:paraId="50351FB1"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34214423"/>
              <w:placeholder>
                <w:docPart w:val="57D67670062042399B4FCBCE8B89AAFA"/>
              </w:placeholder>
            </w:sdtPr>
            <w:sdtEndPr/>
            <w:sdtContent>
              <w:p w14:paraId="23580C54"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D969F30"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2BA7FB01" w14:textId="49D31A11" w:rsidR="00392386" w:rsidRPr="003421A3" w:rsidRDefault="00E06750" w:rsidP="00F67C7D">
            <w:pPr>
              <w:pStyle w:val="Pieddepage"/>
              <w:tabs>
                <w:tab w:val="clear" w:pos="459"/>
                <w:tab w:val="left" w:pos="647"/>
              </w:tabs>
              <w:spacing w:before="40" w:after="40"/>
              <w:ind w:left="360" w:hanging="360"/>
              <w:rPr>
                <w:rFonts w:ascii="Arial" w:hAnsi="Arial"/>
              </w:rPr>
            </w:pPr>
            <w:r w:rsidRPr="003421A3">
              <w:rPr>
                <w:rFonts w:ascii="Arial" w:hAnsi="Arial"/>
              </w:rPr>
              <w:t>1</w:t>
            </w:r>
            <w:r w:rsidR="00392386" w:rsidRPr="003421A3">
              <w:rPr>
                <w:rFonts w:ascii="Arial" w:hAnsi="Arial"/>
              </w:rPr>
              <w:t xml:space="preserve">.4 </w:t>
            </w:r>
            <w:r w:rsidR="00392386" w:rsidRPr="003421A3">
              <w:rPr>
                <w:rFonts w:ascii="Arial" w:hAnsi="Arial"/>
              </w:rPr>
              <w:tab/>
              <w:t>Coordonnées (latitude, longitude)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14570277"/>
              <w14:checkbox>
                <w14:checked w14:val="0"/>
                <w14:checkedState w14:val="2612" w14:font="MS Gothic"/>
                <w14:uncheckedState w14:val="2610" w14:font="MS Gothic"/>
              </w14:checkbox>
            </w:sdtPr>
            <w:sdtEndPr/>
            <w:sdtContent>
              <w:p w14:paraId="665526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8181623"/>
              <w14:checkbox>
                <w14:checked w14:val="0"/>
                <w14:checkedState w14:val="2612" w14:font="MS Gothic"/>
                <w14:uncheckedState w14:val="2610" w14:font="MS Gothic"/>
              </w14:checkbox>
            </w:sdtPr>
            <w:sdtEndPr/>
            <w:sdtContent>
              <w:p w14:paraId="6BB61E6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3481895"/>
              <w14:checkbox>
                <w14:checked w14:val="0"/>
                <w14:checkedState w14:val="2612" w14:font="MS Gothic"/>
                <w14:uncheckedState w14:val="2610" w14:font="MS Gothic"/>
              </w14:checkbox>
            </w:sdtPr>
            <w:sdtEndPr/>
            <w:sdtContent>
              <w:p w14:paraId="44BA6F4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8785441"/>
              <w14:checkbox>
                <w14:checked w14:val="0"/>
                <w14:checkedState w14:val="2612" w14:font="MS Gothic"/>
                <w14:uncheckedState w14:val="2610" w14:font="MS Gothic"/>
              </w14:checkbox>
            </w:sdtPr>
            <w:sdtEndPr/>
            <w:sdtContent>
              <w:p w14:paraId="3F4BC07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5351615"/>
              <w14:checkbox>
                <w14:checked w14:val="0"/>
                <w14:checkedState w14:val="2612" w14:font="MS Gothic"/>
                <w14:uncheckedState w14:val="2610" w14:font="MS Gothic"/>
              </w14:checkbox>
            </w:sdtPr>
            <w:sdtEndPr/>
            <w:sdtContent>
              <w:p w14:paraId="5822C47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7522413"/>
              <w:placeholder>
                <w:docPart w:val="5AE726690A524EC881C51BFAF5FC97A0"/>
              </w:placeholder>
            </w:sdtPr>
            <w:sdtEndPr/>
            <w:sdtContent>
              <w:p w14:paraId="48D79DB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945332"/>
              <w:placeholder>
                <w:docPart w:val="32A9F17D14AA44D391689E2E80CDB2ED"/>
              </w:placeholder>
            </w:sdtPr>
            <w:sdtEndPr/>
            <w:sdtContent>
              <w:p w14:paraId="4BB5194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569834"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6455E8D5" w14:textId="728F4288" w:rsidR="00392386" w:rsidRPr="003421A3" w:rsidRDefault="00E06750" w:rsidP="00F67C7D">
            <w:pPr>
              <w:pStyle w:val="Pieddepage"/>
              <w:tabs>
                <w:tab w:val="clear" w:pos="459"/>
              </w:tabs>
              <w:spacing w:before="40" w:after="40"/>
              <w:ind w:left="360" w:hanging="360"/>
              <w:rPr>
                <w:rFonts w:ascii="Arial" w:hAnsi="Arial"/>
              </w:rPr>
            </w:pPr>
            <w:r w:rsidRPr="003421A3">
              <w:rPr>
                <w:rFonts w:ascii="Arial" w:hAnsi="Arial"/>
              </w:rPr>
              <w:t>1</w:t>
            </w:r>
            <w:r w:rsidR="00392386" w:rsidRPr="003421A3">
              <w:rPr>
                <w:rFonts w:ascii="Arial" w:hAnsi="Arial"/>
              </w:rPr>
              <w:t xml:space="preserve">.5 </w:t>
            </w:r>
            <w:r w:rsidR="00392386" w:rsidRPr="003421A3">
              <w:rPr>
                <w:rFonts w:ascii="Arial" w:hAnsi="Arial"/>
              </w:rPr>
              <w:tab/>
              <w:t>Numéro(s) de lot et nom du cadastre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7971710"/>
              <w14:checkbox>
                <w14:checked w14:val="0"/>
                <w14:checkedState w14:val="2612" w14:font="MS Gothic"/>
                <w14:uncheckedState w14:val="2610" w14:font="MS Gothic"/>
              </w14:checkbox>
            </w:sdtPr>
            <w:sdtEndPr/>
            <w:sdtContent>
              <w:p w14:paraId="4ED220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924929"/>
              <w14:checkbox>
                <w14:checked w14:val="0"/>
                <w14:checkedState w14:val="2612" w14:font="MS Gothic"/>
                <w14:uncheckedState w14:val="2610" w14:font="MS Gothic"/>
              </w14:checkbox>
            </w:sdtPr>
            <w:sdtEndPr/>
            <w:sdtContent>
              <w:p w14:paraId="6E2C0E2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5713313"/>
              <w14:checkbox>
                <w14:checked w14:val="0"/>
                <w14:checkedState w14:val="2612" w14:font="MS Gothic"/>
                <w14:uncheckedState w14:val="2610" w14:font="MS Gothic"/>
              </w14:checkbox>
            </w:sdtPr>
            <w:sdtEndPr/>
            <w:sdtContent>
              <w:p w14:paraId="2B28561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5471104"/>
              <w14:checkbox>
                <w14:checked w14:val="0"/>
                <w14:checkedState w14:val="2612" w14:font="MS Gothic"/>
                <w14:uncheckedState w14:val="2610" w14:font="MS Gothic"/>
              </w14:checkbox>
            </w:sdtPr>
            <w:sdtEndPr/>
            <w:sdtContent>
              <w:p w14:paraId="457AD14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2642660"/>
              <w14:checkbox>
                <w14:checked w14:val="0"/>
                <w14:checkedState w14:val="2612" w14:font="MS Gothic"/>
                <w14:uncheckedState w14:val="2610" w14:font="MS Gothic"/>
              </w14:checkbox>
            </w:sdtPr>
            <w:sdtEndPr/>
            <w:sdtContent>
              <w:p w14:paraId="13BB310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6658735"/>
              <w:placeholder>
                <w:docPart w:val="41F56D9638CF482EA9ED8BD92BCE1F04"/>
              </w:placeholder>
            </w:sdtPr>
            <w:sdtEndPr/>
            <w:sdtContent>
              <w:p w14:paraId="0F541DFA"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6234731"/>
              <w:placeholder>
                <w:docPart w:val="C1DECA8F3EB349C3B9520FA8B24D27FD"/>
              </w:placeholder>
            </w:sdtPr>
            <w:sdtEndPr/>
            <w:sdtContent>
              <w:p w14:paraId="376DF4D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F1F21B6" w14:textId="2846DA46" w:rsidTr="00F615AF">
        <w:trPr>
          <w:cantSplit/>
          <w:trHeight w:val="567"/>
        </w:trPr>
        <w:tc>
          <w:tcPr>
            <w:tcW w:w="4235" w:type="dxa"/>
            <w:tcBorders>
              <w:top w:val="single" w:sz="4" w:space="0" w:color="auto"/>
              <w:bottom w:val="single" w:sz="4" w:space="0" w:color="auto"/>
              <w:right w:val="double" w:sz="4" w:space="0" w:color="auto"/>
            </w:tcBorders>
            <w:vAlign w:val="center"/>
          </w:tcPr>
          <w:p w14:paraId="488C07CA" w14:textId="5E6686D9" w:rsidR="00392386" w:rsidRPr="003421A3" w:rsidRDefault="00E06750" w:rsidP="00F67C7D">
            <w:pPr>
              <w:pStyle w:val="Pieddepage"/>
              <w:tabs>
                <w:tab w:val="clear" w:pos="459"/>
              </w:tabs>
              <w:spacing w:before="40" w:after="40"/>
              <w:ind w:left="360" w:hanging="360"/>
              <w:rPr>
                <w:rFonts w:ascii="Arial" w:hAnsi="Arial"/>
              </w:rPr>
            </w:pPr>
            <w:r w:rsidRPr="003421A3">
              <w:rPr>
                <w:rFonts w:ascii="Arial" w:hAnsi="Arial"/>
              </w:rPr>
              <w:t>1</w:t>
            </w:r>
            <w:r w:rsidR="00392386" w:rsidRPr="003421A3">
              <w:rPr>
                <w:rFonts w:ascii="Arial" w:hAnsi="Arial"/>
              </w:rPr>
              <w:t>.6</w:t>
            </w:r>
            <w:r w:rsidR="00392386" w:rsidRPr="003421A3">
              <w:rPr>
                <w:rFonts w:ascii="Arial" w:hAnsi="Arial"/>
              </w:rPr>
              <w:tab/>
              <w:t>Usage et zonage actuels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8276636"/>
              <w14:checkbox>
                <w14:checked w14:val="0"/>
                <w14:checkedState w14:val="2612" w14:font="MS Gothic"/>
                <w14:uncheckedState w14:val="2610" w14:font="MS Gothic"/>
              </w14:checkbox>
            </w:sdtPr>
            <w:sdtEndPr/>
            <w:sdtContent>
              <w:p w14:paraId="3F139D7C" w14:textId="67531B7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201206"/>
              <w14:checkbox>
                <w14:checked w14:val="0"/>
                <w14:checkedState w14:val="2612" w14:font="MS Gothic"/>
                <w14:uncheckedState w14:val="2610" w14:font="MS Gothic"/>
              </w14:checkbox>
            </w:sdtPr>
            <w:sdtEndPr/>
            <w:sdtContent>
              <w:p w14:paraId="6E8D745D" w14:textId="2E3AEC5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26465994"/>
              <w14:checkbox>
                <w14:checked w14:val="0"/>
                <w14:checkedState w14:val="2612" w14:font="MS Gothic"/>
                <w14:uncheckedState w14:val="2610" w14:font="MS Gothic"/>
              </w14:checkbox>
            </w:sdtPr>
            <w:sdtEndPr/>
            <w:sdtContent>
              <w:p w14:paraId="43B5F737" w14:textId="3B96E4D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6523485"/>
              <w14:checkbox>
                <w14:checked w14:val="0"/>
                <w14:checkedState w14:val="2612" w14:font="MS Gothic"/>
                <w14:uncheckedState w14:val="2610" w14:font="MS Gothic"/>
              </w14:checkbox>
            </w:sdtPr>
            <w:sdtEndPr/>
            <w:sdtContent>
              <w:p w14:paraId="36D9D452" w14:textId="167DE5E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887567"/>
              <w14:checkbox>
                <w14:checked w14:val="0"/>
                <w14:checkedState w14:val="2612" w14:font="MS Gothic"/>
                <w14:uncheckedState w14:val="2610" w14:font="MS Gothic"/>
              </w14:checkbox>
            </w:sdtPr>
            <w:sdtEndPr/>
            <w:sdtContent>
              <w:p w14:paraId="5DB3115F" w14:textId="293B953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3119944"/>
              <w:placeholder>
                <w:docPart w:val="3F3627F4C28240CA92733D49B2B04F3F"/>
              </w:placeholder>
            </w:sdtPr>
            <w:sdtEndPr/>
            <w:sdtContent>
              <w:p w14:paraId="39AE6392" w14:textId="0897F08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31587244"/>
              <w:placeholder>
                <w:docPart w:val="67BC48A659144B019BA8ABBE9A21ECB3"/>
              </w:placeholder>
            </w:sdtPr>
            <w:sdtEndPr/>
            <w:sdtContent>
              <w:p w14:paraId="03CCBD87" w14:textId="3D5073AB"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608F939F" w14:textId="11092E6E"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et zonage actuels"/>
                <w:tag w:val="Info usage et zonage actuels"/>
                <w:id w:val="-470978586"/>
                <w:placeholder>
                  <w:docPart w:val="CC8E9A9DAFEE4BA88A8BF2F93D794FCA"/>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02D05013" w14:textId="2F0A6EA7" w:rsidTr="00F615AF">
        <w:trPr>
          <w:cantSplit/>
          <w:trHeight w:val="567"/>
        </w:trPr>
        <w:tc>
          <w:tcPr>
            <w:tcW w:w="4235" w:type="dxa"/>
            <w:tcBorders>
              <w:top w:val="single" w:sz="4" w:space="0" w:color="auto"/>
              <w:bottom w:val="single" w:sz="4" w:space="0" w:color="auto"/>
              <w:right w:val="double" w:sz="4" w:space="0" w:color="auto"/>
            </w:tcBorders>
            <w:vAlign w:val="center"/>
          </w:tcPr>
          <w:p w14:paraId="685D32FC" w14:textId="03F106E5" w:rsidR="00392386" w:rsidRPr="003421A3" w:rsidRDefault="00E06750" w:rsidP="00F67C7D">
            <w:pPr>
              <w:pStyle w:val="CelluleRgulire"/>
              <w:tabs>
                <w:tab w:val="clear" w:pos="459"/>
                <w:tab w:val="left" w:pos="647"/>
              </w:tabs>
              <w:spacing w:before="40" w:after="40"/>
              <w:ind w:left="360" w:hanging="360"/>
              <w:rPr>
                <w:rFonts w:ascii="Arial" w:hAnsi="Arial"/>
                <w:sz w:val="21"/>
                <w:szCs w:val="21"/>
              </w:rPr>
            </w:pPr>
            <w:r w:rsidRPr="003421A3">
              <w:rPr>
                <w:rFonts w:ascii="Arial" w:hAnsi="Arial"/>
              </w:rPr>
              <w:t>1</w:t>
            </w:r>
            <w:r w:rsidR="00392386" w:rsidRPr="003421A3">
              <w:rPr>
                <w:rFonts w:ascii="Arial" w:hAnsi="Arial"/>
              </w:rPr>
              <w:t>.7</w:t>
            </w:r>
            <w:r w:rsidR="00392386" w:rsidRPr="003421A3">
              <w:rPr>
                <w:rFonts w:ascii="Arial" w:hAnsi="Arial"/>
              </w:rPr>
              <w:tab/>
              <w:t>Usage futur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478844"/>
              <w14:checkbox>
                <w14:checked w14:val="0"/>
                <w14:checkedState w14:val="2612" w14:font="MS Gothic"/>
                <w14:uncheckedState w14:val="2610" w14:font="MS Gothic"/>
              </w14:checkbox>
            </w:sdtPr>
            <w:sdtEndPr/>
            <w:sdtContent>
              <w:p w14:paraId="5A79CEBA" w14:textId="1D6FA78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9064440"/>
              <w14:checkbox>
                <w14:checked w14:val="0"/>
                <w14:checkedState w14:val="2612" w14:font="MS Gothic"/>
                <w14:uncheckedState w14:val="2610" w14:font="MS Gothic"/>
              </w14:checkbox>
            </w:sdtPr>
            <w:sdtEndPr/>
            <w:sdtContent>
              <w:p w14:paraId="0DFCA5F7" w14:textId="3D9187E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0772401"/>
              <w14:checkbox>
                <w14:checked w14:val="0"/>
                <w14:checkedState w14:val="2612" w14:font="MS Gothic"/>
                <w14:uncheckedState w14:val="2610" w14:font="MS Gothic"/>
              </w14:checkbox>
            </w:sdtPr>
            <w:sdtEndPr/>
            <w:sdtContent>
              <w:p w14:paraId="3077B9E4" w14:textId="52B55A1C"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757684"/>
              <w14:checkbox>
                <w14:checked w14:val="0"/>
                <w14:checkedState w14:val="2612" w14:font="MS Gothic"/>
                <w14:uncheckedState w14:val="2610" w14:font="MS Gothic"/>
              </w14:checkbox>
            </w:sdtPr>
            <w:sdtEndPr/>
            <w:sdtContent>
              <w:p w14:paraId="7C232C67" w14:textId="4BD5B26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5941707"/>
              <w14:checkbox>
                <w14:checked w14:val="0"/>
                <w14:checkedState w14:val="2612" w14:font="MS Gothic"/>
                <w14:uncheckedState w14:val="2610" w14:font="MS Gothic"/>
              </w14:checkbox>
            </w:sdtPr>
            <w:sdtEndPr/>
            <w:sdtContent>
              <w:p w14:paraId="6C6B5DAE" w14:textId="199B60B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9396354"/>
              <w:placeholder>
                <w:docPart w:val="7EF2AB46CF8B4116A9CC9ADEC2FE5E48"/>
              </w:placeholder>
            </w:sdtPr>
            <w:sdtEndPr/>
            <w:sdtContent>
              <w:p w14:paraId="6DF5DC90" w14:textId="66C3F7D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5881278"/>
              <w:placeholder>
                <w:docPart w:val="7CAF925667C049F681F28CFC8CAF5487"/>
              </w:placeholder>
            </w:sdtPr>
            <w:sdtEndPr/>
            <w:sdtContent>
              <w:p w14:paraId="113E91D5" w14:textId="613543A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286D43D7" w14:textId="668247D4"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projeté"/>
                <w:tag w:val="Info usage projeté"/>
                <w:id w:val="1582873305"/>
                <w:placeholder>
                  <w:docPart w:val="591A2764C41D43C7A65AD9811D395860"/>
                </w:placeholder>
              </w:sdtPr>
              <w:sdtEndPr/>
              <w:sdtContent>
                <w:r w:rsidRPr="001F0886">
                  <w:rPr>
                    <w:rFonts w:ascii="Arial" w:hAnsi="Arial"/>
                    <w:b/>
                    <w:sz w:val="21"/>
                    <w:szCs w:val="21"/>
                  </w:rPr>
                  <w:tab/>
                </w:r>
                <w:r w:rsidRPr="001F0886">
                  <w:rPr>
                    <w:rFonts w:ascii="Arial" w:hAnsi="Arial"/>
                    <w:b/>
                    <w:sz w:val="21"/>
                    <w:szCs w:val="21"/>
                  </w:rPr>
                  <w:tab/>
                </w:r>
              </w:sdtContent>
            </w:sdt>
          </w:p>
        </w:tc>
      </w:tr>
      <w:tr w:rsidR="002641D5" w:rsidRPr="00F14CEB" w14:paraId="730A61DD" w14:textId="77777777" w:rsidTr="00F615AF">
        <w:trPr>
          <w:cantSplit/>
          <w:trHeight w:val="335"/>
        </w:trPr>
        <w:tc>
          <w:tcPr>
            <w:tcW w:w="4235" w:type="dxa"/>
            <w:tcBorders>
              <w:bottom w:val="single" w:sz="4" w:space="0" w:color="auto"/>
              <w:right w:val="nil"/>
            </w:tcBorders>
            <w:vAlign w:val="center"/>
          </w:tcPr>
          <w:p w14:paraId="22AC10FB" w14:textId="57B7F391" w:rsidR="002641D5" w:rsidRPr="001F0886" w:rsidRDefault="00CD0FA6"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Inventaire des matières résiduelles</w:t>
            </w:r>
          </w:p>
        </w:tc>
        <w:tc>
          <w:tcPr>
            <w:tcW w:w="628" w:type="dxa"/>
            <w:tcBorders>
              <w:left w:val="nil"/>
              <w:bottom w:val="single" w:sz="4" w:space="0" w:color="auto"/>
              <w:right w:val="nil"/>
            </w:tcBorders>
            <w:shd w:val="clear" w:color="auto" w:fill="auto"/>
            <w:vAlign w:val="center"/>
          </w:tcPr>
          <w:p w14:paraId="3E143D82"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887347"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2BB367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32584F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16ADCD0"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BA5CC51"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429BEE1B"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r>
      <w:tr w:rsidR="00B66FAB" w:rsidRPr="001F0886" w14:paraId="0577A4D9" w14:textId="77777777" w:rsidTr="00F615AF">
        <w:trPr>
          <w:cantSplit/>
          <w:trHeight w:val="20"/>
        </w:trPr>
        <w:tc>
          <w:tcPr>
            <w:tcW w:w="4235" w:type="dxa"/>
            <w:tcBorders>
              <w:top w:val="single" w:sz="4" w:space="0" w:color="auto"/>
              <w:bottom w:val="single" w:sz="4" w:space="0" w:color="auto"/>
              <w:right w:val="double" w:sz="4" w:space="0" w:color="auto"/>
            </w:tcBorders>
          </w:tcPr>
          <w:p w14:paraId="1EABE529" w14:textId="571FF8CF" w:rsidR="00B66FAB" w:rsidRPr="00E72350" w:rsidRDefault="00D24594" w:rsidP="00585A0E">
            <w:pPr>
              <w:pStyle w:val="CelluleRgulire"/>
              <w:tabs>
                <w:tab w:val="clear" w:pos="459"/>
              </w:tabs>
              <w:spacing w:before="40" w:after="40"/>
              <w:ind w:left="510" w:hanging="510"/>
              <w:rPr>
                <w:rFonts w:ascii="Arial" w:hAnsi="Arial"/>
              </w:rPr>
            </w:pPr>
            <w:r>
              <w:rPr>
                <w:rFonts w:ascii="Arial" w:hAnsi="Arial"/>
              </w:rPr>
              <w:t>2</w:t>
            </w:r>
            <w:r w:rsidR="00B66FAB" w:rsidRPr="00E72350">
              <w:rPr>
                <w:rFonts w:ascii="Arial" w:hAnsi="Arial"/>
              </w:rPr>
              <w:t>.1.</w:t>
            </w:r>
            <w:r w:rsidR="00B66FAB" w:rsidRPr="00E72350">
              <w:rPr>
                <w:rFonts w:ascii="Arial" w:hAnsi="Arial"/>
                <w:spacing w:val="80"/>
                <w:w w:val="150"/>
              </w:rPr>
              <w:t xml:space="preserve"> </w:t>
            </w:r>
            <w:r w:rsidR="00B66FAB" w:rsidRPr="00E72350">
              <w:rPr>
                <w:rFonts w:ascii="Arial" w:hAnsi="Arial"/>
                <w:spacing w:val="80"/>
                <w:w w:val="150"/>
              </w:rPr>
              <w:tab/>
            </w:r>
            <w:r w:rsidR="00D22141" w:rsidRPr="00D22141">
              <w:rPr>
                <w:rFonts w:ascii="Arial" w:hAnsi="Arial"/>
                <w:spacing w:val="-5"/>
              </w:rPr>
              <w:t>Tableau synthèse de la gestion des matières résiduelles indiquant la nature, la catégorie (matière résiduelle ou dangereuse), la quantité finale et la gestion finale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57949797"/>
              <w14:checkbox>
                <w14:checked w14:val="0"/>
                <w14:checkedState w14:val="2612" w14:font="MS Gothic"/>
                <w14:uncheckedState w14:val="2610" w14:font="MS Gothic"/>
              </w14:checkbox>
            </w:sdtPr>
            <w:sdtEndPr/>
            <w:sdtContent>
              <w:p w14:paraId="4383259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3201845"/>
              <w14:checkbox>
                <w14:checked w14:val="0"/>
                <w14:checkedState w14:val="2612" w14:font="MS Gothic"/>
                <w14:uncheckedState w14:val="2610" w14:font="MS Gothic"/>
              </w14:checkbox>
            </w:sdtPr>
            <w:sdtEndPr/>
            <w:sdtContent>
              <w:p w14:paraId="1947026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8567386"/>
              <w14:checkbox>
                <w14:checked w14:val="0"/>
                <w14:checkedState w14:val="2612" w14:font="MS Gothic"/>
                <w14:uncheckedState w14:val="2610" w14:font="MS Gothic"/>
              </w14:checkbox>
            </w:sdtPr>
            <w:sdtEndPr/>
            <w:sdtContent>
              <w:p w14:paraId="5434FC3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9383402"/>
              <w14:checkbox>
                <w14:checked w14:val="0"/>
                <w14:checkedState w14:val="2612" w14:font="MS Gothic"/>
                <w14:uncheckedState w14:val="2610" w14:font="MS Gothic"/>
              </w14:checkbox>
            </w:sdtPr>
            <w:sdtEndPr/>
            <w:sdtContent>
              <w:p w14:paraId="0FBDBEE7"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92769"/>
              <w14:checkbox>
                <w14:checked w14:val="0"/>
                <w14:checkedState w14:val="2612" w14:font="MS Gothic"/>
                <w14:uncheckedState w14:val="2610" w14:font="MS Gothic"/>
              </w14:checkbox>
            </w:sdtPr>
            <w:sdtEndPr/>
            <w:sdtContent>
              <w:p w14:paraId="7D51585D"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3216968"/>
              <w:placeholder>
                <w:docPart w:val="47668265DBC34DCC80F594666E6A9947"/>
              </w:placeholder>
            </w:sdtPr>
            <w:sdtEndPr/>
            <w:sdtContent>
              <w:p w14:paraId="34B7EDAF"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08274619"/>
              <w:placeholder>
                <w:docPart w:val="6BBCC92F54134976945120E56817B31B"/>
              </w:placeholder>
            </w:sdtPr>
            <w:sdtEndPr/>
            <w:sdtContent>
              <w:p w14:paraId="442CCB14"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114D09" w:rsidRPr="00F14CEB" w14:paraId="5480EF67" w14:textId="77777777" w:rsidTr="003F5878">
        <w:trPr>
          <w:cantSplit/>
          <w:trHeight w:val="335"/>
        </w:trPr>
        <w:tc>
          <w:tcPr>
            <w:tcW w:w="4235" w:type="dxa"/>
            <w:tcBorders>
              <w:bottom w:val="single" w:sz="4" w:space="0" w:color="auto"/>
              <w:right w:val="nil"/>
            </w:tcBorders>
            <w:vAlign w:val="center"/>
          </w:tcPr>
          <w:p w14:paraId="46B88A64" w14:textId="0B557B2D" w:rsidR="00114D09" w:rsidRPr="001F0886" w:rsidRDefault="00114D09"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Caractérisation (matières dont une contamination est suspectée)</w:t>
            </w:r>
          </w:p>
        </w:tc>
        <w:tc>
          <w:tcPr>
            <w:tcW w:w="628" w:type="dxa"/>
            <w:tcBorders>
              <w:left w:val="nil"/>
              <w:bottom w:val="single" w:sz="4" w:space="0" w:color="auto"/>
              <w:right w:val="nil"/>
            </w:tcBorders>
            <w:shd w:val="clear" w:color="auto" w:fill="auto"/>
            <w:vAlign w:val="center"/>
          </w:tcPr>
          <w:p w14:paraId="30A1E6C9" w14:textId="77777777" w:rsidR="00114D09" w:rsidRPr="00417F69" w:rsidRDefault="00114D09"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4E1F84C3" w14:textId="77777777" w:rsidR="00114D09" w:rsidRPr="00417F69" w:rsidRDefault="00114D09"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A34FB37" w14:textId="77777777" w:rsidR="00114D09" w:rsidRPr="00417F69" w:rsidRDefault="00114D09"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D9646AB" w14:textId="77777777" w:rsidR="00114D09" w:rsidRPr="00417F69" w:rsidRDefault="00114D09"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921F839" w14:textId="77777777" w:rsidR="00114D09" w:rsidRPr="00417F69" w:rsidRDefault="00114D09"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473C5DFA" w14:textId="77777777" w:rsidR="00114D09" w:rsidRPr="001F0886" w:rsidRDefault="00114D09"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1EE0D4B" w14:textId="77777777" w:rsidR="00114D09" w:rsidRPr="001F0886" w:rsidRDefault="00114D09" w:rsidP="003F5878">
            <w:pPr>
              <w:pStyle w:val="Titreindex"/>
              <w:keepNext w:val="0"/>
              <w:tabs>
                <w:tab w:val="clear" w:pos="459"/>
              </w:tabs>
              <w:spacing w:before="40" w:after="40"/>
              <w:ind w:left="558" w:firstLine="0"/>
              <w:rPr>
                <w:rFonts w:ascii="Arial" w:hAnsi="Arial"/>
                <w:sz w:val="21"/>
                <w:szCs w:val="21"/>
              </w:rPr>
            </w:pPr>
          </w:p>
        </w:tc>
      </w:tr>
      <w:tr w:rsidR="00B66FAB" w:rsidRPr="001F0886" w14:paraId="07F5801D" w14:textId="77777777" w:rsidTr="00F615AF">
        <w:trPr>
          <w:cantSplit/>
          <w:trHeight w:val="20"/>
        </w:trPr>
        <w:tc>
          <w:tcPr>
            <w:tcW w:w="4235" w:type="dxa"/>
            <w:tcBorders>
              <w:top w:val="single" w:sz="4" w:space="0" w:color="auto"/>
              <w:bottom w:val="single" w:sz="4" w:space="0" w:color="auto"/>
              <w:right w:val="double" w:sz="4" w:space="0" w:color="auto"/>
            </w:tcBorders>
          </w:tcPr>
          <w:p w14:paraId="4DF3AA82" w14:textId="7E3FD51F" w:rsidR="00B66FAB" w:rsidRPr="00E72350" w:rsidRDefault="00B66FAB" w:rsidP="00585A0E">
            <w:pPr>
              <w:pStyle w:val="CelluleRgulire"/>
              <w:tabs>
                <w:tab w:val="clear" w:pos="459"/>
              </w:tabs>
              <w:spacing w:before="40" w:after="40"/>
              <w:ind w:left="510" w:hanging="505"/>
              <w:rPr>
                <w:rFonts w:ascii="Arial" w:hAnsi="Arial"/>
                <w:sz w:val="21"/>
                <w:szCs w:val="21"/>
              </w:rPr>
            </w:pPr>
            <w:r w:rsidRPr="00E72350">
              <w:rPr>
                <w:rFonts w:ascii="Arial" w:hAnsi="Arial"/>
              </w:rPr>
              <w:t>3.</w:t>
            </w:r>
            <w:r w:rsidR="00D24594">
              <w:rPr>
                <w:rFonts w:ascii="Arial" w:hAnsi="Arial"/>
              </w:rPr>
              <w:t>1</w:t>
            </w:r>
            <w:r w:rsidRPr="00E72350">
              <w:rPr>
                <w:rFonts w:ascii="Arial" w:hAnsi="Arial"/>
              </w:rPr>
              <w:t>.</w:t>
            </w:r>
            <w:r w:rsidRPr="00E643CE">
              <w:rPr>
                <w:rFonts w:ascii="Arial" w:hAnsi="Arial"/>
              </w:rPr>
              <w:t xml:space="preserve"> </w:t>
            </w:r>
            <w:r w:rsidRPr="00E643CE">
              <w:rPr>
                <w:rFonts w:ascii="Arial" w:hAnsi="Arial"/>
              </w:rPr>
              <w:tab/>
            </w:r>
            <w:r w:rsidR="00D24594" w:rsidRPr="00E643CE">
              <w:rPr>
                <w:rFonts w:ascii="Arial" w:hAnsi="Arial"/>
              </w:rPr>
              <w:t>Caractérisation des matériaux de démantèlement réalisée selon les spécifications du plan de démantèlement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4632474"/>
              <w14:checkbox>
                <w14:checked w14:val="0"/>
                <w14:checkedState w14:val="2612" w14:font="MS Gothic"/>
                <w14:uncheckedState w14:val="2610" w14:font="MS Gothic"/>
              </w14:checkbox>
            </w:sdtPr>
            <w:sdtEndPr/>
            <w:sdtContent>
              <w:p w14:paraId="17E10A7B"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511851"/>
              <w14:checkbox>
                <w14:checked w14:val="0"/>
                <w14:checkedState w14:val="2612" w14:font="MS Gothic"/>
                <w14:uncheckedState w14:val="2610" w14:font="MS Gothic"/>
              </w14:checkbox>
            </w:sdtPr>
            <w:sdtEndPr/>
            <w:sdtContent>
              <w:p w14:paraId="2F5BCE93"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6999094"/>
              <w14:checkbox>
                <w14:checked w14:val="0"/>
                <w14:checkedState w14:val="2612" w14:font="MS Gothic"/>
                <w14:uncheckedState w14:val="2610" w14:font="MS Gothic"/>
              </w14:checkbox>
            </w:sdtPr>
            <w:sdtEndPr/>
            <w:sdtContent>
              <w:p w14:paraId="7010B896"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13120918"/>
              <w14:checkbox>
                <w14:checked w14:val="0"/>
                <w14:checkedState w14:val="2612" w14:font="MS Gothic"/>
                <w14:uncheckedState w14:val="2610" w14:font="MS Gothic"/>
              </w14:checkbox>
            </w:sdtPr>
            <w:sdtEndPr/>
            <w:sdtContent>
              <w:p w14:paraId="4C8654D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4904121"/>
              <w14:checkbox>
                <w14:checked w14:val="0"/>
                <w14:checkedState w14:val="2612" w14:font="MS Gothic"/>
                <w14:uncheckedState w14:val="2610" w14:font="MS Gothic"/>
              </w14:checkbox>
            </w:sdtPr>
            <w:sdtEndPr/>
            <w:sdtContent>
              <w:p w14:paraId="5872A496"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0245385"/>
              <w:placeholder>
                <w:docPart w:val="0B60D35A8C2346138698B1BFEEA50C32"/>
              </w:placeholder>
            </w:sdtPr>
            <w:sdtEndPr/>
            <w:sdtContent>
              <w:p w14:paraId="4120E376"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23021904"/>
              <w:placeholder>
                <w:docPart w:val="63B7584262624C7EA5976E19C368C469"/>
              </w:placeholder>
            </w:sdtPr>
            <w:sdtEndPr/>
            <w:sdtContent>
              <w:p w14:paraId="7502D014" w14:textId="024A3FD4"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D24594" w:rsidRPr="00F14CEB" w14:paraId="520BB883" w14:textId="77777777" w:rsidTr="003F5878">
        <w:trPr>
          <w:cantSplit/>
          <w:trHeight w:val="335"/>
        </w:trPr>
        <w:tc>
          <w:tcPr>
            <w:tcW w:w="4235" w:type="dxa"/>
            <w:tcBorders>
              <w:bottom w:val="single" w:sz="4" w:space="0" w:color="auto"/>
              <w:right w:val="nil"/>
            </w:tcBorders>
            <w:vAlign w:val="center"/>
          </w:tcPr>
          <w:p w14:paraId="665F572D" w14:textId="77777777" w:rsidR="00D24594" w:rsidRDefault="00D24594"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Travaux de démantèlement</w:t>
            </w:r>
          </w:p>
          <w:p w14:paraId="05876151" w14:textId="2DCB2597" w:rsidR="00127A13" w:rsidRPr="00E643CE" w:rsidRDefault="004F2B88" w:rsidP="00DC7E62">
            <w:pPr>
              <w:pStyle w:val="Index1"/>
            </w:pPr>
            <w:r w:rsidRPr="00E643CE">
              <w:t>Pour</w:t>
            </w:r>
            <w:r w:rsidRPr="00E643CE">
              <w:rPr>
                <w:spacing w:val="-7"/>
              </w:rPr>
              <w:t xml:space="preserve"> </w:t>
            </w:r>
            <w:r w:rsidRPr="00E643CE">
              <w:t>les</w:t>
            </w:r>
            <w:r w:rsidRPr="00E643CE">
              <w:rPr>
                <w:spacing w:val="-2"/>
              </w:rPr>
              <w:t xml:space="preserve"> </w:t>
            </w:r>
            <w:r w:rsidRPr="00E643CE">
              <w:t>matières</w:t>
            </w:r>
            <w:r w:rsidRPr="00E643CE">
              <w:rPr>
                <w:spacing w:val="-2"/>
              </w:rPr>
              <w:t xml:space="preserve"> </w:t>
            </w:r>
            <w:r w:rsidRPr="00E643CE">
              <w:t>reconnues</w:t>
            </w:r>
            <w:r w:rsidRPr="00E643CE">
              <w:rPr>
                <w:spacing w:val="-2"/>
              </w:rPr>
              <w:t xml:space="preserve"> </w:t>
            </w:r>
            <w:r w:rsidRPr="00E643CE">
              <w:t>comme</w:t>
            </w:r>
            <w:r w:rsidRPr="00E643CE">
              <w:rPr>
                <w:spacing w:val="-2"/>
              </w:rPr>
              <w:t xml:space="preserve"> </w:t>
            </w:r>
            <w:r w:rsidRPr="00E643CE">
              <w:t>étant</w:t>
            </w:r>
            <w:r w:rsidRPr="00E643CE">
              <w:rPr>
                <w:spacing w:val="-5"/>
              </w:rPr>
              <w:t xml:space="preserve"> </w:t>
            </w:r>
            <w:r w:rsidRPr="00E643CE">
              <w:t>des</w:t>
            </w:r>
            <w:r w:rsidRPr="00E643CE">
              <w:rPr>
                <w:spacing w:val="-2"/>
              </w:rPr>
              <w:t xml:space="preserve"> </w:t>
            </w:r>
            <w:r w:rsidRPr="00E643CE">
              <w:t>matières</w:t>
            </w:r>
            <w:r w:rsidRPr="00E643CE">
              <w:rPr>
                <w:spacing w:val="-2"/>
              </w:rPr>
              <w:t xml:space="preserve"> </w:t>
            </w:r>
            <w:r w:rsidRPr="00E643CE">
              <w:t>dangereuses</w:t>
            </w:r>
            <w:r w:rsidRPr="00E643CE">
              <w:rPr>
                <w:spacing w:val="-4"/>
              </w:rPr>
              <w:t xml:space="preserve"> </w:t>
            </w:r>
            <w:r w:rsidRPr="00E643CE">
              <w:t>selon</w:t>
            </w:r>
            <w:r w:rsidRPr="00E643CE">
              <w:rPr>
                <w:spacing w:val="-4"/>
              </w:rPr>
              <w:t xml:space="preserve"> </w:t>
            </w:r>
            <w:r w:rsidRPr="00E643CE">
              <w:t>le</w:t>
            </w:r>
            <w:r w:rsidRPr="00E643CE">
              <w:rPr>
                <w:spacing w:val="-2"/>
              </w:rPr>
              <w:t xml:space="preserve"> </w:t>
            </w:r>
            <w:r w:rsidRPr="001E3923">
              <w:rPr>
                <w:i/>
                <w:iCs/>
              </w:rPr>
              <w:t>Règlement</w:t>
            </w:r>
            <w:r w:rsidRPr="001E3923">
              <w:rPr>
                <w:i/>
                <w:iCs/>
                <w:spacing w:val="-5"/>
              </w:rPr>
              <w:t xml:space="preserve"> </w:t>
            </w:r>
            <w:r w:rsidRPr="001E3923">
              <w:rPr>
                <w:i/>
                <w:iCs/>
              </w:rPr>
              <w:t>sur</w:t>
            </w:r>
            <w:r w:rsidRPr="001E3923">
              <w:rPr>
                <w:i/>
                <w:iCs/>
                <w:spacing w:val="-7"/>
              </w:rPr>
              <w:t xml:space="preserve"> </w:t>
            </w:r>
            <w:r w:rsidRPr="001E3923">
              <w:rPr>
                <w:i/>
                <w:iCs/>
              </w:rPr>
              <w:t>les matières dangereuses</w:t>
            </w:r>
            <w:r w:rsidRPr="00E643CE">
              <w:t xml:space="preserve"> (RMD)</w:t>
            </w:r>
          </w:p>
        </w:tc>
        <w:tc>
          <w:tcPr>
            <w:tcW w:w="628" w:type="dxa"/>
            <w:tcBorders>
              <w:left w:val="nil"/>
              <w:bottom w:val="single" w:sz="4" w:space="0" w:color="auto"/>
              <w:right w:val="nil"/>
            </w:tcBorders>
            <w:shd w:val="clear" w:color="auto" w:fill="auto"/>
            <w:vAlign w:val="center"/>
          </w:tcPr>
          <w:p w14:paraId="35AD1507" w14:textId="77777777" w:rsidR="00D24594" w:rsidRPr="00417F69" w:rsidRDefault="00D24594"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4C0C8BA5" w14:textId="77777777" w:rsidR="00D24594" w:rsidRPr="00417F69" w:rsidRDefault="00D24594"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85608E5" w14:textId="77777777" w:rsidR="00D24594" w:rsidRPr="00417F69" w:rsidRDefault="00D24594"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9FE566" w14:textId="77777777" w:rsidR="00D24594" w:rsidRPr="00417F69" w:rsidRDefault="00D24594"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C305A57" w14:textId="77777777" w:rsidR="00D24594" w:rsidRPr="00417F69" w:rsidRDefault="00D24594"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6067EBE" w14:textId="77777777" w:rsidR="00D24594" w:rsidRPr="001F0886" w:rsidRDefault="00D24594"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32390F46" w14:textId="77777777" w:rsidR="00D24594" w:rsidRPr="001F0886" w:rsidRDefault="00D24594" w:rsidP="003F5878">
            <w:pPr>
              <w:pStyle w:val="Titreindex"/>
              <w:keepNext w:val="0"/>
              <w:tabs>
                <w:tab w:val="clear" w:pos="459"/>
              </w:tabs>
              <w:spacing w:before="40" w:after="40"/>
              <w:ind w:left="558" w:firstLine="0"/>
              <w:rPr>
                <w:rFonts w:ascii="Arial" w:hAnsi="Arial"/>
                <w:sz w:val="21"/>
                <w:szCs w:val="21"/>
              </w:rPr>
            </w:pPr>
          </w:p>
        </w:tc>
      </w:tr>
      <w:tr w:rsidR="00B66FAB" w:rsidRPr="001F0886" w14:paraId="453649D3" w14:textId="77777777" w:rsidTr="00F615AF">
        <w:trPr>
          <w:cantSplit/>
          <w:trHeight w:val="20"/>
        </w:trPr>
        <w:tc>
          <w:tcPr>
            <w:tcW w:w="4235" w:type="dxa"/>
            <w:tcBorders>
              <w:top w:val="single" w:sz="4" w:space="0" w:color="auto"/>
              <w:bottom w:val="single" w:sz="4" w:space="0" w:color="auto"/>
              <w:right w:val="double" w:sz="4" w:space="0" w:color="auto"/>
            </w:tcBorders>
          </w:tcPr>
          <w:p w14:paraId="59FBBF7E" w14:textId="5BA1B6C8" w:rsidR="00B66FAB" w:rsidRPr="00270358" w:rsidRDefault="008322EC" w:rsidP="00B84AD5">
            <w:pPr>
              <w:pStyle w:val="Pieddepage"/>
              <w:numPr>
                <w:ilvl w:val="1"/>
                <w:numId w:val="49"/>
              </w:numPr>
              <w:tabs>
                <w:tab w:val="clear" w:pos="459"/>
              </w:tabs>
              <w:spacing w:before="40" w:after="40"/>
              <w:ind w:left="510" w:hanging="510"/>
              <w:rPr>
                <w:rFonts w:ascii="Arial" w:hAnsi="Arial"/>
              </w:rPr>
            </w:pPr>
            <w:r w:rsidRPr="00270358">
              <w:rPr>
                <w:rFonts w:ascii="Arial" w:hAnsi="Arial"/>
              </w:rPr>
              <w:t>Les matériaux provenant du démantèlement</w:t>
            </w:r>
            <w:r w:rsidRPr="00270358">
              <w:rPr>
                <w:rFonts w:ascii="Arial" w:hAnsi="Arial"/>
                <w:spacing w:val="-4"/>
              </w:rPr>
              <w:t xml:space="preserve"> </w:t>
            </w:r>
            <w:r w:rsidRPr="00270358">
              <w:rPr>
                <w:rFonts w:ascii="Arial" w:hAnsi="Arial"/>
              </w:rPr>
              <w:t>de</w:t>
            </w:r>
            <w:r w:rsidRPr="00270358">
              <w:rPr>
                <w:rFonts w:ascii="Arial" w:hAnsi="Arial"/>
                <w:spacing w:val="-7"/>
              </w:rPr>
              <w:t xml:space="preserve"> </w:t>
            </w:r>
            <w:r w:rsidRPr="00270358">
              <w:rPr>
                <w:rFonts w:ascii="Arial" w:hAnsi="Arial"/>
              </w:rPr>
              <w:t>bâtiments</w:t>
            </w:r>
            <w:r w:rsidRPr="00270358">
              <w:rPr>
                <w:rFonts w:ascii="Arial" w:hAnsi="Arial"/>
                <w:spacing w:val="-9"/>
              </w:rPr>
              <w:t xml:space="preserve"> </w:t>
            </w:r>
            <w:r w:rsidRPr="00270358">
              <w:rPr>
                <w:rFonts w:ascii="Arial" w:hAnsi="Arial"/>
              </w:rPr>
              <w:t>et,</w:t>
            </w:r>
            <w:r w:rsidRPr="00270358">
              <w:rPr>
                <w:rFonts w:ascii="Arial" w:hAnsi="Arial"/>
                <w:spacing w:val="-8"/>
              </w:rPr>
              <w:t xml:space="preserve"> </w:t>
            </w:r>
            <w:r w:rsidRPr="00270358">
              <w:rPr>
                <w:rFonts w:ascii="Arial" w:hAnsi="Arial"/>
              </w:rPr>
              <w:t>le</w:t>
            </w:r>
            <w:r w:rsidRPr="00270358">
              <w:rPr>
                <w:rFonts w:ascii="Arial" w:hAnsi="Arial"/>
                <w:spacing w:val="-7"/>
              </w:rPr>
              <w:t xml:space="preserve"> </w:t>
            </w:r>
            <w:r w:rsidRPr="00270358">
              <w:rPr>
                <w:rFonts w:ascii="Arial" w:hAnsi="Arial"/>
              </w:rPr>
              <w:t>cas échéant, d’équipements ont été décontaminés sur place selon les méthodes prévues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04070143"/>
              <w14:checkbox>
                <w14:checked w14:val="0"/>
                <w14:checkedState w14:val="2612" w14:font="MS Gothic"/>
                <w14:uncheckedState w14:val="2610" w14:font="MS Gothic"/>
              </w14:checkbox>
            </w:sdtPr>
            <w:sdtEndPr/>
            <w:sdtContent>
              <w:p w14:paraId="29EE3A7D"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5228629"/>
              <w14:checkbox>
                <w14:checked w14:val="0"/>
                <w14:checkedState w14:val="2612" w14:font="MS Gothic"/>
                <w14:uncheckedState w14:val="2610" w14:font="MS Gothic"/>
              </w14:checkbox>
            </w:sdtPr>
            <w:sdtEndPr/>
            <w:sdtContent>
              <w:p w14:paraId="33468E9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9317735"/>
              <w14:checkbox>
                <w14:checked w14:val="0"/>
                <w14:checkedState w14:val="2612" w14:font="MS Gothic"/>
                <w14:uncheckedState w14:val="2610" w14:font="MS Gothic"/>
              </w14:checkbox>
            </w:sdtPr>
            <w:sdtEndPr/>
            <w:sdtContent>
              <w:p w14:paraId="34D95E7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3376894"/>
              <w14:checkbox>
                <w14:checked w14:val="0"/>
                <w14:checkedState w14:val="2612" w14:font="MS Gothic"/>
                <w14:uncheckedState w14:val="2610" w14:font="MS Gothic"/>
              </w14:checkbox>
            </w:sdtPr>
            <w:sdtEndPr/>
            <w:sdtContent>
              <w:p w14:paraId="120A081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7328435"/>
              <w14:checkbox>
                <w14:checked w14:val="0"/>
                <w14:checkedState w14:val="2612" w14:font="MS Gothic"/>
                <w14:uncheckedState w14:val="2610" w14:font="MS Gothic"/>
              </w14:checkbox>
            </w:sdtPr>
            <w:sdtEndPr/>
            <w:sdtContent>
              <w:p w14:paraId="25E56D24"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49570704"/>
              <w:placeholder>
                <w:docPart w:val="3CAFAF8821B04338AE1BBB8F1D030CFA"/>
              </w:placeholder>
            </w:sdtPr>
            <w:sdtEndPr/>
            <w:sdtContent>
              <w:p w14:paraId="6D98D18C"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09594222"/>
              <w:placeholder>
                <w:docPart w:val="C6A5A65FAF024A04A67E5C1CD224B432"/>
              </w:placeholder>
            </w:sdtPr>
            <w:sdtEndPr/>
            <w:sdtContent>
              <w:p w14:paraId="4C326AC1"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B852B1" w:rsidRPr="001F0886" w14:paraId="777C8E27" w14:textId="77777777" w:rsidTr="00F615AF">
        <w:trPr>
          <w:cantSplit/>
          <w:trHeight w:val="20"/>
        </w:trPr>
        <w:tc>
          <w:tcPr>
            <w:tcW w:w="4235" w:type="dxa"/>
            <w:tcBorders>
              <w:top w:val="single" w:sz="4" w:space="0" w:color="auto"/>
              <w:bottom w:val="single" w:sz="4" w:space="0" w:color="auto"/>
              <w:right w:val="double" w:sz="4" w:space="0" w:color="auto"/>
            </w:tcBorders>
          </w:tcPr>
          <w:p w14:paraId="55A55DD4" w14:textId="0E027FCB" w:rsidR="00270358" w:rsidRPr="00270358" w:rsidRDefault="00270358" w:rsidP="00B84AD5">
            <w:pPr>
              <w:pStyle w:val="Pieddepage"/>
              <w:numPr>
                <w:ilvl w:val="1"/>
                <w:numId w:val="49"/>
              </w:numPr>
              <w:tabs>
                <w:tab w:val="clear" w:pos="459"/>
              </w:tabs>
              <w:spacing w:before="40" w:after="40"/>
              <w:ind w:left="510" w:hanging="510"/>
              <w:rPr>
                <w:rFonts w:ascii="Arial" w:hAnsi="Arial"/>
              </w:rPr>
            </w:pPr>
            <w:r>
              <w:rPr>
                <w:rFonts w:ascii="Arial" w:hAnsi="Arial"/>
              </w:rPr>
              <w:lastRenderedPageBreak/>
              <w:t>L</w:t>
            </w:r>
            <w:r w:rsidRPr="00270358">
              <w:rPr>
                <w:rFonts w:ascii="Arial" w:hAnsi="Arial"/>
              </w:rPr>
              <w:t>a nature des matières et les quantités sont précisées</w:t>
            </w:r>
            <w:r w:rsidR="00507B77">
              <w:rPr>
                <w:rFonts w:ascii="Arial" w:hAnsi="Arial"/>
              </w:rPr>
              <w:t xml:space="preserve"> (</w:t>
            </w:r>
            <w:r w:rsidR="00AC4D1D">
              <w:rPr>
                <w:rFonts w:ascii="Arial" w:hAnsi="Arial"/>
              </w:rPr>
              <w:t>l’</w:t>
            </w:r>
            <w:r w:rsidR="00507B77">
              <w:rPr>
                <w:rFonts w:ascii="Arial" w:hAnsi="Arial"/>
              </w:rPr>
              <w:t>inscrire à INFO)</w:t>
            </w:r>
            <w:r w:rsidRPr="00270358">
              <w:rPr>
                <w:rFonts w:ascii="Arial" w:hAnsi="Arial"/>
              </w:rPr>
              <w:t>.</w:t>
            </w:r>
          </w:p>
          <w:p w14:paraId="31B0AC89" w14:textId="58B864FE" w:rsidR="00B852B1" w:rsidRPr="00E72350" w:rsidRDefault="00270358" w:rsidP="00B84AD5">
            <w:pPr>
              <w:pStyle w:val="Pieddepage"/>
              <w:tabs>
                <w:tab w:val="clear" w:pos="459"/>
              </w:tabs>
              <w:spacing w:before="40" w:after="40"/>
              <w:ind w:left="510" w:firstLine="0"/>
              <w:rPr>
                <w:rFonts w:ascii="Arial" w:hAnsi="Arial"/>
              </w:rPr>
            </w:pPr>
            <w:r w:rsidRPr="00270358">
              <w:rPr>
                <w:rFonts w:ascii="Arial" w:hAnsi="Arial"/>
              </w:rPr>
              <w:t>Si les matières dangereuses ont été expédiées dans un lieu autorisé, préciser les options de gestion aux points no </w:t>
            </w:r>
            <w:r w:rsidR="008E3455">
              <w:rPr>
                <w:rFonts w:ascii="Arial" w:hAnsi="Arial"/>
              </w:rPr>
              <w:t>6</w:t>
            </w:r>
            <w:r w:rsidRPr="00270358">
              <w:rPr>
                <w:rFonts w:ascii="Arial" w:hAnsi="Arial"/>
              </w:rPr>
              <w:t xml:space="preserve">, </w:t>
            </w:r>
            <w:r w:rsidR="000E2E1D">
              <w:rPr>
                <w:rFonts w:ascii="Arial" w:hAnsi="Arial"/>
              </w:rPr>
              <w:t xml:space="preserve">8, </w:t>
            </w:r>
            <w:r w:rsidRPr="00270358">
              <w:rPr>
                <w:rFonts w:ascii="Arial" w:hAnsi="Arial"/>
              </w:rPr>
              <w:t>10</w:t>
            </w:r>
            <w:r w:rsidR="000E2E1D">
              <w:rPr>
                <w:rFonts w:ascii="Arial" w:hAnsi="Arial"/>
              </w:rPr>
              <w:t xml:space="preserve"> et</w:t>
            </w:r>
            <w:r w:rsidRPr="00270358">
              <w:rPr>
                <w:rFonts w:ascii="Arial" w:hAnsi="Arial"/>
              </w:rPr>
              <w:t xml:space="preserve"> 12.</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02447358"/>
              <w14:checkbox>
                <w14:checked w14:val="0"/>
                <w14:checkedState w14:val="2612" w14:font="MS Gothic"/>
                <w14:uncheckedState w14:val="2610" w14:font="MS Gothic"/>
              </w14:checkbox>
            </w:sdtPr>
            <w:sdtEndPr/>
            <w:sdtContent>
              <w:p w14:paraId="61D7C136" w14:textId="31E54EE0"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440645"/>
              <w14:checkbox>
                <w14:checked w14:val="0"/>
                <w14:checkedState w14:val="2612" w14:font="MS Gothic"/>
                <w14:uncheckedState w14:val="2610" w14:font="MS Gothic"/>
              </w14:checkbox>
            </w:sdtPr>
            <w:sdtEndPr/>
            <w:sdtContent>
              <w:p w14:paraId="2D1C0C5C" w14:textId="450FB1C7"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9063719"/>
              <w14:checkbox>
                <w14:checked w14:val="0"/>
                <w14:checkedState w14:val="2612" w14:font="MS Gothic"/>
                <w14:uncheckedState w14:val="2610" w14:font="MS Gothic"/>
              </w14:checkbox>
            </w:sdtPr>
            <w:sdtEndPr/>
            <w:sdtContent>
              <w:p w14:paraId="2812F3CC" w14:textId="0624074C"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79372224"/>
              <w14:checkbox>
                <w14:checked w14:val="0"/>
                <w14:checkedState w14:val="2612" w14:font="MS Gothic"/>
                <w14:uncheckedState w14:val="2610" w14:font="MS Gothic"/>
              </w14:checkbox>
            </w:sdtPr>
            <w:sdtEndPr/>
            <w:sdtContent>
              <w:p w14:paraId="7A1FB2CC" w14:textId="2F38A695"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8800757"/>
              <w14:checkbox>
                <w14:checked w14:val="0"/>
                <w14:checkedState w14:val="2612" w14:font="MS Gothic"/>
                <w14:uncheckedState w14:val="2610" w14:font="MS Gothic"/>
              </w14:checkbox>
            </w:sdtPr>
            <w:sdtEndPr/>
            <w:sdtContent>
              <w:p w14:paraId="2D1B2636" w14:textId="2B5B6FE8"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4307998"/>
              <w:placeholder>
                <w:docPart w:val="8B587E389CA3416585041AB7BDFD6850"/>
              </w:placeholder>
            </w:sdtPr>
            <w:sdtEndPr/>
            <w:sdtContent>
              <w:p w14:paraId="0595A0E4" w14:textId="6DE0DF96" w:rsidR="00B852B1" w:rsidRDefault="00B852B1" w:rsidP="00B852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73485"/>
              <w:placeholder>
                <w:docPart w:val="4828AF6BD251497A9AF9BA431D995F7B"/>
              </w:placeholder>
            </w:sdtPr>
            <w:sdtEndPr/>
            <w:sdtContent>
              <w:p w14:paraId="317FC0EE" w14:textId="77777777" w:rsidR="00B852B1" w:rsidRDefault="00B852B1" w:rsidP="00B852B1">
                <w:pPr>
                  <w:spacing w:before="40" w:after="40"/>
                  <w:jc w:val="left"/>
                  <w:rPr>
                    <w:rFonts w:ascii="Arial" w:hAnsi="Arial"/>
                    <w:sz w:val="21"/>
                    <w:szCs w:val="21"/>
                  </w:rPr>
                </w:pPr>
                <w:r w:rsidRPr="001F0886">
                  <w:rPr>
                    <w:rFonts w:ascii="Arial" w:hAnsi="Arial"/>
                    <w:sz w:val="21"/>
                    <w:szCs w:val="21"/>
                  </w:rPr>
                  <w:tab/>
                </w:r>
              </w:p>
            </w:sdtContent>
          </w:sdt>
          <w:p w14:paraId="64900C8F" w14:textId="77777777" w:rsidR="0035735A" w:rsidRDefault="0035735A" w:rsidP="0035735A">
            <w:pPr>
              <w:spacing w:before="40" w:after="40"/>
              <w:jc w:val="left"/>
              <w:rPr>
                <w:rFonts w:ascii="Arial" w:hAnsi="Arial"/>
                <w:b/>
                <w:sz w:val="21"/>
                <w:szCs w:val="21"/>
              </w:rPr>
            </w:pPr>
            <w:r w:rsidRPr="00C45F63">
              <w:rPr>
                <w:rFonts w:ascii="Arial" w:hAnsi="Arial"/>
                <w:b/>
                <w:bCs/>
                <w:sz w:val="21"/>
                <w:szCs w:val="21"/>
              </w:rPr>
              <w:t>INFO :</w:t>
            </w:r>
            <w:r>
              <w:rPr>
                <w:rFonts w:ascii="Arial" w:hAnsi="Arial"/>
                <w:b/>
                <w:bCs/>
                <w:sz w:val="21"/>
                <w:szCs w:val="21"/>
              </w:rPr>
              <w:t xml:space="preserve"> </w:t>
            </w:r>
            <w:r>
              <w:rPr>
                <w:rFonts w:ascii="Arial" w:hAnsi="Arial"/>
                <w:b/>
                <w:bCs/>
                <w:sz w:val="21"/>
                <w:szCs w:val="21"/>
              </w:rPr>
              <w:tab/>
              <w:t>Nature :</w:t>
            </w:r>
            <w:r>
              <w:rPr>
                <w:rFonts w:ascii="Arial" w:hAnsi="Arial"/>
                <w:sz w:val="21"/>
                <w:szCs w:val="21"/>
              </w:rPr>
              <w:t xml:space="preserve"> </w:t>
            </w:r>
            <w:sdt>
              <w:sdtPr>
                <w:rPr>
                  <w:rFonts w:ascii="Arial" w:hAnsi="Arial"/>
                  <w:b/>
                  <w:sz w:val="21"/>
                  <w:szCs w:val="21"/>
                </w:rPr>
                <w:alias w:val="Info nature MRD"/>
                <w:tag w:val="Info nature MRD"/>
                <w:id w:val="439499451"/>
                <w:placeholder>
                  <w:docPart w:val="54BC079607D74D1AA2EBCE585C18730D"/>
                </w:placeholder>
              </w:sdtPr>
              <w:sdtEndPr/>
              <w:sdtContent>
                <w:r w:rsidRPr="001F0886">
                  <w:rPr>
                    <w:rFonts w:ascii="Arial" w:hAnsi="Arial"/>
                    <w:b/>
                    <w:sz w:val="21"/>
                    <w:szCs w:val="21"/>
                  </w:rPr>
                  <w:tab/>
                </w:r>
                <w:r w:rsidRPr="001F0886">
                  <w:rPr>
                    <w:rFonts w:ascii="Arial" w:hAnsi="Arial"/>
                    <w:b/>
                    <w:sz w:val="21"/>
                    <w:szCs w:val="21"/>
                  </w:rPr>
                  <w:tab/>
                </w:r>
              </w:sdtContent>
            </w:sdt>
          </w:p>
          <w:p w14:paraId="27D37D59" w14:textId="053EBC4B" w:rsidR="0035735A" w:rsidRDefault="0035735A" w:rsidP="0035735A">
            <w:pPr>
              <w:spacing w:before="40" w:after="40"/>
              <w:jc w:val="left"/>
              <w:rPr>
                <w:rFonts w:ascii="Arial" w:hAnsi="Arial"/>
                <w:sz w:val="21"/>
                <w:szCs w:val="21"/>
              </w:rPr>
            </w:pPr>
            <w:r>
              <w:rPr>
                <w:rFonts w:ascii="Arial" w:hAnsi="Arial"/>
                <w:b/>
                <w:bCs/>
                <w:sz w:val="21"/>
                <w:szCs w:val="21"/>
              </w:rPr>
              <w:tab/>
              <w:t>Quantité :</w:t>
            </w:r>
            <w:r w:rsidRPr="00D10293">
              <w:rPr>
                <w:rFonts w:ascii="Arial" w:hAnsi="Arial"/>
                <w:sz w:val="21"/>
                <w:szCs w:val="21"/>
              </w:rPr>
              <w:t xml:space="preserve"> </w:t>
            </w:r>
            <w:sdt>
              <w:sdtPr>
                <w:rPr>
                  <w:rFonts w:ascii="Arial" w:hAnsi="Arial"/>
                  <w:sz w:val="21"/>
                  <w:szCs w:val="21"/>
                </w:rPr>
                <w:alias w:val="Info Volume MRD"/>
                <w:tag w:val="Info Volume MRD"/>
                <w:id w:val="2031450364"/>
                <w:placeholder>
                  <w:docPart w:val="482407EC680648AB9DF105D0CF2E5687"/>
                </w:placeholder>
              </w:sdtPr>
              <w:sdtEndPr/>
              <w:sdtContent>
                <w:r w:rsidRPr="00D10293">
                  <w:rPr>
                    <w:rFonts w:ascii="Arial" w:hAnsi="Arial"/>
                    <w:sz w:val="21"/>
                    <w:szCs w:val="21"/>
                  </w:rPr>
                  <w:tab/>
                </w:r>
              </w:sdtContent>
            </w:sdt>
          </w:p>
        </w:tc>
      </w:tr>
      <w:tr w:rsidR="00E036FC" w:rsidRPr="00F14CEB" w14:paraId="7751A9F5" w14:textId="77777777" w:rsidTr="003F5878">
        <w:trPr>
          <w:cantSplit/>
          <w:trHeight w:val="335"/>
        </w:trPr>
        <w:tc>
          <w:tcPr>
            <w:tcW w:w="4235" w:type="dxa"/>
            <w:tcBorders>
              <w:bottom w:val="single" w:sz="4" w:space="0" w:color="auto"/>
              <w:right w:val="nil"/>
            </w:tcBorders>
            <w:vAlign w:val="center"/>
          </w:tcPr>
          <w:p w14:paraId="523FD8F0" w14:textId="3E83300C" w:rsidR="00E036FC" w:rsidRPr="001F0886" w:rsidRDefault="00E036FC"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Entreposage des matières résiduelles </w:t>
            </w:r>
            <w:r w:rsidRPr="0097628E">
              <w:rPr>
                <w:rFonts w:ascii="Arial" w:hAnsi="Arial"/>
                <w:sz w:val="21"/>
                <w:szCs w:val="21"/>
                <w:u w:val="single"/>
              </w:rPr>
              <w:t>non dangereuses</w:t>
            </w:r>
          </w:p>
        </w:tc>
        <w:tc>
          <w:tcPr>
            <w:tcW w:w="628" w:type="dxa"/>
            <w:tcBorders>
              <w:left w:val="nil"/>
              <w:bottom w:val="single" w:sz="4" w:space="0" w:color="auto"/>
              <w:right w:val="nil"/>
            </w:tcBorders>
            <w:shd w:val="clear" w:color="auto" w:fill="auto"/>
            <w:vAlign w:val="center"/>
          </w:tcPr>
          <w:p w14:paraId="76724128" w14:textId="77777777" w:rsidR="00E036FC" w:rsidRPr="00417F69" w:rsidRDefault="00E036FC"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183A90CC" w14:textId="77777777" w:rsidR="00E036FC" w:rsidRPr="00417F69" w:rsidRDefault="00E036FC"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9D19FEE" w14:textId="77777777" w:rsidR="00E036FC" w:rsidRPr="00417F69" w:rsidRDefault="00E036FC"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9F11B52" w14:textId="77777777" w:rsidR="00E036FC" w:rsidRPr="00417F69" w:rsidRDefault="00E036FC"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1B1D28F" w14:textId="77777777" w:rsidR="00E036FC" w:rsidRPr="00417F69" w:rsidRDefault="00E036FC"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DE79383" w14:textId="77777777" w:rsidR="00E036FC" w:rsidRPr="001F0886" w:rsidRDefault="00E036FC"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812E115" w14:textId="77777777" w:rsidR="00E036FC" w:rsidRPr="001F0886" w:rsidRDefault="00E036FC" w:rsidP="003F5878">
            <w:pPr>
              <w:pStyle w:val="Titreindex"/>
              <w:keepNext w:val="0"/>
              <w:tabs>
                <w:tab w:val="clear" w:pos="459"/>
              </w:tabs>
              <w:spacing w:before="40" w:after="40"/>
              <w:ind w:left="558" w:firstLine="0"/>
              <w:rPr>
                <w:rFonts w:ascii="Arial" w:hAnsi="Arial"/>
                <w:sz w:val="21"/>
                <w:szCs w:val="21"/>
              </w:rPr>
            </w:pPr>
          </w:p>
        </w:tc>
      </w:tr>
      <w:tr w:rsidR="009817C3" w:rsidRPr="001F0886" w14:paraId="69238386" w14:textId="77777777" w:rsidTr="00F615AF">
        <w:trPr>
          <w:cantSplit/>
          <w:trHeight w:val="20"/>
        </w:trPr>
        <w:tc>
          <w:tcPr>
            <w:tcW w:w="4235" w:type="dxa"/>
            <w:tcBorders>
              <w:top w:val="single" w:sz="4" w:space="0" w:color="auto"/>
              <w:bottom w:val="single" w:sz="4" w:space="0" w:color="auto"/>
              <w:right w:val="double" w:sz="4" w:space="0" w:color="auto"/>
            </w:tcBorders>
          </w:tcPr>
          <w:p w14:paraId="4739C6C4" w14:textId="7D238D4F" w:rsidR="009817C3" w:rsidRPr="00E72350" w:rsidRDefault="009817C3" w:rsidP="00B84AD5">
            <w:pPr>
              <w:pStyle w:val="Pieddepage"/>
              <w:tabs>
                <w:tab w:val="clear" w:pos="459"/>
              </w:tabs>
              <w:spacing w:before="40" w:after="40"/>
              <w:ind w:left="510" w:hanging="510"/>
              <w:rPr>
                <w:rFonts w:ascii="Arial" w:hAnsi="Arial"/>
              </w:rPr>
            </w:pPr>
            <w:r w:rsidRPr="00684A6B">
              <w:rPr>
                <w:rFonts w:ascii="Arial" w:hAnsi="Arial"/>
              </w:rPr>
              <w:t>5.1</w:t>
            </w:r>
            <w:r w:rsidR="00CB4D96">
              <w:rPr>
                <w:rFonts w:ascii="Arial" w:hAnsi="Arial"/>
              </w:rPr>
              <w:tab/>
            </w:r>
            <w:r w:rsidRPr="00684A6B">
              <w:rPr>
                <w:rFonts w:ascii="Arial" w:hAnsi="Arial"/>
              </w:rPr>
              <w:t xml:space="preserve">L’entreposage de béton, de briques et </w:t>
            </w:r>
            <w:r w:rsidRPr="00CB4D96">
              <w:rPr>
                <w:rFonts w:ascii="Arial" w:hAnsi="Arial"/>
              </w:rPr>
              <w:t>d’asphalte triés à la source pour réduction, recyclage réutilisation et valorisation (3RV) est conforme à ce qui était prévu dans le plan et respecte les</w:t>
            </w:r>
            <w:r w:rsidRPr="00CB4D96">
              <w:rPr>
                <w:rFonts w:ascii="Arial" w:hAnsi="Arial"/>
                <w:spacing w:val="-4"/>
              </w:rPr>
              <w:t xml:space="preserve"> </w:t>
            </w:r>
            <w:r w:rsidRPr="00CB4D96">
              <w:rPr>
                <w:rFonts w:ascii="Arial" w:hAnsi="Arial"/>
                <w:i/>
                <w:iCs/>
                <w:spacing w:val="-4"/>
              </w:rPr>
              <w:t>Lignes directrices relatives à la valorisation de résidus de béton, de brique, d’enrobé bitumineux, du secteur de la pierre de taille et de la pierre concassée résiduelle</w:t>
            </w:r>
            <w:r w:rsidR="00CB4D96">
              <w:rPr>
                <w:rStyle w:val="Appelnotedebasdep"/>
                <w:rFonts w:ascii="Arial" w:hAnsi="Arial"/>
                <w:spacing w:val="-4"/>
              </w:rPr>
              <w:footnoteReference w:id="7"/>
            </w:r>
            <w:r w:rsidR="00513BE6">
              <w:rPr>
                <w:rFonts w:ascii="Arial" w:hAnsi="Arial"/>
                <w:i/>
                <w:iCs/>
                <w:spacing w:val="-4"/>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9285146"/>
              <w14:checkbox>
                <w14:checked w14:val="0"/>
                <w14:checkedState w14:val="2612" w14:font="MS Gothic"/>
                <w14:uncheckedState w14:val="2610" w14:font="MS Gothic"/>
              </w14:checkbox>
            </w:sdtPr>
            <w:sdtEndPr/>
            <w:sdtContent>
              <w:p w14:paraId="0E8B20C0" w14:textId="19F47534"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8066577"/>
              <w14:checkbox>
                <w14:checked w14:val="0"/>
                <w14:checkedState w14:val="2612" w14:font="MS Gothic"/>
                <w14:uncheckedState w14:val="2610" w14:font="MS Gothic"/>
              </w14:checkbox>
            </w:sdtPr>
            <w:sdtEndPr/>
            <w:sdtContent>
              <w:p w14:paraId="0A742D89" w14:textId="524114CC"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8568688"/>
              <w14:checkbox>
                <w14:checked w14:val="0"/>
                <w14:checkedState w14:val="2612" w14:font="MS Gothic"/>
                <w14:uncheckedState w14:val="2610" w14:font="MS Gothic"/>
              </w14:checkbox>
            </w:sdtPr>
            <w:sdtEndPr/>
            <w:sdtContent>
              <w:p w14:paraId="260394B2" w14:textId="25C7A5D6"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8365951"/>
              <w14:checkbox>
                <w14:checked w14:val="0"/>
                <w14:checkedState w14:val="2612" w14:font="MS Gothic"/>
                <w14:uncheckedState w14:val="2610" w14:font="MS Gothic"/>
              </w14:checkbox>
            </w:sdtPr>
            <w:sdtEndPr/>
            <w:sdtContent>
              <w:p w14:paraId="726C45C8" w14:textId="7731C068"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3888637"/>
              <w14:checkbox>
                <w14:checked w14:val="0"/>
                <w14:checkedState w14:val="2612" w14:font="MS Gothic"/>
                <w14:uncheckedState w14:val="2610" w14:font="MS Gothic"/>
              </w14:checkbox>
            </w:sdtPr>
            <w:sdtEndPr/>
            <w:sdtContent>
              <w:p w14:paraId="3EBDF0AF" w14:textId="4AAF426D"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26560"/>
              <w:placeholder>
                <w:docPart w:val="2D635A790F954C62A9FDD12667A6B35E"/>
              </w:placeholder>
            </w:sdtPr>
            <w:sdtEndPr/>
            <w:sdtContent>
              <w:p w14:paraId="17C73A20" w14:textId="4094381F" w:rsidR="009817C3" w:rsidRDefault="009817C3" w:rsidP="009817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64874343"/>
              <w:placeholder>
                <w:docPart w:val="E21CBCF302EF41099C95AA7DD77D7CE9"/>
              </w:placeholder>
            </w:sdtPr>
            <w:sdtEndPr/>
            <w:sdtContent>
              <w:p w14:paraId="120872A9" w14:textId="7F666783" w:rsidR="009817C3" w:rsidRDefault="009817C3" w:rsidP="009817C3">
                <w:pPr>
                  <w:spacing w:before="40" w:after="40"/>
                  <w:jc w:val="left"/>
                  <w:rPr>
                    <w:rFonts w:ascii="Arial" w:hAnsi="Arial"/>
                    <w:sz w:val="21"/>
                    <w:szCs w:val="21"/>
                  </w:rPr>
                </w:pPr>
                <w:r w:rsidRPr="001F0886">
                  <w:rPr>
                    <w:rFonts w:ascii="Arial" w:hAnsi="Arial"/>
                    <w:sz w:val="21"/>
                    <w:szCs w:val="21"/>
                  </w:rPr>
                  <w:tab/>
                </w:r>
              </w:p>
            </w:sdtContent>
          </w:sdt>
        </w:tc>
      </w:tr>
      <w:tr w:rsidR="009817C3" w:rsidRPr="001F0886" w14:paraId="425DBD13" w14:textId="77777777" w:rsidTr="00643EB4">
        <w:trPr>
          <w:cantSplit/>
          <w:trHeight w:val="578"/>
        </w:trPr>
        <w:tc>
          <w:tcPr>
            <w:tcW w:w="4235" w:type="dxa"/>
            <w:tcBorders>
              <w:top w:val="single" w:sz="4" w:space="0" w:color="auto"/>
              <w:bottom w:val="single" w:sz="4" w:space="0" w:color="auto"/>
              <w:right w:val="double" w:sz="4" w:space="0" w:color="auto"/>
            </w:tcBorders>
          </w:tcPr>
          <w:p w14:paraId="3105A375" w14:textId="18F2104E" w:rsidR="009817C3" w:rsidRPr="00E72350" w:rsidRDefault="009817C3" w:rsidP="00B84AD5">
            <w:pPr>
              <w:pStyle w:val="Pieddepage"/>
              <w:tabs>
                <w:tab w:val="clear" w:pos="459"/>
              </w:tabs>
              <w:spacing w:before="40" w:after="40"/>
              <w:ind w:left="510" w:hanging="510"/>
              <w:rPr>
                <w:rFonts w:ascii="Arial" w:hAnsi="Arial"/>
              </w:rPr>
            </w:pPr>
            <w:r w:rsidRPr="00684A6B">
              <w:rPr>
                <w:rFonts w:ascii="Arial" w:hAnsi="Arial"/>
              </w:rPr>
              <w:t>5.2</w:t>
            </w:r>
            <w:r w:rsidRPr="00684A6B">
              <w:rPr>
                <w:rFonts w:ascii="Arial" w:hAnsi="Arial"/>
              </w:rPr>
              <w:tab/>
              <w:t>La nature des matières et les quantités sont précisées</w:t>
            </w:r>
            <w:r w:rsidR="00C45F63">
              <w:rPr>
                <w:rFonts w:ascii="Arial" w:hAnsi="Arial"/>
              </w:rPr>
              <w:t xml:space="preserve"> (</w:t>
            </w:r>
            <w:r w:rsidR="00F54B27">
              <w:rPr>
                <w:rFonts w:ascii="Arial" w:hAnsi="Arial"/>
              </w:rPr>
              <w:t>l’</w:t>
            </w:r>
            <w:r w:rsidR="00C45F63">
              <w:rPr>
                <w:rFonts w:ascii="Arial" w:hAnsi="Arial"/>
              </w:rPr>
              <w:t>inscrire à INFO)</w:t>
            </w:r>
            <w:r w:rsidRPr="00684A6B">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68190733"/>
              <w14:checkbox>
                <w14:checked w14:val="0"/>
                <w14:checkedState w14:val="2612" w14:font="MS Gothic"/>
                <w14:uncheckedState w14:val="2610" w14:font="MS Gothic"/>
              </w14:checkbox>
            </w:sdtPr>
            <w:sdtEndPr/>
            <w:sdtContent>
              <w:p w14:paraId="405C8CC1" w14:textId="77777777" w:rsidR="009817C3" w:rsidRPr="001F0886"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031464"/>
              <w14:checkbox>
                <w14:checked w14:val="0"/>
                <w14:checkedState w14:val="2612" w14:font="MS Gothic"/>
                <w14:uncheckedState w14:val="2610" w14:font="MS Gothic"/>
              </w14:checkbox>
            </w:sdtPr>
            <w:sdtEndPr/>
            <w:sdtContent>
              <w:p w14:paraId="3990AC5E" w14:textId="77777777" w:rsidR="009817C3" w:rsidRPr="001F0886"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6222217"/>
              <w14:checkbox>
                <w14:checked w14:val="0"/>
                <w14:checkedState w14:val="2612" w14:font="MS Gothic"/>
                <w14:uncheckedState w14:val="2610" w14:font="MS Gothic"/>
              </w14:checkbox>
            </w:sdtPr>
            <w:sdtEndPr/>
            <w:sdtContent>
              <w:p w14:paraId="7E316D55" w14:textId="77777777" w:rsidR="009817C3" w:rsidRPr="001F0886"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8921671"/>
              <w14:checkbox>
                <w14:checked w14:val="0"/>
                <w14:checkedState w14:val="2612" w14:font="MS Gothic"/>
                <w14:uncheckedState w14:val="2610" w14:font="MS Gothic"/>
              </w14:checkbox>
            </w:sdtPr>
            <w:sdtEndPr/>
            <w:sdtContent>
              <w:p w14:paraId="493C5841" w14:textId="77777777" w:rsidR="009817C3" w:rsidRPr="001F0886"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2052807"/>
              <w14:checkbox>
                <w14:checked w14:val="1"/>
                <w14:checkedState w14:val="2612" w14:font="MS Gothic"/>
                <w14:uncheckedState w14:val="2610" w14:font="MS Gothic"/>
              </w14:checkbox>
            </w:sdtPr>
            <w:sdtEndPr/>
            <w:sdtContent>
              <w:p w14:paraId="2B12918D" w14:textId="0CD739E7" w:rsidR="009817C3" w:rsidRPr="001F0886" w:rsidRDefault="00866A47" w:rsidP="009817C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2810421"/>
              <w:placeholder>
                <w:docPart w:val="474F6F96B33B4A3399D77C1D3F463C80"/>
              </w:placeholder>
            </w:sdtPr>
            <w:sdtEndPr/>
            <w:sdtContent>
              <w:p w14:paraId="0266A332" w14:textId="77777777" w:rsidR="009817C3" w:rsidRPr="001F0886" w:rsidRDefault="009817C3" w:rsidP="009817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61389816"/>
              <w:placeholder>
                <w:docPart w:val="932928A8AD484211B649BF1AECFCD38B"/>
              </w:placeholder>
            </w:sdtPr>
            <w:sdtEndPr/>
            <w:sdtContent>
              <w:p w14:paraId="36916E8C" w14:textId="77777777" w:rsidR="009817C3" w:rsidRDefault="009817C3" w:rsidP="009817C3">
                <w:pPr>
                  <w:spacing w:before="40" w:after="40"/>
                  <w:jc w:val="left"/>
                  <w:rPr>
                    <w:rFonts w:ascii="Arial" w:hAnsi="Arial"/>
                    <w:sz w:val="21"/>
                    <w:szCs w:val="21"/>
                  </w:rPr>
                </w:pPr>
                <w:r w:rsidRPr="001F0886">
                  <w:rPr>
                    <w:rFonts w:ascii="Arial" w:hAnsi="Arial"/>
                    <w:sz w:val="21"/>
                    <w:szCs w:val="21"/>
                  </w:rPr>
                  <w:tab/>
                </w:r>
              </w:p>
            </w:sdtContent>
          </w:sdt>
          <w:p w14:paraId="39041BAB" w14:textId="18E87B27" w:rsidR="009817C3" w:rsidRDefault="00BD6DAA" w:rsidP="009817C3">
            <w:pPr>
              <w:spacing w:before="40" w:after="40"/>
              <w:jc w:val="left"/>
              <w:rPr>
                <w:rFonts w:ascii="Arial" w:hAnsi="Arial"/>
                <w:b/>
                <w:sz w:val="21"/>
                <w:szCs w:val="21"/>
              </w:rPr>
            </w:pPr>
            <w:r w:rsidRPr="00C45F63">
              <w:rPr>
                <w:rFonts w:ascii="Arial" w:hAnsi="Arial"/>
                <w:b/>
                <w:bCs/>
                <w:sz w:val="21"/>
                <w:szCs w:val="21"/>
              </w:rPr>
              <w:t>INFO :</w:t>
            </w:r>
            <w:r w:rsidR="008A6235">
              <w:rPr>
                <w:rFonts w:ascii="Arial" w:hAnsi="Arial"/>
                <w:b/>
                <w:bCs/>
                <w:sz w:val="21"/>
                <w:szCs w:val="21"/>
              </w:rPr>
              <w:t xml:space="preserve"> </w:t>
            </w:r>
            <w:r w:rsidR="002D0708">
              <w:rPr>
                <w:rFonts w:ascii="Arial" w:hAnsi="Arial"/>
                <w:b/>
                <w:bCs/>
                <w:sz w:val="21"/>
                <w:szCs w:val="21"/>
              </w:rPr>
              <w:tab/>
            </w:r>
            <w:r w:rsidR="008A6235">
              <w:rPr>
                <w:rFonts w:ascii="Arial" w:hAnsi="Arial"/>
                <w:b/>
                <w:bCs/>
                <w:sz w:val="21"/>
                <w:szCs w:val="21"/>
              </w:rPr>
              <w:t>Nature :</w:t>
            </w:r>
            <w:r>
              <w:rPr>
                <w:rFonts w:ascii="Arial" w:hAnsi="Arial"/>
                <w:sz w:val="21"/>
                <w:szCs w:val="21"/>
              </w:rPr>
              <w:t xml:space="preserve"> </w:t>
            </w:r>
            <w:sdt>
              <w:sdtPr>
                <w:rPr>
                  <w:rFonts w:ascii="Arial" w:hAnsi="Arial"/>
                  <w:b/>
                  <w:sz w:val="21"/>
                  <w:szCs w:val="21"/>
                </w:rPr>
                <w:alias w:val="Info nature BBA"/>
                <w:tag w:val="Info nature BBA"/>
                <w:id w:val="-1617358056"/>
                <w:placeholder>
                  <w:docPart w:val="BFCD68184B6F498C81682C15E0DFF6E1"/>
                </w:placeholder>
              </w:sdtPr>
              <w:sdtEndPr/>
              <w:sdtContent>
                <w:r w:rsidR="00C45F63" w:rsidRPr="001F0886">
                  <w:rPr>
                    <w:rFonts w:ascii="Arial" w:hAnsi="Arial"/>
                    <w:b/>
                    <w:sz w:val="21"/>
                    <w:szCs w:val="21"/>
                  </w:rPr>
                  <w:tab/>
                </w:r>
                <w:r w:rsidR="00C45F63" w:rsidRPr="001F0886">
                  <w:rPr>
                    <w:rFonts w:ascii="Arial" w:hAnsi="Arial"/>
                    <w:b/>
                    <w:sz w:val="21"/>
                    <w:szCs w:val="21"/>
                  </w:rPr>
                  <w:tab/>
                </w:r>
              </w:sdtContent>
            </w:sdt>
          </w:p>
          <w:p w14:paraId="044ABDBD" w14:textId="0516FEDA" w:rsidR="008A6235" w:rsidRPr="001F0886" w:rsidRDefault="008A6235" w:rsidP="009817C3">
            <w:pPr>
              <w:spacing w:before="40" w:after="40"/>
              <w:jc w:val="left"/>
              <w:rPr>
                <w:rFonts w:ascii="Arial" w:hAnsi="Arial"/>
                <w:sz w:val="21"/>
                <w:szCs w:val="21"/>
              </w:rPr>
            </w:pPr>
            <w:r>
              <w:rPr>
                <w:rFonts w:ascii="Arial" w:hAnsi="Arial"/>
                <w:b/>
                <w:bCs/>
                <w:sz w:val="21"/>
                <w:szCs w:val="21"/>
              </w:rPr>
              <w:tab/>
              <w:t>Quantité :</w:t>
            </w:r>
            <w:r w:rsidRPr="00D10293">
              <w:rPr>
                <w:rFonts w:ascii="Arial" w:hAnsi="Arial"/>
                <w:sz w:val="21"/>
                <w:szCs w:val="21"/>
              </w:rPr>
              <w:t xml:space="preserve"> </w:t>
            </w:r>
            <w:sdt>
              <w:sdtPr>
                <w:rPr>
                  <w:rFonts w:ascii="Arial" w:hAnsi="Arial"/>
                  <w:sz w:val="21"/>
                  <w:szCs w:val="21"/>
                </w:rPr>
                <w:alias w:val="Info Volume BBA"/>
                <w:tag w:val="Info Volume BBA"/>
                <w:id w:val="1346822968"/>
                <w:placeholder>
                  <w:docPart w:val="6A8E09090DDE452BB6FAE504C8E0C7E2"/>
                </w:placeholder>
              </w:sdtPr>
              <w:sdtEndPr/>
              <w:sdtContent>
                <w:r w:rsidRPr="00D10293">
                  <w:rPr>
                    <w:rFonts w:ascii="Arial" w:hAnsi="Arial"/>
                    <w:sz w:val="21"/>
                    <w:szCs w:val="21"/>
                  </w:rPr>
                  <w:tab/>
                </w:r>
              </w:sdtContent>
            </w:sdt>
          </w:p>
        </w:tc>
      </w:tr>
      <w:tr w:rsidR="009817C3" w:rsidRPr="001F0886" w14:paraId="3376EA98" w14:textId="77777777" w:rsidTr="00F615AF">
        <w:trPr>
          <w:cantSplit/>
          <w:trHeight w:val="20"/>
        </w:trPr>
        <w:tc>
          <w:tcPr>
            <w:tcW w:w="4235" w:type="dxa"/>
            <w:tcBorders>
              <w:top w:val="single" w:sz="4" w:space="0" w:color="auto"/>
              <w:bottom w:val="single" w:sz="4" w:space="0" w:color="auto"/>
              <w:right w:val="double" w:sz="4" w:space="0" w:color="auto"/>
            </w:tcBorders>
          </w:tcPr>
          <w:p w14:paraId="58ED32B4" w14:textId="57F11B4A" w:rsidR="009817C3" w:rsidRPr="007D3DF0" w:rsidRDefault="009817C3" w:rsidP="00B84AD5">
            <w:pPr>
              <w:pStyle w:val="Pieddepage"/>
              <w:tabs>
                <w:tab w:val="clear" w:pos="459"/>
              </w:tabs>
              <w:spacing w:before="40" w:after="40"/>
              <w:ind w:left="510" w:hanging="510"/>
              <w:rPr>
                <w:rFonts w:ascii="Arial" w:hAnsi="Arial"/>
              </w:rPr>
            </w:pPr>
            <w:r w:rsidRPr="007D3DF0">
              <w:rPr>
                <w:rFonts w:ascii="Arial" w:hAnsi="Arial"/>
                <w:spacing w:val="-4"/>
              </w:rPr>
              <w:lastRenderedPageBreak/>
              <w:t>5.3</w:t>
            </w:r>
            <w:r w:rsidRPr="007D3DF0">
              <w:rPr>
                <w:rFonts w:ascii="Arial" w:hAnsi="Arial"/>
              </w:rPr>
              <w:tab/>
              <w:t>L’entreposage de bois traité usagé est conforme à ce qui était prévu dans le plan et respecte</w:t>
            </w:r>
            <w:r w:rsidRPr="007D3DF0">
              <w:rPr>
                <w:rFonts w:ascii="Arial" w:hAnsi="Arial"/>
                <w:spacing w:val="-8"/>
              </w:rPr>
              <w:t xml:space="preserve"> </w:t>
            </w:r>
            <w:r w:rsidRPr="007D3DF0">
              <w:rPr>
                <w:rFonts w:ascii="Arial" w:hAnsi="Arial"/>
              </w:rPr>
              <w:t>les</w:t>
            </w:r>
            <w:r w:rsidRPr="007D3DF0">
              <w:rPr>
                <w:rFonts w:ascii="Arial" w:hAnsi="Arial"/>
                <w:spacing w:val="-11"/>
              </w:rPr>
              <w:t xml:space="preserve"> </w:t>
            </w:r>
            <w:r w:rsidRPr="007D3DF0">
              <w:rPr>
                <w:rFonts w:ascii="Arial" w:hAnsi="Arial"/>
                <w:i/>
              </w:rPr>
              <w:t>Lignes</w:t>
            </w:r>
            <w:r w:rsidRPr="007D3DF0">
              <w:rPr>
                <w:rFonts w:ascii="Arial" w:hAnsi="Arial"/>
                <w:i/>
                <w:spacing w:val="-6"/>
              </w:rPr>
              <w:t xml:space="preserve"> </w:t>
            </w:r>
            <w:r w:rsidRPr="007D3DF0">
              <w:rPr>
                <w:rFonts w:ascii="Arial" w:hAnsi="Arial"/>
                <w:i/>
              </w:rPr>
              <w:t>directrices</w:t>
            </w:r>
            <w:r w:rsidRPr="007D3DF0">
              <w:rPr>
                <w:rFonts w:ascii="Arial" w:hAnsi="Arial"/>
                <w:i/>
                <w:spacing w:val="-6"/>
              </w:rPr>
              <w:t xml:space="preserve"> </w:t>
            </w:r>
            <w:r w:rsidRPr="007D3DF0">
              <w:rPr>
                <w:rFonts w:ascii="Arial" w:hAnsi="Arial"/>
                <w:i/>
              </w:rPr>
              <w:t>relatives</w:t>
            </w:r>
            <w:r w:rsidRPr="007D3DF0">
              <w:rPr>
                <w:rFonts w:ascii="Arial" w:hAnsi="Arial"/>
                <w:i/>
                <w:spacing w:val="-6"/>
              </w:rPr>
              <w:t xml:space="preserve"> </w:t>
            </w:r>
            <w:r w:rsidRPr="007D3DF0">
              <w:rPr>
                <w:rFonts w:ascii="Arial" w:hAnsi="Arial"/>
                <w:i/>
              </w:rPr>
              <w:t>à la</w:t>
            </w:r>
            <w:r w:rsidRPr="007D3DF0">
              <w:rPr>
                <w:rFonts w:ascii="Arial" w:hAnsi="Arial"/>
                <w:i/>
                <w:spacing w:val="-5"/>
              </w:rPr>
              <w:t xml:space="preserve"> </w:t>
            </w:r>
            <w:r w:rsidRPr="007D3DF0">
              <w:rPr>
                <w:rFonts w:ascii="Arial" w:hAnsi="Arial"/>
                <w:i/>
              </w:rPr>
              <w:t>gestion</w:t>
            </w:r>
            <w:r w:rsidRPr="007D3DF0">
              <w:rPr>
                <w:rFonts w:ascii="Arial" w:hAnsi="Arial"/>
                <w:i/>
                <w:spacing w:val="-4"/>
              </w:rPr>
              <w:t xml:space="preserve"> </w:t>
            </w:r>
            <w:r w:rsidRPr="007D3DF0">
              <w:rPr>
                <w:rFonts w:ascii="Arial" w:hAnsi="Arial"/>
                <w:i/>
              </w:rPr>
              <w:t>du</w:t>
            </w:r>
            <w:r w:rsidRPr="007D3DF0">
              <w:rPr>
                <w:rFonts w:ascii="Arial" w:hAnsi="Arial"/>
                <w:i/>
                <w:spacing w:val="-5"/>
              </w:rPr>
              <w:t xml:space="preserve"> </w:t>
            </w:r>
            <w:r w:rsidRPr="007D3DF0">
              <w:rPr>
                <w:rFonts w:ascii="Arial" w:hAnsi="Arial"/>
                <w:i/>
              </w:rPr>
              <w:t>bois</w:t>
            </w:r>
            <w:r w:rsidRPr="007D3DF0">
              <w:rPr>
                <w:rFonts w:ascii="Arial" w:hAnsi="Arial"/>
                <w:i/>
                <w:spacing w:val="-2"/>
              </w:rPr>
              <w:t xml:space="preserve"> traité</w:t>
            </w:r>
            <w:r w:rsidR="00513BE6">
              <w:rPr>
                <w:rStyle w:val="Appelnotedebasdep"/>
                <w:rFonts w:ascii="Arial" w:hAnsi="Arial"/>
                <w:i/>
                <w:spacing w:val="-2"/>
              </w:rPr>
              <w:footnoteReference w:id="8"/>
            </w:r>
            <w:r w:rsidRPr="007D3DF0">
              <w:rPr>
                <w:rFonts w:ascii="Arial" w:hAnsi="Arial"/>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15930405"/>
              <w14:checkbox>
                <w14:checked w14:val="0"/>
                <w14:checkedState w14:val="2612" w14:font="MS Gothic"/>
                <w14:uncheckedState w14:val="2610" w14:font="MS Gothic"/>
              </w14:checkbox>
            </w:sdtPr>
            <w:sdtEndPr/>
            <w:sdtContent>
              <w:p w14:paraId="1EBF0B18" w14:textId="20C3BB3B"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919841"/>
              <w14:checkbox>
                <w14:checked w14:val="0"/>
                <w14:checkedState w14:val="2612" w14:font="MS Gothic"/>
                <w14:uncheckedState w14:val="2610" w14:font="MS Gothic"/>
              </w14:checkbox>
            </w:sdtPr>
            <w:sdtEndPr/>
            <w:sdtContent>
              <w:p w14:paraId="22195A2F" w14:textId="0FF295A3"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1746267"/>
              <w14:checkbox>
                <w14:checked w14:val="0"/>
                <w14:checkedState w14:val="2612" w14:font="MS Gothic"/>
                <w14:uncheckedState w14:val="2610" w14:font="MS Gothic"/>
              </w14:checkbox>
            </w:sdtPr>
            <w:sdtEndPr/>
            <w:sdtContent>
              <w:p w14:paraId="41A574F9" w14:textId="68634177"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1212764"/>
              <w14:checkbox>
                <w14:checked w14:val="0"/>
                <w14:checkedState w14:val="2612" w14:font="MS Gothic"/>
                <w14:uncheckedState w14:val="2610" w14:font="MS Gothic"/>
              </w14:checkbox>
            </w:sdtPr>
            <w:sdtEndPr/>
            <w:sdtContent>
              <w:p w14:paraId="03853B45" w14:textId="42D3555C"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2230848"/>
              <w14:checkbox>
                <w14:checked w14:val="0"/>
                <w14:checkedState w14:val="2612" w14:font="MS Gothic"/>
                <w14:uncheckedState w14:val="2610" w14:font="MS Gothic"/>
              </w14:checkbox>
            </w:sdtPr>
            <w:sdtEndPr/>
            <w:sdtContent>
              <w:p w14:paraId="293F6C22" w14:textId="407E902D" w:rsidR="009817C3" w:rsidRDefault="009817C3" w:rsidP="009817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2059896"/>
              <w:placeholder>
                <w:docPart w:val="8681B8967EAD4557942CDFDC794BDF47"/>
              </w:placeholder>
            </w:sdtPr>
            <w:sdtEndPr/>
            <w:sdtContent>
              <w:p w14:paraId="01241252" w14:textId="526DDB73" w:rsidR="009817C3" w:rsidRDefault="009817C3" w:rsidP="009817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52259346"/>
              <w:placeholder>
                <w:docPart w:val="671B1FAFB751434BBE4E10571CC54B74"/>
              </w:placeholder>
            </w:sdtPr>
            <w:sdtEndPr/>
            <w:sdtContent>
              <w:p w14:paraId="1E941F06" w14:textId="3A75E622" w:rsidR="009817C3" w:rsidRDefault="009817C3" w:rsidP="009817C3">
                <w:pPr>
                  <w:spacing w:before="40" w:after="40"/>
                  <w:jc w:val="left"/>
                  <w:rPr>
                    <w:rFonts w:ascii="Arial" w:hAnsi="Arial"/>
                    <w:sz w:val="21"/>
                    <w:szCs w:val="21"/>
                  </w:rPr>
                </w:pPr>
                <w:r w:rsidRPr="001F0886">
                  <w:rPr>
                    <w:rFonts w:ascii="Arial" w:hAnsi="Arial"/>
                    <w:sz w:val="21"/>
                    <w:szCs w:val="21"/>
                  </w:rPr>
                  <w:tab/>
                </w:r>
              </w:p>
            </w:sdtContent>
          </w:sdt>
        </w:tc>
      </w:tr>
      <w:tr w:rsidR="0025403D" w:rsidRPr="001F0886" w14:paraId="3BE89A53" w14:textId="77777777" w:rsidTr="00F615AF">
        <w:trPr>
          <w:cantSplit/>
          <w:trHeight w:val="20"/>
        </w:trPr>
        <w:tc>
          <w:tcPr>
            <w:tcW w:w="4235" w:type="dxa"/>
            <w:tcBorders>
              <w:top w:val="single" w:sz="4" w:space="0" w:color="auto"/>
              <w:bottom w:val="single" w:sz="4" w:space="0" w:color="auto"/>
              <w:right w:val="double" w:sz="4" w:space="0" w:color="auto"/>
            </w:tcBorders>
          </w:tcPr>
          <w:p w14:paraId="4044A85B" w14:textId="2FF1CFE6" w:rsidR="0025403D" w:rsidRPr="00995582" w:rsidRDefault="00995582" w:rsidP="00B84AD5">
            <w:pPr>
              <w:pStyle w:val="Pieddepage"/>
              <w:tabs>
                <w:tab w:val="clear" w:pos="459"/>
              </w:tabs>
              <w:spacing w:before="40" w:after="40"/>
              <w:ind w:left="510" w:hanging="510"/>
              <w:rPr>
                <w:rFonts w:ascii="Arial" w:hAnsi="Arial"/>
              </w:rPr>
            </w:pPr>
            <w:r>
              <w:rPr>
                <w:rFonts w:ascii="Arial" w:hAnsi="Arial"/>
              </w:rPr>
              <w:t>5.4</w:t>
            </w:r>
            <w:r>
              <w:rPr>
                <w:rFonts w:ascii="Arial" w:hAnsi="Arial"/>
              </w:rPr>
              <w:tab/>
            </w:r>
            <w:r w:rsidR="0025403D" w:rsidRPr="00995582">
              <w:rPr>
                <w:rFonts w:ascii="Arial" w:hAnsi="Arial"/>
              </w:rPr>
              <w:t>La quantité de bois</w:t>
            </w:r>
            <w:r w:rsidR="00CD666B" w:rsidRPr="00995582">
              <w:rPr>
                <w:rFonts w:ascii="Arial" w:hAnsi="Arial"/>
              </w:rPr>
              <w:t xml:space="preserve"> </w:t>
            </w:r>
            <w:r w:rsidR="0025403D" w:rsidRPr="00995582">
              <w:rPr>
                <w:rFonts w:ascii="Arial" w:hAnsi="Arial"/>
              </w:rPr>
              <w:t>est précisée</w:t>
            </w:r>
            <w:r w:rsidR="00F54B27" w:rsidRPr="00995582">
              <w:rPr>
                <w:rFonts w:ascii="Arial" w:hAnsi="Arial"/>
              </w:rPr>
              <w:t xml:space="preserve"> (</w:t>
            </w:r>
            <w:r w:rsidR="002F2DD5" w:rsidRPr="00995582">
              <w:rPr>
                <w:rFonts w:ascii="Arial" w:hAnsi="Arial"/>
              </w:rPr>
              <w:t>l’</w:t>
            </w:r>
            <w:r w:rsidR="00F54B27" w:rsidRPr="00995582">
              <w:rPr>
                <w:rFonts w:ascii="Arial" w:hAnsi="Arial"/>
              </w:rPr>
              <w:t>inscrire à INFO)</w:t>
            </w:r>
            <w:r w:rsidR="0025403D" w:rsidRPr="00995582">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19665456"/>
              <w14:checkbox>
                <w14:checked w14:val="0"/>
                <w14:checkedState w14:val="2612" w14:font="MS Gothic"/>
                <w14:uncheckedState w14:val="2610" w14:font="MS Gothic"/>
              </w14:checkbox>
            </w:sdtPr>
            <w:sdtEndPr/>
            <w:sdtContent>
              <w:p w14:paraId="24FB7C6F" w14:textId="6CCD5955"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23549880"/>
              <w14:checkbox>
                <w14:checked w14:val="0"/>
                <w14:checkedState w14:val="2612" w14:font="MS Gothic"/>
                <w14:uncheckedState w14:val="2610" w14:font="MS Gothic"/>
              </w14:checkbox>
            </w:sdtPr>
            <w:sdtEndPr/>
            <w:sdtContent>
              <w:p w14:paraId="5EE16BD7" w14:textId="1CE90E56"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014829"/>
              <w14:checkbox>
                <w14:checked w14:val="0"/>
                <w14:checkedState w14:val="2612" w14:font="MS Gothic"/>
                <w14:uncheckedState w14:val="2610" w14:font="MS Gothic"/>
              </w14:checkbox>
            </w:sdtPr>
            <w:sdtEndPr/>
            <w:sdtContent>
              <w:p w14:paraId="08F2F5D2" w14:textId="33D7C7D8"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4209455"/>
              <w14:checkbox>
                <w14:checked w14:val="0"/>
                <w14:checkedState w14:val="2612" w14:font="MS Gothic"/>
                <w14:uncheckedState w14:val="2610" w14:font="MS Gothic"/>
              </w14:checkbox>
            </w:sdtPr>
            <w:sdtEndPr/>
            <w:sdtContent>
              <w:p w14:paraId="6BCD1D2D" w14:textId="781A71B2"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3466913"/>
              <w14:checkbox>
                <w14:checked w14:val="0"/>
                <w14:checkedState w14:val="2612" w14:font="MS Gothic"/>
                <w14:uncheckedState w14:val="2610" w14:font="MS Gothic"/>
              </w14:checkbox>
            </w:sdtPr>
            <w:sdtEndPr/>
            <w:sdtContent>
              <w:p w14:paraId="36E547C7" w14:textId="2988BDC4"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8511036"/>
              <w:placeholder>
                <w:docPart w:val="0A26632A162F4ECDADBB1AD450CEB5BC"/>
              </w:placeholder>
            </w:sdtPr>
            <w:sdtEndPr/>
            <w:sdtContent>
              <w:p w14:paraId="14FF5DA9" w14:textId="7DE4C4AB" w:rsidR="0025403D" w:rsidRDefault="0025403D" w:rsidP="0025403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450369"/>
              <w:placeholder>
                <w:docPart w:val="8556E291D8A5454A858C76377F61A253"/>
              </w:placeholder>
            </w:sdtPr>
            <w:sdtEndPr/>
            <w:sdtContent>
              <w:p w14:paraId="7E388C48" w14:textId="77777777" w:rsidR="0025403D" w:rsidRDefault="0025403D" w:rsidP="0025403D">
                <w:pPr>
                  <w:spacing w:before="40" w:after="40"/>
                  <w:jc w:val="left"/>
                  <w:rPr>
                    <w:rFonts w:ascii="Arial" w:hAnsi="Arial"/>
                    <w:sz w:val="21"/>
                    <w:szCs w:val="21"/>
                  </w:rPr>
                </w:pPr>
                <w:r w:rsidRPr="001F0886">
                  <w:rPr>
                    <w:rFonts w:ascii="Arial" w:hAnsi="Arial"/>
                    <w:sz w:val="21"/>
                    <w:szCs w:val="21"/>
                  </w:rPr>
                  <w:tab/>
                </w:r>
              </w:p>
            </w:sdtContent>
          </w:sdt>
          <w:p w14:paraId="36A0A72B" w14:textId="73BE9A4C" w:rsidR="0025403D" w:rsidRDefault="0025403D" w:rsidP="0025403D">
            <w:pPr>
              <w:spacing w:before="40" w:after="40"/>
              <w:jc w:val="left"/>
              <w:rPr>
                <w:rFonts w:ascii="Arial" w:hAnsi="Arial"/>
                <w:b/>
                <w:sz w:val="21"/>
                <w:szCs w:val="21"/>
              </w:rPr>
            </w:pPr>
            <w:r w:rsidRPr="001F0886">
              <w:rPr>
                <w:rFonts w:ascii="Arial" w:hAnsi="Arial"/>
                <w:b/>
                <w:sz w:val="21"/>
                <w:szCs w:val="21"/>
              </w:rPr>
              <w:t>INFO</w:t>
            </w:r>
            <w:r w:rsidR="00625A9F">
              <w:rPr>
                <w:rFonts w:ascii="Arial" w:hAnsi="Arial"/>
                <w:b/>
                <w:sz w:val="21"/>
                <w:szCs w:val="21"/>
              </w:rPr>
              <w:t xml:space="preserve"> : </w:t>
            </w:r>
            <w:r w:rsidR="00625A9F">
              <w:rPr>
                <w:rFonts w:ascii="Arial" w:hAnsi="Arial"/>
                <w:b/>
                <w:sz w:val="21"/>
                <w:szCs w:val="21"/>
              </w:rPr>
              <w:tab/>
              <w:t xml:space="preserve">Nature </w:t>
            </w:r>
            <w:r w:rsidRPr="001F0886">
              <w:rPr>
                <w:rFonts w:ascii="Arial" w:hAnsi="Arial"/>
                <w:b/>
                <w:sz w:val="21"/>
                <w:szCs w:val="21"/>
              </w:rPr>
              <w:t>:</w:t>
            </w:r>
            <w:sdt>
              <w:sdtPr>
                <w:rPr>
                  <w:rFonts w:ascii="Arial" w:hAnsi="Arial"/>
                  <w:b/>
                  <w:sz w:val="21"/>
                  <w:szCs w:val="21"/>
                </w:rPr>
                <w:alias w:val="Info bois"/>
                <w:tag w:val="Info bois"/>
                <w:id w:val="2016493747"/>
                <w:placeholder>
                  <w:docPart w:val="44DFCCE55F054C4C911514E96B4984EE"/>
                </w:placeholder>
              </w:sdtPr>
              <w:sdtEndPr/>
              <w:sdtContent>
                <w:r w:rsidRPr="001F0886">
                  <w:rPr>
                    <w:rFonts w:ascii="Arial" w:hAnsi="Arial"/>
                    <w:b/>
                    <w:sz w:val="21"/>
                    <w:szCs w:val="21"/>
                  </w:rPr>
                  <w:tab/>
                </w:r>
                <w:r w:rsidRPr="001F0886">
                  <w:rPr>
                    <w:rFonts w:ascii="Arial" w:hAnsi="Arial"/>
                    <w:b/>
                    <w:sz w:val="21"/>
                    <w:szCs w:val="21"/>
                  </w:rPr>
                  <w:tab/>
                </w:r>
              </w:sdtContent>
            </w:sdt>
          </w:p>
          <w:p w14:paraId="04368DBF" w14:textId="49022E7F" w:rsidR="00625A9F" w:rsidRDefault="00625A9F" w:rsidP="0025403D">
            <w:pPr>
              <w:spacing w:before="40" w:after="40"/>
              <w:jc w:val="left"/>
              <w:rPr>
                <w:rFonts w:ascii="Arial" w:hAnsi="Arial"/>
                <w:sz w:val="21"/>
                <w:szCs w:val="21"/>
              </w:rPr>
            </w:pPr>
            <w:r>
              <w:rPr>
                <w:rFonts w:ascii="Arial" w:hAnsi="Arial"/>
                <w:b/>
                <w:bCs/>
                <w:sz w:val="21"/>
                <w:szCs w:val="21"/>
              </w:rPr>
              <w:tab/>
              <w:t>Quantité :</w:t>
            </w:r>
            <w:r w:rsidRPr="00D10293">
              <w:rPr>
                <w:rFonts w:ascii="Arial" w:hAnsi="Arial"/>
                <w:sz w:val="21"/>
                <w:szCs w:val="21"/>
              </w:rPr>
              <w:t xml:space="preserve"> </w:t>
            </w:r>
            <w:sdt>
              <w:sdtPr>
                <w:rPr>
                  <w:rFonts w:ascii="Arial" w:hAnsi="Arial"/>
                  <w:sz w:val="21"/>
                  <w:szCs w:val="21"/>
                </w:rPr>
                <w:alias w:val="Info Volume bois"/>
                <w:tag w:val="Info Volume bois"/>
                <w:id w:val="1374816008"/>
                <w:placeholder>
                  <w:docPart w:val="DF7182A0293940C8A1FA1413DEA6E99B"/>
                </w:placeholder>
              </w:sdtPr>
              <w:sdtEndPr/>
              <w:sdtContent>
                <w:r w:rsidRPr="00D10293">
                  <w:rPr>
                    <w:rFonts w:ascii="Arial" w:hAnsi="Arial"/>
                    <w:sz w:val="21"/>
                    <w:szCs w:val="21"/>
                  </w:rPr>
                  <w:tab/>
                </w:r>
              </w:sdtContent>
            </w:sdt>
          </w:p>
        </w:tc>
      </w:tr>
      <w:tr w:rsidR="0025403D" w:rsidRPr="001F0886" w14:paraId="48A8A968" w14:textId="77777777" w:rsidTr="00F615AF">
        <w:trPr>
          <w:cantSplit/>
          <w:trHeight w:val="20"/>
        </w:trPr>
        <w:tc>
          <w:tcPr>
            <w:tcW w:w="4235" w:type="dxa"/>
            <w:tcBorders>
              <w:top w:val="single" w:sz="4" w:space="0" w:color="auto"/>
              <w:bottom w:val="single" w:sz="4" w:space="0" w:color="auto"/>
              <w:right w:val="double" w:sz="4" w:space="0" w:color="auto"/>
            </w:tcBorders>
          </w:tcPr>
          <w:p w14:paraId="408F7C53" w14:textId="165FAD74" w:rsidR="0025403D" w:rsidRPr="00995582" w:rsidRDefault="00995582" w:rsidP="00B84AD5">
            <w:pPr>
              <w:pStyle w:val="Pieddepage"/>
              <w:tabs>
                <w:tab w:val="clear" w:pos="459"/>
              </w:tabs>
              <w:spacing w:before="40" w:after="40"/>
              <w:ind w:left="510" w:hanging="510"/>
              <w:rPr>
                <w:rFonts w:ascii="Arial" w:hAnsi="Arial"/>
              </w:rPr>
            </w:pPr>
            <w:r>
              <w:rPr>
                <w:rFonts w:ascii="Arial" w:hAnsi="Arial"/>
              </w:rPr>
              <w:t>5.5</w:t>
            </w:r>
            <w:r>
              <w:rPr>
                <w:rFonts w:ascii="Arial" w:hAnsi="Arial"/>
              </w:rPr>
              <w:tab/>
            </w:r>
            <w:r w:rsidR="0025403D" w:rsidRPr="00995582">
              <w:rPr>
                <w:rFonts w:ascii="Arial" w:hAnsi="Arial"/>
              </w:rPr>
              <w:t>L’entreposage de matières résiduelles inorganiques pour valorisation est conforme à ce qui 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4257194"/>
              <w14:checkbox>
                <w14:checked w14:val="0"/>
                <w14:checkedState w14:val="2612" w14:font="MS Gothic"/>
                <w14:uncheckedState w14:val="2610" w14:font="MS Gothic"/>
              </w14:checkbox>
            </w:sdtPr>
            <w:sdtEndPr/>
            <w:sdtContent>
              <w:p w14:paraId="5BA15EFB" w14:textId="356131BC"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8903761"/>
              <w14:checkbox>
                <w14:checked w14:val="0"/>
                <w14:checkedState w14:val="2612" w14:font="MS Gothic"/>
                <w14:uncheckedState w14:val="2610" w14:font="MS Gothic"/>
              </w14:checkbox>
            </w:sdtPr>
            <w:sdtEndPr/>
            <w:sdtContent>
              <w:p w14:paraId="58C5B36D" w14:textId="6CBDB83C"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9267483"/>
              <w14:checkbox>
                <w14:checked w14:val="0"/>
                <w14:checkedState w14:val="2612" w14:font="MS Gothic"/>
                <w14:uncheckedState w14:val="2610" w14:font="MS Gothic"/>
              </w14:checkbox>
            </w:sdtPr>
            <w:sdtEndPr/>
            <w:sdtContent>
              <w:p w14:paraId="33813A2F" w14:textId="4551C5D1"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180872"/>
              <w14:checkbox>
                <w14:checked w14:val="0"/>
                <w14:checkedState w14:val="2612" w14:font="MS Gothic"/>
                <w14:uncheckedState w14:val="2610" w14:font="MS Gothic"/>
              </w14:checkbox>
            </w:sdtPr>
            <w:sdtEndPr/>
            <w:sdtContent>
              <w:p w14:paraId="7FA1F1E4" w14:textId="6D1EABAE"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154120"/>
              <w14:checkbox>
                <w14:checked w14:val="0"/>
                <w14:checkedState w14:val="2612" w14:font="MS Gothic"/>
                <w14:uncheckedState w14:val="2610" w14:font="MS Gothic"/>
              </w14:checkbox>
            </w:sdtPr>
            <w:sdtEndPr/>
            <w:sdtContent>
              <w:p w14:paraId="02C9A959" w14:textId="4CAD1A5C"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80888649"/>
              <w:placeholder>
                <w:docPart w:val="978B626F1EEE4B46B1D80E2BB273C0BF"/>
              </w:placeholder>
            </w:sdtPr>
            <w:sdtEndPr/>
            <w:sdtContent>
              <w:p w14:paraId="0D727601" w14:textId="27D927D8" w:rsidR="0025403D" w:rsidRDefault="0025403D" w:rsidP="0025403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81512007"/>
              <w:placeholder>
                <w:docPart w:val="34EE893E4D564414869D539C8D5AE006"/>
              </w:placeholder>
            </w:sdtPr>
            <w:sdtEndPr/>
            <w:sdtContent>
              <w:p w14:paraId="72552CE8" w14:textId="0FDCED6E" w:rsidR="0025403D" w:rsidRDefault="0025403D" w:rsidP="0025403D">
                <w:pPr>
                  <w:spacing w:before="40" w:after="40"/>
                  <w:jc w:val="left"/>
                  <w:rPr>
                    <w:rFonts w:ascii="Arial" w:hAnsi="Arial"/>
                    <w:sz w:val="21"/>
                    <w:szCs w:val="21"/>
                  </w:rPr>
                </w:pPr>
                <w:r w:rsidRPr="001F0886">
                  <w:rPr>
                    <w:rFonts w:ascii="Arial" w:hAnsi="Arial"/>
                    <w:sz w:val="21"/>
                    <w:szCs w:val="21"/>
                  </w:rPr>
                  <w:tab/>
                </w:r>
              </w:p>
            </w:sdtContent>
          </w:sdt>
        </w:tc>
      </w:tr>
      <w:tr w:rsidR="0025403D" w:rsidRPr="001F0886" w14:paraId="4B9D95B3" w14:textId="77777777" w:rsidTr="00F615AF">
        <w:trPr>
          <w:cantSplit/>
          <w:trHeight w:val="20"/>
        </w:trPr>
        <w:tc>
          <w:tcPr>
            <w:tcW w:w="4235" w:type="dxa"/>
            <w:tcBorders>
              <w:top w:val="single" w:sz="4" w:space="0" w:color="auto"/>
              <w:bottom w:val="single" w:sz="4" w:space="0" w:color="auto"/>
              <w:right w:val="double" w:sz="4" w:space="0" w:color="auto"/>
            </w:tcBorders>
          </w:tcPr>
          <w:p w14:paraId="4BD91879" w14:textId="7BD8C480" w:rsidR="0025403D" w:rsidRPr="00995582" w:rsidRDefault="00995582" w:rsidP="00B84AD5">
            <w:pPr>
              <w:pStyle w:val="Pieddepage"/>
              <w:tabs>
                <w:tab w:val="clear" w:pos="459"/>
              </w:tabs>
              <w:spacing w:before="40" w:after="40"/>
              <w:ind w:left="510" w:hanging="510"/>
              <w:rPr>
                <w:rFonts w:ascii="Arial" w:hAnsi="Arial"/>
              </w:rPr>
            </w:pPr>
            <w:r>
              <w:rPr>
                <w:rFonts w:ascii="Arial" w:hAnsi="Arial"/>
              </w:rPr>
              <w:t>5.6</w:t>
            </w:r>
            <w:r>
              <w:rPr>
                <w:rFonts w:ascii="Arial" w:hAnsi="Arial"/>
              </w:rPr>
              <w:tab/>
            </w:r>
            <w:r w:rsidR="0025403D" w:rsidRPr="00995582">
              <w:rPr>
                <w:rFonts w:ascii="Arial" w:hAnsi="Arial"/>
              </w:rPr>
              <w:t>La nature de</w:t>
            </w:r>
            <w:r w:rsidR="006C67D9" w:rsidRPr="00995582">
              <w:rPr>
                <w:rFonts w:ascii="Arial" w:hAnsi="Arial"/>
              </w:rPr>
              <w:t xml:space="preserve"> ce</w:t>
            </w:r>
            <w:r w:rsidR="0025403D" w:rsidRPr="00995582">
              <w:rPr>
                <w:rFonts w:ascii="Arial" w:hAnsi="Arial"/>
              </w:rPr>
              <w:t>s matières et les quantités sont précisées</w:t>
            </w:r>
            <w:r w:rsidR="00BC4BA7" w:rsidRPr="00995582">
              <w:rPr>
                <w:rFonts w:ascii="Arial" w:hAnsi="Arial"/>
              </w:rPr>
              <w:t xml:space="preserve"> (l’inscrire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1228638"/>
              <w14:checkbox>
                <w14:checked w14:val="0"/>
                <w14:checkedState w14:val="2612" w14:font="MS Gothic"/>
                <w14:uncheckedState w14:val="2610" w14:font="MS Gothic"/>
              </w14:checkbox>
            </w:sdtPr>
            <w:sdtEndPr/>
            <w:sdtContent>
              <w:p w14:paraId="628CA795" w14:textId="498AE91C"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0897832"/>
              <w14:checkbox>
                <w14:checked w14:val="0"/>
                <w14:checkedState w14:val="2612" w14:font="MS Gothic"/>
                <w14:uncheckedState w14:val="2610" w14:font="MS Gothic"/>
              </w14:checkbox>
            </w:sdtPr>
            <w:sdtEndPr/>
            <w:sdtContent>
              <w:p w14:paraId="4905DFDC" w14:textId="711DBE1F"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1808802"/>
              <w14:checkbox>
                <w14:checked w14:val="0"/>
                <w14:checkedState w14:val="2612" w14:font="MS Gothic"/>
                <w14:uncheckedState w14:val="2610" w14:font="MS Gothic"/>
              </w14:checkbox>
            </w:sdtPr>
            <w:sdtEndPr/>
            <w:sdtContent>
              <w:p w14:paraId="0169E7DF" w14:textId="1D139B22"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183777"/>
              <w14:checkbox>
                <w14:checked w14:val="0"/>
                <w14:checkedState w14:val="2612" w14:font="MS Gothic"/>
                <w14:uncheckedState w14:val="2610" w14:font="MS Gothic"/>
              </w14:checkbox>
            </w:sdtPr>
            <w:sdtEndPr/>
            <w:sdtContent>
              <w:p w14:paraId="56F10D88" w14:textId="1433222C"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1867172"/>
              <w14:checkbox>
                <w14:checked w14:val="0"/>
                <w14:checkedState w14:val="2612" w14:font="MS Gothic"/>
                <w14:uncheckedState w14:val="2610" w14:font="MS Gothic"/>
              </w14:checkbox>
            </w:sdtPr>
            <w:sdtEndPr/>
            <w:sdtContent>
              <w:p w14:paraId="78A10B19" w14:textId="08B2BC04" w:rsidR="0025403D" w:rsidRDefault="0025403D" w:rsidP="0025403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0633710"/>
              <w:placeholder>
                <w:docPart w:val="ED9687B4DDC147ECA1A5CE10359DD839"/>
              </w:placeholder>
            </w:sdtPr>
            <w:sdtEndPr/>
            <w:sdtContent>
              <w:p w14:paraId="5533AA94" w14:textId="4BE3AA9D" w:rsidR="0025403D" w:rsidRDefault="0025403D" w:rsidP="0025403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17196768"/>
              <w:placeholder>
                <w:docPart w:val="B7EB8B36D65B4FF9AE5D6867321F7140"/>
              </w:placeholder>
            </w:sdtPr>
            <w:sdtEndPr/>
            <w:sdtContent>
              <w:p w14:paraId="54F6DD55" w14:textId="77777777" w:rsidR="0025403D" w:rsidRPr="00D10293" w:rsidRDefault="0025403D" w:rsidP="0025403D">
                <w:pPr>
                  <w:spacing w:before="40" w:after="40"/>
                  <w:jc w:val="left"/>
                  <w:rPr>
                    <w:rFonts w:ascii="Arial" w:hAnsi="Arial"/>
                    <w:sz w:val="21"/>
                    <w:szCs w:val="21"/>
                  </w:rPr>
                </w:pPr>
                <w:r w:rsidRPr="00D10293">
                  <w:rPr>
                    <w:rFonts w:ascii="Arial" w:hAnsi="Arial"/>
                    <w:sz w:val="21"/>
                    <w:szCs w:val="21"/>
                  </w:rPr>
                  <w:tab/>
                </w:r>
              </w:p>
            </w:sdtContent>
          </w:sdt>
          <w:p w14:paraId="7557A8E0" w14:textId="0CBA44DA" w:rsidR="005D606C" w:rsidRDefault="005D606C" w:rsidP="004B6D0C">
            <w:pPr>
              <w:pStyle w:val="Pieddepage"/>
              <w:tabs>
                <w:tab w:val="clear" w:pos="459"/>
                <w:tab w:val="clear" w:pos="4703"/>
                <w:tab w:val="center" w:pos="2494"/>
              </w:tabs>
              <w:spacing w:before="40" w:after="40"/>
              <w:ind w:left="368" w:hanging="368"/>
              <w:rPr>
                <w:rFonts w:ascii="Arial" w:hAnsi="Arial"/>
                <w:sz w:val="21"/>
                <w:szCs w:val="21"/>
              </w:rPr>
            </w:pPr>
            <w:r w:rsidRPr="00D10293">
              <w:rPr>
                <w:rFonts w:ascii="Arial" w:hAnsi="Arial"/>
                <w:b/>
                <w:bCs/>
                <w:sz w:val="21"/>
                <w:szCs w:val="21"/>
              </w:rPr>
              <w:t>INFO </w:t>
            </w:r>
            <w:r w:rsidRPr="00D10293">
              <w:rPr>
                <w:rFonts w:ascii="Arial" w:hAnsi="Arial"/>
                <w:sz w:val="21"/>
                <w:szCs w:val="21"/>
              </w:rPr>
              <w:t>:</w:t>
            </w:r>
            <w:r w:rsidR="001D71A8">
              <w:rPr>
                <w:rFonts w:ascii="Arial" w:hAnsi="Arial"/>
                <w:sz w:val="21"/>
                <w:szCs w:val="21"/>
              </w:rPr>
              <w:t xml:space="preserve"> </w:t>
            </w:r>
            <w:r w:rsidR="001D71A8" w:rsidRPr="001D71A8">
              <w:rPr>
                <w:rFonts w:ascii="Arial" w:hAnsi="Arial"/>
                <w:b/>
                <w:bCs/>
                <w:sz w:val="21"/>
                <w:szCs w:val="21"/>
              </w:rPr>
              <w:t>Nature :</w:t>
            </w:r>
            <w:sdt>
              <w:sdtPr>
                <w:rPr>
                  <w:rFonts w:ascii="Arial" w:hAnsi="Arial"/>
                  <w:sz w:val="21"/>
                  <w:szCs w:val="21"/>
                </w:rPr>
                <w:alias w:val="Info MR inorg valo"/>
                <w:tag w:val="Info MR inorg valo"/>
                <w:id w:val="992686906"/>
                <w:placeholder>
                  <w:docPart w:val="DAEE50C659CE436792074EFB09FF2F69"/>
                </w:placeholder>
              </w:sdtPr>
              <w:sdtEndPr/>
              <w:sdtContent>
                <w:r w:rsidR="004B6D0C" w:rsidRPr="00D10293">
                  <w:rPr>
                    <w:rFonts w:ascii="Arial" w:hAnsi="Arial"/>
                    <w:sz w:val="21"/>
                    <w:szCs w:val="21"/>
                  </w:rPr>
                  <w:tab/>
                </w:r>
              </w:sdtContent>
            </w:sdt>
          </w:p>
          <w:p w14:paraId="0A110FF3" w14:textId="47466B7A" w:rsidR="001D71A8" w:rsidRPr="00D10293" w:rsidRDefault="001D71A8" w:rsidP="001D71A8">
            <w:pPr>
              <w:pStyle w:val="Pieddepage"/>
              <w:tabs>
                <w:tab w:val="clear" w:pos="459"/>
                <w:tab w:val="clear" w:pos="4703"/>
                <w:tab w:val="center" w:pos="2494"/>
              </w:tabs>
              <w:spacing w:before="40" w:after="40"/>
              <w:ind w:left="657" w:hanging="657"/>
              <w:rPr>
                <w:rFonts w:ascii="Arial" w:hAnsi="Arial"/>
                <w:sz w:val="21"/>
                <w:szCs w:val="21"/>
              </w:rPr>
            </w:pPr>
            <w:r>
              <w:rPr>
                <w:rFonts w:ascii="Arial" w:hAnsi="Arial"/>
                <w:b/>
                <w:bCs/>
                <w:sz w:val="21"/>
                <w:szCs w:val="21"/>
              </w:rPr>
              <w:tab/>
              <w:t>Quantité :</w:t>
            </w:r>
            <w:r w:rsidRPr="00D10293">
              <w:rPr>
                <w:rFonts w:ascii="Arial" w:hAnsi="Arial"/>
                <w:sz w:val="21"/>
                <w:szCs w:val="21"/>
              </w:rPr>
              <w:t xml:space="preserve"> </w:t>
            </w:r>
            <w:sdt>
              <w:sdtPr>
                <w:rPr>
                  <w:rFonts w:ascii="Arial" w:hAnsi="Arial"/>
                  <w:sz w:val="21"/>
                  <w:szCs w:val="21"/>
                </w:rPr>
                <w:alias w:val="Info Vol. MR inorg valo"/>
                <w:tag w:val="Info Vol. MR inorg valo"/>
                <w:id w:val="-68816814"/>
                <w:placeholder>
                  <w:docPart w:val="983F2653B5974ECD9B2630319F518AD8"/>
                </w:placeholder>
              </w:sdtPr>
              <w:sdtEndPr/>
              <w:sdtContent>
                <w:r w:rsidRPr="00D10293">
                  <w:rPr>
                    <w:rFonts w:ascii="Arial" w:hAnsi="Arial"/>
                    <w:sz w:val="21"/>
                    <w:szCs w:val="21"/>
                  </w:rPr>
                  <w:tab/>
                </w:r>
              </w:sdtContent>
            </w:sdt>
          </w:p>
        </w:tc>
      </w:tr>
      <w:tr w:rsidR="00995582" w:rsidRPr="00F14CEB" w14:paraId="77F4C65E" w14:textId="77777777" w:rsidTr="003F5878">
        <w:trPr>
          <w:cantSplit/>
          <w:trHeight w:val="335"/>
        </w:trPr>
        <w:tc>
          <w:tcPr>
            <w:tcW w:w="4235" w:type="dxa"/>
            <w:tcBorders>
              <w:bottom w:val="single" w:sz="4" w:space="0" w:color="auto"/>
              <w:right w:val="nil"/>
            </w:tcBorders>
            <w:vAlign w:val="center"/>
          </w:tcPr>
          <w:p w14:paraId="3321C4A7" w14:textId="046B0D0C" w:rsidR="00995582" w:rsidRPr="001F0886" w:rsidRDefault="00995582"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Entreposage des matières résiduelles </w:t>
            </w:r>
            <w:r w:rsidRPr="0097628E">
              <w:rPr>
                <w:rFonts w:ascii="Arial" w:hAnsi="Arial"/>
                <w:sz w:val="21"/>
                <w:szCs w:val="21"/>
                <w:u w:val="single"/>
              </w:rPr>
              <w:t>dangereuses</w:t>
            </w:r>
          </w:p>
        </w:tc>
        <w:tc>
          <w:tcPr>
            <w:tcW w:w="628" w:type="dxa"/>
            <w:tcBorders>
              <w:left w:val="nil"/>
              <w:bottom w:val="single" w:sz="4" w:space="0" w:color="auto"/>
              <w:right w:val="nil"/>
            </w:tcBorders>
            <w:shd w:val="clear" w:color="auto" w:fill="auto"/>
            <w:vAlign w:val="center"/>
          </w:tcPr>
          <w:p w14:paraId="318204A0" w14:textId="77777777" w:rsidR="00995582" w:rsidRPr="00417F69" w:rsidRDefault="00995582"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63F82C50" w14:textId="77777777" w:rsidR="00995582" w:rsidRPr="00417F69" w:rsidRDefault="00995582"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2C8F020" w14:textId="77777777" w:rsidR="00995582" w:rsidRPr="00417F69" w:rsidRDefault="00995582"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1B0C727" w14:textId="77777777" w:rsidR="00995582" w:rsidRPr="00417F69" w:rsidRDefault="00995582"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5D5009A" w14:textId="77777777" w:rsidR="00995582" w:rsidRPr="00417F69" w:rsidRDefault="00995582"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7850131" w14:textId="77777777" w:rsidR="00995582" w:rsidRPr="001F0886" w:rsidRDefault="00995582"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48B8833" w14:textId="77777777" w:rsidR="00995582" w:rsidRPr="001F0886" w:rsidRDefault="00995582" w:rsidP="003F5878">
            <w:pPr>
              <w:pStyle w:val="Titreindex"/>
              <w:keepNext w:val="0"/>
              <w:tabs>
                <w:tab w:val="clear" w:pos="459"/>
              </w:tabs>
              <w:spacing w:before="40" w:after="40"/>
              <w:ind w:left="558" w:firstLine="0"/>
              <w:rPr>
                <w:rFonts w:ascii="Arial" w:hAnsi="Arial"/>
                <w:sz w:val="21"/>
                <w:szCs w:val="21"/>
              </w:rPr>
            </w:pPr>
          </w:p>
        </w:tc>
      </w:tr>
      <w:tr w:rsidR="008203DF" w:rsidRPr="001F0886" w14:paraId="43C13CBB" w14:textId="77777777" w:rsidTr="00F615AF">
        <w:trPr>
          <w:cantSplit/>
          <w:trHeight w:val="20"/>
        </w:trPr>
        <w:tc>
          <w:tcPr>
            <w:tcW w:w="4235" w:type="dxa"/>
            <w:tcBorders>
              <w:top w:val="single" w:sz="4" w:space="0" w:color="auto"/>
              <w:bottom w:val="single" w:sz="4" w:space="0" w:color="auto"/>
              <w:right w:val="double" w:sz="4" w:space="0" w:color="auto"/>
            </w:tcBorders>
          </w:tcPr>
          <w:p w14:paraId="41BFBEFF" w14:textId="214D1315" w:rsidR="008203DF" w:rsidRPr="008203DF" w:rsidRDefault="008203DF" w:rsidP="00B84AD5">
            <w:pPr>
              <w:pStyle w:val="Pieddepage"/>
              <w:tabs>
                <w:tab w:val="clear" w:pos="459"/>
              </w:tabs>
              <w:spacing w:before="40" w:after="40"/>
              <w:ind w:left="510" w:hanging="510"/>
              <w:rPr>
                <w:rFonts w:ascii="Arial" w:hAnsi="Arial"/>
              </w:rPr>
            </w:pPr>
            <w:r w:rsidRPr="008203DF">
              <w:rPr>
                <w:rFonts w:ascii="Arial" w:hAnsi="Arial"/>
              </w:rPr>
              <w:t>6.1</w:t>
            </w:r>
            <w:r w:rsidRPr="008203DF">
              <w:rPr>
                <w:rFonts w:ascii="Arial" w:hAnsi="Arial"/>
              </w:rPr>
              <w:tab/>
              <w:t xml:space="preserve">L’entreposage des matières </w:t>
            </w:r>
            <w:r w:rsidR="0094623C" w:rsidRPr="008203DF">
              <w:rPr>
                <w:rFonts w:ascii="Arial" w:hAnsi="Arial"/>
              </w:rPr>
              <w:t xml:space="preserve">résiduelles </w:t>
            </w:r>
            <w:r w:rsidRPr="008203DF">
              <w:rPr>
                <w:rFonts w:ascii="Arial" w:hAnsi="Arial"/>
              </w:rPr>
              <w:t xml:space="preserve">dangereuses est conforme à ce qui était prévu dans le plan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9395810"/>
              <w14:checkbox>
                <w14:checked w14:val="0"/>
                <w14:checkedState w14:val="2612" w14:font="MS Gothic"/>
                <w14:uncheckedState w14:val="2610" w14:font="MS Gothic"/>
              </w14:checkbox>
            </w:sdtPr>
            <w:sdtEndPr/>
            <w:sdtContent>
              <w:p w14:paraId="740F1EDD" w14:textId="77777777" w:rsidR="008203DF" w:rsidRPr="001F0886"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2956019"/>
              <w14:checkbox>
                <w14:checked w14:val="0"/>
                <w14:checkedState w14:val="2612" w14:font="MS Gothic"/>
                <w14:uncheckedState w14:val="2610" w14:font="MS Gothic"/>
              </w14:checkbox>
            </w:sdtPr>
            <w:sdtEndPr/>
            <w:sdtContent>
              <w:p w14:paraId="03200983" w14:textId="77777777" w:rsidR="008203DF" w:rsidRPr="001F0886"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2323147"/>
              <w14:checkbox>
                <w14:checked w14:val="0"/>
                <w14:checkedState w14:val="2612" w14:font="MS Gothic"/>
                <w14:uncheckedState w14:val="2610" w14:font="MS Gothic"/>
              </w14:checkbox>
            </w:sdtPr>
            <w:sdtEndPr/>
            <w:sdtContent>
              <w:p w14:paraId="7F199890" w14:textId="77777777" w:rsidR="008203DF" w:rsidRPr="001F0886"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2828"/>
              <w14:checkbox>
                <w14:checked w14:val="0"/>
                <w14:checkedState w14:val="2612" w14:font="MS Gothic"/>
                <w14:uncheckedState w14:val="2610" w14:font="MS Gothic"/>
              </w14:checkbox>
            </w:sdtPr>
            <w:sdtEndPr/>
            <w:sdtContent>
              <w:p w14:paraId="13FED271" w14:textId="77777777" w:rsidR="008203DF" w:rsidRPr="001F0886"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7366054"/>
              <w14:checkbox>
                <w14:checked w14:val="0"/>
                <w14:checkedState w14:val="2612" w14:font="MS Gothic"/>
                <w14:uncheckedState w14:val="2610" w14:font="MS Gothic"/>
              </w14:checkbox>
            </w:sdtPr>
            <w:sdtEndPr/>
            <w:sdtContent>
              <w:p w14:paraId="31DBE27D" w14:textId="77777777" w:rsidR="008203DF" w:rsidRPr="001F0886"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7408791"/>
              <w:placeholder>
                <w:docPart w:val="B36B2DF3D8E14C728E13B098162A8405"/>
              </w:placeholder>
            </w:sdtPr>
            <w:sdtEndPr/>
            <w:sdtContent>
              <w:p w14:paraId="5B8C9A0B" w14:textId="77777777" w:rsidR="008203DF" w:rsidRPr="001F0886" w:rsidRDefault="008203DF" w:rsidP="008203D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0DB5387" w14:textId="77777777" w:rsidR="008203DF" w:rsidRDefault="00170514" w:rsidP="008203DF">
            <w:pPr>
              <w:spacing w:before="40" w:after="40"/>
              <w:jc w:val="left"/>
              <w:rPr>
                <w:rFonts w:ascii="Arial" w:hAnsi="Arial"/>
                <w:sz w:val="21"/>
                <w:szCs w:val="21"/>
              </w:rPr>
            </w:pPr>
            <w:sdt>
              <w:sdtPr>
                <w:rPr>
                  <w:rFonts w:ascii="Arial" w:hAnsi="Arial"/>
                  <w:sz w:val="21"/>
                  <w:szCs w:val="21"/>
                </w:rPr>
                <w:alias w:val="Commentaires"/>
                <w:id w:val="-1342311762"/>
                <w:placeholder>
                  <w:docPart w:val="6F573A46A81E48B090453A9EC03CC253"/>
                </w:placeholder>
              </w:sdtPr>
              <w:sdtEndPr/>
              <w:sdtContent>
                <w:r w:rsidR="008203DF" w:rsidRPr="001F0886">
                  <w:rPr>
                    <w:rFonts w:ascii="Arial" w:hAnsi="Arial"/>
                    <w:sz w:val="21"/>
                    <w:szCs w:val="21"/>
                  </w:rPr>
                  <w:tab/>
                </w:r>
              </w:sdtContent>
            </w:sdt>
          </w:p>
          <w:p w14:paraId="2CE40C86" w14:textId="3489DFE1" w:rsidR="008203DF" w:rsidRPr="001F0886" w:rsidRDefault="008203DF" w:rsidP="008203DF">
            <w:pPr>
              <w:spacing w:before="40" w:after="40"/>
              <w:jc w:val="left"/>
              <w:rPr>
                <w:rFonts w:ascii="Arial" w:hAnsi="Arial"/>
                <w:sz w:val="21"/>
                <w:szCs w:val="21"/>
              </w:rPr>
            </w:pPr>
          </w:p>
        </w:tc>
      </w:tr>
      <w:tr w:rsidR="008203DF" w:rsidRPr="001F0886" w14:paraId="65CA089A" w14:textId="77777777" w:rsidTr="00F615AF">
        <w:trPr>
          <w:cantSplit/>
          <w:trHeight w:val="20"/>
        </w:trPr>
        <w:tc>
          <w:tcPr>
            <w:tcW w:w="4235" w:type="dxa"/>
            <w:tcBorders>
              <w:top w:val="single" w:sz="4" w:space="0" w:color="auto"/>
              <w:bottom w:val="single" w:sz="4" w:space="0" w:color="auto"/>
              <w:right w:val="double" w:sz="4" w:space="0" w:color="auto"/>
            </w:tcBorders>
          </w:tcPr>
          <w:p w14:paraId="49D0F909" w14:textId="7BD52293" w:rsidR="008203DF" w:rsidRPr="00E72350" w:rsidRDefault="008203DF" w:rsidP="00B84AD5">
            <w:pPr>
              <w:pStyle w:val="Pieddepage"/>
              <w:tabs>
                <w:tab w:val="clear" w:pos="459"/>
              </w:tabs>
              <w:spacing w:before="40" w:after="40"/>
              <w:ind w:left="510" w:hanging="510"/>
              <w:rPr>
                <w:rFonts w:ascii="Arial" w:hAnsi="Arial"/>
              </w:rPr>
            </w:pPr>
            <w:r w:rsidRPr="008203DF">
              <w:rPr>
                <w:rFonts w:ascii="Arial" w:hAnsi="Arial"/>
              </w:rPr>
              <w:lastRenderedPageBreak/>
              <w:t>6.2</w:t>
            </w:r>
            <w:r w:rsidRPr="008203DF">
              <w:rPr>
                <w:rFonts w:ascii="Arial" w:hAnsi="Arial"/>
              </w:rPr>
              <w:tab/>
              <w:t>La nature des matières, les quantités ainsi que les coordonnées du lieu d’entreposage sont précisées dans le rapport</w:t>
            </w:r>
            <w:r w:rsidR="00D641FF">
              <w:rPr>
                <w:rFonts w:ascii="Arial" w:hAnsi="Arial"/>
              </w:rPr>
              <w:t xml:space="preserve"> </w:t>
            </w:r>
            <w:r w:rsidR="00924986" w:rsidRPr="008203DF">
              <w:rPr>
                <w:rFonts w:ascii="Arial" w:hAnsi="Arial"/>
              </w:rPr>
              <w:t>(</w:t>
            </w:r>
            <w:r w:rsidR="00D97B38">
              <w:rPr>
                <w:rFonts w:ascii="Arial" w:hAnsi="Arial"/>
              </w:rPr>
              <w:t>l’</w:t>
            </w:r>
            <w:r w:rsidR="00924986" w:rsidRPr="008203DF">
              <w:rPr>
                <w:rFonts w:ascii="Arial" w:hAnsi="Arial"/>
              </w:rPr>
              <w:t>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07415556"/>
              <w14:checkbox>
                <w14:checked w14:val="0"/>
                <w14:checkedState w14:val="2612" w14:font="MS Gothic"/>
                <w14:uncheckedState w14:val="2610" w14:font="MS Gothic"/>
              </w14:checkbox>
            </w:sdtPr>
            <w:sdtEndPr/>
            <w:sdtContent>
              <w:p w14:paraId="70EEAEC6" w14:textId="528E8955"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9145982"/>
              <w14:checkbox>
                <w14:checked w14:val="0"/>
                <w14:checkedState w14:val="2612" w14:font="MS Gothic"/>
                <w14:uncheckedState w14:val="2610" w14:font="MS Gothic"/>
              </w14:checkbox>
            </w:sdtPr>
            <w:sdtEndPr/>
            <w:sdtContent>
              <w:p w14:paraId="0FB3E056" w14:textId="41376921"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752492"/>
              <w14:checkbox>
                <w14:checked w14:val="0"/>
                <w14:checkedState w14:val="2612" w14:font="MS Gothic"/>
                <w14:uncheckedState w14:val="2610" w14:font="MS Gothic"/>
              </w14:checkbox>
            </w:sdtPr>
            <w:sdtEndPr/>
            <w:sdtContent>
              <w:p w14:paraId="02B20735" w14:textId="05C8FC5F"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2854074"/>
              <w14:checkbox>
                <w14:checked w14:val="0"/>
                <w14:checkedState w14:val="2612" w14:font="MS Gothic"/>
                <w14:uncheckedState w14:val="2610" w14:font="MS Gothic"/>
              </w14:checkbox>
            </w:sdtPr>
            <w:sdtEndPr/>
            <w:sdtContent>
              <w:p w14:paraId="02CB2611" w14:textId="0A8672C6"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7722894"/>
              <w14:checkbox>
                <w14:checked w14:val="0"/>
                <w14:checkedState w14:val="2612" w14:font="MS Gothic"/>
                <w14:uncheckedState w14:val="2610" w14:font="MS Gothic"/>
              </w14:checkbox>
            </w:sdtPr>
            <w:sdtEndPr/>
            <w:sdtContent>
              <w:p w14:paraId="46801B4A" w14:textId="62EDDA7D"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02483660"/>
              <w:placeholder>
                <w:docPart w:val="0B32A5D67E0B40A68B892C264AA432BA"/>
              </w:placeholder>
            </w:sdtPr>
            <w:sdtEndPr/>
            <w:sdtContent>
              <w:p w14:paraId="3BA3D0CD" w14:textId="59E3CEF7" w:rsidR="008203DF" w:rsidRDefault="008203DF" w:rsidP="008203D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4DA7F842" w14:textId="77777777" w:rsidR="008203DF" w:rsidRDefault="00170514" w:rsidP="008203DF">
            <w:pPr>
              <w:spacing w:before="40" w:after="40"/>
              <w:jc w:val="left"/>
              <w:rPr>
                <w:rFonts w:ascii="Arial" w:hAnsi="Arial"/>
                <w:sz w:val="21"/>
                <w:szCs w:val="21"/>
              </w:rPr>
            </w:pPr>
            <w:sdt>
              <w:sdtPr>
                <w:rPr>
                  <w:rFonts w:ascii="Arial" w:hAnsi="Arial"/>
                  <w:sz w:val="21"/>
                  <w:szCs w:val="21"/>
                </w:rPr>
                <w:alias w:val="Commentaires"/>
                <w:id w:val="768438761"/>
                <w:placeholder>
                  <w:docPart w:val="51CA2E4101BD4985A8CF77F7DDF38086"/>
                </w:placeholder>
              </w:sdtPr>
              <w:sdtEndPr/>
              <w:sdtContent>
                <w:r w:rsidR="008203DF" w:rsidRPr="001F0886">
                  <w:rPr>
                    <w:rFonts w:ascii="Arial" w:hAnsi="Arial"/>
                    <w:sz w:val="21"/>
                    <w:szCs w:val="21"/>
                  </w:rPr>
                  <w:tab/>
                </w:r>
              </w:sdtContent>
            </w:sdt>
          </w:p>
          <w:p w14:paraId="0D121C6B" w14:textId="1F1CED10" w:rsidR="001C27C8" w:rsidRDefault="001C27C8" w:rsidP="00BC5A77">
            <w:pPr>
              <w:pStyle w:val="Pieddepage"/>
              <w:tabs>
                <w:tab w:val="clear" w:pos="459"/>
                <w:tab w:val="clear" w:pos="4703"/>
                <w:tab w:val="left" w:pos="801"/>
              </w:tabs>
              <w:spacing w:before="40" w:after="40"/>
              <w:ind w:left="368" w:hanging="368"/>
              <w:rPr>
                <w:rFonts w:ascii="Arial" w:hAnsi="Arial"/>
                <w:sz w:val="21"/>
                <w:szCs w:val="21"/>
              </w:rPr>
            </w:pPr>
            <w:r w:rsidRPr="00D10293">
              <w:rPr>
                <w:rFonts w:ascii="Arial" w:hAnsi="Arial"/>
                <w:b/>
                <w:bCs/>
                <w:sz w:val="21"/>
                <w:szCs w:val="21"/>
              </w:rPr>
              <w:t>INFO </w:t>
            </w:r>
            <w:r w:rsidRPr="00D10293">
              <w:rPr>
                <w:rFonts w:ascii="Arial" w:hAnsi="Arial"/>
                <w:sz w:val="21"/>
                <w:szCs w:val="21"/>
              </w:rPr>
              <w:t>:</w:t>
            </w:r>
            <w:r>
              <w:rPr>
                <w:rFonts w:ascii="Arial" w:hAnsi="Arial"/>
                <w:sz w:val="21"/>
                <w:szCs w:val="21"/>
              </w:rPr>
              <w:t xml:space="preserve"> </w:t>
            </w:r>
            <w:r w:rsidR="00BC5A77">
              <w:rPr>
                <w:rFonts w:ascii="Arial" w:hAnsi="Arial"/>
                <w:sz w:val="21"/>
                <w:szCs w:val="21"/>
              </w:rPr>
              <w:t xml:space="preserve"> </w:t>
            </w:r>
            <w:r w:rsidRPr="001D71A8">
              <w:rPr>
                <w:rFonts w:ascii="Arial" w:hAnsi="Arial"/>
                <w:b/>
                <w:bCs/>
                <w:sz w:val="21"/>
                <w:szCs w:val="21"/>
              </w:rPr>
              <w:t>Nature :</w:t>
            </w:r>
            <w:sdt>
              <w:sdtPr>
                <w:rPr>
                  <w:rFonts w:ascii="Arial" w:hAnsi="Arial"/>
                  <w:sz w:val="21"/>
                  <w:szCs w:val="21"/>
                </w:rPr>
                <w:alias w:val="Info nature MRD"/>
                <w:tag w:val="Info nature MRD"/>
                <w:id w:val="284080042"/>
                <w:placeholder>
                  <w:docPart w:val="A129ADD8448C477885DA3045CD634D0E"/>
                </w:placeholder>
                <w:showingPlcHdr/>
              </w:sdtPr>
              <w:sdtEndPr/>
              <w:sdtContent>
                <w:r w:rsidR="00BC5A77">
                  <w:rPr>
                    <w:rFonts w:ascii="Arial" w:hAnsi="Arial"/>
                    <w:b/>
                    <w:sz w:val="21"/>
                    <w:szCs w:val="21"/>
                  </w:rPr>
                  <w:tab/>
                </w:r>
              </w:sdtContent>
            </w:sdt>
          </w:p>
          <w:p w14:paraId="74855F50" w14:textId="77777777" w:rsidR="00D641FF" w:rsidRDefault="001C27C8" w:rsidP="001C27C8">
            <w:pPr>
              <w:spacing w:before="40" w:after="40"/>
              <w:jc w:val="left"/>
              <w:rPr>
                <w:rFonts w:ascii="Arial" w:hAnsi="Arial"/>
                <w:sz w:val="21"/>
                <w:szCs w:val="21"/>
              </w:rPr>
            </w:pPr>
            <w:r>
              <w:rPr>
                <w:rFonts w:ascii="Arial" w:hAnsi="Arial"/>
                <w:b/>
                <w:bCs/>
                <w:sz w:val="21"/>
                <w:szCs w:val="21"/>
              </w:rPr>
              <w:tab/>
              <w:t>Quantité :</w:t>
            </w:r>
            <w:r w:rsidRPr="00D10293">
              <w:rPr>
                <w:rFonts w:ascii="Arial" w:hAnsi="Arial"/>
                <w:sz w:val="21"/>
                <w:szCs w:val="21"/>
              </w:rPr>
              <w:t xml:space="preserve"> </w:t>
            </w:r>
            <w:sdt>
              <w:sdtPr>
                <w:rPr>
                  <w:rFonts w:ascii="Arial" w:hAnsi="Arial"/>
                  <w:sz w:val="21"/>
                  <w:szCs w:val="21"/>
                </w:rPr>
                <w:alias w:val="Info Vol. MRD"/>
                <w:tag w:val="Info Vol. MRD"/>
                <w:id w:val="1668058885"/>
                <w:placeholder>
                  <w:docPart w:val="12BE0880AB6E4BD998B5AD0A61089766"/>
                </w:placeholder>
              </w:sdtPr>
              <w:sdtEndPr/>
              <w:sdtContent>
                <w:r w:rsidRPr="00D10293">
                  <w:rPr>
                    <w:rFonts w:ascii="Arial" w:hAnsi="Arial"/>
                    <w:sz w:val="21"/>
                    <w:szCs w:val="21"/>
                  </w:rPr>
                  <w:tab/>
                </w:r>
              </w:sdtContent>
            </w:sdt>
          </w:p>
          <w:p w14:paraId="168E2264" w14:textId="7BFA665E" w:rsidR="00991CFC" w:rsidRPr="001F7664" w:rsidRDefault="001F7664" w:rsidP="001C27C8">
            <w:pPr>
              <w:spacing w:before="40" w:after="40"/>
              <w:jc w:val="left"/>
              <w:rPr>
                <w:rFonts w:ascii="Arial" w:hAnsi="Arial"/>
                <w:b/>
                <w:bCs/>
                <w:sz w:val="21"/>
                <w:szCs w:val="21"/>
              </w:rPr>
            </w:pPr>
            <w:r>
              <w:rPr>
                <w:rFonts w:ascii="Arial" w:hAnsi="Arial"/>
                <w:sz w:val="21"/>
                <w:szCs w:val="21"/>
              </w:rPr>
              <w:tab/>
            </w:r>
            <w:r w:rsidRPr="001F7664">
              <w:rPr>
                <w:rFonts w:ascii="Arial" w:hAnsi="Arial"/>
                <w:b/>
                <w:bCs/>
                <w:sz w:val="21"/>
                <w:szCs w:val="21"/>
              </w:rPr>
              <w:t xml:space="preserve">Lieu : </w:t>
            </w:r>
            <w:sdt>
              <w:sdtPr>
                <w:rPr>
                  <w:rFonts w:ascii="Arial" w:hAnsi="Arial"/>
                  <w:sz w:val="21"/>
                  <w:szCs w:val="21"/>
                </w:rPr>
                <w:alias w:val="Info Lieu MRD"/>
                <w:tag w:val="Info Lieu MRD"/>
                <w:id w:val="-240024852"/>
                <w:placeholder>
                  <w:docPart w:val="021033BC2C324CE081B2F660AB29155E"/>
                </w:placeholder>
              </w:sdtPr>
              <w:sdtEndPr/>
              <w:sdtContent>
                <w:r w:rsidR="008A4823" w:rsidRPr="00D10293">
                  <w:rPr>
                    <w:rFonts w:ascii="Arial" w:hAnsi="Arial"/>
                    <w:sz w:val="21"/>
                    <w:szCs w:val="21"/>
                  </w:rPr>
                  <w:tab/>
                </w:r>
              </w:sdtContent>
            </w:sdt>
          </w:p>
        </w:tc>
      </w:tr>
      <w:tr w:rsidR="008203DF" w:rsidRPr="001F0886" w14:paraId="6C8F583F" w14:textId="77777777" w:rsidTr="00F615AF">
        <w:trPr>
          <w:cantSplit/>
          <w:trHeight w:val="20"/>
        </w:trPr>
        <w:tc>
          <w:tcPr>
            <w:tcW w:w="4235" w:type="dxa"/>
            <w:tcBorders>
              <w:top w:val="single" w:sz="4" w:space="0" w:color="auto"/>
              <w:bottom w:val="single" w:sz="4" w:space="0" w:color="auto"/>
              <w:right w:val="double" w:sz="4" w:space="0" w:color="auto"/>
            </w:tcBorders>
          </w:tcPr>
          <w:p w14:paraId="128111FF" w14:textId="3305D127" w:rsidR="008203DF" w:rsidRPr="00E72350" w:rsidRDefault="008203DF" w:rsidP="00B84AD5">
            <w:pPr>
              <w:pStyle w:val="Pieddepage"/>
              <w:tabs>
                <w:tab w:val="clear" w:pos="459"/>
              </w:tabs>
              <w:spacing w:before="40" w:after="40"/>
              <w:ind w:left="510" w:hanging="510"/>
              <w:rPr>
                <w:rFonts w:ascii="Arial" w:hAnsi="Arial"/>
              </w:rPr>
            </w:pPr>
            <w:r w:rsidRPr="008203DF">
              <w:rPr>
                <w:rFonts w:ascii="Arial" w:hAnsi="Arial"/>
              </w:rPr>
              <w:t>6.3</w:t>
            </w:r>
            <w:r w:rsidRPr="008203DF">
              <w:rPr>
                <w:rFonts w:ascii="Arial" w:hAnsi="Arial"/>
              </w:rPr>
              <w:tab/>
              <w:t>Un contrat a été signé entre l’expéditeur et le destinataire (article 11 du RMD).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8220414"/>
              <w14:checkbox>
                <w14:checked w14:val="0"/>
                <w14:checkedState w14:val="2612" w14:font="MS Gothic"/>
                <w14:uncheckedState w14:val="2610" w14:font="MS Gothic"/>
              </w14:checkbox>
            </w:sdtPr>
            <w:sdtEndPr/>
            <w:sdtContent>
              <w:p w14:paraId="7C9C2259" w14:textId="60B995DB"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1708784"/>
              <w14:checkbox>
                <w14:checked w14:val="0"/>
                <w14:checkedState w14:val="2612" w14:font="MS Gothic"/>
                <w14:uncheckedState w14:val="2610" w14:font="MS Gothic"/>
              </w14:checkbox>
            </w:sdtPr>
            <w:sdtEndPr/>
            <w:sdtContent>
              <w:p w14:paraId="0CDEB1D0" w14:textId="4AB6DAA2"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398984"/>
              <w14:checkbox>
                <w14:checked w14:val="0"/>
                <w14:checkedState w14:val="2612" w14:font="MS Gothic"/>
                <w14:uncheckedState w14:val="2610" w14:font="MS Gothic"/>
              </w14:checkbox>
            </w:sdtPr>
            <w:sdtEndPr/>
            <w:sdtContent>
              <w:p w14:paraId="5658273E" w14:textId="63EE5E27"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4169378"/>
              <w14:checkbox>
                <w14:checked w14:val="0"/>
                <w14:checkedState w14:val="2612" w14:font="MS Gothic"/>
                <w14:uncheckedState w14:val="2610" w14:font="MS Gothic"/>
              </w14:checkbox>
            </w:sdtPr>
            <w:sdtEndPr/>
            <w:sdtContent>
              <w:p w14:paraId="0EE65596" w14:textId="4A9EEE2F"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0437106"/>
              <w14:checkbox>
                <w14:checked w14:val="0"/>
                <w14:checkedState w14:val="2612" w14:font="MS Gothic"/>
                <w14:uncheckedState w14:val="2610" w14:font="MS Gothic"/>
              </w14:checkbox>
            </w:sdtPr>
            <w:sdtEndPr/>
            <w:sdtContent>
              <w:p w14:paraId="356E09B9" w14:textId="4E24701E" w:rsidR="008203DF" w:rsidRDefault="008203DF" w:rsidP="008203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8461745"/>
              <w:placeholder>
                <w:docPart w:val="A5AA1AE57B844FAD92F54426C7C99A2E"/>
              </w:placeholder>
            </w:sdtPr>
            <w:sdtEndPr/>
            <w:sdtContent>
              <w:p w14:paraId="5977DAD1" w14:textId="66EE1014" w:rsidR="008203DF" w:rsidRDefault="008203DF" w:rsidP="008203D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6612713F" w14:textId="028C178E" w:rsidR="008203DF" w:rsidRDefault="00170514" w:rsidP="008203DF">
            <w:pPr>
              <w:spacing w:before="40" w:after="40"/>
              <w:jc w:val="left"/>
              <w:rPr>
                <w:rFonts w:ascii="Arial" w:hAnsi="Arial"/>
                <w:sz w:val="21"/>
                <w:szCs w:val="21"/>
              </w:rPr>
            </w:pPr>
            <w:sdt>
              <w:sdtPr>
                <w:rPr>
                  <w:rFonts w:ascii="Arial" w:hAnsi="Arial"/>
                  <w:sz w:val="21"/>
                  <w:szCs w:val="21"/>
                </w:rPr>
                <w:alias w:val="Commentaires"/>
                <w:id w:val="1219328492"/>
                <w:placeholder>
                  <w:docPart w:val="AE44055FF56E48049F5329A8EE00B5CF"/>
                </w:placeholder>
              </w:sdtPr>
              <w:sdtEndPr/>
              <w:sdtContent>
                <w:r w:rsidR="008203DF" w:rsidRPr="001F0886">
                  <w:rPr>
                    <w:rFonts w:ascii="Arial" w:hAnsi="Arial"/>
                    <w:sz w:val="21"/>
                    <w:szCs w:val="21"/>
                  </w:rPr>
                  <w:tab/>
                </w:r>
              </w:sdtContent>
            </w:sdt>
          </w:p>
        </w:tc>
      </w:tr>
      <w:tr w:rsidR="00FB53C5" w:rsidRPr="00F14CEB" w14:paraId="6A3FA1A3" w14:textId="77777777" w:rsidTr="003F5878">
        <w:trPr>
          <w:cantSplit/>
          <w:trHeight w:val="335"/>
        </w:trPr>
        <w:tc>
          <w:tcPr>
            <w:tcW w:w="4235" w:type="dxa"/>
            <w:tcBorders>
              <w:bottom w:val="single" w:sz="4" w:space="0" w:color="auto"/>
              <w:right w:val="nil"/>
            </w:tcBorders>
            <w:vAlign w:val="center"/>
          </w:tcPr>
          <w:p w14:paraId="1FFADBEB" w14:textId="746A2ADD" w:rsidR="00FB53C5" w:rsidRPr="001F0886" w:rsidRDefault="00FB53C5"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Traitement des matières résiduelles </w:t>
            </w:r>
            <w:r w:rsidRPr="0097628E">
              <w:rPr>
                <w:rFonts w:ascii="Arial" w:hAnsi="Arial"/>
                <w:sz w:val="21"/>
                <w:szCs w:val="21"/>
                <w:u w:val="single"/>
              </w:rPr>
              <w:t>non dangereuses</w:t>
            </w:r>
          </w:p>
        </w:tc>
        <w:tc>
          <w:tcPr>
            <w:tcW w:w="628" w:type="dxa"/>
            <w:tcBorders>
              <w:left w:val="nil"/>
              <w:bottom w:val="single" w:sz="4" w:space="0" w:color="auto"/>
              <w:right w:val="nil"/>
            </w:tcBorders>
            <w:shd w:val="clear" w:color="auto" w:fill="auto"/>
            <w:vAlign w:val="center"/>
          </w:tcPr>
          <w:p w14:paraId="75D384EF" w14:textId="77777777" w:rsidR="00FB53C5" w:rsidRPr="00417F69" w:rsidRDefault="00FB53C5"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4E9FB85D" w14:textId="77777777" w:rsidR="00FB53C5" w:rsidRPr="00417F69" w:rsidRDefault="00FB53C5"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070A538" w14:textId="77777777" w:rsidR="00FB53C5" w:rsidRPr="00417F69" w:rsidRDefault="00FB53C5"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C7F4296" w14:textId="77777777" w:rsidR="00FB53C5" w:rsidRPr="00417F69" w:rsidRDefault="00FB53C5"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92A6E41" w14:textId="77777777" w:rsidR="00FB53C5" w:rsidRPr="00417F69" w:rsidRDefault="00FB53C5"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0BD46D76" w14:textId="77777777" w:rsidR="00FB53C5" w:rsidRPr="001F0886" w:rsidRDefault="00FB53C5"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6F780408" w14:textId="77777777" w:rsidR="00FB53C5" w:rsidRPr="001F0886" w:rsidRDefault="00FB53C5" w:rsidP="003F5878">
            <w:pPr>
              <w:pStyle w:val="Titreindex"/>
              <w:keepNext w:val="0"/>
              <w:tabs>
                <w:tab w:val="clear" w:pos="459"/>
              </w:tabs>
              <w:spacing w:before="40" w:after="40"/>
              <w:ind w:left="558" w:firstLine="0"/>
              <w:rPr>
                <w:rFonts w:ascii="Arial" w:hAnsi="Arial"/>
                <w:sz w:val="21"/>
                <w:szCs w:val="21"/>
              </w:rPr>
            </w:pPr>
          </w:p>
        </w:tc>
      </w:tr>
      <w:tr w:rsidR="00D10293" w:rsidRPr="001F0886" w14:paraId="1528099F" w14:textId="77777777" w:rsidTr="00F615AF">
        <w:trPr>
          <w:cantSplit/>
          <w:trHeight w:val="20"/>
        </w:trPr>
        <w:tc>
          <w:tcPr>
            <w:tcW w:w="4235" w:type="dxa"/>
            <w:tcBorders>
              <w:top w:val="single" w:sz="4" w:space="0" w:color="auto"/>
              <w:bottom w:val="single" w:sz="4" w:space="0" w:color="auto"/>
              <w:right w:val="double" w:sz="4" w:space="0" w:color="auto"/>
            </w:tcBorders>
          </w:tcPr>
          <w:p w14:paraId="3E34A6A8" w14:textId="238460F4" w:rsidR="00D10293" w:rsidRPr="00E72350" w:rsidRDefault="00D10293" w:rsidP="00B84AD5">
            <w:pPr>
              <w:pStyle w:val="Pieddepage"/>
              <w:tabs>
                <w:tab w:val="clear" w:pos="459"/>
              </w:tabs>
              <w:spacing w:before="40" w:after="40"/>
              <w:ind w:left="510" w:hanging="510"/>
              <w:rPr>
                <w:rFonts w:ascii="Arial" w:hAnsi="Arial"/>
              </w:rPr>
            </w:pPr>
            <w:r w:rsidRPr="00D10293">
              <w:rPr>
                <w:rFonts w:ascii="Arial" w:hAnsi="Arial"/>
              </w:rPr>
              <w:t xml:space="preserve">7.1 </w:t>
            </w:r>
            <w:r w:rsidRPr="00D10293">
              <w:rPr>
                <w:rFonts w:ascii="Arial" w:hAnsi="Arial"/>
              </w:rPr>
              <w:tab/>
              <w:t>Les matières résiduelles provenant du démantèlement ont été traitées conformément au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55513839"/>
              <w14:checkbox>
                <w14:checked w14:val="0"/>
                <w14:checkedState w14:val="2612" w14:font="MS Gothic"/>
                <w14:uncheckedState w14:val="2610" w14:font="MS Gothic"/>
              </w14:checkbox>
            </w:sdtPr>
            <w:sdtEndPr/>
            <w:sdtContent>
              <w:p w14:paraId="04EA4A3C" w14:textId="193E6570"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6818066"/>
              <w14:checkbox>
                <w14:checked w14:val="0"/>
                <w14:checkedState w14:val="2612" w14:font="MS Gothic"/>
                <w14:uncheckedState w14:val="2610" w14:font="MS Gothic"/>
              </w14:checkbox>
            </w:sdtPr>
            <w:sdtEndPr/>
            <w:sdtContent>
              <w:p w14:paraId="2B2E930D" w14:textId="09C64C1D"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8995113"/>
              <w14:checkbox>
                <w14:checked w14:val="0"/>
                <w14:checkedState w14:val="2612" w14:font="MS Gothic"/>
                <w14:uncheckedState w14:val="2610" w14:font="MS Gothic"/>
              </w14:checkbox>
            </w:sdtPr>
            <w:sdtEndPr/>
            <w:sdtContent>
              <w:p w14:paraId="34CC167E" w14:textId="1762A085"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52643918"/>
              <w14:checkbox>
                <w14:checked w14:val="0"/>
                <w14:checkedState w14:val="2612" w14:font="MS Gothic"/>
                <w14:uncheckedState w14:val="2610" w14:font="MS Gothic"/>
              </w14:checkbox>
            </w:sdtPr>
            <w:sdtEndPr/>
            <w:sdtContent>
              <w:p w14:paraId="14879F2A" w14:textId="3DB4D9B2"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9402317"/>
              <w14:checkbox>
                <w14:checked w14:val="0"/>
                <w14:checkedState w14:val="2612" w14:font="MS Gothic"/>
                <w14:uncheckedState w14:val="2610" w14:font="MS Gothic"/>
              </w14:checkbox>
            </w:sdtPr>
            <w:sdtEndPr/>
            <w:sdtContent>
              <w:p w14:paraId="31F1DB5C" w14:textId="5E105129"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74719543"/>
              <w:placeholder>
                <w:docPart w:val="C17CEB8613B54DB6B925148CECA513BA"/>
              </w:placeholder>
            </w:sdtPr>
            <w:sdtEndPr/>
            <w:sdtContent>
              <w:p w14:paraId="26792EBE" w14:textId="33068762" w:rsidR="00D10293" w:rsidRDefault="00D10293" w:rsidP="00D1029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202EC18" w14:textId="621E4AE6" w:rsidR="00D10293" w:rsidRDefault="00170514" w:rsidP="00D10293">
            <w:pPr>
              <w:spacing w:before="40" w:after="40"/>
              <w:jc w:val="left"/>
              <w:rPr>
                <w:rFonts w:ascii="Arial" w:hAnsi="Arial"/>
                <w:sz w:val="21"/>
                <w:szCs w:val="21"/>
              </w:rPr>
            </w:pPr>
            <w:sdt>
              <w:sdtPr>
                <w:rPr>
                  <w:rFonts w:ascii="Arial" w:hAnsi="Arial"/>
                  <w:sz w:val="21"/>
                  <w:szCs w:val="21"/>
                </w:rPr>
                <w:alias w:val="Commentaires"/>
                <w:id w:val="-506369446"/>
                <w:placeholder>
                  <w:docPart w:val="0A7F782976EA4E1ABC9D71D93C6D457F"/>
                </w:placeholder>
              </w:sdtPr>
              <w:sdtEndPr/>
              <w:sdtContent>
                <w:r w:rsidR="00D10293" w:rsidRPr="001F0886">
                  <w:rPr>
                    <w:rFonts w:ascii="Arial" w:hAnsi="Arial"/>
                    <w:sz w:val="21"/>
                    <w:szCs w:val="21"/>
                  </w:rPr>
                  <w:tab/>
                </w:r>
              </w:sdtContent>
            </w:sdt>
          </w:p>
        </w:tc>
      </w:tr>
      <w:tr w:rsidR="00D10293" w:rsidRPr="001F0886" w14:paraId="0DD7E88A" w14:textId="77777777" w:rsidTr="00F615AF">
        <w:trPr>
          <w:cantSplit/>
          <w:trHeight w:val="20"/>
        </w:trPr>
        <w:tc>
          <w:tcPr>
            <w:tcW w:w="4235" w:type="dxa"/>
            <w:tcBorders>
              <w:top w:val="single" w:sz="4" w:space="0" w:color="auto"/>
              <w:bottom w:val="single" w:sz="4" w:space="0" w:color="auto"/>
              <w:right w:val="double" w:sz="4" w:space="0" w:color="auto"/>
            </w:tcBorders>
          </w:tcPr>
          <w:p w14:paraId="202BC6B3" w14:textId="433A408C" w:rsidR="00D10293" w:rsidRPr="00E72350" w:rsidRDefault="00D10293" w:rsidP="00B84AD5">
            <w:pPr>
              <w:pStyle w:val="Pieddepage"/>
              <w:tabs>
                <w:tab w:val="clear" w:pos="459"/>
              </w:tabs>
              <w:spacing w:before="40" w:after="40"/>
              <w:ind w:left="510" w:hanging="510"/>
              <w:rPr>
                <w:rFonts w:ascii="Arial" w:hAnsi="Arial"/>
              </w:rPr>
            </w:pPr>
            <w:r w:rsidRPr="00D10293">
              <w:rPr>
                <w:rFonts w:ascii="Arial" w:hAnsi="Arial"/>
              </w:rPr>
              <w:t xml:space="preserve">7.2 </w:t>
            </w:r>
            <w:r w:rsidRPr="00D10293">
              <w:rPr>
                <w:rFonts w:ascii="Arial" w:hAnsi="Arial"/>
              </w:rPr>
              <w:tab/>
              <w:t>La nature des matières, les quantités</w:t>
            </w:r>
            <w:r w:rsidR="003A230F">
              <w:rPr>
                <w:rFonts w:ascii="Arial" w:hAnsi="Arial"/>
              </w:rPr>
              <w:t>, la date du transport</w:t>
            </w:r>
            <w:r w:rsidRPr="00D10293">
              <w:rPr>
                <w:rFonts w:ascii="Arial" w:hAnsi="Arial"/>
              </w:rPr>
              <w:t xml:space="preserve"> ainsi que les coordonnées du lieu de traitement sont précisées dans le rapport et respectent le plan (</w:t>
            </w:r>
            <w:r w:rsidR="003A230F">
              <w:rPr>
                <w:rFonts w:ascii="Arial" w:hAnsi="Arial"/>
              </w:rPr>
              <w:t>l’</w:t>
            </w:r>
            <w:r w:rsidRPr="00D10293">
              <w:rPr>
                <w:rFonts w:ascii="Arial" w:hAnsi="Arial"/>
              </w:rPr>
              <w:t>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8424950"/>
              <w14:checkbox>
                <w14:checked w14:val="0"/>
                <w14:checkedState w14:val="2612" w14:font="MS Gothic"/>
                <w14:uncheckedState w14:val="2610" w14:font="MS Gothic"/>
              </w14:checkbox>
            </w:sdtPr>
            <w:sdtEndPr/>
            <w:sdtContent>
              <w:p w14:paraId="4A728E47" w14:textId="7B6EED4E"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23151568"/>
              <w14:checkbox>
                <w14:checked w14:val="0"/>
                <w14:checkedState w14:val="2612" w14:font="MS Gothic"/>
                <w14:uncheckedState w14:val="2610" w14:font="MS Gothic"/>
              </w14:checkbox>
            </w:sdtPr>
            <w:sdtEndPr/>
            <w:sdtContent>
              <w:p w14:paraId="27C91E0C" w14:textId="6992C1D2"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810316"/>
              <w14:checkbox>
                <w14:checked w14:val="0"/>
                <w14:checkedState w14:val="2612" w14:font="MS Gothic"/>
                <w14:uncheckedState w14:val="2610" w14:font="MS Gothic"/>
              </w14:checkbox>
            </w:sdtPr>
            <w:sdtEndPr/>
            <w:sdtContent>
              <w:p w14:paraId="69928D8B" w14:textId="3E227220"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2099480"/>
              <w14:checkbox>
                <w14:checked w14:val="0"/>
                <w14:checkedState w14:val="2612" w14:font="MS Gothic"/>
                <w14:uncheckedState w14:val="2610" w14:font="MS Gothic"/>
              </w14:checkbox>
            </w:sdtPr>
            <w:sdtEndPr/>
            <w:sdtContent>
              <w:p w14:paraId="364D0FDF" w14:textId="4A81117D"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9889889"/>
              <w14:checkbox>
                <w14:checked w14:val="0"/>
                <w14:checkedState w14:val="2612" w14:font="MS Gothic"/>
                <w14:uncheckedState w14:val="2610" w14:font="MS Gothic"/>
              </w14:checkbox>
            </w:sdtPr>
            <w:sdtEndPr/>
            <w:sdtContent>
              <w:p w14:paraId="4566B9F3" w14:textId="5488B669" w:rsidR="00D10293" w:rsidRDefault="00D10293" w:rsidP="00D1029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2439276"/>
              <w:placeholder>
                <w:docPart w:val="E7A092A3885B4F42901BEC80D221C34B"/>
              </w:placeholder>
            </w:sdtPr>
            <w:sdtEndPr/>
            <w:sdtContent>
              <w:p w14:paraId="10F87440" w14:textId="1BCAB75C" w:rsidR="00D10293" w:rsidRDefault="00D10293" w:rsidP="00D1029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4115360F" w14:textId="77777777" w:rsidR="00D10293" w:rsidRDefault="00170514" w:rsidP="00D10293">
            <w:pPr>
              <w:spacing w:before="40" w:after="40"/>
              <w:jc w:val="left"/>
              <w:rPr>
                <w:rFonts w:ascii="Arial" w:hAnsi="Arial"/>
                <w:sz w:val="21"/>
                <w:szCs w:val="21"/>
              </w:rPr>
            </w:pPr>
            <w:sdt>
              <w:sdtPr>
                <w:rPr>
                  <w:rFonts w:ascii="Arial" w:hAnsi="Arial"/>
                  <w:sz w:val="21"/>
                  <w:szCs w:val="21"/>
                </w:rPr>
                <w:alias w:val="Commentaires"/>
                <w:id w:val="-1786726470"/>
                <w:placeholder>
                  <w:docPart w:val="69D5428139EB4764BEEBFFF6C6CE448F"/>
                </w:placeholder>
              </w:sdtPr>
              <w:sdtEndPr/>
              <w:sdtContent>
                <w:r w:rsidR="00D10293" w:rsidRPr="001F0886">
                  <w:rPr>
                    <w:rFonts w:ascii="Arial" w:hAnsi="Arial"/>
                    <w:sz w:val="21"/>
                    <w:szCs w:val="21"/>
                  </w:rPr>
                  <w:tab/>
                </w:r>
              </w:sdtContent>
            </w:sdt>
          </w:p>
          <w:p w14:paraId="7A8B866B" w14:textId="77777777" w:rsidR="0044559B" w:rsidRDefault="0044559B" w:rsidP="00D10293">
            <w:pPr>
              <w:spacing w:before="40" w:after="40"/>
              <w:jc w:val="left"/>
              <w:rPr>
                <w:rFonts w:ascii="Arial" w:hAnsi="Arial"/>
                <w:sz w:val="21"/>
                <w:szCs w:val="21"/>
              </w:rPr>
            </w:pPr>
            <w:r w:rsidRPr="00D10293">
              <w:rPr>
                <w:rFonts w:ascii="Arial" w:hAnsi="Arial"/>
                <w:b/>
                <w:bCs/>
                <w:sz w:val="21"/>
                <w:szCs w:val="21"/>
              </w:rPr>
              <w:t>INFO</w:t>
            </w:r>
            <w:r w:rsidR="008E0E2B">
              <w:rPr>
                <w:rFonts w:ascii="Arial" w:hAnsi="Arial"/>
                <w:b/>
                <w:bCs/>
                <w:sz w:val="21"/>
                <w:szCs w:val="21"/>
              </w:rPr>
              <w:t> :</w:t>
            </w:r>
            <w:r w:rsidR="005820FF">
              <w:rPr>
                <w:rFonts w:ascii="Arial" w:hAnsi="Arial"/>
                <w:b/>
                <w:bCs/>
                <w:sz w:val="21"/>
                <w:szCs w:val="21"/>
              </w:rPr>
              <w:tab/>
            </w:r>
            <w:r w:rsidR="008E0E2B">
              <w:rPr>
                <w:rFonts w:ascii="Arial" w:hAnsi="Arial"/>
                <w:b/>
                <w:bCs/>
                <w:sz w:val="21"/>
                <w:szCs w:val="21"/>
              </w:rPr>
              <w:t>Nature</w:t>
            </w:r>
            <w:r w:rsidR="005820FF">
              <w:rPr>
                <w:rFonts w:ascii="Arial" w:hAnsi="Arial"/>
                <w:b/>
                <w:bCs/>
                <w:sz w:val="21"/>
                <w:szCs w:val="21"/>
              </w:rPr>
              <w:t> :</w:t>
            </w:r>
            <w:sdt>
              <w:sdtPr>
                <w:rPr>
                  <w:rFonts w:ascii="Arial" w:hAnsi="Arial"/>
                  <w:sz w:val="21"/>
                  <w:szCs w:val="21"/>
                </w:rPr>
                <w:alias w:val="Info nature MRND"/>
                <w:tag w:val="Info  nature MRND"/>
                <w:id w:val="-879856600"/>
                <w:placeholder>
                  <w:docPart w:val="9E70CDADBC074FB6A6586F23D2D25BB4"/>
                </w:placeholder>
              </w:sdtPr>
              <w:sdtEndPr/>
              <w:sdtContent>
                <w:r w:rsidRPr="00D10293">
                  <w:rPr>
                    <w:rFonts w:ascii="Arial" w:hAnsi="Arial"/>
                    <w:sz w:val="21"/>
                    <w:szCs w:val="21"/>
                  </w:rPr>
                  <w:tab/>
                </w:r>
                <w:r w:rsidRPr="00D10293">
                  <w:rPr>
                    <w:rFonts w:ascii="Arial" w:hAnsi="Arial"/>
                    <w:sz w:val="21"/>
                    <w:szCs w:val="21"/>
                  </w:rPr>
                  <w:tab/>
                </w:r>
              </w:sdtContent>
            </w:sdt>
          </w:p>
          <w:p w14:paraId="49DF7A1C" w14:textId="45302E08" w:rsidR="005820FF" w:rsidRPr="00C279FE" w:rsidRDefault="005820FF" w:rsidP="00D10293">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000E57E8" w:rsidRPr="00D10293">
              <w:rPr>
                <w:rFonts w:ascii="Arial" w:hAnsi="Arial"/>
                <w:sz w:val="21"/>
                <w:szCs w:val="21"/>
              </w:rPr>
              <w:t xml:space="preserve"> </w:t>
            </w:r>
            <w:sdt>
              <w:sdtPr>
                <w:rPr>
                  <w:rFonts w:ascii="Arial" w:hAnsi="Arial"/>
                  <w:sz w:val="21"/>
                  <w:szCs w:val="21"/>
                </w:rPr>
                <w:alias w:val="Info Vol. MRND"/>
                <w:tag w:val="Info Vol. MRND"/>
                <w:id w:val="635684163"/>
                <w:placeholder>
                  <w:docPart w:val="6D05A9C184ED4ADDB9BC77B43B48671E"/>
                </w:placeholder>
              </w:sdtPr>
              <w:sdtEndPr/>
              <w:sdtContent>
                <w:r w:rsidR="000E57E8" w:rsidRPr="00D10293">
                  <w:rPr>
                    <w:rFonts w:ascii="Arial" w:hAnsi="Arial"/>
                    <w:sz w:val="21"/>
                    <w:szCs w:val="21"/>
                  </w:rPr>
                  <w:tab/>
                </w:r>
              </w:sdtContent>
            </w:sdt>
          </w:p>
          <w:p w14:paraId="1C530056" w14:textId="39E89C7C" w:rsidR="005820FF" w:rsidRPr="00C279FE" w:rsidRDefault="005820FF" w:rsidP="00D10293">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w:t>
            </w:r>
            <w:r w:rsidR="00C279FE" w:rsidRPr="00C279FE">
              <w:rPr>
                <w:rFonts w:ascii="Arial" w:hAnsi="Arial"/>
                <w:b/>
                <w:bCs/>
                <w:sz w:val="21"/>
                <w:szCs w:val="21"/>
              </w:rPr>
              <w:t> :</w:t>
            </w:r>
            <w:r w:rsidR="000E57E8" w:rsidRPr="00D10293">
              <w:rPr>
                <w:rFonts w:ascii="Arial" w:hAnsi="Arial"/>
                <w:sz w:val="21"/>
                <w:szCs w:val="21"/>
              </w:rPr>
              <w:t xml:space="preserve"> </w:t>
            </w:r>
            <w:sdt>
              <w:sdtPr>
                <w:rPr>
                  <w:rFonts w:ascii="Arial" w:hAnsi="Arial"/>
                  <w:sz w:val="21"/>
                  <w:szCs w:val="21"/>
                </w:rPr>
                <w:alias w:val="Info Lieu MRND"/>
                <w:tag w:val="Info Lieu MRND"/>
                <w:id w:val="-1603105661"/>
                <w:placeholder>
                  <w:docPart w:val="1FD87E6475E245B995E05CE49F0ECEEE"/>
                </w:placeholder>
              </w:sdtPr>
              <w:sdtEndPr/>
              <w:sdtContent>
                <w:r w:rsidR="00B61D1E">
                  <w:rPr>
                    <w:rFonts w:ascii="Arial" w:hAnsi="Arial"/>
                    <w:sz w:val="21"/>
                    <w:szCs w:val="21"/>
                  </w:rPr>
                  <w:tab/>
                </w:r>
                <w:r w:rsidR="000E57E8" w:rsidRPr="00D10293">
                  <w:rPr>
                    <w:rFonts w:ascii="Arial" w:hAnsi="Arial"/>
                    <w:sz w:val="21"/>
                    <w:szCs w:val="21"/>
                  </w:rPr>
                  <w:tab/>
                </w:r>
              </w:sdtContent>
            </w:sdt>
          </w:p>
          <w:p w14:paraId="26906DFA" w14:textId="58C8126C" w:rsidR="005820FF" w:rsidRDefault="006B337B" w:rsidP="00D10293">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358854944"/>
                <w:placeholder>
                  <w:docPart w:val="504503076DD241B7BA15F88B1EDD9D8B"/>
                </w:placeholder>
                <w:showingPlcHdr/>
                <w:date>
                  <w:dateFormat w:val="yyyy-MM-dd"/>
                  <w:lid w:val="fr-CA"/>
                  <w:storeMappedDataAs w:val="dateTime"/>
                  <w:calendar w:val="gregorian"/>
                </w:date>
              </w:sdtPr>
              <w:sdtEndPr/>
              <w:sdtContent>
                <w:r w:rsidR="00C279FE" w:rsidRPr="00F2213F">
                  <w:rPr>
                    <w:rStyle w:val="Textedelespacerserv"/>
                    <w:sz w:val="21"/>
                    <w:szCs w:val="21"/>
                  </w:rPr>
                  <w:t>Sélectionner une date</w:t>
                </w:r>
              </w:sdtContent>
            </w:sdt>
          </w:p>
        </w:tc>
      </w:tr>
      <w:tr w:rsidR="00D17695" w:rsidRPr="00F14CEB" w14:paraId="6E8FED85" w14:textId="77777777" w:rsidTr="003F5878">
        <w:trPr>
          <w:cantSplit/>
          <w:trHeight w:val="335"/>
        </w:trPr>
        <w:tc>
          <w:tcPr>
            <w:tcW w:w="4235" w:type="dxa"/>
            <w:tcBorders>
              <w:bottom w:val="single" w:sz="4" w:space="0" w:color="auto"/>
              <w:right w:val="nil"/>
            </w:tcBorders>
            <w:vAlign w:val="center"/>
          </w:tcPr>
          <w:p w14:paraId="72D4E2A2" w14:textId="229807BF" w:rsidR="00D17695" w:rsidRPr="001F0886" w:rsidRDefault="00D17695"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 xml:space="preserve">Traitement des matières résiduelles </w:t>
            </w:r>
            <w:r w:rsidRPr="0097628E">
              <w:rPr>
                <w:rFonts w:ascii="Arial" w:hAnsi="Arial"/>
                <w:sz w:val="21"/>
                <w:szCs w:val="21"/>
                <w:u w:val="single"/>
              </w:rPr>
              <w:t>dangereuses</w:t>
            </w:r>
          </w:p>
        </w:tc>
        <w:tc>
          <w:tcPr>
            <w:tcW w:w="628" w:type="dxa"/>
            <w:tcBorders>
              <w:left w:val="nil"/>
              <w:bottom w:val="single" w:sz="4" w:space="0" w:color="auto"/>
              <w:right w:val="nil"/>
            </w:tcBorders>
            <w:shd w:val="clear" w:color="auto" w:fill="auto"/>
            <w:vAlign w:val="center"/>
          </w:tcPr>
          <w:p w14:paraId="6C076373" w14:textId="77777777" w:rsidR="00D17695" w:rsidRPr="00417F69" w:rsidRDefault="00D17695"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27F23B1" w14:textId="77777777" w:rsidR="00D17695" w:rsidRPr="00417F69" w:rsidRDefault="00D17695"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2893351" w14:textId="77777777" w:rsidR="00D17695" w:rsidRPr="00417F69" w:rsidRDefault="00D17695"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4826133" w14:textId="77777777" w:rsidR="00D17695" w:rsidRPr="00417F69" w:rsidRDefault="00D17695"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8D7B2E7" w14:textId="77777777" w:rsidR="00D17695" w:rsidRPr="00417F69" w:rsidRDefault="00D17695"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55F7056F" w14:textId="77777777" w:rsidR="00D17695" w:rsidRPr="001F0886" w:rsidRDefault="00D17695"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098520A" w14:textId="77777777" w:rsidR="00D17695" w:rsidRPr="001F0886" w:rsidRDefault="00D17695" w:rsidP="003F5878">
            <w:pPr>
              <w:pStyle w:val="Titreindex"/>
              <w:keepNext w:val="0"/>
              <w:tabs>
                <w:tab w:val="clear" w:pos="459"/>
              </w:tabs>
              <w:spacing w:before="40" w:after="40"/>
              <w:ind w:left="558" w:firstLine="0"/>
              <w:rPr>
                <w:rFonts w:ascii="Arial" w:hAnsi="Arial"/>
                <w:sz w:val="21"/>
                <w:szCs w:val="21"/>
              </w:rPr>
            </w:pPr>
          </w:p>
        </w:tc>
      </w:tr>
      <w:tr w:rsidR="00AC6FFF" w:rsidRPr="001F0886" w14:paraId="05655D21" w14:textId="77777777" w:rsidTr="003F5878">
        <w:trPr>
          <w:cantSplit/>
          <w:trHeight w:val="20"/>
        </w:trPr>
        <w:tc>
          <w:tcPr>
            <w:tcW w:w="4235" w:type="dxa"/>
            <w:tcBorders>
              <w:top w:val="single" w:sz="4" w:space="0" w:color="auto"/>
              <w:bottom w:val="single" w:sz="4" w:space="0" w:color="auto"/>
              <w:right w:val="double" w:sz="4" w:space="0" w:color="auto"/>
            </w:tcBorders>
          </w:tcPr>
          <w:p w14:paraId="12C227B8" w14:textId="328625A5" w:rsidR="00AC6FFF" w:rsidRPr="00E72350" w:rsidRDefault="00AC6FFF" w:rsidP="00B84AD5">
            <w:pPr>
              <w:pStyle w:val="Pieddepage"/>
              <w:tabs>
                <w:tab w:val="clear" w:pos="459"/>
              </w:tabs>
              <w:spacing w:before="40" w:after="40"/>
              <w:ind w:left="510" w:hanging="510"/>
              <w:rPr>
                <w:rFonts w:ascii="Arial" w:hAnsi="Arial"/>
              </w:rPr>
            </w:pPr>
            <w:r>
              <w:rPr>
                <w:rFonts w:ascii="Arial" w:hAnsi="Arial"/>
              </w:rPr>
              <w:t>8</w:t>
            </w:r>
            <w:r w:rsidRPr="00D10293">
              <w:rPr>
                <w:rFonts w:ascii="Arial" w:hAnsi="Arial"/>
              </w:rPr>
              <w:t>.</w:t>
            </w:r>
            <w:r>
              <w:rPr>
                <w:rFonts w:ascii="Arial" w:hAnsi="Arial"/>
              </w:rPr>
              <w:t>1</w:t>
            </w:r>
            <w:r w:rsidRPr="00D10293">
              <w:rPr>
                <w:rFonts w:ascii="Arial" w:hAnsi="Arial"/>
              </w:rPr>
              <w:t xml:space="preserve"> </w:t>
            </w:r>
            <w:r w:rsidRPr="00D10293">
              <w:rPr>
                <w:rFonts w:ascii="Arial" w:hAnsi="Arial"/>
              </w:rPr>
              <w:tab/>
            </w:r>
            <w:r w:rsidRPr="004043EC">
              <w:rPr>
                <w:rFonts w:ascii="Arial" w:hAnsi="Arial"/>
              </w:rPr>
              <w:t>L</w:t>
            </w:r>
            <w:r w:rsidR="004E1DDC" w:rsidRPr="004043EC">
              <w:rPr>
                <w:rFonts w:ascii="Arial" w:hAnsi="Arial"/>
              </w:rPr>
              <w:t xml:space="preserve">es matières résiduelles dangereuses ont été </w:t>
            </w:r>
            <w:r w:rsidR="0024102C" w:rsidRPr="004043EC">
              <w:rPr>
                <w:rFonts w:ascii="Arial" w:hAnsi="Arial"/>
              </w:rPr>
              <w:t>traitées</w:t>
            </w:r>
            <w:r w:rsidR="0024102C" w:rsidRPr="004043EC">
              <w:rPr>
                <w:rFonts w:ascii="Arial" w:hAnsi="Arial"/>
                <w:spacing w:val="-2"/>
              </w:rPr>
              <w:t xml:space="preserve"> </w:t>
            </w:r>
            <w:r w:rsidR="0024102C" w:rsidRPr="004043EC">
              <w:rPr>
                <w:rFonts w:ascii="Arial" w:hAnsi="Arial"/>
              </w:rPr>
              <w:t>en dehors</w:t>
            </w:r>
            <w:r w:rsidR="0024102C" w:rsidRPr="004043EC">
              <w:rPr>
                <w:rFonts w:ascii="Arial" w:hAnsi="Arial"/>
                <w:spacing w:val="-2"/>
              </w:rPr>
              <w:t xml:space="preserve"> </w:t>
            </w:r>
            <w:r w:rsidR="0024102C" w:rsidRPr="004043EC">
              <w:rPr>
                <w:rFonts w:ascii="Arial" w:hAnsi="Arial"/>
              </w:rPr>
              <w:t>du lieu de leur production conformément au plan. La nature des matières, les quantités ainsi que les coordonnées du lieu de traitement</w:t>
            </w:r>
            <w:r w:rsidR="0024102C" w:rsidRPr="004043EC">
              <w:rPr>
                <w:rFonts w:ascii="Arial" w:hAnsi="Arial"/>
                <w:spacing w:val="-5"/>
              </w:rPr>
              <w:t xml:space="preserve"> </w:t>
            </w:r>
            <w:r w:rsidR="0024102C" w:rsidRPr="004043EC">
              <w:rPr>
                <w:rFonts w:ascii="Arial" w:hAnsi="Arial"/>
              </w:rPr>
              <w:t>sont</w:t>
            </w:r>
            <w:r w:rsidR="0024102C" w:rsidRPr="004043EC">
              <w:rPr>
                <w:rFonts w:ascii="Arial" w:hAnsi="Arial"/>
                <w:spacing w:val="-5"/>
              </w:rPr>
              <w:t xml:space="preserve"> </w:t>
            </w:r>
            <w:r w:rsidR="0024102C" w:rsidRPr="004043EC">
              <w:rPr>
                <w:rFonts w:ascii="Arial" w:hAnsi="Arial"/>
              </w:rPr>
              <w:t>précisées</w:t>
            </w:r>
            <w:r w:rsidR="0024102C" w:rsidRPr="004043EC">
              <w:rPr>
                <w:rFonts w:ascii="Arial" w:hAnsi="Arial"/>
                <w:spacing w:val="-11"/>
              </w:rPr>
              <w:t xml:space="preserve"> </w:t>
            </w:r>
            <w:r w:rsidR="0024102C" w:rsidRPr="004043EC">
              <w:rPr>
                <w:rFonts w:ascii="Arial" w:hAnsi="Arial"/>
              </w:rPr>
              <w:t>dans</w:t>
            </w:r>
            <w:r w:rsidR="0024102C" w:rsidRPr="004043EC">
              <w:rPr>
                <w:rFonts w:ascii="Arial" w:hAnsi="Arial"/>
                <w:spacing w:val="-11"/>
              </w:rPr>
              <w:t xml:space="preserve"> </w:t>
            </w:r>
            <w:r w:rsidR="0024102C" w:rsidRPr="004043EC">
              <w:rPr>
                <w:rFonts w:ascii="Arial" w:hAnsi="Arial"/>
              </w:rPr>
              <w:t>le</w:t>
            </w:r>
            <w:r w:rsidR="0024102C" w:rsidRPr="004043EC">
              <w:rPr>
                <w:rFonts w:ascii="Arial" w:hAnsi="Arial"/>
                <w:spacing w:val="-8"/>
              </w:rPr>
              <w:t xml:space="preserve"> </w:t>
            </w:r>
            <w:r w:rsidR="0024102C" w:rsidRPr="004043EC">
              <w:rPr>
                <w:rFonts w:ascii="Arial" w:hAnsi="Arial"/>
              </w:rPr>
              <w:t xml:space="preserve">rapport et respectent le plan </w:t>
            </w:r>
            <w:r w:rsidRPr="004043EC">
              <w:rPr>
                <w:rFonts w:ascii="Arial" w:hAnsi="Arial"/>
              </w:rPr>
              <w:t>(</w:t>
            </w:r>
            <w:r w:rsidR="00347DA8">
              <w:rPr>
                <w:rFonts w:ascii="Arial" w:hAnsi="Arial"/>
              </w:rPr>
              <w:t>l’</w:t>
            </w:r>
            <w:r w:rsidRPr="004043EC">
              <w:rPr>
                <w:rFonts w:ascii="Arial" w:hAnsi="Arial"/>
              </w:rPr>
              <w:t xml:space="preserve">inscrire </w:t>
            </w:r>
            <w:r w:rsidR="00FA2F11">
              <w:rPr>
                <w:rFonts w:ascii="Arial" w:hAnsi="Arial"/>
              </w:rPr>
              <w:t>à</w:t>
            </w:r>
            <w:r w:rsidRPr="004043EC">
              <w:rPr>
                <w:rFonts w:ascii="Arial" w:hAnsi="Arial"/>
              </w:rPr>
              <w:t xml:space="preserve">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36681911"/>
              <w14:checkbox>
                <w14:checked w14:val="0"/>
                <w14:checkedState w14:val="2612" w14:font="MS Gothic"/>
                <w14:uncheckedState w14:val="2610" w14:font="MS Gothic"/>
              </w14:checkbox>
            </w:sdtPr>
            <w:sdtEndPr/>
            <w:sdtContent>
              <w:p w14:paraId="3D7A6CD3" w14:textId="77777777" w:rsidR="00AC6FFF" w:rsidRDefault="00AC6FFF"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426901"/>
              <w14:checkbox>
                <w14:checked w14:val="0"/>
                <w14:checkedState w14:val="2612" w14:font="MS Gothic"/>
                <w14:uncheckedState w14:val="2610" w14:font="MS Gothic"/>
              </w14:checkbox>
            </w:sdtPr>
            <w:sdtEndPr/>
            <w:sdtContent>
              <w:p w14:paraId="1CADB039" w14:textId="77777777" w:rsidR="00AC6FFF" w:rsidRDefault="00AC6FFF"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7352363"/>
              <w14:checkbox>
                <w14:checked w14:val="0"/>
                <w14:checkedState w14:val="2612" w14:font="MS Gothic"/>
                <w14:uncheckedState w14:val="2610" w14:font="MS Gothic"/>
              </w14:checkbox>
            </w:sdtPr>
            <w:sdtEndPr/>
            <w:sdtContent>
              <w:p w14:paraId="4E4E3ED1" w14:textId="77777777" w:rsidR="00AC6FFF" w:rsidRDefault="00AC6FFF"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7918312"/>
              <w14:checkbox>
                <w14:checked w14:val="0"/>
                <w14:checkedState w14:val="2612" w14:font="MS Gothic"/>
                <w14:uncheckedState w14:val="2610" w14:font="MS Gothic"/>
              </w14:checkbox>
            </w:sdtPr>
            <w:sdtEndPr/>
            <w:sdtContent>
              <w:p w14:paraId="2ACCB60A" w14:textId="77777777" w:rsidR="00AC6FFF" w:rsidRDefault="00AC6FFF"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2930839"/>
              <w14:checkbox>
                <w14:checked w14:val="0"/>
                <w14:checkedState w14:val="2612" w14:font="MS Gothic"/>
                <w14:uncheckedState w14:val="2610" w14:font="MS Gothic"/>
              </w14:checkbox>
            </w:sdtPr>
            <w:sdtEndPr/>
            <w:sdtContent>
              <w:p w14:paraId="0A705682" w14:textId="77777777" w:rsidR="00AC6FFF" w:rsidRDefault="00AC6FFF"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04108766"/>
              <w:placeholder>
                <w:docPart w:val="1E48001AC4FA42489EE5BEAA27AEFCD3"/>
              </w:placeholder>
            </w:sdtPr>
            <w:sdtEndPr/>
            <w:sdtContent>
              <w:p w14:paraId="12B36789" w14:textId="77777777" w:rsidR="00AC6FFF" w:rsidRDefault="00AC6FFF" w:rsidP="003F587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0797AFFD" w14:textId="77777777" w:rsidR="00AC6FFF" w:rsidRDefault="00170514" w:rsidP="003F5878">
            <w:pPr>
              <w:spacing w:before="40" w:after="40"/>
              <w:jc w:val="left"/>
              <w:rPr>
                <w:rFonts w:ascii="Arial" w:hAnsi="Arial"/>
                <w:sz w:val="21"/>
                <w:szCs w:val="21"/>
              </w:rPr>
            </w:pPr>
            <w:sdt>
              <w:sdtPr>
                <w:rPr>
                  <w:rFonts w:ascii="Arial" w:hAnsi="Arial"/>
                  <w:sz w:val="21"/>
                  <w:szCs w:val="21"/>
                </w:rPr>
                <w:alias w:val="Commentaires"/>
                <w:id w:val="1693957352"/>
                <w:placeholder>
                  <w:docPart w:val="1BA758D3EE554967AA6CB5FCAE048AD9"/>
                </w:placeholder>
              </w:sdtPr>
              <w:sdtEndPr/>
              <w:sdtContent>
                <w:r w:rsidR="00AC6FFF" w:rsidRPr="001F0886">
                  <w:rPr>
                    <w:rFonts w:ascii="Arial" w:hAnsi="Arial"/>
                    <w:sz w:val="21"/>
                    <w:szCs w:val="21"/>
                  </w:rPr>
                  <w:tab/>
                </w:r>
              </w:sdtContent>
            </w:sdt>
          </w:p>
          <w:p w14:paraId="5F485AB3" w14:textId="77777777" w:rsidR="00ED6CDC" w:rsidRDefault="00ED6CDC" w:rsidP="00ED6CDC">
            <w:pPr>
              <w:spacing w:before="40" w:after="40"/>
              <w:jc w:val="left"/>
              <w:rPr>
                <w:rFonts w:ascii="Arial" w:hAnsi="Arial"/>
                <w:sz w:val="21"/>
                <w:szCs w:val="21"/>
              </w:rPr>
            </w:pPr>
            <w:r w:rsidRPr="00D10293">
              <w:rPr>
                <w:rFonts w:ascii="Arial" w:hAnsi="Arial"/>
                <w:b/>
                <w:bCs/>
                <w:sz w:val="21"/>
                <w:szCs w:val="21"/>
              </w:rPr>
              <w:t>INFO</w:t>
            </w:r>
            <w:r>
              <w:rPr>
                <w:rFonts w:ascii="Arial" w:hAnsi="Arial"/>
                <w:b/>
                <w:bCs/>
                <w:sz w:val="21"/>
                <w:szCs w:val="21"/>
              </w:rPr>
              <w:t> :</w:t>
            </w:r>
            <w:r>
              <w:rPr>
                <w:rFonts w:ascii="Arial" w:hAnsi="Arial"/>
                <w:b/>
                <w:bCs/>
                <w:sz w:val="21"/>
                <w:szCs w:val="21"/>
              </w:rPr>
              <w:tab/>
              <w:t>Nature :</w:t>
            </w:r>
            <w:sdt>
              <w:sdtPr>
                <w:rPr>
                  <w:rFonts w:ascii="Arial" w:hAnsi="Arial"/>
                  <w:sz w:val="21"/>
                  <w:szCs w:val="21"/>
                </w:rPr>
                <w:alias w:val="Info nature MRD"/>
                <w:tag w:val="Info  nature MRD"/>
                <w:id w:val="1204671583"/>
                <w:placeholder>
                  <w:docPart w:val="68AD83D08A2540A29EFB5362ABD409FE"/>
                </w:placeholder>
              </w:sdtPr>
              <w:sdtEndPr/>
              <w:sdtContent>
                <w:r w:rsidRPr="00D10293">
                  <w:rPr>
                    <w:rFonts w:ascii="Arial" w:hAnsi="Arial"/>
                    <w:sz w:val="21"/>
                    <w:szCs w:val="21"/>
                  </w:rPr>
                  <w:tab/>
                </w:r>
                <w:r w:rsidRPr="00D10293">
                  <w:rPr>
                    <w:rFonts w:ascii="Arial" w:hAnsi="Arial"/>
                    <w:sz w:val="21"/>
                    <w:szCs w:val="21"/>
                  </w:rPr>
                  <w:tab/>
                </w:r>
              </w:sdtContent>
            </w:sdt>
          </w:p>
          <w:p w14:paraId="75CC7C4F" w14:textId="77777777" w:rsidR="00ED6CDC" w:rsidRPr="00C279FE" w:rsidRDefault="00ED6CDC" w:rsidP="00ED6CDC">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Pr="00D10293">
              <w:rPr>
                <w:rFonts w:ascii="Arial" w:hAnsi="Arial"/>
                <w:sz w:val="21"/>
                <w:szCs w:val="21"/>
              </w:rPr>
              <w:t xml:space="preserve"> </w:t>
            </w:r>
            <w:sdt>
              <w:sdtPr>
                <w:rPr>
                  <w:rFonts w:ascii="Arial" w:hAnsi="Arial"/>
                  <w:sz w:val="21"/>
                  <w:szCs w:val="21"/>
                </w:rPr>
                <w:alias w:val="Info Vol. MRD"/>
                <w:tag w:val="Info Vol. MRD"/>
                <w:id w:val="-1469963332"/>
                <w:placeholder>
                  <w:docPart w:val="190F371004DA41939236703B6187E222"/>
                </w:placeholder>
              </w:sdtPr>
              <w:sdtEndPr/>
              <w:sdtContent>
                <w:r w:rsidRPr="00D10293">
                  <w:rPr>
                    <w:rFonts w:ascii="Arial" w:hAnsi="Arial"/>
                    <w:sz w:val="21"/>
                    <w:szCs w:val="21"/>
                  </w:rPr>
                  <w:tab/>
                </w:r>
              </w:sdtContent>
            </w:sdt>
          </w:p>
          <w:p w14:paraId="40C9E97F" w14:textId="77777777" w:rsidR="00ED6CDC" w:rsidRPr="00C279FE" w:rsidRDefault="00ED6CDC" w:rsidP="00ED6CDC">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MRD"/>
                <w:tag w:val="Info Lieu MRD"/>
                <w:id w:val="997855957"/>
                <w:placeholder>
                  <w:docPart w:val="027DCC7A8D4E49A5815E39CB0F065EAD"/>
                </w:placeholder>
              </w:sdtPr>
              <w:sdtEndPr/>
              <w:sdtContent>
                <w:r>
                  <w:rPr>
                    <w:rFonts w:ascii="Arial" w:hAnsi="Arial"/>
                    <w:sz w:val="21"/>
                    <w:szCs w:val="21"/>
                  </w:rPr>
                  <w:tab/>
                </w:r>
                <w:r w:rsidRPr="00D10293">
                  <w:rPr>
                    <w:rFonts w:ascii="Arial" w:hAnsi="Arial"/>
                    <w:sz w:val="21"/>
                    <w:szCs w:val="21"/>
                  </w:rPr>
                  <w:tab/>
                </w:r>
              </w:sdtContent>
            </w:sdt>
          </w:p>
          <w:p w14:paraId="61473FBF" w14:textId="1D0F7E49" w:rsidR="00AC6FFF" w:rsidRDefault="00ED6CDC" w:rsidP="00ED6CDC">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1241093740"/>
                <w:placeholder>
                  <w:docPart w:val="08D9119C9516486E8C535D14228179CD"/>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p>
        </w:tc>
      </w:tr>
      <w:tr w:rsidR="00536564" w:rsidRPr="001F0886" w14:paraId="7E5EB3D1" w14:textId="77777777" w:rsidTr="003F5878">
        <w:trPr>
          <w:cantSplit/>
          <w:trHeight w:val="20"/>
        </w:trPr>
        <w:tc>
          <w:tcPr>
            <w:tcW w:w="4235" w:type="dxa"/>
            <w:tcBorders>
              <w:top w:val="single" w:sz="4" w:space="0" w:color="auto"/>
              <w:bottom w:val="single" w:sz="4" w:space="0" w:color="auto"/>
              <w:right w:val="double" w:sz="4" w:space="0" w:color="auto"/>
            </w:tcBorders>
          </w:tcPr>
          <w:p w14:paraId="79142600" w14:textId="6EA08AAB" w:rsidR="00536564" w:rsidRDefault="00536564" w:rsidP="00B84AD5">
            <w:pPr>
              <w:pStyle w:val="Pieddepage"/>
              <w:tabs>
                <w:tab w:val="clear" w:pos="459"/>
              </w:tabs>
              <w:spacing w:before="40" w:after="40"/>
              <w:ind w:left="510" w:hanging="510"/>
              <w:rPr>
                <w:rFonts w:ascii="Arial" w:hAnsi="Arial"/>
              </w:rPr>
            </w:pPr>
            <w:r w:rsidRPr="00536564">
              <w:rPr>
                <w:rFonts w:ascii="Arial" w:hAnsi="Arial"/>
              </w:rPr>
              <w:t xml:space="preserve">8.2 </w:t>
            </w:r>
            <w:r w:rsidRPr="00536564">
              <w:rPr>
                <w:rFonts w:ascii="Arial" w:hAnsi="Arial"/>
              </w:rPr>
              <w:tab/>
              <w:t>Un contrat a été signé entre l’expéditeur et le destinataire (article 11 du RMD).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0292040"/>
              <w14:checkbox>
                <w14:checked w14:val="0"/>
                <w14:checkedState w14:val="2612" w14:font="MS Gothic"/>
                <w14:uncheckedState w14:val="2610" w14:font="MS Gothic"/>
              </w14:checkbox>
            </w:sdtPr>
            <w:sdtEndPr/>
            <w:sdtContent>
              <w:p w14:paraId="1502B8C7" w14:textId="2B706D13" w:rsidR="00536564" w:rsidRDefault="00536564" w:rsidP="0053656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0628586"/>
              <w14:checkbox>
                <w14:checked w14:val="0"/>
                <w14:checkedState w14:val="2612" w14:font="MS Gothic"/>
                <w14:uncheckedState w14:val="2610" w14:font="MS Gothic"/>
              </w14:checkbox>
            </w:sdtPr>
            <w:sdtEndPr/>
            <w:sdtContent>
              <w:p w14:paraId="247757A0" w14:textId="13153950" w:rsidR="00536564" w:rsidRDefault="00536564" w:rsidP="0053656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6277886"/>
              <w14:checkbox>
                <w14:checked w14:val="0"/>
                <w14:checkedState w14:val="2612" w14:font="MS Gothic"/>
                <w14:uncheckedState w14:val="2610" w14:font="MS Gothic"/>
              </w14:checkbox>
            </w:sdtPr>
            <w:sdtEndPr/>
            <w:sdtContent>
              <w:p w14:paraId="11696AD9" w14:textId="30446983" w:rsidR="00536564" w:rsidRDefault="00536564" w:rsidP="0053656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50355777"/>
              <w14:checkbox>
                <w14:checked w14:val="0"/>
                <w14:checkedState w14:val="2612" w14:font="MS Gothic"/>
                <w14:uncheckedState w14:val="2610" w14:font="MS Gothic"/>
              </w14:checkbox>
            </w:sdtPr>
            <w:sdtEndPr/>
            <w:sdtContent>
              <w:p w14:paraId="1434B285" w14:textId="4B9089F3" w:rsidR="00536564" w:rsidRDefault="00536564" w:rsidP="0053656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3158140"/>
              <w14:checkbox>
                <w14:checked w14:val="0"/>
                <w14:checkedState w14:val="2612" w14:font="MS Gothic"/>
                <w14:uncheckedState w14:val="2610" w14:font="MS Gothic"/>
              </w14:checkbox>
            </w:sdtPr>
            <w:sdtEndPr/>
            <w:sdtContent>
              <w:p w14:paraId="44B147D2" w14:textId="0309146F" w:rsidR="00536564" w:rsidRDefault="00536564" w:rsidP="0053656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8947668"/>
              <w:placeholder>
                <w:docPart w:val="75F7F53B34EF4D1A8299C01B0270CEE9"/>
              </w:placeholder>
            </w:sdtPr>
            <w:sdtEndPr/>
            <w:sdtContent>
              <w:p w14:paraId="601D2345" w14:textId="0E61A20C" w:rsidR="00536564" w:rsidRDefault="00536564" w:rsidP="0053656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58DF020E" w14:textId="2FA2ED7E" w:rsidR="00536564" w:rsidRDefault="00170514" w:rsidP="00536564">
            <w:pPr>
              <w:spacing w:before="40" w:after="40"/>
              <w:jc w:val="left"/>
              <w:rPr>
                <w:rFonts w:ascii="Arial" w:hAnsi="Arial"/>
                <w:sz w:val="21"/>
                <w:szCs w:val="21"/>
              </w:rPr>
            </w:pPr>
            <w:sdt>
              <w:sdtPr>
                <w:rPr>
                  <w:rFonts w:ascii="Arial" w:hAnsi="Arial"/>
                  <w:sz w:val="21"/>
                  <w:szCs w:val="21"/>
                </w:rPr>
                <w:alias w:val="Commentaires"/>
                <w:id w:val="-196395473"/>
                <w:placeholder>
                  <w:docPart w:val="91DCFC4E75954DE38B2CACE804B71CCD"/>
                </w:placeholder>
              </w:sdtPr>
              <w:sdtEndPr/>
              <w:sdtContent>
                <w:r w:rsidR="00536564" w:rsidRPr="001F0886">
                  <w:rPr>
                    <w:rFonts w:ascii="Arial" w:hAnsi="Arial"/>
                    <w:sz w:val="21"/>
                    <w:szCs w:val="21"/>
                  </w:rPr>
                  <w:tab/>
                </w:r>
              </w:sdtContent>
            </w:sdt>
          </w:p>
        </w:tc>
      </w:tr>
      <w:tr w:rsidR="00F11ED3" w:rsidRPr="00F14CEB" w14:paraId="2569AD2A" w14:textId="77777777" w:rsidTr="00F615AF">
        <w:trPr>
          <w:cantSplit/>
          <w:trHeight w:val="335"/>
        </w:trPr>
        <w:tc>
          <w:tcPr>
            <w:tcW w:w="4235" w:type="dxa"/>
            <w:tcBorders>
              <w:bottom w:val="single" w:sz="4" w:space="0" w:color="auto"/>
              <w:right w:val="nil"/>
            </w:tcBorders>
            <w:vAlign w:val="center"/>
          </w:tcPr>
          <w:p w14:paraId="66AAD263" w14:textId="2541C928" w:rsidR="00F11ED3" w:rsidRPr="001F0886" w:rsidRDefault="007138B4"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Réemploi, recyclage et valorisation des matières résiduelles </w:t>
            </w:r>
            <w:r w:rsidRPr="0097628E">
              <w:rPr>
                <w:rFonts w:ascii="Arial" w:hAnsi="Arial"/>
                <w:sz w:val="21"/>
                <w:szCs w:val="21"/>
                <w:u w:val="single"/>
              </w:rPr>
              <w:t>non dangereuses</w:t>
            </w:r>
          </w:p>
        </w:tc>
        <w:tc>
          <w:tcPr>
            <w:tcW w:w="628" w:type="dxa"/>
            <w:tcBorders>
              <w:left w:val="nil"/>
              <w:bottom w:val="single" w:sz="4" w:space="0" w:color="auto"/>
              <w:right w:val="nil"/>
            </w:tcBorders>
            <w:shd w:val="clear" w:color="auto" w:fill="auto"/>
            <w:vAlign w:val="center"/>
          </w:tcPr>
          <w:p w14:paraId="4255FD1A"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7DB9FD0"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F8EF8C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EBD59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46F05FB"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2456A7D"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C132470"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r>
      <w:tr w:rsidR="00AA5C5A" w:rsidRPr="001F0886" w14:paraId="01C40AD9" w14:textId="77777777" w:rsidTr="00D718E1">
        <w:trPr>
          <w:cantSplit/>
          <w:trHeight w:val="20"/>
        </w:trPr>
        <w:tc>
          <w:tcPr>
            <w:tcW w:w="4235" w:type="dxa"/>
            <w:tcBorders>
              <w:top w:val="single" w:sz="4" w:space="0" w:color="auto"/>
              <w:bottom w:val="single" w:sz="4" w:space="0" w:color="auto"/>
              <w:right w:val="double" w:sz="4" w:space="0" w:color="auto"/>
            </w:tcBorders>
          </w:tcPr>
          <w:p w14:paraId="34BA7661" w14:textId="20E17A00" w:rsidR="00AA5C5A" w:rsidRPr="00585A0E" w:rsidRDefault="00AA5C5A" w:rsidP="00C10B10">
            <w:pPr>
              <w:pStyle w:val="CelluleRgulire"/>
              <w:tabs>
                <w:tab w:val="clear" w:pos="459"/>
              </w:tabs>
              <w:spacing w:before="40" w:after="40"/>
              <w:ind w:left="510" w:right="66" w:hanging="510"/>
              <w:rPr>
                <w:rFonts w:ascii="Arial" w:hAnsi="Arial"/>
                <w:sz w:val="21"/>
                <w:szCs w:val="21"/>
              </w:rPr>
            </w:pPr>
            <w:r w:rsidRPr="00585A0E">
              <w:rPr>
                <w:rFonts w:ascii="Arial" w:hAnsi="Arial"/>
              </w:rPr>
              <w:t>9.1</w:t>
            </w:r>
            <w:r w:rsidRPr="00585A0E">
              <w:rPr>
                <w:rFonts w:ascii="Arial" w:hAnsi="Arial"/>
                <w:spacing w:val="40"/>
              </w:rPr>
              <w:t xml:space="preserve"> </w:t>
            </w:r>
            <w:r w:rsidRPr="00585A0E">
              <w:rPr>
                <w:rFonts w:ascii="Arial" w:hAnsi="Arial"/>
                <w:spacing w:val="40"/>
              </w:rPr>
              <w:tab/>
            </w:r>
            <w:r w:rsidRPr="00585A0E">
              <w:rPr>
                <w:rFonts w:ascii="Arial" w:hAnsi="Arial"/>
              </w:rPr>
              <w:t xml:space="preserve">Les débris de béton, de briques et d’asphalte </w:t>
            </w:r>
            <w:r w:rsidR="00765020">
              <w:rPr>
                <w:rFonts w:ascii="Arial" w:hAnsi="Arial"/>
              </w:rPr>
              <w:t xml:space="preserve">qui </w:t>
            </w:r>
            <w:r w:rsidRPr="00585A0E">
              <w:rPr>
                <w:rFonts w:ascii="Arial" w:hAnsi="Arial"/>
              </w:rPr>
              <w:t xml:space="preserve">ont été utilisés à des fins de remblayage </w:t>
            </w:r>
            <w:r w:rsidRPr="006A7D07">
              <w:rPr>
                <w:rFonts w:ascii="Arial" w:hAnsi="Arial"/>
                <w:u w:val="single"/>
              </w:rPr>
              <w:t>sur le terrain d’origine</w:t>
            </w:r>
            <w:r w:rsidRPr="00585A0E">
              <w:rPr>
                <w:rFonts w:ascii="Arial" w:hAnsi="Arial"/>
              </w:rPr>
              <w:t xml:space="preserve"> (opération liée à une construction à court terme) </w:t>
            </w:r>
            <w:r w:rsidR="00765020">
              <w:rPr>
                <w:rFonts w:ascii="Arial" w:hAnsi="Arial"/>
              </w:rPr>
              <w:t xml:space="preserve">l’ont été </w:t>
            </w:r>
            <w:r w:rsidRPr="00585A0E">
              <w:rPr>
                <w:rFonts w:ascii="Arial" w:hAnsi="Arial"/>
              </w:rPr>
              <w:t>conformément à ce qui était prévu dans le plan</w:t>
            </w:r>
            <w:r w:rsidRPr="00585A0E">
              <w:rPr>
                <w:rFonts w:ascii="Arial" w:hAnsi="Arial"/>
                <w:spacing w:val="-7"/>
              </w:rPr>
              <w:t xml:space="preserve"> </w:t>
            </w:r>
            <w:r w:rsidRPr="00585A0E">
              <w:rPr>
                <w:rFonts w:ascii="Arial" w:hAnsi="Arial"/>
              </w:rPr>
              <w:t>et</w:t>
            </w:r>
            <w:r w:rsidRPr="00585A0E">
              <w:rPr>
                <w:rFonts w:ascii="Arial" w:hAnsi="Arial"/>
                <w:spacing w:val="-5"/>
              </w:rPr>
              <w:t xml:space="preserve"> </w:t>
            </w:r>
            <w:r w:rsidRPr="00585A0E">
              <w:rPr>
                <w:rFonts w:ascii="Arial" w:hAnsi="Arial"/>
              </w:rPr>
              <w:t>dans les</w:t>
            </w:r>
            <w:r w:rsidRPr="00585A0E">
              <w:rPr>
                <w:rFonts w:ascii="Arial" w:hAnsi="Arial"/>
                <w:spacing w:val="-6"/>
              </w:rPr>
              <w:t xml:space="preserve"> </w:t>
            </w:r>
            <w:r w:rsidRPr="00585A0E">
              <w:rPr>
                <w:rFonts w:ascii="Arial" w:hAnsi="Arial"/>
                <w:i/>
              </w:rPr>
              <w:t>Lignes directrices relatives à la valorisation de résidus de béton, de brique, d’enrobé bitumineux, du secteur de la pierre de taille et de la pierre concassée résiduelle</w:t>
            </w:r>
            <w:r w:rsidR="00100877" w:rsidRPr="00100877">
              <w:rPr>
                <w:rFonts w:ascii="Arial" w:hAnsi="Arial"/>
                <w:i/>
                <w:vertAlign w:val="superscript"/>
              </w:rPr>
              <w:t>6</w:t>
            </w:r>
            <w:r w:rsidRPr="00585A0E">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054175"/>
              <w14:checkbox>
                <w14:checked w14:val="0"/>
                <w14:checkedState w14:val="2612" w14:font="MS Gothic"/>
                <w14:uncheckedState w14:val="2610" w14:font="MS Gothic"/>
              </w14:checkbox>
            </w:sdtPr>
            <w:sdtEndPr/>
            <w:sdtContent>
              <w:p w14:paraId="705C3742" w14:textId="77777777" w:rsidR="00AA5C5A" w:rsidRPr="001F0886"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861849"/>
              <w14:checkbox>
                <w14:checked w14:val="0"/>
                <w14:checkedState w14:val="2612" w14:font="MS Gothic"/>
                <w14:uncheckedState w14:val="2610" w14:font="MS Gothic"/>
              </w14:checkbox>
            </w:sdtPr>
            <w:sdtEndPr/>
            <w:sdtContent>
              <w:p w14:paraId="1CC0DEE2" w14:textId="77777777" w:rsidR="00AA5C5A" w:rsidRPr="001F0886"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0838348"/>
              <w14:checkbox>
                <w14:checked w14:val="0"/>
                <w14:checkedState w14:val="2612" w14:font="MS Gothic"/>
                <w14:uncheckedState w14:val="2610" w14:font="MS Gothic"/>
              </w14:checkbox>
            </w:sdtPr>
            <w:sdtEndPr/>
            <w:sdtContent>
              <w:p w14:paraId="2E3339FA" w14:textId="77777777" w:rsidR="00AA5C5A" w:rsidRPr="001F0886"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10327304"/>
              <w14:checkbox>
                <w14:checked w14:val="0"/>
                <w14:checkedState w14:val="2612" w14:font="MS Gothic"/>
                <w14:uncheckedState w14:val="2610" w14:font="MS Gothic"/>
              </w14:checkbox>
            </w:sdtPr>
            <w:sdtEndPr/>
            <w:sdtContent>
              <w:p w14:paraId="7E43F64C" w14:textId="77777777" w:rsidR="00AA5C5A" w:rsidRPr="001F0886"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505164"/>
              <w14:checkbox>
                <w14:checked w14:val="0"/>
                <w14:checkedState w14:val="2612" w14:font="MS Gothic"/>
                <w14:uncheckedState w14:val="2610" w14:font="MS Gothic"/>
              </w14:checkbox>
            </w:sdtPr>
            <w:sdtEndPr/>
            <w:sdtContent>
              <w:p w14:paraId="104CB095" w14:textId="77777777" w:rsidR="00AA5C5A" w:rsidRPr="001F0886"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2722148"/>
              <w:placeholder>
                <w:docPart w:val="56A3CF8D1E5849FA9E1A8B1DC98434C5"/>
              </w:placeholder>
            </w:sdtPr>
            <w:sdtEndPr/>
            <w:sdtContent>
              <w:p w14:paraId="691EF80D" w14:textId="77777777" w:rsidR="00AA5C5A" w:rsidRPr="001F0886" w:rsidRDefault="00AA5C5A" w:rsidP="00AA5C5A">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8162819"/>
              <w:placeholder>
                <w:docPart w:val="0C88C00E9A284F34B1DF3425673971D4"/>
              </w:placeholder>
            </w:sdtPr>
            <w:sdtEndPr/>
            <w:sdtContent>
              <w:p w14:paraId="153DDFEC" w14:textId="77777777" w:rsidR="00AA5C5A" w:rsidRPr="001F0886" w:rsidRDefault="00AA5C5A" w:rsidP="00AA5C5A">
                <w:pPr>
                  <w:spacing w:before="40" w:after="40"/>
                  <w:jc w:val="left"/>
                  <w:rPr>
                    <w:rFonts w:ascii="Arial" w:hAnsi="Arial"/>
                    <w:sz w:val="21"/>
                    <w:szCs w:val="21"/>
                  </w:rPr>
                </w:pPr>
                <w:r w:rsidRPr="001F0886">
                  <w:rPr>
                    <w:rFonts w:ascii="Arial" w:hAnsi="Arial"/>
                    <w:sz w:val="21"/>
                    <w:szCs w:val="21"/>
                  </w:rPr>
                  <w:tab/>
                </w:r>
              </w:p>
            </w:sdtContent>
          </w:sdt>
        </w:tc>
      </w:tr>
      <w:tr w:rsidR="00AA5C5A" w:rsidRPr="001F0886" w14:paraId="72C0F4F4" w14:textId="77777777" w:rsidTr="00F615AF">
        <w:trPr>
          <w:cantSplit/>
          <w:trHeight w:val="20"/>
        </w:trPr>
        <w:tc>
          <w:tcPr>
            <w:tcW w:w="4235" w:type="dxa"/>
            <w:tcBorders>
              <w:top w:val="single" w:sz="4" w:space="0" w:color="auto"/>
              <w:bottom w:val="single" w:sz="4" w:space="0" w:color="auto"/>
              <w:right w:val="double" w:sz="4" w:space="0" w:color="auto"/>
            </w:tcBorders>
          </w:tcPr>
          <w:p w14:paraId="78D2939E" w14:textId="39C929E8" w:rsidR="00AA5C5A" w:rsidRPr="00585A0E" w:rsidRDefault="00AA5C5A" w:rsidP="00C10B10">
            <w:pPr>
              <w:pStyle w:val="CelluleRgulire"/>
              <w:tabs>
                <w:tab w:val="clear" w:pos="459"/>
              </w:tabs>
              <w:spacing w:before="40" w:after="40"/>
              <w:ind w:left="510" w:right="66" w:hanging="510"/>
              <w:rPr>
                <w:rFonts w:ascii="Arial" w:hAnsi="Arial"/>
              </w:rPr>
            </w:pPr>
            <w:r w:rsidRPr="00585A0E">
              <w:rPr>
                <w:rFonts w:ascii="Arial" w:hAnsi="Arial"/>
              </w:rPr>
              <w:lastRenderedPageBreak/>
              <w:t>9.2</w:t>
            </w:r>
            <w:r w:rsidRPr="00585A0E">
              <w:rPr>
                <w:rFonts w:ascii="Arial" w:hAnsi="Arial"/>
                <w:spacing w:val="40"/>
              </w:rPr>
              <w:t xml:space="preserve"> </w:t>
            </w:r>
            <w:r w:rsidRPr="00585A0E">
              <w:rPr>
                <w:rFonts w:ascii="Arial" w:hAnsi="Arial"/>
                <w:spacing w:val="40"/>
              </w:rPr>
              <w:tab/>
            </w:r>
            <w:r w:rsidRPr="00585A0E">
              <w:rPr>
                <w:rFonts w:ascii="Arial" w:hAnsi="Arial"/>
              </w:rPr>
              <w:t>La</w:t>
            </w:r>
            <w:r w:rsidRPr="00585A0E">
              <w:rPr>
                <w:rFonts w:ascii="Arial" w:hAnsi="Arial"/>
                <w:spacing w:val="-4"/>
              </w:rPr>
              <w:t xml:space="preserve"> </w:t>
            </w:r>
            <w:r w:rsidRPr="00585A0E">
              <w:rPr>
                <w:rFonts w:ascii="Arial" w:hAnsi="Arial"/>
              </w:rPr>
              <w:t>localisation</w:t>
            </w:r>
            <w:r w:rsidRPr="00585A0E">
              <w:rPr>
                <w:rFonts w:ascii="Arial" w:hAnsi="Arial"/>
                <w:spacing w:val="-4"/>
              </w:rPr>
              <w:t xml:space="preserve"> </w:t>
            </w:r>
            <w:r w:rsidRPr="00585A0E">
              <w:rPr>
                <w:rFonts w:ascii="Arial" w:hAnsi="Arial"/>
              </w:rPr>
              <w:t>des</w:t>
            </w:r>
            <w:r w:rsidRPr="00585A0E">
              <w:rPr>
                <w:rFonts w:ascii="Arial" w:hAnsi="Arial"/>
                <w:spacing w:val="-6"/>
              </w:rPr>
              <w:t xml:space="preserve"> </w:t>
            </w:r>
            <w:r w:rsidRPr="00585A0E">
              <w:rPr>
                <w:rFonts w:ascii="Arial" w:hAnsi="Arial"/>
              </w:rPr>
              <w:t>remblais,</w:t>
            </w:r>
            <w:r w:rsidRPr="00585A0E">
              <w:rPr>
                <w:rFonts w:ascii="Arial" w:hAnsi="Arial"/>
                <w:spacing w:val="-5"/>
              </w:rPr>
              <w:t xml:space="preserve"> </w:t>
            </w:r>
            <w:r w:rsidRPr="00585A0E">
              <w:rPr>
                <w:rFonts w:ascii="Arial" w:hAnsi="Arial"/>
              </w:rPr>
              <w:t>la</w:t>
            </w:r>
            <w:r w:rsidRPr="00585A0E">
              <w:rPr>
                <w:rFonts w:ascii="Arial" w:hAnsi="Arial"/>
                <w:spacing w:val="-4"/>
              </w:rPr>
              <w:t xml:space="preserve"> </w:t>
            </w:r>
            <w:r w:rsidRPr="00585A0E">
              <w:rPr>
                <w:rFonts w:ascii="Arial" w:hAnsi="Arial"/>
              </w:rPr>
              <w:t xml:space="preserve">nature des matières et les quantités utilisées </w:t>
            </w:r>
            <w:r w:rsidR="00B17FF5" w:rsidRPr="002775C0">
              <w:rPr>
                <w:rFonts w:ascii="Arial" w:hAnsi="Arial"/>
                <w:u w:val="single"/>
              </w:rPr>
              <w:t xml:space="preserve">sur le terrain d’origine </w:t>
            </w:r>
            <w:r w:rsidRPr="00585A0E">
              <w:rPr>
                <w:rFonts w:ascii="Arial" w:hAnsi="Arial"/>
              </w:rPr>
              <w:t>sont</w:t>
            </w:r>
            <w:r w:rsidRPr="00585A0E">
              <w:rPr>
                <w:rFonts w:ascii="Arial" w:hAnsi="Arial"/>
                <w:spacing w:val="-2"/>
              </w:rPr>
              <w:t xml:space="preserve"> </w:t>
            </w:r>
            <w:r w:rsidRPr="00585A0E">
              <w:rPr>
                <w:rFonts w:ascii="Arial" w:hAnsi="Arial"/>
              </w:rPr>
              <w:t>précisées</w:t>
            </w:r>
            <w:r w:rsidRPr="00585A0E">
              <w:rPr>
                <w:rFonts w:ascii="Arial" w:hAnsi="Arial"/>
                <w:spacing w:val="-8"/>
              </w:rPr>
              <w:t xml:space="preserve"> </w:t>
            </w:r>
            <w:r w:rsidRPr="00585A0E">
              <w:rPr>
                <w:rFonts w:ascii="Arial" w:hAnsi="Arial"/>
              </w:rPr>
              <w:t>dans</w:t>
            </w:r>
            <w:r w:rsidRPr="00585A0E">
              <w:rPr>
                <w:rFonts w:ascii="Arial" w:hAnsi="Arial"/>
                <w:spacing w:val="-7"/>
              </w:rPr>
              <w:t xml:space="preserve"> </w:t>
            </w:r>
            <w:r w:rsidRPr="00585A0E">
              <w:rPr>
                <w:rFonts w:ascii="Arial" w:hAnsi="Arial"/>
              </w:rPr>
              <w:t>le</w:t>
            </w:r>
            <w:r w:rsidRPr="00585A0E">
              <w:rPr>
                <w:rFonts w:ascii="Arial" w:hAnsi="Arial"/>
                <w:spacing w:val="-5"/>
              </w:rPr>
              <w:t xml:space="preserve"> </w:t>
            </w:r>
            <w:r w:rsidRPr="00585A0E">
              <w:rPr>
                <w:rFonts w:ascii="Arial" w:hAnsi="Arial"/>
              </w:rPr>
              <w:t>rapport</w:t>
            </w:r>
            <w:r w:rsidRPr="00585A0E">
              <w:rPr>
                <w:rFonts w:ascii="Arial" w:hAnsi="Arial"/>
                <w:spacing w:val="-2"/>
              </w:rPr>
              <w:t xml:space="preserve"> </w:t>
            </w:r>
            <w:r w:rsidRPr="00585A0E">
              <w:rPr>
                <w:rFonts w:ascii="Arial" w:hAnsi="Arial"/>
              </w:rPr>
              <w:t>et</w:t>
            </w:r>
            <w:r w:rsidRPr="00585A0E">
              <w:rPr>
                <w:rFonts w:ascii="Arial" w:hAnsi="Arial"/>
                <w:spacing w:val="-1"/>
              </w:rPr>
              <w:t xml:space="preserve"> </w:t>
            </w:r>
            <w:r w:rsidRPr="00585A0E">
              <w:rPr>
                <w:rFonts w:ascii="Arial" w:hAnsi="Arial"/>
                <w:spacing w:val="-4"/>
              </w:rPr>
              <w:t xml:space="preserve">sont </w:t>
            </w:r>
            <w:r w:rsidRPr="00585A0E">
              <w:rPr>
                <w:rFonts w:ascii="Arial" w:hAnsi="Arial"/>
              </w:rPr>
              <w:t>conformes</w:t>
            </w:r>
            <w:r w:rsidRPr="00585A0E">
              <w:rPr>
                <w:rFonts w:ascii="Arial" w:hAnsi="Arial"/>
                <w:spacing w:val="-6"/>
              </w:rPr>
              <w:t xml:space="preserve"> </w:t>
            </w:r>
            <w:r w:rsidRPr="00585A0E">
              <w:rPr>
                <w:rFonts w:ascii="Arial" w:hAnsi="Arial"/>
              </w:rPr>
              <w:t>au</w:t>
            </w:r>
            <w:r w:rsidRPr="00585A0E">
              <w:rPr>
                <w:rFonts w:ascii="Arial" w:hAnsi="Arial"/>
                <w:spacing w:val="-2"/>
              </w:rPr>
              <w:t xml:space="preserve"> </w:t>
            </w:r>
            <w:r w:rsidRPr="00585A0E">
              <w:rPr>
                <w:rFonts w:ascii="Arial" w:hAnsi="Arial"/>
                <w:spacing w:val="-4"/>
              </w:rPr>
              <w:t>plan</w:t>
            </w:r>
            <w:r w:rsidR="00A533B9">
              <w:rPr>
                <w:rFonts w:ascii="Arial" w:hAnsi="Arial"/>
                <w:spacing w:val="-4"/>
              </w:rPr>
              <w:t xml:space="preserve"> (l’inscrire à INFO)</w:t>
            </w:r>
            <w:r w:rsidRPr="00585A0E">
              <w:rPr>
                <w:rFonts w:ascii="Arial" w:hAnsi="Arial"/>
                <w:spacing w:val="-4"/>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9815216"/>
              <w14:checkbox>
                <w14:checked w14:val="0"/>
                <w14:checkedState w14:val="2612" w14:font="MS Gothic"/>
                <w14:uncheckedState w14:val="2610" w14:font="MS Gothic"/>
              </w14:checkbox>
            </w:sdtPr>
            <w:sdtEndPr/>
            <w:sdtContent>
              <w:p w14:paraId="4175FBA6" w14:textId="6BA51E07"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5923853"/>
              <w14:checkbox>
                <w14:checked w14:val="0"/>
                <w14:checkedState w14:val="2612" w14:font="MS Gothic"/>
                <w14:uncheckedState w14:val="2610" w14:font="MS Gothic"/>
              </w14:checkbox>
            </w:sdtPr>
            <w:sdtEndPr/>
            <w:sdtContent>
              <w:p w14:paraId="6643F4D5" w14:textId="387DD5F9"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1469583"/>
              <w14:checkbox>
                <w14:checked w14:val="0"/>
                <w14:checkedState w14:val="2612" w14:font="MS Gothic"/>
                <w14:uncheckedState w14:val="2610" w14:font="MS Gothic"/>
              </w14:checkbox>
            </w:sdtPr>
            <w:sdtEndPr/>
            <w:sdtContent>
              <w:p w14:paraId="58146DF0" w14:textId="4E868CCB"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6549166"/>
              <w14:checkbox>
                <w14:checked w14:val="0"/>
                <w14:checkedState w14:val="2612" w14:font="MS Gothic"/>
                <w14:uncheckedState w14:val="2610" w14:font="MS Gothic"/>
              </w14:checkbox>
            </w:sdtPr>
            <w:sdtEndPr/>
            <w:sdtContent>
              <w:p w14:paraId="22CA72DF" w14:textId="1AD431B3"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1161171"/>
              <w14:checkbox>
                <w14:checked w14:val="0"/>
                <w14:checkedState w14:val="2612" w14:font="MS Gothic"/>
                <w14:uncheckedState w14:val="2610" w14:font="MS Gothic"/>
              </w14:checkbox>
            </w:sdtPr>
            <w:sdtEndPr/>
            <w:sdtContent>
              <w:p w14:paraId="4BA590F4" w14:textId="59834D5C"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85921452"/>
              <w:placeholder>
                <w:docPart w:val="FFA43A7A55334124B65C14E5676E9864"/>
              </w:placeholder>
            </w:sdtPr>
            <w:sdtEndPr/>
            <w:sdtContent>
              <w:p w14:paraId="29B6C678" w14:textId="1D3B9824"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05130819"/>
              <w:placeholder>
                <w:docPart w:val="312605A9F2964ED8A715F61A1314E6AA"/>
              </w:placeholder>
            </w:sdtPr>
            <w:sdtEndPr/>
            <w:sdtContent>
              <w:p w14:paraId="1EBE089A" w14:textId="77777777"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p w14:paraId="685A3CB4" w14:textId="77777777" w:rsidR="00063DF7" w:rsidRDefault="00063DF7" w:rsidP="00063DF7">
            <w:pPr>
              <w:spacing w:before="40" w:after="40"/>
              <w:jc w:val="left"/>
              <w:rPr>
                <w:rFonts w:ascii="Arial" w:hAnsi="Arial"/>
                <w:sz w:val="21"/>
                <w:szCs w:val="21"/>
              </w:rPr>
            </w:pPr>
            <w:r w:rsidRPr="00D10293">
              <w:rPr>
                <w:rFonts w:ascii="Arial" w:hAnsi="Arial"/>
                <w:b/>
                <w:bCs/>
                <w:sz w:val="21"/>
                <w:szCs w:val="21"/>
              </w:rPr>
              <w:t>INFO</w:t>
            </w:r>
            <w:r>
              <w:rPr>
                <w:rFonts w:ascii="Arial" w:hAnsi="Arial"/>
                <w:b/>
                <w:bCs/>
                <w:sz w:val="21"/>
                <w:szCs w:val="21"/>
              </w:rPr>
              <w:t> :</w:t>
            </w:r>
            <w:r>
              <w:rPr>
                <w:rFonts w:ascii="Arial" w:hAnsi="Arial"/>
                <w:b/>
                <w:bCs/>
                <w:sz w:val="21"/>
                <w:szCs w:val="21"/>
              </w:rPr>
              <w:tab/>
              <w:t>Nature :</w:t>
            </w:r>
            <w:sdt>
              <w:sdtPr>
                <w:rPr>
                  <w:rFonts w:ascii="Arial" w:hAnsi="Arial"/>
                  <w:sz w:val="21"/>
                  <w:szCs w:val="21"/>
                </w:rPr>
                <w:alias w:val="Info nature BBA"/>
                <w:tag w:val="Info  nature BBA"/>
                <w:id w:val="1907260512"/>
                <w:placeholder>
                  <w:docPart w:val="A001BCB0F76542A89F45B2A44C00C9BA"/>
                </w:placeholder>
              </w:sdtPr>
              <w:sdtEndPr/>
              <w:sdtContent>
                <w:r w:rsidRPr="00D10293">
                  <w:rPr>
                    <w:rFonts w:ascii="Arial" w:hAnsi="Arial"/>
                    <w:sz w:val="21"/>
                    <w:szCs w:val="21"/>
                  </w:rPr>
                  <w:tab/>
                </w:r>
                <w:r w:rsidRPr="00D10293">
                  <w:rPr>
                    <w:rFonts w:ascii="Arial" w:hAnsi="Arial"/>
                    <w:sz w:val="21"/>
                    <w:szCs w:val="21"/>
                  </w:rPr>
                  <w:tab/>
                </w:r>
              </w:sdtContent>
            </w:sdt>
          </w:p>
          <w:p w14:paraId="68D7B94D" w14:textId="77777777" w:rsidR="00063DF7" w:rsidRPr="00C279FE" w:rsidRDefault="00063DF7" w:rsidP="00063DF7">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Pr="00D10293">
              <w:rPr>
                <w:rFonts w:ascii="Arial" w:hAnsi="Arial"/>
                <w:sz w:val="21"/>
                <w:szCs w:val="21"/>
              </w:rPr>
              <w:t xml:space="preserve"> </w:t>
            </w:r>
            <w:sdt>
              <w:sdtPr>
                <w:rPr>
                  <w:rFonts w:ascii="Arial" w:hAnsi="Arial"/>
                  <w:sz w:val="21"/>
                  <w:szCs w:val="21"/>
                </w:rPr>
                <w:alias w:val="Info Vol. BBA"/>
                <w:tag w:val="Info Vol. BBA"/>
                <w:id w:val="-860360203"/>
                <w:placeholder>
                  <w:docPart w:val="7EA1F31CB0AB4376B4B4CA5C9C9265F5"/>
                </w:placeholder>
              </w:sdtPr>
              <w:sdtEndPr/>
              <w:sdtContent>
                <w:r w:rsidRPr="00D10293">
                  <w:rPr>
                    <w:rFonts w:ascii="Arial" w:hAnsi="Arial"/>
                    <w:sz w:val="21"/>
                    <w:szCs w:val="21"/>
                  </w:rPr>
                  <w:tab/>
                </w:r>
              </w:sdtContent>
            </w:sdt>
          </w:p>
          <w:p w14:paraId="36ECBF1A" w14:textId="77777777" w:rsidR="00063DF7" w:rsidRPr="00C279FE" w:rsidRDefault="00063DF7" w:rsidP="00063DF7">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BBA"/>
                <w:tag w:val="Info Lieu BBA"/>
                <w:id w:val="-1207789024"/>
                <w:placeholder>
                  <w:docPart w:val="44504D6FF355466AA556DF5658574515"/>
                </w:placeholder>
              </w:sdtPr>
              <w:sdtEndPr/>
              <w:sdtContent>
                <w:r>
                  <w:rPr>
                    <w:rFonts w:ascii="Arial" w:hAnsi="Arial"/>
                    <w:sz w:val="21"/>
                    <w:szCs w:val="21"/>
                  </w:rPr>
                  <w:tab/>
                </w:r>
                <w:r w:rsidRPr="00D10293">
                  <w:rPr>
                    <w:rFonts w:ascii="Arial" w:hAnsi="Arial"/>
                    <w:sz w:val="21"/>
                    <w:szCs w:val="21"/>
                  </w:rPr>
                  <w:tab/>
                </w:r>
              </w:sdtContent>
            </w:sdt>
          </w:p>
          <w:p w14:paraId="63E8BDA9" w14:textId="336C1326" w:rsidR="00063DF7" w:rsidRDefault="00063DF7" w:rsidP="00063DF7">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617886984"/>
                <w:placeholder>
                  <w:docPart w:val="1C6BD6EFD789417D90BEC3E6DE358878"/>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p>
        </w:tc>
      </w:tr>
      <w:tr w:rsidR="00AA5C5A" w:rsidRPr="001F0886" w14:paraId="46F434B1" w14:textId="77777777" w:rsidTr="00F615AF">
        <w:trPr>
          <w:cantSplit/>
          <w:trHeight w:val="20"/>
        </w:trPr>
        <w:tc>
          <w:tcPr>
            <w:tcW w:w="4235" w:type="dxa"/>
            <w:tcBorders>
              <w:top w:val="single" w:sz="4" w:space="0" w:color="auto"/>
              <w:bottom w:val="single" w:sz="4" w:space="0" w:color="auto"/>
              <w:right w:val="double" w:sz="4" w:space="0" w:color="auto"/>
            </w:tcBorders>
          </w:tcPr>
          <w:p w14:paraId="5A7CA431" w14:textId="0B9AC7D4" w:rsidR="00AA5C5A" w:rsidRPr="00585A0E" w:rsidRDefault="00AA5C5A" w:rsidP="00B84AD5">
            <w:pPr>
              <w:pStyle w:val="CelluleRgulire"/>
              <w:tabs>
                <w:tab w:val="clear" w:pos="459"/>
              </w:tabs>
              <w:spacing w:before="40" w:after="40"/>
              <w:ind w:left="510" w:hanging="510"/>
              <w:rPr>
                <w:rFonts w:ascii="Arial" w:hAnsi="Arial"/>
              </w:rPr>
            </w:pPr>
            <w:r w:rsidRPr="00585A0E">
              <w:rPr>
                <w:rFonts w:ascii="Arial" w:hAnsi="Arial"/>
              </w:rPr>
              <w:t>9.3</w:t>
            </w:r>
            <w:r w:rsidRPr="00585A0E">
              <w:rPr>
                <w:rFonts w:ascii="Arial" w:hAnsi="Arial"/>
                <w:spacing w:val="40"/>
              </w:rPr>
              <w:t xml:space="preserve"> </w:t>
            </w:r>
            <w:r w:rsidRPr="00585A0E">
              <w:rPr>
                <w:rFonts w:ascii="Arial" w:hAnsi="Arial"/>
                <w:spacing w:val="40"/>
              </w:rPr>
              <w:tab/>
            </w:r>
            <w:r w:rsidRPr="00585A0E">
              <w:rPr>
                <w:rFonts w:ascii="Arial" w:hAnsi="Arial"/>
              </w:rPr>
              <w:t xml:space="preserve">Les débris de béton, de briques et d’asphalte </w:t>
            </w:r>
            <w:r w:rsidR="00E02457">
              <w:rPr>
                <w:rFonts w:ascii="Arial" w:hAnsi="Arial"/>
              </w:rPr>
              <w:t xml:space="preserve">qui </w:t>
            </w:r>
            <w:r w:rsidRPr="00585A0E">
              <w:rPr>
                <w:rFonts w:ascii="Arial" w:hAnsi="Arial"/>
              </w:rPr>
              <w:t xml:space="preserve">ont été utilisés à des fins de remblayage relié à une construction </w:t>
            </w:r>
            <w:r w:rsidRPr="009A7A62">
              <w:rPr>
                <w:rFonts w:ascii="Arial" w:hAnsi="Arial"/>
                <w:u w:val="single"/>
              </w:rPr>
              <w:t>à l’extérieur</w:t>
            </w:r>
            <w:r w:rsidRPr="009A7A62">
              <w:rPr>
                <w:rFonts w:ascii="Arial" w:hAnsi="Arial"/>
                <w:spacing w:val="-4"/>
                <w:u w:val="single"/>
              </w:rPr>
              <w:t xml:space="preserve"> </w:t>
            </w:r>
            <w:r w:rsidRPr="009A7A62">
              <w:rPr>
                <w:rFonts w:ascii="Arial" w:hAnsi="Arial"/>
                <w:u w:val="single"/>
              </w:rPr>
              <w:t>du</w:t>
            </w:r>
            <w:r w:rsidRPr="009A7A62">
              <w:rPr>
                <w:rFonts w:ascii="Arial" w:hAnsi="Arial"/>
                <w:spacing w:val="-5"/>
                <w:u w:val="single"/>
              </w:rPr>
              <w:t xml:space="preserve"> </w:t>
            </w:r>
            <w:r w:rsidRPr="009A7A62">
              <w:rPr>
                <w:rFonts w:ascii="Arial" w:hAnsi="Arial"/>
                <w:u w:val="single"/>
              </w:rPr>
              <w:t>terrain</w:t>
            </w:r>
            <w:r w:rsidRPr="00585A0E">
              <w:rPr>
                <w:rFonts w:ascii="Arial" w:hAnsi="Arial"/>
                <w:spacing w:val="-5"/>
              </w:rPr>
              <w:t xml:space="preserve"> </w:t>
            </w:r>
            <w:r w:rsidR="00E02457">
              <w:rPr>
                <w:rFonts w:ascii="Arial" w:hAnsi="Arial"/>
                <w:spacing w:val="-5"/>
              </w:rPr>
              <w:t xml:space="preserve">l’ont été </w:t>
            </w:r>
            <w:r w:rsidRPr="00585A0E">
              <w:rPr>
                <w:rFonts w:ascii="Arial" w:hAnsi="Arial"/>
              </w:rPr>
              <w:t>comme</w:t>
            </w:r>
            <w:r w:rsidRPr="00585A0E">
              <w:rPr>
                <w:rFonts w:ascii="Arial" w:hAnsi="Arial"/>
                <w:spacing w:val="-10"/>
              </w:rPr>
              <w:t xml:space="preserve"> </w:t>
            </w:r>
            <w:r w:rsidRPr="00585A0E">
              <w:rPr>
                <w:rFonts w:ascii="Arial" w:hAnsi="Arial"/>
              </w:rPr>
              <w:t>il</w:t>
            </w:r>
            <w:r w:rsidRPr="00585A0E">
              <w:rPr>
                <w:rFonts w:ascii="Arial" w:hAnsi="Arial"/>
                <w:spacing w:val="-1"/>
              </w:rPr>
              <w:t xml:space="preserve"> </w:t>
            </w:r>
            <w:r w:rsidRPr="00585A0E">
              <w:rPr>
                <w:rFonts w:ascii="Arial" w:hAnsi="Arial"/>
              </w:rPr>
              <w:t>était</w:t>
            </w:r>
            <w:r w:rsidRPr="00585A0E">
              <w:rPr>
                <w:rFonts w:ascii="Arial" w:hAnsi="Arial"/>
                <w:spacing w:val="-7"/>
              </w:rPr>
              <w:t xml:space="preserve"> </w:t>
            </w:r>
            <w:r w:rsidRPr="00585A0E">
              <w:rPr>
                <w:rFonts w:ascii="Arial" w:hAnsi="Arial"/>
              </w:rPr>
              <w:t>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83425"/>
              <w14:checkbox>
                <w14:checked w14:val="0"/>
                <w14:checkedState w14:val="2612" w14:font="MS Gothic"/>
                <w14:uncheckedState w14:val="2610" w14:font="MS Gothic"/>
              </w14:checkbox>
            </w:sdtPr>
            <w:sdtEndPr/>
            <w:sdtContent>
              <w:p w14:paraId="7AB3D080" w14:textId="73D16F7D"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9851942"/>
              <w14:checkbox>
                <w14:checked w14:val="0"/>
                <w14:checkedState w14:val="2612" w14:font="MS Gothic"/>
                <w14:uncheckedState w14:val="2610" w14:font="MS Gothic"/>
              </w14:checkbox>
            </w:sdtPr>
            <w:sdtEndPr/>
            <w:sdtContent>
              <w:p w14:paraId="5F52C37F" w14:textId="44AEFF8B"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1570554"/>
              <w14:checkbox>
                <w14:checked w14:val="0"/>
                <w14:checkedState w14:val="2612" w14:font="MS Gothic"/>
                <w14:uncheckedState w14:val="2610" w14:font="MS Gothic"/>
              </w14:checkbox>
            </w:sdtPr>
            <w:sdtEndPr/>
            <w:sdtContent>
              <w:p w14:paraId="0522C8DD" w14:textId="088E4CD8"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88273"/>
              <w14:checkbox>
                <w14:checked w14:val="0"/>
                <w14:checkedState w14:val="2612" w14:font="MS Gothic"/>
                <w14:uncheckedState w14:val="2610" w14:font="MS Gothic"/>
              </w14:checkbox>
            </w:sdtPr>
            <w:sdtEndPr/>
            <w:sdtContent>
              <w:p w14:paraId="22808514" w14:textId="5626A9AC"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4730006"/>
              <w14:checkbox>
                <w14:checked w14:val="0"/>
                <w14:checkedState w14:val="2612" w14:font="MS Gothic"/>
                <w14:uncheckedState w14:val="2610" w14:font="MS Gothic"/>
              </w14:checkbox>
            </w:sdtPr>
            <w:sdtEndPr/>
            <w:sdtContent>
              <w:p w14:paraId="377E0BFC" w14:textId="244815F6"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08356460"/>
              <w:placeholder>
                <w:docPart w:val="4003EFD8CCAF4B148103183105870568"/>
              </w:placeholder>
            </w:sdtPr>
            <w:sdtEndPr/>
            <w:sdtContent>
              <w:p w14:paraId="799E9377" w14:textId="7C7F361C"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0317900"/>
              <w:placeholder>
                <w:docPart w:val="3476D9D8DF734508A0485F1BEF28054E"/>
              </w:placeholder>
            </w:sdtPr>
            <w:sdtEndPr/>
            <w:sdtContent>
              <w:p w14:paraId="538C4307" w14:textId="73E6A4FA"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tc>
      </w:tr>
      <w:tr w:rsidR="00AA5C5A" w:rsidRPr="001F0886" w14:paraId="62486C6B" w14:textId="77777777" w:rsidTr="00AE5ED0">
        <w:trPr>
          <w:cantSplit/>
          <w:trHeight w:val="20"/>
        </w:trPr>
        <w:tc>
          <w:tcPr>
            <w:tcW w:w="4235" w:type="dxa"/>
            <w:tcBorders>
              <w:top w:val="single" w:sz="4" w:space="0" w:color="auto"/>
              <w:bottom w:val="single" w:sz="4" w:space="0" w:color="auto"/>
              <w:right w:val="double" w:sz="4" w:space="0" w:color="auto"/>
            </w:tcBorders>
          </w:tcPr>
          <w:p w14:paraId="716EDD76" w14:textId="34B52AEC" w:rsidR="00AA5C5A" w:rsidRPr="00585A0E" w:rsidRDefault="00AA5C5A" w:rsidP="00C10B10">
            <w:pPr>
              <w:pStyle w:val="CelluleRgulire"/>
              <w:tabs>
                <w:tab w:val="clear" w:pos="459"/>
              </w:tabs>
              <w:spacing w:before="40" w:after="40"/>
              <w:ind w:left="510" w:right="66" w:hanging="510"/>
              <w:rPr>
                <w:rFonts w:ascii="Arial" w:hAnsi="Arial"/>
              </w:rPr>
            </w:pPr>
            <w:r w:rsidRPr="00585A0E">
              <w:rPr>
                <w:rFonts w:ascii="Arial" w:hAnsi="Arial"/>
              </w:rPr>
              <w:t>9.4</w:t>
            </w:r>
            <w:r w:rsidRPr="00585A0E">
              <w:rPr>
                <w:rFonts w:ascii="Arial" w:hAnsi="Arial"/>
                <w:spacing w:val="40"/>
              </w:rPr>
              <w:t xml:space="preserve"> </w:t>
            </w:r>
            <w:r w:rsidRPr="00585A0E">
              <w:rPr>
                <w:rFonts w:ascii="Arial" w:hAnsi="Arial"/>
                <w:spacing w:val="40"/>
              </w:rPr>
              <w:tab/>
            </w:r>
            <w:r w:rsidRPr="00585A0E">
              <w:rPr>
                <w:rFonts w:ascii="Arial" w:hAnsi="Arial"/>
              </w:rPr>
              <w:t>La</w:t>
            </w:r>
            <w:r w:rsidRPr="00585A0E">
              <w:rPr>
                <w:rFonts w:ascii="Arial" w:hAnsi="Arial"/>
                <w:spacing w:val="-4"/>
              </w:rPr>
              <w:t xml:space="preserve"> </w:t>
            </w:r>
            <w:r w:rsidRPr="00585A0E">
              <w:rPr>
                <w:rFonts w:ascii="Arial" w:hAnsi="Arial"/>
              </w:rPr>
              <w:t>localisation</w:t>
            </w:r>
            <w:r w:rsidRPr="00585A0E">
              <w:rPr>
                <w:rFonts w:ascii="Arial" w:hAnsi="Arial"/>
                <w:spacing w:val="-4"/>
              </w:rPr>
              <w:t xml:space="preserve"> </w:t>
            </w:r>
            <w:r w:rsidRPr="00585A0E">
              <w:rPr>
                <w:rFonts w:ascii="Arial" w:hAnsi="Arial"/>
              </w:rPr>
              <w:t>des</w:t>
            </w:r>
            <w:r w:rsidRPr="00585A0E">
              <w:rPr>
                <w:rFonts w:ascii="Arial" w:hAnsi="Arial"/>
                <w:spacing w:val="-6"/>
              </w:rPr>
              <w:t xml:space="preserve"> </w:t>
            </w:r>
            <w:r w:rsidRPr="00585A0E">
              <w:rPr>
                <w:rFonts w:ascii="Arial" w:hAnsi="Arial"/>
              </w:rPr>
              <w:t>remblais,</w:t>
            </w:r>
            <w:r w:rsidRPr="00585A0E">
              <w:rPr>
                <w:rFonts w:ascii="Arial" w:hAnsi="Arial"/>
                <w:spacing w:val="-5"/>
              </w:rPr>
              <w:t xml:space="preserve"> </w:t>
            </w:r>
            <w:r w:rsidRPr="00585A0E">
              <w:rPr>
                <w:rFonts w:ascii="Arial" w:hAnsi="Arial"/>
              </w:rPr>
              <w:t>la</w:t>
            </w:r>
            <w:r w:rsidRPr="00585A0E">
              <w:rPr>
                <w:rFonts w:ascii="Arial" w:hAnsi="Arial"/>
                <w:spacing w:val="-4"/>
              </w:rPr>
              <w:t xml:space="preserve"> </w:t>
            </w:r>
            <w:r w:rsidRPr="00585A0E">
              <w:rPr>
                <w:rFonts w:ascii="Arial" w:hAnsi="Arial"/>
              </w:rPr>
              <w:t>nature des matières et les quantités utilisées</w:t>
            </w:r>
            <w:r w:rsidRPr="00032546">
              <w:rPr>
                <w:rFonts w:ascii="Arial" w:hAnsi="Arial"/>
                <w:u w:val="single"/>
              </w:rPr>
              <w:t xml:space="preserve"> </w:t>
            </w:r>
            <w:r w:rsidR="00144472" w:rsidRPr="00032546">
              <w:rPr>
                <w:rFonts w:ascii="Arial" w:hAnsi="Arial"/>
                <w:u w:val="single"/>
              </w:rPr>
              <w:t xml:space="preserve">à l’extérieur du terrain </w:t>
            </w:r>
            <w:r w:rsidRPr="00585A0E">
              <w:rPr>
                <w:rFonts w:ascii="Arial" w:hAnsi="Arial"/>
              </w:rPr>
              <w:t>sont</w:t>
            </w:r>
            <w:r w:rsidRPr="00585A0E">
              <w:rPr>
                <w:rFonts w:ascii="Arial" w:hAnsi="Arial"/>
                <w:spacing w:val="-1"/>
              </w:rPr>
              <w:t xml:space="preserve"> </w:t>
            </w:r>
            <w:r w:rsidRPr="00565CBA">
              <w:rPr>
                <w:rFonts w:ascii="Arial" w:hAnsi="Arial"/>
              </w:rPr>
              <w:t>précisées</w:t>
            </w:r>
            <w:r w:rsidRPr="00565CBA">
              <w:rPr>
                <w:rFonts w:ascii="Arial" w:hAnsi="Arial"/>
                <w:spacing w:val="-7"/>
              </w:rPr>
              <w:t xml:space="preserve"> </w:t>
            </w:r>
            <w:r w:rsidRPr="00565CBA">
              <w:rPr>
                <w:rFonts w:ascii="Arial" w:hAnsi="Arial"/>
              </w:rPr>
              <w:t>dans</w:t>
            </w:r>
            <w:r w:rsidRPr="00565CBA">
              <w:rPr>
                <w:rFonts w:ascii="Arial" w:hAnsi="Arial"/>
                <w:spacing w:val="-7"/>
              </w:rPr>
              <w:t xml:space="preserve"> </w:t>
            </w:r>
            <w:r w:rsidRPr="00565CBA">
              <w:rPr>
                <w:rFonts w:ascii="Arial" w:hAnsi="Arial"/>
              </w:rPr>
              <w:t>le</w:t>
            </w:r>
            <w:r w:rsidRPr="00565CBA">
              <w:rPr>
                <w:rFonts w:ascii="Arial" w:hAnsi="Arial"/>
                <w:spacing w:val="-4"/>
              </w:rPr>
              <w:t xml:space="preserve"> </w:t>
            </w:r>
            <w:r w:rsidRPr="00565CBA">
              <w:rPr>
                <w:rFonts w:ascii="Arial" w:hAnsi="Arial"/>
              </w:rPr>
              <w:t>rapport</w:t>
            </w:r>
            <w:r w:rsidRPr="00565CBA">
              <w:rPr>
                <w:rFonts w:ascii="Arial" w:hAnsi="Arial"/>
                <w:spacing w:val="-1"/>
              </w:rPr>
              <w:t xml:space="preserve"> </w:t>
            </w:r>
            <w:r w:rsidRPr="00565CBA">
              <w:rPr>
                <w:rFonts w:ascii="Arial" w:hAnsi="Arial"/>
              </w:rPr>
              <w:t>et</w:t>
            </w:r>
            <w:r w:rsidRPr="00565CBA">
              <w:rPr>
                <w:rFonts w:ascii="Arial" w:hAnsi="Arial"/>
                <w:spacing w:val="-1"/>
              </w:rPr>
              <w:t xml:space="preserve"> </w:t>
            </w:r>
            <w:r w:rsidRPr="00565CBA">
              <w:rPr>
                <w:rFonts w:ascii="Arial" w:hAnsi="Arial"/>
              </w:rPr>
              <w:t>sont conformes au plan</w:t>
            </w:r>
            <w:r w:rsidR="0066621E" w:rsidRPr="00565CBA">
              <w:rPr>
                <w:rFonts w:ascii="Arial" w:hAnsi="Arial"/>
              </w:rPr>
              <w:t xml:space="preserve"> </w:t>
            </w:r>
            <w:r w:rsidR="00565CBA" w:rsidRPr="00565CBA">
              <w:rPr>
                <w:rFonts w:ascii="Arial" w:hAnsi="Arial"/>
              </w:rPr>
              <w:t>(</w:t>
            </w:r>
            <w:r w:rsidR="00D40705">
              <w:rPr>
                <w:rFonts w:ascii="Arial" w:hAnsi="Arial"/>
              </w:rPr>
              <w:t>l’</w:t>
            </w:r>
            <w:r w:rsidR="00565CBA" w:rsidRPr="00565CBA">
              <w:rPr>
                <w:rFonts w:ascii="Arial" w:hAnsi="Arial"/>
              </w:rPr>
              <w:t>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76988116"/>
              <w14:checkbox>
                <w14:checked w14:val="0"/>
                <w14:checkedState w14:val="2612" w14:font="MS Gothic"/>
                <w14:uncheckedState w14:val="2610" w14:font="MS Gothic"/>
              </w14:checkbox>
            </w:sdtPr>
            <w:sdtEndPr/>
            <w:sdtContent>
              <w:p w14:paraId="4532EEEE" w14:textId="2FB335CE"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1815990"/>
              <w14:checkbox>
                <w14:checked w14:val="0"/>
                <w14:checkedState w14:val="2612" w14:font="MS Gothic"/>
                <w14:uncheckedState w14:val="2610" w14:font="MS Gothic"/>
              </w14:checkbox>
            </w:sdtPr>
            <w:sdtEndPr/>
            <w:sdtContent>
              <w:p w14:paraId="4E04EC10" w14:textId="0923F615"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8797331"/>
              <w14:checkbox>
                <w14:checked w14:val="0"/>
                <w14:checkedState w14:val="2612" w14:font="MS Gothic"/>
                <w14:uncheckedState w14:val="2610" w14:font="MS Gothic"/>
              </w14:checkbox>
            </w:sdtPr>
            <w:sdtEndPr/>
            <w:sdtContent>
              <w:p w14:paraId="2DE10638" w14:textId="43A439BA"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2656112"/>
              <w14:checkbox>
                <w14:checked w14:val="0"/>
                <w14:checkedState w14:val="2612" w14:font="MS Gothic"/>
                <w14:uncheckedState w14:val="2610" w14:font="MS Gothic"/>
              </w14:checkbox>
            </w:sdtPr>
            <w:sdtEndPr/>
            <w:sdtContent>
              <w:p w14:paraId="2CB8551B" w14:textId="0E4773F5"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15543113"/>
              <w14:checkbox>
                <w14:checked w14:val="0"/>
                <w14:checkedState w14:val="2612" w14:font="MS Gothic"/>
                <w14:uncheckedState w14:val="2610" w14:font="MS Gothic"/>
              </w14:checkbox>
            </w:sdtPr>
            <w:sdtEndPr/>
            <w:sdtContent>
              <w:p w14:paraId="36A5C094" w14:textId="66383A3F"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3163655"/>
              <w:placeholder>
                <w:docPart w:val="1CC29F0F7DF3484D8172A321111C331D"/>
              </w:placeholder>
            </w:sdtPr>
            <w:sdtEndPr/>
            <w:sdtContent>
              <w:p w14:paraId="0FD9CA75" w14:textId="161F5E3A"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1819"/>
              <w:placeholder>
                <w:docPart w:val="5A5806793D2D4908B7130F8236251DE4"/>
              </w:placeholder>
            </w:sdtPr>
            <w:sdtEndPr/>
            <w:sdtContent>
              <w:p w14:paraId="3A9213A8" w14:textId="77777777"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p w14:paraId="7DEF53EB" w14:textId="77777777" w:rsidR="009A7A62" w:rsidRDefault="009A7A62" w:rsidP="009A7A62">
            <w:pPr>
              <w:spacing w:before="40" w:after="40"/>
              <w:jc w:val="left"/>
              <w:rPr>
                <w:rFonts w:ascii="Arial" w:hAnsi="Arial"/>
                <w:sz w:val="21"/>
                <w:szCs w:val="21"/>
              </w:rPr>
            </w:pPr>
            <w:r w:rsidRPr="00D10293">
              <w:rPr>
                <w:rFonts w:ascii="Arial" w:hAnsi="Arial"/>
                <w:b/>
                <w:bCs/>
                <w:sz w:val="21"/>
                <w:szCs w:val="21"/>
              </w:rPr>
              <w:t>INFO</w:t>
            </w:r>
            <w:r>
              <w:rPr>
                <w:rFonts w:ascii="Arial" w:hAnsi="Arial"/>
                <w:b/>
                <w:bCs/>
                <w:sz w:val="21"/>
                <w:szCs w:val="21"/>
              </w:rPr>
              <w:t> :</w:t>
            </w:r>
            <w:r>
              <w:rPr>
                <w:rFonts w:ascii="Arial" w:hAnsi="Arial"/>
                <w:b/>
                <w:bCs/>
                <w:sz w:val="21"/>
                <w:szCs w:val="21"/>
              </w:rPr>
              <w:tab/>
              <w:t>Nature :</w:t>
            </w:r>
            <w:sdt>
              <w:sdtPr>
                <w:rPr>
                  <w:rFonts w:ascii="Arial" w:hAnsi="Arial"/>
                  <w:sz w:val="21"/>
                  <w:szCs w:val="21"/>
                </w:rPr>
                <w:alias w:val="Info nature BBA"/>
                <w:tag w:val="Info  nature BBA"/>
                <w:id w:val="923231072"/>
                <w:placeholder>
                  <w:docPart w:val="1049338681094B3D8BB74B710F755C19"/>
                </w:placeholder>
              </w:sdtPr>
              <w:sdtEndPr/>
              <w:sdtContent>
                <w:r w:rsidRPr="00D10293">
                  <w:rPr>
                    <w:rFonts w:ascii="Arial" w:hAnsi="Arial"/>
                    <w:sz w:val="21"/>
                    <w:szCs w:val="21"/>
                  </w:rPr>
                  <w:tab/>
                </w:r>
                <w:r w:rsidRPr="00D10293">
                  <w:rPr>
                    <w:rFonts w:ascii="Arial" w:hAnsi="Arial"/>
                    <w:sz w:val="21"/>
                    <w:szCs w:val="21"/>
                  </w:rPr>
                  <w:tab/>
                </w:r>
              </w:sdtContent>
            </w:sdt>
          </w:p>
          <w:p w14:paraId="6173592D" w14:textId="77777777" w:rsidR="009A7A62" w:rsidRPr="00C279FE" w:rsidRDefault="009A7A62" w:rsidP="009A7A62">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Pr="00D10293">
              <w:rPr>
                <w:rFonts w:ascii="Arial" w:hAnsi="Arial"/>
                <w:sz w:val="21"/>
                <w:szCs w:val="21"/>
              </w:rPr>
              <w:t xml:space="preserve"> </w:t>
            </w:r>
            <w:sdt>
              <w:sdtPr>
                <w:rPr>
                  <w:rFonts w:ascii="Arial" w:hAnsi="Arial"/>
                  <w:sz w:val="21"/>
                  <w:szCs w:val="21"/>
                </w:rPr>
                <w:alias w:val="Info Vol. BBA"/>
                <w:tag w:val="Info Vol. BBA"/>
                <w:id w:val="-1591921530"/>
                <w:placeholder>
                  <w:docPart w:val="8F6C11D239C841D8B88CEC8A2DAA1835"/>
                </w:placeholder>
              </w:sdtPr>
              <w:sdtEndPr/>
              <w:sdtContent>
                <w:r w:rsidRPr="00D10293">
                  <w:rPr>
                    <w:rFonts w:ascii="Arial" w:hAnsi="Arial"/>
                    <w:sz w:val="21"/>
                    <w:szCs w:val="21"/>
                  </w:rPr>
                  <w:tab/>
                </w:r>
              </w:sdtContent>
            </w:sdt>
          </w:p>
          <w:p w14:paraId="21310876" w14:textId="77777777" w:rsidR="009A7A62" w:rsidRPr="00C279FE" w:rsidRDefault="009A7A62" w:rsidP="009A7A62">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BBA"/>
                <w:tag w:val="Info Lieu BBA"/>
                <w:id w:val="1231965066"/>
                <w:placeholder>
                  <w:docPart w:val="55342BAD434E47A39B9AFB1BE0BEF1DC"/>
                </w:placeholder>
              </w:sdtPr>
              <w:sdtEndPr/>
              <w:sdtContent>
                <w:r>
                  <w:rPr>
                    <w:rFonts w:ascii="Arial" w:hAnsi="Arial"/>
                    <w:sz w:val="21"/>
                    <w:szCs w:val="21"/>
                  </w:rPr>
                  <w:tab/>
                </w:r>
                <w:r w:rsidRPr="00D10293">
                  <w:rPr>
                    <w:rFonts w:ascii="Arial" w:hAnsi="Arial"/>
                    <w:sz w:val="21"/>
                    <w:szCs w:val="21"/>
                  </w:rPr>
                  <w:tab/>
                </w:r>
              </w:sdtContent>
            </w:sdt>
          </w:p>
          <w:p w14:paraId="31389211" w14:textId="711E6D08" w:rsidR="00E13B1C" w:rsidRDefault="009A7A62" w:rsidP="009A7A62">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793488718"/>
                <w:placeholder>
                  <w:docPart w:val="6CB7324C63EC4AC2A6D44EBE72C40F54"/>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p>
        </w:tc>
      </w:tr>
      <w:tr w:rsidR="00AA5C5A" w:rsidRPr="001F0886" w14:paraId="16EFD675" w14:textId="77777777" w:rsidTr="00AE5ED0">
        <w:trPr>
          <w:cantSplit/>
          <w:trHeight w:val="20"/>
        </w:trPr>
        <w:tc>
          <w:tcPr>
            <w:tcW w:w="4235" w:type="dxa"/>
            <w:tcBorders>
              <w:top w:val="single" w:sz="4" w:space="0" w:color="auto"/>
              <w:bottom w:val="single" w:sz="4" w:space="0" w:color="auto"/>
              <w:right w:val="double" w:sz="4" w:space="0" w:color="auto"/>
            </w:tcBorders>
          </w:tcPr>
          <w:p w14:paraId="21963947" w14:textId="26AB5CB2" w:rsidR="00AA5C5A" w:rsidRPr="00585A0E" w:rsidRDefault="00AA5C5A" w:rsidP="00C10B10">
            <w:pPr>
              <w:pStyle w:val="CelluleRgulire"/>
              <w:tabs>
                <w:tab w:val="clear" w:pos="459"/>
              </w:tabs>
              <w:spacing w:before="40" w:after="40"/>
              <w:ind w:left="510" w:right="66" w:hanging="510"/>
              <w:rPr>
                <w:rFonts w:ascii="Arial" w:hAnsi="Arial"/>
              </w:rPr>
            </w:pPr>
            <w:r w:rsidRPr="00585A0E">
              <w:rPr>
                <w:rFonts w:ascii="Arial" w:hAnsi="Arial"/>
              </w:rPr>
              <w:t>9.5</w:t>
            </w:r>
            <w:r w:rsidRPr="00585A0E">
              <w:rPr>
                <w:rFonts w:ascii="Arial" w:hAnsi="Arial"/>
              </w:rPr>
              <w:tab/>
              <w:t>La</w:t>
            </w:r>
            <w:r w:rsidRPr="00585A0E">
              <w:rPr>
                <w:rFonts w:ascii="Arial" w:hAnsi="Arial"/>
                <w:spacing w:val="-1"/>
              </w:rPr>
              <w:t xml:space="preserve"> </w:t>
            </w:r>
            <w:r w:rsidRPr="00585A0E">
              <w:rPr>
                <w:rFonts w:ascii="Arial" w:hAnsi="Arial"/>
              </w:rPr>
              <w:t xml:space="preserve">valorisation </w:t>
            </w:r>
            <w:r w:rsidR="004B5421">
              <w:rPr>
                <w:rFonts w:ascii="Arial" w:hAnsi="Arial"/>
              </w:rPr>
              <w:t xml:space="preserve">énergétique ou autre </w:t>
            </w:r>
            <w:r w:rsidRPr="00585A0E">
              <w:rPr>
                <w:rFonts w:ascii="Arial" w:hAnsi="Arial"/>
              </w:rPr>
              <w:t>du bois traité a été réalisée conformément à ce qui était</w:t>
            </w:r>
            <w:r w:rsidRPr="00585A0E">
              <w:rPr>
                <w:rFonts w:ascii="Arial" w:hAnsi="Arial"/>
                <w:spacing w:val="-7"/>
              </w:rPr>
              <w:t xml:space="preserve"> </w:t>
            </w:r>
            <w:r w:rsidRPr="00585A0E">
              <w:rPr>
                <w:rFonts w:ascii="Arial" w:hAnsi="Arial"/>
              </w:rPr>
              <w:t>prévu</w:t>
            </w:r>
            <w:r w:rsidRPr="00585A0E">
              <w:rPr>
                <w:rFonts w:ascii="Arial" w:hAnsi="Arial"/>
                <w:spacing w:val="-10"/>
              </w:rPr>
              <w:t xml:space="preserve"> </w:t>
            </w:r>
            <w:r w:rsidRPr="00585A0E">
              <w:rPr>
                <w:rFonts w:ascii="Arial" w:hAnsi="Arial"/>
              </w:rPr>
              <w:t>dans le plan</w:t>
            </w:r>
            <w:r w:rsidRPr="00585A0E">
              <w:rPr>
                <w:rFonts w:ascii="Arial" w:hAnsi="Arial"/>
                <w:spacing w:val="-5"/>
              </w:rPr>
              <w:t xml:space="preserve"> </w:t>
            </w:r>
            <w:r w:rsidRPr="00585A0E">
              <w:rPr>
                <w:rFonts w:ascii="Arial" w:hAnsi="Arial"/>
              </w:rPr>
              <w:t>et</w:t>
            </w:r>
            <w:r w:rsidRPr="00585A0E">
              <w:rPr>
                <w:rFonts w:ascii="Arial" w:hAnsi="Arial"/>
                <w:spacing w:val="-2"/>
              </w:rPr>
              <w:t xml:space="preserve"> </w:t>
            </w:r>
            <w:r w:rsidRPr="00585A0E">
              <w:rPr>
                <w:rFonts w:ascii="Arial" w:hAnsi="Arial"/>
              </w:rPr>
              <w:t>respecte</w:t>
            </w:r>
            <w:r w:rsidRPr="00585A0E">
              <w:rPr>
                <w:rFonts w:ascii="Arial" w:hAnsi="Arial"/>
                <w:spacing w:val="-10"/>
              </w:rPr>
              <w:t xml:space="preserve"> </w:t>
            </w:r>
            <w:r w:rsidRPr="00585A0E">
              <w:rPr>
                <w:rFonts w:ascii="Arial" w:hAnsi="Arial"/>
              </w:rPr>
              <w:t>les</w:t>
            </w:r>
            <w:r w:rsidRPr="00585A0E">
              <w:rPr>
                <w:rFonts w:ascii="Arial" w:hAnsi="Arial"/>
                <w:spacing w:val="-8"/>
              </w:rPr>
              <w:t xml:space="preserve"> </w:t>
            </w:r>
            <w:r w:rsidRPr="00585A0E">
              <w:rPr>
                <w:rFonts w:ascii="Arial" w:hAnsi="Arial"/>
                <w:i/>
              </w:rPr>
              <w:t>Lignes directrices</w:t>
            </w:r>
            <w:r w:rsidRPr="00585A0E">
              <w:rPr>
                <w:rFonts w:ascii="Arial" w:hAnsi="Arial"/>
                <w:i/>
                <w:spacing w:val="-5"/>
              </w:rPr>
              <w:t xml:space="preserve"> </w:t>
            </w:r>
            <w:r w:rsidRPr="00585A0E">
              <w:rPr>
                <w:rFonts w:ascii="Arial" w:hAnsi="Arial"/>
                <w:i/>
              </w:rPr>
              <w:t>relatives</w:t>
            </w:r>
            <w:r w:rsidRPr="00585A0E">
              <w:rPr>
                <w:rFonts w:ascii="Arial" w:hAnsi="Arial"/>
                <w:i/>
                <w:spacing w:val="-5"/>
              </w:rPr>
              <w:t xml:space="preserve"> </w:t>
            </w:r>
            <w:r w:rsidRPr="00585A0E">
              <w:rPr>
                <w:rFonts w:ascii="Arial" w:hAnsi="Arial"/>
                <w:i/>
              </w:rPr>
              <w:t>à</w:t>
            </w:r>
            <w:r w:rsidRPr="00585A0E">
              <w:rPr>
                <w:rFonts w:ascii="Arial" w:hAnsi="Arial"/>
                <w:i/>
                <w:spacing w:val="-7"/>
              </w:rPr>
              <w:t xml:space="preserve"> </w:t>
            </w:r>
            <w:r w:rsidRPr="00585A0E">
              <w:rPr>
                <w:rFonts w:ascii="Arial" w:hAnsi="Arial"/>
                <w:i/>
              </w:rPr>
              <w:t>la</w:t>
            </w:r>
            <w:r w:rsidRPr="00585A0E">
              <w:rPr>
                <w:rFonts w:ascii="Arial" w:hAnsi="Arial"/>
                <w:i/>
                <w:spacing w:val="-7"/>
              </w:rPr>
              <w:t xml:space="preserve"> </w:t>
            </w:r>
            <w:r w:rsidRPr="00585A0E">
              <w:rPr>
                <w:rFonts w:ascii="Arial" w:hAnsi="Arial"/>
                <w:i/>
              </w:rPr>
              <w:t>gestion</w:t>
            </w:r>
            <w:r w:rsidRPr="00585A0E">
              <w:rPr>
                <w:rFonts w:ascii="Arial" w:hAnsi="Arial"/>
                <w:i/>
                <w:spacing w:val="-7"/>
              </w:rPr>
              <w:t xml:space="preserve"> </w:t>
            </w:r>
            <w:r w:rsidRPr="00585A0E">
              <w:rPr>
                <w:rFonts w:ascii="Arial" w:hAnsi="Arial"/>
                <w:i/>
              </w:rPr>
              <w:t>du</w:t>
            </w:r>
            <w:r w:rsidRPr="00585A0E">
              <w:rPr>
                <w:rFonts w:ascii="Arial" w:hAnsi="Arial"/>
                <w:i/>
                <w:spacing w:val="-7"/>
              </w:rPr>
              <w:t xml:space="preserve"> </w:t>
            </w:r>
            <w:r w:rsidRPr="00585A0E">
              <w:rPr>
                <w:rFonts w:ascii="Arial" w:hAnsi="Arial"/>
                <w:i/>
              </w:rPr>
              <w:t xml:space="preserve">bois </w:t>
            </w:r>
            <w:r w:rsidRPr="00585A0E">
              <w:rPr>
                <w:rFonts w:ascii="Arial" w:hAnsi="Arial"/>
                <w:i/>
                <w:spacing w:val="-2"/>
              </w:rPr>
              <w:t>traité</w:t>
            </w:r>
            <w:r w:rsidR="00100877">
              <w:rPr>
                <w:rFonts w:ascii="Arial" w:hAnsi="Arial"/>
                <w:spacing w:val="-2"/>
                <w:vertAlign w:val="superscript"/>
              </w:rPr>
              <w:t>7</w:t>
            </w:r>
            <w:r w:rsidRPr="00585A0E">
              <w:rPr>
                <w:rFonts w:ascii="Arial" w:hAnsi="Arial"/>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08303050"/>
              <w14:checkbox>
                <w14:checked w14:val="0"/>
                <w14:checkedState w14:val="2612" w14:font="MS Gothic"/>
                <w14:uncheckedState w14:val="2610" w14:font="MS Gothic"/>
              </w14:checkbox>
            </w:sdtPr>
            <w:sdtEndPr/>
            <w:sdtContent>
              <w:p w14:paraId="1B201D81" w14:textId="5FFC1201"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5413307"/>
              <w14:checkbox>
                <w14:checked w14:val="0"/>
                <w14:checkedState w14:val="2612" w14:font="MS Gothic"/>
                <w14:uncheckedState w14:val="2610" w14:font="MS Gothic"/>
              </w14:checkbox>
            </w:sdtPr>
            <w:sdtEndPr/>
            <w:sdtContent>
              <w:p w14:paraId="3A18A6FE" w14:textId="644B95BD"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4717311"/>
              <w14:checkbox>
                <w14:checked w14:val="0"/>
                <w14:checkedState w14:val="2612" w14:font="MS Gothic"/>
                <w14:uncheckedState w14:val="2610" w14:font="MS Gothic"/>
              </w14:checkbox>
            </w:sdtPr>
            <w:sdtEndPr/>
            <w:sdtContent>
              <w:p w14:paraId="5ECB42E7" w14:textId="42BC6AA5"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199846"/>
              <w14:checkbox>
                <w14:checked w14:val="0"/>
                <w14:checkedState w14:val="2612" w14:font="MS Gothic"/>
                <w14:uncheckedState w14:val="2610" w14:font="MS Gothic"/>
              </w14:checkbox>
            </w:sdtPr>
            <w:sdtEndPr/>
            <w:sdtContent>
              <w:p w14:paraId="36D26F96" w14:textId="515426DD"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7046634"/>
              <w14:checkbox>
                <w14:checked w14:val="0"/>
                <w14:checkedState w14:val="2612" w14:font="MS Gothic"/>
                <w14:uncheckedState w14:val="2610" w14:font="MS Gothic"/>
              </w14:checkbox>
            </w:sdtPr>
            <w:sdtEndPr/>
            <w:sdtContent>
              <w:p w14:paraId="420F94E6" w14:textId="2463CDD8" w:rsidR="00AA5C5A" w:rsidRDefault="00AA5C5A" w:rsidP="00AA5C5A">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39614314"/>
              <w:placeholder>
                <w:docPart w:val="50959514C5D14260B77233B6405731F6"/>
              </w:placeholder>
            </w:sdtPr>
            <w:sdtEndPr/>
            <w:sdtContent>
              <w:p w14:paraId="6AD0195D" w14:textId="23DC9DFA"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6702523"/>
              <w:placeholder>
                <w:docPart w:val="C00DE702F1794259AFCC12D730CAED39"/>
              </w:placeholder>
            </w:sdtPr>
            <w:sdtEndPr/>
            <w:sdtContent>
              <w:p w14:paraId="4C69EE82" w14:textId="4DE9951D" w:rsidR="00AA5C5A" w:rsidRDefault="00AA5C5A" w:rsidP="00AA5C5A">
                <w:pPr>
                  <w:spacing w:before="40" w:after="40"/>
                  <w:jc w:val="left"/>
                  <w:rPr>
                    <w:rFonts w:ascii="Arial" w:hAnsi="Arial"/>
                    <w:sz w:val="21"/>
                    <w:szCs w:val="21"/>
                  </w:rPr>
                </w:pPr>
                <w:r w:rsidRPr="001F0886">
                  <w:rPr>
                    <w:rFonts w:ascii="Arial" w:hAnsi="Arial"/>
                    <w:sz w:val="21"/>
                    <w:szCs w:val="21"/>
                  </w:rPr>
                  <w:tab/>
                </w:r>
              </w:p>
            </w:sdtContent>
          </w:sdt>
        </w:tc>
      </w:tr>
      <w:tr w:rsidR="00E9674E" w:rsidRPr="001F0886" w14:paraId="43867C0E" w14:textId="77777777" w:rsidTr="00F615AF">
        <w:trPr>
          <w:cantSplit/>
          <w:trHeight w:val="20"/>
        </w:trPr>
        <w:tc>
          <w:tcPr>
            <w:tcW w:w="4235" w:type="dxa"/>
            <w:tcBorders>
              <w:top w:val="single" w:sz="4" w:space="0" w:color="auto"/>
              <w:bottom w:val="single" w:sz="4" w:space="0" w:color="auto"/>
              <w:right w:val="double" w:sz="4" w:space="0" w:color="auto"/>
            </w:tcBorders>
          </w:tcPr>
          <w:p w14:paraId="5429172B" w14:textId="0D3CE32E" w:rsidR="00E9674E" w:rsidRPr="00E9674E" w:rsidRDefault="00E9674E" w:rsidP="00E9674E">
            <w:pPr>
              <w:pStyle w:val="CelluleRgulire"/>
              <w:tabs>
                <w:tab w:val="clear" w:pos="459"/>
              </w:tabs>
              <w:spacing w:before="40" w:after="40"/>
              <w:ind w:left="510" w:hanging="510"/>
              <w:rPr>
                <w:rFonts w:ascii="Arial" w:hAnsi="Arial"/>
                <w:sz w:val="21"/>
                <w:szCs w:val="21"/>
              </w:rPr>
            </w:pPr>
            <w:r w:rsidRPr="00E9674E">
              <w:rPr>
                <w:rFonts w:ascii="Arial" w:hAnsi="Arial"/>
              </w:rPr>
              <w:t>9.6</w:t>
            </w:r>
            <w:r w:rsidRPr="00E9674E">
              <w:rPr>
                <w:rFonts w:ascii="Arial" w:hAnsi="Arial"/>
                <w:spacing w:val="40"/>
              </w:rPr>
              <w:t xml:space="preserve"> </w:t>
            </w:r>
            <w:r w:rsidRPr="00E9674E">
              <w:rPr>
                <w:rFonts w:ascii="Arial" w:hAnsi="Arial"/>
                <w:spacing w:val="40"/>
              </w:rPr>
              <w:tab/>
            </w:r>
            <w:r w:rsidRPr="00E9674E">
              <w:rPr>
                <w:rFonts w:ascii="Arial" w:hAnsi="Arial"/>
              </w:rPr>
              <w:t>L</w:t>
            </w:r>
            <w:r w:rsidR="003B4D5D">
              <w:rPr>
                <w:rFonts w:ascii="Arial" w:hAnsi="Arial"/>
              </w:rPr>
              <w:t>e</w:t>
            </w:r>
            <w:r w:rsidRPr="00E9674E">
              <w:rPr>
                <w:rFonts w:ascii="Arial" w:hAnsi="Arial"/>
              </w:rPr>
              <w:t>s</w:t>
            </w:r>
            <w:r w:rsidRPr="00E9674E">
              <w:rPr>
                <w:rFonts w:ascii="Arial" w:hAnsi="Arial"/>
                <w:spacing w:val="-5"/>
              </w:rPr>
              <w:t xml:space="preserve"> </w:t>
            </w:r>
            <w:r w:rsidRPr="00E9674E">
              <w:rPr>
                <w:rFonts w:ascii="Arial" w:hAnsi="Arial"/>
              </w:rPr>
              <w:t xml:space="preserve">quantités </w:t>
            </w:r>
            <w:r w:rsidR="003B4D5D">
              <w:rPr>
                <w:rFonts w:ascii="Arial" w:hAnsi="Arial"/>
              </w:rPr>
              <w:t xml:space="preserve">de bois </w:t>
            </w:r>
            <w:r w:rsidR="006870C7">
              <w:rPr>
                <w:rFonts w:ascii="Arial" w:hAnsi="Arial"/>
              </w:rPr>
              <w:t>valoris</w:t>
            </w:r>
            <w:r w:rsidR="00B22BB4">
              <w:rPr>
                <w:rFonts w:ascii="Arial" w:hAnsi="Arial"/>
              </w:rPr>
              <w:t>é</w:t>
            </w:r>
            <w:r w:rsidRPr="00E9674E">
              <w:rPr>
                <w:rFonts w:ascii="Arial" w:hAnsi="Arial"/>
              </w:rPr>
              <w:t>es</w:t>
            </w:r>
            <w:r w:rsidRPr="00E9674E">
              <w:rPr>
                <w:rFonts w:ascii="Arial" w:hAnsi="Arial"/>
                <w:spacing w:val="-9"/>
              </w:rPr>
              <w:t xml:space="preserve"> </w:t>
            </w:r>
            <w:r w:rsidRPr="00E9674E">
              <w:rPr>
                <w:rFonts w:ascii="Arial" w:hAnsi="Arial"/>
              </w:rPr>
              <w:t>sont</w:t>
            </w:r>
            <w:r w:rsidRPr="00E9674E">
              <w:rPr>
                <w:rFonts w:ascii="Arial" w:hAnsi="Arial"/>
                <w:spacing w:val="-4"/>
              </w:rPr>
              <w:t xml:space="preserve"> </w:t>
            </w:r>
            <w:r w:rsidRPr="00E9674E">
              <w:rPr>
                <w:rFonts w:ascii="Arial" w:hAnsi="Arial"/>
              </w:rPr>
              <w:t>précisées</w:t>
            </w:r>
            <w:r w:rsidRPr="00E9674E">
              <w:rPr>
                <w:rFonts w:ascii="Arial" w:hAnsi="Arial"/>
                <w:spacing w:val="-9"/>
              </w:rPr>
              <w:t xml:space="preserve"> </w:t>
            </w:r>
            <w:r w:rsidRPr="00E9674E">
              <w:rPr>
                <w:rFonts w:ascii="Arial" w:hAnsi="Arial"/>
              </w:rPr>
              <w:t>dans</w:t>
            </w:r>
            <w:r w:rsidRPr="00E9674E">
              <w:rPr>
                <w:rFonts w:ascii="Arial" w:hAnsi="Arial"/>
                <w:spacing w:val="-9"/>
              </w:rPr>
              <w:t xml:space="preserve"> </w:t>
            </w:r>
            <w:r w:rsidRPr="00E9674E">
              <w:rPr>
                <w:rFonts w:ascii="Arial" w:hAnsi="Arial"/>
              </w:rPr>
              <w:t>le</w:t>
            </w:r>
            <w:r w:rsidRPr="00E9674E">
              <w:rPr>
                <w:rFonts w:ascii="Arial" w:hAnsi="Arial"/>
                <w:spacing w:val="-6"/>
              </w:rPr>
              <w:t xml:space="preserve"> </w:t>
            </w:r>
            <w:r w:rsidRPr="00E9674E">
              <w:rPr>
                <w:rFonts w:ascii="Arial" w:hAnsi="Arial"/>
              </w:rPr>
              <w:t>rapport et sont conformes au plan</w:t>
            </w:r>
            <w:r w:rsidR="00555D84">
              <w:rPr>
                <w:rFonts w:ascii="Arial" w:hAnsi="Arial"/>
              </w:rPr>
              <w:t xml:space="preserve"> (l’inscrire à INFO)</w:t>
            </w:r>
            <w:r w:rsidRPr="00E9674E">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3036463"/>
              <w14:checkbox>
                <w14:checked w14:val="0"/>
                <w14:checkedState w14:val="2612" w14:font="MS Gothic"/>
                <w14:uncheckedState w14:val="2610" w14:font="MS Gothic"/>
              </w14:checkbox>
            </w:sdtPr>
            <w:sdtEndPr/>
            <w:sdtContent>
              <w:p w14:paraId="476AC16F" w14:textId="77777777" w:rsidR="00E9674E" w:rsidRPr="001F0886" w:rsidRDefault="00E9674E" w:rsidP="00E9674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5844149"/>
              <w14:checkbox>
                <w14:checked w14:val="0"/>
                <w14:checkedState w14:val="2612" w14:font="MS Gothic"/>
                <w14:uncheckedState w14:val="2610" w14:font="MS Gothic"/>
              </w14:checkbox>
            </w:sdtPr>
            <w:sdtEndPr/>
            <w:sdtContent>
              <w:p w14:paraId="658B9FFB" w14:textId="77777777" w:rsidR="00E9674E" w:rsidRPr="001F0886" w:rsidRDefault="00E9674E" w:rsidP="00E9674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0574368"/>
              <w14:checkbox>
                <w14:checked w14:val="0"/>
                <w14:checkedState w14:val="2612" w14:font="MS Gothic"/>
                <w14:uncheckedState w14:val="2610" w14:font="MS Gothic"/>
              </w14:checkbox>
            </w:sdtPr>
            <w:sdtEndPr/>
            <w:sdtContent>
              <w:p w14:paraId="38854629" w14:textId="77777777" w:rsidR="00E9674E" w:rsidRPr="001F0886" w:rsidRDefault="00E9674E" w:rsidP="00E9674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11471012"/>
              <w14:checkbox>
                <w14:checked w14:val="0"/>
                <w14:checkedState w14:val="2612" w14:font="MS Gothic"/>
                <w14:uncheckedState w14:val="2610" w14:font="MS Gothic"/>
              </w14:checkbox>
            </w:sdtPr>
            <w:sdtEndPr/>
            <w:sdtContent>
              <w:p w14:paraId="6BE174E6" w14:textId="77777777" w:rsidR="00E9674E" w:rsidRPr="001F0886" w:rsidRDefault="00E9674E" w:rsidP="00E9674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7438930"/>
              <w14:checkbox>
                <w14:checked w14:val="0"/>
                <w14:checkedState w14:val="2612" w14:font="MS Gothic"/>
                <w14:uncheckedState w14:val="2610" w14:font="MS Gothic"/>
              </w14:checkbox>
            </w:sdtPr>
            <w:sdtEndPr/>
            <w:sdtContent>
              <w:p w14:paraId="434E8BDF" w14:textId="77777777" w:rsidR="00E9674E" w:rsidRPr="001F0886" w:rsidRDefault="00E9674E" w:rsidP="00E9674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99767118"/>
              <w:placeholder>
                <w:docPart w:val="65DCD8A753474868B1562E8EA197F6F0"/>
              </w:placeholder>
            </w:sdtPr>
            <w:sdtEndPr/>
            <w:sdtContent>
              <w:p w14:paraId="3758CEA4" w14:textId="77777777" w:rsidR="00E9674E" w:rsidRPr="001F0886" w:rsidRDefault="00E9674E" w:rsidP="00E9674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54076146"/>
              <w:placeholder>
                <w:docPart w:val="341647C4485446CE87BB1E614D578A1D"/>
              </w:placeholder>
            </w:sdtPr>
            <w:sdtEndPr/>
            <w:sdtContent>
              <w:p w14:paraId="53CD106C" w14:textId="77777777" w:rsidR="00E9674E" w:rsidRDefault="00E9674E" w:rsidP="00E9674E">
                <w:pPr>
                  <w:spacing w:before="40" w:after="40"/>
                  <w:jc w:val="left"/>
                  <w:rPr>
                    <w:rFonts w:ascii="Arial" w:hAnsi="Arial"/>
                    <w:sz w:val="21"/>
                    <w:szCs w:val="21"/>
                  </w:rPr>
                </w:pPr>
                <w:r w:rsidRPr="001F0886">
                  <w:rPr>
                    <w:rFonts w:ascii="Arial" w:hAnsi="Arial"/>
                    <w:sz w:val="21"/>
                    <w:szCs w:val="21"/>
                  </w:rPr>
                  <w:tab/>
                </w:r>
              </w:p>
            </w:sdtContent>
          </w:sdt>
          <w:p w14:paraId="7F10AFE6" w14:textId="1ED70D8A" w:rsidR="00F31496" w:rsidRPr="00C279FE" w:rsidRDefault="002C45EC" w:rsidP="00F31496">
            <w:pPr>
              <w:spacing w:before="40" w:after="40"/>
              <w:jc w:val="left"/>
              <w:rPr>
                <w:rFonts w:ascii="Arial" w:hAnsi="Arial"/>
                <w:b/>
                <w:bCs/>
                <w:sz w:val="21"/>
                <w:szCs w:val="21"/>
              </w:rPr>
            </w:pPr>
            <w:r w:rsidRPr="00D10293">
              <w:rPr>
                <w:rFonts w:ascii="Arial" w:hAnsi="Arial"/>
                <w:b/>
                <w:bCs/>
                <w:sz w:val="21"/>
                <w:szCs w:val="21"/>
              </w:rPr>
              <w:t>INFO </w:t>
            </w:r>
            <w:r w:rsidRPr="00D10293">
              <w:rPr>
                <w:rFonts w:ascii="Arial" w:hAnsi="Arial"/>
                <w:sz w:val="21"/>
                <w:szCs w:val="21"/>
              </w:rPr>
              <w:t>:</w:t>
            </w:r>
            <w:r w:rsidR="00F31496" w:rsidRPr="00C279FE">
              <w:rPr>
                <w:rFonts w:ascii="Arial" w:hAnsi="Arial"/>
                <w:b/>
                <w:bCs/>
                <w:sz w:val="21"/>
                <w:szCs w:val="21"/>
              </w:rPr>
              <w:t xml:space="preserve"> Quantité :</w:t>
            </w:r>
            <w:r w:rsidR="00F31496" w:rsidRPr="00D10293">
              <w:rPr>
                <w:rFonts w:ascii="Arial" w:hAnsi="Arial"/>
                <w:sz w:val="21"/>
                <w:szCs w:val="21"/>
              </w:rPr>
              <w:t xml:space="preserve"> </w:t>
            </w:r>
            <w:sdt>
              <w:sdtPr>
                <w:rPr>
                  <w:rFonts w:ascii="Arial" w:hAnsi="Arial"/>
                  <w:sz w:val="21"/>
                  <w:szCs w:val="21"/>
                </w:rPr>
                <w:alias w:val="Info Vol. bois"/>
                <w:tag w:val="Info Vol. bois"/>
                <w:id w:val="203305880"/>
                <w:placeholder>
                  <w:docPart w:val="52FDA7DF7E554991A81487BA501415BA"/>
                </w:placeholder>
              </w:sdtPr>
              <w:sdtEndPr/>
              <w:sdtContent>
                <w:r w:rsidR="00F31496" w:rsidRPr="00D10293">
                  <w:rPr>
                    <w:rFonts w:ascii="Arial" w:hAnsi="Arial"/>
                    <w:sz w:val="21"/>
                    <w:szCs w:val="21"/>
                  </w:rPr>
                  <w:tab/>
                </w:r>
              </w:sdtContent>
            </w:sdt>
          </w:p>
          <w:p w14:paraId="3E39115A" w14:textId="77777777" w:rsidR="00F31496" w:rsidRPr="00C279FE" w:rsidRDefault="00F31496" w:rsidP="00F31496">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bois"/>
                <w:tag w:val="Info Lieu bois"/>
                <w:id w:val="-1829980434"/>
                <w:placeholder>
                  <w:docPart w:val="263D2D33727B46919F5029FD2DAE6B47"/>
                </w:placeholder>
              </w:sdtPr>
              <w:sdtEndPr/>
              <w:sdtContent>
                <w:r>
                  <w:rPr>
                    <w:rFonts w:ascii="Arial" w:hAnsi="Arial"/>
                    <w:sz w:val="21"/>
                    <w:szCs w:val="21"/>
                  </w:rPr>
                  <w:tab/>
                </w:r>
                <w:r w:rsidRPr="00D10293">
                  <w:rPr>
                    <w:rFonts w:ascii="Arial" w:hAnsi="Arial"/>
                    <w:sz w:val="21"/>
                    <w:szCs w:val="21"/>
                  </w:rPr>
                  <w:tab/>
                </w:r>
              </w:sdtContent>
            </w:sdt>
          </w:p>
          <w:p w14:paraId="3C5FD54B" w14:textId="2E5B7AD8" w:rsidR="002C45EC" w:rsidRPr="001F0886" w:rsidRDefault="00F31496" w:rsidP="00F31496">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668521883"/>
                <w:placeholder>
                  <w:docPart w:val="7C45A48C6C3242529D392BD03827F358"/>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p>
        </w:tc>
      </w:tr>
      <w:tr w:rsidR="00E9674E" w:rsidRPr="00F14CEB" w14:paraId="7034CB06" w14:textId="77777777" w:rsidTr="00AE5ED0">
        <w:trPr>
          <w:cantSplit/>
          <w:trHeight w:val="335"/>
        </w:trPr>
        <w:tc>
          <w:tcPr>
            <w:tcW w:w="4235" w:type="dxa"/>
            <w:tcBorders>
              <w:top w:val="double" w:sz="4" w:space="0" w:color="auto"/>
              <w:bottom w:val="single" w:sz="4" w:space="0" w:color="auto"/>
              <w:right w:val="nil"/>
            </w:tcBorders>
            <w:vAlign w:val="center"/>
          </w:tcPr>
          <w:p w14:paraId="5E86DF51" w14:textId="5446A53E" w:rsidR="00E9674E" w:rsidRPr="001F0886" w:rsidRDefault="00D15D60"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 xml:space="preserve">Réemploi, recyclage, valorisation des matières résiduelles </w:t>
            </w:r>
            <w:r w:rsidRPr="00561A2C">
              <w:rPr>
                <w:rFonts w:ascii="Arial" w:hAnsi="Arial"/>
                <w:sz w:val="21"/>
                <w:szCs w:val="21"/>
                <w:u w:val="single"/>
              </w:rPr>
              <w:t>dangereuses</w:t>
            </w:r>
          </w:p>
        </w:tc>
        <w:tc>
          <w:tcPr>
            <w:tcW w:w="628" w:type="dxa"/>
            <w:tcBorders>
              <w:top w:val="double" w:sz="4" w:space="0" w:color="auto"/>
              <w:left w:val="nil"/>
              <w:bottom w:val="single" w:sz="4" w:space="0" w:color="auto"/>
              <w:right w:val="nil"/>
            </w:tcBorders>
            <w:shd w:val="clear" w:color="auto" w:fill="auto"/>
            <w:vAlign w:val="center"/>
          </w:tcPr>
          <w:p w14:paraId="7731FE2A" w14:textId="77777777" w:rsidR="00E9674E" w:rsidRPr="00417F69" w:rsidRDefault="00E9674E"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53F085FF" w14:textId="77777777" w:rsidR="00E9674E" w:rsidRPr="00417F69" w:rsidRDefault="00E9674E"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4D51617A" w14:textId="77777777" w:rsidR="00E9674E" w:rsidRPr="00417F69" w:rsidRDefault="00E9674E"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461556FE" w14:textId="77777777" w:rsidR="00E9674E" w:rsidRPr="00417F69" w:rsidRDefault="00E9674E"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3BB727AA" w14:textId="77777777" w:rsidR="00E9674E" w:rsidRPr="00417F69" w:rsidRDefault="00E9674E" w:rsidP="003F5878">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7C7972FB" w14:textId="77777777" w:rsidR="00E9674E" w:rsidRPr="001F0886" w:rsidRDefault="00E9674E" w:rsidP="003F5878">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5A3CF94C" w14:textId="77777777" w:rsidR="00E9674E" w:rsidRPr="001F0886" w:rsidRDefault="00E9674E" w:rsidP="003F5878">
            <w:pPr>
              <w:pStyle w:val="Titreindex"/>
              <w:keepNext w:val="0"/>
              <w:tabs>
                <w:tab w:val="clear" w:pos="459"/>
              </w:tabs>
              <w:spacing w:before="40" w:after="40"/>
              <w:ind w:left="558" w:firstLine="0"/>
              <w:rPr>
                <w:rFonts w:ascii="Arial" w:hAnsi="Arial"/>
                <w:sz w:val="21"/>
                <w:szCs w:val="21"/>
              </w:rPr>
            </w:pPr>
          </w:p>
        </w:tc>
      </w:tr>
      <w:tr w:rsidR="00561A2C" w:rsidRPr="001F0886" w14:paraId="68BB767B" w14:textId="77777777" w:rsidTr="00F615AF">
        <w:trPr>
          <w:cantSplit/>
          <w:trHeight w:val="567"/>
        </w:trPr>
        <w:tc>
          <w:tcPr>
            <w:tcW w:w="4235" w:type="dxa"/>
            <w:tcBorders>
              <w:top w:val="single" w:sz="4" w:space="0" w:color="auto"/>
              <w:bottom w:val="single" w:sz="4" w:space="0" w:color="auto"/>
              <w:right w:val="double" w:sz="4" w:space="0" w:color="auto"/>
            </w:tcBorders>
          </w:tcPr>
          <w:p w14:paraId="151F0F5C" w14:textId="72E94C7B" w:rsidR="00561A2C" w:rsidRPr="000D71AF" w:rsidRDefault="00561A2C" w:rsidP="00561A2C">
            <w:pPr>
              <w:pStyle w:val="CelluleRgulire"/>
              <w:tabs>
                <w:tab w:val="clear" w:pos="459"/>
              </w:tabs>
              <w:spacing w:before="40" w:after="40"/>
              <w:ind w:left="510" w:hanging="510"/>
              <w:rPr>
                <w:rFonts w:ascii="Arial" w:hAnsi="Arial"/>
              </w:rPr>
            </w:pPr>
            <w:r w:rsidRPr="00561A2C">
              <w:rPr>
                <w:rFonts w:ascii="Arial" w:hAnsi="Arial"/>
              </w:rPr>
              <w:t xml:space="preserve">10.1 </w:t>
            </w:r>
            <w:r>
              <w:rPr>
                <w:rFonts w:ascii="Arial" w:hAnsi="Arial"/>
              </w:rPr>
              <w:tab/>
            </w:r>
            <w:r w:rsidRPr="00561A2C">
              <w:rPr>
                <w:rFonts w:ascii="Arial" w:hAnsi="Arial"/>
              </w:rPr>
              <w:t xml:space="preserve">Les matières résiduelles dangereuses </w:t>
            </w:r>
            <w:r w:rsidR="00177661">
              <w:rPr>
                <w:rFonts w:ascii="Arial" w:hAnsi="Arial"/>
              </w:rPr>
              <w:t xml:space="preserve">qui </w:t>
            </w:r>
            <w:r w:rsidRPr="00561A2C">
              <w:rPr>
                <w:rFonts w:ascii="Arial" w:hAnsi="Arial"/>
              </w:rPr>
              <w:t xml:space="preserve">ont été utilisées à des fins énergétiques hors du lieu de leur production </w:t>
            </w:r>
            <w:r w:rsidR="00CA5B82">
              <w:rPr>
                <w:rFonts w:ascii="Arial" w:hAnsi="Arial"/>
              </w:rPr>
              <w:t xml:space="preserve">l’ont été </w:t>
            </w:r>
            <w:r w:rsidRPr="00561A2C">
              <w:rPr>
                <w:rFonts w:ascii="Arial" w:hAnsi="Arial"/>
              </w:rPr>
              <w:t>conformément à ce qui 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202479"/>
              <w14:checkbox>
                <w14:checked w14:val="0"/>
                <w14:checkedState w14:val="2612" w14:font="MS Gothic"/>
                <w14:uncheckedState w14:val="2610" w14:font="MS Gothic"/>
              </w14:checkbox>
            </w:sdtPr>
            <w:sdtEndPr/>
            <w:sdtContent>
              <w:p w14:paraId="639CEF99" w14:textId="77777777"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3183244"/>
              <w14:checkbox>
                <w14:checked w14:val="0"/>
                <w14:checkedState w14:val="2612" w14:font="MS Gothic"/>
                <w14:uncheckedState w14:val="2610" w14:font="MS Gothic"/>
              </w14:checkbox>
            </w:sdtPr>
            <w:sdtEndPr/>
            <w:sdtContent>
              <w:p w14:paraId="16A09CBF" w14:textId="77777777"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4559359"/>
              <w14:checkbox>
                <w14:checked w14:val="0"/>
                <w14:checkedState w14:val="2612" w14:font="MS Gothic"/>
                <w14:uncheckedState w14:val="2610" w14:font="MS Gothic"/>
              </w14:checkbox>
            </w:sdtPr>
            <w:sdtEndPr/>
            <w:sdtContent>
              <w:p w14:paraId="2AAA0EE6" w14:textId="77777777"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2441421"/>
              <w14:checkbox>
                <w14:checked w14:val="0"/>
                <w14:checkedState w14:val="2612" w14:font="MS Gothic"/>
                <w14:uncheckedState w14:val="2610" w14:font="MS Gothic"/>
              </w14:checkbox>
            </w:sdtPr>
            <w:sdtEndPr/>
            <w:sdtContent>
              <w:p w14:paraId="590A5A48" w14:textId="77777777"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7380451"/>
              <w14:checkbox>
                <w14:checked w14:val="0"/>
                <w14:checkedState w14:val="2612" w14:font="MS Gothic"/>
                <w14:uncheckedState w14:val="2610" w14:font="MS Gothic"/>
              </w14:checkbox>
            </w:sdtPr>
            <w:sdtEndPr/>
            <w:sdtContent>
              <w:p w14:paraId="7D3655FE" w14:textId="77777777"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7151117"/>
              <w:placeholder>
                <w:docPart w:val="B789C9B4703148AA99D3C920D21CA954"/>
              </w:placeholder>
            </w:sdtPr>
            <w:sdtEndPr/>
            <w:sdtContent>
              <w:p w14:paraId="288DE94F" w14:textId="77777777" w:rsidR="00561A2C" w:rsidRPr="001F0886" w:rsidRDefault="00561A2C" w:rsidP="00561A2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3516260"/>
              <w:placeholder>
                <w:docPart w:val="D8D6E118A98249CF9E49C21E1A93B222"/>
              </w:placeholder>
            </w:sdtPr>
            <w:sdtEndPr/>
            <w:sdtContent>
              <w:p w14:paraId="3A36F0AA" w14:textId="2C539820" w:rsidR="00561A2C" w:rsidRPr="001F0886" w:rsidRDefault="00561A2C" w:rsidP="00561A2C">
                <w:pPr>
                  <w:spacing w:before="40" w:after="40"/>
                  <w:jc w:val="left"/>
                  <w:rPr>
                    <w:rFonts w:ascii="Arial" w:hAnsi="Arial"/>
                    <w:sz w:val="21"/>
                    <w:szCs w:val="21"/>
                  </w:rPr>
                </w:pPr>
                <w:r w:rsidRPr="001F0886">
                  <w:rPr>
                    <w:rFonts w:ascii="Arial" w:hAnsi="Arial"/>
                    <w:sz w:val="21"/>
                    <w:szCs w:val="21"/>
                  </w:rPr>
                  <w:tab/>
                </w:r>
              </w:p>
            </w:sdtContent>
          </w:sdt>
        </w:tc>
      </w:tr>
      <w:tr w:rsidR="00561A2C" w:rsidRPr="001F0886" w14:paraId="4380ADFF" w14:textId="77777777" w:rsidTr="00F615AF">
        <w:trPr>
          <w:cantSplit/>
          <w:trHeight w:val="20"/>
        </w:trPr>
        <w:tc>
          <w:tcPr>
            <w:tcW w:w="4235" w:type="dxa"/>
            <w:tcBorders>
              <w:top w:val="single" w:sz="4" w:space="0" w:color="auto"/>
              <w:bottom w:val="single" w:sz="4" w:space="0" w:color="auto"/>
              <w:right w:val="double" w:sz="4" w:space="0" w:color="auto"/>
            </w:tcBorders>
          </w:tcPr>
          <w:p w14:paraId="0C0CBA47" w14:textId="1F4553E3" w:rsidR="00561A2C" w:rsidRPr="00561A2C" w:rsidRDefault="00561A2C" w:rsidP="00561A2C">
            <w:pPr>
              <w:pStyle w:val="CelluleRgulire"/>
              <w:tabs>
                <w:tab w:val="clear" w:pos="459"/>
              </w:tabs>
              <w:spacing w:before="40" w:after="40"/>
              <w:ind w:left="510" w:hanging="510"/>
              <w:rPr>
                <w:rFonts w:ascii="Arial" w:hAnsi="Arial"/>
              </w:rPr>
            </w:pPr>
            <w:r w:rsidRPr="00561A2C">
              <w:rPr>
                <w:rFonts w:ascii="Arial" w:hAnsi="Arial"/>
              </w:rPr>
              <w:t xml:space="preserve">10.2 </w:t>
            </w:r>
            <w:r>
              <w:rPr>
                <w:rFonts w:ascii="Arial" w:hAnsi="Arial"/>
              </w:rPr>
              <w:tab/>
            </w:r>
            <w:r w:rsidRPr="00561A2C">
              <w:rPr>
                <w:rFonts w:ascii="Arial" w:hAnsi="Arial"/>
              </w:rPr>
              <w:t xml:space="preserve">La nature des matières et les quantités valorisées ainsi que les coordonnées du lieu de traitement </w:t>
            </w:r>
            <w:r w:rsidRPr="00556D27">
              <w:rPr>
                <w:rFonts w:ascii="Arial" w:hAnsi="Arial"/>
              </w:rPr>
              <w:t>sont précisées dans le rapport et sont conformes au plan</w:t>
            </w:r>
            <w:r w:rsidR="00556D27" w:rsidRPr="00556D27">
              <w:rPr>
                <w:rFonts w:ascii="Arial" w:hAnsi="Arial"/>
              </w:rPr>
              <w:t xml:space="preserve"> (</w:t>
            </w:r>
            <w:r w:rsidR="00CA5B82">
              <w:rPr>
                <w:rFonts w:ascii="Arial" w:hAnsi="Arial"/>
              </w:rPr>
              <w:t>l’</w:t>
            </w:r>
            <w:r w:rsidR="00556D27" w:rsidRPr="00556D27">
              <w:rPr>
                <w:rFonts w:ascii="Arial" w:hAnsi="Arial"/>
              </w:rPr>
              <w:t>inscrire à INFO)</w:t>
            </w:r>
            <w:r w:rsidRPr="00556D27">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9075777"/>
              <w14:checkbox>
                <w14:checked w14:val="0"/>
                <w14:checkedState w14:val="2612" w14:font="MS Gothic"/>
                <w14:uncheckedState w14:val="2610" w14:font="MS Gothic"/>
              </w14:checkbox>
            </w:sdtPr>
            <w:sdtEndPr/>
            <w:sdtContent>
              <w:p w14:paraId="5F52ED3D" w14:textId="308882D4" w:rsidR="00561A2C" w:rsidRPr="001F0886" w:rsidRDefault="00561A2C" w:rsidP="00561A2C">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6440761"/>
              <w14:checkbox>
                <w14:checked w14:val="0"/>
                <w14:checkedState w14:val="2612" w14:font="MS Gothic"/>
                <w14:uncheckedState w14:val="2610" w14:font="MS Gothic"/>
              </w14:checkbox>
            </w:sdtPr>
            <w:sdtEndPr/>
            <w:sdtContent>
              <w:p w14:paraId="0B6426E3" w14:textId="1789F543"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8283982"/>
              <w14:checkbox>
                <w14:checked w14:val="0"/>
                <w14:checkedState w14:val="2612" w14:font="MS Gothic"/>
                <w14:uncheckedState w14:val="2610" w14:font="MS Gothic"/>
              </w14:checkbox>
            </w:sdtPr>
            <w:sdtEndPr/>
            <w:sdtContent>
              <w:p w14:paraId="1C349142" w14:textId="520D45B9"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50025521"/>
              <w14:checkbox>
                <w14:checked w14:val="0"/>
                <w14:checkedState w14:val="2612" w14:font="MS Gothic"/>
                <w14:uncheckedState w14:val="2610" w14:font="MS Gothic"/>
              </w14:checkbox>
            </w:sdtPr>
            <w:sdtEndPr/>
            <w:sdtContent>
              <w:p w14:paraId="27B54CB2" w14:textId="2472165B"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0924663"/>
              <w14:checkbox>
                <w14:checked w14:val="0"/>
                <w14:checkedState w14:val="2612" w14:font="MS Gothic"/>
                <w14:uncheckedState w14:val="2610" w14:font="MS Gothic"/>
              </w14:checkbox>
            </w:sdtPr>
            <w:sdtEndPr/>
            <w:sdtContent>
              <w:p w14:paraId="714C1995" w14:textId="6BD6742B" w:rsidR="00561A2C" w:rsidRPr="001F0886" w:rsidRDefault="00561A2C" w:rsidP="00561A2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0194067"/>
              <w:placeholder>
                <w:docPart w:val="AA028F74CE3540F9952B6C1EA949A5A0"/>
              </w:placeholder>
            </w:sdtPr>
            <w:sdtEndPr/>
            <w:sdtContent>
              <w:p w14:paraId="0F7E6FEE" w14:textId="63CAA1C8" w:rsidR="00561A2C" w:rsidRPr="001F0886" w:rsidRDefault="00561A2C" w:rsidP="00561A2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3880023"/>
              <w:placeholder>
                <w:docPart w:val="7D1990E0A7494437989ACEC00741ADBF"/>
              </w:placeholder>
            </w:sdtPr>
            <w:sdtEndPr/>
            <w:sdtContent>
              <w:p w14:paraId="311B8B72" w14:textId="77777777" w:rsidR="00561A2C" w:rsidRDefault="00561A2C" w:rsidP="00561A2C">
                <w:pPr>
                  <w:spacing w:before="40" w:after="40"/>
                  <w:jc w:val="left"/>
                  <w:rPr>
                    <w:rFonts w:ascii="Arial" w:hAnsi="Arial"/>
                    <w:sz w:val="21"/>
                    <w:szCs w:val="21"/>
                  </w:rPr>
                </w:pPr>
                <w:r w:rsidRPr="001F0886">
                  <w:rPr>
                    <w:rFonts w:ascii="Arial" w:hAnsi="Arial"/>
                    <w:sz w:val="21"/>
                    <w:szCs w:val="21"/>
                  </w:rPr>
                  <w:tab/>
                </w:r>
              </w:p>
            </w:sdtContent>
          </w:sdt>
          <w:p w14:paraId="0F75A6EC" w14:textId="77777777" w:rsidR="00275F57" w:rsidRDefault="00275F57" w:rsidP="00275F57">
            <w:pPr>
              <w:spacing w:before="40" w:after="40"/>
              <w:jc w:val="left"/>
              <w:rPr>
                <w:rFonts w:ascii="Arial" w:hAnsi="Arial"/>
                <w:sz w:val="21"/>
                <w:szCs w:val="21"/>
              </w:rPr>
            </w:pPr>
            <w:r w:rsidRPr="00D10293">
              <w:rPr>
                <w:rFonts w:ascii="Arial" w:hAnsi="Arial"/>
                <w:b/>
                <w:bCs/>
                <w:sz w:val="21"/>
                <w:szCs w:val="21"/>
              </w:rPr>
              <w:t>INFO</w:t>
            </w:r>
            <w:r>
              <w:rPr>
                <w:rFonts w:ascii="Arial" w:hAnsi="Arial"/>
                <w:b/>
                <w:bCs/>
                <w:sz w:val="21"/>
                <w:szCs w:val="21"/>
              </w:rPr>
              <w:t> :</w:t>
            </w:r>
            <w:r>
              <w:rPr>
                <w:rFonts w:ascii="Arial" w:hAnsi="Arial"/>
                <w:b/>
                <w:bCs/>
                <w:sz w:val="21"/>
                <w:szCs w:val="21"/>
              </w:rPr>
              <w:tab/>
              <w:t>Nature :</w:t>
            </w:r>
            <w:sdt>
              <w:sdtPr>
                <w:rPr>
                  <w:rFonts w:ascii="Arial" w:hAnsi="Arial"/>
                  <w:sz w:val="21"/>
                  <w:szCs w:val="21"/>
                </w:rPr>
                <w:alias w:val="Info nature MRD"/>
                <w:tag w:val="Info  nature MRD"/>
                <w:id w:val="-1531260535"/>
                <w:placeholder>
                  <w:docPart w:val="E537578BE0234D7DB61056D4F7DD8580"/>
                </w:placeholder>
              </w:sdtPr>
              <w:sdtEndPr/>
              <w:sdtContent>
                <w:r w:rsidRPr="00D10293">
                  <w:rPr>
                    <w:rFonts w:ascii="Arial" w:hAnsi="Arial"/>
                    <w:sz w:val="21"/>
                    <w:szCs w:val="21"/>
                  </w:rPr>
                  <w:tab/>
                </w:r>
                <w:r w:rsidRPr="00D10293">
                  <w:rPr>
                    <w:rFonts w:ascii="Arial" w:hAnsi="Arial"/>
                    <w:sz w:val="21"/>
                    <w:szCs w:val="21"/>
                  </w:rPr>
                  <w:tab/>
                </w:r>
              </w:sdtContent>
            </w:sdt>
          </w:p>
          <w:p w14:paraId="2F916D4C" w14:textId="77777777" w:rsidR="00275F57" w:rsidRPr="00C279FE" w:rsidRDefault="00275F57" w:rsidP="00275F57">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Pr="00D10293">
              <w:rPr>
                <w:rFonts w:ascii="Arial" w:hAnsi="Arial"/>
                <w:sz w:val="21"/>
                <w:szCs w:val="21"/>
              </w:rPr>
              <w:t xml:space="preserve"> </w:t>
            </w:r>
            <w:sdt>
              <w:sdtPr>
                <w:rPr>
                  <w:rFonts w:ascii="Arial" w:hAnsi="Arial"/>
                  <w:sz w:val="21"/>
                  <w:szCs w:val="21"/>
                </w:rPr>
                <w:alias w:val="Info Vol. MRD"/>
                <w:tag w:val="Info Vol. MRD"/>
                <w:id w:val="-670867210"/>
                <w:placeholder>
                  <w:docPart w:val="FF38536CB846499BB4A3B39610D73E1B"/>
                </w:placeholder>
              </w:sdtPr>
              <w:sdtEndPr/>
              <w:sdtContent>
                <w:r w:rsidRPr="00D10293">
                  <w:rPr>
                    <w:rFonts w:ascii="Arial" w:hAnsi="Arial"/>
                    <w:sz w:val="21"/>
                    <w:szCs w:val="21"/>
                  </w:rPr>
                  <w:tab/>
                </w:r>
              </w:sdtContent>
            </w:sdt>
          </w:p>
          <w:p w14:paraId="791AD3F9" w14:textId="77777777" w:rsidR="00275F57" w:rsidRPr="00C279FE" w:rsidRDefault="00275F57" w:rsidP="00275F57">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MRD"/>
                <w:tag w:val="Info Lieu MRD"/>
                <w:id w:val="597294749"/>
                <w:placeholder>
                  <w:docPart w:val="0C1A2986F9B34F3D93B359A4FA7CB427"/>
                </w:placeholder>
              </w:sdtPr>
              <w:sdtEndPr/>
              <w:sdtContent>
                <w:r>
                  <w:rPr>
                    <w:rFonts w:ascii="Arial" w:hAnsi="Arial"/>
                    <w:sz w:val="21"/>
                    <w:szCs w:val="21"/>
                  </w:rPr>
                  <w:tab/>
                </w:r>
                <w:r w:rsidRPr="00D10293">
                  <w:rPr>
                    <w:rFonts w:ascii="Arial" w:hAnsi="Arial"/>
                    <w:sz w:val="21"/>
                    <w:szCs w:val="21"/>
                  </w:rPr>
                  <w:tab/>
                </w:r>
              </w:sdtContent>
            </w:sdt>
          </w:p>
          <w:p w14:paraId="7B7B47DC" w14:textId="1542EFB8" w:rsidR="00816967" w:rsidRPr="001F0886" w:rsidRDefault="00275F57" w:rsidP="00275F57">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1095749413"/>
                <w:placeholder>
                  <w:docPart w:val="1E0E83E3ABF043C3B381B6BF29F9A156"/>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p>
        </w:tc>
      </w:tr>
      <w:tr w:rsidR="00927C63" w:rsidRPr="001F0886" w14:paraId="7AA5332C" w14:textId="77777777" w:rsidTr="00F615AF">
        <w:trPr>
          <w:cantSplit/>
          <w:trHeight w:val="20"/>
        </w:trPr>
        <w:tc>
          <w:tcPr>
            <w:tcW w:w="4235" w:type="dxa"/>
            <w:tcBorders>
              <w:top w:val="single" w:sz="4" w:space="0" w:color="auto"/>
              <w:bottom w:val="single" w:sz="4" w:space="0" w:color="auto"/>
              <w:right w:val="double" w:sz="4" w:space="0" w:color="auto"/>
            </w:tcBorders>
          </w:tcPr>
          <w:p w14:paraId="545C5ED6" w14:textId="35025BA9" w:rsidR="00927C63" w:rsidRPr="00333CE6" w:rsidRDefault="00927C63" w:rsidP="00927C63">
            <w:pPr>
              <w:pStyle w:val="CelluleRgulire"/>
              <w:tabs>
                <w:tab w:val="clear" w:pos="459"/>
              </w:tabs>
              <w:spacing w:before="40" w:after="40"/>
              <w:ind w:left="510" w:hanging="510"/>
              <w:rPr>
                <w:rFonts w:ascii="Arial" w:hAnsi="Arial"/>
              </w:rPr>
            </w:pPr>
            <w:r w:rsidRPr="00927C63">
              <w:rPr>
                <w:rFonts w:ascii="Arial" w:hAnsi="Arial"/>
              </w:rPr>
              <w:t xml:space="preserve">10.3 </w:t>
            </w:r>
            <w:r>
              <w:rPr>
                <w:rFonts w:ascii="Arial" w:hAnsi="Arial"/>
              </w:rPr>
              <w:tab/>
            </w:r>
            <w:r w:rsidRPr="00927C63">
              <w:rPr>
                <w:rFonts w:ascii="Arial" w:hAnsi="Arial"/>
              </w:rPr>
              <w:t>L’exploitant du lieu de traitement est titulaire d’un permis ou d’un certificat d’autorisation délivré par le ministre.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4453692"/>
              <w14:checkbox>
                <w14:checked w14:val="0"/>
                <w14:checkedState w14:val="2612" w14:font="MS Gothic"/>
                <w14:uncheckedState w14:val="2610" w14:font="MS Gothic"/>
              </w14:checkbox>
            </w:sdtPr>
            <w:sdtEndPr/>
            <w:sdtContent>
              <w:p w14:paraId="76AF0BE2" w14:textId="29260BB4" w:rsidR="00927C63" w:rsidRDefault="00927C63" w:rsidP="00927C6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462683"/>
              <w14:checkbox>
                <w14:checked w14:val="0"/>
                <w14:checkedState w14:val="2612" w14:font="MS Gothic"/>
                <w14:uncheckedState w14:val="2610" w14:font="MS Gothic"/>
              </w14:checkbox>
            </w:sdtPr>
            <w:sdtEndPr/>
            <w:sdtContent>
              <w:p w14:paraId="3467DCA1" w14:textId="339BCF89"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983490"/>
              <w14:checkbox>
                <w14:checked w14:val="0"/>
                <w14:checkedState w14:val="2612" w14:font="MS Gothic"/>
                <w14:uncheckedState w14:val="2610" w14:font="MS Gothic"/>
              </w14:checkbox>
            </w:sdtPr>
            <w:sdtEndPr/>
            <w:sdtContent>
              <w:p w14:paraId="0F87EC53" w14:textId="7B7577C2"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944483"/>
              <w14:checkbox>
                <w14:checked w14:val="0"/>
                <w14:checkedState w14:val="2612" w14:font="MS Gothic"/>
                <w14:uncheckedState w14:val="2610" w14:font="MS Gothic"/>
              </w14:checkbox>
            </w:sdtPr>
            <w:sdtEndPr/>
            <w:sdtContent>
              <w:p w14:paraId="6C81EBD7" w14:textId="64804822"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8938366"/>
              <w14:checkbox>
                <w14:checked w14:val="0"/>
                <w14:checkedState w14:val="2612" w14:font="MS Gothic"/>
                <w14:uncheckedState w14:val="2610" w14:font="MS Gothic"/>
              </w14:checkbox>
            </w:sdtPr>
            <w:sdtEndPr/>
            <w:sdtContent>
              <w:p w14:paraId="4F418014" w14:textId="285C2788"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3416926"/>
              <w:placeholder>
                <w:docPart w:val="7065C5F0A76C441F8F54B1686595285E"/>
              </w:placeholder>
            </w:sdtPr>
            <w:sdtEndPr/>
            <w:sdtContent>
              <w:p w14:paraId="1EDB6B8A" w14:textId="72654473" w:rsidR="00927C63" w:rsidRDefault="00927C63" w:rsidP="00927C6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39686151"/>
              <w:placeholder>
                <w:docPart w:val="77D4F18592FF4B3D887AA06B9FEF3A84"/>
              </w:placeholder>
            </w:sdtPr>
            <w:sdtEndPr/>
            <w:sdtContent>
              <w:p w14:paraId="62B952AA" w14:textId="78221BF3" w:rsidR="00927C63" w:rsidRDefault="00927C63" w:rsidP="00927C63">
                <w:pPr>
                  <w:spacing w:before="40" w:after="40"/>
                  <w:jc w:val="left"/>
                  <w:rPr>
                    <w:rFonts w:ascii="Arial" w:hAnsi="Arial"/>
                    <w:sz w:val="21"/>
                    <w:szCs w:val="21"/>
                  </w:rPr>
                </w:pPr>
                <w:r w:rsidRPr="001F0886">
                  <w:rPr>
                    <w:rFonts w:ascii="Arial" w:hAnsi="Arial"/>
                    <w:sz w:val="21"/>
                    <w:szCs w:val="21"/>
                  </w:rPr>
                  <w:tab/>
                </w:r>
              </w:p>
            </w:sdtContent>
          </w:sdt>
        </w:tc>
      </w:tr>
      <w:tr w:rsidR="00927C63" w:rsidRPr="001F0886" w14:paraId="22F66616" w14:textId="77777777" w:rsidTr="00F615AF">
        <w:trPr>
          <w:cantSplit/>
          <w:trHeight w:val="20"/>
        </w:trPr>
        <w:tc>
          <w:tcPr>
            <w:tcW w:w="4235" w:type="dxa"/>
            <w:tcBorders>
              <w:top w:val="single" w:sz="4" w:space="0" w:color="auto"/>
              <w:bottom w:val="single" w:sz="4" w:space="0" w:color="auto"/>
              <w:right w:val="double" w:sz="4" w:space="0" w:color="auto"/>
            </w:tcBorders>
          </w:tcPr>
          <w:p w14:paraId="3AB4B38E" w14:textId="17A7B6E1" w:rsidR="00927C63" w:rsidRPr="00333CE6" w:rsidRDefault="00927C63" w:rsidP="00927C63">
            <w:pPr>
              <w:pStyle w:val="CelluleRgulire"/>
              <w:tabs>
                <w:tab w:val="clear" w:pos="459"/>
              </w:tabs>
              <w:spacing w:before="40" w:after="40"/>
              <w:ind w:left="510" w:hanging="510"/>
              <w:rPr>
                <w:rFonts w:ascii="Arial" w:hAnsi="Arial"/>
              </w:rPr>
            </w:pPr>
            <w:r w:rsidRPr="00927C63">
              <w:rPr>
                <w:rFonts w:ascii="Arial" w:hAnsi="Arial"/>
              </w:rPr>
              <w:t xml:space="preserve">10.4 </w:t>
            </w:r>
            <w:r>
              <w:rPr>
                <w:rFonts w:ascii="Arial" w:hAnsi="Arial"/>
              </w:rPr>
              <w:tab/>
            </w:r>
            <w:r w:rsidRPr="00927C63">
              <w:rPr>
                <w:rFonts w:ascii="Arial" w:hAnsi="Arial"/>
              </w:rPr>
              <w:t>Un contrat a été signé entre l’expéditeur et le destinataire (article 11 du RMD).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48935668"/>
              <w14:checkbox>
                <w14:checked w14:val="0"/>
                <w14:checkedState w14:val="2612" w14:font="MS Gothic"/>
                <w14:uncheckedState w14:val="2610" w14:font="MS Gothic"/>
              </w14:checkbox>
            </w:sdtPr>
            <w:sdtEndPr/>
            <w:sdtContent>
              <w:p w14:paraId="41591BD6" w14:textId="3A44165E" w:rsidR="00927C63" w:rsidRDefault="00927C63" w:rsidP="00927C6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5384"/>
              <w14:checkbox>
                <w14:checked w14:val="0"/>
                <w14:checkedState w14:val="2612" w14:font="MS Gothic"/>
                <w14:uncheckedState w14:val="2610" w14:font="MS Gothic"/>
              </w14:checkbox>
            </w:sdtPr>
            <w:sdtEndPr/>
            <w:sdtContent>
              <w:p w14:paraId="128DC500" w14:textId="611AE78B"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4019784"/>
              <w14:checkbox>
                <w14:checked w14:val="0"/>
                <w14:checkedState w14:val="2612" w14:font="MS Gothic"/>
                <w14:uncheckedState w14:val="2610" w14:font="MS Gothic"/>
              </w14:checkbox>
            </w:sdtPr>
            <w:sdtEndPr/>
            <w:sdtContent>
              <w:p w14:paraId="63CB45D3" w14:textId="60319FB4"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2702595"/>
              <w14:checkbox>
                <w14:checked w14:val="0"/>
                <w14:checkedState w14:val="2612" w14:font="MS Gothic"/>
                <w14:uncheckedState w14:val="2610" w14:font="MS Gothic"/>
              </w14:checkbox>
            </w:sdtPr>
            <w:sdtEndPr/>
            <w:sdtContent>
              <w:p w14:paraId="08428BAB" w14:textId="6AC89EEB"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112419"/>
              <w14:checkbox>
                <w14:checked w14:val="0"/>
                <w14:checkedState w14:val="2612" w14:font="MS Gothic"/>
                <w14:uncheckedState w14:val="2610" w14:font="MS Gothic"/>
              </w14:checkbox>
            </w:sdtPr>
            <w:sdtEndPr/>
            <w:sdtContent>
              <w:p w14:paraId="7BF4D4B1" w14:textId="2D85981B" w:rsidR="00927C63" w:rsidRDefault="00927C63" w:rsidP="00927C6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92125046"/>
              <w:placeholder>
                <w:docPart w:val="8415942382A74CD7A4D230BB6458D186"/>
              </w:placeholder>
            </w:sdtPr>
            <w:sdtEndPr/>
            <w:sdtContent>
              <w:p w14:paraId="7A9085A1" w14:textId="79290BA9" w:rsidR="00927C63" w:rsidRDefault="00927C63" w:rsidP="00927C6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4421438"/>
              <w:placeholder>
                <w:docPart w:val="13FC9512735D47C1BD5614B8EC6BB398"/>
              </w:placeholder>
            </w:sdtPr>
            <w:sdtEndPr/>
            <w:sdtContent>
              <w:p w14:paraId="15637118" w14:textId="381EDDD9" w:rsidR="00927C63" w:rsidRDefault="00927C63" w:rsidP="00927C63">
                <w:pPr>
                  <w:spacing w:before="40" w:after="40"/>
                  <w:jc w:val="left"/>
                  <w:rPr>
                    <w:rFonts w:ascii="Arial" w:hAnsi="Arial"/>
                    <w:sz w:val="21"/>
                    <w:szCs w:val="21"/>
                  </w:rPr>
                </w:pPr>
                <w:r w:rsidRPr="001F0886">
                  <w:rPr>
                    <w:rFonts w:ascii="Arial" w:hAnsi="Arial"/>
                    <w:sz w:val="21"/>
                    <w:szCs w:val="21"/>
                  </w:rPr>
                  <w:tab/>
                </w:r>
              </w:p>
            </w:sdtContent>
          </w:sdt>
        </w:tc>
      </w:tr>
      <w:tr w:rsidR="00927C63" w:rsidRPr="00F14CEB" w14:paraId="7B9F8B10" w14:textId="77777777" w:rsidTr="00F615AF">
        <w:trPr>
          <w:cantSplit/>
          <w:trHeight w:val="335"/>
        </w:trPr>
        <w:tc>
          <w:tcPr>
            <w:tcW w:w="4235" w:type="dxa"/>
            <w:tcBorders>
              <w:bottom w:val="single" w:sz="4" w:space="0" w:color="auto"/>
              <w:right w:val="nil"/>
            </w:tcBorders>
            <w:vAlign w:val="center"/>
          </w:tcPr>
          <w:p w14:paraId="466094DE" w14:textId="24E91A92" w:rsidR="00927C63" w:rsidRPr="001F0886" w:rsidRDefault="00927343" w:rsidP="00927C6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Élimination des matières résiduelles </w:t>
            </w:r>
            <w:r w:rsidRPr="00927343">
              <w:rPr>
                <w:rFonts w:ascii="Arial" w:hAnsi="Arial"/>
                <w:sz w:val="21"/>
                <w:szCs w:val="21"/>
                <w:u w:val="single"/>
              </w:rPr>
              <w:t>non dangereuses</w:t>
            </w:r>
          </w:p>
        </w:tc>
        <w:tc>
          <w:tcPr>
            <w:tcW w:w="628" w:type="dxa"/>
            <w:tcBorders>
              <w:left w:val="nil"/>
              <w:bottom w:val="single" w:sz="4" w:space="0" w:color="auto"/>
              <w:right w:val="nil"/>
            </w:tcBorders>
            <w:shd w:val="clear" w:color="auto" w:fill="auto"/>
            <w:vAlign w:val="center"/>
          </w:tcPr>
          <w:p w14:paraId="023BE292"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4E6F9DF5"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B0B8C36"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50EB3AE"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00FFFAA"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0CFF481" w14:textId="77777777" w:rsidR="00927C63" w:rsidRPr="001F0886" w:rsidRDefault="00927C63" w:rsidP="00927C6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4E3A0E1" w14:textId="77777777" w:rsidR="00927C63" w:rsidRPr="001F0886" w:rsidRDefault="00927C63" w:rsidP="00927C63">
            <w:pPr>
              <w:pStyle w:val="Titreindex"/>
              <w:keepNext w:val="0"/>
              <w:tabs>
                <w:tab w:val="clear" w:pos="459"/>
              </w:tabs>
              <w:spacing w:before="40" w:after="40"/>
              <w:ind w:left="558" w:firstLine="0"/>
              <w:rPr>
                <w:rFonts w:ascii="Arial" w:hAnsi="Arial"/>
                <w:sz w:val="21"/>
                <w:szCs w:val="21"/>
              </w:rPr>
            </w:pPr>
          </w:p>
        </w:tc>
      </w:tr>
      <w:tr w:rsidR="0071752B" w:rsidRPr="001F0886" w14:paraId="6375004A" w14:textId="77777777" w:rsidTr="00F615AF">
        <w:trPr>
          <w:cantSplit/>
          <w:trHeight w:val="20"/>
        </w:trPr>
        <w:tc>
          <w:tcPr>
            <w:tcW w:w="4235" w:type="dxa"/>
            <w:tcBorders>
              <w:top w:val="single" w:sz="4" w:space="0" w:color="auto"/>
              <w:bottom w:val="single" w:sz="4" w:space="0" w:color="auto"/>
              <w:right w:val="double" w:sz="4" w:space="0" w:color="auto"/>
            </w:tcBorders>
          </w:tcPr>
          <w:p w14:paraId="09A4F22D" w14:textId="40B5CB5E" w:rsidR="0071752B" w:rsidRPr="0071752B" w:rsidRDefault="0071752B" w:rsidP="0071752B">
            <w:pPr>
              <w:pStyle w:val="CelluleRgulire"/>
              <w:tabs>
                <w:tab w:val="clear" w:pos="459"/>
              </w:tabs>
              <w:spacing w:before="40" w:after="40"/>
              <w:ind w:left="652" w:hanging="652"/>
              <w:rPr>
                <w:rFonts w:ascii="Arial" w:hAnsi="Arial"/>
              </w:rPr>
            </w:pPr>
            <w:r w:rsidRPr="0071752B">
              <w:rPr>
                <w:rFonts w:ascii="Arial" w:hAnsi="Arial"/>
              </w:rPr>
              <w:t>11.1</w:t>
            </w:r>
            <w:r w:rsidRPr="0071752B">
              <w:rPr>
                <w:rFonts w:ascii="Arial" w:hAnsi="Arial"/>
                <w:spacing w:val="40"/>
              </w:rPr>
              <w:t xml:space="preserve"> </w:t>
            </w:r>
            <w:r>
              <w:rPr>
                <w:rFonts w:ascii="Arial" w:hAnsi="Arial"/>
                <w:spacing w:val="40"/>
              </w:rPr>
              <w:tab/>
            </w:r>
            <w:r w:rsidRPr="0071752B">
              <w:rPr>
                <w:rFonts w:ascii="Arial" w:hAnsi="Arial"/>
              </w:rPr>
              <w:t>L’élimination</w:t>
            </w:r>
            <w:r w:rsidRPr="0071752B">
              <w:rPr>
                <w:rFonts w:ascii="Arial" w:hAnsi="Arial"/>
                <w:spacing w:val="-5"/>
              </w:rPr>
              <w:t xml:space="preserve"> </w:t>
            </w:r>
            <w:r w:rsidRPr="0071752B">
              <w:rPr>
                <w:rFonts w:ascii="Arial" w:hAnsi="Arial"/>
              </w:rPr>
              <w:t>des</w:t>
            </w:r>
            <w:r w:rsidRPr="0071752B">
              <w:rPr>
                <w:rFonts w:ascii="Arial" w:hAnsi="Arial"/>
                <w:spacing w:val="-8"/>
              </w:rPr>
              <w:t xml:space="preserve"> </w:t>
            </w:r>
            <w:r w:rsidRPr="0071752B">
              <w:rPr>
                <w:rFonts w:ascii="Arial" w:hAnsi="Arial"/>
              </w:rPr>
              <w:t>matières</w:t>
            </w:r>
            <w:r w:rsidRPr="0071752B">
              <w:rPr>
                <w:rFonts w:ascii="Arial" w:hAnsi="Arial"/>
                <w:spacing w:val="-8"/>
              </w:rPr>
              <w:t xml:space="preserve"> </w:t>
            </w:r>
            <w:r w:rsidRPr="0071752B">
              <w:rPr>
                <w:rFonts w:ascii="Arial" w:hAnsi="Arial"/>
              </w:rPr>
              <w:t>résiduelles</w:t>
            </w:r>
            <w:r w:rsidRPr="0071752B">
              <w:rPr>
                <w:rFonts w:ascii="Arial" w:hAnsi="Arial"/>
                <w:spacing w:val="-8"/>
              </w:rPr>
              <w:t xml:space="preserve"> </w:t>
            </w:r>
            <w:r w:rsidRPr="0071752B">
              <w:rPr>
                <w:rFonts w:ascii="Arial" w:hAnsi="Arial"/>
              </w:rPr>
              <w:t>est conforme à ce qui 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95600282"/>
              <w14:checkbox>
                <w14:checked w14:val="0"/>
                <w14:checkedState w14:val="2612" w14:font="MS Gothic"/>
                <w14:uncheckedState w14:val="2610" w14:font="MS Gothic"/>
              </w14:checkbox>
            </w:sdtPr>
            <w:sdtEndPr/>
            <w:sdtContent>
              <w:p w14:paraId="17EB4E7D" w14:textId="07230AF0" w:rsidR="0071752B" w:rsidRDefault="0071752B" w:rsidP="0071752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2381812"/>
              <w14:checkbox>
                <w14:checked w14:val="0"/>
                <w14:checkedState w14:val="2612" w14:font="MS Gothic"/>
                <w14:uncheckedState w14:val="2610" w14:font="MS Gothic"/>
              </w14:checkbox>
            </w:sdtPr>
            <w:sdtEndPr/>
            <w:sdtContent>
              <w:p w14:paraId="392ED658" w14:textId="66674385"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086309"/>
              <w14:checkbox>
                <w14:checked w14:val="0"/>
                <w14:checkedState w14:val="2612" w14:font="MS Gothic"/>
                <w14:uncheckedState w14:val="2610" w14:font="MS Gothic"/>
              </w14:checkbox>
            </w:sdtPr>
            <w:sdtEndPr/>
            <w:sdtContent>
              <w:p w14:paraId="54E1CC01" w14:textId="22963736"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3720197"/>
              <w14:checkbox>
                <w14:checked w14:val="0"/>
                <w14:checkedState w14:val="2612" w14:font="MS Gothic"/>
                <w14:uncheckedState w14:val="2610" w14:font="MS Gothic"/>
              </w14:checkbox>
            </w:sdtPr>
            <w:sdtEndPr/>
            <w:sdtContent>
              <w:p w14:paraId="755C1AA0" w14:textId="77D0C9B0"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1706314"/>
              <w14:checkbox>
                <w14:checked w14:val="0"/>
                <w14:checkedState w14:val="2612" w14:font="MS Gothic"/>
                <w14:uncheckedState w14:val="2610" w14:font="MS Gothic"/>
              </w14:checkbox>
            </w:sdtPr>
            <w:sdtEndPr/>
            <w:sdtContent>
              <w:p w14:paraId="69766B47" w14:textId="1FD6522F"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62611749"/>
              <w:placeholder>
                <w:docPart w:val="6DA3C9402BEC4DD190031A612CD2E38F"/>
              </w:placeholder>
            </w:sdtPr>
            <w:sdtEndPr/>
            <w:sdtContent>
              <w:p w14:paraId="7EFE6612" w14:textId="7C1BA89E" w:rsidR="0071752B" w:rsidRDefault="0071752B" w:rsidP="0071752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50089645"/>
              <w:placeholder>
                <w:docPart w:val="F6B65CD2A5994B4CA52A0B8139C82A7E"/>
              </w:placeholder>
            </w:sdtPr>
            <w:sdtEndPr/>
            <w:sdtContent>
              <w:p w14:paraId="009EB43C" w14:textId="5DACC636" w:rsidR="0071752B" w:rsidRDefault="0071752B" w:rsidP="0071752B">
                <w:pPr>
                  <w:spacing w:before="40" w:after="40"/>
                  <w:jc w:val="left"/>
                  <w:rPr>
                    <w:rFonts w:ascii="Arial" w:hAnsi="Arial"/>
                    <w:sz w:val="21"/>
                    <w:szCs w:val="21"/>
                  </w:rPr>
                </w:pPr>
                <w:r w:rsidRPr="001F0886">
                  <w:rPr>
                    <w:rFonts w:ascii="Arial" w:hAnsi="Arial"/>
                    <w:sz w:val="21"/>
                    <w:szCs w:val="21"/>
                  </w:rPr>
                  <w:tab/>
                </w:r>
              </w:p>
            </w:sdtContent>
          </w:sdt>
        </w:tc>
      </w:tr>
      <w:tr w:rsidR="0071752B" w:rsidRPr="001F0886" w14:paraId="1BFDD059" w14:textId="77777777" w:rsidTr="00F615AF">
        <w:trPr>
          <w:cantSplit/>
          <w:trHeight w:val="20"/>
        </w:trPr>
        <w:tc>
          <w:tcPr>
            <w:tcW w:w="4235" w:type="dxa"/>
            <w:tcBorders>
              <w:top w:val="single" w:sz="4" w:space="0" w:color="auto"/>
              <w:bottom w:val="single" w:sz="4" w:space="0" w:color="auto"/>
              <w:right w:val="double" w:sz="4" w:space="0" w:color="auto"/>
            </w:tcBorders>
          </w:tcPr>
          <w:p w14:paraId="1A991451" w14:textId="0AB9F33C" w:rsidR="0071752B" w:rsidRPr="0071752B" w:rsidRDefault="0071752B" w:rsidP="0071752B">
            <w:pPr>
              <w:pStyle w:val="CelluleRgulire"/>
              <w:tabs>
                <w:tab w:val="clear" w:pos="459"/>
              </w:tabs>
              <w:spacing w:before="40" w:after="40"/>
              <w:ind w:left="652" w:hanging="652"/>
              <w:rPr>
                <w:rFonts w:ascii="Arial" w:hAnsi="Arial"/>
              </w:rPr>
            </w:pPr>
            <w:r w:rsidRPr="0071752B">
              <w:rPr>
                <w:rFonts w:ascii="Arial" w:hAnsi="Arial"/>
              </w:rPr>
              <w:t>11.2</w:t>
            </w:r>
            <w:r w:rsidRPr="0071752B">
              <w:rPr>
                <w:rFonts w:ascii="Arial" w:hAnsi="Arial"/>
                <w:spacing w:val="40"/>
              </w:rPr>
              <w:t xml:space="preserve"> </w:t>
            </w:r>
            <w:r>
              <w:rPr>
                <w:rFonts w:ascii="Arial" w:hAnsi="Arial"/>
                <w:spacing w:val="40"/>
              </w:rPr>
              <w:tab/>
            </w:r>
            <w:r w:rsidRPr="0071752B">
              <w:rPr>
                <w:rFonts w:ascii="Arial" w:hAnsi="Arial"/>
              </w:rPr>
              <w:t>Les matières résiduelles ont été éliminées</w:t>
            </w:r>
            <w:r w:rsidRPr="0071752B">
              <w:rPr>
                <w:rFonts w:ascii="Arial" w:hAnsi="Arial"/>
                <w:spacing w:val="-8"/>
              </w:rPr>
              <w:t xml:space="preserve"> </w:t>
            </w:r>
            <w:r w:rsidRPr="0071752B">
              <w:rPr>
                <w:rFonts w:ascii="Arial" w:hAnsi="Arial"/>
              </w:rPr>
              <w:t>dans</w:t>
            </w:r>
            <w:r w:rsidRPr="0071752B">
              <w:rPr>
                <w:rFonts w:ascii="Arial" w:hAnsi="Arial"/>
                <w:spacing w:val="-8"/>
              </w:rPr>
              <w:t xml:space="preserve"> </w:t>
            </w:r>
            <w:r w:rsidRPr="0071752B">
              <w:rPr>
                <w:rFonts w:ascii="Arial" w:hAnsi="Arial"/>
              </w:rPr>
              <w:t>un</w:t>
            </w:r>
            <w:r w:rsidRPr="0071752B">
              <w:rPr>
                <w:rFonts w:ascii="Arial" w:hAnsi="Arial"/>
                <w:spacing w:val="-5"/>
              </w:rPr>
              <w:t xml:space="preserve"> </w:t>
            </w:r>
            <w:r w:rsidRPr="0071752B">
              <w:rPr>
                <w:rFonts w:ascii="Arial" w:hAnsi="Arial"/>
              </w:rPr>
              <w:t>lieu</w:t>
            </w:r>
            <w:r w:rsidRPr="0071752B">
              <w:rPr>
                <w:rFonts w:ascii="Arial" w:hAnsi="Arial"/>
                <w:spacing w:val="-5"/>
              </w:rPr>
              <w:t xml:space="preserve"> </w:t>
            </w:r>
            <w:r w:rsidRPr="0071752B">
              <w:rPr>
                <w:rFonts w:ascii="Arial" w:hAnsi="Arial"/>
              </w:rPr>
              <w:t>autorisé</w:t>
            </w:r>
            <w:r w:rsidRPr="0071752B">
              <w:rPr>
                <w:rFonts w:ascii="Arial" w:hAnsi="Arial"/>
                <w:spacing w:val="-5"/>
              </w:rPr>
              <w:t xml:space="preserve"> </w:t>
            </w:r>
            <w:r w:rsidR="0017409F">
              <w:rPr>
                <w:rFonts w:ascii="Arial" w:hAnsi="Arial"/>
                <w:spacing w:val="-5"/>
              </w:rPr>
              <w:t>c</w:t>
            </w:r>
            <w:r w:rsidRPr="0071752B">
              <w:rPr>
                <w:rFonts w:ascii="Arial" w:hAnsi="Arial"/>
              </w:rPr>
              <w:t>omme il 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3446194"/>
              <w14:checkbox>
                <w14:checked w14:val="0"/>
                <w14:checkedState w14:val="2612" w14:font="MS Gothic"/>
                <w14:uncheckedState w14:val="2610" w14:font="MS Gothic"/>
              </w14:checkbox>
            </w:sdtPr>
            <w:sdtEndPr/>
            <w:sdtContent>
              <w:p w14:paraId="7DAD28E9" w14:textId="42AFE5AB" w:rsidR="0071752B" w:rsidRDefault="0071752B" w:rsidP="0071752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168804"/>
              <w14:checkbox>
                <w14:checked w14:val="0"/>
                <w14:checkedState w14:val="2612" w14:font="MS Gothic"/>
                <w14:uncheckedState w14:val="2610" w14:font="MS Gothic"/>
              </w14:checkbox>
            </w:sdtPr>
            <w:sdtEndPr/>
            <w:sdtContent>
              <w:p w14:paraId="77076967" w14:textId="710AA018"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6919632"/>
              <w14:checkbox>
                <w14:checked w14:val="0"/>
                <w14:checkedState w14:val="2612" w14:font="MS Gothic"/>
                <w14:uncheckedState w14:val="2610" w14:font="MS Gothic"/>
              </w14:checkbox>
            </w:sdtPr>
            <w:sdtEndPr/>
            <w:sdtContent>
              <w:p w14:paraId="726390DF" w14:textId="3FACA3CB"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319301"/>
              <w14:checkbox>
                <w14:checked w14:val="0"/>
                <w14:checkedState w14:val="2612" w14:font="MS Gothic"/>
                <w14:uncheckedState w14:val="2610" w14:font="MS Gothic"/>
              </w14:checkbox>
            </w:sdtPr>
            <w:sdtEndPr/>
            <w:sdtContent>
              <w:p w14:paraId="70B9AFF9" w14:textId="5D146BF3"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9289425"/>
              <w14:checkbox>
                <w14:checked w14:val="0"/>
                <w14:checkedState w14:val="2612" w14:font="MS Gothic"/>
                <w14:uncheckedState w14:val="2610" w14:font="MS Gothic"/>
              </w14:checkbox>
            </w:sdtPr>
            <w:sdtEndPr/>
            <w:sdtContent>
              <w:p w14:paraId="1EA0D221" w14:textId="737E34DF"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0769736"/>
              <w:placeholder>
                <w:docPart w:val="87EC5CA3E3154ACDBD9317E1FCFA5102"/>
              </w:placeholder>
            </w:sdtPr>
            <w:sdtEndPr/>
            <w:sdtContent>
              <w:p w14:paraId="1AA9FA68" w14:textId="4BBF48EB" w:rsidR="0071752B" w:rsidRDefault="0071752B" w:rsidP="0071752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69685422"/>
              <w:placeholder>
                <w:docPart w:val="2F73FC12B3D54EA08353C46CC2FE0F75"/>
              </w:placeholder>
            </w:sdtPr>
            <w:sdtEndPr/>
            <w:sdtContent>
              <w:p w14:paraId="05F82706" w14:textId="28B7C899" w:rsidR="0071752B" w:rsidRDefault="0071752B" w:rsidP="0071752B">
                <w:pPr>
                  <w:spacing w:before="40" w:after="40"/>
                  <w:jc w:val="left"/>
                  <w:rPr>
                    <w:rFonts w:ascii="Arial" w:hAnsi="Arial"/>
                    <w:sz w:val="21"/>
                    <w:szCs w:val="21"/>
                  </w:rPr>
                </w:pPr>
                <w:r w:rsidRPr="001F0886">
                  <w:rPr>
                    <w:rFonts w:ascii="Arial" w:hAnsi="Arial"/>
                    <w:sz w:val="21"/>
                    <w:szCs w:val="21"/>
                  </w:rPr>
                  <w:tab/>
                </w:r>
              </w:p>
            </w:sdtContent>
          </w:sdt>
        </w:tc>
      </w:tr>
      <w:tr w:rsidR="0071752B" w:rsidRPr="001F0886" w14:paraId="5C203D22" w14:textId="77777777" w:rsidTr="00F615AF">
        <w:trPr>
          <w:cantSplit/>
          <w:trHeight w:val="20"/>
        </w:trPr>
        <w:tc>
          <w:tcPr>
            <w:tcW w:w="4235" w:type="dxa"/>
            <w:tcBorders>
              <w:top w:val="single" w:sz="4" w:space="0" w:color="auto"/>
              <w:bottom w:val="single" w:sz="4" w:space="0" w:color="auto"/>
              <w:right w:val="double" w:sz="4" w:space="0" w:color="auto"/>
            </w:tcBorders>
          </w:tcPr>
          <w:p w14:paraId="6E8B297C" w14:textId="18F4441D" w:rsidR="0071752B" w:rsidRPr="0071752B" w:rsidRDefault="0071752B" w:rsidP="0071752B">
            <w:pPr>
              <w:pStyle w:val="CelluleRgulire"/>
              <w:tabs>
                <w:tab w:val="clear" w:pos="459"/>
              </w:tabs>
              <w:spacing w:before="40" w:after="40"/>
              <w:ind w:left="652" w:right="67" w:hanging="652"/>
              <w:rPr>
                <w:rFonts w:ascii="Arial" w:hAnsi="Arial"/>
              </w:rPr>
            </w:pPr>
            <w:r w:rsidRPr="0071752B">
              <w:rPr>
                <w:rFonts w:ascii="Arial" w:hAnsi="Arial"/>
              </w:rPr>
              <w:lastRenderedPageBreak/>
              <w:t>11.3</w:t>
            </w:r>
            <w:r w:rsidRPr="0071752B">
              <w:rPr>
                <w:rFonts w:ascii="Arial" w:hAnsi="Arial"/>
                <w:spacing w:val="40"/>
              </w:rPr>
              <w:t xml:space="preserve"> </w:t>
            </w:r>
            <w:r>
              <w:rPr>
                <w:rFonts w:ascii="Arial" w:hAnsi="Arial"/>
                <w:spacing w:val="40"/>
              </w:rPr>
              <w:tab/>
            </w:r>
            <w:r w:rsidRPr="0071752B">
              <w:rPr>
                <w:rFonts w:ascii="Arial" w:hAnsi="Arial"/>
              </w:rPr>
              <w:t>La</w:t>
            </w:r>
            <w:r w:rsidRPr="0071752B">
              <w:rPr>
                <w:rFonts w:ascii="Arial" w:hAnsi="Arial"/>
                <w:spacing w:val="-4"/>
              </w:rPr>
              <w:t xml:space="preserve"> </w:t>
            </w:r>
            <w:r w:rsidRPr="0071752B">
              <w:rPr>
                <w:rFonts w:ascii="Arial" w:hAnsi="Arial"/>
              </w:rPr>
              <w:t>nature</w:t>
            </w:r>
            <w:r w:rsidRPr="0071752B">
              <w:rPr>
                <w:rFonts w:ascii="Arial" w:hAnsi="Arial"/>
                <w:spacing w:val="-4"/>
              </w:rPr>
              <w:t xml:space="preserve"> </w:t>
            </w:r>
            <w:r w:rsidRPr="0071752B">
              <w:rPr>
                <w:rFonts w:ascii="Arial" w:hAnsi="Arial"/>
              </w:rPr>
              <w:t>des</w:t>
            </w:r>
            <w:r w:rsidRPr="0071752B">
              <w:rPr>
                <w:rFonts w:ascii="Arial" w:hAnsi="Arial"/>
                <w:spacing w:val="-7"/>
              </w:rPr>
              <w:t xml:space="preserve"> </w:t>
            </w:r>
            <w:r w:rsidRPr="0071752B">
              <w:rPr>
                <w:rFonts w:ascii="Arial" w:hAnsi="Arial"/>
              </w:rPr>
              <w:t>matières</w:t>
            </w:r>
            <w:r w:rsidRPr="0071752B">
              <w:rPr>
                <w:rFonts w:ascii="Arial" w:hAnsi="Arial"/>
                <w:spacing w:val="-7"/>
              </w:rPr>
              <w:t xml:space="preserve"> </w:t>
            </w:r>
            <w:r w:rsidRPr="0071752B">
              <w:rPr>
                <w:rFonts w:ascii="Arial" w:hAnsi="Arial"/>
              </w:rPr>
              <w:t>résiduelles,</w:t>
            </w:r>
            <w:r w:rsidRPr="0071752B">
              <w:rPr>
                <w:rFonts w:ascii="Arial" w:hAnsi="Arial"/>
                <w:spacing w:val="-6"/>
              </w:rPr>
              <w:t xml:space="preserve"> </w:t>
            </w:r>
            <w:r w:rsidRPr="0071752B">
              <w:rPr>
                <w:rFonts w:ascii="Arial" w:hAnsi="Arial"/>
              </w:rPr>
              <w:t xml:space="preserve">les quantités et les coordonnées du lieu d’élimination sont précisées dans le </w:t>
            </w:r>
            <w:r w:rsidRPr="0071752B">
              <w:rPr>
                <w:rFonts w:ascii="Arial" w:hAnsi="Arial"/>
                <w:spacing w:val="-2"/>
              </w:rPr>
              <w:t>rapport</w:t>
            </w:r>
            <w:r w:rsidR="00CC3CAC">
              <w:rPr>
                <w:rFonts w:ascii="Arial" w:hAnsi="Arial"/>
                <w:spacing w:val="-2"/>
              </w:rPr>
              <w:t xml:space="preserve"> (l’inscrire à INFO)</w:t>
            </w:r>
            <w:r w:rsidRPr="0071752B">
              <w:rPr>
                <w:rFonts w:ascii="Arial" w:hAnsi="Arial"/>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8462140"/>
              <w14:checkbox>
                <w14:checked w14:val="0"/>
                <w14:checkedState w14:val="2612" w14:font="MS Gothic"/>
                <w14:uncheckedState w14:val="2610" w14:font="MS Gothic"/>
              </w14:checkbox>
            </w:sdtPr>
            <w:sdtEndPr/>
            <w:sdtContent>
              <w:p w14:paraId="6BC3603F" w14:textId="474EC320" w:rsidR="0071752B" w:rsidRDefault="0071752B" w:rsidP="0071752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7615535"/>
              <w14:checkbox>
                <w14:checked w14:val="0"/>
                <w14:checkedState w14:val="2612" w14:font="MS Gothic"/>
                <w14:uncheckedState w14:val="2610" w14:font="MS Gothic"/>
              </w14:checkbox>
            </w:sdtPr>
            <w:sdtEndPr/>
            <w:sdtContent>
              <w:p w14:paraId="415047CC" w14:textId="33A07559"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2221573"/>
              <w14:checkbox>
                <w14:checked w14:val="0"/>
                <w14:checkedState w14:val="2612" w14:font="MS Gothic"/>
                <w14:uncheckedState w14:val="2610" w14:font="MS Gothic"/>
              </w14:checkbox>
            </w:sdtPr>
            <w:sdtEndPr/>
            <w:sdtContent>
              <w:p w14:paraId="3FDF4124" w14:textId="2DC29F31"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9427359"/>
              <w14:checkbox>
                <w14:checked w14:val="0"/>
                <w14:checkedState w14:val="2612" w14:font="MS Gothic"/>
                <w14:uncheckedState w14:val="2610" w14:font="MS Gothic"/>
              </w14:checkbox>
            </w:sdtPr>
            <w:sdtEndPr/>
            <w:sdtContent>
              <w:p w14:paraId="72D2C85C" w14:textId="1E61D5B2"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6530261"/>
              <w14:checkbox>
                <w14:checked w14:val="0"/>
                <w14:checkedState w14:val="2612" w14:font="MS Gothic"/>
                <w14:uncheckedState w14:val="2610" w14:font="MS Gothic"/>
              </w14:checkbox>
            </w:sdtPr>
            <w:sdtEndPr/>
            <w:sdtContent>
              <w:p w14:paraId="1B5D59CD" w14:textId="2A4FDEAA" w:rsidR="0071752B" w:rsidRDefault="0071752B" w:rsidP="007175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10836206"/>
              <w:placeholder>
                <w:docPart w:val="F9CC444042A342B890FA863A64EA581E"/>
              </w:placeholder>
            </w:sdtPr>
            <w:sdtEndPr/>
            <w:sdtContent>
              <w:p w14:paraId="674AC1FF" w14:textId="551DE0CB" w:rsidR="0071752B" w:rsidRDefault="0071752B" w:rsidP="0071752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78572356"/>
              <w:placeholder>
                <w:docPart w:val="4B452D23A1894D8A8327AF5A25CEE66C"/>
              </w:placeholder>
            </w:sdtPr>
            <w:sdtEndPr/>
            <w:sdtContent>
              <w:p w14:paraId="1575C40B" w14:textId="77777777" w:rsidR="0071752B" w:rsidRDefault="0071752B" w:rsidP="0071752B">
                <w:pPr>
                  <w:spacing w:before="40" w:after="40"/>
                  <w:jc w:val="left"/>
                  <w:rPr>
                    <w:rFonts w:ascii="Arial" w:hAnsi="Arial"/>
                    <w:sz w:val="21"/>
                    <w:szCs w:val="21"/>
                  </w:rPr>
                </w:pPr>
                <w:r w:rsidRPr="001F0886">
                  <w:rPr>
                    <w:rFonts w:ascii="Arial" w:hAnsi="Arial"/>
                    <w:sz w:val="21"/>
                    <w:szCs w:val="21"/>
                  </w:rPr>
                  <w:tab/>
                </w:r>
              </w:p>
            </w:sdtContent>
          </w:sdt>
          <w:p w14:paraId="1BD64F50" w14:textId="77777777" w:rsidR="004F1727" w:rsidRDefault="004F1727" w:rsidP="004F1727">
            <w:pPr>
              <w:spacing w:before="40" w:after="40"/>
              <w:jc w:val="left"/>
              <w:rPr>
                <w:rFonts w:ascii="Arial" w:hAnsi="Arial"/>
                <w:sz w:val="21"/>
                <w:szCs w:val="21"/>
              </w:rPr>
            </w:pPr>
            <w:r w:rsidRPr="00D10293">
              <w:rPr>
                <w:rFonts w:ascii="Arial" w:hAnsi="Arial"/>
                <w:b/>
                <w:bCs/>
                <w:sz w:val="21"/>
                <w:szCs w:val="21"/>
              </w:rPr>
              <w:t>INFO</w:t>
            </w:r>
            <w:r>
              <w:rPr>
                <w:rFonts w:ascii="Arial" w:hAnsi="Arial"/>
                <w:b/>
                <w:bCs/>
                <w:sz w:val="21"/>
                <w:szCs w:val="21"/>
              </w:rPr>
              <w:t> :</w:t>
            </w:r>
            <w:r>
              <w:rPr>
                <w:rFonts w:ascii="Arial" w:hAnsi="Arial"/>
                <w:b/>
                <w:bCs/>
                <w:sz w:val="21"/>
                <w:szCs w:val="21"/>
              </w:rPr>
              <w:tab/>
              <w:t>Nature :</w:t>
            </w:r>
            <w:sdt>
              <w:sdtPr>
                <w:rPr>
                  <w:rFonts w:ascii="Arial" w:hAnsi="Arial"/>
                  <w:sz w:val="21"/>
                  <w:szCs w:val="21"/>
                </w:rPr>
                <w:alias w:val="Info nature MRND"/>
                <w:tag w:val="Info  nature MRND"/>
                <w:id w:val="1342052336"/>
                <w:placeholder>
                  <w:docPart w:val="F45134B2937B49D29E86616AF1E41F5E"/>
                </w:placeholder>
              </w:sdtPr>
              <w:sdtEndPr/>
              <w:sdtContent>
                <w:r w:rsidRPr="00D10293">
                  <w:rPr>
                    <w:rFonts w:ascii="Arial" w:hAnsi="Arial"/>
                    <w:sz w:val="21"/>
                    <w:szCs w:val="21"/>
                  </w:rPr>
                  <w:tab/>
                </w:r>
                <w:r w:rsidRPr="00D10293">
                  <w:rPr>
                    <w:rFonts w:ascii="Arial" w:hAnsi="Arial"/>
                    <w:sz w:val="21"/>
                    <w:szCs w:val="21"/>
                  </w:rPr>
                  <w:tab/>
                </w:r>
              </w:sdtContent>
            </w:sdt>
          </w:p>
          <w:p w14:paraId="07AD6378" w14:textId="77777777" w:rsidR="004F1727" w:rsidRPr="00C279FE" w:rsidRDefault="004F1727" w:rsidP="004F1727">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Pr="00D10293">
              <w:rPr>
                <w:rFonts w:ascii="Arial" w:hAnsi="Arial"/>
                <w:sz w:val="21"/>
                <w:szCs w:val="21"/>
              </w:rPr>
              <w:t xml:space="preserve"> </w:t>
            </w:r>
            <w:sdt>
              <w:sdtPr>
                <w:rPr>
                  <w:rFonts w:ascii="Arial" w:hAnsi="Arial"/>
                  <w:sz w:val="21"/>
                  <w:szCs w:val="21"/>
                </w:rPr>
                <w:alias w:val="Info Vol. MRND"/>
                <w:tag w:val="Info Vol. MRND"/>
                <w:id w:val="-1436829659"/>
                <w:placeholder>
                  <w:docPart w:val="BA93FDE231E245DBA995EA36D09E6B6A"/>
                </w:placeholder>
              </w:sdtPr>
              <w:sdtEndPr/>
              <w:sdtContent>
                <w:r w:rsidRPr="00D10293">
                  <w:rPr>
                    <w:rFonts w:ascii="Arial" w:hAnsi="Arial"/>
                    <w:sz w:val="21"/>
                    <w:szCs w:val="21"/>
                  </w:rPr>
                  <w:tab/>
                </w:r>
              </w:sdtContent>
            </w:sdt>
          </w:p>
          <w:p w14:paraId="21CD96F0" w14:textId="77777777" w:rsidR="004F1727" w:rsidRPr="00C279FE" w:rsidRDefault="004F1727" w:rsidP="004F1727">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MRND"/>
                <w:tag w:val="Info Lieu MRND"/>
                <w:id w:val="-1064793404"/>
                <w:placeholder>
                  <w:docPart w:val="697817DF965F4F8EAB01C02BCA13D650"/>
                </w:placeholder>
              </w:sdtPr>
              <w:sdtEndPr/>
              <w:sdtContent>
                <w:r>
                  <w:rPr>
                    <w:rFonts w:ascii="Arial" w:hAnsi="Arial"/>
                    <w:sz w:val="21"/>
                    <w:szCs w:val="21"/>
                  </w:rPr>
                  <w:tab/>
                </w:r>
                <w:r w:rsidRPr="00D10293">
                  <w:rPr>
                    <w:rFonts w:ascii="Arial" w:hAnsi="Arial"/>
                    <w:sz w:val="21"/>
                    <w:szCs w:val="21"/>
                  </w:rPr>
                  <w:tab/>
                </w:r>
              </w:sdtContent>
            </w:sdt>
          </w:p>
          <w:p w14:paraId="3A013A24" w14:textId="73152ACE" w:rsidR="0071752B" w:rsidRDefault="004F1727" w:rsidP="004F1727">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730378561"/>
                <w:placeholder>
                  <w:docPart w:val="2DBCE5A550594CC4AA24C3186C1AE43D"/>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r>
              <w:rPr>
                <w:rFonts w:ascii="Arial" w:hAnsi="Arial"/>
                <w:sz w:val="21"/>
                <w:szCs w:val="21"/>
              </w:rPr>
              <w:t xml:space="preserve"> </w:t>
            </w:r>
          </w:p>
        </w:tc>
      </w:tr>
      <w:tr w:rsidR="0069420F" w:rsidRPr="001F0886" w14:paraId="78E3E1AB" w14:textId="77777777" w:rsidTr="00F615AF">
        <w:trPr>
          <w:cantSplit/>
          <w:trHeight w:val="20"/>
        </w:trPr>
        <w:tc>
          <w:tcPr>
            <w:tcW w:w="4235" w:type="dxa"/>
            <w:tcBorders>
              <w:top w:val="single" w:sz="4" w:space="0" w:color="auto"/>
              <w:bottom w:val="single" w:sz="4" w:space="0" w:color="auto"/>
              <w:right w:val="double" w:sz="4" w:space="0" w:color="auto"/>
            </w:tcBorders>
          </w:tcPr>
          <w:p w14:paraId="03079010" w14:textId="3DBAE267" w:rsidR="0069420F" w:rsidRPr="0071752B" w:rsidRDefault="0069420F" w:rsidP="0069420F">
            <w:pPr>
              <w:pStyle w:val="CelluleRgulire"/>
              <w:tabs>
                <w:tab w:val="clear" w:pos="459"/>
              </w:tabs>
              <w:spacing w:before="40" w:after="40"/>
              <w:ind w:left="652" w:right="67" w:hanging="652"/>
              <w:rPr>
                <w:rFonts w:ascii="Arial" w:hAnsi="Arial"/>
              </w:rPr>
            </w:pPr>
            <w:r w:rsidRPr="0069420F">
              <w:rPr>
                <w:rFonts w:ascii="Arial" w:hAnsi="Arial"/>
              </w:rPr>
              <w:t xml:space="preserve">11.4 </w:t>
            </w:r>
            <w:r>
              <w:rPr>
                <w:rFonts w:ascii="Arial" w:hAnsi="Arial"/>
              </w:rPr>
              <w:tab/>
            </w:r>
            <w:r w:rsidRPr="0069420F">
              <w:rPr>
                <w:rFonts w:ascii="Arial" w:hAnsi="Arial"/>
              </w:rPr>
              <w:t>Les bons de réception sont joints au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02002000"/>
              <w14:checkbox>
                <w14:checked w14:val="0"/>
                <w14:checkedState w14:val="2612" w14:font="MS Gothic"/>
                <w14:uncheckedState w14:val="2610" w14:font="MS Gothic"/>
              </w14:checkbox>
            </w:sdtPr>
            <w:sdtEndPr/>
            <w:sdtContent>
              <w:p w14:paraId="542E60BF" w14:textId="273FE738" w:rsidR="0069420F" w:rsidRDefault="0069420F" w:rsidP="0069420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2628762"/>
              <w14:checkbox>
                <w14:checked w14:val="0"/>
                <w14:checkedState w14:val="2612" w14:font="MS Gothic"/>
                <w14:uncheckedState w14:val="2610" w14:font="MS Gothic"/>
              </w14:checkbox>
            </w:sdtPr>
            <w:sdtEndPr/>
            <w:sdtContent>
              <w:p w14:paraId="12425C4E" w14:textId="59961C85"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7273765"/>
              <w14:checkbox>
                <w14:checked w14:val="0"/>
                <w14:checkedState w14:val="2612" w14:font="MS Gothic"/>
                <w14:uncheckedState w14:val="2610" w14:font="MS Gothic"/>
              </w14:checkbox>
            </w:sdtPr>
            <w:sdtEndPr/>
            <w:sdtContent>
              <w:p w14:paraId="16DBC972" w14:textId="6ED0F799"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8254870"/>
              <w14:checkbox>
                <w14:checked w14:val="0"/>
                <w14:checkedState w14:val="2612" w14:font="MS Gothic"/>
                <w14:uncheckedState w14:val="2610" w14:font="MS Gothic"/>
              </w14:checkbox>
            </w:sdtPr>
            <w:sdtEndPr/>
            <w:sdtContent>
              <w:p w14:paraId="08CBDB3B" w14:textId="61B7AE41"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86400624"/>
              <w14:checkbox>
                <w14:checked w14:val="0"/>
                <w14:checkedState w14:val="2612" w14:font="MS Gothic"/>
                <w14:uncheckedState w14:val="2610" w14:font="MS Gothic"/>
              </w14:checkbox>
            </w:sdtPr>
            <w:sdtEndPr/>
            <w:sdtContent>
              <w:p w14:paraId="0FA61E7C" w14:textId="5EA4CF40"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75040244"/>
              <w:placeholder>
                <w:docPart w:val="CD2C279EABBD4A4B95B70385570CFA47"/>
              </w:placeholder>
            </w:sdtPr>
            <w:sdtEndPr/>
            <w:sdtContent>
              <w:p w14:paraId="72EC296D" w14:textId="73AFA9B5" w:rsidR="0069420F" w:rsidRDefault="0069420F" w:rsidP="0069420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6466539"/>
              <w:placeholder>
                <w:docPart w:val="1B36BF51E9D843828E56756D684F18AC"/>
              </w:placeholder>
            </w:sdtPr>
            <w:sdtEndPr/>
            <w:sdtContent>
              <w:p w14:paraId="68FE2525" w14:textId="7E00B07B" w:rsidR="0069420F" w:rsidRDefault="0069420F" w:rsidP="0069420F">
                <w:pPr>
                  <w:spacing w:before="40" w:after="40"/>
                  <w:jc w:val="left"/>
                  <w:rPr>
                    <w:rFonts w:ascii="Arial" w:hAnsi="Arial"/>
                    <w:sz w:val="21"/>
                    <w:szCs w:val="21"/>
                  </w:rPr>
                </w:pPr>
                <w:r w:rsidRPr="001F0886">
                  <w:rPr>
                    <w:rFonts w:ascii="Arial" w:hAnsi="Arial"/>
                    <w:sz w:val="21"/>
                    <w:szCs w:val="21"/>
                  </w:rPr>
                  <w:tab/>
                </w:r>
              </w:p>
            </w:sdtContent>
          </w:sdt>
        </w:tc>
      </w:tr>
      <w:tr w:rsidR="0069420F" w:rsidRPr="001F0886" w14:paraId="37521D82" w14:textId="77777777" w:rsidTr="00F615AF">
        <w:trPr>
          <w:cantSplit/>
          <w:trHeight w:val="20"/>
        </w:trPr>
        <w:tc>
          <w:tcPr>
            <w:tcW w:w="4235" w:type="dxa"/>
            <w:tcBorders>
              <w:top w:val="single" w:sz="4" w:space="0" w:color="auto"/>
              <w:bottom w:val="single" w:sz="4" w:space="0" w:color="auto"/>
              <w:right w:val="double" w:sz="4" w:space="0" w:color="auto"/>
            </w:tcBorders>
          </w:tcPr>
          <w:p w14:paraId="54EC5600" w14:textId="340B20B2" w:rsidR="0069420F" w:rsidRPr="0071752B" w:rsidRDefault="0069420F" w:rsidP="0069420F">
            <w:pPr>
              <w:pStyle w:val="CelluleRgulire"/>
              <w:tabs>
                <w:tab w:val="clear" w:pos="459"/>
              </w:tabs>
              <w:spacing w:before="40" w:after="40"/>
              <w:ind w:left="652" w:right="67" w:hanging="652"/>
              <w:rPr>
                <w:rFonts w:ascii="Arial" w:hAnsi="Arial"/>
              </w:rPr>
            </w:pPr>
            <w:r w:rsidRPr="0069420F">
              <w:rPr>
                <w:rFonts w:ascii="Arial" w:hAnsi="Arial"/>
              </w:rPr>
              <w:t>11.5</w:t>
            </w:r>
            <w:r>
              <w:rPr>
                <w:rFonts w:ascii="Arial" w:hAnsi="Arial"/>
              </w:rPr>
              <w:tab/>
            </w:r>
            <w:r w:rsidRPr="0069420F">
              <w:rPr>
                <w:rFonts w:ascii="Arial" w:hAnsi="Arial"/>
              </w:rPr>
              <w:t>Les informations figurant sur les bons de réception concordent avec les informations indiquées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28928783"/>
              <w14:checkbox>
                <w14:checked w14:val="0"/>
                <w14:checkedState w14:val="2612" w14:font="MS Gothic"/>
                <w14:uncheckedState w14:val="2610" w14:font="MS Gothic"/>
              </w14:checkbox>
            </w:sdtPr>
            <w:sdtEndPr/>
            <w:sdtContent>
              <w:p w14:paraId="09AC1D3D" w14:textId="4857EC38" w:rsidR="0069420F" w:rsidRDefault="0069420F" w:rsidP="0069420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2803834"/>
              <w14:checkbox>
                <w14:checked w14:val="0"/>
                <w14:checkedState w14:val="2612" w14:font="MS Gothic"/>
                <w14:uncheckedState w14:val="2610" w14:font="MS Gothic"/>
              </w14:checkbox>
            </w:sdtPr>
            <w:sdtEndPr/>
            <w:sdtContent>
              <w:p w14:paraId="2AEA5B78" w14:textId="700DF4B6"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38715885"/>
              <w14:checkbox>
                <w14:checked w14:val="0"/>
                <w14:checkedState w14:val="2612" w14:font="MS Gothic"/>
                <w14:uncheckedState w14:val="2610" w14:font="MS Gothic"/>
              </w14:checkbox>
            </w:sdtPr>
            <w:sdtEndPr/>
            <w:sdtContent>
              <w:p w14:paraId="7BC3C7CF" w14:textId="6271D82F"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6083315"/>
              <w14:checkbox>
                <w14:checked w14:val="0"/>
                <w14:checkedState w14:val="2612" w14:font="MS Gothic"/>
                <w14:uncheckedState w14:val="2610" w14:font="MS Gothic"/>
              </w14:checkbox>
            </w:sdtPr>
            <w:sdtEndPr/>
            <w:sdtContent>
              <w:p w14:paraId="20D53967" w14:textId="447F7CD5"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96126359"/>
              <w14:checkbox>
                <w14:checked w14:val="0"/>
                <w14:checkedState w14:val="2612" w14:font="MS Gothic"/>
                <w14:uncheckedState w14:val="2610" w14:font="MS Gothic"/>
              </w14:checkbox>
            </w:sdtPr>
            <w:sdtEndPr/>
            <w:sdtContent>
              <w:p w14:paraId="2F07D8CB" w14:textId="69E4D796" w:rsidR="0069420F" w:rsidRDefault="0069420F" w:rsidP="0069420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9493061"/>
              <w:placeholder>
                <w:docPart w:val="7E02D3352F1B4E7FB92764911C59CFA3"/>
              </w:placeholder>
            </w:sdtPr>
            <w:sdtEndPr/>
            <w:sdtContent>
              <w:p w14:paraId="5B14BC4F" w14:textId="0B2F7807" w:rsidR="0069420F" w:rsidRDefault="0069420F" w:rsidP="0069420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91372732"/>
              <w:placeholder>
                <w:docPart w:val="1380170E9DD24574882173960A5ADFA5"/>
              </w:placeholder>
            </w:sdtPr>
            <w:sdtEndPr/>
            <w:sdtContent>
              <w:p w14:paraId="4589175D" w14:textId="4361D054" w:rsidR="0069420F" w:rsidRDefault="0069420F" w:rsidP="0069420F">
                <w:pPr>
                  <w:spacing w:before="40" w:after="40"/>
                  <w:jc w:val="left"/>
                  <w:rPr>
                    <w:rFonts w:ascii="Arial" w:hAnsi="Arial"/>
                    <w:sz w:val="21"/>
                    <w:szCs w:val="21"/>
                  </w:rPr>
                </w:pPr>
                <w:r w:rsidRPr="001F0886">
                  <w:rPr>
                    <w:rFonts w:ascii="Arial" w:hAnsi="Arial"/>
                    <w:sz w:val="21"/>
                    <w:szCs w:val="21"/>
                  </w:rPr>
                  <w:tab/>
                </w:r>
              </w:p>
            </w:sdtContent>
          </w:sdt>
        </w:tc>
      </w:tr>
      <w:tr w:rsidR="00927C63" w:rsidRPr="00F14CEB" w14:paraId="03B1D820" w14:textId="77777777" w:rsidTr="00F615AF">
        <w:trPr>
          <w:cantSplit/>
          <w:trHeight w:val="335"/>
        </w:trPr>
        <w:tc>
          <w:tcPr>
            <w:tcW w:w="4235" w:type="dxa"/>
            <w:tcBorders>
              <w:bottom w:val="single" w:sz="4" w:space="0" w:color="auto"/>
              <w:right w:val="nil"/>
            </w:tcBorders>
            <w:vAlign w:val="center"/>
          </w:tcPr>
          <w:p w14:paraId="44678272" w14:textId="2F751AF0" w:rsidR="00927C63" w:rsidRPr="001F0886" w:rsidRDefault="00710F55" w:rsidP="00927C6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Élimination des matières résiduelles </w:t>
            </w:r>
            <w:r w:rsidRPr="00927343">
              <w:rPr>
                <w:rFonts w:ascii="Arial" w:hAnsi="Arial"/>
                <w:sz w:val="21"/>
                <w:szCs w:val="21"/>
                <w:u w:val="single"/>
              </w:rPr>
              <w:t>dangereuses</w:t>
            </w:r>
          </w:p>
        </w:tc>
        <w:tc>
          <w:tcPr>
            <w:tcW w:w="628" w:type="dxa"/>
            <w:tcBorders>
              <w:left w:val="nil"/>
              <w:bottom w:val="single" w:sz="4" w:space="0" w:color="auto"/>
              <w:right w:val="nil"/>
            </w:tcBorders>
            <w:shd w:val="clear" w:color="auto" w:fill="auto"/>
            <w:vAlign w:val="center"/>
          </w:tcPr>
          <w:p w14:paraId="520430D2"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05D1C73A"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BD4B4DD"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A2B765A"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0681C08" w14:textId="77777777" w:rsidR="00927C63" w:rsidRPr="00417F69" w:rsidRDefault="00927C63" w:rsidP="00927C6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50847BA" w14:textId="77777777" w:rsidR="00927C63" w:rsidRPr="001F0886" w:rsidRDefault="00927C63" w:rsidP="00927C6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59B4AF31" w14:textId="77777777" w:rsidR="00927C63" w:rsidRPr="001F0886" w:rsidRDefault="00927C63" w:rsidP="00927C63">
            <w:pPr>
              <w:pStyle w:val="Titreindex"/>
              <w:keepNext w:val="0"/>
              <w:tabs>
                <w:tab w:val="clear" w:pos="459"/>
              </w:tabs>
              <w:spacing w:before="40" w:after="40"/>
              <w:ind w:left="558" w:firstLine="0"/>
              <w:rPr>
                <w:rFonts w:ascii="Arial" w:hAnsi="Arial"/>
                <w:sz w:val="21"/>
                <w:szCs w:val="21"/>
              </w:rPr>
            </w:pPr>
          </w:p>
        </w:tc>
      </w:tr>
      <w:tr w:rsidR="00416EC3" w:rsidRPr="001F0886" w14:paraId="6CB4D54A" w14:textId="77777777" w:rsidTr="00F615AF">
        <w:trPr>
          <w:cantSplit/>
          <w:trHeight w:val="567"/>
        </w:trPr>
        <w:tc>
          <w:tcPr>
            <w:tcW w:w="4235" w:type="dxa"/>
            <w:tcBorders>
              <w:top w:val="single" w:sz="4" w:space="0" w:color="auto"/>
              <w:bottom w:val="single" w:sz="4" w:space="0" w:color="auto"/>
              <w:right w:val="double" w:sz="4" w:space="0" w:color="auto"/>
            </w:tcBorders>
          </w:tcPr>
          <w:p w14:paraId="35EF6D63" w14:textId="1A699AF1" w:rsidR="00416EC3" w:rsidRPr="00A311AF" w:rsidRDefault="00416EC3" w:rsidP="00416EC3">
            <w:pPr>
              <w:pStyle w:val="CelluleRgulire"/>
              <w:tabs>
                <w:tab w:val="clear" w:pos="459"/>
              </w:tabs>
              <w:spacing w:before="40" w:after="40"/>
              <w:ind w:left="652" w:right="67" w:hanging="652"/>
              <w:rPr>
                <w:rFonts w:ascii="Arial" w:hAnsi="Arial"/>
              </w:rPr>
            </w:pPr>
            <w:r w:rsidRPr="00A311AF">
              <w:rPr>
                <w:rFonts w:ascii="Arial" w:hAnsi="Arial"/>
              </w:rPr>
              <w:t>12.1</w:t>
            </w:r>
            <w:r w:rsidRPr="00A311AF">
              <w:rPr>
                <w:rFonts w:ascii="Arial" w:hAnsi="Arial"/>
                <w:spacing w:val="40"/>
              </w:rPr>
              <w:t xml:space="preserve"> </w:t>
            </w:r>
            <w:r w:rsidR="00A311AF">
              <w:rPr>
                <w:rFonts w:ascii="Arial" w:hAnsi="Arial"/>
                <w:spacing w:val="40"/>
              </w:rPr>
              <w:tab/>
            </w:r>
            <w:r w:rsidRPr="00A311AF">
              <w:rPr>
                <w:rFonts w:ascii="Arial" w:hAnsi="Arial"/>
              </w:rPr>
              <w:t>Les matières dangereuses ont</w:t>
            </w:r>
            <w:r w:rsidR="00012BE2">
              <w:rPr>
                <w:rFonts w:ascii="Arial" w:hAnsi="Arial"/>
              </w:rPr>
              <w:t xml:space="preserve"> été</w:t>
            </w:r>
            <w:r w:rsidRPr="00A311AF">
              <w:rPr>
                <w:rFonts w:ascii="Arial" w:hAnsi="Arial"/>
              </w:rPr>
              <w:t xml:space="preserve"> éliminées dans un lieu autorisé selon l’article</w:t>
            </w:r>
            <w:r w:rsidRPr="00A311AF">
              <w:rPr>
                <w:rFonts w:ascii="Arial" w:hAnsi="Arial"/>
                <w:spacing w:val="-5"/>
              </w:rPr>
              <w:t xml:space="preserve"> </w:t>
            </w:r>
            <w:r w:rsidRPr="00A311AF">
              <w:rPr>
                <w:rFonts w:ascii="Arial" w:hAnsi="Arial"/>
              </w:rPr>
              <w:t>70.9</w:t>
            </w:r>
            <w:r w:rsidRPr="00A311AF">
              <w:rPr>
                <w:rFonts w:ascii="Arial" w:hAnsi="Arial"/>
                <w:spacing w:val="-5"/>
              </w:rPr>
              <w:t xml:space="preserve"> </w:t>
            </w:r>
            <w:r w:rsidRPr="00A311AF">
              <w:rPr>
                <w:rFonts w:ascii="Arial" w:hAnsi="Arial"/>
              </w:rPr>
              <w:t>de</w:t>
            </w:r>
            <w:r w:rsidRPr="00A311AF">
              <w:rPr>
                <w:rFonts w:ascii="Arial" w:hAnsi="Arial"/>
                <w:spacing w:val="-10"/>
              </w:rPr>
              <w:t xml:space="preserve"> </w:t>
            </w:r>
            <w:r w:rsidRPr="00A311AF">
              <w:rPr>
                <w:rFonts w:ascii="Arial" w:hAnsi="Arial"/>
              </w:rPr>
              <w:t>la</w:t>
            </w:r>
            <w:r w:rsidRPr="00A311AF">
              <w:rPr>
                <w:rFonts w:ascii="Arial" w:hAnsi="Arial"/>
                <w:spacing w:val="-5"/>
              </w:rPr>
              <w:t xml:space="preserve"> </w:t>
            </w:r>
            <w:r w:rsidRPr="00A311AF">
              <w:rPr>
                <w:rFonts w:ascii="Arial" w:hAnsi="Arial"/>
              </w:rPr>
              <w:t>LQE.</w:t>
            </w:r>
            <w:r w:rsidRPr="00A311AF">
              <w:rPr>
                <w:rFonts w:ascii="Arial" w:hAnsi="Arial"/>
                <w:spacing w:val="-7"/>
              </w:rPr>
              <w:t xml:space="preserve"> </w:t>
            </w:r>
            <w:r w:rsidRPr="00A311AF">
              <w:rPr>
                <w:rFonts w:ascii="Arial" w:hAnsi="Arial"/>
              </w:rPr>
              <w:t>L’élimination</w:t>
            </w:r>
            <w:r w:rsidRPr="00A311AF">
              <w:rPr>
                <w:rFonts w:ascii="Arial" w:hAnsi="Arial"/>
                <w:spacing w:val="-10"/>
              </w:rPr>
              <w:t xml:space="preserve"> </w:t>
            </w:r>
            <w:r w:rsidRPr="00A311AF">
              <w:rPr>
                <w:rFonts w:ascii="Arial" w:hAnsi="Arial"/>
              </w:rPr>
              <w:t>est conforme à ce qui 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98995013"/>
              <w14:checkbox>
                <w14:checked w14:val="0"/>
                <w14:checkedState w14:val="2612" w14:font="MS Gothic"/>
                <w14:uncheckedState w14:val="2610" w14:font="MS Gothic"/>
              </w14:checkbox>
            </w:sdtPr>
            <w:sdtEndPr/>
            <w:sdtContent>
              <w:p w14:paraId="3D4448A8" w14:textId="77777777"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7309252"/>
              <w14:checkbox>
                <w14:checked w14:val="0"/>
                <w14:checkedState w14:val="2612" w14:font="MS Gothic"/>
                <w14:uncheckedState w14:val="2610" w14:font="MS Gothic"/>
              </w14:checkbox>
            </w:sdtPr>
            <w:sdtEndPr/>
            <w:sdtContent>
              <w:p w14:paraId="7FA418C3" w14:textId="77777777"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877555"/>
              <w14:checkbox>
                <w14:checked w14:val="0"/>
                <w14:checkedState w14:val="2612" w14:font="MS Gothic"/>
                <w14:uncheckedState w14:val="2610" w14:font="MS Gothic"/>
              </w14:checkbox>
            </w:sdtPr>
            <w:sdtEndPr/>
            <w:sdtContent>
              <w:p w14:paraId="5556F8D5" w14:textId="77777777"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606958"/>
              <w14:checkbox>
                <w14:checked w14:val="0"/>
                <w14:checkedState w14:val="2612" w14:font="MS Gothic"/>
                <w14:uncheckedState w14:val="2610" w14:font="MS Gothic"/>
              </w14:checkbox>
            </w:sdtPr>
            <w:sdtEndPr/>
            <w:sdtContent>
              <w:p w14:paraId="0494F74C" w14:textId="77777777"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6236387"/>
              <w14:checkbox>
                <w14:checked w14:val="0"/>
                <w14:checkedState w14:val="2612" w14:font="MS Gothic"/>
                <w14:uncheckedState w14:val="2610" w14:font="MS Gothic"/>
              </w14:checkbox>
            </w:sdtPr>
            <w:sdtEndPr/>
            <w:sdtContent>
              <w:p w14:paraId="61DFD202" w14:textId="77777777"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64360658"/>
              <w:placeholder>
                <w:docPart w:val="689BF0BB89364C908550F83A49D82784"/>
              </w:placeholder>
            </w:sdtPr>
            <w:sdtEndPr/>
            <w:sdtContent>
              <w:p w14:paraId="628887CB" w14:textId="77777777" w:rsidR="00416EC3" w:rsidRDefault="00416EC3" w:rsidP="00416E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99392536"/>
              <w:placeholder>
                <w:docPart w:val="D00E5C4BE29A4465B62A22D2C0724B02"/>
              </w:placeholder>
            </w:sdtPr>
            <w:sdtEndPr/>
            <w:sdtContent>
              <w:p w14:paraId="488335D4" w14:textId="77777777" w:rsidR="00416EC3" w:rsidRDefault="00416EC3" w:rsidP="00416EC3">
                <w:pPr>
                  <w:spacing w:before="40" w:after="40"/>
                  <w:jc w:val="left"/>
                  <w:rPr>
                    <w:rFonts w:ascii="Arial" w:hAnsi="Arial"/>
                    <w:sz w:val="21"/>
                    <w:szCs w:val="21"/>
                  </w:rPr>
                </w:pPr>
                <w:r w:rsidRPr="001F0886">
                  <w:rPr>
                    <w:rFonts w:ascii="Arial" w:hAnsi="Arial"/>
                    <w:sz w:val="21"/>
                    <w:szCs w:val="21"/>
                  </w:rPr>
                  <w:tab/>
                </w:r>
              </w:p>
            </w:sdtContent>
          </w:sdt>
        </w:tc>
      </w:tr>
      <w:tr w:rsidR="00416EC3" w:rsidRPr="001F0886" w14:paraId="02E90ECB" w14:textId="77777777" w:rsidTr="00F615AF">
        <w:trPr>
          <w:cantSplit/>
          <w:trHeight w:val="567"/>
        </w:trPr>
        <w:tc>
          <w:tcPr>
            <w:tcW w:w="4235" w:type="dxa"/>
            <w:tcBorders>
              <w:top w:val="single" w:sz="4" w:space="0" w:color="auto"/>
              <w:bottom w:val="single" w:sz="4" w:space="0" w:color="auto"/>
              <w:right w:val="double" w:sz="4" w:space="0" w:color="auto"/>
            </w:tcBorders>
          </w:tcPr>
          <w:p w14:paraId="258D4C34" w14:textId="55670A85" w:rsidR="00416EC3" w:rsidRPr="00A311AF" w:rsidRDefault="00416EC3" w:rsidP="00416EC3">
            <w:pPr>
              <w:pStyle w:val="CelluleRgulire"/>
              <w:tabs>
                <w:tab w:val="clear" w:pos="459"/>
              </w:tabs>
              <w:spacing w:before="40" w:after="40"/>
              <w:ind w:left="652" w:hanging="652"/>
              <w:rPr>
                <w:rFonts w:ascii="Arial" w:hAnsi="Arial"/>
              </w:rPr>
            </w:pPr>
            <w:r w:rsidRPr="00A311AF">
              <w:rPr>
                <w:rFonts w:ascii="Arial" w:hAnsi="Arial"/>
              </w:rPr>
              <w:t>12.2</w:t>
            </w:r>
            <w:r w:rsidRPr="00A311AF">
              <w:rPr>
                <w:rFonts w:ascii="Arial" w:hAnsi="Arial"/>
                <w:spacing w:val="40"/>
              </w:rPr>
              <w:t xml:space="preserve"> </w:t>
            </w:r>
            <w:r w:rsidR="00A311AF">
              <w:rPr>
                <w:rFonts w:ascii="Arial" w:hAnsi="Arial"/>
                <w:spacing w:val="40"/>
              </w:rPr>
              <w:tab/>
            </w:r>
            <w:r w:rsidRPr="00A311AF">
              <w:rPr>
                <w:rFonts w:ascii="Arial" w:hAnsi="Arial"/>
              </w:rPr>
              <w:t>La nature, les quantités, les coordonnées</w:t>
            </w:r>
            <w:r w:rsidRPr="00A311AF">
              <w:rPr>
                <w:rFonts w:ascii="Arial" w:hAnsi="Arial"/>
                <w:spacing w:val="-8"/>
              </w:rPr>
              <w:t xml:space="preserve"> </w:t>
            </w:r>
            <w:r w:rsidRPr="00A311AF">
              <w:rPr>
                <w:rFonts w:ascii="Arial" w:hAnsi="Arial"/>
              </w:rPr>
              <w:t>du</w:t>
            </w:r>
            <w:r w:rsidRPr="00A311AF">
              <w:rPr>
                <w:rFonts w:ascii="Arial" w:hAnsi="Arial"/>
                <w:spacing w:val="-5"/>
              </w:rPr>
              <w:t xml:space="preserve"> </w:t>
            </w:r>
            <w:r w:rsidRPr="00A311AF">
              <w:rPr>
                <w:rFonts w:ascii="Arial" w:hAnsi="Arial"/>
              </w:rPr>
              <w:t>lieu</w:t>
            </w:r>
            <w:r w:rsidRPr="00A311AF">
              <w:rPr>
                <w:rFonts w:ascii="Arial" w:hAnsi="Arial"/>
                <w:spacing w:val="-5"/>
              </w:rPr>
              <w:t xml:space="preserve"> </w:t>
            </w:r>
            <w:r w:rsidRPr="00A311AF">
              <w:rPr>
                <w:rFonts w:ascii="Arial" w:hAnsi="Arial"/>
              </w:rPr>
              <w:t>d’élimination</w:t>
            </w:r>
            <w:r w:rsidRPr="00A311AF">
              <w:rPr>
                <w:rFonts w:ascii="Arial" w:hAnsi="Arial"/>
                <w:spacing w:val="-5"/>
              </w:rPr>
              <w:t xml:space="preserve"> </w:t>
            </w:r>
            <w:r w:rsidRPr="00A311AF">
              <w:rPr>
                <w:rFonts w:ascii="Arial" w:hAnsi="Arial"/>
              </w:rPr>
              <w:t>et</w:t>
            </w:r>
            <w:r w:rsidRPr="00A311AF">
              <w:rPr>
                <w:rFonts w:ascii="Arial" w:hAnsi="Arial"/>
                <w:spacing w:val="-7"/>
              </w:rPr>
              <w:t xml:space="preserve"> </w:t>
            </w:r>
            <w:r w:rsidRPr="00A311AF">
              <w:rPr>
                <w:rFonts w:ascii="Arial" w:hAnsi="Arial"/>
              </w:rPr>
              <w:t>la date de réception des matières sont précisées dans le rapport</w:t>
            </w:r>
            <w:r w:rsidR="00CD5E32">
              <w:rPr>
                <w:rFonts w:ascii="Arial" w:hAnsi="Arial"/>
              </w:rPr>
              <w:t xml:space="preserve"> (l’inscrire à INFO)</w:t>
            </w:r>
            <w:r w:rsidRPr="00A311AF">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4039305"/>
              <w14:checkbox>
                <w14:checked w14:val="0"/>
                <w14:checkedState w14:val="2612" w14:font="MS Gothic"/>
                <w14:uncheckedState w14:val="2610" w14:font="MS Gothic"/>
              </w14:checkbox>
            </w:sdtPr>
            <w:sdtEndPr/>
            <w:sdtContent>
              <w:p w14:paraId="38B11C77" w14:textId="50BBA3A7"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8239873"/>
              <w14:checkbox>
                <w14:checked w14:val="0"/>
                <w14:checkedState w14:val="2612" w14:font="MS Gothic"/>
                <w14:uncheckedState w14:val="2610" w14:font="MS Gothic"/>
              </w14:checkbox>
            </w:sdtPr>
            <w:sdtEndPr/>
            <w:sdtContent>
              <w:p w14:paraId="7D9DD632" w14:textId="49821389"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2803846"/>
              <w14:checkbox>
                <w14:checked w14:val="0"/>
                <w14:checkedState w14:val="2612" w14:font="MS Gothic"/>
                <w14:uncheckedState w14:val="2610" w14:font="MS Gothic"/>
              </w14:checkbox>
            </w:sdtPr>
            <w:sdtEndPr/>
            <w:sdtContent>
              <w:p w14:paraId="2B2F3B9E" w14:textId="1E344EC1"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6735276"/>
              <w14:checkbox>
                <w14:checked w14:val="0"/>
                <w14:checkedState w14:val="2612" w14:font="MS Gothic"/>
                <w14:uncheckedState w14:val="2610" w14:font="MS Gothic"/>
              </w14:checkbox>
            </w:sdtPr>
            <w:sdtEndPr/>
            <w:sdtContent>
              <w:p w14:paraId="4E0EF530" w14:textId="57BE0FBD"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7345142"/>
              <w14:checkbox>
                <w14:checked w14:val="0"/>
                <w14:checkedState w14:val="2612" w14:font="MS Gothic"/>
                <w14:uncheckedState w14:val="2610" w14:font="MS Gothic"/>
              </w14:checkbox>
            </w:sdtPr>
            <w:sdtEndPr/>
            <w:sdtContent>
              <w:p w14:paraId="2EE115A5" w14:textId="316EA665"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12864322"/>
              <w:placeholder>
                <w:docPart w:val="E0D459C8CD1443469091BC3654C5601F"/>
              </w:placeholder>
            </w:sdtPr>
            <w:sdtEndPr/>
            <w:sdtContent>
              <w:p w14:paraId="0C08214D" w14:textId="7CF23745" w:rsidR="00416EC3" w:rsidRDefault="00416EC3" w:rsidP="00416E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E839F6B" w14:textId="77777777" w:rsidR="00416EC3" w:rsidRDefault="00170514" w:rsidP="00416EC3">
            <w:pPr>
              <w:spacing w:before="40" w:after="40"/>
              <w:jc w:val="left"/>
              <w:rPr>
                <w:rFonts w:ascii="Arial" w:hAnsi="Arial"/>
                <w:sz w:val="21"/>
                <w:szCs w:val="21"/>
              </w:rPr>
            </w:pPr>
            <w:sdt>
              <w:sdtPr>
                <w:rPr>
                  <w:rFonts w:ascii="Arial" w:hAnsi="Arial"/>
                  <w:sz w:val="21"/>
                  <w:szCs w:val="21"/>
                </w:rPr>
                <w:alias w:val="Commentaires"/>
                <w:id w:val="1248152759"/>
                <w:placeholder>
                  <w:docPart w:val="B6102F7EF7BD4DCEBBFE26368F7D68DE"/>
                </w:placeholder>
              </w:sdtPr>
              <w:sdtEndPr/>
              <w:sdtContent>
                <w:r w:rsidR="00416EC3" w:rsidRPr="001F0886">
                  <w:rPr>
                    <w:rFonts w:ascii="Arial" w:hAnsi="Arial"/>
                    <w:sz w:val="21"/>
                    <w:szCs w:val="21"/>
                  </w:rPr>
                  <w:tab/>
                </w:r>
              </w:sdtContent>
            </w:sdt>
          </w:p>
          <w:p w14:paraId="68D1611A" w14:textId="77777777" w:rsidR="00A012CB" w:rsidRDefault="00A012CB" w:rsidP="00A012CB">
            <w:pPr>
              <w:spacing w:before="40" w:after="40"/>
              <w:jc w:val="left"/>
              <w:rPr>
                <w:rFonts w:ascii="Arial" w:hAnsi="Arial"/>
                <w:sz w:val="21"/>
                <w:szCs w:val="21"/>
              </w:rPr>
            </w:pPr>
            <w:r w:rsidRPr="00D10293">
              <w:rPr>
                <w:rFonts w:ascii="Arial" w:hAnsi="Arial"/>
                <w:b/>
                <w:bCs/>
                <w:sz w:val="21"/>
                <w:szCs w:val="21"/>
              </w:rPr>
              <w:t>INFO</w:t>
            </w:r>
            <w:r>
              <w:rPr>
                <w:rFonts w:ascii="Arial" w:hAnsi="Arial"/>
                <w:b/>
                <w:bCs/>
                <w:sz w:val="21"/>
                <w:szCs w:val="21"/>
              </w:rPr>
              <w:t> :</w:t>
            </w:r>
            <w:r>
              <w:rPr>
                <w:rFonts w:ascii="Arial" w:hAnsi="Arial"/>
                <w:b/>
                <w:bCs/>
                <w:sz w:val="21"/>
                <w:szCs w:val="21"/>
              </w:rPr>
              <w:tab/>
              <w:t>Nature :</w:t>
            </w:r>
            <w:sdt>
              <w:sdtPr>
                <w:rPr>
                  <w:rFonts w:ascii="Arial" w:hAnsi="Arial"/>
                  <w:sz w:val="21"/>
                  <w:szCs w:val="21"/>
                </w:rPr>
                <w:alias w:val="Info nature MRD"/>
                <w:tag w:val="Info  nature MRD"/>
                <w:id w:val="1963915899"/>
                <w:placeholder>
                  <w:docPart w:val="8D0CFF2F72884F6395383C3F1607663F"/>
                </w:placeholder>
              </w:sdtPr>
              <w:sdtEndPr/>
              <w:sdtContent>
                <w:r w:rsidRPr="00D10293">
                  <w:rPr>
                    <w:rFonts w:ascii="Arial" w:hAnsi="Arial"/>
                    <w:sz w:val="21"/>
                    <w:szCs w:val="21"/>
                  </w:rPr>
                  <w:tab/>
                </w:r>
                <w:r w:rsidRPr="00D10293">
                  <w:rPr>
                    <w:rFonts w:ascii="Arial" w:hAnsi="Arial"/>
                    <w:sz w:val="21"/>
                    <w:szCs w:val="21"/>
                  </w:rPr>
                  <w:tab/>
                </w:r>
              </w:sdtContent>
            </w:sdt>
          </w:p>
          <w:p w14:paraId="438712C3" w14:textId="77777777" w:rsidR="00A012CB" w:rsidRPr="00C279FE" w:rsidRDefault="00A012CB" w:rsidP="00A012CB">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Quantité :</w:t>
            </w:r>
            <w:r w:rsidRPr="00D10293">
              <w:rPr>
                <w:rFonts w:ascii="Arial" w:hAnsi="Arial"/>
                <w:sz w:val="21"/>
                <w:szCs w:val="21"/>
              </w:rPr>
              <w:t xml:space="preserve"> </w:t>
            </w:r>
            <w:sdt>
              <w:sdtPr>
                <w:rPr>
                  <w:rFonts w:ascii="Arial" w:hAnsi="Arial"/>
                  <w:sz w:val="21"/>
                  <w:szCs w:val="21"/>
                </w:rPr>
                <w:alias w:val="Info Vol. MRD"/>
                <w:tag w:val="Info Vol. MRD"/>
                <w:id w:val="-1400983799"/>
                <w:placeholder>
                  <w:docPart w:val="C79D84A151AF4E94902B17FAF9C86A59"/>
                </w:placeholder>
              </w:sdtPr>
              <w:sdtEndPr/>
              <w:sdtContent>
                <w:r w:rsidRPr="00D10293">
                  <w:rPr>
                    <w:rFonts w:ascii="Arial" w:hAnsi="Arial"/>
                    <w:sz w:val="21"/>
                    <w:szCs w:val="21"/>
                  </w:rPr>
                  <w:tab/>
                </w:r>
              </w:sdtContent>
            </w:sdt>
          </w:p>
          <w:p w14:paraId="2FE7A765" w14:textId="77777777" w:rsidR="00A012CB" w:rsidRPr="00C279FE" w:rsidRDefault="00A012CB" w:rsidP="00A012CB">
            <w:pPr>
              <w:spacing w:before="40" w:after="40"/>
              <w:jc w:val="left"/>
              <w:rPr>
                <w:rFonts w:ascii="Arial" w:hAnsi="Arial"/>
                <w:b/>
                <w:bCs/>
                <w:sz w:val="21"/>
                <w:szCs w:val="21"/>
              </w:rPr>
            </w:pPr>
            <w:r>
              <w:rPr>
                <w:rFonts w:ascii="Arial" w:hAnsi="Arial"/>
                <w:sz w:val="21"/>
                <w:szCs w:val="21"/>
              </w:rPr>
              <w:tab/>
            </w:r>
            <w:r w:rsidRPr="00C279FE">
              <w:rPr>
                <w:rFonts w:ascii="Arial" w:hAnsi="Arial"/>
                <w:b/>
                <w:bCs/>
                <w:sz w:val="21"/>
                <w:szCs w:val="21"/>
              </w:rPr>
              <w:t>Lieu :</w:t>
            </w:r>
            <w:r w:rsidRPr="00D10293">
              <w:rPr>
                <w:rFonts w:ascii="Arial" w:hAnsi="Arial"/>
                <w:sz w:val="21"/>
                <w:szCs w:val="21"/>
              </w:rPr>
              <w:t xml:space="preserve"> </w:t>
            </w:r>
            <w:sdt>
              <w:sdtPr>
                <w:rPr>
                  <w:rFonts w:ascii="Arial" w:hAnsi="Arial"/>
                  <w:sz w:val="21"/>
                  <w:szCs w:val="21"/>
                </w:rPr>
                <w:alias w:val="Info Lieu MRD"/>
                <w:tag w:val="Info Lieu MRD"/>
                <w:id w:val="1088117549"/>
                <w:placeholder>
                  <w:docPart w:val="B5FDF6EA1B494BF7BDFE62762E9F2845"/>
                </w:placeholder>
              </w:sdtPr>
              <w:sdtEndPr/>
              <w:sdtContent>
                <w:r>
                  <w:rPr>
                    <w:rFonts w:ascii="Arial" w:hAnsi="Arial"/>
                    <w:sz w:val="21"/>
                    <w:szCs w:val="21"/>
                  </w:rPr>
                  <w:tab/>
                </w:r>
                <w:r w:rsidRPr="00D10293">
                  <w:rPr>
                    <w:rFonts w:ascii="Arial" w:hAnsi="Arial"/>
                    <w:sz w:val="21"/>
                    <w:szCs w:val="21"/>
                  </w:rPr>
                  <w:tab/>
                </w:r>
              </w:sdtContent>
            </w:sdt>
          </w:p>
          <w:p w14:paraId="20F21A56" w14:textId="650D9E63" w:rsidR="00A012CB" w:rsidRDefault="00A012CB" w:rsidP="00A012CB">
            <w:pPr>
              <w:spacing w:before="40" w:after="40"/>
              <w:jc w:val="left"/>
              <w:rPr>
                <w:rFonts w:ascii="Arial" w:hAnsi="Arial"/>
                <w:sz w:val="21"/>
                <w:szCs w:val="21"/>
              </w:rPr>
            </w:pPr>
            <w:r>
              <w:rPr>
                <w:rFonts w:ascii="Arial" w:hAnsi="Arial"/>
                <w:sz w:val="21"/>
                <w:szCs w:val="21"/>
              </w:rPr>
              <w:tab/>
            </w:r>
            <w:r w:rsidRPr="00C279FE">
              <w:rPr>
                <w:rFonts w:ascii="Arial" w:hAnsi="Arial"/>
                <w:b/>
                <w:bCs/>
                <w:sz w:val="21"/>
                <w:szCs w:val="21"/>
              </w:rPr>
              <w:t>Date </w:t>
            </w:r>
            <w:r>
              <w:rPr>
                <w:rFonts w:ascii="Arial" w:hAnsi="Arial"/>
                <w:sz w:val="21"/>
                <w:szCs w:val="21"/>
              </w:rPr>
              <w:t xml:space="preserve">: </w:t>
            </w:r>
            <w:sdt>
              <w:sdtPr>
                <w:rPr>
                  <w:rFonts w:ascii="Arial" w:hAnsi="Arial"/>
                  <w:sz w:val="21"/>
                  <w:szCs w:val="21"/>
                </w:rPr>
                <w:id w:val="334806397"/>
                <w:placeholder>
                  <w:docPart w:val="A42AD4607C284EDA80B1262E28140BD5"/>
                </w:placeholder>
                <w:showingPlcHdr/>
                <w:date>
                  <w:dateFormat w:val="yyyy-MM-dd"/>
                  <w:lid w:val="fr-CA"/>
                  <w:storeMappedDataAs w:val="dateTime"/>
                  <w:calendar w:val="gregorian"/>
                </w:date>
              </w:sdtPr>
              <w:sdtEndPr/>
              <w:sdtContent>
                <w:r w:rsidRPr="00F2213F">
                  <w:rPr>
                    <w:rStyle w:val="Textedelespacerserv"/>
                    <w:sz w:val="21"/>
                    <w:szCs w:val="21"/>
                  </w:rPr>
                  <w:t>Sélectionner une date</w:t>
                </w:r>
              </w:sdtContent>
            </w:sdt>
          </w:p>
        </w:tc>
      </w:tr>
      <w:tr w:rsidR="00416EC3" w:rsidRPr="001F0886" w14:paraId="5A856291"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8344C46" w14:textId="0BD927E9" w:rsidR="00416EC3" w:rsidRPr="00A311AF" w:rsidRDefault="00416EC3" w:rsidP="00416EC3">
            <w:pPr>
              <w:pStyle w:val="CelluleRgulire"/>
              <w:tabs>
                <w:tab w:val="clear" w:pos="459"/>
              </w:tabs>
              <w:spacing w:before="40" w:after="40"/>
              <w:ind w:left="652" w:hanging="652"/>
              <w:rPr>
                <w:rFonts w:ascii="Arial" w:hAnsi="Arial"/>
                <w:sz w:val="21"/>
                <w:szCs w:val="21"/>
              </w:rPr>
            </w:pPr>
            <w:r w:rsidRPr="00A311AF">
              <w:rPr>
                <w:rFonts w:ascii="Arial" w:hAnsi="Arial"/>
              </w:rPr>
              <w:lastRenderedPageBreak/>
              <w:t>12.3</w:t>
            </w:r>
            <w:r w:rsidRPr="00A311AF">
              <w:rPr>
                <w:rFonts w:ascii="Arial" w:hAnsi="Arial"/>
                <w:spacing w:val="40"/>
              </w:rPr>
              <w:t xml:space="preserve"> </w:t>
            </w:r>
            <w:r w:rsidR="00A311AF">
              <w:rPr>
                <w:rFonts w:ascii="Arial" w:hAnsi="Arial"/>
                <w:spacing w:val="40"/>
              </w:rPr>
              <w:tab/>
            </w:r>
            <w:r w:rsidRPr="00A311AF">
              <w:rPr>
                <w:rFonts w:ascii="Arial" w:hAnsi="Arial"/>
              </w:rPr>
              <w:t>Un</w:t>
            </w:r>
            <w:r w:rsidRPr="00A311AF">
              <w:rPr>
                <w:rFonts w:ascii="Arial" w:hAnsi="Arial"/>
                <w:spacing w:val="-4"/>
              </w:rPr>
              <w:t xml:space="preserve"> </w:t>
            </w:r>
            <w:r w:rsidRPr="00A311AF">
              <w:rPr>
                <w:rFonts w:ascii="Arial" w:hAnsi="Arial"/>
              </w:rPr>
              <w:t>contrat</w:t>
            </w:r>
            <w:r w:rsidRPr="00A311AF">
              <w:rPr>
                <w:rFonts w:ascii="Arial" w:hAnsi="Arial"/>
                <w:spacing w:val="-1"/>
              </w:rPr>
              <w:t xml:space="preserve"> </w:t>
            </w:r>
            <w:r w:rsidRPr="00A311AF">
              <w:rPr>
                <w:rFonts w:ascii="Arial" w:hAnsi="Arial"/>
              </w:rPr>
              <w:t>a</w:t>
            </w:r>
            <w:r w:rsidRPr="00A311AF">
              <w:rPr>
                <w:rFonts w:ascii="Arial" w:hAnsi="Arial"/>
                <w:spacing w:val="-4"/>
              </w:rPr>
              <w:t xml:space="preserve"> </w:t>
            </w:r>
            <w:r w:rsidRPr="00A311AF">
              <w:rPr>
                <w:rFonts w:ascii="Arial" w:hAnsi="Arial"/>
              </w:rPr>
              <w:t>été</w:t>
            </w:r>
            <w:r w:rsidRPr="00A311AF">
              <w:rPr>
                <w:rFonts w:ascii="Arial" w:hAnsi="Arial"/>
                <w:spacing w:val="-4"/>
              </w:rPr>
              <w:t xml:space="preserve"> </w:t>
            </w:r>
            <w:r w:rsidRPr="00A311AF">
              <w:rPr>
                <w:rFonts w:ascii="Arial" w:hAnsi="Arial"/>
              </w:rPr>
              <w:t>signé</w:t>
            </w:r>
            <w:r w:rsidRPr="00A311AF">
              <w:rPr>
                <w:rFonts w:ascii="Arial" w:hAnsi="Arial"/>
                <w:spacing w:val="-4"/>
              </w:rPr>
              <w:t xml:space="preserve"> </w:t>
            </w:r>
            <w:r w:rsidRPr="00A311AF">
              <w:rPr>
                <w:rFonts w:ascii="Arial" w:hAnsi="Arial"/>
              </w:rPr>
              <w:t>entre</w:t>
            </w:r>
            <w:r w:rsidRPr="00A311AF">
              <w:rPr>
                <w:rFonts w:ascii="Arial" w:hAnsi="Arial"/>
                <w:spacing w:val="-9"/>
              </w:rPr>
              <w:t xml:space="preserve"> </w:t>
            </w:r>
            <w:r w:rsidRPr="00A311AF">
              <w:rPr>
                <w:rFonts w:ascii="Arial" w:hAnsi="Arial"/>
              </w:rPr>
              <w:t>l’expéditeur et le destinataire (article 11 du RMD).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1490009"/>
              <w14:checkbox>
                <w14:checked w14:val="0"/>
                <w14:checkedState w14:val="2612" w14:font="MS Gothic"/>
                <w14:uncheckedState w14:val="2610" w14:font="MS Gothic"/>
              </w14:checkbox>
            </w:sdtPr>
            <w:sdtEndPr/>
            <w:sdtContent>
              <w:p w14:paraId="495EEC13" w14:textId="6D7E2019" w:rsidR="00416EC3" w:rsidRPr="001F0886" w:rsidRDefault="00416EC3" w:rsidP="00416EC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0633075"/>
              <w14:checkbox>
                <w14:checked w14:val="0"/>
                <w14:checkedState w14:val="2612" w14:font="MS Gothic"/>
                <w14:uncheckedState w14:val="2610" w14:font="MS Gothic"/>
              </w14:checkbox>
            </w:sdtPr>
            <w:sdtEndPr/>
            <w:sdtContent>
              <w:p w14:paraId="59937C27" w14:textId="77777777" w:rsidR="00416EC3" w:rsidRPr="001F0886"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820113"/>
              <w14:checkbox>
                <w14:checked w14:val="0"/>
                <w14:checkedState w14:val="2612" w14:font="MS Gothic"/>
                <w14:uncheckedState w14:val="2610" w14:font="MS Gothic"/>
              </w14:checkbox>
            </w:sdtPr>
            <w:sdtEndPr/>
            <w:sdtContent>
              <w:p w14:paraId="0A0EC98D" w14:textId="77777777" w:rsidR="00416EC3" w:rsidRPr="001F0886"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5462499"/>
              <w14:checkbox>
                <w14:checked w14:val="0"/>
                <w14:checkedState w14:val="2612" w14:font="MS Gothic"/>
                <w14:uncheckedState w14:val="2610" w14:font="MS Gothic"/>
              </w14:checkbox>
            </w:sdtPr>
            <w:sdtEndPr/>
            <w:sdtContent>
              <w:p w14:paraId="7456D07B" w14:textId="77777777" w:rsidR="00416EC3" w:rsidRPr="001F0886"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07936"/>
              <w14:checkbox>
                <w14:checked w14:val="0"/>
                <w14:checkedState w14:val="2612" w14:font="MS Gothic"/>
                <w14:uncheckedState w14:val="2610" w14:font="MS Gothic"/>
              </w14:checkbox>
            </w:sdtPr>
            <w:sdtEndPr/>
            <w:sdtContent>
              <w:p w14:paraId="4188E99B" w14:textId="77777777" w:rsidR="00416EC3" w:rsidRPr="001F0886"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61072946"/>
              <w:placeholder>
                <w:docPart w:val="CD24A9784F514F37BADFA5A2D8BAD98F"/>
              </w:placeholder>
            </w:sdtPr>
            <w:sdtEndPr/>
            <w:sdtContent>
              <w:p w14:paraId="3C76C0F1" w14:textId="77777777" w:rsidR="00416EC3" w:rsidRPr="001F0886" w:rsidRDefault="00416EC3" w:rsidP="00416E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43CC603" w14:textId="14709021" w:rsidR="00416EC3" w:rsidRPr="001F0886" w:rsidRDefault="00170514" w:rsidP="00416EC3">
            <w:pPr>
              <w:spacing w:before="40" w:after="40"/>
              <w:jc w:val="left"/>
              <w:rPr>
                <w:rFonts w:ascii="Arial" w:hAnsi="Arial"/>
                <w:sz w:val="21"/>
                <w:szCs w:val="21"/>
              </w:rPr>
            </w:pPr>
            <w:sdt>
              <w:sdtPr>
                <w:rPr>
                  <w:rFonts w:ascii="Arial" w:hAnsi="Arial"/>
                  <w:sz w:val="21"/>
                  <w:szCs w:val="21"/>
                </w:rPr>
                <w:alias w:val="Commentaires"/>
                <w:id w:val="309831930"/>
                <w:placeholder>
                  <w:docPart w:val="B1D21A1186264F61879AD2A53F44AC07"/>
                </w:placeholder>
              </w:sdtPr>
              <w:sdtEndPr/>
              <w:sdtContent>
                <w:r w:rsidR="00416EC3" w:rsidRPr="001F0886">
                  <w:rPr>
                    <w:rFonts w:ascii="Arial" w:hAnsi="Arial"/>
                    <w:sz w:val="21"/>
                    <w:szCs w:val="21"/>
                  </w:rPr>
                  <w:tab/>
                </w:r>
              </w:sdtContent>
            </w:sdt>
          </w:p>
        </w:tc>
      </w:tr>
      <w:tr w:rsidR="00416EC3" w:rsidRPr="001F0886" w14:paraId="0E55843C" w14:textId="77777777" w:rsidTr="00FE4502">
        <w:trPr>
          <w:cantSplit/>
          <w:trHeight w:val="509"/>
        </w:trPr>
        <w:tc>
          <w:tcPr>
            <w:tcW w:w="4235" w:type="dxa"/>
            <w:tcBorders>
              <w:top w:val="single" w:sz="4" w:space="0" w:color="auto"/>
              <w:left w:val="double" w:sz="4" w:space="0" w:color="auto"/>
              <w:bottom w:val="single" w:sz="4" w:space="0" w:color="auto"/>
              <w:right w:val="double" w:sz="4" w:space="0" w:color="auto"/>
            </w:tcBorders>
          </w:tcPr>
          <w:p w14:paraId="661FECF2" w14:textId="24DCCBBF" w:rsidR="00416EC3" w:rsidRPr="00A311AF" w:rsidRDefault="00416EC3" w:rsidP="00416EC3">
            <w:pPr>
              <w:pStyle w:val="CelluleRgulire"/>
              <w:tabs>
                <w:tab w:val="clear" w:pos="459"/>
              </w:tabs>
              <w:spacing w:before="40" w:after="40"/>
              <w:ind w:left="652" w:hanging="652"/>
              <w:rPr>
                <w:rFonts w:ascii="Arial" w:hAnsi="Arial"/>
              </w:rPr>
            </w:pPr>
            <w:r w:rsidRPr="00A311AF">
              <w:rPr>
                <w:rFonts w:ascii="Arial" w:hAnsi="Arial"/>
              </w:rPr>
              <w:t>12.4</w:t>
            </w:r>
            <w:r w:rsidRPr="00A311AF">
              <w:rPr>
                <w:rFonts w:ascii="Arial" w:hAnsi="Arial"/>
                <w:spacing w:val="40"/>
              </w:rPr>
              <w:t xml:space="preserve"> </w:t>
            </w:r>
            <w:r w:rsidR="00A311AF">
              <w:rPr>
                <w:rFonts w:ascii="Arial" w:hAnsi="Arial"/>
                <w:spacing w:val="40"/>
              </w:rPr>
              <w:tab/>
            </w:r>
            <w:r w:rsidRPr="00A311AF">
              <w:rPr>
                <w:rFonts w:ascii="Arial" w:hAnsi="Arial"/>
              </w:rPr>
              <w:t>Les</w:t>
            </w:r>
            <w:r w:rsidRPr="00A311AF">
              <w:rPr>
                <w:rFonts w:ascii="Arial" w:hAnsi="Arial"/>
                <w:spacing w:val="-7"/>
              </w:rPr>
              <w:t xml:space="preserve"> </w:t>
            </w:r>
            <w:r w:rsidRPr="00A311AF">
              <w:rPr>
                <w:rFonts w:ascii="Arial" w:hAnsi="Arial"/>
              </w:rPr>
              <w:t>bons</w:t>
            </w:r>
            <w:r w:rsidRPr="00A311AF">
              <w:rPr>
                <w:rFonts w:ascii="Arial" w:hAnsi="Arial"/>
                <w:spacing w:val="-7"/>
              </w:rPr>
              <w:t xml:space="preserve"> </w:t>
            </w:r>
            <w:r w:rsidRPr="00A311AF">
              <w:rPr>
                <w:rFonts w:ascii="Arial" w:hAnsi="Arial"/>
              </w:rPr>
              <w:t>de</w:t>
            </w:r>
            <w:r w:rsidRPr="00A311AF">
              <w:rPr>
                <w:rFonts w:ascii="Arial" w:hAnsi="Arial"/>
                <w:spacing w:val="-4"/>
              </w:rPr>
              <w:t xml:space="preserve"> </w:t>
            </w:r>
            <w:r w:rsidRPr="00A311AF">
              <w:rPr>
                <w:rFonts w:ascii="Arial" w:hAnsi="Arial"/>
              </w:rPr>
              <w:t>réception</w:t>
            </w:r>
            <w:r w:rsidRPr="00A311AF">
              <w:rPr>
                <w:rFonts w:ascii="Arial" w:hAnsi="Arial"/>
                <w:spacing w:val="-4"/>
              </w:rPr>
              <w:t xml:space="preserve"> </w:t>
            </w:r>
            <w:r w:rsidRPr="00A311AF">
              <w:rPr>
                <w:rFonts w:ascii="Arial" w:hAnsi="Arial"/>
              </w:rPr>
              <w:t>sont</w:t>
            </w:r>
            <w:r w:rsidRPr="00A311AF">
              <w:rPr>
                <w:rFonts w:ascii="Arial" w:hAnsi="Arial"/>
                <w:spacing w:val="-1"/>
              </w:rPr>
              <w:t xml:space="preserve"> </w:t>
            </w:r>
            <w:r w:rsidRPr="00A311AF">
              <w:rPr>
                <w:rFonts w:ascii="Arial" w:hAnsi="Arial"/>
              </w:rPr>
              <w:t>joints</w:t>
            </w:r>
            <w:r w:rsidRPr="00A311AF">
              <w:rPr>
                <w:rFonts w:ascii="Arial" w:hAnsi="Arial"/>
                <w:spacing w:val="-7"/>
              </w:rPr>
              <w:t xml:space="preserve"> </w:t>
            </w:r>
            <w:r w:rsidRPr="00A311AF">
              <w:rPr>
                <w:rFonts w:ascii="Arial" w:hAnsi="Arial"/>
              </w:rPr>
              <w:t xml:space="preserve">au </w:t>
            </w:r>
            <w:r w:rsidRPr="00A311AF">
              <w:rPr>
                <w:rFonts w:ascii="Arial" w:hAnsi="Arial"/>
                <w:spacing w:val="-2"/>
              </w:rPr>
              <w:t>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71714338"/>
              <w14:checkbox>
                <w14:checked w14:val="0"/>
                <w14:checkedState w14:val="2612" w14:font="MS Gothic"/>
                <w14:uncheckedState w14:val="2610" w14:font="MS Gothic"/>
              </w14:checkbox>
            </w:sdtPr>
            <w:sdtEndPr/>
            <w:sdtContent>
              <w:p w14:paraId="71D1F600" w14:textId="419BB63D" w:rsidR="00416EC3" w:rsidRDefault="00416EC3" w:rsidP="00416EC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0126335"/>
              <w14:checkbox>
                <w14:checked w14:val="0"/>
                <w14:checkedState w14:val="2612" w14:font="MS Gothic"/>
                <w14:uncheckedState w14:val="2610" w14:font="MS Gothic"/>
              </w14:checkbox>
            </w:sdtPr>
            <w:sdtEndPr/>
            <w:sdtContent>
              <w:p w14:paraId="1ED74208" w14:textId="0DAB06CC"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711634"/>
              <w14:checkbox>
                <w14:checked w14:val="0"/>
                <w14:checkedState w14:val="2612" w14:font="MS Gothic"/>
                <w14:uncheckedState w14:val="2610" w14:font="MS Gothic"/>
              </w14:checkbox>
            </w:sdtPr>
            <w:sdtEndPr/>
            <w:sdtContent>
              <w:p w14:paraId="430CF344" w14:textId="75308245"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7146738"/>
              <w14:checkbox>
                <w14:checked w14:val="0"/>
                <w14:checkedState w14:val="2612" w14:font="MS Gothic"/>
                <w14:uncheckedState w14:val="2610" w14:font="MS Gothic"/>
              </w14:checkbox>
            </w:sdtPr>
            <w:sdtEndPr/>
            <w:sdtContent>
              <w:p w14:paraId="62DD40AE" w14:textId="610279D1" w:rsidR="00416EC3" w:rsidRDefault="00416EC3" w:rsidP="00416EC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1035920"/>
              <w14:checkbox>
                <w14:checked w14:val="0"/>
                <w14:checkedState w14:val="2612" w14:font="MS Gothic"/>
                <w14:uncheckedState w14:val="2610" w14:font="MS Gothic"/>
              </w14:checkbox>
            </w:sdtPr>
            <w:sdtEndPr/>
            <w:sdtContent>
              <w:p w14:paraId="5D075044" w14:textId="0B825AD2" w:rsidR="00416EC3" w:rsidRDefault="00AE2512" w:rsidP="00416EC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5318929"/>
              <w:placeholder>
                <w:docPart w:val="61880D9C5EF6458C89A6E4D751C06ADB"/>
              </w:placeholder>
            </w:sdtPr>
            <w:sdtEndPr/>
            <w:sdtContent>
              <w:p w14:paraId="7C9F209C" w14:textId="4D81D503" w:rsidR="00416EC3" w:rsidRDefault="00416EC3" w:rsidP="00416EC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FB2EDB0" w14:textId="17C65AC7" w:rsidR="00416EC3" w:rsidRDefault="00170514" w:rsidP="00416EC3">
            <w:pPr>
              <w:spacing w:before="40" w:after="40"/>
              <w:jc w:val="left"/>
              <w:rPr>
                <w:rFonts w:ascii="Arial" w:hAnsi="Arial"/>
                <w:sz w:val="21"/>
                <w:szCs w:val="21"/>
              </w:rPr>
            </w:pPr>
            <w:sdt>
              <w:sdtPr>
                <w:rPr>
                  <w:rFonts w:ascii="Arial" w:hAnsi="Arial"/>
                  <w:sz w:val="21"/>
                  <w:szCs w:val="21"/>
                </w:rPr>
                <w:alias w:val="Commentaires"/>
                <w:id w:val="-85386660"/>
                <w:placeholder>
                  <w:docPart w:val="B557FADF80504F3EB289A192A991706C"/>
                </w:placeholder>
              </w:sdtPr>
              <w:sdtEndPr/>
              <w:sdtContent>
                <w:r w:rsidR="00416EC3" w:rsidRPr="001F0886">
                  <w:rPr>
                    <w:rFonts w:ascii="Arial" w:hAnsi="Arial"/>
                    <w:sz w:val="21"/>
                    <w:szCs w:val="21"/>
                  </w:rPr>
                  <w:tab/>
                </w:r>
              </w:sdtContent>
            </w:sdt>
          </w:p>
        </w:tc>
      </w:tr>
      <w:tr w:rsidR="00A311AF" w:rsidRPr="001F0886" w14:paraId="5BC3FD5D"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406F56AC" w14:textId="45811768" w:rsidR="00A311AF" w:rsidRPr="00A311AF" w:rsidRDefault="00A311AF" w:rsidP="009B3FFE">
            <w:pPr>
              <w:pStyle w:val="CelluleRgulire"/>
              <w:tabs>
                <w:tab w:val="clear" w:pos="459"/>
              </w:tabs>
              <w:spacing w:before="40" w:after="40"/>
              <w:ind w:left="652" w:right="66" w:hanging="652"/>
              <w:rPr>
                <w:rFonts w:ascii="Arial" w:hAnsi="Arial"/>
              </w:rPr>
            </w:pPr>
            <w:r w:rsidRPr="00A311AF">
              <w:rPr>
                <w:rFonts w:ascii="Arial" w:hAnsi="Arial"/>
              </w:rPr>
              <w:t>12.5</w:t>
            </w:r>
            <w:r w:rsidRPr="00A311AF">
              <w:rPr>
                <w:rFonts w:ascii="Arial" w:hAnsi="Arial"/>
                <w:spacing w:val="40"/>
              </w:rPr>
              <w:t xml:space="preserve"> </w:t>
            </w:r>
            <w:r>
              <w:rPr>
                <w:rFonts w:ascii="Arial" w:hAnsi="Arial"/>
                <w:spacing w:val="40"/>
              </w:rPr>
              <w:tab/>
            </w:r>
            <w:r w:rsidRPr="00A311AF">
              <w:rPr>
                <w:rFonts w:ascii="Arial" w:hAnsi="Arial"/>
              </w:rPr>
              <w:t>Les</w:t>
            </w:r>
            <w:r w:rsidRPr="00A311AF">
              <w:rPr>
                <w:rFonts w:ascii="Arial" w:hAnsi="Arial"/>
                <w:spacing w:val="-7"/>
              </w:rPr>
              <w:t xml:space="preserve"> </w:t>
            </w:r>
            <w:r w:rsidRPr="00A311AF">
              <w:rPr>
                <w:rFonts w:ascii="Arial" w:hAnsi="Arial"/>
              </w:rPr>
              <w:t>informations</w:t>
            </w:r>
            <w:r w:rsidRPr="00A311AF">
              <w:rPr>
                <w:rFonts w:ascii="Arial" w:hAnsi="Arial"/>
                <w:spacing w:val="-7"/>
              </w:rPr>
              <w:t xml:space="preserve"> </w:t>
            </w:r>
            <w:r w:rsidRPr="00A311AF">
              <w:rPr>
                <w:rFonts w:ascii="Arial" w:hAnsi="Arial"/>
              </w:rPr>
              <w:t>figurant</w:t>
            </w:r>
            <w:r w:rsidRPr="00A311AF">
              <w:rPr>
                <w:rFonts w:ascii="Arial" w:hAnsi="Arial"/>
                <w:spacing w:val="-1"/>
              </w:rPr>
              <w:t xml:space="preserve"> </w:t>
            </w:r>
            <w:r w:rsidRPr="00A311AF">
              <w:rPr>
                <w:rFonts w:ascii="Arial" w:hAnsi="Arial"/>
              </w:rPr>
              <w:t>sur</w:t>
            </w:r>
            <w:r w:rsidRPr="00A311AF">
              <w:rPr>
                <w:rFonts w:ascii="Arial" w:hAnsi="Arial"/>
                <w:spacing w:val="-7"/>
              </w:rPr>
              <w:t xml:space="preserve"> </w:t>
            </w:r>
            <w:r w:rsidRPr="00A311AF">
              <w:rPr>
                <w:rFonts w:ascii="Arial" w:hAnsi="Arial"/>
              </w:rPr>
              <w:t>les</w:t>
            </w:r>
            <w:r w:rsidRPr="00A311AF">
              <w:rPr>
                <w:rFonts w:ascii="Arial" w:hAnsi="Arial"/>
                <w:spacing w:val="-7"/>
              </w:rPr>
              <w:t xml:space="preserve"> </w:t>
            </w:r>
            <w:r w:rsidRPr="00A311AF">
              <w:rPr>
                <w:rFonts w:ascii="Arial" w:hAnsi="Arial"/>
              </w:rPr>
              <w:t>bons</w:t>
            </w:r>
            <w:r w:rsidRPr="00A311AF">
              <w:rPr>
                <w:rFonts w:ascii="Arial" w:hAnsi="Arial"/>
                <w:spacing w:val="-7"/>
              </w:rPr>
              <w:t xml:space="preserve"> </w:t>
            </w:r>
            <w:r w:rsidRPr="00A311AF">
              <w:rPr>
                <w:rFonts w:ascii="Arial" w:hAnsi="Arial"/>
              </w:rPr>
              <w:t>de réception concordent avec les informations indiquées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87986130"/>
              <w14:checkbox>
                <w14:checked w14:val="0"/>
                <w14:checkedState w14:val="2612" w14:font="MS Gothic"/>
                <w14:uncheckedState w14:val="2610" w14:font="MS Gothic"/>
              </w14:checkbox>
            </w:sdtPr>
            <w:sdtEndPr/>
            <w:sdtContent>
              <w:p w14:paraId="0A5CD855" w14:textId="2CBB4CED" w:rsidR="00A311AF" w:rsidRDefault="00A311AF" w:rsidP="00A311A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8883509"/>
              <w14:checkbox>
                <w14:checked w14:val="0"/>
                <w14:checkedState w14:val="2612" w14:font="MS Gothic"/>
                <w14:uncheckedState w14:val="2610" w14:font="MS Gothic"/>
              </w14:checkbox>
            </w:sdtPr>
            <w:sdtEndPr/>
            <w:sdtContent>
              <w:p w14:paraId="26E3F22C" w14:textId="2882F00C"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54237598"/>
              <w14:checkbox>
                <w14:checked w14:val="0"/>
                <w14:checkedState w14:val="2612" w14:font="MS Gothic"/>
                <w14:uncheckedState w14:val="2610" w14:font="MS Gothic"/>
              </w14:checkbox>
            </w:sdtPr>
            <w:sdtEndPr/>
            <w:sdtContent>
              <w:p w14:paraId="11CE4BCB" w14:textId="423FCEEE"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7953481"/>
              <w14:checkbox>
                <w14:checked w14:val="0"/>
                <w14:checkedState w14:val="2612" w14:font="MS Gothic"/>
                <w14:uncheckedState w14:val="2610" w14:font="MS Gothic"/>
              </w14:checkbox>
            </w:sdtPr>
            <w:sdtEndPr/>
            <w:sdtContent>
              <w:p w14:paraId="323E5B00" w14:textId="24F260BF"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3466201"/>
              <w14:checkbox>
                <w14:checked w14:val="0"/>
                <w14:checkedState w14:val="2612" w14:font="MS Gothic"/>
                <w14:uncheckedState w14:val="2610" w14:font="MS Gothic"/>
              </w14:checkbox>
            </w:sdtPr>
            <w:sdtEndPr/>
            <w:sdtContent>
              <w:p w14:paraId="1D35E7F1" w14:textId="01764287"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3580045"/>
              <w:placeholder>
                <w:docPart w:val="B565BAA9D9C14BCA9CBED20678E20A6A"/>
              </w:placeholder>
            </w:sdtPr>
            <w:sdtEndPr/>
            <w:sdtContent>
              <w:p w14:paraId="380FD354" w14:textId="30E2DEEE" w:rsidR="00A311AF" w:rsidRDefault="00A311AF" w:rsidP="00A311A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522B21FE" w14:textId="0A71E7FD" w:rsidR="00A311AF" w:rsidRDefault="00170514" w:rsidP="00A311AF">
            <w:pPr>
              <w:spacing w:before="40" w:after="40"/>
              <w:jc w:val="left"/>
              <w:rPr>
                <w:rFonts w:ascii="Arial" w:hAnsi="Arial"/>
                <w:sz w:val="21"/>
                <w:szCs w:val="21"/>
              </w:rPr>
            </w:pPr>
            <w:sdt>
              <w:sdtPr>
                <w:rPr>
                  <w:rFonts w:ascii="Arial" w:hAnsi="Arial"/>
                  <w:sz w:val="21"/>
                  <w:szCs w:val="21"/>
                </w:rPr>
                <w:alias w:val="Commentaires"/>
                <w:id w:val="-1385167551"/>
                <w:placeholder>
                  <w:docPart w:val="2C55FA7E5537481093FA87B4FD887E5D"/>
                </w:placeholder>
              </w:sdtPr>
              <w:sdtEndPr/>
              <w:sdtContent>
                <w:r w:rsidR="00A311AF" w:rsidRPr="001F0886">
                  <w:rPr>
                    <w:rFonts w:ascii="Arial" w:hAnsi="Arial"/>
                    <w:sz w:val="21"/>
                    <w:szCs w:val="21"/>
                  </w:rPr>
                  <w:tab/>
                </w:r>
              </w:sdtContent>
            </w:sdt>
          </w:p>
        </w:tc>
      </w:tr>
      <w:tr w:rsidR="00A311AF" w:rsidRPr="001F0886" w14:paraId="19B52694" w14:textId="77777777" w:rsidTr="0001708D">
        <w:trPr>
          <w:cantSplit/>
          <w:trHeight w:val="739"/>
        </w:trPr>
        <w:tc>
          <w:tcPr>
            <w:tcW w:w="4235" w:type="dxa"/>
            <w:tcBorders>
              <w:top w:val="single" w:sz="4" w:space="0" w:color="auto"/>
              <w:left w:val="double" w:sz="4" w:space="0" w:color="auto"/>
              <w:bottom w:val="double" w:sz="4" w:space="0" w:color="auto"/>
              <w:right w:val="double" w:sz="4" w:space="0" w:color="auto"/>
            </w:tcBorders>
          </w:tcPr>
          <w:p w14:paraId="6964E1F0" w14:textId="642DD9FE" w:rsidR="00A311AF" w:rsidRPr="00A311AF" w:rsidRDefault="00A311AF" w:rsidP="00A311AF">
            <w:pPr>
              <w:pStyle w:val="CelluleRgulire"/>
              <w:tabs>
                <w:tab w:val="clear" w:pos="459"/>
              </w:tabs>
              <w:spacing w:before="40" w:after="40"/>
              <w:ind w:left="652" w:hanging="652"/>
              <w:rPr>
                <w:rFonts w:ascii="Arial" w:hAnsi="Arial"/>
              </w:rPr>
            </w:pPr>
            <w:r w:rsidRPr="00A311AF">
              <w:rPr>
                <w:rFonts w:ascii="Arial" w:hAnsi="Arial"/>
              </w:rPr>
              <w:t>12.6</w:t>
            </w:r>
            <w:r w:rsidRPr="00A311AF">
              <w:rPr>
                <w:rFonts w:ascii="Arial" w:hAnsi="Arial"/>
                <w:spacing w:val="40"/>
              </w:rPr>
              <w:t xml:space="preserve"> </w:t>
            </w:r>
            <w:r>
              <w:rPr>
                <w:rFonts w:ascii="Arial" w:hAnsi="Arial"/>
                <w:spacing w:val="40"/>
              </w:rPr>
              <w:tab/>
            </w:r>
            <w:r w:rsidRPr="00A311AF">
              <w:rPr>
                <w:rFonts w:ascii="Arial" w:hAnsi="Arial"/>
              </w:rPr>
              <w:t>Les</w:t>
            </w:r>
            <w:r w:rsidRPr="00A311AF">
              <w:rPr>
                <w:rFonts w:ascii="Arial" w:hAnsi="Arial"/>
                <w:spacing w:val="-1"/>
              </w:rPr>
              <w:t xml:space="preserve"> </w:t>
            </w:r>
            <w:r w:rsidRPr="00A311AF">
              <w:rPr>
                <w:rFonts w:ascii="Arial" w:hAnsi="Arial"/>
              </w:rPr>
              <w:t>matières</w:t>
            </w:r>
            <w:r w:rsidRPr="00A311AF">
              <w:rPr>
                <w:rFonts w:ascii="Arial" w:hAnsi="Arial"/>
                <w:spacing w:val="-1"/>
              </w:rPr>
              <w:t xml:space="preserve"> </w:t>
            </w:r>
            <w:r w:rsidRPr="00A311AF">
              <w:rPr>
                <w:rFonts w:ascii="Arial" w:hAnsi="Arial"/>
              </w:rPr>
              <w:t>résiduelles</w:t>
            </w:r>
            <w:r w:rsidRPr="00A311AF">
              <w:rPr>
                <w:rFonts w:ascii="Arial" w:hAnsi="Arial"/>
                <w:spacing w:val="-1"/>
              </w:rPr>
              <w:t xml:space="preserve"> </w:t>
            </w:r>
            <w:r w:rsidRPr="00A311AF">
              <w:rPr>
                <w:rFonts w:ascii="Arial" w:hAnsi="Arial"/>
              </w:rPr>
              <w:t>dangereuses ont été</w:t>
            </w:r>
            <w:r w:rsidRPr="00A311AF">
              <w:rPr>
                <w:rFonts w:ascii="Arial" w:hAnsi="Arial"/>
                <w:spacing w:val="-4"/>
              </w:rPr>
              <w:t xml:space="preserve"> </w:t>
            </w:r>
            <w:r w:rsidRPr="00A311AF">
              <w:rPr>
                <w:rFonts w:ascii="Arial" w:hAnsi="Arial"/>
              </w:rPr>
              <w:t>transportées</w:t>
            </w:r>
            <w:r w:rsidRPr="00A311AF">
              <w:rPr>
                <w:rFonts w:ascii="Arial" w:hAnsi="Arial"/>
                <w:spacing w:val="-8"/>
              </w:rPr>
              <w:t xml:space="preserve"> </w:t>
            </w:r>
            <w:r w:rsidRPr="00A311AF">
              <w:rPr>
                <w:rFonts w:ascii="Arial" w:hAnsi="Arial"/>
              </w:rPr>
              <w:t>par le</w:t>
            </w:r>
            <w:r w:rsidRPr="00A311AF">
              <w:rPr>
                <w:rFonts w:ascii="Arial" w:hAnsi="Arial"/>
                <w:spacing w:val="-5"/>
              </w:rPr>
              <w:t xml:space="preserve"> </w:t>
            </w:r>
            <w:r w:rsidRPr="00A311AF">
              <w:rPr>
                <w:rFonts w:ascii="Arial" w:hAnsi="Arial"/>
              </w:rPr>
              <w:t>titulaire</w:t>
            </w:r>
            <w:r w:rsidRPr="00A311AF">
              <w:rPr>
                <w:rFonts w:ascii="Arial" w:hAnsi="Arial"/>
                <w:spacing w:val="-4"/>
              </w:rPr>
              <w:t xml:space="preserve"> </w:t>
            </w:r>
            <w:r w:rsidRPr="00A311AF">
              <w:rPr>
                <w:rFonts w:ascii="Arial" w:hAnsi="Arial"/>
                <w:spacing w:val="-5"/>
              </w:rPr>
              <w:t>d’un</w:t>
            </w:r>
            <w:r w:rsidRPr="00A311AF">
              <w:rPr>
                <w:rFonts w:ascii="Arial" w:hAnsi="Arial"/>
              </w:rPr>
              <w:t xml:space="preserve"> permis</w:t>
            </w:r>
            <w:r w:rsidRPr="00A311AF">
              <w:rPr>
                <w:rFonts w:ascii="Arial" w:hAnsi="Arial"/>
                <w:spacing w:val="-10"/>
              </w:rPr>
              <w:t xml:space="preserve"> </w:t>
            </w:r>
            <w:r w:rsidR="00701C12">
              <w:rPr>
                <w:rFonts w:ascii="Arial" w:hAnsi="Arial"/>
                <w:spacing w:val="-10"/>
              </w:rPr>
              <w:t>de transport de matières dangereuses résiduelles</w:t>
            </w:r>
            <w:r w:rsidRPr="00A311AF">
              <w:rPr>
                <w:rFonts w:ascii="Arial" w:hAnsi="Arial"/>
                <w:spacing w:val="-4"/>
              </w:rPr>
              <w:t>.</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1818232553"/>
              <w14:checkbox>
                <w14:checked w14:val="0"/>
                <w14:checkedState w14:val="2612" w14:font="MS Gothic"/>
                <w14:uncheckedState w14:val="2610" w14:font="MS Gothic"/>
              </w14:checkbox>
            </w:sdtPr>
            <w:sdtEndPr/>
            <w:sdtContent>
              <w:p w14:paraId="5E3C9FB5" w14:textId="4235B886" w:rsidR="00A311AF" w:rsidRDefault="00A311AF" w:rsidP="00A311A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356382385"/>
              <w14:checkbox>
                <w14:checked w14:val="0"/>
                <w14:checkedState w14:val="2612" w14:font="MS Gothic"/>
                <w14:uncheckedState w14:val="2610" w14:font="MS Gothic"/>
              </w14:checkbox>
            </w:sdtPr>
            <w:sdtEndPr/>
            <w:sdtContent>
              <w:p w14:paraId="56C7D5B1" w14:textId="21F4BE6E"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338387098"/>
              <w14:checkbox>
                <w14:checked w14:val="0"/>
                <w14:checkedState w14:val="2612" w14:font="MS Gothic"/>
                <w14:uncheckedState w14:val="2610" w14:font="MS Gothic"/>
              </w14:checkbox>
            </w:sdtPr>
            <w:sdtEndPr/>
            <w:sdtContent>
              <w:p w14:paraId="4B5DD991" w14:textId="453A3BF5"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86705436"/>
              <w14:checkbox>
                <w14:checked w14:val="0"/>
                <w14:checkedState w14:val="2612" w14:font="MS Gothic"/>
                <w14:uncheckedState w14:val="2610" w14:font="MS Gothic"/>
              </w14:checkbox>
            </w:sdtPr>
            <w:sdtEndPr/>
            <w:sdtContent>
              <w:p w14:paraId="6A706996" w14:textId="661AF01B"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71863401"/>
              <w14:checkbox>
                <w14:checked w14:val="0"/>
                <w14:checkedState w14:val="2612" w14:font="MS Gothic"/>
                <w14:uncheckedState w14:val="2610" w14:font="MS Gothic"/>
              </w14:checkbox>
            </w:sdtPr>
            <w:sdtEndPr/>
            <w:sdtContent>
              <w:p w14:paraId="758F9E7E" w14:textId="327A2E4D"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1502547863"/>
              <w:placeholder>
                <w:docPart w:val="BC37E23297B44B228AE0A00D806AA81C"/>
              </w:placeholder>
            </w:sdtPr>
            <w:sdtEndPr/>
            <w:sdtContent>
              <w:p w14:paraId="21C04368" w14:textId="144F086E" w:rsidR="00A311AF" w:rsidRDefault="00A311AF" w:rsidP="00A311A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right w:val="double" w:sz="4" w:space="0" w:color="auto"/>
            </w:tcBorders>
            <w:vAlign w:val="center"/>
          </w:tcPr>
          <w:p w14:paraId="67E6BB87" w14:textId="1F2FC550" w:rsidR="00A311AF" w:rsidRDefault="00170514" w:rsidP="00A311AF">
            <w:pPr>
              <w:spacing w:before="40" w:after="40"/>
              <w:jc w:val="left"/>
              <w:rPr>
                <w:rFonts w:ascii="Arial" w:hAnsi="Arial"/>
                <w:sz w:val="21"/>
                <w:szCs w:val="21"/>
              </w:rPr>
            </w:pPr>
            <w:sdt>
              <w:sdtPr>
                <w:rPr>
                  <w:rFonts w:ascii="Arial" w:hAnsi="Arial"/>
                  <w:sz w:val="21"/>
                  <w:szCs w:val="21"/>
                </w:rPr>
                <w:alias w:val="Commentaires"/>
                <w:id w:val="1307672230"/>
                <w:placeholder>
                  <w:docPart w:val="79C4A40A1DE847C1BE7635961218B51F"/>
                </w:placeholder>
              </w:sdtPr>
              <w:sdtEndPr/>
              <w:sdtContent>
                <w:r w:rsidR="00A311AF" w:rsidRPr="001F0886">
                  <w:rPr>
                    <w:rFonts w:ascii="Arial" w:hAnsi="Arial"/>
                    <w:sz w:val="21"/>
                    <w:szCs w:val="21"/>
                  </w:rPr>
                  <w:tab/>
                </w:r>
              </w:sdtContent>
            </w:sdt>
          </w:p>
        </w:tc>
      </w:tr>
      <w:tr w:rsidR="00A311AF" w:rsidRPr="001F0886" w14:paraId="08027993" w14:textId="77777777" w:rsidTr="0001708D">
        <w:trPr>
          <w:cantSplit/>
          <w:trHeight w:val="638"/>
        </w:trPr>
        <w:tc>
          <w:tcPr>
            <w:tcW w:w="4235" w:type="dxa"/>
            <w:tcBorders>
              <w:top w:val="double" w:sz="4" w:space="0" w:color="auto"/>
              <w:left w:val="double" w:sz="4" w:space="0" w:color="auto"/>
              <w:bottom w:val="double" w:sz="4" w:space="0" w:color="auto"/>
              <w:right w:val="double" w:sz="4" w:space="0" w:color="auto"/>
            </w:tcBorders>
          </w:tcPr>
          <w:p w14:paraId="7B5314D1" w14:textId="12DEDFD6" w:rsidR="00A311AF" w:rsidRPr="0001708D" w:rsidRDefault="00792342" w:rsidP="00792342">
            <w:pPr>
              <w:pStyle w:val="Titreindex"/>
              <w:numPr>
                <w:ilvl w:val="0"/>
                <w:numId w:val="39"/>
              </w:numPr>
              <w:tabs>
                <w:tab w:val="clear" w:pos="459"/>
              </w:tabs>
              <w:spacing w:before="40" w:after="40"/>
              <w:ind w:left="329" w:hanging="340"/>
              <w:rPr>
                <w:rFonts w:ascii="Arial" w:hAnsi="Arial"/>
                <w:sz w:val="21"/>
                <w:szCs w:val="21"/>
              </w:rPr>
            </w:pPr>
            <w:r w:rsidRPr="0019052D">
              <w:rPr>
                <w:rFonts w:ascii="Arial" w:hAnsi="Arial"/>
                <w:sz w:val="21"/>
                <w:szCs w:val="21"/>
              </w:rPr>
              <w:t>Respect du calendrier prévu dans le plan de démantèlement</w:t>
            </w:r>
          </w:p>
        </w:tc>
        <w:tc>
          <w:tcPr>
            <w:tcW w:w="628" w:type="dxa"/>
            <w:tcBorders>
              <w:top w:val="doub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1393576746"/>
              <w14:checkbox>
                <w14:checked w14:val="0"/>
                <w14:checkedState w14:val="2612" w14:font="MS Gothic"/>
                <w14:uncheckedState w14:val="2610" w14:font="MS Gothic"/>
              </w14:checkbox>
            </w:sdtPr>
            <w:sdtEndPr/>
            <w:sdtContent>
              <w:p w14:paraId="3D528E09" w14:textId="1DB687CC" w:rsidR="00A311AF" w:rsidRDefault="00A311AF" w:rsidP="00A311A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doub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891502226"/>
              <w14:checkbox>
                <w14:checked w14:val="0"/>
                <w14:checkedState w14:val="2612" w14:font="MS Gothic"/>
                <w14:uncheckedState w14:val="2610" w14:font="MS Gothic"/>
              </w14:checkbox>
            </w:sdtPr>
            <w:sdtEndPr/>
            <w:sdtContent>
              <w:p w14:paraId="231FCFB4" w14:textId="7E846A0F"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doub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47810658"/>
              <w14:checkbox>
                <w14:checked w14:val="0"/>
                <w14:checkedState w14:val="2612" w14:font="MS Gothic"/>
                <w14:uncheckedState w14:val="2610" w14:font="MS Gothic"/>
              </w14:checkbox>
            </w:sdtPr>
            <w:sdtEndPr/>
            <w:sdtContent>
              <w:p w14:paraId="166FFD77" w14:textId="38E5B032"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doub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999149818"/>
              <w14:checkbox>
                <w14:checked w14:val="0"/>
                <w14:checkedState w14:val="2612" w14:font="MS Gothic"/>
                <w14:uncheckedState w14:val="2610" w14:font="MS Gothic"/>
              </w14:checkbox>
            </w:sdtPr>
            <w:sdtEndPr/>
            <w:sdtContent>
              <w:p w14:paraId="615B863C" w14:textId="5EA5339F"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doub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079826612"/>
              <w14:checkbox>
                <w14:checked w14:val="0"/>
                <w14:checkedState w14:val="2612" w14:font="MS Gothic"/>
                <w14:uncheckedState w14:val="2610" w14:font="MS Gothic"/>
              </w14:checkbox>
            </w:sdtPr>
            <w:sdtEndPr/>
            <w:sdtContent>
              <w:p w14:paraId="0F399AFE" w14:textId="02BA4337" w:rsidR="00A311AF"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doub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652913063"/>
              <w:placeholder>
                <w:docPart w:val="7E9EED69306D476A8EBBB710A6E4D3AF"/>
              </w:placeholder>
            </w:sdtPr>
            <w:sdtEndPr/>
            <w:sdtContent>
              <w:p w14:paraId="2FFBCB08" w14:textId="3EB15066" w:rsidR="00A311AF" w:rsidRDefault="00A311AF" w:rsidP="00A311A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double" w:sz="4" w:space="0" w:color="auto"/>
              <w:left w:val="single" w:sz="4" w:space="0" w:color="auto"/>
              <w:bottom w:val="double" w:sz="4" w:space="0" w:color="auto"/>
              <w:right w:val="double" w:sz="4" w:space="0" w:color="auto"/>
            </w:tcBorders>
            <w:vAlign w:val="center"/>
          </w:tcPr>
          <w:p w14:paraId="69A8B3B1" w14:textId="15C2D6B2" w:rsidR="00A311AF" w:rsidRDefault="00170514" w:rsidP="00A311AF">
            <w:pPr>
              <w:spacing w:before="40" w:after="40"/>
              <w:jc w:val="left"/>
              <w:rPr>
                <w:rFonts w:ascii="Arial" w:hAnsi="Arial"/>
                <w:sz w:val="21"/>
                <w:szCs w:val="21"/>
              </w:rPr>
            </w:pPr>
            <w:sdt>
              <w:sdtPr>
                <w:rPr>
                  <w:rFonts w:ascii="Arial" w:hAnsi="Arial"/>
                  <w:sz w:val="21"/>
                  <w:szCs w:val="21"/>
                </w:rPr>
                <w:alias w:val="Commentaires"/>
                <w:id w:val="-275951728"/>
                <w:placeholder>
                  <w:docPart w:val="92501B81092149FB94B6603BC330CCB1"/>
                </w:placeholder>
              </w:sdtPr>
              <w:sdtEndPr/>
              <w:sdtContent>
                <w:r w:rsidR="00A311AF" w:rsidRPr="001F0886">
                  <w:rPr>
                    <w:rFonts w:ascii="Arial" w:hAnsi="Arial"/>
                    <w:sz w:val="21"/>
                    <w:szCs w:val="21"/>
                  </w:rPr>
                  <w:tab/>
                </w:r>
              </w:sdtContent>
            </w:sdt>
          </w:p>
        </w:tc>
      </w:tr>
      <w:tr w:rsidR="00A311AF" w:rsidRPr="001F0886" w14:paraId="5A38BAD3" w14:textId="77777777" w:rsidTr="0001708D">
        <w:tc>
          <w:tcPr>
            <w:tcW w:w="4235" w:type="dxa"/>
            <w:tcBorders>
              <w:top w:val="double" w:sz="4" w:space="0" w:color="auto"/>
              <w:right w:val="double" w:sz="4" w:space="0" w:color="auto"/>
            </w:tcBorders>
          </w:tcPr>
          <w:p w14:paraId="2E56B3E1" w14:textId="0B3DCBE5" w:rsidR="00A311AF" w:rsidRPr="001F0886" w:rsidRDefault="00A311AF" w:rsidP="00A311AF">
            <w:pPr>
              <w:pStyle w:val="Titreindex"/>
              <w:numPr>
                <w:ilvl w:val="0"/>
                <w:numId w:val="39"/>
              </w:numPr>
              <w:tabs>
                <w:tab w:val="clear" w:pos="459"/>
              </w:tabs>
              <w:spacing w:before="40" w:after="40"/>
              <w:ind w:left="329" w:hanging="340"/>
              <w:rPr>
                <w:rFonts w:ascii="Arial" w:hAnsi="Arial"/>
                <w:sz w:val="21"/>
                <w:szCs w:val="21"/>
              </w:rPr>
            </w:pPr>
            <w:r w:rsidRPr="001F0886">
              <w:rPr>
                <w:rFonts w:ascii="Arial" w:hAnsi="Arial"/>
                <w:sz w:val="21"/>
                <w:szCs w:val="21"/>
              </w:rPr>
              <w:t>Signature de l’auteur de l’étude et identification de son ordre professionnel ou de son agrément délivré par un organisme de certification accrédité ISO 17024</w:t>
            </w:r>
          </w:p>
        </w:tc>
        <w:tc>
          <w:tcPr>
            <w:tcW w:w="628" w:type="dxa"/>
            <w:tcBorders>
              <w:top w:val="double" w:sz="4" w:space="0" w:color="auto"/>
              <w:left w:val="double" w:sz="4" w:space="0" w:color="auto"/>
              <w:right w:val="single" w:sz="4" w:space="0" w:color="auto"/>
            </w:tcBorders>
            <w:vAlign w:val="center"/>
          </w:tcPr>
          <w:sdt>
            <w:sdtPr>
              <w:rPr>
                <w:rFonts w:ascii="Arial" w:hAnsi="Arial"/>
                <w:sz w:val="28"/>
                <w:szCs w:val="28"/>
              </w:rPr>
              <w:id w:val="-359198768"/>
              <w14:checkbox>
                <w14:checked w14:val="0"/>
                <w14:checkedState w14:val="2612" w14:font="MS Gothic"/>
                <w14:uncheckedState w14:val="2610" w14:font="MS Gothic"/>
              </w14:checkbox>
            </w:sdtPr>
            <w:sdtEndPr/>
            <w:sdtContent>
              <w:p w14:paraId="4F3F9AF9" w14:textId="77777777" w:rsidR="00A311AF" w:rsidRPr="001F0886"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double" w:sz="4" w:space="0" w:color="auto"/>
              <w:left w:val="single" w:sz="4" w:space="0" w:color="auto"/>
              <w:right w:val="single" w:sz="4" w:space="0" w:color="auto"/>
            </w:tcBorders>
            <w:vAlign w:val="center"/>
          </w:tcPr>
          <w:sdt>
            <w:sdtPr>
              <w:rPr>
                <w:rFonts w:ascii="Arial" w:hAnsi="Arial"/>
                <w:sz w:val="28"/>
                <w:szCs w:val="28"/>
              </w:rPr>
              <w:id w:val="-469286381"/>
              <w14:checkbox>
                <w14:checked w14:val="0"/>
                <w14:checkedState w14:val="2612" w14:font="MS Gothic"/>
                <w14:uncheckedState w14:val="2610" w14:font="MS Gothic"/>
              </w14:checkbox>
            </w:sdtPr>
            <w:sdtEndPr/>
            <w:sdtContent>
              <w:p w14:paraId="5629334C" w14:textId="77777777" w:rsidR="00A311AF" w:rsidRPr="001F0886"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double" w:sz="4" w:space="0" w:color="auto"/>
              <w:left w:val="single" w:sz="4" w:space="0" w:color="auto"/>
              <w:right w:val="single" w:sz="4" w:space="0" w:color="auto"/>
            </w:tcBorders>
            <w:vAlign w:val="center"/>
          </w:tcPr>
          <w:sdt>
            <w:sdtPr>
              <w:rPr>
                <w:rFonts w:ascii="Arial" w:hAnsi="Arial"/>
                <w:sz w:val="28"/>
                <w:szCs w:val="28"/>
              </w:rPr>
              <w:id w:val="751006877"/>
              <w14:checkbox>
                <w14:checked w14:val="0"/>
                <w14:checkedState w14:val="2612" w14:font="MS Gothic"/>
                <w14:uncheckedState w14:val="2610" w14:font="MS Gothic"/>
              </w14:checkbox>
            </w:sdtPr>
            <w:sdtEndPr/>
            <w:sdtContent>
              <w:p w14:paraId="05A1D995" w14:textId="77777777" w:rsidR="00A311AF" w:rsidRPr="001F0886"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double" w:sz="4" w:space="0" w:color="auto"/>
              <w:left w:val="single" w:sz="4" w:space="0" w:color="auto"/>
              <w:right w:val="single" w:sz="4" w:space="0" w:color="auto"/>
            </w:tcBorders>
            <w:vAlign w:val="center"/>
          </w:tcPr>
          <w:sdt>
            <w:sdtPr>
              <w:rPr>
                <w:rFonts w:ascii="Arial" w:hAnsi="Arial"/>
                <w:sz w:val="28"/>
                <w:szCs w:val="28"/>
              </w:rPr>
              <w:id w:val="144711013"/>
              <w14:checkbox>
                <w14:checked w14:val="0"/>
                <w14:checkedState w14:val="2612" w14:font="MS Gothic"/>
                <w14:uncheckedState w14:val="2610" w14:font="MS Gothic"/>
              </w14:checkbox>
            </w:sdtPr>
            <w:sdtEndPr/>
            <w:sdtContent>
              <w:p w14:paraId="2D24DCFB" w14:textId="77777777" w:rsidR="00A311AF" w:rsidRPr="001F0886"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double" w:sz="4" w:space="0" w:color="auto"/>
              <w:left w:val="single" w:sz="4" w:space="0" w:color="auto"/>
              <w:right w:val="single" w:sz="4" w:space="0" w:color="auto"/>
            </w:tcBorders>
            <w:vAlign w:val="center"/>
          </w:tcPr>
          <w:sdt>
            <w:sdtPr>
              <w:rPr>
                <w:rFonts w:ascii="Arial" w:hAnsi="Arial"/>
                <w:sz w:val="28"/>
                <w:szCs w:val="28"/>
              </w:rPr>
              <w:id w:val="-245188846"/>
              <w14:checkbox>
                <w14:checked w14:val="0"/>
                <w14:checkedState w14:val="2612" w14:font="MS Gothic"/>
                <w14:uncheckedState w14:val="2610" w14:font="MS Gothic"/>
              </w14:checkbox>
            </w:sdtPr>
            <w:sdtEndPr/>
            <w:sdtContent>
              <w:p w14:paraId="7A3E5755" w14:textId="77777777" w:rsidR="00A311AF" w:rsidRPr="001F0886" w:rsidRDefault="00A311AF" w:rsidP="00A311A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double" w:sz="4" w:space="0" w:color="auto"/>
              <w:left w:val="single" w:sz="4" w:space="0" w:color="auto"/>
              <w:right w:val="single" w:sz="4" w:space="0" w:color="auto"/>
            </w:tcBorders>
            <w:vAlign w:val="center"/>
          </w:tcPr>
          <w:sdt>
            <w:sdtPr>
              <w:rPr>
                <w:rFonts w:ascii="Arial" w:hAnsi="Arial"/>
                <w:sz w:val="21"/>
                <w:szCs w:val="21"/>
              </w:rPr>
              <w:alias w:val="Référence"/>
              <w:id w:val="1572073307"/>
              <w:placeholder>
                <w:docPart w:val="60E059F845C741209DBA0366A74BE391"/>
              </w:placeholder>
            </w:sdtPr>
            <w:sdtEndPr/>
            <w:sdtContent>
              <w:p w14:paraId="44A94307" w14:textId="77777777" w:rsidR="00A311AF" w:rsidRPr="001F0886" w:rsidRDefault="00A311AF" w:rsidP="00A311A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double" w:sz="4" w:space="0" w:color="auto"/>
              <w:left w:val="single" w:sz="4" w:space="0" w:color="auto"/>
            </w:tcBorders>
            <w:vAlign w:val="center"/>
          </w:tcPr>
          <w:sdt>
            <w:sdtPr>
              <w:rPr>
                <w:rFonts w:ascii="Arial" w:hAnsi="Arial"/>
                <w:sz w:val="21"/>
                <w:szCs w:val="21"/>
              </w:rPr>
              <w:alias w:val="Commentaires"/>
              <w:id w:val="-920333401"/>
              <w:placeholder>
                <w:docPart w:val="45CDAC9087764A4AAE250838372C143C"/>
              </w:placeholder>
            </w:sdtPr>
            <w:sdtEndPr/>
            <w:sdtContent>
              <w:p w14:paraId="2C7D33CB" w14:textId="77777777" w:rsidR="00A311AF" w:rsidRPr="001F0886" w:rsidRDefault="00A311AF" w:rsidP="00A311AF">
                <w:pPr>
                  <w:spacing w:before="40" w:after="40"/>
                  <w:jc w:val="left"/>
                  <w:rPr>
                    <w:rFonts w:ascii="Arial" w:hAnsi="Arial"/>
                    <w:sz w:val="21"/>
                    <w:szCs w:val="21"/>
                  </w:rPr>
                </w:pPr>
                <w:r w:rsidRPr="001F0886">
                  <w:rPr>
                    <w:rFonts w:ascii="Arial" w:hAnsi="Arial"/>
                    <w:sz w:val="21"/>
                    <w:szCs w:val="21"/>
                  </w:rPr>
                  <w:tab/>
                </w:r>
              </w:p>
            </w:sdtContent>
          </w:sdt>
        </w:tc>
      </w:tr>
    </w:tbl>
    <w:p w14:paraId="47834D51" w14:textId="495B9726" w:rsidR="00E14EA2" w:rsidRPr="001F0886" w:rsidRDefault="00E14EA2" w:rsidP="001F0886">
      <w:pPr>
        <w:widowControl/>
        <w:suppressAutoHyphens w:val="0"/>
        <w:spacing w:after="0"/>
        <w:jc w:val="left"/>
        <w:rPr>
          <w:rFonts w:ascii="Arial" w:hAnsi="Arial"/>
          <w:sz w:val="21"/>
          <w:szCs w:val="21"/>
        </w:rPr>
      </w:pPr>
    </w:p>
    <w:p w14:paraId="33F985BC" w14:textId="77777777" w:rsidR="0071361B" w:rsidRPr="001F0886" w:rsidRDefault="0071361B" w:rsidP="001F0886">
      <w:pPr>
        <w:spacing w:after="0"/>
        <w:jc w:val="center"/>
        <w:outlineLvl w:val="0"/>
        <w:rPr>
          <w:rFonts w:ascii="Arial" w:hAnsi="Arial"/>
          <w:b/>
          <w:sz w:val="21"/>
          <w:szCs w:val="21"/>
        </w:rPr>
      </w:pPr>
    </w:p>
    <w:p w14:paraId="068C51BF" w14:textId="77777777" w:rsidR="0071361B" w:rsidRPr="001F0886" w:rsidRDefault="0071361B" w:rsidP="001F0886">
      <w:pPr>
        <w:spacing w:after="0"/>
        <w:jc w:val="center"/>
        <w:outlineLvl w:val="0"/>
        <w:rPr>
          <w:rFonts w:ascii="Arial" w:hAnsi="Arial"/>
          <w:b/>
          <w:sz w:val="21"/>
          <w:szCs w:val="21"/>
        </w:rPr>
        <w:sectPr w:rsidR="0071361B" w:rsidRPr="001F0886" w:rsidSect="00CE44C9">
          <w:headerReference w:type="default" r:id="rId12"/>
          <w:footerReference w:type="default" r:id="rId13"/>
          <w:pgSz w:w="15840" w:h="12240" w:orient="landscape" w:code="119"/>
          <w:pgMar w:top="1985" w:right="1440" w:bottom="993" w:left="1440" w:header="426" w:footer="578" w:gutter="0"/>
          <w:cols w:space="720"/>
          <w:docGrid w:linePitch="360"/>
        </w:sectPr>
      </w:pPr>
    </w:p>
    <w:p w14:paraId="43E95234" w14:textId="673374D4" w:rsidR="00E14EA2" w:rsidRDefault="00E14EA2" w:rsidP="00852C59">
      <w:pPr>
        <w:spacing w:before="60"/>
        <w:ind w:left="-142"/>
        <w:rPr>
          <w:rFonts w:ascii="Arial" w:hAnsi="Arial"/>
          <w:sz w:val="19"/>
          <w:szCs w:val="19"/>
        </w:rPr>
      </w:pPr>
    </w:p>
    <w:p w14:paraId="442EC86F" w14:textId="77777777" w:rsidR="00BE1E60" w:rsidRPr="00EA7E6A" w:rsidRDefault="00BE1E60" w:rsidP="001F0886">
      <w:pPr>
        <w:spacing w:before="40" w:after="40"/>
        <w:outlineLvl w:val="0"/>
        <w:rPr>
          <w:rFonts w:ascii="Arial" w:hAnsi="Arial"/>
          <w:sz w:val="21"/>
          <w:szCs w:val="21"/>
        </w:rPr>
      </w:pPr>
    </w:p>
    <w:sectPr w:rsidR="00BE1E60" w:rsidRPr="00EA7E6A" w:rsidSect="00CE44C9">
      <w:headerReference w:type="default" r:id="rId14"/>
      <w:type w:val="continuous"/>
      <w:pgSz w:w="15840" w:h="12240" w:orient="landscape" w:code="119"/>
      <w:pgMar w:top="1985" w:right="1440" w:bottom="1077" w:left="1440" w:header="426"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ADC5" w14:textId="77777777" w:rsidR="005D5627" w:rsidRDefault="005D5627">
      <w:pPr>
        <w:spacing w:after="0"/>
      </w:pPr>
      <w:r>
        <w:separator/>
      </w:r>
    </w:p>
  </w:endnote>
  <w:endnote w:type="continuationSeparator" w:id="0">
    <w:p w14:paraId="51667E37" w14:textId="77777777" w:rsidR="005D5627" w:rsidRDefault="005D5627">
      <w:pPr>
        <w:spacing w:after="0"/>
      </w:pPr>
      <w:r>
        <w:continuationSeparator/>
      </w:r>
    </w:p>
  </w:endnote>
  <w:endnote w:type="continuationNotice" w:id="1">
    <w:p w14:paraId="2BEF19BE" w14:textId="77777777" w:rsidR="005D5627" w:rsidRDefault="005D5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CB37" w14:textId="77777777" w:rsidR="00750236" w:rsidRDefault="00750236">
    <w:pPr>
      <w:pStyle w:val="Pieddepage"/>
      <w:framePr w:wrap="around" w:vAnchor="text" w:hAnchor="margin" w:xAlign="right" w:y="1"/>
      <w:rPr>
        <w:rStyle w:val="Numrodepage"/>
      </w:rPr>
    </w:pPr>
  </w:p>
  <w:p w14:paraId="0D58BEEC" w14:textId="3F70E655" w:rsidR="00750236" w:rsidRPr="00CC6A4E" w:rsidRDefault="00750236" w:rsidP="001512AA">
    <w:pPr>
      <w:pStyle w:val="Pieddepage"/>
      <w:pBdr>
        <w:top w:val="single" w:sz="4" w:space="1" w:color="auto"/>
      </w:pBdr>
      <w:tabs>
        <w:tab w:val="clear" w:pos="4703"/>
        <w:tab w:val="clear" w:pos="9406"/>
        <w:tab w:val="center" w:pos="6521"/>
        <w:tab w:val="right" w:pos="12900"/>
      </w:tabs>
      <w:ind w:left="0" w:right="4" w:firstLine="0"/>
      <w:rPr>
        <w:rFonts w:ascii="Arial" w:hAnsi="Arial"/>
        <w:sz w:val="19"/>
        <w:szCs w:val="19"/>
      </w:rPr>
    </w:pPr>
    <w:r>
      <w:rPr>
        <w:rFonts w:ascii="Arial" w:hAnsi="Arial"/>
        <w:sz w:val="19"/>
        <w:szCs w:val="19"/>
      </w:rPr>
      <w:t>Dernière mise à jour :</w:t>
    </w:r>
    <w:r w:rsidR="001B514A">
      <w:rPr>
        <w:rFonts w:ascii="Arial" w:hAnsi="Arial"/>
        <w:sz w:val="19"/>
        <w:szCs w:val="19"/>
      </w:rPr>
      <w:t xml:space="preserve"> </w:t>
    </w:r>
    <w:r w:rsidR="008F3F35">
      <w:rPr>
        <w:rFonts w:ascii="Arial" w:hAnsi="Arial"/>
        <w:sz w:val="19"/>
        <w:szCs w:val="19"/>
      </w:rPr>
      <w:t>Septembre</w:t>
    </w:r>
    <w:r w:rsidR="009F232C">
      <w:rPr>
        <w:rFonts w:ascii="Arial" w:hAnsi="Arial"/>
        <w:sz w:val="19"/>
        <w:szCs w:val="19"/>
      </w:rPr>
      <w:t xml:space="preserve"> </w:t>
    </w:r>
    <w:r w:rsidR="00C909EA">
      <w:rPr>
        <w:rFonts w:ascii="Arial" w:hAnsi="Arial"/>
        <w:sz w:val="19"/>
        <w:szCs w:val="19"/>
      </w:rPr>
      <w:t>202</w:t>
    </w:r>
    <w:r w:rsidR="00581389">
      <w:rPr>
        <w:rFonts w:ascii="Arial" w:hAnsi="Arial"/>
        <w:sz w:val="19"/>
        <w:szCs w:val="19"/>
      </w:rPr>
      <w:t>4</w:t>
    </w:r>
    <w:r w:rsidRPr="00CC6A4E">
      <w:rPr>
        <w:rFonts w:ascii="Arial" w:hAnsi="Arial"/>
        <w:snapToGrid w:val="0"/>
        <w:sz w:val="19"/>
        <w:szCs w:val="19"/>
      </w:rPr>
      <w:tab/>
    </w:r>
    <w:r>
      <w:rPr>
        <w:rFonts w:ascii="Arial" w:hAnsi="Arial"/>
        <w:snapToGrid w:val="0"/>
        <w:sz w:val="19"/>
        <w:szCs w:val="19"/>
      </w:rPr>
      <w:tab/>
    </w:r>
    <w:r w:rsidRPr="00CC6A4E">
      <w:rPr>
        <w:rFonts w:ascii="Arial" w:hAnsi="Arial"/>
        <w:snapToGrid w:val="0"/>
        <w:sz w:val="19"/>
        <w:szCs w:val="19"/>
        <w:lang w:val="fr-FR"/>
      </w:rPr>
      <w:t xml:space="preserve">Page </w:t>
    </w:r>
    <w:r w:rsidRPr="00CC6A4E">
      <w:rPr>
        <w:rFonts w:ascii="Arial" w:hAnsi="Arial"/>
        <w:bCs/>
        <w:snapToGrid w:val="0"/>
        <w:sz w:val="19"/>
        <w:szCs w:val="19"/>
      </w:rPr>
      <w:fldChar w:fldCharType="begin"/>
    </w:r>
    <w:r w:rsidRPr="00CC6A4E">
      <w:rPr>
        <w:rFonts w:ascii="Arial" w:hAnsi="Arial"/>
        <w:bCs/>
        <w:snapToGrid w:val="0"/>
        <w:sz w:val="19"/>
        <w:szCs w:val="19"/>
      </w:rPr>
      <w:instrText>PAGE  \* Arabic  \* MERGEFORMAT</w:instrText>
    </w:r>
    <w:r w:rsidRPr="00CC6A4E">
      <w:rPr>
        <w:rFonts w:ascii="Arial" w:hAnsi="Arial"/>
        <w:bCs/>
        <w:snapToGrid w:val="0"/>
        <w:sz w:val="19"/>
        <w:szCs w:val="19"/>
      </w:rPr>
      <w:fldChar w:fldCharType="separate"/>
    </w:r>
    <w:r w:rsidR="001B514A" w:rsidRPr="001B514A">
      <w:rPr>
        <w:rFonts w:ascii="Arial" w:hAnsi="Arial"/>
        <w:bCs/>
        <w:noProof/>
        <w:snapToGrid w:val="0"/>
        <w:sz w:val="19"/>
        <w:szCs w:val="19"/>
        <w:lang w:val="fr-FR"/>
      </w:rPr>
      <w:t>12</w:t>
    </w:r>
    <w:r w:rsidRPr="00CC6A4E">
      <w:rPr>
        <w:rFonts w:ascii="Arial" w:hAnsi="Arial"/>
        <w:bCs/>
        <w:snapToGrid w:val="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3440" w14:textId="77777777" w:rsidR="005D5627" w:rsidRDefault="005D5627" w:rsidP="00222B66">
      <w:pPr>
        <w:spacing w:after="0"/>
      </w:pPr>
      <w:r>
        <w:separator/>
      </w:r>
    </w:p>
  </w:footnote>
  <w:footnote w:type="continuationSeparator" w:id="0">
    <w:p w14:paraId="6910C189" w14:textId="77777777" w:rsidR="005D5627" w:rsidRDefault="005D5627">
      <w:pPr>
        <w:spacing w:after="0"/>
      </w:pPr>
      <w:r>
        <w:continuationSeparator/>
      </w:r>
    </w:p>
  </w:footnote>
  <w:footnote w:type="continuationNotice" w:id="1">
    <w:p w14:paraId="46D05286" w14:textId="77777777" w:rsidR="005D5627" w:rsidRDefault="005D5627">
      <w:pPr>
        <w:spacing w:after="0"/>
      </w:pPr>
    </w:p>
  </w:footnote>
  <w:footnote w:id="2">
    <w:p w14:paraId="5EFF0008" w14:textId="77777777"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Numéro de dossier du consultant. </w:t>
      </w:r>
    </w:p>
  </w:footnote>
  <w:footnote w:id="3">
    <w:p w14:paraId="77B11EE0" w14:textId="1E69C738"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Numéro de membre de l’ordre professionnel ou de l’organisme de certification accrédité en vertu de la norme ISO</w:t>
      </w:r>
      <w:r w:rsidR="00F835CC" w:rsidRPr="00166496">
        <w:rPr>
          <w:rFonts w:cs="Times New Roman"/>
          <w:sz w:val="18"/>
          <w:szCs w:val="18"/>
        </w:rPr>
        <w:t> </w:t>
      </w:r>
      <w:r w:rsidRPr="00166496">
        <w:rPr>
          <w:rFonts w:cs="Times New Roman"/>
          <w:sz w:val="18"/>
          <w:szCs w:val="18"/>
        </w:rPr>
        <w:t>17024.</w:t>
      </w:r>
    </w:p>
  </w:footnote>
  <w:footnote w:id="4">
    <w:p w14:paraId="60FA6DC3" w14:textId="230FBD48" w:rsidR="003C282F" w:rsidRPr="00345364" w:rsidRDefault="003C282F" w:rsidP="003C282F">
      <w:pPr>
        <w:pStyle w:val="Notedebasdepage"/>
        <w:tabs>
          <w:tab w:val="clear" w:pos="284"/>
        </w:tabs>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En apposant sa signature, le professionnel déclare que les renseignements inscrits dans l</w:t>
      </w:r>
      <w:r w:rsidR="00F5123A">
        <w:rPr>
          <w:rFonts w:cs="Times New Roman"/>
          <w:sz w:val="18"/>
          <w:szCs w:val="18"/>
        </w:rPr>
        <w:t>e rapport</w:t>
      </w:r>
      <w:r w:rsidRPr="00166496">
        <w:rPr>
          <w:rFonts w:cs="Times New Roman"/>
          <w:sz w:val="18"/>
          <w:szCs w:val="18"/>
        </w:rPr>
        <w:t xml:space="preserve"> sont complets et exacts. </w:t>
      </w:r>
      <w:r w:rsidR="003D5F0C" w:rsidRPr="006175FC">
        <w:rPr>
          <w:rStyle w:val="ui-provider"/>
          <w:sz w:val="18"/>
          <w:szCs w:val="18"/>
        </w:rPr>
        <w:t xml:space="preserve">Il déclare également que </w:t>
      </w:r>
      <w:r w:rsidR="000F6ACB" w:rsidRPr="006175FC">
        <w:rPr>
          <w:rStyle w:val="ui-provider"/>
          <w:sz w:val="18"/>
          <w:szCs w:val="18"/>
        </w:rPr>
        <w:t>l</w:t>
      </w:r>
      <w:r w:rsidR="003D5F0C" w:rsidRPr="006175FC">
        <w:rPr>
          <w:rStyle w:val="ui-provider"/>
          <w:sz w:val="18"/>
          <w:szCs w:val="18"/>
        </w:rPr>
        <w:t xml:space="preserve">es travaux ont été réalisés dans le respect de la loi et selon les prescriptions du Guide de caractérisation du ministre. </w:t>
      </w:r>
      <w:r w:rsidRPr="00166496">
        <w:rPr>
          <w:rStyle w:val="normaltextrun"/>
          <w:rFonts w:cs="Times New Roman"/>
          <w:sz w:val="18"/>
          <w:szCs w:val="18"/>
          <w:shd w:val="clear" w:color="auto" w:fill="FFFFFF"/>
        </w:rPr>
        <w:t>Toute fausse déclaratio</w:t>
      </w:r>
      <w:r w:rsidRPr="00166496">
        <w:rPr>
          <w:rStyle w:val="normaltextrun"/>
          <w:rFonts w:cs="Times New Roman"/>
          <w:color w:val="000000"/>
          <w:sz w:val="18"/>
          <w:szCs w:val="18"/>
          <w:shd w:val="clear" w:color="auto" w:fill="FFFFFF"/>
        </w:rPr>
        <w:t>n est passible de sanctions en vertu de la loi (RLRQ, c. Q2 et c. M-11.6)</w:t>
      </w:r>
      <w:r w:rsidRPr="00166496">
        <w:rPr>
          <w:rFonts w:cs="Times New Roman"/>
          <w:sz w:val="18"/>
          <w:szCs w:val="18"/>
        </w:rPr>
        <w:t>.</w:t>
      </w:r>
    </w:p>
  </w:footnote>
  <w:footnote w:id="5">
    <w:p w14:paraId="12288467" w14:textId="77777777" w:rsidR="002E4ABB" w:rsidRPr="002E4ABB" w:rsidRDefault="002E4ABB">
      <w:pPr>
        <w:pStyle w:val="Notedebasdepage"/>
        <w:rPr>
          <w:rFonts w:cs="Times New Roman"/>
          <w:sz w:val="18"/>
          <w:szCs w:val="18"/>
        </w:rPr>
      </w:pPr>
      <w:r>
        <w:rPr>
          <w:rStyle w:val="Appelnotedebasdep"/>
        </w:rPr>
        <w:footnoteRef/>
      </w:r>
      <w:r>
        <w:t xml:space="preserve"> </w:t>
      </w:r>
      <w:r w:rsidRPr="002E4ABB">
        <w:rPr>
          <w:rFonts w:cs="Times New Roman"/>
          <w:sz w:val="18"/>
          <w:szCs w:val="18"/>
        </w:rPr>
        <w:t>Au sens de l’article 31.42 de la LQE</w:t>
      </w:r>
      <w:r>
        <w:rPr>
          <w:rFonts w:cs="Times New Roman"/>
          <w:sz w:val="18"/>
          <w:szCs w:val="18"/>
        </w:rPr>
        <w:t>.</w:t>
      </w:r>
    </w:p>
  </w:footnote>
  <w:footnote w:id="6">
    <w:p w14:paraId="376C26EE" w14:textId="77777777" w:rsidR="002E4ABB" w:rsidRDefault="002E4ABB">
      <w:pPr>
        <w:pStyle w:val="Notedebasdepage"/>
      </w:pPr>
      <w:r>
        <w:rPr>
          <w:rStyle w:val="Appelnotedebasdep"/>
        </w:rPr>
        <w:footnoteRef/>
      </w:r>
      <w:r>
        <w:t xml:space="preserve"> </w:t>
      </w:r>
      <w:r w:rsidRPr="00D43F28">
        <w:rPr>
          <w:sz w:val="18"/>
          <w:szCs w:val="18"/>
        </w:rPr>
        <w:t xml:space="preserve">Disponible sur le site Web du </w:t>
      </w:r>
      <w:r w:rsidR="00890FBF">
        <w:rPr>
          <w:sz w:val="18"/>
          <w:szCs w:val="18"/>
        </w:rPr>
        <w:t>M</w:t>
      </w:r>
      <w:r w:rsidRPr="00D43F28">
        <w:rPr>
          <w:sz w:val="18"/>
          <w:szCs w:val="18"/>
        </w:rPr>
        <w:t>inistère.</w:t>
      </w:r>
    </w:p>
  </w:footnote>
  <w:footnote w:id="7">
    <w:p w14:paraId="2B7FACC1" w14:textId="2B44ACF3" w:rsidR="00CB4D96" w:rsidRDefault="00CB4D96">
      <w:pPr>
        <w:pStyle w:val="Notedebasdepage"/>
      </w:pPr>
      <w:r>
        <w:rPr>
          <w:rStyle w:val="Appelnotedebasdep"/>
        </w:rPr>
        <w:footnoteRef/>
      </w:r>
      <w:r>
        <w:t xml:space="preserve"> </w:t>
      </w:r>
      <w:hyperlink r:id="rId1" w:history="1">
        <w:r w:rsidR="007D3DF0" w:rsidRPr="00DC5D40">
          <w:rPr>
            <w:rStyle w:val="Lienhypertexte"/>
            <w:i/>
            <w:sz w:val="18"/>
            <w:szCs w:val="18"/>
          </w:rPr>
          <w:t xml:space="preserve">Lignes directrices relatives à la valorisation de résidus de béton, de brique, d’enrobé bitumineux, du secteur de la pierre de taille et de la pierre concassée résiduelle, </w:t>
        </w:r>
        <w:r w:rsidR="007D3DF0" w:rsidRPr="00DC5D40">
          <w:rPr>
            <w:rStyle w:val="Lienhypertexte"/>
            <w:sz w:val="18"/>
            <w:szCs w:val="18"/>
          </w:rPr>
          <w:t>MELCC</w:t>
        </w:r>
        <w:r w:rsidR="007D3DF0" w:rsidRPr="00DC5D40">
          <w:rPr>
            <w:rStyle w:val="Lienhypertexte"/>
            <w:i/>
            <w:sz w:val="18"/>
            <w:szCs w:val="18"/>
          </w:rPr>
          <w:t>, 2022</w:t>
        </w:r>
      </w:hyperlink>
    </w:p>
  </w:footnote>
  <w:footnote w:id="8">
    <w:p w14:paraId="57B0CF02" w14:textId="034E7AC7" w:rsidR="00513BE6" w:rsidRDefault="00513BE6">
      <w:pPr>
        <w:pStyle w:val="Notedebasdepage"/>
      </w:pPr>
      <w:r>
        <w:rPr>
          <w:rStyle w:val="Appelnotedebasdep"/>
        </w:rPr>
        <w:footnoteRef/>
      </w:r>
      <w:r>
        <w:t xml:space="preserve"> </w:t>
      </w:r>
      <w:hyperlink r:id="rId2" w:history="1">
        <w:r w:rsidR="009A3410" w:rsidRPr="00DC5D40">
          <w:rPr>
            <w:rStyle w:val="Lienhypertexte"/>
            <w:i/>
            <w:sz w:val="18"/>
          </w:rPr>
          <w:t>Lignes</w:t>
        </w:r>
        <w:r w:rsidR="009A3410" w:rsidRPr="00DC5D40">
          <w:rPr>
            <w:rStyle w:val="Lienhypertexte"/>
            <w:i/>
            <w:spacing w:val="-2"/>
            <w:sz w:val="18"/>
          </w:rPr>
          <w:t xml:space="preserve"> </w:t>
        </w:r>
        <w:r w:rsidR="009A3410" w:rsidRPr="00DC5D40">
          <w:rPr>
            <w:rStyle w:val="Lienhypertexte"/>
            <w:i/>
            <w:sz w:val="18"/>
          </w:rPr>
          <w:t>directrices</w:t>
        </w:r>
        <w:r w:rsidR="009A3410" w:rsidRPr="00DC5D40">
          <w:rPr>
            <w:rStyle w:val="Lienhypertexte"/>
            <w:i/>
            <w:spacing w:val="-2"/>
            <w:sz w:val="18"/>
          </w:rPr>
          <w:t xml:space="preserve"> </w:t>
        </w:r>
        <w:r w:rsidR="009A3410" w:rsidRPr="00DC5D40">
          <w:rPr>
            <w:rStyle w:val="Lienhypertexte"/>
            <w:i/>
            <w:sz w:val="18"/>
          </w:rPr>
          <w:t>relatives</w:t>
        </w:r>
        <w:r w:rsidR="009A3410" w:rsidRPr="00DC5D40">
          <w:rPr>
            <w:rStyle w:val="Lienhypertexte"/>
            <w:i/>
            <w:spacing w:val="-1"/>
            <w:sz w:val="18"/>
          </w:rPr>
          <w:t xml:space="preserve"> </w:t>
        </w:r>
        <w:r w:rsidR="009A3410" w:rsidRPr="00DC5D40">
          <w:rPr>
            <w:rStyle w:val="Lienhypertexte"/>
            <w:i/>
            <w:sz w:val="18"/>
          </w:rPr>
          <w:t>à</w:t>
        </w:r>
        <w:r w:rsidR="009A3410" w:rsidRPr="00DC5D40">
          <w:rPr>
            <w:rStyle w:val="Lienhypertexte"/>
            <w:i/>
            <w:spacing w:val="-7"/>
            <w:sz w:val="18"/>
          </w:rPr>
          <w:t xml:space="preserve"> </w:t>
        </w:r>
        <w:r w:rsidR="009A3410" w:rsidRPr="00DC5D40">
          <w:rPr>
            <w:rStyle w:val="Lienhypertexte"/>
            <w:i/>
            <w:sz w:val="18"/>
          </w:rPr>
          <w:t>la</w:t>
        </w:r>
        <w:r w:rsidR="009A3410" w:rsidRPr="00DC5D40">
          <w:rPr>
            <w:rStyle w:val="Lienhypertexte"/>
            <w:i/>
            <w:spacing w:val="-2"/>
            <w:sz w:val="18"/>
          </w:rPr>
          <w:t xml:space="preserve"> </w:t>
        </w:r>
        <w:r w:rsidR="009A3410" w:rsidRPr="00DC5D40">
          <w:rPr>
            <w:rStyle w:val="Lienhypertexte"/>
            <w:i/>
            <w:sz w:val="18"/>
          </w:rPr>
          <w:t>gestion</w:t>
        </w:r>
        <w:r w:rsidR="009A3410" w:rsidRPr="00DC5D40">
          <w:rPr>
            <w:rStyle w:val="Lienhypertexte"/>
            <w:i/>
            <w:spacing w:val="-1"/>
            <w:sz w:val="18"/>
          </w:rPr>
          <w:t xml:space="preserve"> </w:t>
        </w:r>
        <w:r w:rsidR="009A3410" w:rsidRPr="00DC5D40">
          <w:rPr>
            <w:rStyle w:val="Lienhypertexte"/>
            <w:i/>
            <w:sz w:val="18"/>
          </w:rPr>
          <w:t>du</w:t>
        </w:r>
        <w:r w:rsidR="009A3410" w:rsidRPr="00DC5D40">
          <w:rPr>
            <w:rStyle w:val="Lienhypertexte"/>
            <w:i/>
            <w:spacing w:val="-7"/>
            <w:sz w:val="18"/>
          </w:rPr>
          <w:t xml:space="preserve"> </w:t>
        </w:r>
        <w:r w:rsidR="009A3410" w:rsidRPr="00DC5D40">
          <w:rPr>
            <w:rStyle w:val="Lienhypertexte"/>
            <w:i/>
            <w:sz w:val="18"/>
          </w:rPr>
          <w:t>bois</w:t>
        </w:r>
        <w:r w:rsidR="009A3410" w:rsidRPr="00DC5D40">
          <w:rPr>
            <w:rStyle w:val="Lienhypertexte"/>
            <w:i/>
            <w:spacing w:val="-1"/>
            <w:sz w:val="18"/>
          </w:rPr>
          <w:t xml:space="preserve"> </w:t>
        </w:r>
        <w:r w:rsidR="009A3410" w:rsidRPr="00DC5D40">
          <w:rPr>
            <w:rStyle w:val="Lienhypertexte"/>
            <w:i/>
            <w:sz w:val="18"/>
          </w:rPr>
          <w:t>traité</w:t>
        </w:r>
        <w:r w:rsidR="009A3410" w:rsidRPr="00DC5D40">
          <w:rPr>
            <w:rStyle w:val="Lienhypertexte"/>
            <w:sz w:val="18"/>
          </w:rPr>
          <w:t>, MELCC, juillet</w:t>
        </w:r>
        <w:r w:rsidR="009A3410" w:rsidRPr="00DC5D40">
          <w:rPr>
            <w:rStyle w:val="Lienhypertexte"/>
            <w:spacing w:val="-7"/>
            <w:sz w:val="18"/>
          </w:rPr>
          <w:t xml:space="preserve"> </w:t>
        </w:r>
        <w:r w:rsidR="009A3410" w:rsidRPr="00DC5D40">
          <w:rPr>
            <w:rStyle w:val="Lienhypertexte"/>
            <w:spacing w:val="-2"/>
            <w:sz w:val="18"/>
          </w:rPr>
          <w:t>2021</w:t>
        </w:r>
      </w:hyperlink>
      <w:r w:rsidR="009A3410" w:rsidRPr="00DC5D40">
        <w:rPr>
          <w:spacing w:val="-2"/>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CA14" w14:textId="33667E4F" w:rsidR="00776CE0" w:rsidRDefault="00991561" w:rsidP="003C18BD">
    <w:pPr>
      <w:pStyle w:val="En-tte"/>
      <w:tabs>
        <w:tab w:val="left" w:pos="6930"/>
      </w:tabs>
      <w:rPr>
        <w:szCs w:val="30"/>
      </w:rPr>
    </w:pPr>
    <w:r>
      <w:rPr>
        <w:noProof/>
        <w:szCs w:val="30"/>
      </w:rPr>
      <w:drawing>
        <wp:anchor distT="0" distB="0" distL="114300" distR="114300" simplePos="0" relativeHeight="251658240" behindDoc="0" locked="0" layoutInCell="1" allowOverlap="1" wp14:anchorId="41E9865E" wp14:editId="4174DB27">
          <wp:simplePos x="0" y="0"/>
          <wp:positionH relativeFrom="column">
            <wp:posOffset>-447675</wp:posOffset>
          </wp:positionH>
          <wp:positionV relativeFrom="paragraph">
            <wp:posOffset>-80010</wp:posOffset>
          </wp:positionV>
          <wp:extent cx="1755775" cy="902335"/>
          <wp:effectExtent l="0" t="0" r="0" b="0"/>
          <wp:wrapSquare wrapText="bothSides"/>
          <wp:docPr id="1915263315" name="Image 191526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902335"/>
                  </a:xfrm>
                  <a:prstGeom prst="rect">
                    <a:avLst/>
                  </a:prstGeom>
                  <a:noFill/>
                </pic:spPr>
              </pic:pic>
            </a:graphicData>
          </a:graphic>
        </wp:anchor>
      </w:drawing>
    </w:r>
  </w:p>
  <w:p w14:paraId="4EB860DE" w14:textId="77777777" w:rsidR="00763F06" w:rsidRPr="0082655D" w:rsidRDefault="0076504E" w:rsidP="0076504E">
    <w:pPr>
      <w:pStyle w:val="En-tte"/>
      <w:tabs>
        <w:tab w:val="clear" w:pos="4703"/>
        <w:tab w:val="left" w:pos="0"/>
        <w:tab w:val="left" w:pos="4395"/>
      </w:tabs>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F63A2"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TABLEAU DE CONTRÔLE</w:t>
    </w:r>
  </w:p>
  <w:p w14:paraId="12690B61" w14:textId="77777777" w:rsidR="00750236" w:rsidRPr="0090156C" w:rsidRDefault="00750236" w:rsidP="006B4906">
    <w:pPr>
      <w:pStyle w:val="En-tte"/>
      <w:tabs>
        <w:tab w:val="clear" w:pos="4703"/>
        <w:tab w:val="left" w:pos="4820"/>
        <w:tab w:val="left" w:pos="6930"/>
      </w:tabs>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EA2" w14:textId="77777777" w:rsidR="004F63A2" w:rsidRPr="004F63A2" w:rsidRDefault="004F63A2" w:rsidP="004F63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68B"/>
    <w:multiLevelType w:val="multilevel"/>
    <w:tmpl w:val="E31679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954857"/>
    <w:multiLevelType w:val="hybridMultilevel"/>
    <w:tmpl w:val="0F2EA67E"/>
    <w:lvl w:ilvl="0" w:tplc="0C0C000B">
      <w:start w:val="1"/>
      <w:numFmt w:val="bullet"/>
      <w:lvlText w:val=""/>
      <w:lvlJc w:val="left"/>
      <w:pPr>
        <w:ind w:left="5889"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475CF2"/>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1768B5"/>
    <w:multiLevelType w:val="hybridMultilevel"/>
    <w:tmpl w:val="7082B846"/>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70FBE"/>
    <w:multiLevelType w:val="multilevel"/>
    <w:tmpl w:val="45F08B70"/>
    <w:lvl w:ilvl="0">
      <w:start w:val="10"/>
      <w:numFmt w:val="decimal"/>
      <w:lvlText w:val="%1"/>
      <w:lvlJc w:val="left"/>
      <w:pPr>
        <w:tabs>
          <w:tab w:val="num" w:pos="720"/>
        </w:tabs>
        <w:ind w:left="720" w:hanging="720"/>
      </w:pPr>
      <w:rPr>
        <w:rFonts w:hint="default"/>
        <w:b/>
      </w:rPr>
    </w:lvl>
    <w:lvl w:ilvl="1">
      <w:start w:val="1"/>
      <w:numFmt w:val="decimal"/>
      <w:pStyle w:val="Titre2-nontabmat"/>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3F4A89"/>
    <w:multiLevelType w:val="hybridMultilevel"/>
    <w:tmpl w:val="50346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5C0450"/>
    <w:multiLevelType w:val="singleLevel"/>
    <w:tmpl w:val="0C0C0001"/>
    <w:lvl w:ilvl="0">
      <w:start w:val="1"/>
      <w:numFmt w:val="bullet"/>
      <w:lvlText w:val=""/>
      <w:lvlJc w:val="left"/>
      <w:pPr>
        <w:ind w:left="360" w:hanging="360"/>
      </w:pPr>
      <w:rPr>
        <w:rFonts w:ascii="Symbol" w:hAnsi="Symbol" w:hint="default"/>
      </w:rPr>
    </w:lvl>
  </w:abstractNum>
  <w:abstractNum w:abstractNumId="7" w15:restartNumberingAfterBreak="0">
    <w:nsid w:val="0D262767"/>
    <w:multiLevelType w:val="singleLevel"/>
    <w:tmpl w:val="461E5E38"/>
    <w:lvl w:ilvl="0">
      <w:start w:val="1"/>
      <w:numFmt w:val="bullet"/>
      <w:pStyle w:val="Puce10"/>
      <w:lvlText w:val=""/>
      <w:lvlJc w:val="left"/>
      <w:pPr>
        <w:tabs>
          <w:tab w:val="num" w:pos="360"/>
        </w:tabs>
        <w:ind w:left="360" w:hanging="360"/>
      </w:pPr>
      <w:rPr>
        <w:rFonts w:ascii="Wingdings" w:hAnsi="Wingdings" w:hint="default"/>
      </w:rPr>
    </w:lvl>
  </w:abstractNum>
  <w:abstractNum w:abstractNumId="8" w15:restartNumberingAfterBreak="0">
    <w:nsid w:val="103A41F9"/>
    <w:multiLevelType w:val="multilevel"/>
    <w:tmpl w:val="6894521A"/>
    <w:lvl w:ilvl="0">
      <w:start w:val="5"/>
      <w:numFmt w:val="decimal"/>
      <w:lvlText w:val="%1"/>
      <w:lvlJc w:val="left"/>
      <w:pPr>
        <w:ind w:left="360" w:hanging="360"/>
      </w:pPr>
      <w:rPr>
        <w:rFonts w:ascii="Times New Roman" w:hAnsi="Times New Roman" w:hint="default"/>
      </w:rPr>
    </w:lvl>
    <w:lvl w:ilvl="1">
      <w:start w:val="4"/>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9" w15:restartNumberingAfterBreak="0">
    <w:nsid w:val="10455E59"/>
    <w:multiLevelType w:val="multilevel"/>
    <w:tmpl w:val="A0EC0092"/>
    <w:lvl w:ilvl="0">
      <w:start w:val="1"/>
      <w:numFmt w:val="decimal"/>
      <w:lvlText w:val="%1."/>
      <w:lvlJc w:val="left"/>
      <w:pPr>
        <w:ind w:left="360" w:hanging="360"/>
      </w:pPr>
    </w:lvl>
    <w:lvl w:ilvl="1">
      <w:start w:val="1"/>
      <w:numFmt w:val="decimal"/>
      <w:lvlText w:val="%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AE13E8"/>
    <w:multiLevelType w:val="hybridMultilevel"/>
    <w:tmpl w:val="B628C10C"/>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B06213"/>
    <w:multiLevelType w:val="hybridMultilevel"/>
    <w:tmpl w:val="8FB4527C"/>
    <w:lvl w:ilvl="0" w:tplc="CB46EDBA">
      <w:numFmt w:val="bullet"/>
      <w:lvlText w:val="-"/>
      <w:lvlJc w:val="left"/>
      <w:pPr>
        <w:ind w:left="841" w:hanging="265"/>
      </w:pPr>
      <w:rPr>
        <w:rFonts w:ascii="Times New Roman" w:eastAsia="Times New Roman" w:hAnsi="Times New Roman" w:cs="Times New Roman" w:hint="default"/>
        <w:b w:val="0"/>
        <w:bCs w:val="0"/>
        <w:i w:val="0"/>
        <w:iCs w:val="0"/>
        <w:w w:val="100"/>
        <w:sz w:val="20"/>
        <w:szCs w:val="20"/>
        <w:lang w:val="fr-FR" w:eastAsia="en-US" w:bidi="ar-SA"/>
      </w:rPr>
    </w:lvl>
    <w:lvl w:ilvl="1" w:tplc="B686BC24">
      <w:numFmt w:val="bullet"/>
      <w:lvlText w:val="•"/>
      <w:lvlJc w:val="left"/>
      <w:pPr>
        <w:ind w:left="1194" w:hanging="265"/>
      </w:pPr>
      <w:rPr>
        <w:rFonts w:hint="default"/>
        <w:lang w:val="fr-FR" w:eastAsia="en-US" w:bidi="ar-SA"/>
      </w:rPr>
    </w:lvl>
    <w:lvl w:ilvl="2" w:tplc="2306F1B2">
      <w:numFmt w:val="bullet"/>
      <w:lvlText w:val="•"/>
      <w:lvlJc w:val="left"/>
      <w:pPr>
        <w:ind w:left="1548" w:hanging="265"/>
      </w:pPr>
      <w:rPr>
        <w:rFonts w:hint="default"/>
        <w:lang w:val="fr-FR" w:eastAsia="en-US" w:bidi="ar-SA"/>
      </w:rPr>
    </w:lvl>
    <w:lvl w:ilvl="3" w:tplc="03CAA460">
      <w:numFmt w:val="bullet"/>
      <w:lvlText w:val="•"/>
      <w:lvlJc w:val="left"/>
      <w:pPr>
        <w:ind w:left="1902" w:hanging="265"/>
      </w:pPr>
      <w:rPr>
        <w:rFonts w:hint="default"/>
        <w:lang w:val="fr-FR" w:eastAsia="en-US" w:bidi="ar-SA"/>
      </w:rPr>
    </w:lvl>
    <w:lvl w:ilvl="4" w:tplc="5F00029E">
      <w:numFmt w:val="bullet"/>
      <w:lvlText w:val="•"/>
      <w:lvlJc w:val="left"/>
      <w:pPr>
        <w:ind w:left="2256" w:hanging="265"/>
      </w:pPr>
      <w:rPr>
        <w:rFonts w:hint="default"/>
        <w:lang w:val="fr-FR" w:eastAsia="en-US" w:bidi="ar-SA"/>
      </w:rPr>
    </w:lvl>
    <w:lvl w:ilvl="5" w:tplc="A7283836">
      <w:numFmt w:val="bullet"/>
      <w:lvlText w:val="•"/>
      <w:lvlJc w:val="left"/>
      <w:pPr>
        <w:ind w:left="2610" w:hanging="265"/>
      </w:pPr>
      <w:rPr>
        <w:rFonts w:hint="default"/>
        <w:lang w:val="fr-FR" w:eastAsia="en-US" w:bidi="ar-SA"/>
      </w:rPr>
    </w:lvl>
    <w:lvl w:ilvl="6" w:tplc="E252ED14">
      <w:numFmt w:val="bullet"/>
      <w:lvlText w:val="•"/>
      <w:lvlJc w:val="left"/>
      <w:pPr>
        <w:ind w:left="2964" w:hanging="265"/>
      </w:pPr>
      <w:rPr>
        <w:rFonts w:hint="default"/>
        <w:lang w:val="fr-FR" w:eastAsia="en-US" w:bidi="ar-SA"/>
      </w:rPr>
    </w:lvl>
    <w:lvl w:ilvl="7" w:tplc="B3B0F7FE">
      <w:numFmt w:val="bullet"/>
      <w:lvlText w:val="•"/>
      <w:lvlJc w:val="left"/>
      <w:pPr>
        <w:ind w:left="3319" w:hanging="265"/>
      </w:pPr>
      <w:rPr>
        <w:rFonts w:hint="default"/>
        <w:lang w:val="fr-FR" w:eastAsia="en-US" w:bidi="ar-SA"/>
      </w:rPr>
    </w:lvl>
    <w:lvl w:ilvl="8" w:tplc="91E439FE">
      <w:numFmt w:val="bullet"/>
      <w:lvlText w:val="•"/>
      <w:lvlJc w:val="left"/>
      <w:pPr>
        <w:ind w:left="3673" w:hanging="265"/>
      </w:pPr>
      <w:rPr>
        <w:rFonts w:hint="default"/>
        <w:lang w:val="fr-FR" w:eastAsia="en-US" w:bidi="ar-SA"/>
      </w:rPr>
    </w:lvl>
  </w:abstractNum>
  <w:abstractNum w:abstractNumId="12" w15:restartNumberingAfterBreak="0">
    <w:nsid w:val="148E50EC"/>
    <w:multiLevelType w:val="multilevel"/>
    <w:tmpl w:val="44C47468"/>
    <w:lvl w:ilvl="0">
      <w:start w:val="2"/>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15FC2AA3"/>
    <w:multiLevelType w:val="hybridMultilevel"/>
    <w:tmpl w:val="C8DE9934"/>
    <w:lvl w:ilvl="0" w:tplc="E85CB4CA">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6E21BDF"/>
    <w:multiLevelType w:val="multilevel"/>
    <w:tmpl w:val="4A1A463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5" w15:restartNumberingAfterBreak="0">
    <w:nsid w:val="17513586"/>
    <w:multiLevelType w:val="multilevel"/>
    <w:tmpl w:val="2BF272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0C13AC"/>
    <w:multiLevelType w:val="multilevel"/>
    <w:tmpl w:val="41F6D552"/>
    <w:lvl w:ilvl="0">
      <w:start w:val="1"/>
      <w:numFmt w:val="decimal"/>
      <w:lvlText w:val="%1."/>
      <w:lvlJc w:val="left"/>
      <w:pPr>
        <w:ind w:left="1778" w:hanging="360"/>
      </w:pPr>
    </w:lvl>
    <w:lvl w:ilvl="1">
      <w:start w:val="1"/>
      <w:numFmt w:val="decimal"/>
      <w:isLgl/>
      <w:lvlText w:val="%1.%2"/>
      <w:lvlJc w:val="left"/>
      <w:pPr>
        <w:ind w:left="918" w:hanging="360"/>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17" w15:restartNumberingAfterBreak="0">
    <w:nsid w:val="223A3FC4"/>
    <w:multiLevelType w:val="multilevel"/>
    <w:tmpl w:val="F706649A"/>
    <w:lvl w:ilvl="0">
      <w:start w:val="2"/>
      <w:numFmt w:val="decimal"/>
      <w:lvlText w:val="%1"/>
      <w:lvlJc w:val="left"/>
      <w:pPr>
        <w:ind w:left="360" w:hanging="360"/>
      </w:pPr>
      <w:rPr>
        <w:rFonts w:hint="default"/>
        <w:sz w:val="20"/>
      </w:rPr>
    </w:lvl>
    <w:lvl w:ilvl="1">
      <w:start w:val="8"/>
      <w:numFmt w:val="decimal"/>
      <w:lvlText w:val="%1.%2"/>
      <w:lvlJc w:val="left"/>
      <w:pPr>
        <w:ind w:left="2771"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2513157C"/>
    <w:multiLevelType w:val="hybridMultilevel"/>
    <w:tmpl w:val="CEC87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8B8598E"/>
    <w:multiLevelType w:val="multilevel"/>
    <w:tmpl w:val="0E02D75C"/>
    <w:lvl w:ilvl="0">
      <w:numFmt w:val="bullet"/>
      <w:lvlText w:val="-"/>
      <w:lvlJc w:val="left"/>
      <w:pPr>
        <w:tabs>
          <w:tab w:val="num" w:pos="720"/>
        </w:tabs>
        <w:ind w:left="720" w:hanging="360"/>
      </w:pPr>
      <w:rPr>
        <w:rFonts w:ascii="Arial" w:eastAsia="Arial" w:hAnsi="Arial" w:cs="Arial" w:hint="default"/>
        <w:b w:val="0"/>
        <w:bCs w:val="0"/>
        <w:i w:val="0"/>
        <w:iCs w:val="0"/>
        <w:w w:val="100"/>
        <w:sz w:val="20"/>
        <w:szCs w:val="20"/>
        <w:lang w:val="fr-FR" w:eastAsia="en-US" w:bidi="ar-SA"/>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072016"/>
    <w:multiLevelType w:val="multilevel"/>
    <w:tmpl w:val="5172D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22732A4"/>
    <w:multiLevelType w:val="hybridMultilevel"/>
    <w:tmpl w:val="4A563BEA"/>
    <w:lvl w:ilvl="0" w:tplc="3FC4D34A">
      <w:start w:val="1"/>
      <w:numFmt w:val="bullet"/>
      <w:pStyle w:val="Pucetitre2"/>
      <w:lvlText w:val=""/>
      <w:lvlJc w:val="left"/>
      <w:pPr>
        <w:tabs>
          <w:tab w:val="num" w:pos="720"/>
        </w:tabs>
        <w:ind w:left="720" w:hanging="360"/>
      </w:pPr>
      <w:rPr>
        <w:rFonts w:ascii="Symbol" w:hAnsi="Symbol" w:hint="default"/>
        <w:color w:val="auto"/>
        <w:sz w:val="18"/>
        <w:szCs w:val="18"/>
      </w:rPr>
    </w:lvl>
    <w:lvl w:ilvl="1" w:tplc="3CC853A6" w:tentative="1">
      <w:start w:val="1"/>
      <w:numFmt w:val="bullet"/>
      <w:lvlText w:val="o"/>
      <w:lvlJc w:val="left"/>
      <w:pPr>
        <w:tabs>
          <w:tab w:val="num" w:pos="1440"/>
        </w:tabs>
        <w:ind w:left="1440" w:hanging="360"/>
      </w:pPr>
      <w:rPr>
        <w:rFonts w:ascii="Courier New" w:hAnsi="Courier New" w:cs="Courier New" w:hint="default"/>
      </w:rPr>
    </w:lvl>
    <w:lvl w:ilvl="2" w:tplc="8D186D1E" w:tentative="1">
      <w:start w:val="1"/>
      <w:numFmt w:val="bullet"/>
      <w:lvlText w:val=""/>
      <w:lvlJc w:val="left"/>
      <w:pPr>
        <w:tabs>
          <w:tab w:val="num" w:pos="2160"/>
        </w:tabs>
        <w:ind w:left="2160" w:hanging="360"/>
      </w:pPr>
      <w:rPr>
        <w:rFonts w:ascii="Wingdings" w:hAnsi="Wingdings" w:hint="default"/>
      </w:rPr>
    </w:lvl>
    <w:lvl w:ilvl="3" w:tplc="A8AA0034" w:tentative="1">
      <w:start w:val="1"/>
      <w:numFmt w:val="bullet"/>
      <w:lvlText w:val=""/>
      <w:lvlJc w:val="left"/>
      <w:pPr>
        <w:tabs>
          <w:tab w:val="num" w:pos="2880"/>
        </w:tabs>
        <w:ind w:left="2880" w:hanging="360"/>
      </w:pPr>
      <w:rPr>
        <w:rFonts w:ascii="Symbol" w:hAnsi="Symbol" w:hint="default"/>
      </w:rPr>
    </w:lvl>
    <w:lvl w:ilvl="4" w:tplc="2BF0E3B0" w:tentative="1">
      <w:start w:val="1"/>
      <w:numFmt w:val="bullet"/>
      <w:lvlText w:val="o"/>
      <w:lvlJc w:val="left"/>
      <w:pPr>
        <w:tabs>
          <w:tab w:val="num" w:pos="3600"/>
        </w:tabs>
        <w:ind w:left="3600" w:hanging="360"/>
      </w:pPr>
      <w:rPr>
        <w:rFonts w:ascii="Courier New" w:hAnsi="Courier New" w:cs="Courier New" w:hint="default"/>
      </w:rPr>
    </w:lvl>
    <w:lvl w:ilvl="5" w:tplc="965E31B8" w:tentative="1">
      <w:start w:val="1"/>
      <w:numFmt w:val="bullet"/>
      <w:lvlText w:val=""/>
      <w:lvlJc w:val="left"/>
      <w:pPr>
        <w:tabs>
          <w:tab w:val="num" w:pos="4320"/>
        </w:tabs>
        <w:ind w:left="4320" w:hanging="360"/>
      </w:pPr>
      <w:rPr>
        <w:rFonts w:ascii="Wingdings" w:hAnsi="Wingdings" w:hint="default"/>
      </w:rPr>
    </w:lvl>
    <w:lvl w:ilvl="6" w:tplc="AABA1612" w:tentative="1">
      <w:start w:val="1"/>
      <w:numFmt w:val="bullet"/>
      <w:lvlText w:val=""/>
      <w:lvlJc w:val="left"/>
      <w:pPr>
        <w:tabs>
          <w:tab w:val="num" w:pos="5040"/>
        </w:tabs>
        <w:ind w:left="5040" w:hanging="360"/>
      </w:pPr>
      <w:rPr>
        <w:rFonts w:ascii="Symbol" w:hAnsi="Symbol" w:hint="default"/>
      </w:rPr>
    </w:lvl>
    <w:lvl w:ilvl="7" w:tplc="0822767E" w:tentative="1">
      <w:start w:val="1"/>
      <w:numFmt w:val="bullet"/>
      <w:lvlText w:val="o"/>
      <w:lvlJc w:val="left"/>
      <w:pPr>
        <w:tabs>
          <w:tab w:val="num" w:pos="5760"/>
        </w:tabs>
        <w:ind w:left="5760" w:hanging="360"/>
      </w:pPr>
      <w:rPr>
        <w:rFonts w:ascii="Courier New" w:hAnsi="Courier New" w:cs="Courier New" w:hint="default"/>
      </w:rPr>
    </w:lvl>
    <w:lvl w:ilvl="8" w:tplc="3F2876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CC1C39"/>
    <w:multiLevelType w:val="multilevel"/>
    <w:tmpl w:val="DCA060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362565D7"/>
    <w:multiLevelType w:val="singleLevel"/>
    <w:tmpl w:val="B1883002"/>
    <w:lvl w:ilvl="0">
      <w:start w:val="1"/>
      <w:numFmt w:val="lowerLetter"/>
      <w:pStyle w:val="Retraitcorpsdetexte"/>
      <w:lvlText w:val="%1)"/>
      <w:lvlJc w:val="left"/>
      <w:pPr>
        <w:tabs>
          <w:tab w:val="num" w:pos="720"/>
        </w:tabs>
        <w:ind w:left="720" w:hanging="360"/>
      </w:pPr>
      <w:rPr>
        <w:rFonts w:hint="default"/>
      </w:rPr>
    </w:lvl>
  </w:abstractNum>
  <w:abstractNum w:abstractNumId="24" w15:restartNumberingAfterBreak="0">
    <w:nsid w:val="3AB33780"/>
    <w:multiLevelType w:val="multilevel"/>
    <w:tmpl w:val="D56E9286"/>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0F31F0"/>
    <w:multiLevelType w:val="hybridMultilevel"/>
    <w:tmpl w:val="60727BAE"/>
    <w:lvl w:ilvl="0" w:tplc="56C64A38">
      <w:start w:val="1"/>
      <w:numFmt w:val="bullet"/>
      <w:lvlText w:val=""/>
      <w:lvlJc w:val="left"/>
      <w:pPr>
        <w:ind w:left="720" w:hanging="360"/>
      </w:pPr>
      <w:rPr>
        <w:rFonts w:ascii="Symbol" w:hAnsi="Symbol"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1EA6D7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3C1341"/>
    <w:multiLevelType w:val="hybridMultilevel"/>
    <w:tmpl w:val="9438BEA6"/>
    <w:lvl w:ilvl="0" w:tplc="EB6C3690">
      <w:start w:val="1"/>
      <w:numFmt w:val="bullet"/>
      <w:pStyle w:val="Pucetitre1"/>
      <w:lvlText w:val=""/>
      <w:lvlJc w:val="left"/>
      <w:pPr>
        <w:tabs>
          <w:tab w:val="num" w:pos="1800"/>
        </w:tabs>
        <w:ind w:left="1800" w:hanging="360"/>
      </w:pPr>
      <w:rPr>
        <w:rFonts w:ascii="Symbol" w:hAnsi="Symbol" w:hint="default"/>
        <w:color w:val="auto"/>
        <w:sz w:val="18"/>
        <w:szCs w:val="18"/>
      </w:rPr>
    </w:lvl>
    <w:lvl w:ilvl="1" w:tplc="B98A8D1E" w:tentative="1">
      <w:start w:val="1"/>
      <w:numFmt w:val="bullet"/>
      <w:lvlText w:val="o"/>
      <w:lvlJc w:val="left"/>
      <w:pPr>
        <w:tabs>
          <w:tab w:val="num" w:pos="1800"/>
        </w:tabs>
        <w:ind w:left="1800" w:hanging="360"/>
      </w:pPr>
      <w:rPr>
        <w:rFonts w:ascii="Courier New" w:hAnsi="Courier New" w:cs="Courier New" w:hint="default"/>
      </w:rPr>
    </w:lvl>
    <w:lvl w:ilvl="2" w:tplc="4F7A4CC6" w:tentative="1">
      <w:start w:val="1"/>
      <w:numFmt w:val="bullet"/>
      <w:lvlText w:val=""/>
      <w:lvlJc w:val="left"/>
      <w:pPr>
        <w:tabs>
          <w:tab w:val="num" w:pos="2520"/>
        </w:tabs>
        <w:ind w:left="2520" w:hanging="360"/>
      </w:pPr>
      <w:rPr>
        <w:rFonts w:ascii="Wingdings" w:hAnsi="Wingdings" w:hint="default"/>
      </w:rPr>
    </w:lvl>
    <w:lvl w:ilvl="3" w:tplc="A4B09618" w:tentative="1">
      <w:start w:val="1"/>
      <w:numFmt w:val="bullet"/>
      <w:lvlText w:val=""/>
      <w:lvlJc w:val="left"/>
      <w:pPr>
        <w:tabs>
          <w:tab w:val="num" w:pos="3240"/>
        </w:tabs>
        <w:ind w:left="3240" w:hanging="360"/>
      </w:pPr>
      <w:rPr>
        <w:rFonts w:ascii="Symbol" w:hAnsi="Symbol" w:hint="default"/>
      </w:rPr>
    </w:lvl>
    <w:lvl w:ilvl="4" w:tplc="BC9C2E18" w:tentative="1">
      <w:start w:val="1"/>
      <w:numFmt w:val="bullet"/>
      <w:lvlText w:val="o"/>
      <w:lvlJc w:val="left"/>
      <w:pPr>
        <w:tabs>
          <w:tab w:val="num" w:pos="3960"/>
        </w:tabs>
        <w:ind w:left="3960" w:hanging="360"/>
      </w:pPr>
      <w:rPr>
        <w:rFonts w:ascii="Courier New" w:hAnsi="Courier New" w:cs="Courier New" w:hint="default"/>
      </w:rPr>
    </w:lvl>
    <w:lvl w:ilvl="5" w:tplc="C9F8E0D0" w:tentative="1">
      <w:start w:val="1"/>
      <w:numFmt w:val="bullet"/>
      <w:lvlText w:val=""/>
      <w:lvlJc w:val="left"/>
      <w:pPr>
        <w:tabs>
          <w:tab w:val="num" w:pos="4680"/>
        </w:tabs>
        <w:ind w:left="4680" w:hanging="360"/>
      </w:pPr>
      <w:rPr>
        <w:rFonts w:ascii="Wingdings" w:hAnsi="Wingdings" w:hint="default"/>
      </w:rPr>
    </w:lvl>
    <w:lvl w:ilvl="6" w:tplc="1204A6C2" w:tentative="1">
      <w:start w:val="1"/>
      <w:numFmt w:val="bullet"/>
      <w:lvlText w:val=""/>
      <w:lvlJc w:val="left"/>
      <w:pPr>
        <w:tabs>
          <w:tab w:val="num" w:pos="5400"/>
        </w:tabs>
        <w:ind w:left="5400" w:hanging="360"/>
      </w:pPr>
      <w:rPr>
        <w:rFonts w:ascii="Symbol" w:hAnsi="Symbol" w:hint="default"/>
      </w:rPr>
    </w:lvl>
    <w:lvl w:ilvl="7" w:tplc="D13A34AA" w:tentative="1">
      <w:start w:val="1"/>
      <w:numFmt w:val="bullet"/>
      <w:lvlText w:val="o"/>
      <w:lvlJc w:val="left"/>
      <w:pPr>
        <w:tabs>
          <w:tab w:val="num" w:pos="6120"/>
        </w:tabs>
        <w:ind w:left="6120" w:hanging="360"/>
      </w:pPr>
      <w:rPr>
        <w:rFonts w:ascii="Courier New" w:hAnsi="Courier New" w:cs="Courier New" w:hint="default"/>
      </w:rPr>
    </w:lvl>
    <w:lvl w:ilvl="8" w:tplc="A8986F0C"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3BF4638"/>
    <w:multiLevelType w:val="multilevel"/>
    <w:tmpl w:val="8C60A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8D56C2"/>
    <w:multiLevelType w:val="multilevel"/>
    <w:tmpl w:val="16B0E454"/>
    <w:lvl w:ilvl="0">
      <w:start w:val="9"/>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75D7C10"/>
    <w:multiLevelType w:val="singleLevel"/>
    <w:tmpl w:val="17EE685E"/>
    <w:lvl w:ilvl="0">
      <w:start w:val="1"/>
      <w:numFmt w:val="bullet"/>
      <w:pStyle w:val="Pucecrochet"/>
      <w:lvlText w:val=""/>
      <w:lvlJc w:val="left"/>
      <w:pPr>
        <w:tabs>
          <w:tab w:val="num" w:pos="360"/>
        </w:tabs>
        <w:ind w:left="360" w:hanging="360"/>
      </w:pPr>
      <w:rPr>
        <w:rFonts w:ascii="Wingdings" w:hAnsi="Wingdings" w:hint="default"/>
      </w:rPr>
    </w:lvl>
  </w:abstractNum>
  <w:abstractNum w:abstractNumId="31" w15:restartNumberingAfterBreak="0">
    <w:nsid w:val="48262153"/>
    <w:multiLevelType w:val="hybridMultilevel"/>
    <w:tmpl w:val="67FCAA5E"/>
    <w:lvl w:ilvl="0" w:tplc="16F4E3D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A3771EA"/>
    <w:multiLevelType w:val="multilevel"/>
    <w:tmpl w:val="2BF272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2C05BA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4B1326"/>
    <w:multiLevelType w:val="hybridMultilevel"/>
    <w:tmpl w:val="193A48D4"/>
    <w:lvl w:ilvl="0" w:tplc="96584B34">
      <w:start w:val="1"/>
      <w:numFmt w:val="bullet"/>
      <w:pStyle w:val="puceTimesNewRoman"/>
      <w:lvlText w:val=""/>
      <w:lvlJc w:val="left"/>
      <w:pPr>
        <w:tabs>
          <w:tab w:val="num" w:pos="360"/>
        </w:tabs>
        <w:ind w:left="360" w:hanging="360"/>
      </w:pPr>
      <w:rPr>
        <w:rFonts w:ascii="Symbol" w:hAnsi="Symbol" w:hint="default"/>
        <w:color w:val="auto"/>
        <w:sz w:val="18"/>
        <w:szCs w:val="18"/>
      </w:rPr>
    </w:lvl>
    <w:lvl w:ilvl="1" w:tplc="862CD5D4" w:tentative="1">
      <w:start w:val="1"/>
      <w:numFmt w:val="bullet"/>
      <w:lvlText w:val="o"/>
      <w:lvlJc w:val="left"/>
      <w:pPr>
        <w:tabs>
          <w:tab w:val="num" w:pos="1080"/>
        </w:tabs>
        <w:ind w:left="1080" w:hanging="360"/>
      </w:pPr>
      <w:rPr>
        <w:rFonts w:ascii="Courier New" w:hAnsi="Courier New" w:cs="Courier New" w:hint="default"/>
      </w:rPr>
    </w:lvl>
    <w:lvl w:ilvl="2" w:tplc="D7183D4C" w:tentative="1">
      <w:start w:val="1"/>
      <w:numFmt w:val="bullet"/>
      <w:lvlText w:val=""/>
      <w:lvlJc w:val="left"/>
      <w:pPr>
        <w:tabs>
          <w:tab w:val="num" w:pos="1800"/>
        </w:tabs>
        <w:ind w:left="1800" w:hanging="360"/>
      </w:pPr>
      <w:rPr>
        <w:rFonts w:ascii="Wingdings" w:hAnsi="Wingdings" w:hint="default"/>
      </w:rPr>
    </w:lvl>
    <w:lvl w:ilvl="3" w:tplc="2020DB64" w:tentative="1">
      <w:start w:val="1"/>
      <w:numFmt w:val="bullet"/>
      <w:lvlText w:val=""/>
      <w:lvlJc w:val="left"/>
      <w:pPr>
        <w:tabs>
          <w:tab w:val="num" w:pos="2520"/>
        </w:tabs>
        <w:ind w:left="2520" w:hanging="360"/>
      </w:pPr>
      <w:rPr>
        <w:rFonts w:ascii="Symbol" w:hAnsi="Symbol" w:hint="default"/>
      </w:rPr>
    </w:lvl>
    <w:lvl w:ilvl="4" w:tplc="3B604ECC" w:tentative="1">
      <w:start w:val="1"/>
      <w:numFmt w:val="bullet"/>
      <w:lvlText w:val="o"/>
      <w:lvlJc w:val="left"/>
      <w:pPr>
        <w:tabs>
          <w:tab w:val="num" w:pos="3240"/>
        </w:tabs>
        <w:ind w:left="3240" w:hanging="360"/>
      </w:pPr>
      <w:rPr>
        <w:rFonts w:ascii="Courier New" w:hAnsi="Courier New" w:cs="Courier New" w:hint="default"/>
      </w:rPr>
    </w:lvl>
    <w:lvl w:ilvl="5" w:tplc="549C407C" w:tentative="1">
      <w:start w:val="1"/>
      <w:numFmt w:val="bullet"/>
      <w:lvlText w:val=""/>
      <w:lvlJc w:val="left"/>
      <w:pPr>
        <w:tabs>
          <w:tab w:val="num" w:pos="3960"/>
        </w:tabs>
        <w:ind w:left="3960" w:hanging="360"/>
      </w:pPr>
      <w:rPr>
        <w:rFonts w:ascii="Wingdings" w:hAnsi="Wingdings" w:hint="default"/>
      </w:rPr>
    </w:lvl>
    <w:lvl w:ilvl="6" w:tplc="3420FDA0" w:tentative="1">
      <w:start w:val="1"/>
      <w:numFmt w:val="bullet"/>
      <w:lvlText w:val=""/>
      <w:lvlJc w:val="left"/>
      <w:pPr>
        <w:tabs>
          <w:tab w:val="num" w:pos="4680"/>
        </w:tabs>
        <w:ind w:left="4680" w:hanging="360"/>
      </w:pPr>
      <w:rPr>
        <w:rFonts w:ascii="Symbol" w:hAnsi="Symbol" w:hint="default"/>
      </w:rPr>
    </w:lvl>
    <w:lvl w:ilvl="7" w:tplc="A782C350" w:tentative="1">
      <w:start w:val="1"/>
      <w:numFmt w:val="bullet"/>
      <w:lvlText w:val="o"/>
      <w:lvlJc w:val="left"/>
      <w:pPr>
        <w:tabs>
          <w:tab w:val="num" w:pos="5400"/>
        </w:tabs>
        <w:ind w:left="5400" w:hanging="360"/>
      </w:pPr>
      <w:rPr>
        <w:rFonts w:ascii="Courier New" w:hAnsi="Courier New" w:cs="Courier New" w:hint="default"/>
      </w:rPr>
    </w:lvl>
    <w:lvl w:ilvl="8" w:tplc="4AF288EA"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692253"/>
    <w:multiLevelType w:val="multilevel"/>
    <w:tmpl w:val="08FAD7EA"/>
    <w:lvl w:ilvl="0">
      <w:start w:val="14"/>
      <w:numFmt w:val="decimal"/>
      <w:lvlText w:val="%1"/>
      <w:lvlJc w:val="left"/>
      <w:pPr>
        <w:ind w:left="663" w:hanging="533"/>
      </w:pPr>
      <w:rPr>
        <w:rFonts w:hint="default"/>
        <w:lang w:val="fr-FR" w:eastAsia="en-US" w:bidi="ar-SA"/>
      </w:rPr>
    </w:lvl>
    <w:lvl w:ilvl="1">
      <w:start w:val="1"/>
      <w:numFmt w:val="decimal"/>
      <w:lvlText w:val="%1.%2."/>
      <w:lvlJc w:val="left"/>
      <w:pPr>
        <w:ind w:left="663" w:hanging="533"/>
      </w:pPr>
      <w:rPr>
        <w:rFonts w:ascii="Arial" w:eastAsia="Arial" w:hAnsi="Arial" w:cs="Arial" w:hint="default"/>
        <w:b w:val="0"/>
        <w:bCs w:val="0"/>
        <w:i w:val="0"/>
        <w:iCs w:val="0"/>
        <w:spacing w:val="-2"/>
        <w:w w:val="100"/>
        <w:sz w:val="20"/>
        <w:szCs w:val="20"/>
        <w:lang w:val="fr-FR" w:eastAsia="en-US" w:bidi="ar-SA"/>
      </w:rPr>
    </w:lvl>
    <w:lvl w:ilvl="2">
      <w:numFmt w:val="bullet"/>
      <w:lvlText w:val="-"/>
      <w:lvlJc w:val="left"/>
      <w:pPr>
        <w:ind w:left="654" w:hanging="125"/>
      </w:pPr>
      <w:rPr>
        <w:rFonts w:ascii="Arial" w:eastAsia="Arial" w:hAnsi="Arial" w:cs="Arial" w:hint="default"/>
        <w:b w:val="0"/>
        <w:bCs w:val="0"/>
        <w:i w:val="0"/>
        <w:iCs w:val="0"/>
        <w:w w:val="100"/>
        <w:sz w:val="20"/>
        <w:szCs w:val="20"/>
        <w:lang w:val="fr-FR" w:eastAsia="en-US" w:bidi="ar-SA"/>
      </w:rPr>
    </w:lvl>
    <w:lvl w:ilvl="3">
      <w:numFmt w:val="bullet"/>
      <w:lvlText w:val="•"/>
      <w:lvlJc w:val="left"/>
      <w:pPr>
        <w:ind w:left="1563" w:hanging="125"/>
      </w:pPr>
      <w:rPr>
        <w:rFonts w:hint="default"/>
        <w:lang w:val="fr-FR" w:eastAsia="en-US" w:bidi="ar-SA"/>
      </w:rPr>
    </w:lvl>
    <w:lvl w:ilvl="4">
      <w:numFmt w:val="bullet"/>
      <w:lvlText w:val="•"/>
      <w:lvlJc w:val="left"/>
      <w:pPr>
        <w:ind w:left="1864" w:hanging="125"/>
      </w:pPr>
      <w:rPr>
        <w:rFonts w:hint="default"/>
        <w:lang w:val="fr-FR" w:eastAsia="en-US" w:bidi="ar-SA"/>
      </w:rPr>
    </w:lvl>
    <w:lvl w:ilvl="5">
      <w:numFmt w:val="bullet"/>
      <w:lvlText w:val="•"/>
      <w:lvlJc w:val="left"/>
      <w:pPr>
        <w:ind w:left="2165" w:hanging="125"/>
      </w:pPr>
      <w:rPr>
        <w:rFonts w:hint="default"/>
        <w:lang w:val="fr-FR" w:eastAsia="en-US" w:bidi="ar-SA"/>
      </w:rPr>
    </w:lvl>
    <w:lvl w:ilvl="6">
      <w:numFmt w:val="bullet"/>
      <w:lvlText w:val="•"/>
      <w:lvlJc w:val="left"/>
      <w:pPr>
        <w:ind w:left="2466" w:hanging="125"/>
      </w:pPr>
      <w:rPr>
        <w:rFonts w:hint="default"/>
        <w:lang w:val="fr-FR" w:eastAsia="en-US" w:bidi="ar-SA"/>
      </w:rPr>
    </w:lvl>
    <w:lvl w:ilvl="7">
      <w:numFmt w:val="bullet"/>
      <w:lvlText w:val="•"/>
      <w:lvlJc w:val="left"/>
      <w:pPr>
        <w:ind w:left="2767" w:hanging="125"/>
      </w:pPr>
      <w:rPr>
        <w:rFonts w:hint="default"/>
        <w:lang w:val="fr-FR" w:eastAsia="en-US" w:bidi="ar-SA"/>
      </w:rPr>
    </w:lvl>
    <w:lvl w:ilvl="8">
      <w:numFmt w:val="bullet"/>
      <w:lvlText w:val="•"/>
      <w:lvlJc w:val="left"/>
      <w:pPr>
        <w:ind w:left="3068" w:hanging="125"/>
      </w:pPr>
      <w:rPr>
        <w:rFonts w:hint="default"/>
        <w:lang w:val="fr-FR" w:eastAsia="en-US" w:bidi="ar-SA"/>
      </w:rPr>
    </w:lvl>
  </w:abstractNum>
  <w:abstractNum w:abstractNumId="36" w15:restartNumberingAfterBreak="0">
    <w:nsid w:val="58270C3F"/>
    <w:multiLevelType w:val="multilevel"/>
    <w:tmpl w:val="18780B6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437BCE"/>
    <w:multiLevelType w:val="hybridMultilevel"/>
    <w:tmpl w:val="B35EAE76"/>
    <w:lvl w:ilvl="0" w:tplc="3C1C7B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B993618"/>
    <w:multiLevelType w:val="multilevel"/>
    <w:tmpl w:val="7E7E1C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E15FF7"/>
    <w:multiLevelType w:val="hybridMultilevel"/>
    <w:tmpl w:val="8C2CFD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29B2AB9"/>
    <w:multiLevelType w:val="hybridMultilevel"/>
    <w:tmpl w:val="65E2E680"/>
    <w:lvl w:ilvl="0" w:tplc="2CFE645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650A7E2B"/>
    <w:multiLevelType w:val="hybridMultilevel"/>
    <w:tmpl w:val="B5A85F26"/>
    <w:lvl w:ilvl="0" w:tplc="62F251E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2E44AA"/>
    <w:multiLevelType w:val="multilevel"/>
    <w:tmpl w:val="BF3621B8"/>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E74FC6"/>
    <w:multiLevelType w:val="singleLevel"/>
    <w:tmpl w:val="6DFE3066"/>
    <w:lvl w:ilvl="0">
      <w:start w:val="2"/>
      <w:numFmt w:val="bullet"/>
      <w:pStyle w:val="SousPetittitre"/>
      <w:lvlText w:val="-"/>
      <w:lvlJc w:val="left"/>
      <w:pPr>
        <w:tabs>
          <w:tab w:val="num" w:pos="2310"/>
        </w:tabs>
        <w:ind w:left="2310" w:hanging="360"/>
      </w:pPr>
      <w:rPr>
        <w:rFonts w:hint="default"/>
      </w:rPr>
    </w:lvl>
  </w:abstractNum>
  <w:abstractNum w:abstractNumId="44" w15:restartNumberingAfterBreak="0">
    <w:nsid w:val="67F15277"/>
    <w:multiLevelType w:val="multilevel"/>
    <w:tmpl w:val="D1F066BC"/>
    <w:lvl w:ilvl="0">
      <w:start w:val="14"/>
      <w:numFmt w:val="decimal"/>
      <w:lvlText w:val="%1"/>
      <w:lvlJc w:val="left"/>
      <w:pPr>
        <w:tabs>
          <w:tab w:val="num" w:pos="375"/>
        </w:tabs>
        <w:ind w:left="375" w:hanging="375"/>
      </w:pPr>
      <w:rPr>
        <w:rFonts w:hint="default"/>
        <w:sz w:val="22"/>
      </w:rPr>
    </w:lvl>
    <w:lvl w:ilvl="1">
      <w:start w:val="2"/>
      <w:numFmt w:val="decimal"/>
      <w:lvlText w:val="%1.%2"/>
      <w:lvlJc w:val="left"/>
      <w:pPr>
        <w:tabs>
          <w:tab w:val="num" w:pos="375"/>
        </w:tabs>
        <w:ind w:left="375" w:hanging="37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5" w15:restartNumberingAfterBreak="0">
    <w:nsid w:val="68DC0EF0"/>
    <w:multiLevelType w:val="hybridMultilevel"/>
    <w:tmpl w:val="90020428"/>
    <w:lvl w:ilvl="0" w:tplc="7338A8E4">
      <w:start w:val="1"/>
      <w:numFmt w:val="bullet"/>
      <w:lvlText w:val=""/>
      <w:lvlJc w:val="left"/>
      <w:pPr>
        <w:tabs>
          <w:tab w:val="num" w:pos="1532"/>
        </w:tabs>
        <w:ind w:left="1532" w:hanging="360"/>
      </w:pPr>
      <w:rPr>
        <w:rFonts w:ascii="Symbol" w:hAnsi="Symbol" w:hint="default"/>
        <w:color w:val="auto"/>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8639C"/>
    <w:multiLevelType w:val="multilevel"/>
    <w:tmpl w:val="35A42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EC37A39"/>
    <w:multiLevelType w:val="hybridMultilevel"/>
    <w:tmpl w:val="6E06445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FEF6D44"/>
    <w:multiLevelType w:val="hybridMultilevel"/>
    <w:tmpl w:val="3C1426F8"/>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405246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C52200"/>
    <w:multiLevelType w:val="multilevel"/>
    <w:tmpl w:val="0A78F5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C040B21"/>
    <w:multiLevelType w:val="multilevel"/>
    <w:tmpl w:val="31B678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7388370">
    <w:abstractNumId w:val="14"/>
  </w:num>
  <w:num w:numId="2" w16cid:durableId="219947642">
    <w:abstractNumId w:val="23"/>
  </w:num>
  <w:num w:numId="3" w16cid:durableId="817308705">
    <w:abstractNumId w:val="30"/>
  </w:num>
  <w:num w:numId="4" w16cid:durableId="966593111">
    <w:abstractNumId w:val="7"/>
  </w:num>
  <w:num w:numId="5" w16cid:durableId="2071686743">
    <w:abstractNumId w:val="43"/>
  </w:num>
  <w:num w:numId="6" w16cid:durableId="787428790">
    <w:abstractNumId w:val="2"/>
  </w:num>
  <w:num w:numId="7" w16cid:durableId="90394742">
    <w:abstractNumId w:val="34"/>
  </w:num>
  <w:num w:numId="8" w16cid:durableId="2119444047">
    <w:abstractNumId w:val="21"/>
  </w:num>
  <w:num w:numId="9" w16cid:durableId="1224220511">
    <w:abstractNumId w:val="27"/>
  </w:num>
  <w:num w:numId="10" w16cid:durableId="2066291874">
    <w:abstractNumId w:val="4"/>
  </w:num>
  <w:num w:numId="11" w16cid:durableId="353113844">
    <w:abstractNumId w:val="36"/>
  </w:num>
  <w:num w:numId="12" w16cid:durableId="1186480030">
    <w:abstractNumId w:val="0"/>
  </w:num>
  <w:num w:numId="13" w16cid:durableId="2023243186">
    <w:abstractNumId w:val="44"/>
  </w:num>
  <w:num w:numId="14" w16cid:durableId="1895392071">
    <w:abstractNumId w:val="45"/>
  </w:num>
  <w:num w:numId="15" w16cid:durableId="494338695">
    <w:abstractNumId w:val="16"/>
  </w:num>
  <w:num w:numId="16" w16cid:durableId="2131432331">
    <w:abstractNumId w:val="49"/>
  </w:num>
  <w:num w:numId="17" w16cid:durableId="1809931730">
    <w:abstractNumId w:val="28"/>
  </w:num>
  <w:num w:numId="18" w16cid:durableId="394666834">
    <w:abstractNumId w:val="26"/>
  </w:num>
  <w:num w:numId="19" w16cid:durableId="1128549810">
    <w:abstractNumId w:val="38"/>
  </w:num>
  <w:num w:numId="20" w16cid:durableId="1027175504">
    <w:abstractNumId w:val="13"/>
  </w:num>
  <w:num w:numId="21" w16cid:durableId="1281642058">
    <w:abstractNumId w:val="39"/>
  </w:num>
  <w:num w:numId="22" w16cid:durableId="868446577">
    <w:abstractNumId w:val="47"/>
  </w:num>
  <w:num w:numId="23" w16cid:durableId="909733313">
    <w:abstractNumId w:val="5"/>
  </w:num>
  <w:num w:numId="24" w16cid:durableId="708340033">
    <w:abstractNumId w:val="37"/>
  </w:num>
  <w:num w:numId="25" w16cid:durableId="1877812841">
    <w:abstractNumId w:val="3"/>
  </w:num>
  <w:num w:numId="26" w16cid:durableId="234634519">
    <w:abstractNumId w:val="48"/>
  </w:num>
  <w:num w:numId="27" w16cid:durableId="1349408797">
    <w:abstractNumId w:val="18"/>
  </w:num>
  <w:num w:numId="28" w16cid:durableId="371267353">
    <w:abstractNumId w:val="41"/>
  </w:num>
  <w:num w:numId="29" w16cid:durableId="325478401">
    <w:abstractNumId w:val="31"/>
  </w:num>
  <w:num w:numId="30" w16cid:durableId="760028119">
    <w:abstractNumId w:val="29"/>
  </w:num>
  <w:num w:numId="31" w16cid:durableId="864367313">
    <w:abstractNumId w:val="6"/>
  </w:num>
  <w:num w:numId="32" w16cid:durableId="187762000">
    <w:abstractNumId w:val="1"/>
  </w:num>
  <w:num w:numId="33" w16cid:durableId="1678926054">
    <w:abstractNumId w:val="11"/>
  </w:num>
  <w:num w:numId="34" w16cid:durableId="867374511">
    <w:abstractNumId w:val="7"/>
  </w:num>
  <w:num w:numId="35" w16cid:durableId="637607461">
    <w:abstractNumId w:val="15"/>
  </w:num>
  <w:num w:numId="36" w16cid:durableId="2006127298">
    <w:abstractNumId w:val="42"/>
  </w:num>
  <w:num w:numId="37" w16cid:durableId="1609700699">
    <w:abstractNumId w:val="24"/>
  </w:num>
  <w:num w:numId="38" w16cid:durableId="1602302516">
    <w:abstractNumId w:val="10"/>
  </w:num>
  <w:num w:numId="39" w16cid:durableId="1256134935">
    <w:abstractNumId w:val="9"/>
  </w:num>
  <w:num w:numId="40" w16cid:durableId="1907182786">
    <w:abstractNumId w:val="32"/>
  </w:num>
  <w:num w:numId="41" w16cid:durableId="916089685">
    <w:abstractNumId w:val="50"/>
  </w:num>
  <w:num w:numId="42" w16cid:durableId="1258900289">
    <w:abstractNumId w:val="25"/>
  </w:num>
  <w:num w:numId="43" w16cid:durableId="393087533">
    <w:abstractNumId w:val="12"/>
  </w:num>
  <w:num w:numId="44" w16cid:durableId="2129543758">
    <w:abstractNumId w:val="17"/>
  </w:num>
  <w:num w:numId="45" w16cid:durableId="1686323590">
    <w:abstractNumId w:val="51"/>
  </w:num>
  <w:num w:numId="46" w16cid:durableId="1357270188">
    <w:abstractNumId w:val="46"/>
  </w:num>
  <w:num w:numId="47" w16cid:durableId="1108159309">
    <w:abstractNumId w:val="22"/>
  </w:num>
  <w:num w:numId="48" w16cid:durableId="80413608">
    <w:abstractNumId w:val="35"/>
  </w:num>
  <w:num w:numId="49" w16cid:durableId="1178232851">
    <w:abstractNumId w:val="20"/>
  </w:num>
  <w:num w:numId="50" w16cid:durableId="1729299716">
    <w:abstractNumId w:val="19"/>
  </w:num>
  <w:num w:numId="51" w16cid:durableId="532427609">
    <w:abstractNumId w:val="8"/>
  </w:num>
  <w:num w:numId="52" w16cid:durableId="18819974">
    <w:abstractNumId w:val="40"/>
  </w:num>
  <w:num w:numId="53" w16cid:durableId="657076118">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F0"/>
    <w:rsid w:val="000004A7"/>
    <w:rsid w:val="00000A9F"/>
    <w:rsid w:val="00001A5F"/>
    <w:rsid w:val="000028A7"/>
    <w:rsid w:val="000037F9"/>
    <w:rsid w:val="00004DCE"/>
    <w:rsid w:val="00005124"/>
    <w:rsid w:val="00006070"/>
    <w:rsid w:val="000071F8"/>
    <w:rsid w:val="000107D3"/>
    <w:rsid w:val="00010BEE"/>
    <w:rsid w:val="00011A21"/>
    <w:rsid w:val="00012BE2"/>
    <w:rsid w:val="00012C1C"/>
    <w:rsid w:val="000131B7"/>
    <w:rsid w:val="00013C6B"/>
    <w:rsid w:val="00014DE5"/>
    <w:rsid w:val="0001534E"/>
    <w:rsid w:val="0001624D"/>
    <w:rsid w:val="00016DCC"/>
    <w:rsid w:val="00016F14"/>
    <w:rsid w:val="0001708D"/>
    <w:rsid w:val="0001758F"/>
    <w:rsid w:val="00017CA3"/>
    <w:rsid w:val="000237A4"/>
    <w:rsid w:val="00023BE7"/>
    <w:rsid w:val="00024A1B"/>
    <w:rsid w:val="00025131"/>
    <w:rsid w:val="00025D1B"/>
    <w:rsid w:val="0002670C"/>
    <w:rsid w:val="00027AAA"/>
    <w:rsid w:val="0003001E"/>
    <w:rsid w:val="00032546"/>
    <w:rsid w:val="000337CC"/>
    <w:rsid w:val="0003422C"/>
    <w:rsid w:val="000348E9"/>
    <w:rsid w:val="000360F8"/>
    <w:rsid w:val="000375D4"/>
    <w:rsid w:val="00043355"/>
    <w:rsid w:val="0004587E"/>
    <w:rsid w:val="00045FC7"/>
    <w:rsid w:val="0004629D"/>
    <w:rsid w:val="0004721F"/>
    <w:rsid w:val="00047424"/>
    <w:rsid w:val="00050AFF"/>
    <w:rsid w:val="00052290"/>
    <w:rsid w:val="00054267"/>
    <w:rsid w:val="000545C7"/>
    <w:rsid w:val="00055EE3"/>
    <w:rsid w:val="000561A9"/>
    <w:rsid w:val="00057E07"/>
    <w:rsid w:val="000607CF"/>
    <w:rsid w:val="00060DEE"/>
    <w:rsid w:val="00060E83"/>
    <w:rsid w:val="0006142C"/>
    <w:rsid w:val="000636A9"/>
    <w:rsid w:val="00063DF7"/>
    <w:rsid w:val="00066189"/>
    <w:rsid w:val="000677E7"/>
    <w:rsid w:val="00071037"/>
    <w:rsid w:val="00071217"/>
    <w:rsid w:val="00072022"/>
    <w:rsid w:val="00072804"/>
    <w:rsid w:val="00073E83"/>
    <w:rsid w:val="00074360"/>
    <w:rsid w:val="000749D7"/>
    <w:rsid w:val="00074AA2"/>
    <w:rsid w:val="000763F2"/>
    <w:rsid w:val="00076BCE"/>
    <w:rsid w:val="000779ED"/>
    <w:rsid w:val="00080450"/>
    <w:rsid w:val="000817C3"/>
    <w:rsid w:val="00082735"/>
    <w:rsid w:val="00084DA8"/>
    <w:rsid w:val="00085028"/>
    <w:rsid w:val="00085696"/>
    <w:rsid w:val="00085959"/>
    <w:rsid w:val="00085BA8"/>
    <w:rsid w:val="00085C9F"/>
    <w:rsid w:val="00085DD3"/>
    <w:rsid w:val="0008662C"/>
    <w:rsid w:val="00086C8D"/>
    <w:rsid w:val="000906D6"/>
    <w:rsid w:val="0009094C"/>
    <w:rsid w:val="00092D1F"/>
    <w:rsid w:val="00093196"/>
    <w:rsid w:val="0009350F"/>
    <w:rsid w:val="0009458F"/>
    <w:rsid w:val="00095A9B"/>
    <w:rsid w:val="000A0D78"/>
    <w:rsid w:val="000A0E96"/>
    <w:rsid w:val="000A1E84"/>
    <w:rsid w:val="000A1F7C"/>
    <w:rsid w:val="000A292D"/>
    <w:rsid w:val="000A420E"/>
    <w:rsid w:val="000A4B1E"/>
    <w:rsid w:val="000A5430"/>
    <w:rsid w:val="000A54EB"/>
    <w:rsid w:val="000A56C6"/>
    <w:rsid w:val="000A5C45"/>
    <w:rsid w:val="000A5F9F"/>
    <w:rsid w:val="000A6F7B"/>
    <w:rsid w:val="000B00CF"/>
    <w:rsid w:val="000B00E9"/>
    <w:rsid w:val="000B0C40"/>
    <w:rsid w:val="000B0CE8"/>
    <w:rsid w:val="000B2214"/>
    <w:rsid w:val="000B2A68"/>
    <w:rsid w:val="000B2D37"/>
    <w:rsid w:val="000B4242"/>
    <w:rsid w:val="000B4433"/>
    <w:rsid w:val="000B5669"/>
    <w:rsid w:val="000B56BD"/>
    <w:rsid w:val="000B571D"/>
    <w:rsid w:val="000B5780"/>
    <w:rsid w:val="000B613C"/>
    <w:rsid w:val="000B6668"/>
    <w:rsid w:val="000B67F8"/>
    <w:rsid w:val="000B69B9"/>
    <w:rsid w:val="000B73C1"/>
    <w:rsid w:val="000B79FC"/>
    <w:rsid w:val="000B7D1D"/>
    <w:rsid w:val="000C0209"/>
    <w:rsid w:val="000C0945"/>
    <w:rsid w:val="000C4B38"/>
    <w:rsid w:val="000C5F7A"/>
    <w:rsid w:val="000C6495"/>
    <w:rsid w:val="000C7248"/>
    <w:rsid w:val="000D04D8"/>
    <w:rsid w:val="000D139F"/>
    <w:rsid w:val="000D19FD"/>
    <w:rsid w:val="000D2642"/>
    <w:rsid w:val="000D3153"/>
    <w:rsid w:val="000D31F5"/>
    <w:rsid w:val="000D3B3F"/>
    <w:rsid w:val="000D41E3"/>
    <w:rsid w:val="000D6C9E"/>
    <w:rsid w:val="000D71AF"/>
    <w:rsid w:val="000D74E5"/>
    <w:rsid w:val="000D75DE"/>
    <w:rsid w:val="000D7D13"/>
    <w:rsid w:val="000D7E1C"/>
    <w:rsid w:val="000E24FE"/>
    <w:rsid w:val="000E2E1D"/>
    <w:rsid w:val="000E45C4"/>
    <w:rsid w:val="000E4719"/>
    <w:rsid w:val="000E4C36"/>
    <w:rsid w:val="000E57E8"/>
    <w:rsid w:val="000E5B00"/>
    <w:rsid w:val="000E622F"/>
    <w:rsid w:val="000E707D"/>
    <w:rsid w:val="000E72F1"/>
    <w:rsid w:val="000F15AC"/>
    <w:rsid w:val="000F2E05"/>
    <w:rsid w:val="000F3017"/>
    <w:rsid w:val="000F3BB9"/>
    <w:rsid w:val="000F4C36"/>
    <w:rsid w:val="000F5D1E"/>
    <w:rsid w:val="000F5D2F"/>
    <w:rsid w:val="000F60A6"/>
    <w:rsid w:val="000F6957"/>
    <w:rsid w:val="000F6ACB"/>
    <w:rsid w:val="001003D5"/>
    <w:rsid w:val="00100877"/>
    <w:rsid w:val="00102365"/>
    <w:rsid w:val="00103138"/>
    <w:rsid w:val="00103FA6"/>
    <w:rsid w:val="00104B14"/>
    <w:rsid w:val="0010507A"/>
    <w:rsid w:val="001051A4"/>
    <w:rsid w:val="00106E78"/>
    <w:rsid w:val="00107329"/>
    <w:rsid w:val="00110A89"/>
    <w:rsid w:val="0011417B"/>
    <w:rsid w:val="00114D09"/>
    <w:rsid w:val="00114E18"/>
    <w:rsid w:val="001151E1"/>
    <w:rsid w:val="001165AD"/>
    <w:rsid w:val="00117581"/>
    <w:rsid w:val="0011781C"/>
    <w:rsid w:val="001200E5"/>
    <w:rsid w:val="00121713"/>
    <w:rsid w:val="0012406C"/>
    <w:rsid w:val="001243DF"/>
    <w:rsid w:val="00124829"/>
    <w:rsid w:val="0012556B"/>
    <w:rsid w:val="00125E74"/>
    <w:rsid w:val="00126749"/>
    <w:rsid w:val="00127A13"/>
    <w:rsid w:val="00131479"/>
    <w:rsid w:val="00131AF0"/>
    <w:rsid w:val="00131D20"/>
    <w:rsid w:val="00132272"/>
    <w:rsid w:val="00132A38"/>
    <w:rsid w:val="00132DAB"/>
    <w:rsid w:val="00134008"/>
    <w:rsid w:val="00134565"/>
    <w:rsid w:val="0013458D"/>
    <w:rsid w:val="0013460B"/>
    <w:rsid w:val="00134A5E"/>
    <w:rsid w:val="00134DFB"/>
    <w:rsid w:val="00137251"/>
    <w:rsid w:val="00137458"/>
    <w:rsid w:val="00137FE5"/>
    <w:rsid w:val="00140652"/>
    <w:rsid w:val="0014067E"/>
    <w:rsid w:val="00140EA2"/>
    <w:rsid w:val="00142BCC"/>
    <w:rsid w:val="00143AE2"/>
    <w:rsid w:val="00144472"/>
    <w:rsid w:val="001458D0"/>
    <w:rsid w:val="00146489"/>
    <w:rsid w:val="00151282"/>
    <w:rsid w:val="001512AA"/>
    <w:rsid w:val="001521B8"/>
    <w:rsid w:val="00153386"/>
    <w:rsid w:val="00153636"/>
    <w:rsid w:val="001545DD"/>
    <w:rsid w:val="001547FC"/>
    <w:rsid w:val="00154A57"/>
    <w:rsid w:val="00155584"/>
    <w:rsid w:val="001563D6"/>
    <w:rsid w:val="00160863"/>
    <w:rsid w:val="001638D3"/>
    <w:rsid w:val="00163A1C"/>
    <w:rsid w:val="001653DF"/>
    <w:rsid w:val="00165B12"/>
    <w:rsid w:val="0016639B"/>
    <w:rsid w:val="00166496"/>
    <w:rsid w:val="00170514"/>
    <w:rsid w:val="001716BD"/>
    <w:rsid w:val="0017213F"/>
    <w:rsid w:val="0017351A"/>
    <w:rsid w:val="0017409F"/>
    <w:rsid w:val="00175A9E"/>
    <w:rsid w:val="00175BF2"/>
    <w:rsid w:val="00176B6B"/>
    <w:rsid w:val="00176B7F"/>
    <w:rsid w:val="00177004"/>
    <w:rsid w:val="00177498"/>
    <w:rsid w:val="00177661"/>
    <w:rsid w:val="001800D4"/>
    <w:rsid w:val="00180BE9"/>
    <w:rsid w:val="00180E08"/>
    <w:rsid w:val="00180FF1"/>
    <w:rsid w:val="001827CA"/>
    <w:rsid w:val="00184356"/>
    <w:rsid w:val="00185D3F"/>
    <w:rsid w:val="0018643B"/>
    <w:rsid w:val="0019052D"/>
    <w:rsid w:val="0019478E"/>
    <w:rsid w:val="00194D38"/>
    <w:rsid w:val="00196925"/>
    <w:rsid w:val="0019783F"/>
    <w:rsid w:val="001A27A7"/>
    <w:rsid w:val="001A386F"/>
    <w:rsid w:val="001A4A1E"/>
    <w:rsid w:val="001A5E1A"/>
    <w:rsid w:val="001A6E7D"/>
    <w:rsid w:val="001A7798"/>
    <w:rsid w:val="001B0B76"/>
    <w:rsid w:val="001B1862"/>
    <w:rsid w:val="001B2367"/>
    <w:rsid w:val="001B381D"/>
    <w:rsid w:val="001B3A3C"/>
    <w:rsid w:val="001B490B"/>
    <w:rsid w:val="001B4ACE"/>
    <w:rsid w:val="001B514A"/>
    <w:rsid w:val="001B600B"/>
    <w:rsid w:val="001B619C"/>
    <w:rsid w:val="001B692C"/>
    <w:rsid w:val="001B6DD4"/>
    <w:rsid w:val="001C059F"/>
    <w:rsid w:val="001C0A12"/>
    <w:rsid w:val="001C1117"/>
    <w:rsid w:val="001C27C8"/>
    <w:rsid w:val="001C2BC3"/>
    <w:rsid w:val="001C2D19"/>
    <w:rsid w:val="001C305D"/>
    <w:rsid w:val="001C335C"/>
    <w:rsid w:val="001C3560"/>
    <w:rsid w:val="001C41B9"/>
    <w:rsid w:val="001C4575"/>
    <w:rsid w:val="001C5174"/>
    <w:rsid w:val="001C58F2"/>
    <w:rsid w:val="001C5D88"/>
    <w:rsid w:val="001D1F8B"/>
    <w:rsid w:val="001D2BDD"/>
    <w:rsid w:val="001D2BEC"/>
    <w:rsid w:val="001D3FAF"/>
    <w:rsid w:val="001D4081"/>
    <w:rsid w:val="001D4BA5"/>
    <w:rsid w:val="001D4EEC"/>
    <w:rsid w:val="001D505B"/>
    <w:rsid w:val="001D5A45"/>
    <w:rsid w:val="001D645B"/>
    <w:rsid w:val="001D71A8"/>
    <w:rsid w:val="001E259A"/>
    <w:rsid w:val="001E3923"/>
    <w:rsid w:val="001E5623"/>
    <w:rsid w:val="001E6E29"/>
    <w:rsid w:val="001F0886"/>
    <w:rsid w:val="001F105D"/>
    <w:rsid w:val="001F1552"/>
    <w:rsid w:val="001F192B"/>
    <w:rsid w:val="001F1A98"/>
    <w:rsid w:val="001F27B3"/>
    <w:rsid w:val="001F3750"/>
    <w:rsid w:val="001F7664"/>
    <w:rsid w:val="00201BBC"/>
    <w:rsid w:val="00204312"/>
    <w:rsid w:val="00205131"/>
    <w:rsid w:val="00205202"/>
    <w:rsid w:val="00206018"/>
    <w:rsid w:val="002066D3"/>
    <w:rsid w:val="00207336"/>
    <w:rsid w:val="00210095"/>
    <w:rsid w:val="00214B27"/>
    <w:rsid w:val="00214F1B"/>
    <w:rsid w:val="00216272"/>
    <w:rsid w:val="002162A4"/>
    <w:rsid w:val="0021657E"/>
    <w:rsid w:val="00216C42"/>
    <w:rsid w:val="00217097"/>
    <w:rsid w:val="0022071D"/>
    <w:rsid w:val="002222F8"/>
    <w:rsid w:val="00222B66"/>
    <w:rsid w:val="00223012"/>
    <w:rsid w:val="002242C0"/>
    <w:rsid w:val="00225F90"/>
    <w:rsid w:val="00225F9D"/>
    <w:rsid w:val="00226E56"/>
    <w:rsid w:val="0022783E"/>
    <w:rsid w:val="00230B74"/>
    <w:rsid w:val="00232CC0"/>
    <w:rsid w:val="00233A88"/>
    <w:rsid w:val="00233D86"/>
    <w:rsid w:val="00234AE6"/>
    <w:rsid w:val="002350E9"/>
    <w:rsid w:val="002356F8"/>
    <w:rsid w:val="00236894"/>
    <w:rsid w:val="00236955"/>
    <w:rsid w:val="00237875"/>
    <w:rsid w:val="00237A03"/>
    <w:rsid w:val="00237E29"/>
    <w:rsid w:val="00240F91"/>
    <w:rsid w:val="0024102C"/>
    <w:rsid w:val="0024268B"/>
    <w:rsid w:val="00242889"/>
    <w:rsid w:val="002443AF"/>
    <w:rsid w:val="00245584"/>
    <w:rsid w:val="00246695"/>
    <w:rsid w:val="00246795"/>
    <w:rsid w:val="00247A6D"/>
    <w:rsid w:val="0025043B"/>
    <w:rsid w:val="0025163D"/>
    <w:rsid w:val="002521AD"/>
    <w:rsid w:val="00253227"/>
    <w:rsid w:val="00253CC8"/>
    <w:rsid w:val="0025403D"/>
    <w:rsid w:val="002549D7"/>
    <w:rsid w:val="0025641A"/>
    <w:rsid w:val="002568FE"/>
    <w:rsid w:val="00257454"/>
    <w:rsid w:val="00257EB3"/>
    <w:rsid w:val="00261763"/>
    <w:rsid w:val="002626C9"/>
    <w:rsid w:val="00262BB3"/>
    <w:rsid w:val="002641D5"/>
    <w:rsid w:val="0026435C"/>
    <w:rsid w:val="00266D67"/>
    <w:rsid w:val="002671E8"/>
    <w:rsid w:val="0026735F"/>
    <w:rsid w:val="00267704"/>
    <w:rsid w:val="00267A03"/>
    <w:rsid w:val="00270358"/>
    <w:rsid w:val="00270945"/>
    <w:rsid w:val="00270E56"/>
    <w:rsid w:val="00270FCB"/>
    <w:rsid w:val="00271395"/>
    <w:rsid w:val="002719A8"/>
    <w:rsid w:val="00272025"/>
    <w:rsid w:val="00275F57"/>
    <w:rsid w:val="00275F9B"/>
    <w:rsid w:val="00276966"/>
    <w:rsid w:val="0027707C"/>
    <w:rsid w:val="002775C0"/>
    <w:rsid w:val="00280150"/>
    <w:rsid w:val="00280C5B"/>
    <w:rsid w:val="00283BA9"/>
    <w:rsid w:val="002858AE"/>
    <w:rsid w:val="00285E0B"/>
    <w:rsid w:val="00285F2F"/>
    <w:rsid w:val="00286417"/>
    <w:rsid w:val="00286D02"/>
    <w:rsid w:val="00291C3A"/>
    <w:rsid w:val="002922C2"/>
    <w:rsid w:val="0029367A"/>
    <w:rsid w:val="00294CBD"/>
    <w:rsid w:val="00295E08"/>
    <w:rsid w:val="0029621C"/>
    <w:rsid w:val="0029738B"/>
    <w:rsid w:val="00297F86"/>
    <w:rsid w:val="002A01A2"/>
    <w:rsid w:val="002A0268"/>
    <w:rsid w:val="002A087A"/>
    <w:rsid w:val="002A351F"/>
    <w:rsid w:val="002A35EE"/>
    <w:rsid w:val="002A4404"/>
    <w:rsid w:val="002A4DC9"/>
    <w:rsid w:val="002A4F96"/>
    <w:rsid w:val="002A5D12"/>
    <w:rsid w:val="002A5DCA"/>
    <w:rsid w:val="002A6350"/>
    <w:rsid w:val="002A6851"/>
    <w:rsid w:val="002A6B9A"/>
    <w:rsid w:val="002A74CE"/>
    <w:rsid w:val="002B13DF"/>
    <w:rsid w:val="002B2A70"/>
    <w:rsid w:val="002B2C13"/>
    <w:rsid w:val="002B2F0A"/>
    <w:rsid w:val="002B3088"/>
    <w:rsid w:val="002B5548"/>
    <w:rsid w:val="002B588C"/>
    <w:rsid w:val="002B7E48"/>
    <w:rsid w:val="002C0003"/>
    <w:rsid w:val="002C09C5"/>
    <w:rsid w:val="002C0FAE"/>
    <w:rsid w:val="002C20A2"/>
    <w:rsid w:val="002C2158"/>
    <w:rsid w:val="002C25FC"/>
    <w:rsid w:val="002C2F99"/>
    <w:rsid w:val="002C3629"/>
    <w:rsid w:val="002C431E"/>
    <w:rsid w:val="002C45EC"/>
    <w:rsid w:val="002C4D7C"/>
    <w:rsid w:val="002D067F"/>
    <w:rsid w:val="002D0708"/>
    <w:rsid w:val="002D0B0F"/>
    <w:rsid w:val="002D0D9D"/>
    <w:rsid w:val="002D0E52"/>
    <w:rsid w:val="002D17C2"/>
    <w:rsid w:val="002D1A92"/>
    <w:rsid w:val="002D1F45"/>
    <w:rsid w:val="002D277D"/>
    <w:rsid w:val="002D2918"/>
    <w:rsid w:val="002D29C4"/>
    <w:rsid w:val="002D4C15"/>
    <w:rsid w:val="002D69C9"/>
    <w:rsid w:val="002D719B"/>
    <w:rsid w:val="002D7D9E"/>
    <w:rsid w:val="002E0D5A"/>
    <w:rsid w:val="002E144E"/>
    <w:rsid w:val="002E2FC7"/>
    <w:rsid w:val="002E38C3"/>
    <w:rsid w:val="002E39EE"/>
    <w:rsid w:val="002E4ABB"/>
    <w:rsid w:val="002E51DE"/>
    <w:rsid w:val="002E69FE"/>
    <w:rsid w:val="002E720C"/>
    <w:rsid w:val="002E78FE"/>
    <w:rsid w:val="002F0B73"/>
    <w:rsid w:val="002F194D"/>
    <w:rsid w:val="002F2DD5"/>
    <w:rsid w:val="002F3BC5"/>
    <w:rsid w:val="002F53CC"/>
    <w:rsid w:val="002F5E11"/>
    <w:rsid w:val="002F601B"/>
    <w:rsid w:val="002F7A07"/>
    <w:rsid w:val="00301CD9"/>
    <w:rsid w:val="0030298C"/>
    <w:rsid w:val="00302F5D"/>
    <w:rsid w:val="0030407D"/>
    <w:rsid w:val="003045A3"/>
    <w:rsid w:val="00305792"/>
    <w:rsid w:val="00305A35"/>
    <w:rsid w:val="0030619B"/>
    <w:rsid w:val="0031005E"/>
    <w:rsid w:val="00310162"/>
    <w:rsid w:val="003104EE"/>
    <w:rsid w:val="00311539"/>
    <w:rsid w:val="00311972"/>
    <w:rsid w:val="00311E4B"/>
    <w:rsid w:val="00312DE6"/>
    <w:rsid w:val="00314A63"/>
    <w:rsid w:val="00316D03"/>
    <w:rsid w:val="00317F63"/>
    <w:rsid w:val="00321AAF"/>
    <w:rsid w:val="0032202C"/>
    <w:rsid w:val="00324345"/>
    <w:rsid w:val="00324E67"/>
    <w:rsid w:val="00326B54"/>
    <w:rsid w:val="00330D85"/>
    <w:rsid w:val="0033263F"/>
    <w:rsid w:val="0033285F"/>
    <w:rsid w:val="0033295E"/>
    <w:rsid w:val="00332FA0"/>
    <w:rsid w:val="003333DB"/>
    <w:rsid w:val="00333CE6"/>
    <w:rsid w:val="00336916"/>
    <w:rsid w:val="003372D5"/>
    <w:rsid w:val="00340BC0"/>
    <w:rsid w:val="003421A3"/>
    <w:rsid w:val="00342609"/>
    <w:rsid w:val="00342736"/>
    <w:rsid w:val="00343033"/>
    <w:rsid w:val="0034378C"/>
    <w:rsid w:val="003441BC"/>
    <w:rsid w:val="00344A2C"/>
    <w:rsid w:val="00345E43"/>
    <w:rsid w:val="00346333"/>
    <w:rsid w:val="003463E4"/>
    <w:rsid w:val="00347367"/>
    <w:rsid w:val="003476CE"/>
    <w:rsid w:val="00347DA8"/>
    <w:rsid w:val="00350D75"/>
    <w:rsid w:val="00353119"/>
    <w:rsid w:val="0035511F"/>
    <w:rsid w:val="0035513A"/>
    <w:rsid w:val="00355F1A"/>
    <w:rsid w:val="0035668A"/>
    <w:rsid w:val="00356D44"/>
    <w:rsid w:val="00356F63"/>
    <w:rsid w:val="0035735A"/>
    <w:rsid w:val="00361EB9"/>
    <w:rsid w:val="0036203A"/>
    <w:rsid w:val="00363783"/>
    <w:rsid w:val="00363F12"/>
    <w:rsid w:val="003650AC"/>
    <w:rsid w:val="00366089"/>
    <w:rsid w:val="00366387"/>
    <w:rsid w:val="00367DC7"/>
    <w:rsid w:val="00367F4A"/>
    <w:rsid w:val="00370535"/>
    <w:rsid w:val="0037076F"/>
    <w:rsid w:val="0037578C"/>
    <w:rsid w:val="00376393"/>
    <w:rsid w:val="00376439"/>
    <w:rsid w:val="00381689"/>
    <w:rsid w:val="00381818"/>
    <w:rsid w:val="003832E1"/>
    <w:rsid w:val="00383811"/>
    <w:rsid w:val="00383ABD"/>
    <w:rsid w:val="0038527A"/>
    <w:rsid w:val="003852CB"/>
    <w:rsid w:val="00385379"/>
    <w:rsid w:val="00385816"/>
    <w:rsid w:val="00386978"/>
    <w:rsid w:val="00386BF4"/>
    <w:rsid w:val="00387A0D"/>
    <w:rsid w:val="0039009F"/>
    <w:rsid w:val="00390C0F"/>
    <w:rsid w:val="0039186D"/>
    <w:rsid w:val="00392386"/>
    <w:rsid w:val="00392572"/>
    <w:rsid w:val="00393069"/>
    <w:rsid w:val="0039336C"/>
    <w:rsid w:val="00393C33"/>
    <w:rsid w:val="00394153"/>
    <w:rsid w:val="00395DC9"/>
    <w:rsid w:val="0039691C"/>
    <w:rsid w:val="003A11A6"/>
    <w:rsid w:val="003A1B14"/>
    <w:rsid w:val="003A230F"/>
    <w:rsid w:val="003A4349"/>
    <w:rsid w:val="003A45D6"/>
    <w:rsid w:val="003A4ED7"/>
    <w:rsid w:val="003A5027"/>
    <w:rsid w:val="003A54E8"/>
    <w:rsid w:val="003A6305"/>
    <w:rsid w:val="003A72F9"/>
    <w:rsid w:val="003A7DDA"/>
    <w:rsid w:val="003B0872"/>
    <w:rsid w:val="003B4B99"/>
    <w:rsid w:val="003B4D5D"/>
    <w:rsid w:val="003B6465"/>
    <w:rsid w:val="003B7FAC"/>
    <w:rsid w:val="003C0108"/>
    <w:rsid w:val="003C18BD"/>
    <w:rsid w:val="003C1E46"/>
    <w:rsid w:val="003C21AF"/>
    <w:rsid w:val="003C282F"/>
    <w:rsid w:val="003C32DA"/>
    <w:rsid w:val="003C3951"/>
    <w:rsid w:val="003D0B46"/>
    <w:rsid w:val="003D1067"/>
    <w:rsid w:val="003D2868"/>
    <w:rsid w:val="003D2B72"/>
    <w:rsid w:val="003D2DF5"/>
    <w:rsid w:val="003D3880"/>
    <w:rsid w:val="003D3994"/>
    <w:rsid w:val="003D471A"/>
    <w:rsid w:val="003D47F3"/>
    <w:rsid w:val="003D4AF1"/>
    <w:rsid w:val="003D53ED"/>
    <w:rsid w:val="003D5410"/>
    <w:rsid w:val="003D541E"/>
    <w:rsid w:val="003D5F0C"/>
    <w:rsid w:val="003D6412"/>
    <w:rsid w:val="003D743D"/>
    <w:rsid w:val="003D75C0"/>
    <w:rsid w:val="003D7C1A"/>
    <w:rsid w:val="003E0DA5"/>
    <w:rsid w:val="003E1BDC"/>
    <w:rsid w:val="003E3B82"/>
    <w:rsid w:val="003E4B18"/>
    <w:rsid w:val="003E55B1"/>
    <w:rsid w:val="003E6007"/>
    <w:rsid w:val="003E7A59"/>
    <w:rsid w:val="003F038E"/>
    <w:rsid w:val="003F0418"/>
    <w:rsid w:val="003F0ADE"/>
    <w:rsid w:val="003F1E9B"/>
    <w:rsid w:val="003F43E9"/>
    <w:rsid w:val="003F54CF"/>
    <w:rsid w:val="003F5F77"/>
    <w:rsid w:val="003F6188"/>
    <w:rsid w:val="003F61D8"/>
    <w:rsid w:val="003F6546"/>
    <w:rsid w:val="003F6E6D"/>
    <w:rsid w:val="003F7DF6"/>
    <w:rsid w:val="004002C7"/>
    <w:rsid w:val="004004E8"/>
    <w:rsid w:val="00400C4A"/>
    <w:rsid w:val="00400D5B"/>
    <w:rsid w:val="0040103F"/>
    <w:rsid w:val="00401D78"/>
    <w:rsid w:val="00402813"/>
    <w:rsid w:val="00402875"/>
    <w:rsid w:val="004043EC"/>
    <w:rsid w:val="00404507"/>
    <w:rsid w:val="00405697"/>
    <w:rsid w:val="004057B6"/>
    <w:rsid w:val="0040698C"/>
    <w:rsid w:val="00406D12"/>
    <w:rsid w:val="00407182"/>
    <w:rsid w:val="00407519"/>
    <w:rsid w:val="00407EED"/>
    <w:rsid w:val="004105F7"/>
    <w:rsid w:val="00412B80"/>
    <w:rsid w:val="004132EE"/>
    <w:rsid w:val="00413E19"/>
    <w:rsid w:val="00415A29"/>
    <w:rsid w:val="00415CBD"/>
    <w:rsid w:val="00416DDF"/>
    <w:rsid w:val="00416EC3"/>
    <w:rsid w:val="00417F69"/>
    <w:rsid w:val="00422A06"/>
    <w:rsid w:val="004250FA"/>
    <w:rsid w:val="00425526"/>
    <w:rsid w:val="004261BA"/>
    <w:rsid w:val="00426AC7"/>
    <w:rsid w:val="00427D09"/>
    <w:rsid w:val="00427E41"/>
    <w:rsid w:val="00430721"/>
    <w:rsid w:val="004314C0"/>
    <w:rsid w:val="00431A6E"/>
    <w:rsid w:val="00433A83"/>
    <w:rsid w:val="004355B1"/>
    <w:rsid w:val="004365A2"/>
    <w:rsid w:val="00441947"/>
    <w:rsid w:val="00442BDE"/>
    <w:rsid w:val="00443B50"/>
    <w:rsid w:val="0044559B"/>
    <w:rsid w:val="0044611E"/>
    <w:rsid w:val="00446E55"/>
    <w:rsid w:val="00447F7F"/>
    <w:rsid w:val="00450F2B"/>
    <w:rsid w:val="00453333"/>
    <w:rsid w:val="00453B4F"/>
    <w:rsid w:val="0045429E"/>
    <w:rsid w:val="00454418"/>
    <w:rsid w:val="00454880"/>
    <w:rsid w:val="0045497D"/>
    <w:rsid w:val="00456E79"/>
    <w:rsid w:val="00456F5D"/>
    <w:rsid w:val="0045735A"/>
    <w:rsid w:val="00457D9B"/>
    <w:rsid w:val="004624B9"/>
    <w:rsid w:val="00463746"/>
    <w:rsid w:val="00463EFF"/>
    <w:rsid w:val="004659D0"/>
    <w:rsid w:val="00466521"/>
    <w:rsid w:val="004712ED"/>
    <w:rsid w:val="00472A4E"/>
    <w:rsid w:val="004756F3"/>
    <w:rsid w:val="004764D3"/>
    <w:rsid w:val="004804FA"/>
    <w:rsid w:val="004810FB"/>
    <w:rsid w:val="004822A0"/>
    <w:rsid w:val="00485942"/>
    <w:rsid w:val="00487558"/>
    <w:rsid w:val="00487F6E"/>
    <w:rsid w:val="00490AC1"/>
    <w:rsid w:val="0049171E"/>
    <w:rsid w:val="00493811"/>
    <w:rsid w:val="00493ECF"/>
    <w:rsid w:val="00494B1C"/>
    <w:rsid w:val="004958C0"/>
    <w:rsid w:val="00495BAE"/>
    <w:rsid w:val="00496334"/>
    <w:rsid w:val="004A06C0"/>
    <w:rsid w:val="004A237C"/>
    <w:rsid w:val="004A291B"/>
    <w:rsid w:val="004A3B17"/>
    <w:rsid w:val="004A3D11"/>
    <w:rsid w:val="004A3D30"/>
    <w:rsid w:val="004A4441"/>
    <w:rsid w:val="004A6739"/>
    <w:rsid w:val="004A7693"/>
    <w:rsid w:val="004A7E72"/>
    <w:rsid w:val="004B0532"/>
    <w:rsid w:val="004B110B"/>
    <w:rsid w:val="004B287E"/>
    <w:rsid w:val="004B2DED"/>
    <w:rsid w:val="004B3E2B"/>
    <w:rsid w:val="004B4C9E"/>
    <w:rsid w:val="004B5421"/>
    <w:rsid w:val="004B6D0C"/>
    <w:rsid w:val="004C1C77"/>
    <w:rsid w:val="004C240E"/>
    <w:rsid w:val="004C2FFB"/>
    <w:rsid w:val="004C4FEE"/>
    <w:rsid w:val="004C5937"/>
    <w:rsid w:val="004C5BBA"/>
    <w:rsid w:val="004C621A"/>
    <w:rsid w:val="004C6FC8"/>
    <w:rsid w:val="004D0D6D"/>
    <w:rsid w:val="004D2104"/>
    <w:rsid w:val="004D227B"/>
    <w:rsid w:val="004D2DFD"/>
    <w:rsid w:val="004D42FC"/>
    <w:rsid w:val="004D466D"/>
    <w:rsid w:val="004D6A5D"/>
    <w:rsid w:val="004D6C2A"/>
    <w:rsid w:val="004D7835"/>
    <w:rsid w:val="004E1DDC"/>
    <w:rsid w:val="004E2CDF"/>
    <w:rsid w:val="004E30A0"/>
    <w:rsid w:val="004E48CF"/>
    <w:rsid w:val="004E653A"/>
    <w:rsid w:val="004E65AD"/>
    <w:rsid w:val="004E6AA5"/>
    <w:rsid w:val="004E72FF"/>
    <w:rsid w:val="004E7D0A"/>
    <w:rsid w:val="004E7D45"/>
    <w:rsid w:val="004E7DF8"/>
    <w:rsid w:val="004F08DA"/>
    <w:rsid w:val="004F0C86"/>
    <w:rsid w:val="004F0CEB"/>
    <w:rsid w:val="004F1727"/>
    <w:rsid w:val="004F261B"/>
    <w:rsid w:val="004F2B88"/>
    <w:rsid w:val="004F4EA4"/>
    <w:rsid w:val="004F56DE"/>
    <w:rsid w:val="004F5ECB"/>
    <w:rsid w:val="004F5FBB"/>
    <w:rsid w:val="004F63A2"/>
    <w:rsid w:val="004F6402"/>
    <w:rsid w:val="004F6BE7"/>
    <w:rsid w:val="004F72A2"/>
    <w:rsid w:val="004F7D4B"/>
    <w:rsid w:val="0050050E"/>
    <w:rsid w:val="0050227E"/>
    <w:rsid w:val="00502348"/>
    <w:rsid w:val="005027A0"/>
    <w:rsid w:val="00502D35"/>
    <w:rsid w:val="005048BA"/>
    <w:rsid w:val="005059C3"/>
    <w:rsid w:val="005063A1"/>
    <w:rsid w:val="00506BB0"/>
    <w:rsid w:val="00507B43"/>
    <w:rsid w:val="00507B77"/>
    <w:rsid w:val="00510024"/>
    <w:rsid w:val="00510479"/>
    <w:rsid w:val="005108F9"/>
    <w:rsid w:val="00510BA4"/>
    <w:rsid w:val="005127FA"/>
    <w:rsid w:val="005129B5"/>
    <w:rsid w:val="005133DA"/>
    <w:rsid w:val="00513BE6"/>
    <w:rsid w:val="00514D97"/>
    <w:rsid w:val="005164A9"/>
    <w:rsid w:val="00517211"/>
    <w:rsid w:val="005173CD"/>
    <w:rsid w:val="00517B4F"/>
    <w:rsid w:val="0052024F"/>
    <w:rsid w:val="005203A2"/>
    <w:rsid w:val="00520854"/>
    <w:rsid w:val="00524C86"/>
    <w:rsid w:val="0052565D"/>
    <w:rsid w:val="00525FE7"/>
    <w:rsid w:val="00527768"/>
    <w:rsid w:val="00530677"/>
    <w:rsid w:val="0053392B"/>
    <w:rsid w:val="0053598D"/>
    <w:rsid w:val="00536564"/>
    <w:rsid w:val="00537BDE"/>
    <w:rsid w:val="00540CE3"/>
    <w:rsid w:val="00541AF4"/>
    <w:rsid w:val="00543E77"/>
    <w:rsid w:val="00544DBB"/>
    <w:rsid w:val="00545037"/>
    <w:rsid w:val="00545A9B"/>
    <w:rsid w:val="0054622D"/>
    <w:rsid w:val="0054640C"/>
    <w:rsid w:val="00546755"/>
    <w:rsid w:val="005478FB"/>
    <w:rsid w:val="00550B8E"/>
    <w:rsid w:val="005527EA"/>
    <w:rsid w:val="00552DA3"/>
    <w:rsid w:val="0055433B"/>
    <w:rsid w:val="00554576"/>
    <w:rsid w:val="00555D84"/>
    <w:rsid w:val="00555FE3"/>
    <w:rsid w:val="00556D27"/>
    <w:rsid w:val="005573DF"/>
    <w:rsid w:val="005575F0"/>
    <w:rsid w:val="0055784F"/>
    <w:rsid w:val="00557F23"/>
    <w:rsid w:val="005610D7"/>
    <w:rsid w:val="00561A2C"/>
    <w:rsid w:val="00561F41"/>
    <w:rsid w:val="00562570"/>
    <w:rsid w:val="005628D4"/>
    <w:rsid w:val="00564118"/>
    <w:rsid w:val="00564289"/>
    <w:rsid w:val="00565CBA"/>
    <w:rsid w:val="0057015C"/>
    <w:rsid w:val="00571999"/>
    <w:rsid w:val="005722E3"/>
    <w:rsid w:val="00572D99"/>
    <w:rsid w:val="005754B9"/>
    <w:rsid w:val="005767F6"/>
    <w:rsid w:val="00576910"/>
    <w:rsid w:val="00580603"/>
    <w:rsid w:val="00581389"/>
    <w:rsid w:val="005820FF"/>
    <w:rsid w:val="0058293B"/>
    <w:rsid w:val="005857A3"/>
    <w:rsid w:val="00585A0E"/>
    <w:rsid w:val="00586F4E"/>
    <w:rsid w:val="00590429"/>
    <w:rsid w:val="00591A6F"/>
    <w:rsid w:val="005922CE"/>
    <w:rsid w:val="00592387"/>
    <w:rsid w:val="005926AB"/>
    <w:rsid w:val="0059293B"/>
    <w:rsid w:val="00592EC4"/>
    <w:rsid w:val="0059465B"/>
    <w:rsid w:val="00594662"/>
    <w:rsid w:val="00594B96"/>
    <w:rsid w:val="00596076"/>
    <w:rsid w:val="005A08F0"/>
    <w:rsid w:val="005A326B"/>
    <w:rsid w:val="005A3E8E"/>
    <w:rsid w:val="005A5934"/>
    <w:rsid w:val="005A7386"/>
    <w:rsid w:val="005B0BBA"/>
    <w:rsid w:val="005B2C94"/>
    <w:rsid w:val="005B3D62"/>
    <w:rsid w:val="005B3F0E"/>
    <w:rsid w:val="005B6187"/>
    <w:rsid w:val="005B6CBB"/>
    <w:rsid w:val="005B79C0"/>
    <w:rsid w:val="005B7B0D"/>
    <w:rsid w:val="005C13BA"/>
    <w:rsid w:val="005C1A73"/>
    <w:rsid w:val="005C2E82"/>
    <w:rsid w:val="005C35CA"/>
    <w:rsid w:val="005C424E"/>
    <w:rsid w:val="005C4D9B"/>
    <w:rsid w:val="005C5BBB"/>
    <w:rsid w:val="005D031C"/>
    <w:rsid w:val="005D091C"/>
    <w:rsid w:val="005D1DB1"/>
    <w:rsid w:val="005D1FD2"/>
    <w:rsid w:val="005D2F5E"/>
    <w:rsid w:val="005D4E90"/>
    <w:rsid w:val="005D5039"/>
    <w:rsid w:val="005D5519"/>
    <w:rsid w:val="005D5627"/>
    <w:rsid w:val="005D606C"/>
    <w:rsid w:val="005E038B"/>
    <w:rsid w:val="005E2877"/>
    <w:rsid w:val="005E361E"/>
    <w:rsid w:val="005E6FE0"/>
    <w:rsid w:val="005E78CC"/>
    <w:rsid w:val="005E7EB5"/>
    <w:rsid w:val="005F043A"/>
    <w:rsid w:val="005F0B75"/>
    <w:rsid w:val="005F3F79"/>
    <w:rsid w:val="005F58F9"/>
    <w:rsid w:val="005F6252"/>
    <w:rsid w:val="005F7E53"/>
    <w:rsid w:val="005F7FCF"/>
    <w:rsid w:val="00602038"/>
    <w:rsid w:val="00602361"/>
    <w:rsid w:val="00603A41"/>
    <w:rsid w:val="00603F94"/>
    <w:rsid w:val="00604C83"/>
    <w:rsid w:val="00605609"/>
    <w:rsid w:val="00606774"/>
    <w:rsid w:val="006069C4"/>
    <w:rsid w:val="00606A38"/>
    <w:rsid w:val="00614DDE"/>
    <w:rsid w:val="00615277"/>
    <w:rsid w:val="00617585"/>
    <w:rsid w:val="006175FC"/>
    <w:rsid w:val="00617FF3"/>
    <w:rsid w:val="006201BF"/>
    <w:rsid w:val="006206E7"/>
    <w:rsid w:val="00620EC7"/>
    <w:rsid w:val="00622515"/>
    <w:rsid w:val="006228EB"/>
    <w:rsid w:val="00622FB2"/>
    <w:rsid w:val="006237B6"/>
    <w:rsid w:val="00624AAC"/>
    <w:rsid w:val="00624FBD"/>
    <w:rsid w:val="00625065"/>
    <w:rsid w:val="006250D9"/>
    <w:rsid w:val="006254D5"/>
    <w:rsid w:val="00625619"/>
    <w:rsid w:val="00625A16"/>
    <w:rsid w:val="00625A9F"/>
    <w:rsid w:val="00625C03"/>
    <w:rsid w:val="00626634"/>
    <w:rsid w:val="00627DB9"/>
    <w:rsid w:val="00630C1B"/>
    <w:rsid w:val="006315AB"/>
    <w:rsid w:val="00631BEC"/>
    <w:rsid w:val="00631FA0"/>
    <w:rsid w:val="00632048"/>
    <w:rsid w:val="00632C53"/>
    <w:rsid w:val="00632D39"/>
    <w:rsid w:val="006344CC"/>
    <w:rsid w:val="006347C3"/>
    <w:rsid w:val="006372DD"/>
    <w:rsid w:val="00640824"/>
    <w:rsid w:val="00640E64"/>
    <w:rsid w:val="00641F0A"/>
    <w:rsid w:val="00643EB4"/>
    <w:rsid w:val="00646AC8"/>
    <w:rsid w:val="00647BBF"/>
    <w:rsid w:val="00647EA0"/>
    <w:rsid w:val="00650060"/>
    <w:rsid w:val="00650F15"/>
    <w:rsid w:val="00652B54"/>
    <w:rsid w:val="006535A7"/>
    <w:rsid w:val="00654039"/>
    <w:rsid w:val="00654B04"/>
    <w:rsid w:val="00654DF0"/>
    <w:rsid w:val="00657D41"/>
    <w:rsid w:val="00661D27"/>
    <w:rsid w:val="00661ECB"/>
    <w:rsid w:val="006626C9"/>
    <w:rsid w:val="00663268"/>
    <w:rsid w:val="0066332C"/>
    <w:rsid w:val="006636A1"/>
    <w:rsid w:val="00663F80"/>
    <w:rsid w:val="00664E3B"/>
    <w:rsid w:val="00665048"/>
    <w:rsid w:val="0066621E"/>
    <w:rsid w:val="00666949"/>
    <w:rsid w:val="0067016D"/>
    <w:rsid w:val="00671F42"/>
    <w:rsid w:val="00673853"/>
    <w:rsid w:val="00673E75"/>
    <w:rsid w:val="00675466"/>
    <w:rsid w:val="00675F82"/>
    <w:rsid w:val="00676F52"/>
    <w:rsid w:val="00677C3B"/>
    <w:rsid w:val="006801FE"/>
    <w:rsid w:val="0068055D"/>
    <w:rsid w:val="0068074C"/>
    <w:rsid w:val="006832BC"/>
    <w:rsid w:val="0068348E"/>
    <w:rsid w:val="00683EFD"/>
    <w:rsid w:val="00684080"/>
    <w:rsid w:val="00684A6B"/>
    <w:rsid w:val="00684A81"/>
    <w:rsid w:val="0068546B"/>
    <w:rsid w:val="006870C7"/>
    <w:rsid w:val="006871AC"/>
    <w:rsid w:val="00687A06"/>
    <w:rsid w:val="00687BC3"/>
    <w:rsid w:val="00690B7B"/>
    <w:rsid w:val="00692870"/>
    <w:rsid w:val="0069296A"/>
    <w:rsid w:val="00692B12"/>
    <w:rsid w:val="00692BF9"/>
    <w:rsid w:val="0069371E"/>
    <w:rsid w:val="0069420F"/>
    <w:rsid w:val="006954F1"/>
    <w:rsid w:val="00695DE5"/>
    <w:rsid w:val="00696713"/>
    <w:rsid w:val="00696EBC"/>
    <w:rsid w:val="00696F70"/>
    <w:rsid w:val="006A110D"/>
    <w:rsid w:val="006A4139"/>
    <w:rsid w:val="006A602A"/>
    <w:rsid w:val="006A7D07"/>
    <w:rsid w:val="006B2937"/>
    <w:rsid w:val="006B337B"/>
    <w:rsid w:val="006B339E"/>
    <w:rsid w:val="006B417E"/>
    <w:rsid w:val="006B4906"/>
    <w:rsid w:val="006B4B8B"/>
    <w:rsid w:val="006B5A6B"/>
    <w:rsid w:val="006B6344"/>
    <w:rsid w:val="006B6CBA"/>
    <w:rsid w:val="006C042A"/>
    <w:rsid w:val="006C23F3"/>
    <w:rsid w:val="006C3A2C"/>
    <w:rsid w:val="006C40C1"/>
    <w:rsid w:val="006C4607"/>
    <w:rsid w:val="006C5A20"/>
    <w:rsid w:val="006C5EAD"/>
    <w:rsid w:val="006C67D9"/>
    <w:rsid w:val="006C786D"/>
    <w:rsid w:val="006C7B70"/>
    <w:rsid w:val="006C7D91"/>
    <w:rsid w:val="006D1AFB"/>
    <w:rsid w:val="006D2392"/>
    <w:rsid w:val="006D3B2D"/>
    <w:rsid w:val="006D4A8E"/>
    <w:rsid w:val="006D5798"/>
    <w:rsid w:val="006D67AA"/>
    <w:rsid w:val="006E0811"/>
    <w:rsid w:val="006E2E6F"/>
    <w:rsid w:val="006E3076"/>
    <w:rsid w:val="006E5161"/>
    <w:rsid w:val="006E54D4"/>
    <w:rsid w:val="006E5B12"/>
    <w:rsid w:val="006E6951"/>
    <w:rsid w:val="006F2351"/>
    <w:rsid w:val="006F494D"/>
    <w:rsid w:val="00700481"/>
    <w:rsid w:val="00701C12"/>
    <w:rsid w:val="007021D9"/>
    <w:rsid w:val="0070235C"/>
    <w:rsid w:val="00702615"/>
    <w:rsid w:val="00702A56"/>
    <w:rsid w:val="0070353B"/>
    <w:rsid w:val="0070369E"/>
    <w:rsid w:val="0070638E"/>
    <w:rsid w:val="007070C9"/>
    <w:rsid w:val="00710730"/>
    <w:rsid w:val="00710F55"/>
    <w:rsid w:val="007110B1"/>
    <w:rsid w:val="00712A17"/>
    <w:rsid w:val="0071361B"/>
    <w:rsid w:val="007138B4"/>
    <w:rsid w:val="00713A1E"/>
    <w:rsid w:val="00714C31"/>
    <w:rsid w:val="007153FB"/>
    <w:rsid w:val="00715C09"/>
    <w:rsid w:val="00716029"/>
    <w:rsid w:val="0071655C"/>
    <w:rsid w:val="0071752B"/>
    <w:rsid w:val="0072219A"/>
    <w:rsid w:val="00722BAB"/>
    <w:rsid w:val="00722D88"/>
    <w:rsid w:val="007245E8"/>
    <w:rsid w:val="00724ECF"/>
    <w:rsid w:val="007253A6"/>
    <w:rsid w:val="00727030"/>
    <w:rsid w:val="00727916"/>
    <w:rsid w:val="00730189"/>
    <w:rsid w:val="007307B2"/>
    <w:rsid w:val="0073123E"/>
    <w:rsid w:val="00731CA7"/>
    <w:rsid w:val="00733E70"/>
    <w:rsid w:val="007342E9"/>
    <w:rsid w:val="00734563"/>
    <w:rsid w:val="007358B8"/>
    <w:rsid w:val="00735A00"/>
    <w:rsid w:val="00735BFC"/>
    <w:rsid w:val="00737D52"/>
    <w:rsid w:val="00740D7A"/>
    <w:rsid w:val="00742277"/>
    <w:rsid w:val="007432FE"/>
    <w:rsid w:val="007443DD"/>
    <w:rsid w:val="00744BD0"/>
    <w:rsid w:val="00746127"/>
    <w:rsid w:val="007464DC"/>
    <w:rsid w:val="007470B2"/>
    <w:rsid w:val="00750236"/>
    <w:rsid w:val="007512F0"/>
    <w:rsid w:val="00751C3F"/>
    <w:rsid w:val="00751FA3"/>
    <w:rsid w:val="00752F46"/>
    <w:rsid w:val="00753AFD"/>
    <w:rsid w:val="00757FB2"/>
    <w:rsid w:val="00761098"/>
    <w:rsid w:val="0076225E"/>
    <w:rsid w:val="00762334"/>
    <w:rsid w:val="00763F06"/>
    <w:rsid w:val="00765020"/>
    <w:rsid w:val="0076504E"/>
    <w:rsid w:val="007704C4"/>
    <w:rsid w:val="00770E2C"/>
    <w:rsid w:val="00771524"/>
    <w:rsid w:val="00773389"/>
    <w:rsid w:val="007755E7"/>
    <w:rsid w:val="00776CE0"/>
    <w:rsid w:val="007775DE"/>
    <w:rsid w:val="0078133C"/>
    <w:rsid w:val="00781405"/>
    <w:rsid w:val="0078258B"/>
    <w:rsid w:val="00782C91"/>
    <w:rsid w:val="00783035"/>
    <w:rsid w:val="00784406"/>
    <w:rsid w:val="00784C4C"/>
    <w:rsid w:val="007853A4"/>
    <w:rsid w:val="0078585B"/>
    <w:rsid w:val="00785C60"/>
    <w:rsid w:val="00786231"/>
    <w:rsid w:val="0078656C"/>
    <w:rsid w:val="00792342"/>
    <w:rsid w:val="00793575"/>
    <w:rsid w:val="00793F1A"/>
    <w:rsid w:val="007961F8"/>
    <w:rsid w:val="0079679E"/>
    <w:rsid w:val="00796D57"/>
    <w:rsid w:val="00797232"/>
    <w:rsid w:val="007A09CB"/>
    <w:rsid w:val="007A1A57"/>
    <w:rsid w:val="007A318F"/>
    <w:rsid w:val="007A3263"/>
    <w:rsid w:val="007A3E98"/>
    <w:rsid w:val="007A4A23"/>
    <w:rsid w:val="007A534C"/>
    <w:rsid w:val="007A6C3F"/>
    <w:rsid w:val="007B00B6"/>
    <w:rsid w:val="007B11D8"/>
    <w:rsid w:val="007B45FA"/>
    <w:rsid w:val="007B61CA"/>
    <w:rsid w:val="007B68AD"/>
    <w:rsid w:val="007C0194"/>
    <w:rsid w:val="007C1F83"/>
    <w:rsid w:val="007C390D"/>
    <w:rsid w:val="007C3B36"/>
    <w:rsid w:val="007C67CC"/>
    <w:rsid w:val="007C6908"/>
    <w:rsid w:val="007C6A1D"/>
    <w:rsid w:val="007C6E7C"/>
    <w:rsid w:val="007D1537"/>
    <w:rsid w:val="007D24BB"/>
    <w:rsid w:val="007D2807"/>
    <w:rsid w:val="007D3B20"/>
    <w:rsid w:val="007D3DF0"/>
    <w:rsid w:val="007D5BFF"/>
    <w:rsid w:val="007D5C2F"/>
    <w:rsid w:val="007D60C5"/>
    <w:rsid w:val="007D62F6"/>
    <w:rsid w:val="007D6649"/>
    <w:rsid w:val="007D7446"/>
    <w:rsid w:val="007E0989"/>
    <w:rsid w:val="007E2D78"/>
    <w:rsid w:val="007E300C"/>
    <w:rsid w:val="007E39E4"/>
    <w:rsid w:val="007E5D1F"/>
    <w:rsid w:val="007E6842"/>
    <w:rsid w:val="007E70AC"/>
    <w:rsid w:val="007F046C"/>
    <w:rsid w:val="007F05FD"/>
    <w:rsid w:val="007F175A"/>
    <w:rsid w:val="007F2372"/>
    <w:rsid w:val="007F2FB0"/>
    <w:rsid w:val="007F3289"/>
    <w:rsid w:val="007F4D69"/>
    <w:rsid w:val="007F5340"/>
    <w:rsid w:val="007F6049"/>
    <w:rsid w:val="007F7A52"/>
    <w:rsid w:val="0080055F"/>
    <w:rsid w:val="008021DA"/>
    <w:rsid w:val="0080420A"/>
    <w:rsid w:val="00804337"/>
    <w:rsid w:val="00804A9A"/>
    <w:rsid w:val="00806B9B"/>
    <w:rsid w:val="00807406"/>
    <w:rsid w:val="00810BF8"/>
    <w:rsid w:val="00810C8D"/>
    <w:rsid w:val="00811491"/>
    <w:rsid w:val="008118EE"/>
    <w:rsid w:val="00811981"/>
    <w:rsid w:val="00814645"/>
    <w:rsid w:val="0081502F"/>
    <w:rsid w:val="00815ECC"/>
    <w:rsid w:val="00816967"/>
    <w:rsid w:val="0081779E"/>
    <w:rsid w:val="008203DF"/>
    <w:rsid w:val="008207FA"/>
    <w:rsid w:val="00822325"/>
    <w:rsid w:val="00822A03"/>
    <w:rsid w:val="00823CAD"/>
    <w:rsid w:val="00823D1D"/>
    <w:rsid w:val="00823EE2"/>
    <w:rsid w:val="00824EBD"/>
    <w:rsid w:val="008250A3"/>
    <w:rsid w:val="008260DA"/>
    <w:rsid w:val="0082655D"/>
    <w:rsid w:val="0083026E"/>
    <w:rsid w:val="008304F5"/>
    <w:rsid w:val="0083079D"/>
    <w:rsid w:val="00830921"/>
    <w:rsid w:val="008322EC"/>
    <w:rsid w:val="00835E31"/>
    <w:rsid w:val="00836E09"/>
    <w:rsid w:val="00837ECA"/>
    <w:rsid w:val="0084072C"/>
    <w:rsid w:val="008407EA"/>
    <w:rsid w:val="00842DFF"/>
    <w:rsid w:val="008430C9"/>
    <w:rsid w:val="0084333C"/>
    <w:rsid w:val="0084338C"/>
    <w:rsid w:val="00843451"/>
    <w:rsid w:val="00843454"/>
    <w:rsid w:val="00843845"/>
    <w:rsid w:val="00844563"/>
    <w:rsid w:val="00846393"/>
    <w:rsid w:val="0084703C"/>
    <w:rsid w:val="0084783B"/>
    <w:rsid w:val="008502FA"/>
    <w:rsid w:val="00850DEF"/>
    <w:rsid w:val="00851565"/>
    <w:rsid w:val="00852107"/>
    <w:rsid w:val="008521FD"/>
    <w:rsid w:val="008529AE"/>
    <w:rsid w:val="00852C59"/>
    <w:rsid w:val="00853746"/>
    <w:rsid w:val="00854A1A"/>
    <w:rsid w:val="0085545B"/>
    <w:rsid w:val="0085649E"/>
    <w:rsid w:val="0085798E"/>
    <w:rsid w:val="00860B7E"/>
    <w:rsid w:val="0086188A"/>
    <w:rsid w:val="00864E91"/>
    <w:rsid w:val="0086603C"/>
    <w:rsid w:val="00866A47"/>
    <w:rsid w:val="00866A93"/>
    <w:rsid w:val="00867650"/>
    <w:rsid w:val="008700D2"/>
    <w:rsid w:val="00870139"/>
    <w:rsid w:val="00870CC2"/>
    <w:rsid w:val="00870D0A"/>
    <w:rsid w:val="00871424"/>
    <w:rsid w:val="00871D89"/>
    <w:rsid w:val="008724E5"/>
    <w:rsid w:val="00872BF3"/>
    <w:rsid w:val="00873464"/>
    <w:rsid w:val="008734A2"/>
    <w:rsid w:val="008734EA"/>
    <w:rsid w:val="0087361E"/>
    <w:rsid w:val="00876E62"/>
    <w:rsid w:val="0087772A"/>
    <w:rsid w:val="008813C1"/>
    <w:rsid w:val="0088495E"/>
    <w:rsid w:val="00884F97"/>
    <w:rsid w:val="00885050"/>
    <w:rsid w:val="0088542B"/>
    <w:rsid w:val="00885EB7"/>
    <w:rsid w:val="0088656F"/>
    <w:rsid w:val="00887EB6"/>
    <w:rsid w:val="00890064"/>
    <w:rsid w:val="00890CA6"/>
    <w:rsid w:val="00890FBF"/>
    <w:rsid w:val="00891F3E"/>
    <w:rsid w:val="0089408A"/>
    <w:rsid w:val="00895055"/>
    <w:rsid w:val="008951FC"/>
    <w:rsid w:val="0089576D"/>
    <w:rsid w:val="0089636D"/>
    <w:rsid w:val="008A2889"/>
    <w:rsid w:val="008A31AF"/>
    <w:rsid w:val="008A329C"/>
    <w:rsid w:val="008A3324"/>
    <w:rsid w:val="008A4823"/>
    <w:rsid w:val="008A6235"/>
    <w:rsid w:val="008B1F2E"/>
    <w:rsid w:val="008B28D3"/>
    <w:rsid w:val="008B345C"/>
    <w:rsid w:val="008B4B49"/>
    <w:rsid w:val="008B6E0C"/>
    <w:rsid w:val="008C0110"/>
    <w:rsid w:val="008C08A0"/>
    <w:rsid w:val="008C0A37"/>
    <w:rsid w:val="008C1168"/>
    <w:rsid w:val="008C2D06"/>
    <w:rsid w:val="008C327C"/>
    <w:rsid w:val="008C44EF"/>
    <w:rsid w:val="008C5507"/>
    <w:rsid w:val="008C60C7"/>
    <w:rsid w:val="008C6B42"/>
    <w:rsid w:val="008C7A12"/>
    <w:rsid w:val="008D09F0"/>
    <w:rsid w:val="008D152D"/>
    <w:rsid w:val="008D2C0D"/>
    <w:rsid w:val="008D2DD5"/>
    <w:rsid w:val="008D427E"/>
    <w:rsid w:val="008D4852"/>
    <w:rsid w:val="008D48DD"/>
    <w:rsid w:val="008E0E2B"/>
    <w:rsid w:val="008E1506"/>
    <w:rsid w:val="008E15EC"/>
    <w:rsid w:val="008E1D6B"/>
    <w:rsid w:val="008E20EE"/>
    <w:rsid w:val="008E3455"/>
    <w:rsid w:val="008E3C5F"/>
    <w:rsid w:val="008E4B69"/>
    <w:rsid w:val="008E55C5"/>
    <w:rsid w:val="008E5A82"/>
    <w:rsid w:val="008E685D"/>
    <w:rsid w:val="008E7FC2"/>
    <w:rsid w:val="008F0B03"/>
    <w:rsid w:val="008F2550"/>
    <w:rsid w:val="008F3492"/>
    <w:rsid w:val="008F3F35"/>
    <w:rsid w:val="008F40BF"/>
    <w:rsid w:val="008F466E"/>
    <w:rsid w:val="008F4AA4"/>
    <w:rsid w:val="008F78C2"/>
    <w:rsid w:val="0090080A"/>
    <w:rsid w:val="009013A9"/>
    <w:rsid w:val="00902658"/>
    <w:rsid w:val="00902C26"/>
    <w:rsid w:val="00903C9E"/>
    <w:rsid w:val="009041F1"/>
    <w:rsid w:val="00906232"/>
    <w:rsid w:val="009064BA"/>
    <w:rsid w:val="0090733B"/>
    <w:rsid w:val="009101BB"/>
    <w:rsid w:val="009120A1"/>
    <w:rsid w:val="009125C6"/>
    <w:rsid w:val="00913CB4"/>
    <w:rsid w:val="0091480A"/>
    <w:rsid w:val="00914AA7"/>
    <w:rsid w:val="00916ACF"/>
    <w:rsid w:val="009179CA"/>
    <w:rsid w:val="009226F5"/>
    <w:rsid w:val="00924986"/>
    <w:rsid w:val="00924E5A"/>
    <w:rsid w:val="00925A5C"/>
    <w:rsid w:val="00925E7A"/>
    <w:rsid w:val="0092625A"/>
    <w:rsid w:val="00926447"/>
    <w:rsid w:val="00927343"/>
    <w:rsid w:val="00927723"/>
    <w:rsid w:val="00927C63"/>
    <w:rsid w:val="00931A26"/>
    <w:rsid w:val="00932EB2"/>
    <w:rsid w:val="009341C4"/>
    <w:rsid w:val="0093434B"/>
    <w:rsid w:val="009355D5"/>
    <w:rsid w:val="0093565E"/>
    <w:rsid w:val="0093658C"/>
    <w:rsid w:val="00936A4F"/>
    <w:rsid w:val="00936EA8"/>
    <w:rsid w:val="00937F92"/>
    <w:rsid w:val="009410D9"/>
    <w:rsid w:val="00941623"/>
    <w:rsid w:val="00941F7B"/>
    <w:rsid w:val="009428CF"/>
    <w:rsid w:val="0094337C"/>
    <w:rsid w:val="0094421D"/>
    <w:rsid w:val="0094440F"/>
    <w:rsid w:val="00944CDF"/>
    <w:rsid w:val="0094623C"/>
    <w:rsid w:val="00947CBA"/>
    <w:rsid w:val="00952354"/>
    <w:rsid w:val="009529D0"/>
    <w:rsid w:val="00952AA5"/>
    <w:rsid w:val="00953B2F"/>
    <w:rsid w:val="00953BD1"/>
    <w:rsid w:val="009544BE"/>
    <w:rsid w:val="00954C84"/>
    <w:rsid w:val="00956E2A"/>
    <w:rsid w:val="00957341"/>
    <w:rsid w:val="00957BCD"/>
    <w:rsid w:val="00957C46"/>
    <w:rsid w:val="00961D0C"/>
    <w:rsid w:val="00962410"/>
    <w:rsid w:val="009653D0"/>
    <w:rsid w:val="009660F6"/>
    <w:rsid w:val="00966F47"/>
    <w:rsid w:val="00970D44"/>
    <w:rsid w:val="00972114"/>
    <w:rsid w:val="0097227A"/>
    <w:rsid w:val="0097384D"/>
    <w:rsid w:val="00974B0F"/>
    <w:rsid w:val="0097628E"/>
    <w:rsid w:val="00976759"/>
    <w:rsid w:val="0097795D"/>
    <w:rsid w:val="00977DD9"/>
    <w:rsid w:val="009803EF"/>
    <w:rsid w:val="009817C3"/>
    <w:rsid w:val="00981CB4"/>
    <w:rsid w:val="00981E3A"/>
    <w:rsid w:val="00982CD2"/>
    <w:rsid w:val="009836E5"/>
    <w:rsid w:val="009839BB"/>
    <w:rsid w:val="00983C18"/>
    <w:rsid w:val="00985044"/>
    <w:rsid w:val="00985DC2"/>
    <w:rsid w:val="0098613A"/>
    <w:rsid w:val="0098683A"/>
    <w:rsid w:val="00986980"/>
    <w:rsid w:val="00986AF8"/>
    <w:rsid w:val="00990740"/>
    <w:rsid w:val="00991561"/>
    <w:rsid w:val="00991CFC"/>
    <w:rsid w:val="00992B93"/>
    <w:rsid w:val="009941A8"/>
    <w:rsid w:val="009947F8"/>
    <w:rsid w:val="009951D6"/>
    <w:rsid w:val="00995582"/>
    <w:rsid w:val="00995BDA"/>
    <w:rsid w:val="00996481"/>
    <w:rsid w:val="00997F8C"/>
    <w:rsid w:val="009A06E0"/>
    <w:rsid w:val="009A0EFD"/>
    <w:rsid w:val="009A246B"/>
    <w:rsid w:val="009A3410"/>
    <w:rsid w:val="009A3C5E"/>
    <w:rsid w:val="009A4571"/>
    <w:rsid w:val="009A4E38"/>
    <w:rsid w:val="009A5070"/>
    <w:rsid w:val="009A6ABD"/>
    <w:rsid w:val="009A72B7"/>
    <w:rsid w:val="009A7A62"/>
    <w:rsid w:val="009B01E9"/>
    <w:rsid w:val="009B0525"/>
    <w:rsid w:val="009B0BA5"/>
    <w:rsid w:val="009B11CF"/>
    <w:rsid w:val="009B192F"/>
    <w:rsid w:val="009B1E48"/>
    <w:rsid w:val="009B3F1B"/>
    <w:rsid w:val="009B3FFE"/>
    <w:rsid w:val="009B4027"/>
    <w:rsid w:val="009B4AF8"/>
    <w:rsid w:val="009B5E5D"/>
    <w:rsid w:val="009B6A1E"/>
    <w:rsid w:val="009B756B"/>
    <w:rsid w:val="009B7FF0"/>
    <w:rsid w:val="009C2852"/>
    <w:rsid w:val="009C3A3C"/>
    <w:rsid w:val="009C4FFC"/>
    <w:rsid w:val="009C5E13"/>
    <w:rsid w:val="009C6381"/>
    <w:rsid w:val="009C66A4"/>
    <w:rsid w:val="009C6F6F"/>
    <w:rsid w:val="009C6FF0"/>
    <w:rsid w:val="009C769A"/>
    <w:rsid w:val="009D0DAE"/>
    <w:rsid w:val="009D136B"/>
    <w:rsid w:val="009D160A"/>
    <w:rsid w:val="009D31C6"/>
    <w:rsid w:val="009D35C0"/>
    <w:rsid w:val="009D380A"/>
    <w:rsid w:val="009D5683"/>
    <w:rsid w:val="009D580B"/>
    <w:rsid w:val="009D5E74"/>
    <w:rsid w:val="009D675F"/>
    <w:rsid w:val="009E019A"/>
    <w:rsid w:val="009E1AC3"/>
    <w:rsid w:val="009E1FD8"/>
    <w:rsid w:val="009E25CC"/>
    <w:rsid w:val="009E27C4"/>
    <w:rsid w:val="009E2946"/>
    <w:rsid w:val="009E580E"/>
    <w:rsid w:val="009E5F13"/>
    <w:rsid w:val="009E623D"/>
    <w:rsid w:val="009E6FDD"/>
    <w:rsid w:val="009F072F"/>
    <w:rsid w:val="009F1B71"/>
    <w:rsid w:val="009F232C"/>
    <w:rsid w:val="009F2693"/>
    <w:rsid w:val="009F3794"/>
    <w:rsid w:val="009F5AF9"/>
    <w:rsid w:val="009F7A06"/>
    <w:rsid w:val="00A00363"/>
    <w:rsid w:val="00A00E28"/>
    <w:rsid w:val="00A012CB"/>
    <w:rsid w:val="00A014AC"/>
    <w:rsid w:val="00A02C55"/>
    <w:rsid w:val="00A02EB1"/>
    <w:rsid w:val="00A03850"/>
    <w:rsid w:val="00A04AAC"/>
    <w:rsid w:val="00A05BFA"/>
    <w:rsid w:val="00A05DC8"/>
    <w:rsid w:val="00A06305"/>
    <w:rsid w:val="00A064B3"/>
    <w:rsid w:val="00A06AF3"/>
    <w:rsid w:val="00A071B7"/>
    <w:rsid w:val="00A07539"/>
    <w:rsid w:val="00A10B25"/>
    <w:rsid w:val="00A11FA3"/>
    <w:rsid w:val="00A13898"/>
    <w:rsid w:val="00A13B66"/>
    <w:rsid w:val="00A13BE1"/>
    <w:rsid w:val="00A140A8"/>
    <w:rsid w:val="00A14BBD"/>
    <w:rsid w:val="00A16900"/>
    <w:rsid w:val="00A17C99"/>
    <w:rsid w:val="00A218F7"/>
    <w:rsid w:val="00A21B9E"/>
    <w:rsid w:val="00A21EA4"/>
    <w:rsid w:val="00A24148"/>
    <w:rsid w:val="00A2430B"/>
    <w:rsid w:val="00A256F9"/>
    <w:rsid w:val="00A25E55"/>
    <w:rsid w:val="00A26154"/>
    <w:rsid w:val="00A26203"/>
    <w:rsid w:val="00A26358"/>
    <w:rsid w:val="00A27241"/>
    <w:rsid w:val="00A2759E"/>
    <w:rsid w:val="00A30C55"/>
    <w:rsid w:val="00A311AF"/>
    <w:rsid w:val="00A3177D"/>
    <w:rsid w:val="00A317B4"/>
    <w:rsid w:val="00A31B77"/>
    <w:rsid w:val="00A31DCF"/>
    <w:rsid w:val="00A325B2"/>
    <w:rsid w:val="00A32BA3"/>
    <w:rsid w:val="00A3336F"/>
    <w:rsid w:val="00A34C9D"/>
    <w:rsid w:val="00A365C3"/>
    <w:rsid w:val="00A414F7"/>
    <w:rsid w:val="00A418E4"/>
    <w:rsid w:val="00A4195E"/>
    <w:rsid w:val="00A435FD"/>
    <w:rsid w:val="00A44506"/>
    <w:rsid w:val="00A454E8"/>
    <w:rsid w:val="00A46863"/>
    <w:rsid w:val="00A47772"/>
    <w:rsid w:val="00A47786"/>
    <w:rsid w:val="00A47B9E"/>
    <w:rsid w:val="00A47C7A"/>
    <w:rsid w:val="00A502ED"/>
    <w:rsid w:val="00A51D17"/>
    <w:rsid w:val="00A52E54"/>
    <w:rsid w:val="00A533B9"/>
    <w:rsid w:val="00A534D7"/>
    <w:rsid w:val="00A5432C"/>
    <w:rsid w:val="00A54984"/>
    <w:rsid w:val="00A54E5F"/>
    <w:rsid w:val="00A562B7"/>
    <w:rsid w:val="00A5646A"/>
    <w:rsid w:val="00A57209"/>
    <w:rsid w:val="00A57FF5"/>
    <w:rsid w:val="00A6185F"/>
    <w:rsid w:val="00A622EF"/>
    <w:rsid w:val="00A63896"/>
    <w:rsid w:val="00A639FC"/>
    <w:rsid w:val="00A64DA9"/>
    <w:rsid w:val="00A71698"/>
    <w:rsid w:val="00A72F5C"/>
    <w:rsid w:val="00A73708"/>
    <w:rsid w:val="00A73D2D"/>
    <w:rsid w:val="00A766A3"/>
    <w:rsid w:val="00A7687D"/>
    <w:rsid w:val="00A807A9"/>
    <w:rsid w:val="00A833C6"/>
    <w:rsid w:val="00A83CDD"/>
    <w:rsid w:val="00A844C9"/>
    <w:rsid w:val="00A85513"/>
    <w:rsid w:val="00A85992"/>
    <w:rsid w:val="00A86866"/>
    <w:rsid w:val="00A8783E"/>
    <w:rsid w:val="00A87BAB"/>
    <w:rsid w:val="00A87C43"/>
    <w:rsid w:val="00A90425"/>
    <w:rsid w:val="00A9157A"/>
    <w:rsid w:val="00A91A23"/>
    <w:rsid w:val="00A921AC"/>
    <w:rsid w:val="00A934B9"/>
    <w:rsid w:val="00AA0F81"/>
    <w:rsid w:val="00AA16A1"/>
    <w:rsid w:val="00AA17F7"/>
    <w:rsid w:val="00AA1CD1"/>
    <w:rsid w:val="00AA2A21"/>
    <w:rsid w:val="00AA2F61"/>
    <w:rsid w:val="00AA533E"/>
    <w:rsid w:val="00AA5C5A"/>
    <w:rsid w:val="00AA5C6D"/>
    <w:rsid w:val="00AA7FDA"/>
    <w:rsid w:val="00AB1560"/>
    <w:rsid w:val="00AB3570"/>
    <w:rsid w:val="00AB55F0"/>
    <w:rsid w:val="00AB577D"/>
    <w:rsid w:val="00AB5D46"/>
    <w:rsid w:val="00AB5F8C"/>
    <w:rsid w:val="00AB7260"/>
    <w:rsid w:val="00AB7702"/>
    <w:rsid w:val="00AC0E3F"/>
    <w:rsid w:val="00AC21F9"/>
    <w:rsid w:val="00AC2373"/>
    <w:rsid w:val="00AC2927"/>
    <w:rsid w:val="00AC2F93"/>
    <w:rsid w:val="00AC3906"/>
    <w:rsid w:val="00AC3D94"/>
    <w:rsid w:val="00AC45CE"/>
    <w:rsid w:val="00AC4D1D"/>
    <w:rsid w:val="00AC6FFF"/>
    <w:rsid w:val="00AC7191"/>
    <w:rsid w:val="00AC74D3"/>
    <w:rsid w:val="00AD0E90"/>
    <w:rsid w:val="00AD1FF7"/>
    <w:rsid w:val="00AD2169"/>
    <w:rsid w:val="00AD2A54"/>
    <w:rsid w:val="00AD2EE1"/>
    <w:rsid w:val="00AD33B3"/>
    <w:rsid w:val="00AD34F6"/>
    <w:rsid w:val="00AD3BBE"/>
    <w:rsid w:val="00AD4547"/>
    <w:rsid w:val="00AD5762"/>
    <w:rsid w:val="00AD6E65"/>
    <w:rsid w:val="00AD6EF6"/>
    <w:rsid w:val="00AE0376"/>
    <w:rsid w:val="00AE249B"/>
    <w:rsid w:val="00AE2512"/>
    <w:rsid w:val="00AE256C"/>
    <w:rsid w:val="00AE3B20"/>
    <w:rsid w:val="00AE3C75"/>
    <w:rsid w:val="00AE4489"/>
    <w:rsid w:val="00AE4735"/>
    <w:rsid w:val="00AE4F9F"/>
    <w:rsid w:val="00AE5C01"/>
    <w:rsid w:val="00AE5ED0"/>
    <w:rsid w:val="00AE69AF"/>
    <w:rsid w:val="00AE72B4"/>
    <w:rsid w:val="00AE7CB8"/>
    <w:rsid w:val="00AF1531"/>
    <w:rsid w:val="00AF1971"/>
    <w:rsid w:val="00AF1A35"/>
    <w:rsid w:val="00AF1C33"/>
    <w:rsid w:val="00AF2D0B"/>
    <w:rsid w:val="00AF3112"/>
    <w:rsid w:val="00AF7B8B"/>
    <w:rsid w:val="00B03EBB"/>
    <w:rsid w:val="00B05378"/>
    <w:rsid w:val="00B05A79"/>
    <w:rsid w:val="00B06384"/>
    <w:rsid w:val="00B06692"/>
    <w:rsid w:val="00B07AFB"/>
    <w:rsid w:val="00B10239"/>
    <w:rsid w:val="00B104CF"/>
    <w:rsid w:val="00B10C46"/>
    <w:rsid w:val="00B11869"/>
    <w:rsid w:val="00B12879"/>
    <w:rsid w:val="00B12DE1"/>
    <w:rsid w:val="00B148F2"/>
    <w:rsid w:val="00B164BE"/>
    <w:rsid w:val="00B17FF5"/>
    <w:rsid w:val="00B202FC"/>
    <w:rsid w:val="00B2041C"/>
    <w:rsid w:val="00B20744"/>
    <w:rsid w:val="00B215AC"/>
    <w:rsid w:val="00B22BB4"/>
    <w:rsid w:val="00B230D6"/>
    <w:rsid w:val="00B237D7"/>
    <w:rsid w:val="00B24467"/>
    <w:rsid w:val="00B24BDE"/>
    <w:rsid w:val="00B24F05"/>
    <w:rsid w:val="00B25049"/>
    <w:rsid w:val="00B25E44"/>
    <w:rsid w:val="00B2737F"/>
    <w:rsid w:val="00B27DC0"/>
    <w:rsid w:val="00B309E5"/>
    <w:rsid w:val="00B33ABA"/>
    <w:rsid w:val="00B34CAA"/>
    <w:rsid w:val="00B34DDC"/>
    <w:rsid w:val="00B37246"/>
    <w:rsid w:val="00B37764"/>
    <w:rsid w:val="00B37A53"/>
    <w:rsid w:val="00B37F7D"/>
    <w:rsid w:val="00B4413C"/>
    <w:rsid w:val="00B4512C"/>
    <w:rsid w:val="00B458E8"/>
    <w:rsid w:val="00B45F6E"/>
    <w:rsid w:val="00B46206"/>
    <w:rsid w:val="00B46B90"/>
    <w:rsid w:val="00B5079E"/>
    <w:rsid w:val="00B50872"/>
    <w:rsid w:val="00B50CDF"/>
    <w:rsid w:val="00B51C84"/>
    <w:rsid w:val="00B52D23"/>
    <w:rsid w:val="00B53BA0"/>
    <w:rsid w:val="00B543AB"/>
    <w:rsid w:val="00B548D4"/>
    <w:rsid w:val="00B55A2B"/>
    <w:rsid w:val="00B56751"/>
    <w:rsid w:val="00B56F08"/>
    <w:rsid w:val="00B5703D"/>
    <w:rsid w:val="00B601BE"/>
    <w:rsid w:val="00B6090A"/>
    <w:rsid w:val="00B60C5F"/>
    <w:rsid w:val="00B61D1E"/>
    <w:rsid w:val="00B6275B"/>
    <w:rsid w:val="00B6668E"/>
    <w:rsid w:val="00B66FAB"/>
    <w:rsid w:val="00B67395"/>
    <w:rsid w:val="00B67A79"/>
    <w:rsid w:val="00B67FB4"/>
    <w:rsid w:val="00B70A0C"/>
    <w:rsid w:val="00B714F6"/>
    <w:rsid w:val="00B71D50"/>
    <w:rsid w:val="00B74BF8"/>
    <w:rsid w:val="00B80971"/>
    <w:rsid w:val="00B81970"/>
    <w:rsid w:val="00B82914"/>
    <w:rsid w:val="00B83D11"/>
    <w:rsid w:val="00B83D58"/>
    <w:rsid w:val="00B83E6B"/>
    <w:rsid w:val="00B84159"/>
    <w:rsid w:val="00B84AD5"/>
    <w:rsid w:val="00B852B1"/>
    <w:rsid w:val="00B852BE"/>
    <w:rsid w:val="00B87843"/>
    <w:rsid w:val="00B92E69"/>
    <w:rsid w:val="00B9393B"/>
    <w:rsid w:val="00B93D0C"/>
    <w:rsid w:val="00B95DA1"/>
    <w:rsid w:val="00B96908"/>
    <w:rsid w:val="00B96ABF"/>
    <w:rsid w:val="00B97175"/>
    <w:rsid w:val="00B9721D"/>
    <w:rsid w:val="00B9730B"/>
    <w:rsid w:val="00B9768C"/>
    <w:rsid w:val="00B97BE9"/>
    <w:rsid w:val="00BA0F75"/>
    <w:rsid w:val="00BA1973"/>
    <w:rsid w:val="00BA1D30"/>
    <w:rsid w:val="00BA1F5C"/>
    <w:rsid w:val="00BA2287"/>
    <w:rsid w:val="00BA38F9"/>
    <w:rsid w:val="00BA3B09"/>
    <w:rsid w:val="00BA401D"/>
    <w:rsid w:val="00BA51A4"/>
    <w:rsid w:val="00BA7B21"/>
    <w:rsid w:val="00BA7ED6"/>
    <w:rsid w:val="00BA7F80"/>
    <w:rsid w:val="00BB14E5"/>
    <w:rsid w:val="00BB24A1"/>
    <w:rsid w:val="00BB2BC0"/>
    <w:rsid w:val="00BB408D"/>
    <w:rsid w:val="00BC0A3E"/>
    <w:rsid w:val="00BC2992"/>
    <w:rsid w:val="00BC2FB7"/>
    <w:rsid w:val="00BC38E9"/>
    <w:rsid w:val="00BC46B8"/>
    <w:rsid w:val="00BC4BA7"/>
    <w:rsid w:val="00BC5130"/>
    <w:rsid w:val="00BC572E"/>
    <w:rsid w:val="00BC58AE"/>
    <w:rsid w:val="00BC5A77"/>
    <w:rsid w:val="00BC7169"/>
    <w:rsid w:val="00BD011E"/>
    <w:rsid w:val="00BD02A7"/>
    <w:rsid w:val="00BD02D6"/>
    <w:rsid w:val="00BD14DB"/>
    <w:rsid w:val="00BD35EB"/>
    <w:rsid w:val="00BD3687"/>
    <w:rsid w:val="00BD44B8"/>
    <w:rsid w:val="00BD4FA3"/>
    <w:rsid w:val="00BD5D31"/>
    <w:rsid w:val="00BD5EC3"/>
    <w:rsid w:val="00BD6DAA"/>
    <w:rsid w:val="00BD744D"/>
    <w:rsid w:val="00BD79EF"/>
    <w:rsid w:val="00BE0795"/>
    <w:rsid w:val="00BE1E60"/>
    <w:rsid w:val="00BE271D"/>
    <w:rsid w:val="00BE274B"/>
    <w:rsid w:val="00BE4572"/>
    <w:rsid w:val="00BE4809"/>
    <w:rsid w:val="00BE52F4"/>
    <w:rsid w:val="00BE57C4"/>
    <w:rsid w:val="00BE5DD9"/>
    <w:rsid w:val="00BE631C"/>
    <w:rsid w:val="00BE6812"/>
    <w:rsid w:val="00BE69D4"/>
    <w:rsid w:val="00BE71B6"/>
    <w:rsid w:val="00BF2461"/>
    <w:rsid w:val="00BF7C12"/>
    <w:rsid w:val="00C001DE"/>
    <w:rsid w:val="00C01DA5"/>
    <w:rsid w:val="00C03342"/>
    <w:rsid w:val="00C059A1"/>
    <w:rsid w:val="00C061E3"/>
    <w:rsid w:val="00C104A3"/>
    <w:rsid w:val="00C10B10"/>
    <w:rsid w:val="00C12867"/>
    <w:rsid w:val="00C12BDE"/>
    <w:rsid w:val="00C12D09"/>
    <w:rsid w:val="00C134A1"/>
    <w:rsid w:val="00C13862"/>
    <w:rsid w:val="00C13879"/>
    <w:rsid w:val="00C141F4"/>
    <w:rsid w:val="00C149FC"/>
    <w:rsid w:val="00C14CDB"/>
    <w:rsid w:val="00C153F2"/>
    <w:rsid w:val="00C154FB"/>
    <w:rsid w:val="00C15613"/>
    <w:rsid w:val="00C159AE"/>
    <w:rsid w:val="00C178BF"/>
    <w:rsid w:val="00C17C58"/>
    <w:rsid w:val="00C221D3"/>
    <w:rsid w:val="00C22388"/>
    <w:rsid w:val="00C23FBB"/>
    <w:rsid w:val="00C24759"/>
    <w:rsid w:val="00C25DA9"/>
    <w:rsid w:val="00C2649F"/>
    <w:rsid w:val="00C279FE"/>
    <w:rsid w:val="00C27D76"/>
    <w:rsid w:val="00C31CE3"/>
    <w:rsid w:val="00C31F48"/>
    <w:rsid w:val="00C34E03"/>
    <w:rsid w:val="00C34EF4"/>
    <w:rsid w:val="00C3611E"/>
    <w:rsid w:val="00C36DBB"/>
    <w:rsid w:val="00C37550"/>
    <w:rsid w:val="00C40DC4"/>
    <w:rsid w:val="00C416C2"/>
    <w:rsid w:val="00C43BDB"/>
    <w:rsid w:val="00C45F63"/>
    <w:rsid w:val="00C45F74"/>
    <w:rsid w:val="00C46383"/>
    <w:rsid w:val="00C4681B"/>
    <w:rsid w:val="00C4783D"/>
    <w:rsid w:val="00C51508"/>
    <w:rsid w:val="00C51F74"/>
    <w:rsid w:val="00C5255C"/>
    <w:rsid w:val="00C5310A"/>
    <w:rsid w:val="00C55F5B"/>
    <w:rsid w:val="00C56545"/>
    <w:rsid w:val="00C5734C"/>
    <w:rsid w:val="00C57F76"/>
    <w:rsid w:val="00C6007A"/>
    <w:rsid w:val="00C60751"/>
    <w:rsid w:val="00C60D27"/>
    <w:rsid w:val="00C61396"/>
    <w:rsid w:val="00C622C5"/>
    <w:rsid w:val="00C6330A"/>
    <w:rsid w:val="00C6398F"/>
    <w:rsid w:val="00C643C2"/>
    <w:rsid w:val="00C64759"/>
    <w:rsid w:val="00C653A8"/>
    <w:rsid w:val="00C65D7E"/>
    <w:rsid w:val="00C7067A"/>
    <w:rsid w:val="00C73226"/>
    <w:rsid w:val="00C74299"/>
    <w:rsid w:val="00C75AF3"/>
    <w:rsid w:val="00C771E9"/>
    <w:rsid w:val="00C80511"/>
    <w:rsid w:val="00C821B1"/>
    <w:rsid w:val="00C82ED1"/>
    <w:rsid w:val="00C8447C"/>
    <w:rsid w:val="00C86F6B"/>
    <w:rsid w:val="00C90319"/>
    <w:rsid w:val="00C909EA"/>
    <w:rsid w:val="00C91561"/>
    <w:rsid w:val="00C93C96"/>
    <w:rsid w:val="00C94A91"/>
    <w:rsid w:val="00C9610C"/>
    <w:rsid w:val="00C968A1"/>
    <w:rsid w:val="00C96F7D"/>
    <w:rsid w:val="00C9792C"/>
    <w:rsid w:val="00C97A36"/>
    <w:rsid w:val="00C97BD8"/>
    <w:rsid w:val="00CA1316"/>
    <w:rsid w:val="00CA1583"/>
    <w:rsid w:val="00CA1623"/>
    <w:rsid w:val="00CA17A0"/>
    <w:rsid w:val="00CA23CF"/>
    <w:rsid w:val="00CA267D"/>
    <w:rsid w:val="00CA2942"/>
    <w:rsid w:val="00CA3492"/>
    <w:rsid w:val="00CA3E93"/>
    <w:rsid w:val="00CA528F"/>
    <w:rsid w:val="00CA539D"/>
    <w:rsid w:val="00CA5B82"/>
    <w:rsid w:val="00CA6307"/>
    <w:rsid w:val="00CB1B1E"/>
    <w:rsid w:val="00CB4036"/>
    <w:rsid w:val="00CB4B75"/>
    <w:rsid w:val="00CB4D96"/>
    <w:rsid w:val="00CB52EF"/>
    <w:rsid w:val="00CB5D66"/>
    <w:rsid w:val="00CB749D"/>
    <w:rsid w:val="00CC07A8"/>
    <w:rsid w:val="00CC1773"/>
    <w:rsid w:val="00CC1906"/>
    <w:rsid w:val="00CC384F"/>
    <w:rsid w:val="00CC3CAC"/>
    <w:rsid w:val="00CC493C"/>
    <w:rsid w:val="00CC5066"/>
    <w:rsid w:val="00CC6A4E"/>
    <w:rsid w:val="00CD0E7C"/>
    <w:rsid w:val="00CD0FA6"/>
    <w:rsid w:val="00CD1894"/>
    <w:rsid w:val="00CD2F13"/>
    <w:rsid w:val="00CD313C"/>
    <w:rsid w:val="00CD4523"/>
    <w:rsid w:val="00CD5E32"/>
    <w:rsid w:val="00CD62D4"/>
    <w:rsid w:val="00CD666B"/>
    <w:rsid w:val="00CD6A7F"/>
    <w:rsid w:val="00CD7874"/>
    <w:rsid w:val="00CE05FD"/>
    <w:rsid w:val="00CE20A6"/>
    <w:rsid w:val="00CE2C14"/>
    <w:rsid w:val="00CE3A70"/>
    <w:rsid w:val="00CE44C9"/>
    <w:rsid w:val="00CE6151"/>
    <w:rsid w:val="00CE6749"/>
    <w:rsid w:val="00CF0547"/>
    <w:rsid w:val="00CF0A2C"/>
    <w:rsid w:val="00CF0AFB"/>
    <w:rsid w:val="00CF2851"/>
    <w:rsid w:val="00CF3583"/>
    <w:rsid w:val="00CF3B31"/>
    <w:rsid w:val="00CF3FAF"/>
    <w:rsid w:val="00CF4C94"/>
    <w:rsid w:val="00CF6257"/>
    <w:rsid w:val="00CF6F99"/>
    <w:rsid w:val="00D0025F"/>
    <w:rsid w:val="00D006A9"/>
    <w:rsid w:val="00D00923"/>
    <w:rsid w:val="00D021C7"/>
    <w:rsid w:val="00D02F4A"/>
    <w:rsid w:val="00D0573D"/>
    <w:rsid w:val="00D06DBD"/>
    <w:rsid w:val="00D0767A"/>
    <w:rsid w:val="00D10293"/>
    <w:rsid w:val="00D10323"/>
    <w:rsid w:val="00D10537"/>
    <w:rsid w:val="00D10BC3"/>
    <w:rsid w:val="00D10DCC"/>
    <w:rsid w:val="00D1163D"/>
    <w:rsid w:val="00D118CA"/>
    <w:rsid w:val="00D12C9E"/>
    <w:rsid w:val="00D13A6F"/>
    <w:rsid w:val="00D13AAA"/>
    <w:rsid w:val="00D15822"/>
    <w:rsid w:val="00D15D60"/>
    <w:rsid w:val="00D164E6"/>
    <w:rsid w:val="00D17695"/>
    <w:rsid w:val="00D17760"/>
    <w:rsid w:val="00D17869"/>
    <w:rsid w:val="00D22141"/>
    <w:rsid w:val="00D22215"/>
    <w:rsid w:val="00D23A74"/>
    <w:rsid w:val="00D23FF0"/>
    <w:rsid w:val="00D24594"/>
    <w:rsid w:val="00D25B09"/>
    <w:rsid w:val="00D25EAC"/>
    <w:rsid w:val="00D26603"/>
    <w:rsid w:val="00D27F57"/>
    <w:rsid w:val="00D304CA"/>
    <w:rsid w:val="00D3108E"/>
    <w:rsid w:val="00D315E1"/>
    <w:rsid w:val="00D3201B"/>
    <w:rsid w:val="00D32572"/>
    <w:rsid w:val="00D336C2"/>
    <w:rsid w:val="00D33AF6"/>
    <w:rsid w:val="00D3444B"/>
    <w:rsid w:val="00D344B7"/>
    <w:rsid w:val="00D371E4"/>
    <w:rsid w:val="00D40705"/>
    <w:rsid w:val="00D4300E"/>
    <w:rsid w:val="00D43F28"/>
    <w:rsid w:val="00D44CF6"/>
    <w:rsid w:val="00D456A9"/>
    <w:rsid w:val="00D46C6F"/>
    <w:rsid w:val="00D5099B"/>
    <w:rsid w:val="00D50BE3"/>
    <w:rsid w:val="00D51776"/>
    <w:rsid w:val="00D523FD"/>
    <w:rsid w:val="00D54BBA"/>
    <w:rsid w:val="00D564A1"/>
    <w:rsid w:val="00D57113"/>
    <w:rsid w:val="00D5723C"/>
    <w:rsid w:val="00D575E5"/>
    <w:rsid w:val="00D607F7"/>
    <w:rsid w:val="00D60808"/>
    <w:rsid w:val="00D60FEF"/>
    <w:rsid w:val="00D6188A"/>
    <w:rsid w:val="00D621C5"/>
    <w:rsid w:val="00D62364"/>
    <w:rsid w:val="00D62543"/>
    <w:rsid w:val="00D641FF"/>
    <w:rsid w:val="00D64330"/>
    <w:rsid w:val="00D64FCF"/>
    <w:rsid w:val="00D65CBB"/>
    <w:rsid w:val="00D66731"/>
    <w:rsid w:val="00D67DD9"/>
    <w:rsid w:val="00D70189"/>
    <w:rsid w:val="00D703E7"/>
    <w:rsid w:val="00D70CF6"/>
    <w:rsid w:val="00D7292E"/>
    <w:rsid w:val="00D73AE8"/>
    <w:rsid w:val="00D744B7"/>
    <w:rsid w:val="00D75C4F"/>
    <w:rsid w:val="00D76EAF"/>
    <w:rsid w:val="00D76F8C"/>
    <w:rsid w:val="00D770DE"/>
    <w:rsid w:val="00D77F4C"/>
    <w:rsid w:val="00D802EB"/>
    <w:rsid w:val="00D80306"/>
    <w:rsid w:val="00D81652"/>
    <w:rsid w:val="00D81B18"/>
    <w:rsid w:val="00D83CA4"/>
    <w:rsid w:val="00D848CC"/>
    <w:rsid w:val="00D84D7B"/>
    <w:rsid w:val="00D84F66"/>
    <w:rsid w:val="00D85DF5"/>
    <w:rsid w:val="00D864FE"/>
    <w:rsid w:val="00D876C7"/>
    <w:rsid w:val="00D9274D"/>
    <w:rsid w:val="00D93C18"/>
    <w:rsid w:val="00D944C2"/>
    <w:rsid w:val="00D97B38"/>
    <w:rsid w:val="00DA0450"/>
    <w:rsid w:val="00DA0E9A"/>
    <w:rsid w:val="00DA1222"/>
    <w:rsid w:val="00DA1EEA"/>
    <w:rsid w:val="00DA2328"/>
    <w:rsid w:val="00DA2403"/>
    <w:rsid w:val="00DA34B6"/>
    <w:rsid w:val="00DA3BA0"/>
    <w:rsid w:val="00DA4FCC"/>
    <w:rsid w:val="00DA518D"/>
    <w:rsid w:val="00DA53BC"/>
    <w:rsid w:val="00DA5E43"/>
    <w:rsid w:val="00DA5FA2"/>
    <w:rsid w:val="00DA7130"/>
    <w:rsid w:val="00DA76AC"/>
    <w:rsid w:val="00DA76AE"/>
    <w:rsid w:val="00DB1A98"/>
    <w:rsid w:val="00DB401F"/>
    <w:rsid w:val="00DB48FB"/>
    <w:rsid w:val="00DB5421"/>
    <w:rsid w:val="00DB618B"/>
    <w:rsid w:val="00DB754B"/>
    <w:rsid w:val="00DC03D3"/>
    <w:rsid w:val="00DC04C7"/>
    <w:rsid w:val="00DC068D"/>
    <w:rsid w:val="00DC16AC"/>
    <w:rsid w:val="00DC2429"/>
    <w:rsid w:val="00DC2734"/>
    <w:rsid w:val="00DC2819"/>
    <w:rsid w:val="00DC51E4"/>
    <w:rsid w:val="00DC659E"/>
    <w:rsid w:val="00DC6910"/>
    <w:rsid w:val="00DC7E62"/>
    <w:rsid w:val="00DD09C5"/>
    <w:rsid w:val="00DD12C2"/>
    <w:rsid w:val="00DD17CC"/>
    <w:rsid w:val="00DD1B40"/>
    <w:rsid w:val="00DD2048"/>
    <w:rsid w:val="00DD40FA"/>
    <w:rsid w:val="00DD5173"/>
    <w:rsid w:val="00DD5AD1"/>
    <w:rsid w:val="00DD63B0"/>
    <w:rsid w:val="00DD7659"/>
    <w:rsid w:val="00DE03B4"/>
    <w:rsid w:val="00DE0A3F"/>
    <w:rsid w:val="00DE23E0"/>
    <w:rsid w:val="00DE2968"/>
    <w:rsid w:val="00DE3E8D"/>
    <w:rsid w:val="00DE44E5"/>
    <w:rsid w:val="00DE4F80"/>
    <w:rsid w:val="00DE58A2"/>
    <w:rsid w:val="00DE71B3"/>
    <w:rsid w:val="00DE7E6B"/>
    <w:rsid w:val="00DF040D"/>
    <w:rsid w:val="00DF0D6B"/>
    <w:rsid w:val="00DF1F87"/>
    <w:rsid w:val="00DF3368"/>
    <w:rsid w:val="00DF36C9"/>
    <w:rsid w:val="00DF55E2"/>
    <w:rsid w:val="00DF6BFB"/>
    <w:rsid w:val="00E009DD"/>
    <w:rsid w:val="00E00B1B"/>
    <w:rsid w:val="00E02457"/>
    <w:rsid w:val="00E02661"/>
    <w:rsid w:val="00E036FC"/>
    <w:rsid w:val="00E03C85"/>
    <w:rsid w:val="00E06750"/>
    <w:rsid w:val="00E1008F"/>
    <w:rsid w:val="00E10459"/>
    <w:rsid w:val="00E10C78"/>
    <w:rsid w:val="00E13B1C"/>
    <w:rsid w:val="00E13BBC"/>
    <w:rsid w:val="00E14B56"/>
    <w:rsid w:val="00E14EA2"/>
    <w:rsid w:val="00E15A73"/>
    <w:rsid w:val="00E20CBA"/>
    <w:rsid w:val="00E215DC"/>
    <w:rsid w:val="00E23C2C"/>
    <w:rsid w:val="00E23D0C"/>
    <w:rsid w:val="00E25A2F"/>
    <w:rsid w:val="00E2710F"/>
    <w:rsid w:val="00E27CF7"/>
    <w:rsid w:val="00E30237"/>
    <w:rsid w:val="00E309D7"/>
    <w:rsid w:val="00E31449"/>
    <w:rsid w:val="00E317B3"/>
    <w:rsid w:val="00E32120"/>
    <w:rsid w:val="00E333C9"/>
    <w:rsid w:val="00E336A9"/>
    <w:rsid w:val="00E340FA"/>
    <w:rsid w:val="00E35596"/>
    <w:rsid w:val="00E35CC0"/>
    <w:rsid w:val="00E36CFB"/>
    <w:rsid w:val="00E41FA5"/>
    <w:rsid w:val="00E45A42"/>
    <w:rsid w:val="00E4615A"/>
    <w:rsid w:val="00E46637"/>
    <w:rsid w:val="00E46836"/>
    <w:rsid w:val="00E501DA"/>
    <w:rsid w:val="00E50974"/>
    <w:rsid w:val="00E52886"/>
    <w:rsid w:val="00E53294"/>
    <w:rsid w:val="00E54342"/>
    <w:rsid w:val="00E5699D"/>
    <w:rsid w:val="00E56ED8"/>
    <w:rsid w:val="00E57C92"/>
    <w:rsid w:val="00E6379B"/>
    <w:rsid w:val="00E643A7"/>
    <w:rsid w:val="00E643CE"/>
    <w:rsid w:val="00E6470F"/>
    <w:rsid w:val="00E67846"/>
    <w:rsid w:val="00E70085"/>
    <w:rsid w:val="00E7096A"/>
    <w:rsid w:val="00E70990"/>
    <w:rsid w:val="00E72350"/>
    <w:rsid w:val="00E72356"/>
    <w:rsid w:val="00E7240B"/>
    <w:rsid w:val="00E7261B"/>
    <w:rsid w:val="00E73C8E"/>
    <w:rsid w:val="00E7434A"/>
    <w:rsid w:val="00E75703"/>
    <w:rsid w:val="00E76859"/>
    <w:rsid w:val="00E76907"/>
    <w:rsid w:val="00E77971"/>
    <w:rsid w:val="00E80017"/>
    <w:rsid w:val="00E8151D"/>
    <w:rsid w:val="00E82A6D"/>
    <w:rsid w:val="00E8312A"/>
    <w:rsid w:val="00E83438"/>
    <w:rsid w:val="00E84E13"/>
    <w:rsid w:val="00E85FE0"/>
    <w:rsid w:val="00E866AE"/>
    <w:rsid w:val="00E873C1"/>
    <w:rsid w:val="00E8745C"/>
    <w:rsid w:val="00E87C20"/>
    <w:rsid w:val="00E87EF2"/>
    <w:rsid w:val="00E90952"/>
    <w:rsid w:val="00E91CF4"/>
    <w:rsid w:val="00E9203B"/>
    <w:rsid w:val="00E962CD"/>
    <w:rsid w:val="00E9674E"/>
    <w:rsid w:val="00E96E65"/>
    <w:rsid w:val="00EA1CD7"/>
    <w:rsid w:val="00EA23A0"/>
    <w:rsid w:val="00EA3028"/>
    <w:rsid w:val="00EA32D6"/>
    <w:rsid w:val="00EA44B0"/>
    <w:rsid w:val="00EA5997"/>
    <w:rsid w:val="00EA766D"/>
    <w:rsid w:val="00EA7C74"/>
    <w:rsid w:val="00EA7E6A"/>
    <w:rsid w:val="00EB0CAB"/>
    <w:rsid w:val="00EB12EF"/>
    <w:rsid w:val="00EB4B73"/>
    <w:rsid w:val="00EB7082"/>
    <w:rsid w:val="00EC09DC"/>
    <w:rsid w:val="00EC0AE9"/>
    <w:rsid w:val="00EC1283"/>
    <w:rsid w:val="00EC2848"/>
    <w:rsid w:val="00EC3593"/>
    <w:rsid w:val="00EC5FAF"/>
    <w:rsid w:val="00EC6072"/>
    <w:rsid w:val="00ED00F1"/>
    <w:rsid w:val="00ED165D"/>
    <w:rsid w:val="00ED176E"/>
    <w:rsid w:val="00ED24E1"/>
    <w:rsid w:val="00ED3C4E"/>
    <w:rsid w:val="00ED4487"/>
    <w:rsid w:val="00ED5587"/>
    <w:rsid w:val="00ED6CDC"/>
    <w:rsid w:val="00EE0731"/>
    <w:rsid w:val="00EE0A12"/>
    <w:rsid w:val="00EE1A8F"/>
    <w:rsid w:val="00EE1B2E"/>
    <w:rsid w:val="00EE1C85"/>
    <w:rsid w:val="00EE295B"/>
    <w:rsid w:val="00EE37FE"/>
    <w:rsid w:val="00EE3B85"/>
    <w:rsid w:val="00EE400D"/>
    <w:rsid w:val="00EE4637"/>
    <w:rsid w:val="00EE6673"/>
    <w:rsid w:val="00EE734C"/>
    <w:rsid w:val="00EE75BE"/>
    <w:rsid w:val="00EF0204"/>
    <w:rsid w:val="00EF063D"/>
    <w:rsid w:val="00EF06A8"/>
    <w:rsid w:val="00EF09D2"/>
    <w:rsid w:val="00EF2802"/>
    <w:rsid w:val="00EF3167"/>
    <w:rsid w:val="00EF34DC"/>
    <w:rsid w:val="00EF35B5"/>
    <w:rsid w:val="00EF543A"/>
    <w:rsid w:val="00EF557D"/>
    <w:rsid w:val="00EF77D6"/>
    <w:rsid w:val="00EF7B32"/>
    <w:rsid w:val="00EF7B4C"/>
    <w:rsid w:val="00F01730"/>
    <w:rsid w:val="00F0188A"/>
    <w:rsid w:val="00F021B4"/>
    <w:rsid w:val="00F021DF"/>
    <w:rsid w:val="00F102DF"/>
    <w:rsid w:val="00F11ED3"/>
    <w:rsid w:val="00F144FF"/>
    <w:rsid w:val="00F14CEB"/>
    <w:rsid w:val="00F15375"/>
    <w:rsid w:val="00F16F39"/>
    <w:rsid w:val="00F1717D"/>
    <w:rsid w:val="00F20477"/>
    <w:rsid w:val="00F20B3A"/>
    <w:rsid w:val="00F22FD0"/>
    <w:rsid w:val="00F23CFA"/>
    <w:rsid w:val="00F25E8A"/>
    <w:rsid w:val="00F30237"/>
    <w:rsid w:val="00F3073C"/>
    <w:rsid w:val="00F309BA"/>
    <w:rsid w:val="00F30F70"/>
    <w:rsid w:val="00F31496"/>
    <w:rsid w:val="00F32B01"/>
    <w:rsid w:val="00F33EBA"/>
    <w:rsid w:val="00F3492F"/>
    <w:rsid w:val="00F35A56"/>
    <w:rsid w:val="00F35CB3"/>
    <w:rsid w:val="00F36B11"/>
    <w:rsid w:val="00F37798"/>
    <w:rsid w:val="00F40099"/>
    <w:rsid w:val="00F40E05"/>
    <w:rsid w:val="00F40FB8"/>
    <w:rsid w:val="00F410E5"/>
    <w:rsid w:val="00F41CE4"/>
    <w:rsid w:val="00F42074"/>
    <w:rsid w:val="00F431AF"/>
    <w:rsid w:val="00F443B6"/>
    <w:rsid w:val="00F44815"/>
    <w:rsid w:val="00F4511B"/>
    <w:rsid w:val="00F45599"/>
    <w:rsid w:val="00F45670"/>
    <w:rsid w:val="00F47D16"/>
    <w:rsid w:val="00F50422"/>
    <w:rsid w:val="00F50F4F"/>
    <w:rsid w:val="00F5123A"/>
    <w:rsid w:val="00F5135C"/>
    <w:rsid w:val="00F51C80"/>
    <w:rsid w:val="00F52939"/>
    <w:rsid w:val="00F53A05"/>
    <w:rsid w:val="00F54B27"/>
    <w:rsid w:val="00F55845"/>
    <w:rsid w:val="00F55ED8"/>
    <w:rsid w:val="00F56084"/>
    <w:rsid w:val="00F56BA8"/>
    <w:rsid w:val="00F57AE4"/>
    <w:rsid w:val="00F615AF"/>
    <w:rsid w:val="00F61ADE"/>
    <w:rsid w:val="00F63364"/>
    <w:rsid w:val="00F64B62"/>
    <w:rsid w:val="00F64D2D"/>
    <w:rsid w:val="00F65566"/>
    <w:rsid w:val="00F65CB9"/>
    <w:rsid w:val="00F671E2"/>
    <w:rsid w:val="00F67372"/>
    <w:rsid w:val="00F67C7D"/>
    <w:rsid w:val="00F67EE1"/>
    <w:rsid w:val="00F708D8"/>
    <w:rsid w:val="00F71F78"/>
    <w:rsid w:val="00F73448"/>
    <w:rsid w:val="00F755F6"/>
    <w:rsid w:val="00F76424"/>
    <w:rsid w:val="00F779E1"/>
    <w:rsid w:val="00F77A50"/>
    <w:rsid w:val="00F81A82"/>
    <w:rsid w:val="00F82CA1"/>
    <w:rsid w:val="00F835CC"/>
    <w:rsid w:val="00F8371D"/>
    <w:rsid w:val="00F84145"/>
    <w:rsid w:val="00F844C7"/>
    <w:rsid w:val="00F855B9"/>
    <w:rsid w:val="00F8592E"/>
    <w:rsid w:val="00F87DAE"/>
    <w:rsid w:val="00F92525"/>
    <w:rsid w:val="00F92D7E"/>
    <w:rsid w:val="00F92DA5"/>
    <w:rsid w:val="00F94258"/>
    <w:rsid w:val="00F9449D"/>
    <w:rsid w:val="00F9482F"/>
    <w:rsid w:val="00F95325"/>
    <w:rsid w:val="00F963E7"/>
    <w:rsid w:val="00F97E97"/>
    <w:rsid w:val="00FA169F"/>
    <w:rsid w:val="00FA1796"/>
    <w:rsid w:val="00FA2D98"/>
    <w:rsid w:val="00FA2F11"/>
    <w:rsid w:val="00FA30CE"/>
    <w:rsid w:val="00FA3575"/>
    <w:rsid w:val="00FA5533"/>
    <w:rsid w:val="00FA718C"/>
    <w:rsid w:val="00FB09FA"/>
    <w:rsid w:val="00FB0E80"/>
    <w:rsid w:val="00FB137B"/>
    <w:rsid w:val="00FB20A2"/>
    <w:rsid w:val="00FB251D"/>
    <w:rsid w:val="00FB29F3"/>
    <w:rsid w:val="00FB365D"/>
    <w:rsid w:val="00FB379B"/>
    <w:rsid w:val="00FB399F"/>
    <w:rsid w:val="00FB422F"/>
    <w:rsid w:val="00FB449D"/>
    <w:rsid w:val="00FB4528"/>
    <w:rsid w:val="00FB45F0"/>
    <w:rsid w:val="00FB4D54"/>
    <w:rsid w:val="00FB503C"/>
    <w:rsid w:val="00FB53C5"/>
    <w:rsid w:val="00FB7134"/>
    <w:rsid w:val="00FC4135"/>
    <w:rsid w:val="00FC4523"/>
    <w:rsid w:val="00FC54D9"/>
    <w:rsid w:val="00FC5C47"/>
    <w:rsid w:val="00FC62ED"/>
    <w:rsid w:val="00FC638D"/>
    <w:rsid w:val="00FC7FD2"/>
    <w:rsid w:val="00FD0369"/>
    <w:rsid w:val="00FD0E76"/>
    <w:rsid w:val="00FD14FE"/>
    <w:rsid w:val="00FD1F4C"/>
    <w:rsid w:val="00FD227E"/>
    <w:rsid w:val="00FD2CF2"/>
    <w:rsid w:val="00FD2F63"/>
    <w:rsid w:val="00FD3C86"/>
    <w:rsid w:val="00FD54A9"/>
    <w:rsid w:val="00FD5C9B"/>
    <w:rsid w:val="00FD646E"/>
    <w:rsid w:val="00FD6BAF"/>
    <w:rsid w:val="00FD6CC5"/>
    <w:rsid w:val="00FD7754"/>
    <w:rsid w:val="00FE0B71"/>
    <w:rsid w:val="00FE2054"/>
    <w:rsid w:val="00FE303F"/>
    <w:rsid w:val="00FE3F04"/>
    <w:rsid w:val="00FE4502"/>
    <w:rsid w:val="00FE502E"/>
    <w:rsid w:val="00FE5060"/>
    <w:rsid w:val="00FF030F"/>
    <w:rsid w:val="00FF0535"/>
    <w:rsid w:val="00FF22DF"/>
    <w:rsid w:val="00FF5107"/>
    <w:rsid w:val="00FF5657"/>
    <w:rsid w:val="00FF5D9C"/>
    <w:rsid w:val="039800ED"/>
    <w:rsid w:val="04898D25"/>
    <w:rsid w:val="0E75F605"/>
    <w:rsid w:val="17BFE7EF"/>
    <w:rsid w:val="18AFE1A4"/>
    <w:rsid w:val="1BA783A5"/>
    <w:rsid w:val="24C9C076"/>
    <w:rsid w:val="25753C4F"/>
    <w:rsid w:val="2694BC5F"/>
    <w:rsid w:val="28B0A64F"/>
    <w:rsid w:val="34AC0ABE"/>
    <w:rsid w:val="35F638C7"/>
    <w:rsid w:val="415BB52F"/>
    <w:rsid w:val="43B479EA"/>
    <w:rsid w:val="47B2CF05"/>
    <w:rsid w:val="4F4B2C66"/>
    <w:rsid w:val="5B6B5EA3"/>
    <w:rsid w:val="642C7703"/>
    <w:rsid w:val="67846DF8"/>
    <w:rsid w:val="733B6392"/>
    <w:rsid w:val="7A7D82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18745"/>
  <w15:chartTrackingRefBased/>
  <w15:docId w15:val="{B59B59F7-4F3E-4005-92C2-D688EFB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39"/>
    <w:pPr>
      <w:widowControl w:val="0"/>
      <w:suppressAutoHyphens/>
      <w:spacing w:after="240"/>
      <w:jc w:val="both"/>
    </w:pPr>
    <w:rPr>
      <w:rFonts w:cs="Arial"/>
      <w:spacing w:val="-3"/>
      <w:sz w:val="24"/>
      <w:szCs w:val="24"/>
      <w:lang w:eastAsia="fr-FR"/>
    </w:rPr>
  </w:style>
  <w:style w:type="paragraph" w:styleId="Titre1">
    <w:name w:val="heading 1"/>
    <w:aliases w:val="Titre 12"/>
    <w:basedOn w:val="Normal"/>
    <w:next w:val="Normal"/>
    <w:link w:val="Titre1Car"/>
    <w:qFormat/>
    <w:rsid w:val="00BD744D"/>
    <w:pPr>
      <w:keepNext/>
      <w:numPr>
        <w:numId w:val="1"/>
      </w:numPr>
      <w:spacing w:before="360" w:line="300" w:lineRule="exact"/>
      <w:outlineLvl w:val="0"/>
    </w:pPr>
    <w:rPr>
      <w:rFonts w:ascii="Times New Roman Gras" w:hAnsi="Times New Roman Gras"/>
      <w:bCs/>
      <w:kern w:val="28"/>
    </w:rPr>
  </w:style>
  <w:style w:type="paragraph" w:styleId="Titre2">
    <w:name w:val="heading 2"/>
    <w:basedOn w:val="Normal"/>
    <w:next w:val="Normal"/>
    <w:link w:val="Titre2Car"/>
    <w:qFormat/>
    <w:rsid w:val="00BD744D"/>
    <w:pPr>
      <w:keepNext/>
      <w:numPr>
        <w:ilvl w:val="1"/>
        <w:numId w:val="1"/>
      </w:numPr>
      <w:spacing w:before="240" w:line="300" w:lineRule="exact"/>
      <w:outlineLvl w:val="1"/>
    </w:pPr>
    <w:rPr>
      <w:rFonts w:ascii="Times New Roman Gras" w:hAnsi="Times New Roman Gras"/>
      <w:bCs/>
      <w:caps/>
      <w:smallCaps/>
    </w:rPr>
  </w:style>
  <w:style w:type="paragraph" w:styleId="Titre3">
    <w:name w:val="heading 3"/>
    <w:basedOn w:val="Normal"/>
    <w:next w:val="Normal"/>
    <w:link w:val="Titre3Car"/>
    <w:qFormat/>
    <w:rsid w:val="00BD744D"/>
    <w:pPr>
      <w:keepNext/>
      <w:outlineLvl w:val="2"/>
    </w:pPr>
    <w:rPr>
      <w:rFonts w:ascii="Times New Roman Gras" w:hAnsi="Times New Roman Gras"/>
      <w:bCs/>
      <w:caps/>
      <w:color w:val="000000"/>
      <w:lang w:val="en-CA"/>
    </w:rPr>
  </w:style>
  <w:style w:type="paragraph" w:styleId="Titre4">
    <w:name w:val="heading 4"/>
    <w:basedOn w:val="Normal"/>
    <w:next w:val="Normal"/>
    <w:link w:val="Titre4Car"/>
    <w:qFormat/>
    <w:rsid w:val="00BD744D"/>
    <w:pPr>
      <w:keepNext/>
      <w:numPr>
        <w:ilvl w:val="3"/>
        <w:numId w:val="1"/>
      </w:numPr>
      <w:spacing w:before="360" w:line="300" w:lineRule="exact"/>
      <w:outlineLvl w:val="3"/>
    </w:pPr>
    <w:rPr>
      <w:rFonts w:ascii="Times New Roman Gras" w:hAnsi="Times New Roman Gras"/>
      <w:bCs/>
      <w:caps/>
    </w:rPr>
  </w:style>
  <w:style w:type="paragraph" w:styleId="Titre5">
    <w:name w:val="heading 5"/>
    <w:basedOn w:val="Normal"/>
    <w:next w:val="Normal"/>
    <w:link w:val="Titre5Car"/>
    <w:qFormat/>
    <w:rsid w:val="00BD744D"/>
    <w:pPr>
      <w:numPr>
        <w:ilvl w:val="4"/>
        <w:numId w:val="1"/>
      </w:numPr>
      <w:spacing w:before="240" w:after="60" w:line="300" w:lineRule="exact"/>
      <w:outlineLvl w:val="4"/>
    </w:pPr>
    <w:rPr>
      <w:rFonts w:ascii="Arial" w:hAnsi="Arial"/>
      <w:b/>
      <w:bCs/>
      <w:caps/>
    </w:rPr>
  </w:style>
  <w:style w:type="paragraph" w:styleId="Titre6">
    <w:name w:val="heading 6"/>
    <w:basedOn w:val="Normal"/>
    <w:next w:val="Normal"/>
    <w:link w:val="Titre6Car"/>
    <w:qFormat/>
    <w:rsid w:val="00BD744D"/>
    <w:pPr>
      <w:numPr>
        <w:ilvl w:val="5"/>
        <w:numId w:val="1"/>
      </w:numPr>
      <w:spacing w:before="240" w:after="60" w:line="300" w:lineRule="exact"/>
      <w:outlineLvl w:val="5"/>
    </w:pPr>
    <w:rPr>
      <w:rFonts w:ascii="Arial" w:hAnsi="Arial"/>
      <w:b/>
      <w:bCs/>
      <w:i/>
      <w:caps/>
    </w:rPr>
  </w:style>
  <w:style w:type="paragraph" w:styleId="Titre7">
    <w:name w:val="heading 7"/>
    <w:aliases w:val="T3"/>
    <w:basedOn w:val="Normal"/>
    <w:next w:val="Normal"/>
    <w:link w:val="Titre7Car"/>
    <w:qFormat/>
    <w:rsid w:val="00BD744D"/>
    <w:pPr>
      <w:keepNext/>
      <w:outlineLvl w:val="6"/>
    </w:pPr>
    <w:rPr>
      <w:rFonts w:ascii="Times New Roman Gras" w:hAnsi="Times New Roman Gras"/>
      <w:bCs/>
      <w:caps/>
    </w:rPr>
  </w:style>
  <w:style w:type="paragraph" w:styleId="Titre8">
    <w:name w:val="heading 8"/>
    <w:basedOn w:val="Normal"/>
    <w:next w:val="Normal"/>
    <w:link w:val="Titre8Car"/>
    <w:qFormat/>
    <w:rsid w:val="00BD744D"/>
    <w:pPr>
      <w:numPr>
        <w:ilvl w:val="7"/>
        <w:numId w:val="1"/>
      </w:numPr>
      <w:spacing w:before="240" w:after="60" w:line="300" w:lineRule="exact"/>
      <w:outlineLvl w:val="7"/>
    </w:pPr>
    <w:rPr>
      <w:rFonts w:ascii="Arial" w:hAnsi="Arial"/>
      <w:b/>
      <w:bCs/>
      <w:i/>
      <w:caps/>
    </w:rPr>
  </w:style>
  <w:style w:type="paragraph" w:styleId="Titre9">
    <w:name w:val="heading 9"/>
    <w:basedOn w:val="Normal"/>
    <w:next w:val="Normal"/>
    <w:link w:val="Titre9Car"/>
    <w:qFormat/>
    <w:rsid w:val="00BD744D"/>
    <w:pPr>
      <w:numPr>
        <w:ilvl w:val="8"/>
        <w:numId w:val="1"/>
      </w:numPr>
      <w:spacing w:before="240" w:after="60" w:line="300" w:lineRule="exact"/>
      <w:outlineLvl w:val="8"/>
    </w:pPr>
    <w:rPr>
      <w:rFonts w:ascii="Arial" w:hAnsi="Arial"/>
      <w:b/>
      <w:bCs/>
      <w:i/>
      <w:cap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2939"/>
    <w:pPr>
      <w:tabs>
        <w:tab w:val="center" w:pos="4703"/>
        <w:tab w:val="right" w:pos="9406"/>
      </w:tabs>
      <w:spacing w:before="120" w:after="120"/>
      <w:jc w:val="left"/>
    </w:pPr>
    <w:rPr>
      <w:sz w:val="16"/>
      <w:szCs w:val="32"/>
    </w:rPr>
  </w:style>
  <w:style w:type="paragraph" w:styleId="Pieddepage">
    <w:name w:val="footer"/>
    <w:basedOn w:val="Normal"/>
    <w:link w:val="PieddepageCar"/>
    <w:rsid w:val="00F52939"/>
    <w:pPr>
      <w:tabs>
        <w:tab w:val="left" w:pos="459"/>
        <w:tab w:val="center" w:pos="4703"/>
        <w:tab w:val="right" w:pos="9406"/>
      </w:tabs>
      <w:spacing w:after="0"/>
      <w:ind w:left="459" w:right="34" w:hanging="459"/>
      <w:jc w:val="left"/>
    </w:pPr>
    <w:rPr>
      <w:sz w:val="20"/>
      <w:szCs w:val="20"/>
    </w:rPr>
  </w:style>
  <w:style w:type="paragraph" w:styleId="Adressedestinataire">
    <w:name w:val="envelope address"/>
    <w:basedOn w:val="Normal"/>
    <w:rsid w:val="00F52939"/>
    <w:pPr>
      <w:framePr w:w="7938" w:h="1985" w:hRule="exact" w:hSpace="141" w:wrap="auto" w:hAnchor="page" w:xAlign="center" w:yAlign="bottom"/>
      <w:ind w:left="2835"/>
    </w:pPr>
    <w:rPr>
      <w:b/>
      <w:bCs/>
      <w:sz w:val="28"/>
      <w:szCs w:val="28"/>
    </w:rPr>
  </w:style>
  <w:style w:type="paragraph" w:customStyle="1" w:styleId="puce">
    <w:name w:val="puce"/>
    <w:basedOn w:val="Normal"/>
    <w:semiHidden/>
    <w:rsid w:val="00F52939"/>
    <w:pPr>
      <w:spacing w:after="80"/>
    </w:pPr>
  </w:style>
  <w:style w:type="paragraph" w:styleId="Corpsdetexte">
    <w:name w:val="Body Text"/>
    <w:basedOn w:val="Normal"/>
    <w:link w:val="CorpsdetexteCar"/>
    <w:rsid w:val="00F52939"/>
    <w:pPr>
      <w:numPr>
        <w:ilvl w:val="12"/>
      </w:numPr>
      <w:suppressAutoHyphens w:val="0"/>
    </w:pPr>
    <w:rPr>
      <w:rFonts w:ascii="Univers" w:hAnsi="Univers"/>
    </w:rPr>
  </w:style>
  <w:style w:type="paragraph" w:styleId="Notedefin">
    <w:name w:val="endnote text"/>
    <w:basedOn w:val="Normal"/>
    <w:link w:val="NotedefinCar"/>
    <w:semiHidden/>
    <w:rsid w:val="00F52939"/>
  </w:style>
  <w:style w:type="paragraph" w:styleId="Notedebasdepage">
    <w:name w:val="footnote text"/>
    <w:basedOn w:val="Normal"/>
    <w:link w:val="NotedebasdepageCar"/>
    <w:uiPriority w:val="99"/>
    <w:semiHidden/>
    <w:rsid w:val="00F52939"/>
    <w:pPr>
      <w:tabs>
        <w:tab w:val="left" w:pos="284"/>
      </w:tabs>
      <w:spacing w:after="0"/>
      <w:ind w:left="288" w:hanging="288"/>
    </w:pPr>
    <w:rPr>
      <w:sz w:val="20"/>
      <w:szCs w:val="22"/>
    </w:rPr>
  </w:style>
  <w:style w:type="paragraph" w:styleId="TM1">
    <w:name w:val="toc 1"/>
    <w:basedOn w:val="Normal"/>
    <w:next w:val="Normal"/>
    <w:autoRedefine/>
    <w:uiPriority w:val="39"/>
    <w:rsid w:val="00F52939"/>
    <w:pPr>
      <w:tabs>
        <w:tab w:val="left" w:pos="426"/>
        <w:tab w:val="right" w:leader="dot" w:pos="9356"/>
      </w:tabs>
      <w:spacing w:before="120" w:after="120"/>
      <w:ind w:left="426" w:right="757" w:hanging="426"/>
      <w:jc w:val="left"/>
    </w:pPr>
    <w:rPr>
      <w:b/>
      <w:bCs/>
      <w:caps/>
      <w:noProof/>
    </w:rPr>
  </w:style>
  <w:style w:type="paragraph" w:styleId="TM2">
    <w:name w:val="toc 2"/>
    <w:basedOn w:val="Normal"/>
    <w:next w:val="Normal"/>
    <w:autoRedefine/>
    <w:uiPriority w:val="39"/>
    <w:rsid w:val="00F52939"/>
    <w:pPr>
      <w:tabs>
        <w:tab w:val="left" w:pos="990"/>
        <w:tab w:val="right" w:leader="dot" w:pos="9356"/>
      </w:tabs>
      <w:spacing w:before="120" w:after="120"/>
      <w:ind w:left="990" w:hanging="564"/>
      <w:jc w:val="left"/>
    </w:pPr>
    <w:rPr>
      <w:rFonts w:cs="Times New Roman"/>
      <w:noProof/>
    </w:rPr>
  </w:style>
  <w:style w:type="paragraph" w:styleId="TM3">
    <w:name w:val="toc 3"/>
    <w:basedOn w:val="Normal"/>
    <w:next w:val="Normal"/>
    <w:autoRedefine/>
    <w:uiPriority w:val="39"/>
    <w:rsid w:val="00F52939"/>
    <w:pPr>
      <w:spacing w:after="0"/>
      <w:ind w:left="480"/>
      <w:jc w:val="left"/>
    </w:pPr>
    <w:rPr>
      <w:i/>
      <w:iCs/>
      <w:sz w:val="20"/>
      <w:szCs w:val="20"/>
    </w:rPr>
  </w:style>
  <w:style w:type="paragraph" w:styleId="TM4">
    <w:name w:val="toc 4"/>
    <w:basedOn w:val="Normal"/>
    <w:next w:val="Normal"/>
    <w:autoRedefine/>
    <w:semiHidden/>
    <w:rsid w:val="00F52939"/>
    <w:pPr>
      <w:spacing w:after="0"/>
      <w:ind w:left="720"/>
      <w:jc w:val="left"/>
    </w:pPr>
    <w:rPr>
      <w:sz w:val="18"/>
      <w:szCs w:val="18"/>
    </w:rPr>
  </w:style>
  <w:style w:type="paragraph" w:styleId="Index1">
    <w:name w:val="index 1"/>
    <w:basedOn w:val="Normal"/>
    <w:next w:val="Normal"/>
    <w:autoRedefine/>
    <w:semiHidden/>
    <w:rsid w:val="00DC7E62"/>
    <w:pPr>
      <w:tabs>
        <w:tab w:val="right" w:leader="dot" w:pos="9360"/>
      </w:tabs>
      <w:spacing w:before="60" w:after="0"/>
      <w:ind w:left="368" w:right="74"/>
      <w:jc w:val="left"/>
    </w:pPr>
    <w:rPr>
      <w:rFonts w:ascii="Arial" w:hAnsi="Arial"/>
      <w:b/>
      <w:bCs/>
      <w:sz w:val="20"/>
      <w:szCs w:val="20"/>
    </w:rPr>
  </w:style>
  <w:style w:type="paragraph" w:styleId="Index2">
    <w:name w:val="index 2"/>
    <w:basedOn w:val="Normal"/>
    <w:next w:val="Normal"/>
    <w:autoRedefine/>
    <w:semiHidden/>
    <w:rsid w:val="00F52939"/>
    <w:pPr>
      <w:tabs>
        <w:tab w:val="right" w:leader="dot" w:pos="9360"/>
      </w:tabs>
      <w:ind w:left="1440" w:right="720" w:hanging="720"/>
    </w:pPr>
  </w:style>
  <w:style w:type="paragraph" w:styleId="TitreTR">
    <w:name w:val="toa heading"/>
    <w:basedOn w:val="Normal"/>
    <w:next w:val="Normal"/>
    <w:semiHidden/>
    <w:rsid w:val="00F52939"/>
    <w:pPr>
      <w:tabs>
        <w:tab w:val="right" w:pos="9360"/>
      </w:tabs>
    </w:pPr>
  </w:style>
  <w:style w:type="paragraph" w:styleId="Lgende">
    <w:name w:val="caption"/>
    <w:basedOn w:val="Normal"/>
    <w:next w:val="Normal"/>
    <w:qFormat/>
    <w:rsid w:val="00F52939"/>
    <w:pPr>
      <w:spacing w:before="120" w:after="120"/>
      <w:jc w:val="center"/>
    </w:pPr>
    <w:rPr>
      <w:rFonts w:ascii="NewCenturySchlbk" w:hAnsi="NewCenturySchlbk"/>
      <w:sz w:val="32"/>
      <w:szCs w:val="32"/>
    </w:rPr>
  </w:style>
  <w:style w:type="paragraph" w:customStyle="1" w:styleId="tiret">
    <w:name w:val="tiret"/>
    <w:basedOn w:val="Normal"/>
    <w:semiHidden/>
    <w:rsid w:val="00F52939"/>
    <w:pPr>
      <w:widowControl/>
      <w:tabs>
        <w:tab w:val="left" w:pos="360"/>
        <w:tab w:val="left" w:pos="709"/>
        <w:tab w:val="left" w:pos="2790"/>
      </w:tabs>
      <w:suppressAutoHyphens w:val="0"/>
      <w:spacing w:after="120"/>
      <w:ind w:left="357" w:hanging="357"/>
    </w:pPr>
    <w:rPr>
      <w:snapToGrid w:val="0"/>
    </w:rPr>
  </w:style>
  <w:style w:type="paragraph" w:customStyle="1" w:styleId="Chapitre">
    <w:name w:val="Chapitre"/>
    <w:basedOn w:val="Normal"/>
    <w:semiHidden/>
    <w:rsid w:val="00F52939"/>
    <w:pPr>
      <w:ind w:left="720" w:hanging="720"/>
    </w:pPr>
    <w:rPr>
      <w:b/>
      <w:bCs/>
    </w:rPr>
  </w:style>
  <w:style w:type="paragraph" w:customStyle="1" w:styleId="lettre">
    <w:name w:val="lettre"/>
    <w:basedOn w:val="Normal"/>
    <w:semiHidden/>
    <w:rsid w:val="00F52939"/>
    <w:pPr>
      <w:widowControl/>
      <w:tabs>
        <w:tab w:val="left" w:pos="360"/>
        <w:tab w:val="left" w:pos="810"/>
      </w:tabs>
      <w:suppressAutoHyphens w:val="0"/>
      <w:spacing w:after="140"/>
      <w:ind w:left="360" w:hanging="360"/>
    </w:pPr>
  </w:style>
  <w:style w:type="paragraph" w:customStyle="1" w:styleId="titt">
    <w:name w:val="titt"/>
    <w:basedOn w:val="Normal"/>
    <w:rsid w:val="00F52939"/>
    <w:pPr>
      <w:tabs>
        <w:tab w:val="left" w:pos="2430"/>
      </w:tabs>
      <w:ind w:left="270" w:hanging="270"/>
    </w:pPr>
  </w:style>
  <w:style w:type="paragraph" w:styleId="TM5">
    <w:name w:val="toc 5"/>
    <w:basedOn w:val="Normal"/>
    <w:next w:val="Normal"/>
    <w:autoRedefine/>
    <w:semiHidden/>
    <w:rsid w:val="00F52939"/>
    <w:pPr>
      <w:spacing w:after="0"/>
      <w:ind w:left="960"/>
      <w:jc w:val="left"/>
    </w:pPr>
    <w:rPr>
      <w:sz w:val="18"/>
      <w:szCs w:val="18"/>
    </w:rPr>
  </w:style>
  <w:style w:type="paragraph" w:styleId="TM6">
    <w:name w:val="toc 6"/>
    <w:basedOn w:val="Normal"/>
    <w:next w:val="Normal"/>
    <w:autoRedefine/>
    <w:semiHidden/>
    <w:rsid w:val="00F52939"/>
    <w:pPr>
      <w:spacing w:after="0"/>
      <w:ind w:left="1200"/>
      <w:jc w:val="left"/>
    </w:pPr>
    <w:rPr>
      <w:sz w:val="18"/>
      <w:szCs w:val="18"/>
    </w:rPr>
  </w:style>
  <w:style w:type="paragraph" w:styleId="TM7">
    <w:name w:val="toc 7"/>
    <w:basedOn w:val="Normal"/>
    <w:next w:val="Normal"/>
    <w:autoRedefine/>
    <w:semiHidden/>
    <w:rsid w:val="00F52939"/>
    <w:pPr>
      <w:spacing w:after="0"/>
      <w:ind w:left="1440"/>
      <w:jc w:val="left"/>
    </w:pPr>
    <w:rPr>
      <w:sz w:val="18"/>
      <w:szCs w:val="18"/>
    </w:rPr>
  </w:style>
  <w:style w:type="paragraph" w:styleId="TM8">
    <w:name w:val="toc 8"/>
    <w:basedOn w:val="Normal"/>
    <w:next w:val="Normal"/>
    <w:autoRedefine/>
    <w:semiHidden/>
    <w:rsid w:val="00F52939"/>
    <w:pPr>
      <w:spacing w:after="0"/>
      <w:ind w:left="1680"/>
      <w:jc w:val="left"/>
    </w:pPr>
    <w:rPr>
      <w:sz w:val="18"/>
      <w:szCs w:val="18"/>
    </w:rPr>
  </w:style>
  <w:style w:type="paragraph" w:styleId="TM9">
    <w:name w:val="toc 9"/>
    <w:basedOn w:val="Normal"/>
    <w:next w:val="Normal"/>
    <w:autoRedefine/>
    <w:semiHidden/>
    <w:rsid w:val="00F52939"/>
    <w:pPr>
      <w:spacing w:after="0"/>
      <w:ind w:left="1920"/>
      <w:jc w:val="left"/>
    </w:pPr>
    <w:rPr>
      <w:sz w:val="18"/>
      <w:szCs w:val="18"/>
    </w:rPr>
  </w:style>
  <w:style w:type="paragraph" w:customStyle="1" w:styleId="ast">
    <w:name w:val="asté"/>
    <w:basedOn w:val="Normal"/>
    <w:semiHidden/>
    <w:rsid w:val="00F52939"/>
    <w:pPr>
      <w:tabs>
        <w:tab w:val="left" w:pos="810"/>
      </w:tabs>
      <w:suppressAutoHyphens w:val="0"/>
      <w:ind w:hanging="289"/>
    </w:pPr>
  </w:style>
  <w:style w:type="paragraph" w:customStyle="1" w:styleId="a">
    <w:name w:val="à"/>
    <w:basedOn w:val="Titre1"/>
    <w:semiHidden/>
    <w:rsid w:val="00F52939"/>
    <w:pPr>
      <w:keepLines/>
      <w:numPr>
        <w:numId w:val="0"/>
      </w:numPr>
      <w:tabs>
        <w:tab w:val="left" w:pos="425"/>
        <w:tab w:val="num" w:pos="2310"/>
      </w:tabs>
      <w:spacing w:before="240" w:line="240" w:lineRule="auto"/>
      <w:ind w:left="425" w:hanging="425"/>
      <w:jc w:val="left"/>
    </w:pPr>
    <w:rPr>
      <w:rFonts w:ascii="Times New Roman" w:hAnsi="Times New Roman"/>
      <w:b/>
      <w:caps/>
    </w:rPr>
  </w:style>
  <w:style w:type="paragraph" w:customStyle="1" w:styleId="En-ttepaire">
    <w:name w:val="En-têtepaire"/>
    <w:basedOn w:val="En-tte"/>
    <w:semiHidden/>
    <w:rsid w:val="00F52939"/>
    <w:pPr>
      <w:tabs>
        <w:tab w:val="clear" w:pos="4703"/>
        <w:tab w:val="clear" w:pos="9406"/>
        <w:tab w:val="center" w:pos="4320"/>
        <w:tab w:val="right" w:pos="8640"/>
      </w:tabs>
    </w:pPr>
  </w:style>
  <w:style w:type="paragraph" w:customStyle="1" w:styleId="En-tteimpaire">
    <w:name w:val="En-têteimpaire"/>
    <w:basedOn w:val="En-tte"/>
    <w:semiHidden/>
    <w:rsid w:val="00F52939"/>
    <w:pPr>
      <w:tabs>
        <w:tab w:val="clear" w:pos="4703"/>
        <w:tab w:val="clear" w:pos="9406"/>
        <w:tab w:val="center" w:pos="4320"/>
        <w:tab w:val="right" w:pos="8640"/>
      </w:tabs>
    </w:pPr>
  </w:style>
  <w:style w:type="character" w:styleId="Numrodepage">
    <w:name w:val="page number"/>
    <w:rsid w:val="00F52939"/>
    <w:rPr>
      <w:sz w:val="20"/>
      <w:szCs w:val="20"/>
    </w:rPr>
  </w:style>
  <w:style w:type="paragraph" w:styleId="Liste">
    <w:name w:val="List"/>
    <w:basedOn w:val="Normal"/>
    <w:rsid w:val="00F52939"/>
    <w:pPr>
      <w:widowControl/>
      <w:suppressAutoHyphens w:val="0"/>
      <w:spacing w:after="0"/>
      <w:ind w:left="360" w:hanging="360"/>
      <w:jc w:val="left"/>
    </w:pPr>
    <w:rPr>
      <w:spacing w:val="0"/>
      <w:sz w:val="20"/>
      <w:szCs w:val="20"/>
      <w:lang w:val="en-US"/>
    </w:rPr>
  </w:style>
  <w:style w:type="paragraph" w:styleId="Liste2">
    <w:name w:val="List 2"/>
    <w:basedOn w:val="Normal"/>
    <w:rsid w:val="00F52939"/>
    <w:pPr>
      <w:widowControl/>
      <w:suppressAutoHyphens w:val="0"/>
      <w:spacing w:after="0"/>
      <w:ind w:left="720" w:hanging="360"/>
      <w:jc w:val="left"/>
    </w:pPr>
    <w:rPr>
      <w:spacing w:val="0"/>
      <w:sz w:val="20"/>
      <w:szCs w:val="20"/>
      <w:lang w:val="en-US"/>
    </w:rPr>
  </w:style>
  <w:style w:type="paragraph" w:styleId="Retraitcorpsdetexte">
    <w:name w:val="Body Text Indent"/>
    <w:basedOn w:val="Normal"/>
    <w:link w:val="RetraitcorpsdetexteCar"/>
    <w:rsid w:val="00F52939"/>
    <w:pPr>
      <w:widowControl/>
      <w:numPr>
        <w:numId w:val="2"/>
      </w:numPr>
      <w:tabs>
        <w:tab w:val="left" w:pos="284"/>
      </w:tabs>
      <w:suppressAutoHyphens w:val="0"/>
    </w:pPr>
    <w:rPr>
      <w:snapToGrid w:val="0"/>
      <w:spacing w:val="0"/>
    </w:rPr>
  </w:style>
  <w:style w:type="paragraph" w:styleId="Titreindex">
    <w:name w:val="index heading"/>
    <w:basedOn w:val="Normal"/>
    <w:next w:val="Index1"/>
    <w:semiHidden/>
    <w:rsid w:val="00F52939"/>
    <w:pPr>
      <w:keepNext/>
      <w:tabs>
        <w:tab w:val="left" w:pos="459"/>
      </w:tabs>
      <w:spacing w:after="0"/>
      <w:ind w:left="459" w:hanging="459"/>
      <w:jc w:val="left"/>
    </w:pPr>
    <w:rPr>
      <w:b/>
      <w:bCs/>
    </w:rPr>
  </w:style>
  <w:style w:type="paragraph" w:styleId="Retraitcorpsdetexte2">
    <w:name w:val="Body Text Indent 2"/>
    <w:basedOn w:val="Normal"/>
    <w:link w:val="Retraitcorpsdetexte2Car"/>
    <w:rsid w:val="00F52939"/>
    <w:pPr>
      <w:widowControl/>
      <w:suppressAutoHyphens w:val="0"/>
      <w:spacing w:after="120"/>
      <w:ind w:left="425" w:right="641"/>
    </w:pPr>
    <w:rPr>
      <w:snapToGrid w:val="0"/>
      <w:spacing w:val="0"/>
    </w:rPr>
  </w:style>
  <w:style w:type="paragraph" w:styleId="Retraitcorpsdetexte3">
    <w:name w:val="Body Text Indent 3"/>
    <w:basedOn w:val="Normal"/>
    <w:link w:val="Retraitcorpsdetexte3Car"/>
    <w:rsid w:val="00F52939"/>
    <w:pPr>
      <w:widowControl/>
      <w:tabs>
        <w:tab w:val="num" w:pos="360"/>
      </w:tabs>
      <w:suppressAutoHyphens w:val="0"/>
      <w:spacing w:after="0"/>
      <w:ind w:left="360" w:hanging="360"/>
      <w:jc w:val="left"/>
    </w:pPr>
    <w:rPr>
      <w:snapToGrid w:val="0"/>
      <w:spacing w:val="0"/>
    </w:rPr>
  </w:style>
  <w:style w:type="character" w:styleId="Lienhypertexte">
    <w:name w:val="Hyperlink"/>
    <w:uiPriority w:val="99"/>
    <w:rsid w:val="00F52939"/>
    <w:rPr>
      <w:color w:val="0000FF"/>
      <w:u w:val="single"/>
    </w:rPr>
  </w:style>
  <w:style w:type="paragraph" w:styleId="Corpsdetexte2">
    <w:name w:val="Body Text 2"/>
    <w:basedOn w:val="Normal"/>
    <w:link w:val="Corpsdetexte2Car"/>
    <w:rsid w:val="00F52939"/>
    <w:pPr>
      <w:keepNext/>
      <w:keepLines/>
      <w:widowControl/>
      <w:suppressAutoHyphens w:val="0"/>
      <w:spacing w:after="120"/>
      <w:ind w:left="993"/>
    </w:pPr>
    <w:rPr>
      <w:rFonts w:cs="Times New Roman"/>
      <w:spacing w:val="-2"/>
      <w:sz w:val="22"/>
      <w:szCs w:val="22"/>
    </w:rPr>
  </w:style>
  <w:style w:type="paragraph" w:styleId="Corpsdetexte3">
    <w:name w:val="Body Text 3"/>
    <w:basedOn w:val="Normal"/>
    <w:link w:val="Corpsdetexte3Car"/>
    <w:rsid w:val="00F52939"/>
    <w:pPr>
      <w:widowControl/>
      <w:shd w:val="solid" w:color="auto" w:fill="auto"/>
      <w:suppressAutoHyphens w:val="0"/>
    </w:pPr>
    <w:rPr>
      <w:i/>
      <w:iCs/>
      <w:spacing w:val="-2"/>
      <w:sz w:val="20"/>
      <w:szCs w:val="20"/>
    </w:rPr>
  </w:style>
  <w:style w:type="paragraph" w:styleId="Explorateurdedocuments">
    <w:name w:val="Document Map"/>
    <w:basedOn w:val="Normal"/>
    <w:link w:val="ExplorateurdedocumentsCar"/>
    <w:semiHidden/>
    <w:rsid w:val="00F52939"/>
    <w:pPr>
      <w:shd w:val="clear" w:color="auto" w:fill="000080"/>
    </w:pPr>
    <w:rPr>
      <w:rFonts w:ascii="Tahoma" w:hAnsi="Tahoma" w:cs="Tahoma"/>
    </w:rPr>
  </w:style>
  <w:style w:type="character" w:styleId="Marquedecommentaire">
    <w:name w:val="annotation reference"/>
    <w:semiHidden/>
    <w:rsid w:val="00F52939"/>
    <w:rPr>
      <w:sz w:val="16"/>
      <w:szCs w:val="16"/>
    </w:rPr>
  </w:style>
  <w:style w:type="paragraph" w:customStyle="1" w:styleId="Astnote">
    <w:name w:val="Asté note"/>
    <w:basedOn w:val="Normal"/>
    <w:semiHidden/>
    <w:rsid w:val="00F52939"/>
    <w:pPr>
      <w:widowControl/>
      <w:tabs>
        <w:tab w:val="left" w:pos="425"/>
        <w:tab w:val="left" w:pos="810"/>
      </w:tabs>
      <w:suppressAutoHyphens w:val="0"/>
      <w:ind w:hanging="289"/>
    </w:pPr>
    <w:rPr>
      <w:b/>
      <w:bCs/>
      <w:i/>
      <w:iCs/>
      <w:spacing w:val="-2"/>
      <w:sz w:val="18"/>
      <w:szCs w:val="18"/>
    </w:rPr>
  </w:style>
  <w:style w:type="paragraph" w:customStyle="1" w:styleId="lettreromaine">
    <w:name w:val="lettre romaine"/>
    <w:basedOn w:val="lettre"/>
    <w:semiHidden/>
    <w:rsid w:val="00F52939"/>
    <w:pPr>
      <w:tabs>
        <w:tab w:val="clear" w:pos="810"/>
        <w:tab w:val="left" w:pos="-360"/>
      </w:tabs>
      <w:ind w:left="720" w:hanging="635"/>
    </w:pPr>
  </w:style>
  <w:style w:type="paragraph" w:customStyle="1" w:styleId="NOTE">
    <w:name w:val="NOTE"/>
    <w:basedOn w:val="Normal"/>
    <w:next w:val="Normal"/>
    <w:rsid w:val="00F52939"/>
    <w:pPr>
      <w:widowControl/>
    </w:pPr>
    <w:rPr>
      <w:sz w:val="20"/>
      <w:szCs w:val="20"/>
    </w:rPr>
  </w:style>
  <w:style w:type="paragraph" w:customStyle="1" w:styleId="TITRE">
    <w:name w:val="TITRE"/>
    <w:basedOn w:val="Normal"/>
    <w:rsid w:val="00F52939"/>
    <w:pPr>
      <w:widowControl/>
      <w:suppressAutoHyphens w:val="0"/>
      <w:spacing w:before="60" w:after="60"/>
      <w:jc w:val="center"/>
    </w:pPr>
    <w:rPr>
      <w:rFonts w:ascii="Times New Roman Gras" w:hAnsi="Times New Roman Gras"/>
      <w:b/>
      <w:bCs/>
      <w:caps/>
      <w:sz w:val="28"/>
      <w:szCs w:val="28"/>
    </w:rPr>
  </w:style>
  <w:style w:type="paragraph" w:styleId="Commentaire">
    <w:name w:val="annotation text"/>
    <w:basedOn w:val="Normal"/>
    <w:link w:val="CommentaireCar"/>
    <w:rsid w:val="00F52939"/>
    <w:rPr>
      <w:sz w:val="20"/>
      <w:szCs w:val="20"/>
    </w:rPr>
  </w:style>
  <w:style w:type="paragraph" w:customStyle="1" w:styleId="NUMRATIO">
    <w:name w:val="ÉNUMÉRATIO"/>
    <w:basedOn w:val="Normal"/>
    <w:semiHidden/>
    <w:rsid w:val="00F52939"/>
    <w:pPr>
      <w:widowControl/>
      <w:suppressAutoHyphens w:val="0"/>
      <w:spacing w:line="280" w:lineRule="exact"/>
      <w:ind w:left="720" w:hanging="720"/>
    </w:pPr>
    <w:rPr>
      <w:rFonts w:ascii="Univers" w:hAnsi="Univers"/>
      <w:spacing w:val="0"/>
      <w:sz w:val="22"/>
      <w:szCs w:val="22"/>
    </w:rPr>
  </w:style>
  <w:style w:type="paragraph" w:customStyle="1" w:styleId="section">
    <w:name w:val="section"/>
    <w:basedOn w:val="Normal"/>
    <w:semiHidden/>
    <w:rsid w:val="00F52939"/>
    <w:pPr>
      <w:widowControl/>
      <w:suppressAutoHyphens w:val="0"/>
      <w:spacing w:line="280" w:lineRule="exact"/>
    </w:pPr>
    <w:rPr>
      <w:rFonts w:ascii="Univers" w:hAnsi="Univers"/>
      <w:spacing w:val="0"/>
      <w:sz w:val="22"/>
      <w:szCs w:val="22"/>
    </w:rPr>
  </w:style>
  <w:style w:type="paragraph" w:customStyle="1" w:styleId="Introduction">
    <w:name w:val="Introduction"/>
    <w:basedOn w:val="Normal"/>
    <w:autoRedefine/>
    <w:rsid w:val="00F52939"/>
    <w:pPr>
      <w:widowControl/>
      <w:tabs>
        <w:tab w:val="left" w:pos="-720"/>
      </w:tabs>
      <w:suppressAutoHyphens w:val="0"/>
      <w:spacing w:line="280" w:lineRule="exact"/>
      <w:ind w:left="900" w:hanging="900"/>
      <w:jc w:val="center"/>
    </w:pPr>
    <w:rPr>
      <w:b/>
      <w:bCs/>
      <w:caps/>
      <w:spacing w:val="0"/>
      <w:lang w:val="fr-FR"/>
    </w:rPr>
  </w:style>
  <w:style w:type="character" w:styleId="Appelnotedebasdep">
    <w:name w:val="footnote reference"/>
    <w:uiPriority w:val="99"/>
    <w:semiHidden/>
    <w:rsid w:val="00F52939"/>
    <w:rPr>
      <w:vertAlign w:val="superscript"/>
    </w:rPr>
  </w:style>
  <w:style w:type="paragraph" w:customStyle="1" w:styleId="Petittitre">
    <w:name w:val="Petit titre"/>
    <w:basedOn w:val="Titre2"/>
    <w:semiHidden/>
    <w:rsid w:val="00F52939"/>
    <w:pPr>
      <w:keepLines/>
      <w:numPr>
        <w:numId w:val="5"/>
      </w:numPr>
      <w:tabs>
        <w:tab w:val="left" w:pos="992"/>
      </w:tabs>
      <w:spacing w:before="120" w:line="240" w:lineRule="auto"/>
      <w:ind w:left="992" w:hanging="567"/>
      <w:jc w:val="left"/>
    </w:pPr>
    <w:rPr>
      <w:b/>
      <w:caps w:val="0"/>
      <w:smallCaps w:val="0"/>
      <w:snapToGrid w:val="0"/>
    </w:rPr>
  </w:style>
  <w:style w:type="paragraph" w:customStyle="1" w:styleId="SousPetittitre">
    <w:name w:val="Sous Petit titre"/>
    <w:basedOn w:val="Titre3"/>
    <w:semiHidden/>
    <w:rsid w:val="00F52939"/>
    <w:pPr>
      <w:keepNext w:val="0"/>
      <w:keepLines/>
      <w:numPr>
        <w:ilvl w:val="2"/>
        <w:numId w:val="5"/>
      </w:numPr>
      <w:tabs>
        <w:tab w:val="left" w:pos="1701"/>
      </w:tabs>
      <w:suppressAutoHyphens w:val="0"/>
      <w:ind w:left="1701" w:hanging="709"/>
    </w:pPr>
    <w:rPr>
      <w:rFonts w:ascii="Times New Roman" w:hAnsi="Times New Roman"/>
      <w:bCs w:val="0"/>
      <w:caps w:val="0"/>
      <w:snapToGrid w:val="0"/>
      <w:color w:val="auto"/>
      <w:lang w:val="fr-CA"/>
    </w:rPr>
  </w:style>
  <w:style w:type="paragraph" w:customStyle="1" w:styleId="Pucecrochet">
    <w:name w:val="Puce crochet"/>
    <w:basedOn w:val="puce"/>
    <w:semiHidden/>
    <w:rsid w:val="00F52939"/>
    <w:pPr>
      <w:numPr>
        <w:numId w:val="3"/>
      </w:numPr>
      <w:tabs>
        <w:tab w:val="left" w:pos="709"/>
      </w:tabs>
    </w:pPr>
    <w:rPr>
      <w:b/>
      <w:bCs/>
    </w:rPr>
  </w:style>
  <w:style w:type="character" w:styleId="Lienhypertextesuivivisit">
    <w:name w:val="FollowedHyperlink"/>
    <w:rsid w:val="00F52939"/>
    <w:rPr>
      <w:color w:val="800080"/>
      <w:u w:val="single"/>
    </w:rPr>
  </w:style>
  <w:style w:type="paragraph" w:styleId="Sous-titre">
    <w:name w:val="Subtitle"/>
    <w:basedOn w:val="Normal"/>
    <w:link w:val="Sous-titreCar"/>
    <w:qFormat/>
    <w:rsid w:val="00F52939"/>
    <w:pPr>
      <w:widowControl/>
      <w:suppressAutoHyphens w:val="0"/>
      <w:spacing w:after="60"/>
      <w:jc w:val="center"/>
    </w:pPr>
    <w:rPr>
      <w:b/>
      <w:bCs/>
    </w:rPr>
  </w:style>
  <w:style w:type="paragraph" w:styleId="Tabledesillustrations">
    <w:name w:val="table of figures"/>
    <w:aliases w:val="Liste des annexes"/>
    <w:basedOn w:val="Normal"/>
    <w:next w:val="Normal"/>
    <w:uiPriority w:val="99"/>
    <w:rsid w:val="00F52939"/>
    <w:pPr>
      <w:ind w:left="480" w:hanging="480"/>
    </w:pPr>
  </w:style>
  <w:style w:type="paragraph" w:styleId="Titre0">
    <w:name w:val="Title"/>
    <w:basedOn w:val="Normal"/>
    <w:link w:val="TitreCar"/>
    <w:qFormat/>
    <w:rsid w:val="00F52939"/>
    <w:pPr>
      <w:widowControl/>
      <w:suppressAutoHyphens w:val="0"/>
      <w:spacing w:after="0"/>
      <w:jc w:val="center"/>
    </w:pPr>
    <w:rPr>
      <w:b/>
      <w:bCs/>
      <w:spacing w:val="0"/>
      <w:sz w:val="28"/>
      <w:szCs w:val="28"/>
      <w:lang w:val="en-US"/>
    </w:rPr>
  </w:style>
  <w:style w:type="paragraph" w:customStyle="1" w:styleId="puce-2">
    <w:name w:val="puce-2"/>
    <w:basedOn w:val="puce"/>
    <w:semiHidden/>
    <w:rsid w:val="00F52939"/>
    <w:pPr>
      <w:widowControl/>
      <w:suppressAutoHyphens w:val="0"/>
      <w:spacing w:before="120" w:after="120" w:line="280" w:lineRule="exact"/>
      <w:ind w:left="1080" w:hanging="360"/>
    </w:pPr>
    <w:rPr>
      <w:rFonts w:ascii="Univers" w:hAnsi="Univers"/>
      <w:spacing w:val="0"/>
      <w:sz w:val="20"/>
      <w:szCs w:val="20"/>
    </w:rPr>
  </w:style>
  <w:style w:type="paragraph" w:customStyle="1" w:styleId="puce-3">
    <w:name w:val="puce-3"/>
    <w:basedOn w:val="puce-2"/>
    <w:semiHidden/>
    <w:rsid w:val="00F52939"/>
    <w:pPr>
      <w:keepNext/>
      <w:tabs>
        <w:tab w:val="num" w:pos="432"/>
        <w:tab w:val="num" w:pos="1440"/>
      </w:tabs>
      <w:ind w:left="1440" w:hanging="432"/>
    </w:pPr>
  </w:style>
  <w:style w:type="paragraph" w:customStyle="1" w:styleId="PageTitre">
    <w:name w:val="PageTitre"/>
    <w:basedOn w:val="Normal"/>
    <w:rsid w:val="00F52939"/>
    <w:pPr>
      <w:keepLines/>
      <w:suppressAutoHyphens w:val="0"/>
      <w:spacing w:after="0"/>
      <w:jc w:val="left"/>
    </w:pPr>
    <w:rPr>
      <w:rFonts w:cs="Times New Roman"/>
      <w:b/>
      <w:bCs/>
      <w:spacing w:val="0"/>
    </w:rPr>
  </w:style>
  <w:style w:type="paragraph" w:customStyle="1" w:styleId="Textetitre1">
    <w:name w:val="Texte titre 1"/>
    <w:basedOn w:val="Normal"/>
    <w:autoRedefine/>
    <w:rsid w:val="00F52939"/>
    <w:pPr>
      <w:widowControl/>
      <w:suppressAutoHyphens w:val="0"/>
      <w:ind w:left="425"/>
      <w:outlineLvl w:val="0"/>
    </w:pPr>
    <w:rPr>
      <w:rFonts w:cs="Times New Roman"/>
    </w:rPr>
  </w:style>
  <w:style w:type="paragraph" w:customStyle="1" w:styleId="Style1">
    <w:name w:val="Style1"/>
    <w:basedOn w:val="Titreindex"/>
    <w:semiHidden/>
    <w:rsid w:val="00F52939"/>
    <w:rPr>
      <w:rFonts w:ascii="Times New Roman Gras" w:hAnsi="Times New Roman Gras"/>
      <w:i/>
      <w:iCs/>
      <w:sz w:val="26"/>
      <w:szCs w:val="26"/>
    </w:rPr>
  </w:style>
  <w:style w:type="paragraph" w:customStyle="1" w:styleId="Titreitalique">
    <w:name w:val="Titre italique"/>
    <w:basedOn w:val="Titreindex"/>
    <w:rsid w:val="00F52939"/>
    <w:rPr>
      <w:rFonts w:ascii="Times New Roman Gras" w:hAnsi="Times New Roman Gras"/>
      <w:i/>
      <w:iCs/>
      <w:sz w:val="26"/>
      <w:szCs w:val="26"/>
    </w:rPr>
  </w:style>
  <w:style w:type="paragraph" w:customStyle="1" w:styleId="Italique11">
    <w:name w:val="Italique 11"/>
    <w:basedOn w:val="Normal"/>
    <w:semiHidden/>
    <w:rsid w:val="00F52939"/>
    <w:pPr>
      <w:spacing w:after="0"/>
      <w:jc w:val="left"/>
    </w:pPr>
    <w:rPr>
      <w:rFonts w:cs="Times New Roman"/>
      <w:i/>
      <w:iCs/>
      <w:sz w:val="22"/>
      <w:szCs w:val="22"/>
    </w:rPr>
  </w:style>
  <w:style w:type="paragraph" w:customStyle="1" w:styleId="CelluleRgulire">
    <w:name w:val="Cellule Régulière"/>
    <w:basedOn w:val="Pieddepage"/>
    <w:semiHidden/>
    <w:rsid w:val="00F52939"/>
    <w:pPr>
      <w:ind w:right="0"/>
    </w:pPr>
  </w:style>
  <w:style w:type="paragraph" w:customStyle="1" w:styleId="Tableau-texte">
    <w:name w:val="Tableau-texte"/>
    <w:basedOn w:val="Normal"/>
    <w:rsid w:val="00F52939"/>
    <w:pPr>
      <w:spacing w:before="60" w:after="0"/>
    </w:pPr>
    <w:rPr>
      <w:sz w:val="20"/>
      <w:szCs w:val="20"/>
    </w:rPr>
  </w:style>
  <w:style w:type="paragraph" w:customStyle="1" w:styleId="Puce10">
    <w:name w:val="Puce10"/>
    <w:basedOn w:val="Normal"/>
    <w:semiHidden/>
    <w:rsid w:val="00F52939"/>
    <w:pPr>
      <w:numPr>
        <w:numId w:val="4"/>
      </w:numPr>
      <w:spacing w:before="60" w:after="60"/>
    </w:pPr>
    <w:rPr>
      <w:sz w:val="20"/>
      <w:szCs w:val="20"/>
    </w:rPr>
  </w:style>
  <w:style w:type="paragraph" w:customStyle="1" w:styleId="puceTimesNewRoman">
    <w:name w:val="puce + Times New Roman"/>
    <w:aliases w:val="Après : 3 pt"/>
    <w:basedOn w:val="puce"/>
    <w:rsid w:val="00F52939"/>
    <w:pPr>
      <w:numPr>
        <w:numId w:val="7"/>
      </w:numPr>
      <w:spacing w:after="60"/>
    </w:pPr>
    <w:rPr>
      <w:rFonts w:cs="Times New Roman"/>
    </w:rPr>
  </w:style>
  <w:style w:type="paragraph" w:customStyle="1" w:styleId="Pucetitre1">
    <w:name w:val="Puce titre 1"/>
    <w:autoRedefine/>
    <w:rsid w:val="00F52939"/>
    <w:pPr>
      <w:numPr>
        <w:numId w:val="9"/>
      </w:numPr>
      <w:tabs>
        <w:tab w:val="clear" w:pos="1800"/>
        <w:tab w:val="left" w:pos="709"/>
      </w:tabs>
      <w:ind w:left="709" w:hanging="284"/>
    </w:pPr>
    <w:rPr>
      <w:spacing w:val="-3"/>
      <w:sz w:val="24"/>
      <w:szCs w:val="24"/>
      <w:lang w:eastAsia="fr-FR"/>
    </w:rPr>
  </w:style>
  <w:style w:type="paragraph" w:customStyle="1" w:styleId="Textetitre2">
    <w:name w:val="Texte titre 2"/>
    <w:basedOn w:val="Normal"/>
    <w:link w:val="Textetitre2Car"/>
    <w:rsid w:val="00F52939"/>
    <w:pPr>
      <w:tabs>
        <w:tab w:val="left" w:pos="992"/>
      </w:tabs>
      <w:ind w:left="992"/>
    </w:pPr>
  </w:style>
  <w:style w:type="paragraph" w:styleId="Objetducommentaire">
    <w:name w:val="annotation subject"/>
    <w:basedOn w:val="Commentaire"/>
    <w:next w:val="Commentaire"/>
    <w:link w:val="ObjetducommentaireCar"/>
    <w:semiHidden/>
    <w:rsid w:val="00F52939"/>
    <w:rPr>
      <w:b/>
      <w:bCs/>
    </w:rPr>
  </w:style>
  <w:style w:type="paragraph" w:styleId="Textedebulles">
    <w:name w:val="Balloon Text"/>
    <w:basedOn w:val="Normal"/>
    <w:link w:val="TextedebullesCar"/>
    <w:semiHidden/>
    <w:rsid w:val="00F52939"/>
    <w:rPr>
      <w:rFonts w:ascii="Tahoma" w:hAnsi="Tahoma" w:cs="Tahoma"/>
      <w:sz w:val="16"/>
      <w:szCs w:val="16"/>
    </w:rPr>
  </w:style>
  <w:style w:type="paragraph" w:customStyle="1" w:styleId="Pucetitre2">
    <w:name w:val="Puce titre 2"/>
    <w:basedOn w:val="puce"/>
    <w:rsid w:val="00F52939"/>
    <w:pPr>
      <w:keepNext/>
      <w:keepLines/>
      <w:widowControl/>
      <w:numPr>
        <w:numId w:val="8"/>
      </w:numPr>
      <w:tabs>
        <w:tab w:val="clear" w:pos="720"/>
        <w:tab w:val="left" w:pos="1276"/>
      </w:tabs>
      <w:spacing w:before="120" w:after="120"/>
      <w:ind w:left="1276" w:hanging="284"/>
    </w:pPr>
    <w:rPr>
      <w:rFonts w:cs="Times New Roman"/>
    </w:rPr>
  </w:style>
  <w:style w:type="paragraph" w:customStyle="1" w:styleId="Textepucetitre2">
    <w:name w:val="Texte puce titre 2"/>
    <w:basedOn w:val="Corpsdetexte2"/>
    <w:rsid w:val="00F52939"/>
    <w:pPr>
      <w:keepNext w:val="0"/>
      <w:keepLines w:val="0"/>
      <w:ind w:left="1276"/>
    </w:pPr>
    <w:rPr>
      <w:i/>
      <w:sz w:val="24"/>
    </w:rPr>
  </w:style>
  <w:style w:type="paragraph" w:customStyle="1" w:styleId="Textetitre3">
    <w:name w:val="Texte titre 3"/>
    <w:basedOn w:val="Normal"/>
    <w:rsid w:val="00F52939"/>
    <w:pPr>
      <w:tabs>
        <w:tab w:val="left" w:pos="1701"/>
      </w:tabs>
      <w:ind w:left="1701"/>
    </w:pPr>
    <w:rPr>
      <w:rFonts w:cs="Times New Roman"/>
    </w:rPr>
  </w:style>
  <w:style w:type="paragraph" w:customStyle="1" w:styleId="Annexe">
    <w:name w:val="Annexe"/>
    <w:basedOn w:val="Notedefin"/>
    <w:rsid w:val="00F52939"/>
    <w:pPr>
      <w:ind w:right="-2"/>
      <w:jc w:val="center"/>
    </w:pPr>
    <w:rPr>
      <w:b/>
      <w:sz w:val="48"/>
    </w:rPr>
  </w:style>
  <w:style w:type="paragraph" w:customStyle="1" w:styleId="Soustitre3">
    <w:name w:val="Sous titre 3"/>
    <w:basedOn w:val="Titre3"/>
    <w:rsid w:val="00F52939"/>
    <w:pPr>
      <w:keepNext w:val="0"/>
      <w:tabs>
        <w:tab w:val="left" w:pos="1701"/>
      </w:tabs>
      <w:suppressAutoHyphens w:val="0"/>
      <w:ind w:left="1800" w:hanging="893"/>
    </w:pPr>
    <w:rPr>
      <w:rFonts w:ascii="Times New Roman" w:hAnsi="Times New Roman" w:cs="Times New Roman"/>
      <w:bCs w:val="0"/>
      <w:caps w:val="0"/>
      <w:snapToGrid w:val="0"/>
      <w:color w:val="auto"/>
      <w:lang w:val="fr-CA"/>
    </w:rPr>
  </w:style>
  <w:style w:type="paragraph" w:customStyle="1" w:styleId="Textepucetitre1">
    <w:name w:val="Texte puce titre 1"/>
    <w:basedOn w:val="Textetitre1"/>
    <w:autoRedefine/>
    <w:rsid w:val="00F52939"/>
    <w:pPr>
      <w:tabs>
        <w:tab w:val="left" w:pos="709"/>
      </w:tabs>
      <w:spacing w:before="240" w:after="0"/>
      <w:ind w:left="709"/>
    </w:pPr>
  </w:style>
  <w:style w:type="table" w:styleId="Grilledutableau">
    <w:name w:val="Table Grid"/>
    <w:basedOn w:val="TableauNormal"/>
    <w:rsid w:val="00F52939"/>
    <w:pPr>
      <w:widowControl w:val="0"/>
      <w:tabs>
        <w:tab w:val="left" w:pos="0"/>
        <w:tab w:val="left" w:pos="864"/>
        <w:tab w:val="left" w:pos="1620"/>
        <w:tab w:val="left" w:pos="1728"/>
        <w:tab w:val="left" w:pos="2070"/>
        <w:tab w:val="left" w:pos="3600"/>
      </w:tabs>
      <w:suppressAutoHyphen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etitre2LatinItalique">
    <w:name w:val="Style Texte titre 2 + (Latin) Italique"/>
    <w:basedOn w:val="Textetitre2"/>
    <w:link w:val="StyleTextetitre2LatinItaliqueCar"/>
    <w:rsid w:val="00F52939"/>
    <w:rPr>
      <w:i/>
    </w:rPr>
  </w:style>
  <w:style w:type="character" w:customStyle="1" w:styleId="Textetitre2Car">
    <w:name w:val="Texte titre 2 Car"/>
    <w:link w:val="Textetitre2"/>
    <w:rsid w:val="00F52939"/>
    <w:rPr>
      <w:rFonts w:cs="Arial"/>
      <w:spacing w:val="-3"/>
      <w:sz w:val="24"/>
      <w:szCs w:val="24"/>
      <w:lang w:val="fr-CA" w:eastAsia="fr-FR" w:bidi="ar-SA"/>
    </w:rPr>
  </w:style>
  <w:style w:type="character" w:customStyle="1" w:styleId="StyleTextetitre2LatinItaliqueCar">
    <w:name w:val="Style Texte titre 2 + (Latin) Italique Car"/>
    <w:link w:val="StyleTextetitre2LatinItalique"/>
    <w:rsid w:val="00F52939"/>
    <w:rPr>
      <w:rFonts w:cs="Arial"/>
      <w:i/>
      <w:spacing w:val="-3"/>
      <w:sz w:val="24"/>
      <w:szCs w:val="24"/>
      <w:lang w:val="fr-CA" w:eastAsia="fr-FR" w:bidi="ar-SA"/>
    </w:rPr>
  </w:style>
  <w:style w:type="character" w:styleId="lev">
    <w:name w:val="Strong"/>
    <w:qFormat/>
    <w:rsid w:val="00F52939"/>
    <w:rPr>
      <w:b/>
      <w:bCs/>
    </w:rPr>
  </w:style>
  <w:style w:type="paragraph" w:customStyle="1" w:styleId="Textetableauniveau2">
    <w:name w:val="Texte tableau niveau 2"/>
    <w:basedOn w:val="Normal"/>
    <w:link w:val="Textetableauniveau2Car"/>
    <w:rsid w:val="00F52939"/>
    <w:pPr>
      <w:spacing w:after="0"/>
      <w:ind w:left="284"/>
      <w:jc w:val="left"/>
    </w:pPr>
    <w:rPr>
      <w:sz w:val="22"/>
      <w:szCs w:val="22"/>
    </w:rPr>
  </w:style>
  <w:style w:type="character" w:customStyle="1" w:styleId="Textetableauniveau2Car">
    <w:name w:val="Texte tableau niveau 2 Car"/>
    <w:link w:val="Textetableauniveau2"/>
    <w:rsid w:val="00F52939"/>
    <w:rPr>
      <w:rFonts w:cs="Arial"/>
      <w:spacing w:val="-3"/>
      <w:sz w:val="22"/>
      <w:szCs w:val="22"/>
      <w:lang w:val="fr-CA" w:eastAsia="fr-FR" w:bidi="ar-SA"/>
    </w:rPr>
  </w:style>
  <w:style w:type="paragraph" w:customStyle="1" w:styleId="Textetableauniveau1">
    <w:name w:val="Texte tableau niveau 1"/>
    <w:basedOn w:val="Normal"/>
    <w:rsid w:val="00F52939"/>
    <w:pPr>
      <w:jc w:val="left"/>
    </w:pPr>
    <w:rPr>
      <w:b/>
      <w:bCs/>
      <w:sz w:val="22"/>
    </w:rPr>
  </w:style>
  <w:style w:type="paragraph" w:customStyle="1" w:styleId="Textetableauprcisions">
    <w:name w:val="Texte tableau précisions"/>
    <w:basedOn w:val="Normal"/>
    <w:rsid w:val="00F52939"/>
    <w:pPr>
      <w:jc w:val="left"/>
    </w:pPr>
    <w:rPr>
      <w:bCs/>
      <w:sz w:val="20"/>
    </w:rPr>
  </w:style>
  <w:style w:type="character" w:customStyle="1" w:styleId="Titre1Car">
    <w:name w:val="Titre 1 Car"/>
    <w:aliases w:val="Titre 12 Car"/>
    <w:link w:val="Titre1"/>
    <w:rsid w:val="00C4681B"/>
    <w:rPr>
      <w:rFonts w:ascii="Times New Roman Gras" w:hAnsi="Times New Roman Gras" w:cs="Arial"/>
      <w:bCs/>
      <w:spacing w:val="-3"/>
      <w:kern w:val="28"/>
      <w:sz w:val="24"/>
      <w:szCs w:val="24"/>
      <w:lang w:eastAsia="fr-FR"/>
    </w:rPr>
  </w:style>
  <w:style w:type="character" w:customStyle="1" w:styleId="Titre2Car">
    <w:name w:val="Titre 2 Car"/>
    <w:link w:val="Titre2"/>
    <w:rsid w:val="00C4681B"/>
    <w:rPr>
      <w:rFonts w:ascii="Times New Roman Gras" w:hAnsi="Times New Roman Gras" w:cs="Arial"/>
      <w:bCs/>
      <w:caps/>
      <w:smallCaps/>
      <w:spacing w:val="-3"/>
      <w:sz w:val="24"/>
      <w:szCs w:val="24"/>
      <w:lang w:eastAsia="fr-FR"/>
    </w:rPr>
  </w:style>
  <w:style w:type="character" w:customStyle="1" w:styleId="Titre3Car">
    <w:name w:val="Titre 3 Car"/>
    <w:link w:val="Titre3"/>
    <w:rsid w:val="00C4681B"/>
    <w:rPr>
      <w:rFonts w:ascii="Times New Roman Gras" w:hAnsi="Times New Roman Gras" w:cs="Arial"/>
      <w:bCs/>
      <w:caps/>
      <w:color w:val="000000"/>
      <w:spacing w:val="-3"/>
      <w:sz w:val="24"/>
      <w:szCs w:val="24"/>
      <w:lang w:val="en-CA" w:eastAsia="fr-FR"/>
    </w:rPr>
  </w:style>
  <w:style w:type="character" w:customStyle="1" w:styleId="Titre4Car">
    <w:name w:val="Titre 4 Car"/>
    <w:link w:val="Titre4"/>
    <w:rsid w:val="00C4681B"/>
    <w:rPr>
      <w:rFonts w:ascii="Times New Roman Gras" w:hAnsi="Times New Roman Gras" w:cs="Arial"/>
      <w:bCs/>
      <w:caps/>
      <w:spacing w:val="-3"/>
      <w:sz w:val="24"/>
      <w:szCs w:val="24"/>
      <w:lang w:eastAsia="fr-FR"/>
    </w:rPr>
  </w:style>
  <w:style w:type="character" w:customStyle="1" w:styleId="Titre5Car">
    <w:name w:val="Titre 5 Car"/>
    <w:link w:val="Titre5"/>
    <w:rsid w:val="00C4681B"/>
    <w:rPr>
      <w:rFonts w:ascii="Arial" w:hAnsi="Arial" w:cs="Arial"/>
      <w:b/>
      <w:bCs/>
      <w:caps/>
      <w:spacing w:val="-3"/>
      <w:sz w:val="24"/>
      <w:szCs w:val="24"/>
      <w:lang w:eastAsia="fr-FR"/>
    </w:rPr>
  </w:style>
  <w:style w:type="character" w:customStyle="1" w:styleId="Titre6Car">
    <w:name w:val="Titre 6 Car"/>
    <w:link w:val="Titre6"/>
    <w:rsid w:val="00C4681B"/>
    <w:rPr>
      <w:rFonts w:ascii="Arial" w:hAnsi="Arial" w:cs="Arial"/>
      <w:b/>
      <w:bCs/>
      <w:i/>
      <w:caps/>
      <w:spacing w:val="-3"/>
      <w:sz w:val="24"/>
      <w:szCs w:val="24"/>
      <w:lang w:eastAsia="fr-FR"/>
    </w:rPr>
  </w:style>
  <w:style w:type="character" w:customStyle="1" w:styleId="Titre7Car">
    <w:name w:val="Titre 7 Car"/>
    <w:aliases w:val="T3 Car"/>
    <w:link w:val="Titre7"/>
    <w:rsid w:val="00C4681B"/>
    <w:rPr>
      <w:rFonts w:ascii="Times New Roman Gras" w:hAnsi="Times New Roman Gras" w:cs="Arial"/>
      <w:bCs/>
      <w:caps/>
      <w:spacing w:val="-3"/>
      <w:sz w:val="24"/>
      <w:szCs w:val="24"/>
      <w:lang w:eastAsia="fr-FR"/>
    </w:rPr>
  </w:style>
  <w:style w:type="character" w:customStyle="1" w:styleId="Titre8Car">
    <w:name w:val="Titre 8 Car"/>
    <w:link w:val="Titre8"/>
    <w:rsid w:val="00C4681B"/>
    <w:rPr>
      <w:rFonts w:ascii="Arial" w:hAnsi="Arial" w:cs="Arial"/>
      <w:b/>
      <w:bCs/>
      <w:i/>
      <w:caps/>
      <w:spacing w:val="-3"/>
      <w:sz w:val="24"/>
      <w:szCs w:val="24"/>
      <w:lang w:eastAsia="fr-FR"/>
    </w:rPr>
  </w:style>
  <w:style w:type="character" w:customStyle="1" w:styleId="Titre9Car">
    <w:name w:val="Titre 9 Car"/>
    <w:link w:val="Titre9"/>
    <w:rsid w:val="00C4681B"/>
    <w:rPr>
      <w:rFonts w:ascii="Arial" w:hAnsi="Arial" w:cs="Arial"/>
      <w:b/>
      <w:bCs/>
      <w:i/>
      <w:caps/>
      <w:spacing w:val="-3"/>
      <w:sz w:val="18"/>
      <w:szCs w:val="24"/>
      <w:lang w:eastAsia="fr-FR"/>
    </w:rPr>
  </w:style>
  <w:style w:type="character" w:customStyle="1" w:styleId="En-tteCar">
    <w:name w:val="En-tête Car"/>
    <w:link w:val="En-tte"/>
    <w:rsid w:val="00C4681B"/>
    <w:rPr>
      <w:rFonts w:cs="Arial"/>
      <w:spacing w:val="-3"/>
      <w:sz w:val="16"/>
      <w:szCs w:val="32"/>
      <w:lang w:eastAsia="fr-FR"/>
    </w:rPr>
  </w:style>
  <w:style w:type="character" w:customStyle="1" w:styleId="PieddepageCar">
    <w:name w:val="Pied de page Car"/>
    <w:link w:val="Pieddepage"/>
    <w:rsid w:val="00C4681B"/>
    <w:rPr>
      <w:rFonts w:cs="Arial"/>
      <w:spacing w:val="-3"/>
      <w:lang w:eastAsia="fr-FR"/>
    </w:rPr>
  </w:style>
  <w:style w:type="character" w:customStyle="1" w:styleId="CorpsdetexteCar">
    <w:name w:val="Corps de texte Car"/>
    <w:link w:val="Corpsdetexte"/>
    <w:rsid w:val="00C4681B"/>
    <w:rPr>
      <w:rFonts w:ascii="Univers" w:hAnsi="Univers" w:cs="Arial"/>
      <w:spacing w:val="-3"/>
      <w:sz w:val="24"/>
      <w:szCs w:val="24"/>
      <w:lang w:eastAsia="fr-FR"/>
    </w:rPr>
  </w:style>
  <w:style w:type="character" w:customStyle="1" w:styleId="NotedefinCar">
    <w:name w:val="Note de fin Car"/>
    <w:link w:val="Notedefin"/>
    <w:semiHidden/>
    <w:rsid w:val="00C4681B"/>
    <w:rPr>
      <w:rFonts w:cs="Arial"/>
      <w:spacing w:val="-3"/>
      <w:sz w:val="24"/>
      <w:szCs w:val="24"/>
      <w:lang w:eastAsia="fr-FR"/>
    </w:rPr>
  </w:style>
  <w:style w:type="character" w:customStyle="1" w:styleId="NotedebasdepageCar">
    <w:name w:val="Note de bas de page Car"/>
    <w:link w:val="Notedebasdepage"/>
    <w:uiPriority w:val="99"/>
    <w:semiHidden/>
    <w:rsid w:val="00C4681B"/>
    <w:rPr>
      <w:rFonts w:cs="Arial"/>
      <w:spacing w:val="-3"/>
      <w:szCs w:val="22"/>
      <w:lang w:eastAsia="fr-FR"/>
    </w:rPr>
  </w:style>
  <w:style w:type="character" w:customStyle="1" w:styleId="RetraitcorpsdetexteCar">
    <w:name w:val="Retrait corps de texte Car"/>
    <w:link w:val="Retraitcorpsdetexte"/>
    <w:rsid w:val="00C4681B"/>
    <w:rPr>
      <w:rFonts w:cs="Arial"/>
      <w:snapToGrid w:val="0"/>
      <w:sz w:val="24"/>
      <w:szCs w:val="24"/>
      <w:lang w:eastAsia="fr-FR"/>
    </w:rPr>
  </w:style>
  <w:style w:type="character" w:customStyle="1" w:styleId="Retraitcorpsdetexte2Car">
    <w:name w:val="Retrait corps de texte 2 Car"/>
    <w:link w:val="Retraitcorpsdetexte2"/>
    <w:rsid w:val="00C4681B"/>
    <w:rPr>
      <w:rFonts w:cs="Arial"/>
      <w:snapToGrid w:val="0"/>
      <w:sz w:val="24"/>
      <w:szCs w:val="24"/>
      <w:lang w:eastAsia="fr-FR"/>
    </w:rPr>
  </w:style>
  <w:style w:type="character" w:customStyle="1" w:styleId="Retraitcorpsdetexte3Car">
    <w:name w:val="Retrait corps de texte 3 Car"/>
    <w:link w:val="Retraitcorpsdetexte3"/>
    <w:rsid w:val="00C4681B"/>
    <w:rPr>
      <w:rFonts w:cs="Arial"/>
      <w:snapToGrid w:val="0"/>
      <w:sz w:val="24"/>
      <w:szCs w:val="24"/>
      <w:lang w:eastAsia="fr-FR"/>
    </w:rPr>
  </w:style>
  <w:style w:type="character" w:customStyle="1" w:styleId="Corpsdetexte2Car">
    <w:name w:val="Corps de texte 2 Car"/>
    <w:link w:val="Corpsdetexte2"/>
    <w:rsid w:val="00C4681B"/>
    <w:rPr>
      <w:spacing w:val="-2"/>
      <w:sz w:val="22"/>
      <w:szCs w:val="22"/>
      <w:lang w:eastAsia="fr-FR"/>
    </w:rPr>
  </w:style>
  <w:style w:type="character" w:customStyle="1" w:styleId="Corpsdetexte3Car">
    <w:name w:val="Corps de texte 3 Car"/>
    <w:link w:val="Corpsdetexte3"/>
    <w:rsid w:val="00C4681B"/>
    <w:rPr>
      <w:rFonts w:cs="Arial"/>
      <w:i/>
      <w:iCs/>
      <w:spacing w:val="-2"/>
      <w:shd w:val="solid" w:color="auto" w:fill="auto"/>
      <w:lang w:eastAsia="fr-FR"/>
    </w:rPr>
  </w:style>
  <w:style w:type="character" w:customStyle="1" w:styleId="ExplorateurdedocumentsCar">
    <w:name w:val="Explorateur de documents Car"/>
    <w:link w:val="Explorateurdedocuments"/>
    <w:semiHidden/>
    <w:rsid w:val="00C4681B"/>
    <w:rPr>
      <w:rFonts w:ascii="Tahoma" w:hAnsi="Tahoma" w:cs="Tahoma"/>
      <w:spacing w:val="-3"/>
      <w:sz w:val="24"/>
      <w:szCs w:val="24"/>
      <w:shd w:val="clear" w:color="auto" w:fill="000080"/>
      <w:lang w:eastAsia="fr-FR"/>
    </w:rPr>
  </w:style>
  <w:style w:type="character" w:customStyle="1" w:styleId="CommentaireCar">
    <w:name w:val="Commentaire Car"/>
    <w:link w:val="Commentaire"/>
    <w:rsid w:val="00C4681B"/>
    <w:rPr>
      <w:rFonts w:cs="Arial"/>
      <w:spacing w:val="-3"/>
      <w:lang w:eastAsia="fr-FR"/>
    </w:rPr>
  </w:style>
  <w:style w:type="character" w:customStyle="1" w:styleId="Sous-titreCar">
    <w:name w:val="Sous-titre Car"/>
    <w:link w:val="Sous-titre"/>
    <w:rsid w:val="00C4681B"/>
    <w:rPr>
      <w:rFonts w:cs="Arial"/>
      <w:b/>
      <w:bCs/>
      <w:spacing w:val="-3"/>
      <w:sz w:val="24"/>
      <w:szCs w:val="24"/>
      <w:lang w:eastAsia="fr-FR"/>
    </w:rPr>
  </w:style>
  <w:style w:type="character" w:customStyle="1" w:styleId="TitreCar">
    <w:name w:val="Titre Car"/>
    <w:link w:val="Titre0"/>
    <w:rsid w:val="00C4681B"/>
    <w:rPr>
      <w:rFonts w:cs="Arial"/>
      <w:b/>
      <w:bCs/>
      <w:sz w:val="28"/>
      <w:szCs w:val="28"/>
      <w:lang w:val="en-US" w:eastAsia="fr-FR"/>
    </w:rPr>
  </w:style>
  <w:style w:type="character" w:customStyle="1" w:styleId="ObjetducommentaireCar">
    <w:name w:val="Objet du commentaire Car"/>
    <w:link w:val="Objetducommentaire"/>
    <w:semiHidden/>
    <w:rsid w:val="00C4681B"/>
    <w:rPr>
      <w:rFonts w:cs="Arial"/>
      <w:b/>
      <w:bCs/>
      <w:spacing w:val="-3"/>
      <w:lang w:eastAsia="fr-FR"/>
    </w:rPr>
  </w:style>
  <w:style w:type="character" w:customStyle="1" w:styleId="TextedebullesCar">
    <w:name w:val="Texte de bulles Car"/>
    <w:link w:val="Textedebulles"/>
    <w:semiHidden/>
    <w:rsid w:val="00C4681B"/>
    <w:rPr>
      <w:rFonts w:ascii="Tahoma" w:hAnsi="Tahoma" w:cs="Tahoma"/>
      <w:spacing w:val="-3"/>
      <w:sz w:val="16"/>
      <w:szCs w:val="16"/>
      <w:lang w:eastAsia="fr-FR"/>
    </w:rPr>
  </w:style>
  <w:style w:type="paragraph" w:customStyle="1" w:styleId="Normal1">
    <w:name w:val="Normal+1"/>
    <w:basedOn w:val="Normal"/>
    <w:next w:val="Normal"/>
    <w:rsid w:val="00C4681B"/>
    <w:pPr>
      <w:widowControl/>
      <w:suppressAutoHyphens w:val="0"/>
      <w:autoSpaceDE w:val="0"/>
      <w:autoSpaceDN w:val="0"/>
      <w:adjustRightInd w:val="0"/>
      <w:spacing w:after="0"/>
      <w:jc w:val="left"/>
    </w:pPr>
    <w:rPr>
      <w:rFonts w:cs="Times New Roman"/>
      <w:spacing w:val="0"/>
      <w:lang w:eastAsia="fr-CA"/>
    </w:rPr>
  </w:style>
  <w:style w:type="paragraph" w:customStyle="1" w:styleId="Default">
    <w:name w:val="Default"/>
    <w:rsid w:val="00C4681B"/>
    <w:pPr>
      <w:autoSpaceDE w:val="0"/>
      <w:autoSpaceDN w:val="0"/>
      <w:adjustRightInd w:val="0"/>
    </w:pPr>
    <w:rPr>
      <w:color w:val="000000"/>
      <w:sz w:val="24"/>
      <w:szCs w:val="24"/>
    </w:rPr>
  </w:style>
  <w:style w:type="paragraph" w:customStyle="1" w:styleId="Annexe2">
    <w:name w:val="Annexe 2"/>
    <w:basedOn w:val="Sous-titre"/>
    <w:rsid w:val="00C4681B"/>
    <w:pPr>
      <w:spacing w:line="360" w:lineRule="auto"/>
      <w:ind w:right="5"/>
    </w:pPr>
    <w:rPr>
      <w:bCs w:val="0"/>
      <w:sz w:val="28"/>
    </w:rPr>
  </w:style>
  <w:style w:type="paragraph" w:customStyle="1" w:styleId="Titre2-nontabmat">
    <w:name w:val="Titre 2 - non tab mat"/>
    <w:basedOn w:val="Titre2"/>
    <w:rsid w:val="00C4681B"/>
    <w:pPr>
      <w:widowControl/>
      <w:numPr>
        <w:numId w:val="10"/>
      </w:numPr>
      <w:tabs>
        <w:tab w:val="left" w:pos="992"/>
      </w:tabs>
      <w:suppressAutoHyphens w:val="0"/>
      <w:spacing w:before="0" w:after="180" w:line="240" w:lineRule="auto"/>
    </w:pPr>
    <w:rPr>
      <w:rFonts w:ascii="Times New Roman" w:hAnsi="Times New Roman"/>
      <w:iCs/>
      <w:caps w:val="0"/>
      <w:smallCaps w:val="0"/>
      <w:spacing w:val="0"/>
      <w:sz w:val="22"/>
      <w:szCs w:val="22"/>
    </w:rPr>
  </w:style>
  <w:style w:type="paragraph" w:styleId="NormalWeb">
    <w:name w:val="Normal (Web)"/>
    <w:basedOn w:val="Normal"/>
    <w:uiPriority w:val="99"/>
    <w:rsid w:val="00C4681B"/>
    <w:pPr>
      <w:widowControl/>
      <w:suppressAutoHyphens w:val="0"/>
      <w:spacing w:before="100" w:beforeAutospacing="1" w:after="100" w:afterAutospacing="1"/>
      <w:jc w:val="left"/>
    </w:pPr>
    <w:rPr>
      <w:rFonts w:cs="Times New Roman"/>
      <w:spacing w:val="0"/>
      <w:lang w:eastAsia="fr-CA"/>
    </w:rPr>
  </w:style>
  <w:style w:type="paragraph" w:styleId="Rvision">
    <w:name w:val="Revision"/>
    <w:hidden/>
    <w:uiPriority w:val="99"/>
    <w:semiHidden/>
    <w:rsid w:val="00C4681B"/>
    <w:rPr>
      <w:rFonts w:cs="Arial"/>
      <w:spacing w:val="-3"/>
      <w:sz w:val="24"/>
      <w:szCs w:val="24"/>
      <w:lang w:eastAsia="fr-FR"/>
    </w:rPr>
  </w:style>
  <w:style w:type="character" w:customStyle="1" w:styleId="st">
    <w:name w:val="st"/>
    <w:rsid w:val="00C4681B"/>
  </w:style>
  <w:style w:type="character" w:styleId="Appeldenotedefin">
    <w:name w:val="endnote reference"/>
    <w:uiPriority w:val="99"/>
    <w:semiHidden/>
    <w:unhideWhenUsed/>
    <w:rsid w:val="00C4681B"/>
    <w:rPr>
      <w:vertAlign w:val="superscript"/>
    </w:rPr>
  </w:style>
  <w:style w:type="paragraph" w:customStyle="1" w:styleId="GrillesAttestation">
    <w:name w:val="Grilles Attestation"/>
    <w:basedOn w:val="Titre0"/>
    <w:qFormat/>
    <w:rsid w:val="00C4681B"/>
    <w:pPr>
      <w:spacing w:after="120"/>
    </w:pPr>
    <w:rPr>
      <w:sz w:val="27"/>
      <w:szCs w:val="27"/>
      <w:u w:val="single"/>
      <w:lang w:val="fr-CA"/>
    </w:rPr>
  </w:style>
  <w:style w:type="character" w:styleId="Textedelespacerserv">
    <w:name w:val="Placeholder Text"/>
    <w:basedOn w:val="Policepardfaut"/>
    <w:uiPriority w:val="99"/>
    <w:semiHidden/>
    <w:rsid w:val="00715C09"/>
    <w:rPr>
      <w:color w:val="808080"/>
    </w:rPr>
  </w:style>
  <w:style w:type="paragraph" w:styleId="Paragraphedeliste">
    <w:name w:val="List Paragraph"/>
    <w:basedOn w:val="Normal"/>
    <w:uiPriority w:val="34"/>
    <w:qFormat/>
    <w:rsid w:val="00E35CC0"/>
    <w:pPr>
      <w:ind w:left="720"/>
      <w:contextualSpacing/>
    </w:pPr>
  </w:style>
  <w:style w:type="character" w:customStyle="1" w:styleId="Style3">
    <w:name w:val="Style3"/>
    <w:basedOn w:val="Policepardfaut"/>
    <w:uiPriority w:val="1"/>
    <w:rsid w:val="002E38C3"/>
    <w:rPr>
      <w:rFonts w:ascii="Times New Roman" w:hAnsi="Times New Roman"/>
      <w:color w:val="0000FF"/>
      <w:sz w:val="24"/>
    </w:rPr>
  </w:style>
  <w:style w:type="character" w:customStyle="1" w:styleId="normaltextrun">
    <w:name w:val="normaltextrun"/>
    <w:basedOn w:val="Policepardfaut"/>
    <w:rsid w:val="00671F42"/>
  </w:style>
  <w:style w:type="paragraph" w:customStyle="1" w:styleId="TableParagraph">
    <w:name w:val="Table Paragraph"/>
    <w:basedOn w:val="Normal"/>
    <w:uiPriority w:val="1"/>
    <w:qFormat/>
    <w:rsid w:val="007A3E98"/>
    <w:pPr>
      <w:suppressAutoHyphens w:val="0"/>
      <w:autoSpaceDE w:val="0"/>
      <w:autoSpaceDN w:val="0"/>
      <w:spacing w:after="0"/>
      <w:jc w:val="left"/>
    </w:pPr>
    <w:rPr>
      <w:rFonts w:ascii="Arial" w:eastAsia="Arial" w:hAnsi="Arial"/>
      <w:spacing w:val="0"/>
      <w:sz w:val="22"/>
      <w:szCs w:val="22"/>
      <w:lang w:val="fr-FR" w:eastAsia="en-US"/>
    </w:rPr>
  </w:style>
  <w:style w:type="character" w:customStyle="1" w:styleId="ui-provider">
    <w:name w:val="ui-provider"/>
    <w:basedOn w:val="Policepardfaut"/>
    <w:rsid w:val="003D5F0C"/>
  </w:style>
  <w:style w:type="character" w:customStyle="1" w:styleId="eop">
    <w:name w:val="eop"/>
    <w:basedOn w:val="Policepardfaut"/>
    <w:rsid w:val="00C416C2"/>
  </w:style>
  <w:style w:type="character" w:customStyle="1" w:styleId="Style2">
    <w:name w:val="Style2"/>
    <w:basedOn w:val="Policepardfaut"/>
    <w:uiPriority w:val="1"/>
    <w:rsid w:val="00326B54"/>
    <w:rPr>
      <w:b/>
      <w:color w:val="0070C0"/>
    </w:rPr>
  </w:style>
  <w:style w:type="character" w:customStyle="1" w:styleId="Style4">
    <w:name w:val="Style4"/>
    <w:basedOn w:val="Policepardfaut"/>
    <w:uiPriority w:val="1"/>
    <w:rsid w:val="00124829"/>
    <w:rPr>
      <w:b/>
      <w:color w:val="0070C0"/>
    </w:rPr>
  </w:style>
  <w:style w:type="character" w:customStyle="1" w:styleId="Style5">
    <w:name w:val="Style5"/>
    <w:basedOn w:val="Policepardfaut"/>
    <w:uiPriority w:val="1"/>
    <w:rsid w:val="00415A29"/>
    <w:rPr>
      <w:rFonts w:ascii="Arial" w:hAnsi="Arial"/>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9100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vironnement.gouv.qc.ca/matieres/valorisation/lignesdirectrices/bois-traite.pdf" TargetMode="External"/><Relationship Id="rId1" Type="http://schemas.openxmlformats.org/officeDocument/2006/relationships/hyperlink" Target="https://www.environnement.gouv.qc.ca/matieres/valorisation/lignesdirectrices/lignes-directr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ma10\Desktop\Cl&#233;%20USB_T&#233;l&#233;travail\Division%20D&#233;veloppement%20en%20sols%20contamin&#233;s\Abolition%20des%20experts\Tableaux%20de%20contr&#244;le\Tableau%20de%20contr&#244;le-&#233;tude_phaseI_avril%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406421262D414290879DF06488F178"/>
        <w:category>
          <w:name w:val="Général"/>
          <w:gallery w:val="placeholder"/>
        </w:category>
        <w:types>
          <w:type w:val="bbPlcHdr"/>
        </w:types>
        <w:behaviors>
          <w:behavior w:val="content"/>
        </w:behaviors>
        <w:guid w:val="{AEEBD6D6-D191-445C-8D7B-AEC80AE78409}"/>
      </w:docPartPr>
      <w:docPartBody>
        <w:p w:rsidR="00952354" w:rsidRDefault="00952354">
          <w:pPr>
            <w:pStyle w:val="2D406421262D414290879DF06488F178"/>
          </w:pPr>
          <w:r w:rsidRPr="00801891">
            <w:rPr>
              <w:rStyle w:val="Textedelespacerserv"/>
            </w:rPr>
            <w:t>Cliquez ici pour entrer du texte.</w:t>
          </w:r>
        </w:p>
      </w:docPartBody>
    </w:docPart>
    <w:docPart>
      <w:docPartPr>
        <w:name w:val="170A1B4A6ABA4345832EEE04A45B4019"/>
        <w:category>
          <w:name w:val="Général"/>
          <w:gallery w:val="placeholder"/>
        </w:category>
        <w:types>
          <w:type w:val="bbPlcHdr"/>
        </w:types>
        <w:behaviors>
          <w:behavior w:val="content"/>
        </w:behaviors>
        <w:guid w:val="{B9ABC8FD-FCD2-4BAA-BBDC-AA555EFFCFA3}"/>
      </w:docPartPr>
      <w:docPartBody>
        <w:p w:rsidR="00952354" w:rsidRDefault="00952354">
          <w:pPr>
            <w:pStyle w:val="170A1B4A6ABA4345832EEE04A45B4019"/>
          </w:pPr>
          <w:r w:rsidRPr="00801891">
            <w:rPr>
              <w:rStyle w:val="Textedelespacerserv"/>
            </w:rPr>
            <w:t>Cliquez ici pour entrer du texte.</w:t>
          </w:r>
        </w:p>
      </w:docPartBody>
    </w:docPart>
    <w:docPart>
      <w:docPartPr>
        <w:name w:val="026C03082B764CC7BA7C53E05A84CD53"/>
        <w:category>
          <w:name w:val="Général"/>
          <w:gallery w:val="placeholder"/>
        </w:category>
        <w:types>
          <w:type w:val="bbPlcHdr"/>
        </w:types>
        <w:behaviors>
          <w:behavior w:val="content"/>
        </w:behaviors>
        <w:guid w:val="{A9D042AE-A8C0-4F41-A225-39F36984E98C}"/>
      </w:docPartPr>
      <w:docPartBody>
        <w:p w:rsidR="00952354" w:rsidRDefault="00952354">
          <w:pPr>
            <w:pStyle w:val="026C03082B764CC7BA7C53E05A84CD53"/>
          </w:pPr>
          <w:r w:rsidRPr="00801891">
            <w:rPr>
              <w:rStyle w:val="Textedelespacerserv"/>
            </w:rPr>
            <w:t>Cliquez ici pour entrer du texte.</w:t>
          </w:r>
        </w:p>
      </w:docPartBody>
    </w:docPart>
    <w:docPart>
      <w:docPartPr>
        <w:name w:val="297B9A0EFFE045E8959E0483048B3A9D"/>
        <w:category>
          <w:name w:val="Général"/>
          <w:gallery w:val="placeholder"/>
        </w:category>
        <w:types>
          <w:type w:val="bbPlcHdr"/>
        </w:types>
        <w:behaviors>
          <w:behavior w:val="content"/>
        </w:behaviors>
        <w:guid w:val="{E54E0D3C-E62D-4164-8B27-892EA321A399}"/>
      </w:docPartPr>
      <w:docPartBody>
        <w:p w:rsidR="00952354" w:rsidRDefault="00952354">
          <w:pPr>
            <w:pStyle w:val="297B9A0EFFE045E8959E0483048B3A9D"/>
          </w:pPr>
          <w:r w:rsidRPr="00801891">
            <w:rPr>
              <w:rStyle w:val="Textedelespacerserv"/>
            </w:rPr>
            <w:t>Cliquez ici pour entrer du texte.</w:t>
          </w:r>
        </w:p>
      </w:docPartBody>
    </w:docPart>
    <w:docPart>
      <w:docPartPr>
        <w:name w:val="0B75FF314A384BC08847E0D2F0E16B22"/>
        <w:category>
          <w:name w:val="Général"/>
          <w:gallery w:val="placeholder"/>
        </w:category>
        <w:types>
          <w:type w:val="bbPlcHdr"/>
        </w:types>
        <w:behaviors>
          <w:behavior w:val="content"/>
        </w:behaviors>
        <w:guid w:val="{76F3DB24-B41D-4780-B436-07BEDDB5A205}"/>
      </w:docPartPr>
      <w:docPartBody>
        <w:p w:rsidR="00952354" w:rsidRDefault="00952354">
          <w:pPr>
            <w:pStyle w:val="0B75FF314A384BC08847E0D2F0E16B22"/>
          </w:pPr>
          <w:r w:rsidRPr="00801891">
            <w:rPr>
              <w:rStyle w:val="Textedelespacerserv"/>
            </w:rPr>
            <w:t>Cliquez ici pour entrer du texte.</w:t>
          </w:r>
        </w:p>
      </w:docPartBody>
    </w:docPart>
    <w:docPart>
      <w:docPartPr>
        <w:name w:val="D0F8C0C5BF84492F9D69036C0AE5A0EB"/>
        <w:category>
          <w:name w:val="Général"/>
          <w:gallery w:val="placeholder"/>
        </w:category>
        <w:types>
          <w:type w:val="bbPlcHdr"/>
        </w:types>
        <w:behaviors>
          <w:behavior w:val="content"/>
        </w:behaviors>
        <w:guid w:val="{87D499E9-F5AE-4CBD-9A0E-B17643C94231}"/>
      </w:docPartPr>
      <w:docPartBody>
        <w:p w:rsidR="00952354" w:rsidRDefault="00952354">
          <w:pPr>
            <w:pStyle w:val="D0F8C0C5BF84492F9D69036C0AE5A0EB"/>
          </w:pPr>
          <w:r w:rsidRPr="00801891">
            <w:rPr>
              <w:rStyle w:val="Textedelespacerserv"/>
            </w:rPr>
            <w:t>Cliquez ici pour entrer du texte.</w:t>
          </w:r>
        </w:p>
      </w:docPartBody>
    </w:docPart>
    <w:docPart>
      <w:docPartPr>
        <w:name w:val="7EC5E19633D04D1491A2A00D579F8468"/>
        <w:category>
          <w:name w:val="Général"/>
          <w:gallery w:val="placeholder"/>
        </w:category>
        <w:types>
          <w:type w:val="bbPlcHdr"/>
        </w:types>
        <w:behaviors>
          <w:behavior w:val="content"/>
        </w:behaviors>
        <w:guid w:val="{D425782E-32DA-48F4-AE2B-17FBD3159FBE}"/>
      </w:docPartPr>
      <w:docPartBody>
        <w:p w:rsidR="00952354" w:rsidRDefault="00952354">
          <w:pPr>
            <w:pStyle w:val="7EC5E19633D04D1491A2A00D579F8468"/>
          </w:pPr>
          <w:r>
            <w:rPr>
              <w:rStyle w:val="Textedelespacerserv"/>
            </w:rPr>
            <w:t>Sélectionner la date</w:t>
          </w:r>
        </w:p>
      </w:docPartBody>
    </w:docPart>
    <w:docPart>
      <w:docPartPr>
        <w:name w:val="BCBB520A203C4EBEAFD6F7A55BD009F6"/>
        <w:category>
          <w:name w:val="Général"/>
          <w:gallery w:val="placeholder"/>
        </w:category>
        <w:types>
          <w:type w:val="bbPlcHdr"/>
        </w:types>
        <w:behaviors>
          <w:behavior w:val="content"/>
        </w:behaviors>
        <w:guid w:val="{F020839E-94E7-4CE4-B09C-C742D8A9F09D}"/>
      </w:docPartPr>
      <w:docPartBody>
        <w:p w:rsidR="00952354" w:rsidRDefault="00952354">
          <w:pPr>
            <w:pStyle w:val="BCBB520A203C4EBEAFD6F7A55BD009F6"/>
          </w:pPr>
          <w:r w:rsidRPr="00801891">
            <w:rPr>
              <w:rStyle w:val="Textedelespacerserv"/>
            </w:rPr>
            <w:t>Cliquez ici pour entrer du texte.</w:t>
          </w:r>
        </w:p>
      </w:docPartBody>
    </w:docPart>
    <w:docPart>
      <w:docPartPr>
        <w:name w:val="7557876C0E1B46DDBBEB49F969CC45AE"/>
        <w:category>
          <w:name w:val="Général"/>
          <w:gallery w:val="placeholder"/>
        </w:category>
        <w:types>
          <w:type w:val="bbPlcHdr"/>
        </w:types>
        <w:behaviors>
          <w:behavior w:val="content"/>
        </w:behaviors>
        <w:guid w:val="{DD15886A-6AC0-42F4-956C-1F6FC5A164A5}"/>
      </w:docPartPr>
      <w:docPartBody>
        <w:p w:rsidR="00952354" w:rsidRDefault="00952354">
          <w:pPr>
            <w:pStyle w:val="7557876C0E1B46DDBBEB49F969CC45AE"/>
          </w:pPr>
          <w:r w:rsidRPr="00801891">
            <w:rPr>
              <w:rStyle w:val="Textedelespacerserv"/>
            </w:rPr>
            <w:t>Cliquez ici pour entrer du texte.</w:t>
          </w:r>
        </w:p>
      </w:docPartBody>
    </w:docPart>
    <w:docPart>
      <w:docPartPr>
        <w:name w:val="D77A72D0B1634C3A8F08791D4A15AA3B"/>
        <w:category>
          <w:name w:val="Général"/>
          <w:gallery w:val="placeholder"/>
        </w:category>
        <w:types>
          <w:type w:val="bbPlcHdr"/>
        </w:types>
        <w:behaviors>
          <w:behavior w:val="content"/>
        </w:behaviors>
        <w:guid w:val="{8E726E41-E8B6-43C2-B1EC-AD25B3C6F099}"/>
      </w:docPartPr>
      <w:docPartBody>
        <w:p w:rsidR="00952354" w:rsidRDefault="00952354">
          <w:pPr>
            <w:pStyle w:val="D77A72D0B1634C3A8F08791D4A15AA3B"/>
          </w:pPr>
          <w:r w:rsidRPr="00801891">
            <w:rPr>
              <w:rStyle w:val="Textedelespacerserv"/>
            </w:rPr>
            <w:t>Cliquez ici pour entrer du texte.</w:t>
          </w:r>
        </w:p>
      </w:docPartBody>
    </w:docPart>
    <w:docPart>
      <w:docPartPr>
        <w:name w:val="915867B5AD99448D930F78FB1807B7F5"/>
        <w:category>
          <w:name w:val="Général"/>
          <w:gallery w:val="placeholder"/>
        </w:category>
        <w:types>
          <w:type w:val="bbPlcHdr"/>
        </w:types>
        <w:behaviors>
          <w:behavior w:val="content"/>
        </w:behaviors>
        <w:guid w:val="{8E87F276-F807-40A2-86CE-D0EA07727583}"/>
      </w:docPartPr>
      <w:docPartBody>
        <w:p w:rsidR="00952354" w:rsidRDefault="00952354">
          <w:pPr>
            <w:pStyle w:val="915867B5AD99448D930F78FB1807B7F5"/>
          </w:pPr>
          <w:r>
            <w:rPr>
              <w:rStyle w:val="Textedelespacerserv"/>
            </w:rPr>
            <w:t>Sélectionner la date</w:t>
          </w:r>
        </w:p>
      </w:docPartBody>
    </w:docPart>
    <w:docPart>
      <w:docPartPr>
        <w:name w:val="039ED5FAAF2A4982809BE472E8903D99"/>
        <w:category>
          <w:name w:val="Général"/>
          <w:gallery w:val="placeholder"/>
        </w:category>
        <w:types>
          <w:type w:val="bbPlcHdr"/>
        </w:types>
        <w:behaviors>
          <w:behavior w:val="content"/>
        </w:behaviors>
        <w:guid w:val="{4BD30C18-89A3-4B03-8992-2FF71F9845F8}"/>
      </w:docPartPr>
      <w:docPartBody>
        <w:p w:rsidR="00D55C65" w:rsidRDefault="002066D3" w:rsidP="002066D3">
          <w:pPr>
            <w:pStyle w:val="039ED5FAAF2A4982809BE472E8903D99"/>
          </w:pPr>
          <w:r w:rsidRPr="00801891">
            <w:rPr>
              <w:rStyle w:val="Textedelespacerserv"/>
            </w:rPr>
            <w:t>Cliquez ici pour entrer du texte.</w:t>
          </w:r>
        </w:p>
      </w:docPartBody>
    </w:docPart>
    <w:docPart>
      <w:docPartPr>
        <w:name w:val="83150ADA375A423C871E2D998F036E7A"/>
        <w:category>
          <w:name w:val="Général"/>
          <w:gallery w:val="placeholder"/>
        </w:category>
        <w:types>
          <w:type w:val="bbPlcHdr"/>
        </w:types>
        <w:behaviors>
          <w:behavior w:val="content"/>
        </w:behaviors>
        <w:guid w:val="{D447BC4A-12D8-49D9-A2D5-F2C301931302}"/>
      </w:docPartPr>
      <w:docPartBody>
        <w:p w:rsidR="0075643C" w:rsidRDefault="00716029" w:rsidP="00716029">
          <w:pPr>
            <w:pStyle w:val="83150ADA375A423C871E2D998F036E7A"/>
          </w:pPr>
          <w:r w:rsidRPr="00801891">
            <w:rPr>
              <w:rStyle w:val="Textedelespacerserv"/>
            </w:rPr>
            <w:t>Cliquez ici pour entrer du texte.</w:t>
          </w:r>
        </w:p>
      </w:docPartBody>
    </w:docPart>
    <w:docPart>
      <w:docPartPr>
        <w:name w:val="1A7AE318B2424C8BBE637DCA44DFD095"/>
        <w:category>
          <w:name w:val="Général"/>
          <w:gallery w:val="placeholder"/>
        </w:category>
        <w:types>
          <w:type w:val="bbPlcHdr"/>
        </w:types>
        <w:behaviors>
          <w:behavior w:val="content"/>
        </w:behaviors>
        <w:guid w:val="{B51D8BFA-673D-4277-AA9F-452811D15B63}"/>
      </w:docPartPr>
      <w:docPartBody>
        <w:p w:rsidR="00C15719" w:rsidRDefault="00784A27" w:rsidP="00784A27">
          <w:pPr>
            <w:pStyle w:val="1A7AE318B2424C8BBE637DCA44DFD095"/>
          </w:pPr>
          <w:r>
            <w:rPr>
              <w:rFonts w:ascii="Arial" w:hAnsi="Arial"/>
              <w:sz w:val="21"/>
              <w:szCs w:val="21"/>
            </w:rPr>
            <w:tab/>
          </w:r>
        </w:p>
      </w:docPartBody>
    </w:docPart>
    <w:docPart>
      <w:docPartPr>
        <w:name w:val="3798502650694C46B1C75AF043ACCFE3"/>
        <w:category>
          <w:name w:val="Général"/>
          <w:gallery w:val="placeholder"/>
        </w:category>
        <w:types>
          <w:type w:val="bbPlcHdr"/>
        </w:types>
        <w:behaviors>
          <w:behavior w:val="content"/>
        </w:behaviors>
        <w:guid w:val="{C877A4A1-059F-4301-BC4C-1CC589060488}"/>
      </w:docPartPr>
      <w:docPartBody>
        <w:p w:rsidR="00C15719" w:rsidRDefault="00784A27" w:rsidP="00784A27">
          <w:pPr>
            <w:pStyle w:val="3798502650694C46B1C75AF043ACCFE3"/>
          </w:pPr>
          <w:r>
            <w:rPr>
              <w:rFonts w:ascii="Arial" w:hAnsi="Arial"/>
              <w:sz w:val="21"/>
              <w:szCs w:val="21"/>
            </w:rPr>
            <w:tab/>
          </w:r>
        </w:p>
      </w:docPartBody>
    </w:docPart>
    <w:docPart>
      <w:docPartPr>
        <w:name w:val="74F20792B1A04811BF63CC6CAAA327D5"/>
        <w:category>
          <w:name w:val="Général"/>
          <w:gallery w:val="placeholder"/>
        </w:category>
        <w:types>
          <w:type w:val="bbPlcHdr"/>
        </w:types>
        <w:behaviors>
          <w:behavior w:val="content"/>
        </w:behaviors>
        <w:guid w:val="{0D5A3CF5-BA58-4723-BBAF-C4091077F894}"/>
      </w:docPartPr>
      <w:docPartBody>
        <w:p w:rsidR="00C15719" w:rsidRDefault="00784A27" w:rsidP="00784A27">
          <w:pPr>
            <w:pStyle w:val="74F20792B1A04811BF63CC6CAAA327D5"/>
          </w:pPr>
          <w:r>
            <w:rPr>
              <w:rFonts w:ascii="Arial" w:hAnsi="Arial"/>
              <w:sz w:val="21"/>
              <w:szCs w:val="21"/>
            </w:rPr>
            <w:tab/>
          </w:r>
        </w:p>
      </w:docPartBody>
    </w:docPart>
    <w:docPart>
      <w:docPartPr>
        <w:name w:val="4A35AA52507641F381D7D177EF89AEB4"/>
        <w:category>
          <w:name w:val="Général"/>
          <w:gallery w:val="placeholder"/>
        </w:category>
        <w:types>
          <w:type w:val="bbPlcHdr"/>
        </w:types>
        <w:behaviors>
          <w:behavior w:val="content"/>
        </w:behaviors>
        <w:guid w:val="{B14CBDA0-6422-4CCA-A7DE-83C0B82FCB8D}"/>
      </w:docPartPr>
      <w:docPartBody>
        <w:p w:rsidR="00C15719" w:rsidRDefault="00784A27" w:rsidP="00784A27">
          <w:pPr>
            <w:pStyle w:val="4A35AA52507641F381D7D177EF89AEB4"/>
          </w:pPr>
          <w:r>
            <w:rPr>
              <w:rFonts w:ascii="Arial" w:hAnsi="Arial"/>
              <w:sz w:val="21"/>
              <w:szCs w:val="21"/>
            </w:rPr>
            <w:tab/>
          </w:r>
        </w:p>
      </w:docPartBody>
    </w:docPart>
    <w:docPart>
      <w:docPartPr>
        <w:name w:val="CF43E5935E2E43618E8B2B36043F9D2C"/>
        <w:category>
          <w:name w:val="Général"/>
          <w:gallery w:val="placeholder"/>
        </w:category>
        <w:types>
          <w:type w:val="bbPlcHdr"/>
        </w:types>
        <w:behaviors>
          <w:behavior w:val="content"/>
        </w:behaviors>
        <w:guid w:val="{A29AFDDC-B56E-48A5-A2C5-8598F98E7CAA}"/>
      </w:docPartPr>
      <w:docPartBody>
        <w:p w:rsidR="00C15719" w:rsidRDefault="00784A27" w:rsidP="00784A27">
          <w:pPr>
            <w:pStyle w:val="CF43E5935E2E43618E8B2B36043F9D2C"/>
          </w:pPr>
          <w:r>
            <w:rPr>
              <w:rFonts w:ascii="Arial" w:hAnsi="Arial"/>
              <w:sz w:val="21"/>
              <w:szCs w:val="21"/>
            </w:rPr>
            <w:tab/>
          </w:r>
        </w:p>
      </w:docPartBody>
    </w:docPart>
    <w:docPart>
      <w:docPartPr>
        <w:name w:val="58FDA646407146FBBE4806A70986EC27"/>
        <w:category>
          <w:name w:val="Général"/>
          <w:gallery w:val="placeholder"/>
        </w:category>
        <w:types>
          <w:type w:val="bbPlcHdr"/>
        </w:types>
        <w:behaviors>
          <w:behavior w:val="content"/>
        </w:behaviors>
        <w:guid w:val="{5B9A2060-C35E-44B0-BF08-3C22BA9C4BD8}"/>
      </w:docPartPr>
      <w:docPartBody>
        <w:p w:rsidR="00C15719" w:rsidRDefault="00784A27" w:rsidP="00784A27">
          <w:pPr>
            <w:pStyle w:val="58FDA646407146FBBE4806A70986EC27"/>
          </w:pPr>
          <w:r w:rsidRPr="00801891">
            <w:rPr>
              <w:rStyle w:val="Textedelespacerserv"/>
            </w:rPr>
            <w:t>Cliquez ici pour entrer du texte.</w:t>
          </w:r>
        </w:p>
      </w:docPartBody>
    </w:docPart>
    <w:docPart>
      <w:docPartPr>
        <w:name w:val="3CFC120DBB724F339A2D18BF988DA081"/>
        <w:category>
          <w:name w:val="Général"/>
          <w:gallery w:val="placeholder"/>
        </w:category>
        <w:types>
          <w:type w:val="bbPlcHdr"/>
        </w:types>
        <w:behaviors>
          <w:behavior w:val="content"/>
        </w:behaviors>
        <w:guid w:val="{27272008-576D-430A-AFA3-623ADB9BA2CF}"/>
      </w:docPartPr>
      <w:docPartBody>
        <w:p w:rsidR="00C15719" w:rsidRDefault="00784A27" w:rsidP="00784A27">
          <w:pPr>
            <w:pStyle w:val="3CFC120DBB724F339A2D18BF988DA081"/>
          </w:pPr>
          <w:r>
            <w:rPr>
              <w:rFonts w:ascii="Arial" w:hAnsi="Arial"/>
              <w:sz w:val="21"/>
              <w:szCs w:val="21"/>
            </w:rPr>
            <w:tab/>
          </w:r>
        </w:p>
      </w:docPartBody>
    </w:docPart>
    <w:docPart>
      <w:docPartPr>
        <w:name w:val="57D67670062042399B4FCBCE8B89AAFA"/>
        <w:category>
          <w:name w:val="Général"/>
          <w:gallery w:val="placeholder"/>
        </w:category>
        <w:types>
          <w:type w:val="bbPlcHdr"/>
        </w:types>
        <w:behaviors>
          <w:behavior w:val="content"/>
        </w:behaviors>
        <w:guid w:val="{D2733C88-DA22-4A9C-B7DB-5067A4C90733}"/>
      </w:docPartPr>
      <w:docPartBody>
        <w:p w:rsidR="00C15719" w:rsidRDefault="00784A27" w:rsidP="00784A27">
          <w:pPr>
            <w:pStyle w:val="57D67670062042399B4FCBCE8B89AAFA"/>
          </w:pPr>
          <w:r>
            <w:rPr>
              <w:rFonts w:ascii="Arial" w:hAnsi="Arial"/>
              <w:sz w:val="21"/>
              <w:szCs w:val="21"/>
            </w:rPr>
            <w:tab/>
          </w:r>
        </w:p>
      </w:docPartBody>
    </w:docPart>
    <w:docPart>
      <w:docPartPr>
        <w:name w:val="5AE726690A524EC881C51BFAF5FC97A0"/>
        <w:category>
          <w:name w:val="Général"/>
          <w:gallery w:val="placeholder"/>
        </w:category>
        <w:types>
          <w:type w:val="bbPlcHdr"/>
        </w:types>
        <w:behaviors>
          <w:behavior w:val="content"/>
        </w:behaviors>
        <w:guid w:val="{31C99936-0207-4F56-9FB1-857B3EE2046D}"/>
      </w:docPartPr>
      <w:docPartBody>
        <w:p w:rsidR="00C15719" w:rsidRDefault="00784A27" w:rsidP="00784A27">
          <w:pPr>
            <w:pStyle w:val="5AE726690A524EC881C51BFAF5FC97A0"/>
          </w:pPr>
          <w:r>
            <w:rPr>
              <w:rFonts w:ascii="Arial" w:hAnsi="Arial"/>
              <w:sz w:val="21"/>
              <w:szCs w:val="21"/>
            </w:rPr>
            <w:tab/>
          </w:r>
        </w:p>
      </w:docPartBody>
    </w:docPart>
    <w:docPart>
      <w:docPartPr>
        <w:name w:val="32A9F17D14AA44D391689E2E80CDB2ED"/>
        <w:category>
          <w:name w:val="Général"/>
          <w:gallery w:val="placeholder"/>
        </w:category>
        <w:types>
          <w:type w:val="bbPlcHdr"/>
        </w:types>
        <w:behaviors>
          <w:behavior w:val="content"/>
        </w:behaviors>
        <w:guid w:val="{509AA0D2-27E0-4773-AD8D-0403CCEF50C7}"/>
      </w:docPartPr>
      <w:docPartBody>
        <w:p w:rsidR="00C15719" w:rsidRDefault="00784A27" w:rsidP="00784A27">
          <w:pPr>
            <w:pStyle w:val="32A9F17D14AA44D391689E2E80CDB2ED"/>
          </w:pPr>
          <w:r>
            <w:rPr>
              <w:rFonts w:ascii="Arial" w:hAnsi="Arial"/>
              <w:sz w:val="21"/>
              <w:szCs w:val="21"/>
            </w:rPr>
            <w:tab/>
          </w:r>
        </w:p>
      </w:docPartBody>
    </w:docPart>
    <w:docPart>
      <w:docPartPr>
        <w:name w:val="41F56D9638CF482EA9ED8BD92BCE1F04"/>
        <w:category>
          <w:name w:val="Général"/>
          <w:gallery w:val="placeholder"/>
        </w:category>
        <w:types>
          <w:type w:val="bbPlcHdr"/>
        </w:types>
        <w:behaviors>
          <w:behavior w:val="content"/>
        </w:behaviors>
        <w:guid w:val="{DF2627D0-9212-4F54-9A0F-5F8DB5968928}"/>
      </w:docPartPr>
      <w:docPartBody>
        <w:p w:rsidR="00C15719" w:rsidRDefault="00784A27" w:rsidP="00784A27">
          <w:pPr>
            <w:pStyle w:val="41F56D9638CF482EA9ED8BD92BCE1F04"/>
          </w:pPr>
          <w:r>
            <w:rPr>
              <w:rFonts w:ascii="Arial" w:hAnsi="Arial"/>
              <w:sz w:val="21"/>
              <w:szCs w:val="21"/>
            </w:rPr>
            <w:tab/>
          </w:r>
        </w:p>
      </w:docPartBody>
    </w:docPart>
    <w:docPart>
      <w:docPartPr>
        <w:name w:val="C1DECA8F3EB349C3B9520FA8B24D27FD"/>
        <w:category>
          <w:name w:val="Général"/>
          <w:gallery w:val="placeholder"/>
        </w:category>
        <w:types>
          <w:type w:val="bbPlcHdr"/>
        </w:types>
        <w:behaviors>
          <w:behavior w:val="content"/>
        </w:behaviors>
        <w:guid w:val="{88FE5406-E96B-4619-8BCD-E3A38BA5A965}"/>
      </w:docPartPr>
      <w:docPartBody>
        <w:p w:rsidR="00C15719" w:rsidRDefault="00784A27" w:rsidP="00784A27">
          <w:pPr>
            <w:pStyle w:val="C1DECA8F3EB349C3B9520FA8B24D27FD"/>
          </w:pPr>
          <w:r>
            <w:rPr>
              <w:rFonts w:ascii="Arial" w:hAnsi="Arial"/>
              <w:sz w:val="21"/>
              <w:szCs w:val="21"/>
            </w:rPr>
            <w:tab/>
          </w:r>
        </w:p>
      </w:docPartBody>
    </w:docPart>
    <w:docPart>
      <w:docPartPr>
        <w:name w:val="3F3627F4C28240CA92733D49B2B04F3F"/>
        <w:category>
          <w:name w:val="Général"/>
          <w:gallery w:val="placeholder"/>
        </w:category>
        <w:types>
          <w:type w:val="bbPlcHdr"/>
        </w:types>
        <w:behaviors>
          <w:behavior w:val="content"/>
        </w:behaviors>
        <w:guid w:val="{6327318B-96CE-4FFA-A1D7-85B15B110C34}"/>
      </w:docPartPr>
      <w:docPartBody>
        <w:p w:rsidR="00C15719" w:rsidRDefault="00784A27" w:rsidP="00784A27">
          <w:pPr>
            <w:pStyle w:val="3F3627F4C28240CA92733D49B2B04F3F"/>
          </w:pPr>
          <w:r>
            <w:rPr>
              <w:rFonts w:ascii="Arial" w:hAnsi="Arial"/>
              <w:sz w:val="21"/>
              <w:szCs w:val="21"/>
            </w:rPr>
            <w:tab/>
          </w:r>
        </w:p>
      </w:docPartBody>
    </w:docPart>
    <w:docPart>
      <w:docPartPr>
        <w:name w:val="67BC48A659144B019BA8ABBE9A21ECB3"/>
        <w:category>
          <w:name w:val="Général"/>
          <w:gallery w:val="placeholder"/>
        </w:category>
        <w:types>
          <w:type w:val="bbPlcHdr"/>
        </w:types>
        <w:behaviors>
          <w:behavior w:val="content"/>
        </w:behaviors>
        <w:guid w:val="{814F87E8-FA60-4D1E-A393-ADF6DB58BF81}"/>
      </w:docPartPr>
      <w:docPartBody>
        <w:p w:rsidR="00C15719" w:rsidRDefault="00784A27" w:rsidP="00784A27">
          <w:pPr>
            <w:pStyle w:val="67BC48A659144B019BA8ABBE9A21ECB3"/>
          </w:pPr>
          <w:r>
            <w:rPr>
              <w:rFonts w:ascii="Arial" w:hAnsi="Arial"/>
              <w:sz w:val="21"/>
              <w:szCs w:val="21"/>
            </w:rPr>
            <w:tab/>
          </w:r>
        </w:p>
      </w:docPartBody>
    </w:docPart>
    <w:docPart>
      <w:docPartPr>
        <w:name w:val="CC8E9A9DAFEE4BA88A8BF2F93D794FCA"/>
        <w:category>
          <w:name w:val="Général"/>
          <w:gallery w:val="placeholder"/>
        </w:category>
        <w:types>
          <w:type w:val="bbPlcHdr"/>
        </w:types>
        <w:behaviors>
          <w:behavior w:val="content"/>
        </w:behaviors>
        <w:guid w:val="{7DF28D8A-5333-4952-A02E-72F28EDFEE98}"/>
      </w:docPartPr>
      <w:docPartBody>
        <w:p w:rsidR="00C15719" w:rsidRDefault="00784A27" w:rsidP="00784A27">
          <w:pPr>
            <w:pStyle w:val="CC8E9A9DAFEE4BA88A8BF2F93D794FCA"/>
          </w:pPr>
          <w:r>
            <w:rPr>
              <w:rFonts w:ascii="Arial" w:hAnsi="Arial"/>
              <w:b/>
              <w:sz w:val="21"/>
              <w:szCs w:val="21"/>
            </w:rPr>
            <w:tab/>
          </w:r>
        </w:p>
      </w:docPartBody>
    </w:docPart>
    <w:docPart>
      <w:docPartPr>
        <w:name w:val="7EF2AB46CF8B4116A9CC9ADEC2FE5E48"/>
        <w:category>
          <w:name w:val="Général"/>
          <w:gallery w:val="placeholder"/>
        </w:category>
        <w:types>
          <w:type w:val="bbPlcHdr"/>
        </w:types>
        <w:behaviors>
          <w:behavior w:val="content"/>
        </w:behaviors>
        <w:guid w:val="{AE1C5CFD-9FDC-4740-86EE-2647991FCB51}"/>
      </w:docPartPr>
      <w:docPartBody>
        <w:p w:rsidR="00C15719" w:rsidRDefault="00784A27" w:rsidP="00784A27">
          <w:pPr>
            <w:pStyle w:val="7EF2AB46CF8B4116A9CC9ADEC2FE5E48"/>
          </w:pPr>
          <w:r>
            <w:rPr>
              <w:rFonts w:ascii="Arial" w:hAnsi="Arial"/>
              <w:sz w:val="21"/>
              <w:szCs w:val="21"/>
            </w:rPr>
            <w:tab/>
          </w:r>
        </w:p>
      </w:docPartBody>
    </w:docPart>
    <w:docPart>
      <w:docPartPr>
        <w:name w:val="7CAF925667C049F681F28CFC8CAF5487"/>
        <w:category>
          <w:name w:val="Général"/>
          <w:gallery w:val="placeholder"/>
        </w:category>
        <w:types>
          <w:type w:val="bbPlcHdr"/>
        </w:types>
        <w:behaviors>
          <w:behavior w:val="content"/>
        </w:behaviors>
        <w:guid w:val="{8ED0C485-972C-48E3-8EB3-5E65CE7C3B09}"/>
      </w:docPartPr>
      <w:docPartBody>
        <w:p w:rsidR="00C15719" w:rsidRDefault="00784A27" w:rsidP="00784A27">
          <w:pPr>
            <w:pStyle w:val="7CAF925667C049F681F28CFC8CAF5487"/>
          </w:pPr>
          <w:r>
            <w:rPr>
              <w:rFonts w:ascii="Arial" w:hAnsi="Arial"/>
              <w:sz w:val="21"/>
              <w:szCs w:val="21"/>
            </w:rPr>
            <w:tab/>
          </w:r>
        </w:p>
      </w:docPartBody>
    </w:docPart>
    <w:docPart>
      <w:docPartPr>
        <w:name w:val="591A2764C41D43C7A65AD9811D395860"/>
        <w:category>
          <w:name w:val="Général"/>
          <w:gallery w:val="placeholder"/>
        </w:category>
        <w:types>
          <w:type w:val="bbPlcHdr"/>
        </w:types>
        <w:behaviors>
          <w:behavior w:val="content"/>
        </w:behaviors>
        <w:guid w:val="{169F4815-B107-43FE-BEFF-E11F4F0D9E5E}"/>
      </w:docPartPr>
      <w:docPartBody>
        <w:p w:rsidR="00C15719" w:rsidRDefault="00784A27" w:rsidP="00784A27">
          <w:pPr>
            <w:pStyle w:val="591A2764C41D43C7A65AD9811D395860"/>
          </w:pPr>
          <w:r>
            <w:rPr>
              <w:rFonts w:ascii="Arial" w:hAnsi="Arial"/>
              <w:b/>
              <w:sz w:val="21"/>
              <w:szCs w:val="21"/>
            </w:rPr>
            <w:tab/>
          </w:r>
        </w:p>
      </w:docPartBody>
    </w:docPart>
    <w:docPart>
      <w:docPartPr>
        <w:name w:val="DefaultPlaceholder_-1854013440"/>
        <w:category>
          <w:name w:val="Général"/>
          <w:gallery w:val="placeholder"/>
        </w:category>
        <w:types>
          <w:type w:val="bbPlcHdr"/>
        </w:types>
        <w:behaviors>
          <w:behavior w:val="content"/>
        </w:behaviors>
        <w:guid w:val="{534A0389-3648-42F5-91A8-E71CEE1641CB}"/>
      </w:docPartPr>
      <w:docPartBody>
        <w:p w:rsidR="00C15719" w:rsidRDefault="00784A27">
          <w:r w:rsidRPr="00152E02">
            <w:rPr>
              <w:rStyle w:val="Textedelespacerserv"/>
            </w:rPr>
            <w:t>Cliquez ou appuyez ici pour entrer du texte.</w:t>
          </w:r>
        </w:p>
      </w:docPartBody>
    </w:docPart>
    <w:docPart>
      <w:docPartPr>
        <w:name w:val="47668265DBC34DCC80F594666E6A9947"/>
        <w:category>
          <w:name w:val="Général"/>
          <w:gallery w:val="placeholder"/>
        </w:category>
        <w:types>
          <w:type w:val="bbPlcHdr"/>
        </w:types>
        <w:behaviors>
          <w:behavior w:val="content"/>
        </w:behaviors>
        <w:guid w:val="{11086E4D-7273-4726-B252-48C36F108C9A}"/>
      </w:docPartPr>
      <w:docPartBody>
        <w:p w:rsidR="00B3799D" w:rsidRDefault="00793AF6" w:rsidP="00793AF6">
          <w:pPr>
            <w:pStyle w:val="47668265DBC34DCC80F594666E6A9947"/>
          </w:pPr>
          <w:r>
            <w:rPr>
              <w:rFonts w:ascii="Arial" w:hAnsi="Arial"/>
              <w:sz w:val="21"/>
              <w:szCs w:val="21"/>
            </w:rPr>
            <w:tab/>
          </w:r>
        </w:p>
      </w:docPartBody>
    </w:docPart>
    <w:docPart>
      <w:docPartPr>
        <w:name w:val="6BBCC92F54134976945120E56817B31B"/>
        <w:category>
          <w:name w:val="Général"/>
          <w:gallery w:val="placeholder"/>
        </w:category>
        <w:types>
          <w:type w:val="bbPlcHdr"/>
        </w:types>
        <w:behaviors>
          <w:behavior w:val="content"/>
        </w:behaviors>
        <w:guid w:val="{41CB080D-61C4-4E10-B7F2-6AB6EAF3B5D1}"/>
      </w:docPartPr>
      <w:docPartBody>
        <w:p w:rsidR="00B3799D" w:rsidRDefault="00793AF6" w:rsidP="00793AF6">
          <w:pPr>
            <w:pStyle w:val="6BBCC92F54134976945120E56817B31B"/>
          </w:pPr>
          <w:r>
            <w:rPr>
              <w:rFonts w:ascii="Arial" w:hAnsi="Arial"/>
              <w:sz w:val="21"/>
              <w:szCs w:val="21"/>
            </w:rPr>
            <w:tab/>
          </w:r>
        </w:p>
      </w:docPartBody>
    </w:docPart>
    <w:docPart>
      <w:docPartPr>
        <w:name w:val="0B60D35A8C2346138698B1BFEEA50C32"/>
        <w:category>
          <w:name w:val="Général"/>
          <w:gallery w:val="placeholder"/>
        </w:category>
        <w:types>
          <w:type w:val="bbPlcHdr"/>
        </w:types>
        <w:behaviors>
          <w:behavior w:val="content"/>
        </w:behaviors>
        <w:guid w:val="{E89907CD-2BFF-47FB-87D2-51AFAB1CEDD4}"/>
      </w:docPartPr>
      <w:docPartBody>
        <w:p w:rsidR="00B3799D" w:rsidRDefault="00793AF6" w:rsidP="00793AF6">
          <w:pPr>
            <w:pStyle w:val="0B60D35A8C2346138698B1BFEEA50C32"/>
          </w:pPr>
          <w:r>
            <w:rPr>
              <w:rFonts w:ascii="Arial" w:hAnsi="Arial"/>
              <w:sz w:val="21"/>
              <w:szCs w:val="21"/>
            </w:rPr>
            <w:tab/>
          </w:r>
        </w:p>
      </w:docPartBody>
    </w:docPart>
    <w:docPart>
      <w:docPartPr>
        <w:name w:val="63B7584262624C7EA5976E19C368C469"/>
        <w:category>
          <w:name w:val="Général"/>
          <w:gallery w:val="placeholder"/>
        </w:category>
        <w:types>
          <w:type w:val="bbPlcHdr"/>
        </w:types>
        <w:behaviors>
          <w:behavior w:val="content"/>
        </w:behaviors>
        <w:guid w:val="{0CEBA523-9408-45F3-BAB4-F108D4378218}"/>
      </w:docPartPr>
      <w:docPartBody>
        <w:p w:rsidR="00B3799D" w:rsidRDefault="00793AF6" w:rsidP="00793AF6">
          <w:pPr>
            <w:pStyle w:val="63B7584262624C7EA5976E19C368C469"/>
          </w:pPr>
          <w:r>
            <w:rPr>
              <w:rFonts w:ascii="Arial" w:hAnsi="Arial"/>
              <w:sz w:val="21"/>
              <w:szCs w:val="21"/>
            </w:rPr>
            <w:tab/>
          </w:r>
        </w:p>
      </w:docPartBody>
    </w:docPart>
    <w:docPart>
      <w:docPartPr>
        <w:name w:val="3CAFAF8821B04338AE1BBB8F1D030CFA"/>
        <w:category>
          <w:name w:val="Général"/>
          <w:gallery w:val="placeholder"/>
        </w:category>
        <w:types>
          <w:type w:val="bbPlcHdr"/>
        </w:types>
        <w:behaviors>
          <w:behavior w:val="content"/>
        </w:behaviors>
        <w:guid w:val="{879A449D-BE5C-40BB-9EDB-95D9A816EDB9}"/>
      </w:docPartPr>
      <w:docPartBody>
        <w:p w:rsidR="00B3799D" w:rsidRDefault="00793AF6" w:rsidP="00793AF6">
          <w:pPr>
            <w:pStyle w:val="3CAFAF8821B04338AE1BBB8F1D030CFA"/>
          </w:pPr>
          <w:r>
            <w:rPr>
              <w:rFonts w:ascii="Arial" w:hAnsi="Arial"/>
              <w:sz w:val="21"/>
              <w:szCs w:val="21"/>
            </w:rPr>
            <w:tab/>
          </w:r>
        </w:p>
      </w:docPartBody>
    </w:docPart>
    <w:docPart>
      <w:docPartPr>
        <w:name w:val="C6A5A65FAF024A04A67E5C1CD224B432"/>
        <w:category>
          <w:name w:val="Général"/>
          <w:gallery w:val="placeholder"/>
        </w:category>
        <w:types>
          <w:type w:val="bbPlcHdr"/>
        </w:types>
        <w:behaviors>
          <w:behavior w:val="content"/>
        </w:behaviors>
        <w:guid w:val="{6E744EEB-DA13-4633-BD10-75D69F36D6AE}"/>
      </w:docPartPr>
      <w:docPartBody>
        <w:p w:rsidR="00B3799D" w:rsidRDefault="00793AF6" w:rsidP="00793AF6">
          <w:pPr>
            <w:pStyle w:val="C6A5A65FAF024A04A67E5C1CD224B432"/>
          </w:pPr>
          <w:r>
            <w:rPr>
              <w:rFonts w:ascii="Arial" w:hAnsi="Arial"/>
              <w:sz w:val="21"/>
              <w:szCs w:val="21"/>
            </w:rPr>
            <w:tab/>
          </w:r>
        </w:p>
      </w:docPartBody>
    </w:docPart>
    <w:docPart>
      <w:docPartPr>
        <w:name w:val="8B587E389CA3416585041AB7BDFD6850"/>
        <w:category>
          <w:name w:val="Général"/>
          <w:gallery w:val="placeholder"/>
        </w:category>
        <w:types>
          <w:type w:val="bbPlcHdr"/>
        </w:types>
        <w:behaviors>
          <w:behavior w:val="content"/>
        </w:behaviors>
        <w:guid w:val="{63F31ABE-98CB-4229-83F3-D34942714F1C}"/>
      </w:docPartPr>
      <w:docPartBody>
        <w:p w:rsidR="00B3799D" w:rsidRDefault="00793AF6" w:rsidP="00793AF6">
          <w:pPr>
            <w:pStyle w:val="8B587E389CA3416585041AB7BDFD6850"/>
          </w:pPr>
          <w:r>
            <w:rPr>
              <w:rFonts w:ascii="Arial" w:hAnsi="Arial"/>
              <w:sz w:val="21"/>
              <w:szCs w:val="21"/>
            </w:rPr>
            <w:tab/>
          </w:r>
        </w:p>
      </w:docPartBody>
    </w:docPart>
    <w:docPart>
      <w:docPartPr>
        <w:name w:val="4828AF6BD251497A9AF9BA431D995F7B"/>
        <w:category>
          <w:name w:val="Général"/>
          <w:gallery w:val="placeholder"/>
        </w:category>
        <w:types>
          <w:type w:val="bbPlcHdr"/>
        </w:types>
        <w:behaviors>
          <w:behavior w:val="content"/>
        </w:behaviors>
        <w:guid w:val="{597E3D21-342A-4DCF-A68E-46966D321BA5}"/>
      </w:docPartPr>
      <w:docPartBody>
        <w:p w:rsidR="00B3799D" w:rsidRDefault="00793AF6" w:rsidP="00793AF6">
          <w:pPr>
            <w:pStyle w:val="4828AF6BD251497A9AF9BA431D995F7B"/>
          </w:pPr>
          <w:r>
            <w:rPr>
              <w:rFonts w:ascii="Arial" w:hAnsi="Arial"/>
              <w:sz w:val="21"/>
              <w:szCs w:val="21"/>
            </w:rPr>
            <w:tab/>
          </w:r>
        </w:p>
      </w:docPartBody>
    </w:docPart>
    <w:docPart>
      <w:docPartPr>
        <w:name w:val="2D635A790F954C62A9FDD12667A6B35E"/>
        <w:category>
          <w:name w:val="Général"/>
          <w:gallery w:val="placeholder"/>
        </w:category>
        <w:types>
          <w:type w:val="bbPlcHdr"/>
        </w:types>
        <w:behaviors>
          <w:behavior w:val="content"/>
        </w:behaviors>
        <w:guid w:val="{D353808D-E405-4896-844F-422F4F8C9A40}"/>
      </w:docPartPr>
      <w:docPartBody>
        <w:p w:rsidR="00B3799D" w:rsidRDefault="00793AF6" w:rsidP="00793AF6">
          <w:pPr>
            <w:pStyle w:val="2D635A790F954C62A9FDD12667A6B35E"/>
          </w:pPr>
          <w:r>
            <w:rPr>
              <w:rFonts w:ascii="Arial" w:hAnsi="Arial"/>
              <w:sz w:val="21"/>
              <w:szCs w:val="21"/>
            </w:rPr>
            <w:tab/>
          </w:r>
        </w:p>
      </w:docPartBody>
    </w:docPart>
    <w:docPart>
      <w:docPartPr>
        <w:name w:val="E21CBCF302EF41099C95AA7DD77D7CE9"/>
        <w:category>
          <w:name w:val="Général"/>
          <w:gallery w:val="placeholder"/>
        </w:category>
        <w:types>
          <w:type w:val="bbPlcHdr"/>
        </w:types>
        <w:behaviors>
          <w:behavior w:val="content"/>
        </w:behaviors>
        <w:guid w:val="{636A07FE-4F74-4F9D-B2E3-D600CF746F0A}"/>
      </w:docPartPr>
      <w:docPartBody>
        <w:p w:rsidR="00B3799D" w:rsidRDefault="00793AF6" w:rsidP="00793AF6">
          <w:pPr>
            <w:pStyle w:val="E21CBCF302EF41099C95AA7DD77D7CE9"/>
          </w:pPr>
          <w:r>
            <w:rPr>
              <w:rFonts w:ascii="Arial" w:hAnsi="Arial"/>
              <w:sz w:val="21"/>
              <w:szCs w:val="21"/>
            </w:rPr>
            <w:tab/>
          </w:r>
        </w:p>
      </w:docPartBody>
    </w:docPart>
    <w:docPart>
      <w:docPartPr>
        <w:name w:val="474F6F96B33B4A3399D77C1D3F463C80"/>
        <w:category>
          <w:name w:val="Général"/>
          <w:gallery w:val="placeholder"/>
        </w:category>
        <w:types>
          <w:type w:val="bbPlcHdr"/>
        </w:types>
        <w:behaviors>
          <w:behavior w:val="content"/>
        </w:behaviors>
        <w:guid w:val="{657C7C12-645C-44A8-9EDE-217995AFD429}"/>
      </w:docPartPr>
      <w:docPartBody>
        <w:p w:rsidR="00B3799D" w:rsidRDefault="00793AF6" w:rsidP="00793AF6">
          <w:pPr>
            <w:pStyle w:val="474F6F96B33B4A3399D77C1D3F463C80"/>
          </w:pPr>
          <w:r>
            <w:rPr>
              <w:rFonts w:ascii="Arial" w:hAnsi="Arial"/>
              <w:sz w:val="21"/>
              <w:szCs w:val="21"/>
            </w:rPr>
            <w:tab/>
          </w:r>
        </w:p>
      </w:docPartBody>
    </w:docPart>
    <w:docPart>
      <w:docPartPr>
        <w:name w:val="932928A8AD484211B649BF1AECFCD38B"/>
        <w:category>
          <w:name w:val="Général"/>
          <w:gallery w:val="placeholder"/>
        </w:category>
        <w:types>
          <w:type w:val="bbPlcHdr"/>
        </w:types>
        <w:behaviors>
          <w:behavior w:val="content"/>
        </w:behaviors>
        <w:guid w:val="{84A6BCAA-7600-4539-9F52-5E66629324D8}"/>
      </w:docPartPr>
      <w:docPartBody>
        <w:p w:rsidR="00B3799D" w:rsidRDefault="00793AF6" w:rsidP="00793AF6">
          <w:pPr>
            <w:pStyle w:val="932928A8AD484211B649BF1AECFCD38B"/>
          </w:pPr>
          <w:r>
            <w:rPr>
              <w:rFonts w:ascii="Arial" w:hAnsi="Arial"/>
              <w:sz w:val="21"/>
              <w:szCs w:val="21"/>
            </w:rPr>
            <w:tab/>
          </w:r>
        </w:p>
      </w:docPartBody>
    </w:docPart>
    <w:docPart>
      <w:docPartPr>
        <w:name w:val="8681B8967EAD4557942CDFDC794BDF47"/>
        <w:category>
          <w:name w:val="Général"/>
          <w:gallery w:val="placeholder"/>
        </w:category>
        <w:types>
          <w:type w:val="bbPlcHdr"/>
        </w:types>
        <w:behaviors>
          <w:behavior w:val="content"/>
        </w:behaviors>
        <w:guid w:val="{2897B165-2323-4796-81C8-763CB86B3EB2}"/>
      </w:docPartPr>
      <w:docPartBody>
        <w:p w:rsidR="00B3799D" w:rsidRDefault="00793AF6" w:rsidP="00793AF6">
          <w:pPr>
            <w:pStyle w:val="8681B8967EAD4557942CDFDC794BDF47"/>
          </w:pPr>
          <w:r>
            <w:rPr>
              <w:rFonts w:ascii="Arial" w:hAnsi="Arial"/>
              <w:sz w:val="21"/>
              <w:szCs w:val="21"/>
            </w:rPr>
            <w:tab/>
          </w:r>
        </w:p>
      </w:docPartBody>
    </w:docPart>
    <w:docPart>
      <w:docPartPr>
        <w:name w:val="671B1FAFB751434BBE4E10571CC54B74"/>
        <w:category>
          <w:name w:val="Général"/>
          <w:gallery w:val="placeholder"/>
        </w:category>
        <w:types>
          <w:type w:val="bbPlcHdr"/>
        </w:types>
        <w:behaviors>
          <w:behavior w:val="content"/>
        </w:behaviors>
        <w:guid w:val="{93DD7FD8-99B1-4C9D-B618-4902F2593115}"/>
      </w:docPartPr>
      <w:docPartBody>
        <w:p w:rsidR="00B3799D" w:rsidRDefault="00793AF6" w:rsidP="00793AF6">
          <w:pPr>
            <w:pStyle w:val="671B1FAFB751434BBE4E10571CC54B74"/>
          </w:pPr>
          <w:r>
            <w:rPr>
              <w:rFonts w:ascii="Arial" w:hAnsi="Arial"/>
              <w:sz w:val="21"/>
              <w:szCs w:val="21"/>
            </w:rPr>
            <w:tab/>
          </w:r>
        </w:p>
      </w:docPartBody>
    </w:docPart>
    <w:docPart>
      <w:docPartPr>
        <w:name w:val="BFCD68184B6F498C81682C15E0DFF6E1"/>
        <w:category>
          <w:name w:val="Général"/>
          <w:gallery w:val="placeholder"/>
        </w:category>
        <w:types>
          <w:type w:val="bbPlcHdr"/>
        </w:types>
        <w:behaviors>
          <w:behavior w:val="content"/>
        </w:behaviors>
        <w:guid w:val="{321697F2-6115-4637-BDEC-5183768D5EF9}"/>
      </w:docPartPr>
      <w:docPartBody>
        <w:p w:rsidR="00B3799D" w:rsidRDefault="00793AF6" w:rsidP="00793AF6">
          <w:pPr>
            <w:pStyle w:val="BFCD68184B6F498C81682C15E0DFF6E1"/>
          </w:pPr>
          <w:r>
            <w:rPr>
              <w:rFonts w:ascii="Arial" w:hAnsi="Arial"/>
              <w:b/>
              <w:sz w:val="21"/>
              <w:szCs w:val="21"/>
            </w:rPr>
            <w:tab/>
          </w:r>
        </w:p>
      </w:docPartBody>
    </w:docPart>
    <w:docPart>
      <w:docPartPr>
        <w:name w:val="0A26632A162F4ECDADBB1AD450CEB5BC"/>
        <w:category>
          <w:name w:val="Général"/>
          <w:gallery w:val="placeholder"/>
        </w:category>
        <w:types>
          <w:type w:val="bbPlcHdr"/>
        </w:types>
        <w:behaviors>
          <w:behavior w:val="content"/>
        </w:behaviors>
        <w:guid w:val="{3F32F602-2813-488A-BD19-59337527EC54}"/>
      </w:docPartPr>
      <w:docPartBody>
        <w:p w:rsidR="00B3799D" w:rsidRDefault="00793AF6" w:rsidP="00793AF6">
          <w:pPr>
            <w:pStyle w:val="0A26632A162F4ECDADBB1AD450CEB5BC"/>
          </w:pPr>
          <w:r>
            <w:rPr>
              <w:rFonts w:ascii="Arial" w:hAnsi="Arial"/>
              <w:sz w:val="21"/>
              <w:szCs w:val="21"/>
            </w:rPr>
            <w:tab/>
          </w:r>
        </w:p>
      </w:docPartBody>
    </w:docPart>
    <w:docPart>
      <w:docPartPr>
        <w:name w:val="8556E291D8A5454A858C76377F61A253"/>
        <w:category>
          <w:name w:val="Général"/>
          <w:gallery w:val="placeholder"/>
        </w:category>
        <w:types>
          <w:type w:val="bbPlcHdr"/>
        </w:types>
        <w:behaviors>
          <w:behavior w:val="content"/>
        </w:behaviors>
        <w:guid w:val="{1EADA3F6-6917-41A4-9207-3E171B4F2C08}"/>
      </w:docPartPr>
      <w:docPartBody>
        <w:p w:rsidR="00B3799D" w:rsidRDefault="00793AF6" w:rsidP="00793AF6">
          <w:pPr>
            <w:pStyle w:val="8556E291D8A5454A858C76377F61A253"/>
          </w:pPr>
          <w:r>
            <w:rPr>
              <w:rFonts w:ascii="Arial" w:hAnsi="Arial"/>
              <w:sz w:val="21"/>
              <w:szCs w:val="21"/>
            </w:rPr>
            <w:tab/>
          </w:r>
        </w:p>
      </w:docPartBody>
    </w:docPart>
    <w:docPart>
      <w:docPartPr>
        <w:name w:val="44DFCCE55F054C4C911514E96B4984EE"/>
        <w:category>
          <w:name w:val="Général"/>
          <w:gallery w:val="placeholder"/>
        </w:category>
        <w:types>
          <w:type w:val="bbPlcHdr"/>
        </w:types>
        <w:behaviors>
          <w:behavior w:val="content"/>
        </w:behaviors>
        <w:guid w:val="{4959B5DD-92C2-4895-84DC-513EABB7AB46}"/>
      </w:docPartPr>
      <w:docPartBody>
        <w:p w:rsidR="00B3799D" w:rsidRDefault="00793AF6" w:rsidP="00793AF6">
          <w:pPr>
            <w:pStyle w:val="44DFCCE55F054C4C911514E96B4984EE"/>
          </w:pPr>
          <w:r>
            <w:rPr>
              <w:rFonts w:ascii="Arial" w:hAnsi="Arial"/>
              <w:b/>
              <w:sz w:val="21"/>
              <w:szCs w:val="21"/>
            </w:rPr>
            <w:tab/>
          </w:r>
        </w:p>
      </w:docPartBody>
    </w:docPart>
    <w:docPart>
      <w:docPartPr>
        <w:name w:val="978B626F1EEE4B46B1D80E2BB273C0BF"/>
        <w:category>
          <w:name w:val="Général"/>
          <w:gallery w:val="placeholder"/>
        </w:category>
        <w:types>
          <w:type w:val="bbPlcHdr"/>
        </w:types>
        <w:behaviors>
          <w:behavior w:val="content"/>
        </w:behaviors>
        <w:guid w:val="{BA6A79B4-CBFF-4821-96C6-B082678F640C}"/>
      </w:docPartPr>
      <w:docPartBody>
        <w:p w:rsidR="00B3799D" w:rsidRDefault="00793AF6" w:rsidP="00793AF6">
          <w:pPr>
            <w:pStyle w:val="978B626F1EEE4B46B1D80E2BB273C0BF"/>
          </w:pPr>
          <w:r>
            <w:rPr>
              <w:rFonts w:ascii="Arial" w:hAnsi="Arial"/>
              <w:sz w:val="21"/>
              <w:szCs w:val="21"/>
            </w:rPr>
            <w:tab/>
          </w:r>
        </w:p>
      </w:docPartBody>
    </w:docPart>
    <w:docPart>
      <w:docPartPr>
        <w:name w:val="34EE893E4D564414869D539C8D5AE006"/>
        <w:category>
          <w:name w:val="Général"/>
          <w:gallery w:val="placeholder"/>
        </w:category>
        <w:types>
          <w:type w:val="bbPlcHdr"/>
        </w:types>
        <w:behaviors>
          <w:behavior w:val="content"/>
        </w:behaviors>
        <w:guid w:val="{2F1F2B99-F452-4C43-83E8-582F9CD94198}"/>
      </w:docPartPr>
      <w:docPartBody>
        <w:p w:rsidR="00B3799D" w:rsidRDefault="00793AF6" w:rsidP="00793AF6">
          <w:pPr>
            <w:pStyle w:val="34EE893E4D564414869D539C8D5AE006"/>
          </w:pPr>
          <w:r>
            <w:rPr>
              <w:rFonts w:ascii="Arial" w:hAnsi="Arial"/>
              <w:sz w:val="21"/>
              <w:szCs w:val="21"/>
            </w:rPr>
            <w:tab/>
          </w:r>
        </w:p>
      </w:docPartBody>
    </w:docPart>
    <w:docPart>
      <w:docPartPr>
        <w:name w:val="ED9687B4DDC147ECA1A5CE10359DD839"/>
        <w:category>
          <w:name w:val="Général"/>
          <w:gallery w:val="placeholder"/>
        </w:category>
        <w:types>
          <w:type w:val="bbPlcHdr"/>
        </w:types>
        <w:behaviors>
          <w:behavior w:val="content"/>
        </w:behaviors>
        <w:guid w:val="{B9DCCF0A-FA4A-41F1-B2DA-5CBF22EF9B06}"/>
      </w:docPartPr>
      <w:docPartBody>
        <w:p w:rsidR="00B3799D" w:rsidRDefault="00793AF6" w:rsidP="00793AF6">
          <w:pPr>
            <w:pStyle w:val="ED9687B4DDC147ECA1A5CE10359DD839"/>
          </w:pPr>
          <w:r>
            <w:rPr>
              <w:rFonts w:ascii="Arial" w:hAnsi="Arial"/>
              <w:sz w:val="21"/>
              <w:szCs w:val="21"/>
            </w:rPr>
            <w:tab/>
          </w:r>
        </w:p>
      </w:docPartBody>
    </w:docPart>
    <w:docPart>
      <w:docPartPr>
        <w:name w:val="B7EB8B36D65B4FF9AE5D6867321F7140"/>
        <w:category>
          <w:name w:val="Général"/>
          <w:gallery w:val="placeholder"/>
        </w:category>
        <w:types>
          <w:type w:val="bbPlcHdr"/>
        </w:types>
        <w:behaviors>
          <w:behavior w:val="content"/>
        </w:behaviors>
        <w:guid w:val="{D4EF3318-E6CB-4A57-AE55-84BDE46EB6DA}"/>
      </w:docPartPr>
      <w:docPartBody>
        <w:p w:rsidR="00B3799D" w:rsidRDefault="00793AF6" w:rsidP="00793AF6">
          <w:pPr>
            <w:pStyle w:val="B7EB8B36D65B4FF9AE5D6867321F7140"/>
          </w:pPr>
          <w:r>
            <w:rPr>
              <w:rFonts w:ascii="Arial" w:hAnsi="Arial"/>
              <w:sz w:val="21"/>
              <w:szCs w:val="21"/>
            </w:rPr>
            <w:tab/>
          </w:r>
        </w:p>
      </w:docPartBody>
    </w:docPart>
    <w:docPart>
      <w:docPartPr>
        <w:name w:val="DAEE50C659CE436792074EFB09FF2F69"/>
        <w:category>
          <w:name w:val="Général"/>
          <w:gallery w:val="placeholder"/>
        </w:category>
        <w:types>
          <w:type w:val="bbPlcHdr"/>
        </w:types>
        <w:behaviors>
          <w:behavior w:val="content"/>
        </w:behaviors>
        <w:guid w:val="{9B2C6DD0-528A-4AF9-B405-F9BA3C96A08D}"/>
      </w:docPartPr>
      <w:docPartBody>
        <w:p w:rsidR="00B3799D" w:rsidRDefault="00793AF6" w:rsidP="00793AF6">
          <w:pPr>
            <w:pStyle w:val="DAEE50C659CE436792074EFB09FF2F69"/>
          </w:pPr>
          <w:r>
            <w:rPr>
              <w:rFonts w:ascii="Arial" w:hAnsi="Arial"/>
              <w:b/>
              <w:sz w:val="21"/>
              <w:szCs w:val="21"/>
            </w:rPr>
            <w:tab/>
          </w:r>
        </w:p>
      </w:docPartBody>
    </w:docPart>
    <w:docPart>
      <w:docPartPr>
        <w:name w:val="B36B2DF3D8E14C728E13B098162A8405"/>
        <w:category>
          <w:name w:val="Général"/>
          <w:gallery w:val="placeholder"/>
        </w:category>
        <w:types>
          <w:type w:val="bbPlcHdr"/>
        </w:types>
        <w:behaviors>
          <w:behavior w:val="content"/>
        </w:behaviors>
        <w:guid w:val="{9F5A2D80-6091-4F7C-9C44-6A227EBDA732}"/>
      </w:docPartPr>
      <w:docPartBody>
        <w:p w:rsidR="00B3799D" w:rsidRDefault="00793AF6" w:rsidP="00793AF6">
          <w:pPr>
            <w:pStyle w:val="B36B2DF3D8E14C728E13B098162A8405"/>
          </w:pPr>
          <w:r>
            <w:rPr>
              <w:rFonts w:ascii="Arial" w:hAnsi="Arial"/>
              <w:sz w:val="21"/>
              <w:szCs w:val="21"/>
            </w:rPr>
            <w:tab/>
          </w:r>
        </w:p>
      </w:docPartBody>
    </w:docPart>
    <w:docPart>
      <w:docPartPr>
        <w:name w:val="6F573A46A81E48B090453A9EC03CC253"/>
        <w:category>
          <w:name w:val="Général"/>
          <w:gallery w:val="placeholder"/>
        </w:category>
        <w:types>
          <w:type w:val="bbPlcHdr"/>
        </w:types>
        <w:behaviors>
          <w:behavior w:val="content"/>
        </w:behaviors>
        <w:guid w:val="{281AC738-4CC7-44D9-8FBB-2D106A3223D7}"/>
      </w:docPartPr>
      <w:docPartBody>
        <w:p w:rsidR="00B3799D" w:rsidRDefault="00793AF6" w:rsidP="00793AF6">
          <w:pPr>
            <w:pStyle w:val="6F573A46A81E48B090453A9EC03CC253"/>
          </w:pPr>
          <w:r>
            <w:rPr>
              <w:rFonts w:ascii="Arial" w:hAnsi="Arial"/>
              <w:sz w:val="21"/>
              <w:szCs w:val="21"/>
            </w:rPr>
            <w:tab/>
          </w:r>
        </w:p>
      </w:docPartBody>
    </w:docPart>
    <w:docPart>
      <w:docPartPr>
        <w:name w:val="0B32A5D67E0B40A68B892C264AA432BA"/>
        <w:category>
          <w:name w:val="Général"/>
          <w:gallery w:val="placeholder"/>
        </w:category>
        <w:types>
          <w:type w:val="bbPlcHdr"/>
        </w:types>
        <w:behaviors>
          <w:behavior w:val="content"/>
        </w:behaviors>
        <w:guid w:val="{15E4B70C-21D8-453D-92D3-430BC63CC699}"/>
      </w:docPartPr>
      <w:docPartBody>
        <w:p w:rsidR="00B3799D" w:rsidRDefault="00793AF6" w:rsidP="00793AF6">
          <w:pPr>
            <w:pStyle w:val="0B32A5D67E0B40A68B892C264AA432BA"/>
          </w:pPr>
          <w:r>
            <w:rPr>
              <w:rFonts w:ascii="Arial" w:hAnsi="Arial"/>
              <w:sz w:val="21"/>
              <w:szCs w:val="21"/>
            </w:rPr>
            <w:tab/>
          </w:r>
        </w:p>
      </w:docPartBody>
    </w:docPart>
    <w:docPart>
      <w:docPartPr>
        <w:name w:val="51CA2E4101BD4985A8CF77F7DDF38086"/>
        <w:category>
          <w:name w:val="Général"/>
          <w:gallery w:val="placeholder"/>
        </w:category>
        <w:types>
          <w:type w:val="bbPlcHdr"/>
        </w:types>
        <w:behaviors>
          <w:behavior w:val="content"/>
        </w:behaviors>
        <w:guid w:val="{2488214F-ACAF-4FD1-8561-5EC8F329CB9D}"/>
      </w:docPartPr>
      <w:docPartBody>
        <w:p w:rsidR="00B3799D" w:rsidRDefault="00793AF6" w:rsidP="00793AF6">
          <w:pPr>
            <w:pStyle w:val="51CA2E4101BD4985A8CF77F7DDF38086"/>
          </w:pPr>
          <w:r>
            <w:rPr>
              <w:rFonts w:ascii="Arial" w:hAnsi="Arial"/>
              <w:sz w:val="21"/>
              <w:szCs w:val="21"/>
            </w:rPr>
            <w:tab/>
          </w:r>
        </w:p>
      </w:docPartBody>
    </w:docPart>
    <w:docPart>
      <w:docPartPr>
        <w:name w:val="A5AA1AE57B844FAD92F54426C7C99A2E"/>
        <w:category>
          <w:name w:val="Général"/>
          <w:gallery w:val="placeholder"/>
        </w:category>
        <w:types>
          <w:type w:val="bbPlcHdr"/>
        </w:types>
        <w:behaviors>
          <w:behavior w:val="content"/>
        </w:behaviors>
        <w:guid w:val="{A6152AAF-12D4-47BA-BF71-D18D539D7FDE}"/>
      </w:docPartPr>
      <w:docPartBody>
        <w:p w:rsidR="00B3799D" w:rsidRDefault="00793AF6" w:rsidP="00793AF6">
          <w:pPr>
            <w:pStyle w:val="A5AA1AE57B844FAD92F54426C7C99A2E"/>
          </w:pPr>
          <w:r>
            <w:rPr>
              <w:rFonts w:ascii="Arial" w:hAnsi="Arial"/>
              <w:sz w:val="21"/>
              <w:szCs w:val="21"/>
            </w:rPr>
            <w:tab/>
          </w:r>
        </w:p>
      </w:docPartBody>
    </w:docPart>
    <w:docPart>
      <w:docPartPr>
        <w:name w:val="AE44055FF56E48049F5329A8EE00B5CF"/>
        <w:category>
          <w:name w:val="Général"/>
          <w:gallery w:val="placeholder"/>
        </w:category>
        <w:types>
          <w:type w:val="bbPlcHdr"/>
        </w:types>
        <w:behaviors>
          <w:behavior w:val="content"/>
        </w:behaviors>
        <w:guid w:val="{1E865A7D-E7C7-472B-BB48-6D0BAF420EE1}"/>
      </w:docPartPr>
      <w:docPartBody>
        <w:p w:rsidR="00B3799D" w:rsidRDefault="00793AF6" w:rsidP="00793AF6">
          <w:pPr>
            <w:pStyle w:val="AE44055FF56E48049F5329A8EE00B5CF"/>
          </w:pPr>
          <w:r>
            <w:rPr>
              <w:rFonts w:ascii="Arial" w:hAnsi="Arial"/>
              <w:sz w:val="21"/>
              <w:szCs w:val="21"/>
            </w:rPr>
            <w:tab/>
          </w:r>
        </w:p>
      </w:docPartBody>
    </w:docPart>
    <w:docPart>
      <w:docPartPr>
        <w:name w:val="C17CEB8613B54DB6B925148CECA513BA"/>
        <w:category>
          <w:name w:val="Général"/>
          <w:gallery w:val="placeholder"/>
        </w:category>
        <w:types>
          <w:type w:val="bbPlcHdr"/>
        </w:types>
        <w:behaviors>
          <w:behavior w:val="content"/>
        </w:behaviors>
        <w:guid w:val="{E2620467-3AA1-4634-9B28-3A6DBF96CDFA}"/>
      </w:docPartPr>
      <w:docPartBody>
        <w:p w:rsidR="00B3799D" w:rsidRDefault="00793AF6" w:rsidP="00793AF6">
          <w:pPr>
            <w:pStyle w:val="C17CEB8613B54DB6B925148CECA513BA"/>
          </w:pPr>
          <w:r>
            <w:rPr>
              <w:rFonts w:ascii="Arial" w:hAnsi="Arial"/>
              <w:sz w:val="21"/>
              <w:szCs w:val="21"/>
            </w:rPr>
            <w:tab/>
          </w:r>
        </w:p>
      </w:docPartBody>
    </w:docPart>
    <w:docPart>
      <w:docPartPr>
        <w:name w:val="0A7F782976EA4E1ABC9D71D93C6D457F"/>
        <w:category>
          <w:name w:val="Général"/>
          <w:gallery w:val="placeholder"/>
        </w:category>
        <w:types>
          <w:type w:val="bbPlcHdr"/>
        </w:types>
        <w:behaviors>
          <w:behavior w:val="content"/>
        </w:behaviors>
        <w:guid w:val="{14B940E6-464A-4F05-84ED-7CFF11E28D83}"/>
      </w:docPartPr>
      <w:docPartBody>
        <w:p w:rsidR="00B3799D" w:rsidRDefault="00793AF6" w:rsidP="00793AF6">
          <w:pPr>
            <w:pStyle w:val="0A7F782976EA4E1ABC9D71D93C6D457F"/>
          </w:pPr>
          <w:r>
            <w:rPr>
              <w:rFonts w:ascii="Arial" w:hAnsi="Arial"/>
              <w:sz w:val="21"/>
              <w:szCs w:val="21"/>
            </w:rPr>
            <w:tab/>
          </w:r>
        </w:p>
      </w:docPartBody>
    </w:docPart>
    <w:docPart>
      <w:docPartPr>
        <w:name w:val="E7A092A3885B4F42901BEC80D221C34B"/>
        <w:category>
          <w:name w:val="Général"/>
          <w:gallery w:val="placeholder"/>
        </w:category>
        <w:types>
          <w:type w:val="bbPlcHdr"/>
        </w:types>
        <w:behaviors>
          <w:behavior w:val="content"/>
        </w:behaviors>
        <w:guid w:val="{217619D3-BBD2-4A53-B2D2-34C869FEAF31}"/>
      </w:docPartPr>
      <w:docPartBody>
        <w:p w:rsidR="00B3799D" w:rsidRDefault="00793AF6" w:rsidP="00793AF6">
          <w:pPr>
            <w:pStyle w:val="E7A092A3885B4F42901BEC80D221C34B"/>
          </w:pPr>
          <w:r>
            <w:rPr>
              <w:rFonts w:ascii="Arial" w:hAnsi="Arial"/>
              <w:sz w:val="21"/>
              <w:szCs w:val="21"/>
            </w:rPr>
            <w:tab/>
          </w:r>
        </w:p>
      </w:docPartBody>
    </w:docPart>
    <w:docPart>
      <w:docPartPr>
        <w:name w:val="69D5428139EB4764BEEBFFF6C6CE448F"/>
        <w:category>
          <w:name w:val="Général"/>
          <w:gallery w:val="placeholder"/>
        </w:category>
        <w:types>
          <w:type w:val="bbPlcHdr"/>
        </w:types>
        <w:behaviors>
          <w:behavior w:val="content"/>
        </w:behaviors>
        <w:guid w:val="{3E6B1FE1-7363-40B4-9017-CE019891E3D6}"/>
      </w:docPartPr>
      <w:docPartBody>
        <w:p w:rsidR="00B3799D" w:rsidRDefault="00793AF6" w:rsidP="00793AF6">
          <w:pPr>
            <w:pStyle w:val="69D5428139EB4764BEEBFFF6C6CE448F"/>
          </w:pPr>
          <w:r>
            <w:rPr>
              <w:rFonts w:ascii="Arial" w:hAnsi="Arial"/>
              <w:sz w:val="21"/>
              <w:szCs w:val="21"/>
            </w:rPr>
            <w:tab/>
          </w:r>
        </w:p>
      </w:docPartBody>
    </w:docPart>
    <w:docPart>
      <w:docPartPr>
        <w:name w:val="9E70CDADBC074FB6A6586F23D2D25BB4"/>
        <w:category>
          <w:name w:val="Général"/>
          <w:gallery w:val="placeholder"/>
        </w:category>
        <w:types>
          <w:type w:val="bbPlcHdr"/>
        </w:types>
        <w:behaviors>
          <w:behavior w:val="content"/>
        </w:behaviors>
        <w:guid w:val="{5CA97EF0-14E7-400D-9594-91E9F5FC5154}"/>
      </w:docPartPr>
      <w:docPartBody>
        <w:p w:rsidR="00B3799D" w:rsidRDefault="00793AF6" w:rsidP="00793AF6">
          <w:pPr>
            <w:pStyle w:val="9E70CDADBC074FB6A6586F23D2D25BB4"/>
          </w:pPr>
          <w:r>
            <w:rPr>
              <w:rFonts w:ascii="Arial" w:hAnsi="Arial"/>
              <w:b/>
              <w:sz w:val="21"/>
              <w:szCs w:val="21"/>
            </w:rPr>
            <w:tab/>
          </w:r>
        </w:p>
      </w:docPartBody>
    </w:docPart>
    <w:docPart>
      <w:docPartPr>
        <w:name w:val="1E48001AC4FA42489EE5BEAA27AEFCD3"/>
        <w:category>
          <w:name w:val="Général"/>
          <w:gallery w:val="placeholder"/>
        </w:category>
        <w:types>
          <w:type w:val="bbPlcHdr"/>
        </w:types>
        <w:behaviors>
          <w:behavior w:val="content"/>
        </w:behaviors>
        <w:guid w:val="{505147A2-4CA2-4DC1-AD9E-83FEA9556C3C}"/>
      </w:docPartPr>
      <w:docPartBody>
        <w:p w:rsidR="00B3799D" w:rsidRDefault="00793AF6" w:rsidP="00793AF6">
          <w:pPr>
            <w:pStyle w:val="1E48001AC4FA42489EE5BEAA27AEFCD3"/>
          </w:pPr>
          <w:r>
            <w:rPr>
              <w:rFonts w:ascii="Arial" w:hAnsi="Arial"/>
              <w:sz w:val="21"/>
              <w:szCs w:val="21"/>
            </w:rPr>
            <w:tab/>
          </w:r>
        </w:p>
      </w:docPartBody>
    </w:docPart>
    <w:docPart>
      <w:docPartPr>
        <w:name w:val="1BA758D3EE554967AA6CB5FCAE048AD9"/>
        <w:category>
          <w:name w:val="Général"/>
          <w:gallery w:val="placeholder"/>
        </w:category>
        <w:types>
          <w:type w:val="bbPlcHdr"/>
        </w:types>
        <w:behaviors>
          <w:behavior w:val="content"/>
        </w:behaviors>
        <w:guid w:val="{9397F05F-A17D-4924-A347-D6A44079CBDE}"/>
      </w:docPartPr>
      <w:docPartBody>
        <w:p w:rsidR="00B3799D" w:rsidRDefault="00793AF6" w:rsidP="00793AF6">
          <w:pPr>
            <w:pStyle w:val="1BA758D3EE554967AA6CB5FCAE048AD9"/>
          </w:pPr>
          <w:r>
            <w:rPr>
              <w:rFonts w:ascii="Arial" w:hAnsi="Arial"/>
              <w:sz w:val="21"/>
              <w:szCs w:val="21"/>
            </w:rPr>
            <w:tab/>
          </w:r>
        </w:p>
      </w:docPartBody>
    </w:docPart>
    <w:docPart>
      <w:docPartPr>
        <w:name w:val="75F7F53B34EF4D1A8299C01B0270CEE9"/>
        <w:category>
          <w:name w:val="Général"/>
          <w:gallery w:val="placeholder"/>
        </w:category>
        <w:types>
          <w:type w:val="bbPlcHdr"/>
        </w:types>
        <w:behaviors>
          <w:behavior w:val="content"/>
        </w:behaviors>
        <w:guid w:val="{54738499-6B90-43B3-9940-E942AA11CDD8}"/>
      </w:docPartPr>
      <w:docPartBody>
        <w:p w:rsidR="00B3799D" w:rsidRDefault="00793AF6" w:rsidP="00793AF6">
          <w:pPr>
            <w:pStyle w:val="75F7F53B34EF4D1A8299C01B0270CEE9"/>
          </w:pPr>
          <w:r>
            <w:rPr>
              <w:rFonts w:ascii="Arial" w:hAnsi="Arial"/>
              <w:sz w:val="21"/>
              <w:szCs w:val="21"/>
            </w:rPr>
            <w:tab/>
          </w:r>
        </w:p>
      </w:docPartBody>
    </w:docPart>
    <w:docPart>
      <w:docPartPr>
        <w:name w:val="91DCFC4E75954DE38B2CACE804B71CCD"/>
        <w:category>
          <w:name w:val="Général"/>
          <w:gallery w:val="placeholder"/>
        </w:category>
        <w:types>
          <w:type w:val="bbPlcHdr"/>
        </w:types>
        <w:behaviors>
          <w:behavior w:val="content"/>
        </w:behaviors>
        <w:guid w:val="{DA71B355-F195-459F-B1E9-0AD783428D8E}"/>
      </w:docPartPr>
      <w:docPartBody>
        <w:p w:rsidR="00B3799D" w:rsidRDefault="00793AF6" w:rsidP="00793AF6">
          <w:pPr>
            <w:pStyle w:val="91DCFC4E75954DE38B2CACE804B71CCD"/>
          </w:pPr>
          <w:r>
            <w:rPr>
              <w:rFonts w:ascii="Arial" w:hAnsi="Arial"/>
              <w:sz w:val="21"/>
              <w:szCs w:val="21"/>
            </w:rPr>
            <w:tab/>
          </w:r>
        </w:p>
      </w:docPartBody>
    </w:docPart>
    <w:docPart>
      <w:docPartPr>
        <w:name w:val="56A3CF8D1E5849FA9E1A8B1DC98434C5"/>
        <w:category>
          <w:name w:val="Général"/>
          <w:gallery w:val="placeholder"/>
        </w:category>
        <w:types>
          <w:type w:val="bbPlcHdr"/>
        </w:types>
        <w:behaviors>
          <w:behavior w:val="content"/>
        </w:behaviors>
        <w:guid w:val="{18DCAFC7-07DA-445D-AE3F-BBFF4492704E}"/>
      </w:docPartPr>
      <w:docPartBody>
        <w:p w:rsidR="00B3799D" w:rsidRDefault="00793AF6" w:rsidP="00793AF6">
          <w:pPr>
            <w:pStyle w:val="56A3CF8D1E5849FA9E1A8B1DC98434C5"/>
          </w:pPr>
          <w:r>
            <w:rPr>
              <w:rFonts w:ascii="Arial" w:hAnsi="Arial"/>
              <w:sz w:val="21"/>
              <w:szCs w:val="21"/>
            </w:rPr>
            <w:tab/>
          </w:r>
        </w:p>
      </w:docPartBody>
    </w:docPart>
    <w:docPart>
      <w:docPartPr>
        <w:name w:val="0C88C00E9A284F34B1DF3425673971D4"/>
        <w:category>
          <w:name w:val="Général"/>
          <w:gallery w:val="placeholder"/>
        </w:category>
        <w:types>
          <w:type w:val="bbPlcHdr"/>
        </w:types>
        <w:behaviors>
          <w:behavior w:val="content"/>
        </w:behaviors>
        <w:guid w:val="{A590461E-2B27-4C80-A099-A7F6CB9D8DC9}"/>
      </w:docPartPr>
      <w:docPartBody>
        <w:p w:rsidR="00B3799D" w:rsidRDefault="00793AF6" w:rsidP="00793AF6">
          <w:pPr>
            <w:pStyle w:val="0C88C00E9A284F34B1DF3425673971D4"/>
          </w:pPr>
          <w:r>
            <w:rPr>
              <w:rFonts w:ascii="Arial" w:hAnsi="Arial"/>
              <w:sz w:val="21"/>
              <w:szCs w:val="21"/>
            </w:rPr>
            <w:tab/>
          </w:r>
        </w:p>
      </w:docPartBody>
    </w:docPart>
    <w:docPart>
      <w:docPartPr>
        <w:name w:val="FFA43A7A55334124B65C14E5676E9864"/>
        <w:category>
          <w:name w:val="Général"/>
          <w:gallery w:val="placeholder"/>
        </w:category>
        <w:types>
          <w:type w:val="bbPlcHdr"/>
        </w:types>
        <w:behaviors>
          <w:behavior w:val="content"/>
        </w:behaviors>
        <w:guid w:val="{E5B1A22E-5F5E-4C26-8688-7C0EBE5799CD}"/>
      </w:docPartPr>
      <w:docPartBody>
        <w:p w:rsidR="00B3799D" w:rsidRDefault="00793AF6" w:rsidP="00793AF6">
          <w:pPr>
            <w:pStyle w:val="FFA43A7A55334124B65C14E5676E9864"/>
          </w:pPr>
          <w:r>
            <w:rPr>
              <w:rFonts w:ascii="Arial" w:hAnsi="Arial"/>
              <w:sz w:val="21"/>
              <w:szCs w:val="21"/>
            </w:rPr>
            <w:tab/>
          </w:r>
        </w:p>
      </w:docPartBody>
    </w:docPart>
    <w:docPart>
      <w:docPartPr>
        <w:name w:val="312605A9F2964ED8A715F61A1314E6AA"/>
        <w:category>
          <w:name w:val="Général"/>
          <w:gallery w:val="placeholder"/>
        </w:category>
        <w:types>
          <w:type w:val="bbPlcHdr"/>
        </w:types>
        <w:behaviors>
          <w:behavior w:val="content"/>
        </w:behaviors>
        <w:guid w:val="{AFA9C898-E330-4BF4-963C-79AF5F73B912}"/>
      </w:docPartPr>
      <w:docPartBody>
        <w:p w:rsidR="00B3799D" w:rsidRDefault="00793AF6" w:rsidP="00793AF6">
          <w:pPr>
            <w:pStyle w:val="312605A9F2964ED8A715F61A1314E6AA"/>
          </w:pPr>
          <w:r>
            <w:rPr>
              <w:rFonts w:ascii="Arial" w:hAnsi="Arial"/>
              <w:sz w:val="21"/>
              <w:szCs w:val="21"/>
            </w:rPr>
            <w:tab/>
          </w:r>
        </w:p>
      </w:docPartBody>
    </w:docPart>
    <w:docPart>
      <w:docPartPr>
        <w:name w:val="4003EFD8CCAF4B148103183105870568"/>
        <w:category>
          <w:name w:val="Général"/>
          <w:gallery w:val="placeholder"/>
        </w:category>
        <w:types>
          <w:type w:val="bbPlcHdr"/>
        </w:types>
        <w:behaviors>
          <w:behavior w:val="content"/>
        </w:behaviors>
        <w:guid w:val="{A85C8926-96E2-4655-AD68-1C2779F55857}"/>
      </w:docPartPr>
      <w:docPartBody>
        <w:p w:rsidR="00B3799D" w:rsidRDefault="00793AF6" w:rsidP="00793AF6">
          <w:pPr>
            <w:pStyle w:val="4003EFD8CCAF4B148103183105870568"/>
          </w:pPr>
          <w:r>
            <w:rPr>
              <w:rFonts w:ascii="Arial" w:hAnsi="Arial"/>
              <w:sz w:val="21"/>
              <w:szCs w:val="21"/>
            </w:rPr>
            <w:tab/>
          </w:r>
        </w:p>
      </w:docPartBody>
    </w:docPart>
    <w:docPart>
      <w:docPartPr>
        <w:name w:val="3476D9D8DF734508A0485F1BEF28054E"/>
        <w:category>
          <w:name w:val="Général"/>
          <w:gallery w:val="placeholder"/>
        </w:category>
        <w:types>
          <w:type w:val="bbPlcHdr"/>
        </w:types>
        <w:behaviors>
          <w:behavior w:val="content"/>
        </w:behaviors>
        <w:guid w:val="{2BFD9868-BB56-4D79-A5A4-1CA09852ADFD}"/>
      </w:docPartPr>
      <w:docPartBody>
        <w:p w:rsidR="00B3799D" w:rsidRDefault="00793AF6" w:rsidP="00793AF6">
          <w:pPr>
            <w:pStyle w:val="3476D9D8DF734508A0485F1BEF28054E"/>
          </w:pPr>
          <w:r>
            <w:rPr>
              <w:rFonts w:ascii="Arial" w:hAnsi="Arial"/>
              <w:sz w:val="21"/>
              <w:szCs w:val="21"/>
            </w:rPr>
            <w:tab/>
          </w:r>
        </w:p>
      </w:docPartBody>
    </w:docPart>
    <w:docPart>
      <w:docPartPr>
        <w:name w:val="1CC29F0F7DF3484D8172A321111C331D"/>
        <w:category>
          <w:name w:val="Général"/>
          <w:gallery w:val="placeholder"/>
        </w:category>
        <w:types>
          <w:type w:val="bbPlcHdr"/>
        </w:types>
        <w:behaviors>
          <w:behavior w:val="content"/>
        </w:behaviors>
        <w:guid w:val="{766B97CE-B92F-4337-860D-917F0D1BBA06}"/>
      </w:docPartPr>
      <w:docPartBody>
        <w:p w:rsidR="00B3799D" w:rsidRDefault="00793AF6" w:rsidP="00793AF6">
          <w:pPr>
            <w:pStyle w:val="1CC29F0F7DF3484D8172A321111C331D"/>
          </w:pPr>
          <w:r>
            <w:rPr>
              <w:rFonts w:ascii="Arial" w:hAnsi="Arial"/>
              <w:sz w:val="21"/>
              <w:szCs w:val="21"/>
            </w:rPr>
            <w:tab/>
          </w:r>
        </w:p>
      </w:docPartBody>
    </w:docPart>
    <w:docPart>
      <w:docPartPr>
        <w:name w:val="5A5806793D2D4908B7130F8236251DE4"/>
        <w:category>
          <w:name w:val="Général"/>
          <w:gallery w:val="placeholder"/>
        </w:category>
        <w:types>
          <w:type w:val="bbPlcHdr"/>
        </w:types>
        <w:behaviors>
          <w:behavior w:val="content"/>
        </w:behaviors>
        <w:guid w:val="{EA704E37-373F-4E01-9FCB-D7DFEEC4BA93}"/>
      </w:docPartPr>
      <w:docPartBody>
        <w:p w:rsidR="00B3799D" w:rsidRDefault="00793AF6" w:rsidP="00793AF6">
          <w:pPr>
            <w:pStyle w:val="5A5806793D2D4908B7130F8236251DE4"/>
          </w:pPr>
          <w:r>
            <w:rPr>
              <w:rFonts w:ascii="Arial" w:hAnsi="Arial"/>
              <w:sz w:val="21"/>
              <w:szCs w:val="21"/>
            </w:rPr>
            <w:tab/>
          </w:r>
        </w:p>
      </w:docPartBody>
    </w:docPart>
    <w:docPart>
      <w:docPartPr>
        <w:name w:val="50959514C5D14260B77233B6405731F6"/>
        <w:category>
          <w:name w:val="Général"/>
          <w:gallery w:val="placeholder"/>
        </w:category>
        <w:types>
          <w:type w:val="bbPlcHdr"/>
        </w:types>
        <w:behaviors>
          <w:behavior w:val="content"/>
        </w:behaviors>
        <w:guid w:val="{8A0B7B9F-AB53-4F97-A189-DD7129962F59}"/>
      </w:docPartPr>
      <w:docPartBody>
        <w:p w:rsidR="00B3799D" w:rsidRDefault="00793AF6" w:rsidP="00793AF6">
          <w:pPr>
            <w:pStyle w:val="50959514C5D14260B77233B6405731F6"/>
          </w:pPr>
          <w:r>
            <w:rPr>
              <w:rFonts w:ascii="Arial" w:hAnsi="Arial"/>
              <w:sz w:val="21"/>
              <w:szCs w:val="21"/>
            </w:rPr>
            <w:tab/>
          </w:r>
        </w:p>
      </w:docPartBody>
    </w:docPart>
    <w:docPart>
      <w:docPartPr>
        <w:name w:val="C00DE702F1794259AFCC12D730CAED39"/>
        <w:category>
          <w:name w:val="Général"/>
          <w:gallery w:val="placeholder"/>
        </w:category>
        <w:types>
          <w:type w:val="bbPlcHdr"/>
        </w:types>
        <w:behaviors>
          <w:behavior w:val="content"/>
        </w:behaviors>
        <w:guid w:val="{E2A117B3-CFD0-4B63-A3A3-4CD46DCAC3D3}"/>
      </w:docPartPr>
      <w:docPartBody>
        <w:p w:rsidR="00B3799D" w:rsidRDefault="00793AF6" w:rsidP="00793AF6">
          <w:pPr>
            <w:pStyle w:val="C00DE702F1794259AFCC12D730CAED39"/>
          </w:pPr>
          <w:r>
            <w:rPr>
              <w:rFonts w:ascii="Arial" w:hAnsi="Arial"/>
              <w:sz w:val="21"/>
              <w:szCs w:val="21"/>
            </w:rPr>
            <w:tab/>
          </w:r>
        </w:p>
      </w:docPartBody>
    </w:docPart>
    <w:docPart>
      <w:docPartPr>
        <w:name w:val="65DCD8A753474868B1562E8EA197F6F0"/>
        <w:category>
          <w:name w:val="Général"/>
          <w:gallery w:val="placeholder"/>
        </w:category>
        <w:types>
          <w:type w:val="bbPlcHdr"/>
        </w:types>
        <w:behaviors>
          <w:behavior w:val="content"/>
        </w:behaviors>
        <w:guid w:val="{D5676FD8-E451-412F-A36C-1A379AB681E1}"/>
      </w:docPartPr>
      <w:docPartBody>
        <w:p w:rsidR="00B3799D" w:rsidRDefault="00793AF6" w:rsidP="00793AF6">
          <w:pPr>
            <w:pStyle w:val="65DCD8A753474868B1562E8EA197F6F0"/>
          </w:pPr>
          <w:r>
            <w:rPr>
              <w:rFonts w:ascii="Arial" w:hAnsi="Arial"/>
              <w:sz w:val="21"/>
              <w:szCs w:val="21"/>
            </w:rPr>
            <w:tab/>
          </w:r>
        </w:p>
      </w:docPartBody>
    </w:docPart>
    <w:docPart>
      <w:docPartPr>
        <w:name w:val="341647C4485446CE87BB1E614D578A1D"/>
        <w:category>
          <w:name w:val="Général"/>
          <w:gallery w:val="placeholder"/>
        </w:category>
        <w:types>
          <w:type w:val="bbPlcHdr"/>
        </w:types>
        <w:behaviors>
          <w:behavior w:val="content"/>
        </w:behaviors>
        <w:guid w:val="{2D55F8CD-A252-4E23-BA6C-9C7C2F1A2FDC}"/>
      </w:docPartPr>
      <w:docPartBody>
        <w:p w:rsidR="00B3799D" w:rsidRDefault="00793AF6" w:rsidP="00793AF6">
          <w:pPr>
            <w:pStyle w:val="341647C4485446CE87BB1E614D578A1D"/>
          </w:pPr>
          <w:r>
            <w:rPr>
              <w:rFonts w:ascii="Arial" w:hAnsi="Arial"/>
              <w:sz w:val="21"/>
              <w:szCs w:val="21"/>
            </w:rPr>
            <w:tab/>
          </w:r>
        </w:p>
      </w:docPartBody>
    </w:docPart>
    <w:docPart>
      <w:docPartPr>
        <w:name w:val="B789C9B4703148AA99D3C920D21CA954"/>
        <w:category>
          <w:name w:val="Général"/>
          <w:gallery w:val="placeholder"/>
        </w:category>
        <w:types>
          <w:type w:val="bbPlcHdr"/>
        </w:types>
        <w:behaviors>
          <w:behavior w:val="content"/>
        </w:behaviors>
        <w:guid w:val="{FF071E2C-40C3-4F8C-BBBC-FE24A74A4CB8}"/>
      </w:docPartPr>
      <w:docPartBody>
        <w:p w:rsidR="00B3799D" w:rsidRDefault="00793AF6" w:rsidP="00793AF6">
          <w:pPr>
            <w:pStyle w:val="B789C9B4703148AA99D3C920D21CA954"/>
          </w:pPr>
          <w:r>
            <w:rPr>
              <w:rFonts w:ascii="Arial" w:hAnsi="Arial"/>
              <w:sz w:val="21"/>
              <w:szCs w:val="21"/>
            </w:rPr>
            <w:tab/>
          </w:r>
        </w:p>
      </w:docPartBody>
    </w:docPart>
    <w:docPart>
      <w:docPartPr>
        <w:name w:val="D8D6E118A98249CF9E49C21E1A93B222"/>
        <w:category>
          <w:name w:val="Général"/>
          <w:gallery w:val="placeholder"/>
        </w:category>
        <w:types>
          <w:type w:val="bbPlcHdr"/>
        </w:types>
        <w:behaviors>
          <w:behavior w:val="content"/>
        </w:behaviors>
        <w:guid w:val="{06CAF6E8-620B-438E-BD6F-77A7DA470245}"/>
      </w:docPartPr>
      <w:docPartBody>
        <w:p w:rsidR="00B3799D" w:rsidRDefault="00793AF6" w:rsidP="00793AF6">
          <w:pPr>
            <w:pStyle w:val="D8D6E118A98249CF9E49C21E1A93B222"/>
          </w:pPr>
          <w:r w:rsidRPr="00801891">
            <w:rPr>
              <w:rStyle w:val="Textedelespacerserv"/>
            </w:rPr>
            <w:t>Cliquez ici pour entrer du texte.</w:t>
          </w:r>
        </w:p>
      </w:docPartBody>
    </w:docPart>
    <w:docPart>
      <w:docPartPr>
        <w:name w:val="AA028F74CE3540F9952B6C1EA949A5A0"/>
        <w:category>
          <w:name w:val="Général"/>
          <w:gallery w:val="placeholder"/>
        </w:category>
        <w:types>
          <w:type w:val="bbPlcHdr"/>
        </w:types>
        <w:behaviors>
          <w:behavior w:val="content"/>
        </w:behaviors>
        <w:guid w:val="{3AC28B54-0A5C-4C0F-B059-3FC09DD2DC8A}"/>
      </w:docPartPr>
      <w:docPartBody>
        <w:p w:rsidR="00B3799D" w:rsidRDefault="00793AF6" w:rsidP="00793AF6">
          <w:pPr>
            <w:pStyle w:val="AA028F74CE3540F9952B6C1EA949A5A0"/>
          </w:pPr>
          <w:r>
            <w:rPr>
              <w:rFonts w:ascii="Arial" w:hAnsi="Arial"/>
              <w:sz w:val="21"/>
              <w:szCs w:val="21"/>
            </w:rPr>
            <w:tab/>
          </w:r>
        </w:p>
      </w:docPartBody>
    </w:docPart>
    <w:docPart>
      <w:docPartPr>
        <w:name w:val="7D1990E0A7494437989ACEC00741ADBF"/>
        <w:category>
          <w:name w:val="Général"/>
          <w:gallery w:val="placeholder"/>
        </w:category>
        <w:types>
          <w:type w:val="bbPlcHdr"/>
        </w:types>
        <w:behaviors>
          <w:behavior w:val="content"/>
        </w:behaviors>
        <w:guid w:val="{4813F5BC-69AE-4E7E-A43B-5A5D1459EC80}"/>
      </w:docPartPr>
      <w:docPartBody>
        <w:p w:rsidR="00B3799D" w:rsidRDefault="00793AF6" w:rsidP="00793AF6">
          <w:pPr>
            <w:pStyle w:val="7D1990E0A7494437989ACEC00741ADBF"/>
          </w:pPr>
          <w:r>
            <w:rPr>
              <w:rFonts w:ascii="Arial" w:hAnsi="Arial"/>
              <w:sz w:val="21"/>
              <w:szCs w:val="21"/>
            </w:rPr>
            <w:tab/>
          </w:r>
        </w:p>
      </w:docPartBody>
    </w:docPart>
    <w:docPart>
      <w:docPartPr>
        <w:name w:val="7065C5F0A76C441F8F54B1686595285E"/>
        <w:category>
          <w:name w:val="Général"/>
          <w:gallery w:val="placeholder"/>
        </w:category>
        <w:types>
          <w:type w:val="bbPlcHdr"/>
        </w:types>
        <w:behaviors>
          <w:behavior w:val="content"/>
        </w:behaviors>
        <w:guid w:val="{0EC76A20-7FC5-4FBF-AD13-827680D21E6D}"/>
      </w:docPartPr>
      <w:docPartBody>
        <w:p w:rsidR="00B3799D" w:rsidRDefault="00793AF6" w:rsidP="00793AF6">
          <w:pPr>
            <w:pStyle w:val="7065C5F0A76C441F8F54B1686595285E"/>
          </w:pPr>
          <w:r>
            <w:rPr>
              <w:rFonts w:ascii="Arial" w:hAnsi="Arial"/>
              <w:sz w:val="21"/>
              <w:szCs w:val="21"/>
            </w:rPr>
            <w:tab/>
          </w:r>
        </w:p>
      </w:docPartBody>
    </w:docPart>
    <w:docPart>
      <w:docPartPr>
        <w:name w:val="77D4F18592FF4B3D887AA06B9FEF3A84"/>
        <w:category>
          <w:name w:val="Général"/>
          <w:gallery w:val="placeholder"/>
        </w:category>
        <w:types>
          <w:type w:val="bbPlcHdr"/>
        </w:types>
        <w:behaviors>
          <w:behavior w:val="content"/>
        </w:behaviors>
        <w:guid w:val="{6961751B-80D2-4AFC-9F8A-EAF63056EDA1}"/>
      </w:docPartPr>
      <w:docPartBody>
        <w:p w:rsidR="00B3799D" w:rsidRDefault="00793AF6" w:rsidP="00793AF6">
          <w:pPr>
            <w:pStyle w:val="77D4F18592FF4B3D887AA06B9FEF3A84"/>
          </w:pPr>
          <w:r>
            <w:rPr>
              <w:rFonts w:ascii="Arial" w:hAnsi="Arial"/>
              <w:sz w:val="21"/>
              <w:szCs w:val="21"/>
            </w:rPr>
            <w:tab/>
          </w:r>
        </w:p>
      </w:docPartBody>
    </w:docPart>
    <w:docPart>
      <w:docPartPr>
        <w:name w:val="8415942382A74CD7A4D230BB6458D186"/>
        <w:category>
          <w:name w:val="Général"/>
          <w:gallery w:val="placeholder"/>
        </w:category>
        <w:types>
          <w:type w:val="bbPlcHdr"/>
        </w:types>
        <w:behaviors>
          <w:behavior w:val="content"/>
        </w:behaviors>
        <w:guid w:val="{3CD447B1-3648-43D9-A600-245D6C0D33E6}"/>
      </w:docPartPr>
      <w:docPartBody>
        <w:p w:rsidR="00B3799D" w:rsidRDefault="00793AF6" w:rsidP="00793AF6">
          <w:pPr>
            <w:pStyle w:val="8415942382A74CD7A4D230BB6458D186"/>
          </w:pPr>
          <w:r>
            <w:rPr>
              <w:rFonts w:ascii="Arial" w:hAnsi="Arial"/>
              <w:sz w:val="21"/>
              <w:szCs w:val="21"/>
            </w:rPr>
            <w:tab/>
          </w:r>
        </w:p>
      </w:docPartBody>
    </w:docPart>
    <w:docPart>
      <w:docPartPr>
        <w:name w:val="13FC9512735D47C1BD5614B8EC6BB398"/>
        <w:category>
          <w:name w:val="Général"/>
          <w:gallery w:val="placeholder"/>
        </w:category>
        <w:types>
          <w:type w:val="bbPlcHdr"/>
        </w:types>
        <w:behaviors>
          <w:behavior w:val="content"/>
        </w:behaviors>
        <w:guid w:val="{72659192-4EDC-4467-940F-3EA0E17CDC9A}"/>
      </w:docPartPr>
      <w:docPartBody>
        <w:p w:rsidR="00B3799D" w:rsidRDefault="00793AF6" w:rsidP="00793AF6">
          <w:pPr>
            <w:pStyle w:val="13FC9512735D47C1BD5614B8EC6BB398"/>
          </w:pPr>
          <w:r>
            <w:rPr>
              <w:rFonts w:ascii="Arial" w:hAnsi="Arial"/>
              <w:sz w:val="21"/>
              <w:szCs w:val="21"/>
            </w:rPr>
            <w:tab/>
          </w:r>
        </w:p>
      </w:docPartBody>
    </w:docPart>
    <w:docPart>
      <w:docPartPr>
        <w:name w:val="983F2653B5974ECD9B2630319F518AD8"/>
        <w:category>
          <w:name w:val="Général"/>
          <w:gallery w:val="placeholder"/>
        </w:category>
        <w:types>
          <w:type w:val="bbPlcHdr"/>
        </w:types>
        <w:behaviors>
          <w:behavior w:val="content"/>
        </w:behaviors>
        <w:guid w:val="{E7931153-CD34-4DF1-9F7F-70A82C9DCD25}"/>
      </w:docPartPr>
      <w:docPartBody>
        <w:p w:rsidR="00B3799D" w:rsidRDefault="00793AF6" w:rsidP="00793AF6">
          <w:pPr>
            <w:pStyle w:val="983F2653B5974ECD9B2630319F518AD8"/>
          </w:pPr>
          <w:r>
            <w:rPr>
              <w:rFonts w:ascii="Arial" w:hAnsi="Arial"/>
              <w:b/>
              <w:sz w:val="21"/>
              <w:szCs w:val="21"/>
            </w:rPr>
            <w:tab/>
          </w:r>
        </w:p>
      </w:docPartBody>
    </w:docPart>
    <w:docPart>
      <w:docPartPr>
        <w:name w:val="DF7182A0293940C8A1FA1413DEA6E99B"/>
        <w:category>
          <w:name w:val="Général"/>
          <w:gallery w:val="placeholder"/>
        </w:category>
        <w:types>
          <w:type w:val="bbPlcHdr"/>
        </w:types>
        <w:behaviors>
          <w:behavior w:val="content"/>
        </w:behaviors>
        <w:guid w:val="{BC450CA5-A84A-4389-9D16-11C2AFE53BD8}"/>
      </w:docPartPr>
      <w:docPartBody>
        <w:p w:rsidR="00B3799D" w:rsidRDefault="00793AF6" w:rsidP="00793AF6">
          <w:pPr>
            <w:pStyle w:val="DF7182A0293940C8A1FA1413DEA6E99B"/>
          </w:pPr>
          <w:r>
            <w:rPr>
              <w:rFonts w:ascii="Arial" w:hAnsi="Arial"/>
              <w:b/>
              <w:sz w:val="21"/>
              <w:szCs w:val="21"/>
            </w:rPr>
            <w:tab/>
          </w:r>
        </w:p>
      </w:docPartBody>
    </w:docPart>
    <w:docPart>
      <w:docPartPr>
        <w:name w:val="6A8E09090DDE452BB6FAE504C8E0C7E2"/>
        <w:category>
          <w:name w:val="Général"/>
          <w:gallery w:val="placeholder"/>
        </w:category>
        <w:types>
          <w:type w:val="bbPlcHdr"/>
        </w:types>
        <w:behaviors>
          <w:behavior w:val="content"/>
        </w:behaviors>
        <w:guid w:val="{98B8BBF4-2561-4E50-9A7F-AED196CAE5B7}"/>
      </w:docPartPr>
      <w:docPartBody>
        <w:p w:rsidR="00B3799D" w:rsidRDefault="00793AF6" w:rsidP="00793AF6">
          <w:pPr>
            <w:pStyle w:val="6A8E09090DDE452BB6FAE504C8E0C7E2"/>
          </w:pPr>
          <w:r>
            <w:rPr>
              <w:rFonts w:ascii="Arial" w:hAnsi="Arial"/>
              <w:b/>
              <w:sz w:val="21"/>
              <w:szCs w:val="21"/>
            </w:rPr>
            <w:tab/>
          </w:r>
        </w:p>
      </w:docPartBody>
    </w:docPart>
    <w:docPart>
      <w:docPartPr>
        <w:name w:val="54BC079607D74D1AA2EBCE585C18730D"/>
        <w:category>
          <w:name w:val="Général"/>
          <w:gallery w:val="placeholder"/>
        </w:category>
        <w:types>
          <w:type w:val="bbPlcHdr"/>
        </w:types>
        <w:behaviors>
          <w:behavior w:val="content"/>
        </w:behaviors>
        <w:guid w:val="{DD823C57-3306-4490-AEFE-0BFABAFD5395}"/>
      </w:docPartPr>
      <w:docPartBody>
        <w:p w:rsidR="00B3799D" w:rsidRDefault="00793AF6" w:rsidP="00793AF6">
          <w:pPr>
            <w:pStyle w:val="54BC079607D74D1AA2EBCE585C18730D"/>
          </w:pPr>
          <w:r>
            <w:rPr>
              <w:rFonts w:ascii="Arial" w:hAnsi="Arial"/>
              <w:b/>
              <w:sz w:val="21"/>
              <w:szCs w:val="21"/>
            </w:rPr>
            <w:tab/>
          </w:r>
        </w:p>
      </w:docPartBody>
    </w:docPart>
    <w:docPart>
      <w:docPartPr>
        <w:name w:val="482407EC680648AB9DF105D0CF2E5687"/>
        <w:category>
          <w:name w:val="Général"/>
          <w:gallery w:val="placeholder"/>
        </w:category>
        <w:types>
          <w:type w:val="bbPlcHdr"/>
        </w:types>
        <w:behaviors>
          <w:behavior w:val="content"/>
        </w:behaviors>
        <w:guid w:val="{D2A71381-2E16-443A-8279-ABE53599FFA4}"/>
      </w:docPartPr>
      <w:docPartBody>
        <w:p w:rsidR="00B3799D" w:rsidRDefault="00793AF6" w:rsidP="00793AF6">
          <w:pPr>
            <w:pStyle w:val="482407EC680648AB9DF105D0CF2E5687"/>
          </w:pPr>
          <w:r>
            <w:rPr>
              <w:rFonts w:ascii="Arial" w:hAnsi="Arial"/>
              <w:b/>
              <w:sz w:val="21"/>
              <w:szCs w:val="21"/>
            </w:rPr>
            <w:tab/>
          </w:r>
        </w:p>
      </w:docPartBody>
    </w:docPart>
    <w:docPart>
      <w:docPartPr>
        <w:name w:val="A129ADD8448C477885DA3045CD634D0E"/>
        <w:category>
          <w:name w:val="Général"/>
          <w:gallery w:val="placeholder"/>
        </w:category>
        <w:types>
          <w:type w:val="bbPlcHdr"/>
        </w:types>
        <w:behaviors>
          <w:behavior w:val="content"/>
        </w:behaviors>
        <w:guid w:val="{9BE8B01B-25F9-4FA3-B569-BEEE77F5F5BF}"/>
      </w:docPartPr>
      <w:docPartBody>
        <w:p w:rsidR="00B3799D" w:rsidRDefault="00793AF6" w:rsidP="00793AF6">
          <w:pPr>
            <w:pStyle w:val="A129ADD8448C477885DA3045CD634D0E"/>
          </w:pPr>
          <w:r>
            <w:rPr>
              <w:rFonts w:ascii="Arial" w:hAnsi="Arial"/>
              <w:b/>
              <w:sz w:val="21"/>
              <w:szCs w:val="21"/>
            </w:rPr>
            <w:tab/>
          </w:r>
        </w:p>
      </w:docPartBody>
    </w:docPart>
    <w:docPart>
      <w:docPartPr>
        <w:name w:val="12BE0880AB6E4BD998B5AD0A61089766"/>
        <w:category>
          <w:name w:val="Général"/>
          <w:gallery w:val="placeholder"/>
        </w:category>
        <w:types>
          <w:type w:val="bbPlcHdr"/>
        </w:types>
        <w:behaviors>
          <w:behavior w:val="content"/>
        </w:behaviors>
        <w:guid w:val="{8F8492B2-DA7A-4D64-BAE8-E9BCCE2E4963}"/>
      </w:docPartPr>
      <w:docPartBody>
        <w:p w:rsidR="00B3799D" w:rsidRDefault="00793AF6" w:rsidP="00793AF6">
          <w:pPr>
            <w:pStyle w:val="12BE0880AB6E4BD998B5AD0A61089766"/>
          </w:pPr>
          <w:r>
            <w:rPr>
              <w:rFonts w:ascii="Arial" w:hAnsi="Arial"/>
              <w:b/>
              <w:sz w:val="21"/>
              <w:szCs w:val="21"/>
            </w:rPr>
            <w:tab/>
          </w:r>
        </w:p>
      </w:docPartBody>
    </w:docPart>
    <w:docPart>
      <w:docPartPr>
        <w:name w:val="021033BC2C324CE081B2F660AB29155E"/>
        <w:category>
          <w:name w:val="Général"/>
          <w:gallery w:val="placeholder"/>
        </w:category>
        <w:types>
          <w:type w:val="bbPlcHdr"/>
        </w:types>
        <w:behaviors>
          <w:behavior w:val="content"/>
        </w:behaviors>
        <w:guid w:val="{8909893B-B341-4859-930B-D88AA18C7939}"/>
      </w:docPartPr>
      <w:docPartBody>
        <w:p w:rsidR="00B3799D" w:rsidRDefault="00793AF6" w:rsidP="00793AF6">
          <w:pPr>
            <w:pStyle w:val="021033BC2C324CE081B2F660AB29155E"/>
          </w:pPr>
          <w:r>
            <w:rPr>
              <w:rFonts w:ascii="Arial" w:hAnsi="Arial"/>
              <w:b/>
              <w:sz w:val="21"/>
              <w:szCs w:val="21"/>
            </w:rPr>
            <w:tab/>
          </w:r>
        </w:p>
      </w:docPartBody>
    </w:docPart>
    <w:docPart>
      <w:docPartPr>
        <w:name w:val="504503076DD241B7BA15F88B1EDD9D8B"/>
        <w:category>
          <w:name w:val="Général"/>
          <w:gallery w:val="placeholder"/>
        </w:category>
        <w:types>
          <w:type w:val="bbPlcHdr"/>
        </w:types>
        <w:behaviors>
          <w:behavior w:val="content"/>
        </w:behaviors>
        <w:guid w:val="{6BB656B5-C592-4B3C-988A-78534B8BBF11}"/>
      </w:docPartPr>
      <w:docPartBody>
        <w:p w:rsidR="00B3799D" w:rsidRDefault="00793AF6" w:rsidP="00793AF6">
          <w:pPr>
            <w:pStyle w:val="504503076DD241B7BA15F88B1EDD9D8B"/>
          </w:pPr>
          <w:r w:rsidRPr="00226329">
            <w:rPr>
              <w:rStyle w:val="Textedelespacerserv"/>
              <w:sz w:val="21"/>
              <w:szCs w:val="21"/>
            </w:rPr>
            <w:t>Sélectionner une date</w:t>
          </w:r>
        </w:p>
      </w:docPartBody>
    </w:docPart>
    <w:docPart>
      <w:docPartPr>
        <w:name w:val="6D05A9C184ED4ADDB9BC77B43B48671E"/>
        <w:category>
          <w:name w:val="Général"/>
          <w:gallery w:val="placeholder"/>
        </w:category>
        <w:types>
          <w:type w:val="bbPlcHdr"/>
        </w:types>
        <w:behaviors>
          <w:behavior w:val="content"/>
        </w:behaviors>
        <w:guid w:val="{8E8F8C2B-44FD-47F7-BD22-E17F16F4EDD8}"/>
      </w:docPartPr>
      <w:docPartBody>
        <w:p w:rsidR="00B3799D" w:rsidRDefault="00793AF6" w:rsidP="00793AF6">
          <w:pPr>
            <w:pStyle w:val="6D05A9C184ED4ADDB9BC77B43B48671E"/>
          </w:pPr>
          <w:r>
            <w:rPr>
              <w:rFonts w:ascii="Arial" w:hAnsi="Arial"/>
              <w:b/>
              <w:sz w:val="21"/>
              <w:szCs w:val="21"/>
            </w:rPr>
            <w:tab/>
          </w:r>
        </w:p>
      </w:docPartBody>
    </w:docPart>
    <w:docPart>
      <w:docPartPr>
        <w:name w:val="1FD87E6475E245B995E05CE49F0ECEEE"/>
        <w:category>
          <w:name w:val="Général"/>
          <w:gallery w:val="placeholder"/>
        </w:category>
        <w:types>
          <w:type w:val="bbPlcHdr"/>
        </w:types>
        <w:behaviors>
          <w:behavior w:val="content"/>
        </w:behaviors>
        <w:guid w:val="{57CC27BE-DF0C-4736-BC0B-BF0F32C58483}"/>
      </w:docPartPr>
      <w:docPartBody>
        <w:p w:rsidR="00B3799D" w:rsidRDefault="00793AF6" w:rsidP="00793AF6">
          <w:pPr>
            <w:pStyle w:val="1FD87E6475E245B995E05CE49F0ECEEE"/>
          </w:pPr>
          <w:r>
            <w:rPr>
              <w:rFonts w:ascii="Arial" w:hAnsi="Arial"/>
              <w:b/>
              <w:sz w:val="21"/>
              <w:szCs w:val="21"/>
            </w:rPr>
            <w:tab/>
          </w:r>
        </w:p>
      </w:docPartBody>
    </w:docPart>
    <w:docPart>
      <w:docPartPr>
        <w:name w:val="68AD83D08A2540A29EFB5362ABD409FE"/>
        <w:category>
          <w:name w:val="Général"/>
          <w:gallery w:val="placeholder"/>
        </w:category>
        <w:types>
          <w:type w:val="bbPlcHdr"/>
        </w:types>
        <w:behaviors>
          <w:behavior w:val="content"/>
        </w:behaviors>
        <w:guid w:val="{3B2816CF-22D1-4479-82C4-DBB6C6AB99C2}"/>
      </w:docPartPr>
      <w:docPartBody>
        <w:p w:rsidR="00B3799D" w:rsidRDefault="00793AF6" w:rsidP="00793AF6">
          <w:pPr>
            <w:pStyle w:val="68AD83D08A2540A29EFB5362ABD409FE"/>
          </w:pPr>
          <w:r>
            <w:rPr>
              <w:rFonts w:ascii="Arial" w:hAnsi="Arial"/>
              <w:b/>
              <w:sz w:val="21"/>
              <w:szCs w:val="21"/>
            </w:rPr>
            <w:tab/>
          </w:r>
        </w:p>
      </w:docPartBody>
    </w:docPart>
    <w:docPart>
      <w:docPartPr>
        <w:name w:val="190F371004DA41939236703B6187E222"/>
        <w:category>
          <w:name w:val="Général"/>
          <w:gallery w:val="placeholder"/>
        </w:category>
        <w:types>
          <w:type w:val="bbPlcHdr"/>
        </w:types>
        <w:behaviors>
          <w:behavior w:val="content"/>
        </w:behaviors>
        <w:guid w:val="{121BD73D-DF8F-4149-8B97-50CFAE082095}"/>
      </w:docPartPr>
      <w:docPartBody>
        <w:p w:rsidR="00B3799D" w:rsidRDefault="00793AF6" w:rsidP="00793AF6">
          <w:pPr>
            <w:pStyle w:val="190F371004DA41939236703B6187E222"/>
          </w:pPr>
          <w:r>
            <w:rPr>
              <w:rFonts w:ascii="Arial" w:hAnsi="Arial"/>
              <w:b/>
              <w:sz w:val="21"/>
              <w:szCs w:val="21"/>
            </w:rPr>
            <w:tab/>
          </w:r>
        </w:p>
      </w:docPartBody>
    </w:docPart>
    <w:docPart>
      <w:docPartPr>
        <w:name w:val="027DCC7A8D4E49A5815E39CB0F065EAD"/>
        <w:category>
          <w:name w:val="Général"/>
          <w:gallery w:val="placeholder"/>
        </w:category>
        <w:types>
          <w:type w:val="bbPlcHdr"/>
        </w:types>
        <w:behaviors>
          <w:behavior w:val="content"/>
        </w:behaviors>
        <w:guid w:val="{8452AA67-1A15-4F5B-83A7-0D220FC85FA1}"/>
      </w:docPartPr>
      <w:docPartBody>
        <w:p w:rsidR="00B3799D" w:rsidRDefault="00793AF6" w:rsidP="00793AF6">
          <w:pPr>
            <w:pStyle w:val="027DCC7A8D4E49A5815E39CB0F065EAD"/>
          </w:pPr>
          <w:r>
            <w:rPr>
              <w:rFonts w:ascii="Arial" w:hAnsi="Arial"/>
              <w:b/>
              <w:sz w:val="21"/>
              <w:szCs w:val="21"/>
            </w:rPr>
            <w:tab/>
          </w:r>
        </w:p>
      </w:docPartBody>
    </w:docPart>
    <w:docPart>
      <w:docPartPr>
        <w:name w:val="08D9119C9516486E8C535D14228179CD"/>
        <w:category>
          <w:name w:val="Général"/>
          <w:gallery w:val="placeholder"/>
        </w:category>
        <w:types>
          <w:type w:val="bbPlcHdr"/>
        </w:types>
        <w:behaviors>
          <w:behavior w:val="content"/>
        </w:behaviors>
        <w:guid w:val="{B258AE1E-F60E-4A7F-852B-C988B8004857}"/>
      </w:docPartPr>
      <w:docPartBody>
        <w:p w:rsidR="00B3799D" w:rsidRDefault="00793AF6" w:rsidP="00793AF6">
          <w:pPr>
            <w:pStyle w:val="08D9119C9516486E8C535D14228179CD"/>
          </w:pPr>
          <w:r w:rsidRPr="00226329">
            <w:rPr>
              <w:rStyle w:val="Textedelespacerserv"/>
              <w:sz w:val="21"/>
              <w:szCs w:val="21"/>
            </w:rPr>
            <w:t>Sélectionner une date</w:t>
          </w:r>
        </w:p>
      </w:docPartBody>
    </w:docPart>
    <w:docPart>
      <w:docPartPr>
        <w:name w:val="A001BCB0F76542A89F45B2A44C00C9BA"/>
        <w:category>
          <w:name w:val="Général"/>
          <w:gallery w:val="placeholder"/>
        </w:category>
        <w:types>
          <w:type w:val="bbPlcHdr"/>
        </w:types>
        <w:behaviors>
          <w:behavior w:val="content"/>
        </w:behaviors>
        <w:guid w:val="{747F9A83-050C-4B1D-B2DD-4D67F2C5F22D}"/>
      </w:docPartPr>
      <w:docPartBody>
        <w:p w:rsidR="00B3799D" w:rsidRDefault="00793AF6" w:rsidP="00793AF6">
          <w:pPr>
            <w:pStyle w:val="A001BCB0F76542A89F45B2A44C00C9BA"/>
          </w:pPr>
          <w:r>
            <w:rPr>
              <w:rFonts w:ascii="Arial" w:hAnsi="Arial"/>
              <w:b/>
              <w:sz w:val="21"/>
              <w:szCs w:val="21"/>
            </w:rPr>
            <w:tab/>
          </w:r>
        </w:p>
      </w:docPartBody>
    </w:docPart>
    <w:docPart>
      <w:docPartPr>
        <w:name w:val="7EA1F31CB0AB4376B4B4CA5C9C9265F5"/>
        <w:category>
          <w:name w:val="Général"/>
          <w:gallery w:val="placeholder"/>
        </w:category>
        <w:types>
          <w:type w:val="bbPlcHdr"/>
        </w:types>
        <w:behaviors>
          <w:behavior w:val="content"/>
        </w:behaviors>
        <w:guid w:val="{635778E6-EAF5-48E4-A0F0-37F39836E09E}"/>
      </w:docPartPr>
      <w:docPartBody>
        <w:p w:rsidR="00B3799D" w:rsidRDefault="00793AF6" w:rsidP="00793AF6">
          <w:pPr>
            <w:pStyle w:val="7EA1F31CB0AB4376B4B4CA5C9C9265F5"/>
          </w:pPr>
          <w:r>
            <w:rPr>
              <w:rFonts w:ascii="Arial" w:hAnsi="Arial"/>
              <w:b/>
              <w:sz w:val="21"/>
              <w:szCs w:val="21"/>
            </w:rPr>
            <w:tab/>
          </w:r>
        </w:p>
      </w:docPartBody>
    </w:docPart>
    <w:docPart>
      <w:docPartPr>
        <w:name w:val="44504D6FF355466AA556DF5658574515"/>
        <w:category>
          <w:name w:val="Général"/>
          <w:gallery w:val="placeholder"/>
        </w:category>
        <w:types>
          <w:type w:val="bbPlcHdr"/>
        </w:types>
        <w:behaviors>
          <w:behavior w:val="content"/>
        </w:behaviors>
        <w:guid w:val="{4F14A8FF-A912-4552-8350-D4B9F6196E2C}"/>
      </w:docPartPr>
      <w:docPartBody>
        <w:p w:rsidR="00B3799D" w:rsidRDefault="00793AF6" w:rsidP="00793AF6">
          <w:pPr>
            <w:pStyle w:val="44504D6FF355466AA556DF5658574515"/>
          </w:pPr>
          <w:r>
            <w:rPr>
              <w:rFonts w:ascii="Arial" w:hAnsi="Arial"/>
              <w:b/>
              <w:sz w:val="21"/>
              <w:szCs w:val="21"/>
            </w:rPr>
            <w:tab/>
          </w:r>
        </w:p>
      </w:docPartBody>
    </w:docPart>
    <w:docPart>
      <w:docPartPr>
        <w:name w:val="1C6BD6EFD789417D90BEC3E6DE358878"/>
        <w:category>
          <w:name w:val="Général"/>
          <w:gallery w:val="placeholder"/>
        </w:category>
        <w:types>
          <w:type w:val="bbPlcHdr"/>
        </w:types>
        <w:behaviors>
          <w:behavior w:val="content"/>
        </w:behaviors>
        <w:guid w:val="{499DE64F-CC0F-40AD-BC0F-D6F8DE11FF5C}"/>
      </w:docPartPr>
      <w:docPartBody>
        <w:p w:rsidR="00B3799D" w:rsidRDefault="00793AF6" w:rsidP="00793AF6">
          <w:pPr>
            <w:pStyle w:val="1C6BD6EFD789417D90BEC3E6DE358878"/>
          </w:pPr>
          <w:r w:rsidRPr="00226329">
            <w:rPr>
              <w:rStyle w:val="Textedelespacerserv"/>
              <w:sz w:val="21"/>
              <w:szCs w:val="21"/>
            </w:rPr>
            <w:t>Sélectionner une date</w:t>
          </w:r>
        </w:p>
      </w:docPartBody>
    </w:docPart>
    <w:docPart>
      <w:docPartPr>
        <w:name w:val="1049338681094B3D8BB74B710F755C19"/>
        <w:category>
          <w:name w:val="Général"/>
          <w:gallery w:val="placeholder"/>
        </w:category>
        <w:types>
          <w:type w:val="bbPlcHdr"/>
        </w:types>
        <w:behaviors>
          <w:behavior w:val="content"/>
        </w:behaviors>
        <w:guid w:val="{8945A35A-46DD-417D-A897-D5F65E0C19C4}"/>
      </w:docPartPr>
      <w:docPartBody>
        <w:p w:rsidR="00B3799D" w:rsidRDefault="00793AF6" w:rsidP="00793AF6">
          <w:pPr>
            <w:pStyle w:val="1049338681094B3D8BB74B710F755C19"/>
          </w:pPr>
          <w:r>
            <w:rPr>
              <w:rFonts w:ascii="Arial" w:hAnsi="Arial"/>
              <w:b/>
              <w:sz w:val="21"/>
              <w:szCs w:val="21"/>
            </w:rPr>
            <w:tab/>
          </w:r>
        </w:p>
      </w:docPartBody>
    </w:docPart>
    <w:docPart>
      <w:docPartPr>
        <w:name w:val="8F6C11D239C841D8B88CEC8A2DAA1835"/>
        <w:category>
          <w:name w:val="Général"/>
          <w:gallery w:val="placeholder"/>
        </w:category>
        <w:types>
          <w:type w:val="bbPlcHdr"/>
        </w:types>
        <w:behaviors>
          <w:behavior w:val="content"/>
        </w:behaviors>
        <w:guid w:val="{B0B19C1B-15DC-4E5A-86F6-4BFA5004EAE0}"/>
      </w:docPartPr>
      <w:docPartBody>
        <w:p w:rsidR="00B3799D" w:rsidRDefault="00793AF6" w:rsidP="00793AF6">
          <w:pPr>
            <w:pStyle w:val="8F6C11D239C841D8B88CEC8A2DAA1835"/>
          </w:pPr>
          <w:r>
            <w:rPr>
              <w:rFonts w:ascii="Arial" w:hAnsi="Arial"/>
              <w:b/>
              <w:sz w:val="21"/>
              <w:szCs w:val="21"/>
            </w:rPr>
            <w:tab/>
          </w:r>
        </w:p>
      </w:docPartBody>
    </w:docPart>
    <w:docPart>
      <w:docPartPr>
        <w:name w:val="55342BAD434E47A39B9AFB1BE0BEF1DC"/>
        <w:category>
          <w:name w:val="Général"/>
          <w:gallery w:val="placeholder"/>
        </w:category>
        <w:types>
          <w:type w:val="bbPlcHdr"/>
        </w:types>
        <w:behaviors>
          <w:behavior w:val="content"/>
        </w:behaviors>
        <w:guid w:val="{42B648CF-57ED-4000-85B1-9A7D12246DF8}"/>
      </w:docPartPr>
      <w:docPartBody>
        <w:p w:rsidR="00B3799D" w:rsidRDefault="00793AF6" w:rsidP="00793AF6">
          <w:pPr>
            <w:pStyle w:val="55342BAD434E47A39B9AFB1BE0BEF1DC"/>
          </w:pPr>
          <w:r>
            <w:rPr>
              <w:rFonts w:ascii="Arial" w:hAnsi="Arial"/>
              <w:b/>
              <w:sz w:val="21"/>
              <w:szCs w:val="21"/>
            </w:rPr>
            <w:tab/>
          </w:r>
        </w:p>
      </w:docPartBody>
    </w:docPart>
    <w:docPart>
      <w:docPartPr>
        <w:name w:val="6CB7324C63EC4AC2A6D44EBE72C40F54"/>
        <w:category>
          <w:name w:val="Général"/>
          <w:gallery w:val="placeholder"/>
        </w:category>
        <w:types>
          <w:type w:val="bbPlcHdr"/>
        </w:types>
        <w:behaviors>
          <w:behavior w:val="content"/>
        </w:behaviors>
        <w:guid w:val="{7CB42DC3-016A-43B4-B431-8EC58624186E}"/>
      </w:docPartPr>
      <w:docPartBody>
        <w:p w:rsidR="00B3799D" w:rsidRDefault="00793AF6" w:rsidP="00793AF6">
          <w:pPr>
            <w:pStyle w:val="6CB7324C63EC4AC2A6D44EBE72C40F54"/>
          </w:pPr>
          <w:r w:rsidRPr="00226329">
            <w:rPr>
              <w:rStyle w:val="Textedelespacerserv"/>
              <w:sz w:val="21"/>
              <w:szCs w:val="21"/>
            </w:rPr>
            <w:t>Sélectionner une date</w:t>
          </w:r>
        </w:p>
      </w:docPartBody>
    </w:docPart>
    <w:docPart>
      <w:docPartPr>
        <w:name w:val="52FDA7DF7E554991A81487BA501415BA"/>
        <w:category>
          <w:name w:val="Général"/>
          <w:gallery w:val="placeholder"/>
        </w:category>
        <w:types>
          <w:type w:val="bbPlcHdr"/>
        </w:types>
        <w:behaviors>
          <w:behavior w:val="content"/>
        </w:behaviors>
        <w:guid w:val="{5CBE4F35-E381-4FC5-B9CF-83ACF6346392}"/>
      </w:docPartPr>
      <w:docPartBody>
        <w:p w:rsidR="00B3799D" w:rsidRDefault="00793AF6" w:rsidP="00793AF6">
          <w:pPr>
            <w:pStyle w:val="52FDA7DF7E554991A81487BA501415BA"/>
          </w:pPr>
          <w:r>
            <w:rPr>
              <w:rFonts w:ascii="Arial" w:hAnsi="Arial"/>
              <w:b/>
              <w:sz w:val="21"/>
              <w:szCs w:val="21"/>
            </w:rPr>
            <w:tab/>
          </w:r>
        </w:p>
      </w:docPartBody>
    </w:docPart>
    <w:docPart>
      <w:docPartPr>
        <w:name w:val="263D2D33727B46919F5029FD2DAE6B47"/>
        <w:category>
          <w:name w:val="Général"/>
          <w:gallery w:val="placeholder"/>
        </w:category>
        <w:types>
          <w:type w:val="bbPlcHdr"/>
        </w:types>
        <w:behaviors>
          <w:behavior w:val="content"/>
        </w:behaviors>
        <w:guid w:val="{BF3C18C9-DCBC-4286-8675-A5031D248866}"/>
      </w:docPartPr>
      <w:docPartBody>
        <w:p w:rsidR="00B3799D" w:rsidRDefault="00793AF6" w:rsidP="00793AF6">
          <w:pPr>
            <w:pStyle w:val="263D2D33727B46919F5029FD2DAE6B47"/>
          </w:pPr>
          <w:r>
            <w:rPr>
              <w:rFonts w:ascii="Arial" w:hAnsi="Arial"/>
              <w:b/>
              <w:sz w:val="21"/>
              <w:szCs w:val="21"/>
            </w:rPr>
            <w:tab/>
          </w:r>
        </w:p>
      </w:docPartBody>
    </w:docPart>
    <w:docPart>
      <w:docPartPr>
        <w:name w:val="7C45A48C6C3242529D392BD03827F358"/>
        <w:category>
          <w:name w:val="Général"/>
          <w:gallery w:val="placeholder"/>
        </w:category>
        <w:types>
          <w:type w:val="bbPlcHdr"/>
        </w:types>
        <w:behaviors>
          <w:behavior w:val="content"/>
        </w:behaviors>
        <w:guid w:val="{F61FA760-384E-4A40-B15F-4FAD6049725B}"/>
      </w:docPartPr>
      <w:docPartBody>
        <w:p w:rsidR="00B3799D" w:rsidRDefault="00793AF6" w:rsidP="00793AF6">
          <w:pPr>
            <w:pStyle w:val="7C45A48C6C3242529D392BD03827F358"/>
          </w:pPr>
          <w:r w:rsidRPr="00226329">
            <w:rPr>
              <w:rStyle w:val="Textedelespacerserv"/>
              <w:sz w:val="21"/>
              <w:szCs w:val="21"/>
            </w:rPr>
            <w:t>Sélectionner une date</w:t>
          </w:r>
        </w:p>
      </w:docPartBody>
    </w:docPart>
    <w:docPart>
      <w:docPartPr>
        <w:name w:val="E537578BE0234D7DB61056D4F7DD8580"/>
        <w:category>
          <w:name w:val="Général"/>
          <w:gallery w:val="placeholder"/>
        </w:category>
        <w:types>
          <w:type w:val="bbPlcHdr"/>
        </w:types>
        <w:behaviors>
          <w:behavior w:val="content"/>
        </w:behaviors>
        <w:guid w:val="{6A535C71-2720-4589-9B81-D23D40C7BD10}"/>
      </w:docPartPr>
      <w:docPartBody>
        <w:p w:rsidR="00B3799D" w:rsidRDefault="00793AF6" w:rsidP="00793AF6">
          <w:pPr>
            <w:pStyle w:val="E537578BE0234D7DB61056D4F7DD8580"/>
          </w:pPr>
          <w:r>
            <w:rPr>
              <w:rFonts w:ascii="Arial" w:hAnsi="Arial"/>
              <w:b/>
              <w:sz w:val="21"/>
              <w:szCs w:val="21"/>
            </w:rPr>
            <w:tab/>
          </w:r>
        </w:p>
      </w:docPartBody>
    </w:docPart>
    <w:docPart>
      <w:docPartPr>
        <w:name w:val="FF38536CB846499BB4A3B39610D73E1B"/>
        <w:category>
          <w:name w:val="Général"/>
          <w:gallery w:val="placeholder"/>
        </w:category>
        <w:types>
          <w:type w:val="bbPlcHdr"/>
        </w:types>
        <w:behaviors>
          <w:behavior w:val="content"/>
        </w:behaviors>
        <w:guid w:val="{5F52C4FE-FA54-4E8E-A5D0-427A6D294B3B}"/>
      </w:docPartPr>
      <w:docPartBody>
        <w:p w:rsidR="00B3799D" w:rsidRDefault="00793AF6" w:rsidP="00793AF6">
          <w:pPr>
            <w:pStyle w:val="FF38536CB846499BB4A3B39610D73E1B"/>
          </w:pPr>
          <w:r>
            <w:rPr>
              <w:rFonts w:ascii="Arial" w:hAnsi="Arial"/>
              <w:b/>
              <w:sz w:val="21"/>
              <w:szCs w:val="21"/>
            </w:rPr>
            <w:tab/>
          </w:r>
        </w:p>
      </w:docPartBody>
    </w:docPart>
    <w:docPart>
      <w:docPartPr>
        <w:name w:val="0C1A2986F9B34F3D93B359A4FA7CB427"/>
        <w:category>
          <w:name w:val="Général"/>
          <w:gallery w:val="placeholder"/>
        </w:category>
        <w:types>
          <w:type w:val="bbPlcHdr"/>
        </w:types>
        <w:behaviors>
          <w:behavior w:val="content"/>
        </w:behaviors>
        <w:guid w:val="{719E0FC5-464E-46CB-96E4-636B5CB5CE83}"/>
      </w:docPartPr>
      <w:docPartBody>
        <w:p w:rsidR="00B3799D" w:rsidRDefault="00793AF6" w:rsidP="00793AF6">
          <w:pPr>
            <w:pStyle w:val="0C1A2986F9B34F3D93B359A4FA7CB427"/>
          </w:pPr>
          <w:r>
            <w:rPr>
              <w:rFonts w:ascii="Arial" w:hAnsi="Arial"/>
              <w:b/>
              <w:sz w:val="21"/>
              <w:szCs w:val="21"/>
            </w:rPr>
            <w:tab/>
          </w:r>
        </w:p>
      </w:docPartBody>
    </w:docPart>
    <w:docPart>
      <w:docPartPr>
        <w:name w:val="1E0E83E3ABF043C3B381B6BF29F9A156"/>
        <w:category>
          <w:name w:val="Général"/>
          <w:gallery w:val="placeholder"/>
        </w:category>
        <w:types>
          <w:type w:val="bbPlcHdr"/>
        </w:types>
        <w:behaviors>
          <w:behavior w:val="content"/>
        </w:behaviors>
        <w:guid w:val="{9CF13AA8-314B-4402-8E6E-8663A0515419}"/>
      </w:docPartPr>
      <w:docPartBody>
        <w:p w:rsidR="00B3799D" w:rsidRDefault="00793AF6" w:rsidP="00793AF6">
          <w:pPr>
            <w:pStyle w:val="1E0E83E3ABF043C3B381B6BF29F9A156"/>
          </w:pPr>
          <w:r w:rsidRPr="00226329">
            <w:rPr>
              <w:rStyle w:val="Textedelespacerserv"/>
              <w:sz w:val="21"/>
              <w:szCs w:val="21"/>
            </w:rPr>
            <w:t>Sélectionner une date</w:t>
          </w:r>
        </w:p>
      </w:docPartBody>
    </w:docPart>
    <w:docPart>
      <w:docPartPr>
        <w:name w:val="6DA3C9402BEC4DD190031A612CD2E38F"/>
        <w:category>
          <w:name w:val="Général"/>
          <w:gallery w:val="placeholder"/>
        </w:category>
        <w:types>
          <w:type w:val="bbPlcHdr"/>
        </w:types>
        <w:behaviors>
          <w:behavior w:val="content"/>
        </w:behaviors>
        <w:guid w:val="{30886666-C1C8-441F-ADDD-27E0BCA21DE0}"/>
      </w:docPartPr>
      <w:docPartBody>
        <w:p w:rsidR="00B3799D" w:rsidRDefault="00793AF6" w:rsidP="00793AF6">
          <w:pPr>
            <w:pStyle w:val="6DA3C9402BEC4DD190031A612CD2E38F"/>
          </w:pPr>
          <w:r>
            <w:rPr>
              <w:rFonts w:ascii="Arial" w:hAnsi="Arial"/>
              <w:sz w:val="21"/>
              <w:szCs w:val="21"/>
            </w:rPr>
            <w:tab/>
          </w:r>
        </w:p>
      </w:docPartBody>
    </w:docPart>
    <w:docPart>
      <w:docPartPr>
        <w:name w:val="F6B65CD2A5994B4CA52A0B8139C82A7E"/>
        <w:category>
          <w:name w:val="Général"/>
          <w:gallery w:val="placeholder"/>
        </w:category>
        <w:types>
          <w:type w:val="bbPlcHdr"/>
        </w:types>
        <w:behaviors>
          <w:behavior w:val="content"/>
        </w:behaviors>
        <w:guid w:val="{6C18C3D2-2A97-44D0-81B0-9927C118AB3D}"/>
      </w:docPartPr>
      <w:docPartBody>
        <w:p w:rsidR="00B3799D" w:rsidRDefault="00793AF6" w:rsidP="00793AF6">
          <w:pPr>
            <w:pStyle w:val="F6B65CD2A5994B4CA52A0B8139C82A7E"/>
          </w:pPr>
          <w:r>
            <w:rPr>
              <w:rFonts w:ascii="Arial" w:hAnsi="Arial"/>
              <w:sz w:val="21"/>
              <w:szCs w:val="21"/>
            </w:rPr>
            <w:tab/>
          </w:r>
        </w:p>
      </w:docPartBody>
    </w:docPart>
    <w:docPart>
      <w:docPartPr>
        <w:name w:val="87EC5CA3E3154ACDBD9317E1FCFA5102"/>
        <w:category>
          <w:name w:val="Général"/>
          <w:gallery w:val="placeholder"/>
        </w:category>
        <w:types>
          <w:type w:val="bbPlcHdr"/>
        </w:types>
        <w:behaviors>
          <w:behavior w:val="content"/>
        </w:behaviors>
        <w:guid w:val="{E8DE6966-91A8-4781-BF64-438486BA6E89}"/>
      </w:docPartPr>
      <w:docPartBody>
        <w:p w:rsidR="00B3799D" w:rsidRDefault="00793AF6" w:rsidP="00793AF6">
          <w:pPr>
            <w:pStyle w:val="87EC5CA3E3154ACDBD9317E1FCFA5102"/>
          </w:pPr>
          <w:r>
            <w:rPr>
              <w:rFonts w:ascii="Arial" w:hAnsi="Arial"/>
              <w:sz w:val="21"/>
              <w:szCs w:val="21"/>
            </w:rPr>
            <w:tab/>
          </w:r>
        </w:p>
      </w:docPartBody>
    </w:docPart>
    <w:docPart>
      <w:docPartPr>
        <w:name w:val="2F73FC12B3D54EA08353C46CC2FE0F75"/>
        <w:category>
          <w:name w:val="Général"/>
          <w:gallery w:val="placeholder"/>
        </w:category>
        <w:types>
          <w:type w:val="bbPlcHdr"/>
        </w:types>
        <w:behaviors>
          <w:behavior w:val="content"/>
        </w:behaviors>
        <w:guid w:val="{526B3C01-3CE3-4E1E-9C11-01E34BB32314}"/>
      </w:docPartPr>
      <w:docPartBody>
        <w:p w:rsidR="00B3799D" w:rsidRDefault="00793AF6" w:rsidP="00793AF6">
          <w:pPr>
            <w:pStyle w:val="2F73FC12B3D54EA08353C46CC2FE0F75"/>
          </w:pPr>
          <w:r>
            <w:rPr>
              <w:rFonts w:ascii="Arial" w:hAnsi="Arial"/>
              <w:sz w:val="21"/>
              <w:szCs w:val="21"/>
            </w:rPr>
            <w:tab/>
          </w:r>
        </w:p>
      </w:docPartBody>
    </w:docPart>
    <w:docPart>
      <w:docPartPr>
        <w:name w:val="F9CC444042A342B890FA863A64EA581E"/>
        <w:category>
          <w:name w:val="Général"/>
          <w:gallery w:val="placeholder"/>
        </w:category>
        <w:types>
          <w:type w:val="bbPlcHdr"/>
        </w:types>
        <w:behaviors>
          <w:behavior w:val="content"/>
        </w:behaviors>
        <w:guid w:val="{1096F2AE-8C98-4C4F-835D-F513A394A696}"/>
      </w:docPartPr>
      <w:docPartBody>
        <w:p w:rsidR="00B3799D" w:rsidRDefault="00793AF6" w:rsidP="00793AF6">
          <w:pPr>
            <w:pStyle w:val="F9CC444042A342B890FA863A64EA581E"/>
          </w:pPr>
          <w:r>
            <w:rPr>
              <w:rFonts w:ascii="Arial" w:hAnsi="Arial"/>
              <w:sz w:val="21"/>
              <w:szCs w:val="21"/>
            </w:rPr>
            <w:tab/>
          </w:r>
        </w:p>
      </w:docPartBody>
    </w:docPart>
    <w:docPart>
      <w:docPartPr>
        <w:name w:val="4B452D23A1894D8A8327AF5A25CEE66C"/>
        <w:category>
          <w:name w:val="Général"/>
          <w:gallery w:val="placeholder"/>
        </w:category>
        <w:types>
          <w:type w:val="bbPlcHdr"/>
        </w:types>
        <w:behaviors>
          <w:behavior w:val="content"/>
        </w:behaviors>
        <w:guid w:val="{AD23CCA3-A2BB-4D18-8AE9-9FB56069723D}"/>
      </w:docPartPr>
      <w:docPartBody>
        <w:p w:rsidR="00B3799D" w:rsidRDefault="00793AF6" w:rsidP="00793AF6">
          <w:pPr>
            <w:pStyle w:val="4B452D23A1894D8A8327AF5A25CEE66C"/>
          </w:pPr>
          <w:r>
            <w:rPr>
              <w:rFonts w:ascii="Arial" w:hAnsi="Arial"/>
              <w:sz w:val="21"/>
              <w:szCs w:val="21"/>
            </w:rPr>
            <w:tab/>
          </w:r>
        </w:p>
      </w:docPartBody>
    </w:docPart>
    <w:docPart>
      <w:docPartPr>
        <w:name w:val="F45134B2937B49D29E86616AF1E41F5E"/>
        <w:category>
          <w:name w:val="Général"/>
          <w:gallery w:val="placeholder"/>
        </w:category>
        <w:types>
          <w:type w:val="bbPlcHdr"/>
        </w:types>
        <w:behaviors>
          <w:behavior w:val="content"/>
        </w:behaviors>
        <w:guid w:val="{8E93B17B-AD0F-49B5-8DB8-AEC7B2E9A0E5}"/>
      </w:docPartPr>
      <w:docPartBody>
        <w:p w:rsidR="00B3799D" w:rsidRDefault="00793AF6" w:rsidP="00793AF6">
          <w:pPr>
            <w:pStyle w:val="F45134B2937B49D29E86616AF1E41F5E"/>
          </w:pPr>
          <w:r>
            <w:rPr>
              <w:rFonts w:ascii="Arial" w:hAnsi="Arial"/>
              <w:b/>
              <w:sz w:val="21"/>
              <w:szCs w:val="21"/>
            </w:rPr>
            <w:tab/>
          </w:r>
        </w:p>
      </w:docPartBody>
    </w:docPart>
    <w:docPart>
      <w:docPartPr>
        <w:name w:val="BA93FDE231E245DBA995EA36D09E6B6A"/>
        <w:category>
          <w:name w:val="Général"/>
          <w:gallery w:val="placeholder"/>
        </w:category>
        <w:types>
          <w:type w:val="bbPlcHdr"/>
        </w:types>
        <w:behaviors>
          <w:behavior w:val="content"/>
        </w:behaviors>
        <w:guid w:val="{524203C8-126F-481C-B501-2F92D54BEFA0}"/>
      </w:docPartPr>
      <w:docPartBody>
        <w:p w:rsidR="00B3799D" w:rsidRDefault="00793AF6" w:rsidP="00793AF6">
          <w:pPr>
            <w:pStyle w:val="BA93FDE231E245DBA995EA36D09E6B6A"/>
          </w:pPr>
          <w:r>
            <w:rPr>
              <w:rFonts w:ascii="Arial" w:hAnsi="Arial"/>
              <w:b/>
              <w:sz w:val="21"/>
              <w:szCs w:val="21"/>
            </w:rPr>
            <w:tab/>
          </w:r>
        </w:p>
      </w:docPartBody>
    </w:docPart>
    <w:docPart>
      <w:docPartPr>
        <w:name w:val="697817DF965F4F8EAB01C02BCA13D650"/>
        <w:category>
          <w:name w:val="Général"/>
          <w:gallery w:val="placeholder"/>
        </w:category>
        <w:types>
          <w:type w:val="bbPlcHdr"/>
        </w:types>
        <w:behaviors>
          <w:behavior w:val="content"/>
        </w:behaviors>
        <w:guid w:val="{A8191345-5583-4576-BF7B-BB1400BF7820}"/>
      </w:docPartPr>
      <w:docPartBody>
        <w:p w:rsidR="00B3799D" w:rsidRDefault="00793AF6" w:rsidP="00793AF6">
          <w:pPr>
            <w:pStyle w:val="697817DF965F4F8EAB01C02BCA13D650"/>
          </w:pPr>
          <w:r>
            <w:rPr>
              <w:rFonts w:ascii="Arial" w:hAnsi="Arial"/>
              <w:b/>
              <w:sz w:val="21"/>
              <w:szCs w:val="21"/>
            </w:rPr>
            <w:tab/>
          </w:r>
        </w:p>
      </w:docPartBody>
    </w:docPart>
    <w:docPart>
      <w:docPartPr>
        <w:name w:val="2DBCE5A550594CC4AA24C3186C1AE43D"/>
        <w:category>
          <w:name w:val="Général"/>
          <w:gallery w:val="placeholder"/>
        </w:category>
        <w:types>
          <w:type w:val="bbPlcHdr"/>
        </w:types>
        <w:behaviors>
          <w:behavior w:val="content"/>
        </w:behaviors>
        <w:guid w:val="{FA28FAC9-3255-4EE0-A740-8A655DD7E702}"/>
      </w:docPartPr>
      <w:docPartBody>
        <w:p w:rsidR="00B3799D" w:rsidRDefault="00793AF6" w:rsidP="00793AF6">
          <w:pPr>
            <w:pStyle w:val="2DBCE5A550594CC4AA24C3186C1AE43D"/>
          </w:pPr>
          <w:r w:rsidRPr="00226329">
            <w:rPr>
              <w:rStyle w:val="Textedelespacerserv"/>
              <w:sz w:val="21"/>
              <w:szCs w:val="21"/>
            </w:rPr>
            <w:t>Sélectionner une date</w:t>
          </w:r>
        </w:p>
      </w:docPartBody>
    </w:docPart>
    <w:docPart>
      <w:docPartPr>
        <w:name w:val="689BF0BB89364C908550F83A49D82784"/>
        <w:category>
          <w:name w:val="Général"/>
          <w:gallery w:val="placeholder"/>
        </w:category>
        <w:types>
          <w:type w:val="bbPlcHdr"/>
        </w:types>
        <w:behaviors>
          <w:behavior w:val="content"/>
        </w:behaviors>
        <w:guid w:val="{6F9A5A7C-F557-4921-8979-CB22C95AB86C}"/>
      </w:docPartPr>
      <w:docPartBody>
        <w:p w:rsidR="00B3799D" w:rsidRDefault="00793AF6" w:rsidP="00793AF6">
          <w:pPr>
            <w:pStyle w:val="689BF0BB89364C908550F83A49D82784"/>
          </w:pPr>
          <w:r>
            <w:rPr>
              <w:rFonts w:ascii="Arial" w:hAnsi="Arial"/>
              <w:sz w:val="21"/>
              <w:szCs w:val="21"/>
            </w:rPr>
            <w:tab/>
          </w:r>
        </w:p>
      </w:docPartBody>
    </w:docPart>
    <w:docPart>
      <w:docPartPr>
        <w:name w:val="D00E5C4BE29A4465B62A22D2C0724B02"/>
        <w:category>
          <w:name w:val="Général"/>
          <w:gallery w:val="placeholder"/>
        </w:category>
        <w:types>
          <w:type w:val="bbPlcHdr"/>
        </w:types>
        <w:behaviors>
          <w:behavior w:val="content"/>
        </w:behaviors>
        <w:guid w:val="{F2D76B14-D3F7-410C-B973-EAAC0C43E3D6}"/>
      </w:docPartPr>
      <w:docPartBody>
        <w:p w:rsidR="00B3799D" w:rsidRDefault="00793AF6" w:rsidP="00793AF6">
          <w:pPr>
            <w:pStyle w:val="D00E5C4BE29A4465B62A22D2C0724B02"/>
          </w:pPr>
          <w:r>
            <w:rPr>
              <w:rFonts w:ascii="Arial" w:hAnsi="Arial"/>
              <w:sz w:val="21"/>
              <w:szCs w:val="21"/>
            </w:rPr>
            <w:tab/>
          </w:r>
        </w:p>
      </w:docPartBody>
    </w:docPart>
    <w:docPart>
      <w:docPartPr>
        <w:name w:val="E0D459C8CD1443469091BC3654C5601F"/>
        <w:category>
          <w:name w:val="Général"/>
          <w:gallery w:val="placeholder"/>
        </w:category>
        <w:types>
          <w:type w:val="bbPlcHdr"/>
        </w:types>
        <w:behaviors>
          <w:behavior w:val="content"/>
        </w:behaviors>
        <w:guid w:val="{A55EAAE0-6AFB-4819-AD9F-A9377E595B5B}"/>
      </w:docPartPr>
      <w:docPartBody>
        <w:p w:rsidR="00B3799D" w:rsidRDefault="00793AF6" w:rsidP="00793AF6">
          <w:pPr>
            <w:pStyle w:val="E0D459C8CD1443469091BC3654C5601F"/>
          </w:pPr>
          <w:r>
            <w:rPr>
              <w:rFonts w:ascii="Arial" w:hAnsi="Arial"/>
              <w:sz w:val="21"/>
              <w:szCs w:val="21"/>
            </w:rPr>
            <w:tab/>
          </w:r>
        </w:p>
      </w:docPartBody>
    </w:docPart>
    <w:docPart>
      <w:docPartPr>
        <w:name w:val="B6102F7EF7BD4DCEBBFE26368F7D68DE"/>
        <w:category>
          <w:name w:val="Général"/>
          <w:gallery w:val="placeholder"/>
        </w:category>
        <w:types>
          <w:type w:val="bbPlcHdr"/>
        </w:types>
        <w:behaviors>
          <w:behavior w:val="content"/>
        </w:behaviors>
        <w:guid w:val="{82486FE2-1FF9-4F55-B21B-A55CDC631D84}"/>
      </w:docPartPr>
      <w:docPartBody>
        <w:p w:rsidR="00B3799D" w:rsidRDefault="00793AF6" w:rsidP="00793AF6">
          <w:pPr>
            <w:pStyle w:val="B6102F7EF7BD4DCEBBFE26368F7D68DE"/>
          </w:pPr>
          <w:r>
            <w:rPr>
              <w:rFonts w:ascii="Arial" w:hAnsi="Arial"/>
              <w:sz w:val="21"/>
              <w:szCs w:val="21"/>
            </w:rPr>
            <w:tab/>
          </w:r>
        </w:p>
      </w:docPartBody>
    </w:docPart>
    <w:docPart>
      <w:docPartPr>
        <w:name w:val="CD24A9784F514F37BADFA5A2D8BAD98F"/>
        <w:category>
          <w:name w:val="Général"/>
          <w:gallery w:val="placeholder"/>
        </w:category>
        <w:types>
          <w:type w:val="bbPlcHdr"/>
        </w:types>
        <w:behaviors>
          <w:behavior w:val="content"/>
        </w:behaviors>
        <w:guid w:val="{B755188D-2664-4953-AA03-2811EA4D92E5}"/>
      </w:docPartPr>
      <w:docPartBody>
        <w:p w:rsidR="00B3799D" w:rsidRDefault="00793AF6" w:rsidP="00793AF6">
          <w:pPr>
            <w:pStyle w:val="CD24A9784F514F37BADFA5A2D8BAD98F"/>
          </w:pPr>
          <w:r>
            <w:rPr>
              <w:rFonts w:ascii="Arial" w:hAnsi="Arial"/>
              <w:sz w:val="21"/>
              <w:szCs w:val="21"/>
            </w:rPr>
            <w:tab/>
          </w:r>
        </w:p>
      </w:docPartBody>
    </w:docPart>
    <w:docPart>
      <w:docPartPr>
        <w:name w:val="B1D21A1186264F61879AD2A53F44AC07"/>
        <w:category>
          <w:name w:val="Général"/>
          <w:gallery w:val="placeholder"/>
        </w:category>
        <w:types>
          <w:type w:val="bbPlcHdr"/>
        </w:types>
        <w:behaviors>
          <w:behavior w:val="content"/>
        </w:behaviors>
        <w:guid w:val="{ED334F56-2EA4-47B2-937F-D303D60A9BD8}"/>
      </w:docPartPr>
      <w:docPartBody>
        <w:p w:rsidR="00B3799D" w:rsidRDefault="00793AF6" w:rsidP="00793AF6">
          <w:pPr>
            <w:pStyle w:val="B1D21A1186264F61879AD2A53F44AC07"/>
          </w:pPr>
          <w:r>
            <w:rPr>
              <w:rFonts w:ascii="Arial" w:hAnsi="Arial"/>
              <w:sz w:val="21"/>
              <w:szCs w:val="21"/>
            </w:rPr>
            <w:tab/>
          </w:r>
        </w:p>
      </w:docPartBody>
    </w:docPart>
    <w:docPart>
      <w:docPartPr>
        <w:name w:val="61880D9C5EF6458C89A6E4D751C06ADB"/>
        <w:category>
          <w:name w:val="Général"/>
          <w:gallery w:val="placeholder"/>
        </w:category>
        <w:types>
          <w:type w:val="bbPlcHdr"/>
        </w:types>
        <w:behaviors>
          <w:behavior w:val="content"/>
        </w:behaviors>
        <w:guid w:val="{0F7E680A-C04A-4F3A-A967-C3F2790FC057}"/>
      </w:docPartPr>
      <w:docPartBody>
        <w:p w:rsidR="00B3799D" w:rsidRDefault="00793AF6" w:rsidP="00793AF6">
          <w:pPr>
            <w:pStyle w:val="61880D9C5EF6458C89A6E4D751C06ADB"/>
          </w:pPr>
          <w:r>
            <w:rPr>
              <w:rFonts w:ascii="Arial" w:hAnsi="Arial"/>
              <w:sz w:val="21"/>
              <w:szCs w:val="21"/>
            </w:rPr>
            <w:tab/>
          </w:r>
        </w:p>
      </w:docPartBody>
    </w:docPart>
    <w:docPart>
      <w:docPartPr>
        <w:name w:val="B557FADF80504F3EB289A192A991706C"/>
        <w:category>
          <w:name w:val="Général"/>
          <w:gallery w:val="placeholder"/>
        </w:category>
        <w:types>
          <w:type w:val="bbPlcHdr"/>
        </w:types>
        <w:behaviors>
          <w:behavior w:val="content"/>
        </w:behaviors>
        <w:guid w:val="{D5235F31-FEA6-4B55-98BF-0C6F54BF347D}"/>
      </w:docPartPr>
      <w:docPartBody>
        <w:p w:rsidR="00B3799D" w:rsidRDefault="00793AF6" w:rsidP="00793AF6">
          <w:pPr>
            <w:pStyle w:val="B557FADF80504F3EB289A192A991706C"/>
          </w:pPr>
          <w:r>
            <w:rPr>
              <w:rFonts w:ascii="Arial" w:hAnsi="Arial"/>
              <w:sz w:val="21"/>
              <w:szCs w:val="21"/>
            </w:rPr>
            <w:tab/>
          </w:r>
        </w:p>
      </w:docPartBody>
    </w:docPart>
    <w:docPart>
      <w:docPartPr>
        <w:name w:val="B565BAA9D9C14BCA9CBED20678E20A6A"/>
        <w:category>
          <w:name w:val="Général"/>
          <w:gallery w:val="placeholder"/>
        </w:category>
        <w:types>
          <w:type w:val="bbPlcHdr"/>
        </w:types>
        <w:behaviors>
          <w:behavior w:val="content"/>
        </w:behaviors>
        <w:guid w:val="{C0A93B9D-185C-4870-878D-58A6821467E5}"/>
      </w:docPartPr>
      <w:docPartBody>
        <w:p w:rsidR="00B3799D" w:rsidRDefault="00793AF6" w:rsidP="00793AF6">
          <w:pPr>
            <w:pStyle w:val="B565BAA9D9C14BCA9CBED20678E20A6A"/>
          </w:pPr>
          <w:r>
            <w:rPr>
              <w:rFonts w:ascii="Arial" w:hAnsi="Arial"/>
              <w:sz w:val="21"/>
              <w:szCs w:val="21"/>
            </w:rPr>
            <w:tab/>
          </w:r>
        </w:p>
      </w:docPartBody>
    </w:docPart>
    <w:docPart>
      <w:docPartPr>
        <w:name w:val="2C55FA7E5537481093FA87B4FD887E5D"/>
        <w:category>
          <w:name w:val="Général"/>
          <w:gallery w:val="placeholder"/>
        </w:category>
        <w:types>
          <w:type w:val="bbPlcHdr"/>
        </w:types>
        <w:behaviors>
          <w:behavior w:val="content"/>
        </w:behaviors>
        <w:guid w:val="{E6B7CA41-AF93-4C0C-86C7-47B3B61B4606}"/>
      </w:docPartPr>
      <w:docPartBody>
        <w:p w:rsidR="00B3799D" w:rsidRDefault="00793AF6" w:rsidP="00793AF6">
          <w:pPr>
            <w:pStyle w:val="2C55FA7E5537481093FA87B4FD887E5D"/>
          </w:pPr>
          <w:r>
            <w:rPr>
              <w:rFonts w:ascii="Arial" w:hAnsi="Arial"/>
              <w:sz w:val="21"/>
              <w:szCs w:val="21"/>
            </w:rPr>
            <w:tab/>
          </w:r>
        </w:p>
      </w:docPartBody>
    </w:docPart>
    <w:docPart>
      <w:docPartPr>
        <w:name w:val="BC37E23297B44B228AE0A00D806AA81C"/>
        <w:category>
          <w:name w:val="Général"/>
          <w:gallery w:val="placeholder"/>
        </w:category>
        <w:types>
          <w:type w:val="bbPlcHdr"/>
        </w:types>
        <w:behaviors>
          <w:behavior w:val="content"/>
        </w:behaviors>
        <w:guid w:val="{D7B15893-1BA4-4F57-9A72-B184AFDD64BA}"/>
      </w:docPartPr>
      <w:docPartBody>
        <w:p w:rsidR="00B3799D" w:rsidRDefault="00793AF6" w:rsidP="00793AF6">
          <w:pPr>
            <w:pStyle w:val="BC37E23297B44B228AE0A00D806AA81C"/>
          </w:pPr>
          <w:r>
            <w:rPr>
              <w:rFonts w:ascii="Arial" w:hAnsi="Arial"/>
              <w:sz w:val="21"/>
              <w:szCs w:val="21"/>
            </w:rPr>
            <w:tab/>
          </w:r>
        </w:p>
      </w:docPartBody>
    </w:docPart>
    <w:docPart>
      <w:docPartPr>
        <w:name w:val="79C4A40A1DE847C1BE7635961218B51F"/>
        <w:category>
          <w:name w:val="Général"/>
          <w:gallery w:val="placeholder"/>
        </w:category>
        <w:types>
          <w:type w:val="bbPlcHdr"/>
        </w:types>
        <w:behaviors>
          <w:behavior w:val="content"/>
        </w:behaviors>
        <w:guid w:val="{73D37D03-B8F6-4857-A149-5C37AB42838E}"/>
      </w:docPartPr>
      <w:docPartBody>
        <w:p w:rsidR="00B3799D" w:rsidRDefault="00793AF6" w:rsidP="00793AF6">
          <w:pPr>
            <w:pStyle w:val="79C4A40A1DE847C1BE7635961218B51F"/>
          </w:pPr>
          <w:r>
            <w:rPr>
              <w:rFonts w:ascii="Arial" w:hAnsi="Arial"/>
              <w:sz w:val="21"/>
              <w:szCs w:val="21"/>
            </w:rPr>
            <w:tab/>
          </w:r>
        </w:p>
      </w:docPartBody>
    </w:docPart>
    <w:docPart>
      <w:docPartPr>
        <w:name w:val="7E9EED69306D476A8EBBB710A6E4D3AF"/>
        <w:category>
          <w:name w:val="Général"/>
          <w:gallery w:val="placeholder"/>
        </w:category>
        <w:types>
          <w:type w:val="bbPlcHdr"/>
        </w:types>
        <w:behaviors>
          <w:behavior w:val="content"/>
        </w:behaviors>
        <w:guid w:val="{E9F21B3F-EDDA-4B31-BB14-8EDB550E672A}"/>
      </w:docPartPr>
      <w:docPartBody>
        <w:p w:rsidR="00B3799D" w:rsidRDefault="00793AF6" w:rsidP="00793AF6">
          <w:pPr>
            <w:pStyle w:val="7E9EED69306D476A8EBBB710A6E4D3AF"/>
          </w:pPr>
          <w:r>
            <w:rPr>
              <w:rFonts w:ascii="Arial" w:hAnsi="Arial"/>
              <w:sz w:val="21"/>
              <w:szCs w:val="21"/>
            </w:rPr>
            <w:tab/>
          </w:r>
        </w:p>
      </w:docPartBody>
    </w:docPart>
    <w:docPart>
      <w:docPartPr>
        <w:name w:val="92501B81092149FB94B6603BC330CCB1"/>
        <w:category>
          <w:name w:val="Général"/>
          <w:gallery w:val="placeholder"/>
        </w:category>
        <w:types>
          <w:type w:val="bbPlcHdr"/>
        </w:types>
        <w:behaviors>
          <w:behavior w:val="content"/>
        </w:behaviors>
        <w:guid w:val="{19A9CAF5-9441-4F18-97DE-D3044AEB7E38}"/>
      </w:docPartPr>
      <w:docPartBody>
        <w:p w:rsidR="00B3799D" w:rsidRDefault="00793AF6" w:rsidP="00793AF6">
          <w:pPr>
            <w:pStyle w:val="92501B81092149FB94B6603BC330CCB1"/>
          </w:pPr>
          <w:r>
            <w:rPr>
              <w:rFonts w:ascii="Arial" w:hAnsi="Arial"/>
              <w:sz w:val="21"/>
              <w:szCs w:val="21"/>
            </w:rPr>
            <w:tab/>
          </w:r>
        </w:p>
      </w:docPartBody>
    </w:docPart>
    <w:docPart>
      <w:docPartPr>
        <w:name w:val="60E059F845C741209DBA0366A74BE391"/>
        <w:category>
          <w:name w:val="Général"/>
          <w:gallery w:val="placeholder"/>
        </w:category>
        <w:types>
          <w:type w:val="bbPlcHdr"/>
        </w:types>
        <w:behaviors>
          <w:behavior w:val="content"/>
        </w:behaviors>
        <w:guid w:val="{78B71494-7592-42EC-95FD-A602009CEB3F}"/>
      </w:docPartPr>
      <w:docPartBody>
        <w:p w:rsidR="00B3799D" w:rsidRDefault="00793AF6" w:rsidP="00793AF6">
          <w:pPr>
            <w:pStyle w:val="60E059F845C741209DBA0366A74BE391"/>
          </w:pPr>
          <w:r>
            <w:rPr>
              <w:rFonts w:ascii="Arial" w:hAnsi="Arial"/>
              <w:sz w:val="21"/>
              <w:szCs w:val="21"/>
            </w:rPr>
            <w:tab/>
          </w:r>
        </w:p>
      </w:docPartBody>
    </w:docPart>
    <w:docPart>
      <w:docPartPr>
        <w:name w:val="45CDAC9087764A4AAE250838372C143C"/>
        <w:category>
          <w:name w:val="Général"/>
          <w:gallery w:val="placeholder"/>
        </w:category>
        <w:types>
          <w:type w:val="bbPlcHdr"/>
        </w:types>
        <w:behaviors>
          <w:behavior w:val="content"/>
        </w:behaviors>
        <w:guid w:val="{7C332EB0-3977-4B8C-989E-092286571B0C}"/>
      </w:docPartPr>
      <w:docPartBody>
        <w:p w:rsidR="00B3799D" w:rsidRDefault="00793AF6" w:rsidP="00793AF6">
          <w:pPr>
            <w:pStyle w:val="45CDAC9087764A4AAE250838372C143C"/>
          </w:pPr>
          <w:r>
            <w:rPr>
              <w:rFonts w:ascii="Arial" w:hAnsi="Arial"/>
              <w:sz w:val="21"/>
              <w:szCs w:val="21"/>
            </w:rPr>
            <w:tab/>
          </w:r>
        </w:p>
      </w:docPartBody>
    </w:docPart>
    <w:docPart>
      <w:docPartPr>
        <w:name w:val="8D0CFF2F72884F6395383C3F1607663F"/>
        <w:category>
          <w:name w:val="Général"/>
          <w:gallery w:val="placeholder"/>
        </w:category>
        <w:types>
          <w:type w:val="bbPlcHdr"/>
        </w:types>
        <w:behaviors>
          <w:behavior w:val="content"/>
        </w:behaviors>
        <w:guid w:val="{E73391B1-0DD4-4093-B091-83E28B8DBF74}"/>
      </w:docPartPr>
      <w:docPartBody>
        <w:p w:rsidR="00B3799D" w:rsidRDefault="00793AF6" w:rsidP="00793AF6">
          <w:pPr>
            <w:pStyle w:val="8D0CFF2F72884F6395383C3F1607663F"/>
          </w:pPr>
          <w:r>
            <w:rPr>
              <w:rFonts w:ascii="Arial" w:hAnsi="Arial"/>
              <w:b/>
              <w:sz w:val="21"/>
              <w:szCs w:val="21"/>
            </w:rPr>
            <w:tab/>
          </w:r>
        </w:p>
      </w:docPartBody>
    </w:docPart>
    <w:docPart>
      <w:docPartPr>
        <w:name w:val="C79D84A151AF4E94902B17FAF9C86A59"/>
        <w:category>
          <w:name w:val="Général"/>
          <w:gallery w:val="placeholder"/>
        </w:category>
        <w:types>
          <w:type w:val="bbPlcHdr"/>
        </w:types>
        <w:behaviors>
          <w:behavior w:val="content"/>
        </w:behaviors>
        <w:guid w:val="{7CCCA606-11ED-4101-8A66-C3472AC2D893}"/>
      </w:docPartPr>
      <w:docPartBody>
        <w:p w:rsidR="00B3799D" w:rsidRDefault="00793AF6" w:rsidP="00793AF6">
          <w:pPr>
            <w:pStyle w:val="C79D84A151AF4E94902B17FAF9C86A59"/>
          </w:pPr>
          <w:r>
            <w:rPr>
              <w:rFonts w:ascii="Arial" w:hAnsi="Arial"/>
              <w:b/>
              <w:sz w:val="21"/>
              <w:szCs w:val="21"/>
            </w:rPr>
            <w:tab/>
          </w:r>
        </w:p>
      </w:docPartBody>
    </w:docPart>
    <w:docPart>
      <w:docPartPr>
        <w:name w:val="B5FDF6EA1B494BF7BDFE62762E9F2845"/>
        <w:category>
          <w:name w:val="Général"/>
          <w:gallery w:val="placeholder"/>
        </w:category>
        <w:types>
          <w:type w:val="bbPlcHdr"/>
        </w:types>
        <w:behaviors>
          <w:behavior w:val="content"/>
        </w:behaviors>
        <w:guid w:val="{68A07A90-0C89-40E2-B14D-919DB00D53FF}"/>
      </w:docPartPr>
      <w:docPartBody>
        <w:p w:rsidR="00B3799D" w:rsidRDefault="00793AF6" w:rsidP="00793AF6">
          <w:pPr>
            <w:pStyle w:val="B5FDF6EA1B494BF7BDFE62762E9F2845"/>
          </w:pPr>
          <w:r>
            <w:rPr>
              <w:rFonts w:ascii="Arial" w:hAnsi="Arial"/>
              <w:b/>
              <w:sz w:val="21"/>
              <w:szCs w:val="21"/>
            </w:rPr>
            <w:tab/>
          </w:r>
        </w:p>
      </w:docPartBody>
    </w:docPart>
    <w:docPart>
      <w:docPartPr>
        <w:name w:val="A42AD4607C284EDA80B1262E28140BD5"/>
        <w:category>
          <w:name w:val="Général"/>
          <w:gallery w:val="placeholder"/>
        </w:category>
        <w:types>
          <w:type w:val="bbPlcHdr"/>
        </w:types>
        <w:behaviors>
          <w:behavior w:val="content"/>
        </w:behaviors>
        <w:guid w:val="{988EBC93-8139-4BC1-BE37-928B6481600D}"/>
      </w:docPartPr>
      <w:docPartBody>
        <w:p w:rsidR="00B3799D" w:rsidRDefault="00793AF6" w:rsidP="00793AF6">
          <w:pPr>
            <w:pStyle w:val="A42AD4607C284EDA80B1262E28140BD5"/>
          </w:pPr>
          <w:r w:rsidRPr="00226329">
            <w:rPr>
              <w:rStyle w:val="Textedelespacerserv"/>
              <w:sz w:val="21"/>
              <w:szCs w:val="21"/>
            </w:rPr>
            <w:t>Sélectionner une date</w:t>
          </w:r>
        </w:p>
      </w:docPartBody>
    </w:docPart>
    <w:docPart>
      <w:docPartPr>
        <w:name w:val="CD2C279EABBD4A4B95B70385570CFA47"/>
        <w:category>
          <w:name w:val="Général"/>
          <w:gallery w:val="placeholder"/>
        </w:category>
        <w:types>
          <w:type w:val="bbPlcHdr"/>
        </w:types>
        <w:behaviors>
          <w:behavior w:val="content"/>
        </w:behaviors>
        <w:guid w:val="{2D564F60-FFDC-4259-9CFF-7DD046C055EC}"/>
      </w:docPartPr>
      <w:docPartBody>
        <w:p w:rsidR="0065687E" w:rsidRDefault="00B3799D" w:rsidP="00B3799D">
          <w:pPr>
            <w:pStyle w:val="CD2C279EABBD4A4B95B70385570CFA47"/>
          </w:pPr>
          <w:r>
            <w:rPr>
              <w:rFonts w:ascii="Arial" w:hAnsi="Arial"/>
              <w:sz w:val="21"/>
              <w:szCs w:val="21"/>
            </w:rPr>
            <w:tab/>
          </w:r>
        </w:p>
      </w:docPartBody>
    </w:docPart>
    <w:docPart>
      <w:docPartPr>
        <w:name w:val="1B36BF51E9D843828E56756D684F18AC"/>
        <w:category>
          <w:name w:val="Général"/>
          <w:gallery w:val="placeholder"/>
        </w:category>
        <w:types>
          <w:type w:val="bbPlcHdr"/>
        </w:types>
        <w:behaviors>
          <w:behavior w:val="content"/>
        </w:behaviors>
        <w:guid w:val="{0B0BB544-CE1A-4E21-9654-6DDBDF9A288C}"/>
      </w:docPartPr>
      <w:docPartBody>
        <w:p w:rsidR="0065687E" w:rsidRDefault="00B3799D" w:rsidP="00B3799D">
          <w:pPr>
            <w:pStyle w:val="1B36BF51E9D843828E56756D684F18AC"/>
          </w:pPr>
          <w:r>
            <w:rPr>
              <w:rFonts w:ascii="Arial" w:hAnsi="Arial"/>
              <w:sz w:val="21"/>
              <w:szCs w:val="21"/>
            </w:rPr>
            <w:tab/>
          </w:r>
        </w:p>
      </w:docPartBody>
    </w:docPart>
    <w:docPart>
      <w:docPartPr>
        <w:name w:val="7E02D3352F1B4E7FB92764911C59CFA3"/>
        <w:category>
          <w:name w:val="Général"/>
          <w:gallery w:val="placeholder"/>
        </w:category>
        <w:types>
          <w:type w:val="bbPlcHdr"/>
        </w:types>
        <w:behaviors>
          <w:behavior w:val="content"/>
        </w:behaviors>
        <w:guid w:val="{1455D6B0-E0C8-4C8B-A832-6FFB28934268}"/>
      </w:docPartPr>
      <w:docPartBody>
        <w:p w:rsidR="0065687E" w:rsidRDefault="00B3799D" w:rsidP="00B3799D">
          <w:pPr>
            <w:pStyle w:val="7E02D3352F1B4E7FB92764911C59CFA3"/>
          </w:pPr>
          <w:r>
            <w:rPr>
              <w:rFonts w:ascii="Arial" w:hAnsi="Arial"/>
              <w:sz w:val="21"/>
              <w:szCs w:val="21"/>
            </w:rPr>
            <w:tab/>
          </w:r>
        </w:p>
      </w:docPartBody>
    </w:docPart>
    <w:docPart>
      <w:docPartPr>
        <w:name w:val="1380170E9DD24574882173960A5ADFA5"/>
        <w:category>
          <w:name w:val="Général"/>
          <w:gallery w:val="placeholder"/>
        </w:category>
        <w:types>
          <w:type w:val="bbPlcHdr"/>
        </w:types>
        <w:behaviors>
          <w:behavior w:val="content"/>
        </w:behaviors>
        <w:guid w:val="{F4556616-4B18-4A8F-9E99-D6C513C331AE}"/>
      </w:docPartPr>
      <w:docPartBody>
        <w:p w:rsidR="0065687E" w:rsidRDefault="00B3799D" w:rsidP="00B3799D">
          <w:pPr>
            <w:pStyle w:val="1380170E9DD24574882173960A5ADFA5"/>
          </w:pPr>
          <w:r>
            <w:rPr>
              <w:rFonts w:ascii="Arial" w:hAnsi="Arial"/>
              <w:sz w:val="21"/>
              <w:szCs w:val="2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54"/>
    <w:rsid w:val="00012183"/>
    <w:rsid w:val="00062458"/>
    <w:rsid w:val="0006341D"/>
    <w:rsid w:val="00071376"/>
    <w:rsid w:val="000A443B"/>
    <w:rsid w:val="000A7066"/>
    <w:rsid w:val="000E5F18"/>
    <w:rsid w:val="00176A5C"/>
    <w:rsid w:val="00177004"/>
    <w:rsid w:val="00190CB4"/>
    <w:rsid w:val="001B1324"/>
    <w:rsid w:val="001D44A8"/>
    <w:rsid w:val="001E357F"/>
    <w:rsid w:val="002066D3"/>
    <w:rsid w:val="00233A88"/>
    <w:rsid w:val="0023593B"/>
    <w:rsid w:val="00382A5E"/>
    <w:rsid w:val="003A0BC4"/>
    <w:rsid w:val="003B6C23"/>
    <w:rsid w:val="003D1FA5"/>
    <w:rsid w:val="003F78A5"/>
    <w:rsid w:val="00407249"/>
    <w:rsid w:val="004366B0"/>
    <w:rsid w:val="004374D7"/>
    <w:rsid w:val="00444845"/>
    <w:rsid w:val="00447424"/>
    <w:rsid w:val="0047674D"/>
    <w:rsid w:val="004D31FA"/>
    <w:rsid w:val="00504563"/>
    <w:rsid w:val="005209F3"/>
    <w:rsid w:val="00532A6F"/>
    <w:rsid w:val="00575128"/>
    <w:rsid w:val="005E7E48"/>
    <w:rsid w:val="0065687E"/>
    <w:rsid w:val="006C6A48"/>
    <w:rsid w:val="00716029"/>
    <w:rsid w:val="0073417C"/>
    <w:rsid w:val="0074183C"/>
    <w:rsid w:val="0075643C"/>
    <w:rsid w:val="00784A27"/>
    <w:rsid w:val="00786231"/>
    <w:rsid w:val="00793AF6"/>
    <w:rsid w:val="007A2870"/>
    <w:rsid w:val="007B3426"/>
    <w:rsid w:val="0080738F"/>
    <w:rsid w:val="00810C8D"/>
    <w:rsid w:val="0081502F"/>
    <w:rsid w:val="008C08A0"/>
    <w:rsid w:val="00931803"/>
    <w:rsid w:val="00946D36"/>
    <w:rsid w:val="00952354"/>
    <w:rsid w:val="00970D44"/>
    <w:rsid w:val="00982C33"/>
    <w:rsid w:val="00A37447"/>
    <w:rsid w:val="00A637D7"/>
    <w:rsid w:val="00AA6244"/>
    <w:rsid w:val="00AC7504"/>
    <w:rsid w:val="00AD6F9F"/>
    <w:rsid w:val="00AF648D"/>
    <w:rsid w:val="00B0356C"/>
    <w:rsid w:val="00B13402"/>
    <w:rsid w:val="00B24BB5"/>
    <w:rsid w:val="00B3799D"/>
    <w:rsid w:val="00B661A1"/>
    <w:rsid w:val="00B9730B"/>
    <w:rsid w:val="00BB2BC0"/>
    <w:rsid w:val="00BD2C0F"/>
    <w:rsid w:val="00C15719"/>
    <w:rsid w:val="00C9610C"/>
    <w:rsid w:val="00CB4317"/>
    <w:rsid w:val="00D04B40"/>
    <w:rsid w:val="00D0528E"/>
    <w:rsid w:val="00D55C65"/>
    <w:rsid w:val="00D6382A"/>
    <w:rsid w:val="00D73AE8"/>
    <w:rsid w:val="00D968C2"/>
    <w:rsid w:val="00E10BC6"/>
    <w:rsid w:val="00E702FD"/>
    <w:rsid w:val="00EF3167"/>
    <w:rsid w:val="00F32BAA"/>
    <w:rsid w:val="00F408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3AF6"/>
    <w:rPr>
      <w:color w:val="808080"/>
    </w:rPr>
  </w:style>
  <w:style w:type="paragraph" w:customStyle="1" w:styleId="2D406421262D414290879DF06488F178">
    <w:name w:val="2D406421262D414290879DF06488F178"/>
  </w:style>
  <w:style w:type="paragraph" w:customStyle="1" w:styleId="170A1B4A6ABA4345832EEE04A45B4019">
    <w:name w:val="170A1B4A6ABA4345832EEE04A45B4019"/>
  </w:style>
  <w:style w:type="paragraph" w:customStyle="1" w:styleId="026C03082B764CC7BA7C53E05A84CD53">
    <w:name w:val="026C03082B764CC7BA7C53E05A84CD53"/>
  </w:style>
  <w:style w:type="paragraph" w:customStyle="1" w:styleId="297B9A0EFFE045E8959E0483048B3A9D">
    <w:name w:val="297B9A0EFFE045E8959E0483048B3A9D"/>
  </w:style>
  <w:style w:type="paragraph" w:customStyle="1" w:styleId="0B75FF314A384BC08847E0D2F0E16B22">
    <w:name w:val="0B75FF314A384BC08847E0D2F0E16B22"/>
  </w:style>
  <w:style w:type="paragraph" w:customStyle="1" w:styleId="D0F8C0C5BF84492F9D69036C0AE5A0EB">
    <w:name w:val="D0F8C0C5BF84492F9D69036C0AE5A0EB"/>
  </w:style>
  <w:style w:type="paragraph" w:customStyle="1" w:styleId="7EC5E19633D04D1491A2A00D579F8468">
    <w:name w:val="7EC5E19633D04D1491A2A00D579F8468"/>
  </w:style>
  <w:style w:type="paragraph" w:customStyle="1" w:styleId="BCBB520A203C4EBEAFD6F7A55BD009F6">
    <w:name w:val="BCBB520A203C4EBEAFD6F7A55BD009F6"/>
  </w:style>
  <w:style w:type="paragraph" w:customStyle="1" w:styleId="7557876C0E1B46DDBBEB49F969CC45AE">
    <w:name w:val="7557876C0E1B46DDBBEB49F969CC45AE"/>
  </w:style>
  <w:style w:type="paragraph" w:customStyle="1" w:styleId="D77A72D0B1634C3A8F08791D4A15AA3B">
    <w:name w:val="D77A72D0B1634C3A8F08791D4A15AA3B"/>
  </w:style>
  <w:style w:type="paragraph" w:customStyle="1" w:styleId="915867B5AD99448D930F78FB1807B7F5">
    <w:name w:val="915867B5AD99448D930F78FB1807B7F5"/>
  </w:style>
  <w:style w:type="paragraph" w:customStyle="1" w:styleId="CD2C279EABBD4A4B95B70385570CFA47">
    <w:name w:val="CD2C279EABBD4A4B95B70385570CFA47"/>
    <w:rsid w:val="00B3799D"/>
    <w:pPr>
      <w:spacing w:line="278" w:lineRule="auto"/>
    </w:pPr>
    <w:rPr>
      <w:kern w:val="2"/>
      <w:sz w:val="24"/>
      <w:szCs w:val="24"/>
      <w14:ligatures w14:val="standardContextual"/>
    </w:rPr>
  </w:style>
  <w:style w:type="paragraph" w:customStyle="1" w:styleId="1B36BF51E9D843828E56756D684F18AC">
    <w:name w:val="1B36BF51E9D843828E56756D684F18AC"/>
    <w:rsid w:val="00B3799D"/>
    <w:pPr>
      <w:spacing w:line="278" w:lineRule="auto"/>
    </w:pPr>
    <w:rPr>
      <w:kern w:val="2"/>
      <w:sz w:val="24"/>
      <w:szCs w:val="24"/>
      <w14:ligatures w14:val="standardContextual"/>
    </w:rPr>
  </w:style>
  <w:style w:type="paragraph" w:customStyle="1" w:styleId="7E02D3352F1B4E7FB92764911C59CFA3">
    <w:name w:val="7E02D3352F1B4E7FB92764911C59CFA3"/>
    <w:rsid w:val="00B3799D"/>
    <w:pPr>
      <w:spacing w:line="278" w:lineRule="auto"/>
    </w:pPr>
    <w:rPr>
      <w:kern w:val="2"/>
      <w:sz w:val="24"/>
      <w:szCs w:val="24"/>
      <w14:ligatures w14:val="standardContextual"/>
    </w:rPr>
  </w:style>
  <w:style w:type="paragraph" w:customStyle="1" w:styleId="1380170E9DD24574882173960A5ADFA5">
    <w:name w:val="1380170E9DD24574882173960A5ADFA5"/>
    <w:rsid w:val="00B3799D"/>
    <w:pPr>
      <w:spacing w:line="278" w:lineRule="auto"/>
    </w:pPr>
    <w:rPr>
      <w:kern w:val="2"/>
      <w:sz w:val="24"/>
      <w:szCs w:val="24"/>
      <w14:ligatures w14:val="standardContextual"/>
    </w:rPr>
  </w:style>
  <w:style w:type="paragraph" w:customStyle="1" w:styleId="039ED5FAAF2A4982809BE472E8903D99">
    <w:name w:val="039ED5FAAF2A4982809BE472E8903D99"/>
    <w:rsid w:val="002066D3"/>
  </w:style>
  <w:style w:type="paragraph" w:customStyle="1" w:styleId="83150ADA375A423C871E2D998F036E7A">
    <w:name w:val="83150ADA375A423C871E2D998F036E7A"/>
    <w:rsid w:val="00716029"/>
  </w:style>
  <w:style w:type="paragraph" w:customStyle="1" w:styleId="1A7AE318B2424C8BBE637DCA44DFD095">
    <w:name w:val="1A7AE318B2424C8BBE637DCA44DFD095"/>
    <w:rsid w:val="00784A27"/>
    <w:pPr>
      <w:spacing w:line="278" w:lineRule="auto"/>
    </w:pPr>
    <w:rPr>
      <w:kern w:val="2"/>
      <w:sz w:val="24"/>
      <w:szCs w:val="24"/>
      <w14:ligatures w14:val="standardContextual"/>
    </w:rPr>
  </w:style>
  <w:style w:type="paragraph" w:customStyle="1" w:styleId="3798502650694C46B1C75AF043ACCFE3">
    <w:name w:val="3798502650694C46B1C75AF043ACCFE3"/>
    <w:rsid w:val="00784A27"/>
    <w:pPr>
      <w:spacing w:line="278" w:lineRule="auto"/>
    </w:pPr>
    <w:rPr>
      <w:kern w:val="2"/>
      <w:sz w:val="24"/>
      <w:szCs w:val="24"/>
      <w14:ligatures w14:val="standardContextual"/>
    </w:rPr>
  </w:style>
  <w:style w:type="paragraph" w:customStyle="1" w:styleId="74F20792B1A04811BF63CC6CAAA327D5">
    <w:name w:val="74F20792B1A04811BF63CC6CAAA327D5"/>
    <w:rsid w:val="00784A27"/>
    <w:pPr>
      <w:spacing w:line="278" w:lineRule="auto"/>
    </w:pPr>
    <w:rPr>
      <w:kern w:val="2"/>
      <w:sz w:val="24"/>
      <w:szCs w:val="24"/>
      <w14:ligatures w14:val="standardContextual"/>
    </w:rPr>
  </w:style>
  <w:style w:type="paragraph" w:customStyle="1" w:styleId="4A35AA52507641F381D7D177EF89AEB4">
    <w:name w:val="4A35AA52507641F381D7D177EF89AEB4"/>
    <w:rsid w:val="00784A27"/>
    <w:pPr>
      <w:spacing w:line="278" w:lineRule="auto"/>
    </w:pPr>
    <w:rPr>
      <w:kern w:val="2"/>
      <w:sz w:val="24"/>
      <w:szCs w:val="24"/>
      <w14:ligatures w14:val="standardContextual"/>
    </w:rPr>
  </w:style>
  <w:style w:type="paragraph" w:customStyle="1" w:styleId="CF43E5935E2E43618E8B2B36043F9D2C">
    <w:name w:val="CF43E5935E2E43618E8B2B36043F9D2C"/>
    <w:rsid w:val="00784A27"/>
    <w:pPr>
      <w:spacing w:line="278" w:lineRule="auto"/>
    </w:pPr>
    <w:rPr>
      <w:kern w:val="2"/>
      <w:sz w:val="24"/>
      <w:szCs w:val="24"/>
      <w14:ligatures w14:val="standardContextual"/>
    </w:rPr>
  </w:style>
  <w:style w:type="paragraph" w:customStyle="1" w:styleId="58FDA646407146FBBE4806A70986EC27">
    <w:name w:val="58FDA646407146FBBE4806A70986EC27"/>
    <w:rsid w:val="00784A27"/>
    <w:pPr>
      <w:spacing w:line="278" w:lineRule="auto"/>
    </w:pPr>
    <w:rPr>
      <w:kern w:val="2"/>
      <w:sz w:val="24"/>
      <w:szCs w:val="24"/>
      <w14:ligatures w14:val="standardContextual"/>
    </w:rPr>
  </w:style>
  <w:style w:type="paragraph" w:customStyle="1" w:styleId="3CFC120DBB724F339A2D18BF988DA081">
    <w:name w:val="3CFC120DBB724F339A2D18BF988DA081"/>
    <w:rsid w:val="00784A27"/>
    <w:pPr>
      <w:spacing w:line="278" w:lineRule="auto"/>
    </w:pPr>
    <w:rPr>
      <w:kern w:val="2"/>
      <w:sz w:val="24"/>
      <w:szCs w:val="24"/>
      <w14:ligatures w14:val="standardContextual"/>
    </w:rPr>
  </w:style>
  <w:style w:type="paragraph" w:customStyle="1" w:styleId="57D67670062042399B4FCBCE8B89AAFA">
    <w:name w:val="57D67670062042399B4FCBCE8B89AAFA"/>
    <w:rsid w:val="00784A27"/>
    <w:pPr>
      <w:spacing w:line="278" w:lineRule="auto"/>
    </w:pPr>
    <w:rPr>
      <w:kern w:val="2"/>
      <w:sz w:val="24"/>
      <w:szCs w:val="24"/>
      <w14:ligatures w14:val="standardContextual"/>
    </w:rPr>
  </w:style>
  <w:style w:type="paragraph" w:customStyle="1" w:styleId="5AE726690A524EC881C51BFAF5FC97A0">
    <w:name w:val="5AE726690A524EC881C51BFAF5FC97A0"/>
    <w:rsid w:val="00784A27"/>
    <w:pPr>
      <w:spacing w:line="278" w:lineRule="auto"/>
    </w:pPr>
    <w:rPr>
      <w:kern w:val="2"/>
      <w:sz w:val="24"/>
      <w:szCs w:val="24"/>
      <w14:ligatures w14:val="standardContextual"/>
    </w:rPr>
  </w:style>
  <w:style w:type="paragraph" w:customStyle="1" w:styleId="32A9F17D14AA44D391689E2E80CDB2ED">
    <w:name w:val="32A9F17D14AA44D391689E2E80CDB2ED"/>
    <w:rsid w:val="00784A27"/>
    <w:pPr>
      <w:spacing w:line="278" w:lineRule="auto"/>
    </w:pPr>
    <w:rPr>
      <w:kern w:val="2"/>
      <w:sz w:val="24"/>
      <w:szCs w:val="24"/>
      <w14:ligatures w14:val="standardContextual"/>
    </w:rPr>
  </w:style>
  <w:style w:type="paragraph" w:customStyle="1" w:styleId="41F56D9638CF482EA9ED8BD92BCE1F04">
    <w:name w:val="41F56D9638CF482EA9ED8BD92BCE1F04"/>
    <w:rsid w:val="00784A27"/>
    <w:pPr>
      <w:spacing w:line="278" w:lineRule="auto"/>
    </w:pPr>
    <w:rPr>
      <w:kern w:val="2"/>
      <w:sz w:val="24"/>
      <w:szCs w:val="24"/>
      <w14:ligatures w14:val="standardContextual"/>
    </w:rPr>
  </w:style>
  <w:style w:type="paragraph" w:customStyle="1" w:styleId="C1DECA8F3EB349C3B9520FA8B24D27FD">
    <w:name w:val="C1DECA8F3EB349C3B9520FA8B24D27FD"/>
    <w:rsid w:val="00784A27"/>
    <w:pPr>
      <w:spacing w:line="278" w:lineRule="auto"/>
    </w:pPr>
    <w:rPr>
      <w:kern w:val="2"/>
      <w:sz w:val="24"/>
      <w:szCs w:val="24"/>
      <w14:ligatures w14:val="standardContextual"/>
    </w:rPr>
  </w:style>
  <w:style w:type="paragraph" w:customStyle="1" w:styleId="3F3627F4C28240CA92733D49B2B04F3F">
    <w:name w:val="3F3627F4C28240CA92733D49B2B04F3F"/>
    <w:rsid w:val="00784A27"/>
    <w:pPr>
      <w:spacing w:line="278" w:lineRule="auto"/>
    </w:pPr>
    <w:rPr>
      <w:kern w:val="2"/>
      <w:sz w:val="24"/>
      <w:szCs w:val="24"/>
      <w14:ligatures w14:val="standardContextual"/>
    </w:rPr>
  </w:style>
  <w:style w:type="paragraph" w:customStyle="1" w:styleId="67BC48A659144B019BA8ABBE9A21ECB3">
    <w:name w:val="67BC48A659144B019BA8ABBE9A21ECB3"/>
    <w:rsid w:val="00784A27"/>
    <w:pPr>
      <w:spacing w:line="278" w:lineRule="auto"/>
    </w:pPr>
    <w:rPr>
      <w:kern w:val="2"/>
      <w:sz w:val="24"/>
      <w:szCs w:val="24"/>
      <w14:ligatures w14:val="standardContextual"/>
    </w:rPr>
  </w:style>
  <w:style w:type="paragraph" w:customStyle="1" w:styleId="CC8E9A9DAFEE4BA88A8BF2F93D794FCA">
    <w:name w:val="CC8E9A9DAFEE4BA88A8BF2F93D794FCA"/>
    <w:rsid w:val="00784A27"/>
    <w:pPr>
      <w:spacing w:line="278" w:lineRule="auto"/>
    </w:pPr>
    <w:rPr>
      <w:kern w:val="2"/>
      <w:sz w:val="24"/>
      <w:szCs w:val="24"/>
      <w14:ligatures w14:val="standardContextual"/>
    </w:rPr>
  </w:style>
  <w:style w:type="paragraph" w:customStyle="1" w:styleId="7EF2AB46CF8B4116A9CC9ADEC2FE5E48">
    <w:name w:val="7EF2AB46CF8B4116A9CC9ADEC2FE5E48"/>
    <w:rsid w:val="00784A27"/>
    <w:pPr>
      <w:spacing w:line="278" w:lineRule="auto"/>
    </w:pPr>
    <w:rPr>
      <w:kern w:val="2"/>
      <w:sz w:val="24"/>
      <w:szCs w:val="24"/>
      <w14:ligatures w14:val="standardContextual"/>
    </w:rPr>
  </w:style>
  <w:style w:type="paragraph" w:customStyle="1" w:styleId="7CAF925667C049F681F28CFC8CAF5487">
    <w:name w:val="7CAF925667C049F681F28CFC8CAF5487"/>
    <w:rsid w:val="00784A27"/>
    <w:pPr>
      <w:spacing w:line="278" w:lineRule="auto"/>
    </w:pPr>
    <w:rPr>
      <w:kern w:val="2"/>
      <w:sz w:val="24"/>
      <w:szCs w:val="24"/>
      <w14:ligatures w14:val="standardContextual"/>
    </w:rPr>
  </w:style>
  <w:style w:type="paragraph" w:customStyle="1" w:styleId="591A2764C41D43C7A65AD9811D395860">
    <w:name w:val="591A2764C41D43C7A65AD9811D395860"/>
    <w:rsid w:val="00784A27"/>
    <w:pPr>
      <w:spacing w:line="278" w:lineRule="auto"/>
    </w:pPr>
    <w:rPr>
      <w:kern w:val="2"/>
      <w:sz w:val="24"/>
      <w:szCs w:val="24"/>
      <w14:ligatures w14:val="standardContextual"/>
    </w:rPr>
  </w:style>
  <w:style w:type="paragraph" w:customStyle="1" w:styleId="47668265DBC34DCC80F594666E6A9947">
    <w:name w:val="47668265DBC34DCC80F594666E6A9947"/>
    <w:rsid w:val="00793AF6"/>
    <w:pPr>
      <w:spacing w:line="278" w:lineRule="auto"/>
    </w:pPr>
    <w:rPr>
      <w:kern w:val="2"/>
      <w:sz w:val="24"/>
      <w:szCs w:val="24"/>
      <w14:ligatures w14:val="standardContextual"/>
    </w:rPr>
  </w:style>
  <w:style w:type="paragraph" w:customStyle="1" w:styleId="6BBCC92F54134976945120E56817B31B">
    <w:name w:val="6BBCC92F54134976945120E56817B31B"/>
    <w:rsid w:val="00793AF6"/>
    <w:pPr>
      <w:spacing w:line="278" w:lineRule="auto"/>
    </w:pPr>
    <w:rPr>
      <w:kern w:val="2"/>
      <w:sz w:val="24"/>
      <w:szCs w:val="24"/>
      <w14:ligatures w14:val="standardContextual"/>
    </w:rPr>
  </w:style>
  <w:style w:type="paragraph" w:customStyle="1" w:styleId="0B60D35A8C2346138698B1BFEEA50C32">
    <w:name w:val="0B60D35A8C2346138698B1BFEEA50C32"/>
    <w:rsid w:val="00793AF6"/>
    <w:pPr>
      <w:spacing w:line="278" w:lineRule="auto"/>
    </w:pPr>
    <w:rPr>
      <w:kern w:val="2"/>
      <w:sz w:val="24"/>
      <w:szCs w:val="24"/>
      <w14:ligatures w14:val="standardContextual"/>
    </w:rPr>
  </w:style>
  <w:style w:type="paragraph" w:customStyle="1" w:styleId="63B7584262624C7EA5976E19C368C469">
    <w:name w:val="63B7584262624C7EA5976E19C368C469"/>
    <w:rsid w:val="00793AF6"/>
    <w:pPr>
      <w:spacing w:line="278" w:lineRule="auto"/>
    </w:pPr>
    <w:rPr>
      <w:kern w:val="2"/>
      <w:sz w:val="24"/>
      <w:szCs w:val="24"/>
      <w14:ligatures w14:val="standardContextual"/>
    </w:rPr>
  </w:style>
  <w:style w:type="paragraph" w:customStyle="1" w:styleId="3CAFAF8821B04338AE1BBB8F1D030CFA">
    <w:name w:val="3CAFAF8821B04338AE1BBB8F1D030CFA"/>
    <w:rsid w:val="00793AF6"/>
    <w:pPr>
      <w:spacing w:line="278" w:lineRule="auto"/>
    </w:pPr>
    <w:rPr>
      <w:kern w:val="2"/>
      <w:sz w:val="24"/>
      <w:szCs w:val="24"/>
      <w14:ligatures w14:val="standardContextual"/>
    </w:rPr>
  </w:style>
  <w:style w:type="paragraph" w:customStyle="1" w:styleId="C6A5A65FAF024A04A67E5C1CD224B432">
    <w:name w:val="C6A5A65FAF024A04A67E5C1CD224B432"/>
    <w:rsid w:val="00793AF6"/>
    <w:pPr>
      <w:spacing w:line="278" w:lineRule="auto"/>
    </w:pPr>
    <w:rPr>
      <w:kern w:val="2"/>
      <w:sz w:val="24"/>
      <w:szCs w:val="24"/>
      <w14:ligatures w14:val="standardContextual"/>
    </w:rPr>
  </w:style>
  <w:style w:type="paragraph" w:customStyle="1" w:styleId="8B587E389CA3416585041AB7BDFD6850">
    <w:name w:val="8B587E389CA3416585041AB7BDFD6850"/>
    <w:rsid w:val="00793AF6"/>
    <w:pPr>
      <w:spacing w:line="278" w:lineRule="auto"/>
    </w:pPr>
    <w:rPr>
      <w:kern w:val="2"/>
      <w:sz w:val="24"/>
      <w:szCs w:val="24"/>
      <w14:ligatures w14:val="standardContextual"/>
    </w:rPr>
  </w:style>
  <w:style w:type="paragraph" w:customStyle="1" w:styleId="4828AF6BD251497A9AF9BA431D995F7B">
    <w:name w:val="4828AF6BD251497A9AF9BA431D995F7B"/>
    <w:rsid w:val="00793AF6"/>
    <w:pPr>
      <w:spacing w:line="278" w:lineRule="auto"/>
    </w:pPr>
    <w:rPr>
      <w:kern w:val="2"/>
      <w:sz w:val="24"/>
      <w:szCs w:val="24"/>
      <w14:ligatures w14:val="standardContextual"/>
    </w:rPr>
  </w:style>
  <w:style w:type="paragraph" w:customStyle="1" w:styleId="2D635A790F954C62A9FDD12667A6B35E">
    <w:name w:val="2D635A790F954C62A9FDD12667A6B35E"/>
    <w:rsid w:val="00793AF6"/>
    <w:pPr>
      <w:spacing w:line="278" w:lineRule="auto"/>
    </w:pPr>
    <w:rPr>
      <w:kern w:val="2"/>
      <w:sz w:val="24"/>
      <w:szCs w:val="24"/>
      <w14:ligatures w14:val="standardContextual"/>
    </w:rPr>
  </w:style>
  <w:style w:type="paragraph" w:customStyle="1" w:styleId="E21CBCF302EF41099C95AA7DD77D7CE9">
    <w:name w:val="E21CBCF302EF41099C95AA7DD77D7CE9"/>
    <w:rsid w:val="00793AF6"/>
    <w:pPr>
      <w:spacing w:line="278" w:lineRule="auto"/>
    </w:pPr>
    <w:rPr>
      <w:kern w:val="2"/>
      <w:sz w:val="24"/>
      <w:szCs w:val="24"/>
      <w14:ligatures w14:val="standardContextual"/>
    </w:rPr>
  </w:style>
  <w:style w:type="paragraph" w:customStyle="1" w:styleId="474F6F96B33B4A3399D77C1D3F463C80">
    <w:name w:val="474F6F96B33B4A3399D77C1D3F463C80"/>
    <w:rsid w:val="00793AF6"/>
    <w:pPr>
      <w:spacing w:line="278" w:lineRule="auto"/>
    </w:pPr>
    <w:rPr>
      <w:kern w:val="2"/>
      <w:sz w:val="24"/>
      <w:szCs w:val="24"/>
      <w14:ligatures w14:val="standardContextual"/>
    </w:rPr>
  </w:style>
  <w:style w:type="paragraph" w:customStyle="1" w:styleId="932928A8AD484211B649BF1AECFCD38B">
    <w:name w:val="932928A8AD484211B649BF1AECFCD38B"/>
    <w:rsid w:val="00793AF6"/>
    <w:pPr>
      <w:spacing w:line="278" w:lineRule="auto"/>
    </w:pPr>
    <w:rPr>
      <w:kern w:val="2"/>
      <w:sz w:val="24"/>
      <w:szCs w:val="24"/>
      <w14:ligatures w14:val="standardContextual"/>
    </w:rPr>
  </w:style>
  <w:style w:type="paragraph" w:customStyle="1" w:styleId="8681B8967EAD4557942CDFDC794BDF47">
    <w:name w:val="8681B8967EAD4557942CDFDC794BDF47"/>
    <w:rsid w:val="00793AF6"/>
    <w:pPr>
      <w:spacing w:line="278" w:lineRule="auto"/>
    </w:pPr>
    <w:rPr>
      <w:kern w:val="2"/>
      <w:sz w:val="24"/>
      <w:szCs w:val="24"/>
      <w14:ligatures w14:val="standardContextual"/>
    </w:rPr>
  </w:style>
  <w:style w:type="paragraph" w:customStyle="1" w:styleId="671B1FAFB751434BBE4E10571CC54B74">
    <w:name w:val="671B1FAFB751434BBE4E10571CC54B74"/>
    <w:rsid w:val="00793AF6"/>
    <w:pPr>
      <w:spacing w:line="278" w:lineRule="auto"/>
    </w:pPr>
    <w:rPr>
      <w:kern w:val="2"/>
      <w:sz w:val="24"/>
      <w:szCs w:val="24"/>
      <w14:ligatures w14:val="standardContextual"/>
    </w:rPr>
  </w:style>
  <w:style w:type="paragraph" w:customStyle="1" w:styleId="BFCD68184B6F498C81682C15E0DFF6E1">
    <w:name w:val="BFCD68184B6F498C81682C15E0DFF6E1"/>
    <w:rsid w:val="00793AF6"/>
    <w:pPr>
      <w:spacing w:line="278" w:lineRule="auto"/>
    </w:pPr>
    <w:rPr>
      <w:kern w:val="2"/>
      <w:sz w:val="24"/>
      <w:szCs w:val="24"/>
      <w14:ligatures w14:val="standardContextual"/>
    </w:rPr>
  </w:style>
  <w:style w:type="paragraph" w:customStyle="1" w:styleId="0A26632A162F4ECDADBB1AD450CEB5BC">
    <w:name w:val="0A26632A162F4ECDADBB1AD450CEB5BC"/>
    <w:rsid w:val="00793AF6"/>
    <w:pPr>
      <w:spacing w:line="278" w:lineRule="auto"/>
    </w:pPr>
    <w:rPr>
      <w:kern w:val="2"/>
      <w:sz w:val="24"/>
      <w:szCs w:val="24"/>
      <w14:ligatures w14:val="standardContextual"/>
    </w:rPr>
  </w:style>
  <w:style w:type="paragraph" w:customStyle="1" w:styleId="8556E291D8A5454A858C76377F61A253">
    <w:name w:val="8556E291D8A5454A858C76377F61A253"/>
    <w:rsid w:val="00793AF6"/>
    <w:pPr>
      <w:spacing w:line="278" w:lineRule="auto"/>
    </w:pPr>
    <w:rPr>
      <w:kern w:val="2"/>
      <w:sz w:val="24"/>
      <w:szCs w:val="24"/>
      <w14:ligatures w14:val="standardContextual"/>
    </w:rPr>
  </w:style>
  <w:style w:type="paragraph" w:customStyle="1" w:styleId="44DFCCE55F054C4C911514E96B4984EE">
    <w:name w:val="44DFCCE55F054C4C911514E96B4984EE"/>
    <w:rsid w:val="00793AF6"/>
    <w:pPr>
      <w:spacing w:line="278" w:lineRule="auto"/>
    </w:pPr>
    <w:rPr>
      <w:kern w:val="2"/>
      <w:sz w:val="24"/>
      <w:szCs w:val="24"/>
      <w14:ligatures w14:val="standardContextual"/>
    </w:rPr>
  </w:style>
  <w:style w:type="paragraph" w:customStyle="1" w:styleId="978B626F1EEE4B46B1D80E2BB273C0BF">
    <w:name w:val="978B626F1EEE4B46B1D80E2BB273C0BF"/>
    <w:rsid w:val="00793AF6"/>
    <w:pPr>
      <w:spacing w:line="278" w:lineRule="auto"/>
    </w:pPr>
    <w:rPr>
      <w:kern w:val="2"/>
      <w:sz w:val="24"/>
      <w:szCs w:val="24"/>
      <w14:ligatures w14:val="standardContextual"/>
    </w:rPr>
  </w:style>
  <w:style w:type="paragraph" w:customStyle="1" w:styleId="34EE893E4D564414869D539C8D5AE006">
    <w:name w:val="34EE893E4D564414869D539C8D5AE006"/>
    <w:rsid w:val="00793AF6"/>
    <w:pPr>
      <w:spacing w:line="278" w:lineRule="auto"/>
    </w:pPr>
    <w:rPr>
      <w:kern w:val="2"/>
      <w:sz w:val="24"/>
      <w:szCs w:val="24"/>
      <w14:ligatures w14:val="standardContextual"/>
    </w:rPr>
  </w:style>
  <w:style w:type="paragraph" w:customStyle="1" w:styleId="ED9687B4DDC147ECA1A5CE10359DD839">
    <w:name w:val="ED9687B4DDC147ECA1A5CE10359DD839"/>
    <w:rsid w:val="00793AF6"/>
    <w:pPr>
      <w:spacing w:line="278" w:lineRule="auto"/>
    </w:pPr>
    <w:rPr>
      <w:kern w:val="2"/>
      <w:sz w:val="24"/>
      <w:szCs w:val="24"/>
      <w14:ligatures w14:val="standardContextual"/>
    </w:rPr>
  </w:style>
  <w:style w:type="paragraph" w:customStyle="1" w:styleId="B7EB8B36D65B4FF9AE5D6867321F7140">
    <w:name w:val="B7EB8B36D65B4FF9AE5D6867321F7140"/>
    <w:rsid w:val="00793AF6"/>
    <w:pPr>
      <w:spacing w:line="278" w:lineRule="auto"/>
    </w:pPr>
    <w:rPr>
      <w:kern w:val="2"/>
      <w:sz w:val="24"/>
      <w:szCs w:val="24"/>
      <w14:ligatures w14:val="standardContextual"/>
    </w:rPr>
  </w:style>
  <w:style w:type="paragraph" w:customStyle="1" w:styleId="DAEE50C659CE436792074EFB09FF2F69">
    <w:name w:val="DAEE50C659CE436792074EFB09FF2F69"/>
    <w:rsid w:val="00793AF6"/>
    <w:pPr>
      <w:spacing w:line="278" w:lineRule="auto"/>
    </w:pPr>
    <w:rPr>
      <w:kern w:val="2"/>
      <w:sz w:val="24"/>
      <w:szCs w:val="24"/>
      <w14:ligatures w14:val="standardContextual"/>
    </w:rPr>
  </w:style>
  <w:style w:type="paragraph" w:customStyle="1" w:styleId="B36B2DF3D8E14C728E13B098162A8405">
    <w:name w:val="B36B2DF3D8E14C728E13B098162A8405"/>
    <w:rsid w:val="00793AF6"/>
    <w:pPr>
      <w:spacing w:line="278" w:lineRule="auto"/>
    </w:pPr>
    <w:rPr>
      <w:kern w:val="2"/>
      <w:sz w:val="24"/>
      <w:szCs w:val="24"/>
      <w14:ligatures w14:val="standardContextual"/>
    </w:rPr>
  </w:style>
  <w:style w:type="paragraph" w:customStyle="1" w:styleId="6F573A46A81E48B090453A9EC03CC253">
    <w:name w:val="6F573A46A81E48B090453A9EC03CC253"/>
    <w:rsid w:val="00793AF6"/>
    <w:pPr>
      <w:spacing w:line="278" w:lineRule="auto"/>
    </w:pPr>
    <w:rPr>
      <w:kern w:val="2"/>
      <w:sz w:val="24"/>
      <w:szCs w:val="24"/>
      <w14:ligatures w14:val="standardContextual"/>
    </w:rPr>
  </w:style>
  <w:style w:type="paragraph" w:customStyle="1" w:styleId="0B32A5D67E0B40A68B892C264AA432BA">
    <w:name w:val="0B32A5D67E0B40A68B892C264AA432BA"/>
    <w:rsid w:val="00793AF6"/>
    <w:pPr>
      <w:spacing w:line="278" w:lineRule="auto"/>
    </w:pPr>
    <w:rPr>
      <w:kern w:val="2"/>
      <w:sz w:val="24"/>
      <w:szCs w:val="24"/>
      <w14:ligatures w14:val="standardContextual"/>
    </w:rPr>
  </w:style>
  <w:style w:type="paragraph" w:customStyle="1" w:styleId="51CA2E4101BD4985A8CF77F7DDF38086">
    <w:name w:val="51CA2E4101BD4985A8CF77F7DDF38086"/>
    <w:rsid w:val="00793AF6"/>
    <w:pPr>
      <w:spacing w:line="278" w:lineRule="auto"/>
    </w:pPr>
    <w:rPr>
      <w:kern w:val="2"/>
      <w:sz w:val="24"/>
      <w:szCs w:val="24"/>
      <w14:ligatures w14:val="standardContextual"/>
    </w:rPr>
  </w:style>
  <w:style w:type="paragraph" w:customStyle="1" w:styleId="A5AA1AE57B844FAD92F54426C7C99A2E">
    <w:name w:val="A5AA1AE57B844FAD92F54426C7C99A2E"/>
    <w:rsid w:val="00793AF6"/>
    <w:pPr>
      <w:spacing w:line="278" w:lineRule="auto"/>
    </w:pPr>
    <w:rPr>
      <w:kern w:val="2"/>
      <w:sz w:val="24"/>
      <w:szCs w:val="24"/>
      <w14:ligatures w14:val="standardContextual"/>
    </w:rPr>
  </w:style>
  <w:style w:type="paragraph" w:customStyle="1" w:styleId="AE44055FF56E48049F5329A8EE00B5CF">
    <w:name w:val="AE44055FF56E48049F5329A8EE00B5CF"/>
    <w:rsid w:val="00793AF6"/>
    <w:pPr>
      <w:spacing w:line="278" w:lineRule="auto"/>
    </w:pPr>
    <w:rPr>
      <w:kern w:val="2"/>
      <w:sz w:val="24"/>
      <w:szCs w:val="24"/>
      <w14:ligatures w14:val="standardContextual"/>
    </w:rPr>
  </w:style>
  <w:style w:type="paragraph" w:customStyle="1" w:styleId="C17CEB8613B54DB6B925148CECA513BA">
    <w:name w:val="C17CEB8613B54DB6B925148CECA513BA"/>
    <w:rsid w:val="00793AF6"/>
    <w:pPr>
      <w:spacing w:line="278" w:lineRule="auto"/>
    </w:pPr>
    <w:rPr>
      <w:kern w:val="2"/>
      <w:sz w:val="24"/>
      <w:szCs w:val="24"/>
      <w14:ligatures w14:val="standardContextual"/>
    </w:rPr>
  </w:style>
  <w:style w:type="paragraph" w:customStyle="1" w:styleId="0A7F782976EA4E1ABC9D71D93C6D457F">
    <w:name w:val="0A7F782976EA4E1ABC9D71D93C6D457F"/>
    <w:rsid w:val="00793AF6"/>
    <w:pPr>
      <w:spacing w:line="278" w:lineRule="auto"/>
    </w:pPr>
    <w:rPr>
      <w:kern w:val="2"/>
      <w:sz w:val="24"/>
      <w:szCs w:val="24"/>
      <w14:ligatures w14:val="standardContextual"/>
    </w:rPr>
  </w:style>
  <w:style w:type="paragraph" w:customStyle="1" w:styleId="E7A092A3885B4F42901BEC80D221C34B">
    <w:name w:val="E7A092A3885B4F42901BEC80D221C34B"/>
    <w:rsid w:val="00793AF6"/>
    <w:pPr>
      <w:spacing w:line="278" w:lineRule="auto"/>
    </w:pPr>
    <w:rPr>
      <w:kern w:val="2"/>
      <w:sz w:val="24"/>
      <w:szCs w:val="24"/>
      <w14:ligatures w14:val="standardContextual"/>
    </w:rPr>
  </w:style>
  <w:style w:type="paragraph" w:customStyle="1" w:styleId="69D5428139EB4764BEEBFFF6C6CE448F">
    <w:name w:val="69D5428139EB4764BEEBFFF6C6CE448F"/>
    <w:rsid w:val="00793AF6"/>
    <w:pPr>
      <w:spacing w:line="278" w:lineRule="auto"/>
    </w:pPr>
    <w:rPr>
      <w:kern w:val="2"/>
      <w:sz w:val="24"/>
      <w:szCs w:val="24"/>
      <w14:ligatures w14:val="standardContextual"/>
    </w:rPr>
  </w:style>
  <w:style w:type="paragraph" w:customStyle="1" w:styleId="9E70CDADBC074FB6A6586F23D2D25BB4">
    <w:name w:val="9E70CDADBC074FB6A6586F23D2D25BB4"/>
    <w:rsid w:val="00793AF6"/>
    <w:pPr>
      <w:spacing w:line="278" w:lineRule="auto"/>
    </w:pPr>
    <w:rPr>
      <w:kern w:val="2"/>
      <w:sz w:val="24"/>
      <w:szCs w:val="24"/>
      <w14:ligatures w14:val="standardContextual"/>
    </w:rPr>
  </w:style>
  <w:style w:type="paragraph" w:customStyle="1" w:styleId="1E48001AC4FA42489EE5BEAA27AEFCD3">
    <w:name w:val="1E48001AC4FA42489EE5BEAA27AEFCD3"/>
    <w:rsid w:val="00793AF6"/>
    <w:pPr>
      <w:spacing w:line="278" w:lineRule="auto"/>
    </w:pPr>
    <w:rPr>
      <w:kern w:val="2"/>
      <w:sz w:val="24"/>
      <w:szCs w:val="24"/>
      <w14:ligatures w14:val="standardContextual"/>
    </w:rPr>
  </w:style>
  <w:style w:type="paragraph" w:customStyle="1" w:styleId="1BA758D3EE554967AA6CB5FCAE048AD9">
    <w:name w:val="1BA758D3EE554967AA6CB5FCAE048AD9"/>
    <w:rsid w:val="00793AF6"/>
    <w:pPr>
      <w:spacing w:line="278" w:lineRule="auto"/>
    </w:pPr>
    <w:rPr>
      <w:kern w:val="2"/>
      <w:sz w:val="24"/>
      <w:szCs w:val="24"/>
      <w14:ligatures w14:val="standardContextual"/>
    </w:rPr>
  </w:style>
  <w:style w:type="paragraph" w:customStyle="1" w:styleId="75F7F53B34EF4D1A8299C01B0270CEE9">
    <w:name w:val="75F7F53B34EF4D1A8299C01B0270CEE9"/>
    <w:rsid w:val="00793AF6"/>
    <w:pPr>
      <w:spacing w:line="278" w:lineRule="auto"/>
    </w:pPr>
    <w:rPr>
      <w:kern w:val="2"/>
      <w:sz w:val="24"/>
      <w:szCs w:val="24"/>
      <w14:ligatures w14:val="standardContextual"/>
    </w:rPr>
  </w:style>
  <w:style w:type="paragraph" w:customStyle="1" w:styleId="91DCFC4E75954DE38B2CACE804B71CCD">
    <w:name w:val="91DCFC4E75954DE38B2CACE804B71CCD"/>
    <w:rsid w:val="00793AF6"/>
    <w:pPr>
      <w:spacing w:line="278" w:lineRule="auto"/>
    </w:pPr>
    <w:rPr>
      <w:kern w:val="2"/>
      <w:sz w:val="24"/>
      <w:szCs w:val="24"/>
      <w14:ligatures w14:val="standardContextual"/>
    </w:rPr>
  </w:style>
  <w:style w:type="paragraph" w:customStyle="1" w:styleId="56A3CF8D1E5849FA9E1A8B1DC98434C5">
    <w:name w:val="56A3CF8D1E5849FA9E1A8B1DC98434C5"/>
    <w:rsid w:val="00793AF6"/>
    <w:pPr>
      <w:spacing w:line="278" w:lineRule="auto"/>
    </w:pPr>
    <w:rPr>
      <w:kern w:val="2"/>
      <w:sz w:val="24"/>
      <w:szCs w:val="24"/>
      <w14:ligatures w14:val="standardContextual"/>
    </w:rPr>
  </w:style>
  <w:style w:type="paragraph" w:customStyle="1" w:styleId="0C88C00E9A284F34B1DF3425673971D4">
    <w:name w:val="0C88C00E9A284F34B1DF3425673971D4"/>
    <w:rsid w:val="00793AF6"/>
    <w:pPr>
      <w:spacing w:line="278" w:lineRule="auto"/>
    </w:pPr>
    <w:rPr>
      <w:kern w:val="2"/>
      <w:sz w:val="24"/>
      <w:szCs w:val="24"/>
      <w14:ligatures w14:val="standardContextual"/>
    </w:rPr>
  </w:style>
  <w:style w:type="paragraph" w:customStyle="1" w:styleId="FFA43A7A55334124B65C14E5676E9864">
    <w:name w:val="FFA43A7A55334124B65C14E5676E9864"/>
    <w:rsid w:val="00793AF6"/>
    <w:pPr>
      <w:spacing w:line="278" w:lineRule="auto"/>
    </w:pPr>
    <w:rPr>
      <w:kern w:val="2"/>
      <w:sz w:val="24"/>
      <w:szCs w:val="24"/>
      <w14:ligatures w14:val="standardContextual"/>
    </w:rPr>
  </w:style>
  <w:style w:type="paragraph" w:customStyle="1" w:styleId="312605A9F2964ED8A715F61A1314E6AA">
    <w:name w:val="312605A9F2964ED8A715F61A1314E6AA"/>
    <w:rsid w:val="00793AF6"/>
    <w:pPr>
      <w:spacing w:line="278" w:lineRule="auto"/>
    </w:pPr>
    <w:rPr>
      <w:kern w:val="2"/>
      <w:sz w:val="24"/>
      <w:szCs w:val="24"/>
      <w14:ligatures w14:val="standardContextual"/>
    </w:rPr>
  </w:style>
  <w:style w:type="paragraph" w:customStyle="1" w:styleId="4003EFD8CCAF4B148103183105870568">
    <w:name w:val="4003EFD8CCAF4B148103183105870568"/>
    <w:rsid w:val="00793AF6"/>
    <w:pPr>
      <w:spacing w:line="278" w:lineRule="auto"/>
    </w:pPr>
    <w:rPr>
      <w:kern w:val="2"/>
      <w:sz w:val="24"/>
      <w:szCs w:val="24"/>
      <w14:ligatures w14:val="standardContextual"/>
    </w:rPr>
  </w:style>
  <w:style w:type="paragraph" w:customStyle="1" w:styleId="3476D9D8DF734508A0485F1BEF28054E">
    <w:name w:val="3476D9D8DF734508A0485F1BEF28054E"/>
    <w:rsid w:val="00793AF6"/>
    <w:pPr>
      <w:spacing w:line="278" w:lineRule="auto"/>
    </w:pPr>
    <w:rPr>
      <w:kern w:val="2"/>
      <w:sz w:val="24"/>
      <w:szCs w:val="24"/>
      <w14:ligatures w14:val="standardContextual"/>
    </w:rPr>
  </w:style>
  <w:style w:type="paragraph" w:customStyle="1" w:styleId="1CC29F0F7DF3484D8172A321111C331D">
    <w:name w:val="1CC29F0F7DF3484D8172A321111C331D"/>
    <w:rsid w:val="00793AF6"/>
    <w:pPr>
      <w:spacing w:line="278" w:lineRule="auto"/>
    </w:pPr>
    <w:rPr>
      <w:kern w:val="2"/>
      <w:sz w:val="24"/>
      <w:szCs w:val="24"/>
      <w14:ligatures w14:val="standardContextual"/>
    </w:rPr>
  </w:style>
  <w:style w:type="paragraph" w:customStyle="1" w:styleId="5A5806793D2D4908B7130F8236251DE4">
    <w:name w:val="5A5806793D2D4908B7130F8236251DE4"/>
    <w:rsid w:val="00793AF6"/>
    <w:pPr>
      <w:spacing w:line="278" w:lineRule="auto"/>
    </w:pPr>
    <w:rPr>
      <w:kern w:val="2"/>
      <w:sz w:val="24"/>
      <w:szCs w:val="24"/>
      <w14:ligatures w14:val="standardContextual"/>
    </w:rPr>
  </w:style>
  <w:style w:type="paragraph" w:customStyle="1" w:styleId="50959514C5D14260B77233B6405731F6">
    <w:name w:val="50959514C5D14260B77233B6405731F6"/>
    <w:rsid w:val="00793AF6"/>
    <w:pPr>
      <w:spacing w:line="278" w:lineRule="auto"/>
    </w:pPr>
    <w:rPr>
      <w:kern w:val="2"/>
      <w:sz w:val="24"/>
      <w:szCs w:val="24"/>
      <w14:ligatures w14:val="standardContextual"/>
    </w:rPr>
  </w:style>
  <w:style w:type="paragraph" w:customStyle="1" w:styleId="C00DE702F1794259AFCC12D730CAED39">
    <w:name w:val="C00DE702F1794259AFCC12D730CAED39"/>
    <w:rsid w:val="00793AF6"/>
    <w:pPr>
      <w:spacing w:line="278" w:lineRule="auto"/>
    </w:pPr>
    <w:rPr>
      <w:kern w:val="2"/>
      <w:sz w:val="24"/>
      <w:szCs w:val="24"/>
      <w14:ligatures w14:val="standardContextual"/>
    </w:rPr>
  </w:style>
  <w:style w:type="paragraph" w:customStyle="1" w:styleId="65DCD8A753474868B1562E8EA197F6F0">
    <w:name w:val="65DCD8A753474868B1562E8EA197F6F0"/>
    <w:rsid w:val="00793AF6"/>
    <w:pPr>
      <w:spacing w:line="278" w:lineRule="auto"/>
    </w:pPr>
    <w:rPr>
      <w:kern w:val="2"/>
      <w:sz w:val="24"/>
      <w:szCs w:val="24"/>
      <w14:ligatures w14:val="standardContextual"/>
    </w:rPr>
  </w:style>
  <w:style w:type="paragraph" w:customStyle="1" w:styleId="341647C4485446CE87BB1E614D578A1D">
    <w:name w:val="341647C4485446CE87BB1E614D578A1D"/>
    <w:rsid w:val="00793AF6"/>
    <w:pPr>
      <w:spacing w:line="278" w:lineRule="auto"/>
    </w:pPr>
    <w:rPr>
      <w:kern w:val="2"/>
      <w:sz w:val="24"/>
      <w:szCs w:val="24"/>
      <w14:ligatures w14:val="standardContextual"/>
    </w:rPr>
  </w:style>
  <w:style w:type="paragraph" w:customStyle="1" w:styleId="B789C9B4703148AA99D3C920D21CA954">
    <w:name w:val="B789C9B4703148AA99D3C920D21CA954"/>
    <w:rsid w:val="00793AF6"/>
    <w:pPr>
      <w:spacing w:line="278" w:lineRule="auto"/>
    </w:pPr>
    <w:rPr>
      <w:kern w:val="2"/>
      <w:sz w:val="24"/>
      <w:szCs w:val="24"/>
      <w14:ligatures w14:val="standardContextual"/>
    </w:rPr>
  </w:style>
  <w:style w:type="paragraph" w:customStyle="1" w:styleId="D8D6E118A98249CF9E49C21E1A93B222">
    <w:name w:val="D8D6E118A98249CF9E49C21E1A93B222"/>
    <w:rsid w:val="00793AF6"/>
    <w:pPr>
      <w:spacing w:line="278" w:lineRule="auto"/>
    </w:pPr>
    <w:rPr>
      <w:kern w:val="2"/>
      <w:sz w:val="24"/>
      <w:szCs w:val="24"/>
      <w14:ligatures w14:val="standardContextual"/>
    </w:rPr>
  </w:style>
  <w:style w:type="paragraph" w:customStyle="1" w:styleId="AA028F74CE3540F9952B6C1EA949A5A0">
    <w:name w:val="AA028F74CE3540F9952B6C1EA949A5A0"/>
    <w:rsid w:val="00793AF6"/>
    <w:pPr>
      <w:spacing w:line="278" w:lineRule="auto"/>
    </w:pPr>
    <w:rPr>
      <w:kern w:val="2"/>
      <w:sz w:val="24"/>
      <w:szCs w:val="24"/>
      <w14:ligatures w14:val="standardContextual"/>
    </w:rPr>
  </w:style>
  <w:style w:type="paragraph" w:customStyle="1" w:styleId="7D1990E0A7494437989ACEC00741ADBF">
    <w:name w:val="7D1990E0A7494437989ACEC00741ADBF"/>
    <w:rsid w:val="00793AF6"/>
    <w:pPr>
      <w:spacing w:line="278" w:lineRule="auto"/>
    </w:pPr>
    <w:rPr>
      <w:kern w:val="2"/>
      <w:sz w:val="24"/>
      <w:szCs w:val="24"/>
      <w14:ligatures w14:val="standardContextual"/>
    </w:rPr>
  </w:style>
  <w:style w:type="paragraph" w:customStyle="1" w:styleId="7065C5F0A76C441F8F54B1686595285E">
    <w:name w:val="7065C5F0A76C441F8F54B1686595285E"/>
    <w:rsid w:val="00793AF6"/>
    <w:pPr>
      <w:spacing w:line="278" w:lineRule="auto"/>
    </w:pPr>
    <w:rPr>
      <w:kern w:val="2"/>
      <w:sz w:val="24"/>
      <w:szCs w:val="24"/>
      <w14:ligatures w14:val="standardContextual"/>
    </w:rPr>
  </w:style>
  <w:style w:type="paragraph" w:customStyle="1" w:styleId="77D4F18592FF4B3D887AA06B9FEF3A84">
    <w:name w:val="77D4F18592FF4B3D887AA06B9FEF3A84"/>
    <w:rsid w:val="00793AF6"/>
    <w:pPr>
      <w:spacing w:line="278" w:lineRule="auto"/>
    </w:pPr>
    <w:rPr>
      <w:kern w:val="2"/>
      <w:sz w:val="24"/>
      <w:szCs w:val="24"/>
      <w14:ligatures w14:val="standardContextual"/>
    </w:rPr>
  </w:style>
  <w:style w:type="paragraph" w:customStyle="1" w:styleId="8415942382A74CD7A4D230BB6458D186">
    <w:name w:val="8415942382A74CD7A4D230BB6458D186"/>
    <w:rsid w:val="00793AF6"/>
    <w:pPr>
      <w:spacing w:line="278" w:lineRule="auto"/>
    </w:pPr>
    <w:rPr>
      <w:kern w:val="2"/>
      <w:sz w:val="24"/>
      <w:szCs w:val="24"/>
      <w14:ligatures w14:val="standardContextual"/>
    </w:rPr>
  </w:style>
  <w:style w:type="paragraph" w:customStyle="1" w:styleId="13FC9512735D47C1BD5614B8EC6BB398">
    <w:name w:val="13FC9512735D47C1BD5614B8EC6BB398"/>
    <w:rsid w:val="00793AF6"/>
    <w:pPr>
      <w:spacing w:line="278" w:lineRule="auto"/>
    </w:pPr>
    <w:rPr>
      <w:kern w:val="2"/>
      <w:sz w:val="24"/>
      <w:szCs w:val="24"/>
      <w14:ligatures w14:val="standardContextual"/>
    </w:rPr>
  </w:style>
  <w:style w:type="paragraph" w:customStyle="1" w:styleId="983F2653B5974ECD9B2630319F518AD8">
    <w:name w:val="983F2653B5974ECD9B2630319F518AD8"/>
    <w:rsid w:val="00793AF6"/>
    <w:pPr>
      <w:spacing w:line="278" w:lineRule="auto"/>
    </w:pPr>
    <w:rPr>
      <w:kern w:val="2"/>
      <w:sz w:val="24"/>
      <w:szCs w:val="24"/>
      <w14:ligatures w14:val="standardContextual"/>
    </w:rPr>
  </w:style>
  <w:style w:type="paragraph" w:customStyle="1" w:styleId="DF7182A0293940C8A1FA1413DEA6E99B">
    <w:name w:val="DF7182A0293940C8A1FA1413DEA6E99B"/>
    <w:rsid w:val="00793AF6"/>
    <w:pPr>
      <w:spacing w:line="278" w:lineRule="auto"/>
    </w:pPr>
    <w:rPr>
      <w:kern w:val="2"/>
      <w:sz w:val="24"/>
      <w:szCs w:val="24"/>
      <w14:ligatures w14:val="standardContextual"/>
    </w:rPr>
  </w:style>
  <w:style w:type="paragraph" w:customStyle="1" w:styleId="6A8E09090DDE452BB6FAE504C8E0C7E2">
    <w:name w:val="6A8E09090DDE452BB6FAE504C8E0C7E2"/>
    <w:rsid w:val="00793AF6"/>
    <w:pPr>
      <w:spacing w:line="278" w:lineRule="auto"/>
    </w:pPr>
    <w:rPr>
      <w:kern w:val="2"/>
      <w:sz w:val="24"/>
      <w:szCs w:val="24"/>
      <w14:ligatures w14:val="standardContextual"/>
    </w:rPr>
  </w:style>
  <w:style w:type="paragraph" w:customStyle="1" w:styleId="54BC079607D74D1AA2EBCE585C18730D">
    <w:name w:val="54BC079607D74D1AA2EBCE585C18730D"/>
    <w:rsid w:val="00793AF6"/>
    <w:pPr>
      <w:spacing w:line="278" w:lineRule="auto"/>
    </w:pPr>
    <w:rPr>
      <w:kern w:val="2"/>
      <w:sz w:val="24"/>
      <w:szCs w:val="24"/>
      <w14:ligatures w14:val="standardContextual"/>
    </w:rPr>
  </w:style>
  <w:style w:type="paragraph" w:customStyle="1" w:styleId="482407EC680648AB9DF105D0CF2E5687">
    <w:name w:val="482407EC680648AB9DF105D0CF2E5687"/>
    <w:rsid w:val="00793AF6"/>
    <w:pPr>
      <w:spacing w:line="278" w:lineRule="auto"/>
    </w:pPr>
    <w:rPr>
      <w:kern w:val="2"/>
      <w:sz w:val="24"/>
      <w:szCs w:val="24"/>
      <w14:ligatures w14:val="standardContextual"/>
    </w:rPr>
  </w:style>
  <w:style w:type="paragraph" w:customStyle="1" w:styleId="A129ADD8448C477885DA3045CD634D0E">
    <w:name w:val="A129ADD8448C477885DA3045CD634D0E"/>
    <w:rsid w:val="00793AF6"/>
    <w:pPr>
      <w:spacing w:line="278" w:lineRule="auto"/>
    </w:pPr>
    <w:rPr>
      <w:kern w:val="2"/>
      <w:sz w:val="24"/>
      <w:szCs w:val="24"/>
      <w14:ligatures w14:val="standardContextual"/>
    </w:rPr>
  </w:style>
  <w:style w:type="paragraph" w:customStyle="1" w:styleId="12BE0880AB6E4BD998B5AD0A61089766">
    <w:name w:val="12BE0880AB6E4BD998B5AD0A61089766"/>
    <w:rsid w:val="00793AF6"/>
    <w:pPr>
      <w:spacing w:line="278" w:lineRule="auto"/>
    </w:pPr>
    <w:rPr>
      <w:kern w:val="2"/>
      <w:sz w:val="24"/>
      <w:szCs w:val="24"/>
      <w14:ligatures w14:val="standardContextual"/>
    </w:rPr>
  </w:style>
  <w:style w:type="paragraph" w:customStyle="1" w:styleId="021033BC2C324CE081B2F660AB29155E">
    <w:name w:val="021033BC2C324CE081B2F660AB29155E"/>
    <w:rsid w:val="00793AF6"/>
    <w:pPr>
      <w:spacing w:line="278" w:lineRule="auto"/>
    </w:pPr>
    <w:rPr>
      <w:kern w:val="2"/>
      <w:sz w:val="24"/>
      <w:szCs w:val="24"/>
      <w14:ligatures w14:val="standardContextual"/>
    </w:rPr>
  </w:style>
  <w:style w:type="paragraph" w:customStyle="1" w:styleId="504503076DD241B7BA15F88B1EDD9D8B">
    <w:name w:val="504503076DD241B7BA15F88B1EDD9D8B"/>
    <w:rsid w:val="00793AF6"/>
    <w:pPr>
      <w:spacing w:line="278" w:lineRule="auto"/>
    </w:pPr>
    <w:rPr>
      <w:kern w:val="2"/>
      <w:sz w:val="24"/>
      <w:szCs w:val="24"/>
      <w14:ligatures w14:val="standardContextual"/>
    </w:rPr>
  </w:style>
  <w:style w:type="paragraph" w:customStyle="1" w:styleId="6D05A9C184ED4ADDB9BC77B43B48671E">
    <w:name w:val="6D05A9C184ED4ADDB9BC77B43B48671E"/>
    <w:rsid w:val="00793AF6"/>
    <w:pPr>
      <w:spacing w:line="278" w:lineRule="auto"/>
    </w:pPr>
    <w:rPr>
      <w:kern w:val="2"/>
      <w:sz w:val="24"/>
      <w:szCs w:val="24"/>
      <w14:ligatures w14:val="standardContextual"/>
    </w:rPr>
  </w:style>
  <w:style w:type="paragraph" w:customStyle="1" w:styleId="1FD87E6475E245B995E05CE49F0ECEEE">
    <w:name w:val="1FD87E6475E245B995E05CE49F0ECEEE"/>
    <w:rsid w:val="00793AF6"/>
    <w:pPr>
      <w:spacing w:line="278" w:lineRule="auto"/>
    </w:pPr>
    <w:rPr>
      <w:kern w:val="2"/>
      <w:sz w:val="24"/>
      <w:szCs w:val="24"/>
      <w14:ligatures w14:val="standardContextual"/>
    </w:rPr>
  </w:style>
  <w:style w:type="paragraph" w:customStyle="1" w:styleId="68AD83D08A2540A29EFB5362ABD409FE">
    <w:name w:val="68AD83D08A2540A29EFB5362ABD409FE"/>
    <w:rsid w:val="00793AF6"/>
    <w:pPr>
      <w:spacing w:line="278" w:lineRule="auto"/>
    </w:pPr>
    <w:rPr>
      <w:kern w:val="2"/>
      <w:sz w:val="24"/>
      <w:szCs w:val="24"/>
      <w14:ligatures w14:val="standardContextual"/>
    </w:rPr>
  </w:style>
  <w:style w:type="paragraph" w:customStyle="1" w:styleId="190F371004DA41939236703B6187E222">
    <w:name w:val="190F371004DA41939236703B6187E222"/>
    <w:rsid w:val="00793AF6"/>
    <w:pPr>
      <w:spacing w:line="278" w:lineRule="auto"/>
    </w:pPr>
    <w:rPr>
      <w:kern w:val="2"/>
      <w:sz w:val="24"/>
      <w:szCs w:val="24"/>
      <w14:ligatures w14:val="standardContextual"/>
    </w:rPr>
  </w:style>
  <w:style w:type="paragraph" w:customStyle="1" w:styleId="027DCC7A8D4E49A5815E39CB0F065EAD">
    <w:name w:val="027DCC7A8D4E49A5815E39CB0F065EAD"/>
    <w:rsid w:val="00793AF6"/>
    <w:pPr>
      <w:spacing w:line="278" w:lineRule="auto"/>
    </w:pPr>
    <w:rPr>
      <w:kern w:val="2"/>
      <w:sz w:val="24"/>
      <w:szCs w:val="24"/>
      <w14:ligatures w14:val="standardContextual"/>
    </w:rPr>
  </w:style>
  <w:style w:type="paragraph" w:customStyle="1" w:styleId="08D9119C9516486E8C535D14228179CD">
    <w:name w:val="08D9119C9516486E8C535D14228179CD"/>
    <w:rsid w:val="00793AF6"/>
    <w:pPr>
      <w:spacing w:line="278" w:lineRule="auto"/>
    </w:pPr>
    <w:rPr>
      <w:kern w:val="2"/>
      <w:sz w:val="24"/>
      <w:szCs w:val="24"/>
      <w14:ligatures w14:val="standardContextual"/>
    </w:rPr>
  </w:style>
  <w:style w:type="paragraph" w:customStyle="1" w:styleId="A001BCB0F76542A89F45B2A44C00C9BA">
    <w:name w:val="A001BCB0F76542A89F45B2A44C00C9BA"/>
    <w:rsid w:val="00793AF6"/>
    <w:pPr>
      <w:spacing w:line="278" w:lineRule="auto"/>
    </w:pPr>
    <w:rPr>
      <w:kern w:val="2"/>
      <w:sz w:val="24"/>
      <w:szCs w:val="24"/>
      <w14:ligatures w14:val="standardContextual"/>
    </w:rPr>
  </w:style>
  <w:style w:type="paragraph" w:customStyle="1" w:styleId="7EA1F31CB0AB4376B4B4CA5C9C9265F5">
    <w:name w:val="7EA1F31CB0AB4376B4B4CA5C9C9265F5"/>
    <w:rsid w:val="00793AF6"/>
    <w:pPr>
      <w:spacing w:line="278" w:lineRule="auto"/>
    </w:pPr>
    <w:rPr>
      <w:kern w:val="2"/>
      <w:sz w:val="24"/>
      <w:szCs w:val="24"/>
      <w14:ligatures w14:val="standardContextual"/>
    </w:rPr>
  </w:style>
  <w:style w:type="paragraph" w:customStyle="1" w:styleId="44504D6FF355466AA556DF5658574515">
    <w:name w:val="44504D6FF355466AA556DF5658574515"/>
    <w:rsid w:val="00793AF6"/>
    <w:pPr>
      <w:spacing w:line="278" w:lineRule="auto"/>
    </w:pPr>
    <w:rPr>
      <w:kern w:val="2"/>
      <w:sz w:val="24"/>
      <w:szCs w:val="24"/>
      <w14:ligatures w14:val="standardContextual"/>
    </w:rPr>
  </w:style>
  <w:style w:type="paragraph" w:customStyle="1" w:styleId="1C6BD6EFD789417D90BEC3E6DE358878">
    <w:name w:val="1C6BD6EFD789417D90BEC3E6DE358878"/>
    <w:rsid w:val="00793AF6"/>
    <w:pPr>
      <w:spacing w:line="278" w:lineRule="auto"/>
    </w:pPr>
    <w:rPr>
      <w:kern w:val="2"/>
      <w:sz w:val="24"/>
      <w:szCs w:val="24"/>
      <w14:ligatures w14:val="standardContextual"/>
    </w:rPr>
  </w:style>
  <w:style w:type="paragraph" w:customStyle="1" w:styleId="1049338681094B3D8BB74B710F755C19">
    <w:name w:val="1049338681094B3D8BB74B710F755C19"/>
    <w:rsid w:val="00793AF6"/>
    <w:pPr>
      <w:spacing w:line="278" w:lineRule="auto"/>
    </w:pPr>
    <w:rPr>
      <w:kern w:val="2"/>
      <w:sz w:val="24"/>
      <w:szCs w:val="24"/>
      <w14:ligatures w14:val="standardContextual"/>
    </w:rPr>
  </w:style>
  <w:style w:type="paragraph" w:customStyle="1" w:styleId="8F6C11D239C841D8B88CEC8A2DAA1835">
    <w:name w:val="8F6C11D239C841D8B88CEC8A2DAA1835"/>
    <w:rsid w:val="00793AF6"/>
    <w:pPr>
      <w:spacing w:line="278" w:lineRule="auto"/>
    </w:pPr>
    <w:rPr>
      <w:kern w:val="2"/>
      <w:sz w:val="24"/>
      <w:szCs w:val="24"/>
      <w14:ligatures w14:val="standardContextual"/>
    </w:rPr>
  </w:style>
  <w:style w:type="paragraph" w:customStyle="1" w:styleId="55342BAD434E47A39B9AFB1BE0BEF1DC">
    <w:name w:val="55342BAD434E47A39B9AFB1BE0BEF1DC"/>
    <w:rsid w:val="00793AF6"/>
    <w:pPr>
      <w:spacing w:line="278" w:lineRule="auto"/>
    </w:pPr>
    <w:rPr>
      <w:kern w:val="2"/>
      <w:sz w:val="24"/>
      <w:szCs w:val="24"/>
      <w14:ligatures w14:val="standardContextual"/>
    </w:rPr>
  </w:style>
  <w:style w:type="paragraph" w:customStyle="1" w:styleId="6CB7324C63EC4AC2A6D44EBE72C40F54">
    <w:name w:val="6CB7324C63EC4AC2A6D44EBE72C40F54"/>
    <w:rsid w:val="00793AF6"/>
    <w:pPr>
      <w:spacing w:line="278" w:lineRule="auto"/>
    </w:pPr>
    <w:rPr>
      <w:kern w:val="2"/>
      <w:sz w:val="24"/>
      <w:szCs w:val="24"/>
      <w14:ligatures w14:val="standardContextual"/>
    </w:rPr>
  </w:style>
  <w:style w:type="paragraph" w:customStyle="1" w:styleId="52FDA7DF7E554991A81487BA501415BA">
    <w:name w:val="52FDA7DF7E554991A81487BA501415BA"/>
    <w:rsid w:val="00793AF6"/>
    <w:pPr>
      <w:spacing w:line="278" w:lineRule="auto"/>
    </w:pPr>
    <w:rPr>
      <w:kern w:val="2"/>
      <w:sz w:val="24"/>
      <w:szCs w:val="24"/>
      <w14:ligatures w14:val="standardContextual"/>
    </w:rPr>
  </w:style>
  <w:style w:type="paragraph" w:customStyle="1" w:styleId="263D2D33727B46919F5029FD2DAE6B47">
    <w:name w:val="263D2D33727B46919F5029FD2DAE6B47"/>
    <w:rsid w:val="00793AF6"/>
    <w:pPr>
      <w:spacing w:line="278" w:lineRule="auto"/>
    </w:pPr>
    <w:rPr>
      <w:kern w:val="2"/>
      <w:sz w:val="24"/>
      <w:szCs w:val="24"/>
      <w14:ligatures w14:val="standardContextual"/>
    </w:rPr>
  </w:style>
  <w:style w:type="paragraph" w:customStyle="1" w:styleId="7C45A48C6C3242529D392BD03827F358">
    <w:name w:val="7C45A48C6C3242529D392BD03827F358"/>
    <w:rsid w:val="00793AF6"/>
    <w:pPr>
      <w:spacing w:line="278" w:lineRule="auto"/>
    </w:pPr>
    <w:rPr>
      <w:kern w:val="2"/>
      <w:sz w:val="24"/>
      <w:szCs w:val="24"/>
      <w14:ligatures w14:val="standardContextual"/>
    </w:rPr>
  </w:style>
  <w:style w:type="paragraph" w:customStyle="1" w:styleId="E537578BE0234D7DB61056D4F7DD8580">
    <w:name w:val="E537578BE0234D7DB61056D4F7DD8580"/>
    <w:rsid w:val="00793AF6"/>
    <w:pPr>
      <w:spacing w:line="278" w:lineRule="auto"/>
    </w:pPr>
    <w:rPr>
      <w:kern w:val="2"/>
      <w:sz w:val="24"/>
      <w:szCs w:val="24"/>
      <w14:ligatures w14:val="standardContextual"/>
    </w:rPr>
  </w:style>
  <w:style w:type="paragraph" w:customStyle="1" w:styleId="FF38536CB846499BB4A3B39610D73E1B">
    <w:name w:val="FF38536CB846499BB4A3B39610D73E1B"/>
    <w:rsid w:val="00793AF6"/>
    <w:pPr>
      <w:spacing w:line="278" w:lineRule="auto"/>
    </w:pPr>
    <w:rPr>
      <w:kern w:val="2"/>
      <w:sz w:val="24"/>
      <w:szCs w:val="24"/>
      <w14:ligatures w14:val="standardContextual"/>
    </w:rPr>
  </w:style>
  <w:style w:type="paragraph" w:customStyle="1" w:styleId="0C1A2986F9B34F3D93B359A4FA7CB427">
    <w:name w:val="0C1A2986F9B34F3D93B359A4FA7CB427"/>
    <w:rsid w:val="00793AF6"/>
    <w:pPr>
      <w:spacing w:line="278" w:lineRule="auto"/>
    </w:pPr>
    <w:rPr>
      <w:kern w:val="2"/>
      <w:sz w:val="24"/>
      <w:szCs w:val="24"/>
      <w14:ligatures w14:val="standardContextual"/>
    </w:rPr>
  </w:style>
  <w:style w:type="paragraph" w:customStyle="1" w:styleId="1E0E83E3ABF043C3B381B6BF29F9A156">
    <w:name w:val="1E0E83E3ABF043C3B381B6BF29F9A156"/>
    <w:rsid w:val="00793AF6"/>
    <w:pPr>
      <w:spacing w:line="278" w:lineRule="auto"/>
    </w:pPr>
    <w:rPr>
      <w:kern w:val="2"/>
      <w:sz w:val="24"/>
      <w:szCs w:val="24"/>
      <w14:ligatures w14:val="standardContextual"/>
    </w:rPr>
  </w:style>
  <w:style w:type="paragraph" w:customStyle="1" w:styleId="6DA3C9402BEC4DD190031A612CD2E38F">
    <w:name w:val="6DA3C9402BEC4DD190031A612CD2E38F"/>
    <w:rsid w:val="00793AF6"/>
    <w:pPr>
      <w:spacing w:line="278" w:lineRule="auto"/>
    </w:pPr>
    <w:rPr>
      <w:kern w:val="2"/>
      <w:sz w:val="24"/>
      <w:szCs w:val="24"/>
      <w14:ligatures w14:val="standardContextual"/>
    </w:rPr>
  </w:style>
  <w:style w:type="paragraph" w:customStyle="1" w:styleId="F6B65CD2A5994B4CA52A0B8139C82A7E">
    <w:name w:val="F6B65CD2A5994B4CA52A0B8139C82A7E"/>
    <w:rsid w:val="00793AF6"/>
    <w:pPr>
      <w:spacing w:line="278" w:lineRule="auto"/>
    </w:pPr>
    <w:rPr>
      <w:kern w:val="2"/>
      <w:sz w:val="24"/>
      <w:szCs w:val="24"/>
      <w14:ligatures w14:val="standardContextual"/>
    </w:rPr>
  </w:style>
  <w:style w:type="paragraph" w:customStyle="1" w:styleId="87EC5CA3E3154ACDBD9317E1FCFA5102">
    <w:name w:val="87EC5CA3E3154ACDBD9317E1FCFA5102"/>
    <w:rsid w:val="00793AF6"/>
    <w:pPr>
      <w:spacing w:line="278" w:lineRule="auto"/>
    </w:pPr>
    <w:rPr>
      <w:kern w:val="2"/>
      <w:sz w:val="24"/>
      <w:szCs w:val="24"/>
      <w14:ligatures w14:val="standardContextual"/>
    </w:rPr>
  </w:style>
  <w:style w:type="paragraph" w:customStyle="1" w:styleId="2F73FC12B3D54EA08353C46CC2FE0F75">
    <w:name w:val="2F73FC12B3D54EA08353C46CC2FE0F75"/>
    <w:rsid w:val="00793AF6"/>
    <w:pPr>
      <w:spacing w:line="278" w:lineRule="auto"/>
    </w:pPr>
    <w:rPr>
      <w:kern w:val="2"/>
      <w:sz w:val="24"/>
      <w:szCs w:val="24"/>
      <w14:ligatures w14:val="standardContextual"/>
    </w:rPr>
  </w:style>
  <w:style w:type="paragraph" w:customStyle="1" w:styleId="F9CC444042A342B890FA863A64EA581E">
    <w:name w:val="F9CC444042A342B890FA863A64EA581E"/>
    <w:rsid w:val="00793AF6"/>
    <w:pPr>
      <w:spacing w:line="278" w:lineRule="auto"/>
    </w:pPr>
    <w:rPr>
      <w:kern w:val="2"/>
      <w:sz w:val="24"/>
      <w:szCs w:val="24"/>
      <w14:ligatures w14:val="standardContextual"/>
    </w:rPr>
  </w:style>
  <w:style w:type="paragraph" w:customStyle="1" w:styleId="4B452D23A1894D8A8327AF5A25CEE66C">
    <w:name w:val="4B452D23A1894D8A8327AF5A25CEE66C"/>
    <w:rsid w:val="00793AF6"/>
    <w:pPr>
      <w:spacing w:line="278" w:lineRule="auto"/>
    </w:pPr>
    <w:rPr>
      <w:kern w:val="2"/>
      <w:sz w:val="24"/>
      <w:szCs w:val="24"/>
      <w14:ligatures w14:val="standardContextual"/>
    </w:rPr>
  </w:style>
  <w:style w:type="paragraph" w:customStyle="1" w:styleId="F45134B2937B49D29E86616AF1E41F5E">
    <w:name w:val="F45134B2937B49D29E86616AF1E41F5E"/>
    <w:rsid w:val="00793AF6"/>
    <w:pPr>
      <w:spacing w:line="278" w:lineRule="auto"/>
    </w:pPr>
    <w:rPr>
      <w:kern w:val="2"/>
      <w:sz w:val="24"/>
      <w:szCs w:val="24"/>
      <w14:ligatures w14:val="standardContextual"/>
    </w:rPr>
  </w:style>
  <w:style w:type="paragraph" w:customStyle="1" w:styleId="BA93FDE231E245DBA995EA36D09E6B6A">
    <w:name w:val="BA93FDE231E245DBA995EA36D09E6B6A"/>
    <w:rsid w:val="00793AF6"/>
    <w:pPr>
      <w:spacing w:line="278" w:lineRule="auto"/>
    </w:pPr>
    <w:rPr>
      <w:kern w:val="2"/>
      <w:sz w:val="24"/>
      <w:szCs w:val="24"/>
      <w14:ligatures w14:val="standardContextual"/>
    </w:rPr>
  </w:style>
  <w:style w:type="paragraph" w:customStyle="1" w:styleId="697817DF965F4F8EAB01C02BCA13D650">
    <w:name w:val="697817DF965F4F8EAB01C02BCA13D650"/>
    <w:rsid w:val="00793AF6"/>
    <w:pPr>
      <w:spacing w:line="278" w:lineRule="auto"/>
    </w:pPr>
    <w:rPr>
      <w:kern w:val="2"/>
      <w:sz w:val="24"/>
      <w:szCs w:val="24"/>
      <w14:ligatures w14:val="standardContextual"/>
    </w:rPr>
  </w:style>
  <w:style w:type="paragraph" w:customStyle="1" w:styleId="2DBCE5A550594CC4AA24C3186C1AE43D">
    <w:name w:val="2DBCE5A550594CC4AA24C3186C1AE43D"/>
    <w:rsid w:val="00793AF6"/>
    <w:pPr>
      <w:spacing w:line="278" w:lineRule="auto"/>
    </w:pPr>
    <w:rPr>
      <w:kern w:val="2"/>
      <w:sz w:val="24"/>
      <w:szCs w:val="24"/>
      <w14:ligatures w14:val="standardContextual"/>
    </w:rPr>
  </w:style>
  <w:style w:type="paragraph" w:customStyle="1" w:styleId="689BF0BB89364C908550F83A49D82784">
    <w:name w:val="689BF0BB89364C908550F83A49D82784"/>
    <w:rsid w:val="00793AF6"/>
    <w:pPr>
      <w:spacing w:line="278" w:lineRule="auto"/>
    </w:pPr>
    <w:rPr>
      <w:kern w:val="2"/>
      <w:sz w:val="24"/>
      <w:szCs w:val="24"/>
      <w14:ligatures w14:val="standardContextual"/>
    </w:rPr>
  </w:style>
  <w:style w:type="paragraph" w:customStyle="1" w:styleId="D00E5C4BE29A4465B62A22D2C0724B02">
    <w:name w:val="D00E5C4BE29A4465B62A22D2C0724B02"/>
    <w:rsid w:val="00793AF6"/>
    <w:pPr>
      <w:spacing w:line="278" w:lineRule="auto"/>
    </w:pPr>
    <w:rPr>
      <w:kern w:val="2"/>
      <w:sz w:val="24"/>
      <w:szCs w:val="24"/>
      <w14:ligatures w14:val="standardContextual"/>
    </w:rPr>
  </w:style>
  <w:style w:type="paragraph" w:customStyle="1" w:styleId="E0D459C8CD1443469091BC3654C5601F">
    <w:name w:val="E0D459C8CD1443469091BC3654C5601F"/>
    <w:rsid w:val="00793AF6"/>
    <w:pPr>
      <w:spacing w:line="278" w:lineRule="auto"/>
    </w:pPr>
    <w:rPr>
      <w:kern w:val="2"/>
      <w:sz w:val="24"/>
      <w:szCs w:val="24"/>
      <w14:ligatures w14:val="standardContextual"/>
    </w:rPr>
  </w:style>
  <w:style w:type="paragraph" w:customStyle="1" w:styleId="B6102F7EF7BD4DCEBBFE26368F7D68DE">
    <w:name w:val="B6102F7EF7BD4DCEBBFE26368F7D68DE"/>
    <w:rsid w:val="00793AF6"/>
    <w:pPr>
      <w:spacing w:line="278" w:lineRule="auto"/>
    </w:pPr>
    <w:rPr>
      <w:kern w:val="2"/>
      <w:sz w:val="24"/>
      <w:szCs w:val="24"/>
      <w14:ligatures w14:val="standardContextual"/>
    </w:rPr>
  </w:style>
  <w:style w:type="paragraph" w:customStyle="1" w:styleId="CD24A9784F514F37BADFA5A2D8BAD98F">
    <w:name w:val="CD24A9784F514F37BADFA5A2D8BAD98F"/>
    <w:rsid w:val="00793AF6"/>
    <w:pPr>
      <w:spacing w:line="278" w:lineRule="auto"/>
    </w:pPr>
    <w:rPr>
      <w:kern w:val="2"/>
      <w:sz w:val="24"/>
      <w:szCs w:val="24"/>
      <w14:ligatures w14:val="standardContextual"/>
    </w:rPr>
  </w:style>
  <w:style w:type="paragraph" w:customStyle="1" w:styleId="B1D21A1186264F61879AD2A53F44AC07">
    <w:name w:val="B1D21A1186264F61879AD2A53F44AC07"/>
    <w:rsid w:val="00793AF6"/>
    <w:pPr>
      <w:spacing w:line="278" w:lineRule="auto"/>
    </w:pPr>
    <w:rPr>
      <w:kern w:val="2"/>
      <w:sz w:val="24"/>
      <w:szCs w:val="24"/>
      <w14:ligatures w14:val="standardContextual"/>
    </w:rPr>
  </w:style>
  <w:style w:type="paragraph" w:customStyle="1" w:styleId="61880D9C5EF6458C89A6E4D751C06ADB">
    <w:name w:val="61880D9C5EF6458C89A6E4D751C06ADB"/>
    <w:rsid w:val="00793AF6"/>
    <w:pPr>
      <w:spacing w:line="278" w:lineRule="auto"/>
    </w:pPr>
    <w:rPr>
      <w:kern w:val="2"/>
      <w:sz w:val="24"/>
      <w:szCs w:val="24"/>
      <w14:ligatures w14:val="standardContextual"/>
    </w:rPr>
  </w:style>
  <w:style w:type="paragraph" w:customStyle="1" w:styleId="B557FADF80504F3EB289A192A991706C">
    <w:name w:val="B557FADF80504F3EB289A192A991706C"/>
    <w:rsid w:val="00793AF6"/>
    <w:pPr>
      <w:spacing w:line="278" w:lineRule="auto"/>
    </w:pPr>
    <w:rPr>
      <w:kern w:val="2"/>
      <w:sz w:val="24"/>
      <w:szCs w:val="24"/>
      <w14:ligatures w14:val="standardContextual"/>
    </w:rPr>
  </w:style>
  <w:style w:type="paragraph" w:customStyle="1" w:styleId="B565BAA9D9C14BCA9CBED20678E20A6A">
    <w:name w:val="B565BAA9D9C14BCA9CBED20678E20A6A"/>
    <w:rsid w:val="00793AF6"/>
    <w:pPr>
      <w:spacing w:line="278" w:lineRule="auto"/>
    </w:pPr>
    <w:rPr>
      <w:kern w:val="2"/>
      <w:sz w:val="24"/>
      <w:szCs w:val="24"/>
      <w14:ligatures w14:val="standardContextual"/>
    </w:rPr>
  </w:style>
  <w:style w:type="paragraph" w:customStyle="1" w:styleId="2C55FA7E5537481093FA87B4FD887E5D">
    <w:name w:val="2C55FA7E5537481093FA87B4FD887E5D"/>
    <w:rsid w:val="00793AF6"/>
    <w:pPr>
      <w:spacing w:line="278" w:lineRule="auto"/>
    </w:pPr>
    <w:rPr>
      <w:kern w:val="2"/>
      <w:sz w:val="24"/>
      <w:szCs w:val="24"/>
      <w14:ligatures w14:val="standardContextual"/>
    </w:rPr>
  </w:style>
  <w:style w:type="paragraph" w:customStyle="1" w:styleId="BC37E23297B44B228AE0A00D806AA81C">
    <w:name w:val="BC37E23297B44B228AE0A00D806AA81C"/>
    <w:rsid w:val="00793AF6"/>
    <w:pPr>
      <w:spacing w:line="278" w:lineRule="auto"/>
    </w:pPr>
    <w:rPr>
      <w:kern w:val="2"/>
      <w:sz w:val="24"/>
      <w:szCs w:val="24"/>
      <w14:ligatures w14:val="standardContextual"/>
    </w:rPr>
  </w:style>
  <w:style w:type="paragraph" w:customStyle="1" w:styleId="79C4A40A1DE847C1BE7635961218B51F">
    <w:name w:val="79C4A40A1DE847C1BE7635961218B51F"/>
    <w:rsid w:val="00793AF6"/>
    <w:pPr>
      <w:spacing w:line="278" w:lineRule="auto"/>
    </w:pPr>
    <w:rPr>
      <w:kern w:val="2"/>
      <w:sz w:val="24"/>
      <w:szCs w:val="24"/>
      <w14:ligatures w14:val="standardContextual"/>
    </w:rPr>
  </w:style>
  <w:style w:type="paragraph" w:customStyle="1" w:styleId="7E9EED69306D476A8EBBB710A6E4D3AF">
    <w:name w:val="7E9EED69306D476A8EBBB710A6E4D3AF"/>
    <w:rsid w:val="00793AF6"/>
    <w:pPr>
      <w:spacing w:line="278" w:lineRule="auto"/>
    </w:pPr>
    <w:rPr>
      <w:kern w:val="2"/>
      <w:sz w:val="24"/>
      <w:szCs w:val="24"/>
      <w14:ligatures w14:val="standardContextual"/>
    </w:rPr>
  </w:style>
  <w:style w:type="paragraph" w:customStyle="1" w:styleId="92501B81092149FB94B6603BC330CCB1">
    <w:name w:val="92501B81092149FB94B6603BC330CCB1"/>
    <w:rsid w:val="00793AF6"/>
    <w:pPr>
      <w:spacing w:line="278" w:lineRule="auto"/>
    </w:pPr>
    <w:rPr>
      <w:kern w:val="2"/>
      <w:sz w:val="24"/>
      <w:szCs w:val="24"/>
      <w14:ligatures w14:val="standardContextual"/>
    </w:rPr>
  </w:style>
  <w:style w:type="paragraph" w:customStyle="1" w:styleId="60E059F845C741209DBA0366A74BE391">
    <w:name w:val="60E059F845C741209DBA0366A74BE391"/>
    <w:rsid w:val="00793AF6"/>
    <w:pPr>
      <w:spacing w:line="278" w:lineRule="auto"/>
    </w:pPr>
    <w:rPr>
      <w:kern w:val="2"/>
      <w:sz w:val="24"/>
      <w:szCs w:val="24"/>
      <w14:ligatures w14:val="standardContextual"/>
    </w:rPr>
  </w:style>
  <w:style w:type="paragraph" w:customStyle="1" w:styleId="45CDAC9087764A4AAE250838372C143C">
    <w:name w:val="45CDAC9087764A4AAE250838372C143C"/>
    <w:rsid w:val="00793AF6"/>
    <w:pPr>
      <w:spacing w:line="278" w:lineRule="auto"/>
    </w:pPr>
    <w:rPr>
      <w:kern w:val="2"/>
      <w:sz w:val="24"/>
      <w:szCs w:val="24"/>
      <w14:ligatures w14:val="standardContextual"/>
    </w:rPr>
  </w:style>
  <w:style w:type="paragraph" w:customStyle="1" w:styleId="8D0CFF2F72884F6395383C3F1607663F">
    <w:name w:val="8D0CFF2F72884F6395383C3F1607663F"/>
    <w:rsid w:val="00793AF6"/>
    <w:pPr>
      <w:spacing w:line="278" w:lineRule="auto"/>
    </w:pPr>
    <w:rPr>
      <w:kern w:val="2"/>
      <w:sz w:val="24"/>
      <w:szCs w:val="24"/>
      <w14:ligatures w14:val="standardContextual"/>
    </w:rPr>
  </w:style>
  <w:style w:type="paragraph" w:customStyle="1" w:styleId="C79D84A151AF4E94902B17FAF9C86A59">
    <w:name w:val="C79D84A151AF4E94902B17FAF9C86A59"/>
    <w:rsid w:val="00793AF6"/>
    <w:pPr>
      <w:spacing w:line="278" w:lineRule="auto"/>
    </w:pPr>
    <w:rPr>
      <w:kern w:val="2"/>
      <w:sz w:val="24"/>
      <w:szCs w:val="24"/>
      <w14:ligatures w14:val="standardContextual"/>
    </w:rPr>
  </w:style>
  <w:style w:type="paragraph" w:customStyle="1" w:styleId="B5FDF6EA1B494BF7BDFE62762E9F2845">
    <w:name w:val="B5FDF6EA1B494BF7BDFE62762E9F2845"/>
    <w:rsid w:val="00793AF6"/>
    <w:pPr>
      <w:spacing w:line="278" w:lineRule="auto"/>
    </w:pPr>
    <w:rPr>
      <w:kern w:val="2"/>
      <w:sz w:val="24"/>
      <w:szCs w:val="24"/>
      <w14:ligatures w14:val="standardContextual"/>
    </w:rPr>
  </w:style>
  <w:style w:type="paragraph" w:customStyle="1" w:styleId="A42AD4607C284EDA80B1262E28140BD5">
    <w:name w:val="A42AD4607C284EDA80B1262E28140BD5"/>
    <w:rsid w:val="00793A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0E40DB-DB56-417C-9EC5-D874AE5746D8}">
  <we:reference id="wa104381155" version="1.1.1.0" store="fr-FR" storeType="OMEX"/>
  <we:alternateReferences>
    <we:reference id="wa104381155" version="1.1.1.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b7f0f5-ac88-4574-8378-9d23da44a3fc" xsi:nil="true"/>
    <lcf76f155ced4ddcb4097134ff3c332f xmlns="8991f5d6-1d44-41f0-a189-ca1fbc2379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3B2376D08BD54CA6425252CAE1FF0B" ma:contentTypeVersion="22" ma:contentTypeDescription="Crée un document." ma:contentTypeScope="" ma:versionID="4359d6e0baf90c9204c61bb1a224b720">
  <xsd:schema xmlns:xsd="http://www.w3.org/2001/XMLSchema" xmlns:xs="http://www.w3.org/2001/XMLSchema" xmlns:p="http://schemas.microsoft.com/office/2006/metadata/properties" xmlns:ns2="8991f5d6-1d44-41f0-a189-ca1fbc237913" xmlns:ns3="a5b7f0f5-ac88-4574-8378-9d23da44a3fc" targetNamespace="http://schemas.microsoft.com/office/2006/metadata/properties" ma:root="true" ma:fieldsID="083d05f56cfa55785f18a04fd1f36c0f" ns2:_="" ns3:_="">
    <xsd:import namespace="8991f5d6-1d44-41f0-a189-ca1fbc237913"/>
    <xsd:import namespace="a5b7f0f5-ac88-4574-8378-9d23da44a3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f5d6-1d44-41f0-a189-ca1fbc23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7f0f5-ac88-4574-8378-9d23da44a3f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e699fa-6fc3-4b0c-9578-9a6fd2686e36}" ma:internalName="TaxCatchAll" ma:showField="CatchAllData" ma:web="a5b7f0f5-ac88-4574-8378-9d23da44a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3BC43-518E-48B8-9F5F-7E2142E68A79}">
  <ds:schemaRefs>
    <ds:schemaRef ds:uri="http://schemas.microsoft.com/sharepoint/v3/contenttype/forms"/>
  </ds:schemaRefs>
</ds:datastoreItem>
</file>

<file path=customXml/itemProps2.xml><?xml version="1.0" encoding="utf-8"?>
<ds:datastoreItem xmlns:ds="http://schemas.openxmlformats.org/officeDocument/2006/customXml" ds:itemID="{C18D972E-A149-4C2A-900C-33142AEFBF38}">
  <ds:schemaRefs>
    <ds:schemaRef ds:uri="http://schemas.openxmlformats.org/officeDocument/2006/bibliography"/>
  </ds:schemaRefs>
</ds:datastoreItem>
</file>

<file path=customXml/itemProps3.xml><?xml version="1.0" encoding="utf-8"?>
<ds:datastoreItem xmlns:ds="http://schemas.openxmlformats.org/officeDocument/2006/customXml" ds:itemID="{905D0624-DC88-43B4-9D0E-E087AAFA5BA1}">
  <ds:schemaRefs>
    <ds:schemaRef ds:uri="http://schemas.openxmlformats.org/package/2006/metadata/core-properties"/>
    <ds:schemaRef ds:uri="http://purl.org/dc/elements/1.1/"/>
    <ds:schemaRef ds:uri="http://schemas.microsoft.com/office/infopath/2007/PartnerControls"/>
    <ds:schemaRef ds:uri="8991f5d6-1d44-41f0-a189-ca1fbc237913"/>
    <ds:schemaRef ds:uri="http://schemas.microsoft.com/office/2006/metadata/properties"/>
    <ds:schemaRef ds:uri="http://purl.org/dc/terms/"/>
    <ds:schemaRef ds:uri="http://schemas.microsoft.com/office/2006/documentManagement/types"/>
    <ds:schemaRef ds:uri="a5b7f0f5-ac88-4574-8378-9d23da44a3fc"/>
    <ds:schemaRef ds:uri="http://www.w3.org/XML/1998/namespace"/>
    <ds:schemaRef ds:uri="http://purl.org/dc/dcmitype/"/>
  </ds:schemaRefs>
</ds:datastoreItem>
</file>

<file path=customXml/itemProps4.xml><?xml version="1.0" encoding="utf-8"?>
<ds:datastoreItem xmlns:ds="http://schemas.openxmlformats.org/officeDocument/2006/customXml" ds:itemID="{F36197D6-258A-4AC7-A42A-AEF7163F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f5d6-1d44-41f0-a189-ca1fbc237913"/>
    <ds:schemaRef ds:uri="a5b7f0f5-ac88-4574-8378-9d23da44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Tableau de contrôle-étude_phaseI_avril 2023.dotx</Template>
  <TotalTime>204</TotalTime>
  <Pages>12</Pages>
  <Words>1970</Words>
  <Characters>10271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Tableau de contrôle – Réalisation de travaux de démantèlement</vt:lpstr>
    </vt:vector>
  </TitlesOfParts>
  <Manager/>
  <Company>Ministère de l'Environnement, de la Lutte contre les changements climatiques, de la Faune et des Parcs, MELCCFP</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 contrôle – Réalisation de travaux de démantèlement</dc:title>
  <dc:subject>Ce tableau de contrôle doit être rempli et signé par le professionnel, au sens de l’article 31.42 de la Loi sur la qualité de l’environnement (LQE), qui a signé le rapport des travaux de démantèlement des infrastructures du terrain à réhabiliter. Cet outil de vérification permet au professionnel de s’assurer que son rapport est complet et conforme aux directives et conditions du plan de démantèlement (articles 31.51 et 31.54 de la Loi sur la qualité de l’environnement [LQE]). Il doit obligatoirement accompagner le rapport de travaux de démantèlement dont le plan a été approuvé par le ministère dans le cadre de l’approbation du plan de réhabilitation du terrain. Cette obligation concerne tous les travaux de démantèlement et de réhabilitation assujettis aux dispositions de la section IV du chapitre IV (titre I) – Protection et réhabilitation des terrains de la LQE.</dc:subject>
  <dc:creator>Ministère de l'Environnement, de la Lutte contre les changements climatiques, de la Faune et des Parcs; MELCCFP</dc:creator>
  <cp:keywords>tableau de contrôle, démantèlement, réhabilitation, terrain contaminé, vérification</cp:keywords>
  <dc:description/>
  <cp:lastModifiedBy>Galerneau, Sophie</cp:lastModifiedBy>
  <cp:revision>233</cp:revision>
  <cp:lastPrinted>2019-09-05T16:30:00Z</cp:lastPrinted>
  <dcterms:created xsi:type="dcterms:W3CDTF">2024-05-27T18:18:00Z</dcterms:created>
  <dcterms:modified xsi:type="dcterms:W3CDTF">2024-10-06T18:36:00Z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0x010100773B2376D08BD54CA6425252CAE1FF0B</vt:lpwstr>
  </property>
  <property fmtid="{D5CDD505-2E9C-101B-9397-08002B2CF9AE}" pid="3" name="MediaServiceImageTags">
    <vt:lpwstr/>
  </property>
</Properties>
</file>