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0101" w14:textId="24BFAB00" w:rsidR="00E128FF" w:rsidRDefault="004C79FA" w:rsidP="00016D85">
      <w:pPr>
        <w:pStyle w:val="Normalformulaire"/>
      </w:pPr>
      <w:r>
        <w:rPr>
          <w:noProof/>
        </w:rPr>
        <mc:AlternateContent>
          <mc:Choice Requires="wps">
            <w:drawing>
              <wp:anchor distT="91440" distB="91440" distL="137160" distR="137160" simplePos="0" relativeHeight="251658240" behindDoc="0" locked="0" layoutInCell="0" allowOverlap="1" wp14:anchorId="7F07A0D6" wp14:editId="680FE402">
                <wp:simplePos x="0" y="0"/>
                <wp:positionH relativeFrom="margin">
                  <wp:align>right</wp:align>
                </wp:positionH>
                <wp:positionV relativeFrom="margin">
                  <wp:posOffset>-1783080</wp:posOffset>
                </wp:positionV>
                <wp:extent cx="1136015" cy="4740275"/>
                <wp:effectExtent l="7620" t="0"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6015" cy="4740275"/>
                        </a:xfrm>
                        <a:prstGeom prst="roundRect">
                          <a:avLst>
                            <a:gd name="adj" fmla="val 0"/>
                          </a:avLst>
                        </a:prstGeom>
                        <a:solidFill>
                          <a:schemeClr val="accent1"/>
                        </a:solidFill>
                      </wps:spPr>
                      <wps:txbx>
                        <w:txbxContent>
                          <w:p w14:paraId="250435C6" w14:textId="77777777" w:rsidR="00CB0D40" w:rsidRDefault="00CB0D40" w:rsidP="00D41107">
                            <w:pPr>
                              <w:rPr>
                                <w:rFonts w:ascii="Open Sans" w:eastAsiaTheme="majorEastAsia" w:hAnsi="Open Sans" w:cs="Open Sans"/>
                                <w:color w:val="FFFFFF" w:themeColor="background1"/>
                                <w:sz w:val="32"/>
                                <w:szCs w:val="32"/>
                              </w:rPr>
                            </w:pPr>
                          </w:p>
                          <w:p w14:paraId="2D8FA70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07A0D6" id="Rectangle : coins arrondis 306" o:spid="_x0000_s1026" style="position:absolute;margin-left:38.25pt;margin-top:-140.4pt;width:89.45pt;height:373.2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" o:allowincell="f" fillcolor="#4472c4 [3204]" stroked="f">
                <v:textbox>
                  <w:txbxContent>
                    <w:p w14:paraId="250435C6" w14:textId="77777777" w:rsidR="00CB0D40" w:rsidRDefault="00CB0D40" w:rsidP="00D41107">
                      <w:pPr>
                        <w:rPr>
                          <w:rFonts w:ascii="Open Sans" w:eastAsiaTheme="majorEastAsia" w:hAnsi="Open Sans" w:cs="Open Sans"/>
                          <w:color w:val="FFFFFF" w:themeColor="background1"/>
                          <w:sz w:val="32"/>
                          <w:szCs w:val="32"/>
                        </w:rPr>
                      </w:pPr>
                    </w:p>
                    <w:p w14:paraId="2D8FA700" w14:textId="77777777" w:rsidR="00CB0D40" w:rsidRPr="006E7C67" w:rsidRDefault="00CB0D40" w:rsidP="004E4DDE">
                      <w:pPr>
                        <w:pStyle w:val="Normalformulaire"/>
                      </w:pPr>
                    </w:p>
                  </w:txbxContent>
                </v:textbox>
                <w10:wrap type="square" anchorx="margin" anchory="margin"/>
              </v:roundrect>
            </w:pict>
          </mc:Fallback>
        </mc:AlternateContent>
      </w:r>
      <w:r w:rsidR="00652CC4">
        <w:rPr>
          <w:noProof/>
        </w:rPr>
        <mc:AlternateContent>
          <mc:Choice Requires="wps">
            <w:drawing>
              <wp:anchor distT="0" distB="0" distL="114300" distR="114300" simplePos="0" relativeHeight="251658243" behindDoc="0" locked="0" layoutInCell="1" allowOverlap="1" wp14:anchorId="4E024BE7" wp14:editId="76A28D2A">
                <wp:simplePos x="0" y="0"/>
                <wp:positionH relativeFrom="margin">
                  <wp:align>right</wp:align>
                </wp:positionH>
                <wp:positionV relativeFrom="paragraph">
                  <wp:posOffset>762800</wp:posOffset>
                </wp:positionV>
                <wp:extent cx="4695591"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95591" cy="370841"/>
                        </a:xfrm>
                        <a:prstGeom prst="rect">
                          <a:avLst/>
                        </a:prstGeom>
                        <a:noFill/>
                        <a:ln w="6350">
                          <a:noFill/>
                        </a:ln>
                      </wps:spPr>
                      <wps:txbx>
                        <w:txbxContent>
                          <w:p w14:paraId="1F998EB2" w14:textId="00363E53" w:rsidR="00CB0D40" w:rsidRPr="00652CC4" w:rsidRDefault="00CB0D40">
                            <w:pPr>
                              <w:rPr>
                                <w:rFonts w:cs="Arial"/>
                                <w:i/>
                                <w:iCs/>
                                <w:color w:val="E7E6E6" w:themeColor="background2"/>
                                <w:sz w:val="16"/>
                                <w:szCs w:val="16"/>
                              </w:rPr>
                            </w:pPr>
                            <w:r w:rsidRPr="00AC5ADE">
                              <w:rPr>
                                <w:rFonts w:cs="Arial"/>
                                <w:color w:val="E7E6E6" w:themeColor="background2"/>
                                <w:sz w:val="16"/>
                                <w:szCs w:val="16"/>
                              </w:rPr>
                              <w:t xml:space="preserve">Article </w:t>
                            </w:r>
                            <w:r w:rsidR="00652CC4">
                              <w:rPr>
                                <w:rFonts w:cs="Arial"/>
                                <w:color w:val="E7E6E6" w:themeColor="background2"/>
                                <w:sz w:val="16"/>
                                <w:szCs w:val="16"/>
                              </w:rPr>
                              <w:t xml:space="preserve">41 et autres articles spécifiques aux déclarations de conformité du </w:t>
                            </w:r>
                            <w:r w:rsidR="00652CC4" w:rsidRPr="00652CC4">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24BE7" id="_x0000_t202" coordsize="21600,21600" o:spt="202" path="m,l,21600r21600,l21600,xe">
                <v:stroke joinstyle="miter"/>
                <v:path gradientshapeok="t" o:connecttype="rect"/>
              </v:shapetype>
              <v:shape id="Zone de texte 4" o:spid="_x0000_s1027" type="#_x0000_t202" style="position:absolute;margin-left:318.55pt;margin-top:60.05pt;width:369.75pt;height:29.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ybGgIAADM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" filled="f" stroked="f" strokeweight=".5pt">
                <v:textbox>
                  <w:txbxContent>
                    <w:p w14:paraId="1F998EB2" w14:textId="00363E53" w:rsidR="00CB0D40" w:rsidRPr="00652CC4" w:rsidRDefault="00CB0D40">
                      <w:pPr>
                        <w:rPr>
                          <w:rFonts w:cs="Arial"/>
                          <w:i/>
                          <w:iCs/>
                          <w:color w:val="E7E6E6" w:themeColor="background2"/>
                          <w:sz w:val="16"/>
                          <w:szCs w:val="16"/>
                        </w:rPr>
                      </w:pPr>
                      <w:r w:rsidRPr="00AC5ADE">
                        <w:rPr>
                          <w:rFonts w:cs="Arial"/>
                          <w:color w:val="E7E6E6" w:themeColor="background2"/>
                          <w:sz w:val="16"/>
                          <w:szCs w:val="16"/>
                        </w:rPr>
                        <w:t xml:space="preserve">Article </w:t>
                      </w:r>
                      <w:r w:rsidR="00652CC4">
                        <w:rPr>
                          <w:rFonts w:cs="Arial"/>
                          <w:color w:val="E7E6E6" w:themeColor="background2"/>
                          <w:sz w:val="16"/>
                          <w:szCs w:val="16"/>
                        </w:rPr>
                        <w:t xml:space="preserve">41 et autres articles spécifiques aux déclarations de conformité du </w:t>
                      </w:r>
                      <w:r w:rsidR="00652CC4" w:rsidRPr="00652CC4">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652CC4">
        <w:rPr>
          <w:noProof/>
        </w:rPr>
        <mc:AlternateContent>
          <mc:Choice Requires="wps">
            <w:drawing>
              <wp:anchor distT="0" distB="0" distL="114300" distR="114300" simplePos="0" relativeHeight="251658242" behindDoc="0" locked="0" layoutInCell="1" allowOverlap="1" wp14:anchorId="301932C0" wp14:editId="147BC21C">
                <wp:simplePos x="0" y="0"/>
                <wp:positionH relativeFrom="margin">
                  <wp:align>right</wp:align>
                </wp:positionH>
                <wp:positionV relativeFrom="paragraph">
                  <wp:posOffset>286330</wp:posOffset>
                </wp:positionV>
                <wp:extent cx="4703542" cy="508883"/>
                <wp:effectExtent l="0" t="0" r="0" b="5715"/>
                <wp:wrapNone/>
                <wp:docPr id="3" name="Zone de texte 3"/>
                <wp:cNvGraphicFramePr/>
                <a:graphic xmlns:a="http://schemas.openxmlformats.org/drawingml/2006/main">
                  <a:graphicData uri="http://schemas.microsoft.com/office/word/2010/wordprocessingShape">
                    <wps:wsp>
                      <wps:cNvSpPr txBox="1"/>
                      <wps:spPr>
                        <a:xfrm>
                          <a:off x="0" y="0"/>
                          <a:ext cx="4703542" cy="508883"/>
                        </a:xfrm>
                        <a:prstGeom prst="rect">
                          <a:avLst/>
                        </a:prstGeom>
                        <a:noFill/>
                        <a:ln w="6350">
                          <a:noFill/>
                        </a:ln>
                      </wps:spPr>
                      <wps:txbx>
                        <w:txbxContent>
                          <w:p w14:paraId="49836F36" w14:textId="3A812A3F" w:rsidR="00CB0D40" w:rsidRPr="00F20C0A" w:rsidRDefault="00652CC4" w:rsidP="006310CC">
                            <w:pPr>
                              <w:spacing w:line="240" w:lineRule="auto"/>
                              <w:rPr>
                                <w:rFonts w:cs="Arial"/>
                                <w:color w:val="E7E6E6" w:themeColor="background2"/>
                                <w:sz w:val="26"/>
                                <w:szCs w:val="26"/>
                              </w:rPr>
                            </w:pPr>
                            <w:r>
                              <w:rPr>
                                <w:rFonts w:cs="Arial"/>
                                <w:b/>
                                <w:bCs/>
                                <w:color w:val="E7E6E6" w:themeColor="background2"/>
                                <w:sz w:val="26"/>
                                <w:szCs w:val="26"/>
                              </w:rPr>
                              <w:t>Déclaration du professionnel ou autre personne compétente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32C0" id="Zone de texte 3" o:spid="_x0000_s1028" type="#_x0000_t202" style="position:absolute;margin-left:319.15pt;margin-top:22.55pt;width:370.35pt;height:40.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" filled="f" stroked="f" strokeweight=".5pt">
                <v:textbox>
                  <w:txbxContent>
                    <w:p w14:paraId="49836F36" w14:textId="3A812A3F" w:rsidR="00CB0D40" w:rsidRPr="00F20C0A" w:rsidRDefault="00652CC4" w:rsidP="006310CC">
                      <w:pPr>
                        <w:spacing w:line="240" w:lineRule="auto"/>
                        <w:rPr>
                          <w:rFonts w:cs="Arial"/>
                          <w:color w:val="E7E6E6" w:themeColor="background2"/>
                          <w:sz w:val="26"/>
                          <w:szCs w:val="26"/>
                        </w:rPr>
                      </w:pPr>
                      <w:r>
                        <w:rPr>
                          <w:rFonts w:cs="Arial"/>
                          <w:b/>
                          <w:bCs/>
                          <w:color w:val="E7E6E6" w:themeColor="background2"/>
                          <w:sz w:val="26"/>
                          <w:szCs w:val="26"/>
                        </w:rPr>
                        <w:t>Déclaration du professionnel ou autre personne compétente</w:t>
                      </w:r>
                    </w:p>
                  </w:txbxContent>
                </v:textbox>
                <w10:wrap anchorx="margin"/>
              </v:shape>
            </w:pict>
          </mc:Fallback>
        </mc:AlternateContent>
      </w:r>
      <w:r w:rsidR="003937D6">
        <w:rPr>
          <w:noProof/>
        </w:rPr>
        <mc:AlternateContent>
          <mc:Choice Requires="wps">
            <w:drawing>
              <wp:anchor distT="0" distB="0" distL="114300" distR="114300" simplePos="0" relativeHeight="251658241" behindDoc="0" locked="0" layoutInCell="1" allowOverlap="1" wp14:anchorId="7015416D" wp14:editId="1AA2F065">
                <wp:simplePos x="0" y="0"/>
                <wp:positionH relativeFrom="column">
                  <wp:posOffset>5050054</wp:posOffset>
                </wp:positionH>
                <wp:positionV relativeFrom="paragraph">
                  <wp:posOffset>18884</wp:posOffset>
                </wp:positionV>
                <wp:extent cx="2531059"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531059" cy="292735"/>
                        </a:xfrm>
                        <a:prstGeom prst="rect">
                          <a:avLst/>
                        </a:prstGeom>
                        <a:noFill/>
                        <a:ln w="6350">
                          <a:noFill/>
                        </a:ln>
                      </wps:spPr>
                      <wps:txbx>
                        <w:txbxContent>
                          <w:p w14:paraId="726DB912" w14:textId="0E549EE1" w:rsidR="00CB0D40" w:rsidRPr="00F40691" w:rsidRDefault="00CB0D40">
                            <w:pPr>
                              <w:rPr>
                                <w:rFonts w:cs="Arial"/>
                                <w:color w:val="E7E6E6" w:themeColor="background2"/>
                              </w:rPr>
                            </w:pPr>
                            <w:r w:rsidRPr="00F40691">
                              <w:rPr>
                                <w:rFonts w:cs="Arial"/>
                                <w:color w:val="E7E6E6" w:themeColor="background2"/>
                              </w:rPr>
                              <w:t>Formulaire d</w:t>
                            </w:r>
                            <w:r w:rsidR="00652CC4">
                              <w:rPr>
                                <w:rFonts w:cs="Arial"/>
                                <w:color w:val="E7E6E6" w:themeColor="background2"/>
                              </w:rPr>
                              <w:t>e déclaration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w:t>
                            </w:r>
                            <w:r w:rsidR="00652CC4">
                              <w:rPr>
                                <w:rFonts w:cs="Arial"/>
                                <w:color w:val="E7E6E6" w:themeColor="background2"/>
                              </w:rPr>
                              <w:t>DC41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5416D" id="Zone de texte 2" o:spid="_x0000_s1029" type="#_x0000_t202" style="position:absolute;margin-left:397.65pt;margin-top:1.5pt;width:199.3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" filled="f" stroked="f" strokeweight=".5pt">
                <v:textbox>
                  <w:txbxContent>
                    <w:p w14:paraId="726DB912" w14:textId="0E549EE1" w:rsidR="00CB0D40" w:rsidRPr="00F40691" w:rsidRDefault="00CB0D40">
                      <w:pPr>
                        <w:rPr>
                          <w:rFonts w:cs="Arial"/>
                          <w:color w:val="E7E6E6" w:themeColor="background2"/>
                        </w:rPr>
                      </w:pPr>
                      <w:r w:rsidRPr="00F40691">
                        <w:rPr>
                          <w:rFonts w:cs="Arial"/>
                          <w:color w:val="E7E6E6" w:themeColor="background2"/>
                        </w:rPr>
                        <w:t>Formulaire d</w:t>
                      </w:r>
                      <w:r w:rsidR="00652CC4">
                        <w:rPr>
                          <w:rFonts w:cs="Arial"/>
                          <w:color w:val="E7E6E6" w:themeColor="background2"/>
                        </w:rPr>
                        <w:t>e déclaration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w:t>
                      </w:r>
                      <w:r w:rsidR="00652CC4">
                        <w:rPr>
                          <w:rFonts w:cs="Arial"/>
                          <w:color w:val="E7E6E6" w:themeColor="background2"/>
                        </w:rPr>
                        <w:t>DC41</w:t>
                      </w:r>
                    </w:p>
                  </w:txbxContent>
                </v:textbox>
              </v:shape>
            </w:pict>
          </mc:Fallback>
        </mc:AlternateContent>
      </w:r>
      <w:r w:rsidR="00C453E7">
        <w:rPr>
          <w:noProof/>
        </w:rPr>
        <w:drawing>
          <wp:inline distT="0" distB="0" distL="0" distR="0" wp14:anchorId="67E571A9" wp14:editId="60FDB693">
            <wp:extent cx="2415396" cy="124312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8165" cy="1270282"/>
                    </a:xfrm>
                    <a:prstGeom prst="rect">
                      <a:avLst/>
                    </a:prstGeom>
                  </pic:spPr>
                </pic:pic>
              </a:graphicData>
            </a:graphic>
          </wp:inline>
        </w:drawing>
      </w:r>
    </w:p>
    <w:p w14:paraId="60204E71" w14:textId="77777777" w:rsidR="006E551A" w:rsidRDefault="006E551A" w:rsidP="00016D85">
      <w:pPr>
        <w:pStyle w:val="InfoSection"/>
      </w:pPr>
      <w:r w:rsidRPr="00A44C40">
        <w:t>Renseignements</w:t>
      </w:r>
    </w:p>
    <w:p w14:paraId="526E1F0A" w14:textId="77777777" w:rsidR="006E551A" w:rsidRDefault="006E551A" w:rsidP="00016D85">
      <w:pPr>
        <w:pStyle w:val="InfoTitre"/>
      </w:pPr>
      <w:r>
        <w:t>Portée du formulaire</w:t>
      </w:r>
    </w:p>
    <w:p w14:paraId="0FB471C0" w14:textId="11809666" w:rsidR="00652CC4" w:rsidRPr="00652CC4" w:rsidRDefault="00652CC4" w:rsidP="00652CC4">
      <w:pPr>
        <w:pStyle w:val="InfoTitre"/>
        <w:rPr>
          <w:i w:val="0"/>
          <w:color w:val="000000"/>
          <w:sz w:val="22"/>
          <w:szCs w:val="18"/>
          <w:shd w:val="clear" w:color="auto" w:fill="FFFFFF"/>
        </w:rPr>
      </w:pPr>
      <w:r w:rsidRPr="00652CC4">
        <w:rPr>
          <w:i w:val="0"/>
          <w:color w:val="000000"/>
          <w:sz w:val="22"/>
          <w:szCs w:val="18"/>
          <w:shd w:val="clear" w:color="auto" w:fill="FFFFFF"/>
        </w:rPr>
        <w:t>Les informations à fournir dans ce formulaire comptent parmi les renseignements demandés lorsque le déclarant ou son représentant requière les services d’un professionnel</w:t>
      </w:r>
      <w:r w:rsidR="00402ECC" w:rsidRPr="007C7B5F">
        <w:rPr>
          <w:sz w:val="28"/>
          <w:szCs w:val="28"/>
          <w:vertAlign w:val="superscript"/>
        </w:rPr>
        <w:fldChar w:fldCharType="begin"/>
      </w:r>
      <w:r w:rsidR="00402ECC" w:rsidRPr="007C7B5F">
        <w:rPr>
          <w:sz w:val="28"/>
          <w:szCs w:val="28"/>
          <w:vertAlign w:val="superscript"/>
        </w:rPr>
        <w:instrText xml:space="preserve"> AUTOTEXTLIST  \s "NoStyle" \t "Pour plus de précisions, consultez le lexique à la fin du formulaire." \* MERGEFORMAT </w:instrText>
      </w:r>
      <w:r w:rsidR="00402ECC" w:rsidRPr="007C7B5F">
        <w:rPr>
          <w:sz w:val="28"/>
          <w:szCs w:val="28"/>
          <w:vertAlign w:val="superscript"/>
        </w:rPr>
        <w:fldChar w:fldCharType="separate"/>
      </w:r>
      <w:r w:rsidR="00402ECC" w:rsidRPr="007C7B5F">
        <w:rPr>
          <w:sz w:val="28"/>
          <w:szCs w:val="28"/>
          <w:vertAlign w:val="superscript"/>
        </w:rPr>
        <w:fldChar w:fldCharType="end"/>
      </w:r>
      <w:r w:rsidRPr="00652CC4">
        <w:rPr>
          <w:i w:val="0"/>
          <w:color w:val="000000"/>
          <w:sz w:val="22"/>
          <w:szCs w:val="18"/>
          <w:shd w:val="clear" w:color="auto" w:fill="FFFFFF"/>
        </w:rPr>
        <w:t xml:space="preserve"> ou d’une autre personne compétente</w:t>
      </w:r>
      <w:r w:rsidR="00402ECC" w:rsidRPr="00402ECC">
        <w:rPr>
          <w:i w:val="0"/>
          <w:iCs/>
          <w:color w:val="auto"/>
          <w:sz w:val="28"/>
          <w:szCs w:val="28"/>
          <w:vertAlign w:val="superscript"/>
        </w:rPr>
        <w:fldChar w:fldCharType="begin"/>
      </w:r>
      <w:r w:rsidR="00402ECC" w:rsidRPr="00402ECC">
        <w:rPr>
          <w:i w:val="0"/>
          <w:iCs/>
          <w:color w:val="auto"/>
          <w:sz w:val="28"/>
          <w:szCs w:val="28"/>
          <w:vertAlign w:val="superscript"/>
        </w:rPr>
        <w:instrText xml:space="preserve"> AUTOTEXTLIST  \s "NoStyle" \t "Pour plus de précisions, consultez le lexique à la fin du formulaire." \* MERGEFORMAT </w:instrText>
      </w:r>
      <w:r w:rsidR="00402ECC" w:rsidRPr="00402ECC">
        <w:rPr>
          <w:i w:val="0"/>
          <w:iCs/>
          <w:color w:val="auto"/>
          <w:sz w:val="28"/>
          <w:szCs w:val="28"/>
          <w:vertAlign w:val="superscript"/>
        </w:rPr>
        <w:fldChar w:fldCharType="separate"/>
      </w:r>
      <w:r w:rsidR="00402ECC" w:rsidRPr="00402ECC">
        <w:rPr>
          <w:i w:val="0"/>
          <w:iCs/>
          <w:color w:val="auto"/>
          <w:sz w:val="28"/>
          <w:szCs w:val="28"/>
          <w:vertAlign w:val="superscript"/>
        </w:rPr>
        <w:fldChar w:fldCharType="end"/>
      </w:r>
      <w:r w:rsidRPr="00402ECC">
        <w:rPr>
          <w:i w:val="0"/>
          <w:iCs/>
          <w:color w:val="auto"/>
          <w:sz w:val="22"/>
          <w:szCs w:val="18"/>
          <w:shd w:val="clear" w:color="auto" w:fill="FFFFFF"/>
        </w:rPr>
        <w:t xml:space="preserve"> </w:t>
      </w:r>
      <w:r w:rsidRPr="00652CC4">
        <w:rPr>
          <w:i w:val="0"/>
          <w:color w:val="000000"/>
          <w:sz w:val="22"/>
          <w:szCs w:val="18"/>
          <w:shd w:val="clear" w:color="auto" w:fill="FFFFFF"/>
        </w:rPr>
        <w:t xml:space="preserve">pour la préparation d’une déclaration de conformité (art. 41 REAFIE). </w:t>
      </w:r>
    </w:p>
    <w:p w14:paraId="7CF9A7F2" w14:textId="0D166E9F" w:rsidR="00652CC4" w:rsidRPr="00652CC4" w:rsidRDefault="00652CC4" w:rsidP="00652CC4">
      <w:pPr>
        <w:pStyle w:val="InfoTitre"/>
        <w:rPr>
          <w:i w:val="0"/>
          <w:color w:val="000000"/>
          <w:sz w:val="22"/>
          <w:szCs w:val="18"/>
          <w:shd w:val="clear" w:color="auto" w:fill="FFFFFF"/>
        </w:rPr>
      </w:pPr>
      <w:r w:rsidRPr="00652CC4">
        <w:rPr>
          <w:i w:val="0"/>
          <w:color w:val="000000"/>
          <w:sz w:val="22"/>
          <w:szCs w:val="18"/>
          <w:shd w:val="clear" w:color="auto" w:fill="FFFFFF"/>
        </w:rPr>
        <w:t>Ce formulaire doit être rempli et signé par le professionnel qui a notamment produit un document, une étude, un avis, des plans et devis</w:t>
      </w:r>
      <w:r w:rsidR="00E202DB" w:rsidRPr="00772236">
        <w:rPr>
          <w:i w:val="0"/>
          <w:iCs/>
          <w:color w:val="auto"/>
          <w:sz w:val="28"/>
          <w:szCs w:val="28"/>
          <w:vertAlign w:val="superscript"/>
        </w:rPr>
        <w:fldChar w:fldCharType="begin"/>
      </w:r>
      <w:r w:rsidR="00E202DB" w:rsidRPr="00772236">
        <w:rPr>
          <w:i w:val="0"/>
          <w:iCs/>
          <w:color w:val="auto"/>
          <w:sz w:val="28"/>
          <w:szCs w:val="28"/>
          <w:vertAlign w:val="superscript"/>
        </w:rPr>
        <w:instrText xml:space="preserve"> AUTOTEXTLIST  \s "NoStyle" \t "Pour plus de précisions, consultez le lexique à la fin du formulaire." \* MERGEFORMAT </w:instrText>
      </w:r>
      <w:r w:rsidR="00E202DB" w:rsidRPr="00772236">
        <w:rPr>
          <w:i w:val="0"/>
          <w:iCs/>
          <w:color w:val="auto"/>
          <w:sz w:val="28"/>
          <w:szCs w:val="28"/>
          <w:vertAlign w:val="superscript"/>
        </w:rPr>
        <w:fldChar w:fldCharType="separate"/>
      </w:r>
      <w:r w:rsidR="00E202DB" w:rsidRPr="00772236">
        <w:rPr>
          <w:i w:val="0"/>
          <w:iCs/>
          <w:color w:val="auto"/>
          <w:sz w:val="28"/>
          <w:szCs w:val="28"/>
          <w:vertAlign w:val="superscript"/>
        </w:rPr>
        <w:fldChar w:fldCharType="end"/>
      </w:r>
      <w:r w:rsidRPr="00652CC4">
        <w:rPr>
          <w:i w:val="0"/>
          <w:color w:val="000000"/>
          <w:sz w:val="22"/>
          <w:szCs w:val="18"/>
          <w:shd w:val="clear" w:color="auto" w:fill="FFFFFF"/>
        </w:rPr>
        <w:t xml:space="preserve"> ou encore fourni une attestation ou des renseignements. </w:t>
      </w:r>
    </w:p>
    <w:p w14:paraId="1A13003B" w14:textId="54FEFC8A" w:rsidR="00652CC4" w:rsidRDefault="00652CC4" w:rsidP="00652CC4">
      <w:pPr>
        <w:pStyle w:val="InfoTitre"/>
        <w:rPr>
          <w:i w:val="0"/>
          <w:color w:val="000000"/>
          <w:sz w:val="22"/>
          <w:szCs w:val="18"/>
          <w:shd w:val="clear" w:color="auto" w:fill="FFFFFF"/>
        </w:rPr>
      </w:pPr>
      <w:r w:rsidRPr="00652CC4">
        <w:rPr>
          <w:i w:val="0"/>
          <w:color w:val="000000"/>
          <w:sz w:val="22"/>
          <w:szCs w:val="18"/>
          <w:shd w:val="clear" w:color="auto" w:fill="FFFFFF"/>
        </w:rPr>
        <w:t>Un formulaire doit être rempli par chaque professionnel qui a fourni des études, des avis, des plans et devi</w:t>
      </w:r>
      <w:r w:rsidR="00E202DB">
        <w:rPr>
          <w:i w:val="0"/>
          <w:color w:val="000000"/>
          <w:sz w:val="22"/>
          <w:szCs w:val="18"/>
          <w:shd w:val="clear" w:color="auto" w:fill="FFFFFF"/>
        </w:rPr>
        <w:t>s</w:t>
      </w:r>
      <w:r w:rsidRPr="00652CC4">
        <w:rPr>
          <w:i w:val="0"/>
          <w:color w:val="000000"/>
          <w:sz w:val="22"/>
          <w:szCs w:val="18"/>
          <w:shd w:val="clear" w:color="auto" w:fill="FFFFFF"/>
        </w:rPr>
        <w:t>, des attestations ou encore des renseignements.</w:t>
      </w:r>
    </w:p>
    <w:p w14:paraId="37C1F5AC" w14:textId="4EFB4F03" w:rsidR="006E551A" w:rsidRPr="00573676" w:rsidRDefault="006E551A" w:rsidP="00652CC4">
      <w:pPr>
        <w:pStyle w:val="InfoTitre"/>
      </w:pPr>
      <w:r w:rsidRPr="00573676">
        <w:t>Fournir les renseignements demandés</w:t>
      </w:r>
    </w:p>
    <w:p w14:paraId="26FA9676" w14:textId="77777777" w:rsidR="00884ABD" w:rsidRDefault="00884ABD" w:rsidP="00016D85">
      <w:pPr>
        <w:pStyle w:val="InfoTexte"/>
        <w:rPr>
          <w:lang w:eastAsia="fr-CA"/>
        </w:rPr>
      </w:pPr>
      <w:r>
        <w:rPr>
          <w:lang w:eastAsia="fr-CA"/>
        </w:rPr>
        <w:t>Vous devez répondre à toutes les questions à moins d’indication contraire.</w:t>
      </w:r>
    </w:p>
    <w:p w14:paraId="644ACCD1" w14:textId="45FF0AE4" w:rsidR="00BE700D" w:rsidRPr="007C7B5F" w:rsidRDefault="000E19EC" w:rsidP="000E19EC">
      <w:pPr>
        <w:pStyle w:val="InfoTexte"/>
      </w:pPr>
      <w:r w:rsidRPr="000E19EC">
        <w:t xml:space="preserve">Notez que le </w:t>
      </w:r>
      <w:hyperlink r:id="rId12" w:history="1">
        <w:r w:rsidRPr="000E19EC">
          <w:rPr>
            <w:rStyle w:val="Lienhypertexte"/>
          </w:rPr>
          <w:t>Lexique des autorisations ministérielles et des déclarations de conformité</w:t>
        </w:r>
      </w:hyperlink>
      <w:r w:rsidRPr="000E19EC">
        <w:t xml:space="preserve"> contient des précisions sur certains termes utilisés dans ce formulaire.</w:t>
      </w:r>
    </w:p>
    <w:p w14:paraId="4904CCD8"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58336491" w14:textId="77777777" w:rsidR="008D093E" w:rsidRPr="00D34FF0" w:rsidRDefault="008D093E" w:rsidP="00016D85">
      <w:pPr>
        <w:pStyle w:val="InfoSection"/>
      </w:pPr>
      <w:r w:rsidRPr="00D34FF0">
        <w:lastRenderedPageBreak/>
        <w:t>Références</w:t>
      </w:r>
    </w:p>
    <w:p w14:paraId="46A5F04F" w14:textId="13F01243" w:rsidR="00370BB0" w:rsidRPr="008D093E" w:rsidRDefault="00370BB0" w:rsidP="00370BB0">
      <w:pPr>
        <w:pStyle w:val="InfoTitre"/>
      </w:pPr>
      <w:r w:rsidRPr="008D093E">
        <w:t>Loi</w:t>
      </w:r>
      <w:r w:rsidR="00AC5D7D">
        <w:t>s</w:t>
      </w:r>
      <w:r w:rsidRPr="008D093E">
        <w:t xml:space="preserve"> et règlements liés au présent formulaire</w:t>
      </w:r>
      <w:r w:rsidRPr="008D093E">
        <w:rPr>
          <w:rFonts w:cs="Arial"/>
        </w:rPr>
        <w:t> </w:t>
      </w:r>
    </w:p>
    <w:p w14:paraId="3CD0D99D" w14:textId="09558688" w:rsidR="00D1057C" w:rsidRPr="00D1057C" w:rsidRDefault="002C1643" w:rsidP="002C1643">
      <w:pPr>
        <w:pStyle w:val="Normalformulaire"/>
      </w:pPr>
      <w:r w:rsidRPr="002C1643">
        <w:t xml:space="preserve">Site Web du Gouvernement du Québec – </w:t>
      </w:r>
      <w:hyperlink r:id="rId13" w:history="1">
        <w:r w:rsidRPr="002C1643">
          <w:rPr>
            <w:rStyle w:val="Lienhypertexte"/>
          </w:rPr>
          <w:t>Lois et règlements du ministère</w:t>
        </w:r>
      </w:hyperlink>
      <w:r w:rsidRPr="002C1643">
        <w:t>, plus précisément :</w:t>
      </w:r>
    </w:p>
    <w:p w14:paraId="1E067924" w14:textId="1AE0686D" w:rsidR="00880940" w:rsidRPr="00CF3463" w:rsidRDefault="00880940" w:rsidP="00880940">
      <w:pPr>
        <w:pStyle w:val="Questionliste"/>
        <w:rPr>
          <w:szCs w:val="22"/>
        </w:rPr>
      </w:pPr>
      <w:r w:rsidRPr="006D728A">
        <w:rPr>
          <w:i/>
          <w:iCs/>
          <w:szCs w:val="22"/>
        </w:rPr>
        <w:t>Loi sur la qualité de l’environnement</w:t>
      </w:r>
      <w:r w:rsidRPr="00CF3463">
        <w:rPr>
          <w:szCs w:val="22"/>
        </w:rPr>
        <w:t xml:space="preserve"> (RLRQ, chapitre Q-2) – ci-après appelée la LQE</w:t>
      </w:r>
    </w:p>
    <w:p w14:paraId="7962102C" w14:textId="373E1394" w:rsidR="00880940" w:rsidRPr="00CF3463" w:rsidRDefault="00880940" w:rsidP="00880940">
      <w:pPr>
        <w:pStyle w:val="Questionliste"/>
        <w:tabs>
          <w:tab w:val="left" w:pos="13608"/>
        </w:tabs>
        <w:ind w:right="89"/>
        <w:rPr>
          <w:rFonts w:cs="Arial"/>
          <w:szCs w:val="22"/>
        </w:rPr>
      </w:pPr>
      <w:r w:rsidRPr="00E01546">
        <w:rPr>
          <w:rFonts w:eastAsia="Times New Roman" w:cs="Arial"/>
          <w:i/>
          <w:iCs/>
          <w:szCs w:val="22"/>
          <w:lang w:eastAsia="fr-CA"/>
        </w:rPr>
        <w:t>Règlement sur l’encadrement d’activités en fonction de leur impact sur l’environnement</w:t>
      </w:r>
      <w:r w:rsidRPr="00CF3463">
        <w:rPr>
          <w:rFonts w:cs="Arial"/>
          <w:szCs w:val="22"/>
        </w:rPr>
        <w:t xml:space="preserve"> (RLRQ, chapitre Q-2, r. 17.1) – ci-après appelé le REAFIE</w:t>
      </w:r>
    </w:p>
    <w:p w14:paraId="42136DBB" w14:textId="0887821A" w:rsidR="00880940" w:rsidRPr="00CF3463" w:rsidRDefault="00880940" w:rsidP="00880940">
      <w:pPr>
        <w:pStyle w:val="Questionliste"/>
        <w:rPr>
          <w:rStyle w:val="Lienhypertexte"/>
          <w:szCs w:val="22"/>
        </w:rPr>
      </w:pPr>
      <w:r w:rsidRPr="00E01546">
        <w:rPr>
          <w:rFonts w:eastAsia="Times New Roman"/>
          <w:i/>
          <w:iCs/>
          <w:szCs w:val="22"/>
        </w:rPr>
        <w:t>Loi sur certaines mesures permettant d’appliquer les lois en matière d’environnement et de sécurité des barrages</w:t>
      </w:r>
      <w:r w:rsidRPr="00E01546">
        <w:rPr>
          <w:rStyle w:val="Lienhypertexte"/>
          <w:rFonts w:eastAsia="Times New Roman"/>
          <w:color w:val="auto"/>
          <w:szCs w:val="22"/>
          <w:u w:val="none"/>
        </w:rPr>
        <w:t xml:space="preserve"> </w:t>
      </w:r>
      <w:r w:rsidRPr="00CF3463">
        <w:rPr>
          <w:rStyle w:val="Lienhypertexte"/>
          <w:rFonts w:eastAsia="Times New Roman"/>
          <w:color w:val="auto"/>
          <w:szCs w:val="22"/>
          <w:u w:val="none"/>
        </w:rPr>
        <w:t>(RLRQ, chapitre Q-8) – ci-après appelée la LMA</w:t>
      </w:r>
    </w:p>
    <w:p w14:paraId="172A4658" w14:textId="512F0439" w:rsidR="00880940" w:rsidRPr="00CF3463" w:rsidRDefault="00880940" w:rsidP="00880940">
      <w:pPr>
        <w:pStyle w:val="Questionliste"/>
        <w:rPr>
          <w:szCs w:val="22"/>
        </w:rPr>
      </w:pPr>
      <w:r w:rsidRPr="00496218">
        <w:rPr>
          <w:i/>
          <w:iCs/>
          <w:szCs w:val="22"/>
        </w:rPr>
        <w:t>Règlement sur les activités dans des milieux humides, hydriques et sensibles</w:t>
      </w:r>
      <w:r w:rsidRPr="00CF3463">
        <w:rPr>
          <w:szCs w:val="22"/>
        </w:rPr>
        <w:t xml:space="preserve"> (chapitre Q</w:t>
      </w:r>
      <w:r w:rsidR="002A6CED">
        <w:rPr>
          <w:szCs w:val="22"/>
        </w:rPr>
        <w:t>-</w:t>
      </w:r>
      <w:r w:rsidRPr="00CF3463">
        <w:rPr>
          <w:szCs w:val="22"/>
        </w:rPr>
        <w:t>2, r. 0.1) – ci-après appelé le RAMHHS</w:t>
      </w:r>
    </w:p>
    <w:p w14:paraId="4BD95D6F" w14:textId="20D1E53B" w:rsidR="00880940" w:rsidRPr="00CF3463" w:rsidRDefault="00880940" w:rsidP="00880940">
      <w:pPr>
        <w:pStyle w:val="Questionliste"/>
        <w:rPr>
          <w:szCs w:val="22"/>
        </w:rPr>
      </w:pPr>
      <w:r w:rsidRPr="00496218">
        <w:rPr>
          <w:i/>
          <w:iCs/>
          <w:szCs w:val="22"/>
        </w:rPr>
        <w:t>Règlement sur l’assainissement de l’atmosphère</w:t>
      </w:r>
      <w:r w:rsidRPr="00CF3463">
        <w:rPr>
          <w:szCs w:val="22"/>
        </w:rPr>
        <w:t xml:space="preserve"> (chapitre Q-2, r. 4.1) – ci-après appelé le RAA</w:t>
      </w:r>
    </w:p>
    <w:p w14:paraId="6CE23F64" w14:textId="4CF49BF3" w:rsidR="00880940" w:rsidRPr="00CF3463" w:rsidRDefault="00880940" w:rsidP="00880940">
      <w:pPr>
        <w:pStyle w:val="Questionliste"/>
        <w:rPr>
          <w:szCs w:val="22"/>
        </w:rPr>
      </w:pPr>
      <w:r w:rsidRPr="00496218">
        <w:rPr>
          <w:i/>
          <w:iCs/>
          <w:szCs w:val="22"/>
        </w:rPr>
        <w:t>Règlement sur les exploitations agricoles</w:t>
      </w:r>
      <w:r w:rsidRPr="00CF3463">
        <w:rPr>
          <w:szCs w:val="22"/>
        </w:rPr>
        <w:t xml:space="preserve"> (chapitre Q</w:t>
      </w:r>
      <w:r w:rsidR="00FD4A03">
        <w:rPr>
          <w:szCs w:val="22"/>
        </w:rPr>
        <w:t>-</w:t>
      </w:r>
      <w:r w:rsidRPr="00CF3463">
        <w:rPr>
          <w:szCs w:val="22"/>
        </w:rPr>
        <w:t>2, r. 26) – ci-après appelé le REA</w:t>
      </w:r>
    </w:p>
    <w:p w14:paraId="3EA6D7E3" w14:textId="42E32820" w:rsidR="00880940" w:rsidRDefault="00880940" w:rsidP="00880940">
      <w:pPr>
        <w:pStyle w:val="Questionliste"/>
        <w:rPr>
          <w:szCs w:val="22"/>
        </w:rPr>
      </w:pPr>
      <w:r w:rsidRPr="00C6592A">
        <w:rPr>
          <w:i/>
          <w:iCs/>
          <w:szCs w:val="22"/>
        </w:rPr>
        <w:t>Règlement sur le prélèvement des eaux et leur protection</w:t>
      </w:r>
      <w:r w:rsidRPr="00CF3463">
        <w:rPr>
          <w:szCs w:val="22"/>
        </w:rPr>
        <w:t xml:space="preserve"> (chapitre Q</w:t>
      </w:r>
      <w:r w:rsidR="000A0256">
        <w:rPr>
          <w:szCs w:val="22"/>
        </w:rPr>
        <w:t>-</w:t>
      </w:r>
      <w:r w:rsidRPr="00CF3463">
        <w:rPr>
          <w:szCs w:val="22"/>
        </w:rPr>
        <w:t>2, r. 35.2) – ci-après appelé le RPEP</w:t>
      </w:r>
    </w:p>
    <w:p w14:paraId="016D04E2" w14:textId="6FDCE2EB" w:rsidR="004D70D5" w:rsidRPr="00B720CF" w:rsidRDefault="004D70D5" w:rsidP="00B720CF">
      <w:pPr>
        <w:pStyle w:val="Normalformulaire"/>
        <w:spacing w:before="160"/>
        <w:rPr>
          <w:u w:val="single"/>
        </w:rPr>
      </w:pPr>
      <w:r w:rsidRPr="004D70D5">
        <w:t>Site Web du Gouvernement du Québec – Légis Québec</w:t>
      </w:r>
      <w:r w:rsidR="00B720CF">
        <w:t xml:space="preserve"> – </w:t>
      </w:r>
      <w:hyperlink r:id="rId14" w:history="1">
        <w:r w:rsidRPr="00682976">
          <w:rPr>
            <w:rStyle w:val="Lienhypertexte"/>
            <w:i/>
          </w:rPr>
          <w:t>Code de procédure pénale</w:t>
        </w:r>
      </w:hyperlink>
      <w:r w:rsidRPr="004D70D5">
        <w:rPr>
          <w:i/>
        </w:rPr>
        <w:t xml:space="preserve"> </w:t>
      </w:r>
      <w:r w:rsidRPr="004D70D5">
        <w:t>(RLRQ, chapitre C-25.1)</w:t>
      </w:r>
    </w:p>
    <w:p w14:paraId="12F8557B" w14:textId="2B61C925" w:rsidR="00AA20E8" w:rsidRDefault="00880940" w:rsidP="00880940">
      <w:pPr>
        <w:pStyle w:val="InfoTitre"/>
      </w:pPr>
      <w:r>
        <w:t>Document de soutien, guide et outil de référence</w:t>
      </w:r>
    </w:p>
    <w:p w14:paraId="7FAE943C" w14:textId="77777777" w:rsidR="00803079" w:rsidRPr="00803079" w:rsidRDefault="00803079" w:rsidP="00803079">
      <w:pPr>
        <w:pStyle w:val="Normalformulaire"/>
      </w:pPr>
      <w:r w:rsidRPr="00803079">
        <w:t xml:space="preserve">Site Web du ministère – </w:t>
      </w:r>
      <w:hyperlink r:id="rId15" w:history="1">
        <w:r w:rsidRPr="00803079">
          <w:rPr>
            <w:rStyle w:val="Lienhypertexte"/>
            <w:i/>
            <w:iCs/>
          </w:rPr>
          <w:t>Règlement sur l’encadrement d’activités en fonction de leur impact sur l’environnement</w:t>
        </w:r>
        <w:r w:rsidRPr="00803079">
          <w:rPr>
            <w:rStyle w:val="Lienhypertexte"/>
          </w:rPr>
          <w:t xml:space="preserve"> (REAFIE)</w:t>
        </w:r>
      </w:hyperlink>
      <w:r w:rsidRPr="00803079">
        <w:t>, plus précisément :</w:t>
      </w:r>
    </w:p>
    <w:p w14:paraId="6779B675" w14:textId="77777777" w:rsidR="00803079" w:rsidRPr="00BC4D03" w:rsidRDefault="00803079" w:rsidP="00803079">
      <w:pPr>
        <w:pStyle w:val="Questionliste"/>
        <w:rPr>
          <w:i/>
          <w:iCs/>
        </w:rPr>
      </w:pPr>
      <w:r w:rsidRPr="00BC4D03">
        <w:rPr>
          <w:i/>
          <w:iCs/>
        </w:rPr>
        <w:t>Guide de référence du REAFIE</w:t>
      </w:r>
    </w:p>
    <w:p w14:paraId="03376120" w14:textId="7E95B6DA" w:rsidR="00880940" w:rsidRPr="00880940" w:rsidRDefault="00880940" w:rsidP="00880940">
      <w:pPr>
        <w:rPr>
          <w:rFonts w:eastAsia="Segoe UI Symbol"/>
          <w:bCs/>
          <w:color w:val="0563C1" w:themeColor="hyperlink"/>
          <w:szCs w:val="16"/>
          <w:u w:val="single"/>
        </w:rPr>
      </w:pPr>
      <w:r>
        <w:rPr>
          <w:rFonts w:eastAsia="Segoe UI Symbol"/>
          <w:color w:val="0563C1" w:themeColor="hyperlink"/>
          <w:szCs w:val="16"/>
          <w:u w:val="single"/>
        </w:rPr>
        <w:br w:type="page"/>
      </w:r>
    </w:p>
    <w:p w14:paraId="5BF418BD" w14:textId="19CA2ECA" w:rsidR="003937D6" w:rsidRDefault="00880940" w:rsidP="00370BB0">
      <w:pPr>
        <w:pStyle w:val="Section"/>
      </w:pPr>
      <w:r>
        <w:lastRenderedPageBreak/>
        <w:t>Identification du professionnel (art. 41 al. 1 (3)a) REAFIE)</w:t>
      </w:r>
    </w:p>
    <w:p w14:paraId="3E65E852" w14:textId="77777777" w:rsidR="00370BB0" w:rsidRDefault="00370BB0" w:rsidP="0022413D">
      <w:pPr>
        <w:pStyle w:val="Normalformulaire"/>
        <w:spacing w:after="0"/>
      </w:pPr>
    </w:p>
    <w:tbl>
      <w:tblPr>
        <w:tblStyle w:val="Grilledutableau1"/>
        <w:tblW w:w="154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240"/>
        <w:gridCol w:w="3969"/>
        <w:gridCol w:w="6237"/>
      </w:tblGrid>
      <w:tr w:rsidR="00502CFC" w:rsidRPr="00780980" w14:paraId="5F9C093D" w14:textId="77777777" w:rsidTr="00502CFC">
        <w:trPr>
          <w:trHeight w:val="252"/>
        </w:trPr>
        <w:tc>
          <w:tcPr>
            <w:tcW w:w="5240" w:type="dxa"/>
            <w:shd w:val="clear" w:color="auto" w:fill="D9E2F3" w:themeFill="accent1" w:themeFillTint="33"/>
          </w:tcPr>
          <w:p w14:paraId="686EE5A9" w14:textId="396F2972" w:rsidR="00502CFC" w:rsidRPr="00780980" w:rsidRDefault="00502CFC" w:rsidP="00005F12">
            <w:pPr>
              <w:pStyle w:val="Normalformulaire"/>
              <w:spacing w:line="360" w:lineRule="auto"/>
              <w:rPr>
                <w:lang w:val="fr-FR"/>
              </w:rPr>
            </w:pPr>
            <w:r w:rsidRPr="00780980">
              <w:rPr>
                <w:lang w:val="fr-FR"/>
              </w:rPr>
              <w:t xml:space="preserve">Nom : </w:t>
            </w:r>
            <w:sdt>
              <w:sdtPr>
                <w:id w:val="467247420"/>
                <w:placeholder>
                  <w:docPart w:val="4001CB6DF8AB4AC8ABD33C81F04602C9"/>
                </w:placeholder>
                <w:showingPlcHdr/>
              </w:sdtPr>
              <w:sdtEndPr/>
              <w:sdtContent>
                <w:r w:rsidRPr="00A728C8">
                  <w:rPr>
                    <w:rStyle w:val="Textedelespacerserv"/>
                    <w:i/>
                    <w:iCs/>
                  </w:rPr>
                  <w:t>Saisissez les informations</w:t>
                </w:r>
                <w:r>
                  <w:rPr>
                    <w:rStyle w:val="Textedelespacerserv"/>
                    <w:i/>
                    <w:iCs/>
                  </w:rPr>
                  <w:t>.</w:t>
                </w:r>
              </w:sdtContent>
            </w:sdt>
          </w:p>
        </w:tc>
        <w:tc>
          <w:tcPr>
            <w:tcW w:w="10206" w:type="dxa"/>
            <w:gridSpan w:val="2"/>
            <w:shd w:val="clear" w:color="auto" w:fill="D9E2F3" w:themeFill="accent1" w:themeFillTint="33"/>
          </w:tcPr>
          <w:p w14:paraId="016D77DD" w14:textId="64087A95" w:rsidR="00502CFC" w:rsidRPr="00780980" w:rsidRDefault="00502CFC" w:rsidP="00005F12">
            <w:pPr>
              <w:pStyle w:val="Normalformulaire"/>
              <w:spacing w:line="360" w:lineRule="auto"/>
              <w:rPr>
                <w:lang w:val="fr-FR"/>
              </w:rPr>
            </w:pPr>
            <w:r w:rsidRPr="00780980">
              <w:rPr>
                <w:lang w:val="fr-FR"/>
              </w:rPr>
              <w:t xml:space="preserve">Titre ou fonction : </w:t>
            </w:r>
            <w:sdt>
              <w:sdtPr>
                <w:id w:val="-1659529341"/>
                <w:placeholder>
                  <w:docPart w:val="11F64519F6A6419C8766043DA2647A25"/>
                </w:placeholder>
                <w:showingPlcHdr/>
              </w:sdtPr>
              <w:sdtEndPr/>
              <w:sdtContent>
                <w:r>
                  <w:rPr>
                    <w:rStyle w:val="Textedelespacerserv"/>
                  </w:rPr>
                  <w:t>..</w:t>
                </w:r>
                <w:r w:rsidRPr="00AA60DE">
                  <w:rPr>
                    <w:rStyle w:val="Textedelespacerserv"/>
                  </w:rPr>
                  <w:t>.</w:t>
                </w:r>
              </w:sdtContent>
            </w:sdt>
          </w:p>
        </w:tc>
      </w:tr>
      <w:tr w:rsidR="00502CFC" w:rsidRPr="00780980" w14:paraId="6A4AFC36" w14:textId="77777777" w:rsidTr="00005F12">
        <w:trPr>
          <w:trHeight w:val="368"/>
        </w:trPr>
        <w:tc>
          <w:tcPr>
            <w:tcW w:w="5240" w:type="dxa"/>
            <w:shd w:val="clear" w:color="auto" w:fill="D9E2F3" w:themeFill="accent1" w:themeFillTint="33"/>
            <w:vAlign w:val="center"/>
          </w:tcPr>
          <w:p w14:paraId="001B4C98" w14:textId="790A1003" w:rsidR="00502CFC" w:rsidRPr="001C78AA" w:rsidRDefault="008517CF" w:rsidP="00005F12">
            <w:pPr>
              <w:pStyle w:val="Normalformulaire"/>
              <w:spacing w:line="360" w:lineRule="auto"/>
              <w:rPr>
                <w:vertAlign w:val="superscript"/>
                <w:lang w:val="fr-FR"/>
              </w:rPr>
            </w:pPr>
            <w:sdt>
              <w:sdtPr>
                <w:rPr>
                  <w:lang w:val="fr-FR"/>
                </w:rPr>
                <w:id w:val="-1485386486"/>
                <w14:checkbox>
                  <w14:checked w14:val="0"/>
                  <w14:checkedState w14:val="2612" w14:font="MS Gothic"/>
                  <w14:uncheckedState w14:val="2610" w14:font="MS Gothic"/>
                </w14:checkbox>
              </w:sdtPr>
              <w:sdtEndPr/>
              <w:sdtContent>
                <w:r w:rsidR="00502CFC">
                  <w:rPr>
                    <w:rFonts w:ascii="MS Gothic" w:hAnsi="MS Gothic" w:hint="eastAsia"/>
                    <w:lang w:val="fr-FR"/>
                  </w:rPr>
                  <w:t>☐</w:t>
                </w:r>
              </w:sdtContent>
            </w:sdt>
            <w:r w:rsidR="00502CFC" w:rsidRPr="00780980">
              <w:rPr>
                <w:lang w:val="fr-FR"/>
              </w:rPr>
              <w:t xml:space="preserve"> Professionnel</w:t>
            </w:r>
            <w:r w:rsidR="008E25A5" w:rsidRPr="007C7B5F">
              <w:rPr>
                <w:sz w:val="28"/>
                <w:szCs w:val="28"/>
                <w:vertAlign w:val="superscript"/>
              </w:rPr>
              <w:fldChar w:fldCharType="begin"/>
            </w:r>
            <w:r w:rsidR="008E25A5" w:rsidRPr="007C7B5F">
              <w:rPr>
                <w:sz w:val="28"/>
                <w:szCs w:val="28"/>
                <w:vertAlign w:val="superscript"/>
              </w:rPr>
              <w:instrText xml:space="preserve"> AUTOTEXTLIST  \s "NoStyle" \t "Pour plus de précisions, consultez le lexique à la fin du formulaire." \* MERGEFORMAT </w:instrText>
            </w:r>
            <w:r w:rsidR="008E25A5" w:rsidRPr="007C7B5F">
              <w:rPr>
                <w:sz w:val="28"/>
                <w:szCs w:val="28"/>
                <w:vertAlign w:val="superscript"/>
              </w:rPr>
              <w:fldChar w:fldCharType="separate"/>
            </w:r>
            <w:r w:rsidR="008E25A5" w:rsidRPr="007C7B5F">
              <w:rPr>
                <w:sz w:val="28"/>
                <w:szCs w:val="28"/>
                <w:vertAlign w:val="superscript"/>
              </w:rPr>
              <w:fldChar w:fldCharType="end"/>
            </w:r>
          </w:p>
        </w:tc>
        <w:tc>
          <w:tcPr>
            <w:tcW w:w="10206" w:type="dxa"/>
            <w:gridSpan w:val="2"/>
            <w:shd w:val="clear" w:color="auto" w:fill="D9E2F3" w:themeFill="accent1" w:themeFillTint="33"/>
            <w:vAlign w:val="center"/>
          </w:tcPr>
          <w:p w14:paraId="2D9FE618" w14:textId="16259796" w:rsidR="00502CFC" w:rsidRPr="00780980" w:rsidRDefault="00502CFC" w:rsidP="00005F12">
            <w:pPr>
              <w:pStyle w:val="Normalformulaire"/>
              <w:spacing w:line="360" w:lineRule="auto"/>
              <w:rPr>
                <w:lang w:val="fr-FR"/>
              </w:rPr>
            </w:pPr>
            <w:r w:rsidRPr="00780980">
              <w:rPr>
                <w:lang w:val="fr-FR"/>
              </w:rPr>
              <w:t xml:space="preserve">Numéro de membre : </w:t>
            </w:r>
            <w:sdt>
              <w:sdtPr>
                <w:id w:val="-967043570"/>
                <w:placeholder>
                  <w:docPart w:val="67B51C7DF5704A3B8CC65EC7502157AB"/>
                </w:placeholder>
                <w:showingPlcHdr/>
              </w:sdtPr>
              <w:sdtEndPr/>
              <w:sdtContent>
                <w:r w:rsidR="0090708A">
                  <w:rPr>
                    <w:rStyle w:val="Textedelespacerserv"/>
                  </w:rPr>
                  <w:t>..</w:t>
                </w:r>
                <w:r w:rsidR="0090708A" w:rsidRPr="00AA60DE">
                  <w:rPr>
                    <w:rStyle w:val="Textedelespacerserv"/>
                  </w:rPr>
                  <w:t>.</w:t>
                </w:r>
              </w:sdtContent>
            </w:sdt>
          </w:p>
        </w:tc>
      </w:tr>
      <w:tr w:rsidR="00502CFC" w:rsidRPr="00780980" w14:paraId="6CA6CAA1" w14:textId="77777777" w:rsidTr="00005F12">
        <w:trPr>
          <w:trHeight w:val="368"/>
        </w:trPr>
        <w:tc>
          <w:tcPr>
            <w:tcW w:w="15446" w:type="dxa"/>
            <w:gridSpan w:val="3"/>
            <w:shd w:val="clear" w:color="auto" w:fill="D9E2F3" w:themeFill="accent1" w:themeFillTint="33"/>
            <w:vAlign w:val="center"/>
          </w:tcPr>
          <w:p w14:paraId="63DE927E" w14:textId="12154C10" w:rsidR="00502CFC" w:rsidRPr="00502CFC" w:rsidRDefault="008517CF" w:rsidP="00005F12">
            <w:pPr>
              <w:pStyle w:val="Normalformulaire"/>
              <w:spacing w:line="360" w:lineRule="auto"/>
              <w:rPr>
                <w:vertAlign w:val="superscript"/>
                <w:lang w:val="fr-FR"/>
              </w:rPr>
            </w:pPr>
            <w:sdt>
              <w:sdtPr>
                <w:rPr>
                  <w:lang w:val="fr-FR"/>
                </w:rPr>
                <w:id w:val="-303857599"/>
                <w14:checkbox>
                  <w14:checked w14:val="0"/>
                  <w14:checkedState w14:val="2612" w14:font="MS Gothic"/>
                  <w14:uncheckedState w14:val="2610" w14:font="MS Gothic"/>
                </w14:checkbox>
              </w:sdtPr>
              <w:sdtEndPr/>
              <w:sdtContent>
                <w:r w:rsidR="00502CFC" w:rsidRPr="00780980">
                  <w:rPr>
                    <w:rFonts w:ascii="Segoe UI Symbol" w:hAnsi="Segoe UI Symbol" w:cs="Segoe UI Symbol"/>
                    <w:lang w:val="fr-FR"/>
                  </w:rPr>
                  <w:t>☐</w:t>
                </w:r>
              </w:sdtContent>
            </w:sdt>
            <w:r w:rsidR="00502CFC" w:rsidRPr="00780980">
              <w:rPr>
                <w:lang w:val="fr-FR"/>
              </w:rPr>
              <w:t xml:space="preserve"> Autre personne </w:t>
            </w:r>
            <w:r w:rsidR="00502CFC" w:rsidRPr="00502CFC">
              <w:rPr>
                <w:lang w:val="fr-FR"/>
              </w:rPr>
              <w:t>compétente</w:t>
            </w:r>
            <w:r w:rsidR="00E202DB" w:rsidRPr="00772236">
              <w:rPr>
                <w:i/>
                <w:iCs/>
                <w:sz w:val="28"/>
                <w:szCs w:val="28"/>
                <w:vertAlign w:val="superscript"/>
              </w:rPr>
              <w:fldChar w:fldCharType="begin"/>
            </w:r>
            <w:r w:rsidR="00E202DB" w:rsidRPr="00772236">
              <w:rPr>
                <w:iCs/>
                <w:sz w:val="28"/>
                <w:szCs w:val="28"/>
                <w:vertAlign w:val="superscript"/>
              </w:rPr>
              <w:instrText xml:space="preserve"> AUTOTEXTLIST  \s "NoStyle" \t "Pour plus de précisions, consultez le lexique à la fin du formulaire." \* MERGEFORMAT </w:instrText>
            </w:r>
            <w:r w:rsidR="00E202DB" w:rsidRPr="00772236">
              <w:rPr>
                <w:i/>
                <w:iCs/>
                <w:sz w:val="28"/>
                <w:szCs w:val="28"/>
                <w:vertAlign w:val="superscript"/>
              </w:rPr>
              <w:fldChar w:fldCharType="separate"/>
            </w:r>
            <w:r w:rsidR="00E202DB" w:rsidRPr="00772236">
              <w:rPr>
                <w:i/>
                <w:iCs/>
                <w:sz w:val="28"/>
                <w:szCs w:val="28"/>
                <w:vertAlign w:val="superscript"/>
              </w:rPr>
              <w:fldChar w:fldCharType="end"/>
            </w:r>
            <w:r w:rsidR="00502CFC">
              <w:rPr>
                <w:lang w:val="fr-FR"/>
              </w:rPr>
              <w:t xml:space="preserve"> : </w:t>
            </w:r>
            <w:sdt>
              <w:sdtPr>
                <w:id w:val="1266197019"/>
                <w:placeholder>
                  <w:docPart w:val="9FAB5355961647E6B5E3029B6986ABC7"/>
                </w:placeholder>
                <w:showingPlcHdr/>
              </w:sdtPr>
              <w:sdtEndPr/>
              <w:sdtContent>
                <w:r w:rsidR="00502CFC">
                  <w:rPr>
                    <w:rStyle w:val="Textedelespacerserv"/>
                    <w:i/>
                    <w:iCs/>
                  </w:rPr>
                  <w:t>Précisez.</w:t>
                </w:r>
              </w:sdtContent>
            </w:sdt>
          </w:p>
        </w:tc>
      </w:tr>
      <w:tr w:rsidR="00502CFC" w:rsidRPr="00780980" w14:paraId="223B54E5" w14:textId="77777777" w:rsidTr="00502CFC">
        <w:trPr>
          <w:trHeight w:val="368"/>
        </w:trPr>
        <w:tc>
          <w:tcPr>
            <w:tcW w:w="15446" w:type="dxa"/>
            <w:gridSpan w:val="3"/>
            <w:shd w:val="clear" w:color="auto" w:fill="D9E2F3" w:themeFill="accent1" w:themeFillTint="33"/>
            <w:vAlign w:val="center"/>
          </w:tcPr>
          <w:p w14:paraId="55B8810B" w14:textId="2B3A0EDB" w:rsidR="00502CFC" w:rsidRPr="00780980" w:rsidRDefault="00502CFC" w:rsidP="00005F12">
            <w:pPr>
              <w:pStyle w:val="Normalformulaire"/>
              <w:spacing w:line="360" w:lineRule="auto"/>
              <w:rPr>
                <w:lang w:val="fr-FR"/>
              </w:rPr>
            </w:pPr>
            <w:r w:rsidRPr="00780980">
              <w:rPr>
                <w:rFonts w:eastAsia="Times New Roman"/>
                <w:lang w:eastAsia="fr-CA"/>
              </w:rPr>
              <w:t xml:space="preserve">Entreprise d’affiliation, </w:t>
            </w:r>
            <w:r w:rsidR="00B479C7" w:rsidRPr="00B479C7">
              <w:rPr>
                <w:rFonts w:eastAsia="Times New Roman"/>
                <w:lang w:eastAsia="fr-CA"/>
              </w:rPr>
              <w:t>s’il y a lieu</w:t>
            </w:r>
            <w:r w:rsidR="00361BCB">
              <w:rPr>
                <w:rFonts w:eastAsia="Times New Roman"/>
                <w:lang w:eastAsia="fr-CA"/>
              </w:rPr>
              <w:t> :</w:t>
            </w:r>
            <w:r w:rsidRPr="00780980">
              <w:rPr>
                <w:rFonts w:eastAsia="Times New Roman"/>
                <w:lang w:eastAsia="fr-CA"/>
              </w:rPr>
              <w:t> </w:t>
            </w:r>
            <w:sdt>
              <w:sdtPr>
                <w:id w:val="1580481744"/>
                <w:placeholder>
                  <w:docPart w:val="7EF27EDD01534BFB83DA1C71F9111016"/>
                </w:placeholder>
                <w:showingPlcHdr/>
              </w:sdtPr>
              <w:sdtEndPr/>
              <w:sdtContent>
                <w:r>
                  <w:rPr>
                    <w:rStyle w:val="Textedelespacerserv"/>
                  </w:rPr>
                  <w:t>..</w:t>
                </w:r>
                <w:r w:rsidRPr="00AA60DE">
                  <w:rPr>
                    <w:rStyle w:val="Textedelespacerserv"/>
                  </w:rPr>
                  <w:t>.</w:t>
                </w:r>
              </w:sdtContent>
            </w:sdt>
          </w:p>
        </w:tc>
      </w:tr>
      <w:tr w:rsidR="00502CFC" w:rsidRPr="00780980" w14:paraId="10A6064A" w14:textId="77777777" w:rsidTr="00502CFC">
        <w:trPr>
          <w:trHeight w:val="368"/>
        </w:trPr>
        <w:tc>
          <w:tcPr>
            <w:tcW w:w="9209" w:type="dxa"/>
            <w:gridSpan w:val="2"/>
            <w:shd w:val="clear" w:color="auto" w:fill="D9E2F3" w:themeFill="accent1" w:themeFillTint="33"/>
            <w:vAlign w:val="center"/>
          </w:tcPr>
          <w:p w14:paraId="59349D1F" w14:textId="4412FF25" w:rsidR="00502CFC" w:rsidRPr="00780980" w:rsidRDefault="00502CFC" w:rsidP="00005F12">
            <w:pPr>
              <w:pStyle w:val="Normalformulaire"/>
              <w:spacing w:line="360" w:lineRule="auto"/>
              <w:rPr>
                <w:lang w:val="fr-FR"/>
              </w:rPr>
            </w:pPr>
            <w:r w:rsidRPr="00780980">
              <w:rPr>
                <w:rFonts w:eastAsia="Times New Roman"/>
                <w:lang w:val="fr-FR" w:eastAsia="fr-CA"/>
              </w:rPr>
              <w:t>Adresse (numéro et rue) : </w:t>
            </w:r>
            <w:sdt>
              <w:sdtPr>
                <w:id w:val="-1730691196"/>
                <w:placeholder>
                  <w:docPart w:val="D709B921E9EA490F9FE945498A32E8B6"/>
                </w:placeholder>
                <w:showingPlcHdr/>
              </w:sdtPr>
              <w:sdtEndPr/>
              <w:sdtContent>
                <w:r>
                  <w:rPr>
                    <w:rStyle w:val="Textedelespacerserv"/>
                  </w:rPr>
                  <w:t>..</w:t>
                </w:r>
                <w:r w:rsidRPr="00AA60DE">
                  <w:rPr>
                    <w:rStyle w:val="Textedelespacerserv"/>
                  </w:rPr>
                  <w:t>.</w:t>
                </w:r>
              </w:sdtContent>
            </w:sdt>
          </w:p>
        </w:tc>
        <w:tc>
          <w:tcPr>
            <w:tcW w:w="6237" w:type="dxa"/>
            <w:shd w:val="clear" w:color="auto" w:fill="D9E2F3" w:themeFill="accent1" w:themeFillTint="33"/>
            <w:vAlign w:val="center"/>
          </w:tcPr>
          <w:p w14:paraId="527C967C" w14:textId="26DB6421" w:rsidR="00502CFC" w:rsidRPr="00780980" w:rsidRDefault="00502CFC" w:rsidP="00005F12">
            <w:pPr>
              <w:pStyle w:val="Normalformulaire"/>
              <w:spacing w:line="360" w:lineRule="auto"/>
              <w:rPr>
                <w:lang w:val="fr-FR"/>
              </w:rPr>
            </w:pPr>
            <w:r w:rsidRPr="00780980">
              <w:rPr>
                <w:rFonts w:eastAsia="Times New Roman"/>
                <w:lang w:val="fr-FR" w:eastAsia="fr-CA"/>
              </w:rPr>
              <w:t>Municipalité</w:t>
            </w:r>
            <w:r>
              <w:rPr>
                <w:rFonts w:eastAsia="Times New Roman"/>
                <w:lang w:val="fr-FR" w:eastAsia="fr-CA"/>
              </w:rPr>
              <w:t xml:space="preserve"> : </w:t>
            </w:r>
            <w:r w:rsidRPr="00780980">
              <w:rPr>
                <w:rFonts w:eastAsia="Times New Roman"/>
                <w:lang w:val="fr-FR" w:eastAsia="fr-CA"/>
              </w:rPr>
              <w:t> </w:t>
            </w:r>
            <w:sdt>
              <w:sdtPr>
                <w:id w:val="-723513036"/>
                <w:placeholder>
                  <w:docPart w:val="60A6671A7B014EE58452BC82E2281822"/>
                </w:placeholder>
                <w:showingPlcHdr/>
              </w:sdtPr>
              <w:sdtEndPr/>
              <w:sdtContent>
                <w:r>
                  <w:rPr>
                    <w:rStyle w:val="Textedelespacerserv"/>
                  </w:rPr>
                  <w:t>..</w:t>
                </w:r>
                <w:r w:rsidRPr="00AA60DE">
                  <w:rPr>
                    <w:rStyle w:val="Textedelespacerserv"/>
                  </w:rPr>
                  <w:t>.</w:t>
                </w:r>
              </w:sdtContent>
            </w:sdt>
          </w:p>
        </w:tc>
      </w:tr>
      <w:tr w:rsidR="00502CFC" w:rsidRPr="00780980" w14:paraId="25A39071" w14:textId="77777777" w:rsidTr="00502CFC">
        <w:trPr>
          <w:trHeight w:val="368"/>
        </w:trPr>
        <w:tc>
          <w:tcPr>
            <w:tcW w:w="5240" w:type="dxa"/>
            <w:shd w:val="clear" w:color="auto" w:fill="D9E2F3" w:themeFill="accent1" w:themeFillTint="33"/>
            <w:vAlign w:val="center"/>
          </w:tcPr>
          <w:p w14:paraId="560C464D" w14:textId="496CE1EB" w:rsidR="00502CFC" w:rsidRDefault="00502CFC" w:rsidP="00005F12">
            <w:pPr>
              <w:pStyle w:val="Normalformulaire"/>
              <w:spacing w:line="360" w:lineRule="auto"/>
            </w:pPr>
            <w:r w:rsidRPr="00780980">
              <w:rPr>
                <w:rFonts w:eastAsia="Arial"/>
                <w:lang w:val="fr-FR"/>
              </w:rPr>
              <w:t>Province :</w:t>
            </w:r>
            <w:r>
              <w:t xml:space="preserve"> </w:t>
            </w:r>
            <w:sdt>
              <w:sdtPr>
                <w:rPr>
                  <w:rStyle w:val="RponseCar"/>
                </w:rPr>
                <w:id w:val="-1316956192"/>
                <w:placeholder>
                  <w:docPart w:val="E9A1D189C0EA4041993320FB4C171E0E"/>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rPr>
                  <w:rStyle w:val="Policepardfaut"/>
                  <w:bCs/>
                  <w:color w:val="auto"/>
                </w:rPr>
              </w:sdtEndPr>
              <w:sdtContent>
                <w:r w:rsidRPr="00982D07">
                  <w:rPr>
                    <w:rStyle w:val="Textedelespacerserv"/>
                    <w:i/>
                    <w:iCs/>
                  </w:rPr>
                  <w:t>Sélectionne</w:t>
                </w:r>
                <w:r>
                  <w:rPr>
                    <w:rStyle w:val="Textedelespacerserv"/>
                    <w:i/>
                    <w:iCs/>
                  </w:rPr>
                  <w:t>z</w:t>
                </w:r>
                <w:r w:rsidRPr="00982D07">
                  <w:rPr>
                    <w:rStyle w:val="Textedelespacerserv"/>
                    <w:i/>
                    <w:iCs/>
                  </w:rPr>
                  <w:t xml:space="preserve"> la province</w:t>
                </w:r>
              </w:sdtContent>
            </w:sdt>
          </w:p>
          <w:p w14:paraId="1B9A5B0B" w14:textId="2FF1E97E" w:rsidR="00502CFC" w:rsidRPr="00502CFC" w:rsidRDefault="008517CF" w:rsidP="00005F12">
            <w:pPr>
              <w:pStyle w:val="Normalformulaire"/>
              <w:spacing w:line="360" w:lineRule="auto"/>
              <w:rPr>
                <w:bCs w:val="0"/>
              </w:rPr>
            </w:pPr>
            <w:sdt>
              <w:sdtPr>
                <w:id w:val="198441860"/>
                <w14:checkbox>
                  <w14:checked w14:val="0"/>
                  <w14:checkedState w14:val="2612" w14:font="MS Gothic"/>
                  <w14:uncheckedState w14:val="2610" w14:font="MS Gothic"/>
                </w14:checkbox>
              </w:sdtPr>
              <w:sdtEndPr/>
              <w:sdtContent>
                <w:r w:rsidR="00502CFC">
                  <w:rPr>
                    <w:rFonts w:ascii="MS Gothic" w:hAnsi="MS Gothic" w:hint="eastAsia"/>
                  </w:rPr>
                  <w:t>☐</w:t>
                </w:r>
              </w:sdtContent>
            </w:sdt>
            <w:r w:rsidR="00502CFC">
              <w:t xml:space="preserve"> Ne s’applique pas</w:t>
            </w:r>
          </w:p>
        </w:tc>
        <w:tc>
          <w:tcPr>
            <w:tcW w:w="3969" w:type="dxa"/>
            <w:shd w:val="clear" w:color="auto" w:fill="D9E2F3" w:themeFill="accent1" w:themeFillTint="33"/>
          </w:tcPr>
          <w:p w14:paraId="0BA368C6" w14:textId="5C819639" w:rsidR="00502CFC" w:rsidRPr="00780980" w:rsidRDefault="00502CFC" w:rsidP="00005F12">
            <w:pPr>
              <w:pStyle w:val="Normalformulaire"/>
              <w:spacing w:line="360" w:lineRule="auto"/>
              <w:rPr>
                <w:lang w:val="fr-FR"/>
              </w:rPr>
            </w:pPr>
            <w:r w:rsidRPr="00780980">
              <w:rPr>
                <w:rFonts w:eastAsia="Arial"/>
                <w:lang w:val="fr-FR"/>
              </w:rPr>
              <w:t xml:space="preserve">Pays : </w:t>
            </w:r>
            <w:sdt>
              <w:sdtPr>
                <w:id w:val="-546292338"/>
                <w:placeholder>
                  <w:docPart w:val="BABF7600AF454B55A47E43259A6BEFF6"/>
                </w:placeholder>
                <w:showingPlcHdr/>
              </w:sdtPr>
              <w:sdtEndPr/>
              <w:sdtContent>
                <w:r>
                  <w:rPr>
                    <w:rStyle w:val="Textedelespacerserv"/>
                  </w:rPr>
                  <w:t>..</w:t>
                </w:r>
                <w:r w:rsidRPr="00AA60DE">
                  <w:rPr>
                    <w:rStyle w:val="Textedelespacerserv"/>
                  </w:rPr>
                  <w:t>.</w:t>
                </w:r>
              </w:sdtContent>
            </w:sdt>
          </w:p>
        </w:tc>
        <w:tc>
          <w:tcPr>
            <w:tcW w:w="6237" w:type="dxa"/>
            <w:shd w:val="clear" w:color="auto" w:fill="D9E2F3" w:themeFill="accent1" w:themeFillTint="33"/>
          </w:tcPr>
          <w:p w14:paraId="16F73B1D" w14:textId="3A687B83" w:rsidR="00502CFC" w:rsidRPr="00780980" w:rsidRDefault="00502CFC" w:rsidP="00005F12">
            <w:pPr>
              <w:pStyle w:val="Normalformulaire"/>
              <w:spacing w:line="360" w:lineRule="auto"/>
              <w:rPr>
                <w:lang w:val="fr-FR"/>
              </w:rPr>
            </w:pPr>
            <w:r w:rsidRPr="00780980">
              <w:rPr>
                <w:rFonts w:eastAsia="Arial"/>
                <w:lang w:val="fr-FR"/>
              </w:rPr>
              <w:t>Code</w:t>
            </w:r>
            <w:r w:rsidRPr="00780980">
              <w:rPr>
                <w:rFonts w:eastAsia="Arial"/>
                <w:spacing w:val="-2"/>
                <w:lang w:val="fr-FR"/>
              </w:rPr>
              <w:t xml:space="preserve"> </w:t>
            </w:r>
            <w:r w:rsidRPr="00780980">
              <w:rPr>
                <w:rFonts w:eastAsia="Arial"/>
                <w:lang w:val="fr-FR"/>
              </w:rPr>
              <w:t>postal :</w:t>
            </w:r>
            <w:r>
              <w:rPr>
                <w:rFonts w:eastAsia="Arial"/>
                <w:lang w:val="fr-FR"/>
              </w:rPr>
              <w:t xml:space="preserve"> </w:t>
            </w:r>
            <w:sdt>
              <w:sdtPr>
                <w:id w:val="1905802863"/>
                <w:placeholder>
                  <w:docPart w:val="925AFC003B854C0FB76143E9DE104AD7"/>
                </w:placeholder>
                <w:showingPlcHdr/>
              </w:sdtPr>
              <w:sdtEndPr/>
              <w:sdtContent>
                <w:r>
                  <w:rPr>
                    <w:rStyle w:val="Textedelespacerserv"/>
                  </w:rPr>
                  <w:t>..</w:t>
                </w:r>
                <w:r w:rsidRPr="00AA60DE">
                  <w:rPr>
                    <w:rStyle w:val="Textedelespacerserv"/>
                  </w:rPr>
                  <w:t>.</w:t>
                </w:r>
              </w:sdtContent>
            </w:sdt>
          </w:p>
        </w:tc>
      </w:tr>
      <w:tr w:rsidR="00502CFC" w:rsidRPr="00780980" w14:paraId="32DA8CAE" w14:textId="77777777" w:rsidTr="00502CFC">
        <w:trPr>
          <w:trHeight w:val="368"/>
        </w:trPr>
        <w:tc>
          <w:tcPr>
            <w:tcW w:w="5240" w:type="dxa"/>
            <w:shd w:val="clear" w:color="auto" w:fill="D9E2F3" w:themeFill="accent1" w:themeFillTint="33"/>
            <w:vAlign w:val="center"/>
          </w:tcPr>
          <w:p w14:paraId="0EE90EC7" w14:textId="720E26A7" w:rsidR="00502CFC" w:rsidRPr="00780980" w:rsidRDefault="00502CFC" w:rsidP="00005F12">
            <w:pPr>
              <w:pStyle w:val="Normalformulaire"/>
              <w:spacing w:line="360" w:lineRule="auto"/>
              <w:rPr>
                <w:rFonts w:eastAsia="Arial"/>
                <w:lang w:val="fr-FR"/>
              </w:rPr>
            </w:pPr>
            <w:r w:rsidRPr="00780980">
              <w:rPr>
                <w:rFonts w:eastAsia="Arial"/>
                <w:lang w:val="fr-FR"/>
              </w:rPr>
              <w:t>Téléphone :</w:t>
            </w:r>
            <w:r>
              <w:t xml:space="preserve"> </w:t>
            </w:r>
            <w:sdt>
              <w:sdtPr>
                <w:id w:val="-1363673812"/>
                <w:placeholder>
                  <w:docPart w:val="8B54FC395FE949BBBE4F6015E7B6F85A"/>
                </w:placeholder>
                <w:showingPlcHdr/>
              </w:sdtPr>
              <w:sdtEndPr/>
              <w:sdtContent>
                <w:r>
                  <w:rPr>
                    <w:rStyle w:val="Textedelespacerserv"/>
                  </w:rPr>
                  <w:t>..</w:t>
                </w:r>
                <w:r w:rsidRPr="00AA60DE">
                  <w:rPr>
                    <w:rStyle w:val="Textedelespacerserv"/>
                  </w:rPr>
                  <w:t>.</w:t>
                </w:r>
              </w:sdtContent>
            </w:sdt>
          </w:p>
        </w:tc>
        <w:tc>
          <w:tcPr>
            <w:tcW w:w="3969" w:type="dxa"/>
            <w:shd w:val="clear" w:color="auto" w:fill="D9E2F3" w:themeFill="accent1" w:themeFillTint="33"/>
            <w:vAlign w:val="center"/>
          </w:tcPr>
          <w:p w14:paraId="1DE8A5F6" w14:textId="7977692E" w:rsidR="00502CFC" w:rsidRPr="00780980" w:rsidRDefault="00502CFC" w:rsidP="00005F12">
            <w:pPr>
              <w:pStyle w:val="Normalformulaire"/>
              <w:spacing w:line="360" w:lineRule="auto"/>
              <w:rPr>
                <w:rFonts w:eastAsia="Arial"/>
                <w:lang w:val="fr-FR"/>
              </w:rPr>
            </w:pPr>
            <w:r w:rsidRPr="00780980">
              <w:rPr>
                <w:rFonts w:eastAsia="Arial"/>
                <w:lang w:val="fr-FR"/>
              </w:rPr>
              <w:t xml:space="preserve">Poste : </w:t>
            </w:r>
            <w:sdt>
              <w:sdtPr>
                <w:id w:val="2059429166"/>
                <w:placeholder>
                  <w:docPart w:val="6C418FCDD0824247BE2E14852A363130"/>
                </w:placeholder>
                <w:showingPlcHdr/>
              </w:sdtPr>
              <w:sdtEndPr/>
              <w:sdtContent>
                <w:r>
                  <w:rPr>
                    <w:rStyle w:val="Textedelespacerserv"/>
                  </w:rPr>
                  <w:t>..</w:t>
                </w:r>
                <w:r w:rsidRPr="00AA60DE">
                  <w:rPr>
                    <w:rStyle w:val="Textedelespacerserv"/>
                  </w:rPr>
                  <w:t>.</w:t>
                </w:r>
              </w:sdtContent>
            </w:sdt>
          </w:p>
        </w:tc>
        <w:tc>
          <w:tcPr>
            <w:tcW w:w="6237" w:type="dxa"/>
            <w:shd w:val="clear" w:color="auto" w:fill="D9E2F3" w:themeFill="accent1" w:themeFillTint="33"/>
            <w:vAlign w:val="center"/>
          </w:tcPr>
          <w:p w14:paraId="013394A7" w14:textId="016304E6" w:rsidR="00502CFC" w:rsidRPr="00780980" w:rsidRDefault="00502CFC" w:rsidP="00005F12">
            <w:pPr>
              <w:pStyle w:val="Normalformulaire"/>
              <w:spacing w:line="360" w:lineRule="auto"/>
              <w:rPr>
                <w:rFonts w:eastAsia="Arial"/>
                <w:lang w:val="fr-FR"/>
              </w:rPr>
            </w:pPr>
            <w:r w:rsidRPr="00780980">
              <w:rPr>
                <w:rFonts w:eastAsia="Arial"/>
                <w:lang w:val="fr-FR"/>
              </w:rPr>
              <w:t xml:space="preserve">Courriel : </w:t>
            </w:r>
            <w:sdt>
              <w:sdtPr>
                <w:id w:val="1641990577"/>
                <w:placeholder>
                  <w:docPart w:val="EFD452B56723452C9C5A23625169B5F2"/>
                </w:placeholder>
                <w:showingPlcHdr/>
              </w:sdtPr>
              <w:sdtEndPr/>
              <w:sdtContent>
                <w:r>
                  <w:rPr>
                    <w:rStyle w:val="Textedelespacerserv"/>
                  </w:rPr>
                  <w:t>..</w:t>
                </w:r>
                <w:r w:rsidRPr="00AA60DE">
                  <w:rPr>
                    <w:rStyle w:val="Textedelespacerserv"/>
                  </w:rPr>
                  <w:t>.</w:t>
                </w:r>
              </w:sdtContent>
            </w:sdt>
          </w:p>
        </w:tc>
      </w:tr>
    </w:tbl>
    <w:p w14:paraId="668E6D93" w14:textId="506AA857" w:rsidR="00370BB0" w:rsidRDefault="00502CFC" w:rsidP="0043033F">
      <w:pPr>
        <w:pStyle w:val="Section"/>
        <w:spacing w:before="360"/>
      </w:pPr>
      <w:r>
        <w:t>Tâches confiées au professionnel (art. 41 al. 1 (3)b) REAFIE)</w:t>
      </w:r>
    </w:p>
    <w:p w14:paraId="010E8DCD" w14:textId="15309C1F" w:rsidR="00370BB0" w:rsidRDefault="00502CFC" w:rsidP="00390A98">
      <w:pPr>
        <w:pStyle w:val="Sous-Section"/>
        <w:spacing w:before="120"/>
      </w:pPr>
      <w:r>
        <w:t xml:space="preserve">Identification de la déclaration de </w:t>
      </w:r>
      <w:r w:rsidRPr="00456A41">
        <w:t>conformité</w:t>
      </w:r>
      <w:r>
        <w:t xml:space="preserve"> associée</w:t>
      </w:r>
    </w:p>
    <w:p w14:paraId="6F6F0639" w14:textId="7DFBCF22" w:rsidR="00502CFC" w:rsidRPr="00502CFC" w:rsidRDefault="00502CFC" w:rsidP="004C5585">
      <w:pPr>
        <w:pStyle w:val="Normalformulaire"/>
        <w:spacing w:after="0"/>
      </w:pPr>
    </w:p>
    <w:tbl>
      <w:tblPr>
        <w:tblW w:w="1545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left w:w="70" w:type="dxa"/>
          <w:right w:w="70" w:type="dxa"/>
        </w:tblCellMar>
        <w:tblLook w:val="0000" w:firstRow="0" w:lastRow="0" w:firstColumn="0" w:lastColumn="0" w:noHBand="0" w:noVBand="0"/>
      </w:tblPr>
      <w:tblGrid>
        <w:gridCol w:w="15451"/>
      </w:tblGrid>
      <w:tr w:rsidR="00891D61" w14:paraId="5A2948E3" w14:textId="77777777" w:rsidTr="00891D61">
        <w:trPr>
          <w:trHeight w:val="824"/>
        </w:trPr>
        <w:tc>
          <w:tcPr>
            <w:tcW w:w="15451" w:type="dxa"/>
            <w:tcBorders>
              <w:bottom w:val="single" w:sz="2" w:space="0" w:color="8EAADB" w:themeColor="accent1" w:themeTint="99"/>
            </w:tcBorders>
            <w:shd w:val="clear" w:color="auto" w:fill="D9E2F3" w:themeFill="accent1" w:themeFillTint="33"/>
          </w:tcPr>
          <w:p w14:paraId="405C73DE" w14:textId="6EB17B5E" w:rsidR="00891D61" w:rsidRDefault="00891D61" w:rsidP="00891D61">
            <w:pPr>
              <w:pStyle w:val="Normalformulaire"/>
              <w:spacing w:before="40" w:after="0" w:line="360" w:lineRule="auto"/>
            </w:pPr>
            <w:r>
              <w:t>La présente déclaration est requise et jointe à la déclaration de conformité ayant pour titre</w:t>
            </w:r>
            <w:r w:rsidR="004A2B5D">
              <w:t> :</w:t>
            </w:r>
            <w:r>
              <w:t xml:space="preserve"> </w:t>
            </w:r>
            <w:sdt>
              <w:sdtPr>
                <w:rPr>
                  <w:rFonts w:cs="Arial"/>
                </w:rPr>
                <w:alias w:val="Titre de la déclaration de conformité"/>
                <w:tag w:val="Titre de la déclaration de conformité"/>
                <w:id w:val="120505909"/>
                <w:placeholder>
                  <w:docPart w:val="1A186642DBD84F73A536FCCEE4FB342B"/>
                </w:placeholder>
                <w:showingPlcHdr/>
                <w:comboBox>
                  <w:listItem w:value="Choisissez un élément."/>
                  <w:listItem w:displayText="55 - Recherche et expérimentation nécessaires à la validation d’un produit ou d’un procédé" w:value="55 - Recherche et expérimentation nécessaires à la validation d’un produit ou d’un procédé"/>
                  <w:listItem w:displayText="70-1 - Lieu d'enfouissement en territoire isolée" w:value="70-1 - Lieu d'enfouissement en territoire isolée"/>
                  <w:listItem w:displayText="70-2 - Installation d'incinération de viande non comestible" w:value="70-2 - Installation d'incinération de viande non comestible"/>
                  <w:listItem w:displayText="88 - Construction et exploitation d’une scierie" w:value="88 - Construction et exploitation d’une scierie"/>
                  <w:listItem w:displayText="104 - Réception de sols faiblement contaminés" w:value="104 - Réception de sols faiblement contaminés"/>
                  <w:listItem w:displayText="109 - Établissement d’hydrolyse alcaline de cadavres d’humains ou d’animaux" w:value="109 - Établissement d’hydrolyse alcaline de cadavres d’humains ou d’animaux"/>
                  <w:listItem w:displayText="117 - Établissement ou agrandissement d'une sablière" w:value="117 - Établissement ou agrandissement d'une sablière"/>
                  <w:listItem w:displayText="118 - Traitement de substances minérales de surface dans une carrière ou une sablière " w:value="118 - Traitement de substances minérales de surface dans une carrière ou une sablière "/>
                  <w:listItem w:displayText="124 - Établissement et exploitation ou relocalisation d’une usine de béton bitumineux" w:value="124 - Établissement et exploitation ou relocalisation d’une usine de béton bitumineux"/>
                  <w:listItem w:displayText="127 - Établissement et exploitation d’une usine de fabrication de béton prêt à l’emploi" w:value="127 - Établissement et exploitation d’une usine de fabrication de béton prêt à l’emploi"/>
                  <w:listItem w:displayText="135 - Culture de végétaux non aquatiques dans un bâtiment ou une serre" w:value="135 - Culture de végétaux non aquatiques dans un bâtiment ou une serre"/>
                  <w:listItem w:displayText="142-144-150 - Lieu d’élevage" w:value="142-144-150 - Lieu d’élevage"/>
                  <w:listItem w:displayText="153 - Établissement et exploitation acéricole" w:value="153 - Établissement et exploitation acéricole"/>
                  <w:listItem w:displayText="157 - Système de lavage de fruits ou de légumes cultivés" w:value="157 - Système de lavage de fruits ou de légumes cultivés"/>
                  <w:listItem w:displayText="161 - Changement d'espèces de poisson dans un étang de pêche commercial ou un site aquacole" w:value="161 - Changement d'espèces de poisson dans un étang de pêche commercial ou un site aquacole"/>
                  <w:listItem w:displayText="181 - Établissement et extension d’un système d’aqueduc" w:value="181 - Établissement et extension d’un système d’aqueduc"/>
                  <w:listItem w:displayText="182 - Modifications apportées à un système d’aqueduc" w:value="182 - Modifications apportées à un système d’aqueduc"/>
                  <w:listItem w:displayText="192 - Extension d’un système d’égout" w:value="192 - Extension d’un système d’égout"/>
                  <w:listItem w:displayText="193 - Modification à une station d'épuration" w:value="193 - Modification à une station d'épuration"/>
                  <w:listItem w:displayText="194 - Ouvrage de traitement de boues de fosses septiques à une station d'épuration" w:value="194 - Ouvrage de traitement de boues de fosses septiques à une station d'épuration"/>
                  <w:listItem w:displayText="206 - Modification d'un appareil ou équipement destiné à traiter des eaux usées" w:value="206 - Modification d'un appareil ou équipement destiné à traiter des eaux usées"/>
                  <w:listItem w:displayText="221 - Système de gestion des eaux pluviales tributaire d'un système d'égout unitaire" w:value="221 - Système de gestion des eaux pluviales tributaire d'un système d'égout unitaire"/>
                  <w:listItem w:displayText="222 - Système de gestion des eaux pluviales non tributaire d'un système d'égout unitaire" w:value="222 - Système de gestion des eaux pluviales non tributaire d'un système d'égout unitaire"/>
                  <w:listItem w:displayText="234 - Entreposage de matières dangereuses résiduelles après en avoir pris possession à cette fin" w:value="234 - Entreposage de matières dangereuses résiduelles après en avoir pris possession à cette fin"/>
                  <w:listItem w:displayText="239 - Transport de déchets biomédicaux et/ou entreposage de déchets biomédicaux" w:value="239 - Transport de déchets biomédicaux et/ou entreposage de déchets biomédicaux"/>
                  <w:listItem w:displayText="252 - Installation de compostage d'animaux morts à la ferme ainsi que le stockage et l'épandage du compost produit" w:value="252 - Installation de compostage d'animaux morts à la ferme ainsi que le stockage et l'épandage du compost produit"/>
                  <w:listItem w:displayText="255 - Épandage forestier d'eaux douces usées et de boues provenant d'un site aquacole" w:value="255 - Épandage forestier d'eaux douces usées et de boues provenant d'un site aquacole"/>
                  <w:listItem w:displayText="257 - Épandage sur un lieu d’élevage ou un lieu d’épandage d'eaux douces usées et de boues provenant d'un site aquacole" w:value="257 - Épandage sur un lieu d’élevage ou un lieu d’épandage d'eaux douces usées et de boues provenant d'un site aquacole"/>
                  <w:listItem w:displayText="259 - Concassage, tamissage et stockage de certaines matières granulaires résiduelles" w:value="259 - Concassage, tamissage et stockage de certaines matières granulaires résiduelles"/>
                  <w:listItem w:displayText="261 - Centre de transfert de matières résiduelles" w:value="261 - Centre de transfert de matières résiduelles"/>
                  <w:listItem w:displayText="263 - Centre de tri de matières résiduelles" w:value="263 - Centre de tri de matières résiduelles"/>
                  <w:listItem w:displayText="265 - Compostage et valorisation de compost produit dans un équipement thermophile fermé" w:value="265 - Compostage et valorisation de compost produit dans un équipement thermophile fermé"/>
                  <w:listItem w:displayText="268 - Écocentre" w:value="268 - Écocentre"/>
                  <w:listItem w:displayText="269 - Gestion des résidus de balayage de rue " w:value="269 - Gestion des résidus de balayage de rue "/>
                  <w:listItem w:displayText="293 - Centre d’entreposage et de manutention de sels de voirie et d’abrasifs" w:value="293 - Centre d’entreposage et de manutention de sels de voirie et d’abrasifs"/>
                  <w:listItem w:displayText="302 - Appareil ou équipement destiné à prévenir, à diminuer ou à faire cesser le rejet de particules dans l’atmosphère" w:value="302 - Appareil ou équipement destiné à prévenir, à diminuer ou à faire cesser le rejet de particules dans l’atmosphère"/>
                  <w:listItem w:displayText="304 - Modification d'un appareil ou équipement destiné à prévenir, à diminuer ou à faire cesser le rejet de contaminants dans l’atmosphère" w:value="304 - Modification d'un appareil ou équipement destiné à prévenir, à diminuer ou à faire cesser le rejet de contaminants dans l’atmosphère"/>
                  <w:listItem w:displayText="309 - Établissement où sont effectuées des activités d’application de peintures" w:value="309 - Établissement où sont effectuées des activités d’application de peintures"/>
                  <w:listItem w:displayText="316 - Gestion des espèces floristiques exotiques envahissantes" w:value="316 - Gestion des espèces floristiques exotiques envahissantes"/>
                  <w:listItem w:displayText="317 - Installation de prélèvement d’eau de surface en milieux humides et hydriques " w:value="317 - Installation de prélèvement d’eau de surface en milieux humides et hydriques "/>
                  <w:listItem w:displayText="318 - Construction d'un chemin temporaire " w:value="318 - Construction d'un chemin temporaire "/>
                  <w:listItem w:displayText="319-1 - Travaux de forage " w:value="319-1 - Travaux de forage "/>
                  <w:listItem w:displayText="319-2 - Démolition d'un mur de soutènement " w:value="319-2 - Démolition d'un mur de soutènement "/>
                  <w:listItem w:displayText="332 - Reconstruction et démantèlement d'un chemin" w:value="332 - Reconstruction et démantèlement d'un chemin"/>
                  <w:listItem w:displayText="333 - Construction d'ouvrages (pont, ponceau et banc d'appui temporaire)" w:value="333 - Construction d'ouvrages (pont, ponceau et banc d'appui temporaire)"/>
                  <w:listItem w:displayText="334 - Travaux de stabilisation d'un chemin " w:value="334 - Travaux de stabilisation d'un chemin "/>
                  <w:listItem w:displayText="335 - Travaux d’entretien d’un cours d’eau " w:value="335 - Travaux d’entretien d’un cours d’eau "/>
                  <w:listItem w:displayText="335.1 - Culture de végétaux non aquatiques et de champignons dans le littoral d’un lac ou d’un cours d’eau" w:value="335.1 - Culture de végétaux non aquatiques et de champignons dans le littoral d’un lac ou d’un cours d’eau"/>
                  <w:listItem w:displayText="336-1 - Construction de seuils dissipateurs d'énergie et de déflecteurs " w:value="336-1 - Construction de seuils dissipateurs d'énergie et de déflecteurs "/>
                  <w:listItem w:displayText="336-2 - Construction d'un ouvrage temporaire " w:value="336-2 - Construction d'un ouvrage temporaire "/>
                  <w:listItem w:displayText="336-3 - Relevés sismiques nécessitant des explosifs " w:value="336-3 - Relevés sismiques nécessitant des explosifs "/>
                  <w:listItem w:displayText="343 - Construction d'un chemin dans le cadre d'une activité d'aménagement forestier " w:value="343 - Construction d'un chemin dans le cadre d'une activité d'aménagement forestier "/>
                  <w:listItem w:displayText="343.1 - Travaux de déboisement relatifs à la mise en culture et à la culture subséquente de végétaux non aquatiques et de champignons dans un milieu humide" w:value="343.1 - Travaux de déboisement relatifs à la mise en culture et à la culture subséquente de végétaux non aquatiques et de champignons dans un milieu humide"/>
                  <w:listItem w:displayText="343.2 - Activité réalisée dans un milieu humide d’origine anthropique d’une superficie entre 1 000 m2 et 3 000 m2" w:value="343.2 - Activité réalisée dans un milieu humide d’origine anthropique d’une superficie entre 1 000 m2 et 3 000 m2"/>
                  <w:listItem w:displayText="349 - Construction, élargissement ou redressement d'un chemin à proximité de milieux humides et hydriques" w:value="349 - Construction, élargissement ou redressement d'un chemin à proximité de milieux humides et hydriques"/>
                  <w:listItem w:displayText="LQE-31.6 - DC pour les activités identifiées par une autorisation gouvernementale" w:value="LQE-31.6 - DC pour les activités identifiées par une autorisation gouvernementale"/>
                </w:comboBox>
              </w:sdtPr>
              <w:sdtEndPr/>
              <w:sdtContent>
                <w:r w:rsidR="00236A5E" w:rsidRPr="00236A5E">
                  <w:rPr>
                    <w:rStyle w:val="Textedelespacerserv"/>
                    <w:i/>
                    <w:iCs/>
                  </w:rPr>
                  <w:t>Choisissez un élément.</w:t>
                </w:r>
              </w:sdtContent>
            </w:sdt>
          </w:p>
          <w:p w14:paraId="69BEDCCB" w14:textId="64153506" w:rsidR="00891D61" w:rsidRDefault="00891D61" w:rsidP="00891D61">
            <w:pPr>
              <w:pStyle w:val="Normalformulaire"/>
              <w:spacing w:after="0" w:line="360" w:lineRule="auto"/>
            </w:pPr>
            <w:r w:rsidRPr="00BB5EDF">
              <w:rPr>
                <w:rFonts w:cs="Arial"/>
              </w:rPr>
              <w:t>La déclaration de conformité est produite par</w:t>
            </w:r>
            <w:r>
              <w:rPr>
                <w:rFonts w:cs="Arial"/>
              </w:rPr>
              <w:t xml:space="preserve"> </w:t>
            </w:r>
            <w:sdt>
              <w:sdtPr>
                <w:id w:val="1321532266"/>
                <w:placeholder>
                  <w:docPart w:val="41A7A16F19534747897239A16AF674E8"/>
                </w:placeholder>
                <w:showingPlcHdr/>
              </w:sdtPr>
              <w:sdtEndPr/>
              <w:sdtContent>
                <w:r w:rsidRPr="00A728C8">
                  <w:rPr>
                    <w:rStyle w:val="Textedelespacerserv"/>
                    <w:i/>
                    <w:iCs/>
                  </w:rPr>
                  <w:t>Saisissez les informations</w:t>
                </w:r>
              </w:sdtContent>
            </w:sdt>
            <w:r>
              <w:t xml:space="preserve"> </w:t>
            </w:r>
            <w:r w:rsidRPr="00891D61">
              <w:t>pour la réalisation d’une activité réalisée dans la municipalité de</w:t>
            </w:r>
            <w:r>
              <w:t xml:space="preserve"> </w:t>
            </w:r>
            <w:sdt>
              <w:sdtPr>
                <w:id w:val="-334845152"/>
                <w:placeholder>
                  <w:docPart w:val="C601B0807AD041C9BEE3FB598E1CFCD1"/>
                </w:placeholder>
                <w:showingPlcHdr/>
              </w:sdtPr>
              <w:sdtEndPr/>
              <w:sdtContent>
                <w:r w:rsidRPr="00A728C8">
                  <w:rPr>
                    <w:rStyle w:val="Textedelespacerserv"/>
                    <w:i/>
                    <w:iCs/>
                  </w:rPr>
                  <w:t>Saisissez les informations</w:t>
                </w:r>
              </w:sdtContent>
            </w:sdt>
            <w:r>
              <w:t xml:space="preserve">, </w:t>
            </w:r>
            <w:r w:rsidRPr="00BB5EDF">
              <w:rPr>
                <w:rFonts w:cs="Arial"/>
              </w:rPr>
              <w:t>pour le terrain situé à l’adresse ou sur le lot suivant</w:t>
            </w:r>
            <w:r w:rsidR="00CC5915">
              <w:rPr>
                <w:rFonts w:cs="Arial"/>
              </w:rPr>
              <w:t> :</w:t>
            </w:r>
            <w:r w:rsidRPr="00BB5EDF">
              <w:rPr>
                <w:rFonts w:cs="Arial"/>
              </w:rPr>
              <w:t> </w:t>
            </w:r>
            <w:sdt>
              <w:sdtPr>
                <w:id w:val="2072465270"/>
                <w:placeholder>
                  <w:docPart w:val="51EEDF6A569D4E9AA576D3B48ADC5BAD"/>
                </w:placeholder>
                <w:showingPlcHdr/>
              </w:sdtPr>
              <w:sdtEndPr/>
              <w:sdtContent>
                <w:r w:rsidRPr="00A728C8">
                  <w:rPr>
                    <w:rStyle w:val="Textedelespacerserv"/>
                    <w:i/>
                    <w:iCs/>
                  </w:rPr>
                  <w:t>Saisissez les informations</w:t>
                </w:r>
                <w:r>
                  <w:rPr>
                    <w:rStyle w:val="Textedelespacerserv"/>
                    <w:i/>
                    <w:iCs/>
                  </w:rPr>
                  <w:t>.</w:t>
                </w:r>
              </w:sdtContent>
            </w:sdt>
          </w:p>
        </w:tc>
      </w:tr>
    </w:tbl>
    <w:p w14:paraId="63B5C22B" w14:textId="4A6608A2" w:rsidR="00236A5E" w:rsidRDefault="00236A5E" w:rsidP="00EC7DA3">
      <w:pPr>
        <w:pStyle w:val="Sous-Section"/>
        <w:keepLines w:val="0"/>
        <w:spacing w:before="360"/>
      </w:pPr>
      <w:r>
        <w:t>Description des tâches confiées</w:t>
      </w:r>
    </w:p>
    <w:p w14:paraId="313A1688" w14:textId="021F7220" w:rsidR="00236A5E" w:rsidRDefault="00236A5E" w:rsidP="00236A5E">
      <w:pPr>
        <w:pStyle w:val="Question"/>
        <w:keepNext/>
      </w:pPr>
      <w:r w:rsidRPr="00236A5E">
        <w:t>Complétez le tableau ci-dessous</w:t>
      </w:r>
      <w:r>
        <w:t>.</w:t>
      </w:r>
    </w:p>
    <w:tbl>
      <w:tblPr>
        <w:tblStyle w:val="Grilledutableau2"/>
        <w:tblW w:w="5000"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817"/>
        <w:gridCol w:w="7512"/>
        <w:gridCol w:w="3059"/>
      </w:tblGrid>
      <w:tr w:rsidR="00130881" w:rsidRPr="00D85468" w14:paraId="2FE14CDF" w14:textId="77777777" w:rsidTr="00496596">
        <w:trPr>
          <w:trHeight w:val="384"/>
          <w:jc w:val="center"/>
        </w:trPr>
        <w:tc>
          <w:tcPr>
            <w:tcW w:w="156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3C376445" w14:textId="77777777" w:rsidR="00130881" w:rsidRPr="00D85468" w:rsidRDefault="00130881" w:rsidP="00236A5E">
            <w:pPr>
              <w:keepNext/>
              <w:spacing w:after="60"/>
              <w:rPr>
                <w:rFonts w:cs="Arial"/>
                <w:b/>
                <w:bCs/>
                <w:color w:val="FFFFFF" w:themeColor="background1"/>
              </w:rPr>
            </w:pPr>
            <w:r w:rsidRPr="00D85468">
              <w:rPr>
                <w:rFonts w:cs="Arial"/>
                <w:b/>
                <w:bCs/>
                <w:color w:val="FFFFFF" w:themeColor="background1"/>
              </w:rPr>
              <w:t>Tâche confiée</w:t>
            </w:r>
          </w:p>
        </w:tc>
        <w:tc>
          <w:tcPr>
            <w:tcW w:w="244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2D6C3A2D" w14:textId="57A2616E" w:rsidR="00130881" w:rsidRPr="00D85468" w:rsidRDefault="00130881" w:rsidP="00236A5E">
            <w:pPr>
              <w:keepNext/>
              <w:spacing w:after="60"/>
              <w:rPr>
                <w:rFonts w:cs="Arial"/>
                <w:b/>
                <w:bCs/>
                <w:color w:val="FFFFFF" w:themeColor="background1"/>
              </w:rPr>
            </w:pPr>
            <w:r w:rsidRPr="00D85468">
              <w:rPr>
                <w:rFonts w:cs="Arial"/>
                <w:b/>
                <w:bCs/>
                <w:color w:val="FFFFFF" w:themeColor="background1"/>
              </w:rPr>
              <w:t>Titre et numéro du document</w:t>
            </w:r>
          </w:p>
        </w:tc>
        <w:tc>
          <w:tcPr>
            <w:tcW w:w="99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2C00A5B1" w14:textId="71D449A4" w:rsidR="00130881" w:rsidRPr="00D85468" w:rsidRDefault="00130881" w:rsidP="00236A5E">
            <w:pPr>
              <w:keepNext/>
              <w:spacing w:after="60"/>
              <w:rPr>
                <w:rFonts w:cs="Arial"/>
                <w:b/>
                <w:bCs/>
                <w:color w:val="FFFFFF" w:themeColor="background1"/>
              </w:rPr>
            </w:pPr>
            <w:r w:rsidRPr="00D85468">
              <w:rPr>
                <w:rFonts w:cs="Arial"/>
                <w:b/>
                <w:bCs/>
                <w:color w:val="FFFFFF" w:themeColor="background1"/>
              </w:rPr>
              <w:t>Date</w:t>
            </w:r>
            <w:r>
              <w:rPr>
                <w:rFonts w:cs="Arial"/>
                <w:b/>
                <w:bCs/>
                <w:color w:val="FFFFFF" w:themeColor="background1"/>
              </w:rPr>
              <w:t xml:space="preserve"> </w:t>
            </w:r>
            <w:r w:rsidRPr="008540E2">
              <w:rPr>
                <w:rFonts w:cs="Arial"/>
                <w:color w:val="FFFFFF" w:themeColor="background1"/>
              </w:rPr>
              <w:t>(document ou renseignement transmis)</w:t>
            </w:r>
          </w:p>
        </w:tc>
      </w:tr>
      <w:tr w:rsidR="00130881" w:rsidRPr="00D85468" w14:paraId="54407D89" w14:textId="77777777" w:rsidTr="00496596">
        <w:tblPrEx>
          <w:shd w:val="clear" w:color="auto" w:fill="FFFFFF" w:themeFill="background1"/>
        </w:tblPrEx>
        <w:trPr>
          <w:trHeight w:val="548"/>
          <w:jc w:val="center"/>
        </w:trPr>
        <w:tc>
          <w:tcPr>
            <w:tcW w:w="156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6D3425E" w14:textId="142B9A3E" w:rsidR="00130881" w:rsidRPr="00D85468" w:rsidRDefault="008517CF" w:rsidP="00236A5E">
            <w:pPr>
              <w:pStyle w:val="Normalformulaire"/>
              <w:keepNext/>
              <w:spacing w:line="276" w:lineRule="auto"/>
            </w:pPr>
            <w:sdt>
              <w:sdtPr>
                <w:rPr>
                  <w:rFonts w:cs="Arial"/>
                  <w:sz w:val="18"/>
                  <w:szCs w:val="18"/>
                </w:rPr>
                <w:alias w:val="Choisir une tâche"/>
                <w:tag w:val="Choisir une tâche"/>
                <w:id w:val="-2006203440"/>
                <w:placeholder>
                  <w:docPart w:val="DB2E550E391B47B39F220036AF1C7219"/>
                </w:placeholder>
                <w:showingPlcHdr/>
                <w:comboBox>
                  <w:listItem w:value="Choisissez un élément."/>
                  <w:listItem w:displayText="Attestation d'étanchéité" w:value="Attestation d'étanchéité"/>
                  <w:listItem w:displayText="Attestation de conformité des travaux ou attestation à un règlement" w:value="Attestation de conformité des travaux ou attestation à un règlement"/>
                  <w:listItem w:displayText="Identification et délimitation des milieux humides et hydriques" w:value="Identification et délimitation des milieux humides et hydriques"/>
                  <w:listItem w:displayText="Production d'un avis" w:value="Production d'un avis"/>
                  <w:listItem w:displayText="Production d'un bilan de phosphore" w:value="Production d'un bilan de phosphore"/>
                  <w:listItem w:displayText="Production d'un plan agroenvironnemental de fertilisation" w:value="Production d'un plan agroenvironnemental de fertilisation"/>
                  <w:listItem w:displayText="Production d'un plan d'épandage forestier" w:value="Production d'un plan d'épandage forestier"/>
                  <w:listItem w:displayText="Production d'un plan de gestion des débordements ou dérivations pour une municipalité" w:value="Production d'un plan de gestion des débordements ou dérivations pour une municipalité"/>
                  <w:listItem w:displayText="Production d'une étude de modélisation de la dispersion atmosphérique des contaminants" w:value="Production d'une étude de modélisation de la dispersion atmosphérique des contaminants"/>
                  <w:listItem w:displayText="Production d'une étude du climat sonore" w:value="Production d'une étude du climat sonore"/>
                  <w:listItem w:displayText="Production d'une évaluation environnementale de site (Phase I, II et/ou III)" w:value="Production d'une évaluation environnementale de site (Phase I, II et/ou III)"/>
                  <w:listItem w:displayText="Production d'une prescription sylvicole" w:value="Production d'une prescription sylvicole"/>
                  <w:listItem w:displayText="Production de devis" w:value="Production de devis"/>
                  <w:listItem w:displayText="Production de document" w:value="Production de document"/>
                  <w:listItem w:displayText="Production de plan(s)" w:value="Production de plan(s)"/>
                  <w:listItem w:displayText="Production de toute autre étude" w:value="Production de toute autre étude"/>
                </w:comboBox>
              </w:sdtPr>
              <w:sdtEndPr/>
              <w:sdtContent>
                <w:r w:rsidR="00130881" w:rsidRPr="00236A5E">
                  <w:rPr>
                    <w:rFonts w:cs="Arial"/>
                    <w:i/>
                    <w:iCs/>
                    <w:color w:val="808080" w:themeColor="background1" w:themeShade="80"/>
                    <w:szCs w:val="22"/>
                  </w:rPr>
                  <w:t>Choisissez un élément.</w:t>
                </w:r>
              </w:sdtContent>
            </w:sdt>
          </w:p>
        </w:tc>
        <w:tc>
          <w:tcPr>
            <w:tcW w:w="244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1A615BF" w14:textId="53DDF6D1" w:rsidR="00130881" w:rsidRPr="00D85468" w:rsidRDefault="008517CF" w:rsidP="00236A5E">
            <w:pPr>
              <w:pStyle w:val="Normalformulaire"/>
              <w:keepNext/>
              <w:spacing w:line="360" w:lineRule="auto"/>
              <w:rPr>
                <w:lang w:eastAsia="fr-CA"/>
              </w:rPr>
            </w:pPr>
            <w:sdt>
              <w:sdtPr>
                <w:id w:val="-871235803"/>
                <w:placeholder>
                  <w:docPart w:val="E243E475A9BB46979B1782AF2B805CD8"/>
                </w:placeholder>
                <w:showingPlcHdr/>
              </w:sdtPr>
              <w:sdtEndPr/>
              <w:sdtContent>
                <w:r w:rsidR="00130881" w:rsidRPr="00A728C8">
                  <w:rPr>
                    <w:rStyle w:val="Textedelespacerserv"/>
                    <w:i/>
                    <w:iCs/>
                  </w:rPr>
                  <w:t>Saisissez les informations</w:t>
                </w:r>
              </w:sdtContent>
            </w:sdt>
          </w:p>
        </w:tc>
        <w:tc>
          <w:tcPr>
            <w:tcW w:w="99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B9D1521" w14:textId="709C65D7" w:rsidR="00130881" w:rsidRPr="00D85468" w:rsidRDefault="008517CF" w:rsidP="00236A5E">
            <w:pPr>
              <w:pStyle w:val="Normalformulaire"/>
              <w:keepNext/>
              <w:spacing w:line="360" w:lineRule="auto"/>
            </w:pPr>
            <w:sdt>
              <w:sdtPr>
                <w:id w:val="-1962184401"/>
                <w:placeholder>
                  <w:docPart w:val="5718AD0E4B4D477AB128865391FC5421"/>
                </w:placeholder>
                <w:showingPlcHdr/>
                <w:date>
                  <w:dateFormat w:val="yyyy-MM-dd"/>
                  <w:lid w:val="fr-CA"/>
                  <w:storeMappedDataAs w:val="dateTime"/>
                  <w:calendar w:val="gregorian"/>
                </w:date>
              </w:sdtPr>
              <w:sdtEndPr/>
              <w:sdtContent>
                <w:r w:rsidR="00130881">
                  <w:rPr>
                    <w:rStyle w:val="Textedelespacerserv"/>
                    <w:i/>
                    <w:iCs/>
                  </w:rPr>
                  <w:t>Sélectionnez la date.</w:t>
                </w:r>
              </w:sdtContent>
            </w:sdt>
          </w:p>
        </w:tc>
      </w:tr>
      <w:tr w:rsidR="00130881" w:rsidRPr="00D85468" w14:paraId="175D3C05" w14:textId="77777777" w:rsidTr="00496596">
        <w:tblPrEx>
          <w:shd w:val="clear" w:color="auto" w:fill="FFFFFF" w:themeFill="background1"/>
        </w:tblPrEx>
        <w:trPr>
          <w:trHeight w:val="548"/>
          <w:jc w:val="center"/>
        </w:trPr>
        <w:tc>
          <w:tcPr>
            <w:tcW w:w="156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24A80AF" w14:textId="49683AC6" w:rsidR="00130881" w:rsidRPr="00D85468" w:rsidRDefault="008517CF" w:rsidP="00236A5E">
            <w:pPr>
              <w:pStyle w:val="Normalformulaire"/>
              <w:spacing w:line="360" w:lineRule="auto"/>
            </w:pPr>
            <w:sdt>
              <w:sdtPr>
                <w:rPr>
                  <w:rFonts w:cs="Arial"/>
                  <w:sz w:val="18"/>
                  <w:szCs w:val="18"/>
                </w:rPr>
                <w:alias w:val="Choisir une tâche"/>
                <w:tag w:val="Choisir une tâche"/>
                <w:id w:val="681328133"/>
                <w:placeholder>
                  <w:docPart w:val="D1D03666192041F38ED83F66AE024456"/>
                </w:placeholder>
                <w:showingPlcHdr/>
                <w:comboBox>
                  <w:listItem w:value="Choisissez un élément."/>
                  <w:listItem w:displayText="Attestation d'étanchéité" w:value="Attestation d'étanchéité"/>
                  <w:listItem w:displayText="Attestation de conformité des travaux ou attestation à un règlement" w:value="Attestation de conformité des travaux ou attestation à un règlement"/>
                  <w:listItem w:displayText="Identification et délimitation des milieux humides et hydriques" w:value="Identification et délimitation des milieux humides et hydriques"/>
                  <w:listItem w:displayText="Production d'un avis" w:value="Production d'un avis"/>
                  <w:listItem w:displayText="Production d'un bilan de phosphore" w:value="Production d'un bilan de phosphore"/>
                  <w:listItem w:displayText="Production d'un plan agroenvironnemental de fertilisation" w:value="Production d'un plan agroenvironnemental de fertilisation"/>
                  <w:listItem w:displayText="Production d'un plan d'épandage forestier" w:value="Production d'un plan d'épandage forestier"/>
                  <w:listItem w:displayText="Production d'un plan de gestion des débordements ou dérivations pour une municipalité" w:value="Production d'un plan de gestion des débordements ou dérivations pour une municipalité"/>
                  <w:listItem w:displayText="Production d'une étude de modélisation de la dispersion atmosphérique des contaminants" w:value="Production d'une étude de modélisation de la dispersion atmosphérique des contaminants"/>
                  <w:listItem w:displayText="Production d'une étude du climat sonore" w:value="Production d'une étude du climat sonore"/>
                  <w:listItem w:displayText="Production d'une évaluation environnementale de site (Phase I, II et/ou III)" w:value="Production d'une évaluation environnementale de site (Phase I, II et/ou III)"/>
                  <w:listItem w:displayText="Production d'une prescription sylvicole" w:value="Production d'une prescription sylvicole"/>
                  <w:listItem w:displayText="Production de devis" w:value="Production de devis"/>
                  <w:listItem w:displayText="Production de document" w:value="Production de document"/>
                  <w:listItem w:displayText="Production de plan(s)" w:value="Production de plan(s)"/>
                  <w:listItem w:displayText="Production de toute autre étude" w:value="Production de toute autre étude"/>
                </w:comboBox>
              </w:sdtPr>
              <w:sdtEndPr/>
              <w:sdtContent>
                <w:r w:rsidR="00130881" w:rsidRPr="00236A5E">
                  <w:rPr>
                    <w:rFonts w:cs="Arial"/>
                    <w:i/>
                    <w:iCs/>
                    <w:color w:val="808080" w:themeColor="background1" w:themeShade="80"/>
                    <w:szCs w:val="22"/>
                  </w:rPr>
                  <w:t>Choisissez un élément.</w:t>
                </w:r>
              </w:sdtContent>
            </w:sdt>
          </w:p>
        </w:tc>
        <w:tc>
          <w:tcPr>
            <w:tcW w:w="244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F37ACBE" w14:textId="4815BB2B" w:rsidR="00130881" w:rsidRPr="00D85468" w:rsidRDefault="008517CF" w:rsidP="00236A5E">
            <w:pPr>
              <w:pStyle w:val="Normalformulaire"/>
              <w:spacing w:line="360" w:lineRule="auto"/>
              <w:rPr>
                <w:lang w:eastAsia="fr-CA"/>
              </w:rPr>
            </w:pPr>
            <w:sdt>
              <w:sdtPr>
                <w:id w:val="-1540277152"/>
                <w:placeholder>
                  <w:docPart w:val="FBFC4267E12548C9AF318135838F5531"/>
                </w:placeholder>
                <w:showingPlcHdr/>
              </w:sdtPr>
              <w:sdtEndPr/>
              <w:sdtContent>
                <w:r w:rsidR="00130881">
                  <w:rPr>
                    <w:rStyle w:val="Textedelespacerserv"/>
                  </w:rPr>
                  <w:t>..</w:t>
                </w:r>
                <w:r w:rsidR="00130881" w:rsidRPr="00AA60DE">
                  <w:rPr>
                    <w:rStyle w:val="Textedelespacerserv"/>
                  </w:rPr>
                  <w:t>.</w:t>
                </w:r>
              </w:sdtContent>
            </w:sdt>
          </w:p>
        </w:tc>
        <w:tc>
          <w:tcPr>
            <w:tcW w:w="99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5EAAF8C" w14:textId="1A453FC2" w:rsidR="00130881" w:rsidRPr="00D85468" w:rsidRDefault="008517CF" w:rsidP="00236A5E">
            <w:pPr>
              <w:pStyle w:val="Normalformulaire"/>
              <w:spacing w:line="360" w:lineRule="auto"/>
            </w:pPr>
            <w:sdt>
              <w:sdtPr>
                <w:id w:val="-1949296125"/>
                <w:placeholder>
                  <w:docPart w:val="BBDBDCCF0A464DB7B5628F8FA8786C88"/>
                </w:placeholder>
                <w:showingPlcHdr/>
                <w:date>
                  <w:dateFormat w:val="yyyy-MM-dd"/>
                  <w:lid w:val="fr-CA"/>
                  <w:storeMappedDataAs w:val="dateTime"/>
                  <w:calendar w:val="gregorian"/>
                </w:date>
              </w:sdtPr>
              <w:sdtEndPr/>
              <w:sdtContent>
                <w:r w:rsidR="00130881">
                  <w:rPr>
                    <w:rStyle w:val="Textedelespacerserv"/>
                    <w:i/>
                    <w:iCs/>
                  </w:rPr>
                  <w:t>Sélectionnez la date.</w:t>
                </w:r>
              </w:sdtContent>
            </w:sdt>
          </w:p>
        </w:tc>
      </w:tr>
      <w:sdt>
        <w:sdtPr>
          <w:rPr>
            <w:rFonts w:cs="Arial"/>
            <w:sz w:val="18"/>
            <w:szCs w:val="18"/>
          </w:rPr>
          <w:id w:val="2143236332"/>
          <w15:repeatingSection/>
        </w:sdtPr>
        <w:sdtEndPr>
          <w:rPr>
            <w:rFonts w:cstheme="minorBidi"/>
            <w:sz w:val="22"/>
            <w:szCs w:val="20"/>
          </w:rPr>
        </w:sdtEndPr>
        <w:sdtContent>
          <w:sdt>
            <w:sdtPr>
              <w:rPr>
                <w:rFonts w:cs="Arial"/>
                <w:sz w:val="18"/>
                <w:szCs w:val="18"/>
              </w:rPr>
              <w:id w:val="1430323634"/>
              <w:placeholder>
                <w:docPart w:val="DC397134E18A4862AA7958E9AA1587A9"/>
              </w:placeholder>
              <w15:repeatingSectionItem/>
            </w:sdtPr>
            <w:sdtEndPr>
              <w:rPr>
                <w:rFonts w:cstheme="minorBidi"/>
                <w:sz w:val="22"/>
                <w:szCs w:val="20"/>
              </w:rPr>
            </w:sdtEndPr>
            <w:sdtContent>
              <w:tr w:rsidR="00130881" w:rsidRPr="00D85468" w14:paraId="0150DF0D" w14:textId="77777777" w:rsidTr="00496596">
                <w:tblPrEx>
                  <w:shd w:val="clear" w:color="auto" w:fill="FFFFFF" w:themeFill="background1"/>
                </w:tblPrEx>
                <w:trPr>
                  <w:trHeight w:val="548"/>
                  <w:jc w:val="center"/>
                </w:trPr>
                <w:tc>
                  <w:tcPr>
                    <w:tcW w:w="156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EEBF929" w14:textId="7E8B44ED" w:rsidR="00130881" w:rsidRPr="00D85468" w:rsidRDefault="008517CF" w:rsidP="00236A5E">
                    <w:pPr>
                      <w:pStyle w:val="Normalformulaire"/>
                      <w:spacing w:line="360" w:lineRule="auto"/>
                    </w:pPr>
                    <w:sdt>
                      <w:sdtPr>
                        <w:rPr>
                          <w:rFonts w:cs="Arial"/>
                          <w:sz w:val="18"/>
                          <w:szCs w:val="18"/>
                        </w:rPr>
                        <w:alias w:val="Choisir une tâche"/>
                        <w:tag w:val="Choisir une tâche"/>
                        <w:id w:val="947114874"/>
                        <w:placeholder>
                          <w:docPart w:val="FBE5AC6ACEFE41B5934CA49DFC6A9477"/>
                        </w:placeholder>
                        <w:showingPlcHdr/>
                        <w:comboBox>
                          <w:listItem w:value="Choisissez un élément."/>
                          <w:listItem w:displayText="Attestation d'étanchéité" w:value="Attestation d'étanchéité"/>
                          <w:listItem w:displayText="Attestation de conformité des travaux ou attestation à un règlement" w:value="Attestation de conformité des travaux ou attestation à un règlement"/>
                          <w:listItem w:displayText="Identification et délimitation des milieux humides et hydriques" w:value="Identification et délimitation des milieux humides et hydriques"/>
                          <w:listItem w:displayText="Production d'un avis" w:value="Production d'un avis"/>
                          <w:listItem w:displayText="Production d'un bilan de phosphore" w:value="Production d'un bilan de phosphore"/>
                          <w:listItem w:displayText="Production d'un plan agroenvironnemental de fertilisation" w:value="Production d'un plan agroenvironnemental de fertilisation"/>
                          <w:listItem w:displayText="Production d'un plan d'épandage forestier" w:value="Production d'un plan d'épandage forestier"/>
                          <w:listItem w:displayText="Production d'un plan de gestion des débordements ou dérivations pour une municipalité" w:value="Production d'un plan de gestion des débordements ou dérivations pour une municipalité"/>
                          <w:listItem w:displayText="Production d'une étude de modélisation de la dispersion atmosphérique des contaminants" w:value="Production d'une étude de modélisation de la dispersion atmosphérique des contaminants"/>
                          <w:listItem w:displayText="Production d'une étude du climat sonore" w:value="Production d'une étude du climat sonore"/>
                          <w:listItem w:displayText="Production d'une évaluation environnementale de site (Phase I, II et/ou III)" w:value="Production d'une évaluation environnementale de site (Phase I, II et/ou III)"/>
                          <w:listItem w:displayText="Production d'une prescription sylvicole" w:value="Production d'une prescription sylvicole"/>
                          <w:listItem w:displayText="Production de devis" w:value="Production de devis"/>
                          <w:listItem w:displayText="Production de document" w:value="Production de document"/>
                          <w:listItem w:displayText="Production de plan(s)" w:value="Production de plan(s)"/>
                          <w:listItem w:displayText="Production de toute autre étude" w:value="Production de toute autre étude"/>
                        </w:comboBox>
                      </w:sdtPr>
                      <w:sdtEndPr/>
                      <w:sdtContent>
                        <w:r w:rsidR="00130881" w:rsidRPr="00236A5E">
                          <w:rPr>
                            <w:rFonts w:cs="Arial"/>
                            <w:i/>
                            <w:iCs/>
                            <w:color w:val="808080" w:themeColor="background1" w:themeShade="80"/>
                            <w:szCs w:val="22"/>
                          </w:rPr>
                          <w:t>Choisissez un élément.</w:t>
                        </w:r>
                      </w:sdtContent>
                    </w:sdt>
                  </w:p>
                </w:tc>
                <w:tc>
                  <w:tcPr>
                    <w:tcW w:w="244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DC27409" w14:textId="0D44DC4B" w:rsidR="00130881" w:rsidRPr="00D85468" w:rsidRDefault="008517CF" w:rsidP="00236A5E">
                    <w:pPr>
                      <w:pStyle w:val="Normalformulaire"/>
                      <w:spacing w:line="360" w:lineRule="auto"/>
                      <w:rPr>
                        <w:lang w:eastAsia="fr-CA"/>
                      </w:rPr>
                    </w:pPr>
                    <w:sdt>
                      <w:sdtPr>
                        <w:id w:val="1869642723"/>
                        <w:placeholder>
                          <w:docPart w:val="3325143CB16A4C7FA482BC7EE775291A"/>
                        </w:placeholder>
                        <w:showingPlcHdr/>
                      </w:sdtPr>
                      <w:sdtEndPr/>
                      <w:sdtContent>
                        <w:r w:rsidR="00130881">
                          <w:rPr>
                            <w:rStyle w:val="Textedelespacerserv"/>
                          </w:rPr>
                          <w:t>..</w:t>
                        </w:r>
                        <w:r w:rsidR="00130881" w:rsidRPr="00AA60DE">
                          <w:rPr>
                            <w:rStyle w:val="Textedelespacerserv"/>
                          </w:rPr>
                          <w:t>.</w:t>
                        </w:r>
                      </w:sdtContent>
                    </w:sdt>
                  </w:p>
                </w:tc>
                <w:tc>
                  <w:tcPr>
                    <w:tcW w:w="99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7EA4474" w14:textId="2B1FD06A" w:rsidR="00130881" w:rsidRPr="00D85468" w:rsidRDefault="008517CF" w:rsidP="00236A5E">
                    <w:pPr>
                      <w:pStyle w:val="Normalformulaire"/>
                      <w:spacing w:line="360" w:lineRule="auto"/>
                    </w:pPr>
                    <w:sdt>
                      <w:sdtPr>
                        <w:id w:val="175696596"/>
                        <w:placeholder>
                          <w:docPart w:val="82F2A1F4928249849EF6C8C6909570F3"/>
                        </w:placeholder>
                        <w:showingPlcHdr/>
                        <w:date>
                          <w:dateFormat w:val="yyyy-MM-dd"/>
                          <w:lid w:val="fr-CA"/>
                          <w:storeMappedDataAs w:val="dateTime"/>
                          <w:calendar w:val="gregorian"/>
                        </w:date>
                      </w:sdtPr>
                      <w:sdtEndPr/>
                      <w:sdtContent>
                        <w:r w:rsidR="00130881">
                          <w:rPr>
                            <w:rStyle w:val="Textedelespacerserv"/>
                            <w:i/>
                            <w:iCs/>
                          </w:rPr>
                          <w:t>Sélectionnez la date.</w:t>
                        </w:r>
                      </w:sdtContent>
                    </w:sdt>
                  </w:p>
                </w:tc>
              </w:tr>
            </w:sdtContent>
          </w:sdt>
        </w:sdtContent>
      </w:sdt>
    </w:tbl>
    <w:p w14:paraId="0F03EC96" w14:textId="77777777" w:rsidR="00236A5E" w:rsidRPr="00236A5E" w:rsidRDefault="00236A5E" w:rsidP="00236A5E">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634"/>
        <w:gridCol w:w="5754"/>
      </w:tblGrid>
      <w:sdt>
        <w:sdtPr>
          <w:id w:val="-1136097381"/>
          <w15:repeatingSection/>
        </w:sdtPr>
        <w:sdtEndPr/>
        <w:sdtContent>
          <w:sdt>
            <w:sdtPr>
              <w:id w:val="-1435900248"/>
              <w:placeholder>
                <w:docPart w:val="CD0FA8BFE8FF4E60A88416E065EFA653"/>
              </w:placeholder>
              <w15:repeatingSectionItem/>
            </w:sdtPr>
            <w:sdtEndPr/>
            <w:sdtContent>
              <w:sdt>
                <w:sdtPr>
                  <w:id w:val="575636798"/>
                  <w15:repeatingSection/>
                </w:sdtPr>
                <w:sdtEndPr/>
                <w:sdtContent>
                  <w:sdt>
                    <w:sdtPr>
                      <w:id w:val="59678748"/>
                      <w:placeholder>
                        <w:docPart w:val="CD0FA8BFE8FF4E60A88416E065EFA653"/>
                      </w:placeholder>
                      <w15:repeatingSectionItem/>
                    </w:sdtPr>
                    <w:sdtEndPr/>
                    <w:sdtContent>
                      <w:tr w:rsidR="00236A5E" w14:paraId="0F6EB932" w14:textId="77777777" w:rsidTr="00236A5E">
                        <w:trPr>
                          <w:trHeight w:val="448"/>
                          <w:jc w:val="center"/>
                        </w:trPr>
                        <w:sdt>
                          <w:sdtPr>
                            <w:id w:val="-1178730860"/>
                            <w:placeholder>
                              <w:docPart w:val="37153E76217249ECA20A3CE3BD6CA716"/>
                            </w:placeholder>
                            <w:showingPlcHdr/>
                          </w:sdtPr>
                          <w:sdtEndPr/>
                          <w:sdtContent>
                            <w:tc>
                              <w:tcPr>
                                <w:tcW w:w="9634" w:type="dxa"/>
                                <w:shd w:val="clear" w:color="auto" w:fill="D9E2F3" w:themeFill="accent1" w:themeFillTint="33"/>
                              </w:tcPr>
                              <w:p w14:paraId="24AB340B" w14:textId="77777777" w:rsidR="00236A5E" w:rsidRDefault="00236A5E" w:rsidP="00005F12">
                                <w:pPr>
                                  <w:pStyle w:val="Normalformulaire"/>
                                </w:pPr>
                                <w:r>
                                  <w:rPr>
                                    <w:rStyle w:val="Textedelespacerserv"/>
                                    <w:i/>
                                    <w:iCs/>
                                  </w:rPr>
                                  <w:t>Si vous préférez joindre un document, indiquez-en le nom.</w:t>
                                </w:r>
                              </w:p>
                            </w:tc>
                          </w:sdtContent>
                        </w:sdt>
                        <w:sdt>
                          <w:sdtPr>
                            <w:id w:val="-183434586"/>
                            <w:placeholder>
                              <w:docPart w:val="B64D270E29C748C982CFF54ED4549C8D"/>
                            </w:placeholder>
                            <w:showingPlcHdr/>
                          </w:sdtPr>
                          <w:sdtEndPr/>
                          <w:sdtContent>
                            <w:tc>
                              <w:tcPr>
                                <w:tcW w:w="5754" w:type="dxa"/>
                                <w:shd w:val="clear" w:color="auto" w:fill="D9E2F3" w:themeFill="accent1" w:themeFillTint="33"/>
                              </w:tcPr>
                              <w:p w14:paraId="56F85200" w14:textId="77777777" w:rsidR="00236A5E" w:rsidRDefault="00236A5E" w:rsidP="00005F12">
                                <w:pPr>
                                  <w:pStyle w:val="Normalformulaire"/>
                                </w:pPr>
                                <w:r>
                                  <w:rPr>
                                    <w:rStyle w:val="Textedelespacerserv"/>
                                    <w:i/>
                                    <w:iCs/>
                                  </w:rPr>
                                  <w:t>Précisez la section.</w:t>
                                </w:r>
                              </w:p>
                            </w:tc>
                          </w:sdtContent>
                        </w:sdt>
                      </w:tr>
                    </w:sdtContent>
                  </w:sdt>
                </w:sdtContent>
              </w:sdt>
            </w:sdtContent>
          </w:sdt>
        </w:sdtContent>
      </w:sdt>
    </w:tbl>
    <w:p w14:paraId="327E4305" w14:textId="21C2603A" w:rsidR="00370BB0" w:rsidRDefault="00236A5E" w:rsidP="00236A5E">
      <w:pPr>
        <w:pStyle w:val="Section"/>
        <w:spacing w:before="360"/>
      </w:pPr>
      <w:r>
        <w:t>Attestation du professionnel pour des exigences spécifiques à une déclaration de conformité</w:t>
      </w:r>
    </w:p>
    <w:p w14:paraId="17D21585" w14:textId="3AFFBB03" w:rsidR="00236A5E" w:rsidRPr="00340F2D" w:rsidRDefault="00236A5E" w:rsidP="00340F2D">
      <w:pPr>
        <w:pStyle w:val="Normalformulaire"/>
        <w:spacing w:before="240"/>
        <w:rPr>
          <w:b/>
          <w:bCs w:val="0"/>
        </w:rPr>
      </w:pPr>
      <w:r w:rsidRPr="00340F2D">
        <w:rPr>
          <w:b/>
          <w:bCs w:val="0"/>
        </w:rPr>
        <w:t>La déclaration du professionnel</w:t>
      </w:r>
      <w:r w:rsidR="008E25A5" w:rsidRPr="007C7B5F">
        <w:rPr>
          <w:sz w:val="28"/>
          <w:szCs w:val="28"/>
          <w:vertAlign w:val="superscript"/>
        </w:rPr>
        <w:fldChar w:fldCharType="begin"/>
      </w:r>
      <w:r w:rsidR="008E25A5" w:rsidRPr="007C7B5F">
        <w:rPr>
          <w:sz w:val="28"/>
          <w:szCs w:val="28"/>
          <w:vertAlign w:val="superscript"/>
        </w:rPr>
        <w:instrText xml:space="preserve"> AUTOTEXTLIST  \s "NoStyle" \t "Pour plus de précisions, consultez le lexique à la fin du formulaire." \* MERGEFORMAT </w:instrText>
      </w:r>
      <w:r w:rsidR="008E25A5" w:rsidRPr="007C7B5F">
        <w:rPr>
          <w:sz w:val="28"/>
          <w:szCs w:val="28"/>
          <w:vertAlign w:val="superscript"/>
        </w:rPr>
        <w:fldChar w:fldCharType="separate"/>
      </w:r>
      <w:r w:rsidR="008E25A5" w:rsidRPr="007C7B5F">
        <w:rPr>
          <w:sz w:val="28"/>
          <w:szCs w:val="28"/>
          <w:vertAlign w:val="superscript"/>
        </w:rPr>
        <w:fldChar w:fldCharType="end"/>
      </w:r>
      <w:r w:rsidRPr="00340F2D">
        <w:rPr>
          <w:b/>
          <w:bCs w:val="0"/>
        </w:rPr>
        <w:t xml:space="preserve"> concerne-t-elle un des articles suivants</w:t>
      </w:r>
      <w:r w:rsidR="00CB5A3A">
        <w:rPr>
          <w:b/>
          <w:bCs w:val="0"/>
        </w:rPr>
        <w:t> :</w:t>
      </w:r>
      <w:r w:rsidRPr="00340F2D">
        <w:rPr>
          <w:b/>
          <w:bCs w:val="0"/>
        </w:rPr>
        <w:t xml:space="preserve"> 55, 70(2), 142, 144, 150, 161, 181,182,192, 193, 194, 206, 221, 222, 252, 255, 302, 304, 309, 335.1, 343, 343.1 ou 349 du REAFIE?</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40F2D" w14:paraId="1807DFEA" w14:textId="77777777" w:rsidTr="00340F2D">
        <w:trPr>
          <w:trHeight w:val="272"/>
        </w:trPr>
        <w:tc>
          <w:tcPr>
            <w:tcW w:w="1637" w:type="dxa"/>
            <w:shd w:val="clear" w:color="auto" w:fill="D9E2F3" w:themeFill="accent1" w:themeFillTint="33"/>
          </w:tcPr>
          <w:p w14:paraId="508BA363" w14:textId="77777777" w:rsidR="00340F2D" w:rsidRDefault="008517CF" w:rsidP="00005F12">
            <w:pPr>
              <w:pStyle w:val="Normalformulaire"/>
              <w:spacing w:after="0"/>
            </w:pPr>
            <w:sdt>
              <w:sdtPr>
                <w:id w:val="-529338279"/>
                <w14:checkbox>
                  <w14:checked w14:val="0"/>
                  <w14:checkedState w14:val="2612" w14:font="MS Gothic"/>
                  <w14:uncheckedState w14:val="2610" w14:font="MS Gothic"/>
                </w14:checkbox>
              </w:sdtPr>
              <w:sdtEndPr/>
              <w:sdtContent>
                <w:r w:rsidR="00340F2D">
                  <w:rPr>
                    <w:rFonts w:ascii="MS Gothic" w:hAnsi="MS Gothic" w:hint="eastAsia"/>
                  </w:rPr>
                  <w:t>☐</w:t>
                </w:r>
              </w:sdtContent>
            </w:sdt>
            <w:r w:rsidR="00340F2D">
              <w:t>Oui</w:t>
            </w:r>
            <w:r w:rsidR="00340F2D">
              <w:tab/>
              <w:t xml:space="preserve"> </w:t>
            </w:r>
            <w:sdt>
              <w:sdtPr>
                <w:id w:val="-1839764450"/>
                <w14:checkbox>
                  <w14:checked w14:val="0"/>
                  <w14:checkedState w14:val="2612" w14:font="MS Gothic"/>
                  <w14:uncheckedState w14:val="2610" w14:font="MS Gothic"/>
                </w14:checkbox>
              </w:sdtPr>
              <w:sdtEndPr/>
              <w:sdtContent>
                <w:r w:rsidR="00340F2D">
                  <w:rPr>
                    <w:rFonts w:ascii="MS Gothic" w:hAnsi="MS Gothic" w:hint="eastAsia"/>
                  </w:rPr>
                  <w:t>☐</w:t>
                </w:r>
              </w:sdtContent>
            </w:sdt>
            <w:r w:rsidR="00340F2D">
              <w:t>Non</w:t>
            </w:r>
          </w:p>
        </w:tc>
      </w:tr>
    </w:tbl>
    <w:p w14:paraId="37A931CF" w14:textId="66422726" w:rsidR="00340F2D" w:rsidRPr="00864960" w:rsidRDefault="00340F2D" w:rsidP="00340F2D">
      <w:pPr>
        <w:pStyle w:val="Siouinon"/>
        <w:ind w:left="0"/>
      </w:pPr>
      <w:r w:rsidRPr="00864960">
        <w:t xml:space="preserve">Si </w:t>
      </w:r>
      <w:r>
        <w:t xml:space="preserve">vous avez répondu </w:t>
      </w:r>
      <w:r w:rsidRPr="00864960">
        <w:t>Oui, remplissez la sous-section applicable selon le type de professionnel</w:t>
      </w:r>
      <w:r>
        <w:t xml:space="preserve"> (ex. : ingénieur, agronome, etc.) et la déclaration de conformité visée</w:t>
      </w:r>
      <w:r w:rsidRPr="00864960">
        <w:t>.</w:t>
      </w:r>
    </w:p>
    <w:p w14:paraId="30DDDF3C" w14:textId="70E8B3FA" w:rsidR="00370BB0" w:rsidRDefault="00340F2D" w:rsidP="00340F2D">
      <w:pPr>
        <w:pStyle w:val="Siouinon"/>
        <w:ind w:left="0"/>
      </w:pPr>
      <w:r w:rsidRPr="00864960">
        <w:t xml:space="preserve">Si </w:t>
      </w:r>
      <w:r>
        <w:t>vous avez répondu N</w:t>
      </w:r>
      <w:r w:rsidRPr="00864960">
        <w:t xml:space="preserve">on, </w:t>
      </w:r>
      <w:r w:rsidRPr="00340F2D">
        <w:t>passez à la section 4.</w:t>
      </w:r>
    </w:p>
    <w:p w14:paraId="4AC9DCC5" w14:textId="1290C662" w:rsidR="00370BB0" w:rsidRDefault="00340F2D" w:rsidP="00055CF5">
      <w:pPr>
        <w:pStyle w:val="Sous-Section"/>
        <w:spacing w:before="360"/>
      </w:pPr>
      <w:r>
        <w:t>Déclaration d’un ingénieur</w:t>
      </w:r>
    </w:p>
    <w:p w14:paraId="36180C39" w14:textId="77777777" w:rsidR="00340F2D" w:rsidRPr="003C3B9E" w:rsidRDefault="00340F2D" w:rsidP="003C3B9E">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747E618D"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2EB5189F" w14:textId="77777777" w:rsidR="00340F2D" w:rsidRPr="00D66898" w:rsidRDefault="00340F2D" w:rsidP="00AC03C5">
            <w:pPr>
              <w:pStyle w:val="Normalformulaire"/>
              <w:spacing w:before="120" w:after="120"/>
              <w:rPr>
                <w:b/>
                <w:bCs w:val="0"/>
              </w:rPr>
            </w:pPr>
            <w:r w:rsidRPr="00D66898">
              <w:rPr>
                <w:b/>
                <w:bCs w:val="0"/>
              </w:rPr>
              <w:t>DC70(2) – Installation d’incinération de viande non comestible</w:t>
            </w:r>
          </w:p>
        </w:tc>
      </w:tr>
      <w:tr w:rsidR="00340F2D" w:rsidRPr="004B3C30" w14:paraId="2B20AEB2" w14:textId="77777777" w:rsidTr="00005F12">
        <w:tblPrEx>
          <w:shd w:val="clear" w:color="auto" w:fill="FFFFFF" w:themeFill="background1"/>
        </w:tblPrEx>
        <w:trPr>
          <w:trHeight w:val="524"/>
        </w:trPr>
        <w:tc>
          <w:tcPr>
            <w:tcW w:w="5000" w:type="pct"/>
            <w:tcBorders>
              <w:bottom w:val="single" w:sz="4" w:space="0" w:color="8EAADB" w:themeColor="accent1" w:themeTint="99"/>
            </w:tcBorders>
            <w:shd w:val="clear" w:color="auto" w:fill="FFFFFF" w:themeFill="background1"/>
            <w:vAlign w:val="center"/>
          </w:tcPr>
          <w:p w14:paraId="2F715D9A" w14:textId="15CC445A" w:rsidR="00340F2D" w:rsidRPr="00340F2D" w:rsidRDefault="008517CF" w:rsidP="00340F2D">
            <w:pPr>
              <w:pStyle w:val="Normalformulaire"/>
              <w:rPr>
                <w:rFonts w:cs="Arial"/>
                <w:szCs w:val="22"/>
              </w:rPr>
            </w:pPr>
            <w:sdt>
              <w:sdtPr>
                <w:rPr>
                  <w:rFonts w:cs="Arial"/>
                  <w:szCs w:val="22"/>
                </w:rPr>
                <w:id w:val="1786762042"/>
                <w14:checkbox>
                  <w14:checked w14:val="0"/>
                  <w14:checkedState w14:val="2612" w14:font="MS Gothic"/>
                  <w14:uncheckedState w14:val="2610" w14:font="MS Gothic"/>
                </w14:checkbox>
              </w:sdtPr>
              <w:sdtEndPr/>
              <w:sdtContent>
                <w:r w:rsidR="00340F2D" w:rsidRPr="00340F2D">
                  <w:rPr>
                    <w:rFonts w:ascii="Segoe UI Symbol" w:hAnsi="Segoe UI Symbol" w:cs="Segoe UI Symbol"/>
                    <w:szCs w:val="22"/>
                  </w:rPr>
                  <w:t>☐</w:t>
                </w:r>
              </w:sdtContent>
            </w:sdt>
            <w:r w:rsidR="00340F2D" w:rsidRPr="00340F2D">
              <w:rPr>
                <w:rFonts w:cs="Arial"/>
                <w:szCs w:val="22"/>
              </w:rPr>
              <w:t xml:space="preserve"> J’atteste que l’installation d’incinération est conforme à la LQE et au RAA (art. 71(2) REAFIE).        </w:t>
            </w:r>
          </w:p>
        </w:tc>
      </w:tr>
    </w:tbl>
    <w:p w14:paraId="74022B0B" w14:textId="77777777" w:rsidR="00BB1DC9" w:rsidRPr="003C3B9E" w:rsidRDefault="00BB1DC9" w:rsidP="00BB1DC9">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49598BF2"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6C16FFA0" w14:textId="0DF17292" w:rsidR="00340F2D" w:rsidRPr="00315827" w:rsidRDefault="00315827" w:rsidP="00AC03C5">
            <w:pPr>
              <w:pStyle w:val="Normalformulaire"/>
              <w:spacing w:before="120" w:after="120"/>
              <w:rPr>
                <w:rFonts w:cs="Arial"/>
                <w:b/>
                <w:bCs w:val="0"/>
              </w:rPr>
            </w:pPr>
            <w:r w:rsidRPr="00315827">
              <w:rPr>
                <w:rFonts w:cs="Arial"/>
                <w:b/>
                <w:bCs w:val="0"/>
              </w:rPr>
              <w:t>DC142-144-150 – Lieu d’élevage</w:t>
            </w:r>
          </w:p>
        </w:tc>
      </w:tr>
      <w:tr w:rsidR="00340F2D" w:rsidRPr="004B3C30" w14:paraId="2C370111" w14:textId="77777777" w:rsidTr="00005F12">
        <w:tblPrEx>
          <w:shd w:val="clear" w:color="auto" w:fill="FFFFFF" w:themeFill="background1"/>
        </w:tblPrEx>
        <w:trPr>
          <w:trHeight w:val="516"/>
        </w:trPr>
        <w:tc>
          <w:tcPr>
            <w:tcW w:w="5000" w:type="pct"/>
            <w:tcBorders>
              <w:bottom w:val="single" w:sz="4" w:space="0" w:color="8EAADB" w:themeColor="accent1" w:themeTint="99"/>
            </w:tcBorders>
            <w:shd w:val="clear" w:color="auto" w:fill="FFFFFF" w:themeFill="background1"/>
            <w:vAlign w:val="center"/>
          </w:tcPr>
          <w:p w14:paraId="49C1BA74" w14:textId="10C2D8C8" w:rsidR="00E01CC0" w:rsidRDefault="00D63FB0" w:rsidP="006A7894">
            <w:pPr>
              <w:pStyle w:val="Normalformulaire"/>
              <w:spacing w:before="120" w:after="160"/>
              <w:rPr>
                <w:rFonts w:cs="Arial"/>
                <w:szCs w:val="22"/>
              </w:rPr>
            </w:pPr>
            <w:r w:rsidRPr="00D63FB0">
              <w:rPr>
                <w:rFonts w:cs="Arial"/>
                <w:szCs w:val="22"/>
              </w:rPr>
              <w:t>L’ingénieur doit attester le projet qui comprend une ou les activités suivantes :</w:t>
            </w:r>
          </w:p>
          <w:p w14:paraId="009BE86D" w14:textId="77777777" w:rsidR="00BD75E5" w:rsidRDefault="00BD75E5" w:rsidP="00BD75E5">
            <w:pPr>
              <w:pStyle w:val="Questionliste"/>
            </w:pPr>
            <w:r>
              <w:t>l’implantation et/ou l’exploitation du lieu d’élevage;</w:t>
            </w:r>
          </w:p>
          <w:p w14:paraId="78303B91" w14:textId="77777777" w:rsidR="00BD75E5" w:rsidRDefault="00BD75E5" w:rsidP="00BD75E5">
            <w:pPr>
              <w:pStyle w:val="Questionliste"/>
            </w:pPr>
            <w:r>
              <w:t>le passage dans une installation d’élevage, d’une gestion sur fumier solide à une gestion sur fumier liquide;</w:t>
            </w:r>
          </w:p>
          <w:p w14:paraId="6D6A1CB0" w14:textId="77777777" w:rsidR="00BD75E5" w:rsidRDefault="00BD75E5" w:rsidP="00BD75E5">
            <w:pPr>
              <w:pStyle w:val="Questionliste"/>
            </w:pPr>
            <w:r>
              <w:t>l’augmentation de la production annuelle de phosphore (P</w:t>
            </w:r>
            <w:r w:rsidRPr="00F90260">
              <w:rPr>
                <w:vertAlign w:val="subscript"/>
              </w:rPr>
              <w:t>2</w:t>
            </w:r>
            <w:r>
              <w:t>O</w:t>
            </w:r>
            <w:r w:rsidRPr="00F90260">
              <w:rPr>
                <w:vertAlign w:val="subscript"/>
              </w:rPr>
              <w:t>5</w:t>
            </w:r>
            <w:r>
              <w:t>) et son exploitation subséquente.</w:t>
            </w:r>
          </w:p>
          <w:p w14:paraId="3125E8FE" w14:textId="77777777" w:rsidR="00340F2D" w:rsidRDefault="008517CF" w:rsidP="00296F8C">
            <w:pPr>
              <w:pStyle w:val="Normalformulaire"/>
              <w:spacing w:before="160" w:after="240"/>
              <w:rPr>
                <w:rFonts w:cs="Arial"/>
                <w:szCs w:val="22"/>
              </w:rPr>
            </w:pPr>
            <w:sdt>
              <w:sdtPr>
                <w:rPr>
                  <w:rFonts w:cs="Arial"/>
                  <w:szCs w:val="22"/>
                </w:rPr>
                <w:id w:val="-223059476"/>
                <w14:checkbox>
                  <w14:checked w14:val="0"/>
                  <w14:checkedState w14:val="2612" w14:font="MS Gothic"/>
                  <w14:uncheckedState w14:val="2610" w14:font="MS Gothic"/>
                </w14:checkbox>
              </w:sdtPr>
              <w:sdtEndPr/>
              <w:sdtContent>
                <w:r w:rsidR="00E01CC0" w:rsidRPr="00340F2D">
                  <w:rPr>
                    <w:rFonts w:ascii="Segoe UI Symbol" w:hAnsi="Segoe UI Symbol" w:cs="Segoe UI Symbol"/>
                    <w:szCs w:val="22"/>
                  </w:rPr>
                  <w:t>☐</w:t>
                </w:r>
              </w:sdtContent>
            </w:sdt>
            <w:r w:rsidR="00E01CC0" w:rsidRPr="00340F2D">
              <w:rPr>
                <w:rFonts w:cs="Arial"/>
                <w:szCs w:val="22"/>
              </w:rPr>
              <w:t xml:space="preserve"> </w:t>
            </w:r>
            <w:r w:rsidR="00340F2D" w:rsidRPr="00340F2D">
              <w:rPr>
                <w:rFonts w:cs="Arial"/>
                <w:szCs w:val="22"/>
              </w:rPr>
              <w:t>J’atteste que</w:t>
            </w:r>
            <w:r w:rsidR="00F66502">
              <w:rPr>
                <w:rFonts w:cs="Arial"/>
                <w:szCs w:val="22"/>
              </w:rPr>
              <w:t xml:space="preserve"> le projet est conforme aux dispositions du REA et du RPEP</w:t>
            </w:r>
            <w:r w:rsidR="00E707DB">
              <w:rPr>
                <w:rFonts w:cs="Arial"/>
                <w:szCs w:val="22"/>
              </w:rPr>
              <w:t xml:space="preserve"> (</w:t>
            </w:r>
            <w:r w:rsidR="00A91D64" w:rsidRPr="00A91D64">
              <w:rPr>
                <w:rFonts w:cs="Arial"/>
                <w:szCs w:val="22"/>
              </w:rPr>
              <w:t>art. 143 al. 1 (2)</w:t>
            </w:r>
            <w:r w:rsidR="00A91D64">
              <w:rPr>
                <w:rFonts w:cs="Arial"/>
                <w:szCs w:val="22"/>
              </w:rPr>
              <w:t xml:space="preserve"> </w:t>
            </w:r>
            <w:r w:rsidR="00A91D64" w:rsidRPr="00A91D64">
              <w:rPr>
                <w:rFonts w:cs="Arial"/>
                <w:szCs w:val="22"/>
              </w:rPr>
              <w:t>ou 151 al. 1 (2) REAFIE</w:t>
            </w:r>
            <w:r w:rsidR="00E707DB">
              <w:rPr>
                <w:rFonts w:cs="Arial"/>
                <w:szCs w:val="22"/>
              </w:rPr>
              <w:t>)</w:t>
            </w:r>
            <w:r w:rsidR="00632342">
              <w:rPr>
                <w:rFonts w:cs="Arial"/>
                <w:szCs w:val="22"/>
              </w:rPr>
              <w:t>.</w:t>
            </w:r>
          </w:p>
          <w:p w14:paraId="6FF0F0BA" w14:textId="3B99C9A7" w:rsidR="008F5637" w:rsidRDefault="00915C5E" w:rsidP="006A7894">
            <w:pPr>
              <w:pStyle w:val="Normalformulaire"/>
              <w:spacing w:before="240" w:after="160"/>
              <w:rPr>
                <w:rFonts w:cs="Arial"/>
                <w:szCs w:val="22"/>
              </w:rPr>
            </w:pPr>
            <w:r w:rsidRPr="00915C5E">
              <w:rPr>
                <w:rFonts w:cs="Arial"/>
                <w:szCs w:val="22"/>
              </w:rPr>
              <w:t>L’ingénieur doit attester le projet qui comprend l’activité suivante</w:t>
            </w:r>
            <w:r w:rsidR="00CF786A">
              <w:rPr>
                <w:rFonts w:cs="Arial"/>
                <w:szCs w:val="22"/>
              </w:rPr>
              <w:t> :</w:t>
            </w:r>
          </w:p>
          <w:p w14:paraId="38F4FEF8" w14:textId="375026AB" w:rsidR="00915C5E" w:rsidRDefault="0067500A" w:rsidP="009039EE">
            <w:pPr>
              <w:pStyle w:val="Questionliste"/>
              <w:spacing w:before="120" w:after="160"/>
            </w:pPr>
            <w:r w:rsidRPr="0067500A">
              <w:t>la construction, la modification ou l’augmentation de la capacité de l’ouvrage de stockage.</w:t>
            </w:r>
          </w:p>
          <w:p w14:paraId="0B5A8F45" w14:textId="192C2437" w:rsidR="008F5637" w:rsidRPr="00340F2D" w:rsidRDefault="008517CF" w:rsidP="00296F8C">
            <w:pPr>
              <w:pStyle w:val="Normalformulaire"/>
              <w:spacing w:before="160"/>
              <w:rPr>
                <w:rFonts w:cs="Arial"/>
                <w:szCs w:val="22"/>
              </w:rPr>
            </w:pPr>
            <w:sdt>
              <w:sdtPr>
                <w:rPr>
                  <w:rFonts w:cs="Arial"/>
                  <w:szCs w:val="22"/>
                </w:rPr>
                <w:id w:val="506634821"/>
                <w14:checkbox>
                  <w14:checked w14:val="0"/>
                  <w14:checkedState w14:val="2612" w14:font="MS Gothic"/>
                  <w14:uncheckedState w14:val="2610" w14:font="MS Gothic"/>
                </w14:checkbox>
              </w:sdtPr>
              <w:sdtEndPr/>
              <w:sdtContent>
                <w:r w:rsidR="0067500A" w:rsidRPr="00340F2D">
                  <w:rPr>
                    <w:rFonts w:ascii="Segoe UI Symbol" w:hAnsi="Segoe UI Symbol" w:cs="Segoe UI Symbol"/>
                    <w:szCs w:val="22"/>
                  </w:rPr>
                  <w:t>☐</w:t>
                </w:r>
              </w:sdtContent>
            </w:sdt>
            <w:r w:rsidR="0067500A" w:rsidRPr="00340F2D">
              <w:rPr>
                <w:rFonts w:cs="Arial"/>
                <w:szCs w:val="22"/>
              </w:rPr>
              <w:t xml:space="preserve"> </w:t>
            </w:r>
            <w:r w:rsidR="00DF2E88" w:rsidRPr="00DF2E88">
              <w:rPr>
                <w:rFonts w:cs="Arial"/>
                <w:szCs w:val="22"/>
              </w:rPr>
              <w:t>J’atteste que le projet est conforme au REAFIE et aux dispositions du REA et du RPEP (art. 145 al. 1 (2) REAFIE).</w:t>
            </w:r>
          </w:p>
        </w:tc>
      </w:tr>
    </w:tbl>
    <w:p w14:paraId="0CC762E8"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41E880D8"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5530A917"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lastRenderedPageBreak/>
              <w:t xml:space="preserve">DC181 – Établissement et extension d’un système d’aqueduc </w:t>
            </w:r>
          </w:p>
          <w:p w14:paraId="46D3AEDF"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DC182 – Modifications apportées à un système d’aqueduc</w:t>
            </w:r>
          </w:p>
        </w:tc>
      </w:tr>
      <w:tr w:rsidR="00340F2D" w:rsidRPr="004B3C30" w14:paraId="18B70B4B" w14:textId="77777777" w:rsidTr="00005F12">
        <w:tblPrEx>
          <w:shd w:val="clear" w:color="auto" w:fill="FFFFFF" w:themeFill="background1"/>
        </w:tblPrEx>
        <w:trPr>
          <w:trHeight w:val="700"/>
        </w:trPr>
        <w:tc>
          <w:tcPr>
            <w:tcW w:w="5000" w:type="pct"/>
            <w:tcBorders>
              <w:bottom w:val="single" w:sz="4" w:space="0" w:color="8EAADB" w:themeColor="accent1" w:themeTint="99"/>
            </w:tcBorders>
            <w:shd w:val="clear" w:color="auto" w:fill="FFFFFF" w:themeFill="background1"/>
            <w:vAlign w:val="center"/>
          </w:tcPr>
          <w:p w14:paraId="0FA3C486" w14:textId="463FA257" w:rsidR="00340F2D" w:rsidRPr="00340F2D" w:rsidRDefault="008517CF" w:rsidP="001D3407">
            <w:pPr>
              <w:pStyle w:val="Normalformulaire"/>
              <w:ind w:left="284" w:hanging="284"/>
              <w:rPr>
                <w:rFonts w:cs="Arial"/>
                <w:szCs w:val="22"/>
              </w:rPr>
            </w:pPr>
            <w:sdt>
              <w:sdtPr>
                <w:rPr>
                  <w:rFonts w:cs="Arial"/>
                  <w:szCs w:val="22"/>
                </w:rPr>
                <w:id w:val="785785577"/>
                <w14:checkbox>
                  <w14:checked w14:val="0"/>
                  <w14:checkedState w14:val="2612" w14:font="MS Gothic"/>
                  <w14:uncheckedState w14:val="2610" w14:font="MS Gothic"/>
                </w14:checkbox>
              </w:sdtPr>
              <w:sdtEndPr/>
              <w:sdtContent>
                <w:r w:rsidR="00340F2D" w:rsidRPr="00340F2D">
                  <w:rPr>
                    <w:rFonts w:ascii="Segoe UI Symbol" w:hAnsi="Segoe UI Symbol" w:cs="Segoe UI Symbol"/>
                    <w:szCs w:val="22"/>
                  </w:rPr>
                  <w:t>☐</w:t>
                </w:r>
              </w:sdtContent>
            </w:sdt>
            <w:r w:rsidR="00340F2D" w:rsidRPr="00340F2D">
              <w:rPr>
                <w:rFonts w:cs="Arial"/>
                <w:szCs w:val="22"/>
              </w:rPr>
              <w:t xml:space="preserve"> J’atteste que les conditions applicables à l’activité en vertu de la sous-section 3, section II, chapitre II, titre III de la partie II du REAFIE ainsi que celles prévues, le cas échéant, par règlement sont respectées (art. 183 al. 1 (2) REAFIE).</w:t>
            </w:r>
          </w:p>
        </w:tc>
      </w:tr>
    </w:tbl>
    <w:p w14:paraId="513BE7ED"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011633E5" w14:textId="77777777" w:rsidTr="00005F12">
        <w:trPr>
          <w:trHeight w:val="578"/>
        </w:trPr>
        <w:tc>
          <w:tcPr>
            <w:tcW w:w="5000" w:type="pct"/>
            <w:tcBorders>
              <w:top w:val="single" w:sz="4" w:space="0" w:color="8EAADB" w:themeColor="accent1" w:themeTint="99"/>
            </w:tcBorders>
            <w:shd w:val="clear" w:color="auto" w:fill="D9E2F3" w:themeFill="accent1" w:themeFillTint="33"/>
            <w:vAlign w:val="center"/>
          </w:tcPr>
          <w:p w14:paraId="41390214"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 xml:space="preserve">DC192 – Extension d’un système d’égout  </w:t>
            </w:r>
          </w:p>
          <w:p w14:paraId="43119E32"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 xml:space="preserve">DC193 – Modification à une station d’épuration </w:t>
            </w:r>
          </w:p>
          <w:p w14:paraId="15EEB158" w14:textId="7BB19E3B"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DC194 – Ouvrage de traitement de boues de fosses septiques à une station d</w:t>
            </w:r>
            <w:r w:rsidR="005477C9">
              <w:rPr>
                <w:rFonts w:cs="Arial"/>
                <w:b/>
                <w:bCs w:val="0"/>
                <w:iCs/>
                <w:szCs w:val="22"/>
              </w:rPr>
              <w:t>’</w:t>
            </w:r>
            <w:r w:rsidRPr="00D66898">
              <w:rPr>
                <w:rFonts w:cs="Arial"/>
                <w:b/>
                <w:bCs w:val="0"/>
                <w:iCs/>
                <w:szCs w:val="22"/>
              </w:rPr>
              <w:t>épuration</w:t>
            </w:r>
          </w:p>
        </w:tc>
      </w:tr>
      <w:tr w:rsidR="00340F2D" w:rsidRPr="004B3C30" w14:paraId="41B9C75B" w14:textId="77777777" w:rsidTr="00005F12">
        <w:tblPrEx>
          <w:shd w:val="clear" w:color="auto" w:fill="FFFFFF" w:themeFill="background1"/>
        </w:tblPrEx>
        <w:trPr>
          <w:trHeight w:val="700"/>
        </w:trPr>
        <w:tc>
          <w:tcPr>
            <w:tcW w:w="5000" w:type="pct"/>
            <w:tcBorders>
              <w:bottom w:val="single" w:sz="4" w:space="0" w:color="8EAADB" w:themeColor="accent1" w:themeTint="99"/>
            </w:tcBorders>
            <w:shd w:val="clear" w:color="auto" w:fill="FFFFFF" w:themeFill="background1"/>
            <w:vAlign w:val="center"/>
          </w:tcPr>
          <w:p w14:paraId="4BD19123" w14:textId="77777777" w:rsidR="00340F2D" w:rsidRPr="00340F2D" w:rsidRDefault="008517CF" w:rsidP="00D66898">
            <w:pPr>
              <w:pStyle w:val="Normalformulaire"/>
              <w:ind w:left="284" w:hanging="284"/>
              <w:rPr>
                <w:rFonts w:cs="Arial"/>
                <w:szCs w:val="22"/>
              </w:rPr>
            </w:pPr>
            <w:sdt>
              <w:sdtPr>
                <w:rPr>
                  <w:rFonts w:cs="Arial"/>
                  <w:szCs w:val="22"/>
                </w:rPr>
                <w:id w:val="-925500534"/>
                <w14:checkbox>
                  <w14:checked w14:val="0"/>
                  <w14:checkedState w14:val="2612" w14:font="MS Gothic"/>
                  <w14:uncheckedState w14:val="2610" w14:font="MS Gothic"/>
                </w14:checkbox>
              </w:sdtPr>
              <w:sdtEndPr/>
              <w:sdtContent>
                <w:r w:rsidR="00340F2D" w:rsidRPr="00340F2D">
                  <w:rPr>
                    <w:rFonts w:ascii="Segoe UI Symbol" w:hAnsi="Segoe UI Symbol" w:cs="Segoe UI Symbol"/>
                    <w:szCs w:val="22"/>
                  </w:rPr>
                  <w:t>☐</w:t>
                </w:r>
              </w:sdtContent>
            </w:sdt>
            <w:r w:rsidR="00340F2D" w:rsidRPr="00340F2D">
              <w:rPr>
                <w:rFonts w:cs="Arial"/>
                <w:szCs w:val="22"/>
              </w:rPr>
              <w:t xml:space="preserve"> J’atteste que les conditions applicables à l’activité en vertu de la sous-section 3, section III, chapitre II, titre III de la partie II du REAFIE ainsi que celles prévues, le cas échéant, par règlement sont respectées (art. 195 al. 1 (2) REAFIE).</w:t>
            </w:r>
          </w:p>
        </w:tc>
      </w:tr>
    </w:tbl>
    <w:p w14:paraId="09A79AF0"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1ACE38F5"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0F21B29F" w14:textId="15DC2A6D"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DC206 – Modification d</w:t>
            </w:r>
            <w:r w:rsidR="009E08BB">
              <w:rPr>
                <w:rFonts w:cs="Arial"/>
                <w:b/>
                <w:bCs w:val="0"/>
                <w:iCs/>
                <w:szCs w:val="22"/>
              </w:rPr>
              <w:t>’</w:t>
            </w:r>
            <w:r w:rsidRPr="00D66898">
              <w:rPr>
                <w:rFonts w:cs="Arial"/>
                <w:b/>
                <w:bCs w:val="0"/>
                <w:iCs/>
                <w:szCs w:val="22"/>
              </w:rPr>
              <w:t>un appareil ou équipement destiné à traiter des eaux usées</w:t>
            </w:r>
          </w:p>
        </w:tc>
      </w:tr>
      <w:tr w:rsidR="00340F2D" w:rsidRPr="001D7CD1" w14:paraId="2150B382" w14:textId="77777777" w:rsidTr="00005F12">
        <w:tblPrEx>
          <w:shd w:val="clear" w:color="auto" w:fill="FFFFFF" w:themeFill="background1"/>
        </w:tblPrEx>
        <w:trPr>
          <w:trHeight w:val="1004"/>
        </w:trPr>
        <w:tc>
          <w:tcPr>
            <w:tcW w:w="5000" w:type="pct"/>
            <w:tcBorders>
              <w:bottom w:val="single" w:sz="4" w:space="0" w:color="8EAADB" w:themeColor="accent1" w:themeTint="99"/>
            </w:tcBorders>
            <w:shd w:val="clear" w:color="auto" w:fill="FFFFFF" w:themeFill="background1"/>
            <w:vAlign w:val="center"/>
          </w:tcPr>
          <w:p w14:paraId="746BD582" w14:textId="21175D2C" w:rsidR="00340F2D" w:rsidRPr="00340F2D" w:rsidRDefault="008517CF" w:rsidP="00B40D57">
            <w:pPr>
              <w:pStyle w:val="Normalformulaire"/>
              <w:spacing w:before="120" w:after="160"/>
              <w:rPr>
                <w:rFonts w:cs="Arial"/>
                <w:szCs w:val="22"/>
                <w:lang w:val="fr-FR"/>
              </w:rPr>
            </w:pPr>
            <w:sdt>
              <w:sdtPr>
                <w:rPr>
                  <w:rFonts w:cs="Arial"/>
                  <w:szCs w:val="22"/>
                  <w:lang w:val="fr-FR"/>
                </w:rPr>
                <w:id w:val="-847406892"/>
                <w14:checkbox>
                  <w14:checked w14:val="0"/>
                  <w14:checkedState w14:val="2612" w14:font="MS Gothic"/>
                  <w14:uncheckedState w14:val="2610" w14:font="MS Gothic"/>
                </w14:checkbox>
              </w:sdtPr>
              <w:sdtEndPr/>
              <w:sdtContent>
                <w:r w:rsidR="00D66898">
                  <w:rPr>
                    <w:rFonts w:ascii="MS Gothic" w:hAnsi="MS Gothic" w:cs="Arial" w:hint="eastAsia"/>
                    <w:szCs w:val="22"/>
                    <w:lang w:val="fr-FR"/>
                  </w:rPr>
                  <w:t>☐</w:t>
                </w:r>
              </w:sdtContent>
            </w:sdt>
            <w:r w:rsidR="00D66898">
              <w:rPr>
                <w:rFonts w:cs="Arial"/>
                <w:szCs w:val="22"/>
                <w:lang w:val="fr-FR"/>
              </w:rPr>
              <w:t xml:space="preserve"> </w:t>
            </w:r>
            <w:r w:rsidR="00340F2D" w:rsidRPr="00340F2D">
              <w:rPr>
                <w:rFonts w:cs="Arial"/>
                <w:szCs w:val="22"/>
                <w:lang w:val="fr-FR"/>
              </w:rPr>
              <w:t>J’atteste que la modification de l’appareil ou de l’équipement atteint les objectifs suivants</w:t>
            </w:r>
            <w:r w:rsidR="003A33E5">
              <w:rPr>
                <w:rFonts w:cs="Arial"/>
                <w:szCs w:val="22"/>
                <w:lang w:val="fr-FR"/>
              </w:rPr>
              <w:t> :</w:t>
            </w:r>
          </w:p>
          <w:p w14:paraId="67EAD981" w14:textId="77777777" w:rsidR="00340F2D" w:rsidRPr="00D66898" w:rsidRDefault="00340F2D" w:rsidP="003A33E5">
            <w:pPr>
              <w:pStyle w:val="Questionliste"/>
              <w:rPr>
                <w:lang w:val="fr-FR"/>
              </w:rPr>
            </w:pPr>
            <w:r w:rsidRPr="00D66898">
              <w:rPr>
                <w:lang w:val="fr-FR"/>
              </w:rPr>
              <w:t>le maintien du respect des normes prévues par la LQE et ses règlements ainsi que des conditions, des restrictions et des interdictions prévues dans l’autorisation de l’exploitant (art. 206 al. 2 (1) REAFIE);</w:t>
            </w:r>
          </w:p>
          <w:p w14:paraId="37A71EAD" w14:textId="77777777" w:rsidR="00340F2D" w:rsidRPr="00340F2D" w:rsidRDefault="00340F2D" w:rsidP="003A33E5">
            <w:pPr>
              <w:pStyle w:val="Questionliste"/>
              <w:rPr>
                <w:i/>
                <w:lang w:val="fr-FR"/>
              </w:rPr>
            </w:pPr>
            <w:r w:rsidRPr="00D66898">
              <w:rPr>
                <w:lang w:val="fr-FR"/>
              </w:rPr>
              <w:t>une équivalence ou une amélioration de la performance et de l’efficacité de l’appareil ou de l’équipement par rapport à celles de l’appareil ou de l’équipement initial (art. 206 al. 2 (2) REAFIE).</w:t>
            </w:r>
          </w:p>
        </w:tc>
      </w:tr>
    </w:tbl>
    <w:p w14:paraId="492E7F4A"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44DA9D7D"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300341D8"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 xml:space="preserve">DC221 – Système de gestion des eaux pluviales tributaire d’un système d’égout unitaire  </w:t>
            </w:r>
          </w:p>
          <w:p w14:paraId="0801B71E" w14:textId="6187E8B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DC222 – Système de gestion des eaux pluviales non tributaire d</w:t>
            </w:r>
            <w:r w:rsidR="009E08BB">
              <w:rPr>
                <w:rFonts w:cs="Arial"/>
                <w:b/>
                <w:bCs w:val="0"/>
                <w:iCs/>
                <w:szCs w:val="22"/>
              </w:rPr>
              <w:t>’</w:t>
            </w:r>
            <w:r w:rsidRPr="00D66898">
              <w:rPr>
                <w:rFonts w:cs="Arial"/>
                <w:b/>
                <w:bCs w:val="0"/>
                <w:iCs/>
                <w:szCs w:val="22"/>
              </w:rPr>
              <w:t>un système d</w:t>
            </w:r>
            <w:r w:rsidR="001656D9">
              <w:rPr>
                <w:rFonts w:cs="Arial"/>
                <w:b/>
                <w:bCs w:val="0"/>
                <w:iCs/>
                <w:szCs w:val="22"/>
              </w:rPr>
              <w:t>’</w:t>
            </w:r>
            <w:r w:rsidRPr="00D66898">
              <w:rPr>
                <w:rFonts w:cs="Arial"/>
                <w:b/>
                <w:bCs w:val="0"/>
                <w:iCs/>
                <w:szCs w:val="22"/>
              </w:rPr>
              <w:t>égout unitaire</w:t>
            </w:r>
          </w:p>
        </w:tc>
      </w:tr>
      <w:tr w:rsidR="00340F2D" w:rsidRPr="004B3C30" w14:paraId="30D3337D" w14:textId="77777777" w:rsidTr="00005F12">
        <w:tblPrEx>
          <w:shd w:val="clear" w:color="auto" w:fill="FFFFFF" w:themeFill="background1"/>
        </w:tblPrEx>
        <w:trPr>
          <w:trHeight w:val="700"/>
        </w:trPr>
        <w:tc>
          <w:tcPr>
            <w:tcW w:w="5000" w:type="pct"/>
            <w:tcBorders>
              <w:bottom w:val="single" w:sz="4" w:space="0" w:color="8EAADB" w:themeColor="accent1" w:themeTint="99"/>
            </w:tcBorders>
            <w:shd w:val="clear" w:color="auto" w:fill="FFFFFF" w:themeFill="background1"/>
            <w:vAlign w:val="center"/>
          </w:tcPr>
          <w:p w14:paraId="3FD6DC6E" w14:textId="3675189B" w:rsidR="00340F2D" w:rsidRPr="00340F2D" w:rsidRDefault="008517CF" w:rsidP="0038354F">
            <w:pPr>
              <w:pStyle w:val="Normalformulaire"/>
              <w:spacing w:before="120" w:after="120"/>
              <w:ind w:left="284" w:hanging="284"/>
              <w:rPr>
                <w:rFonts w:cs="Arial"/>
                <w:szCs w:val="22"/>
              </w:rPr>
            </w:pPr>
            <w:sdt>
              <w:sdtPr>
                <w:rPr>
                  <w:rFonts w:cs="Arial"/>
                  <w:szCs w:val="22"/>
                </w:rPr>
                <w:id w:val="-937214179"/>
                <w14:checkbox>
                  <w14:checked w14:val="0"/>
                  <w14:checkedState w14:val="2612" w14:font="MS Gothic"/>
                  <w14:uncheckedState w14:val="2610" w14:font="MS Gothic"/>
                </w14:checkbox>
              </w:sdtPr>
              <w:sdtEndPr/>
              <w:sdtContent>
                <w:r w:rsidR="00340F2D" w:rsidRPr="00340F2D">
                  <w:rPr>
                    <w:rFonts w:ascii="Segoe UI Symbol" w:hAnsi="Segoe UI Symbol" w:cs="Segoe UI Symbol"/>
                    <w:szCs w:val="22"/>
                  </w:rPr>
                  <w:t>☐</w:t>
                </w:r>
              </w:sdtContent>
            </w:sdt>
            <w:r w:rsidR="00340F2D" w:rsidRPr="00340F2D">
              <w:rPr>
                <w:rFonts w:cs="Arial"/>
                <w:szCs w:val="22"/>
              </w:rPr>
              <w:t xml:space="preserve"> J’atteste que les conditions applicables à l’activité en vertu de la sous-section 3, section IV, chapitre II, titre III de la partie II du REAFIE ainsi que celles prévues, le cas échéant, par règlement sont respectées (art. 223 al. 1 (</w:t>
            </w:r>
            <w:r w:rsidR="00AD5D76">
              <w:rPr>
                <w:rFonts w:cs="Arial"/>
                <w:szCs w:val="22"/>
              </w:rPr>
              <w:t>2)</w:t>
            </w:r>
            <w:r w:rsidR="00340F2D" w:rsidRPr="00340F2D">
              <w:rPr>
                <w:rFonts w:cs="Arial"/>
                <w:szCs w:val="22"/>
              </w:rPr>
              <w:t xml:space="preserve"> REAFIE).</w:t>
            </w:r>
          </w:p>
        </w:tc>
      </w:tr>
    </w:tbl>
    <w:p w14:paraId="16E6B0C1"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37BCD5E0"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75B18EB6" w14:textId="3AD60F81"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DC252 – Installation de compostage d</w:t>
            </w:r>
            <w:r w:rsidR="001656D9">
              <w:rPr>
                <w:rFonts w:cs="Arial"/>
                <w:b/>
                <w:bCs w:val="0"/>
                <w:iCs/>
                <w:szCs w:val="22"/>
              </w:rPr>
              <w:t>’</w:t>
            </w:r>
            <w:r w:rsidRPr="00D66898">
              <w:rPr>
                <w:rFonts w:cs="Arial"/>
                <w:b/>
                <w:bCs w:val="0"/>
                <w:iCs/>
                <w:szCs w:val="22"/>
              </w:rPr>
              <w:t>animaux morts à la ferme ainsi que le stockage et l</w:t>
            </w:r>
            <w:r w:rsidR="001656D9">
              <w:rPr>
                <w:rFonts w:cs="Arial"/>
                <w:b/>
                <w:bCs w:val="0"/>
                <w:iCs/>
                <w:szCs w:val="22"/>
              </w:rPr>
              <w:t>’</w:t>
            </w:r>
            <w:r w:rsidRPr="00D66898">
              <w:rPr>
                <w:rFonts w:cs="Arial"/>
                <w:b/>
                <w:bCs w:val="0"/>
                <w:iCs/>
                <w:szCs w:val="22"/>
              </w:rPr>
              <w:t>épandage du compost produit</w:t>
            </w:r>
          </w:p>
        </w:tc>
      </w:tr>
      <w:tr w:rsidR="00340F2D" w:rsidRPr="004B3C30" w14:paraId="774F6087" w14:textId="77777777" w:rsidTr="00005F12">
        <w:tblPrEx>
          <w:shd w:val="clear" w:color="auto" w:fill="FFFFFF" w:themeFill="background1"/>
        </w:tblPrEx>
        <w:trPr>
          <w:trHeight w:val="711"/>
        </w:trPr>
        <w:tc>
          <w:tcPr>
            <w:tcW w:w="5000" w:type="pct"/>
            <w:tcBorders>
              <w:bottom w:val="single" w:sz="4" w:space="0" w:color="8EAADB" w:themeColor="accent1" w:themeTint="99"/>
            </w:tcBorders>
            <w:shd w:val="clear" w:color="auto" w:fill="FFFFFF" w:themeFill="background1"/>
            <w:vAlign w:val="center"/>
          </w:tcPr>
          <w:p w14:paraId="6265D2A8" w14:textId="21400F28" w:rsidR="00340F2D" w:rsidRPr="00340F2D" w:rsidRDefault="008517CF" w:rsidP="0032773F">
            <w:pPr>
              <w:pStyle w:val="Normalformulaire"/>
              <w:rPr>
                <w:rFonts w:cs="Arial"/>
                <w:szCs w:val="22"/>
              </w:rPr>
            </w:pPr>
            <w:sdt>
              <w:sdtPr>
                <w:rPr>
                  <w:rFonts w:cs="Arial"/>
                  <w:szCs w:val="22"/>
                </w:rPr>
                <w:id w:val="-1629617740"/>
                <w14:checkbox>
                  <w14:checked w14:val="0"/>
                  <w14:checkedState w14:val="2612" w14:font="MS Gothic"/>
                  <w14:uncheckedState w14:val="2610" w14:font="MS Gothic"/>
                </w14:checkbox>
              </w:sdtPr>
              <w:sdtEndPr/>
              <w:sdtContent>
                <w:r w:rsidR="00340F2D" w:rsidRPr="00340F2D">
                  <w:rPr>
                    <w:rFonts w:ascii="Segoe UI Symbol" w:hAnsi="Segoe UI Symbol" w:cs="Segoe UI Symbol"/>
                    <w:szCs w:val="22"/>
                  </w:rPr>
                  <w:t>☐</w:t>
                </w:r>
              </w:sdtContent>
            </w:sdt>
            <w:r w:rsidR="00340F2D" w:rsidRPr="00340F2D">
              <w:rPr>
                <w:rFonts w:cs="Arial"/>
                <w:szCs w:val="22"/>
              </w:rPr>
              <w:t xml:space="preserve"> J’atteste que le projet est conforme à l</w:t>
            </w:r>
            <w:r w:rsidR="001656D9">
              <w:rPr>
                <w:rFonts w:cs="Arial"/>
                <w:szCs w:val="22"/>
              </w:rPr>
              <w:t>’</w:t>
            </w:r>
            <w:r w:rsidR="00340F2D" w:rsidRPr="00340F2D">
              <w:rPr>
                <w:rFonts w:cs="Arial"/>
                <w:szCs w:val="22"/>
              </w:rPr>
              <w:t>article 252 du REAFIE ainsi qu</w:t>
            </w:r>
            <w:r w:rsidR="001656D9">
              <w:rPr>
                <w:rFonts w:cs="Arial"/>
                <w:szCs w:val="22"/>
              </w:rPr>
              <w:t>’</w:t>
            </w:r>
            <w:r w:rsidR="00340F2D" w:rsidRPr="00340F2D">
              <w:rPr>
                <w:rFonts w:cs="Arial"/>
                <w:szCs w:val="22"/>
              </w:rPr>
              <w:t>aux dispositions du REA et du RPEP (</w:t>
            </w:r>
            <w:r w:rsidR="00F01762">
              <w:rPr>
                <w:rFonts w:cs="Arial"/>
                <w:szCs w:val="22"/>
              </w:rPr>
              <w:t xml:space="preserve">art. </w:t>
            </w:r>
            <w:r w:rsidR="00340F2D" w:rsidRPr="00340F2D">
              <w:rPr>
                <w:rFonts w:cs="Arial"/>
                <w:szCs w:val="22"/>
              </w:rPr>
              <w:t xml:space="preserve">253 al. 1 REAFIE).  </w:t>
            </w:r>
          </w:p>
        </w:tc>
      </w:tr>
    </w:tbl>
    <w:p w14:paraId="3C2FCD85"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4AAD2230"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3B3711A8"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DC302 – Appareil ou équipement destiné à prévenir, à diminuer ou à faire cesser le rejet de particules dans l’atmosphère</w:t>
            </w:r>
          </w:p>
        </w:tc>
      </w:tr>
      <w:tr w:rsidR="00340F2D" w:rsidRPr="004B3C30" w14:paraId="425F7A6D" w14:textId="77777777" w:rsidTr="00005F12">
        <w:tblPrEx>
          <w:shd w:val="clear" w:color="auto" w:fill="FFFFFF" w:themeFill="background1"/>
        </w:tblPrEx>
        <w:trPr>
          <w:trHeight w:val="1004"/>
        </w:trPr>
        <w:tc>
          <w:tcPr>
            <w:tcW w:w="5000" w:type="pct"/>
            <w:tcBorders>
              <w:bottom w:val="single" w:sz="4" w:space="0" w:color="8EAADB" w:themeColor="accent1" w:themeTint="99"/>
            </w:tcBorders>
            <w:shd w:val="clear" w:color="auto" w:fill="FFFFFF" w:themeFill="background1"/>
            <w:vAlign w:val="center"/>
          </w:tcPr>
          <w:p w14:paraId="6F056234" w14:textId="77777777" w:rsidR="00340F2D" w:rsidRPr="00340F2D" w:rsidRDefault="00340F2D" w:rsidP="00D66898">
            <w:pPr>
              <w:pStyle w:val="Normalformulaire"/>
              <w:spacing w:before="120"/>
              <w:rPr>
                <w:rFonts w:cs="Arial"/>
                <w:szCs w:val="22"/>
              </w:rPr>
            </w:pPr>
            <w:r w:rsidRPr="00340F2D">
              <w:rPr>
                <w:rFonts w:cs="Arial"/>
                <w:szCs w:val="22"/>
              </w:rPr>
              <w:t>J’atteste que (choisir l’une des options suivantes) :</w:t>
            </w:r>
          </w:p>
          <w:p w14:paraId="3C954BC5" w14:textId="11068EEE" w:rsidR="00340F2D" w:rsidRPr="00D66898" w:rsidRDefault="008517CF" w:rsidP="002A65B8">
            <w:pPr>
              <w:pStyle w:val="Normalformulaire"/>
              <w:spacing w:before="160" w:after="160"/>
              <w:ind w:left="312" w:hanging="284"/>
            </w:pPr>
            <w:sdt>
              <w:sdtPr>
                <w:id w:val="-842938362"/>
                <w14:checkbox>
                  <w14:checked w14:val="0"/>
                  <w14:checkedState w14:val="2612" w14:font="MS Gothic"/>
                  <w14:uncheckedState w14:val="2610" w14:font="MS Gothic"/>
                </w14:checkbox>
              </w:sdtPr>
              <w:sdtEndPr/>
              <w:sdtContent>
                <w:r w:rsidR="00D66898">
                  <w:rPr>
                    <w:rFonts w:ascii="MS Gothic" w:hAnsi="MS Gothic" w:hint="eastAsia"/>
                  </w:rPr>
                  <w:t>☐</w:t>
                </w:r>
              </w:sdtContent>
            </w:sdt>
            <w:r w:rsidR="00D66898">
              <w:t xml:space="preserve"> </w:t>
            </w:r>
            <w:r w:rsidR="000652CF">
              <w:t>l</w:t>
            </w:r>
            <w:r w:rsidR="000652CF" w:rsidRPr="00D66898">
              <w:t>’appareil</w:t>
            </w:r>
            <w:r w:rsidR="00340F2D" w:rsidRPr="00D66898">
              <w:t xml:space="preserve"> ou l’équipement permet le respect des normes de rejet de contaminants prévues au RAA (art. 303 al. 1 (1) REAFIE)</w:t>
            </w:r>
            <w:r w:rsidR="00D66898">
              <w:t>.</w:t>
            </w:r>
          </w:p>
          <w:p w14:paraId="4688872D" w14:textId="1483B5F2" w:rsidR="00340F2D" w:rsidRPr="00D66898" w:rsidRDefault="00D66898" w:rsidP="002A65B8">
            <w:pPr>
              <w:pStyle w:val="Normalformulaire"/>
              <w:spacing w:before="120" w:after="160"/>
              <w:ind w:left="312" w:hanging="284"/>
            </w:pPr>
            <w:r>
              <w:t>O</w:t>
            </w:r>
            <w:r w:rsidR="00340F2D" w:rsidRPr="00D66898">
              <w:t>u</w:t>
            </w:r>
            <w:r>
              <w:t>,</w:t>
            </w:r>
            <w:r w:rsidR="00340F2D" w:rsidRPr="00D66898">
              <w:t xml:space="preserve"> dans le cas d</w:t>
            </w:r>
            <w:r w:rsidR="001656D9">
              <w:t>’</w:t>
            </w:r>
            <w:r w:rsidR="00340F2D" w:rsidRPr="00D66898">
              <w:t>une modification ou d</w:t>
            </w:r>
            <w:r w:rsidR="001656D9">
              <w:t>’</w:t>
            </w:r>
            <w:r w:rsidR="00340F2D" w:rsidRPr="00D66898">
              <w:t>un remplacement,</w:t>
            </w:r>
          </w:p>
          <w:p w14:paraId="7EB6B58A" w14:textId="1A006F56" w:rsidR="00340F2D" w:rsidRPr="00340F2D" w:rsidRDefault="008517CF" w:rsidP="00D66898">
            <w:pPr>
              <w:pStyle w:val="Normalformulaire"/>
              <w:spacing w:after="120"/>
              <w:ind w:left="312" w:hanging="284"/>
              <w:rPr>
                <w:rFonts w:cs="Arial"/>
                <w:szCs w:val="22"/>
              </w:rPr>
            </w:pPr>
            <w:sdt>
              <w:sdtPr>
                <w:rPr>
                  <w:rFonts w:cs="Arial"/>
                  <w:szCs w:val="22"/>
                </w:rPr>
                <w:id w:val="1420832374"/>
                <w14:checkbox>
                  <w14:checked w14:val="0"/>
                  <w14:checkedState w14:val="2612" w14:font="MS Gothic"/>
                  <w14:uncheckedState w14:val="2610" w14:font="MS Gothic"/>
                </w14:checkbox>
              </w:sdtPr>
              <w:sdtEndPr/>
              <w:sdtContent>
                <w:r w:rsidR="00340F2D" w:rsidRPr="00340F2D">
                  <w:rPr>
                    <w:rFonts w:ascii="Segoe UI Symbol" w:hAnsi="Segoe UI Symbol" w:cs="Segoe UI Symbol"/>
                    <w:szCs w:val="22"/>
                  </w:rPr>
                  <w:t>☐</w:t>
                </w:r>
              </w:sdtContent>
            </w:sdt>
            <w:r w:rsidR="00340F2D" w:rsidRPr="00340F2D">
              <w:rPr>
                <w:rFonts w:cs="Arial"/>
                <w:szCs w:val="22"/>
              </w:rPr>
              <w:t xml:space="preserve"> </w:t>
            </w:r>
            <w:proofErr w:type="gramStart"/>
            <w:r w:rsidR="000652CF">
              <w:rPr>
                <w:rFonts w:cs="Arial"/>
                <w:szCs w:val="22"/>
              </w:rPr>
              <w:t>l</w:t>
            </w:r>
            <w:r w:rsidR="000652CF" w:rsidRPr="00340F2D">
              <w:rPr>
                <w:rFonts w:cs="Arial"/>
                <w:szCs w:val="22"/>
              </w:rPr>
              <w:t>’appareil</w:t>
            </w:r>
            <w:proofErr w:type="gramEnd"/>
            <w:r w:rsidR="00340F2D" w:rsidRPr="00340F2D">
              <w:rPr>
                <w:rFonts w:cs="Arial"/>
                <w:szCs w:val="22"/>
              </w:rPr>
              <w:t xml:space="preserve"> ou l</w:t>
            </w:r>
            <w:r w:rsidR="001656D9">
              <w:rPr>
                <w:rFonts w:cs="Arial"/>
                <w:szCs w:val="22"/>
              </w:rPr>
              <w:t>’</w:t>
            </w:r>
            <w:r w:rsidR="00340F2D" w:rsidRPr="00340F2D">
              <w:rPr>
                <w:rFonts w:cs="Arial"/>
                <w:szCs w:val="22"/>
              </w:rPr>
              <w:t xml:space="preserve">équipement a une performance et une efficacité équivalente ou supérieure </w:t>
            </w:r>
            <w:r w:rsidR="00D66C60" w:rsidRPr="00D66C60">
              <w:rPr>
                <w:rFonts w:cs="Arial"/>
                <w:szCs w:val="22"/>
              </w:rPr>
              <w:t xml:space="preserve">à celles de l’appareil ou de l’équipement initial </w:t>
            </w:r>
            <w:r w:rsidR="00340F2D" w:rsidRPr="00340F2D">
              <w:rPr>
                <w:rFonts w:cs="Arial"/>
                <w:szCs w:val="22"/>
              </w:rPr>
              <w:t>(art. 303 al.</w:t>
            </w:r>
            <w:r w:rsidR="004A1852">
              <w:rPr>
                <w:rFonts w:cs="Arial"/>
                <w:szCs w:val="22"/>
              </w:rPr>
              <w:t xml:space="preserve"> </w:t>
            </w:r>
            <w:r w:rsidR="00340F2D" w:rsidRPr="00340F2D">
              <w:rPr>
                <w:rFonts w:cs="Arial"/>
                <w:szCs w:val="22"/>
              </w:rPr>
              <w:t>1 (2) REAFIE)</w:t>
            </w:r>
            <w:r w:rsidR="00D66898">
              <w:rPr>
                <w:rFonts w:cs="Arial"/>
                <w:szCs w:val="22"/>
              </w:rPr>
              <w:t>.</w:t>
            </w:r>
          </w:p>
        </w:tc>
      </w:tr>
    </w:tbl>
    <w:p w14:paraId="05ECB8A1"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933F64" w14:paraId="67D78D15" w14:textId="77777777" w:rsidTr="00D66898">
        <w:trPr>
          <w:trHeight w:val="578"/>
        </w:trPr>
        <w:tc>
          <w:tcPr>
            <w:tcW w:w="5000" w:type="pct"/>
            <w:tcBorders>
              <w:top w:val="single" w:sz="4" w:space="0" w:color="8EAADB" w:themeColor="accent1" w:themeTint="99"/>
            </w:tcBorders>
            <w:shd w:val="clear" w:color="auto" w:fill="D9E2F3" w:themeFill="accent1" w:themeFillTint="33"/>
            <w:vAlign w:val="center"/>
          </w:tcPr>
          <w:p w14:paraId="63E874D9" w14:textId="4B602618" w:rsidR="00340F2D" w:rsidRPr="00933F64" w:rsidRDefault="00340F2D" w:rsidP="00AC03C5">
            <w:pPr>
              <w:pStyle w:val="Normalformulaire"/>
              <w:spacing w:before="120" w:after="120"/>
              <w:rPr>
                <w:rFonts w:cs="Arial"/>
                <w:b/>
                <w:bCs w:val="0"/>
                <w:iCs/>
                <w:szCs w:val="22"/>
              </w:rPr>
            </w:pPr>
            <w:r w:rsidRPr="00933F64">
              <w:rPr>
                <w:rFonts w:cs="Arial"/>
                <w:b/>
                <w:bCs w:val="0"/>
                <w:iCs/>
                <w:szCs w:val="22"/>
              </w:rPr>
              <w:t>DC304 – Modification d</w:t>
            </w:r>
            <w:r w:rsidR="001656D9">
              <w:rPr>
                <w:rFonts w:cs="Arial"/>
                <w:b/>
                <w:bCs w:val="0"/>
                <w:iCs/>
                <w:szCs w:val="22"/>
              </w:rPr>
              <w:t>’</w:t>
            </w:r>
            <w:r w:rsidRPr="00933F64">
              <w:rPr>
                <w:rFonts w:cs="Arial"/>
                <w:b/>
                <w:bCs w:val="0"/>
                <w:iCs/>
                <w:szCs w:val="22"/>
              </w:rPr>
              <w:t xml:space="preserve">un appareil ou équipement destiné à prévenir, à diminuer ou à faire cesser le rejet de contaminants dans l’atmosphère </w:t>
            </w:r>
          </w:p>
        </w:tc>
      </w:tr>
      <w:tr w:rsidR="00340F2D" w:rsidRPr="004B3C30" w14:paraId="01AE216A" w14:textId="77777777" w:rsidTr="00005F12">
        <w:tblPrEx>
          <w:shd w:val="clear" w:color="auto" w:fill="FFFFFF" w:themeFill="background1"/>
        </w:tblPrEx>
        <w:trPr>
          <w:trHeight w:val="1004"/>
        </w:trPr>
        <w:tc>
          <w:tcPr>
            <w:tcW w:w="5000" w:type="pct"/>
            <w:tcBorders>
              <w:bottom w:val="single" w:sz="4" w:space="0" w:color="8EAADB" w:themeColor="accent1" w:themeTint="99"/>
            </w:tcBorders>
            <w:shd w:val="clear" w:color="auto" w:fill="FFFFFF" w:themeFill="background1"/>
            <w:vAlign w:val="center"/>
          </w:tcPr>
          <w:p w14:paraId="534C602E" w14:textId="3C2E771A" w:rsidR="00340F2D" w:rsidRPr="00340F2D" w:rsidRDefault="008517CF" w:rsidP="00D265B5">
            <w:pPr>
              <w:pStyle w:val="Normalformulaire"/>
              <w:spacing w:before="120" w:after="160"/>
              <w:rPr>
                <w:rFonts w:cs="Arial"/>
                <w:szCs w:val="22"/>
              </w:rPr>
            </w:pPr>
            <w:sdt>
              <w:sdtPr>
                <w:rPr>
                  <w:rFonts w:cs="Arial"/>
                  <w:szCs w:val="22"/>
                </w:rPr>
                <w:id w:val="-1130010540"/>
                <w14:checkbox>
                  <w14:checked w14:val="0"/>
                  <w14:checkedState w14:val="2612" w14:font="MS Gothic"/>
                  <w14:uncheckedState w14:val="2610" w14:font="MS Gothic"/>
                </w14:checkbox>
              </w:sdtPr>
              <w:sdtEndPr/>
              <w:sdtContent>
                <w:r w:rsidR="0059205A">
                  <w:rPr>
                    <w:rFonts w:ascii="MS Gothic" w:hAnsi="MS Gothic" w:cs="Arial" w:hint="eastAsia"/>
                    <w:szCs w:val="22"/>
                  </w:rPr>
                  <w:t>☐</w:t>
                </w:r>
              </w:sdtContent>
            </w:sdt>
            <w:r w:rsidR="0059205A">
              <w:rPr>
                <w:rFonts w:cs="Arial"/>
                <w:szCs w:val="22"/>
              </w:rPr>
              <w:t xml:space="preserve"> </w:t>
            </w:r>
            <w:r w:rsidR="00340F2D" w:rsidRPr="00340F2D">
              <w:rPr>
                <w:rFonts w:cs="Arial"/>
                <w:szCs w:val="22"/>
              </w:rPr>
              <w:t>J’atteste que le remplacement ou la modification de l’appareil ou de l’équipement atteint les objectifs suivants</w:t>
            </w:r>
            <w:r w:rsidR="00CB5A3A">
              <w:rPr>
                <w:rFonts w:cs="Arial"/>
                <w:szCs w:val="22"/>
              </w:rPr>
              <w:t> :</w:t>
            </w:r>
          </w:p>
          <w:p w14:paraId="3412A0B9" w14:textId="4BCDED4D" w:rsidR="00340F2D" w:rsidRPr="00340F2D" w:rsidRDefault="00340F2D" w:rsidP="00D265B5">
            <w:pPr>
              <w:pStyle w:val="Questionliste"/>
            </w:pPr>
            <w:r w:rsidRPr="00340F2D">
              <w:t xml:space="preserve">le </w:t>
            </w:r>
            <w:r w:rsidRPr="00D265B5">
              <w:t>maintien</w:t>
            </w:r>
            <w:r w:rsidRPr="00340F2D">
              <w:t xml:space="preserve"> du respect des normes r</w:t>
            </w:r>
            <w:r w:rsidR="00B525E3">
              <w:t>è</w:t>
            </w:r>
            <w:r w:rsidRPr="00340F2D">
              <w:t xml:space="preserve">glementaires applicables, ainsi que des conditions, des restrictions et des interdictions prévues dans l’autorisation de l’exploitant; </w:t>
            </w:r>
          </w:p>
          <w:p w14:paraId="49ACB525" w14:textId="2EA0D422" w:rsidR="00340F2D" w:rsidRPr="00340F2D" w:rsidRDefault="00340F2D" w:rsidP="00D265B5">
            <w:pPr>
              <w:pStyle w:val="Questionliste"/>
            </w:pPr>
            <w:r w:rsidRPr="00340F2D">
              <w:t xml:space="preserve">une </w:t>
            </w:r>
            <w:r w:rsidRPr="00D265B5">
              <w:t>équivalence</w:t>
            </w:r>
            <w:r w:rsidRPr="00340F2D">
              <w:t xml:space="preserve"> ou une amélioration de la performance et de l’efficacité de l’appareil ou de l’équipement par rapport à celles de l’appareil ou de l’équipement initial (art. 305 al. 1 (1) et (2) REAFIE).</w:t>
            </w:r>
          </w:p>
        </w:tc>
      </w:tr>
    </w:tbl>
    <w:p w14:paraId="2B83387A"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624516" w14:paraId="21366C91" w14:textId="77777777" w:rsidTr="00D66898">
        <w:trPr>
          <w:trHeight w:val="578"/>
        </w:trPr>
        <w:tc>
          <w:tcPr>
            <w:tcW w:w="5000" w:type="pct"/>
            <w:tcBorders>
              <w:top w:val="single" w:sz="4" w:space="0" w:color="8EAADB" w:themeColor="accent1" w:themeTint="99"/>
            </w:tcBorders>
            <w:shd w:val="clear" w:color="auto" w:fill="D9E2F3" w:themeFill="accent1" w:themeFillTint="33"/>
            <w:vAlign w:val="center"/>
          </w:tcPr>
          <w:p w14:paraId="3753B43D" w14:textId="673962BE" w:rsidR="00340F2D" w:rsidRPr="00624516" w:rsidRDefault="00340F2D" w:rsidP="00AC03C5">
            <w:pPr>
              <w:pStyle w:val="Normalformulaire"/>
              <w:spacing w:before="120" w:after="120"/>
              <w:rPr>
                <w:rFonts w:cs="Arial"/>
                <w:b/>
                <w:bCs w:val="0"/>
                <w:iCs/>
                <w:szCs w:val="22"/>
              </w:rPr>
            </w:pPr>
            <w:r w:rsidRPr="00624516">
              <w:rPr>
                <w:rFonts w:cs="Arial"/>
                <w:b/>
                <w:bCs w:val="0"/>
                <w:iCs/>
                <w:szCs w:val="22"/>
              </w:rPr>
              <w:t>DC349 – Construction, élargissement ou redressement d’un chemin à proximité de milieux humides et hydriques</w:t>
            </w:r>
          </w:p>
        </w:tc>
      </w:tr>
      <w:tr w:rsidR="00340F2D" w:rsidRPr="004B3C30" w14:paraId="6AA9D174" w14:textId="77777777" w:rsidTr="00005F12">
        <w:tblPrEx>
          <w:shd w:val="clear" w:color="auto" w:fill="FFFFFF" w:themeFill="background1"/>
        </w:tblPrEx>
        <w:trPr>
          <w:trHeight w:val="1004"/>
        </w:trPr>
        <w:tc>
          <w:tcPr>
            <w:tcW w:w="5000" w:type="pct"/>
            <w:tcBorders>
              <w:bottom w:val="single" w:sz="4" w:space="0" w:color="8EAADB" w:themeColor="accent1" w:themeTint="99"/>
            </w:tcBorders>
            <w:shd w:val="clear" w:color="auto" w:fill="FFFFFF" w:themeFill="background1"/>
            <w:vAlign w:val="center"/>
          </w:tcPr>
          <w:p w14:paraId="3FEFB970" w14:textId="5011D590" w:rsidR="00340F2D" w:rsidRPr="00340F2D" w:rsidRDefault="008517CF" w:rsidP="00624516">
            <w:pPr>
              <w:pStyle w:val="Normalformulaire"/>
              <w:ind w:left="284" w:hanging="284"/>
              <w:rPr>
                <w:rFonts w:cs="Arial"/>
                <w:szCs w:val="22"/>
              </w:rPr>
            </w:pPr>
            <w:sdt>
              <w:sdtPr>
                <w:rPr>
                  <w:rFonts w:cs="Arial"/>
                  <w:szCs w:val="22"/>
                </w:rPr>
                <w:id w:val="-1304232058"/>
                <w14:checkbox>
                  <w14:checked w14:val="0"/>
                  <w14:checkedState w14:val="2612" w14:font="MS Gothic"/>
                  <w14:uncheckedState w14:val="2610" w14:font="MS Gothic"/>
                </w14:checkbox>
              </w:sdtPr>
              <w:sdtEndPr/>
              <w:sdtContent>
                <w:r w:rsidR="00340F2D" w:rsidRPr="00340F2D">
                  <w:rPr>
                    <w:rFonts w:ascii="Segoe UI Symbol" w:hAnsi="Segoe UI Symbol" w:cs="Segoe UI Symbol"/>
                    <w:szCs w:val="22"/>
                  </w:rPr>
                  <w:t>☐</w:t>
                </w:r>
              </w:sdtContent>
            </w:sdt>
            <w:r w:rsidR="00340F2D" w:rsidRPr="00340F2D">
              <w:rPr>
                <w:rFonts w:cs="Arial"/>
                <w:szCs w:val="22"/>
              </w:rPr>
              <w:t xml:space="preserve"> J’atteste que les ouvrages conçus pour la gestion des eaux pluviales mis en place aux abords du chemin permettent d’éviter l’érosion et la mise en suspension de sédiments vers le milieu concerné. Les conditions prévues, le cas échéant, par règlement ou dans une autorisation délivrée par le gouvernement en vertu de l’article 31.5 de la LQE sont respectées (art. 349 REAFIE).</w:t>
            </w:r>
          </w:p>
        </w:tc>
      </w:tr>
    </w:tbl>
    <w:p w14:paraId="3D275D34" w14:textId="6B21668F" w:rsidR="00370BB0" w:rsidRDefault="00624516" w:rsidP="00997EA3">
      <w:pPr>
        <w:pStyle w:val="Sous-Section"/>
        <w:spacing w:before="360"/>
      </w:pPr>
      <w:r>
        <w:t>Déclaration d’un ingénieur forestier</w:t>
      </w:r>
    </w:p>
    <w:p w14:paraId="7A2910EC"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8A67A0" w:rsidRPr="00D66898" w14:paraId="563E9DA2" w14:textId="77777777" w:rsidTr="00005F12">
        <w:trPr>
          <w:trHeight w:val="578"/>
        </w:trPr>
        <w:tc>
          <w:tcPr>
            <w:tcW w:w="5000" w:type="pct"/>
            <w:tcBorders>
              <w:top w:val="single" w:sz="4" w:space="0" w:color="8EAADB" w:themeColor="accent1" w:themeTint="99"/>
            </w:tcBorders>
            <w:shd w:val="clear" w:color="auto" w:fill="D9E2F3" w:themeFill="accent1" w:themeFillTint="33"/>
            <w:vAlign w:val="center"/>
          </w:tcPr>
          <w:p w14:paraId="249A8074" w14:textId="3D4499A6" w:rsidR="008A67A0" w:rsidRPr="00D66898" w:rsidRDefault="00425D12" w:rsidP="00AC03C5">
            <w:pPr>
              <w:pStyle w:val="Normalformulaire"/>
              <w:spacing w:before="120" w:after="120"/>
              <w:rPr>
                <w:b/>
                <w:bCs w:val="0"/>
              </w:rPr>
            </w:pPr>
            <w:r w:rsidRPr="00425D12">
              <w:rPr>
                <w:b/>
                <w:bCs w:val="0"/>
              </w:rPr>
              <w:t>DC255 – Épandage forestier d</w:t>
            </w:r>
            <w:r w:rsidR="001656D9">
              <w:rPr>
                <w:b/>
                <w:bCs w:val="0"/>
              </w:rPr>
              <w:t>’</w:t>
            </w:r>
            <w:r w:rsidRPr="00425D12">
              <w:rPr>
                <w:b/>
                <w:bCs w:val="0"/>
              </w:rPr>
              <w:t>eaux douces usées et de boues provenant d</w:t>
            </w:r>
            <w:r w:rsidR="001656D9">
              <w:rPr>
                <w:b/>
                <w:bCs w:val="0"/>
              </w:rPr>
              <w:t>’</w:t>
            </w:r>
            <w:r w:rsidRPr="00425D12">
              <w:rPr>
                <w:b/>
                <w:bCs w:val="0"/>
              </w:rPr>
              <w:t>un site aquacole</w:t>
            </w:r>
          </w:p>
        </w:tc>
      </w:tr>
      <w:tr w:rsidR="00AC339D" w:rsidRPr="004B3C30" w14:paraId="39CB7C24" w14:textId="77777777" w:rsidTr="00AC339D">
        <w:tblPrEx>
          <w:shd w:val="clear" w:color="auto" w:fill="FFFFFF" w:themeFill="background1"/>
        </w:tblPrEx>
        <w:trPr>
          <w:trHeight w:val="711"/>
        </w:trPr>
        <w:tc>
          <w:tcPr>
            <w:tcW w:w="5000" w:type="pct"/>
            <w:shd w:val="clear" w:color="auto" w:fill="FFFFFF" w:themeFill="background1"/>
            <w:vAlign w:val="center"/>
          </w:tcPr>
          <w:p w14:paraId="06425535" w14:textId="22EE53B2" w:rsidR="00AC339D" w:rsidRPr="00AC339D" w:rsidRDefault="008517CF" w:rsidP="00AC339D">
            <w:pPr>
              <w:pStyle w:val="Normalformulaire"/>
              <w:spacing w:after="120"/>
              <w:ind w:left="284" w:hanging="284"/>
              <w:rPr>
                <w:rFonts w:cs="Arial"/>
                <w:szCs w:val="22"/>
              </w:rPr>
            </w:pPr>
            <w:sdt>
              <w:sdtPr>
                <w:rPr>
                  <w:rFonts w:cs="Arial"/>
                  <w:szCs w:val="22"/>
                </w:rPr>
                <w:id w:val="637155709"/>
                <w14:checkbox>
                  <w14:checked w14:val="0"/>
                  <w14:checkedState w14:val="2612" w14:font="MS Gothic"/>
                  <w14:uncheckedState w14:val="2610" w14:font="MS Gothic"/>
                </w14:checkbox>
              </w:sdtPr>
              <w:sdtEndPr/>
              <w:sdtContent>
                <w:r w:rsidR="00AC339D" w:rsidRPr="00AC339D">
                  <w:rPr>
                    <w:rFonts w:ascii="Segoe UI Symbol" w:hAnsi="Segoe UI Symbol" w:cs="Segoe UI Symbol"/>
                    <w:szCs w:val="22"/>
                  </w:rPr>
                  <w:t>☐</w:t>
                </w:r>
              </w:sdtContent>
            </w:sdt>
            <w:r w:rsidR="00AC339D" w:rsidRPr="00AC339D">
              <w:rPr>
                <w:rFonts w:cs="Arial"/>
                <w:szCs w:val="22"/>
              </w:rPr>
              <w:t xml:space="preserve"> J’attes</w:t>
            </w:r>
            <w:r w:rsidR="00B81200">
              <w:rPr>
                <w:rFonts w:cs="Arial"/>
                <w:szCs w:val="22"/>
              </w:rPr>
              <w:t xml:space="preserve">te </w:t>
            </w:r>
            <w:r w:rsidR="00AC339D" w:rsidRPr="00AC339D">
              <w:rPr>
                <w:rFonts w:cs="Arial"/>
                <w:szCs w:val="22"/>
              </w:rPr>
              <w:t>que le projet est conforme aux conditions prévues à l</w:t>
            </w:r>
            <w:r w:rsidR="001656D9">
              <w:rPr>
                <w:rFonts w:cs="Arial"/>
                <w:szCs w:val="22"/>
              </w:rPr>
              <w:t>’</w:t>
            </w:r>
            <w:r w:rsidR="00AC339D" w:rsidRPr="00AC339D">
              <w:rPr>
                <w:rFonts w:cs="Arial"/>
                <w:szCs w:val="22"/>
              </w:rPr>
              <w:t>article 255 du REAFIE et au RPEP (art. 256 REAFIE)</w:t>
            </w:r>
            <w:r w:rsidR="008E04A2">
              <w:rPr>
                <w:rFonts w:cs="Arial"/>
                <w:szCs w:val="22"/>
              </w:rPr>
              <w:t>.</w:t>
            </w:r>
          </w:p>
        </w:tc>
      </w:tr>
    </w:tbl>
    <w:p w14:paraId="4333D10F"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AC03C5" w:rsidRPr="00AC03C5" w14:paraId="79B0ADE8" w14:textId="77777777" w:rsidTr="00AC03C5">
        <w:trPr>
          <w:trHeight w:val="542"/>
        </w:trPr>
        <w:tc>
          <w:tcPr>
            <w:tcW w:w="5000" w:type="pct"/>
            <w:shd w:val="clear" w:color="auto" w:fill="D9E2F3" w:themeFill="accent1" w:themeFillTint="33"/>
          </w:tcPr>
          <w:p w14:paraId="542DBCCC" w14:textId="2B4BBD2D" w:rsidR="00AC03C5" w:rsidRPr="00AC03C5" w:rsidRDefault="00AC03C5" w:rsidP="00AC03C5">
            <w:pPr>
              <w:pStyle w:val="Normalformulaire"/>
              <w:spacing w:before="120" w:after="120"/>
              <w:rPr>
                <w:b/>
                <w:bCs w:val="0"/>
              </w:rPr>
            </w:pPr>
            <w:r w:rsidRPr="00AC03C5">
              <w:rPr>
                <w:b/>
                <w:bCs w:val="0"/>
              </w:rPr>
              <w:lastRenderedPageBreak/>
              <w:t>DC343 – Construction d’un chemin dans le cadre d’une activité d’aménagement forestier</w:t>
            </w:r>
          </w:p>
        </w:tc>
      </w:tr>
      <w:tr w:rsidR="00AC03C5" w:rsidRPr="00AC03C5" w14:paraId="3E4C70D4" w14:textId="77777777" w:rsidTr="007473B8">
        <w:trPr>
          <w:trHeight w:val="542"/>
        </w:trPr>
        <w:tc>
          <w:tcPr>
            <w:tcW w:w="5000" w:type="pct"/>
            <w:shd w:val="clear" w:color="auto" w:fill="FFFFFF" w:themeFill="background1"/>
          </w:tcPr>
          <w:p w14:paraId="730A25F8" w14:textId="77777777" w:rsidR="007473B8" w:rsidRPr="00CC0C6B" w:rsidRDefault="007473B8" w:rsidP="00545A4C">
            <w:pPr>
              <w:pStyle w:val="Normalformulaire"/>
              <w:spacing w:before="120"/>
            </w:pPr>
            <w:r w:rsidRPr="00CC0C6B">
              <w:t>Prescription sylvicole</w:t>
            </w:r>
          </w:p>
          <w:p w14:paraId="056CE9A7" w14:textId="42713510" w:rsidR="00AC03C5" w:rsidRPr="00A75D02" w:rsidRDefault="008517CF" w:rsidP="001B0871">
            <w:pPr>
              <w:pStyle w:val="Normalformulaire"/>
              <w:spacing w:before="160" w:after="120"/>
              <w:ind w:left="284" w:hanging="284"/>
            </w:pPr>
            <w:sdt>
              <w:sdtPr>
                <w:id w:val="1724723322"/>
                <w14:checkbox>
                  <w14:checked w14:val="0"/>
                  <w14:checkedState w14:val="2612" w14:font="MS Gothic"/>
                  <w14:uncheckedState w14:val="2610" w14:font="MS Gothic"/>
                </w14:checkbox>
              </w:sdtPr>
              <w:sdtEndPr/>
              <w:sdtContent>
                <w:r w:rsidR="007473B8" w:rsidRPr="00CC0C6B">
                  <w:rPr>
                    <w:rFonts w:ascii="Segoe UI Symbol" w:hAnsi="Segoe UI Symbol" w:cs="Segoe UI Symbol" w:hint="eastAsia"/>
                  </w:rPr>
                  <w:t>☐</w:t>
                </w:r>
              </w:sdtContent>
            </w:sdt>
            <w:r w:rsidR="007473B8" w:rsidRPr="00CC0C6B">
              <w:t xml:space="preserve"> J’atteste que les conditions applicables à l’activité en vertu de la section IV, chapitre I, titre IV, partie II du REAFIE, ainsi que celles prévues par le </w:t>
            </w:r>
            <w:r w:rsidR="007473B8">
              <w:t>RAMHHS</w:t>
            </w:r>
            <w:r w:rsidR="007473B8" w:rsidRPr="00CC0C6B">
              <w:rPr>
                <w:i/>
              </w:rPr>
              <w:t xml:space="preserve"> </w:t>
            </w:r>
            <w:r w:rsidR="007473B8" w:rsidRPr="006D311B">
              <w:t>sont respectées</w:t>
            </w:r>
            <w:r w:rsidR="007473B8" w:rsidRPr="00CC0C6B">
              <w:t xml:space="preserve"> (art. 343 REAFIE)</w:t>
            </w:r>
            <w:r w:rsidR="007473B8">
              <w:t>.</w:t>
            </w:r>
          </w:p>
        </w:tc>
      </w:tr>
    </w:tbl>
    <w:p w14:paraId="2A2F57C7" w14:textId="74090622" w:rsidR="00370BB0" w:rsidRDefault="007473B8" w:rsidP="00A434BF">
      <w:pPr>
        <w:pStyle w:val="Sous-Section"/>
        <w:spacing w:before="360"/>
      </w:pPr>
      <w:r>
        <w:t>Déclaration d’un agronome</w:t>
      </w:r>
    </w:p>
    <w:p w14:paraId="2A96A879"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C21407" w:rsidRPr="00D66898" w14:paraId="28AD50A5" w14:textId="77777777" w:rsidTr="00005F12">
        <w:trPr>
          <w:trHeight w:val="578"/>
        </w:trPr>
        <w:tc>
          <w:tcPr>
            <w:tcW w:w="5000" w:type="pct"/>
            <w:tcBorders>
              <w:top w:val="single" w:sz="4" w:space="0" w:color="8EAADB" w:themeColor="accent1" w:themeTint="99"/>
            </w:tcBorders>
            <w:shd w:val="clear" w:color="auto" w:fill="D9E2F3" w:themeFill="accent1" w:themeFillTint="33"/>
            <w:vAlign w:val="center"/>
          </w:tcPr>
          <w:p w14:paraId="62927C09" w14:textId="4A986A67" w:rsidR="00C21407" w:rsidRPr="00AD5F10" w:rsidRDefault="00AD5F10" w:rsidP="00AD5F10">
            <w:pPr>
              <w:pStyle w:val="Normalformulaire"/>
              <w:spacing w:before="120" w:after="120"/>
              <w:rPr>
                <w:b/>
                <w:bCs w:val="0"/>
                <w:iCs/>
              </w:rPr>
            </w:pPr>
            <w:r w:rsidRPr="00AD5F10">
              <w:rPr>
                <w:b/>
                <w:bCs w:val="0"/>
                <w:iCs/>
              </w:rPr>
              <w:t>DC142-144-150 – Lieu d’élevage</w:t>
            </w:r>
          </w:p>
        </w:tc>
      </w:tr>
      <w:tr w:rsidR="00C153B2" w:rsidRPr="004B3C30" w14:paraId="1BB39047" w14:textId="77777777" w:rsidTr="00005F12">
        <w:tblPrEx>
          <w:shd w:val="clear" w:color="auto" w:fill="FFFFFF" w:themeFill="background1"/>
        </w:tblPrEx>
        <w:trPr>
          <w:trHeight w:val="711"/>
        </w:trPr>
        <w:tc>
          <w:tcPr>
            <w:tcW w:w="5000" w:type="pct"/>
            <w:shd w:val="clear" w:color="auto" w:fill="FFFFFF" w:themeFill="background1"/>
            <w:vAlign w:val="center"/>
          </w:tcPr>
          <w:p w14:paraId="69F83F21" w14:textId="449F90D8" w:rsidR="002C0245" w:rsidRDefault="009A1887" w:rsidP="009A1887">
            <w:pPr>
              <w:pStyle w:val="Normalformulaire"/>
              <w:spacing w:before="120" w:after="160"/>
              <w:ind w:left="284" w:hanging="284"/>
              <w:rPr>
                <w:rFonts w:cs="Arial"/>
                <w:szCs w:val="22"/>
              </w:rPr>
            </w:pPr>
            <w:r w:rsidRPr="009A1887">
              <w:rPr>
                <w:rFonts w:cs="Arial"/>
                <w:iCs/>
                <w:szCs w:val="22"/>
              </w:rPr>
              <w:t>L’agronome doit attester le projet qui comprend une ou les activités suivantes :</w:t>
            </w:r>
          </w:p>
          <w:p w14:paraId="309CE3BF" w14:textId="77777777" w:rsidR="00F21C6B" w:rsidRDefault="00F21C6B" w:rsidP="00F21C6B">
            <w:pPr>
              <w:pStyle w:val="Questionliste"/>
            </w:pPr>
            <w:r>
              <w:t>l’implantation et/ou l’exploitation du lieu d’élevage;</w:t>
            </w:r>
          </w:p>
          <w:p w14:paraId="0DD9D4CE" w14:textId="77777777" w:rsidR="00F21C6B" w:rsidRDefault="00F21C6B" w:rsidP="00F21C6B">
            <w:pPr>
              <w:pStyle w:val="Questionliste"/>
            </w:pPr>
            <w:r>
              <w:t>le passage dans une installation d’élevage, d’une gestion sur fumier solide à une gestion sur fumier liquide;</w:t>
            </w:r>
          </w:p>
          <w:p w14:paraId="78C5A213" w14:textId="77777777" w:rsidR="00F21C6B" w:rsidRDefault="00F21C6B" w:rsidP="001F72C4">
            <w:pPr>
              <w:pStyle w:val="Questionliste"/>
              <w:spacing w:after="160"/>
            </w:pPr>
            <w:r>
              <w:t>l’augmentation de la production annuelle de phosphore (P</w:t>
            </w:r>
            <w:r w:rsidRPr="00C258FA">
              <w:rPr>
                <w:vertAlign w:val="subscript"/>
              </w:rPr>
              <w:t>2</w:t>
            </w:r>
            <w:r>
              <w:t>O</w:t>
            </w:r>
            <w:r w:rsidRPr="00C258FA">
              <w:rPr>
                <w:vertAlign w:val="subscript"/>
              </w:rPr>
              <w:t>5</w:t>
            </w:r>
            <w:r>
              <w:t>) et son exploitation subséquente.</w:t>
            </w:r>
          </w:p>
          <w:p w14:paraId="1BFB8896" w14:textId="0964B1FB" w:rsidR="00C153B2" w:rsidRPr="00C153B2" w:rsidRDefault="008517CF" w:rsidP="002C0245">
            <w:pPr>
              <w:pStyle w:val="Normalformulaire"/>
              <w:spacing w:after="120"/>
              <w:ind w:left="284" w:hanging="284"/>
              <w:rPr>
                <w:rFonts w:cs="Arial"/>
                <w:szCs w:val="22"/>
              </w:rPr>
            </w:pPr>
            <w:sdt>
              <w:sdtPr>
                <w:rPr>
                  <w:rFonts w:cs="Arial"/>
                  <w:szCs w:val="22"/>
                </w:rPr>
                <w:id w:val="446129999"/>
                <w14:checkbox>
                  <w14:checked w14:val="0"/>
                  <w14:checkedState w14:val="2612" w14:font="MS Gothic"/>
                  <w14:uncheckedState w14:val="2610" w14:font="MS Gothic"/>
                </w14:checkbox>
              </w:sdtPr>
              <w:sdtEndPr/>
              <w:sdtContent>
                <w:r w:rsidR="002C0245" w:rsidRPr="00C153B2">
                  <w:rPr>
                    <w:rFonts w:ascii="Segoe UI Symbol" w:hAnsi="Segoe UI Symbol" w:cs="Segoe UI Symbol"/>
                    <w:szCs w:val="22"/>
                  </w:rPr>
                  <w:t>☐</w:t>
                </w:r>
              </w:sdtContent>
            </w:sdt>
            <w:r w:rsidR="002C0245" w:rsidRPr="00C153B2">
              <w:rPr>
                <w:rFonts w:cs="Arial"/>
                <w:szCs w:val="22"/>
              </w:rPr>
              <w:t xml:space="preserve"> </w:t>
            </w:r>
            <w:r w:rsidR="00C153B2" w:rsidRPr="00C153B2">
              <w:rPr>
                <w:rFonts w:cs="Arial"/>
                <w:szCs w:val="22"/>
              </w:rPr>
              <w:t>J’atteste que le projet est conforme aux dispositions du REA et du RPEP (art. 14</w:t>
            </w:r>
            <w:r w:rsidR="007F7073">
              <w:rPr>
                <w:rFonts w:cs="Arial"/>
                <w:szCs w:val="22"/>
              </w:rPr>
              <w:t>3</w:t>
            </w:r>
            <w:r w:rsidR="00C153B2" w:rsidRPr="00C153B2">
              <w:rPr>
                <w:rFonts w:cs="Arial"/>
                <w:szCs w:val="22"/>
              </w:rPr>
              <w:t xml:space="preserve"> al. 1 (2)</w:t>
            </w:r>
            <w:r w:rsidR="001F63F4">
              <w:rPr>
                <w:rFonts w:cs="Arial"/>
                <w:szCs w:val="22"/>
              </w:rPr>
              <w:t xml:space="preserve"> et 151 al. 1 (2)</w:t>
            </w:r>
            <w:r w:rsidR="00C153B2" w:rsidRPr="00C153B2">
              <w:rPr>
                <w:rFonts w:cs="Arial"/>
                <w:szCs w:val="22"/>
              </w:rPr>
              <w:t xml:space="preserve"> REAFIE).</w:t>
            </w:r>
          </w:p>
        </w:tc>
      </w:tr>
    </w:tbl>
    <w:p w14:paraId="78287443"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C21407" w:rsidRPr="00AC03C5" w14:paraId="2AADF4E7" w14:textId="77777777" w:rsidTr="00005F12">
        <w:trPr>
          <w:trHeight w:val="542"/>
        </w:trPr>
        <w:tc>
          <w:tcPr>
            <w:tcW w:w="5000" w:type="pct"/>
            <w:shd w:val="clear" w:color="auto" w:fill="D9E2F3" w:themeFill="accent1" w:themeFillTint="33"/>
          </w:tcPr>
          <w:p w14:paraId="52B2A698" w14:textId="327E6CF1" w:rsidR="00C21407" w:rsidRPr="00AC03C5" w:rsidRDefault="00E40B23" w:rsidP="00005F12">
            <w:pPr>
              <w:pStyle w:val="Normalformulaire"/>
              <w:spacing w:before="120" w:after="120"/>
              <w:rPr>
                <w:b/>
                <w:bCs w:val="0"/>
              </w:rPr>
            </w:pPr>
            <w:r w:rsidRPr="00E40B23">
              <w:rPr>
                <w:b/>
                <w:bCs w:val="0"/>
              </w:rPr>
              <w:t>DC252 – Installation de compostage d</w:t>
            </w:r>
            <w:r w:rsidR="001656D9">
              <w:rPr>
                <w:b/>
                <w:bCs w:val="0"/>
              </w:rPr>
              <w:t>’</w:t>
            </w:r>
            <w:r w:rsidRPr="00E40B23">
              <w:rPr>
                <w:b/>
                <w:bCs w:val="0"/>
              </w:rPr>
              <w:t>animaux morts à la ferme ainsi que le stockage et l</w:t>
            </w:r>
            <w:r w:rsidR="001656D9">
              <w:rPr>
                <w:b/>
                <w:bCs w:val="0"/>
              </w:rPr>
              <w:t>’</w:t>
            </w:r>
            <w:r w:rsidRPr="00E40B23">
              <w:rPr>
                <w:b/>
                <w:bCs w:val="0"/>
              </w:rPr>
              <w:t>épandage du compost produit</w:t>
            </w:r>
          </w:p>
        </w:tc>
      </w:tr>
      <w:tr w:rsidR="00C0446E" w:rsidRPr="00AC03C5" w14:paraId="49E80199" w14:textId="77777777" w:rsidTr="00005F12">
        <w:trPr>
          <w:trHeight w:val="542"/>
        </w:trPr>
        <w:tc>
          <w:tcPr>
            <w:tcW w:w="5000" w:type="pct"/>
            <w:shd w:val="clear" w:color="auto" w:fill="FFFFFF" w:themeFill="background1"/>
            <w:vAlign w:val="center"/>
          </w:tcPr>
          <w:p w14:paraId="4CF40EC9" w14:textId="550C44EF" w:rsidR="00C0446E" w:rsidRPr="00C0446E" w:rsidRDefault="008517CF" w:rsidP="00C0446E">
            <w:pPr>
              <w:pStyle w:val="Normalformulaire"/>
              <w:rPr>
                <w:rFonts w:cs="Arial"/>
                <w:b/>
                <w:szCs w:val="22"/>
                <w:lang w:val="fr-FR"/>
              </w:rPr>
            </w:pPr>
            <w:sdt>
              <w:sdtPr>
                <w:rPr>
                  <w:rFonts w:cs="Arial"/>
                  <w:szCs w:val="22"/>
                </w:rPr>
                <w:id w:val="-547602320"/>
                <w14:checkbox>
                  <w14:checked w14:val="0"/>
                  <w14:checkedState w14:val="2612" w14:font="MS Gothic"/>
                  <w14:uncheckedState w14:val="2610" w14:font="MS Gothic"/>
                </w14:checkbox>
              </w:sdtPr>
              <w:sdtEndPr/>
              <w:sdtContent>
                <w:r w:rsidR="00C0446E" w:rsidRPr="00C0446E">
                  <w:rPr>
                    <w:rFonts w:ascii="Segoe UI Symbol" w:hAnsi="Segoe UI Symbol" w:cs="Segoe UI Symbol"/>
                    <w:szCs w:val="22"/>
                  </w:rPr>
                  <w:t>☐</w:t>
                </w:r>
              </w:sdtContent>
            </w:sdt>
            <w:r w:rsidR="00C0446E" w:rsidRPr="00C0446E">
              <w:rPr>
                <w:rFonts w:cs="Arial"/>
                <w:szCs w:val="22"/>
              </w:rPr>
              <w:t xml:space="preserve"> J’atteste que </w:t>
            </w:r>
            <w:r w:rsidR="0095323B">
              <w:rPr>
                <w:rFonts w:cs="Arial"/>
                <w:szCs w:val="22"/>
              </w:rPr>
              <w:t>le projet est conforme à l’article 252 du REAFIE</w:t>
            </w:r>
            <w:r w:rsidR="003762F1">
              <w:rPr>
                <w:rFonts w:cs="Arial"/>
                <w:szCs w:val="22"/>
              </w:rPr>
              <w:t xml:space="preserve"> ainsi qu’aux dispositions du REA et du RPEP (art. 253 al. 1 REAFIE).</w:t>
            </w:r>
          </w:p>
        </w:tc>
      </w:tr>
    </w:tbl>
    <w:p w14:paraId="28021C38"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C0446E" w:rsidRPr="00A069E2" w14:paraId="032ED579" w14:textId="77777777" w:rsidTr="00A069E2">
        <w:trPr>
          <w:trHeight w:val="542"/>
        </w:trPr>
        <w:tc>
          <w:tcPr>
            <w:tcW w:w="5000" w:type="pct"/>
            <w:shd w:val="clear" w:color="auto" w:fill="D9E2F3" w:themeFill="accent1" w:themeFillTint="33"/>
            <w:vAlign w:val="center"/>
          </w:tcPr>
          <w:p w14:paraId="1B115677" w14:textId="5A5E210E" w:rsidR="00C0446E" w:rsidRPr="00A069E2" w:rsidRDefault="00A069E2" w:rsidP="00E904A1">
            <w:pPr>
              <w:pStyle w:val="Normalformulaire"/>
              <w:keepNext/>
              <w:rPr>
                <w:rFonts w:cs="Arial"/>
                <w:b/>
                <w:bCs w:val="0"/>
                <w:szCs w:val="22"/>
              </w:rPr>
            </w:pPr>
            <w:r w:rsidRPr="00A069E2">
              <w:rPr>
                <w:rFonts w:cs="Arial"/>
                <w:b/>
                <w:bCs w:val="0"/>
                <w:szCs w:val="22"/>
              </w:rPr>
              <w:t>DC335.1 – Culture de végétaux non aquatiques et de champignons dans le littoral d’un lac ou d’un cours d’eau</w:t>
            </w:r>
          </w:p>
        </w:tc>
      </w:tr>
      <w:tr w:rsidR="007B1D0E" w:rsidRPr="00973851" w14:paraId="5FB01279" w14:textId="77777777" w:rsidTr="00005F12">
        <w:trPr>
          <w:trHeight w:val="542"/>
        </w:trPr>
        <w:tc>
          <w:tcPr>
            <w:tcW w:w="5000" w:type="pct"/>
            <w:shd w:val="clear" w:color="auto" w:fill="FFFFFF" w:themeFill="background1"/>
            <w:vAlign w:val="center"/>
          </w:tcPr>
          <w:p w14:paraId="143566A9" w14:textId="5CA1614B" w:rsidR="007B1D0E" w:rsidRPr="00973851" w:rsidRDefault="008517CF" w:rsidP="00E904A1">
            <w:pPr>
              <w:pStyle w:val="Normalformulaire"/>
              <w:keepNext/>
            </w:pPr>
            <w:sdt>
              <w:sdtPr>
                <w:id w:val="963153548"/>
                <w14:checkbox>
                  <w14:checked w14:val="0"/>
                  <w14:checkedState w14:val="2612" w14:font="MS Gothic"/>
                  <w14:uncheckedState w14:val="2610" w14:font="MS Gothic"/>
                </w14:checkbox>
              </w:sdtPr>
              <w:sdtEndPr/>
              <w:sdtContent>
                <w:r w:rsidR="007B1D0E" w:rsidRPr="00973851">
                  <w:rPr>
                    <w:rFonts w:hint="eastAsia"/>
                  </w:rPr>
                  <w:t>☐</w:t>
                </w:r>
              </w:sdtContent>
            </w:sdt>
            <w:r w:rsidR="007B1D0E" w:rsidRPr="00973851">
              <w:t xml:space="preserve"> J’atteste que</w:t>
            </w:r>
            <w:r w:rsidR="007B1D0E" w:rsidRPr="00973851">
              <w:rPr>
                <w:rStyle w:val="normaltextrun"/>
              </w:rPr>
              <w:t xml:space="preserve"> la culture prévue est conforme au REAFIE ainsi qu’aux dispositions du RAMHHS, du REA et du RPEP (art. 335.1 al. 3 REAFIE).</w:t>
            </w:r>
            <w:r w:rsidR="007B1D0E" w:rsidRPr="00973851">
              <w:rPr>
                <w:rStyle w:val="eop"/>
              </w:rPr>
              <w:t> </w:t>
            </w:r>
          </w:p>
        </w:tc>
      </w:tr>
    </w:tbl>
    <w:p w14:paraId="47D8B3BE" w14:textId="77777777" w:rsidR="00A434BF" w:rsidRPr="003C3B9E" w:rsidRDefault="00A434BF" w:rsidP="00A434BF">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7B1D0E" w:rsidRPr="001E6710" w14:paraId="7A4CB9E0" w14:textId="77777777" w:rsidTr="001E6710">
        <w:trPr>
          <w:trHeight w:val="542"/>
        </w:trPr>
        <w:tc>
          <w:tcPr>
            <w:tcW w:w="5000" w:type="pct"/>
            <w:shd w:val="clear" w:color="auto" w:fill="D9E2F3" w:themeFill="accent1" w:themeFillTint="33"/>
            <w:vAlign w:val="center"/>
          </w:tcPr>
          <w:p w14:paraId="233D1B4A" w14:textId="3B6C9F5C" w:rsidR="007B1D0E" w:rsidRPr="001E6710" w:rsidRDefault="001E6710" w:rsidP="001E6710">
            <w:pPr>
              <w:pStyle w:val="Normalformulaire"/>
              <w:spacing w:before="120" w:after="120"/>
              <w:rPr>
                <w:b/>
                <w:bCs w:val="0"/>
              </w:rPr>
            </w:pPr>
            <w:r w:rsidRPr="001E6710">
              <w:rPr>
                <w:b/>
                <w:bCs w:val="0"/>
              </w:rPr>
              <w:t>DC343.1 – Travaux de déboisement relatifs à la mise en culture et la culture subséquente de végétaux non aquatiques et de champignons dans un milieu humide boisé</w:t>
            </w:r>
          </w:p>
        </w:tc>
      </w:tr>
      <w:tr w:rsidR="001E6710" w:rsidRPr="001E6710" w14:paraId="33744A04" w14:textId="77777777" w:rsidTr="00984CAF">
        <w:trPr>
          <w:trHeight w:val="542"/>
        </w:trPr>
        <w:tc>
          <w:tcPr>
            <w:tcW w:w="5000" w:type="pct"/>
            <w:shd w:val="clear" w:color="auto" w:fill="FFFFFF" w:themeFill="background1"/>
            <w:vAlign w:val="center"/>
          </w:tcPr>
          <w:p w14:paraId="22DA802F" w14:textId="51B44060" w:rsidR="001E6710" w:rsidRPr="00984CAF" w:rsidRDefault="008517CF" w:rsidP="00984CAF">
            <w:pPr>
              <w:pStyle w:val="Normalformulaire"/>
              <w:spacing w:before="120" w:after="120"/>
              <w:ind w:left="284" w:hanging="284"/>
            </w:pPr>
            <w:sdt>
              <w:sdtPr>
                <w:id w:val="-1873299332"/>
                <w14:checkbox>
                  <w14:checked w14:val="0"/>
                  <w14:checkedState w14:val="2612" w14:font="MS Gothic"/>
                  <w14:uncheckedState w14:val="2610" w14:font="MS Gothic"/>
                </w14:checkbox>
              </w:sdtPr>
              <w:sdtEndPr/>
              <w:sdtContent>
                <w:r w:rsidR="00731912">
                  <w:rPr>
                    <w:rFonts w:ascii="MS Gothic" w:hAnsi="MS Gothic" w:hint="eastAsia"/>
                  </w:rPr>
                  <w:t>☐</w:t>
                </w:r>
              </w:sdtContent>
            </w:sdt>
            <w:r w:rsidR="00984CAF" w:rsidRPr="00984CAF">
              <w:t xml:space="preserve"> J’atteste que l’activité est conforme aux conditions applicables à l’activité en vertu de la section IV, chapitre I, titre IV, partie II du REAFIE ainsi qu’à celles prévues, le cas échéant, par le REA et le RPEP (art. 343.1 al.</w:t>
            </w:r>
            <w:r w:rsidR="001E5D23">
              <w:t xml:space="preserve"> </w:t>
            </w:r>
            <w:r w:rsidR="00984CAF" w:rsidRPr="00984CAF">
              <w:t>2 REAFIE).</w:t>
            </w:r>
          </w:p>
        </w:tc>
      </w:tr>
    </w:tbl>
    <w:p w14:paraId="7547367F" w14:textId="121D3B09" w:rsidR="00370BB0" w:rsidRDefault="00D578E4" w:rsidP="00A434BF">
      <w:pPr>
        <w:pStyle w:val="Sous-Section"/>
        <w:spacing w:before="360"/>
      </w:pPr>
      <w:r>
        <w:lastRenderedPageBreak/>
        <w:t>Avis d’un professionnel</w:t>
      </w:r>
    </w:p>
    <w:p w14:paraId="32D9403C" w14:textId="77777777" w:rsidR="001C3966" w:rsidRPr="003C3B9E" w:rsidRDefault="001C3966" w:rsidP="001C3966">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836E16" w:rsidRPr="00D66898" w14:paraId="7466B82D" w14:textId="77777777" w:rsidTr="00836E16">
        <w:trPr>
          <w:trHeight w:val="578"/>
        </w:trPr>
        <w:tc>
          <w:tcPr>
            <w:tcW w:w="5000" w:type="pct"/>
            <w:shd w:val="clear" w:color="auto" w:fill="D9E2F3" w:themeFill="accent1" w:themeFillTint="33"/>
          </w:tcPr>
          <w:p w14:paraId="61722E4A" w14:textId="77777777" w:rsidR="00836E16" w:rsidRPr="00D66898" w:rsidRDefault="00836E16" w:rsidP="00005F12">
            <w:pPr>
              <w:pStyle w:val="Normalformulaire"/>
              <w:spacing w:before="120" w:after="120"/>
              <w:rPr>
                <w:b/>
                <w:bCs w:val="0"/>
              </w:rPr>
            </w:pPr>
            <w:r w:rsidRPr="00D66898">
              <w:rPr>
                <w:b/>
                <w:bCs w:val="0"/>
              </w:rPr>
              <w:t>DC55 – Travaux de recherche et d’expérimentation nécessaires à la validation d’un produit ou d’un procédé avant sa commercialisation</w:t>
            </w:r>
          </w:p>
        </w:tc>
      </w:tr>
      <w:tr w:rsidR="00836E16" w:rsidRPr="004B3C30" w14:paraId="2AF99793" w14:textId="77777777" w:rsidTr="00836E16">
        <w:trPr>
          <w:trHeight w:val="711"/>
        </w:trPr>
        <w:tc>
          <w:tcPr>
            <w:tcW w:w="5000" w:type="pct"/>
          </w:tcPr>
          <w:p w14:paraId="23B49ABF" w14:textId="77777777" w:rsidR="00836E16" w:rsidRPr="00340F2D" w:rsidRDefault="00836E16" w:rsidP="00890CD8">
            <w:pPr>
              <w:pStyle w:val="Normalformulaire"/>
              <w:spacing w:before="120" w:after="160"/>
              <w:rPr>
                <w:rFonts w:cs="Arial"/>
                <w:b/>
                <w:bCs w:val="0"/>
                <w:szCs w:val="22"/>
              </w:rPr>
            </w:pPr>
            <w:r w:rsidRPr="00340F2D">
              <w:rPr>
                <w:rFonts w:cs="Arial"/>
                <w:b/>
                <w:bCs w:val="0"/>
                <w:szCs w:val="22"/>
              </w:rPr>
              <w:t xml:space="preserve">Les travaux comportent-ils des rejets atmosphériques? </w:t>
            </w:r>
          </w:p>
          <w:p w14:paraId="62A169BA" w14:textId="77777777" w:rsidR="00836E16" w:rsidRPr="00340F2D" w:rsidRDefault="008517CF" w:rsidP="00005F12">
            <w:pPr>
              <w:pStyle w:val="Normalformulaire"/>
              <w:spacing w:after="160"/>
              <w:rPr>
                <w:rFonts w:cs="Arial"/>
                <w:szCs w:val="22"/>
              </w:rPr>
            </w:pPr>
            <w:sdt>
              <w:sdtPr>
                <w:rPr>
                  <w:rFonts w:cs="Arial"/>
                  <w:szCs w:val="22"/>
                </w:rPr>
                <w:id w:val="1802028462"/>
                <w14:checkbox>
                  <w14:checked w14:val="0"/>
                  <w14:checkedState w14:val="2612" w14:font="MS Gothic"/>
                  <w14:uncheckedState w14:val="2610" w14:font="MS Gothic"/>
                </w14:checkbox>
              </w:sdtPr>
              <w:sdtEndPr/>
              <w:sdtContent>
                <w:r w:rsidR="00836E16" w:rsidRPr="00340F2D">
                  <w:rPr>
                    <w:rFonts w:ascii="Segoe UI Symbol" w:hAnsi="Segoe UI Symbol" w:cs="Segoe UI Symbol"/>
                    <w:szCs w:val="22"/>
                  </w:rPr>
                  <w:t>☐</w:t>
                </w:r>
              </w:sdtContent>
            </w:sdt>
            <w:r w:rsidR="00836E16" w:rsidRPr="00340F2D">
              <w:rPr>
                <w:rFonts w:cs="Arial"/>
                <w:szCs w:val="22"/>
              </w:rPr>
              <w:t xml:space="preserve">Oui   </w:t>
            </w:r>
            <w:sdt>
              <w:sdtPr>
                <w:rPr>
                  <w:rFonts w:cs="Arial"/>
                  <w:szCs w:val="22"/>
                </w:rPr>
                <w:id w:val="127827018"/>
                <w14:checkbox>
                  <w14:checked w14:val="0"/>
                  <w14:checkedState w14:val="2612" w14:font="MS Gothic"/>
                  <w14:uncheckedState w14:val="2610" w14:font="MS Gothic"/>
                </w14:checkbox>
              </w:sdtPr>
              <w:sdtEndPr/>
              <w:sdtContent>
                <w:r w:rsidR="00836E16" w:rsidRPr="00340F2D">
                  <w:rPr>
                    <w:rFonts w:ascii="Segoe UI Symbol" w:hAnsi="Segoe UI Symbol" w:cs="Segoe UI Symbol"/>
                    <w:szCs w:val="22"/>
                  </w:rPr>
                  <w:t>☐</w:t>
                </w:r>
              </w:sdtContent>
            </w:sdt>
            <w:r w:rsidR="00836E16" w:rsidRPr="00340F2D">
              <w:rPr>
                <w:rFonts w:cs="Arial"/>
                <w:szCs w:val="22"/>
              </w:rPr>
              <w:t xml:space="preserve">Non    </w:t>
            </w:r>
          </w:p>
          <w:p w14:paraId="6561E454" w14:textId="77777777" w:rsidR="00836E16" w:rsidRPr="00340F2D" w:rsidRDefault="00836E16" w:rsidP="000F1B01">
            <w:pPr>
              <w:pStyle w:val="Siouinon"/>
              <w:spacing w:after="160"/>
              <w:ind w:left="0"/>
              <w:rPr>
                <w:rFonts w:cs="Arial"/>
                <w:sz w:val="22"/>
                <w:szCs w:val="22"/>
              </w:rPr>
            </w:pPr>
            <w:r w:rsidRPr="00340F2D">
              <w:rPr>
                <w:rFonts w:cs="Arial"/>
                <w:sz w:val="22"/>
                <w:szCs w:val="22"/>
              </w:rPr>
              <w:t>Si vous avez répondu Oui, confirmez que :</w:t>
            </w:r>
          </w:p>
          <w:p w14:paraId="77814999" w14:textId="77777777" w:rsidR="00836E16" w:rsidRPr="00340F2D" w:rsidRDefault="008517CF" w:rsidP="00005F12">
            <w:pPr>
              <w:pStyle w:val="Normalformulaire"/>
              <w:ind w:left="284" w:hanging="284"/>
              <w:rPr>
                <w:rFonts w:cs="Arial"/>
                <w:szCs w:val="22"/>
              </w:rPr>
            </w:pPr>
            <w:sdt>
              <w:sdtPr>
                <w:rPr>
                  <w:rFonts w:cs="Arial"/>
                  <w:szCs w:val="22"/>
                </w:rPr>
                <w:id w:val="-1990160571"/>
                <w14:checkbox>
                  <w14:checked w14:val="0"/>
                  <w14:checkedState w14:val="2612" w14:font="MS Gothic"/>
                  <w14:uncheckedState w14:val="2610" w14:font="MS Gothic"/>
                </w14:checkbox>
              </w:sdtPr>
              <w:sdtEndPr/>
              <w:sdtContent>
                <w:r w:rsidR="00836E16" w:rsidRPr="00340F2D">
                  <w:rPr>
                    <w:rFonts w:ascii="Segoe UI Symbol" w:hAnsi="Segoe UI Symbol" w:cs="Segoe UI Symbol"/>
                    <w:szCs w:val="22"/>
                  </w:rPr>
                  <w:t>☐</w:t>
                </w:r>
              </w:sdtContent>
            </w:sdt>
            <w:r w:rsidR="00836E16" w:rsidRPr="00340F2D">
              <w:rPr>
                <w:rFonts w:cs="Arial"/>
                <w:szCs w:val="22"/>
              </w:rPr>
              <w:t xml:space="preserve">  une modélisation a été effectuée conformément à l’annexe H du RAA et le respect des normes de qualité de l’atmosphère prévues à l’annexe K de ce règlement (art. 56 al. 1 (2)a) REAFIE) a été démontré;</w:t>
            </w:r>
          </w:p>
          <w:p w14:paraId="35F15FAE" w14:textId="7180B94F" w:rsidR="00836E16" w:rsidRPr="00340F2D" w:rsidRDefault="008517CF" w:rsidP="00005F12">
            <w:pPr>
              <w:pStyle w:val="Normalformulaire"/>
              <w:ind w:left="284" w:hanging="284"/>
              <w:rPr>
                <w:rFonts w:cs="Arial"/>
                <w:szCs w:val="22"/>
              </w:rPr>
            </w:pPr>
            <w:sdt>
              <w:sdtPr>
                <w:rPr>
                  <w:rFonts w:cs="Arial"/>
                  <w:szCs w:val="22"/>
                </w:rPr>
                <w:id w:val="-1740546598"/>
                <w14:checkbox>
                  <w14:checked w14:val="0"/>
                  <w14:checkedState w14:val="2612" w14:font="MS Gothic"/>
                  <w14:uncheckedState w14:val="2610" w14:font="MS Gothic"/>
                </w14:checkbox>
              </w:sdtPr>
              <w:sdtEndPr/>
              <w:sdtContent>
                <w:r w:rsidR="00836E16" w:rsidRPr="00340F2D">
                  <w:rPr>
                    <w:rFonts w:ascii="Segoe UI Symbol" w:hAnsi="Segoe UI Symbol" w:cs="Segoe UI Symbol"/>
                    <w:szCs w:val="22"/>
                  </w:rPr>
                  <w:t>☐</w:t>
                </w:r>
              </w:sdtContent>
            </w:sdt>
            <w:r w:rsidR="00836E16" w:rsidRPr="00340F2D">
              <w:rPr>
                <w:rFonts w:cs="Arial"/>
                <w:szCs w:val="22"/>
              </w:rPr>
              <w:t xml:space="preserve">  les conditions d’exploitation nécessaire</w:t>
            </w:r>
            <w:r w:rsidR="00A41019">
              <w:rPr>
                <w:rFonts w:cs="Arial"/>
                <w:szCs w:val="22"/>
              </w:rPr>
              <w:t>s</w:t>
            </w:r>
            <w:r w:rsidR="00836E16" w:rsidRPr="00340F2D">
              <w:rPr>
                <w:rFonts w:cs="Arial"/>
                <w:szCs w:val="22"/>
              </w:rPr>
              <w:t xml:space="preserve"> afin </w:t>
            </w:r>
            <w:r w:rsidR="00836E16">
              <w:rPr>
                <w:rFonts w:cs="Arial"/>
                <w:szCs w:val="22"/>
              </w:rPr>
              <w:t>d’</w:t>
            </w:r>
            <w:r w:rsidR="00836E16" w:rsidRPr="00340F2D">
              <w:rPr>
                <w:rFonts w:cs="Arial"/>
                <w:szCs w:val="22"/>
              </w:rPr>
              <w:t>assurer le respect des normes prévues au RAA, notamment l’efficacité des appareils d’épuration de l’air ainsi que le nombre et les caractéristiques des points d’émission, ont été indiquées dans la description de la modélisation;</w:t>
            </w:r>
          </w:p>
          <w:p w14:paraId="07F05BAC" w14:textId="6A3526C9" w:rsidR="00836E16" w:rsidRPr="00340F2D" w:rsidRDefault="008517CF" w:rsidP="00005F12">
            <w:pPr>
              <w:pStyle w:val="Normalformulaire"/>
              <w:spacing w:after="120"/>
              <w:ind w:left="284" w:hanging="284"/>
              <w:rPr>
                <w:rFonts w:cs="Arial"/>
                <w:szCs w:val="22"/>
              </w:rPr>
            </w:pPr>
            <w:sdt>
              <w:sdtPr>
                <w:rPr>
                  <w:rFonts w:cs="Arial"/>
                  <w:szCs w:val="22"/>
                </w:rPr>
                <w:id w:val="-644437513"/>
                <w14:checkbox>
                  <w14:checked w14:val="0"/>
                  <w14:checkedState w14:val="2612" w14:font="MS Gothic"/>
                  <w14:uncheckedState w14:val="2610" w14:font="MS Gothic"/>
                </w14:checkbox>
              </w:sdtPr>
              <w:sdtEndPr/>
              <w:sdtContent>
                <w:r w:rsidR="00836E16" w:rsidRPr="00340F2D">
                  <w:rPr>
                    <w:rFonts w:ascii="Segoe UI Symbol" w:hAnsi="Segoe UI Symbol" w:cs="Segoe UI Symbol"/>
                    <w:szCs w:val="22"/>
                  </w:rPr>
                  <w:t>☐</w:t>
                </w:r>
              </w:sdtContent>
            </w:sdt>
            <w:r w:rsidR="00836E16" w:rsidRPr="00340F2D">
              <w:rPr>
                <w:rFonts w:cs="Arial"/>
                <w:szCs w:val="22"/>
              </w:rPr>
              <w:t xml:space="preserve">  le cas échéant, les contaminants</w:t>
            </w:r>
            <w:r w:rsidR="00836E16">
              <w:rPr>
                <w:rFonts w:cs="Arial"/>
                <w:szCs w:val="22"/>
              </w:rPr>
              <w:t>,</w:t>
            </w:r>
            <w:r w:rsidR="00836E16" w:rsidRPr="00340F2D">
              <w:rPr>
                <w:rFonts w:cs="Arial"/>
                <w:szCs w:val="22"/>
              </w:rPr>
              <w:t xml:space="preserve"> dont la concentration dépasse 80</w:t>
            </w:r>
            <w:r w:rsidR="00756286">
              <w:rPr>
                <w:rFonts w:cs="Arial"/>
                <w:szCs w:val="22"/>
              </w:rPr>
              <w:t xml:space="preserve"> </w:t>
            </w:r>
            <w:r w:rsidR="00836E16" w:rsidRPr="00340F2D">
              <w:rPr>
                <w:rFonts w:cs="Arial"/>
                <w:szCs w:val="22"/>
              </w:rPr>
              <w:t>% de la norme de qualité de l’atmosphère</w:t>
            </w:r>
            <w:r w:rsidR="00836E16">
              <w:rPr>
                <w:rFonts w:cs="Arial"/>
                <w:szCs w:val="22"/>
              </w:rPr>
              <w:t>,</w:t>
            </w:r>
            <w:r w:rsidR="00836E16" w:rsidRPr="00340F2D">
              <w:rPr>
                <w:rFonts w:cs="Arial"/>
                <w:szCs w:val="22"/>
              </w:rPr>
              <w:t xml:space="preserve"> ainsi que la localisation des points de calcul où se produisent ces occurrences, ont été identifiés dans la description de la modélisation. </w:t>
            </w:r>
          </w:p>
        </w:tc>
      </w:tr>
    </w:tbl>
    <w:p w14:paraId="268EC738" w14:textId="77777777" w:rsidR="001C3966" w:rsidRPr="003C3B9E" w:rsidRDefault="001C3966" w:rsidP="001C3966">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836E16" w:rsidRPr="00D66898" w14:paraId="535B70A9" w14:textId="77777777" w:rsidTr="00836E16">
        <w:trPr>
          <w:trHeight w:val="578"/>
        </w:trPr>
        <w:tc>
          <w:tcPr>
            <w:tcW w:w="5000" w:type="pct"/>
            <w:shd w:val="clear" w:color="auto" w:fill="D9E2F3" w:themeFill="accent1" w:themeFillTint="33"/>
            <w:vAlign w:val="center"/>
          </w:tcPr>
          <w:p w14:paraId="736A62C1" w14:textId="388AAE4B" w:rsidR="00836E16" w:rsidRPr="00D66898" w:rsidRDefault="00836E16" w:rsidP="00836E16">
            <w:pPr>
              <w:pStyle w:val="Normalformulaire"/>
              <w:spacing w:before="120" w:after="120"/>
              <w:rPr>
                <w:b/>
                <w:bCs w:val="0"/>
              </w:rPr>
            </w:pPr>
            <w:r w:rsidRPr="00933F64">
              <w:rPr>
                <w:rFonts w:cs="Arial"/>
                <w:b/>
                <w:bCs w:val="0"/>
                <w:iCs/>
                <w:szCs w:val="22"/>
              </w:rPr>
              <w:t>DC309 – Établissement où sont effectuées des activités d’application de peintures</w:t>
            </w:r>
          </w:p>
        </w:tc>
      </w:tr>
      <w:tr w:rsidR="00836E16" w:rsidRPr="004B3C30" w14:paraId="28D204D0" w14:textId="77777777" w:rsidTr="00836E16">
        <w:tblPrEx>
          <w:shd w:val="clear" w:color="auto" w:fill="FFFFFF" w:themeFill="background1"/>
        </w:tblPrEx>
        <w:trPr>
          <w:trHeight w:val="711"/>
        </w:trPr>
        <w:tc>
          <w:tcPr>
            <w:tcW w:w="5000" w:type="pct"/>
            <w:shd w:val="clear" w:color="auto" w:fill="FFFFFF" w:themeFill="background1"/>
            <w:vAlign w:val="center"/>
          </w:tcPr>
          <w:p w14:paraId="3B4D3EB3" w14:textId="6F4AADF5" w:rsidR="00836E16" w:rsidRPr="00340F2D" w:rsidRDefault="00836E16" w:rsidP="000F1B01">
            <w:pPr>
              <w:pStyle w:val="Normalformulaire"/>
              <w:spacing w:before="120" w:after="160"/>
              <w:rPr>
                <w:rFonts w:cs="Arial"/>
                <w:szCs w:val="22"/>
              </w:rPr>
            </w:pPr>
            <w:r w:rsidRPr="00340F2D">
              <w:rPr>
                <w:rFonts w:cs="Arial"/>
                <w:szCs w:val="22"/>
              </w:rPr>
              <w:t>Je confirme :</w:t>
            </w:r>
          </w:p>
          <w:p w14:paraId="1D6B2F7F" w14:textId="695CFA93" w:rsidR="00836E16" w:rsidRDefault="008517CF" w:rsidP="00836E16">
            <w:pPr>
              <w:pStyle w:val="Normalformulaire"/>
              <w:ind w:left="284" w:hanging="284"/>
              <w:rPr>
                <w:rFonts w:cs="Arial"/>
                <w:szCs w:val="22"/>
              </w:rPr>
            </w:pPr>
            <w:sdt>
              <w:sdtPr>
                <w:rPr>
                  <w:rFonts w:cs="Arial"/>
                  <w:szCs w:val="22"/>
                </w:rPr>
                <w:id w:val="396088797"/>
                <w14:checkbox>
                  <w14:checked w14:val="0"/>
                  <w14:checkedState w14:val="2612" w14:font="MS Gothic"/>
                  <w14:uncheckedState w14:val="2610" w14:font="MS Gothic"/>
                </w14:checkbox>
              </w:sdtPr>
              <w:sdtEndPr/>
              <w:sdtContent>
                <w:r w:rsidR="00836E16" w:rsidRPr="00340F2D">
                  <w:rPr>
                    <w:rFonts w:ascii="Segoe UI Symbol" w:hAnsi="Segoe UI Symbol" w:cs="Segoe UI Symbol"/>
                    <w:szCs w:val="22"/>
                  </w:rPr>
                  <w:t>☐</w:t>
                </w:r>
              </w:sdtContent>
            </w:sdt>
            <w:r w:rsidR="00836E16" w:rsidRPr="00340F2D">
              <w:rPr>
                <w:rFonts w:cs="Arial"/>
                <w:szCs w:val="22"/>
              </w:rPr>
              <w:t xml:space="preserve">  </w:t>
            </w:r>
            <w:r w:rsidR="00542D28">
              <w:rPr>
                <w:rFonts w:cs="Arial"/>
                <w:szCs w:val="22"/>
              </w:rPr>
              <w:t>qu’</w:t>
            </w:r>
            <w:r w:rsidR="00836E16" w:rsidRPr="00340F2D">
              <w:rPr>
                <w:rFonts w:cs="Arial"/>
                <w:szCs w:val="22"/>
              </w:rPr>
              <w:t>une modélisation a été effectuée conformément à l’annexe H du RAA et le respect des normes de qualité de l’atmosphère prévues à l’annexe K de ce règlement (art. 56 al. 1 (2)a) REAFIE) a été démontré (art. 310 (3)a) REAFIE).</w:t>
            </w:r>
          </w:p>
          <w:p w14:paraId="7ACEC618" w14:textId="01029169" w:rsidR="00836E16" w:rsidRDefault="00836E16" w:rsidP="00A15B43">
            <w:pPr>
              <w:pStyle w:val="Normalformulaire"/>
              <w:spacing w:before="160"/>
              <w:rPr>
                <w:rFonts w:cs="Arial"/>
                <w:szCs w:val="22"/>
              </w:rPr>
            </w:pPr>
            <w:r w:rsidRPr="00340F2D">
              <w:rPr>
                <w:rFonts w:cs="Arial"/>
                <w:szCs w:val="22"/>
              </w:rPr>
              <w:t>Indiquez les conditions d’exploitation nécessaires afin assurer le respect des normes prévues au RAA, notamment l’efficacité des appareils d’épuration de l’air ainsi que le nombre et les caractéristiques des points d’émission (art. 310 (3)b) REAFIE).</w:t>
            </w:r>
          </w:p>
          <w:sdt>
            <w:sdtPr>
              <w:id w:val="-526797741"/>
              <w:placeholder>
                <w:docPart w:val="F2F238EEDDFD45B5A4630D5D9BA36BAC"/>
              </w:placeholder>
              <w:showingPlcHdr/>
            </w:sdtPr>
            <w:sdtEndPr/>
            <w:sdtContent>
              <w:p w14:paraId="75FDE89F" w14:textId="699290CF" w:rsidR="00836E16" w:rsidRPr="00C153B2" w:rsidRDefault="00836E16" w:rsidP="00836E16">
                <w:pPr>
                  <w:pStyle w:val="Normalformulaire"/>
                  <w:spacing w:after="120"/>
                  <w:ind w:left="284" w:hanging="284"/>
                  <w:rPr>
                    <w:rFonts w:cs="Arial"/>
                    <w:szCs w:val="22"/>
                  </w:rPr>
                </w:pPr>
                <w:r w:rsidRPr="00A728C8">
                  <w:rPr>
                    <w:rStyle w:val="Textedelespacerserv"/>
                    <w:i/>
                    <w:iCs/>
                  </w:rPr>
                  <w:t>Saisissez les informations</w:t>
                </w:r>
                <w:r>
                  <w:rPr>
                    <w:rStyle w:val="Textedelespacerserv"/>
                    <w:i/>
                    <w:iCs/>
                  </w:rPr>
                  <w:t xml:space="preserve"> ou indiquez le nom du document et la section.</w:t>
                </w:r>
              </w:p>
            </w:sdtContent>
          </w:sdt>
        </w:tc>
      </w:tr>
    </w:tbl>
    <w:p w14:paraId="38BC52E6" w14:textId="77777777" w:rsidR="001C3966" w:rsidRPr="003C3B9E" w:rsidRDefault="001C3966" w:rsidP="001C3966">
      <w:pPr>
        <w:pStyle w:val="Normalformulaire"/>
        <w:spacing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D578E4" w:rsidRPr="00AC03C5" w14:paraId="16C2CC56" w14:textId="77777777" w:rsidTr="00836E16">
        <w:trPr>
          <w:trHeight w:val="542"/>
        </w:trPr>
        <w:tc>
          <w:tcPr>
            <w:tcW w:w="5000" w:type="pct"/>
            <w:shd w:val="clear" w:color="auto" w:fill="D9E2F3" w:themeFill="accent1" w:themeFillTint="33"/>
          </w:tcPr>
          <w:p w14:paraId="1C0F6C84" w14:textId="144AD85E" w:rsidR="00D578E4" w:rsidRPr="00AC03C5" w:rsidRDefault="00B06705" w:rsidP="00005F12">
            <w:pPr>
              <w:pStyle w:val="Normalformulaire"/>
              <w:spacing w:before="120" w:after="120"/>
              <w:rPr>
                <w:b/>
                <w:bCs w:val="0"/>
              </w:rPr>
            </w:pPr>
            <w:r w:rsidRPr="00B06705">
              <w:rPr>
                <w:b/>
                <w:bCs w:val="0"/>
              </w:rPr>
              <w:t>DC161 – Changement d’espèces de poisson dans un étang de pêche commercial ou un site aquacole</w:t>
            </w:r>
          </w:p>
        </w:tc>
      </w:tr>
      <w:tr w:rsidR="00D578E4" w:rsidRPr="00AC03C5" w14:paraId="25F22FBD" w14:textId="77777777" w:rsidTr="00836E16">
        <w:trPr>
          <w:trHeight w:val="542"/>
        </w:trPr>
        <w:tc>
          <w:tcPr>
            <w:tcW w:w="5000" w:type="pct"/>
            <w:shd w:val="clear" w:color="auto" w:fill="FFFFFF" w:themeFill="background1"/>
            <w:vAlign w:val="center"/>
          </w:tcPr>
          <w:p w14:paraId="7E640750" w14:textId="77777777" w:rsidR="00062136" w:rsidRPr="00062136" w:rsidRDefault="008517CF" w:rsidP="00E977C6">
            <w:pPr>
              <w:pStyle w:val="Normalformulaire"/>
              <w:spacing w:before="120" w:after="160"/>
            </w:pPr>
            <w:sdt>
              <w:sdtPr>
                <w:id w:val="1796255216"/>
                <w14:checkbox>
                  <w14:checked w14:val="0"/>
                  <w14:checkedState w14:val="2612" w14:font="MS Gothic"/>
                  <w14:uncheckedState w14:val="2610" w14:font="MS Gothic"/>
                </w14:checkbox>
              </w:sdtPr>
              <w:sdtEndPr/>
              <w:sdtContent>
                <w:r w:rsidR="00062136" w:rsidRPr="00062136">
                  <w:rPr>
                    <w:rFonts w:hint="eastAsia"/>
                  </w:rPr>
                  <w:t>☐</w:t>
                </w:r>
              </w:sdtContent>
            </w:sdt>
            <w:r w:rsidR="00062136" w:rsidRPr="00062136">
              <w:t xml:space="preserve"> Je confirme qu’il n’y aura pas de modification :</w:t>
            </w:r>
          </w:p>
          <w:p w14:paraId="5E797382" w14:textId="31B60F50" w:rsidR="00062136" w:rsidRPr="00062136" w:rsidRDefault="00062136" w:rsidP="00E977C6">
            <w:pPr>
              <w:pStyle w:val="Questionliste"/>
            </w:pPr>
            <w:r w:rsidRPr="00062136">
              <w:t>au taux autorisé de rejet annuel de phosphore par tonne de production annuelle (art. 162 (1) REAFIE);</w:t>
            </w:r>
          </w:p>
          <w:p w14:paraId="4A25C48D" w14:textId="2E634253" w:rsidR="00D578E4" w:rsidRPr="00062136" w:rsidRDefault="00062136" w:rsidP="00DC085F">
            <w:pPr>
              <w:pStyle w:val="Questionliste"/>
              <w:spacing w:after="120"/>
            </w:pPr>
            <w:r w:rsidRPr="00062136">
              <w:t>à la charge de phosphore journalière moyenne autorisée pour la période de mai à octobre (art. 162(2) REAFIE).</w:t>
            </w:r>
          </w:p>
        </w:tc>
      </w:tr>
    </w:tbl>
    <w:p w14:paraId="4ABFB5F3" w14:textId="070225DA" w:rsidR="006E2133" w:rsidRDefault="00F63EE4" w:rsidP="001C3966">
      <w:pPr>
        <w:pStyle w:val="Section"/>
        <w:spacing w:before="360"/>
      </w:pPr>
      <w:r w:rsidRPr="00F63EE4">
        <w:lastRenderedPageBreak/>
        <w:t>Informations complémentaires</w:t>
      </w:r>
      <w:r w:rsidRPr="00F63EE4" w:rsidDel="002C6F26">
        <w:t xml:space="preserve"> </w:t>
      </w:r>
      <w:r w:rsidRPr="00F63EE4">
        <w:t>(</w:t>
      </w:r>
      <w:r w:rsidRPr="00F63EE4">
        <w:rPr>
          <w:i/>
          <w:iCs/>
        </w:rPr>
        <w:t>facultatif</w:t>
      </w:r>
      <w:r w:rsidRPr="00F63EE4">
        <w:t>)</w:t>
      </w:r>
    </w:p>
    <w:p w14:paraId="7025731B" w14:textId="171E90F9" w:rsidR="0052765B" w:rsidRDefault="00D03DCA" w:rsidP="00D03DCA">
      <w:pPr>
        <w:pStyle w:val="Normalformulaire"/>
        <w:spacing w:before="240"/>
      </w:pPr>
      <w:r w:rsidRPr="00D03DCA">
        <w:t>Au besoin, utilisez l’espace ci-dessous pour fournir toute autre information en lien avec l’attestation des activités de la déclaration de conformité.</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393"/>
      </w:tblGrid>
      <w:tr w:rsidR="006563A8" w:rsidRPr="00E44FF6" w14:paraId="3BAD0E8F" w14:textId="77777777" w:rsidTr="002820BB">
        <w:trPr>
          <w:trHeight w:val="448"/>
        </w:trPr>
        <w:bookmarkStart w:id="0" w:name="_Hlk108532755" w:displacedByCustomXml="next"/>
        <w:sdt>
          <w:sdtPr>
            <w:rPr>
              <w:rFonts w:cs="Arial"/>
            </w:rPr>
            <w:id w:val="-2139637095"/>
            <w:placeholder>
              <w:docPart w:val="95908BC9D26C4764A84714133AF3E390"/>
            </w:placeholder>
            <w:showingPlcHdr/>
          </w:sdtPr>
          <w:sdtEndPr/>
          <w:sdtContent>
            <w:tc>
              <w:tcPr>
                <w:tcW w:w="18711" w:type="dxa"/>
                <w:shd w:val="clear" w:color="auto" w:fill="D9E2F3" w:themeFill="accent1" w:themeFillTint="33"/>
              </w:tcPr>
              <w:p w14:paraId="2D80A7AB" w14:textId="77777777" w:rsidR="006563A8" w:rsidRPr="00E44FF6" w:rsidRDefault="006563A8" w:rsidP="002820BB">
                <w:pPr>
                  <w:pStyle w:val="Normalformulaire"/>
                  <w:spacing w:after="0"/>
                  <w:rPr>
                    <w:rFonts w:cs="Arial"/>
                  </w:rPr>
                </w:pPr>
                <w:r w:rsidRPr="00E44FF6">
                  <w:rPr>
                    <w:rStyle w:val="Textedelespacerserv"/>
                    <w:rFonts w:cs="Arial"/>
                    <w:i/>
                    <w:iCs/>
                  </w:rPr>
                  <w:t>Saisissez les informations.</w:t>
                </w:r>
              </w:p>
            </w:tc>
          </w:sdtContent>
        </w:sdt>
      </w:tr>
    </w:tbl>
    <w:bookmarkEnd w:id="0"/>
    <w:p w14:paraId="2820635B" w14:textId="1D25724A" w:rsidR="00EA0306" w:rsidRDefault="00EA0306" w:rsidP="00A5310F">
      <w:pPr>
        <w:pStyle w:val="Section"/>
        <w:keepNext w:val="0"/>
        <w:keepLines w:val="0"/>
        <w:spacing w:before="360"/>
      </w:pPr>
      <w:r>
        <w:t>Attestation du professionnel</w:t>
      </w:r>
    </w:p>
    <w:p w14:paraId="14D201FB" w14:textId="37988207" w:rsidR="00EA0306" w:rsidRDefault="005732C3" w:rsidP="002B69DC">
      <w:pPr>
        <w:pStyle w:val="Sous-Section"/>
        <w:spacing w:before="120"/>
      </w:pPr>
      <w:r>
        <w:t>Attestation générale</w:t>
      </w:r>
    </w:p>
    <w:p w14:paraId="14DDCF7D" w14:textId="395218FE" w:rsidR="003B204D" w:rsidRPr="003B204D" w:rsidRDefault="003B204D" w:rsidP="00986C68">
      <w:pPr>
        <w:pStyle w:val="Normalformulaire"/>
        <w:spacing w:before="240"/>
        <w:ind w:left="284" w:hanging="368"/>
        <w:rPr>
          <w:b/>
          <w:bCs w:val="0"/>
        </w:rPr>
      </w:pPr>
      <w:r w:rsidRPr="003B204D">
        <w:rPr>
          <w:b/>
          <w:bCs w:val="0"/>
          <w:sz w:val="18"/>
          <w:szCs w:val="18"/>
        </w:rPr>
        <w:t xml:space="preserve"> </w:t>
      </w:r>
      <w:sdt>
        <w:sdtPr>
          <w:rPr>
            <w:b/>
            <w:bCs w:val="0"/>
            <w:sz w:val="24"/>
            <w:szCs w:val="24"/>
          </w:rPr>
          <w:id w:val="-396353672"/>
          <w14:checkbox>
            <w14:checked w14:val="0"/>
            <w14:checkedState w14:val="2612" w14:font="MS Gothic"/>
            <w14:uncheckedState w14:val="2610" w14:font="MS Gothic"/>
          </w14:checkbox>
        </w:sdtPr>
        <w:sdtEndPr/>
        <w:sdtContent>
          <w:r w:rsidR="0017695E">
            <w:rPr>
              <w:rFonts w:ascii="MS Gothic" w:hAnsi="MS Gothic" w:hint="eastAsia"/>
              <w:b/>
              <w:bCs w:val="0"/>
              <w:sz w:val="24"/>
              <w:szCs w:val="24"/>
            </w:rPr>
            <w:t>☐</w:t>
          </w:r>
        </w:sdtContent>
      </w:sdt>
      <w:r w:rsidR="00731912">
        <w:rPr>
          <w:b/>
          <w:bCs w:val="0"/>
          <w:sz w:val="18"/>
          <w:szCs w:val="18"/>
        </w:rPr>
        <w:t xml:space="preserve"> </w:t>
      </w:r>
      <w:r w:rsidRPr="003B204D">
        <w:rPr>
          <w:b/>
          <w:bCs w:val="0"/>
        </w:rPr>
        <w:t xml:space="preserve">J’atteste que les renseignements et </w:t>
      </w:r>
      <w:r w:rsidR="00A64EEC">
        <w:rPr>
          <w:b/>
          <w:bCs w:val="0"/>
        </w:rPr>
        <w:t xml:space="preserve">les </w:t>
      </w:r>
      <w:r w:rsidRPr="003B204D">
        <w:rPr>
          <w:b/>
          <w:bCs w:val="0"/>
        </w:rPr>
        <w:t>documents que j’ai produits pour compléter cette déclaration de conformité sont complets et exacts (art.</w:t>
      </w:r>
      <w:r w:rsidR="00AC4347">
        <w:rPr>
          <w:b/>
          <w:bCs w:val="0"/>
        </w:rPr>
        <w:t> </w:t>
      </w:r>
      <w:r w:rsidRPr="003B204D">
        <w:rPr>
          <w:b/>
          <w:bCs w:val="0"/>
        </w:rPr>
        <w:t>41</w:t>
      </w:r>
      <w:r w:rsidRPr="003B204D">
        <w:rPr>
          <w:b/>
          <w:bCs w:val="0"/>
          <w:szCs w:val="24"/>
        </w:rPr>
        <w:t xml:space="preserve"> </w:t>
      </w:r>
      <w:r w:rsidRPr="003B204D">
        <w:rPr>
          <w:b/>
          <w:bCs w:val="0"/>
        </w:rPr>
        <w:t>al.</w:t>
      </w:r>
      <w:r>
        <w:rPr>
          <w:b/>
          <w:bCs w:val="0"/>
        </w:rPr>
        <w:t> </w:t>
      </w:r>
      <w:r w:rsidRPr="003B204D">
        <w:rPr>
          <w:b/>
          <w:bCs w:val="0"/>
        </w:rPr>
        <w:t>1 (3)c) REAFIE).</w:t>
      </w:r>
    </w:p>
    <w:p w14:paraId="088108F7" w14:textId="4030F81E" w:rsidR="00052020" w:rsidRPr="00052020" w:rsidRDefault="00052020" w:rsidP="00E904A1">
      <w:pPr>
        <w:pStyle w:val="Normalformulaire"/>
        <w:rPr>
          <w:b/>
          <w:bCs w:val="0"/>
        </w:rPr>
      </w:pPr>
      <w:r w:rsidRPr="00052020">
        <w:rPr>
          <w:b/>
          <w:bCs w:val="0"/>
        </w:rPr>
        <w:t>Toute fausse attestation est passible de sanctions en vertu de la LQE.</w:t>
      </w:r>
    </w:p>
    <w:p w14:paraId="5941A69F" w14:textId="77777777" w:rsidR="00052020" w:rsidRPr="00052020" w:rsidRDefault="00052020" w:rsidP="00E904A1">
      <w:pPr>
        <w:pStyle w:val="Normalformulaire"/>
        <w:rPr>
          <w:b/>
          <w:bCs w:val="0"/>
        </w:rPr>
      </w:pPr>
      <w:r w:rsidRPr="00052020">
        <w:rPr>
          <w:b/>
          <w:bCs w:val="0"/>
        </w:rPr>
        <w:t>Dispositions pénales</w:t>
      </w:r>
    </w:p>
    <w:p w14:paraId="46A2191F" w14:textId="7401D4D4" w:rsidR="00052020" w:rsidRPr="00B618BC" w:rsidRDefault="00052020" w:rsidP="00E904A1">
      <w:pPr>
        <w:pStyle w:val="Normalformulaire"/>
      </w:pPr>
      <w:r w:rsidRPr="00B618BC">
        <w:t xml:space="preserve">Quiconque produit ou signe une attestation requise en vertu de la LQE ou de ses règlements </w:t>
      </w:r>
      <w:r w:rsidR="00C33574">
        <w:t>s’avérant</w:t>
      </w:r>
      <w:r w:rsidRPr="00B618BC">
        <w:t xml:space="preserve"> fausse ou trompeuse commet une infraction et est passible, dans le cas d’une personne physique, d’une amende de 5 000 $ à 500 000 $ ou, malgré l’article 231 du </w:t>
      </w:r>
      <w:r w:rsidRPr="0059576C">
        <w:rPr>
          <w:i/>
          <w:iCs/>
        </w:rPr>
        <w:t>Code de procédure pénale</w:t>
      </w:r>
      <w:r w:rsidRPr="00B618BC">
        <w:t>, d’une peine d’emprisonnement maximale de 18 mois, ou des deux à la fois, et, dans les autres cas, d’une amende de 15 000 $ à 3 000 000 $ selon l’article 115.31 de la LQE.</w:t>
      </w:r>
    </w:p>
    <w:p w14:paraId="5408C3B5" w14:textId="77777777" w:rsidR="00052020" w:rsidRDefault="00052020" w:rsidP="00E904A1">
      <w:pPr>
        <w:pStyle w:val="Normalformulaire"/>
        <w:rPr>
          <w:sz w:val="18"/>
          <w:szCs w:val="18"/>
        </w:rPr>
      </w:pPr>
      <w:r w:rsidRPr="0056651D">
        <w:t>Quiconque accomplit ou omet d’accomplir quelque chose en vue d’aider une personne ou une municipalité à commettre une infraction visée par LQE ou ses règlements, ou conseille, encourage, incite ou amène une personne ou une municipalité à commettre une telle infraction, commet lui-même cette infraction</w:t>
      </w:r>
      <w:r w:rsidRPr="00B618BC">
        <w:rPr>
          <w:sz w:val="18"/>
          <w:szCs w:val="18"/>
        </w:rPr>
        <w:t xml:space="preserve"> </w:t>
      </w:r>
      <w:r w:rsidRPr="0016207E">
        <w:t>(article </w:t>
      </w:r>
      <w:r>
        <w:t>49 LMA</w:t>
      </w:r>
      <w:r w:rsidRPr="0016207E">
        <w:t>)</w:t>
      </w:r>
      <w:r w:rsidRPr="00B618BC">
        <w:rPr>
          <w:sz w:val="18"/>
          <w:szCs w:val="18"/>
        </w:rPr>
        <w:t>.</w:t>
      </w:r>
    </w:p>
    <w:p w14:paraId="28018443" w14:textId="1FBFB22C" w:rsidR="00A9334C" w:rsidRPr="00430741" w:rsidRDefault="00430741" w:rsidP="00430741">
      <w:pPr>
        <w:pStyle w:val="Normalformulaire"/>
        <w:spacing w:before="480"/>
        <w:rPr>
          <w:rFonts w:cs="Arial"/>
        </w:rPr>
      </w:pPr>
      <w:r w:rsidRPr="001C6FE6">
        <w:rPr>
          <w:rFonts w:cs="Arial"/>
          <w:b/>
          <w:bCs w:val="0"/>
        </w:rPr>
        <w:t>Signature :</w:t>
      </w:r>
      <w:r>
        <w:rPr>
          <w:rFonts w:cs="Arial"/>
        </w:rPr>
        <w:t xml:space="preserve"> ________________________________</w:t>
      </w:r>
      <w:r>
        <w:rPr>
          <w:rFonts w:cs="Arial"/>
        </w:rPr>
        <w:tab/>
      </w:r>
      <w:r>
        <w:rPr>
          <w:rFonts w:cs="Arial"/>
        </w:rPr>
        <w:tab/>
      </w:r>
      <w:r>
        <w:rPr>
          <w:rFonts w:cs="Arial"/>
        </w:rPr>
        <w:tab/>
      </w:r>
      <w:r>
        <w:rPr>
          <w:rFonts w:cs="Arial"/>
        </w:rPr>
        <w:tab/>
      </w:r>
      <w:r>
        <w:rPr>
          <w:rFonts w:cs="Arial"/>
        </w:rPr>
        <w:tab/>
      </w:r>
      <w:r w:rsidRPr="001C6FE6">
        <w:rPr>
          <w:rFonts w:cs="Arial"/>
          <w:b/>
          <w:bCs w:val="0"/>
        </w:rPr>
        <w:t>Date :</w:t>
      </w:r>
      <w:r>
        <w:rPr>
          <w:rFonts w:cs="Arial"/>
        </w:rPr>
        <w:t xml:space="preserve"> </w:t>
      </w:r>
      <w:sdt>
        <w:sdtPr>
          <w:rPr>
            <w:rFonts w:cs="Arial"/>
          </w:rPr>
          <w:id w:val="-1481687302"/>
          <w:placeholder>
            <w:docPart w:val="C5682D7C4D9D48BBBE0AE081FF8C97C2"/>
          </w:placeholder>
          <w:showingPlcHdr/>
          <w:date>
            <w:dateFormat w:val="yyyy-MM-dd"/>
            <w:lid w:val="fr-CA"/>
            <w:storeMappedDataAs w:val="dateTime"/>
            <w:calendar w:val="gregorian"/>
          </w:date>
        </w:sdtPr>
        <w:sdtEndPr/>
        <w:sdtContent>
          <w:r w:rsidRPr="00E44FF6">
            <w:rPr>
              <w:rStyle w:val="Textedelespacerserv"/>
              <w:rFonts w:cs="Arial"/>
              <w:i/>
              <w:iCs/>
            </w:rPr>
            <w:t>Sélectionnez une date</w:t>
          </w:r>
          <w:r w:rsidRPr="00E44FF6">
            <w:rPr>
              <w:rStyle w:val="Textedelespacerserv"/>
              <w:rFonts w:cs="Arial"/>
            </w:rPr>
            <w:t>.</w:t>
          </w:r>
        </w:sdtContent>
      </w:sdt>
    </w:p>
    <w:sectPr w:rsidR="00A9334C" w:rsidRPr="00430741" w:rsidSect="003937D6">
      <w:footerReference w:type="default" r:id="rId16"/>
      <w:headerReference w:type="first" r:id="rId17"/>
      <w:footerReference w:type="first" r:id="rId18"/>
      <w:pgSz w:w="16838" w:h="11906" w:orient="landscape" w:code="9"/>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D5BB" w14:textId="77777777" w:rsidR="00965E17" w:rsidRDefault="00965E17" w:rsidP="00BA63EA">
      <w:pPr>
        <w:spacing w:after="0" w:line="240" w:lineRule="auto"/>
      </w:pPr>
      <w:r>
        <w:separator/>
      </w:r>
    </w:p>
    <w:p w14:paraId="2DC435FC" w14:textId="77777777" w:rsidR="00965E17" w:rsidRDefault="00965E17"/>
  </w:endnote>
  <w:endnote w:type="continuationSeparator" w:id="0">
    <w:p w14:paraId="52DC0614" w14:textId="77777777" w:rsidR="00965E17" w:rsidRDefault="00965E17" w:rsidP="00BA63EA">
      <w:pPr>
        <w:spacing w:after="0" w:line="240" w:lineRule="auto"/>
      </w:pPr>
      <w:r>
        <w:continuationSeparator/>
      </w:r>
    </w:p>
    <w:p w14:paraId="5DE21244" w14:textId="77777777" w:rsidR="00965E17" w:rsidRDefault="00965E17"/>
  </w:endnote>
  <w:endnote w:type="continuationNotice" w:id="1">
    <w:p w14:paraId="6EABB1C8" w14:textId="77777777" w:rsidR="00965E17" w:rsidRDefault="00965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A3A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C8BB4FADA1694DCBA8B35EDEB550594B"/>
      </w:placeholder>
      <w:dataBinding w:prefixMappings="xmlns:ns0='http://purl.org/dc/elements/1.1/' xmlns:ns1='http://schemas.openxmlformats.org/package/2006/metadata/core-properties' " w:xpath="/ns1:coreProperties[1]/ns1:keywords[1]" w:storeItemID="{6C3C8BC8-F283-45AE-878A-BAB7291924A1}"/>
      <w:text/>
    </w:sdtPr>
    <w:sdtEndPr/>
    <w:sdtContent>
      <w:p w14:paraId="2FB58820" w14:textId="07C2E1B8" w:rsidR="001F0532" w:rsidRPr="00F36582" w:rsidRDefault="000652CF" w:rsidP="001F0532">
        <w:pPr>
          <w:pStyle w:val="Pieddepage"/>
          <w:rPr>
            <w:rFonts w:cs="Arial"/>
            <w:sz w:val="18"/>
            <w:szCs w:val="18"/>
          </w:rPr>
        </w:pPr>
        <w:r w:rsidRPr="000652CF">
          <w:rPr>
            <w:rFonts w:cs="Arial"/>
            <w:sz w:val="18"/>
            <w:szCs w:val="18"/>
          </w:rPr>
          <w:t>DC41-declaration-professionnel (202</w:t>
        </w:r>
        <w:r w:rsidR="00A442DA">
          <w:rPr>
            <w:rFonts w:cs="Arial"/>
            <w:sz w:val="18"/>
            <w:szCs w:val="18"/>
          </w:rPr>
          <w:t>5-04</w:t>
        </w:r>
        <w:r w:rsidRPr="000652CF">
          <w:rPr>
            <w:rFonts w:cs="Arial"/>
            <w:sz w:val="18"/>
            <w:szCs w:val="18"/>
          </w:rPr>
          <w:t>)</w:t>
        </w:r>
      </w:p>
    </w:sdtContent>
  </w:sdt>
  <w:p w14:paraId="62340585"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0C3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728ACC58CB474EFA9EFFA6B7F051DF7E"/>
      </w:placeholder>
      <w:dataBinding w:prefixMappings="xmlns:ns0='http://purl.org/dc/elements/1.1/' xmlns:ns1='http://schemas.openxmlformats.org/package/2006/metadata/core-properties' " w:xpath="/ns1:coreProperties[1]/ns1:keywords[1]" w:storeItemID="{6C3C8BC8-F283-45AE-878A-BAB7291924A1}"/>
      <w:text/>
    </w:sdtPr>
    <w:sdtEndPr/>
    <w:sdtContent>
      <w:p w14:paraId="66B35846" w14:textId="1EF6E331" w:rsidR="001F0532" w:rsidRPr="003C19F7" w:rsidRDefault="00A442DA" w:rsidP="001F0532">
        <w:pPr>
          <w:pStyle w:val="Pieddepage"/>
          <w:rPr>
            <w:rFonts w:cs="Arial"/>
            <w:sz w:val="18"/>
            <w:szCs w:val="18"/>
          </w:rPr>
        </w:pPr>
        <w:r>
          <w:rPr>
            <w:rFonts w:cs="Arial"/>
            <w:sz w:val="18"/>
            <w:szCs w:val="18"/>
          </w:rPr>
          <w:t>DC41-declaration-professionnel (2025-04)</w:t>
        </w:r>
      </w:p>
    </w:sdtContent>
  </w:sdt>
  <w:p w14:paraId="094E66A6"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8D2B0" w14:textId="77777777" w:rsidR="00965E17" w:rsidRDefault="00965E17" w:rsidP="00BA63EA">
      <w:pPr>
        <w:spacing w:after="0" w:line="240" w:lineRule="auto"/>
      </w:pPr>
      <w:r>
        <w:separator/>
      </w:r>
    </w:p>
    <w:p w14:paraId="2A1781D4" w14:textId="77777777" w:rsidR="00965E17" w:rsidRDefault="00965E17"/>
  </w:footnote>
  <w:footnote w:type="continuationSeparator" w:id="0">
    <w:p w14:paraId="3FE72DF7" w14:textId="77777777" w:rsidR="00965E17" w:rsidRDefault="00965E17" w:rsidP="00BA63EA">
      <w:pPr>
        <w:spacing w:after="0" w:line="240" w:lineRule="auto"/>
      </w:pPr>
      <w:r>
        <w:continuationSeparator/>
      </w:r>
    </w:p>
    <w:p w14:paraId="22DB2138" w14:textId="77777777" w:rsidR="00965E17" w:rsidRDefault="00965E17"/>
  </w:footnote>
  <w:footnote w:type="continuationNotice" w:id="1">
    <w:p w14:paraId="57C64CAB" w14:textId="77777777" w:rsidR="00965E17" w:rsidRDefault="00965E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21E6" w14:textId="2A56B4A1"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36564C" w:rsidRPr="005B37EB">
      <w:rPr>
        <w:rFonts w:cs="Arial"/>
        <w:b/>
        <w:bCs/>
        <w:color w:val="5C84CC"/>
        <w:sz w:val="20"/>
        <w:szCs w:val="20"/>
        <w:u w:color="5B9BD5" w:themeColor="accent5"/>
      </w:rPr>
      <w:t>Déclaration de conformité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2EB16AF"/>
    <w:multiLevelType w:val="hybridMultilevel"/>
    <w:tmpl w:val="DA00E956"/>
    <w:lvl w:ilvl="0" w:tplc="85360148">
      <w:start w:val="1"/>
      <w:numFmt w:val="bullet"/>
      <w:lvlText w:val=""/>
      <w:lvlJc w:val="left"/>
      <w:pPr>
        <w:ind w:left="884" w:hanging="360"/>
      </w:pPr>
      <w:rPr>
        <w:rFonts w:ascii="Symbol" w:hAnsi="Symbol" w:hint="default"/>
      </w:rPr>
    </w:lvl>
    <w:lvl w:ilvl="1" w:tplc="0C0C0003" w:tentative="1">
      <w:start w:val="1"/>
      <w:numFmt w:val="bullet"/>
      <w:lvlText w:val="o"/>
      <w:lvlJc w:val="left"/>
      <w:pPr>
        <w:ind w:left="1604" w:hanging="360"/>
      </w:pPr>
      <w:rPr>
        <w:rFonts w:ascii="Courier New" w:hAnsi="Courier New" w:cs="Courier New" w:hint="default"/>
      </w:rPr>
    </w:lvl>
    <w:lvl w:ilvl="2" w:tplc="0C0C0005" w:tentative="1">
      <w:start w:val="1"/>
      <w:numFmt w:val="bullet"/>
      <w:lvlText w:val=""/>
      <w:lvlJc w:val="left"/>
      <w:pPr>
        <w:ind w:left="2324" w:hanging="360"/>
      </w:pPr>
      <w:rPr>
        <w:rFonts w:ascii="Wingdings" w:hAnsi="Wingdings" w:hint="default"/>
      </w:rPr>
    </w:lvl>
    <w:lvl w:ilvl="3" w:tplc="0C0C0001" w:tentative="1">
      <w:start w:val="1"/>
      <w:numFmt w:val="bullet"/>
      <w:lvlText w:val=""/>
      <w:lvlJc w:val="left"/>
      <w:pPr>
        <w:ind w:left="3044" w:hanging="360"/>
      </w:pPr>
      <w:rPr>
        <w:rFonts w:ascii="Symbol" w:hAnsi="Symbol" w:hint="default"/>
      </w:rPr>
    </w:lvl>
    <w:lvl w:ilvl="4" w:tplc="0C0C0003" w:tentative="1">
      <w:start w:val="1"/>
      <w:numFmt w:val="bullet"/>
      <w:lvlText w:val="o"/>
      <w:lvlJc w:val="left"/>
      <w:pPr>
        <w:ind w:left="3764" w:hanging="360"/>
      </w:pPr>
      <w:rPr>
        <w:rFonts w:ascii="Courier New" w:hAnsi="Courier New" w:cs="Courier New" w:hint="default"/>
      </w:rPr>
    </w:lvl>
    <w:lvl w:ilvl="5" w:tplc="0C0C0005" w:tentative="1">
      <w:start w:val="1"/>
      <w:numFmt w:val="bullet"/>
      <w:lvlText w:val=""/>
      <w:lvlJc w:val="left"/>
      <w:pPr>
        <w:ind w:left="4484" w:hanging="360"/>
      </w:pPr>
      <w:rPr>
        <w:rFonts w:ascii="Wingdings" w:hAnsi="Wingdings" w:hint="default"/>
      </w:rPr>
    </w:lvl>
    <w:lvl w:ilvl="6" w:tplc="0C0C0001" w:tentative="1">
      <w:start w:val="1"/>
      <w:numFmt w:val="bullet"/>
      <w:lvlText w:val=""/>
      <w:lvlJc w:val="left"/>
      <w:pPr>
        <w:ind w:left="5204" w:hanging="360"/>
      </w:pPr>
      <w:rPr>
        <w:rFonts w:ascii="Symbol" w:hAnsi="Symbol" w:hint="default"/>
      </w:rPr>
    </w:lvl>
    <w:lvl w:ilvl="7" w:tplc="0C0C0003" w:tentative="1">
      <w:start w:val="1"/>
      <w:numFmt w:val="bullet"/>
      <w:lvlText w:val="o"/>
      <w:lvlJc w:val="left"/>
      <w:pPr>
        <w:ind w:left="5924" w:hanging="360"/>
      </w:pPr>
      <w:rPr>
        <w:rFonts w:ascii="Courier New" w:hAnsi="Courier New" w:cs="Courier New" w:hint="default"/>
      </w:rPr>
    </w:lvl>
    <w:lvl w:ilvl="8" w:tplc="0C0C0005" w:tentative="1">
      <w:start w:val="1"/>
      <w:numFmt w:val="bullet"/>
      <w:lvlText w:val=""/>
      <w:lvlJc w:val="left"/>
      <w:pPr>
        <w:ind w:left="6644" w:hanging="360"/>
      </w:pPr>
      <w:rPr>
        <w:rFonts w:ascii="Wingdings" w:hAnsi="Wingdings" w:hint="default"/>
      </w:rPr>
    </w:lvl>
  </w:abstractNum>
  <w:abstractNum w:abstractNumId="1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7113E"/>
    <w:multiLevelType w:val="hybridMultilevel"/>
    <w:tmpl w:val="51140444"/>
    <w:lvl w:ilvl="0" w:tplc="691E0BC8">
      <w:start w:val="2"/>
      <w:numFmt w:val="bullet"/>
      <w:lvlText w:val="-"/>
      <w:lvlJc w:val="left"/>
      <w:pPr>
        <w:ind w:left="524" w:hanging="360"/>
      </w:pPr>
      <w:rPr>
        <w:rFonts w:ascii="MS Gothic" w:eastAsia="MS Gothic" w:hAnsi="MS Gothic" w:cs="Arial" w:hint="eastAsia"/>
      </w:rPr>
    </w:lvl>
    <w:lvl w:ilvl="1" w:tplc="0C0C0003" w:tentative="1">
      <w:start w:val="1"/>
      <w:numFmt w:val="bullet"/>
      <w:lvlText w:val="o"/>
      <w:lvlJc w:val="left"/>
      <w:pPr>
        <w:ind w:left="1244" w:hanging="360"/>
      </w:pPr>
      <w:rPr>
        <w:rFonts w:ascii="Courier New" w:hAnsi="Courier New" w:cs="Courier New" w:hint="default"/>
      </w:rPr>
    </w:lvl>
    <w:lvl w:ilvl="2" w:tplc="0C0C0005" w:tentative="1">
      <w:start w:val="1"/>
      <w:numFmt w:val="bullet"/>
      <w:lvlText w:val=""/>
      <w:lvlJc w:val="left"/>
      <w:pPr>
        <w:ind w:left="1964" w:hanging="360"/>
      </w:pPr>
      <w:rPr>
        <w:rFonts w:ascii="Wingdings" w:hAnsi="Wingdings" w:hint="default"/>
      </w:rPr>
    </w:lvl>
    <w:lvl w:ilvl="3" w:tplc="0C0C0001" w:tentative="1">
      <w:start w:val="1"/>
      <w:numFmt w:val="bullet"/>
      <w:lvlText w:val=""/>
      <w:lvlJc w:val="left"/>
      <w:pPr>
        <w:ind w:left="2684" w:hanging="360"/>
      </w:pPr>
      <w:rPr>
        <w:rFonts w:ascii="Symbol" w:hAnsi="Symbol" w:hint="default"/>
      </w:rPr>
    </w:lvl>
    <w:lvl w:ilvl="4" w:tplc="0C0C0003" w:tentative="1">
      <w:start w:val="1"/>
      <w:numFmt w:val="bullet"/>
      <w:lvlText w:val="o"/>
      <w:lvlJc w:val="left"/>
      <w:pPr>
        <w:ind w:left="3404" w:hanging="360"/>
      </w:pPr>
      <w:rPr>
        <w:rFonts w:ascii="Courier New" w:hAnsi="Courier New" w:cs="Courier New" w:hint="default"/>
      </w:rPr>
    </w:lvl>
    <w:lvl w:ilvl="5" w:tplc="0C0C0005" w:tentative="1">
      <w:start w:val="1"/>
      <w:numFmt w:val="bullet"/>
      <w:lvlText w:val=""/>
      <w:lvlJc w:val="left"/>
      <w:pPr>
        <w:ind w:left="4124" w:hanging="360"/>
      </w:pPr>
      <w:rPr>
        <w:rFonts w:ascii="Wingdings" w:hAnsi="Wingdings" w:hint="default"/>
      </w:rPr>
    </w:lvl>
    <w:lvl w:ilvl="6" w:tplc="0C0C0001" w:tentative="1">
      <w:start w:val="1"/>
      <w:numFmt w:val="bullet"/>
      <w:lvlText w:val=""/>
      <w:lvlJc w:val="left"/>
      <w:pPr>
        <w:ind w:left="4844" w:hanging="360"/>
      </w:pPr>
      <w:rPr>
        <w:rFonts w:ascii="Symbol" w:hAnsi="Symbol" w:hint="default"/>
      </w:rPr>
    </w:lvl>
    <w:lvl w:ilvl="7" w:tplc="0C0C0003" w:tentative="1">
      <w:start w:val="1"/>
      <w:numFmt w:val="bullet"/>
      <w:lvlText w:val="o"/>
      <w:lvlJc w:val="left"/>
      <w:pPr>
        <w:ind w:left="5564" w:hanging="360"/>
      </w:pPr>
      <w:rPr>
        <w:rFonts w:ascii="Courier New" w:hAnsi="Courier New" w:cs="Courier New" w:hint="default"/>
      </w:rPr>
    </w:lvl>
    <w:lvl w:ilvl="8" w:tplc="0C0C0005" w:tentative="1">
      <w:start w:val="1"/>
      <w:numFmt w:val="bullet"/>
      <w:lvlText w:val=""/>
      <w:lvlJc w:val="left"/>
      <w:pPr>
        <w:ind w:left="6284" w:hanging="360"/>
      </w:pPr>
      <w:rPr>
        <w:rFonts w:ascii="Wingdings" w:hAnsi="Wingdings" w:hint="default"/>
      </w:rPr>
    </w:lvl>
  </w:abstractNum>
  <w:abstractNum w:abstractNumId="24"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12B4D2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5"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6A05370"/>
    <w:multiLevelType w:val="hybridMultilevel"/>
    <w:tmpl w:val="42FEA02E"/>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1"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2"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4"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4"/>
  </w:num>
  <w:num w:numId="2" w16cid:durableId="1540707125">
    <w:abstractNumId w:val="12"/>
  </w:num>
  <w:num w:numId="3" w16cid:durableId="1870340293">
    <w:abstractNumId w:val="46"/>
  </w:num>
  <w:num w:numId="4" w16cid:durableId="966160127">
    <w:abstractNumId w:val="30"/>
  </w:num>
  <w:num w:numId="5" w16cid:durableId="995456754">
    <w:abstractNumId w:val="28"/>
  </w:num>
  <w:num w:numId="6" w16cid:durableId="2105104061">
    <w:abstractNumId w:val="16"/>
  </w:num>
  <w:num w:numId="7" w16cid:durableId="1380665760">
    <w:abstractNumId w:val="38"/>
  </w:num>
  <w:num w:numId="8" w16cid:durableId="900604122">
    <w:abstractNumId w:val="43"/>
  </w:num>
  <w:num w:numId="9" w16cid:durableId="762148364">
    <w:abstractNumId w:val="2"/>
  </w:num>
  <w:num w:numId="10" w16cid:durableId="290476325">
    <w:abstractNumId w:val="33"/>
  </w:num>
  <w:num w:numId="11" w16cid:durableId="437332452">
    <w:abstractNumId w:val="9"/>
  </w:num>
  <w:num w:numId="12" w16cid:durableId="933050339">
    <w:abstractNumId w:val="45"/>
  </w:num>
  <w:num w:numId="13" w16cid:durableId="1098528167">
    <w:abstractNumId w:val="7"/>
  </w:num>
  <w:num w:numId="14" w16cid:durableId="1752461740">
    <w:abstractNumId w:val="20"/>
  </w:num>
  <w:num w:numId="15" w16cid:durableId="1991130730">
    <w:abstractNumId w:val="18"/>
  </w:num>
  <w:num w:numId="16" w16cid:durableId="130287847">
    <w:abstractNumId w:val="0"/>
  </w:num>
  <w:num w:numId="17" w16cid:durableId="272250284">
    <w:abstractNumId w:val="13"/>
  </w:num>
  <w:num w:numId="18" w16cid:durableId="483619489">
    <w:abstractNumId w:val="6"/>
  </w:num>
  <w:num w:numId="19" w16cid:durableId="1871992918">
    <w:abstractNumId w:val="3"/>
  </w:num>
  <w:num w:numId="20" w16cid:durableId="368919016">
    <w:abstractNumId w:val="26"/>
  </w:num>
  <w:num w:numId="21" w16cid:durableId="319970844">
    <w:abstractNumId w:val="5"/>
  </w:num>
  <w:num w:numId="22" w16cid:durableId="1100489493">
    <w:abstractNumId w:val="39"/>
  </w:num>
  <w:num w:numId="23" w16cid:durableId="727844411">
    <w:abstractNumId w:val="29"/>
  </w:num>
  <w:num w:numId="24" w16cid:durableId="1896089390">
    <w:abstractNumId w:val="22"/>
  </w:num>
  <w:num w:numId="25" w16cid:durableId="1963606166">
    <w:abstractNumId w:val="11"/>
  </w:num>
  <w:num w:numId="26" w16cid:durableId="1269000200">
    <w:abstractNumId w:val="40"/>
  </w:num>
  <w:num w:numId="27" w16cid:durableId="1017123256">
    <w:abstractNumId w:val="37"/>
  </w:num>
  <w:num w:numId="28" w16cid:durableId="2015261153">
    <w:abstractNumId w:val="10"/>
  </w:num>
  <w:num w:numId="29" w16cid:durableId="124128352">
    <w:abstractNumId w:val="32"/>
  </w:num>
  <w:num w:numId="30" w16cid:durableId="539829209">
    <w:abstractNumId w:val="15"/>
  </w:num>
  <w:num w:numId="31" w16cid:durableId="378482226">
    <w:abstractNumId w:val="42"/>
  </w:num>
  <w:num w:numId="32" w16cid:durableId="96410011">
    <w:abstractNumId w:val="35"/>
  </w:num>
  <w:num w:numId="33" w16cid:durableId="1992903854">
    <w:abstractNumId w:val="19"/>
  </w:num>
  <w:num w:numId="34" w16cid:durableId="659576667">
    <w:abstractNumId w:val="44"/>
  </w:num>
  <w:num w:numId="35" w16cid:durableId="1053579807">
    <w:abstractNumId w:val="8"/>
  </w:num>
  <w:num w:numId="36" w16cid:durableId="455415735">
    <w:abstractNumId w:val="34"/>
  </w:num>
  <w:num w:numId="37" w16cid:durableId="1336108316">
    <w:abstractNumId w:val="27"/>
  </w:num>
  <w:num w:numId="38" w16cid:durableId="128983985">
    <w:abstractNumId w:val="4"/>
  </w:num>
  <w:num w:numId="39" w16cid:durableId="484669743">
    <w:abstractNumId w:val="41"/>
  </w:num>
  <w:num w:numId="40" w16cid:durableId="1038747238">
    <w:abstractNumId w:val="21"/>
  </w:num>
  <w:num w:numId="41" w16cid:durableId="1632318401">
    <w:abstractNumId w:val="24"/>
  </w:num>
  <w:num w:numId="42" w16cid:durableId="366300530">
    <w:abstractNumId w:val="31"/>
  </w:num>
  <w:num w:numId="43" w16cid:durableId="1613319116">
    <w:abstractNumId w:val="25"/>
  </w:num>
  <w:num w:numId="44" w16cid:durableId="1036156775">
    <w:abstractNumId w:val="1"/>
  </w:num>
  <w:num w:numId="45" w16cid:durableId="607080261">
    <w:abstractNumId w:val="36"/>
  </w:num>
  <w:num w:numId="46" w16cid:durableId="1433278882">
    <w:abstractNumId w:val="17"/>
  </w:num>
  <w:num w:numId="47" w16cid:durableId="4041076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glgVIsosnKkTuH9ONW5j/2xdhgdWdHTiJwTHku4pqQZTDsjKkNr7NDpssCQIDx0HlZPIqezwYAL5gb8ziKVBVA==" w:salt="5F7r2JHJqNjewF6k3Mrw8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C4"/>
    <w:rsid w:val="00000E6F"/>
    <w:rsid w:val="000021BE"/>
    <w:rsid w:val="000045CC"/>
    <w:rsid w:val="000056C9"/>
    <w:rsid w:val="00005F12"/>
    <w:rsid w:val="00010ACF"/>
    <w:rsid w:val="00013ED1"/>
    <w:rsid w:val="000148E3"/>
    <w:rsid w:val="000166BD"/>
    <w:rsid w:val="00016C46"/>
    <w:rsid w:val="00016D85"/>
    <w:rsid w:val="00016E75"/>
    <w:rsid w:val="000211D1"/>
    <w:rsid w:val="00035B22"/>
    <w:rsid w:val="000414E0"/>
    <w:rsid w:val="00052020"/>
    <w:rsid w:val="00053F44"/>
    <w:rsid w:val="00054F96"/>
    <w:rsid w:val="00055386"/>
    <w:rsid w:val="00055CF5"/>
    <w:rsid w:val="00056F55"/>
    <w:rsid w:val="00062136"/>
    <w:rsid w:val="00064A0E"/>
    <w:rsid w:val="000652CF"/>
    <w:rsid w:val="00065907"/>
    <w:rsid w:val="00075D4A"/>
    <w:rsid w:val="00080813"/>
    <w:rsid w:val="00081850"/>
    <w:rsid w:val="0009434C"/>
    <w:rsid w:val="000A0256"/>
    <w:rsid w:val="000A1DE0"/>
    <w:rsid w:val="000A3CEF"/>
    <w:rsid w:val="000A4053"/>
    <w:rsid w:val="000A7DE0"/>
    <w:rsid w:val="000B02B7"/>
    <w:rsid w:val="000B19F6"/>
    <w:rsid w:val="000B5D07"/>
    <w:rsid w:val="000C0E71"/>
    <w:rsid w:val="000C1231"/>
    <w:rsid w:val="000C3023"/>
    <w:rsid w:val="000C7766"/>
    <w:rsid w:val="000D1C11"/>
    <w:rsid w:val="000D56F0"/>
    <w:rsid w:val="000E19EC"/>
    <w:rsid w:val="000E4BFD"/>
    <w:rsid w:val="000E6AAF"/>
    <w:rsid w:val="000E6EA7"/>
    <w:rsid w:val="000E7D16"/>
    <w:rsid w:val="000F0CD6"/>
    <w:rsid w:val="000F14E6"/>
    <w:rsid w:val="000F1901"/>
    <w:rsid w:val="000F1B01"/>
    <w:rsid w:val="000F1F4E"/>
    <w:rsid w:val="000F254E"/>
    <w:rsid w:val="000F2A18"/>
    <w:rsid w:val="000F2B27"/>
    <w:rsid w:val="000F460C"/>
    <w:rsid w:val="000F4A69"/>
    <w:rsid w:val="000F5996"/>
    <w:rsid w:val="000F63D2"/>
    <w:rsid w:val="00100F01"/>
    <w:rsid w:val="0010411F"/>
    <w:rsid w:val="00110196"/>
    <w:rsid w:val="00113A76"/>
    <w:rsid w:val="0011478D"/>
    <w:rsid w:val="001154A5"/>
    <w:rsid w:val="0012038D"/>
    <w:rsid w:val="00121098"/>
    <w:rsid w:val="001256E2"/>
    <w:rsid w:val="001305EB"/>
    <w:rsid w:val="00130881"/>
    <w:rsid w:val="001339A9"/>
    <w:rsid w:val="00135389"/>
    <w:rsid w:val="001407F1"/>
    <w:rsid w:val="00141C94"/>
    <w:rsid w:val="0014272A"/>
    <w:rsid w:val="00143434"/>
    <w:rsid w:val="0015193B"/>
    <w:rsid w:val="00152A63"/>
    <w:rsid w:val="0015625A"/>
    <w:rsid w:val="001603CB"/>
    <w:rsid w:val="00160DFE"/>
    <w:rsid w:val="001656D9"/>
    <w:rsid w:val="00171B8E"/>
    <w:rsid w:val="001730A8"/>
    <w:rsid w:val="00174266"/>
    <w:rsid w:val="0017695E"/>
    <w:rsid w:val="00184545"/>
    <w:rsid w:val="001872B1"/>
    <w:rsid w:val="001905DE"/>
    <w:rsid w:val="001909C4"/>
    <w:rsid w:val="00193037"/>
    <w:rsid w:val="001944A8"/>
    <w:rsid w:val="00195AB9"/>
    <w:rsid w:val="00197D8E"/>
    <w:rsid w:val="001A23FB"/>
    <w:rsid w:val="001A2CB4"/>
    <w:rsid w:val="001B0871"/>
    <w:rsid w:val="001B3120"/>
    <w:rsid w:val="001B342B"/>
    <w:rsid w:val="001B3B0B"/>
    <w:rsid w:val="001C30CA"/>
    <w:rsid w:val="001C3966"/>
    <w:rsid w:val="001C4036"/>
    <w:rsid w:val="001D3407"/>
    <w:rsid w:val="001E189D"/>
    <w:rsid w:val="001E50E2"/>
    <w:rsid w:val="001E5D23"/>
    <w:rsid w:val="001E6710"/>
    <w:rsid w:val="001F0532"/>
    <w:rsid w:val="001F2D6B"/>
    <w:rsid w:val="001F4086"/>
    <w:rsid w:val="001F4F7C"/>
    <w:rsid w:val="001F63F4"/>
    <w:rsid w:val="001F72C4"/>
    <w:rsid w:val="0020111D"/>
    <w:rsid w:val="00203109"/>
    <w:rsid w:val="00203AB0"/>
    <w:rsid w:val="00203C66"/>
    <w:rsid w:val="00203EF4"/>
    <w:rsid w:val="0020427A"/>
    <w:rsid w:val="00213041"/>
    <w:rsid w:val="00216A99"/>
    <w:rsid w:val="00217938"/>
    <w:rsid w:val="00220136"/>
    <w:rsid w:val="0022070A"/>
    <w:rsid w:val="002214B4"/>
    <w:rsid w:val="00221A2C"/>
    <w:rsid w:val="0022413D"/>
    <w:rsid w:val="00233091"/>
    <w:rsid w:val="00233658"/>
    <w:rsid w:val="00234B60"/>
    <w:rsid w:val="00234F82"/>
    <w:rsid w:val="00236A5E"/>
    <w:rsid w:val="0024550C"/>
    <w:rsid w:val="002466C9"/>
    <w:rsid w:val="002478C3"/>
    <w:rsid w:val="002519CF"/>
    <w:rsid w:val="00255FD9"/>
    <w:rsid w:val="00256323"/>
    <w:rsid w:val="002564EC"/>
    <w:rsid w:val="002617B9"/>
    <w:rsid w:val="00264A69"/>
    <w:rsid w:val="002675AB"/>
    <w:rsid w:val="00276A4D"/>
    <w:rsid w:val="00280CBF"/>
    <w:rsid w:val="0028446F"/>
    <w:rsid w:val="00284B9C"/>
    <w:rsid w:val="00284FEF"/>
    <w:rsid w:val="0029250E"/>
    <w:rsid w:val="00292B3C"/>
    <w:rsid w:val="00294235"/>
    <w:rsid w:val="00296A72"/>
    <w:rsid w:val="00296F8C"/>
    <w:rsid w:val="00297503"/>
    <w:rsid w:val="0029770D"/>
    <w:rsid w:val="00297D3F"/>
    <w:rsid w:val="002A10E8"/>
    <w:rsid w:val="002A1A52"/>
    <w:rsid w:val="002A2E09"/>
    <w:rsid w:val="002A51D6"/>
    <w:rsid w:val="002A568B"/>
    <w:rsid w:val="002A65B8"/>
    <w:rsid w:val="002A6CED"/>
    <w:rsid w:val="002A7B28"/>
    <w:rsid w:val="002B36EB"/>
    <w:rsid w:val="002B57EC"/>
    <w:rsid w:val="002B69DC"/>
    <w:rsid w:val="002B6CCF"/>
    <w:rsid w:val="002C0245"/>
    <w:rsid w:val="002C1643"/>
    <w:rsid w:val="002C2506"/>
    <w:rsid w:val="002C2A2E"/>
    <w:rsid w:val="002C6348"/>
    <w:rsid w:val="002C6791"/>
    <w:rsid w:val="002C7998"/>
    <w:rsid w:val="002D24DA"/>
    <w:rsid w:val="002D5BE2"/>
    <w:rsid w:val="002D764E"/>
    <w:rsid w:val="002E25FC"/>
    <w:rsid w:val="002E3F25"/>
    <w:rsid w:val="002E59FF"/>
    <w:rsid w:val="002E5B57"/>
    <w:rsid w:val="002E6AAD"/>
    <w:rsid w:val="00304CB5"/>
    <w:rsid w:val="00304EC6"/>
    <w:rsid w:val="00306296"/>
    <w:rsid w:val="00306709"/>
    <w:rsid w:val="00313AA4"/>
    <w:rsid w:val="00313F33"/>
    <w:rsid w:val="00314AEE"/>
    <w:rsid w:val="00315827"/>
    <w:rsid w:val="00317EAB"/>
    <w:rsid w:val="00322EA7"/>
    <w:rsid w:val="0032335C"/>
    <w:rsid w:val="00324FA5"/>
    <w:rsid w:val="0032773F"/>
    <w:rsid w:val="00330CC8"/>
    <w:rsid w:val="00334EE9"/>
    <w:rsid w:val="00335C82"/>
    <w:rsid w:val="00340F2D"/>
    <w:rsid w:val="00342B91"/>
    <w:rsid w:val="00344E24"/>
    <w:rsid w:val="00350981"/>
    <w:rsid w:val="0035465D"/>
    <w:rsid w:val="00360F8B"/>
    <w:rsid w:val="00361BCB"/>
    <w:rsid w:val="0036564C"/>
    <w:rsid w:val="00365A5A"/>
    <w:rsid w:val="0037007A"/>
    <w:rsid w:val="00370B27"/>
    <w:rsid w:val="00370BB0"/>
    <w:rsid w:val="00372F9E"/>
    <w:rsid w:val="003762F1"/>
    <w:rsid w:val="00376BAD"/>
    <w:rsid w:val="0038354F"/>
    <w:rsid w:val="0038398E"/>
    <w:rsid w:val="003853C3"/>
    <w:rsid w:val="00385D8F"/>
    <w:rsid w:val="00387693"/>
    <w:rsid w:val="003905E5"/>
    <w:rsid w:val="00390A57"/>
    <w:rsid w:val="00390A98"/>
    <w:rsid w:val="00392A01"/>
    <w:rsid w:val="003930A4"/>
    <w:rsid w:val="003937D6"/>
    <w:rsid w:val="003938AD"/>
    <w:rsid w:val="00395537"/>
    <w:rsid w:val="003A33E5"/>
    <w:rsid w:val="003A3A1F"/>
    <w:rsid w:val="003A6157"/>
    <w:rsid w:val="003A704C"/>
    <w:rsid w:val="003B011D"/>
    <w:rsid w:val="003B0234"/>
    <w:rsid w:val="003B204D"/>
    <w:rsid w:val="003B4DE1"/>
    <w:rsid w:val="003B7E2E"/>
    <w:rsid w:val="003C19F7"/>
    <w:rsid w:val="003C3B9E"/>
    <w:rsid w:val="003C4B3D"/>
    <w:rsid w:val="003C4B9A"/>
    <w:rsid w:val="003D0590"/>
    <w:rsid w:val="003D119F"/>
    <w:rsid w:val="003D3851"/>
    <w:rsid w:val="003E01EB"/>
    <w:rsid w:val="003E14E7"/>
    <w:rsid w:val="003E4E78"/>
    <w:rsid w:val="003E77C6"/>
    <w:rsid w:val="003F1FB9"/>
    <w:rsid w:val="003F5FC7"/>
    <w:rsid w:val="003F6109"/>
    <w:rsid w:val="0040000C"/>
    <w:rsid w:val="00401B90"/>
    <w:rsid w:val="00402ECC"/>
    <w:rsid w:val="004033C0"/>
    <w:rsid w:val="00403E5B"/>
    <w:rsid w:val="0040426F"/>
    <w:rsid w:val="004048D9"/>
    <w:rsid w:val="00405C77"/>
    <w:rsid w:val="00415512"/>
    <w:rsid w:val="004221A4"/>
    <w:rsid w:val="004235EF"/>
    <w:rsid w:val="004237F7"/>
    <w:rsid w:val="00425D12"/>
    <w:rsid w:val="0043033F"/>
    <w:rsid w:val="00430741"/>
    <w:rsid w:val="00441495"/>
    <w:rsid w:val="00442698"/>
    <w:rsid w:val="00445708"/>
    <w:rsid w:val="00445DDF"/>
    <w:rsid w:val="00447014"/>
    <w:rsid w:val="00454E44"/>
    <w:rsid w:val="00456A41"/>
    <w:rsid w:val="00457BEF"/>
    <w:rsid w:val="0046222A"/>
    <w:rsid w:val="00464F6A"/>
    <w:rsid w:val="0047346D"/>
    <w:rsid w:val="00476BDF"/>
    <w:rsid w:val="00476E7B"/>
    <w:rsid w:val="00481317"/>
    <w:rsid w:val="00481F78"/>
    <w:rsid w:val="00487631"/>
    <w:rsid w:val="0049116B"/>
    <w:rsid w:val="00491AF3"/>
    <w:rsid w:val="00496218"/>
    <w:rsid w:val="00496596"/>
    <w:rsid w:val="00497648"/>
    <w:rsid w:val="00497980"/>
    <w:rsid w:val="004A145B"/>
    <w:rsid w:val="004A1852"/>
    <w:rsid w:val="004A2B5D"/>
    <w:rsid w:val="004A46CE"/>
    <w:rsid w:val="004B03B9"/>
    <w:rsid w:val="004B0ECE"/>
    <w:rsid w:val="004B56D1"/>
    <w:rsid w:val="004B6BC1"/>
    <w:rsid w:val="004C00F9"/>
    <w:rsid w:val="004C5585"/>
    <w:rsid w:val="004C60ED"/>
    <w:rsid w:val="004C74CA"/>
    <w:rsid w:val="004C79FA"/>
    <w:rsid w:val="004D1E05"/>
    <w:rsid w:val="004D578C"/>
    <w:rsid w:val="004D5ECD"/>
    <w:rsid w:val="004D6B30"/>
    <w:rsid w:val="004D70D5"/>
    <w:rsid w:val="004D727A"/>
    <w:rsid w:val="004E0627"/>
    <w:rsid w:val="004E27A0"/>
    <w:rsid w:val="004E27B7"/>
    <w:rsid w:val="004E48A8"/>
    <w:rsid w:val="004E4DDE"/>
    <w:rsid w:val="004E5C01"/>
    <w:rsid w:val="004E7C3C"/>
    <w:rsid w:val="004F358A"/>
    <w:rsid w:val="004F77CA"/>
    <w:rsid w:val="00502CFC"/>
    <w:rsid w:val="00510618"/>
    <w:rsid w:val="00516FCA"/>
    <w:rsid w:val="00517B4E"/>
    <w:rsid w:val="00523CC1"/>
    <w:rsid w:val="0052406D"/>
    <w:rsid w:val="0052757A"/>
    <w:rsid w:val="0052765B"/>
    <w:rsid w:val="0053317C"/>
    <w:rsid w:val="005364B7"/>
    <w:rsid w:val="00536E63"/>
    <w:rsid w:val="0054257B"/>
    <w:rsid w:val="00542D28"/>
    <w:rsid w:val="00544A18"/>
    <w:rsid w:val="00545A4C"/>
    <w:rsid w:val="00545FE6"/>
    <w:rsid w:val="0054710C"/>
    <w:rsid w:val="00547463"/>
    <w:rsid w:val="005477C9"/>
    <w:rsid w:val="00550FDE"/>
    <w:rsid w:val="0055149E"/>
    <w:rsid w:val="0055736F"/>
    <w:rsid w:val="00561F79"/>
    <w:rsid w:val="005646AD"/>
    <w:rsid w:val="005667C5"/>
    <w:rsid w:val="00570B99"/>
    <w:rsid w:val="005728BE"/>
    <w:rsid w:val="005732C3"/>
    <w:rsid w:val="005737C3"/>
    <w:rsid w:val="00576F4E"/>
    <w:rsid w:val="00577678"/>
    <w:rsid w:val="00581065"/>
    <w:rsid w:val="0058400A"/>
    <w:rsid w:val="0059205A"/>
    <w:rsid w:val="005A4EB4"/>
    <w:rsid w:val="005A6520"/>
    <w:rsid w:val="005A7420"/>
    <w:rsid w:val="005A79E8"/>
    <w:rsid w:val="005C2E8C"/>
    <w:rsid w:val="005D0F89"/>
    <w:rsid w:val="005D1240"/>
    <w:rsid w:val="005D1802"/>
    <w:rsid w:val="005D3391"/>
    <w:rsid w:val="005E035A"/>
    <w:rsid w:val="005E35F8"/>
    <w:rsid w:val="005E4E91"/>
    <w:rsid w:val="005E57C6"/>
    <w:rsid w:val="005F11A7"/>
    <w:rsid w:val="00606FDA"/>
    <w:rsid w:val="006224D2"/>
    <w:rsid w:val="006239EB"/>
    <w:rsid w:val="00623AEA"/>
    <w:rsid w:val="00624516"/>
    <w:rsid w:val="0062468F"/>
    <w:rsid w:val="006266F5"/>
    <w:rsid w:val="00630804"/>
    <w:rsid w:val="006310CC"/>
    <w:rsid w:val="00632342"/>
    <w:rsid w:val="00635E8D"/>
    <w:rsid w:val="0064363E"/>
    <w:rsid w:val="00643E58"/>
    <w:rsid w:val="006479FC"/>
    <w:rsid w:val="0065077B"/>
    <w:rsid w:val="00652CC4"/>
    <w:rsid w:val="006563A8"/>
    <w:rsid w:val="00656470"/>
    <w:rsid w:val="00660BDD"/>
    <w:rsid w:val="00671EA5"/>
    <w:rsid w:val="00672603"/>
    <w:rsid w:val="0067500A"/>
    <w:rsid w:val="00676070"/>
    <w:rsid w:val="00676264"/>
    <w:rsid w:val="00680FAB"/>
    <w:rsid w:val="00682976"/>
    <w:rsid w:val="00684E3C"/>
    <w:rsid w:val="00690791"/>
    <w:rsid w:val="00690A97"/>
    <w:rsid w:val="00693717"/>
    <w:rsid w:val="00694619"/>
    <w:rsid w:val="006955DA"/>
    <w:rsid w:val="006A1F88"/>
    <w:rsid w:val="006A44D4"/>
    <w:rsid w:val="006A7894"/>
    <w:rsid w:val="006A7A96"/>
    <w:rsid w:val="006B37DF"/>
    <w:rsid w:val="006B4053"/>
    <w:rsid w:val="006C0676"/>
    <w:rsid w:val="006C3D52"/>
    <w:rsid w:val="006C623D"/>
    <w:rsid w:val="006D1A2C"/>
    <w:rsid w:val="006D3A76"/>
    <w:rsid w:val="006D441C"/>
    <w:rsid w:val="006D6F71"/>
    <w:rsid w:val="006D728A"/>
    <w:rsid w:val="006D7332"/>
    <w:rsid w:val="006E2133"/>
    <w:rsid w:val="006E2DA7"/>
    <w:rsid w:val="006E4B54"/>
    <w:rsid w:val="006E551A"/>
    <w:rsid w:val="006E60F2"/>
    <w:rsid w:val="006E7C67"/>
    <w:rsid w:val="006F0B38"/>
    <w:rsid w:val="00711529"/>
    <w:rsid w:val="00712814"/>
    <w:rsid w:val="00713AC4"/>
    <w:rsid w:val="00714E94"/>
    <w:rsid w:val="00715826"/>
    <w:rsid w:val="00721AA6"/>
    <w:rsid w:val="00722C9D"/>
    <w:rsid w:val="0072438A"/>
    <w:rsid w:val="00731912"/>
    <w:rsid w:val="00733D81"/>
    <w:rsid w:val="00733F53"/>
    <w:rsid w:val="007349F4"/>
    <w:rsid w:val="00740AD7"/>
    <w:rsid w:val="00742549"/>
    <w:rsid w:val="007441F7"/>
    <w:rsid w:val="007473B8"/>
    <w:rsid w:val="00752401"/>
    <w:rsid w:val="007524E7"/>
    <w:rsid w:val="00753861"/>
    <w:rsid w:val="00753A85"/>
    <w:rsid w:val="00756286"/>
    <w:rsid w:val="00756CCC"/>
    <w:rsid w:val="007630B7"/>
    <w:rsid w:val="00765581"/>
    <w:rsid w:val="007719B1"/>
    <w:rsid w:val="00772236"/>
    <w:rsid w:val="007732B2"/>
    <w:rsid w:val="00777510"/>
    <w:rsid w:val="007805A3"/>
    <w:rsid w:val="00784971"/>
    <w:rsid w:val="00785537"/>
    <w:rsid w:val="00786A82"/>
    <w:rsid w:val="0079033F"/>
    <w:rsid w:val="007928D7"/>
    <w:rsid w:val="007930E3"/>
    <w:rsid w:val="00796094"/>
    <w:rsid w:val="007A1593"/>
    <w:rsid w:val="007A1B2D"/>
    <w:rsid w:val="007A59FD"/>
    <w:rsid w:val="007A673A"/>
    <w:rsid w:val="007A7A68"/>
    <w:rsid w:val="007B1C08"/>
    <w:rsid w:val="007B1D0E"/>
    <w:rsid w:val="007B444C"/>
    <w:rsid w:val="007B5B1B"/>
    <w:rsid w:val="007B71BF"/>
    <w:rsid w:val="007C14D6"/>
    <w:rsid w:val="007C2104"/>
    <w:rsid w:val="007C347D"/>
    <w:rsid w:val="007C3A2E"/>
    <w:rsid w:val="007C6D1D"/>
    <w:rsid w:val="007C7378"/>
    <w:rsid w:val="007D224E"/>
    <w:rsid w:val="007D45EE"/>
    <w:rsid w:val="007E05CB"/>
    <w:rsid w:val="007E159C"/>
    <w:rsid w:val="007E524D"/>
    <w:rsid w:val="007F07C5"/>
    <w:rsid w:val="007F2DA5"/>
    <w:rsid w:val="007F7073"/>
    <w:rsid w:val="007F7201"/>
    <w:rsid w:val="007F7463"/>
    <w:rsid w:val="00803079"/>
    <w:rsid w:val="0080523C"/>
    <w:rsid w:val="008109F2"/>
    <w:rsid w:val="00813303"/>
    <w:rsid w:val="00820904"/>
    <w:rsid w:val="008224E6"/>
    <w:rsid w:val="00824FD8"/>
    <w:rsid w:val="00831119"/>
    <w:rsid w:val="0083232A"/>
    <w:rsid w:val="0083352A"/>
    <w:rsid w:val="00836E16"/>
    <w:rsid w:val="00841334"/>
    <w:rsid w:val="0084221E"/>
    <w:rsid w:val="008517CF"/>
    <w:rsid w:val="00856378"/>
    <w:rsid w:val="008569D7"/>
    <w:rsid w:val="00860ACF"/>
    <w:rsid w:val="00861E30"/>
    <w:rsid w:val="008621DA"/>
    <w:rsid w:val="00871342"/>
    <w:rsid w:val="00874F70"/>
    <w:rsid w:val="00880940"/>
    <w:rsid w:val="008818D1"/>
    <w:rsid w:val="00884ABD"/>
    <w:rsid w:val="00890CD8"/>
    <w:rsid w:val="00891D61"/>
    <w:rsid w:val="0089336E"/>
    <w:rsid w:val="00893474"/>
    <w:rsid w:val="00894284"/>
    <w:rsid w:val="00896C93"/>
    <w:rsid w:val="008976B9"/>
    <w:rsid w:val="008A03C7"/>
    <w:rsid w:val="008A23AF"/>
    <w:rsid w:val="008A3DCC"/>
    <w:rsid w:val="008A5579"/>
    <w:rsid w:val="008A67A0"/>
    <w:rsid w:val="008A7AEF"/>
    <w:rsid w:val="008B72BD"/>
    <w:rsid w:val="008C02DB"/>
    <w:rsid w:val="008C1ADC"/>
    <w:rsid w:val="008C3BAF"/>
    <w:rsid w:val="008C4757"/>
    <w:rsid w:val="008C4A5C"/>
    <w:rsid w:val="008C4B6B"/>
    <w:rsid w:val="008C75BF"/>
    <w:rsid w:val="008D093E"/>
    <w:rsid w:val="008D4844"/>
    <w:rsid w:val="008D48AB"/>
    <w:rsid w:val="008D5B03"/>
    <w:rsid w:val="008E04A2"/>
    <w:rsid w:val="008E0B07"/>
    <w:rsid w:val="008E25A5"/>
    <w:rsid w:val="008E38B5"/>
    <w:rsid w:val="008E3960"/>
    <w:rsid w:val="008E412D"/>
    <w:rsid w:val="008E654C"/>
    <w:rsid w:val="008F0806"/>
    <w:rsid w:val="008F1588"/>
    <w:rsid w:val="008F2127"/>
    <w:rsid w:val="008F3EC0"/>
    <w:rsid w:val="008F5637"/>
    <w:rsid w:val="008F7662"/>
    <w:rsid w:val="009039EE"/>
    <w:rsid w:val="00904985"/>
    <w:rsid w:val="0090708A"/>
    <w:rsid w:val="0091472C"/>
    <w:rsid w:val="00915C5E"/>
    <w:rsid w:val="00922F52"/>
    <w:rsid w:val="00923DB7"/>
    <w:rsid w:val="00925313"/>
    <w:rsid w:val="00925F84"/>
    <w:rsid w:val="00925FC4"/>
    <w:rsid w:val="00932419"/>
    <w:rsid w:val="00933F64"/>
    <w:rsid w:val="00936EDD"/>
    <w:rsid w:val="009442D4"/>
    <w:rsid w:val="00945AEA"/>
    <w:rsid w:val="00946013"/>
    <w:rsid w:val="00952C22"/>
    <w:rsid w:val="00952FDF"/>
    <w:rsid w:val="0095323B"/>
    <w:rsid w:val="00961880"/>
    <w:rsid w:val="00965BDF"/>
    <w:rsid w:val="00965E17"/>
    <w:rsid w:val="00967BF3"/>
    <w:rsid w:val="00970C2D"/>
    <w:rsid w:val="00973851"/>
    <w:rsid w:val="009739B4"/>
    <w:rsid w:val="00981CFE"/>
    <w:rsid w:val="00983567"/>
    <w:rsid w:val="0098415C"/>
    <w:rsid w:val="00984833"/>
    <w:rsid w:val="00984CAF"/>
    <w:rsid w:val="00986C68"/>
    <w:rsid w:val="00990B3E"/>
    <w:rsid w:val="00992271"/>
    <w:rsid w:val="00997EA3"/>
    <w:rsid w:val="00997EBC"/>
    <w:rsid w:val="009A1887"/>
    <w:rsid w:val="009B4B30"/>
    <w:rsid w:val="009B6B13"/>
    <w:rsid w:val="009B7200"/>
    <w:rsid w:val="009C6F22"/>
    <w:rsid w:val="009D0971"/>
    <w:rsid w:val="009D5AA3"/>
    <w:rsid w:val="009D750F"/>
    <w:rsid w:val="009E08BB"/>
    <w:rsid w:val="009E212F"/>
    <w:rsid w:val="009E63BF"/>
    <w:rsid w:val="009E6526"/>
    <w:rsid w:val="009F7619"/>
    <w:rsid w:val="00A009C9"/>
    <w:rsid w:val="00A01200"/>
    <w:rsid w:val="00A033FB"/>
    <w:rsid w:val="00A069E2"/>
    <w:rsid w:val="00A104B4"/>
    <w:rsid w:val="00A1392E"/>
    <w:rsid w:val="00A15B43"/>
    <w:rsid w:val="00A160B3"/>
    <w:rsid w:val="00A31978"/>
    <w:rsid w:val="00A319B2"/>
    <w:rsid w:val="00A3339C"/>
    <w:rsid w:val="00A35B71"/>
    <w:rsid w:val="00A35D70"/>
    <w:rsid w:val="00A36054"/>
    <w:rsid w:val="00A363C8"/>
    <w:rsid w:val="00A41019"/>
    <w:rsid w:val="00A41C50"/>
    <w:rsid w:val="00A434BF"/>
    <w:rsid w:val="00A43A8D"/>
    <w:rsid w:val="00A43F5E"/>
    <w:rsid w:val="00A442DA"/>
    <w:rsid w:val="00A4461B"/>
    <w:rsid w:val="00A46E7D"/>
    <w:rsid w:val="00A5310F"/>
    <w:rsid w:val="00A55BED"/>
    <w:rsid w:val="00A64EEC"/>
    <w:rsid w:val="00A758E3"/>
    <w:rsid w:val="00A75D02"/>
    <w:rsid w:val="00A76B32"/>
    <w:rsid w:val="00A8227C"/>
    <w:rsid w:val="00A8507A"/>
    <w:rsid w:val="00A85969"/>
    <w:rsid w:val="00A86375"/>
    <w:rsid w:val="00A86BAD"/>
    <w:rsid w:val="00A91C26"/>
    <w:rsid w:val="00A91D64"/>
    <w:rsid w:val="00A91E98"/>
    <w:rsid w:val="00A92052"/>
    <w:rsid w:val="00A9334C"/>
    <w:rsid w:val="00AA19BB"/>
    <w:rsid w:val="00AA20E8"/>
    <w:rsid w:val="00AA5DB8"/>
    <w:rsid w:val="00AB12F1"/>
    <w:rsid w:val="00AB3C53"/>
    <w:rsid w:val="00AB7AC4"/>
    <w:rsid w:val="00AC03C5"/>
    <w:rsid w:val="00AC1306"/>
    <w:rsid w:val="00AC1ECC"/>
    <w:rsid w:val="00AC339D"/>
    <w:rsid w:val="00AC3751"/>
    <w:rsid w:val="00AC4347"/>
    <w:rsid w:val="00AC53A6"/>
    <w:rsid w:val="00AC5ADE"/>
    <w:rsid w:val="00AC5D7D"/>
    <w:rsid w:val="00AC6B9D"/>
    <w:rsid w:val="00AC74B0"/>
    <w:rsid w:val="00AD11CC"/>
    <w:rsid w:val="00AD5D76"/>
    <w:rsid w:val="00AD5F10"/>
    <w:rsid w:val="00AE09EE"/>
    <w:rsid w:val="00AE2FB0"/>
    <w:rsid w:val="00AE3689"/>
    <w:rsid w:val="00AE51FB"/>
    <w:rsid w:val="00AF4032"/>
    <w:rsid w:val="00B0157D"/>
    <w:rsid w:val="00B06705"/>
    <w:rsid w:val="00B07311"/>
    <w:rsid w:val="00B14A64"/>
    <w:rsid w:val="00B153F1"/>
    <w:rsid w:val="00B2075C"/>
    <w:rsid w:val="00B2137E"/>
    <w:rsid w:val="00B224E9"/>
    <w:rsid w:val="00B30BD7"/>
    <w:rsid w:val="00B35BF5"/>
    <w:rsid w:val="00B371C8"/>
    <w:rsid w:val="00B40D57"/>
    <w:rsid w:val="00B466F0"/>
    <w:rsid w:val="00B479C7"/>
    <w:rsid w:val="00B47DC3"/>
    <w:rsid w:val="00B51A94"/>
    <w:rsid w:val="00B525E3"/>
    <w:rsid w:val="00B52B31"/>
    <w:rsid w:val="00B63B0E"/>
    <w:rsid w:val="00B63C1E"/>
    <w:rsid w:val="00B64B2F"/>
    <w:rsid w:val="00B720CF"/>
    <w:rsid w:val="00B72D87"/>
    <w:rsid w:val="00B81200"/>
    <w:rsid w:val="00B8198B"/>
    <w:rsid w:val="00B93DAD"/>
    <w:rsid w:val="00B95105"/>
    <w:rsid w:val="00B954D7"/>
    <w:rsid w:val="00B95B8F"/>
    <w:rsid w:val="00B95EA4"/>
    <w:rsid w:val="00BA2B8D"/>
    <w:rsid w:val="00BA38C2"/>
    <w:rsid w:val="00BA45AA"/>
    <w:rsid w:val="00BA63EA"/>
    <w:rsid w:val="00BB06F0"/>
    <w:rsid w:val="00BB1D3B"/>
    <w:rsid w:val="00BB1DC9"/>
    <w:rsid w:val="00BB340D"/>
    <w:rsid w:val="00BB49E7"/>
    <w:rsid w:val="00BB4ECA"/>
    <w:rsid w:val="00BB68B8"/>
    <w:rsid w:val="00BC22AB"/>
    <w:rsid w:val="00BC260F"/>
    <w:rsid w:val="00BC44D5"/>
    <w:rsid w:val="00BC4D03"/>
    <w:rsid w:val="00BC7E16"/>
    <w:rsid w:val="00BD339F"/>
    <w:rsid w:val="00BD4575"/>
    <w:rsid w:val="00BD5877"/>
    <w:rsid w:val="00BD721B"/>
    <w:rsid w:val="00BD75E5"/>
    <w:rsid w:val="00BE2CDF"/>
    <w:rsid w:val="00BE6593"/>
    <w:rsid w:val="00BE700D"/>
    <w:rsid w:val="00BF0924"/>
    <w:rsid w:val="00C00F0B"/>
    <w:rsid w:val="00C0446E"/>
    <w:rsid w:val="00C07706"/>
    <w:rsid w:val="00C078F8"/>
    <w:rsid w:val="00C1137D"/>
    <w:rsid w:val="00C1389A"/>
    <w:rsid w:val="00C153B2"/>
    <w:rsid w:val="00C21407"/>
    <w:rsid w:val="00C22D9D"/>
    <w:rsid w:val="00C258FA"/>
    <w:rsid w:val="00C268CB"/>
    <w:rsid w:val="00C301D5"/>
    <w:rsid w:val="00C31211"/>
    <w:rsid w:val="00C33574"/>
    <w:rsid w:val="00C340BE"/>
    <w:rsid w:val="00C34536"/>
    <w:rsid w:val="00C35E85"/>
    <w:rsid w:val="00C40425"/>
    <w:rsid w:val="00C43288"/>
    <w:rsid w:val="00C4396C"/>
    <w:rsid w:val="00C4457A"/>
    <w:rsid w:val="00C453E7"/>
    <w:rsid w:val="00C50AC5"/>
    <w:rsid w:val="00C51EBF"/>
    <w:rsid w:val="00C60DAB"/>
    <w:rsid w:val="00C6592A"/>
    <w:rsid w:val="00C81B21"/>
    <w:rsid w:val="00CA04F2"/>
    <w:rsid w:val="00CA11D8"/>
    <w:rsid w:val="00CA38BC"/>
    <w:rsid w:val="00CA5F4B"/>
    <w:rsid w:val="00CB0D40"/>
    <w:rsid w:val="00CB5A3A"/>
    <w:rsid w:val="00CB6E5C"/>
    <w:rsid w:val="00CC5915"/>
    <w:rsid w:val="00CE264C"/>
    <w:rsid w:val="00CE3B9D"/>
    <w:rsid w:val="00CE4396"/>
    <w:rsid w:val="00CE6A6E"/>
    <w:rsid w:val="00CE757B"/>
    <w:rsid w:val="00CE7ED3"/>
    <w:rsid w:val="00CF3463"/>
    <w:rsid w:val="00CF6CBA"/>
    <w:rsid w:val="00CF786A"/>
    <w:rsid w:val="00D03DCA"/>
    <w:rsid w:val="00D06F8B"/>
    <w:rsid w:val="00D1057C"/>
    <w:rsid w:val="00D140D6"/>
    <w:rsid w:val="00D16980"/>
    <w:rsid w:val="00D17D2F"/>
    <w:rsid w:val="00D20AF9"/>
    <w:rsid w:val="00D213E0"/>
    <w:rsid w:val="00D2514B"/>
    <w:rsid w:val="00D265B5"/>
    <w:rsid w:val="00D27492"/>
    <w:rsid w:val="00D27B98"/>
    <w:rsid w:val="00D31597"/>
    <w:rsid w:val="00D34FF0"/>
    <w:rsid w:val="00D357E3"/>
    <w:rsid w:val="00D41107"/>
    <w:rsid w:val="00D46FE0"/>
    <w:rsid w:val="00D50161"/>
    <w:rsid w:val="00D53399"/>
    <w:rsid w:val="00D5537A"/>
    <w:rsid w:val="00D578E4"/>
    <w:rsid w:val="00D61271"/>
    <w:rsid w:val="00D63B3A"/>
    <w:rsid w:val="00D63BD5"/>
    <w:rsid w:val="00D63E5E"/>
    <w:rsid w:val="00D63FB0"/>
    <w:rsid w:val="00D65719"/>
    <w:rsid w:val="00D66898"/>
    <w:rsid w:val="00D66C60"/>
    <w:rsid w:val="00D66C75"/>
    <w:rsid w:val="00D730BD"/>
    <w:rsid w:val="00D77A26"/>
    <w:rsid w:val="00D8296B"/>
    <w:rsid w:val="00D930D8"/>
    <w:rsid w:val="00D94C44"/>
    <w:rsid w:val="00D965AF"/>
    <w:rsid w:val="00D96F8E"/>
    <w:rsid w:val="00D97142"/>
    <w:rsid w:val="00D97566"/>
    <w:rsid w:val="00D97E14"/>
    <w:rsid w:val="00DA0402"/>
    <w:rsid w:val="00DA1DC2"/>
    <w:rsid w:val="00DB7D35"/>
    <w:rsid w:val="00DC085F"/>
    <w:rsid w:val="00DC2A83"/>
    <w:rsid w:val="00DC4119"/>
    <w:rsid w:val="00DD68A5"/>
    <w:rsid w:val="00DD7DD6"/>
    <w:rsid w:val="00DD7E59"/>
    <w:rsid w:val="00DE4BC1"/>
    <w:rsid w:val="00DF10AE"/>
    <w:rsid w:val="00DF159A"/>
    <w:rsid w:val="00DF28A1"/>
    <w:rsid w:val="00DF2E88"/>
    <w:rsid w:val="00DF3839"/>
    <w:rsid w:val="00DF528B"/>
    <w:rsid w:val="00DF7657"/>
    <w:rsid w:val="00E01546"/>
    <w:rsid w:val="00E01CC0"/>
    <w:rsid w:val="00E041AD"/>
    <w:rsid w:val="00E10D64"/>
    <w:rsid w:val="00E128FF"/>
    <w:rsid w:val="00E12F88"/>
    <w:rsid w:val="00E202DB"/>
    <w:rsid w:val="00E21D58"/>
    <w:rsid w:val="00E237C0"/>
    <w:rsid w:val="00E263ED"/>
    <w:rsid w:val="00E30031"/>
    <w:rsid w:val="00E3537B"/>
    <w:rsid w:val="00E35C34"/>
    <w:rsid w:val="00E40114"/>
    <w:rsid w:val="00E40B23"/>
    <w:rsid w:val="00E44FDE"/>
    <w:rsid w:val="00E47181"/>
    <w:rsid w:val="00E50758"/>
    <w:rsid w:val="00E56E1E"/>
    <w:rsid w:val="00E5795D"/>
    <w:rsid w:val="00E63568"/>
    <w:rsid w:val="00E6715C"/>
    <w:rsid w:val="00E707A8"/>
    <w:rsid w:val="00E707DB"/>
    <w:rsid w:val="00E72E35"/>
    <w:rsid w:val="00E73D59"/>
    <w:rsid w:val="00E8092E"/>
    <w:rsid w:val="00E81571"/>
    <w:rsid w:val="00E8308E"/>
    <w:rsid w:val="00E86167"/>
    <w:rsid w:val="00E86CCA"/>
    <w:rsid w:val="00E904A1"/>
    <w:rsid w:val="00E91913"/>
    <w:rsid w:val="00E977C6"/>
    <w:rsid w:val="00EA0306"/>
    <w:rsid w:val="00EA1DA2"/>
    <w:rsid w:val="00EB35C6"/>
    <w:rsid w:val="00EB71F4"/>
    <w:rsid w:val="00EC0BE1"/>
    <w:rsid w:val="00EC0F49"/>
    <w:rsid w:val="00EC3822"/>
    <w:rsid w:val="00EC75CD"/>
    <w:rsid w:val="00EC7DA3"/>
    <w:rsid w:val="00EE2F0A"/>
    <w:rsid w:val="00EE4944"/>
    <w:rsid w:val="00EE5388"/>
    <w:rsid w:val="00EE546F"/>
    <w:rsid w:val="00EE5B5D"/>
    <w:rsid w:val="00EF05B7"/>
    <w:rsid w:val="00EF36CA"/>
    <w:rsid w:val="00EF37A6"/>
    <w:rsid w:val="00EF68EF"/>
    <w:rsid w:val="00EF71C1"/>
    <w:rsid w:val="00F00A2A"/>
    <w:rsid w:val="00F01762"/>
    <w:rsid w:val="00F06636"/>
    <w:rsid w:val="00F07954"/>
    <w:rsid w:val="00F203AE"/>
    <w:rsid w:val="00F20C0A"/>
    <w:rsid w:val="00F210D2"/>
    <w:rsid w:val="00F21C6B"/>
    <w:rsid w:val="00F246E5"/>
    <w:rsid w:val="00F30CC0"/>
    <w:rsid w:val="00F314BE"/>
    <w:rsid w:val="00F321DC"/>
    <w:rsid w:val="00F36582"/>
    <w:rsid w:val="00F37FE6"/>
    <w:rsid w:val="00F40691"/>
    <w:rsid w:val="00F41A85"/>
    <w:rsid w:val="00F41BC4"/>
    <w:rsid w:val="00F42088"/>
    <w:rsid w:val="00F45032"/>
    <w:rsid w:val="00F46052"/>
    <w:rsid w:val="00F4725B"/>
    <w:rsid w:val="00F472FC"/>
    <w:rsid w:val="00F47ACA"/>
    <w:rsid w:val="00F50D23"/>
    <w:rsid w:val="00F5119A"/>
    <w:rsid w:val="00F55117"/>
    <w:rsid w:val="00F55C3E"/>
    <w:rsid w:val="00F61141"/>
    <w:rsid w:val="00F6149F"/>
    <w:rsid w:val="00F636BB"/>
    <w:rsid w:val="00F63EE4"/>
    <w:rsid w:val="00F65208"/>
    <w:rsid w:val="00F66502"/>
    <w:rsid w:val="00F7305D"/>
    <w:rsid w:val="00F8367C"/>
    <w:rsid w:val="00F864C4"/>
    <w:rsid w:val="00F90260"/>
    <w:rsid w:val="00F92D2B"/>
    <w:rsid w:val="00F94806"/>
    <w:rsid w:val="00F97444"/>
    <w:rsid w:val="00FA0A8F"/>
    <w:rsid w:val="00FA695F"/>
    <w:rsid w:val="00FA770E"/>
    <w:rsid w:val="00FC4AD9"/>
    <w:rsid w:val="00FC6E3F"/>
    <w:rsid w:val="00FD0C51"/>
    <w:rsid w:val="00FD1E9F"/>
    <w:rsid w:val="00FD24B3"/>
    <w:rsid w:val="00FD371D"/>
    <w:rsid w:val="00FD38E5"/>
    <w:rsid w:val="00FD4A03"/>
    <w:rsid w:val="00FD510F"/>
    <w:rsid w:val="00FD7DC4"/>
    <w:rsid w:val="00FE765B"/>
    <w:rsid w:val="00FF44BB"/>
    <w:rsid w:val="00FF59F6"/>
    <w:rsid w:val="00FF5C2E"/>
    <w:rsid w:val="00FF6EE8"/>
    <w:rsid w:val="00FF729E"/>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D03F2"/>
  <w15:chartTrackingRefBased/>
  <w15:docId w15:val="{7E3B1EF3-FA5A-459A-91C4-71F4F07C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3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liste">
    <w:name w:val="info_liste"/>
    <w:basedOn w:val="Normal"/>
    <w:qFormat/>
    <w:locked/>
    <w:rsid w:val="00880940"/>
    <w:pPr>
      <w:spacing w:after="120"/>
      <w:ind w:left="862" w:hanging="360"/>
    </w:pPr>
    <w:rPr>
      <w:rFonts w:cs="Open Sans"/>
      <w:color w:val="000000"/>
      <w:szCs w:val="18"/>
      <w:shd w:val="clear" w:color="auto" w:fill="FFFFFF"/>
    </w:rPr>
  </w:style>
  <w:style w:type="table" w:customStyle="1" w:styleId="Grilledutableau2">
    <w:name w:val="Grille du tableau2"/>
    <w:basedOn w:val="TableauNormal"/>
    <w:next w:val="Grilledutableau"/>
    <w:uiPriority w:val="39"/>
    <w:rsid w:val="0023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340F2D"/>
    <w:pPr>
      <w:spacing w:after="0"/>
    </w:pPr>
    <w:rPr>
      <w:rFonts w:ascii="Calibri" w:eastAsia="Calibri" w:hAnsi="Calibri" w:cs="Times New Roman"/>
      <w:color w:val="auto"/>
      <w:lang w:val="fr-FR"/>
    </w:rPr>
  </w:style>
  <w:style w:type="character" w:customStyle="1" w:styleId="TitreFormulaire3Car">
    <w:name w:val="TitreFormulaire3 Car"/>
    <w:link w:val="TitreFormulaire3"/>
    <w:rsid w:val="00340F2D"/>
    <w:rPr>
      <w:rFonts w:ascii="Calibri" w:eastAsia="Calibri" w:hAnsi="Calibri" w:cs="Times New Roman"/>
      <w:lang w:val="fr-FR"/>
    </w:rPr>
  </w:style>
  <w:style w:type="character" w:styleId="Mention">
    <w:name w:val="Mention"/>
    <w:basedOn w:val="Policepardfaut"/>
    <w:uiPriority w:val="99"/>
    <w:unhideWhenUsed/>
    <w:rsid w:val="00A86B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tdm/lc/C-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8ACC58CB474EFA9EFFA6B7F051DF7E"/>
        <w:category>
          <w:name w:val="Général"/>
          <w:gallery w:val="placeholder"/>
        </w:category>
        <w:types>
          <w:type w:val="bbPlcHdr"/>
        </w:types>
        <w:behaviors>
          <w:behavior w:val="content"/>
        </w:behaviors>
        <w:guid w:val="{A99525FF-D52A-4213-99BC-5D94ECD4AB63}"/>
      </w:docPartPr>
      <w:docPartBody>
        <w:p w:rsidR="00572220" w:rsidRDefault="003B69A1">
          <w:pPr>
            <w:pStyle w:val="728ACC58CB474EFA9EFFA6B7F051DF7E"/>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BB4FADA1694DCBA8B35EDEB550594B"/>
        <w:category>
          <w:name w:val="Général"/>
          <w:gallery w:val="placeholder"/>
        </w:category>
        <w:types>
          <w:type w:val="bbPlcHdr"/>
        </w:types>
        <w:behaviors>
          <w:behavior w:val="content"/>
        </w:behaviors>
        <w:guid w:val="{1B9258D1-C4C6-4736-AD7A-6A8A591DC101}"/>
      </w:docPartPr>
      <w:docPartBody>
        <w:p w:rsidR="00572220" w:rsidRDefault="00572220" w:rsidP="00572220">
          <w:pPr>
            <w:pStyle w:val="C8BB4FADA1694DCBA8B35EDEB550594B1"/>
          </w:pPr>
          <w:r w:rsidRPr="00FF738D">
            <w:rPr>
              <w:rStyle w:val="Textedelespacerserv"/>
              <w:i/>
              <w:iCs/>
              <w:szCs w:val="22"/>
            </w:rPr>
            <w:t>Saisissez les informations</w:t>
          </w:r>
          <w:r w:rsidRPr="00B8481B">
            <w:rPr>
              <w:rStyle w:val="Textedelespacerserv"/>
              <w:sz w:val="20"/>
            </w:rPr>
            <w:t>.</w:t>
          </w:r>
        </w:p>
      </w:docPartBody>
    </w:docPart>
    <w:docPart>
      <w:docPartPr>
        <w:name w:val="4001CB6DF8AB4AC8ABD33C81F04602C9"/>
        <w:category>
          <w:name w:val="Général"/>
          <w:gallery w:val="placeholder"/>
        </w:category>
        <w:types>
          <w:type w:val="bbPlcHdr"/>
        </w:types>
        <w:behaviors>
          <w:behavior w:val="content"/>
        </w:behaviors>
        <w:guid w:val="{B0FD6FCF-199A-4195-9CEC-93E39CEFFD4C}"/>
      </w:docPartPr>
      <w:docPartBody>
        <w:p w:rsidR="00572220" w:rsidRDefault="00572220" w:rsidP="00572220">
          <w:pPr>
            <w:pStyle w:val="4001CB6DF8AB4AC8ABD33C81F04602C91"/>
          </w:pPr>
          <w:r w:rsidRPr="00A728C8">
            <w:rPr>
              <w:rStyle w:val="Textedelespacerserv"/>
              <w:i/>
              <w:iCs/>
            </w:rPr>
            <w:t>Saisissez les informations</w:t>
          </w:r>
          <w:r>
            <w:rPr>
              <w:rStyle w:val="Textedelespacerserv"/>
              <w:i/>
              <w:iCs/>
            </w:rPr>
            <w:t>.</w:t>
          </w:r>
        </w:p>
      </w:docPartBody>
    </w:docPart>
    <w:docPart>
      <w:docPartPr>
        <w:name w:val="11F64519F6A6419C8766043DA2647A25"/>
        <w:category>
          <w:name w:val="Général"/>
          <w:gallery w:val="placeholder"/>
        </w:category>
        <w:types>
          <w:type w:val="bbPlcHdr"/>
        </w:types>
        <w:behaviors>
          <w:behavior w:val="content"/>
        </w:behaviors>
        <w:guid w:val="{014CB708-6646-4D46-B989-CC4E849E9C4B}"/>
      </w:docPartPr>
      <w:docPartBody>
        <w:p w:rsidR="00572220" w:rsidRDefault="00572220" w:rsidP="00572220">
          <w:pPr>
            <w:pStyle w:val="11F64519F6A6419C8766043DA2647A251"/>
          </w:pPr>
          <w:r>
            <w:rPr>
              <w:rStyle w:val="Textedelespacerserv"/>
            </w:rPr>
            <w:t>..</w:t>
          </w:r>
          <w:r w:rsidRPr="00AA60DE">
            <w:rPr>
              <w:rStyle w:val="Textedelespacerserv"/>
            </w:rPr>
            <w:t>.</w:t>
          </w:r>
        </w:p>
      </w:docPartBody>
    </w:docPart>
    <w:docPart>
      <w:docPartPr>
        <w:name w:val="67B51C7DF5704A3B8CC65EC7502157AB"/>
        <w:category>
          <w:name w:val="Général"/>
          <w:gallery w:val="placeholder"/>
        </w:category>
        <w:types>
          <w:type w:val="bbPlcHdr"/>
        </w:types>
        <w:behaviors>
          <w:behavior w:val="content"/>
        </w:behaviors>
        <w:guid w:val="{D1EC235E-B8C1-42D8-B83F-64FED6A54EBE}"/>
      </w:docPartPr>
      <w:docPartBody>
        <w:p w:rsidR="00572220" w:rsidRDefault="00572220" w:rsidP="00572220">
          <w:pPr>
            <w:pStyle w:val="67B51C7DF5704A3B8CC65EC7502157AB1"/>
          </w:pPr>
          <w:r>
            <w:rPr>
              <w:rStyle w:val="Textedelespacerserv"/>
            </w:rPr>
            <w:t>..</w:t>
          </w:r>
          <w:r w:rsidRPr="00AA60DE">
            <w:rPr>
              <w:rStyle w:val="Textedelespacerserv"/>
            </w:rPr>
            <w:t>.</w:t>
          </w:r>
        </w:p>
      </w:docPartBody>
    </w:docPart>
    <w:docPart>
      <w:docPartPr>
        <w:name w:val="9FAB5355961647E6B5E3029B6986ABC7"/>
        <w:category>
          <w:name w:val="Général"/>
          <w:gallery w:val="placeholder"/>
        </w:category>
        <w:types>
          <w:type w:val="bbPlcHdr"/>
        </w:types>
        <w:behaviors>
          <w:behavior w:val="content"/>
        </w:behaviors>
        <w:guid w:val="{A13CEC73-5D78-4942-8203-5966B80CB284}"/>
      </w:docPartPr>
      <w:docPartBody>
        <w:p w:rsidR="00572220" w:rsidRDefault="00572220" w:rsidP="00572220">
          <w:pPr>
            <w:pStyle w:val="9FAB5355961647E6B5E3029B6986ABC71"/>
          </w:pPr>
          <w:r>
            <w:rPr>
              <w:rStyle w:val="Textedelespacerserv"/>
              <w:i/>
              <w:iCs/>
            </w:rPr>
            <w:t>Précisez.</w:t>
          </w:r>
        </w:p>
      </w:docPartBody>
    </w:docPart>
    <w:docPart>
      <w:docPartPr>
        <w:name w:val="7EF27EDD01534BFB83DA1C71F9111016"/>
        <w:category>
          <w:name w:val="Général"/>
          <w:gallery w:val="placeholder"/>
        </w:category>
        <w:types>
          <w:type w:val="bbPlcHdr"/>
        </w:types>
        <w:behaviors>
          <w:behavior w:val="content"/>
        </w:behaviors>
        <w:guid w:val="{1EF308FD-2387-48D4-8381-87B5F2B2053C}"/>
      </w:docPartPr>
      <w:docPartBody>
        <w:p w:rsidR="00572220" w:rsidRDefault="00572220" w:rsidP="00572220">
          <w:pPr>
            <w:pStyle w:val="7EF27EDD01534BFB83DA1C71F91110161"/>
          </w:pPr>
          <w:r>
            <w:rPr>
              <w:rStyle w:val="Textedelespacerserv"/>
            </w:rPr>
            <w:t>..</w:t>
          </w:r>
          <w:r w:rsidRPr="00AA60DE">
            <w:rPr>
              <w:rStyle w:val="Textedelespacerserv"/>
            </w:rPr>
            <w:t>.</w:t>
          </w:r>
        </w:p>
      </w:docPartBody>
    </w:docPart>
    <w:docPart>
      <w:docPartPr>
        <w:name w:val="D709B921E9EA490F9FE945498A32E8B6"/>
        <w:category>
          <w:name w:val="Général"/>
          <w:gallery w:val="placeholder"/>
        </w:category>
        <w:types>
          <w:type w:val="bbPlcHdr"/>
        </w:types>
        <w:behaviors>
          <w:behavior w:val="content"/>
        </w:behaviors>
        <w:guid w:val="{15080B88-2966-4E30-A6B2-43A630B5F248}"/>
      </w:docPartPr>
      <w:docPartBody>
        <w:p w:rsidR="00572220" w:rsidRDefault="00572220" w:rsidP="00572220">
          <w:pPr>
            <w:pStyle w:val="D709B921E9EA490F9FE945498A32E8B61"/>
          </w:pPr>
          <w:r>
            <w:rPr>
              <w:rStyle w:val="Textedelespacerserv"/>
            </w:rPr>
            <w:t>..</w:t>
          </w:r>
          <w:r w:rsidRPr="00AA60DE">
            <w:rPr>
              <w:rStyle w:val="Textedelespacerserv"/>
            </w:rPr>
            <w:t>.</w:t>
          </w:r>
        </w:p>
      </w:docPartBody>
    </w:docPart>
    <w:docPart>
      <w:docPartPr>
        <w:name w:val="60A6671A7B014EE58452BC82E2281822"/>
        <w:category>
          <w:name w:val="Général"/>
          <w:gallery w:val="placeholder"/>
        </w:category>
        <w:types>
          <w:type w:val="bbPlcHdr"/>
        </w:types>
        <w:behaviors>
          <w:behavior w:val="content"/>
        </w:behaviors>
        <w:guid w:val="{D4FFB17A-62E7-49CE-9A17-BCA1FD24C8DD}"/>
      </w:docPartPr>
      <w:docPartBody>
        <w:p w:rsidR="00572220" w:rsidRDefault="00572220" w:rsidP="00572220">
          <w:pPr>
            <w:pStyle w:val="60A6671A7B014EE58452BC82E22818221"/>
          </w:pPr>
          <w:r>
            <w:rPr>
              <w:rStyle w:val="Textedelespacerserv"/>
            </w:rPr>
            <w:t>..</w:t>
          </w:r>
          <w:r w:rsidRPr="00AA60DE">
            <w:rPr>
              <w:rStyle w:val="Textedelespacerserv"/>
            </w:rPr>
            <w:t>.</w:t>
          </w:r>
        </w:p>
      </w:docPartBody>
    </w:docPart>
    <w:docPart>
      <w:docPartPr>
        <w:name w:val="925AFC003B854C0FB76143E9DE104AD7"/>
        <w:category>
          <w:name w:val="Général"/>
          <w:gallery w:val="placeholder"/>
        </w:category>
        <w:types>
          <w:type w:val="bbPlcHdr"/>
        </w:types>
        <w:behaviors>
          <w:behavior w:val="content"/>
        </w:behaviors>
        <w:guid w:val="{328A6F79-9A21-40F1-A6F0-067EC9B7A8EA}"/>
      </w:docPartPr>
      <w:docPartBody>
        <w:p w:rsidR="00572220" w:rsidRDefault="00572220" w:rsidP="00572220">
          <w:pPr>
            <w:pStyle w:val="925AFC003B854C0FB76143E9DE104AD71"/>
          </w:pPr>
          <w:r>
            <w:rPr>
              <w:rStyle w:val="Textedelespacerserv"/>
            </w:rPr>
            <w:t>..</w:t>
          </w:r>
          <w:r w:rsidRPr="00AA60DE">
            <w:rPr>
              <w:rStyle w:val="Textedelespacerserv"/>
            </w:rPr>
            <w:t>.</w:t>
          </w:r>
        </w:p>
      </w:docPartBody>
    </w:docPart>
    <w:docPart>
      <w:docPartPr>
        <w:name w:val="EFD452B56723452C9C5A23625169B5F2"/>
        <w:category>
          <w:name w:val="Général"/>
          <w:gallery w:val="placeholder"/>
        </w:category>
        <w:types>
          <w:type w:val="bbPlcHdr"/>
        </w:types>
        <w:behaviors>
          <w:behavior w:val="content"/>
        </w:behaviors>
        <w:guid w:val="{A4C6CE23-AFA8-4732-B31C-F65256A9F16D}"/>
      </w:docPartPr>
      <w:docPartBody>
        <w:p w:rsidR="00572220" w:rsidRDefault="00572220" w:rsidP="00572220">
          <w:pPr>
            <w:pStyle w:val="EFD452B56723452C9C5A23625169B5F21"/>
          </w:pPr>
          <w:r>
            <w:rPr>
              <w:rStyle w:val="Textedelespacerserv"/>
            </w:rPr>
            <w:t>..</w:t>
          </w:r>
          <w:r w:rsidRPr="00AA60DE">
            <w:rPr>
              <w:rStyle w:val="Textedelespacerserv"/>
            </w:rPr>
            <w:t>.</w:t>
          </w:r>
        </w:p>
      </w:docPartBody>
    </w:docPart>
    <w:docPart>
      <w:docPartPr>
        <w:name w:val="BABF7600AF454B55A47E43259A6BEFF6"/>
        <w:category>
          <w:name w:val="Général"/>
          <w:gallery w:val="placeholder"/>
        </w:category>
        <w:types>
          <w:type w:val="bbPlcHdr"/>
        </w:types>
        <w:behaviors>
          <w:behavior w:val="content"/>
        </w:behaviors>
        <w:guid w:val="{B79EEF60-D2E5-4FD1-84B5-8FD218B5C4F4}"/>
      </w:docPartPr>
      <w:docPartBody>
        <w:p w:rsidR="00572220" w:rsidRDefault="00572220" w:rsidP="00572220">
          <w:pPr>
            <w:pStyle w:val="BABF7600AF454B55A47E43259A6BEFF61"/>
          </w:pPr>
          <w:r>
            <w:rPr>
              <w:rStyle w:val="Textedelespacerserv"/>
            </w:rPr>
            <w:t>..</w:t>
          </w:r>
          <w:r w:rsidRPr="00AA60DE">
            <w:rPr>
              <w:rStyle w:val="Textedelespacerserv"/>
            </w:rPr>
            <w:t>.</w:t>
          </w:r>
        </w:p>
      </w:docPartBody>
    </w:docPart>
    <w:docPart>
      <w:docPartPr>
        <w:name w:val="6C418FCDD0824247BE2E14852A363130"/>
        <w:category>
          <w:name w:val="Général"/>
          <w:gallery w:val="placeholder"/>
        </w:category>
        <w:types>
          <w:type w:val="bbPlcHdr"/>
        </w:types>
        <w:behaviors>
          <w:behavior w:val="content"/>
        </w:behaviors>
        <w:guid w:val="{6B2A1A70-05DD-4458-B90A-33D8DCA3D442}"/>
      </w:docPartPr>
      <w:docPartBody>
        <w:p w:rsidR="00572220" w:rsidRDefault="00572220" w:rsidP="00572220">
          <w:pPr>
            <w:pStyle w:val="6C418FCDD0824247BE2E14852A3631301"/>
          </w:pPr>
          <w:r>
            <w:rPr>
              <w:rStyle w:val="Textedelespacerserv"/>
            </w:rPr>
            <w:t>..</w:t>
          </w:r>
          <w:r w:rsidRPr="00AA60DE">
            <w:rPr>
              <w:rStyle w:val="Textedelespacerserv"/>
            </w:rPr>
            <w:t>.</w:t>
          </w:r>
        </w:p>
      </w:docPartBody>
    </w:docPart>
    <w:docPart>
      <w:docPartPr>
        <w:name w:val="8B54FC395FE949BBBE4F6015E7B6F85A"/>
        <w:category>
          <w:name w:val="Général"/>
          <w:gallery w:val="placeholder"/>
        </w:category>
        <w:types>
          <w:type w:val="bbPlcHdr"/>
        </w:types>
        <w:behaviors>
          <w:behavior w:val="content"/>
        </w:behaviors>
        <w:guid w:val="{2BCCE23E-4B84-4035-B3FB-731144F6BF20}"/>
      </w:docPartPr>
      <w:docPartBody>
        <w:p w:rsidR="00572220" w:rsidRDefault="00572220" w:rsidP="00572220">
          <w:pPr>
            <w:pStyle w:val="8B54FC395FE949BBBE4F6015E7B6F85A1"/>
          </w:pPr>
          <w:r>
            <w:rPr>
              <w:rStyle w:val="Textedelespacerserv"/>
            </w:rPr>
            <w:t>..</w:t>
          </w:r>
          <w:r w:rsidRPr="00AA60DE">
            <w:rPr>
              <w:rStyle w:val="Textedelespacerserv"/>
            </w:rPr>
            <w:t>.</w:t>
          </w:r>
        </w:p>
      </w:docPartBody>
    </w:docPart>
    <w:docPart>
      <w:docPartPr>
        <w:name w:val="E9A1D189C0EA4041993320FB4C171E0E"/>
        <w:category>
          <w:name w:val="Général"/>
          <w:gallery w:val="placeholder"/>
        </w:category>
        <w:types>
          <w:type w:val="bbPlcHdr"/>
        </w:types>
        <w:behaviors>
          <w:behavior w:val="content"/>
        </w:behaviors>
        <w:guid w:val="{EF369073-0944-4AC5-A0CA-D93ED8AC16C6}"/>
      </w:docPartPr>
      <w:docPartBody>
        <w:p w:rsidR="00572220" w:rsidRDefault="00572220" w:rsidP="00572220">
          <w:pPr>
            <w:pStyle w:val="E9A1D189C0EA4041993320FB4C171E0E1"/>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41A7A16F19534747897239A16AF674E8"/>
        <w:category>
          <w:name w:val="Général"/>
          <w:gallery w:val="placeholder"/>
        </w:category>
        <w:types>
          <w:type w:val="bbPlcHdr"/>
        </w:types>
        <w:behaviors>
          <w:behavior w:val="content"/>
        </w:behaviors>
        <w:guid w:val="{9BDB8AFE-0B1E-4469-88D5-658F332739EC}"/>
      </w:docPartPr>
      <w:docPartBody>
        <w:p w:rsidR="00572220" w:rsidRDefault="00572220" w:rsidP="00572220">
          <w:pPr>
            <w:pStyle w:val="41A7A16F19534747897239A16AF674E81"/>
          </w:pPr>
          <w:r w:rsidRPr="00A728C8">
            <w:rPr>
              <w:rStyle w:val="Textedelespacerserv"/>
              <w:i/>
              <w:iCs/>
            </w:rPr>
            <w:t>Saisissez les informations</w:t>
          </w:r>
        </w:p>
      </w:docPartBody>
    </w:docPart>
    <w:docPart>
      <w:docPartPr>
        <w:name w:val="C601B0807AD041C9BEE3FB598E1CFCD1"/>
        <w:category>
          <w:name w:val="Général"/>
          <w:gallery w:val="placeholder"/>
        </w:category>
        <w:types>
          <w:type w:val="bbPlcHdr"/>
        </w:types>
        <w:behaviors>
          <w:behavior w:val="content"/>
        </w:behaviors>
        <w:guid w:val="{0662F511-ED59-4366-A60A-27DF2DFC970C}"/>
      </w:docPartPr>
      <w:docPartBody>
        <w:p w:rsidR="00572220" w:rsidRDefault="00572220" w:rsidP="00572220">
          <w:pPr>
            <w:pStyle w:val="C601B0807AD041C9BEE3FB598E1CFCD11"/>
          </w:pPr>
          <w:r w:rsidRPr="00A728C8">
            <w:rPr>
              <w:rStyle w:val="Textedelespacerserv"/>
              <w:i/>
              <w:iCs/>
            </w:rPr>
            <w:t>Saisissez les informations</w:t>
          </w:r>
        </w:p>
      </w:docPartBody>
    </w:docPart>
    <w:docPart>
      <w:docPartPr>
        <w:name w:val="51EEDF6A569D4E9AA576D3B48ADC5BAD"/>
        <w:category>
          <w:name w:val="Général"/>
          <w:gallery w:val="placeholder"/>
        </w:category>
        <w:types>
          <w:type w:val="bbPlcHdr"/>
        </w:types>
        <w:behaviors>
          <w:behavior w:val="content"/>
        </w:behaviors>
        <w:guid w:val="{FD9876C4-FA79-4B95-A169-C96EAA014185}"/>
      </w:docPartPr>
      <w:docPartBody>
        <w:p w:rsidR="00572220" w:rsidRDefault="00572220" w:rsidP="00572220">
          <w:pPr>
            <w:pStyle w:val="51EEDF6A569D4E9AA576D3B48ADC5BAD1"/>
          </w:pPr>
          <w:r w:rsidRPr="00A728C8">
            <w:rPr>
              <w:rStyle w:val="Textedelespacerserv"/>
              <w:i/>
              <w:iCs/>
            </w:rPr>
            <w:t>Saisissez les informations</w:t>
          </w:r>
          <w:r>
            <w:rPr>
              <w:rStyle w:val="Textedelespacerserv"/>
              <w:i/>
              <w:iCs/>
            </w:rPr>
            <w:t>.</w:t>
          </w:r>
        </w:p>
      </w:docPartBody>
    </w:docPart>
    <w:docPart>
      <w:docPartPr>
        <w:name w:val="1A186642DBD84F73A536FCCEE4FB342B"/>
        <w:category>
          <w:name w:val="Général"/>
          <w:gallery w:val="placeholder"/>
        </w:category>
        <w:types>
          <w:type w:val="bbPlcHdr"/>
        </w:types>
        <w:behaviors>
          <w:behavior w:val="content"/>
        </w:behaviors>
        <w:guid w:val="{187C26C2-C7F1-4C9C-8849-DCAAB0EAB3E3}"/>
      </w:docPartPr>
      <w:docPartBody>
        <w:p w:rsidR="00572220" w:rsidRDefault="00572220" w:rsidP="00572220">
          <w:pPr>
            <w:pStyle w:val="1A186642DBD84F73A536FCCEE4FB342B1"/>
          </w:pPr>
          <w:r w:rsidRPr="00236A5E">
            <w:rPr>
              <w:rStyle w:val="Textedelespacerserv"/>
              <w:i/>
              <w:iCs/>
            </w:rPr>
            <w:t>Choisissez un élément.</w:t>
          </w:r>
        </w:p>
      </w:docPartBody>
    </w:docPart>
    <w:docPart>
      <w:docPartPr>
        <w:name w:val="CD0FA8BFE8FF4E60A88416E065EFA653"/>
        <w:category>
          <w:name w:val="Général"/>
          <w:gallery w:val="placeholder"/>
        </w:category>
        <w:types>
          <w:type w:val="bbPlcHdr"/>
        </w:types>
        <w:behaviors>
          <w:behavior w:val="content"/>
        </w:behaviors>
        <w:guid w:val="{C5DF2885-7F79-465F-AAF9-10594883C3AD}"/>
      </w:docPartPr>
      <w:docPartBody>
        <w:p w:rsidR="00572220" w:rsidRDefault="003B69A1" w:rsidP="003B69A1">
          <w:pPr>
            <w:pStyle w:val="CD0FA8BFE8FF4E60A88416E065EFA65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153E76217249ECA20A3CE3BD6CA716"/>
        <w:category>
          <w:name w:val="Général"/>
          <w:gallery w:val="placeholder"/>
        </w:category>
        <w:types>
          <w:type w:val="bbPlcHdr"/>
        </w:types>
        <w:behaviors>
          <w:behavior w:val="content"/>
        </w:behaviors>
        <w:guid w:val="{0CC6902E-AF4C-475C-94C0-79B809CBA959}"/>
      </w:docPartPr>
      <w:docPartBody>
        <w:p w:rsidR="00572220" w:rsidRDefault="00572220" w:rsidP="00572220">
          <w:pPr>
            <w:pStyle w:val="37153E76217249ECA20A3CE3BD6CA7162"/>
          </w:pPr>
          <w:r>
            <w:rPr>
              <w:rStyle w:val="Textedelespacerserv"/>
              <w:i/>
              <w:iCs/>
            </w:rPr>
            <w:t>Si vous préférez joindre un document, indiquez-en le nom.</w:t>
          </w:r>
        </w:p>
      </w:docPartBody>
    </w:docPart>
    <w:docPart>
      <w:docPartPr>
        <w:name w:val="B64D270E29C748C982CFF54ED4549C8D"/>
        <w:category>
          <w:name w:val="Général"/>
          <w:gallery w:val="placeholder"/>
        </w:category>
        <w:types>
          <w:type w:val="bbPlcHdr"/>
        </w:types>
        <w:behaviors>
          <w:behavior w:val="content"/>
        </w:behaviors>
        <w:guid w:val="{059FDDA8-BE8C-4EC4-A1E8-56960B34F554}"/>
      </w:docPartPr>
      <w:docPartBody>
        <w:p w:rsidR="00572220" w:rsidRDefault="00572220" w:rsidP="00572220">
          <w:pPr>
            <w:pStyle w:val="B64D270E29C748C982CFF54ED4549C8D2"/>
          </w:pPr>
          <w:r>
            <w:rPr>
              <w:rStyle w:val="Textedelespacerserv"/>
              <w:i/>
              <w:iCs/>
            </w:rPr>
            <w:t>Précisez la section.</w:t>
          </w:r>
        </w:p>
      </w:docPartBody>
    </w:docPart>
    <w:docPart>
      <w:docPartPr>
        <w:name w:val="F2F238EEDDFD45B5A4630D5D9BA36BAC"/>
        <w:category>
          <w:name w:val="Général"/>
          <w:gallery w:val="placeholder"/>
        </w:category>
        <w:types>
          <w:type w:val="bbPlcHdr"/>
        </w:types>
        <w:behaviors>
          <w:behavior w:val="content"/>
        </w:behaviors>
        <w:guid w:val="{8D8C9E29-A64E-45E4-9610-A75E8214B10A}"/>
      </w:docPartPr>
      <w:docPartBody>
        <w:p w:rsidR="00316A03" w:rsidRDefault="00572220" w:rsidP="00572220">
          <w:pPr>
            <w:pStyle w:val="F2F238EEDDFD45B5A4630D5D9BA36BA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B2E550E391B47B39F220036AF1C7219"/>
        <w:category>
          <w:name w:val="Général"/>
          <w:gallery w:val="placeholder"/>
        </w:category>
        <w:types>
          <w:type w:val="bbPlcHdr"/>
        </w:types>
        <w:behaviors>
          <w:behavior w:val="content"/>
        </w:behaviors>
        <w:guid w:val="{683B3445-E2C0-49E7-ADF1-C4218B1B6A67}"/>
      </w:docPartPr>
      <w:docPartBody>
        <w:p w:rsidR="000D1CC5" w:rsidRDefault="00196472" w:rsidP="00196472">
          <w:pPr>
            <w:pStyle w:val="DB2E550E391B47B39F220036AF1C7219"/>
          </w:pPr>
          <w:r w:rsidRPr="00236A5E">
            <w:rPr>
              <w:rFonts w:cs="Arial"/>
              <w:i/>
              <w:iCs/>
              <w:color w:val="808080" w:themeColor="background1" w:themeShade="80"/>
            </w:rPr>
            <w:t>Choisissez un élément.</w:t>
          </w:r>
        </w:p>
      </w:docPartBody>
    </w:docPart>
    <w:docPart>
      <w:docPartPr>
        <w:name w:val="E243E475A9BB46979B1782AF2B805CD8"/>
        <w:category>
          <w:name w:val="Général"/>
          <w:gallery w:val="placeholder"/>
        </w:category>
        <w:types>
          <w:type w:val="bbPlcHdr"/>
        </w:types>
        <w:behaviors>
          <w:behavior w:val="content"/>
        </w:behaviors>
        <w:guid w:val="{791641B0-96A2-420C-9296-713A66077D3C}"/>
      </w:docPartPr>
      <w:docPartBody>
        <w:p w:rsidR="000D1CC5" w:rsidRDefault="00196472" w:rsidP="00196472">
          <w:pPr>
            <w:pStyle w:val="E243E475A9BB46979B1782AF2B805CD8"/>
          </w:pPr>
          <w:r w:rsidRPr="00A728C8">
            <w:rPr>
              <w:rStyle w:val="Textedelespacerserv"/>
              <w:i/>
              <w:iCs/>
            </w:rPr>
            <w:t>Saisissez les informations</w:t>
          </w:r>
        </w:p>
      </w:docPartBody>
    </w:docPart>
    <w:docPart>
      <w:docPartPr>
        <w:name w:val="5718AD0E4B4D477AB128865391FC5421"/>
        <w:category>
          <w:name w:val="Général"/>
          <w:gallery w:val="placeholder"/>
        </w:category>
        <w:types>
          <w:type w:val="bbPlcHdr"/>
        </w:types>
        <w:behaviors>
          <w:behavior w:val="content"/>
        </w:behaviors>
        <w:guid w:val="{DD620828-7235-4DC2-BB83-9FC6D357F5CD}"/>
      </w:docPartPr>
      <w:docPartBody>
        <w:p w:rsidR="000D1CC5" w:rsidRDefault="00196472" w:rsidP="00196472">
          <w:pPr>
            <w:pStyle w:val="5718AD0E4B4D477AB128865391FC5421"/>
          </w:pPr>
          <w:r>
            <w:rPr>
              <w:rStyle w:val="Textedelespacerserv"/>
              <w:i/>
              <w:iCs/>
            </w:rPr>
            <w:t>Sélectionnez la date.</w:t>
          </w:r>
        </w:p>
      </w:docPartBody>
    </w:docPart>
    <w:docPart>
      <w:docPartPr>
        <w:name w:val="D1D03666192041F38ED83F66AE024456"/>
        <w:category>
          <w:name w:val="Général"/>
          <w:gallery w:val="placeholder"/>
        </w:category>
        <w:types>
          <w:type w:val="bbPlcHdr"/>
        </w:types>
        <w:behaviors>
          <w:behavior w:val="content"/>
        </w:behaviors>
        <w:guid w:val="{7652669B-1118-4F6E-B313-2EA8F9847860}"/>
      </w:docPartPr>
      <w:docPartBody>
        <w:p w:rsidR="000D1CC5" w:rsidRDefault="00196472" w:rsidP="00196472">
          <w:pPr>
            <w:pStyle w:val="D1D03666192041F38ED83F66AE024456"/>
          </w:pPr>
          <w:r w:rsidRPr="00236A5E">
            <w:rPr>
              <w:rFonts w:cs="Arial"/>
              <w:i/>
              <w:iCs/>
              <w:color w:val="808080" w:themeColor="background1" w:themeShade="80"/>
            </w:rPr>
            <w:t>Choisissez un élément.</w:t>
          </w:r>
        </w:p>
      </w:docPartBody>
    </w:docPart>
    <w:docPart>
      <w:docPartPr>
        <w:name w:val="FBFC4267E12548C9AF318135838F5531"/>
        <w:category>
          <w:name w:val="Général"/>
          <w:gallery w:val="placeholder"/>
        </w:category>
        <w:types>
          <w:type w:val="bbPlcHdr"/>
        </w:types>
        <w:behaviors>
          <w:behavior w:val="content"/>
        </w:behaviors>
        <w:guid w:val="{2448E347-7B4B-4CA2-975D-B7B431E274EC}"/>
      </w:docPartPr>
      <w:docPartBody>
        <w:p w:rsidR="000D1CC5" w:rsidRDefault="00196472" w:rsidP="00196472">
          <w:pPr>
            <w:pStyle w:val="FBFC4267E12548C9AF318135838F5531"/>
          </w:pPr>
          <w:r>
            <w:rPr>
              <w:rStyle w:val="Textedelespacerserv"/>
            </w:rPr>
            <w:t>..</w:t>
          </w:r>
          <w:r w:rsidRPr="00AA60DE">
            <w:rPr>
              <w:rStyle w:val="Textedelespacerserv"/>
            </w:rPr>
            <w:t>.</w:t>
          </w:r>
        </w:p>
      </w:docPartBody>
    </w:docPart>
    <w:docPart>
      <w:docPartPr>
        <w:name w:val="BBDBDCCF0A464DB7B5628F8FA8786C88"/>
        <w:category>
          <w:name w:val="Général"/>
          <w:gallery w:val="placeholder"/>
        </w:category>
        <w:types>
          <w:type w:val="bbPlcHdr"/>
        </w:types>
        <w:behaviors>
          <w:behavior w:val="content"/>
        </w:behaviors>
        <w:guid w:val="{BADD4B78-D08B-4FA3-BD56-E32724F39B50}"/>
      </w:docPartPr>
      <w:docPartBody>
        <w:p w:rsidR="000D1CC5" w:rsidRDefault="00196472" w:rsidP="00196472">
          <w:pPr>
            <w:pStyle w:val="BBDBDCCF0A464DB7B5628F8FA8786C88"/>
          </w:pPr>
          <w:r>
            <w:rPr>
              <w:rStyle w:val="Textedelespacerserv"/>
              <w:i/>
              <w:iCs/>
            </w:rPr>
            <w:t>Sélectionnez la date.</w:t>
          </w:r>
        </w:p>
      </w:docPartBody>
    </w:docPart>
    <w:docPart>
      <w:docPartPr>
        <w:name w:val="DC397134E18A4862AA7958E9AA1587A9"/>
        <w:category>
          <w:name w:val="Général"/>
          <w:gallery w:val="placeholder"/>
        </w:category>
        <w:types>
          <w:type w:val="bbPlcHdr"/>
        </w:types>
        <w:behaviors>
          <w:behavior w:val="content"/>
        </w:behaviors>
        <w:guid w:val="{7828CD4C-2182-4205-A474-D3B1C124BFC0}"/>
      </w:docPartPr>
      <w:docPartBody>
        <w:p w:rsidR="000D1CC5" w:rsidRDefault="00196472" w:rsidP="00196472">
          <w:pPr>
            <w:pStyle w:val="DC397134E18A4862AA7958E9AA1587A9"/>
          </w:pPr>
          <w:r w:rsidRPr="00E6660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BE5AC6ACEFE41B5934CA49DFC6A9477"/>
        <w:category>
          <w:name w:val="Général"/>
          <w:gallery w:val="placeholder"/>
        </w:category>
        <w:types>
          <w:type w:val="bbPlcHdr"/>
        </w:types>
        <w:behaviors>
          <w:behavior w:val="content"/>
        </w:behaviors>
        <w:guid w:val="{B24E0FB2-479B-487E-A984-319E9E2CA1AB}"/>
      </w:docPartPr>
      <w:docPartBody>
        <w:p w:rsidR="000D1CC5" w:rsidRDefault="00196472" w:rsidP="00196472">
          <w:pPr>
            <w:pStyle w:val="FBE5AC6ACEFE41B5934CA49DFC6A9477"/>
          </w:pPr>
          <w:r w:rsidRPr="00236A5E">
            <w:rPr>
              <w:rFonts w:cs="Arial"/>
              <w:i/>
              <w:iCs/>
              <w:color w:val="808080" w:themeColor="background1" w:themeShade="80"/>
            </w:rPr>
            <w:t>Choisissez un élément.</w:t>
          </w:r>
        </w:p>
      </w:docPartBody>
    </w:docPart>
    <w:docPart>
      <w:docPartPr>
        <w:name w:val="3325143CB16A4C7FA482BC7EE775291A"/>
        <w:category>
          <w:name w:val="Général"/>
          <w:gallery w:val="placeholder"/>
        </w:category>
        <w:types>
          <w:type w:val="bbPlcHdr"/>
        </w:types>
        <w:behaviors>
          <w:behavior w:val="content"/>
        </w:behaviors>
        <w:guid w:val="{72BE884F-A327-4BFC-A495-9A5ECE333080}"/>
      </w:docPartPr>
      <w:docPartBody>
        <w:p w:rsidR="000D1CC5" w:rsidRDefault="00196472" w:rsidP="00196472">
          <w:pPr>
            <w:pStyle w:val="3325143CB16A4C7FA482BC7EE775291A"/>
          </w:pPr>
          <w:r>
            <w:rPr>
              <w:rStyle w:val="Textedelespacerserv"/>
            </w:rPr>
            <w:t>..</w:t>
          </w:r>
          <w:r w:rsidRPr="00AA60DE">
            <w:rPr>
              <w:rStyle w:val="Textedelespacerserv"/>
            </w:rPr>
            <w:t>.</w:t>
          </w:r>
        </w:p>
      </w:docPartBody>
    </w:docPart>
    <w:docPart>
      <w:docPartPr>
        <w:name w:val="82F2A1F4928249849EF6C8C6909570F3"/>
        <w:category>
          <w:name w:val="Général"/>
          <w:gallery w:val="placeholder"/>
        </w:category>
        <w:types>
          <w:type w:val="bbPlcHdr"/>
        </w:types>
        <w:behaviors>
          <w:behavior w:val="content"/>
        </w:behaviors>
        <w:guid w:val="{9200ECF3-FE88-400A-AD82-E9A5744F4211}"/>
      </w:docPartPr>
      <w:docPartBody>
        <w:p w:rsidR="000D1CC5" w:rsidRDefault="00196472" w:rsidP="00196472">
          <w:pPr>
            <w:pStyle w:val="82F2A1F4928249849EF6C8C6909570F3"/>
          </w:pPr>
          <w:r>
            <w:rPr>
              <w:rStyle w:val="Textedelespacerserv"/>
              <w:i/>
              <w:iCs/>
            </w:rPr>
            <w:t>Sélectionnez la date.</w:t>
          </w:r>
        </w:p>
      </w:docPartBody>
    </w:docPart>
    <w:docPart>
      <w:docPartPr>
        <w:name w:val="95908BC9D26C4764A84714133AF3E390"/>
        <w:category>
          <w:name w:val="Général"/>
          <w:gallery w:val="placeholder"/>
        </w:category>
        <w:types>
          <w:type w:val="bbPlcHdr"/>
        </w:types>
        <w:behaviors>
          <w:behavior w:val="content"/>
        </w:behaviors>
        <w:guid w:val="{208365ED-409D-4A77-83AA-E6A5E6D72D7E}"/>
      </w:docPartPr>
      <w:docPartBody>
        <w:p w:rsidR="00803B36" w:rsidRDefault="00803B36" w:rsidP="00803B36">
          <w:pPr>
            <w:pStyle w:val="95908BC9D26C4764A84714133AF3E390"/>
          </w:pPr>
          <w:r w:rsidRPr="00E44FF6">
            <w:rPr>
              <w:rStyle w:val="Textedelespacerserv"/>
              <w:rFonts w:cs="Arial"/>
              <w:i/>
              <w:iCs/>
            </w:rPr>
            <w:t>Saisissez les informations.</w:t>
          </w:r>
        </w:p>
      </w:docPartBody>
    </w:docPart>
    <w:docPart>
      <w:docPartPr>
        <w:name w:val="C5682D7C4D9D48BBBE0AE081FF8C97C2"/>
        <w:category>
          <w:name w:val="Général"/>
          <w:gallery w:val="placeholder"/>
        </w:category>
        <w:types>
          <w:type w:val="bbPlcHdr"/>
        </w:types>
        <w:behaviors>
          <w:behavior w:val="content"/>
        </w:behaviors>
        <w:guid w:val="{92A439F2-0C7E-4CC7-8EDA-6E130D29AE59}"/>
      </w:docPartPr>
      <w:docPartBody>
        <w:p w:rsidR="00803B36" w:rsidRDefault="00803B36" w:rsidP="00803B36">
          <w:pPr>
            <w:pStyle w:val="C5682D7C4D9D48BBBE0AE081FF8C97C2"/>
          </w:pPr>
          <w:r w:rsidRPr="00E44FF6">
            <w:rPr>
              <w:rStyle w:val="Textedelespacerserv"/>
              <w:rFonts w:cs="Arial"/>
              <w:i/>
              <w:iCs/>
            </w:rPr>
            <w:t>Sélectionnez une date</w:t>
          </w:r>
          <w:r w:rsidRPr="00E44FF6">
            <w:rPr>
              <w:rStyle w:val="Textedelespacerserv"/>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A1"/>
    <w:rsid w:val="000D1CC5"/>
    <w:rsid w:val="00171B8E"/>
    <w:rsid w:val="00196472"/>
    <w:rsid w:val="00284FEF"/>
    <w:rsid w:val="00316A03"/>
    <w:rsid w:val="003B69A1"/>
    <w:rsid w:val="0056371D"/>
    <w:rsid w:val="00572220"/>
    <w:rsid w:val="005F3FCC"/>
    <w:rsid w:val="007C5082"/>
    <w:rsid w:val="00803B36"/>
    <w:rsid w:val="00BC5902"/>
    <w:rsid w:val="00D97E14"/>
    <w:rsid w:val="00E531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03B36"/>
    <w:rPr>
      <w:color w:val="808080"/>
    </w:rPr>
  </w:style>
  <w:style w:type="paragraph" w:customStyle="1" w:styleId="728ACC58CB474EFA9EFFA6B7F051DF7E">
    <w:name w:val="728ACC58CB474EFA9EFFA6B7F051DF7E"/>
  </w:style>
  <w:style w:type="paragraph" w:customStyle="1" w:styleId="4001CB6DF8AB4AC8ABD33C81F04602C91">
    <w:name w:val="4001CB6DF8AB4AC8ABD33C81F04602C91"/>
    <w:rsid w:val="00572220"/>
    <w:rPr>
      <w:rFonts w:ascii="Arial" w:eastAsia="MS Gothic" w:hAnsi="Arial"/>
      <w:bCs/>
      <w:kern w:val="0"/>
      <w:szCs w:val="20"/>
      <w:lang w:eastAsia="en-US"/>
      <w14:ligatures w14:val="none"/>
    </w:rPr>
  </w:style>
  <w:style w:type="paragraph" w:customStyle="1" w:styleId="11F64519F6A6419C8766043DA2647A251">
    <w:name w:val="11F64519F6A6419C8766043DA2647A251"/>
    <w:rsid w:val="00572220"/>
    <w:rPr>
      <w:rFonts w:ascii="Arial" w:eastAsia="MS Gothic" w:hAnsi="Arial"/>
      <w:bCs/>
      <w:kern w:val="0"/>
      <w:szCs w:val="20"/>
      <w:lang w:eastAsia="en-US"/>
      <w14:ligatures w14:val="none"/>
    </w:rPr>
  </w:style>
  <w:style w:type="paragraph" w:customStyle="1" w:styleId="67B51C7DF5704A3B8CC65EC7502157AB1">
    <w:name w:val="67B51C7DF5704A3B8CC65EC7502157AB1"/>
    <w:rsid w:val="00572220"/>
    <w:rPr>
      <w:rFonts w:ascii="Arial" w:eastAsia="MS Gothic" w:hAnsi="Arial"/>
      <w:bCs/>
      <w:kern w:val="0"/>
      <w:szCs w:val="20"/>
      <w:lang w:eastAsia="en-US"/>
      <w14:ligatures w14:val="none"/>
    </w:rPr>
  </w:style>
  <w:style w:type="paragraph" w:customStyle="1" w:styleId="9FAB5355961647E6B5E3029B6986ABC71">
    <w:name w:val="9FAB5355961647E6B5E3029B6986ABC71"/>
    <w:rsid w:val="00572220"/>
    <w:rPr>
      <w:rFonts w:ascii="Arial" w:eastAsia="MS Gothic" w:hAnsi="Arial"/>
      <w:bCs/>
      <w:kern w:val="0"/>
      <w:szCs w:val="20"/>
      <w:lang w:eastAsia="en-US"/>
      <w14:ligatures w14:val="none"/>
    </w:rPr>
  </w:style>
  <w:style w:type="paragraph" w:customStyle="1" w:styleId="7EF27EDD01534BFB83DA1C71F91110161">
    <w:name w:val="7EF27EDD01534BFB83DA1C71F91110161"/>
    <w:rsid w:val="00572220"/>
    <w:rPr>
      <w:rFonts w:ascii="Arial" w:eastAsia="MS Gothic" w:hAnsi="Arial"/>
      <w:bCs/>
      <w:kern w:val="0"/>
      <w:szCs w:val="20"/>
      <w:lang w:eastAsia="en-US"/>
      <w14:ligatures w14:val="none"/>
    </w:rPr>
  </w:style>
  <w:style w:type="paragraph" w:customStyle="1" w:styleId="D709B921E9EA490F9FE945498A32E8B61">
    <w:name w:val="D709B921E9EA490F9FE945498A32E8B61"/>
    <w:rsid w:val="00572220"/>
    <w:rPr>
      <w:rFonts w:ascii="Arial" w:eastAsia="MS Gothic" w:hAnsi="Arial"/>
      <w:bCs/>
      <w:kern w:val="0"/>
      <w:szCs w:val="20"/>
      <w:lang w:eastAsia="en-US"/>
      <w14:ligatures w14:val="none"/>
    </w:rPr>
  </w:style>
  <w:style w:type="paragraph" w:customStyle="1" w:styleId="60A6671A7B014EE58452BC82E22818221">
    <w:name w:val="60A6671A7B014EE58452BC82E22818221"/>
    <w:rsid w:val="00572220"/>
    <w:rPr>
      <w:rFonts w:ascii="Arial" w:eastAsia="MS Gothic" w:hAnsi="Arial"/>
      <w:bCs/>
      <w:kern w:val="0"/>
      <w:szCs w:val="20"/>
      <w:lang w:eastAsia="en-US"/>
      <w14:ligatures w14:val="none"/>
    </w:rPr>
  </w:style>
  <w:style w:type="paragraph" w:customStyle="1" w:styleId="E9A1D189C0EA4041993320FB4C171E0E1">
    <w:name w:val="E9A1D189C0EA4041993320FB4C171E0E1"/>
    <w:rsid w:val="00572220"/>
    <w:rPr>
      <w:rFonts w:ascii="Arial" w:eastAsia="MS Gothic" w:hAnsi="Arial"/>
      <w:bCs/>
      <w:kern w:val="0"/>
      <w:szCs w:val="20"/>
      <w:lang w:eastAsia="en-US"/>
      <w14:ligatures w14:val="none"/>
    </w:rPr>
  </w:style>
  <w:style w:type="paragraph" w:customStyle="1" w:styleId="BABF7600AF454B55A47E43259A6BEFF61">
    <w:name w:val="BABF7600AF454B55A47E43259A6BEFF61"/>
    <w:rsid w:val="00572220"/>
    <w:rPr>
      <w:rFonts w:ascii="Arial" w:eastAsia="MS Gothic" w:hAnsi="Arial"/>
      <w:bCs/>
      <w:kern w:val="0"/>
      <w:szCs w:val="20"/>
      <w:lang w:eastAsia="en-US"/>
      <w14:ligatures w14:val="none"/>
    </w:rPr>
  </w:style>
  <w:style w:type="paragraph" w:customStyle="1" w:styleId="925AFC003B854C0FB76143E9DE104AD71">
    <w:name w:val="925AFC003B854C0FB76143E9DE104AD71"/>
    <w:rsid w:val="00572220"/>
    <w:rPr>
      <w:rFonts w:ascii="Arial" w:eastAsia="MS Gothic" w:hAnsi="Arial"/>
      <w:bCs/>
      <w:kern w:val="0"/>
      <w:szCs w:val="20"/>
      <w:lang w:eastAsia="en-US"/>
      <w14:ligatures w14:val="none"/>
    </w:rPr>
  </w:style>
  <w:style w:type="paragraph" w:customStyle="1" w:styleId="8B54FC395FE949BBBE4F6015E7B6F85A1">
    <w:name w:val="8B54FC395FE949BBBE4F6015E7B6F85A1"/>
    <w:rsid w:val="00572220"/>
    <w:rPr>
      <w:rFonts w:ascii="Arial" w:eastAsia="MS Gothic" w:hAnsi="Arial"/>
      <w:bCs/>
      <w:kern w:val="0"/>
      <w:szCs w:val="20"/>
      <w:lang w:eastAsia="en-US"/>
      <w14:ligatures w14:val="none"/>
    </w:rPr>
  </w:style>
  <w:style w:type="paragraph" w:customStyle="1" w:styleId="6C418FCDD0824247BE2E14852A3631301">
    <w:name w:val="6C418FCDD0824247BE2E14852A3631301"/>
    <w:rsid w:val="00572220"/>
    <w:rPr>
      <w:rFonts w:ascii="Arial" w:eastAsia="MS Gothic" w:hAnsi="Arial"/>
      <w:bCs/>
      <w:kern w:val="0"/>
      <w:szCs w:val="20"/>
      <w:lang w:eastAsia="en-US"/>
      <w14:ligatures w14:val="none"/>
    </w:rPr>
  </w:style>
  <w:style w:type="paragraph" w:customStyle="1" w:styleId="EFD452B56723452C9C5A23625169B5F21">
    <w:name w:val="EFD452B56723452C9C5A23625169B5F21"/>
    <w:rsid w:val="00572220"/>
    <w:rPr>
      <w:rFonts w:ascii="Arial" w:eastAsia="MS Gothic" w:hAnsi="Arial"/>
      <w:bCs/>
      <w:kern w:val="0"/>
      <w:szCs w:val="20"/>
      <w:lang w:eastAsia="en-US"/>
      <w14:ligatures w14:val="none"/>
    </w:rPr>
  </w:style>
  <w:style w:type="paragraph" w:customStyle="1" w:styleId="1A186642DBD84F73A536FCCEE4FB342B1">
    <w:name w:val="1A186642DBD84F73A536FCCEE4FB342B1"/>
    <w:rsid w:val="00572220"/>
    <w:rPr>
      <w:rFonts w:ascii="Arial" w:eastAsia="MS Gothic" w:hAnsi="Arial"/>
      <w:bCs/>
      <w:kern w:val="0"/>
      <w:szCs w:val="20"/>
      <w:lang w:eastAsia="en-US"/>
      <w14:ligatures w14:val="none"/>
    </w:rPr>
  </w:style>
  <w:style w:type="paragraph" w:customStyle="1" w:styleId="41A7A16F19534747897239A16AF674E81">
    <w:name w:val="41A7A16F19534747897239A16AF674E81"/>
    <w:rsid w:val="00572220"/>
    <w:rPr>
      <w:rFonts w:ascii="Arial" w:eastAsia="MS Gothic" w:hAnsi="Arial"/>
      <w:bCs/>
      <w:kern w:val="0"/>
      <w:szCs w:val="20"/>
      <w:lang w:eastAsia="en-US"/>
      <w14:ligatures w14:val="none"/>
    </w:rPr>
  </w:style>
  <w:style w:type="paragraph" w:customStyle="1" w:styleId="C601B0807AD041C9BEE3FB598E1CFCD11">
    <w:name w:val="C601B0807AD041C9BEE3FB598E1CFCD11"/>
    <w:rsid w:val="00572220"/>
    <w:rPr>
      <w:rFonts w:ascii="Arial" w:eastAsia="MS Gothic" w:hAnsi="Arial"/>
      <w:bCs/>
      <w:kern w:val="0"/>
      <w:szCs w:val="20"/>
      <w:lang w:eastAsia="en-US"/>
      <w14:ligatures w14:val="none"/>
    </w:rPr>
  </w:style>
  <w:style w:type="paragraph" w:customStyle="1" w:styleId="51EEDF6A569D4E9AA576D3B48ADC5BAD1">
    <w:name w:val="51EEDF6A569D4E9AA576D3B48ADC5BAD1"/>
    <w:rsid w:val="00572220"/>
    <w:rPr>
      <w:rFonts w:ascii="Arial" w:eastAsia="MS Gothic" w:hAnsi="Arial"/>
      <w:bCs/>
      <w:kern w:val="0"/>
      <w:szCs w:val="20"/>
      <w:lang w:eastAsia="en-US"/>
      <w14:ligatures w14:val="none"/>
    </w:rPr>
  </w:style>
  <w:style w:type="paragraph" w:customStyle="1" w:styleId="0113684D1BF74AFC82D2D8BFEE92E1902">
    <w:name w:val="0113684D1BF74AFC82D2D8BFEE92E1902"/>
    <w:rsid w:val="00572220"/>
    <w:rPr>
      <w:rFonts w:ascii="Arial" w:eastAsia="MS Gothic" w:hAnsi="Arial"/>
      <w:bCs/>
      <w:kern w:val="0"/>
      <w:szCs w:val="20"/>
      <w:lang w:eastAsia="en-US"/>
      <w14:ligatures w14:val="none"/>
    </w:rPr>
  </w:style>
  <w:style w:type="paragraph" w:customStyle="1" w:styleId="515C72EB2C9846C1A35E0855F8A82ED52">
    <w:name w:val="515C72EB2C9846C1A35E0855F8A82ED52"/>
    <w:rsid w:val="00572220"/>
    <w:rPr>
      <w:rFonts w:ascii="Arial" w:eastAsia="MS Gothic" w:hAnsi="Arial"/>
      <w:bCs/>
      <w:kern w:val="0"/>
      <w:szCs w:val="20"/>
      <w:lang w:eastAsia="en-US"/>
      <w14:ligatures w14:val="none"/>
    </w:rPr>
  </w:style>
  <w:style w:type="paragraph" w:customStyle="1" w:styleId="201B4E6F1DE847579F49E8B54ADEF52E2">
    <w:name w:val="201B4E6F1DE847579F49E8B54ADEF52E2"/>
    <w:rsid w:val="00572220"/>
    <w:rPr>
      <w:rFonts w:ascii="Arial" w:eastAsia="MS Gothic" w:hAnsi="Arial"/>
      <w:bCs/>
      <w:kern w:val="0"/>
      <w:szCs w:val="20"/>
      <w:lang w:eastAsia="en-US"/>
      <w14:ligatures w14:val="none"/>
    </w:rPr>
  </w:style>
  <w:style w:type="paragraph" w:customStyle="1" w:styleId="50474F52845E42BAB38314BCBA8C9B922">
    <w:name w:val="50474F52845E42BAB38314BCBA8C9B922"/>
    <w:rsid w:val="00572220"/>
    <w:rPr>
      <w:rFonts w:ascii="Arial" w:eastAsia="MS Gothic" w:hAnsi="Arial"/>
      <w:bCs/>
      <w:kern w:val="0"/>
      <w:szCs w:val="20"/>
      <w:lang w:eastAsia="en-US"/>
      <w14:ligatures w14:val="none"/>
    </w:rPr>
  </w:style>
  <w:style w:type="paragraph" w:customStyle="1" w:styleId="CE9E7D7065C4447DB5A3DB593793E5522">
    <w:name w:val="CE9E7D7065C4447DB5A3DB593793E5522"/>
    <w:rsid w:val="00572220"/>
    <w:rPr>
      <w:rFonts w:ascii="Arial" w:eastAsia="MS Gothic" w:hAnsi="Arial"/>
      <w:bCs/>
      <w:kern w:val="0"/>
      <w:szCs w:val="20"/>
      <w:lang w:eastAsia="en-US"/>
      <w14:ligatures w14:val="none"/>
    </w:rPr>
  </w:style>
  <w:style w:type="paragraph" w:customStyle="1" w:styleId="4CA68B67BD664381A6A6516DC8571FE02">
    <w:name w:val="4CA68B67BD664381A6A6516DC8571FE02"/>
    <w:rsid w:val="00572220"/>
    <w:rPr>
      <w:rFonts w:ascii="Arial" w:eastAsia="MS Gothic" w:hAnsi="Arial"/>
      <w:bCs/>
      <w:kern w:val="0"/>
      <w:szCs w:val="20"/>
      <w:lang w:eastAsia="en-US"/>
      <w14:ligatures w14:val="none"/>
    </w:rPr>
  </w:style>
  <w:style w:type="paragraph" w:customStyle="1" w:styleId="65C9629AF8A44E63BE6F1D970C412ABC2">
    <w:name w:val="65C9629AF8A44E63BE6F1D970C412ABC2"/>
    <w:rsid w:val="00572220"/>
    <w:rPr>
      <w:rFonts w:ascii="Arial" w:eastAsia="MS Gothic" w:hAnsi="Arial"/>
      <w:bCs/>
      <w:kern w:val="0"/>
      <w:szCs w:val="20"/>
      <w:lang w:eastAsia="en-US"/>
      <w14:ligatures w14:val="none"/>
    </w:rPr>
  </w:style>
  <w:style w:type="paragraph" w:customStyle="1" w:styleId="74BCFECA184A4FB3BBA24663645A1E872">
    <w:name w:val="74BCFECA184A4FB3BBA24663645A1E872"/>
    <w:rsid w:val="00572220"/>
    <w:rPr>
      <w:rFonts w:ascii="Arial" w:eastAsia="MS Gothic" w:hAnsi="Arial"/>
      <w:bCs/>
      <w:kern w:val="0"/>
      <w:szCs w:val="20"/>
      <w:lang w:eastAsia="en-US"/>
      <w14:ligatures w14:val="none"/>
    </w:rPr>
  </w:style>
  <w:style w:type="paragraph" w:customStyle="1" w:styleId="7FE69B713F6B4E1793FED04A8DFB85252">
    <w:name w:val="7FE69B713F6B4E1793FED04A8DFB85252"/>
    <w:rsid w:val="00572220"/>
    <w:rPr>
      <w:rFonts w:ascii="Arial" w:eastAsia="MS Gothic" w:hAnsi="Arial"/>
      <w:bCs/>
      <w:kern w:val="0"/>
      <w:szCs w:val="20"/>
      <w:lang w:eastAsia="en-US"/>
      <w14:ligatures w14:val="none"/>
    </w:rPr>
  </w:style>
  <w:style w:type="paragraph" w:customStyle="1" w:styleId="AEB53608C43B4701BCBBA291D47F093E2">
    <w:name w:val="AEB53608C43B4701BCBBA291D47F093E2"/>
    <w:rsid w:val="00572220"/>
    <w:rPr>
      <w:rFonts w:ascii="Arial" w:eastAsia="MS Gothic" w:hAnsi="Arial"/>
      <w:bCs/>
      <w:kern w:val="0"/>
      <w:szCs w:val="20"/>
      <w:lang w:eastAsia="en-US"/>
      <w14:ligatures w14:val="none"/>
    </w:rPr>
  </w:style>
  <w:style w:type="paragraph" w:customStyle="1" w:styleId="385E149DE5D040B9A414C08DA43627732">
    <w:name w:val="385E149DE5D040B9A414C08DA43627732"/>
    <w:rsid w:val="00572220"/>
    <w:rPr>
      <w:rFonts w:ascii="Arial" w:eastAsia="MS Gothic" w:hAnsi="Arial"/>
      <w:bCs/>
      <w:kern w:val="0"/>
      <w:szCs w:val="20"/>
      <w:lang w:eastAsia="en-US"/>
      <w14:ligatures w14:val="none"/>
    </w:rPr>
  </w:style>
  <w:style w:type="paragraph" w:customStyle="1" w:styleId="F0BD990CC69F4A6BBD9F1B87F98648ED2">
    <w:name w:val="F0BD990CC69F4A6BBD9F1B87F98648ED2"/>
    <w:rsid w:val="00572220"/>
    <w:rPr>
      <w:rFonts w:ascii="Arial" w:eastAsia="MS Gothic" w:hAnsi="Arial"/>
      <w:bCs/>
      <w:kern w:val="0"/>
      <w:szCs w:val="20"/>
      <w:lang w:eastAsia="en-US"/>
      <w14:ligatures w14:val="none"/>
    </w:rPr>
  </w:style>
  <w:style w:type="paragraph" w:customStyle="1" w:styleId="37153E76217249ECA20A3CE3BD6CA7162">
    <w:name w:val="37153E76217249ECA20A3CE3BD6CA7162"/>
    <w:rsid w:val="00572220"/>
    <w:rPr>
      <w:rFonts w:ascii="Arial" w:eastAsia="MS Gothic" w:hAnsi="Arial"/>
      <w:bCs/>
      <w:kern w:val="0"/>
      <w:szCs w:val="20"/>
      <w:lang w:eastAsia="en-US"/>
      <w14:ligatures w14:val="none"/>
    </w:rPr>
  </w:style>
  <w:style w:type="paragraph" w:customStyle="1" w:styleId="B64D270E29C748C982CFF54ED4549C8D2">
    <w:name w:val="B64D270E29C748C982CFF54ED4549C8D2"/>
    <w:rsid w:val="00572220"/>
    <w:rPr>
      <w:rFonts w:ascii="Arial" w:eastAsia="MS Gothic" w:hAnsi="Arial"/>
      <w:bCs/>
      <w:kern w:val="0"/>
      <w:szCs w:val="20"/>
      <w:lang w:eastAsia="en-US"/>
      <w14:ligatures w14:val="none"/>
    </w:rPr>
  </w:style>
  <w:style w:type="paragraph" w:customStyle="1" w:styleId="65CC5212F29F4838A88E354F099241631">
    <w:name w:val="65CC5212F29F4838A88E354F099241631"/>
    <w:rsid w:val="00572220"/>
    <w:rPr>
      <w:rFonts w:ascii="Arial" w:eastAsia="MS Gothic" w:hAnsi="Arial"/>
      <w:bCs/>
      <w:kern w:val="0"/>
      <w:szCs w:val="20"/>
      <w:lang w:eastAsia="en-US"/>
      <w14:ligatures w14:val="none"/>
    </w:rPr>
  </w:style>
  <w:style w:type="paragraph" w:customStyle="1" w:styleId="C8BB4FADA1694DCBA8B35EDEB550594B1">
    <w:name w:val="C8BB4FADA1694DCBA8B35EDEB550594B1"/>
    <w:rsid w:val="00572220"/>
    <w:rPr>
      <w:rFonts w:ascii="Arial" w:eastAsia="MS Gothic" w:hAnsi="Arial"/>
      <w:bCs/>
      <w:kern w:val="0"/>
      <w:szCs w:val="20"/>
      <w:lang w:eastAsia="en-US"/>
      <w14:ligatures w14:val="none"/>
    </w:rPr>
  </w:style>
  <w:style w:type="paragraph" w:customStyle="1" w:styleId="F2F238EEDDFD45B5A4630D5D9BA36BAC">
    <w:name w:val="F2F238EEDDFD45B5A4630D5D9BA36BAC"/>
    <w:rsid w:val="00572220"/>
  </w:style>
  <w:style w:type="paragraph" w:customStyle="1" w:styleId="2AC27F7707044B6AA40FF43BE5D2FEC5">
    <w:name w:val="2AC27F7707044B6AA40FF43BE5D2FEC5"/>
    <w:rsid w:val="00572220"/>
  </w:style>
  <w:style w:type="paragraph" w:customStyle="1" w:styleId="CD0FA8BFE8FF4E60A88416E065EFA653">
    <w:name w:val="CD0FA8BFE8FF4E60A88416E065EFA653"/>
    <w:rsid w:val="003B69A1"/>
  </w:style>
  <w:style w:type="paragraph" w:customStyle="1" w:styleId="2CEABAEF511A492582F06BA7C973B483">
    <w:name w:val="2CEABAEF511A492582F06BA7C973B483"/>
    <w:rsid w:val="003B69A1"/>
  </w:style>
  <w:style w:type="paragraph" w:customStyle="1" w:styleId="DB2E550E391B47B39F220036AF1C7219">
    <w:name w:val="DB2E550E391B47B39F220036AF1C7219"/>
    <w:rsid w:val="00196472"/>
  </w:style>
  <w:style w:type="paragraph" w:customStyle="1" w:styleId="E243E475A9BB46979B1782AF2B805CD8">
    <w:name w:val="E243E475A9BB46979B1782AF2B805CD8"/>
    <w:rsid w:val="00196472"/>
  </w:style>
  <w:style w:type="paragraph" w:customStyle="1" w:styleId="5718AD0E4B4D477AB128865391FC5421">
    <w:name w:val="5718AD0E4B4D477AB128865391FC5421"/>
    <w:rsid w:val="00196472"/>
  </w:style>
  <w:style w:type="paragraph" w:customStyle="1" w:styleId="D1D03666192041F38ED83F66AE024456">
    <w:name w:val="D1D03666192041F38ED83F66AE024456"/>
    <w:rsid w:val="00196472"/>
  </w:style>
  <w:style w:type="paragraph" w:customStyle="1" w:styleId="FBFC4267E12548C9AF318135838F5531">
    <w:name w:val="FBFC4267E12548C9AF318135838F5531"/>
    <w:rsid w:val="00196472"/>
  </w:style>
  <w:style w:type="paragraph" w:customStyle="1" w:styleId="BBDBDCCF0A464DB7B5628F8FA8786C88">
    <w:name w:val="BBDBDCCF0A464DB7B5628F8FA8786C88"/>
    <w:rsid w:val="00196472"/>
  </w:style>
  <w:style w:type="paragraph" w:customStyle="1" w:styleId="DC397134E18A4862AA7958E9AA1587A9">
    <w:name w:val="DC397134E18A4862AA7958E9AA1587A9"/>
    <w:rsid w:val="00196472"/>
  </w:style>
  <w:style w:type="paragraph" w:customStyle="1" w:styleId="FBE5AC6ACEFE41B5934CA49DFC6A9477">
    <w:name w:val="FBE5AC6ACEFE41B5934CA49DFC6A9477"/>
    <w:rsid w:val="00196472"/>
  </w:style>
  <w:style w:type="paragraph" w:customStyle="1" w:styleId="3325143CB16A4C7FA482BC7EE775291A">
    <w:name w:val="3325143CB16A4C7FA482BC7EE775291A"/>
    <w:rsid w:val="00196472"/>
  </w:style>
  <w:style w:type="paragraph" w:customStyle="1" w:styleId="82F2A1F4928249849EF6C8C6909570F3">
    <w:name w:val="82F2A1F4928249849EF6C8C6909570F3"/>
    <w:rsid w:val="00196472"/>
  </w:style>
  <w:style w:type="paragraph" w:customStyle="1" w:styleId="ED202153DEA34DF7A42A64791BF992CE">
    <w:name w:val="ED202153DEA34DF7A42A64791BF992CE"/>
    <w:rsid w:val="00196472"/>
  </w:style>
  <w:style w:type="paragraph" w:customStyle="1" w:styleId="95908BC9D26C4764A84714133AF3E390">
    <w:name w:val="95908BC9D26C4764A84714133AF3E390"/>
    <w:rsid w:val="00803B36"/>
    <w:pPr>
      <w:spacing w:line="278" w:lineRule="auto"/>
    </w:pPr>
    <w:rPr>
      <w:sz w:val="24"/>
      <w:szCs w:val="24"/>
    </w:rPr>
  </w:style>
  <w:style w:type="paragraph" w:customStyle="1" w:styleId="C5682D7C4D9D48BBBE0AE081FF8C97C2">
    <w:name w:val="C5682D7C4D9D48BBBE0AE081FF8C97C2"/>
    <w:rsid w:val="00803B3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schemas.microsoft.com/office/infopath/2007/PartnerControls"/>
    <ds:schemaRef ds:uri="http://purl.org/dc/elements/1.1/"/>
    <ds:schemaRef ds:uri="http://purl.org/dc/terms/"/>
    <ds:schemaRef ds:uri="http://schemas.microsoft.com/office/2006/metadata/properties"/>
    <ds:schemaRef ds:uri="f24c481c-3a09-4dcf-b6e2-607b9e21c926"/>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09CA307-00C0-42AA-9D42-17428C8A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619</TotalTime>
  <Pages>9</Pages>
  <Words>2366</Words>
  <Characters>13013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DC41 - Déclaration du professionnel ou autre personne compétente</vt:lpstr>
    </vt:vector>
  </TitlesOfParts>
  <Company/>
  <LinksUpToDate>false</LinksUpToDate>
  <CharactersWithSpaces>15349</CharactersWithSpaces>
  <SharedDoc>false</SharedDoc>
  <HLinks>
    <vt:vector size="30" baseType="variant">
      <vt:variant>
        <vt:i4>3473463</vt:i4>
      </vt:variant>
      <vt:variant>
        <vt:i4>18</vt:i4>
      </vt:variant>
      <vt:variant>
        <vt:i4>0</vt:i4>
      </vt:variant>
      <vt:variant>
        <vt:i4>5</vt:i4>
      </vt:variant>
      <vt:variant>
        <vt:lpwstr>https://www.environnement.gouv.qc.ca/lqe/autorisations/reafie/index.htm</vt:lpwstr>
      </vt:variant>
      <vt:variant>
        <vt:lpwstr/>
      </vt:variant>
      <vt:variant>
        <vt:i4>2228335</vt:i4>
      </vt:variant>
      <vt:variant>
        <vt:i4>15</vt:i4>
      </vt:variant>
      <vt:variant>
        <vt:i4>0</vt:i4>
      </vt:variant>
      <vt:variant>
        <vt:i4>5</vt:i4>
      </vt:variant>
      <vt:variant>
        <vt:lpwstr>https://www.legisquebec.gouv.qc.ca/fr/tdm/lc/C-25.1</vt:lpwstr>
      </vt:variant>
      <vt:variant>
        <vt:lpwstr/>
      </vt:variant>
      <vt:variant>
        <vt:i4>5832726</vt:i4>
      </vt:variant>
      <vt:variant>
        <vt:i4>12</vt:i4>
      </vt:variant>
      <vt:variant>
        <vt:i4>0</vt:i4>
      </vt:variant>
      <vt:variant>
        <vt:i4>5</vt:i4>
      </vt:variant>
      <vt:variant>
        <vt:lpwstr>https://www.quebec.ca/gouvernement/ministere/environnement/lois-et-reglements</vt:lpwstr>
      </vt:variant>
      <vt:variant>
        <vt:lpwstr/>
      </vt:variant>
      <vt:variant>
        <vt:i4>1048590</vt:i4>
      </vt:variant>
      <vt:variant>
        <vt:i4>9</vt:i4>
      </vt:variant>
      <vt:variant>
        <vt:i4>0</vt:i4>
      </vt:variant>
      <vt:variant>
        <vt:i4>5</vt:i4>
      </vt:variant>
      <vt:variant>
        <vt:lpwstr>https://www.environnement.gouv.qc.ca/autorisations/lexique-am-dc.docx</vt:lpwstr>
      </vt:variant>
      <vt:variant>
        <vt:lpwstr/>
      </vt:variant>
      <vt:variant>
        <vt:i4>4784162</vt:i4>
      </vt:variant>
      <vt:variant>
        <vt:i4>0</vt:i4>
      </vt:variant>
      <vt:variant>
        <vt:i4>0</vt:i4>
      </vt:variant>
      <vt:variant>
        <vt:i4>5</vt:i4>
      </vt:variant>
      <vt:variant>
        <vt:lpwstr>mailto:Nancy.Paradis@environnement.gouv.qc.ca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DC41 - Déclaration du professionnel ou autre personne compétente</dc:title>
  <dc:subject>Déclaration du professionnel ou autre personne compétente</dc:subject>
  <dc:creator>Ministère de l'Environnement, de la Lutte contre les changements climatiques, de la Faune et des Parcs</dc:creator>
  <cp:keywords>DC41-declaration-professionnel (2025-04)</cp:keywords>
  <dc:description/>
  <cp:lastModifiedBy>Nancy Paradis</cp:lastModifiedBy>
  <cp:revision>517</cp:revision>
  <dcterms:created xsi:type="dcterms:W3CDTF">2023-07-24T18:45:00Z</dcterms:created>
  <dcterms:modified xsi:type="dcterms:W3CDTF">2025-04-24T13:58:00Z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DC41-declaration-professionnel (2025-04)</vt:lpwstr>
  </property>
</Properties>
</file>