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FF62" w14:textId="7B4DF545" w:rsidR="00E128FF" w:rsidRDefault="005B20F1" w:rsidP="00016D85">
      <w:pPr>
        <w:pStyle w:val="Normalformulaire"/>
      </w:pPr>
      <w:r>
        <w:rPr>
          <w:noProof/>
        </w:rPr>
        <mc:AlternateContent>
          <mc:Choice Requires="wps">
            <w:drawing>
              <wp:anchor distT="0" distB="0" distL="114300" distR="114300" simplePos="0" relativeHeight="251658242" behindDoc="0" locked="0" layoutInCell="1" allowOverlap="1" wp14:anchorId="5D0AFC65" wp14:editId="6C09290C">
                <wp:simplePos x="0" y="0"/>
                <wp:positionH relativeFrom="column">
                  <wp:posOffset>6616700</wp:posOffset>
                </wp:positionH>
                <wp:positionV relativeFrom="paragraph">
                  <wp:posOffset>341461</wp:posOffset>
                </wp:positionV>
                <wp:extent cx="5200650" cy="645129"/>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645129"/>
                        </a:xfrm>
                        <a:prstGeom prst="rect">
                          <a:avLst/>
                        </a:prstGeom>
                        <a:noFill/>
                        <a:ln w="6350">
                          <a:noFill/>
                        </a:ln>
                      </wps:spPr>
                      <wps:txbx>
                        <w:txbxContent>
                          <w:p w14:paraId="3DD685E7" w14:textId="3DCAE527" w:rsidR="00CB0D40" w:rsidRPr="00827F6E" w:rsidRDefault="002B65CD" w:rsidP="006310CC">
                            <w:pPr>
                              <w:spacing w:line="240" w:lineRule="auto"/>
                              <w:rPr>
                                <w:rFonts w:cs="Arial"/>
                                <w:color w:val="E7E6E6" w:themeColor="background2"/>
                                <w:sz w:val="23"/>
                                <w:szCs w:val="23"/>
                              </w:rPr>
                            </w:pPr>
                            <w:r w:rsidRPr="00827F6E">
                              <w:rPr>
                                <w:rFonts w:cs="Arial"/>
                                <w:b/>
                                <w:bCs/>
                                <w:color w:val="E7E6E6" w:themeColor="background2"/>
                                <w:sz w:val="23"/>
                                <w:szCs w:val="23"/>
                              </w:rPr>
                              <w:t>Attestation d’un professionnel requise 60</w:t>
                            </w:r>
                            <w:r w:rsidR="00D81DEF">
                              <w:rPr>
                                <w:rFonts w:cs="Arial"/>
                                <w:b/>
                                <w:bCs/>
                                <w:color w:val="E7E6E6" w:themeColor="background2"/>
                                <w:sz w:val="23"/>
                                <w:szCs w:val="23"/>
                              </w:rPr>
                              <w:t> </w:t>
                            </w:r>
                            <w:r w:rsidRPr="00827F6E">
                              <w:rPr>
                                <w:rFonts w:cs="Arial"/>
                                <w:b/>
                                <w:bCs/>
                                <w:color w:val="E7E6E6" w:themeColor="background2"/>
                                <w:sz w:val="23"/>
                                <w:szCs w:val="23"/>
                              </w:rPr>
                              <w:t xml:space="preserve">jours après </w:t>
                            </w:r>
                            <w:r w:rsidR="002B62FC" w:rsidRPr="002B62FC">
                              <w:rPr>
                                <w:rFonts w:cs="Arial"/>
                                <w:b/>
                                <w:bCs/>
                                <w:color w:val="E7E6E6" w:themeColor="background2"/>
                                <w:sz w:val="23"/>
                                <w:szCs w:val="23"/>
                              </w:rPr>
                              <w:t>la réalisation de l’activité sur un lieu d’élevage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AFC65" id="_x0000_t202" coordsize="21600,21600" o:spt="202" path="m,l,21600r21600,l21600,xe">
                <v:stroke joinstyle="miter"/>
                <v:path gradientshapeok="t" o:connecttype="rect"/>
              </v:shapetype>
              <v:shape id="Zone de texte 3" o:spid="_x0000_s1026" type="#_x0000_t202" style="position:absolute;margin-left:521pt;margin-top:26.9pt;width:409.5pt;height:5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" filled="f" stroked="f" strokeweight=".5pt">
                <v:textbox>
                  <w:txbxContent>
                    <w:p w14:paraId="3DD685E7" w14:textId="3DCAE527" w:rsidR="00CB0D40" w:rsidRPr="00827F6E" w:rsidRDefault="002B65CD" w:rsidP="006310CC">
                      <w:pPr>
                        <w:spacing w:line="240" w:lineRule="auto"/>
                        <w:rPr>
                          <w:rFonts w:cs="Arial"/>
                          <w:color w:val="E7E6E6" w:themeColor="background2"/>
                          <w:sz w:val="23"/>
                          <w:szCs w:val="23"/>
                        </w:rPr>
                      </w:pPr>
                      <w:r w:rsidRPr="00827F6E">
                        <w:rPr>
                          <w:rFonts w:cs="Arial"/>
                          <w:b/>
                          <w:bCs/>
                          <w:color w:val="E7E6E6" w:themeColor="background2"/>
                          <w:sz w:val="23"/>
                          <w:szCs w:val="23"/>
                        </w:rPr>
                        <w:t>Attestation d’un professionnel requise 60</w:t>
                      </w:r>
                      <w:r w:rsidR="00D81DEF">
                        <w:rPr>
                          <w:rFonts w:cs="Arial"/>
                          <w:b/>
                          <w:bCs/>
                          <w:color w:val="E7E6E6" w:themeColor="background2"/>
                          <w:sz w:val="23"/>
                          <w:szCs w:val="23"/>
                        </w:rPr>
                        <w:t> </w:t>
                      </w:r>
                      <w:r w:rsidRPr="00827F6E">
                        <w:rPr>
                          <w:rFonts w:cs="Arial"/>
                          <w:b/>
                          <w:bCs/>
                          <w:color w:val="E7E6E6" w:themeColor="background2"/>
                          <w:sz w:val="23"/>
                          <w:szCs w:val="23"/>
                        </w:rPr>
                        <w:t xml:space="preserve">jours après </w:t>
                      </w:r>
                      <w:r w:rsidR="002B62FC" w:rsidRPr="002B62FC">
                        <w:rPr>
                          <w:rFonts w:cs="Arial"/>
                          <w:b/>
                          <w:bCs/>
                          <w:color w:val="E7E6E6" w:themeColor="background2"/>
                          <w:sz w:val="23"/>
                          <w:szCs w:val="23"/>
                        </w:rPr>
                        <w:t>la réalisation de l’activité sur un lieu d’élevage</w:t>
                      </w:r>
                    </w:p>
                  </w:txbxContent>
                </v:textbox>
              </v:shape>
            </w:pict>
          </mc:Fallback>
        </mc:AlternateContent>
      </w:r>
      <w:r w:rsidR="00650BD6">
        <w:rPr>
          <w:noProof/>
        </w:rPr>
        <mc:AlternateContent>
          <mc:Choice Requires="wps">
            <w:drawing>
              <wp:anchor distT="0" distB="0" distL="114300" distR="114300" simplePos="0" relativeHeight="251658241" behindDoc="0" locked="0" layoutInCell="1" allowOverlap="1" wp14:anchorId="05BE3350" wp14:editId="7868B517">
                <wp:simplePos x="0" y="0"/>
                <wp:positionH relativeFrom="column">
                  <wp:posOffset>6624955</wp:posOffset>
                </wp:positionH>
                <wp:positionV relativeFrom="paragraph">
                  <wp:posOffset>26670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3350" id="Zone de texte 2" o:spid="_x0000_s1027" type="#_x0000_t202" style="position:absolute;margin-left:521.65pt;margin-top:2.1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" filled="f" stroked="f" strokeweight=".5pt">
                <v:textbox>
                  <w:txbxContent>
                    <w:p w14:paraId="5CE2F9DC" w14:textId="641C64AB" w:rsidR="00CB0D40" w:rsidRPr="00F40691" w:rsidRDefault="00461708">
                      <w:pPr>
                        <w:rPr>
                          <w:rFonts w:cs="Arial"/>
                          <w:color w:val="E7E6E6" w:themeColor="background2"/>
                        </w:rPr>
                      </w:pPr>
                      <w:r w:rsidRPr="00461708">
                        <w:rPr>
                          <w:rFonts w:cs="Arial"/>
                          <w:color w:val="E7E6E6" w:themeColor="background2"/>
                        </w:rPr>
                        <w:t>Attestation du professionnel post-travaux</w:t>
                      </w:r>
                    </w:p>
                  </w:txbxContent>
                </v:textbox>
              </v:shape>
            </w:pict>
          </mc:Fallback>
        </mc:AlternateContent>
      </w:r>
      <w:r w:rsidR="00650BD6">
        <w:rPr>
          <w:noProof/>
        </w:rPr>
        <mc:AlternateContent>
          <mc:Choice Requires="wps">
            <w:drawing>
              <wp:anchor distT="0" distB="0" distL="114300" distR="114300" simplePos="0" relativeHeight="251658243" behindDoc="0" locked="0" layoutInCell="1" allowOverlap="1" wp14:anchorId="4DA3E9EF" wp14:editId="3C3F4835">
                <wp:simplePos x="0" y="0"/>
                <wp:positionH relativeFrom="margin">
                  <wp:posOffset>6638925</wp:posOffset>
                </wp:positionH>
                <wp:positionV relativeFrom="paragraph">
                  <wp:posOffset>872490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19A362A" w14:textId="5D8CC15F" w:rsidR="00CB0D40" w:rsidRPr="00AC5ADE" w:rsidRDefault="001F70BE">
                            <w:pPr>
                              <w:rPr>
                                <w:rFonts w:cs="Arial"/>
                                <w:color w:val="E7E6E6" w:themeColor="background2"/>
                                <w:sz w:val="16"/>
                                <w:szCs w:val="16"/>
                              </w:rPr>
                            </w:pPr>
                            <w:r w:rsidRPr="001F70BE">
                              <w:rPr>
                                <w:rFonts w:cs="Arial"/>
                                <w:color w:val="E7E6E6" w:themeColor="background2"/>
                                <w:sz w:val="16"/>
                                <w:szCs w:val="16"/>
                              </w:rPr>
                              <w:t xml:space="preserve">Articles 143, 145 et 151 </w:t>
                            </w:r>
                            <w:r w:rsidR="00CB0D40" w:rsidRPr="00AC5ADE">
                              <w:rPr>
                                <w:rFonts w:cs="Arial"/>
                                <w:color w:val="E7E6E6" w:themeColor="background2"/>
                                <w:sz w:val="16"/>
                                <w:szCs w:val="16"/>
                              </w:rPr>
                              <w:t xml:space="preserve">du </w:t>
                            </w:r>
                            <w:r w:rsidR="00CB0D40"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E9EF" id="Zone de texte 4" o:spid="_x0000_s1028" type="#_x0000_t202" style="position:absolute;margin-left:522.75pt;margin-top:68.7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" filled="f" stroked="f" strokeweight=".5pt">
                <v:textbox>
                  <w:txbxContent>
                    <w:p w14:paraId="319A362A" w14:textId="5D8CC15F" w:rsidR="00CB0D40" w:rsidRPr="00AC5ADE" w:rsidRDefault="001F70BE">
                      <w:pPr>
                        <w:rPr>
                          <w:rFonts w:cs="Arial"/>
                          <w:color w:val="E7E6E6" w:themeColor="background2"/>
                          <w:sz w:val="16"/>
                          <w:szCs w:val="16"/>
                        </w:rPr>
                      </w:pPr>
                      <w:r w:rsidRPr="001F70BE">
                        <w:rPr>
                          <w:rFonts w:cs="Arial"/>
                          <w:color w:val="E7E6E6" w:themeColor="background2"/>
                          <w:sz w:val="16"/>
                          <w:szCs w:val="16"/>
                        </w:rPr>
                        <w:t xml:space="preserve">Articles 143, 145 et 151 </w:t>
                      </w:r>
                      <w:r w:rsidR="00CB0D40" w:rsidRPr="00AC5ADE">
                        <w:rPr>
                          <w:rFonts w:cs="Arial"/>
                          <w:color w:val="E7E6E6" w:themeColor="background2"/>
                          <w:sz w:val="16"/>
                          <w:szCs w:val="16"/>
                        </w:rPr>
                        <w:t xml:space="preserve">du </w:t>
                      </w:r>
                      <w:r w:rsidR="00CB0D40"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16C68B5C" wp14:editId="59DD185E">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C68B5C"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F07B6B4" w14:textId="77777777" w:rsidR="00CB0D40" w:rsidRDefault="00CB0D40" w:rsidP="00D41107">
                      <w:pPr>
                        <w:rPr>
                          <w:rFonts w:ascii="Open Sans" w:eastAsiaTheme="majorEastAsia" w:hAnsi="Open Sans" w:cs="Open Sans"/>
                          <w:color w:val="FFFFFF" w:themeColor="background1"/>
                          <w:sz w:val="32"/>
                          <w:szCs w:val="32"/>
                        </w:rPr>
                      </w:pPr>
                    </w:p>
                    <w:p w14:paraId="35F8DD73"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1FCC716" wp14:editId="296E50E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6230C9" w14:textId="77777777" w:rsidR="006E551A" w:rsidRDefault="006E551A" w:rsidP="00016D85">
      <w:pPr>
        <w:pStyle w:val="InfoSection"/>
      </w:pPr>
      <w:r w:rsidRPr="00A44C40">
        <w:t>Renseignements</w:t>
      </w:r>
    </w:p>
    <w:p w14:paraId="3CF67539" w14:textId="0ABFCB16" w:rsidR="006E551A" w:rsidRDefault="00027B37" w:rsidP="00016D85">
      <w:pPr>
        <w:pStyle w:val="InfoTitre"/>
      </w:pPr>
      <w:r w:rsidRPr="00573676">
        <w:t>Fournir les renseignements demandés</w:t>
      </w:r>
    </w:p>
    <w:p w14:paraId="2EFFBD6C" w14:textId="39FA8784" w:rsidR="00CF7418" w:rsidRPr="00CF7418" w:rsidRDefault="00C74B2E" w:rsidP="00CF7418">
      <w:pPr>
        <w:pStyle w:val="InfoTexte"/>
      </w:pPr>
      <w:r w:rsidRPr="00C74B2E">
        <w:t xml:space="preserve">Le déclarant de la déclaration de conformité </w:t>
      </w:r>
      <w:r w:rsidRPr="00C74B2E">
        <w:rPr>
          <w:b/>
          <w:bCs/>
          <w:i/>
          <w:iCs/>
        </w:rPr>
        <w:t>DC142-144-150 – Implantation et exploitation d’un lieu d’élevage, augmentation de la production annuelle de phosphore et construction ou modification d’un ouvrage de stockage</w:t>
      </w:r>
      <w:r w:rsidRPr="00C74B2E">
        <w:t xml:space="preserve"> doit transmettre au ministre dans les 60</w:t>
      </w:r>
      <w:r w:rsidR="00FB3093">
        <w:t> </w:t>
      </w:r>
      <w:r w:rsidRPr="00C74B2E">
        <w:t>jours suivant la réalisation du projet, une déclaration d’un agronome et/ou d’un ingénieur attestant que le projet est réalisé conformément à la déclaration de conformité.</w:t>
      </w:r>
    </w:p>
    <w:p w14:paraId="681EDD77" w14:textId="77777777" w:rsidR="00075D4A" w:rsidRDefault="00075D4A" w:rsidP="00016D85">
      <w:pPr>
        <w:pStyle w:val="InfoTitre"/>
      </w:pPr>
      <w:r>
        <w:t>Consignes particulières</w:t>
      </w:r>
    </w:p>
    <w:p w14:paraId="03230290" w14:textId="3DE7D8DF" w:rsidR="00075D4A" w:rsidRDefault="00027B37" w:rsidP="00016D85">
      <w:pPr>
        <w:pStyle w:val="InfoTexte"/>
        <w:rPr>
          <w:lang w:eastAsia="fr-CA"/>
        </w:rPr>
      </w:pPr>
      <w:r w:rsidRPr="00027B37">
        <w:rPr>
          <w:lang w:eastAsia="fr-CA"/>
        </w:rPr>
        <w:t>Un formulaire doit être rempli par chaque agronome ou ingénieur qui doit attester le projet.</w:t>
      </w:r>
    </w:p>
    <w:p w14:paraId="11483D03" w14:textId="77777777" w:rsidR="00562813" w:rsidRPr="00D34FF0" w:rsidRDefault="00562813" w:rsidP="00562813">
      <w:pPr>
        <w:pStyle w:val="InfoSection"/>
      </w:pPr>
      <w:r w:rsidRPr="00D34FF0">
        <w:t>Références</w:t>
      </w:r>
    </w:p>
    <w:p w14:paraId="1B594C45" w14:textId="17486A77" w:rsidR="00562813" w:rsidRPr="008D093E" w:rsidRDefault="00562813" w:rsidP="00562813">
      <w:pPr>
        <w:pStyle w:val="InfoTitre"/>
      </w:pPr>
      <w:r w:rsidRPr="00562813">
        <w:t>Lois et règlement</w:t>
      </w:r>
      <w:r w:rsidRPr="008D093E">
        <w:t xml:space="preserve"> liés au présent formulaire</w:t>
      </w:r>
    </w:p>
    <w:p w14:paraId="0094EE9B" w14:textId="7B285C70" w:rsidR="00183891" w:rsidRPr="00183891" w:rsidRDefault="00183891" w:rsidP="00183891">
      <w:pPr>
        <w:pStyle w:val="InfoTexte"/>
        <w:rPr>
          <w:lang w:eastAsia="fr-CA"/>
        </w:rPr>
      </w:pPr>
      <w:r w:rsidRPr="00183891">
        <w:rPr>
          <w:lang w:eastAsia="fr-CA"/>
        </w:rPr>
        <w:t xml:space="preserve">Site Web du Gouvernement du Québec – </w:t>
      </w:r>
      <w:hyperlink r:id="rId12" w:history="1">
        <w:r w:rsidRPr="00183891">
          <w:rPr>
            <w:rStyle w:val="Lienhypertexte"/>
            <w:lang w:eastAsia="fr-CA"/>
          </w:rPr>
          <w:t>Lois et règlements du ministère</w:t>
        </w:r>
      </w:hyperlink>
      <w:r w:rsidRPr="00183891">
        <w:rPr>
          <w:lang w:eastAsia="fr-CA"/>
        </w:rPr>
        <w:t>, plus précisément :</w:t>
      </w:r>
    </w:p>
    <w:p w14:paraId="6C9257CB"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la qualité de l’environnement</w:t>
      </w:r>
      <w:r w:rsidRPr="00183891">
        <w:rPr>
          <w:shd w:val="clear" w:color="auto" w:fill="FFFFFF"/>
          <w:lang w:eastAsia="fr-CA"/>
        </w:rPr>
        <w:t xml:space="preserve"> (RLRQ, chapitre Q-2) – ci-après appelée la LQE</w:t>
      </w:r>
    </w:p>
    <w:p w14:paraId="453EFC62" w14:textId="77777777" w:rsidR="00183891" w:rsidRPr="00183891" w:rsidRDefault="00183891" w:rsidP="00183891">
      <w:pPr>
        <w:pStyle w:val="Questionliste"/>
        <w:rPr>
          <w:shd w:val="clear" w:color="auto" w:fill="FFFFFF"/>
          <w:lang w:eastAsia="fr-CA"/>
        </w:rPr>
      </w:pPr>
      <w:r w:rsidRPr="00183891">
        <w:rPr>
          <w:i/>
          <w:iCs/>
          <w:shd w:val="clear" w:color="auto" w:fill="FFFFFF"/>
          <w:lang w:eastAsia="fr-CA"/>
        </w:rPr>
        <w:t>Loi sur certaines mesures permettant d’appliquer les lois en matière d’environnement et de sécurité des barrages</w:t>
      </w:r>
      <w:r w:rsidRPr="00183891">
        <w:rPr>
          <w:shd w:val="clear" w:color="auto" w:fill="FFFFFF"/>
          <w:lang w:eastAsia="fr-CA"/>
        </w:rPr>
        <w:t xml:space="preserve"> (RLRQ, chapitre M-11.6) – ci-après appelée la LMA</w:t>
      </w:r>
    </w:p>
    <w:p w14:paraId="1C6527BA" w14:textId="77777777" w:rsidR="00183891" w:rsidRDefault="00183891" w:rsidP="00183891">
      <w:pPr>
        <w:pStyle w:val="Questionliste"/>
        <w:rPr>
          <w:shd w:val="clear" w:color="auto" w:fill="FFFFFF"/>
          <w:lang w:eastAsia="fr-CA"/>
        </w:rPr>
      </w:pPr>
      <w:r w:rsidRPr="00183891">
        <w:rPr>
          <w:i/>
          <w:iCs/>
          <w:shd w:val="clear" w:color="auto" w:fill="FFFFFF"/>
          <w:lang w:eastAsia="fr-CA"/>
        </w:rPr>
        <w:t>Règlement sur l’encadrement d’activités en fonction de leur impact sur l’environnement</w:t>
      </w:r>
      <w:r w:rsidRPr="00183891">
        <w:rPr>
          <w:shd w:val="clear" w:color="auto" w:fill="FFFFFF"/>
          <w:lang w:eastAsia="fr-CA"/>
        </w:rPr>
        <w:t xml:space="preserve"> (RLRQ, chapitre Q-2, r. 17.1) – ci-après appelé le REAFIE</w:t>
      </w:r>
    </w:p>
    <w:p w14:paraId="4B5F788D" w14:textId="77777777" w:rsidR="004626C1" w:rsidRPr="004626C1" w:rsidRDefault="004626C1" w:rsidP="004626C1">
      <w:pPr>
        <w:pStyle w:val="Questionliste"/>
        <w:rPr>
          <w:shd w:val="clear" w:color="auto" w:fill="FFFFFF"/>
          <w:lang w:eastAsia="fr-CA"/>
        </w:rPr>
      </w:pPr>
      <w:r w:rsidRPr="004626C1">
        <w:rPr>
          <w:i/>
          <w:iCs/>
          <w:shd w:val="clear" w:color="auto" w:fill="FFFFFF"/>
          <w:lang w:eastAsia="fr-CA"/>
        </w:rPr>
        <w:t>Règlement sur les exploitations agricoles</w:t>
      </w:r>
      <w:r w:rsidRPr="004626C1">
        <w:rPr>
          <w:shd w:val="clear" w:color="auto" w:fill="FFFFFF"/>
          <w:lang w:eastAsia="fr-CA"/>
        </w:rPr>
        <w:t xml:space="preserve"> (RLRQ, chapitre Q-2, r. 26) – ci-après appelé le REA</w:t>
      </w:r>
    </w:p>
    <w:p w14:paraId="2CE33CAB" w14:textId="28A083A1" w:rsidR="003B7A8B" w:rsidRPr="00183891" w:rsidRDefault="004626C1" w:rsidP="004626C1">
      <w:pPr>
        <w:pStyle w:val="Questionliste"/>
        <w:rPr>
          <w:shd w:val="clear" w:color="auto" w:fill="FFFFFF"/>
          <w:lang w:eastAsia="fr-CA"/>
        </w:rPr>
      </w:pPr>
      <w:r w:rsidRPr="00A635CF">
        <w:rPr>
          <w:i/>
          <w:iCs/>
          <w:shd w:val="clear" w:color="auto" w:fill="FFFFFF"/>
          <w:lang w:eastAsia="fr-CA"/>
        </w:rPr>
        <w:t>Règlement sur le prélèvement des eaux et leur protection</w:t>
      </w:r>
      <w:r w:rsidRPr="004626C1">
        <w:rPr>
          <w:shd w:val="clear" w:color="auto" w:fill="FFFFFF"/>
          <w:lang w:eastAsia="fr-CA"/>
        </w:rPr>
        <w:t xml:space="preserve"> (RLRQ, chapitre Q-2, r. 35.2) – ci-après appelé le RPEP</w:t>
      </w:r>
    </w:p>
    <w:p w14:paraId="71260A1A"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74052C8B" w14:textId="5058E485" w:rsidR="00740AD7" w:rsidRPr="00693717" w:rsidRDefault="009B309A" w:rsidP="009B7FD5">
      <w:pPr>
        <w:pStyle w:val="Section"/>
        <w:tabs>
          <w:tab w:val="clear" w:pos="851"/>
        </w:tabs>
        <w:ind w:left="851" w:right="33" w:hanging="823"/>
      </w:pPr>
      <w:r w:rsidRPr="009B309A">
        <w:lastRenderedPageBreak/>
        <w:t>Identification de la déclaration de conformité (DC)</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56"/>
        <w:gridCol w:w="5179"/>
        <w:gridCol w:w="2744"/>
        <w:gridCol w:w="7414"/>
      </w:tblGrid>
      <w:tr w:rsidR="00833FC8" w:rsidRPr="004B60C9" w14:paraId="6A3FA442" w14:textId="77777777" w:rsidTr="00DD33C0">
        <w:trPr>
          <w:trHeight w:val="347"/>
        </w:trPr>
        <w:tc>
          <w:tcPr>
            <w:tcW w:w="3356" w:type="dxa"/>
            <w:shd w:val="clear" w:color="auto" w:fill="D9E2F3" w:themeFill="accent1" w:themeFillTint="33"/>
          </w:tcPr>
          <w:p w14:paraId="539967B0" w14:textId="57665503" w:rsidR="00833FC8" w:rsidRPr="004C169E" w:rsidRDefault="00833FC8" w:rsidP="006C54B2">
            <w:pPr>
              <w:pStyle w:val="Normalformulaire"/>
              <w:spacing w:before="100" w:beforeAutospacing="1" w:after="120"/>
              <w:rPr>
                <w:rFonts w:cs="Arial"/>
                <w:b/>
                <w:shd w:val="clear" w:color="auto" w:fill="D9E2F3" w:themeFill="accent1" w:themeFillTint="33"/>
              </w:rPr>
            </w:pPr>
            <w:r w:rsidRPr="004C169E">
              <w:rPr>
                <w:rFonts w:cs="Arial"/>
                <w:b/>
                <w:shd w:val="clear" w:color="auto" w:fill="D9E2F3" w:themeFill="accent1" w:themeFillTint="33"/>
                <w:lang w:val="fr-FR"/>
              </w:rPr>
              <w:t>Déclarant</w:t>
            </w:r>
          </w:p>
        </w:tc>
        <w:tc>
          <w:tcPr>
            <w:tcW w:w="15337" w:type="dxa"/>
            <w:gridSpan w:val="3"/>
            <w:vAlign w:val="center"/>
          </w:tcPr>
          <w:sdt>
            <w:sdtPr>
              <w:rPr>
                <w:rFonts w:cs="Arial"/>
                <w:bCs w:val="0"/>
              </w:rPr>
              <w:id w:val="352855188"/>
              <w:placeholder>
                <w:docPart w:val="7D9C84E3232448B5B8DCC5102C07C82B"/>
              </w:placeholder>
              <w:showingPlcHdr/>
            </w:sdtPr>
            <w:sdtEndPr/>
            <w:sdtContent>
              <w:p w14:paraId="183CA982" w14:textId="70B65219" w:rsidR="00833FC8" w:rsidRPr="004B60C9" w:rsidRDefault="00833FC8" w:rsidP="006C54B2">
                <w:pPr>
                  <w:pStyle w:val="Normalformulaire"/>
                  <w:rPr>
                    <w:rFonts w:cs="Arial"/>
                    <w:bCs w:val="0"/>
                  </w:rPr>
                </w:pPr>
                <w:r w:rsidRPr="00256F4C">
                  <w:rPr>
                    <w:rStyle w:val="Textedelespacerserv"/>
                    <w:rFonts w:cs="Arial"/>
                    <w:bCs w:val="0"/>
                    <w:i/>
                    <w:szCs w:val="22"/>
                  </w:rPr>
                  <w:t>Saisissez les informations.</w:t>
                </w:r>
              </w:p>
            </w:sdtContent>
          </w:sdt>
        </w:tc>
      </w:tr>
      <w:tr w:rsidR="00804B58" w:rsidRPr="004B60C9" w14:paraId="015A3EEC" w14:textId="77777777" w:rsidTr="00DD33C0">
        <w:trPr>
          <w:trHeight w:val="347"/>
        </w:trPr>
        <w:tc>
          <w:tcPr>
            <w:tcW w:w="3356" w:type="dxa"/>
            <w:shd w:val="clear" w:color="auto" w:fill="D9E2F3" w:themeFill="accent1" w:themeFillTint="33"/>
          </w:tcPr>
          <w:p w14:paraId="6614C1DB" w14:textId="39A34461" w:rsidR="00833FC8" w:rsidRPr="004C169E" w:rsidRDefault="00393C41" w:rsidP="006C54B2">
            <w:pPr>
              <w:pStyle w:val="Normalformulaire"/>
              <w:spacing w:before="100" w:beforeAutospacing="1" w:after="120"/>
              <w:rPr>
                <w:rFonts w:cs="Arial"/>
                <w:b/>
                <w:shd w:val="clear" w:color="auto" w:fill="D9E2F3" w:themeFill="accent1" w:themeFillTint="33"/>
                <w:lang w:val="fr-FR"/>
              </w:rPr>
            </w:pPr>
            <w:r w:rsidRPr="004C169E">
              <w:rPr>
                <w:rFonts w:cs="Arial"/>
                <w:b/>
                <w:shd w:val="clear" w:color="auto" w:fill="D9E2F3" w:themeFill="accent1" w:themeFillTint="33"/>
                <w:lang w:val="fr-FR"/>
              </w:rPr>
              <w:t>Numéro de référence de la DC</w:t>
            </w:r>
          </w:p>
        </w:tc>
        <w:sdt>
          <w:sdtPr>
            <w:rPr>
              <w:rFonts w:cs="Arial"/>
              <w:bCs w:val="0"/>
            </w:rPr>
            <w:id w:val="1279754893"/>
            <w:placeholder>
              <w:docPart w:val="0DD4E1136E1840158735016D29089C8F"/>
            </w:placeholder>
            <w:showingPlcHdr/>
          </w:sdtPr>
          <w:sdtEndPr/>
          <w:sdtContent>
            <w:tc>
              <w:tcPr>
                <w:tcW w:w="5179" w:type="dxa"/>
                <w:vAlign w:val="center"/>
              </w:tcPr>
              <w:p w14:paraId="455DCBD8" w14:textId="5C5B9D47" w:rsidR="00833FC8" w:rsidRPr="004B60C9" w:rsidRDefault="00393C41" w:rsidP="006C54B2">
                <w:pPr>
                  <w:pStyle w:val="Normalformulaire"/>
                  <w:rPr>
                    <w:rFonts w:cs="Arial"/>
                    <w:bCs w:val="0"/>
                  </w:rPr>
                </w:pPr>
                <w:r w:rsidRPr="004B60C9">
                  <w:rPr>
                    <w:rStyle w:val="Textedelespacerserv"/>
                    <w:rFonts w:cs="Arial"/>
                    <w:bCs w:val="0"/>
                    <w:i/>
                  </w:rPr>
                  <w:t>...</w:t>
                </w:r>
              </w:p>
            </w:tc>
          </w:sdtContent>
        </w:sdt>
        <w:tc>
          <w:tcPr>
            <w:tcW w:w="2744" w:type="dxa"/>
            <w:shd w:val="clear" w:color="auto" w:fill="D9E2F3" w:themeFill="accent1" w:themeFillTint="33"/>
            <w:vAlign w:val="center"/>
          </w:tcPr>
          <w:p w14:paraId="3A61FCC7" w14:textId="249DB1AE" w:rsidR="00833FC8" w:rsidRPr="004C169E" w:rsidRDefault="00CA530D" w:rsidP="006C54B2">
            <w:pPr>
              <w:pStyle w:val="Normalformulaire"/>
              <w:rPr>
                <w:rFonts w:cs="Arial"/>
                <w:b/>
              </w:rPr>
            </w:pPr>
            <w:r w:rsidRPr="004C169E">
              <w:rPr>
                <w:rFonts w:cs="Arial"/>
                <w:b/>
                <w:lang w:val="fr-FR"/>
              </w:rPr>
              <w:t>Numéro de confirmation</w:t>
            </w:r>
          </w:p>
        </w:tc>
        <w:sdt>
          <w:sdtPr>
            <w:rPr>
              <w:rFonts w:cs="Arial"/>
              <w:bCs w:val="0"/>
            </w:rPr>
            <w:id w:val="-1479153389"/>
            <w:placeholder>
              <w:docPart w:val="0DBEEFC32C5649B6835B0814FADB0DC6"/>
            </w:placeholder>
            <w:showingPlcHdr/>
          </w:sdtPr>
          <w:sdtEndPr/>
          <w:sdtContent>
            <w:tc>
              <w:tcPr>
                <w:tcW w:w="7414" w:type="dxa"/>
                <w:vAlign w:val="center"/>
              </w:tcPr>
              <w:p w14:paraId="5C2B39EE" w14:textId="784CFB5C" w:rsidR="00833FC8" w:rsidRPr="004B60C9" w:rsidRDefault="00CA530D" w:rsidP="006C54B2">
                <w:pPr>
                  <w:pStyle w:val="Normalformulaire"/>
                  <w:rPr>
                    <w:rFonts w:cs="Arial"/>
                    <w:bCs w:val="0"/>
                  </w:rPr>
                </w:pPr>
                <w:r w:rsidRPr="004B60C9">
                  <w:rPr>
                    <w:rStyle w:val="Textedelespacerserv"/>
                    <w:rFonts w:cs="Arial"/>
                    <w:bCs w:val="0"/>
                    <w:i/>
                  </w:rPr>
                  <w:t>...</w:t>
                </w:r>
              </w:p>
            </w:tc>
          </w:sdtContent>
        </w:sdt>
      </w:tr>
    </w:tbl>
    <w:p w14:paraId="64F347E3" w14:textId="4F9C432C" w:rsidR="000021BE" w:rsidRPr="000021BE" w:rsidRDefault="00C5763A" w:rsidP="009B7FD5">
      <w:pPr>
        <w:pStyle w:val="Section"/>
        <w:tabs>
          <w:tab w:val="clear" w:pos="851"/>
        </w:tabs>
        <w:ind w:left="851" w:right="33" w:hanging="837"/>
      </w:pPr>
      <w:r w:rsidRPr="00C5763A">
        <w:t>Période de réalisation des travaux</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74"/>
        <w:gridCol w:w="5179"/>
        <w:gridCol w:w="2744"/>
        <w:gridCol w:w="7414"/>
      </w:tblGrid>
      <w:sdt>
        <w:sdtPr>
          <w:rPr>
            <w:rFonts w:cs="Arial"/>
          </w:rPr>
          <w:id w:val="2031912053"/>
          <w15:repeatingSection>
            <w15:doNotAllowInsertDeleteSection w:val="1"/>
          </w15:repeatingSection>
        </w:sdtPr>
        <w:sdtEndPr/>
        <w:sdtContent>
          <w:sdt>
            <w:sdtPr>
              <w:rPr>
                <w:rFonts w:cs="Arial"/>
              </w:rPr>
              <w:id w:val="-669097990"/>
              <w:lock w:val="sdtLocked"/>
              <w:placeholder>
                <w:docPart w:val="7643553C25CC4CEDAC21B732A1E7AC00"/>
              </w:placeholder>
              <w15:repeatingSectionItem/>
            </w:sdtPr>
            <w:sdtEndPr/>
            <w:sdtContent>
              <w:sdt>
                <w:sdtPr>
                  <w:rPr>
                    <w:rFonts w:cs="Arial"/>
                  </w:rPr>
                  <w:id w:val="1254008181"/>
                  <w:lock w:val="contentLocked"/>
                  <w15:repeatingSection>
                    <w15:doNotAllowInsertDeleteSection w:val="1"/>
                  </w15:repeatingSection>
                </w:sdtPr>
                <w:sdtEndPr/>
                <w:sdtContent>
                  <w:sdt>
                    <w:sdtPr>
                      <w:rPr>
                        <w:rFonts w:cs="Arial"/>
                      </w:rPr>
                      <w:id w:val="-301767008"/>
                      <w:lock w:val="sdtContentLocked"/>
                      <w:placeholder>
                        <w:docPart w:val="7643553C25CC4CEDAC21B732A1E7AC00"/>
                      </w:placeholder>
                      <w15:repeatingSectionItem/>
                    </w:sdtPr>
                    <w:sdtEndPr/>
                    <w:sdtContent>
                      <w:tr w:rsidR="00050050" w:rsidRPr="00E44FF6" w14:paraId="0C655AF1" w14:textId="77777777" w:rsidTr="00804B58">
                        <w:trPr>
                          <w:trHeight w:val="448"/>
                        </w:trPr>
                        <w:tc>
                          <w:tcPr>
                            <w:tcW w:w="3374" w:type="dxa"/>
                            <w:shd w:val="clear" w:color="auto" w:fill="D9E2F3" w:themeFill="accent1" w:themeFillTint="33"/>
                          </w:tcPr>
                          <w:p w14:paraId="10C2F85D" w14:textId="038A6AB4" w:rsidR="00050050" w:rsidRPr="00E44FF6" w:rsidRDefault="00050050" w:rsidP="006C54B2">
                            <w:pPr>
                              <w:pStyle w:val="Normalformulaire"/>
                              <w:spacing w:after="0"/>
                              <w:rPr>
                                <w:rFonts w:cs="Arial"/>
                              </w:rPr>
                            </w:pPr>
                            <w:r w:rsidRPr="00B61A0F">
                              <w:rPr>
                                <w:rFonts w:cs="Arial"/>
                                <w:b/>
                                <w:bCs w:val="0"/>
                              </w:rPr>
                              <w:t>Date de débu</w:t>
                            </w:r>
                            <w:r w:rsidR="00AF1FEC">
                              <w:rPr>
                                <w:rFonts w:cs="Arial"/>
                                <w:b/>
                                <w:bCs w:val="0"/>
                              </w:rPr>
                              <w:t>t</w:t>
                            </w:r>
                          </w:p>
                        </w:tc>
                        <w:tc>
                          <w:tcPr>
                            <w:tcW w:w="5179" w:type="dxa"/>
                            <w:shd w:val="clear" w:color="auto" w:fill="FFFFFF" w:themeFill="background1"/>
                          </w:tcPr>
                          <w:p w14:paraId="0A146BA9" w14:textId="19A20013" w:rsidR="00050050" w:rsidRPr="00E44FF6" w:rsidRDefault="000C188B" w:rsidP="006C54B2">
                            <w:pPr>
                              <w:pStyle w:val="Normalformulaire"/>
                              <w:spacing w:after="0"/>
                              <w:rPr>
                                <w:rFonts w:cs="Arial"/>
                              </w:rPr>
                            </w:pPr>
                            <w:sdt>
                              <w:sdtPr>
                                <w:rPr>
                                  <w:rFonts w:cs="Arial"/>
                                </w:rPr>
                                <w:id w:val="-1250652495"/>
                                <w:placeholder>
                                  <w:docPart w:val="410EBCCF8EB64BFFA124841BAB7C19F3"/>
                                </w:placeholder>
                                <w:showingPlcHdr/>
                                <w:date>
                                  <w:dateFormat w:val="yyyy-MM-dd"/>
                                  <w:lid w:val="fr-CA"/>
                                  <w:storeMappedDataAs w:val="dateTime"/>
                                  <w:calendar w:val="gregorian"/>
                                </w:date>
                              </w:sdtPr>
                              <w:sdtEndPr/>
                              <w:sdtContent>
                                <w:r w:rsidR="00050050" w:rsidRPr="00E44FF6">
                                  <w:rPr>
                                    <w:rStyle w:val="Textedelespacerserv"/>
                                    <w:rFonts w:cs="Arial"/>
                                    <w:i/>
                                    <w:iCs/>
                                  </w:rPr>
                                  <w:t>Sélectionnez une date</w:t>
                                </w:r>
                                <w:r w:rsidR="00050050" w:rsidRPr="00E44FF6">
                                  <w:rPr>
                                    <w:rStyle w:val="Textedelespacerserv"/>
                                    <w:rFonts w:cs="Arial"/>
                                  </w:rPr>
                                  <w:t>.</w:t>
                                </w:r>
                              </w:sdtContent>
                            </w:sdt>
                          </w:p>
                        </w:tc>
                        <w:tc>
                          <w:tcPr>
                            <w:tcW w:w="2744" w:type="dxa"/>
                            <w:shd w:val="clear" w:color="auto" w:fill="D9E2F3" w:themeFill="accent1" w:themeFillTint="33"/>
                          </w:tcPr>
                          <w:p w14:paraId="3907E121" w14:textId="4B03866C" w:rsidR="00050050" w:rsidRPr="00E44FF6" w:rsidRDefault="00050050" w:rsidP="006C54B2">
                            <w:pPr>
                              <w:pStyle w:val="Normalformulaire"/>
                              <w:spacing w:after="0"/>
                              <w:rPr>
                                <w:rFonts w:cs="Arial"/>
                              </w:rPr>
                            </w:pPr>
                            <w:r w:rsidRPr="00B61A0F">
                              <w:rPr>
                                <w:rFonts w:cs="Arial"/>
                                <w:b/>
                                <w:bCs w:val="0"/>
                              </w:rPr>
                              <w:t>Date de fin</w:t>
                            </w:r>
                          </w:p>
                        </w:tc>
                        <w:tc>
                          <w:tcPr>
                            <w:tcW w:w="7414" w:type="dxa"/>
                            <w:shd w:val="clear" w:color="auto" w:fill="FFFFFF" w:themeFill="background1"/>
                          </w:tcPr>
                          <w:p w14:paraId="7E548AFF" w14:textId="3AC9E000" w:rsidR="00050050" w:rsidRPr="00E44FF6" w:rsidRDefault="000C188B" w:rsidP="006C54B2">
                            <w:pPr>
                              <w:pStyle w:val="Normalformulaire"/>
                              <w:spacing w:after="0"/>
                              <w:rPr>
                                <w:rFonts w:cs="Arial"/>
                              </w:rPr>
                            </w:pPr>
                            <w:sdt>
                              <w:sdtPr>
                                <w:rPr>
                                  <w:rFonts w:cs="Arial"/>
                                </w:rPr>
                                <w:id w:val="-901290137"/>
                                <w:placeholder>
                                  <w:docPart w:val="9FBA7B39CAD44C27B0C182BC0D998DAC"/>
                                </w:placeholder>
                                <w:showingPlcHdr/>
                                <w:date>
                                  <w:dateFormat w:val="yyyy-MM-dd"/>
                                  <w:lid w:val="fr-CA"/>
                                  <w:storeMappedDataAs w:val="dateTime"/>
                                  <w:calendar w:val="gregorian"/>
                                </w:date>
                              </w:sdtPr>
                              <w:sdtEndPr/>
                              <w:sdtContent>
                                <w:r w:rsidR="00050050" w:rsidRPr="00E44FF6">
                                  <w:rPr>
                                    <w:rStyle w:val="Textedelespacerserv"/>
                                    <w:rFonts w:cs="Arial"/>
                                    <w:i/>
                                    <w:iCs/>
                                  </w:rPr>
                                  <w:t>Sélectionnez une date</w:t>
                                </w:r>
                                <w:r w:rsidR="00050050" w:rsidRPr="00E44FF6">
                                  <w:rPr>
                                    <w:rStyle w:val="Textedelespacerserv"/>
                                    <w:rFonts w:cs="Arial"/>
                                  </w:rPr>
                                  <w:t>.</w:t>
                                </w:r>
                              </w:sdtContent>
                            </w:sdt>
                          </w:p>
                        </w:tc>
                      </w:tr>
                    </w:sdtContent>
                  </w:sdt>
                </w:sdtContent>
              </w:sdt>
            </w:sdtContent>
          </w:sdt>
        </w:sdtContent>
      </w:sdt>
    </w:tbl>
    <w:p w14:paraId="146B3151" w14:textId="5738C6AF" w:rsidR="007C347D" w:rsidRPr="007C347D" w:rsidRDefault="00E67718" w:rsidP="009B7FD5">
      <w:pPr>
        <w:pStyle w:val="Section"/>
        <w:tabs>
          <w:tab w:val="clear" w:pos="851"/>
        </w:tabs>
        <w:ind w:left="851" w:right="33" w:hanging="823"/>
      </w:pPr>
      <w:r w:rsidRPr="00E67718">
        <w:t>Identification du professionnel</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2684"/>
        <w:gridCol w:w="3779"/>
        <w:gridCol w:w="2534"/>
        <w:gridCol w:w="3905"/>
        <w:gridCol w:w="1526"/>
        <w:gridCol w:w="4265"/>
      </w:tblGrid>
      <w:tr w:rsidR="00842C39" w:rsidRPr="00C21D10" w14:paraId="6F292E31" w14:textId="77777777" w:rsidTr="00614696">
        <w:trPr>
          <w:trHeight w:val="347"/>
        </w:trPr>
        <w:tc>
          <w:tcPr>
            <w:tcW w:w="2684" w:type="dxa"/>
            <w:shd w:val="clear" w:color="auto" w:fill="D9E2F3" w:themeFill="accent1" w:themeFillTint="33"/>
          </w:tcPr>
          <w:p w14:paraId="4B765E4C" w14:textId="77777777" w:rsidR="00230B56" w:rsidRPr="00E673BA" w:rsidRDefault="00230B56" w:rsidP="006C54B2">
            <w:pPr>
              <w:pStyle w:val="Normalformulaire"/>
              <w:spacing w:before="100" w:beforeAutospacing="1" w:after="120"/>
              <w:rPr>
                <w:rFonts w:cs="Arial"/>
                <w:b/>
                <w:shd w:val="clear" w:color="auto" w:fill="D9E2F3" w:themeFill="accent1" w:themeFillTint="33"/>
              </w:rPr>
            </w:pPr>
            <w:r w:rsidRPr="00E673BA">
              <w:rPr>
                <w:rFonts w:cs="Arial"/>
                <w:b/>
                <w:shd w:val="clear" w:color="auto" w:fill="D9E2F3" w:themeFill="accent1" w:themeFillTint="33"/>
              </w:rPr>
              <w:t>Nom</w:t>
            </w:r>
          </w:p>
        </w:tc>
        <w:sdt>
          <w:sdtPr>
            <w:rPr>
              <w:rFonts w:cs="Arial"/>
              <w:bCs w:val="0"/>
            </w:rPr>
            <w:id w:val="588585913"/>
            <w:placeholder>
              <w:docPart w:val="D34C1C0E3C4A41509171438E9C650609"/>
            </w:placeholder>
            <w:showingPlcHdr/>
          </w:sdtPr>
          <w:sdtEndPr/>
          <w:sdtContent>
            <w:tc>
              <w:tcPr>
                <w:tcW w:w="3779" w:type="dxa"/>
                <w:vAlign w:val="center"/>
              </w:tcPr>
              <w:p w14:paraId="170C6CD1" w14:textId="77777777" w:rsidR="00230B56" w:rsidRPr="004B60C9" w:rsidRDefault="00230B56" w:rsidP="006C54B2">
                <w:pPr>
                  <w:pStyle w:val="Normalformulaire"/>
                  <w:rPr>
                    <w:rFonts w:cs="Arial"/>
                    <w:bCs w:val="0"/>
                  </w:rPr>
                </w:pPr>
                <w:r w:rsidRPr="00053D7A">
                  <w:rPr>
                    <w:rStyle w:val="Textedelespacerserv"/>
                    <w:rFonts w:cs="Arial"/>
                    <w:bCs w:val="0"/>
                    <w:i/>
                    <w:szCs w:val="22"/>
                  </w:rPr>
                  <w:t>Saisissez les informations.</w:t>
                </w:r>
              </w:p>
            </w:tc>
          </w:sdtContent>
        </w:sdt>
        <w:tc>
          <w:tcPr>
            <w:tcW w:w="2534" w:type="dxa"/>
            <w:shd w:val="clear" w:color="auto" w:fill="D9E2F3" w:themeFill="accent1" w:themeFillTint="33"/>
            <w:vAlign w:val="center"/>
          </w:tcPr>
          <w:p w14:paraId="52B75448" w14:textId="77777777" w:rsidR="00230B56" w:rsidRPr="00E673BA" w:rsidRDefault="00230B56" w:rsidP="006C54B2">
            <w:pPr>
              <w:pStyle w:val="Normalformulaire"/>
              <w:rPr>
                <w:rFonts w:cs="Arial"/>
                <w:b/>
              </w:rPr>
            </w:pPr>
            <w:r w:rsidRPr="00E673BA">
              <w:rPr>
                <w:rFonts w:cs="Arial"/>
                <w:b/>
              </w:rPr>
              <w:t>Titre ou fonction</w:t>
            </w:r>
          </w:p>
        </w:tc>
        <w:sdt>
          <w:sdtPr>
            <w:rPr>
              <w:rFonts w:cs="Arial"/>
              <w:bCs w:val="0"/>
            </w:rPr>
            <w:id w:val="1770202008"/>
            <w:placeholder>
              <w:docPart w:val="5BD59DD8A8EA41D88ABECDCC8CA4116E"/>
            </w:placeholder>
            <w:showingPlcHdr/>
          </w:sdtPr>
          <w:sdtEndPr/>
          <w:sdtContent>
            <w:tc>
              <w:tcPr>
                <w:tcW w:w="9696" w:type="dxa"/>
                <w:gridSpan w:val="3"/>
                <w:vAlign w:val="center"/>
              </w:tcPr>
              <w:p w14:paraId="5E293D80" w14:textId="77777777" w:rsidR="00230B56" w:rsidRPr="004B60C9" w:rsidRDefault="00230B56" w:rsidP="006C54B2">
                <w:pPr>
                  <w:pStyle w:val="Normalformulaire"/>
                  <w:rPr>
                    <w:rFonts w:cs="Arial"/>
                    <w:bCs w:val="0"/>
                  </w:rPr>
                </w:pPr>
                <w:r w:rsidRPr="0045741F">
                  <w:rPr>
                    <w:rStyle w:val="Textedelespacerserv"/>
                    <w:rFonts w:cs="Arial"/>
                    <w:bCs w:val="0"/>
                    <w:i/>
                    <w:szCs w:val="22"/>
                  </w:rPr>
                  <w:t>Saisissez les informations.</w:t>
                </w:r>
              </w:p>
            </w:tc>
          </w:sdtContent>
        </w:sdt>
      </w:tr>
      <w:tr w:rsidR="008E39B7" w:rsidRPr="00E44FF6" w14:paraId="7F11542D" w14:textId="77777777" w:rsidTr="006D3431">
        <w:trPr>
          <w:trHeight w:val="347"/>
        </w:trPr>
        <w:tc>
          <w:tcPr>
            <w:tcW w:w="2684" w:type="dxa"/>
            <w:shd w:val="clear" w:color="auto" w:fill="D9E2F3" w:themeFill="accent1" w:themeFillTint="33"/>
          </w:tcPr>
          <w:p w14:paraId="19DDEDB6" w14:textId="77777777" w:rsidR="00230B56" w:rsidRPr="00E673BA" w:rsidRDefault="00230B56" w:rsidP="006C54B2">
            <w:pPr>
              <w:pStyle w:val="Normalformulaire"/>
              <w:rPr>
                <w:rFonts w:cs="Arial"/>
                <w:b/>
                <w:shd w:val="clear" w:color="auto" w:fill="D9E2F3" w:themeFill="accent1" w:themeFillTint="33"/>
              </w:rPr>
            </w:pPr>
            <w:r w:rsidRPr="00E673BA">
              <w:rPr>
                <w:rFonts w:cs="Arial"/>
                <w:b/>
                <w:shd w:val="clear" w:color="auto" w:fill="D9E2F3" w:themeFill="accent1" w:themeFillTint="33"/>
              </w:rPr>
              <w:t>Profession</w:t>
            </w:r>
          </w:p>
        </w:tc>
        <w:sdt>
          <w:sdtPr>
            <w:rPr>
              <w:rFonts w:cs="Arial"/>
              <w:bCs w:val="0"/>
            </w:rPr>
            <w:id w:val="-423966881"/>
            <w:placeholder>
              <w:docPart w:val="8E8BEC298455422C990C2D4B36B51072"/>
            </w:placeholder>
          </w:sdtPr>
          <w:sdtEndPr/>
          <w:sdtContent>
            <w:tc>
              <w:tcPr>
                <w:tcW w:w="3779" w:type="dxa"/>
              </w:tcPr>
              <w:sdt>
                <w:sdtPr>
                  <w:rPr>
                    <w:rFonts w:cs="Arial"/>
                    <w:bCs w:val="0"/>
                  </w:rPr>
                  <w:id w:val="-112974329"/>
                  <w:placeholder>
                    <w:docPart w:val="726D239D028347BB8B25B1752925C030"/>
                  </w:placeholder>
                  <w:showingPlcHdr/>
                  <w:dropDownList>
                    <w:listItem w:value="Choisissez un élément."/>
                    <w:listItem w:displayText="Ingénieur membre de l’Ordre des ingénieurs du Québec" w:value="Ingénieur membre de l’Ordre des ingénieurs du Québec"/>
                    <w:listItem w:displayText="Agronome membre de l’Ordre des agronomes du Québec" w:value="Agronome membre de l’Ordre des agronomes du Québec"/>
                  </w:dropDownList>
                </w:sdtPr>
                <w:sdtEndPr/>
                <w:sdtContent>
                  <w:p w14:paraId="71F525C6" w14:textId="1D439A3F" w:rsidR="00230B56" w:rsidRPr="004B60C9" w:rsidRDefault="00662B78" w:rsidP="006C54B2">
                    <w:pPr>
                      <w:pStyle w:val="Normalformulaire"/>
                      <w:rPr>
                        <w:rFonts w:cs="Arial"/>
                        <w:bCs w:val="0"/>
                      </w:rPr>
                    </w:pPr>
                    <w:r w:rsidRPr="00662B78">
                      <w:rPr>
                        <w:rStyle w:val="Textedelespacerserv"/>
                        <w:i/>
                        <w:iCs/>
                      </w:rPr>
                      <w:t>Choisissez un élément.</w:t>
                    </w:r>
                  </w:p>
                </w:sdtContent>
              </w:sdt>
            </w:tc>
          </w:sdtContent>
        </w:sdt>
        <w:tc>
          <w:tcPr>
            <w:tcW w:w="2534" w:type="dxa"/>
            <w:shd w:val="clear" w:color="auto" w:fill="D9E2F3" w:themeFill="accent1" w:themeFillTint="33"/>
          </w:tcPr>
          <w:p w14:paraId="64B701C8" w14:textId="77777777" w:rsidR="00230B56" w:rsidRPr="00E673BA" w:rsidRDefault="00230B56" w:rsidP="006C54B2">
            <w:pPr>
              <w:pStyle w:val="Normalformulaire"/>
              <w:rPr>
                <w:rFonts w:cs="Arial"/>
                <w:b/>
              </w:rPr>
            </w:pPr>
            <w:r w:rsidRPr="00E673BA">
              <w:rPr>
                <w:rFonts w:cs="Arial"/>
                <w:b/>
              </w:rPr>
              <w:t>Entreprise d’affiliation, s’il y a lieu</w:t>
            </w:r>
          </w:p>
        </w:tc>
        <w:sdt>
          <w:sdtPr>
            <w:rPr>
              <w:rFonts w:cs="Arial"/>
              <w:bCs w:val="0"/>
            </w:rPr>
            <w:id w:val="-1991705607"/>
            <w:placeholder>
              <w:docPart w:val="3BFCD2A65E754DCFA9A7D075079E5C96"/>
            </w:placeholder>
            <w:showingPlcHdr/>
          </w:sdtPr>
          <w:sdtEndPr/>
          <w:sdtContent>
            <w:tc>
              <w:tcPr>
                <w:tcW w:w="3905" w:type="dxa"/>
              </w:tcPr>
              <w:p w14:paraId="5BCC4260"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461B4C38" w14:textId="77777777" w:rsidR="00230B56" w:rsidRPr="00E673BA" w:rsidRDefault="00230B56" w:rsidP="006C54B2">
            <w:pPr>
              <w:pStyle w:val="Normalformulaire"/>
              <w:rPr>
                <w:rFonts w:cs="Arial"/>
                <w:b/>
              </w:rPr>
            </w:pPr>
            <w:r w:rsidRPr="00E673BA">
              <w:rPr>
                <w:rFonts w:cs="Arial"/>
                <w:b/>
              </w:rPr>
              <w:t>Numéro de membre</w:t>
            </w:r>
          </w:p>
        </w:tc>
        <w:sdt>
          <w:sdtPr>
            <w:rPr>
              <w:rFonts w:cs="Arial"/>
              <w:bCs w:val="0"/>
            </w:rPr>
            <w:id w:val="-980307693"/>
            <w:placeholder>
              <w:docPart w:val="A8E798C518FD4E8599F415529D3E63D7"/>
            </w:placeholder>
            <w:showingPlcHdr/>
          </w:sdtPr>
          <w:sdtEndPr/>
          <w:sdtContent>
            <w:tc>
              <w:tcPr>
                <w:tcW w:w="4265" w:type="dxa"/>
              </w:tcPr>
              <w:p w14:paraId="2047D70A"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42C39" w:rsidRPr="00E44FF6" w14:paraId="546D508D" w14:textId="77777777" w:rsidTr="00614696">
        <w:trPr>
          <w:trHeight w:val="419"/>
        </w:trPr>
        <w:tc>
          <w:tcPr>
            <w:tcW w:w="2684" w:type="dxa"/>
            <w:shd w:val="clear" w:color="auto" w:fill="D9E2F3" w:themeFill="accent1" w:themeFillTint="33"/>
          </w:tcPr>
          <w:p w14:paraId="56D72F5E" w14:textId="77777777" w:rsidR="00230B56" w:rsidRPr="00E673BA" w:rsidRDefault="00230B56" w:rsidP="006C54B2">
            <w:pPr>
              <w:pStyle w:val="Normalformulaire"/>
              <w:rPr>
                <w:rFonts w:cs="Arial"/>
                <w:b/>
              </w:rPr>
            </w:pPr>
            <w:r w:rsidRPr="00E673BA">
              <w:rPr>
                <w:rFonts w:cs="Arial"/>
                <w:b/>
              </w:rPr>
              <w:t>Adresse (numéro et rue)</w:t>
            </w:r>
          </w:p>
        </w:tc>
        <w:sdt>
          <w:sdtPr>
            <w:rPr>
              <w:rFonts w:cs="Arial"/>
              <w:bCs w:val="0"/>
            </w:rPr>
            <w:id w:val="710159718"/>
            <w:placeholder>
              <w:docPart w:val="566D10C3EF3C4DDB8A9BC508B77CA0CB"/>
            </w:placeholder>
            <w:showingPlcHdr/>
          </w:sdtPr>
          <w:sdtEndPr/>
          <w:sdtContent>
            <w:tc>
              <w:tcPr>
                <w:tcW w:w="3779" w:type="dxa"/>
                <w:shd w:val="clear" w:color="auto" w:fill="FFFFFF" w:themeFill="background1"/>
              </w:tcPr>
              <w:p w14:paraId="18410E1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12C5E272" w14:textId="77777777" w:rsidR="00230B56" w:rsidRPr="00E673BA" w:rsidRDefault="00230B56" w:rsidP="006C54B2">
            <w:pPr>
              <w:pStyle w:val="Normalformulaire"/>
              <w:rPr>
                <w:rFonts w:cs="Arial"/>
                <w:b/>
              </w:rPr>
            </w:pPr>
            <w:r w:rsidRPr="00E673BA">
              <w:rPr>
                <w:rFonts w:cs="Arial"/>
                <w:b/>
              </w:rPr>
              <w:t>Municipalité</w:t>
            </w:r>
          </w:p>
        </w:tc>
        <w:sdt>
          <w:sdtPr>
            <w:rPr>
              <w:rFonts w:cs="Arial"/>
              <w:bCs w:val="0"/>
            </w:rPr>
            <w:id w:val="-605418409"/>
            <w:placeholder>
              <w:docPart w:val="DE16C60FE49A4F288BC071D59A711DD9"/>
            </w:placeholder>
            <w:showingPlcHdr/>
          </w:sdtPr>
          <w:sdtEndPr/>
          <w:sdtContent>
            <w:tc>
              <w:tcPr>
                <w:tcW w:w="9696" w:type="dxa"/>
                <w:gridSpan w:val="3"/>
                <w:shd w:val="clear" w:color="auto" w:fill="FFFFFF" w:themeFill="background1"/>
              </w:tcPr>
              <w:p w14:paraId="4C8CE656"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r>
      <w:tr w:rsidR="008E39B7" w:rsidRPr="00E44FF6" w14:paraId="067F93F6" w14:textId="77777777" w:rsidTr="006D3431">
        <w:trPr>
          <w:trHeight w:val="388"/>
        </w:trPr>
        <w:tc>
          <w:tcPr>
            <w:tcW w:w="2684" w:type="dxa"/>
            <w:shd w:val="clear" w:color="auto" w:fill="D9E2F3" w:themeFill="accent1" w:themeFillTint="33"/>
          </w:tcPr>
          <w:p w14:paraId="00B80CDD" w14:textId="77777777" w:rsidR="00230B56" w:rsidRPr="00E673BA" w:rsidRDefault="00230B56" w:rsidP="006C54B2">
            <w:pPr>
              <w:pStyle w:val="Normalformulaire"/>
              <w:rPr>
                <w:rFonts w:cs="Arial"/>
                <w:b/>
              </w:rPr>
            </w:pPr>
            <w:r w:rsidRPr="00E673BA">
              <w:rPr>
                <w:rFonts w:cs="Arial"/>
                <w:b/>
              </w:rPr>
              <w:t>Province</w:t>
            </w:r>
          </w:p>
        </w:tc>
        <w:tc>
          <w:tcPr>
            <w:tcW w:w="3779" w:type="dxa"/>
            <w:shd w:val="clear" w:color="auto" w:fill="FFFFFF" w:themeFill="background1"/>
          </w:tcPr>
          <w:sdt>
            <w:sdtPr>
              <w:rPr>
                <w:rFonts w:cs="Arial"/>
                <w:bCs w:val="0"/>
              </w:rPr>
              <w:id w:val="2089501861"/>
              <w:placeholder>
                <w:docPart w:val="D673D277F4014F33BE3C3A32CFB11E8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2E09F9D1" w14:textId="422B9D6D" w:rsidR="00230B56" w:rsidRPr="004B60C9" w:rsidRDefault="00230B56" w:rsidP="00B806D6">
                <w:pPr>
                  <w:pStyle w:val="Normalformulaire"/>
                  <w:rPr>
                    <w:rFonts w:cs="Arial"/>
                    <w:bCs w:val="0"/>
                  </w:rPr>
                </w:pPr>
                <w:r w:rsidRPr="00AB77F0">
                  <w:rPr>
                    <w:rStyle w:val="Textedelespacerserv"/>
                    <w:rFonts w:cs="Arial"/>
                    <w:bCs w:val="0"/>
                    <w:i/>
                    <w:szCs w:val="22"/>
                  </w:rPr>
                  <w:t>Sélectionnez la province</w:t>
                </w:r>
                <w:r w:rsidR="00053D7A">
                  <w:rPr>
                    <w:rStyle w:val="Textedelespacerserv"/>
                    <w:rFonts w:cs="Arial"/>
                    <w:bCs w:val="0"/>
                    <w:i/>
                    <w:szCs w:val="22"/>
                  </w:rPr>
                  <w:t>.</w:t>
                </w:r>
              </w:p>
            </w:sdtContent>
          </w:sdt>
        </w:tc>
        <w:tc>
          <w:tcPr>
            <w:tcW w:w="2534" w:type="dxa"/>
            <w:shd w:val="clear" w:color="auto" w:fill="D9E2F3" w:themeFill="accent1" w:themeFillTint="33"/>
          </w:tcPr>
          <w:p w14:paraId="4FC18348" w14:textId="77777777" w:rsidR="00230B56" w:rsidRPr="00E673BA" w:rsidRDefault="00230B56" w:rsidP="006C54B2">
            <w:pPr>
              <w:pStyle w:val="Normalformulaire"/>
              <w:rPr>
                <w:rFonts w:cs="Arial"/>
                <w:b/>
              </w:rPr>
            </w:pPr>
            <w:r w:rsidRPr="00E673BA">
              <w:rPr>
                <w:rFonts w:cs="Arial"/>
                <w:b/>
              </w:rPr>
              <w:t>Pays</w:t>
            </w:r>
          </w:p>
        </w:tc>
        <w:sdt>
          <w:sdtPr>
            <w:rPr>
              <w:rFonts w:cs="Arial"/>
              <w:bCs w:val="0"/>
            </w:rPr>
            <w:id w:val="1345673490"/>
            <w:placeholder>
              <w:docPart w:val="679BBFA5913647AEAAD32FE87D3CF4A6"/>
            </w:placeholder>
            <w:showingPlcHdr/>
          </w:sdtPr>
          <w:sdtEndPr/>
          <w:sdtContent>
            <w:tc>
              <w:tcPr>
                <w:tcW w:w="3905" w:type="dxa"/>
                <w:shd w:val="clear" w:color="auto" w:fill="FFFFFF" w:themeFill="background1"/>
              </w:tcPr>
              <w:p w14:paraId="4DD633C4"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2D8CB6D4" w14:textId="77777777" w:rsidR="00230B56" w:rsidRPr="00E673BA" w:rsidRDefault="00230B56" w:rsidP="006C54B2">
            <w:pPr>
              <w:pStyle w:val="Normalformulaire"/>
              <w:rPr>
                <w:rFonts w:cs="Arial"/>
                <w:b/>
              </w:rPr>
            </w:pPr>
            <w:r w:rsidRPr="00E673BA">
              <w:rPr>
                <w:rFonts w:cs="Arial"/>
                <w:b/>
              </w:rPr>
              <w:t>Code postal</w:t>
            </w:r>
          </w:p>
        </w:tc>
        <w:tc>
          <w:tcPr>
            <w:tcW w:w="4265" w:type="dxa"/>
            <w:shd w:val="clear" w:color="auto" w:fill="FFFFFF" w:themeFill="background1"/>
          </w:tcPr>
          <w:p w14:paraId="0A4EA794" w14:textId="77777777" w:rsidR="00230B56" w:rsidRPr="00E44FF6" w:rsidRDefault="000C188B" w:rsidP="006C54B2">
            <w:pPr>
              <w:pStyle w:val="Normalformulaire"/>
              <w:rPr>
                <w:rFonts w:cs="Arial"/>
              </w:rPr>
            </w:pPr>
            <w:sdt>
              <w:sdtPr>
                <w:rPr>
                  <w:rFonts w:cs="Arial"/>
                </w:rPr>
                <w:id w:val="-1959794762"/>
                <w:placeholder>
                  <w:docPart w:val="469F88F0DED84CE1B2BAF0E05291A671"/>
                </w:placeholder>
                <w:showingPlcHdr/>
              </w:sdtPr>
              <w:sdtEndPr/>
              <w:sdtContent>
                <w:r w:rsidR="00230B56" w:rsidRPr="00E44FF6">
                  <w:rPr>
                    <w:rStyle w:val="Textedelespacerserv"/>
                    <w:rFonts w:cs="Arial"/>
                    <w:i/>
                  </w:rPr>
                  <w:t>...</w:t>
                </w:r>
              </w:sdtContent>
            </w:sdt>
          </w:p>
        </w:tc>
      </w:tr>
      <w:tr w:rsidR="008E39B7" w14:paraId="5B89375A" w14:textId="77777777" w:rsidTr="006D3431">
        <w:trPr>
          <w:trHeight w:val="388"/>
        </w:trPr>
        <w:tc>
          <w:tcPr>
            <w:tcW w:w="2684" w:type="dxa"/>
            <w:shd w:val="clear" w:color="auto" w:fill="D9E2F3" w:themeFill="accent1" w:themeFillTint="33"/>
          </w:tcPr>
          <w:p w14:paraId="675C0ADF" w14:textId="77777777" w:rsidR="00230B56" w:rsidRPr="00E673BA" w:rsidRDefault="00230B56" w:rsidP="006C54B2">
            <w:pPr>
              <w:pStyle w:val="Normalformulaire"/>
              <w:rPr>
                <w:rFonts w:cs="Arial"/>
                <w:b/>
              </w:rPr>
            </w:pPr>
            <w:r w:rsidRPr="00E673BA">
              <w:rPr>
                <w:rFonts w:cs="Arial"/>
                <w:b/>
              </w:rPr>
              <w:t>Téléphone</w:t>
            </w:r>
          </w:p>
        </w:tc>
        <w:sdt>
          <w:sdtPr>
            <w:rPr>
              <w:rFonts w:cs="Arial"/>
              <w:bCs w:val="0"/>
            </w:rPr>
            <w:id w:val="2146617350"/>
            <w:placeholder>
              <w:docPart w:val="E40F07E7531B432FAECE29EAD492216E"/>
            </w:placeholder>
            <w:showingPlcHdr/>
          </w:sdtPr>
          <w:sdtEndPr/>
          <w:sdtContent>
            <w:tc>
              <w:tcPr>
                <w:tcW w:w="3779" w:type="dxa"/>
                <w:shd w:val="clear" w:color="auto" w:fill="FFFFFF" w:themeFill="background1"/>
              </w:tcPr>
              <w:p w14:paraId="511A0A4B"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2534" w:type="dxa"/>
            <w:shd w:val="clear" w:color="auto" w:fill="D9E2F3" w:themeFill="accent1" w:themeFillTint="33"/>
          </w:tcPr>
          <w:p w14:paraId="6F09ADB2" w14:textId="77777777" w:rsidR="00230B56" w:rsidRPr="00E673BA" w:rsidRDefault="00230B56" w:rsidP="006C54B2">
            <w:pPr>
              <w:pStyle w:val="Normalformulaire"/>
              <w:rPr>
                <w:rFonts w:cs="Arial"/>
                <w:b/>
              </w:rPr>
            </w:pPr>
            <w:r w:rsidRPr="00E673BA">
              <w:rPr>
                <w:rFonts w:cs="Arial"/>
                <w:b/>
              </w:rPr>
              <w:t>Poste</w:t>
            </w:r>
          </w:p>
        </w:tc>
        <w:sdt>
          <w:sdtPr>
            <w:rPr>
              <w:rFonts w:cs="Arial"/>
              <w:bCs w:val="0"/>
            </w:rPr>
            <w:id w:val="85274615"/>
            <w:placeholder>
              <w:docPart w:val="4FD6D2886F994D4EB6D6BCB295C226C4"/>
            </w:placeholder>
            <w:showingPlcHdr/>
          </w:sdtPr>
          <w:sdtEndPr/>
          <w:sdtContent>
            <w:tc>
              <w:tcPr>
                <w:tcW w:w="3905" w:type="dxa"/>
                <w:shd w:val="clear" w:color="auto" w:fill="FFFFFF" w:themeFill="background1"/>
              </w:tcPr>
              <w:p w14:paraId="61596652" w14:textId="77777777" w:rsidR="00230B56" w:rsidRPr="004B60C9" w:rsidRDefault="00230B56" w:rsidP="006C54B2">
                <w:pPr>
                  <w:pStyle w:val="Normalformulaire"/>
                  <w:rPr>
                    <w:rFonts w:cs="Arial"/>
                    <w:bCs w:val="0"/>
                  </w:rPr>
                </w:pPr>
                <w:r w:rsidRPr="004B60C9">
                  <w:rPr>
                    <w:rStyle w:val="Textedelespacerserv"/>
                    <w:rFonts w:cs="Arial"/>
                    <w:bCs w:val="0"/>
                    <w:i/>
                  </w:rPr>
                  <w:t>...</w:t>
                </w:r>
              </w:p>
            </w:tc>
          </w:sdtContent>
        </w:sdt>
        <w:tc>
          <w:tcPr>
            <w:tcW w:w="1526" w:type="dxa"/>
            <w:shd w:val="clear" w:color="auto" w:fill="D9E2F3" w:themeFill="accent1" w:themeFillTint="33"/>
          </w:tcPr>
          <w:p w14:paraId="3DB73DEB" w14:textId="77777777" w:rsidR="00230B56" w:rsidRPr="00E673BA" w:rsidRDefault="00230B56" w:rsidP="006C54B2">
            <w:pPr>
              <w:pStyle w:val="Normalformulaire"/>
              <w:rPr>
                <w:rFonts w:cs="Arial"/>
                <w:b/>
              </w:rPr>
            </w:pPr>
            <w:r w:rsidRPr="00E673BA">
              <w:rPr>
                <w:rFonts w:cs="Arial"/>
                <w:b/>
              </w:rPr>
              <w:t>Courriel</w:t>
            </w:r>
          </w:p>
        </w:tc>
        <w:tc>
          <w:tcPr>
            <w:tcW w:w="4265" w:type="dxa"/>
            <w:shd w:val="clear" w:color="auto" w:fill="FFFFFF" w:themeFill="background1"/>
          </w:tcPr>
          <w:p w14:paraId="39CF29F4" w14:textId="51BB706E" w:rsidR="00230B56" w:rsidRDefault="000C188B" w:rsidP="006C54B2">
            <w:pPr>
              <w:pStyle w:val="Normalformulaire"/>
              <w:rPr>
                <w:rFonts w:cs="Arial"/>
              </w:rPr>
            </w:pPr>
            <w:sdt>
              <w:sdtPr>
                <w:rPr>
                  <w:rFonts w:cs="Arial"/>
                </w:rPr>
                <w:id w:val="1903094794"/>
                <w:placeholder>
                  <w:docPart w:val="CE336FBAC3AA48C1A68FA9705BD50521"/>
                </w:placeholder>
                <w:showingPlcHdr/>
              </w:sdtPr>
              <w:sdtEndPr/>
              <w:sdtContent>
                <w:r w:rsidR="00A076C2" w:rsidRPr="00E44FF6">
                  <w:rPr>
                    <w:rStyle w:val="Textedelespacerserv"/>
                    <w:rFonts w:cs="Arial"/>
                    <w:i/>
                  </w:rPr>
                  <w:t>...</w:t>
                </w:r>
              </w:sdtContent>
            </w:sdt>
          </w:p>
        </w:tc>
      </w:tr>
    </w:tbl>
    <w:p w14:paraId="37BF0E80" w14:textId="5676BE4C" w:rsidR="00C00F0B" w:rsidRPr="00DF528B" w:rsidRDefault="00090CA3" w:rsidP="009843FE">
      <w:pPr>
        <w:pStyle w:val="Section"/>
        <w:tabs>
          <w:tab w:val="clear" w:pos="851"/>
        </w:tabs>
        <w:ind w:left="851" w:hanging="851"/>
      </w:pPr>
      <w:r w:rsidRPr="00090CA3">
        <w:t>Informations complémentaires (</w:t>
      </w:r>
      <w:r w:rsidRPr="00D55FB2">
        <w:rPr>
          <w:i/>
          <w:iCs/>
        </w:rPr>
        <w:t>facultatif</w:t>
      </w:r>
      <w:r w:rsidRPr="00090CA3">
        <w:t>)</w:t>
      </w:r>
    </w:p>
    <w:p w14:paraId="2E98339E" w14:textId="79F8F7C5" w:rsidR="00860F3F" w:rsidRDefault="00492523" w:rsidP="00594E47">
      <w:pPr>
        <w:pStyle w:val="Normalformulaire"/>
        <w:spacing w:before="240" w:after="240"/>
      </w:pPr>
      <w:r w:rsidRPr="00492523">
        <w:rPr>
          <w:lang w:val="fr-FR"/>
        </w:rPr>
        <w:t>S’il y a lieu, le professionnel peut fournir toute autre information qu’il juge pertinente en lien avec sa déclaration attestant que le projet est réalisé conformément à la déclaration de conformité.</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594E47" w:rsidRPr="00E44FF6" w14:paraId="1F1FDE45" w14:textId="77777777" w:rsidTr="00E933E2">
        <w:trPr>
          <w:trHeight w:val="448"/>
        </w:trPr>
        <w:bookmarkStart w:id="0" w:name="_Hlk108532755" w:displacedByCustomXml="next"/>
        <w:sdt>
          <w:sdtPr>
            <w:rPr>
              <w:rFonts w:cs="Arial"/>
            </w:rPr>
            <w:id w:val="-2139637095"/>
            <w:placeholder>
              <w:docPart w:val="70006157069B4454B9D778F39D40D396"/>
            </w:placeholder>
            <w:showingPlcHdr/>
          </w:sdtPr>
          <w:sdtEndPr/>
          <w:sdtContent>
            <w:tc>
              <w:tcPr>
                <w:tcW w:w="18711" w:type="dxa"/>
                <w:shd w:val="clear" w:color="auto" w:fill="D9E2F3" w:themeFill="accent1" w:themeFillTint="33"/>
              </w:tcPr>
              <w:p w14:paraId="4664ABCE" w14:textId="77777777" w:rsidR="00594E47" w:rsidRPr="00E44FF6" w:rsidRDefault="00594E47" w:rsidP="0078573D">
                <w:pPr>
                  <w:pStyle w:val="Normalformulaire"/>
                  <w:spacing w:after="0"/>
                  <w:rPr>
                    <w:rFonts w:cs="Arial"/>
                  </w:rPr>
                </w:pPr>
                <w:r w:rsidRPr="00E44FF6">
                  <w:rPr>
                    <w:rStyle w:val="Textedelespacerserv"/>
                    <w:rFonts w:cs="Arial"/>
                    <w:i/>
                    <w:iCs/>
                  </w:rPr>
                  <w:t>Saisissez les informations.</w:t>
                </w:r>
              </w:p>
            </w:tc>
          </w:sdtContent>
        </w:sdt>
      </w:tr>
    </w:tbl>
    <w:bookmarkEnd w:id="0"/>
    <w:p w14:paraId="6746B080" w14:textId="3669C848" w:rsidR="000C1231" w:rsidRDefault="00442A53" w:rsidP="009843FE">
      <w:pPr>
        <w:pStyle w:val="Section"/>
        <w:tabs>
          <w:tab w:val="clear" w:pos="851"/>
        </w:tabs>
        <w:ind w:left="851" w:hanging="851"/>
      </w:pPr>
      <w:r w:rsidRPr="00442A53">
        <w:t>Attestation du professionnel</w:t>
      </w:r>
    </w:p>
    <w:p w14:paraId="3C24C934" w14:textId="73EBE64D" w:rsidR="00815875" w:rsidRDefault="001915FB" w:rsidP="009843FE">
      <w:pPr>
        <w:pStyle w:val="Sous-Section"/>
        <w:spacing w:before="120"/>
      </w:pPr>
      <w:r w:rsidRPr="001915FB">
        <w:t>Déclaration de l’agronome</w:t>
      </w:r>
    </w:p>
    <w:p w14:paraId="5BE529FB" w14:textId="77777777" w:rsidR="00815875" w:rsidRDefault="00815875" w:rsidP="00F353F5">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E46C19" w:rsidRPr="00E46C19" w14:paraId="5FBF5CDB" w14:textId="77777777" w:rsidTr="0005409C">
        <w:trPr>
          <w:trHeight w:val="397"/>
        </w:trPr>
        <w:tc>
          <w:tcPr>
            <w:tcW w:w="18570" w:type="dxa"/>
            <w:shd w:val="clear" w:color="auto" w:fill="D9E2F3" w:themeFill="accent1" w:themeFillTint="33"/>
            <w:vAlign w:val="center"/>
          </w:tcPr>
          <w:p w14:paraId="28F7BB97" w14:textId="02684865" w:rsidR="00E46C19" w:rsidRDefault="00420EEF" w:rsidP="00E46C19">
            <w:pPr>
              <w:pStyle w:val="Normalformulaire"/>
              <w:rPr>
                <w:bCs w:val="0"/>
                <w:iCs/>
              </w:rPr>
            </w:pPr>
            <w:r w:rsidRPr="00420EEF">
              <w:rPr>
                <w:bCs w:val="0"/>
                <w:iCs/>
              </w:rPr>
              <w:t>L’</w:t>
            </w:r>
            <w:r w:rsidRPr="00420EEF">
              <w:rPr>
                <w:bCs w:val="0"/>
              </w:rPr>
              <w:t xml:space="preserve">agronome </w:t>
            </w:r>
            <w:r w:rsidRPr="00420EEF">
              <w:rPr>
                <w:bCs w:val="0"/>
                <w:iCs/>
              </w:rPr>
              <w:t xml:space="preserve">doit attester </w:t>
            </w:r>
            <w:r w:rsidRPr="00420EEF">
              <w:rPr>
                <w:bCs w:val="0"/>
              </w:rPr>
              <w:t>au plus tard 60</w:t>
            </w:r>
            <w:r w:rsidR="00FB3093">
              <w:rPr>
                <w:bCs w:val="0"/>
              </w:rPr>
              <w:t> </w:t>
            </w:r>
            <w:r w:rsidRPr="00420EEF">
              <w:rPr>
                <w:bCs w:val="0"/>
              </w:rPr>
              <w:t>jours suivant la réalisation du projet</w:t>
            </w:r>
            <w:r w:rsidRPr="00420EEF">
              <w:rPr>
                <w:bCs w:val="0"/>
                <w:iCs/>
              </w:rPr>
              <w:t xml:space="preserve"> la ou les activités suivantes :</w:t>
            </w:r>
          </w:p>
          <w:p w14:paraId="5EAAF867" w14:textId="700D8572" w:rsidR="00643C9F" w:rsidRDefault="002E232A" w:rsidP="00643C9F">
            <w:pPr>
              <w:pStyle w:val="Questionliste"/>
            </w:pPr>
            <w:r>
              <w:t>l</w:t>
            </w:r>
            <w:r w:rsidR="00643C9F">
              <w:t>’implantation et/ou l’exploitation du lieu d’élevage;</w:t>
            </w:r>
          </w:p>
          <w:p w14:paraId="600860CE" w14:textId="19A5F3B0" w:rsidR="00643C9F" w:rsidRDefault="002E232A" w:rsidP="00643C9F">
            <w:pPr>
              <w:pStyle w:val="Questionliste"/>
            </w:pPr>
            <w:r>
              <w:t>l</w:t>
            </w:r>
            <w:r w:rsidR="00643C9F">
              <w:t>e passage, dans une installation d’élevage, d’une gestion sur fumier solide à une gestion sur fumier liquide;</w:t>
            </w:r>
          </w:p>
          <w:p w14:paraId="5793E4DA" w14:textId="3ADEBA27" w:rsidR="00420EEF" w:rsidRPr="00E46C19" w:rsidRDefault="002E232A" w:rsidP="00643C9F">
            <w:pPr>
              <w:pStyle w:val="Questionliste"/>
            </w:pPr>
            <w:r>
              <w:t>l</w:t>
            </w:r>
            <w:r w:rsidR="00643C9F">
              <w:t>’augmentation de la production annuelle de phosphore (P</w:t>
            </w:r>
            <w:r w:rsidR="00643C9F" w:rsidRPr="00BD18DA">
              <w:rPr>
                <w:vertAlign w:val="subscript"/>
              </w:rPr>
              <w:t>2</w:t>
            </w:r>
            <w:r w:rsidR="00643C9F">
              <w:t>O</w:t>
            </w:r>
            <w:r w:rsidR="00643C9F" w:rsidRPr="00BD18DA">
              <w:rPr>
                <w:vertAlign w:val="subscript"/>
              </w:rPr>
              <w:t>5</w:t>
            </w:r>
            <w:r w:rsidR="00643C9F">
              <w:t>) et son exploitation subséquente.</w:t>
            </w:r>
          </w:p>
        </w:tc>
      </w:tr>
      <w:tr w:rsidR="00E46C19" w:rsidRPr="00E46C19" w14:paraId="5A8B325D" w14:textId="77777777" w:rsidTr="0005409C">
        <w:trPr>
          <w:trHeight w:val="272"/>
        </w:trPr>
        <w:tc>
          <w:tcPr>
            <w:tcW w:w="18570" w:type="dxa"/>
            <w:shd w:val="clear" w:color="auto" w:fill="FFFFFF" w:themeFill="background1"/>
          </w:tcPr>
          <w:p w14:paraId="4B5A1958" w14:textId="64F1DE5C" w:rsidR="00E46C19" w:rsidRPr="00E46C19" w:rsidRDefault="000C188B" w:rsidP="00E46C19">
            <w:pPr>
              <w:pStyle w:val="Normalformulaire"/>
            </w:pPr>
            <w:sdt>
              <w:sdtPr>
                <w:id w:val="1008026929"/>
                <w14:checkbox>
                  <w14:checked w14:val="0"/>
                  <w14:checkedState w14:val="2612" w14:font="MS Gothic"/>
                  <w14:uncheckedState w14:val="2610" w14:font="MS Gothic"/>
                </w14:checkbox>
              </w:sdtPr>
              <w:sdtEndPr/>
              <w:sdtContent>
                <w:r w:rsidR="00E46C19" w:rsidRPr="00E46C19">
                  <w:rPr>
                    <w:rFonts w:hint="eastAsia"/>
                  </w:rPr>
                  <w:t>☐</w:t>
                </w:r>
              </w:sdtContent>
            </w:sdt>
            <w:r w:rsidR="00E46C19" w:rsidRPr="00E46C19">
              <w:t xml:space="preserve"> J’atteste que le projet a été réalisé conformément à la déclaration de conformité</w:t>
            </w:r>
            <w:r w:rsidR="004D52F4">
              <w:t xml:space="preserve"> </w:t>
            </w:r>
            <w:r w:rsidR="0033115C" w:rsidRPr="0033115C">
              <w:t>(art. 143 al. 2 ou 151</w:t>
            </w:r>
            <w:r w:rsidR="00A81944">
              <w:t> </w:t>
            </w:r>
            <w:r w:rsidR="0033115C" w:rsidRPr="0033115C">
              <w:t>al. 2 REAFIE).</w:t>
            </w:r>
          </w:p>
        </w:tc>
      </w:tr>
    </w:tbl>
    <w:p w14:paraId="323C6676" w14:textId="586C0098" w:rsidR="00950484" w:rsidRDefault="00372637" w:rsidP="00950484">
      <w:pPr>
        <w:pStyle w:val="Sous-Section"/>
      </w:pPr>
      <w:r w:rsidRPr="00372637">
        <w:t>Déclaration de l’ingénieur</w:t>
      </w:r>
    </w:p>
    <w:p w14:paraId="6A189E5D" w14:textId="77777777" w:rsidR="00F353F5" w:rsidRDefault="00F353F5" w:rsidP="00F353F5">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8D4273" w:rsidRPr="00E46C19" w14:paraId="05D64AD7" w14:textId="77777777" w:rsidTr="0005409C">
        <w:trPr>
          <w:trHeight w:val="397"/>
        </w:trPr>
        <w:tc>
          <w:tcPr>
            <w:tcW w:w="18570" w:type="dxa"/>
            <w:shd w:val="clear" w:color="auto" w:fill="D9E2F3" w:themeFill="accent1" w:themeFillTint="33"/>
            <w:vAlign w:val="center"/>
          </w:tcPr>
          <w:p w14:paraId="75C2CE8C" w14:textId="7E238EF0" w:rsidR="008D4273" w:rsidRDefault="007376D7" w:rsidP="0005409C">
            <w:pPr>
              <w:pStyle w:val="Normalformulaire"/>
              <w:rPr>
                <w:bCs w:val="0"/>
                <w:iCs/>
              </w:rPr>
            </w:pPr>
            <w:r w:rsidRPr="007376D7">
              <w:rPr>
                <w:bCs w:val="0"/>
                <w:iCs/>
              </w:rPr>
              <w:t>L’ingénieur doit attester au plus tard 60</w:t>
            </w:r>
            <w:r w:rsidR="00A81944">
              <w:rPr>
                <w:bCs w:val="0"/>
                <w:iCs/>
              </w:rPr>
              <w:t> </w:t>
            </w:r>
            <w:r w:rsidRPr="007376D7">
              <w:rPr>
                <w:bCs w:val="0"/>
                <w:iCs/>
              </w:rPr>
              <w:t>jours suivant la réalisation du projet l’activité suivante :</w:t>
            </w:r>
          </w:p>
          <w:p w14:paraId="682C4815" w14:textId="7E3F3CA0" w:rsidR="008D4273" w:rsidRPr="00E46C19" w:rsidRDefault="00473CD3" w:rsidP="007758FE">
            <w:pPr>
              <w:pStyle w:val="Questionliste"/>
            </w:pPr>
            <w:r>
              <w:t>l</w:t>
            </w:r>
            <w:r w:rsidR="007758FE" w:rsidRPr="007758FE">
              <w:t>a réalisation de travaux sur des bâtiments d’élevage, des cours d’exercice ou des équipements d’évacuation de déjections animales.</w:t>
            </w:r>
          </w:p>
        </w:tc>
      </w:tr>
      <w:tr w:rsidR="008D4273" w:rsidRPr="00E46C19" w14:paraId="22785E7D" w14:textId="77777777" w:rsidTr="0005409C">
        <w:trPr>
          <w:trHeight w:val="272"/>
        </w:trPr>
        <w:tc>
          <w:tcPr>
            <w:tcW w:w="18570" w:type="dxa"/>
            <w:shd w:val="clear" w:color="auto" w:fill="FFFFFF" w:themeFill="background1"/>
          </w:tcPr>
          <w:p w14:paraId="0901BB3A" w14:textId="4E115A9A" w:rsidR="008D4273" w:rsidRPr="00E46C19" w:rsidRDefault="000C188B" w:rsidP="0005409C">
            <w:pPr>
              <w:pStyle w:val="Normalformulaire"/>
            </w:pPr>
            <w:sdt>
              <w:sdtPr>
                <w:id w:val="792249339"/>
                <w14:checkbox>
                  <w14:checked w14:val="0"/>
                  <w14:checkedState w14:val="2612" w14:font="MS Gothic"/>
                  <w14:uncheckedState w14:val="2610" w14:font="MS Gothic"/>
                </w14:checkbox>
              </w:sdtPr>
              <w:sdtEndPr/>
              <w:sdtContent>
                <w:r w:rsidR="008D4273" w:rsidRPr="00E46C19">
                  <w:rPr>
                    <w:rFonts w:hint="eastAsia"/>
                  </w:rPr>
                  <w:t>☐</w:t>
                </w:r>
              </w:sdtContent>
            </w:sdt>
            <w:r w:rsidR="008D4273" w:rsidRPr="00E46C19">
              <w:t xml:space="preserve"> J’atteste que le projet a été réalisé conformément à la déclaration de conformité</w:t>
            </w:r>
            <w:r w:rsidR="008D4273">
              <w:t xml:space="preserve"> </w:t>
            </w:r>
            <w:r w:rsidR="008D4273" w:rsidRPr="0033115C">
              <w:t>(art. 143 al. 2 ou 151</w:t>
            </w:r>
            <w:r w:rsidR="00A81944">
              <w:t> </w:t>
            </w:r>
            <w:r w:rsidR="008D4273" w:rsidRPr="0033115C">
              <w:t>al. 2 REAFIE).</w:t>
            </w:r>
          </w:p>
        </w:tc>
      </w:tr>
    </w:tbl>
    <w:p w14:paraId="3C4AE583" w14:textId="77777777" w:rsidR="00F353F5" w:rsidRDefault="00F353F5" w:rsidP="00F353F5">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1F5673" w:rsidRPr="00E46C19" w14:paraId="5AC2685B" w14:textId="77777777" w:rsidTr="0005409C">
        <w:trPr>
          <w:trHeight w:val="397"/>
        </w:trPr>
        <w:tc>
          <w:tcPr>
            <w:tcW w:w="18570" w:type="dxa"/>
            <w:shd w:val="clear" w:color="auto" w:fill="D9E2F3" w:themeFill="accent1" w:themeFillTint="33"/>
            <w:vAlign w:val="center"/>
          </w:tcPr>
          <w:p w14:paraId="6FDB9528" w14:textId="5C593EB1" w:rsidR="001F5673" w:rsidRDefault="001F5673" w:rsidP="0005409C">
            <w:pPr>
              <w:pStyle w:val="Normalformulaire"/>
              <w:rPr>
                <w:bCs w:val="0"/>
                <w:iCs/>
              </w:rPr>
            </w:pPr>
            <w:r w:rsidRPr="007376D7">
              <w:rPr>
                <w:bCs w:val="0"/>
                <w:iCs/>
              </w:rPr>
              <w:t>L’ingénieur doit attester au plus tard 60</w:t>
            </w:r>
            <w:r w:rsidR="00A81944">
              <w:rPr>
                <w:bCs w:val="0"/>
                <w:iCs/>
              </w:rPr>
              <w:t> </w:t>
            </w:r>
            <w:r w:rsidRPr="007376D7">
              <w:rPr>
                <w:bCs w:val="0"/>
                <w:iCs/>
              </w:rPr>
              <w:t>jours suivant la réalisation du projet l’activité suivante :</w:t>
            </w:r>
          </w:p>
          <w:p w14:paraId="55F608F4" w14:textId="061247A6" w:rsidR="001F5673" w:rsidRPr="00E46C19" w:rsidRDefault="00473CD3" w:rsidP="0005409C">
            <w:pPr>
              <w:pStyle w:val="Questionliste"/>
            </w:pPr>
            <w:r>
              <w:t>l</w:t>
            </w:r>
            <w:r w:rsidR="003B2AA5" w:rsidRPr="003B2AA5">
              <w:t>a construction, la modification ou l’augmentation de la capacité de l’ouvrage de stockage.</w:t>
            </w:r>
          </w:p>
        </w:tc>
      </w:tr>
      <w:tr w:rsidR="001F5673" w:rsidRPr="00E46C19" w14:paraId="4861E686" w14:textId="77777777" w:rsidTr="0005409C">
        <w:trPr>
          <w:trHeight w:val="272"/>
        </w:trPr>
        <w:tc>
          <w:tcPr>
            <w:tcW w:w="18570" w:type="dxa"/>
            <w:shd w:val="clear" w:color="auto" w:fill="FFFFFF" w:themeFill="background1"/>
          </w:tcPr>
          <w:p w14:paraId="6F2A6497" w14:textId="6EF63E72" w:rsidR="001F5673" w:rsidRPr="00E46C19" w:rsidRDefault="000C188B" w:rsidP="0005409C">
            <w:pPr>
              <w:pStyle w:val="Normalformulaire"/>
            </w:pPr>
            <w:sdt>
              <w:sdtPr>
                <w:id w:val="1524441948"/>
                <w14:checkbox>
                  <w14:checked w14:val="0"/>
                  <w14:checkedState w14:val="2612" w14:font="MS Gothic"/>
                  <w14:uncheckedState w14:val="2610" w14:font="MS Gothic"/>
                </w14:checkbox>
              </w:sdtPr>
              <w:sdtEndPr/>
              <w:sdtContent>
                <w:r w:rsidR="001F5673" w:rsidRPr="00E46C19">
                  <w:rPr>
                    <w:rFonts w:hint="eastAsia"/>
                  </w:rPr>
                  <w:t>☐</w:t>
                </w:r>
              </w:sdtContent>
            </w:sdt>
            <w:r w:rsidR="001F5673" w:rsidRPr="00E46C19">
              <w:t xml:space="preserve"> </w:t>
            </w:r>
            <w:r w:rsidR="003039B5" w:rsidRPr="003039B5">
              <w:t>J’atteste que l’activité a été réalisée conformément aux plans et devis de l’ouvrage de stockage, au REAFIE et aux dispositions du REA et du RPEP (art. 145 al. 2 REAFIE).</w:t>
            </w:r>
          </w:p>
        </w:tc>
      </w:tr>
    </w:tbl>
    <w:p w14:paraId="072AEC42" w14:textId="77777777" w:rsidR="00F353F5" w:rsidRDefault="00F353F5" w:rsidP="00F353F5">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570"/>
      </w:tblGrid>
      <w:tr w:rsidR="00A80FC4" w:rsidRPr="00E46C19" w14:paraId="639CF099" w14:textId="77777777" w:rsidTr="0005409C">
        <w:trPr>
          <w:trHeight w:val="397"/>
        </w:trPr>
        <w:tc>
          <w:tcPr>
            <w:tcW w:w="18570" w:type="dxa"/>
            <w:shd w:val="clear" w:color="auto" w:fill="D9E2F3" w:themeFill="accent1" w:themeFillTint="33"/>
            <w:vAlign w:val="center"/>
          </w:tcPr>
          <w:p w14:paraId="1A359C44" w14:textId="6816FDE9" w:rsidR="00A80FC4" w:rsidRDefault="00A80FC4" w:rsidP="0005409C">
            <w:pPr>
              <w:pStyle w:val="Normalformulaire"/>
              <w:rPr>
                <w:bCs w:val="0"/>
                <w:iCs/>
              </w:rPr>
            </w:pPr>
            <w:r w:rsidRPr="007376D7">
              <w:rPr>
                <w:bCs w:val="0"/>
                <w:iCs/>
              </w:rPr>
              <w:t>L’ingénieur doit attester au plus tard 60</w:t>
            </w:r>
            <w:r w:rsidR="00A81944">
              <w:rPr>
                <w:bCs w:val="0"/>
                <w:iCs/>
              </w:rPr>
              <w:t> </w:t>
            </w:r>
            <w:r w:rsidRPr="007376D7">
              <w:rPr>
                <w:bCs w:val="0"/>
                <w:iCs/>
              </w:rPr>
              <w:t>jours suivant la réalisation du projet l’activité suivante :</w:t>
            </w:r>
          </w:p>
          <w:p w14:paraId="15B88A43" w14:textId="4A396FDE" w:rsidR="00A80FC4" w:rsidRPr="00E46C19" w:rsidRDefault="00473CD3" w:rsidP="00541A9D">
            <w:pPr>
              <w:pStyle w:val="Questionliste"/>
            </w:pPr>
            <w:r>
              <w:t>l</w:t>
            </w:r>
            <w:r w:rsidR="00541A9D" w:rsidRPr="00541A9D">
              <w:t>a réalisation d’une activité admissible à une déclaration de conformité visée par les articles 142, 144 et 150 du REAFIE qui comprend l’aménagement d’ouvrages de stockage de déjections animales, de bâtiments d’élevage et/ou d’équipements d’évacuation de déjections animales.</w:t>
            </w:r>
          </w:p>
        </w:tc>
      </w:tr>
      <w:tr w:rsidR="00A80FC4" w:rsidRPr="00E46C19" w14:paraId="6CC93C7A" w14:textId="77777777" w:rsidTr="0005409C">
        <w:trPr>
          <w:trHeight w:val="272"/>
        </w:trPr>
        <w:tc>
          <w:tcPr>
            <w:tcW w:w="18570" w:type="dxa"/>
            <w:shd w:val="clear" w:color="auto" w:fill="FFFFFF" w:themeFill="background1"/>
          </w:tcPr>
          <w:p w14:paraId="16C709A2" w14:textId="4C3B6EC4" w:rsidR="00A80FC4" w:rsidRPr="00E46C19" w:rsidRDefault="000C188B" w:rsidP="0005409C">
            <w:pPr>
              <w:pStyle w:val="Normalformulaire"/>
            </w:pPr>
            <w:sdt>
              <w:sdtPr>
                <w:id w:val="-687682722"/>
                <w14:checkbox>
                  <w14:checked w14:val="0"/>
                  <w14:checkedState w14:val="2612" w14:font="MS Gothic"/>
                  <w14:uncheckedState w14:val="2610" w14:font="MS Gothic"/>
                </w14:checkbox>
              </w:sdtPr>
              <w:sdtEndPr/>
              <w:sdtContent>
                <w:r w:rsidR="00A80FC4" w:rsidRPr="00E46C19">
                  <w:rPr>
                    <w:rFonts w:hint="eastAsia"/>
                  </w:rPr>
                  <w:t>☐</w:t>
                </w:r>
              </w:sdtContent>
            </w:sdt>
            <w:r w:rsidR="00A80FC4" w:rsidRPr="00E46C19">
              <w:t xml:space="preserve"> </w:t>
            </w:r>
            <w:r w:rsidR="00ED0B33" w:rsidRPr="00ED0B33">
              <w:t>J’atteste que les ouvrages de stockage de déjections animales, les bâtiments d’élevage et les équipements d’évacuation de déjections animales aménagés dans le cadre du projet sont étanches (art. 131 REAFIE).</w:t>
            </w:r>
          </w:p>
        </w:tc>
      </w:tr>
    </w:tbl>
    <w:p w14:paraId="14E05FFF" w14:textId="77777777" w:rsidR="00B34295" w:rsidRPr="00B34295" w:rsidRDefault="00B34295" w:rsidP="003C7AAF">
      <w:pPr>
        <w:pStyle w:val="Normalformulaire"/>
        <w:spacing w:before="240" w:after="240"/>
      </w:pPr>
      <w:r w:rsidRPr="00B34295">
        <w:t xml:space="preserve">Toute fausse attestation est passible de sanctions en vertu de la </w:t>
      </w:r>
      <w:r w:rsidRPr="00B34295">
        <w:rPr>
          <w:i/>
          <w:iCs/>
        </w:rPr>
        <w:t>Loi sur la qualité de l’environnement</w:t>
      </w:r>
      <w:r w:rsidRPr="00B34295">
        <w:t xml:space="preserve"> (LQE).</w:t>
      </w:r>
    </w:p>
    <w:p w14:paraId="7ECF8204" w14:textId="77777777" w:rsidR="00B34295" w:rsidRPr="00B34295" w:rsidRDefault="00B34295" w:rsidP="003C7AAF">
      <w:pPr>
        <w:pStyle w:val="Normalformulaire"/>
        <w:spacing w:after="240"/>
        <w:rPr>
          <w:b/>
        </w:rPr>
      </w:pPr>
      <w:r w:rsidRPr="00B34295">
        <w:rPr>
          <w:b/>
        </w:rPr>
        <w:t>Dispositions pénales</w:t>
      </w:r>
    </w:p>
    <w:p w14:paraId="79BBBF1F" w14:textId="77777777" w:rsidR="00B34295" w:rsidRPr="00B34295" w:rsidRDefault="00B34295" w:rsidP="00B34295">
      <w:pPr>
        <w:pStyle w:val="Normalformulaire"/>
      </w:pPr>
      <w:r w:rsidRPr="00B34295">
        <w:t xml:space="preserve">Quiconque produit ou signe une attestation requise en vertu de la LQE ou de ses règlements qui est fausse ou trompeuse commet une infraction et est passible, dans le cas d’une personne physique, d’une amende de 5 000 $ à 500 000 $ ou, malgré l’article 231 du </w:t>
      </w:r>
      <w:r w:rsidRPr="00D86DCD">
        <w:rPr>
          <w:i/>
          <w:iCs/>
        </w:rPr>
        <w:t>Code de procédure pénale</w:t>
      </w:r>
      <w:r w:rsidRPr="00B34295">
        <w:t>, d’une peine d’emprisonnement maximale de 18 mois, ou des deux à la fois, et, dans les autres cas, d’une amende de 15 000 $ à 3 000 000 $ selon l’article 115.31 de la LQE.</w:t>
      </w:r>
    </w:p>
    <w:p w14:paraId="62387BB0" w14:textId="175F2C08" w:rsidR="00B14AF1" w:rsidRDefault="00B34295" w:rsidP="004B0A34">
      <w:pPr>
        <w:pStyle w:val="Normalformulaire"/>
        <w:spacing w:after="240"/>
      </w:pPr>
      <w:r w:rsidRPr="00B34295">
        <w:t xml:space="preserve">Quiconque accomplit ou omet d’accomplir quelque chose en vue d’aider une personne ou une municipalité à commettre une infraction visée par </w:t>
      </w:r>
      <w:r w:rsidR="00014663">
        <w:t xml:space="preserve">la </w:t>
      </w:r>
      <w:r w:rsidRPr="00B34295">
        <w:t>LQE ou ses règlements, ou conseille, encourage, incite ou amène une personne ou une municipalité à commettre une telle infraction, commet lui-même cette infraction (art. 49 LMA).</w:t>
      </w:r>
    </w:p>
    <w:p w14:paraId="6FA17D09" w14:textId="28B1DE7D" w:rsidR="00420E85" w:rsidRDefault="00420E85" w:rsidP="00602929">
      <w:pPr>
        <w:pStyle w:val="Normalformulaire"/>
        <w:spacing w:before="480"/>
        <w:rPr>
          <w:rFonts w:cs="Arial"/>
        </w:rPr>
      </w:pPr>
      <w:r w:rsidRPr="001C6FE6">
        <w:rPr>
          <w:rFonts w:cs="Arial"/>
          <w:b/>
          <w:bCs w:val="0"/>
        </w:rPr>
        <w:t>Signature :</w:t>
      </w:r>
      <w:r>
        <w:rPr>
          <w:rFonts w:cs="Arial"/>
        </w:rPr>
        <w:t xml:space="preserve"> ________________________________</w:t>
      </w:r>
      <w:r>
        <w:rPr>
          <w:rFonts w:cs="Arial"/>
        </w:rPr>
        <w:tab/>
      </w:r>
      <w:r>
        <w:rPr>
          <w:rFonts w:cs="Arial"/>
        </w:rPr>
        <w:tab/>
      </w:r>
      <w:r>
        <w:rPr>
          <w:rFonts w:cs="Arial"/>
        </w:rPr>
        <w:tab/>
      </w:r>
      <w:r>
        <w:rPr>
          <w:rFonts w:cs="Arial"/>
        </w:rPr>
        <w:tab/>
      </w:r>
      <w:r>
        <w:rPr>
          <w:rFonts w:cs="Arial"/>
        </w:rPr>
        <w:tab/>
      </w:r>
      <w:r w:rsidRPr="001C6FE6">
        <w:rPr>
          <w:rFonts w:cs="Arial"/>
          <w:b/>
          <w:bCs w:val="0"/>
        </w:rPr>
        <w:t>Date :</w:t>
      </w:r>
      <w:r>
        <w:rPr>
          <w:rFonts w:cs="Arial"/>
        </w:rPr>
        <w:t xml:space="preserve"> </w:t>
      </w:r>
      <w:sdt>
        <w:sdtPr>
          <w:rPr>
            <w:rFonts w:cs="Arial"/>
          </w:rPr>
          <w:id w:val="-1481687302"/>
          <w:placeholder>
            <w:docPart w:val="8AD7101230564B4494B6B1F7AED98127"/>
          </w:placeholder>
          <w:showingPlcHdr/>
          <w:date>
            <w:dateFormat w:val="yyyy-MM-dd"/>
            <w:lid w:val="fr-CA"/>
            <w:storeMappedDataAs w:val="dateTime"/>
            <w:calendar w:val="gregorian"/>
          </w:date>
        </w:sdtPr>
        <w:sdtEndPr/>
        <w:sdtContent>
          <w:r w:rsidRPr="00E44FF6">
            <w:rPr>
              <w:rStyle w:val="Textedelespacerserv"/>
              <w:rFonts w:cs="Arial"/>
              <w:i/>
              <w:iCs/>
            </w:rPr>
            <w:t>Sélectionnez une date</w:t>
          </w:r>
          <w:r w:rsidRPr="00E44FF6">
            <w:rPr>
              <w:rStyle w:val="Textedelespacerserv"/>
              <w:rFonts w:cs="Arial"/>
            </w:rPr>
            <w:t>.</w:t>
          </w:r>
        </w:sdtContent>
      </w:sdt>
    </w:p>
    <w:p w14:paraId="68832688" w14:textId="556B9CAC" w:rsidR="003F46D2" w:rsidRDefault="00201B7C" w:rsidP="001A0D12">
      <w:pPr>
        <w:pStyle w:val="Normalformulaire"/>
        <w:spacing w:before="360"/>
      </w:pPr>
      <w:r w:rsidRPr="00201B7C">
        <w:t xml:space="preserve">Veuillez transmettre l’attestation du professionnel post-travaux à l’adresse courriel suivante : </w:t>
      </w:r>
      <w:hyperlink r:id="rId13" w:history="1">
        <w:r w:rsidR="00545352" w:rsidRPr="00246423">
          <w:rPr>
            <w:rStyle w:val="Lienhypertexte"/>
          </w:rPr>
          <w:t>declaration.conformite@environnement.gouv.qc.ca</w:t>
        </w:r>
      </w:hyperlink>
      <w:r w:rsidR="00545352">
        <w:t>.</w:t>
      </w:r>
    </w:p>
    <w:sectPr w:rsidR="003F46D2" w:rsidSect="005364B7">
      <w:footerReference w:type="default" r:id="rId14"/>
      <w:headerReference w:type="first" r:id="rId15"/>
      <w:footerReference w:type="first" r:id="rId16"/>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AB9F" w14:textId="77777777" w:rsidR="006A5656" w:rsidRDefault="006A5656" w:rsidP="00BA63EA">
      <w:pPr>
        <w:spacing w:after="0" w:line="240" w:lineRule="auto"/>
      </w:pPr>
      <w:r>
        <w:separator/>
      </w:r>
    </w:p>
    <w:p w14:paraId="7688B6A5" w14:textId="77777777" w:rsidR="006A5656" w:rsidRDefault="006A5656"/>
  </w:endnote>
  <w:endnote w:type="continuationSeparator" w:id="0">
    <w:p w14:paraId="5899B1E6" w14:textId="77777777" w:rsidR="006A5656" w:rsidRDefault="006A5656" w:rsidP="00BA63EA">
      <w:pPr>
        <w:spacing w:after="0" w:line="240" w:lineRule="auto"/>
      </w:pPr>
      <w:r>
        <w:continuationSeparator/>
      </w:r>
    </w:p>
    <w:p w14:paraId="1B4A9F25" w14:textId="77777777" w:rsidR="006A5656" w:rsidRDefault="006A5656"/>
  </w:endnote>
  <w:endnote w:type="continuationNotice" w:id="1">
    <w:p w14:paraId="29947B32" w14:textId="77777777" w:rsidR="00586378" w:rsidRDefault="00586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CA1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74114C746B844CC1B2E9E365F0CC3C14"/>
      </w:placeholder>
      <w:dataBinding w:prefixMappings="xmlns:ns0='http://purl.org/dc/elements/1.1/' xmlns:ns1='http://schemas.openxmlformats.org/package/2006/metadata/core-properties' " w:xpath="/ns1:coreProperties[1]/ns1:keywords[1]" w:storeItemID="{6C3C8BC8-F283-45AE-878A-BAB7291924A1}"/>
      <w:text/>
    </w:sdtPr>
    <w:sdtEndPr/>
    <w:sdtContent>
      <w:p w14:paraId="11F3FE39" w14:textId="6C969335" w:rsidR="001F0532" w:rsidRPr="00F36582" w:rsidRDefault="004F3AD4" w:rsidP="001F0532">
        <w:pPr>
          <w:pStyle w:val="Pieddepage"/>
          <w:rPr>
            <w:rFonts w:cs="Arial"/>
            <w:sz w:val="18"/>
            <w:szCs w:val="18"/>
          </w:rPr>
        </w:pPr>
        <w:r>
          <w:rPr>
            <w:rFonts w:cs="Arial"/>
            <w:sz w:val="18"/>
            <w:szCs w:val="18"/>
          </w:rPr>
          <w:t>DC-attestation-professionnel-143-145-151-REAFIE (2025-04)</w:t>
        </w:r>
      </w:p>
    </w:sdtContent>
  </w:sdt>
  <w:p w14:paraId="586C7BB7"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116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DD74975F99B49D29338E7493CE973AA"/>
      </w:placeholder>
      <w:dataBinding w:prefixMappings="xmlns:ns0='http://purl.org/dc/elements/1.1/' xmlns:ns1='http://schemas.openxmlformats.org/package/2006/metadata/core-properties' " w:xpath="/ns1:coreProperties[1]/ns1:keywords[1]" w:storeItemID="{6C3C8BC8-F283-45AE-878A-BAB7291924A1}"/>
      <w:text/>
    </w:sdtPr>
    <w:sdtEndPr/>
    <w:sdtContent>
      <w:p w14:paraId="3CB35017" w14:textId="24B0EFBD" w:rsidR="001F0532" w:rsidRPr="003C19F7" w:rsidRDefault="004F3AD4" w:rsidP="001F0532">
        <w:pPr>
          <w:pStyle w:val="Pieddepage"/>
          <w:rPr>
            <w:rFonts w:cs="Arial"/>
            <w:sz w:val="18"/>
            <w:szCs w:val="18"/>
          </w:rPr>
        </w:pPr>
        <w:r>
          <w:rPr>
            <w:rFonts w:cs="Arial"/>
            <w:sz w:val="18"/>
            <w:szCs w:val="18"/>
          </w:rPr>
          <w:t>DC-attestation-professionnel-143-145-151-REAFIE (2025-04)</w:t>
        </w:r>
      </w:p>
    </w:sdtContent>
  </w:sdt>
  <w:p w14:paraId="46144F6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20AA" w14:textId="77777777" w:rsidR="006A5656" w:rsidRDefault="006A5656" w:rsidP="00BA63EA">
      <w:pPr>
        <w:spacing w:after="0" w:line="240" w:lineRule="auto"/>
      </w:pPr>
      <w:r>
        <w:separator/>
      </w:r>
    </w:p>
    <w:p w14:paraId="17531B29" w14:textId="77777777" w:rsidR="006A5656" w:rsidRDefault="006A5656"/>
  </w:footnote>
  <w:footnote w:type="continuationSeparator" w:id="0">
    <w:p w14:paraId="11320B26" w14:textId="77777777" w:rsidR="006A5656" w:rsidRDefault="006A5656" w:rsidP="00BA63EA">
      <w:pPr>
        <w:spacing w:after="0" w:line="240" w:lineRule="auto"/>
      </w:pPr>
      <w:r>
        <w:continuationSeparator/>
      </w:r>
    </w:p>
    <w:p w14:paraId="47E25A8A" w14:textId="77777777" w:rsidR="006A5656" w:rsidRDefault="006A5656"/>
  </w:footnote>
  <w:footnote w:type="continuationNotice" w:id="1">
    <w:p w14:paraId="0C1711A8" w14:textId="77777777" w:rsidR="00586378" w:rsidRDefault="00586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4B22" w14:textId="33D0922F"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5B37EB" w:rsidRPr="005B37EB">
      <w:rPr>
        <w:rFonts w:cs="Arial"/>
        <w:b/>
        <w:bCs/>
        <w:color w:val="5C84CC"/>
        <w:sz w:val="20"/>
        <w:szCs w:val="20"/>
        <w:u w:color="5B9BD5" w:themeColor="accent5"/>
      </w:rPr>
      <w:t>Déclaration de conformité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4"/>
  </w:num>
  <w:num w:numId="4" w16cid:durableId="966160127">
    <w:abstractNumId w:val="29"/>
  </w:num>
  <w:num w:numId="5" w16cid:durableId="995456754">
    <w:abstractNumId w:val="27"/>
  </w:num>
  <w:num w:numId="6" w16cid:durableId="2105104061">
    <w:abstractNumId w:val="17"/>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10"/>
  </w:num>
  <w:num w:numId="12" w16cid:durableId="933050339">
    <w:abstractNumId w:val="43"/>
  </w:num>
  <w:num w:numId="13" w16cid:durableId="1098528167">
    <w:abstractNumId w:val="8"/>
  </w:num>
  <w:num w:numId="14" w16cid:durableId="1752461740">
    <w:abstractNumId w:val="20"/>
  </w:num>
  <w:num w:numId="15" w16cid:durableId="1991130730">
    <w:abstractNumId w:val="18"/>
  </w:num>
  <w:num w:numId="16" w16cid:durableId="130287847">
    <w:abstractNumId w:val="0"/>
  </w:num>
  <w:num w:numId="17" w16cid:durableId="272250284">
    <w:abstractNumId w:val="14"/>
  </w:num>
  <w:num w:numId="18" w16cid:durableId="483619489">
    <w:abstractNumId w:val="7"/>
  </w:num>
  <w:num w:numId="19" w16cid:durableId="1871992918">
    <w:abstractNumId w:val="3"/>
  </w:num>
  <w:num w:numId="20" w16cid:durableId="368919016">
    <w:abstractNumId w:val="25"/>
  </w:num>
  <w:num w:numId="21" w16cid:durableId="319970844">
    <w:abstractNumId w:val="6"/>
  </w:num>
  <w:num w:numId="22" w16cid:durableId="1100489493">
    <w:abstractNumId w:val="37"/>
  </w:num>
  <w:num w:numId="23" w16cid:durableId="727844411">
    <w:abstractNumId w:val="28"/>
  </w:num>
  <w:num w:numId="24" w16cid:durableId="1896089390">
    <w:abstractNumId w:val="22"/>
  </w:num>
  <w:num w:numId="25" w16cid:durableId="1963606166">
    <w:abstractNumId w:val="12"/>
  </w:num>
  <w:num w:numId="26" w16cid:durableId="1269000200">
    <w:abstractNumId w:val="38"/>
  </w:num>
  <w:num w:numId="27" w16cid:durableId="1017123256">
    <w:abstractNumId w:val="35"/>
  </w:num>
  <w:num w:numId="28" w16cid:durableId="2015261153">
    <w:abstractNumId w:val="11"/>
  </w:num>
  <w:num w:numId="29" w16cid:durableId="124128352">
    <w:abstractNumId w:val="31"/>
  </w:num>
  <w:num w:numId="30" w16cid:durableId="539829209">
    <w:abstractNumId w:val="16"/>
  </w:num>
  <w:num w:numId="31" w16cid:durableId="378482226">
    <w:abstractNumId w:val="40"/>
  </w:num>
  <w:num w:numId="32" w16cid:durableId="96410011">
    <w:abstractNumId w:val="34"/>
  </w:num>
  <w:num w:numId="33" w16cid:durableId="1992903854">
    <w:abstractNumId w:val="19"/>
  </w:num>
  <w:num w:numId="34" w16cid:durableId="659576667">
    <w:abstractNumId w:val="42"/>
  </w:num>
  <w:num w:numId="35" w16cid:durableId="1053579807">
    <w:abstractNumId w:val="9"/>
  </w:num>
  <w:num w:numId="36" w16cid:durableId="455415735">
    <w:abstractNumId w:val="33"/>
  </w:num>
  <w:num w:numId="37" w16cid:durableId="1336108316">
    <w:abstractNumId w:val="26"/>
  </w:num>
  <w:num w:numId="38" w16cid:durableId="128983985">
    <w:abstractNumId w:val="5"/>
  </w:num>
  <w:num w:numId="39" w16cid:durableId="484669743">
    <w:abstractNumId w:val="39"/>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1"/>
  </w:num>
  <w:num w:numId="45" w16cid:durableId="1907498267">
    <w:abstractNumId w:val="4"/>
  </w:num>
  <w:num w:numId="46" w16cid:durableId="37556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wXsmHEtNd7RlmVilGvzaCQgCSfHMwnSYVFLit0gAUfJgjhp9mlZJ1ZWkIJu25Wy46NKbmykp4TopKO8M7FDtFQ==" w:salt="4OiBwsNNBxaBAGYQjN01C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56"/>
    <w:rsid w:val="00000E6F"/>
    <w:rsid w:val="00001472"/>
    <w:rsid w:val="000021BE"/>
    <w:rsid w:val="000029CD"/>
    <w:rsid w:val="000045CC"/>
    <w:rsid w:val="000075F4"/>
    <w:rsid w:val="00010ACF"/>
    <w:rsid w:val="000110FD"/>
    <w:rsid w:val="00011787"/>
    <w:rsid w:val="00014663"/>
    <w:rsid w:val="000148E3"/>
    <w:rsid w:val="000166BD"/>
    <w:rsid w:val="00016C46"/>
    <w:rsid w:val="00016D85"/>
    <w:rsid w:val="00016E75"/>
    <w:rsid w:val="00020FF2"/>
    <w:rsid w:val="000211D1"/>
    <w:rsid w:val="00025914"/>
    <w:rsid w:val="00025C62"/>
    <w:rsid w:val="00027B37"/>
    <w:rsid w:val="00034091"/>
    <w:rsid w:val="000414E0"/>
    <w:rsid w:val="00050050"/>
    <w:rsid w:val="00053116"/>
    <w:rsid w:val="00053D7A"/>
    <w:rsid w:val="00053F44"/>
    <w:rsid w:val="00053FDA"/>
    <w:rsid w:val="00055386"/>
    <w:rsid w:val="00056F55"/>
    <w:rsid w:val="000751AA"/>
    <w:rsid w:val="0007553C"/>
    <w:rsid w:val="00075D4A"/>
    <w:rsid w:val="0008336E"/>
    <w:rsid w:val="00090CA3"/>
    <w:rsid w:val="0009167B"/>
    <w:rsid w:val="000956AE"/>
    <w:rsid w:val="000A1DE0"/>
    <w:rsid w:val="000A3B12"/>
    <w:rsid w:val="000A3CEF"/>
    <w:rsid w:val="000A7DE0"/>
    <w:rsid w:val="000B02B7"/>
    <w:rsid w:val="000B19F6"/>
    <w:rsid w:val="000B203F"/>
    <w:rsid w:val="000B5D07"/>
    <w:rsid w:val="000C1231"/>
    <w:rsid w:val="000C188B"/>
    <w:rsid w:val="000C3023"/>
    <w:rsid w:val="000D1BAA"/>
    <w:rsid w:val="000D1C11"/>
    <w:rsid w:val="000D6CF6"/>
    <w:rsid w:val="000D7312"/>
    <w:rsid w:val="000E3740"/>
    <w:rsid w:val="000E4BFD"/>
    <w:rsid w:val="000E6AAF"/>
    <w:rsid w:val="000E6EA7"/>
    <w:rsid w:val="000E7D16"/>
    <w:rsid w:val="000F0CD6"/>
    <w:rsid w:val="000F0E34"/>
    <w:rsid w:val="000F1901"/>
    <w:rsid w:val="000F1F4E"/>
    <w:rsid w:val="000F254E"/>
    <w:rsid w:val="000F2A18"/>
    <w:rsid w:val="000F460C"/>
    <w:rsid w:val="000F6BC8"/>
    <w:rsid w:val="00115462"/>
    <w:rsid w:val="001154A5"/>
    <w:rsid w:val="00117701"/>
    <w:rsid w:val="001256E2"/>
    <w:rsid w:val="001276C0"/>
    <w:rsid w:val="00134FFE"/>
    <w:rsid w:val="00135389"/>
    <w:rsid w:val="001353CC"/>
    <w:rsid w:val="00135BE7"/>
    <w:rsid w:val="00140E52"/>
    <w:rsid w:val="00141C94"/>
    <w:rsid w:val="0014272A"/>
    <w:rsid w:val="00142CD2"/>
    <w:rsid w:val="001548F1"/>
    <w:rsid w:val="001603CB"/>
    <w:rsid w:val="00160DFE"/>
    <w:rsid w:val="00171B8E"/>
    <w:rsid w:val="001730A8"/>
    <w:rsid w:val="00174266"/>
    <w:rsid w:val="00183891"/>
    <w:rsid w:val="001872B1"/>
    <w:rsid w:val="001905DE"/>
    <w:rsid w:val="001909C4"/>
    <w:rsid w:val="001915FB"/>
    <w:rsid w:val="001959F7"/>
    <w:rsid w:val="00195AB9"/>
    <w:rsid w:val="00197D8E"/>
    <w:rsid w:val="001A0D12"/>
    <w:rsid w:val="001A23FB"/>
    <w:rsid w:val="001A41FC"/>
    <w:rsid w:val="001A53F8"/>
    <w:rsid w:val="001B3120"/>
    <w:rsid w:val="001B342B"/>
    <w:rsid w:val="001B6765"/>
    <w:rsid w:val="001C0501"/>
    <w:rsid w:val="001C30CA"/>
    <w:rsid w:val="001C4036"/>
    <w:rsid w:val="001C4527"/>
    <w:rsid w:val="001C5297"/>
    <w:rsid w:val="001C6FE6"/>
    <w:rsid w:val="001C7E7B"/>
    <w:rsid w:val="001D3290"/>
    <w:rsid w:val="001D7DFE"/>
    <w:rsid w:val="001E07E4"/>
    <w:rsid w:val="001E50E2"/>
    <w:rsid w:val="001E59A6"/>
    <w:rsid w:val="001E64B5"/>
    <w:rsid w:val="001F0532"/>
    <w:rsid w:val="001F2D6B"/>
    <w:rsid w:val="001F4086"/>
    <w:rsid w:val="001F4F7C"/>
    <w:rsid w:val="001F5673"/>
    <w:rsid w:val="001F6C96"/>
    <w:rsid w:val="001F70BE"/>
    <w:rsid w:val="0020111D"/>
    <w:rsid w:val="00201B7C"/>
    <w:rsid w:val="00203EF4"/>
    <w:rsid w:val="0020427A"/>
    <w:rsid w:val="00204396"/>
    <w:rsid w:val="00213041"/>
    <w:rsid w:val="002150B8"/>
    <w:rsid w:val="0021667E"/>
    <w:rsid w:val="00216A99"/>
    <w:rsid w:val="00217938"/>
    <w:rsid w:val="002214B4"/>
    <w:rsid w:val="00221816"/>
    <w:rsid w:val="00221A2C"/>
    <w:rsid w:val="00230036"/>
    <w:rsid w:val="002304CF"/>
    <w:rsid w:val="00230B56"/>
    <w:rsid w:val="00233091"/>
    <w:rsid w:val="00233658"/>
    <w:rsid w:val="00234B60"/>
    <w:rsid w:val="00234F82"/>
    <w:rsid w:val="00235215"/>
    <w:rsid w:val="0023786D"/>
    <w:rsid w:val="00240036"/>
    <w:rsid w:val="002406C1"/>
    <w:rsid w:val="0024550C"/>
    <w:rsid w:val="002466C9"/>
    <w:rsid w:val="00247FFA"/>
    <w:rsid w:val="002549DE"/>
    <w:rsid w:val="00255FD9"/>
    <w:rsid w:val="002564EC"/>
    <w:rsid w:val="00256F4C"/>
    <w:rsid w:val="002675AB"/>
    <w:rsid w:val="00270803"/>
    <w:rsid w:val="00276A4D"/>
    <w:rsid w:val="00280CBF"/>
    <w:rsid w:val="0028446F"/>
    <w:rsid w:val="00284FEF"/>
    <w:rsid w:val="00290FB6"/>
    <w:rsid w:val="00294235"/>
    <w:rsid w:val="00296A72"/>
    <w:rsid w:val="00297D3F"/>
    <w:rsid w:val="002A0C68"/>
    <w:rsid w:val="002A1A52"/>
    <w:rsid w:val="002A51D6"/>
    <w:rsid w:val="002A6C2C"/>
    <w:rsid w:val="002A7B28"/>
    <w:rsid w:val="002B1D94"/>
    <w:rsid w:val="002B57EC"/>
    <w:rsid w:val="002B62FC"/>
    <w:rsid w:val="002B65CD"/>
    <w:rsid w:val="002B67FB"/>
    <w:rsid w:val="002C2506"/>
    <w:rsid w:val="002C2A2E"/>
    <w:rsid w:val="002C3C0D"/>
    <w:rsid w:val="002C6348"/>
    <w:rsid w:val="002C7998"/>
    <w:rsid w:val="002D5BE2"/>
    <w:rsid w:val="002D764E"/>
    <w:rsid w:val="002E232A"/>
    <w:rsid w:val="002E3F25"/>
    <w:rsid w:val="002E59FF"/>
    <w:rsid w:val="002E5B57"/>
    <w:rsid w:val="002E6AAD"/>
    <w:rsid w:val="002F0872"/>
    <w:rsid w:val="003038AB"/>
    <w:rsid w:val="003039B5"/>
    <w:rsid w:val="00304CB5"/>
    <w:rsid w:val="00304EC6"/>
    <w:rsid w:val="00306709"/>
    <w:rsid w:val="003103DC"/>
    <w:rsid w:val="00313181"/>
    <w:rsid w:val="00313AA4"/>
    <w:rsid w:val="00313F33"/>
    <w:rsid w:val="00314AEE"/>
    <w:rsid w:val="00317BD7"/>
    <w:rsid w:val="00317EAB"/>
    <w:rsid w:val="00322EA7"/>
    <w:rsid w:val="0032335C"/>
    <w:rsid w:val="00324B2C"/>
    <w:rsid w:val="00324FA5"/>
    <w:rsid w:val="00330CC8"/>
    <w:rsid w:val="0033115C"/>
    <w:rsid w:val="00332A3A"/>
    <w:rsid w:val="0033492F"/>
    <w:rsid w:val="00334EE9"/>
    <w:rsid w:val="00335C82"/>
    <w:rsid w:val="00344E24"/>
    <w:rsid w:val="003456BF"/>
    <w:rsid w:val="00350981"/>
    <w:rsid w:val="00352AF6"/>
    <w:rsid w:val="0035465D"/>
    <w:rsid w:val="003560DA"/>
    <w:rsid w:val="00360F8B"/>
    <w:rsid w:val="00372637"/>
    <w:rsid w:val="00372A45"/>
    <w:rsid w:val="00372F9E"/>
    <w:rsid w:val="003756BB"/>
    <w:rsid w:val="0037791D"/>
    <w:rsid w:val="003853C3"/>
    <w:rsid w:val="00385D8F"/>
    <w:rsid w:val="00390A57"/>
    <w:rsid w:val="00391830"/>
    <w:rsid w:val="00392A01"/>
    <w:rsid w:val="003930A4"/>
    <w:rsid w:val="00393C41"/>
    <w:rsid w:val="00395537"/>
    <w:rsid w:val="00396546"/>
    <w:rsid w:val="003A280C"/>
    <w:rsid w:val="003A3A1F"/>
    <w:rsid w:val="003A6157"/>
    <w:rsid w:val="003B0234"/>
    <w:rsid w:val="003B2AA5"/>
    <w:rsid w:val="003B46EC"/>
    <w:rsid w:val="003B4DE1"/>
    <w:rsid w:val="003B7A8B"/>
    <w:rsid w:val="003B7E2E"/>
    <w:rsid w:val="003C19F7"/>
    <w:rsid w:val="003C3686"/>
    <w:rsid w:val="003C4B3D"/>
    <w:rsid w:val="003C4B9A"/>
    <w:rsid w:val="003C7AAF"/>
    <w:rsid w:val="003C7C07"/>
    <w:rsid w:val="003D2106"/>
    <w:rsid w:val="003D3851"/>
    <w:rsid w:val="003E01EB"/>
    <w:rsid w:val="003E14E7"/>
    <w:rsid w:val="003E2E9D"/>
    <w:rsid w:val="003E4E78"/>
    <w:rsid w:val="003F0A1E"/>
    <w:rsid w:val="003F46D2"/>
    <w:rsid w:val="003F6109"/>
    <w:rsid w:val="003F66D8"/>
    <w:rsid w:val="004033C0"/>
    <w:rsid w:val="0040426F"/>
    <w:rsid w:val="004048D9"/>
    <w:rsid w:val="00405C77"/>
    <w:rsid w:val="00407FD2"/>
    <w:rsid w:val="004116F0"/>
    <w:rsid w:val="00415512"/>
    <w:rsid w:val="0041787C"/>
    <w:rsid w:val="004203FC"/>
    <w:rsid w:val="00420E85"/>
    <w:rsid w:val="00420EEF"/>
    <w:rsid w:val="00421439"/>
    <w:rsid w:val="004221A4"/>
    <w:rsid w:val="004235EF"/>
    <w:rsid w:val="004237F7"/>
    <w:rsid w:val="0043274C"/>
    <w:rsid w:val="00434791"/>
    <w:rsid w:val="00435CD2"/>
    <w:rsid w:val="004373E8"/>
    <w:rsid w:val="00441495"/>
    <w:rsid w:val="00441538"/>
    <w:rsid w:val="00442A53"/>
    <w:rsid w:val="00445DDF"/>
    <w:rsid w:val="00447014"/>
    <w:rsid w:val="0044719C"/>
    <w:rsid w:val="00450EDE"/>
    <w:rsid w:val="004511E8"/>
    <w:rsid w:val="0045199D"/>
    <w:rsid w:val="00455097"/>
    <w:rsid w:val="0045741F"/>
    <w:rsid w:val="00457BEF"/>
    <w:rsid w:val="00457C5A"/>
    <w:rsid w:val="00461708"/>
    <w:rsid w:val="004626C1"/>
    <w:rsid w:val="0046398D"/>
    <w:rsid w:val="004667D2"/>
    <w:rsid w:val="0047346D"/>
    <w:rsid w:val="00473CD3"/>
    <w:rsid w:val="00476BDF"/>
    <w:rsid w:val="00476E7B"/>
    <w:rsid w:val="00481F78"/>
    <w:rsid w:val="0048375F"/>
    <w:rsid w:val="00484546"/>
    <w:rsid w:val="00485477"/>
    <w:rsid w:val="00487631"/>
    <w:rsid w:val="0049116B"/>
    <w:rsid w:val="00492523"/>
    <w:rsid w:val="0049662E"/>
    <w:rsid w:val="00497648"/>
    <w:rsid w:val="00497EDB"/>
    <w:rsid w:val="004A145B"/>
    <w:rsid w:val="004A46CE"/>
    <w:rsid w:val="004A69BF"/>
    <w:rsid w:val="004A7B2C"/>
    <w:rsid w:val="004B03B9"/>
    <w:rsid w:val="004B0A34"/>
    <w:rsid w:val="004B1DF0"/>
    <w:rsid w:val="004B60C9"/>
    <w:rsid w:val="004B6BC1"/>
    <w:rsid w:val="004B7A89"/>
    <w:rsid w:val="004C00F9"/>
    <w:rsid w:val="004C1172"/>
    <w:rsid w:val="004C169E"/>
    <w:rsid w:val="004C60ED"/>
    <w:rsid w:val="004D14EB"/>
    <w:rsid w:val="004D1E05"/>
    <w:rsid w:val="004D225C"/>
    <w:rsid w:val="004D3F1F"/>
    <w:rsid w:val="004D52F4"/>
    <w:rsid w:val="004D5ECD"/>
    <w:rsid w:val="004E27B7"/>
    <w:rsid w:val="004E35E3"/>
    <w:rsid w:val="004E36B5"/>
    <w:rsid w:val="004E3BCE"/>
    <w:rsid w:val="004E4DDE"/>
    <w:rsid w:val="004E5C01"/>
    <w:rsid w:val="004E7C3C"/>
    <w:rsid w:val="004F1321"/>
    <w:rsid w:val="004F3AD4"/>
    <w:rsid w:val="004F6712"/>
    <w:rsid w:val="004F77CA"/>
    <w:rsid w:val="00510618"/>
    <w:rsid w:val="0051447A"/>
    <w:rsid w:val="00516FCA"/>
    <w:rsid w:val="005172B0"/>
    <w:rsid w:val="0052406D"/>
    <w:rsid w:val="00525EA3"/>
    <w:rsid w:val="0052710D"/>
    <w:rsid w:val="0052757A"/>
    <w:rsid w:val="00534916"/>
    <w:rsid w:val="005364B3"/>
    <w:rsid w:val="005364B7"/>
    <w:rsid w:val="00536E63"/>
    <w:rsid w:val="005373D3"/>
    <w:rsid w:val="00541813"/>
    <w:rsid w:val="00541A9D"/>
    <w:rsid w:val="0054257B"/>
    <w:rsid w:val="00544A18"/>
    <w:rsid w:val="00545352"/>
    <w:rsid w:val="00545FE6"/>
    <w:rsid w:val="0054710C"/>
    <w:rsid w:val="00547463"/>
    <w:rsid w:val="005501A8"/>
    <w:rsid w:val="00550823"/>
    <w:rsid w:val="0055149E"/>
    <w:rsid w:val="0055736F"/>
    <w:rsid w:val="00561F79"/>
    <w:rsid w:val="00562813"/>
    <w:rsid w:val="005637A9"/>
    <w:rsid w:val="005646AD"/>
    <w:rsid w:val="005667C5"/>
    <w:rsid w:val="00567344"/>
    <w:rsid w:val="005674B1"/>
    <w:rsid w:val="00567E0B"/>
    <w:rsid w:val="005728BE"/>
    <w:rsid w:val="00572FCD"/>
    <w:rsid w:val="005737C3"/>
    <w:rsid w:val="00576E36"/>
    <w:rsid w:val="00580D68"/>
    <w:rsid w:val="00586378"/>
    <w:rsid w:val="00591DD9"/>
    <w:rsid w:val="00594E47"/>
    <w:rsid w:val="00597514"/>
    <w:rsid w:val="005A172F"/>
    <w:rsid w:val="005A2311"/>
    <w:rsid w:val="005A4EB4"/>
    <w:rsid w:val="005A6520"/>
    <w:rsid w:val="005A7420"/>
    <w:rsid w:val="005A79E8"/>
    <w:rsid w:val="005B117A"/>
    <w:rsid w:val="005B20F1"/>
    <w:rsid w:val="005B37EB"/>
    <w:rsid w:val="005C2C5F"/>
    <w:rsid w:val="005C2E8C"/>
    <w:rsid w:val="005C70B5"/>
    <w:rsid w:val="005C7684"/>
    <w:rsid w:val="005D0F89"/>
    <w:rsid w:val="005D1240"/>
    <w:rsid w:val="005D1802"/>
    <w:rsid w:val="005D3391"/>
    <w:rsid w:val="005E1246"/>
    <w:rsid w:val="005E35F8"/>
    <w:rsid w:val="005E3B13"/>
    <w:rsid w:val="005E4E91"/>
    <w:rsid w:val="005E57C6"/>
    <w:rsid w:val="005F01C0"/>
    <w:rsid w:val="005F224A"/>
    <w:rsid w:val="005F5570"/>
    <w:rsid w:val="0060123F"/>
    <w:rsid w:val="00602929"/>
    <w:rsid w:val="0060422B"/>
    <w:rsid w:val="00605257"/>
    <w:rsid w:val="00605CE9"/>
    <w:rsid w:val="00606FDA"/>
    <w:rsid w:val="00614696"/>
    <w:rsid w:val="00621D00"/>
    <w:rsid w:val="006224D2"/>
    <w:rsid w:val="00623747"/>
    <w:rsid w:val="006239EB"/>
    <w:rsid w:val="0062468F"/>
    <w:rsid w:val="0063071F"/>
    <w:rsid w:val="00630804"/>
    <w:rsid w:val="006310CC"/>
    <w:rsid w:val="00635E8D"/>
    <w:rsid w:val="00641C4D"/>
    <w:rsid w:val="0064363E"/>
    <w:rsid w:val="00643C9F"/>
    <w:rsid w:val="00643E58"/>
    <w:rsid w:val="0064424F"/>
    <w:rsid w:val="00644DBE"/>
    <w:rsid w:val="006472E3"/>
    <w:rsid w:val="006479FC"/>
    <w:rsid w:val="0065077B"/>
    <w:rsid w:val="00650BD6"/>
    <w:rsid w:val="006604D6"/>
    <w:rsid w:val="00660BDD"/>
    <w:rsid w:val="00662B78"/>
    <w:rsid w:val="0066625E"/>
    <w:rsid w:val="00671EA5"/>
    <w:rsid w:val="00672603"/>
    <w:rsid w:val="00677891"/>
    <w:rsid w:val="00680FAB"/>
    <w:rsid w:val="00684E3C"/>
    <w:rsid w:val="0068765E"/>
    <w:rsid w:val="00690791"/>
    <w:rsid w:val="00690A97"/>
    <w:rsid w:val="00693717"/>
    <w:rsid w:val="006955DA"/>
    <w:rsid w:val="006A1F88"/>
    <w:rsid w:val="006A44D4"/>
    <w:rsid w:val="006A4DB8"/>
    <w:rsid w:val="006A5656"/>
    <w:rsid w:val="006A7A96"/>
    <w:rsid w:val="006B37DF"/>
    <w:rsid w:val="006C0676"/>
    <w:rsid w:val="006C2D3B"/>
    <w:rsid w:val="006C623D"/>
    <w:rsid w:val="006D1A2C"/>
    <w:rsid w:val="006D3431"/>
    <w:rsid w:val="006D3A76"/>
    <w:rsid w:val="006D7332"/>
    <w:rsid w:val="006E13FA"/>
    <w:rsid w:val="006E2DA7"/>
    <w:rsid w:val="006E551A"/>
    <w:rsid w:val="006E5698"/>
    <w:rsid w:val="006E7C67"/>
    <w:rsid w:val="006F3D75"/>
    <w:rsid w:val="00700603"/>
    <w:rsid w:val="0070451C"/>
    <w:rsid w:val="00712814"/>
    <w:rsid w:val="007137A1"/>
    <w:rsid w:val="00713AC4"/>
    <w:rsid w:val="00713FB6"/>
    <w:rsid w:val="007153AA"/>
    <w:rsid w:val="00715764"/>
    <w:rsid w:val="007210EE"/>
    <w:rsid w:val="00721AA6"/>
    <w:rsid w:val="00722C9D"/>
    <w:rsid w:val="00723A6A"/>
    <w:rsid w:val="00732148"/>
    <w:rsid w:val="00733F53"/>
    <w:rsid w:val="007349F4"/>
    <w:rsid w:val="007376D7"/>
    <w:rsid w:val="00740AD7"/>
    <w:rsid w:val="00742549"/>
    <w:rsid w:val="007441F7"/>
    <w:rsid w:val="00747D5D"/>
    <w:rsid w:val="00751907"/>
    <w:rsid w:val="00752401"/>
    <w:rsid w:val="007524E7"/>
    <w:rsid w:val="0075253D"/>
    <w:rsid w:val="00753861"/>
    <w:rsid w:val="00753A85"/>
    <w:rsid w:val="0075422E"/>
    <w:rsid w:val="00754ABE"/>
    <w:rsid w:val="00756CCC"/>
    <w:rsid w:val="007630B7"/>
    <w:rsid w:val="00763D3F"/>
    <w:rsid w:val="00764EF8"/>
    <w:rsid w:val="00767E23"/>
    <w:rsid w:val="00771A9A"/>
    <w:rsid w:val="007732B2"/>
    <w:rsid w:val="007758FE"/>
    <w:rsid w:val="00777B23"/>
    <w:rsid w:val="0078084B"/>
    <w:rsid w:val="00784971"/>
    <w:rsid w:val="00785537"/>
    <w:rsid w:val="00786A82"/>
    <w:rsid w:val="00786EC4"/>
    <w:rsid w:val="007928D7"/>
    <w:rsid w:val="007930E3"/>
    <w:rsid w:val="00796094"/>
    <w:rsid w:val="007A1B2D"/>
    <w:rsid w:val="007A673A"/>
    <w:rsid w:val="007B444C"/>
    <w:rsid w:val="007B5B1B"/>
    <w:rsid w:val="007B5BED"/>
    <w:rsid w:val="007C14D6"/>
    <w:rsid w:val="007C2104"/>
    <w:rsid w:val="007C294F"/>
    <w:rsid w:val="007C2AB5"/>
    <w:rsid w:val="007C347D"/>
    <w:rsid w:val="007C7378"/>
    <w:rsid w:val="007D224E"/>
    <w:rsid w:val="007D45EE"/>
    <w:rsid w:val="007D4CB0"/>
    <w:rsid w:val="007E0549"/>
    <w:rsid w:val="007E05CB"/>
    <w:rsid w:val="007E0927"/>
    <w:rsid w:val="007E524D"/>
    <w:rsid w:val="007F07C5"/>
    <w:rsid w:val="007F7C00"/>
    <w:rsid w:val="00804B58"/>
    <w:rsid w:val="0080523C"/>
    <w:rsid w:val="00805F1C"/>
    <w:rsid w:val="008109F2"/>
    <w:rsid w:val="00812008"/>
    <w:rsid w:val="00813303"/>
    <w:rsid w:val="00815875"/>
    <w:rsid w:val="00820904"/>
    <w:rsid w:val="008224E6"/>
    <w:rsid w:val="00827F6E"/>
    <w:rsid w:val="00830997"/>
    <w:rsid w:val="00831119"/>
    <w:rsid w:val="008311D7"/>
    <w:rsid w:val="0083352A"/>
    <w:rsid w:val="00833FC8"/>
    <w:rsid w:val="00840AE1"/>
    <w:rsid w:val="00841334"/>
    <w:rsid w:val="0084221E"/>
    <w:rsid w:val="00842C39"/>
    <w:rsid w:val="00844386"/>
    <w:rsid w:val="0085314C"/>
    <w:rsid w:val="00856378"/>
    <w:rsid w:val="00860F3F"/>
    <w:rsid w:val="008705D1"/>
    <w:rsid w:val="00874F70"/>
    <w:rsid w:val="008833D8"/>
    <w:rsid w:val="00884ABD"/>
    <w:rsid w:val="0089336E"/>
    <w:rsid w:val="00896C93"/>
    <w:rsid w:val="008A03C7"/>
    <w:rsid w:val="008A23AF"/>
    <w:rsid w:val="008A3DCC"/>
    <w:rsid w:val="008A7AEF"/>
    <w:rsid w:val="008B083D"/>
    <w:rsid w:val="008B7B1B"/>
    <w:rsid w:val="008C1ADC"/>
    <w:rsid w:val="008C2F25"/>
    <w:rsid w:val="008C4B6B"/>
    <w:rsid w:val="008D093E"/>
    <w:rsid w:val="008D4273"/>
    <w:rsid w:val="008D4844"/>
    <w:rsid w:val="008D48AB"/>
    <w:rsid w:val="008D5022"/>
    <w:rsid w:val="008D5B03"/>
    <w:rsid w:val="008E05B5"/>
    <w:rsid w:val="008E0B07"/>
    <w:rsid w:val="008E3960"/>
    <w:rsid w:val="008E39B7"/>
    <w:rsid w:val="008F0806"/>
    <w:rsid w:val="008F2127"/>
    <w:rsid w:val="008F3EBF"/>
    <w:rsid w:val="008F3EC0"/>
    <w:rsid w:val="00903EEC"/>
    <w:rsid w:val="00904E1A"/>
    <w:rsid w:val="00906A34"/>
    <w:rsid w:val="0091472C"/>
    <w:rsid w:val="00916916"/>
    <w:rsid w:val="00922F52"/>
    <w:rsid w:val="00925313"/>
    <w:rsid w:val="00925F84"/>
    <w:rsid w:val="00925FC4"/>
    <w:rsid w:val="0093171A"/>
    <w:rsid w:val="00932419"/>
    <w:rsid w:val="009442D4"/>
    <w:rsid w:val="009449EC"/>
    <w:rsid w:val="00946013"/>
    <w:rsid w:val="00950484"/>
    <w:rsid w:val="00952C22"/>
    <w:rsid w:val="0095647B"/>
    <w:rsid w:val="00957345"/>
    <w:rsid w:val="00961880"/>
    <w:rsid w:val="009657D6"/>
    <w:rsid w:val="00965B06"/>
    <w:rsid w:val="00965BDF"/>
    <w:rsid w:val="00965F86"/>
    <w:rsid w:val="00967BF3"/>
    <w:rsid w:val="009739B4"/>
    <w:rsid w:val="0098415C"/>
    <w:rsid w:val="009843FE"/>
    <w:rsid w:val="00990B3E"/>
    <w:rsid w:val="0099329D"/>
    <w:rsid w:val="0099330A"/>
    <w:rsid w:val="0099389C"/>
    <w:rsid w:val="009973A4"/>
    <w:rsid w:val="00997EBC"/>
    <w:rsid w:val="009A3DA2"/>
    <w:rsid w:val="009B309A"/>
    <w:rsid w:val="009B4B30"/>
    <w:rsid w:val="009B6B13"/>
    <w:rsid w:val="009B7FD5"/>
    <w:rsid w:val="009D0971"/>
    <w:rsid w:val="009D5AA3"/>
    <w:rsid w:val="009D76BA"/>
    <w:rsid w:val="009E5C42"/>
    <w:rsid w:val="009E6526"/>
    <w:rsid w:val="009E70DE"/>
    <w:rsid w:val="00A009C9"/>
    <w:rsid w:val="00A01200"/>
    <w:rsid w:val="00A028E1"/>
    <w:rsid w:val="00A02C5B"/>
    <w:rsid w:val="00A033FB"/>
    <w:rsid w:val="00A076C2"/>
    <w:rsid w:val="00A104B4"/>
    <w:rsid w:val="00A11247"/>
    <w:rsid w:val="00A160B3"/>
    <w:rsid w:val="00A2219F"/>
    <w:rsid w:val="00A3339C"/>
    <w:rsid w:val="00A35B71"/>
    <w:rsid w:val="00A35D70"/>
    <w:rsid w:val="00A36054"/>
    <w:rsid w:val="00A43A8D"/>
    <w:rsid w:val="00A4461B"/>
    <w:rsid w:val="00A46E7D"/>
    <w:rsid w:val="00A508A4"/>
    <w:rsid w:val="00A55BED"/>
    <w:rsid w:val="00A6202D"/>
    <w:rsid w:val="00A635CF"/>
    <w:rsid w:val="00A638E9"/>
    <w:rsid w:val="00A6472C"/>
    <w:rsid w:val="00A70BB1"/>
    <w:rsid w:val="00A758E3"/>
    <w:rsid w:val="00A75B29"/>
    <w:rsid w:val="00A76B32"/>
    <w:rsid w:val="00A80FC4"/>
    <w:rsid w:val="00A81944"/>
    <w:rsid w:val="00A8227C"/>
    <w:rsid w:val="00A8360D"/>
    <w:rsid w:val="00A8507A"/>
    <w:rsid w:val="00A85749"/>
    <w:rsid w:val="00A85969"/>
    <w:rsid w:val="00A87FAB"/>
    <w:rsid w:val="00A9135B"/>
    <w:rsid w:val="00A91C26"/>
    <w:rsid w:val="00A92052"/>
    <w:rsid w:val="00A968AF"/>
    <w:rsid w:val="00AA19BB"/>
    <w:rsid w:val="00AA20E8"/>
    <w:rsid w:val="00AA5DB8"/>
    <w:rsid w:val="00AB12F1"/>
    <w:rsid w:val="00AB3C53"/>
    <w:rsid w:val="00AB5BB8"/>
    <w:rsid w:val="00AB77F0"/>
    <w:rsid w:val="00AB7AC4"/>
    <w:rsid w:val="00AC1ECC"/>
    <w:rsid w:val="00AC53A6"/>
    <w:rsid w:val="00AC5ADE"/>
    <w:rsid w:val="00AC74B0"/>
    <w:rsid w:val="00AD11CC"/>
    <w:rsid w:val="00AD27CA"/>
    <w:rsid w:val="00AD7620"/>
    <w:rsid w:val="00AE0023"/>
    <w:rsid w:val="00AE033B"/>
    <w:rsid w:val="00AE09EE"/>
    <w:rsid w:val="00AE2FB0"/>
    <w:rsid w:val="00AE3689"/>
    <w:rsid w:val="00AE7D9D"/>
    <w:rsid w:val="00AF0148"/>
    <w:rsid w:val="00AF1FEC"/>
    <w:rsid w:val="00AF3483"/>
    <w:rsid w:val="00AF4032"/>
    <w:rsid w:val="00B031C8"/>
    <w:rsid w:val="00B12E58"/>
    <w:rsid w:val="00B142EF"/>
    <w:rsid w:val="00B14AF1"/>
    <w:rsid w:val="00B153F1"/>
    <w:rsid w:val="00B16EC4"/>
    <w:rsid w:val="00B2075C"/>
    <w:rsid w:val="00B22212"/>
    <w:rsid w:val="00B26972"/>
    <w:rsid w:val="00B34295"/>
    <w:rsid w:val="00B371C8"/>
    <w:rsid w:val="00B47DC3"/>
    <w:rsid w:val="00B51A94"/>
    <w:rsid w:val="00B56F20"/>
    <w:rsid w:val="00B61A0F"/>
    <w:rsid w:val="00B61B68"/>
    <w:rsid w:val="00B63C1E"/>
    <w:rsid w:val="00B63D4D"/>
    <w:rsid w:val="00B648AE"/>
    <w:rsid w:val="00B72D87"/>
    <w:rsid w:val="00B806D6"/>
    <w:rsid w:val="00B80829"/>
    <w:rsid w:val="00B80959"/>
    <w:rsid w:val="00B8198B"/>
    <w:rsid w:val="00B93DAD"/>
    <w:rsid w:val="00B954D7"/>
    <w:rsid w:val="00B95EA4"/>
    <w:rsid w:val="00BA45AA"/>
    <w:rsid w:val="00BA63EA"/>
    <w:rsid w:val="00BB340D"/>
    <w:rsid w:val="00BB49E7"/>
    <w:rsid w:val="00BB4ECA"/>
    <w:rsid w:val="00BB68B8"/>
    <w:rsid w:val="00BC260F"/>
    <w:rsid w:val="00BD18DA"/>
    <w:rsid w:val="00BD2951"/>
    <w:rsid w:val="00BD339F"/>
    <w:rsid w:val="00BD4575"/>
    <w:rsid w:val="00BD5877"/>
    <w:rsid w:val="00BE2CDF"/>
    <w:rsid w:val="00BE40E6"/>
    <w:rsid w:val="00BE6593"/>
    <w:rsid w:val="00BE700D"/>
    <w:rsid w:val="00BF04EE"/>
    <w:rsid w:val="00BF0924"/>
    <w:rsid w:val="00BF306B"/>
    <w:rsid w:val="00C00F0B"/>
    <w:rsid w:val="00C07338"/>
    <w:rsid w:val="00C07706"/>
    <w:rsid w:val="00C12F2E"/>
    <w:rsid w:val="00C1389A"/>
    <w:rsid w:val="00C21D10"/>
    <w:rsid w:val="00C21F1B"/>
    <w:rsid w:val="00C22D9D"/>
    <w:rsid w:val="00C23C97"/>
    <w:rsid w:val="00C268CB"/>
    <w:rsid w:val="00C301D5"/>
    <w:rsid w:val="00C31211"/>
    <w:rsid w:val="00C340BE"/>
    <w:rsid w:val="00C34536"/>
    <w:rsid w:val="00C36165"/>
    <w:rsid w:val="00C40425"/>
    <w:rsid w:val="00C43288"/>
    <w:rsid w:val="00C43DEB"/>
    <w:rsid w:val="00C4425C"/>
    <w:rsid w:val="00C453E7"/>
    <w:rsid w:val="00C50AC5"/>
    <w:rsid w:val="00C51EBF"/>
    <w:rsid w:val="00C5763A"/>
    <w:rsid w:val="00C576C6"/>
    <w:rsid w:val="00C60DAB"/>
    <w:rsid w:val="00C639CB"/>
    <w:rsid w:val="00C65DC8"/>
    <w:rsid w:val="00C67B77"/>
    <w:rsid w:val="00C74B2E"/>
    <w:rsid w:val="00C81B21"/>
    <w:rsid w:val="00C81D06"/>
    <w:rsid w:val="00C843F0"/>
    <w:rsid w:val="00C9288C"/>
    <w:rsid w:val="00C953D8"/>
    <w:rsid w:val="00C95C43"/>
    <w:rsid w:val="00CA11D8"/>
    <w:rsid w:val="00CA38BC"/>
    <w:rsid w:val="00CA3FC8"/>
    <w:rsid w:val="00CA530D"/>
    <w:rsid w:val="00CA5F4B"/>
    <w:rsid w:val="00CB0D40"/>
    <w:rsid w:val="00CB6E5C"/>
    <w:rsid w:val="00CC2A93"/>
    <w:rsid w:val="00CD7FB4"/>
    <w:rsid w:val="00CE4396"/>
    <w:rsid w:val="00CE757B"/>
    <w:rsid w:val="00CF202C"/>
    <w:rsid w:val="00CF6CBA"/>
    <w:rsid w:val="00CF7418"/>
    <w:rsid w:val="00D06F8B"/>
    <w:rsid w:val="00D1284D"/>
    <w:rsid w:val="00D16980"/>
    <w:rsid w:val="00D17D2F"/>
    <w:rsid w:val="00D20AF9"/>
    <w:rsid w:val="00D27492"/>
    <w:rsid w:val="00D34FF0"/>
    <w:rsid w:val="00D357E3"/>
    <w:rsid w:val="00D3673A"/>
    <w:rsid w:val="00D41107"/>
    <w:rsid w:val="00D43185"/>
    <w:rsid w:val="00D46FE0"/>
    <w:rsid w:val="00D50161"/>
    <w:rsid w:val="00D51A10"/>
    <w:rsid w:val="00D53399"/>
    <w:rsid w:val="00D5537A"/>
    <w:rsid w:val="00D55FB2"/>
    <w:rsid w:val="00D56B80"/>
    <w:rsid w:val="00D61271"/>
    <w:rsid w:val="00D63822"/>
    <w:rsid w:val="00D63B3A"/>
    <w:rsid w:val="00D63BD5"/>
    <w:rsid w:val="00D63E5E"/>
    <w:rsid w:val="00D6657F"/>
    <w:rsid w:val="00D67CE3"/>
    <w:rsid w:val="00D721B0"/>
    <w:rsid w:val="00D76888"/>
    <w:rsid w:val="00D77A26"/>
    <w:rsid w:val="00D81DEF"/>
    <w:rsid w:val="00D86636"/>
    <w:rsid w:val="00D86DCD"/>
    <w:rsid w:val="00D94C44"/>
    <w:rsid w:val="00D95636"/>
    <w:rsid w:val="00D965AF"/>
    <w:rsid w:val="00D96F8E"/>
    <w:rsid w:val="00D97142"/>
    <w:rsid w:val="00D97566"/>
    <w:rsid w:val="00D97E14"/>
    <w:rsid w:val="00DA4037"/>
    <w:rsid w:val="00DA4B10"/>
    <w:rsid w:val="00DA5F0C"/>
    <w:rsid w:val="00DB5FE9"/>
    <w:rsid w:val="00DC170F"/>
    <w:rsid w:val="00DC2A83"/>
    <w:rsid w:val="00DC3105"/>
    <w:rsid w:val="00DC4119"/>
    <w:rsid w:val="00DC71CA"/>
    <w:rsid w:val="00DD33C0"/>
    <w:rsid w:val="00DD68A5"/>
    <w:rsid w:val="00DD7DD6"/>
    <w:rsid w:val="00DE1BFE"/>
    <w:rsid w:val="00DE4BC1"/>
    <w:rsid w:val="00DF0983"/>
    <w:rsid w:val="00DF09F4"/>
    <w:rsid w:val="00DF159A"/>
    <w:rsid w:val="00DF2692"/>
    <w:rsid w:val="00DF3839"/>
    <w:rsid w:val="00DF528B"/>
    <w:rsid w:val="00E00F66"/>
    <w:rsid w:val="00E032CE"/>
    <w:rsid w:val="00E11187"/>
    <w:rsid w:val="00E128FF"/>
    <w:rsid w:val="00E12F88"/>
    <w:rsid w:val="00E21D58"/>
    <w:rsid w:val="00E237C0"/>
    <w:rsid w:val="00E263ED"/>
    <w:rsid w:val="00E30031"/>
    <w:rsid w:val="00E31772"/>
    <w:rsid w:val="00E35C34"/>
    <w:rsid w:val="00E40114"/>
    <w:rsid w:val="00E46C19"/>
    <w:rsid w:val="00E47181"/>
    <w:rsid w:val="00E47E23"/>
    <w:rsid w:val="00E50758"/>
    <w:rsid w:val="00E54B0B"/>
    <w:rsid w:val="00E56E1E"/>
    <w:rsid w:val="00E5795D"/>
    <w:rsid w:val="00E62FA8"/>
    <w:rsid w:val="00E63568"/>
    <w:rsid w:val="00E648B5"/>
    <w:rsid w:val="00E673BA"/>
    <w:rsid w:val="00E67718"/>
    <w:rsid w:val="00E72E35"/>
    <w:rsid w:val="00E73D59"/>
    <w:rsid w:val="00E86CCA"/>
    <w:rsid w:val="00E87664"/>
    <w:rsid w:val="00E91913"/>
    <w:rsid w:val="00E933E2"/>
    <w:rsid w:val="00E973E2"/>
    <w:rsid w:val="00EA4783"/>
    <w:rsid w:val="00EA55B8"/>
    <w:rsid w:val="00EA67DB"/>
    <w:rsid w:val="00EB35C6"/>
    <w:rsid w:val="00EB67B8"/>
    <w:rsid w:val="00EB71F4"/>
    <w:rsid w:val="00EC0BE1"/>
    <w:rsid w:val="00EC0F49"/>
    <w:rsid w:val="00EC75CD"/>
    <w:rsid w:val="00ED0B33"/>
    <w:rsid w:val="00ED1957"/>
    <w:rsid w:val="00ED4D41"/>
    <w:rsid w:val="00EE5388"/>
    <w:rsid w:val="00EE546F"/>
    <w:rsid w:val="00EE5B5D"/>
    <w:rsid w:val="00EE6BC0"/>
    <w:rsid w:val="00EF2019"/>
    <w:rsid w:val="00EF36CA"/>
    <w:rsid w:val="00F06636"/>
    <w:rsid w:val="00F20C0A"/>
    <w:rsid w:val="00F210D2"/>
    <w:rsid w:val="00F30CC0"/>
    <w:rsid w:val="00F321DC"/>
    <w:rsid w:val="00F353F5"/>
    <w:rsid w:val="00F36582"/>
    <w:rsid w:val="00F36AD5"/>
    <w:rsid w:val="00F40120"/>
    <w:rsid w:val="00F40691"/>
    <w:rsid w:val="00F46052"/>
    <w:rsid w:val="00F4725B"/>
    <w:rsid w:val="00F50D23"/>
    <w:rsid w:val="00F5119A"/>
    <w:rsid w:val="00F55117"/>
    <w:rsid w:val="00F55C3E"/>
    <w:rsid w:val="00F61141"/>
    <w:rsid w:val="00F6149F"/>
    <w:rsid w:val="00F636BB"/>
    <w:rsid w:val="00F8367C"/>
    <w:rsid w:val="00F84380"/>
    <w:rsid w:val="00F85C71"/>
    <w:rsid w:val="00F862ED"/>
    <w:rsid w:val="00F90E8A"/>
    <w:rsid w:val="00F92D3E"/>
    <w:rsid w:val="00F97444"/>
    <w:rsid w:val="00FA0A8F"/>
    <w:rsid w:val="00FA15A4"/>
    <w:rsid w:val="00FA1F9F"/>
    <w:rsid w:val="00FA1FA6"/>
    <w:rsid w:val="00FA498A"/>
    <w:rsid w:val="00FA695F"/>
    <w:rsid w:val="00FA770E"/>
    <w:rsid w:val="00FA7BCD"/>
    <w:rsid w:val="00FB10EF"/>
    <w:rsid w:val="00FB3093"/>
    <w:rsid w:val="00FB678B"/>
    <w:rsid w:val="00FC0D20"/>
    <w:rsid w:val="00FC1E14"/>
    <w:rsid w:val="00FC648B"/>
    <w:rsid w:val="00FC6E3F"/>
    <w:rsid w:val="00FD07AB"/>
    <w:rsid w:val="00FD0C51"/>
    <w:rsid w:val="00FD1518"/>
    <w:rsid w:val="00FD24B3"/>
    <w:rsid w:val="00FD38E5"/>
    <w:rsid w:val="00FD7DC4"/>
    <w:rsid w:val="00FE129C"/>
    <w:rsid w:val="00FE2A4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9D53"/>
  <w15:chartTrackingRefBased/>
  <w15:docId w15:val="{6DFCB739-68F4-45A0-9BBD-08975FDC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5"/>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5"/>
      </w:numPr>
      <w:shd w:val="clear" w:color="auto" w:fill="2F5496" w:themeFill="accent1" w:themeFillShade="BF"/>
      <w:tabs>
        <w:tab w:val="left" w:pos="851"/>
      </w:tabs>
      <w:spacing w:before="360" w:line="240" w:lineRule="auto"/>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laration.conformite@environnement.gouv.q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na06\OneDrive%20-%20Minist&#232;re%20de%20l'Environnement%20et%20la%20Lutte%20contre%20les%20changements%20climatiques\Documents\Outils%20de%20travail\Gabari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D74975F99B49D29338E7493CE973AA"/>
        <w:category>
          <w:name w:val="Général"/>
          <w:gallery w:val="placeholder"/>
        </w:category>
        <w:types>
          <w:type w:val="bbPlcHdr"/>
        </w:types>
        <w:behaviors>
          <w:behavior w:val="content"/>
        </w:behaviors>
        <w:guid w:val="{00C2D220-9BAC-4E25-80DE-FD3897B4B753}"/>
      </w:docPartPr>
      <w:docPartBody>
        <w:p w:rsidR="006B5692" w:rsidRDefault="006B5692" w:rsidP="006B5692">
          <w:pPr>
            <w:pStyle w:val="EDD74975F99B49D29338E7493CE973A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4114C746B844CC1B2E9E365F0CC3C14"/>
        <w:category>
          <w:name w:val="Général"/>
          <w:gallery w:val="placeholder"/>
        </w:category>
        <w:types>
          <w:type w:val="bbPlcHdr"/>
        </w:types>
        <w:behaviors>
          <w:behavior w:val="content"/>
        </w:behaviors>
        <w:guid w:val="{D8467A87-9ECD-4D60-A4D9-FC5C160B6815}"/>
      </w:docPartPr>
      <w:docPartBody>
        <w:p w:rsidR="006B5692" w:rsidRDefault="006B5692">
          <w:pPr>
            <w:pStyle w:val="74114C746B844CC1B2E9E365F0CC3C14"/>
          </w:pPr>
          <w:r w:rsidRPr="00A728C8">
            <w:rPr>
              <w:rStyle w:val="Textedelespacerserv"/>
              <w:i/>
              <w:iCs/>
            </w:rPr>
            <w:t>Saisissez les informations</w:t>
          </w:r>
          <w:r>
            <w:rPr>
              <w:rStyle w:val="Textedelespacerserv"/>
              <w:i/>
              <w:iCs/>
            </w:rPr>
            <w:t>.</w:t>
          </w:r>
        </w:p>
      </w:docPartBody>
    </w:docPart>
    <w:docPart>
      <w:docPartPr>
        <w:name w:val="8AD7101230564B4494B6B1F7AED98127"/>
        <w:category>
          <w:name w:val="Général"/>
          <w:gallery w:val="placeholder"/>
        </w:category>
        <w:types>
          <w:type w:val="bbPlcHdr"/>
        </w:types>
        <w:behaviors>
          <w:behavior w:val="content"/>
        </w:behaviors>
        <w:guid w:val="{8F5AD7D6-D6FD-40EE-B66A-7A3C601702F9}"/>
      </w:docPartPr>
      <w:docPartBody>
        <w:p w:rsidR="006B5692" w:rsidRDefault="00A42F96" w:rsidP="00A42F96">
          <w:pPr>
            <w:pStyle w:val="8AD7101230564B4494B6B1F7AED981273"/>
          </w:pPr>
          <w:r w:rsidRPr="00E44FF6">
            <w:rPr>
              <w:rStyle w:val="Textedelespacerserv"/>
              <w:rFonts w:cs="Arial"/>
              <w:i/>
              <w:iCs/>
            </w:rPr>
            <w:t>Sélectionnez une date</w:t>
          </w:r>
          <w:r w:rsidRPr="00E44FF6">
            <w:rPr>
              <w:rStyle w:val="Textedelespacerserv"/>
              <w:rFonts w:cs="Arial"/>
            </w:rPr>
            <w:t>.</w:t>
          </w:r>
        </w:p>
      </w:docPartBody>
    </w:docPart>
    <w:docPart>
      <w:docPartPr>
        <w:name w:val="70006157069B4454B9D778F39D40D396"/>
        <w:category>
          <w:name w:val="Général"/>
          <w:gallery w:val="placeholder"/>
        </w:category>
        <w:types>
          <w:type w:val="bbPlcHdr"/>
        </w:types>
        <w:behaviors>
          <w:behavior w:val="content"/>
        </w:behaviors>
        <w:guid w:val="{9A75A971-7AF6-4AEE-81EA-A88DD4D65AAE}"/>
      </w:docPartPr>
      <w:docPartBody>
        <w:p w:rsidR="006B5692" w:rsidRDefault="00A42F96" w:rsidP="00A42F96">
          <w:pPr>
            <w:pStyle w:val="70006157069B4454B9D778F39D40D3963"/>
          </w:pPr>
          <w:r w:rsidRPr="00E44FF6">
            <w:rPr>
              <w:rStyle w:val="Textedelespacerserv"/>
              <w:rFonts w:cs="Arial"/>
              <w:i/>
              <w:iCs/>
            </w:rPr>
            <w:t>Saisissez les informations.</w:t>
          </w:r>
        </w:p>
      </w:docPartBody>
    </w:docPart>
    <w:docPart>
      <w:docPartPr>
        <w:name w:val="D34C1C0E3C4A41509171438E9C650609"/>
        <w:category>
          <w:name w:val="Général"/>
          <w:gallery w:val="placeholder"/>
        </w:category>
        <w:types>
          <w:type w:val="bbPlcHdr"/>
        </w:types>
        <w:behaviors>
          <w:behavior w:val="content"/>
        </w:behaviors>
        <w:guid w:val="{0C49AFF0-103A-428F-802A-74DAAA2EF35F}"/>
      </w:docPartPr>
      <w:docPartBody>
        <w:p w:rsidR="00A42F96" w:rsidRDefault="00A42F96" w:rsidP="00A42F96">
          <w:pPr>
            <w:pStyle w:val="D34C1C0E3C4A41509171438E9C6506093"/>
          </w:pPr>
          <w:r w:rsidRPr="00053D7A">
            <w:rPr>
              <w:rStyle w:val="Textedelespacerserv"/>
              <w:rFonts w:cs="Arial"/>
              <w:bCs w:val="0"/>
              <w:i/>
              <w:szCs w:val="22"/>
            </w:rPr>
            <w:t>Saisissez les informations.</w:t>
          </w:r>
        </w:p>
      </w:docPartBody>
    </w:docPart>
    <w:docPart>
      <w:docPartPr>
        <w:name w:val="5BD59DD8A8EA41D88ABECDCC8CA4116E"/>
        <w:category>
          <w:name w:val="Général"/>
          <w:gallery w:val="placeholder"/>
        </w:category>
        <w:types>
          <w:type w:val="bbPlcHdr"/>
        </w:types>
        <w:behaviors>
          <w:behavior w:val="content"/>
        </w:behaviors>
        <w:guid w:val="{8396B606-44A5-4694-BC05-A13C2515C06D}"/>
      </w:docPartPr>
      <w:docPartBody>
        <w:p w:rsidR="00A42F96" w:rsidRDefault="00A42F96" w:rsidP="00A42F96">
          <w:pPr>
            <w:pStyle w:val="5BD59DD8A8EA41D88ABECDCC8CA4116E3"/>
          </w:pPr>
          <w:r w:rsidRPr="0045741F">
            <w:rPr>
              <w:rStyle w:val="Textedelespacerserv"/>
              <w:rFonts w:cs="Arial"/>
              <w:bCs w:val="0"/>
              <w:i/>
              <w:szCs w:val="22"/>
            </w:rPr>
            <w:t>Saisissez les informations.</w:t>
          </w:r>
        </w:p>
      </w:docPartBody>
    </w:docPart>
    <w:docPart>
      <w:docPartPr>
        <w:name w:val="8E8BEC298455422C990C2D4B36B51072"/>
        <w:category>
          <w:name w:val="Général"/>
          <w:gallery w:val="placeholder"/>
        </w:category>
        <w:types>
          <w:type w:val="bbPlcHdr"/>
        </w:types>
        <w:behaviors>
          <w:behavior w:val="content"/>
        </w:behaviors>
        <w:guid w:val="{EF68DA77-CC89-4A10-95CA-220C04C65402}"/>
      </w:docPartPr>
      <w:docPartBody>
        <w:p w:rsidR="00A42F96" w:rsidRDefault="00A42F96" w:rsidP="00A42F96">
          <w:pPr>
            <w:pStyle w:val="8E8BEC298455422C990C2D4B36B510721"/>
          </w:pPr>
          <w:r w:rsidRPr="004B60C9">
            <w:rPr>
              <w:rStyle w:val="Textedelespacerserv"/>
              <w:rFonts w:cs="Arial"/>
              <w:bCs w:val="0"/>
              <w:i/>
            </w:rPr>
            <w:t>...</w:t>
          </w:r>
        </w:p>
      </w:docPartBody>
    </w:docPart>
    <w:docPart>
      <w:docPartPr>
        <w:name w:val="3BFCD2A65E754DCFA9A7D075079E5C96"/>
        <w:category>
          <w:name w:val="Général"/>
          <w:gallery w:val="placeholder"/>
        </w:category>
        <w:types>
          <w:type w:val="bbPlcHdr"/>
        </w:types>
        <w:behaviors>
          <w:behavior w:val="content"/>
        </w:behaviors>
        <w:guid w:val="{455D3038-C46A-41E0-A7D4-28C2CEB2D146}"/>
      </w:docPartPr>
      <w:docPartBody>
        <w:p w:rsidR="00A42F96" w:rsidRDefault="00A42F96" w:rsidP="00A42F96">
          <w:pPr>
            <w:pStyle w:val="3BFCD2A65E754DCFA9A7D075079E5C963"/>
          </w:pPr>
          <w:r w:rsidRPr="004B60C9">
            <w:rPr>
              <w:rStyle w:val="Textedelespacerserv"/>
              <w:rFonts w:cs="Arial"/>
              <w:bCs w:val="0"/>
              <w:i/>
            </w:rPr>
            <w:t>...</w:t>
          </w:r>
        </w:p>
      </w:docPartBody>
    </w:docPart>
    <w:docPart>
      <w:docPartPr>
        <w:name w:val="A8E798C518FD4E8599F415529D3E63D7"/>
        <w:category>
          <w:name w:val="Général"/>
          <w:gallery w:val="placeholder"/>
        </w:category>
        <w:types>
          <w:type w:val="bbPlcHdr"/>
        </w:types>
        <w:behaviors>
          <w:behavior w:val="content"/>
        </w:behaviors>
        <w:guid w:val="{F6D03651-9BD7-4D45-B2A2-D8C5445EE25A}"/>
      </w:docPartPr>
      <w:docPartBody>
        <w:p w:rsidR="00A42F96" w:rsidRDefault="00A42F96" w:rsidP="00A42F96">
          <w:pPr>
            <w:pStyle w:val="A8E798C518FD4E8599F415529D3E63D73"/>
          </w:pPr>
          <w:r w:rsidRPr="004B60C9">
            <w:rPr>
              <w:rStyle w:val="Textedelespacerserv"/>
              <w:rFonts w:cs="Arial"/>
              <w:bCs w:val="0"/>
              <w:i/>
            </w:rPr>
            <w:t>...</w:t>
          </w:r>
        </w:p>
      </w:docPartBody>
    </w:docPart>
    <w:docPart>
      <w:docPartPr>
        <w:name w:val="566D10C3EF3C4DDB8A9BC508B77CA0CB"/>
        <w:category>
          <w:name w:val="Général"/>
          <w:gallery w:val="placeholder"/>
        </w:category>
        <w:types>
          <w:type w:val="bbPlcHdr"/>
        </w:types>
        <w:behaviors>
          <w:behavior w:val="content"/>
        </w:behaviors>
        <w:guid w:val="{77FDE35E-355E-444B-8B6F-1D9DFE72837A}"/>
      </w:docPartPr>
      <w:docPartBody>
        <w:p w:rsidR="00A42F96" w:rsidRDefault="00A42F96" w:rsidP="00A42F96">
          <w:pPr>
            <w:pStyle w:val="566D10C3EF3C4DDB8A9BC508B77CA0CB3"/>
          </w:pPr>
          <w:r w:rsidRPr="004B60C9">
            <w:rPr>
              <w:rStyle w:val="Textedelespacerserv"/>
              <w:rFonts w:cs="Arial"/>
              <w:bCs w:val="0"/>
              <w:i/>
            </w:rPr>
            <w:t>...</w:t>
          </w:r>
        </w:p>
      </w:docPartBody>
    </w:docPart>
    <w:docPart>
      <w:docPartPr>
        <w:name w:val="DE16C60FE49A4F288BC071D59A711DD9"/>
        <w:category>
          <w:name w:val="Général"/>
          <w:gallery w:val="placeholder"/>
        </w:category>
        <w:types>
          <w:type w:val="bbPlcHdr"/>
        </w:types>
        <w:behaviors>
          <w:behavior w:val="content"/>
        </w:behaviors>
        <w:guid w:val="{D6A5DF0C-59C9-4986-ADB0-446C2A042AA2}"/>
      </w:docPartPr>
      <w:docPartBody>
        <w:p w:rsidR="00A42F96" w:rsidRDefault="00A42F96" w:rsidP="00A42F96">
          <w:pPr>
            <w:pStyle w:val="DE16C60FE49A4F288BC071D59A711DD93"/>
          </w:pPr>
          <w:r w:rsidRPr="004B60C9">
            <w:rPr>
              <w:rStyle w:val="Textedelespacerserv"/>
              <w:rFonts w:cs="Arial"/>
              <w:bCs w:val="0"/>
              <w:i/>
            </w:rPr>
            <w:t>...</w:t>
          </w:r>
        </w:p>
      </w:docPartBody>
    </w:docPart>
    <w:docPart>
      <w:docPartPr>
        <w:name w:val="D673D277F4014F33BE3C3A32CFB11E86"/>
        <w:category>
          <w:name w:val="Général"/>
          <w:gallery w:val="placeholder"/>
        </w:category>
        <w:types>
          <w:type w:val="bbPlcHdr"/>
        </w:types>
        <w:behaviors>
          <w:behavior w:val="content"/>
        </w:behaviors>
        <w:guid w:val="{DBA7BE01-7FCF-4C47-9BDC-7D010C527F39}"/>
      </w:docPartPr>
      <w:docPartBody>
        <w:p w:rsidR="00A42F96" w:rsidRDefault="00A42F96" w:rsidP="00A42F96">
          <w:pPr>
            <w:pStyle w:val="D673D277F4014F33BE3C3A32CFB11E863"/>
          </w:pPr>
          <w:r w:rsidRPr="00AB77F0">
            <w:rPr>
              <w:rStyle w:val="Textedelespacerserv"/>
              <w:rFonts w:cs="Arial"/>
              <w:bCs w:val="0"/>
              <w:i/>
              <w:szCs w:val="22"/>
            </w:rPr>
            <w:t>Sélectionnez la province</w:t>
          </w:r>
          <w:r>
            <w:rPr>
              <w:rStyle w:val="Textedelespacerserv"/>
              <w:rFonts w:cs="Arial"/>
              <w:bCs w:val="0"/>
              <w:i/>
              <w:szCs w:val="22"/>
            </w:rPr>
            <w:t>.</w:t>
          </w:r>
        </w:p>
      </w:docPartBody>
    </w:docPart>
    <w:docPart>
      <w:docPartPr>
        <w:name w:val="679BBFA5913647AEAAD32FE87D3CF4A6"/>
        <w:category>
          <w:name w:val="Général"/>
          <w:gallery w:val="placeholder"/>
        </w:category>
        <w:types>
          <w:type w:val="bbPlcHdr"/>
        </w:types>
        <w:behaviors>
          <w:behavior w:val="content"/>
        </w:behaviors>
        <w:guid w:val="{83313021-F82A-4A14-AE7F-4416CDF4FB7B}"/>
      </w:docPartPr>
      <w:docPartBody>
        <w:p w:rsidR="00A42F96" w:rsidRDefault="00A42F96" w:rsidP="00A42F96">
          <w:pPr>
            <w:pStyle w:val="679BBFA5913647AEAAD32FE87D3CF4A63"/>
          </w:pPr>
          <w:r w:rsidRPr="004B60C9">
            <w:rPr>
              <w:rStyle w:val="Textedelespacerserv"/>
              <w:rFonts w:cs="Arial"/>
              <w:bCs w:val="0"/>
              <w:i/>
            </w:rPr>
            <w:t>...</w:t>
          </w:r>
        </w:p>
      </w:docPartBody>
    </w:docPart>
    <w:docPart>
      <w:docPartPr>
        <w:name w:val="469F88F0DED84CE1B2BAF0E05291A671"/>
        <w:category>
          <w:name w:val="Général"/>
          <w:gallery w:val="placeholder"/>
        </w:category>
        <w:types>
          <w:type w:val="bbPlcHdr"/>
        </w:types>
        <w:behaviors>
          <w:behavior w:val="content"/>
        </w:behaviors>
        <w:guid w:val="{27D70E2C-CAD0-45C0-A6CE-4D8378059648}"/>
      </w:docPartPr>
      <w:docPartBody>
        <w:p w:rsidR="00A42F96" w:rsidRDefault="00A42F96" w:rsidP="00A42F96">
          <w:pPr>
            <w:pStyle w:val="469F88F0DED84CE1B2BAF0E05291A6713"/>
          </w:pPr>
          <w:r w:rsidRPr="00E44FF6">
            <w:rPr>
              <w:rStyle w:val="Textedelespacerserv"/>
              <w:rFonts w:cs="Arial"/>
              <w:i/>
            </w:rPr>
            <w:t>...</w:t>
          </w:r>
        </w:p>
      </w:docPartBody>
    </w:docPart>
    <w:docPart>
      <w:docPartPr>
        <w:name w:val="E40F07E7531B432FAECE29EAD492216E"/>
        <w:category>
          <w:name w:val="Général"/>
          <w:gallery w:val="placeholder"/>
        </w:category>
        <w:types>
          <w:type w:val="bbPlcHdr"/>
        </w:types>
        <w:behaviors>
          <w:behavior w:val="content"/>
        </w:behaviors>
        <w:guid w:val="{3B7C8725-A8D6-4DFF-B75F-B889EB115251}"/>
      </w:docPartPr>
      <w:docPartBody>
        <w:p w:rsidR="00A42F96" w:rsidRDefault="00A42F96" w:rsidP="00A42F96">
          <w:pPr>
            <w:pStyle w:val="E40F07E7531B432FAECE29EAD492216E3"/>
          </w:pPr>
          <w:r w:rsidRPr="004B60C9">
            <w:rPr>
              <w:rStyle w:val="Textedelespacerserv"/>
              <w:rFonts w:cs="Arial"/>
              <w:bCs w:val="0"/>
              <w:i/>
            </w:rPr>
            <w:t>...</w:t>
          </w:r>
        </w:p>
      </w:docPartBody>
    </w:docPart>
    <w:docPart>
      <w:docPartPr>
        <w:name w:val="4FD6D2886F994D4EB6D6BCB295C226C4"/>
        <w:category>
          <w:name w:val="Général"/>
          <w:gallery w:val="placeholder"/>
        </w:category>
        <w:types>
          <w:type w:val="bbPlcHdr"/>
        </w:types>
        <w:behaviors>
          <w:behavior w:val="content"/>
        </w:behaviors>
        <w:guid w:val="{D44205E2-464D-4DDB-8F8C-AA511D78786C}"/>
      </w:docPartPr>
      <w:docPartBody>
        <w:p w:rsidR="00A42F96" w:rsidRDefault="00A42F96" w:rsidP="00A42F96">
          <w:pPr>
            <w:pStyle w:val="4FD6D2886F994D4EB6D6BCB295C226C43"/>
          </w:pPr>
          <w:r w:rsidRPr="004B60C9">
            <w:rPr>
              <w:rStyle w:val="Textedelespacerserv"/>
              <w:rFonts w:cs="Arial"/>
              <w:bCs w:val="0"/>
              <w:i/>
            </w:rPr>
            <w:t>...</w:t>
          </w:r>
        </w:p>
      </w:docPartBody>
    </w:docPart>
    <w:docPart>
      <w:docPartPr>
        <w:name w:val="7D9C84E3232448B5B8DCC5102C07C82B"/>
        <w:category>
          <w:name w:val="Général"/>
          <w:gallery w:val="placeholder"/>
        </w:category>
        <w:types>
          <w:type w:val="bbPlcHdr"/>
        </w:types>
        <w:behaviors>
          <w:behavior w:val="content"/>
        </w:behaviors>
        <w:guid w:val="{A8D5C547-4BDA-435B-AEE5-F0BDA097E26C}"/>
      </w:docPartPr>
      <w:docPartBody>
        <w:p w:rsidR="00A42F96" w:rsidRDefault="00A42F96" w:rsidP="00A42F96">
          <w:pPr>
            <w:pStyle w:val="7D9C84E3232448B5B8DCC5102C07C82B3"/>
          </w:pPr>
          <w:r w:rsidRPr="00256F4C">
            <w:rPr>
              <w:rStyle w:val="Textedelespacerserv"/>
              <w:rFonts w:cs="Arial"/>
              <w:bCs w:val="0"/>
              <w:i/>
              <w:szCs w:val="22"/>
            </w:rPr>
            <w:t>Saisissez les informations.</w:t>
          </w:r>
        </w:p>
      </w:docPartBody>
    </w:docPart>
    <w:docPart>
      <w:docPartPr>
        <w:name w:val="0DD4E1136E1840158735016D29089C8F"/>
        <w:category>
          <w:name w:val="Général"/>
          <w:gallery w:val="placeholder"/>
        </w:category>
        <w:types>
          <w:type w:val="bbPlcHdr"/>
        </w:types>
        <w:behaviors>
          <w:behavior w:val="content"/>
        </w:behaviors>
        <w:guid w:val="{3A6B6737-A333-4198-8A24-01620D475FFF}"/>
      </w:docPartPr>
      <w:docPartBody>
        <w:p w:rsidR="00A42F96" w:rsidRDefault="00A42F96" w:rsidP="00A42F96">
          <w:pPr>
            <w:pStyle w:val="0DD4E1136E1840158735016D29089C8F3"/>
          </w:pPr>
          <w:r w:rsidRPr="004B60C9">
            <w:rPr>
              <w:rStyle w:val="Textedelespacerserv"/>
              <w:rFonts w:cs="Arial"/>
              <w:bCs w:val="0"/>
              <w:i/>
            </w:rPr>
            <w:t>...</w:t>
          </w:r>
        </w:p>
      </w:docPartBody>
    </w:docPart>
    <w:docPart>
      <w:docPartPr>
        <w:name w:val="0DBEEFC32C5649B6835B0814FADB0DC6"/>
        <w:category>
          <w:name w:val="Général"/>
          <w:gallery w:val="placeholder"/>
        </w:category>
        <w:types>
          <w:type w:val="bbPlcHdr"/>
        </w:types>
        <w:behaviors>
          <w:behavior w:val="content"/>
        </w:behaviors>
        <w:guid w:val="{43D4F36E-D2C2-41BD-9B2F-7B2880429EDD}"/>
      </w:docPartPr>
      <w:docPartBody>
        <w:p w:rsidR="00A42F96" w:rsidRDefault="00A42F96" w:rsidP="00A42F96">
          <w:pPr>
            <w:pStyle w:val="0DBEEFC32C5649B6835B0814FADB0DC63"/>
          </w:pPr>
          <w:r w:rsidRPr="004B60C9">
            <w:rPr>
              <w:rStyle w:val="Textedelespacerserv"/>
              <w:rFonts w:cs="Arial"/>
              <w:bCs w:val="0"/>
              <w:i/>
            </w:rPr>
            <w:t>...</w:t>
          </w:r>
        </w:p>
      </w:docPartBody>
    </w:docPart>
    <w:docPart>
      <w:docPartPr>
        <w:name w:val="7643553C25CC4CEDAC21B732A1E7AC00"/>
        <w:category>
          <w:name w:val="Général"/>
          <w:gallery w:val="placeholder"/>
        </w:category>
        <w:types>
          <w:type w:val="bbPlcHdr"/>
        </w:types>
        <w:behaviors>
          <w:behavior w:val="content"/>
        </w:behaviors>
        <w:guid w:val="{4944426A-3DD9-4C05-8221-D8D7AA348F5B}"/>
      </w:docPartPr>
      <w:docPartBody>
        <w:p w:rsidR="00A42F96" w:rsidRDefault="00A42F96" w:rsidP="00A42F96">
          <w:pPr>
            <w:pStyle w:val="7643553C25CC4CEDAC21B732A1E7AC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0EBCCF8EB64BFFA124841BAB7C19F3"/>
        <w:category>
          <w:name w:val="Général"/>
          <w:gallery w:val="placeholder"/>
        </w:category>
        <w:types>
          <w:type w:val="bbPlcHdr"/>
        </w:types>
        <w:behaviors>
          <w:behavior w:val="content"/>
        </w:behaviors>
        <w:guid w:val="{77DA33C7-C9AA-4F75-9266-185EE489FADD}"/>
      </w:docPartPr>
      <w:docPartBody>
        <w:p w:rsidR="00A42F96" w:rsidRDefault="00A42F96" w:rsidP="00A42F96">
          <w:pPr>
            <w:pStyle w:val="410EBCCF8EB64BFFA124841BAB7C19F33"/>
          </w:pPr>
          <w:r w:rsidRPr="00E44FF6">
            <w:rPr>
              <w:rStyle w:val="Textedelespacerserv"/>
              <w:rFonts w:cs="Arial"/>
              <w:i/>
              <w:iCs/>
            </w:rPr>
            <w:t>Sélectionnez une date</w:t>
          </w:r>
          <w:r w:rsidRPr="00E44FF6">
            <w:rPr>
              <w:rStyle w:val="Textedelespacerserv"/>
              <w:rFonts w:cs="Arial"/>
            </w:rPr>
            <w:t>.</w:t>
          </w:r>
        </w:p>
      </w:docPartBody>
    </w:docPart>
    <w:docPart>
      <w:docPartPr>
        <w:name w:val="9FBA7B39CAD44C27B0C182BC0D998DAC"/>
        <w:category>
          <w:name w:val="Général"/>
          <w:gallery w:val="placeholder"/>
        </w:category>
        <w:types>
          <w:type w:val="bbPlcHdr"/>
        </w:types>
        <w:behaviors>
          <w:behavior w:val="content"/>
        </w:behaviors>
        <w:guid w:val="{2DD0DB08-944B-4AE9-8838-8FDCA6F11341}"/>
      </w:docPartPr>
      <w:docPartBody>
        <w:p w:rsidR="00A42F96" w:rsidRDefault="00A42F96" w:rsidP="00A42F96">
          <w:pPr>
            <w:pStyle w:val="9FBA7B39CAD44C27B0C182BC0D998DAC3"/>
          </w:pPr>
          <w:r w:rsidRPr="00E44FF6">
            <w:rPr>
              <w:rStyle w:val="Textedelespacerserv"/>
              <w:rFonts w:cs="Arial"/>
              <w:i/>
              <w:iCs/>
            </w:rPr>
            <w:t>Sélectionnez une date</w:t>
          </w:r>
          <w:r w:rsidRPr="00E44FF6">
            <w:rPr>
              <w:rStyle w:val="Textedelespacerserv"/>
              <w:rFonts w:cs="Arial"/>
            </w:rPr>
            <w:t>.</w:t>
          </w:r>
        </w:p>
      </w:docPartBody>
    </w:docPart>
    <w:docPart>
      <w:docPartPr>
        <w:name w:val="726D239D028347BB8B25B1752925C030"/>
        <w:category>
          <w:name w:val="Général"/>
          <w:gallery w:val="placeholder"/>
        </w:category>
        <w:types>
          <w:type w:val="bbPlcHdr"/>
        </w:types>
        <w:behaviors>
          <w:behavior w:val="content"/>
        </w:behaviors>
        <w:guid w:val="{7369B420-0D12-40E6-BDC5-FFEF973E15CD}"/>
      </w:docPartPr>
      <w:docPartBody>
        <w:p w:rsidR="00A42F96" w:rsidRDefault="00A42F96" w:rsidP="00A42F96">
          <w:pPr>
            <w:pStyle w:val="726D239D028347BB8B25B1752925C0301"/>
          </w:pPr>
          <w:r w:rsidRPr="00662B78">
            <w:rPr>
              <w:rStyle w:val="Textedelespacerserv"/>
              <w:i/>
              <w:iCs/>
            </w:rPr>
            <w:t>Choisissez un élément.</w:t>
          </w:r>
        </w:p>
      </w:docPartBody>
    </w:docPart>
    <w:docPart>
      <w:docPartPr>
        <w:name w:val="CE336FBAC3AA48C1A68FA9705BD50521"/>
        <w:category>
          <w:name w:val="Général"/>
          <w:gallery w:val="placeholder"/>
        </w:category>
        <w:types>
          <w:type w:val="bbPlcHdr"/>
        </w:types>
        <w:behaviors>
          <w:behavior w:val="content"/>
        </w:behaviors>
        <w:guid w:val="{755E9C31-8514-4813-A6CF-99DD89A8C61C}"/>
      </w:docPartPr>
      <w:docPartBody>
        <w:p w:rsidR="007D07D7" w:rsidRDefault="007D07D7" w:rsidP="007D07D7">
          <w:pPr>
            <w:pStyle w:val="CE336FBAC3AA48C1A68FA9705BD50521"/>
          </w:pPr>
          <w:r w:rsidRPr="00E44FF6">
            <w:rPr>
              <w:rStyle w:val="Textedelespacerserv"/>
              <w:rFonts w:cs="Arial"/>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92"/>
    <w:rsid w:val="00171B8E"/>
    <w:rsid w:val="00284FEF"/>
    <w:rsid w:val="003F66D8"/>
    <w:rsid w:val="0066625E"/>
    <w:rsid w:val="006B5692"/>
    <w:rsid w:val="007D07D7"/>
    <w:rsid w:val="00A42F96"/>
    <w:rsid w:val="00D97E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07D7"/>
    <w:rPr>
      <w:color w:val="808080"/>
    </w:rPr>
  </w:style>
  <w:style w:type="paragraph" w:customStyle="1" w:styleId="74114C746B844CC1B2E9E365F0CC3C14">
    <w:name w:val="74114C746B844CC1B2E9E365F0CC3C14"/>
  </w:style>
  <w:style w:type="paragraph" w:customStyle="1" w:styleId="EDD74975F99B49D29338E7493CE973AA1">
    <w:name w:val="EDD74975F99B49D29338E7493CE973AA1"/>
    <w:rsid w:val="006B5692"/>
    <w:pPr>
      <w:spacing w:line="259" w:lineRule="auto"/>
    </w:pPr>
    <w:rPr>
      <w:rFonts w:ascii="Arial" w:eastAsia="MS Gothic" w:hAnsi="Arial"/>
      <w:bCs/>
      <w:kern w:val="0"/>
      <w:sz w:val="22"/>
      <w:szCs w:val="20"/>
      <w:lang w:eastAsia="en-US"/>
      <w14:ligatures w14:val="none"/>
    </w:rPr>
  </w:style>
  <w:style w:type="paragraph" w:customStyle="1" w:styleId="7643553C25CC4CEDAC21B732A1E7AC00">
    <w:name w:val="7643553C25CC4CEDAC21B732A1E7AC00"/>
    <w:rsid w:val="00A42F96"/>
  </w:style>
  <w:style w:type="paragraph" w:customStyle="1" w:styleId="8E8BEC298455422C990C2D4B36B510721">
    <w:name w:val="8E8BEC298455422C990C2D4B36B510721"/>
    <w:rsid w:val="00A42F96"/>
    <w:pPr>
      <w:spacing w:line="259" w:lineRule="auto"/>
    </w:pPr>
    <w:rPr>
      <w:rFonts w:ascii="Arial" w:eastAsia="MS Gothic" w:hAnsi="Arial"/>
      <w:bCs/>
      <w:kern w:val="0"/>
      <w:sz w:val="22"/>
      <w:szCs w:val="20"/>
      <w:lang w:eastAsia="en-US"/>
      <w14:ligatures w14:val="none"/>
    </w:rPr>
  </w:style>
  <w:style w:type="paragraph" w:customStyle="1" w:styleId="7D9C84E3232448B5B8DCC5102C07C82B3">
    <w:name w:val="7D9C84E3232448B5B8DCC5102C07C82B3"/>
    <w:rsid w:val="00A42F96"/>
    <w:pPr>
      <w:spacing w:line="259" w:lineRule="auto"/>
    </w:pPr>
    <w:rPr>
      <w:rFonts w:ascii="Arial" w:eastAsia="MS Gothic" w:hAnsi="Arial"/>
      <w:bCs/>
      <w:kern w:val="0"/>
      <w:sz w:val="22"/>
      <w:szCs w:val="20"/>
      <w:lang w:eastAsia="en-US"/>
      <w14:ligatures w14:val="none"/>
    </w:rPr>
  </w:style>
  <w:style w:type="paragraph" w:customStyle="1" w:styleId="0DD4E1136E1840158735016D29089C8F3">
    <w:name w:val="0DD4E1136E1840158735016D29089C8F3"/>
    <w:rsid w:val="00A42F96"/>
    <w:pPr>
      <w:spacing w:line="259" w:lineRule="auto"/>
    </w:pPr>
    <w:rPr>
      <w:rFonts w:ascii="Arial" w:eastAsia="MS Gothic" w:hAnsi="Arial"/>
      <w:bCs/>
      <w:kern w:val="0"/>
      <w:sz w:val="22"/>
      <w:szCs w:val="20"/>
      <w:lang w:eastAsia="en-US"/>
      <w14:ligatures w14:val="none"/>
    </w:rPr>
  </w:style>
  <w:style w:type="paragraph" w:customStyle="1" w:styleId="0DBEEFC32C5649B6835B0814FADB0DC63">
    <w:name w:val="0DBEEFC32C5649B6835B0814FADB0DC63"/>
    <w:rsid w:val="00A42F96"/>
    <w:pPr>
      <w:spacing w:line="259" w:lineRule="auto"/>
    </w:pPr>
    <w:rPr>
      <w:rFonts w:ascii="Arial" w:eastAsia="MS Gothic" w:hAnsi="Arial"/>
      <w:bCs/>
      <w:kern w:val="0"/>
      <w:sz w:val="22"/>
      <w:szCs w:val="20"/>
      <w:lang w:eastAsia="en-US"/>
      <w14:ligatures w14:val="none"/>
    </w:rPr>
  </w:style>
  <w:style w:type="paragraph" w:customStyle="1" w:styleId="410EBCCF8EB64BFFA124841BAB7C19F33">
    <w:name w:val="410EBCCF8EB64BFFA124841BAB7C19F33"/>
    <w:rsid w:val="00A42F96"/>
    <w:pPr>
      <w:spacing w:line="259" w:lineRule="auto"/>
    </w:pPr>
    <w:rPr>
      <w:rFonts w:ascii="Arial" w:eastAsia="MS Gothic" w:hAnsi="Arial"/>
      <w:bCs/>
      <w:kern w:val="0"/>
      <w:sz w:val="22"/>
      <w:szCs w:val="20"/>
      <w:lang w:eastAsia="en-US"/>
      <w14:ligatures w14:val="none"/>
    </w:rPr>
  </w:style>
  <w:style w:type="paragraph" w:customStyle="1" w:styleId="9FBA7B39CAD44C27B0C182BC0D998DAC3">
    <w:name w:val="9FBA7B39CAD44C27B0C182BC0D998DAC3"/>
    <w:rsid w:val="00A42F96"/>
    <w:pPr>
      <w:spacing w:line="259" w:lineRule="auto"/>
    </w:pPr>
    <w:rPr>
      <w:rFonts w:ascii="Arial" w:eastAsia="MS Gothic" w:hAnsi="Arial"/>
      <w:bCs/>
      <w:kern w:val="0"/>
      <w:sz w:val="22"/>
      <w:szCs w:val="20"/>
      <w:lang w:eastAsia="en-US"/>
      <w14:ligatures w14:val="none"/>
    </w:rPr>
  </w:style>
  <w:style w:type="paragraph" w:customStyle="1" w:styleId="D34C1C0E3C4A41509171438E9C6506093">
    <w:name w:val="D34C1C0E3C4A41509171438E9C6506093"/>
    <w:rsid w:val="00A42F96"/>
    <w:pPr>
      <w:spacing w:line="259" w:lineRule="auto"/>
    </w:pPr>
    <w:rPr>
      <w:rFonts w:ascii="Arial" w:eastAsia="MS Gothic" w:hAnsi="Arial"/>
      <w:bCs/>
      <w:kern w:val="0"/>
      <w:sz w:val="22"/>
      <w:szCs w:val="20"/>
      <w:lang w:eastAsia="en-US"/>
      <w14:ligatures w14:val="none"/>
    </w:rPr>
  </w:style>
  <w:style w:type="paragraph" w:customStyle="1" w:styleId="5BD59DD8A8EA41D88ABECDCC8CA4116E3">
    <w:name w:val="5BD59DD8A8EA41D88ABECDCC8CA4116E3"/>
    <w:rsid w:val="00A42F96"/>
    <w:pPr>
      <w:spacing w:line="259" w:lineRule="auto"/>
    </w:pPr>
    <w:rPr>
      <w:rFonts w:ascii="Arial" w:eastAsia="MS Gothic" w:hAnsi="Arial"/>
      <w:bCs/>
      <w:kern w:val="0"/>
      <w:sz w:val="22"/>
      <w:szCs w:val="20"/>
      <w:lang w:eastAsia="en-US"/>
      <w14:ligatures w14:val="none"/>
    </w:rPr>
  </w:style>
  <w:style w:type="paragraph" w:customStyle="1" w:styleId="726D239D028347BB8B25B1752925C0301">
    <w:name w:val="726D239D028347BB8B25B1752925C0301"/>
    <w:rsid w:val="00A42F96"/>
    <w:pPr>
      <w:spacing w:line="259" w:lineRule="auto"/>
    </w:pPr>
    <w:rPr>
      <w:rFonts w:ascii="Arial" w:eastAsia="MS Gothic" w:hAnsi="Arial"/>
      <w:bCs/>
      <w:kern w:val="0"/>
      <w:sz w:val="22"/>
      <w:szCs w:val="20"/>
      <w:lang w:eastAsia="en-US"/>
      <w14:ligatures w14:val="none"/>
    </w:rPr>
  </w:style>
  <w:style w:type="paragraph" w:customStyle="1" w:styleId="3BFCD2A65E754DCFA9A7D075079E5C963">
    <w:name w:val="3BFCD2A65E754DCFA9A7D075079E5C963"/>
    <w:rsid w:val="00A42F96"/>
    <w:pPr>
      <w:spacing w:line="259" w:lineRule="auto"/>
    </w:pPr>
    <w:rPr>
      <w:rFonts w:ascii="Arial" w:eastAsia="MS Gothic" w:hAnsi="Arial"/>
      <w:bCs/>
      <w:kern w:val="0"/>
      <w:sz w:val="22"/>
      <w:szCs w:val="20"/>
      <w:lang w:eastAsia="en-US"/>
      <w14:ligatures w14:val="none"/>
    </w:rPr>
  </w:style>
  <w:style w:type="paragraph" w:customStyle="1" w:styleId="A8E798C518FD4E8599F415529D3E63D73">
    <w:name w:val="A8E798C518FD4E8599F415529D3E63D73"/>
    <w:rsid w:val="00A42F96"/>
    <w:pPr>
      <w:spacing w:line="259" w:lineRule="auto"/>
    </w:pPr>
    <w:rPr>
      <w:rFonts w:ascii="Arial" w:eastAsia="MS Gothic" w:hAnsi="Arial"/>
      <w:bCs/>
      <w:kern w:val="0"/>
      <w:sz w:val="22"/>
      <w:szCs w:val="20"/>
      <w:lang w:eastAsia="en-US"/>
      <w14:ligatures w14:val="none"/>
    </w:rPr>
  </w:style>
  <w:style w:type="paragraph" w:customStyle="1" w:styleId="566D10C3EF3C4DDB8A9BC508B77CA0CB3">
    <w:name w:val="566D10C3EF3C4DDB8A9BC508B77CA0CB3"/>
    <w:rsid w:val="00A42F96"/>
    <w:pPr>
      <w:spacing w:line="259" w:lineRule="auto"/>
    </w:pPr>
    <w:rPr>
      <w:rFonts w:ascii="Arial" w:eastAsia="MS Gothic" w:hAnsi="Arial"/>
      <w:bCs/>
      <w:kern w:val="0"/>
      <w:sz w:val="22"/>
      <w:szCs w:val="20"/>
      <w:lang w:eastAsia="en-US"/>
      <w14:ligatures w14:val="none"/>
    </w:rPr>
  </w:style>
  <w:style w:type="paragraph" w:customStyle="1" w:styleId="DE16C60FE49A4F288BC071D59A711DD93">
    <w:name w:val="DE16C60FE49A4F288BC071D59A711DD93"/>
    <w:rsid w:val="00A42F96"/>
    <w:pPr>
      <w:spacing w:line="259" w:lineRule="auto"/>
    </w:pPr>
    <w:rPr>
      <w:rFonts w:ascii="Arial" w:eastAsia="MS Gothic" w:hAnsi="Arial"/>
      <w:bCs/>
      <w:kern w:val="0"/>
      <w:sz w:val="22"/>
      <w:szCs w:val="20"/>
      <w:lang w:eastAsia="en-US"/>
      <w14:ligatures w14:val="none"/>
    </w:rPr>
  </w:style>
  <w:style w:type="paragraph" w:customStyle="1" w:styleId="D673D277F4014F33BE3C3A32CFB11E863">
    <w:name w:val="D673D277F4014F33BE3C3A32CFB11E863"/>
    <w:rsid w:val="00A42F96"/>
    <w:pPr>
      <w:spacing w:line="259" w:lineRule="auto"/>
    </w:pPr>
    <w:rPr>
      <w:rFonts w:ascii="Arial" w:eastAsia="MS Gothic" w:hAnsi="Arial"/>
      <w:bCs/>
      <w:kern w:val="0"/>
      <w:sz w:val="22"/>
      <w:szCs w:val="20"/>
      <w:lang w:eastAsia="en-US"/>
      <w14:ligatures w14:val="none"/>
    </w:rPr>
  </w:style>
  <w:style w:type="paragraph" w:customStyle="1" w:styleId="679BBFA5913647AEAAD32FE87D3CF4A63">
    <w:name w:val="679BBFA5913647AEAAD32FE87D3CF4A63"/>
    <w:rsid w:val="00A42F96"/>
    <w:pPr>
      <w:spacing w:line="259" w:lineRule="auto"/>
    </w:pPr>
    <w:rPr>
      <w:rFonts w:ascii="Arial" w:eastAsia="MS Gothic" w:hAnsi="Arial"/>
      <w:bCs/>
      <w:kern w:val="0"/>
      <w:sz w:val="22"/>
      <w:szCs w:val="20"/>
      <w:lang w:eastAsia="en-US"/>
      <w14:ligatures w14:val="none"/>
    </w:rPr>
  </w:style>
  <w:style w:type="paragraph" w:customStyle="1" w:styleId="469F88F0DED84CE1B2BAF0E05291A6713">
    <w:name w:val="469F88F0DED84CE1B2BAF0E05291A6713"/>
    <w:rsid w:val="00A42F96"/>
    <w:pPr>
      <w:spacing w:line="259" w:lineRule="auto"/>
    </w:pPr>
    <w:rPr>
      <w:rFonts w:ascii="Arial" w:eastAsia="MS Gothic" w:hAnsi="Arial"/>
      <w:bCs/>
      <w:kern w:val="0"/>
      <w:sz w:val="22"/>
      <w:szCs w:val="20"/>
      <w:lang w:eastAsia="en-US"/>
      <w14:ligatures w14:val="none"/>
    </w:rPr>
  </w:style>
  <w:style w:type="paragraph" w:customStyle="1" w:styleId="E40F07E7531B432FAECE29EAD492216E3">
    <w:name w:val="E40F07E7531B432FAECE29EAD492216E3"/>
    <w:rsid w:val="00A42F96"/>
    <w:pPr>
      <w:spacing w:line="259" w:lineRule="auto"/>
    </w:pPr>
    <w:rPr>
      <w:rFonts w:ascii="Arial" w:eastAsia="MS Gothic" w:hAnsi="Arial"/>
      <w:bCs/>
      <w:kern w:val="0"/>
      <w:sz w:val="22"/>
      <w:szCs w:val="20"/>
      <w:lang w:eastAsia="en-US"/>
      <w14:ligatures w14:val="none"/>
    </w:rPr>
  </w:style>
  <w:style w:type="paragraph" w:customStyle="1" w:styleId="4FD6D2886F994D4EB6D6BCB295C226C43">
    <w:name w:val="4FD6D2886F994D4EB6D6BCB295C226C43"/>
    <w:rsid w:val="00A42F96"/>
    <w:pPr>
      <w:spacing w:line="259" w:lineRule="auto"/>
    </w:pPr>
    <w:rPr>
      <w:rFonts w:ascii="Arial" w:eastAsia="MS Gothic" w:hAnsi="Arial"/>
      <w:bCs/>
      <w:kern w:val="0"/>
      <w:sz w:val="22"/>
      <w:szCs w:val="20"/>
      <w:lang w:eastAsia="en-US"/>
      <w14:ligatures w14:val="none"/>
    </w:rPr>
  </w:style>
  <w:style w:type="paragraph" w:customStyle="1" w:styleId="70006157069B4454B9D778F39D40D3963">
    <w:name w:val="70006157069B4454B9D778F39D40D3963"/>
    <w:rsid w:val="00A42F96"/>
    <w:pPr>
      <w:spacing w:line="259" w:lineRule="auto"/>
    </w:pPr>
    <w:rPr>
      <w:rFonts w:ascii="Arial" w:eastAsia="MS Gothic" w:hAnsi="Arial"/>
      <w:bCs/>
      <w:kern w:val="0"/>
      <w:sz w:val="22"/>
      <w:szCs w:val="20"/>
      <w:lang w:eastAsia="en-US"/>
      <w14:ligatures w14:val="none"/>
    </w:rPr>
  </w:style>
  <w:style w:type="paragraph" w:customStyle="1" w:styleId="8AD7101230564B4494B6B1F7AED981273">
    <w:name w:val="8AD7101230564B4494B6B1F7AED981273"/>
    <w:rsid w:val="00A42F96"/>
    <w:pPr>
      <w:spacing w:line="259" w:lineRule="auto"/>
    </w:pPr>
    <w:rPr>
      <w:rFonts w:ascii="Arial" w:eastAsia="MS Gothic" w:hAnsi="Arial"/>
      <w:bCs/>
      <w:kern w:val="0"/>
      <w:sz w:val="22"/>
      <w:szCs w:val="20"/>
      <w:lang w:eastAsia="en-US"/>
      <w14:ligatures w14:val="none"/>
    </w:rPr>
  </w:style>
  <w:style w:type="paragraph" w:customStyle="1" w:styleId="CE336FBAC3AA48C1A68FA9705BD50521">
    <w:name w:val="CE336FBAC3AA48C1A68FA9705BD50521"/>
    <w:rsid w:val="007D0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6147E-4E80-4101-AABA-31198F40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schemas.openxmlformats.org/package/2006/metadata/core-properties"/>
    <ds:schemaRef ds:uri="f24c481c-3a09-4dcf-b6e2-607b9e21c926"/>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1043d16c-061f-46a7-972b-f6e6c14d55b5"/>
    <ds:schemaRef ds:uri="http://www.w3.org/XML/1998/namespac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Gabarit FORM.dotx</Template>
  <TotalTime>155</TotalTime>
  <Pages>3</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Attestation d'un professionnel requise 60 jours après la réalisation de l'activité sur un lieu d'élevage</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d'un professionnel requise 60 jours après la réalisation de l'activité sur un lieu d'élevage</dc:title>
  <dc:subject>Attestation d'un professionnel requise 60 jours après la réalisation de l'activité sur un lieu d'élevage</dc:subject>
  <dc:creator>Ministère de l'Environnement, de la Lutte contre les changements climatiques, de la Faune et des Parcs</dc:creator>
  <cp:keywords>DC-attestation-professionnel-143-145-151-REAFIE (2025-04)</cp:keywords>
  <dc:description/>
  <cp:lastModifiedBy>Nancy Paradis</cp:lastModifiedBy>
  <cp:revision>173</cp:revision>
  <dcterms:created xsi:type="dcterms:W3CDTF">2025-04-22T15:08:00Z</dcterms:created>
  <dcterms:modified xsi:type="dcterms:W3CDTF">2025-04-24T13:09:00Z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DC-attestation-professionnel-143-145-151-REAFIE (2025-04)</vt:lpwstr>
  </property>
</Properties>
</file>