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7470"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58730BF9" wp14:editId="509F3EBA">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6EA8A162" w14:textId="7357A45A" w:rsidR="00CB0D40" w:rsidRPr="00F20C0A" w:rsidRDefault="00573CA3" w:rsidP="006310CC">
                            <w:pPr>
                              <w:spacing w:line="240" w:lineRule="auto"/>
                              <w:rPr>
                                <w:rFonts w:cs="Arial"/>
                                <w:color w:val="E7E6E6" w:themeColor="background2"/>
                                <w:sz w:val="26"/>
                                <w:szCs w:val="26"/>
                              </w:rPr>
                            </w:pPr>
                            <w:r>
                              <w:rPr>
                                <w:rFonts w:cs="Arial"/>
                                <w:b/>
                                <w:bCs/>
                                <w:color w:val="E7E6E6" w:themeColor="background2"/>
                                <w:sz w:val="26"/>
                                <w:szCs w:val="26"/>
                              </w:rPr>
                              <w:t>Autres activités en lien avec les matières résiduelles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30BF9"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6EA8A162" w14:textId="7357A45A" w:rsidR="00CB0D40" w:rsidRPr="00F20C0A" w:rsidRDefault="00573CA3" w:rsidP="006310CC">
                      <w:pPr>
                        <w:spacing w:line="240" w:lineRule="auto"/>
                        <w:rPr>
                          <w:rFonts w:cs="Arial"/>
                          <w:color w:val="E7E6E6" w:themeColor="background2"/>
                          <w:sz w:val="26"/>
                          <w:szCs w:val="26"/>
                        </w:rPr>
                      </w:pPr>
                      <w:r>
                        <w:rPr>
                          <w:rFonts w:cs="Arial"/>
                          <w:b/>
                          <w:bCs/>
                          <w:color w:val="E7E6E6" w:themeColor="background2"/>
                          <w:sz w:val="26"/>
                          <w:szCs w:val="26"/>
                        </w:rPr>
                        <w:t>Autres activités en lien avec les matières résiduelles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0836354C" wp14:editId="22A76247">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0EFC3DA8" w14:textId="2A6B0DFA"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573CA3">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6354C"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0EFC3DA8" w14:textId="2A6B0DFA"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573CA3">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0A720414" wp14:editId="53133547">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193A1AC0" w14:textId="4124AC88"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573CA3">
                              <w:rPr>
                                <w:rFonts w:cs="Arial"/>
                                <w:color w:val="E7E6E6" w:themeColor="background2"/>
                              </w:rPr>
                              <w:t>67i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20414"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193A1AC0" w14:textId="4124AC88"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573CA3">
                        <w:rPr>
                          <w:rFonts w:cs="Arial"/>
                          <w:color w:val="E7E6E6" w:themeColor="background2"/>
                        </w:rPr>
                        <w:t>67i</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22EFBF9C" wp14:editId="62967CD7">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3F4DEF4E" w14:textId="77777777" w:rsidR="00CB0D40" w:rsidRDefault="00CB0D40" w:rsidP="00D41107">
                            <w:pPr>
                              <w:rPr>
                                <w:rFonts w:ascii="Open Sans" w:eastAsiaTheme="majorEastAsia" w:hAnsi="Open Sans" w:cs="Open Sans"/>
                                <w:color w:val="FFFFFF" w:themeColor="background1"/>
                                <w:sz w:val="32"/>
                                <w:szCs w:val="32"/>
                              </w:rPr>
                            </w:pPr>
                          </w:p>
                          <w:p w14:paraId="2BE260C6"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EFBF9C"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3F4DEF4E" w14:textId="77777777" w:rsidR="00CB0D40" w:rsidRDefault="00CB0D40" w:rsidP="00D41107">
                      <w:pPr>
                        <w:rPr>
                          <w:rFonts w:ascii="Open Sans" w:eastAsiaTheme="majorEastAsia" w:hAnsi="Open Sans" w:cs="Open Sans"/>
                          <w:color w:val="FFFFFF" w:themeColor="background1"/>
                          <w:sz w:val="32"/>
                          <w:szCs w:val="32"/>
                        </w:rPr>
                      </w:pPr>
                    </w:p>
                    <w:p w14:paraId="2BE260C6"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424034A6" wp14:editId="34309767">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407FAF13" w14:textId="77777777" w:rsidR="006E551A" w:rsidRDefault="006E551A" w:rsidP="00016D85">
      <w:pPr>
        <w:pStyle w:val="InfoSection"/>
      </w:pPr>
      <w:r w:rsidRPr="00A44C40">
        <w:t>Renseignements</w:t>
      </w:r>
    </w:p>
    <w:p w14:paraId="7D6C4331" w14:textId="77777777" w:rsidR="006E551A" w:rsidRDefault="006E551A" w:rsidP="00016D85">
      <w:pPr>
        <w:pStyle w:val="InfoTitre"/>
      </w:pPr>
      <w:r>
        <w:t>Portée du formulaire</w:t>
      </w:r>
    </w:p>
    <w:p w14:paraId="6DB06046" w14:textId="01432B0C" w:rsidR="002B562F" w:rsidRPr="002B562F" w:rsidRDefault="002B562F" w:rsidP="002B562F">
      <w:pPr>
        <w:pStyle w:val="InfoTitre"/>
        <w:rPr>
          <w:i w:val="0"/>
          <w:color w:val="000000"/>
          <w:sz w:val="22"/>
          <w:szCs w:val="18"/>
          <w:shd w:val="clear" w:color="auto" w:fill="FFFFFF"/>
        </w:rPr>
      </w:pPr>
      <w:r w:rsidRPr="002B562F">
        <w:rPr>
          <w:i w:val="0"/>
          <w:color w:val="000000"/>
          <w:sz w:val="22"/>
          <w:szCs w:val="18"/>
          <w:shd w:val="clear" w:color="auto" w:fill="FFFFFF"/>
        </w:rPr>
        <w:t xml:space="preserve">Le premier alinéa de l’article 66 de la </w:t>
      </w:r>
      <w:r w:rsidRPr="002B562F">
        <w:rPr>
          <w:iCs/>
          <w:color w:val="000000"/>
          <w:sz w:val="22"/>
          <w:szCs w:val="18"/>
          <w:shd w:val="clear" w:color="auto" w:fill="FFFFFF"/>
        </w:rPr>
        <w:t>Loi sur la qualité de l’environnement</w:t>
      </w:r>
      <w:r w:rsidRPr="002B562F">
        <w:rPr>
          <w:i w:val="0"/>
          <w:color w:val="000000"/>
          <w:sz w:val="22"/>
          <w:szCs w:val="18"/>
          <w:shd w:val="clear" w:color="auto" w:fill="FFFFFF"/>
        </w:rPr>
        <w:t xml:space="preserve"> (RLRQ, chapitre Q-2), ci-après appelée la LQE, précise que</w:t>
      </w:r>
      <w:r w:rsidR="00B27BA7">
        <w:rPr>
          <w:i w:val="0"/>
          <w:color w:val="000000"/>
          <w:sz w:val="22"/>
          <w:szCs w:val="18"/>
          <w:shd w:val="clear" w:color="auto" w:fill="FFFFFF"/>
        </w:rPr>
        <w:t> </w:t>
      </w:r>
      <w:r w:rsidRPr="002B562F">
        <w:rPr>
          <w:i w:val="0"/>
          <w:color w:val="000000"/>
          <w:sz w:val="22"/>
          <w:szCs w:val="18"/>
          <w:shd w:val="clear" w:color="auto" w:fill="FFFFFF"/>
        </w:rPr>
        <w:t>: «</w:t>
      </w:r>
      <w:r w:rsidR="00A3268F">
        <w:rPr>
          <w:i w:val="0"/>
          <w:color w:val="000000"/>
          <w:sz w:val="22"/>
          <w:szCs w:val="18"/>
          <w:shd w:val="clear" w:color="auto" w:fill="FFFFFF"/>
        </w:rPr>
        <w:t> </w:t>
      </w:r>
      <w:r w:rsidRPr="002B562F">
        <w:rPr>
          <w:i w:val="0"/>
          <w:color w:val="000000"/>
          <w:sz w:val="22"/>
          <w:szCs w:val="18"/>
          <w:shd w:val="clear" w:color="auto" w:fill="FFFFFF"/>
        </w:rPr>
        <w:t>Nul ne peut déposer ou rejeter des matières résiduelles, ni permettre leur dépôt ou rejet, dans un endroit autre qu’un lieu où leur stockage, leur traitement ou leur élimination est autorisé par le ministre ou le gouvernement en application des dispositions de la présente loi et des règlements</w:t>
      </w:r>
      <w:r w:rsidR="00A3268F">
        <w:rPr>
          <w:i w:val="0"/>
          <w:color w:val="000000"/>
          <w:sz w:val="22"/>
          <w:szCs w:val="18"/>
          <w:shd w:val="clear" w:color="auto" w:fill="FFFFFF"/>
        </w:rPr>
        <w:t> </w:t>
      </w:r>
      <w:r w:rsidRPr="002B562F">
        <w:rPr>
          <w:i w:val="0"/>
          <w:color w:val="000000"/>
          <w:sz w:val="22"/>
          <w:szCs w:val="18"/>
          <w:shd w:val="clear" w:color="auto" w:fill="FFFFFF"/>
        </w:rPr>
        <w:t xml:space="preserve">». De plus, l’article 6 du </w:t>
      </w:r>
      <w:r w:rsidRPr="002B562F">
        <w:rPr>
          <w:iCs/>
          <w:color w:val="000000"/>
          <w:sz w:val="22"/>
          <w:szCs w:val="18"/>
          <w:shd w:val="clear" w:color="auto" w:fill="FFFFFF"/>
        </w:rPr>
        <w:t>Règlement sur l’enfouissement et l’incinération de matières résiduelles</w:t>
      </w:r>
      <w:r w:rsidRPr="002B562F">
        <w:rPr>
          <w:i w:val="0"/>
          <w:color w:val="000000"/>
          <w:sz w:val="22"/>
          <w:szCs w:val="18"/>
          <w:shd w:val="clear" w:color="auto" w:fill="FFFFFF"/>
        </w:rPr>
        <w:t xml:space="preserve"> (RLRQ, chapitre Q-2, r.19), ci-après appelé le REIMR, indique les lieux où peuvent être enfouies les matières résiduelles visées par l’article 66 de la LQE ainsi que les exceptions applicables.</w:t>
      </w:r>
    </w:p>
    <w:p w14:paraId="6246E7AC" w14:textId="0DC614D5" w:rsidR="002B562F" w:rsidRPr="002B562F" w:rsidRDefault="002B562F" w:rsidP="002B562F">
      <w:pPr>
        <w:pStyle w:val="InfoTitre"/>
        <w:rPr>
          <w:i w:val="0"/>
          <w:color w:val="000000"/>
          <w:sz w:val="22"/>
          <w:szCs w:val="18"/>
          <w:shd w:val="clear" w:color="auto" w:fill="FFFFFF"/>
        </w:rPr>
      </w:pPr>
      <w:r w:rsidRPr="002B562F">
        <w:rPr>
          <w:i w:val="0"/>
          <w:color w:val="000000"/>
          <w:sz w:val="22"/>
          <w:szCs w:val="18"/>
          <w:shd w:val="clear" w:color="auto" w:fill="FFFFFF"/>
        </w:rPr>
        <w:t>Ce formulaire vise une nouvelle demande d’autorisation ou une modification d’autorisation pour les activités d’élimination des matières suivantes visées par une des exceptions applicables du REIMR</w:t>
      </w:r>
      <w:r w:rsidR="00B27BA7">
        <w:rPr>
          <w:i w:val="0"/>
          <w:color w:val="000000"/>
          <w:sz w:val="22"/>
          <w:szCs w:val="18"/>
          <w:shd w:val="clear" w:color="auto" w:fill="FFFFFF"/>
        </w:rPr>
        <w:t> </w:t>
      </w:r>
      <w:r w:rsidRPr="002B562F">
        <w:rPr>
          <w:i w:val="0"/>
          <w:color w:val="000000"/>
          <w:sz w:val="22"/>
          <w:szCs w:val="18"/>
          <w:shd w:val="clear" w:color="auto" w:fill="FFFFFF"/>
        </w:rPr>
        <w:t xml:space="preserve">: </w:t>
      </w:r>
    </w:p>
    <w:p w14:paraId="12FD33F4" w14:textId="30FCA368" w:rsidR="002B562F" w:rsidRPr="002B562F" w:rsidRDefault="002B562F" w:rsidP="002B562F">
      <w:pPr>
        <w:pStyle w:val="Questionliste"/>
        <w:rPr>
          <w:shd w:val="clear" w:color="auto" w:fill="FFFFFF"/>
        </w:rPr>
      </w:pPr>
      <w:r w:rsidRPr="002B562F">
        <w:rPr>
          <w:shd w:val="clear" w:color="auto" w:fill="FFFFFF"/>
        </w:rPr>
        <w:t>les lots de branches, souches ou arbustes inférieurs à 60 m</w:t>
      </w:r>
      <w:r w:rsidRPr="002B562F">
        <w:rPr>
          <w:shd w:val="clear" w:color="auto" w:fill="FFFFFF"/>
          <w:vertAlign w:val="superscript"/>
        </w:rPr>
        <w:t>3</w:t>
      </w:r>
      <w:r w:rsidRPr="002B562F">
        <w:rPr>
          <w:shd w:val="clear" w:color="auto" w:fill="FFFFFF"/>
        </w:rPr>
        <w:t xml:space="preserve"> ne pouvant être exemptés;</w:t>
      </w:r>
    </w:p>
    <w:p w14:paraId="16BEC01B" w14:textId="08D721FC" w:rsidR="002B562F" w:rsidRPr="002B562F" w:rsidRDefault="002B562F" w:rsidP="002B562F">
      <w:pPr>
        <w:pStyle w:val="Questionliste"/>
        <w:rPr>
          <w:shd w:val="clear" w:color="auto" w:fill="FFFFFF"/>
        </w:rPr>
      </w:pPr>
      <w:proofErr w:type="gramStart"/>
      <w:r w:rsidRPr="002B562F">
        <w:rPr>
          <w:shd w:val="clear" w:color="auto" w:fill="FFFFFF"/>
        </w:rPr>
        <w:t>les</w:t>
      </w:r>
      <w:proofErr w:type="gramEnd"/>
      <w:r w:rsidRPr="002B562F">
        <w:rPr>
          <w:shd w:val="clear" w:color="auto" w:fill="FFFFFF"/>
        </w:rPr>
        <w:t xml:space="preserve"> espèces floristiques dont le transport est susceptible d’entrainer la propagation d’espèces exotiques envahissantes</w:t>
      </w:r>
      <w:r w:rsidR="00063155">
        <w:rPr>
          <w:vertAlign w:val="superscript"/>
        </w:rPr>
        <w:fldChar w:fldCharType="begin"/>
      </w:r>
      <w:r w:rsidR="00063155">
        <w:rPr>
          <w:vertAlign w:val="superscript"/>
        </w:rPr>
        <w:instrText xml:space="preserve"> AUTOTEXTLIST  \s "NoStyle" \t "Pour plus de précisions, consultez le lexique à la fin du formulaire." \* MERGEFORMAT </w:instrText>
      </w:r>
      <w:r w:rsidR="00063155">
        <w:rPr>
          <w:vertAlign w:val="superscript"/>
        </w:rPr>
        <w:fldChar w:fldCharType="separate"/>
      </w:r>
      <w:r w:rsidR="00063155">
        <w:rPr>
          <w:vertAlign w:val="superscript"/>
        </w:rPr>
        <w:fldChar w:fldCharType="end"/>
      </w:r>
      <w:r w:rsidRPr="002B562F">
        <w:rPr>
          <w:shd w:val="clear" w:color="auto" w:fill="FFFFFF"/>
        </w:rPr>
        <w:t xml:space="preserve">; </w:t>
      </w:r>
    </w:p>
    <w:p w14:paraId="2EDC8295" w14:textId="5824C9ED" w:rsidR="002B562F" w:rsidRPr="002B562F" w:rsidRDefault="002B562F" w:rsidP="002B562F">
      <w:pPr>
        <w:pStyle w:val="Questionliste"/>
        <w:rPr>
          <w:shd w:val="clear" w:color="auto" w:fill="FFFFFF"/>
        </w:rPr>
      </w:pPr>
      <w:r w:rsidRPr="002B562F">
        <w:rPr>
          <w:shd w:val="clear" w:color="auto" w:fill="FFFFFF"/>
        </w:rPr>
        <w:t>les débris ligneux retirés des abords de barrages</w:t>
      </w:r>
      <w:r w:rsidR="00466765">
        <w:rPr>
          <w:shd w:val="clear" w:color="auto" w:fill="FFFFFF"/>
        </w:rPr>
        <w:t xml:space="preserve"> </w:t>
      </w:r>
      <w:r w:rsidR="00466765" w:rsidRPr="00466765">
        <w:rPr>
          <w:shd w:val="clear" w:color="auto" w:fill="FFFFFF"/>
        </w:rPr>
        <w:t>ne pouvant être exemptés</w:t>
      </w:r>
      <w:r w:rsidRPr="002B562F">
        <w:rPr>
          <w:shd w:val="clear" w:color="auto" w:fill="FFFFFF"/>
        </w:rPr>
        <w:t>.</w:t>
      </w:r>
    </w:p>
    <w:p w14:paraId="437E9561" w14:textId="77777777" w:rsidR="002B562F" w:rsidRDefault="002B562F" w:rsidP="002B562F">
      <w:pPr>
        <w:pStyle w:val="InfoTitre"/>
        <w:rPr>
          <w:i w:val="0"/>
          <w:color w:val="000000"/>
          <w:sz w:val="22"/>
          <w:szCs w:val="18"/>
          <w:shd w:val="clear" w:color="auto" w:fill="FFFFFF"/>
        </w:rPr>
      </w:pPr>
      <w:r w:rsidRPr="002B562F">
        <w:rPr>
          <w:i w:val="0"/>
          <w:color w:val="000000"/>
          <w:sz w:val="22"/>
          <w:szCs w:val="18"/>
          <w:shd w:val="clear" w:color="auto" w:fill="FFFFFF"/>
        </w:rPr>
        <w:t>Le présent formulaire vise aussi les activités de traitement de matières résiduelles en vue de leurs éliminations dans un autre site. Le lieu de traitement ne doit pas correspondre à un centre de transfert de matières résiduelles défini à l’article 136 du REIMR.</w:t>
      </w:r>
    </w:p>
    <w:p w14:paraId="40979321" w14:textId="6474A12B" w:rsidR="007515C4" w:rsidRPr="002B562F" w:rsidRDefault="00E10157" w:rsidP="002B562F">
      <w:pPr>
        <w:pStyle w:val="InfoTitre"/>
        <w:rPr>
          <w:i w:val="0"/>
          <w:color w:val="000000"/>
          <w:sz w:val="22"/>
          <w:szCs w:val="18"/>
          <w:shd w:val="clear" w:color="auto" w:fill="FFFFFF"/>
        </w:rPr>
      </w:pPr>
      <w:r>
        <w:rPr>
          <w:i w:val="0"/>
          <w:color w:val="000000"/>
          <w:sz w:val="22"/>
          <w:szCs w:val="18"/>
          <w:shd w:val="clear" w:color="auto" w:fill="FFFFFF"/>
        </w:rPr>
        <w:t>C</w:t>
      </w:r>
      <w:r w:rsidRPr="00E10157">
        <w:rPr>
          <w:i w:val="0"/>
          <w:color w:val="000000"/>
          <w:sz w:val="22"/>
          <w:szCs w:val="18"/>
          <w:shd w:val="clear" w:color="auto" w:fill="FFFFFF"/>
        </w:rPr>
        <w:t>e formulaire peut être utilisé pour demander une modification de la gestion postfermeture des lieux déjà fermés qui ont été autorisés, comme les lieux d’enfouissement sanitaire.</w:t>
      </w:r>
    </w:p>
    <w:p w14:paraId="19DE3B9A" w14:textId="77777777" w:rsidR="002B562F" w:rsidRDefault="002B562F" w:rsidP="002B562F">
      <w:pPr>
        <w:pStyle w:val="InfoTitre"/>
        <w:rPr>
          <w:i w:val="0"/>
          <w:color w:val="000000"/>
          <w:sz w:val="22"/>
          <w:szCs w:val="18"/>
          <w:shd w:val="clear" w:color="auto" w:fill="FFFFFF"/>
        </w:rPr>
      </w:pPr>
      <w:r w:rsidRPr="002B562F">
        <w:rPr>
          <w:i w:val="0"/>
          <w:color w:val="000000"/>
          <w:sz w:val="22"/>
          <w:szCs w:val="18"/>
          <w:shd w:val="clear" w:color="auto" w:fill="FFFFFF"/>
        </w:rPr>
        <w:t xml:space="preserve">Ces activités sont assujetties à une autorisation en vertu du paragraphe 7 du premier alinéa de l’article 22 de la LQE. </w:t>
      </w:r>
    </w:p>
    <w:p w14:paraId="58BC84C5" w14:textId="74FC9B49" w:rsidR="006E551A" w:rsidRPr="00573676" w:rsidRDefault="006E551A" w:rsidP="002B562F">
      <w:pPr>
        <w:pStyle w:val="InfoTitre"/>
      </w:pPr>
      <w:r w:rsidRPr="00573676">
        <w:t>Fournir les renseignements demandés</w:t>
      </w:r>
    </w:p>
    <w:p w14:paraId="533E616B" w14:textId="77777777" w:rsidR="00884ABD" w:rsidRDefault="00884ABD" w:rsidP="00CB479F">
      <w:pPr>
        <w:pStyle w:val="InfoTexte"/>
        <w:rPr>
          <w:lang w:eastAsia="fr-CA"/>
        </w:rPr>
      </w:pPr>
      <w:r>
        <w:rPr>
          <w:lang w:eastAsia="fr-CA"/>
        </w:rPr>
        <w:t>Vous devez répondre à toutes les questions à moins d’indication contraire.</w:t>
      </w:r>
      <w:r w:rsidR="00C843F0">
        <w:rPr>
          <w:lang w:eastAsia="fr-CA"/>
        </w:rPr>
        <w:t xml:space="preserve"> </w:t>
      </w:r>
      <w:r w:rsidR="00C843F0" w:rsidRPr="00C843F0">
        <w:rPr>
          <w:b/>
          <w:bCs/>
          <w:lang w:eastAsia="fr-CA"/>
        </w:rPr>
        <w:t xml:space="preserve">Les réponses à fournir visent uniquement les activités décrites dans la portée </w:t>
      </w:r>
      <w:r w:rsidR="00C843F0">
        <w:rPr>
          <w:b/>
          <w:bCs/>
          <w:lang w:eastAsia="fr-CA"/>
        </w:rPr>
        <w:t>de ce</w:t>
      </w:r>
      <w:r w:rsidR="00C843F0" w:rsidRPr="00C843F0">
        <w:rPr>
          <w:b/>
          <w:bCs/>
          <w:lang w:eastAsia="fr-CA"/>
        </w:rPr>
        <w:t xml:space="preserve"> formulaire.</w:t>
      </w:r>
    </w:p>
    <w:p w14:paraId="1B2C1646" w14:textId="493B4102" w:rsidR="006E551A" w:rsidRDefault="006E551A" w:rsidP="00CB479F">
      <w:pPr>
        <w:pStyle w:val="InfoTexte"/>
        <w:rPr>
          <w:rFonts w:cs="Arial"/>
          <w:szCs w:val="22"/>
        </w:rPr>
      </w:pPr>
      <w:r w:rsidRPr="00533127">
        <w:lastRenderedPageBreak/>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 xml:space="preserve">ù figurent lesdits </w:t>
      </w:r>
      <w:r w:rsidRPr="005C7710">
        <w:rPr>
          <w:rFonts w:cs="Arial"/>
          <w:szCs w:val="22"/>
        </w:rPr>
        <w:t>renseignements.</w:t>
      </w:r>
      <w:r w:rsidR="005C7710">
        <w:rPr>
          <w:rFonts w:cs="Arial"/>
          <w:szCs w:val="22"/>
        </w:rPr>
        <w:t xml:space="preserve"> </w:t>
      </w:r>
      <w:r w:rsidR="005C7710" w:rsidRPr="005C7710">
        <w:rPr>
          <w:rFonts w:cs="Arial"/>
          <w:szCs w:val="22"/>
        </w:rPr>
        <w:t>L’indication de la section n’est pas requise si un document a moins de cinq pages et qu’il concerne uniquement le sujet de la question. Dans ce cas, indiquez «</w:t>
      </w:r>
      <w:r w:rsidR="00C75A70">
        <w:rPr>
          <w:rFonts w:cs="Arial"/>
          <w:szCs w:val="22"/>
        </w:rPr>
        <w:t> </w:t>
      </w:r>
      <w:r w:rsidR="005C7710" w:rsidRPr="005C7710">
        <w:rPr>
          <w:rFonts w:cs="Arial"/>
          <w:szCs w:val="22"/>
        </w:rPr>
        <w:t>Voir tout le document</w:t>
      </w:r>
      <w:r w:rsidR="00C75A70">
        <w:rPr>
          <w:rFonts w:cs="Arial"/>
          <w:szCs w:val="22"/>
        </w:rPr>
        <w:t> </w:t>
      </w:r>
      <w:r w:rsidR="005C7710" w:rsidRPr="005C7710">
        <w:rPr>
          <w:rFonts w:cs="Arial"/>
          <w:szCs w:val="22"/>
        </w:rPr>
        <w:t>».</w:t>
      </w:r>
    </w:p>
    <w:p w14:paraId="14BDC51F" w14:textId="63D57DC5" w:rsidR="005C7710" w:rsidRPr="005C7710" w:rsidRDefault="009569C5" w:rsidP="00C43288">
      <w:pPr>
        <w:pStyle w:val="InfoTexte"/>
        <w:rPr>
          <w:rFonts w:cs="Arial"/>
          <w:szCs w:val="22"/>
        </w:rPr>
      </w:pPr>
      <w:r w:rsidRPr="009569C5">
        <w:rPr>
          <w:rFonts w:cs="Arial"/>
          <w:szCs w:val="22"/>
        </w:rPr>
        <w:t xml:space="preserve">Notez que le </w:t>
      </w:r>
      <w:hyperlink r:id="rId12" w:history="1">
        <w:r w:rsidRPr="009569C5">
          <w:rPr>
            <w:rStyle w:val="Lienhypertexte"/>
            <w:rFonts w:cs="Arial"/>
            <w:szCs w:val="22"/>
          </w:rPr>
          <w:t>Lexique des autorisations ministérielles et des déclarations de conformité</w:t>
        </w:r>
      </w:hyperlink>
      <w:r w:rsidRPr="009569C5">
        <w:rPr>
          <w:rFonts w:cs="Arial"/>
          <w:szCs w:val="22"/>
        </w:rPr>
        <w:t xml:space="preserve"> contient des précisions sur certains termes utilisés dans ce formulaire.</w:t>
      </w:r>
    </w:p>
    <w:p w14:paraId="2EB26BCB" w14:textId="77777777" w:rsidR="00075D4A" w:rsidRDefault="00075D4A" w:rsidP="00016D85">
      <w:pPr>
        <w:pStyle w:val="InfoTitre"/>
      </w:pPr>
      <w:r>
        <w:t>Consignes particulières</w:t>
      </w:r>
    </w:p>
    <w:p w14:paraId="18636DE5" w14:textId="4A7F6E16" w:rsidR="0077059D" w:rsidRDefault="00D03505" w:rsidP="00C43288">
      <w:pPr>
        <w:rPr>
          <w:rFonts w:cs="Open Sans"/>
          <w:color w:val="000000"/>
          <w:szCs w:val="18"/>
          <w:shd w:val="clear" w:color="auto" w:fill="FFFFFF"/>
          <w:lang w:eastAsia="fr-CA"/>
        </w:rPr>
      </w:pPr>
      <w:r w:rsidRPr="00D03505">
        <w:rPr>
          <w:rFonts w:cs="Open Sans"/>
          <w:color w:val="000000"/>
          <w:szCs w:val="18"/>
          <w:shd w:val="clear" w:color="auto" w:fill="FFFFFF"/>
          <w:lang w:eastAsia="fr-CA"/>
        </w:rPr>
        <w:t>Les activités d’élimination ne concernent que les matières résiduelles exclues citées à l’article 6 du REIMR et les activités identifiées précédemment. Si l’activité concerne un lieu</w:t>
      </w:r>
      <w:r w:rsidR="00D702E7">
        <w:rPr>
          <w:rFonts w:cs="Open Sans"/>
          <w:color w:val="000000"/>
          <w:szCs w:val="18"/>
          <w:shd w:val="clear" w:color="auto" w:fill="FFFFFF"/>
          <w:lang w:eastAsia="fr-CA"/>
        </w:rPr>
        <w:t xml:space="preserve"> ou une installation</w:t>
      </w:r>
      <w:r w:rsidRPr="00D03505">
        <w:rPr>
          <w:rFonts w:cs="Open Sans"/>
          <w:color w:val="000000"/>
          <w:szCs w:val="18"/>
          <w:shd w:val="clear" w:color="auto" w:fill="FFFFFF"/>
          <w:lang w:eastAsia="fr-CA"/>
        </w:rPr>
        <w:t xml:space="preserve"> nommé</w:t>
      </w:r>
      <w:r w:rsidR="002D5468">
        <w:rPr>
          <w:rFonts w:cs="Open Sans"/>
          <w:color w:val="000000"/>
          <w:szCs w:val="18"/>
          <w:shd w:val="clear" w:color="auto" w:fill="FFFFFF"/>
          <w:lang w:eastAsia="fr-CA"/>
        </w:rPr>
        <w:t>s</w:t>
      </w:r>
      <w:r w:rsidRPr="00D03505">
        <w:rPr>
          <w:rFonts w:cs="Open Sans"/>
          <w:color w:val="000000"/>
          <w:szCs w:val="18"/>
          <w:shd w:val="clear" w:color="auto" w:fill="FFFFFF"/>
          <w:lang w:eastAsia="fr-CA"/>
        </w:rPr>
        <w:t xml:space="preserve"> à l’article 68 du REAFIE, le formulaire d’activité </w:t>
      </w:r>
      <w:r w:rsidRPr="00D03505">
        <w:rPr>
          <w:rFonts w:cs="Open Sans"/>
          <w:b/>
          <w:bCs/>
          <w:i/>
          <w:iCs/>
          <w:color w:val="000000"/>
          <w:szCs w:val="18"/>
          <w:shd w:val="clear" w:color="auto" w:fill="FFFFFF"/>
          <w:lang w:eastAsia="fr-CA"/>
        </w:rPr>
        <w:t>AM67</w:t>
      </w:r>
      <w:r w:rsidRPr="00D03505">
        <w:rPr>
          <w:rFonts w:cs="Open Sans"/>
          <w:color w:val="000000"/>
          <w:szCs w:val="18"/>
          <w:shd w:val="clear" w:color="auto" w:fill="FFFFFF"/>
          <w:lang w:eastAsia="fr-CA"/>
        </w:rPr>
        <w:t xml:space="preserve"> correspondant doit être utilisé. </w:t>
      </w:r>
    </w:p>
    <w:p w14:paraId="41A0D506" w14:textId="77777777" w:rsidR="008D093E" w:rsidRPr="00D34FF0" w:rsidRDefault="008D093E" w:rsidP="00016D85">
      <w:pPr>
        <w:pStyle w:val="InfoSection"/>
      </w:pPr>
      <w:r w:rsidRPr="00D34FF0">
        <w:t>Références</w:t>
      </w:r>
    </w:p>
    <w:p w14:paraId="52192B5C" w14:textId="2CAF208C" w:rsidR="008D093E" w:rsidRPr="008D093E" w:rsidRDefault="008D093E" w:rsidP="00016D85">
      <w:pPr>
        <w:pStyle w:val="InfoTitre"/>
      </w:pPr>
      <w:r w:rsidRPr="008D093E">
        <w:t>Loi et règlement</w:t>
      </w:r>
      <w:r w:rsidRPr="0077059D">
        <w:t>s</w:t>
      </w:r>
      <w:r w:rsidRPr="008D093E">
        <w:t xml:space="preserve"> liés au présent formulaire</w:t>
      </w:r>
      <w:r w:rsidRPr="008D093E">
        <w:rPr>
          <w:rFonts w:cs="Arial"/>
        </w:rPr>
        <w:t> </w:t>
      </w:r>
    </w:p>
    <w:p w14:paraId="2AA13CA5" w14:textId="77777777" w:rsidR="00C843F0" w:rsidRPr="00FE7A70" w:rsidRDefault="00C843F0" w:rsidP="00504B7A">
      <w:pPr>
        <w:rPr>
          <w:rFonts w:eastAsia="Open Sans" w:cstheme="minorHAnsi"/>
        </w:rPr>
      </w:pPr>
      <w:r w:rsidRPr="00C17BE3">
        <w:rPr>
          <w:rFonts w:cstheme="minorHAnsi"/>
        </w:rPr>
        <w:t xml:space="preserve">Site Web du Gouvernement du Québec </w:t>
      </w:r>
      <w:r w:rsidRPr="00C17BE3">
        <w:rPr>
          <w:rFonts w:eastAsia="Open Sans" w:cstheme="minorHAnsi"/>
        </w:rPr>
        <w:t xml:space="preserve">– </w:t>
      </w:r>
      <w:hyperlink r:id="rId13" w:history="1">
        <w:r w:rsidRPr="00C17BE3">
          <w:rPr>
            <w:rStyle w:val="Lienhypertexte"/>
            <w:rFonts w:eastAsia="Open Sans" w:cstheme="minorHAnsi"/>
          </w:rPr>
          <w:t>Lois et règlements du ministère</w:t>
        </w:r>
      </w:hyperlink>
      <w:r w:rsidRPr="00C17BE3">
        <w:rPr>
          <w:rFonts w:eastAsia="Open Sans" w:cstheme="minorHAnsi"/>
        </w:rPr>
        <w:t>, plus précisément :</w:t>
      </w:r>
      <w:r w:rsidRPr="00ED25F8">
        <w:rPr>
          <w:rFonts w:eastAsia="Open Sans" w:cstheme="minorHAnsi"/>
        </w:rPr>
        <w:t xml:space="preserve"> </w:t>
      </w:r>
    </w:p>
    <w:p w14:paraId="06A03FB7" w14:textId="77777777" w:rsidR="00C843F0" w:rsidRPr="00FE7A70" w:rsidRDefault="00C843F0" w:rsidP="00C843F0">
      <w:pPr>
        <w:pStyle w:val="Questionliste"/>
      </w:pPr>
      <w:r w:rsidRPr="007B0EC1">
        <w:rPr>
          <w:i/>
          <w:iCs/>
        </w:rPr>
        <w:t>Loi sur la qualité de l’environnement</w:t>
      </w:r>
      <w:r w:rsidRPr="00FE7A70">
        <w:t xml:space="preserve"> (RLRQ, chapitre Q-2) – ci-après appelée la LQE</w:t>
      </w:r>
    </w:p>
    <w:p w14:paraId="4CB904AE" w14:textId="77777777" w:rsidR="00C843F0" w:rsidRDefault="00C843F0" w:rsidP="00C843F0">
      <w:pPr>
        <w:pStyle w:val="Questionliste"/>
      </w:pPr>
      <w:r w:rsidRPr="007B0EC1">
        <w:rPr>
          <w:i/>
          <w:iCs/>
        </w:rPr>
        <w:t>Règlement sur l’encadrement d’activités en fonction de leur impact sur l’environnement</w:t>
      </w:r>
      <w:r w:rsidRPr="00FE7A70">
        <w:t xml:space="preserve"> (RLRQ, chapitre Q-2, r. 17.1) – ci-après appelé le REAFIE</w:t>
      </w:r>
    </w:p>
    <w:p w14:paraId="6260F6B9" w14:textId="77777777" w:rsidR="00080B6E" w:rsidRPr="00CB7037" w:rsidRDefault="00080B6E" w:rsidP="00080B6E">
      <w:pPr>
        <w:pStyle w:val="Questionliste"/>
      </w:pPr>
      <w:r w:rsidRPr="007B0EC1">
        <w:rPr>
          <w:i/>
          <w:iCs/>
        </w:rPr>
        <w:t>Règlement sur l’enfouissement et l’incinération de matières résiduelles</w:t>
      </w:r>
      <w:r w:rsidRPr="00CB7037">
        <w:t xml:space="preserve"> (RLRQ, chapitre Q-2, r. 19) – ci-après appelé le REIMR</w:t>
      </w:r>
    </w:p>
    <w:p w14:paraId="3CE60341" w14:textId="22E37EC4" w:rsidR="00080B6E" w:rsidRPr="00CB7037" w:rsidRDefault="00080B6E" w:rsidP="00080B6E">
      <w:pPr>
        <w:pStyle w:val="Questionliste"/>
        <w:rPr>
          <w:color w:val="000000" w:themeColor="text1"/>
        </w:rPr>
      </w:pPr>
      <w:r w:rsidRPr="007B0EC1">
        <w:rPr>
          <w:i/>
          <w:iCs/>
        </w:rPr>
        <w:t>Règlement sur le prélèvement des eaux et leur protection</w:t>
      </w:r>
      <w:r w:rsidRPr="00CB7037">
        <w:rPr>
          <w:color w:val="000000" w:themeColor="text1"/>
        </w:rPr>
        <w:t xml:space="preserve"> (RLRQ, chapitre Q-2, r.</w:t>
      </w:r>
      <w:r w:rsidR="009A2EFE">
        <w:rPr>
          <w:color w:val="000000" w:themeColor="text1"/>
        </w:rPr>
        <w:t xml:space="preserve"> </w:t>
      </w:r>
      <w:r w:rsidRPr="00CB7037">
        <w:rPr>
          <w:color w:val="000000" w:themeColor="text1"/>
        </w:rPr>
        <w:t>35.2) – ci-après appelé le RPEP</w:t>
      </w:r>
    </w:p>
    <w:p w14:paraId="5F17AB9A" w14:textId="763C1560" w:rsidR="00080B6E" w:rsidRPr="00973500" w:rsidRDefault="00080B6E" w:rsidP="00080B6E">
      <w:pPr>
        <w:pStyle w:val="Questionliste"/>
        <w:rPr>
          <w:rFonts w:eastAsia="Calibri"/>
          <w:szCs w:val="22"/>
        </w:rPr>
      </w:pPr>
      <w:r w:rsidRPr="007B0EC1">
        <w:rPr>
          <w:i/>
          <w:iCs/>
        </w:rPr>
        <w:t>Règlement sur la protection et la réhabilitation des terrains</w:t>
      </w:r>
      <w:r w:rsidRPr="00CB7037">
        <w:t xml:space="preserve"> (</w:t>
      </w:r>
      <w:r w:rsidR="003513BC" w:rsidRPr="00973500">
        <w:rPr>
          <w:rFonts w:eastAsia="Calibri"/>
          <w:szCs w:val="22"/>
        </w:rPr>
        <w:t>RLRQ</w:t>
      </w:r>
      <w:r w:rsidR="003513BC">
        <w:rPr>
          <w:rFonts w:eastAsia="Calibri"/>
          <w:szCs w:val="22"/>
        </w:rPr>
        <w:t>,</w:t>
      </w:r>
      <w:r w:rsidR="003513BC" w:rsidRPr="00203C8B">
        <w:rPr>
          <w:szCs w:val="22"/>
        </w:rPr>
        <w:t xml:space="preserve"> </w:t>
      </w:r>
      <w:r w:rsidRPr="00203C8B">
        <w:rPr>
          <w:szCs w:val="22"/>
        </w:rPr>
        <w:t>chapitre Q</w:t>
      </w:r>
      <w:r w:rsidR="000D4F26">
        <w:rPr>
          <w:szCs w:val="22"/>
        </w:rPr>
        <w:t>-</w:t>
      </w:r>
      <w:r w:rsidRPr="00203C8B">
        <w:rPr>
          <w:szCs w:val="22"/>
        </w:rPr>
        <w:t xml:space="preserve">2, r. 37) </w:t>
      </w:r>
      <w:r w:rsidRPr="00203C8B">
        <w:rPr>
          <w:rFonts w:eastAsia="Segoe UI Symbol"/>
          <w:szCs w:val="22"/>
        </w:rPr>
        <w:t>– ci-après appelé le RPRT</w:t>
      </w:r>
    </w:p>
    <w:p w14:paraId="5CDB8077" w14:textId="3FDD6658" w:rsidR="00973500" w:rsidRPr="00973500" w:rsidRDefault="00973500" w:rsidP="00973500">
      <w:pPr>
        <w:pStyle w:val="Questionliste"/>
        <w:rPr>
          <w:rFonts w:eastAsia="Calibri"/>
          <w:szCs w:val="22"/>
        </w:rPr>
      </w:pPr>
      <w:r w:rsidRPr="007B0EC1">
        <w:rPr>
          <w:rFonts w:eastAsia="Calibri"/>
          <w:i/>
          <w:iCs/>
          <w:szCs w:val="22"/>
        </w:rPr>
        <w:t>Règlement sur les déchets solides</w:t>
      </w:r>
      <w:r w:rsidRPr="00973500">
        <w:rPr>
          <w:rFonts w:eastAsia="Calibri"/>
          <w:szCs w:val="22"/>
        </w:rPr>
        <w:t xml:space="preserve"> (RLRQ, chapitre Q-2, r. 13)</w:t>
      </w:r>
    </w:p>
    <w:p w14:paraId="106543BA" w14:textId="77777777"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1690611C" w14:textId="77777777" w:rsidR="009B7E1B" w:rsidRPr="009B7E1B" w:rsidRDefault="009B7E1B" w:rsidP="009B7E1B">
      <w:r w:rsidRPr="009B7E1B">
        <w:t xml:space="preserve">Site Web du ministère – </w:t>
      </w:r>
      <w:hyperlink r:id="rId14" w:history="1">
        <w:r w:rsidRPr="00005E3B">
          <w:rPr>
            <w:rStyle w:val="Lienhypertexte"/>
            <w:i/>
            <w:iCs/>
          </w:rPr>
          <w:t>Règlement sur l’encadrement d’activités en fonction de leur impact sur l’environnement</w:t>
        </w:r>
        <w:r w:rsidRPr="009B7E1B">
          <w:rPr>
            <w:rStyle w:val="Lienhypertexte"/>
          </w:rPr>
          <w:t xml:space="preserve"> (REAFIE)</w:t>
        </w:r>
      </w:hyperlink>
      <w:r w:rsidRPr="009B7E1B">
        <w:t>, plus précisément :</w:t>
      </w:r>
    </w:p>
    <w:p w14:paraId="3BEA29B1" w14:textId="77777777" w:rsidR="009B7E1B" w:rsidRPr="00005E3B" w:rsidRDefault="009B7E1B" w:rsidP="00F40D82">
      <w:pPr>
        <w:pStyle w:val="Questionliste"/>
        <w:spacing w:after="160"/>
        <w:rPr>
          <w:i/>
          <w:iCs/>
        </w:rPr>
      </w:pPr>
      <w:r w:rsidRPr="00005E3B">
        <w:rPr>
          <w:i/>
          <w:iCs/>
        </w:rPr>
        <w:t>Guide de référence du REAFIE</w:t>
      </w:r>
    </w:p>
    <w:p w14:paraId="1B456752" w14:textId="214E3FD2" w:rsidR="003B31F6" w:rsidRPr="00005E3B" w:rsidRDefault="009B7E1B" w:rsidP="009B7E1B">
      <w:pPr>
        <w:rPr>
          <w:i/>
          <w:iCs/>
        </w:rPr>
      </w:pPr>
      <w:r w:rsidRPr="009B7E1B">
        <w:t xml:space="preserve">Site Web du ministère – </w:t>
      </w:r>
      <w:hyperlink r:id="rId15">
        <w:r w:rsidRPr="00005E3B">
          <w:rPr>
            <w:rStyle w:val="Lienhypertexte"/>
            <w:i/>
            <w:iCs/>
          </w:rPr>
          <w:t>Guide d’échantillonnage à des fins d’analyses environnementales</w:t>
        </w:r>
      </w:hyperlink>
    </w:p>
    <w:p w14:paraId="00FC81B1" w14:textId="55034E3B" w:rsidR="008832AC" w:rsidRPr="001A7D48" w:rsidRDefault="00757D60" w:rsidP="00757D60">
      <w:pPr>
        <w:rPr>
          <w:rFonts w:cs="Arial"/>
          <w:color w:val="000000" w:themeColor="text1"/>
          <w:sz w:val="23"/>
          <w:szCs w:val="23"/>
        </w:rPr>
      </w:pPr>
      <w:r w:rsidRPr="00757D60">
        <w:t xml:space="preserve">Site Web du ministère – </w:t>
      </w:r>
      <w:hyperlink r:id="rId16" w:history="1">
        <w:r w:rsidR="008832AC" w:rsidRPr="00005E3B">
          <w:rPr>
            <w:rStyle w:val="Lienhypertexte"/>
            <w:rFonts w:eastAsia="Arial"/>
            <w:i/>
            <w:iCs/>
          </w:rPr>
          <w:t xml:space="preserve">Guide d’intervention </w:t>
        </w:r>
        <w:r w:rsidR="00D9643E" w:rsidRPr="00005E3B">
          <w:rPr>
            <w:rStyle w:val="Lienhypertexte"/>
            <w:rFonts w:eastAsia="Arial"/>
            <w:i/>
            <w:iCs/>
          </w:rPr>
          <w:t>-</w:t>
        </w:r>
        <w:r w:rsidR="008832AC" w:rsidRPr="00005E3B">
          <w:rPr>
            <w:rStyle w:val="Lienhypertexte"/>
            <w:rFonts w:eastAsia="Arial"/>
            <w:i/>
            <w:iCs/>
          </w:rPr>
          <w:t xml:space="preserve"> Protection des sols et réhabilitation des terrains contaminés</w:t>
        </w:r>
      </w:hyperlink>
    </w:p>
    <w:p w14:paraId="49F0C6D9" w14:textId="6EDF724B" w:rsidR="00092CEA" w:rsidRDefault="00092CEA" w:rsidP="00504B7A">
      <w:pPr>
        <w:spacing w:before="160"/>
      </w:pPr>
      <w:r>
        <w:t xml:space="preserve">Site Web </w:t>
      </w:r>
      <w:r w:rsidR="00E06D2F" w:rsidRPr="006802E4">
        <w:rPr>
          <w:rFonts w:eastAsia="Times New Roman" w:cs="Arial"/>
          <w:lang w:eastAsia="fr-CA"/>
        </w:rPr>
        <w:t>du Gouvernement du Québec</w:t>
      </w:r>
      <w:r>
        <w:t xml:space="preserve"> </w:t>
      </w:r>
      <w:r w:rsidR="003C6ECF" w:rsidRPr="00C17BE3">
        <w:rPr>
          <w:rFonts w:eastAsia="Open Sans" w:cstheme="minorHAnsi"/>
        </w:rPr>
        <w:t>–</w:t>
      </w:r>
      <w:r>
        <w:t xml:space="preserve"> </w:t>
      </w:r>
      <w:hyperlink r:id="rId17" w:history="1">
        <w:r w:rsidR="00C84E3C">
          <w:rPr>
            <w:rStyle w:val="Lienhypertexte"/>
          </w:rPr>
          <w:t>Gestion des e</w:t>
        </w:r>
        <w:r w:rsidRPr="001B2C05">
          <w:rPr>
            <w:rStyle w:val="Lienhypertexte"/>
          </w:rPr>
          <w:t>spèces exotiques envahissantes</w:t>
        </w:r>
      </w:hyperlink>
    </w:p>
    <w:p w14:paraId="6D5542CE" w14:textId="0881817B" w:rsidR="00090B67" w:rsidRDefault="004F071A" w:rsidP="004F071A">
      <w:pPr>
        <w:pStyle w:val="Normalformulaire"/>
      </w:pPr>
      <w:r w:rsidRPr="004F071A">
        <w:t xml:space="preserve">Site Web du ministère – </w:t>
      </w:r>
      <w:hyperlink r:id="rId18" w:history="1">
        <w:r w:rsidRPr="004F071A">
          <w:rPr>
            <w:rStyle w:val="Lienhypertexte"/>
          </w:rPr>
          <w:t>SENTINELLE – Outil de détection des espèces exotiques envahissantes</w:t>
        </w:r>
      </w:hyperlink>
    </w:p>
    <w:p w14:paraId="6B5103CD" w14:textId="77777777" w:rsidR="00090B67" w:rsidRDefault="00090B67">
      <w:pPr>
        <w:rPr>
          <w:rFonts w:eastAsia="MS Gothic"/>
          <w:bCs/>
          <w:szCs w:val="20"/>
        </w:rPr>
      </w:pPr>
      <w:r>
        <w:br w:type="page"/>
      </w:r>
    </w:p>
    <w:p w14:paraId="1D23A535" w14:textId="77777777" w:rsidR="00740AD7" w:rsidRPr="00693717" w:rsidRDefault="00740AD7" w:rsidP="00016D85">
      <w:pPr>
        <w:pStyle w:val="Section"/>
      </w:pPr>
      <w:r w:rsidRPr="00693717">
        <w:t>Type de demande</w:t>
      </w:r>
    </w:p>
    <w:p w14:paraId="7B85A0AA"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52CEC781" w14:textId="64A1F3BB" w:rsidR="00C74DB4" w:rsidRPr="00C74DB4" w:rsidRDefault="00C74DB4" w:rsidP="00C74DB4">
      <w:pPr>
        <w:pStyle w:val="QuestionInfo"/>
      </w:pPr>
      <w:r w:rsidRPr="00C74DB4">
        <w:t>La modification peut inclure un lieu fermé pour lequel des conditions d’exploitation ou de suivi postfermeture sont encore actives, comme la gestion des eaux de lixiviation ou des émissions de biogaz.</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2B69FDDC" w14:textId="77777777" w:rsidTr="00F33598">
        <w:trPr>
          <w:trHeight w:val="272"/>
        </w:trPr>
        <w:tc>
          <w:tcPr>
            <w:tcW w:w="1637" w:type="dxa"/>
            <w:shd w:val="clear" w:color="auto" w:fill="D9E2F3" w:themeFill="accent1" w:themeFillTint="33"/>
          </w:tcPr>
          <w:p w14:paraId="32EF8FBC" w14:textId="77777777" w:rsidR="007D45EE" w:rsidRDefault="00AD49E9"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1C3C9D3E" w14:textId="77777777" w:rsidR="0028446F" w:rsidRDefault="0028446F" w:rsidP="00016D85">
      <w:pPr>
        <w:pStyle w:val="Siouinon"/>
      </w:pPr>
      <w:r w:rsidRPr="004C7C4C">
        <w:t xml:space="preserve">Si vous avez répondu Non, passez à la </w:t>
      </w:r>
      <w:r w:rsidRPr="00AA5DB8">
        <w:t>section 2.</w:t>
      </w:r>
    </w:p>
    <w:p w14:paraId="5C690F77" w14:textId="65C263FC"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C843F0">
        <w:rPr>
          <w:color w:val="auto"/>
        </w:rPr>
        <w:t>, et ce</w:t>
      </w:r>
      <w:r w:rsidR="00092CEA">
        <w:rPr>
          <w:color w:val="auto"/>
        </w:rPr>
        <w:t>,</w:t>
      </w:r>
      <w:r w:rsidR="00C843F0">
        <w:rPr>
          <w:color w:val="auto"/>
        </w:rPr>
        <w:t xml:space="preserve"> à l’égard de l’activité concernée par l</w:t>
      </w:r>
      <w:r w:rsidR="003C6ECF">
        <w:rPr>
          <w:color w:val="auto"/>
        </w:rPr>
        <w:t xml:space="preserve">a présente demande </w:t>
      </w:r>
      <w:r w:rsidR="00545FE6" w:rsidRPr="00CF7F51">
        <w:t>(art</w:t>
      </w:r>
      <w:r w:rsidR="00545FE6">
        <w:t>. 29(3) REAFIE).</w:t>
      </w:r>
    </w:p>
    <w:p w14:paraId="24FFBD0A" w14:textId="3AE4D8F1" w:rsidR="00E15851" w:rsidRPr="00E15851" w:rsidRDefault="00E15851" w:rsidP="00E15851">
      <w:pPr>
        <w:pStyle w:val="QuestionInfo"/>
      </w:pPr>
      <w:r w:rsidRPr="00E15851">
        <w:t xml:space="preserve">Dans le cas d’une modification d’un lieu fermé régi par les dispositions du </w:t>
      </w:r>
      <w:r w:rsidRPr="00E15851">
        <w:rPr>
          <w:i/>
          <w:iCs/>
        </w:rPr>
        <w:t>Règlement sur les déchets solides</w:t>
      </w:r>
      <w:r w:rsidRPr="00E15851">
        <w:t>, les modifications demandées doivent respecter les dispositions prévues dans ce règlement et qui ne sont pas abrogées.</w:t>
      </w:r>
    </w:p>
    <w:p w14:paraId="548AC985" w14:textId="77777777"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20E31666" w14:textId="77777777" w:rsidTr="00F33598">
        <w:trPr>
          <w:trHeight w:val="448"/>
          <w:jc w:val="center"/>
        </w:trPr>
        <w:sdt>
          <w:sdtPr>
            <w:id w:val="-1481763707"/>
            <w:placeholder>
              <w:docPart w:val="FD0F9682A3CB46AE8D5B2D48D875ADE2"/>
            </w:placeholder>
            <w:showingPlcHdr/>
          </w:sdtPr>
          <w:sdtEndPr/>
          <w:sdtContent>
            <w:tc>
              <w:tcPr>
                <w:tcW w:w="16968" w:type="dxa"/>
                <w:shd w:val="clear" w:color="auto" w:fill="D9E2F3" w:themeFill="accent1" w:themeFillTint="33"/>
              </w:tcPr>
              <w:p w14:paraId="6B61C583"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EED88B2" w14:textId="77777777" w:rsidR="0014272A" w:rsidRDefault="0014272A" w:rsidP="00016D85">
      <w:pPr>
        <w:pStyle w:val="InfoTitre"/>
      </w:pPr>
      <w:r>
        <w:t>Consignes pour remplir la suite du formulaire</w:t>
      </w:r>
    </w:p>
    <w:p w14:paraId="79A214B7" w14:textId="77777777" w:rsidR="00F6149F" w:rsidRPr="0014272A" w:rsidRDefault="00F6149F" w:rsidP="00CB479F">
      <w:pPr>
        <w:pStyle w:val="QuestionInfo"/>
        <w:ind w:left="0"/>
      </w:pPr>
      <w:r w:rsidRPr="0014272A">
        <w:t xml:space="preserve">Si la demande de modification d’une autorisation </w:t>
      </w:r>
      <w:r w:rsidRPr="0014272A">
        <w:rPr>
          <w:b/>
          <w:bCs/>
        </w:rPr>
        <w:t>vise à ajouter une nouvelle activité</w:t>
      </w:r>
      <w:r w:rsidR="00C843F0">
        <w:t xml:space="preserve"> assujettie à une autorisation en vertu de l’article 22 de la LQE,</w:t>
      </w:r>
      <w:r w:rsidRPr="0014272A">
        <w:t xml:space="preserve"> vous devez remplir le présent formulaire dans son intégralité (art. 30 al. 2 (1) LQE).  </w:t>
      </w:r>
    </w:p>
    <w:p w14:paraId="5A019AA7" w14:textId="77777777" w:rsidR="00F6149F" w:rsidRPr="00740AD7" w:rsidRDefault="00F6149F" w:rsidP="00CB479F">
      <w:pPr>
        <w:pStyle w:val="QuestionInfo"/>
        <w:ind w:left="0"/>
      </w:pPr>
      <w:r w:rsidRPr="0014272A">
        <w:t xml:space="preserve">Si la demande de modification d’une autorisation </w:t>
      </w:r>
      <w:r w:rsidRPr="0014272A">
        <w:rPr>
          <w:b/>
          <w:bCs/>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1F4F7C">
        <w:t xml:space="preserve"> </w:t>
      </w:r>
      <w:r w:rsidRPr="0014272A">
        <w:t xml:space="preserve">3 LQE). Toutefois, la section </w:t>
      </w:r>
      <w:r w:rsidRPr="00A76B32">
        <w:rPr>
          <w:b/>
          <w:bCs/>
        </w:rPr>
        <w:t>Impacts sur l’environnement</w:t>
      </w:r>
      <w:r w:rsidRPr="0014272A">
        <w:t xml:space="preserve"> est à remplir dans tous les cas de modifications.  </w:t>
      </w:r>
    </w:p>
    <w:p w14:paraId="0A96E159" w14:textId="063D04FB" w:rsidR="000021BE" w:rsidRPr="000021BE" w:rsidRDefault="000021BE" w:rsidP="00016D85">
      <w:pPr>
        <w:pStyle w:val="Section"/>
      </w:pPr>
      <w:r>
        <w:t>Description de l’activité</w:t>
      </w:r>
      <w:r w:rsidR="00213041">
        <w:t xml:space="preserve"> </w:t>
      </w:r>
    </w:p>
    <w:p w14:paraId="594FBD4A" w14:textId="77777777" w:rsidR="00390A57" w:rsidRDefault="00A01200" w:rsidP="00C843F0">
      <w:pPr>
        <w:pStyle w:val="Sous-Section"/>
        <w:spacing w:before="120"/>
      </w:pPr>
      <w:bookmarkStart w:id="2" w:name="_Hlk81570120"/>
      <w:r>
        <w:t>Nature de l’activité</w:t>
      </w:r>
    </w:p>
    <w:bookmarkEnd w:id="2"/>
    <w:p w14:paraId="64CE3F46" w14:textId="3C34C795" w:rsidR="00161441" w:rsidRDefault="00BA45AA" w:rsidP="00161441">
      <w:pPr>
        <w:pStyle w:val="Question"/>
      </w:pPr>
      <w:r>
        <w:t>2</w:t>
      </w:r>
      <w:r w:rsidR="00056F55">
        <w:t>.1.1</w:t>
      </w:r>
      <w:r w:rsidR="00056F55">
        <w:tab/>
      </w:r>
      <w:bookmarkStart w:id="3" w:name="_Hlk112854659"/>
      <w:r w:rsidR="00161441" w:rsidRPr="00161441">
        <w:t>Décrivez l’activité concernée par la demande (art. 17 al. 1 (1) REAFIE).</w:t>
      </w:r>
    </w:p>
    <w:p w14:paraId="56CA0560" w14:textId="77777777" w:rsidR="00367014" w:rsidRPr="008D4AFD" w:rsidRDefault="00367014" w:rsidP="003E4559">
      <w:pPr>
        <w:pStyle w:val="QuestionInfo"/>
        <w:keepNext/>
      </w:pPr>
      <w:r w:rsidRPr="008D4AFD">
        <w:t>Exemples d’information à fournir :</w:t>
      </w:r>
    </w:p>
    <w:p w14:paraId="1F3D2758" w14:textId="77777777" w:rsidR="00367014" w:rsidRDefault="00367014" w:rsidP="003E4559">
      <w:pPr>
        <w:pStyle w:val="Questionliste"/>
        <w:keepNext/>
      </w:pPr>
      <w:r>
        <w:t>la provenance des matières;</w:t>
      </w:r>
    </w:p>
    <w:p w14:paraId="081B0AED" w14:textId="403F83FC" w:rsidR="00367014" w:rsidRDefault="00367014" w:rsidP="00367014">
      <w:pPr>
        <w:pStyle w:val="Questionliste"/>
      </w:pPr>
      <w:proofErr w:type="gramStart"/>
      <w:r>
        <w:t>la</w:t>
      </w:r>
      <w:proofErr w:type="gramEnd"/>
      <w:r>
        <w:t xml:space="preserve"> raison justifiant l’élimination ou le traitement des matières résiduelles</w:t>
      </w:r>
      <w:r w:rsidR="004E4946">
        <w:rPr>
          <w:vertAlign w:val="superscript"/>
        </w:rPr>
        <w:fldChar w:fldCharType="begin"/>
      </w:r>
      <w:r w:rsidR="004E4946">
        <w:rPr>
          <w:vertAlign w:val="superscript"/>
        </w:rPr>
        <w:instrText xml:space="preserve"> AUTOTEXTLIST  \s "NoStyle" \t "Pour plus de précisions, consultez le lexique à la fin du formulaire." \* MERGEFORMAT </w:instrText>
      </w:r>
      <w:r w:rsidR="004E4946">
        <w:rPr>
          <w:vertAlign w:val="superscript"/>
        </w:rPr>
        <w:fldChar w:fldCharType="separate"/>
      </w:r>
      <w:r w:rsidR="004E4946">
        <w:rPr>
          <w:vertAlign w:val="superscript"/>
        </w:rPr>
        <w:fldChar w:fldCharType="end"/>
      </w:r>
      <w:r>
        <w:t xml:space="preserve"> visées;</w:t>
      </w:r>
    </w:p>
    <w:p w14:paraId="107EE32B" w14:textId="77777777" w:rsidR="00367014" w:rsidRDefault="00367014" w:rsidP="00367014">
      <w:pPr>
        <w:pStyle w:val="Questionliste"/>
      </w:pPr>
      <w:r w:rsidRPr="005776BC">
        <w:t>les raisons du choix du site</w:t>
      </w:r>
      <w:r>
        <w:t>;</w:t>
      </w:r>
    </w:p>
    <w:p w14:paraId="780F50CC" w14:textId="6EDD9D85" w:rsidR="00161441" w:rsidRDefault="00367014" w:rsidP="00C904C0">
      <w:pPr>
        <w:pStyle w:val="Questionliste"/>
        <w:spacing w:after="240"/>
      </w:pPr>
      <w:r>
        <w:t>l’objectif et le besoin particulier de l’activité</w:t>
      </w:r>
      <w:r w:rsidRPr="002F183A">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67014" w14:paraId="53AFF1DA" w14:textId="77777777" w:rsidTr="00F33598">
        <w:trPr>
          <w:trHeight w:val="448"/>
          <w:jc w:val="center"/>
        </w:trPr>
        <w:sdt>
          <w:sdtPr>
            <w:id w:val="1405330405"/>
            <w:placeholder>
              <w:docPart w:val="075C314F4AA246D7B51B71B9AD70803B"/>
            </w:placeholder>
            <w:showingPlcHdr/>
          </w:sdtPr>
          <w:sdtEndPr/>
          <w:sdtContent>
            <w:tc>
              <w:tcPr>
                <w:tcW w:w="16968" w:type="dxa"/>
                <w:shd w:val="clear" w:color="auto" w:fill="D9E2F3" w:themeFill="accent1" w:themeFillTint="33"/>
              </w:tcPr>
              <w:p w14:paraId="7B38F8DB" w14:textId="77777777" w:rsidR="00367014" w:rsidRDefault="00367014" w:rsidP="00F3359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D9F38FB" w14:textId="299FA5C5" w:rsidR="00186E5E" w:rsidRDefault="004C4087" w:rsidP="004C4087">
      <w:pPr>
        <w:pStyle w:val="Sous-Section"/>
      </w:pPr>
      <w:r>
        <w:t>Construction et aménagement</w:t>
      </w:r>
    </w:p>
    <w:p w14:paraId="27E4C32F" w14:textId="5FB72BCE" w:rsidR="00664330" w:rsidRDefault="004C4087" w:rsidP="00664330">
      <w:pPr>
        <w:pStyle w:val="Question"/>
        <w:rPr>
          <w:lang w:eastAsia="fr-CA"/>
        </w:rPr>
      </w:pPr>
      <w:r>
        <w:t>2.</w:t>
      </w:r>
      <w:r w:rsidR="005F72BB">
        <w:t>2</w:t>
      </w:r>
      <w:r>
        <w:t>.1</w:t>
      </w:r>
      <w:r>
        <w:tab/>
      </w:r>
      <w:r w:rsidR="00664330" w:rsidRPr="009E10CB">
        <w:rPr>
          <w:lang w:eastAsia="fr-CA"/>
        </w:rPr>
        <w:t>Décrivez, de manière détaillée, l</w:t>
      </w:r>
      <w:r w:rsidR="00664330">
        <w:rPr>
          <w:lang w:eastAsia="fr-CA"/>
        </w:rPr>
        <w:t>e mode d’élimination ou les aménagements en lien avec les activités de traitement ou d’élimination de matières résiduelles</w:t>
      </w:r>
      <w:r w:rsidR="00063155">
        <w:rPr>
          <w:vertAlign w:val="superscript"/>
        </w:rPr>
        <w:fldChar w:fldCharType="begin"/>
      </w:r>
      <w:r w:rsidR="00063155">
        <w:rPr>
          <w:vertAlign w:val="superscript"/>
        </w:rPr>
        <w:instrText xml:space="preserve"> AUTOTEXTLIST  \s "NoStyle" \t "Pour plus de précisions, consultez le lexique à la fin du formulaire." \* MERGEFORMAT </w:instrText>
      </w:r>
      <w:r w:rsidR="00063155">
        <w:rPr>
          <w:vertAlign w:val="superscript"/>
        </w:rPr>
        <w:fldChar w:fldCharType="separate"/>
      </w:r>
      <w:r w:rsidR="00063155">
        <w:rPr>
          <w:vertAlign w:val="superscript"/>
        </w:rPr>
        <w:fldChar w:fldCharType="end"/>
      </w:r>
      <w:r w:rsidR="00664330">
        <w:rPr>
          <w:lang w:eastAsia="fr-CA"/>
        </w:rPr>
        <w:t xml:space="preserve"> </w:t>
      </w:r>
      <w:r w:rsidR="00664330" w:rsidRPr="009E10CB">
        <w:rPr>
          <w:lang w:eastAsia="fr-CA"/>
        </w:rPr>
        <w:t>(art. 17 al. 1 (3) REAFIE).</w:t>
      </w:r>
    </w:p>
    <w:p w14:paraId="177A0155" w14:textId="77777777" w:rsidR="00664330" w:rsidRPr="009E10CB" w:rsidRDefault="00664330" w:rsidP="00664330">
      <w:pPr>
        <w:pStyle w:val="QuestionInfo"/>
        <w:rPr>
          <w:lang w:eastAsia="fr-CA"/>
        </w:rPr>
      </w:pPr>
      <w:r w:rsidRPr="009E10CB">
        <w:rPr>
          <w:lang w:eastAsia="fr-CA"/>
        </w:rPr>
        <w:t>Exemples d’information à fournir :</w:t>
      </w:r>
    </w:p>
    <w:p w14:paraId="3E91CCD5" w14:textId="77777777" w:rsidR="00664330" w:rsidRPr="00664330" w:rsidRDefault="00664330" w:rsidP="00664330">
      <w:pPr>
        <w:pStyle w:val="Questionliste"/>
        <w:rPr>
          <w:rFonts w:cs="Arial"/>
          <w:lang w:eastAsia="fr-CA"/>
        </w:rPr>
      </w:pPr>
      <w:r w:rsidRPr="00664330">
        <w:rPr>
          <w:rFonts w:cs="Arial"/>
          <w:lang w:eastAsia="fr-CA"/>
        </w:rPr>
        <w:t>les zones de remblais et de déblais;</w:t>
      </w:r>
    </w:p>
    <w:p w14:paraId="7A6BCEA2" w14:textId="77777777" w:rsidR="00664330" w:rsidRPr="00664330" w:rsidRDefault="00664330" w:rsidP="00664330">
      <w:pPr>
        <w:pStyle w:val="Questionliste"/>
        <w:rPr>
          <w:rFonts w:cs="Arial"/>
          <w:lang w:eastAsia="fr-CA"/>
        </w:rPr>
      </w:pPr>
      <w:r w:rsidRPr="00664330">
        <w:rPr>
          <w:rFonts w:cs="Arial"/>
        </w:rPr>
        <w:t>la présence de dispositifs qui empêche l’accès au site;</w:t>
      </w:r>
    </w:p>
    <w:p w14:paraId="14E31317" w14:textId="77777777" w:rsidR="00664330" w:rsidRPr="00664330" w:rsidRDefault="00664330" w:rsidP="00664330">
      <w:pPr>
        <w:pStyle w:val="Questionliste"/>
        <w:rPr>
          <w:rFonts w:cs="Arial"/>
          <w:lang w:eastAsia="fr-CA"/>
        </w:rPr>
      </w:pPr>
      <w:r w:rsidRPr="00664330">
        <w:rPr>
          <w:rFonts w:cs="Arial"/>
          <w:lang w:eastAsia="fr-CA"/>
        </w:rPr>
        <w:t>l’aménagement du site (fossés, voies d’accès, etc.);</w:t>
      </w:r>
    </w:p>
    <w:p w14:paraId="6660251B" w14:textId="77777777" w:rsidR="00664330" w:rsidRPr="00664330" w:rsidRDefault="00664330" w:rsidP="00664330">
      <w:pPr>
        <w:pStyle w:val="Questionliste"/>
        <w:rPr>
          <w:rFonts w:cs="Arial"/>
          <w:szCs w:val="22"/>
        </w:rPr>
      </w:pPr>
      <w:r w:rsidRPr="00664330">
        <w:rPr>
          <w:rStyle w:val="normaltextrun"/>
          <w:rFonts w:eastAsiaTheme="majorEastAsia" w:cs="Arial"/>
          <w:szCs w:val="22"/>
        </w:rPr>
        <w:t>les aires d’entreposage, de stockage temporaires et de traitement;</w:t>
      </w:r>
    </w:p>
    <w:p w14:paraId="6DC0E5AF" w14:textId="11186A7C" w:rsidR="00664330" w:rsidRPr="00664330" w:rsidRDefault="00664330" w:rsidP="00664330">
      <w:pPr>
        <w:pStyle w:val="Questionliste"/>
        <w:rPr>
          <w:rFonts w:cs="Arial"/>
        </w:rPr>
      </w:pPr>
      <w:proofErr w:type="gramStart"/>
      <w:r w:rsidRPr="00664330">
        <w:rPr>
          <w:rFonts w:cs="Arial"/>
        </w:rPr>
        <w:t>les</w:t>
      </w:r>
      <w:proofErr w:type="gramEnd"/>
      <w:r w:rsidRPr="00664330">
        <w:rPr>
          <w:rFonts w:cs="Arial"/>
        </w:rPr>
        <w:t xml:space="preserve"> équipements ou les ouvrages destinés à réduire, contrôler, contenir ou prévenir le dépôt, le dégagement, l’émission ou le rejet de contaminants</w:t>
      </w:r>
      <w:r w:rsidR="00F5283B">
        <w:rPr>
          <w:vertAlign w:val="superscript"/>
        </w:rPr>
        <w:fldChar w:fldCharType="begin"/>
      </w:r>
      <w:r w:rsidR="00F5283B">
        <w:rPr>
          <w:vertAlign w:val="superscript"/>
        </w:rPr>
        <w:instrText xml:space="preserve"> AUTOTEXTLIST  \s "NoStyle" \t "Pour plus de précisions, consultez le lexique à la fin du formulaire." \* MERGEFORMAT </w:instrText>
      </w:r>
      <w:r w:rsidR="00F5283B">
        <w:rPr>
          <w:vertAlign w:val="superscript"/>
        </w:rPr>
        <w:fldChar w:fldCharType="separate"/>
      </w:r>
      <w:r w:rsidR="00F5283B">
        <w:rPr>
          <w:vertAlign w:val="superscript"/>
        </w:rPr>
        <w:fldChar w:fldCharType="end"/>
      </w:r>
      <w:r w:rsidRPr="00664330">
        <w:rPr>
          <w:rFonts w:cs="Arial"/>
        </w:rPr>
        <w:t xml:space="preserve"> dans l’environnement.</w:t>
      </w:r>
    </w:p>
    <w:p w14:paraId="1C386576" w14:textId="77251EFB" w:rsidR="00664330" w:rsidRPr="006A5E68" w:rsidRDefault="006A5E68" w:rsidP="00C74E25">
      <w:pPr>
        <w:pStyle w:val="QuestionInfo"/>
        <w:spacing w:before="240"/>
      </w:pPr>
      <w:r>
        <w:t>P</w:t>
      </w:r>
      <w:r w:rsidR="00664330" w:rsidRPr="006A5E68">
        <w:t>our un lieu d’élimination :</w:t>
      </w:r>
    </w:p>
    <w:p w14:paraId="3A990F26" w14:textId="333A6EF1" w:rsidR="00664330" w:rsidRPr="00664330" w:rsidRDefault="00664330" w:rsidP="002350D3">
      <w:pPr>
        <w:pStyle w:val="Questionliste"/>
        <w:rPr>
          <w:lang w:eastAsia="fr-CA"/>
        </w:rPr>
      </w:pPr>
      <w:r w:rsidRPr="00664330">
        <w:rPr>
          <w:lang w:eastAsia="fr-CA"/>
        </w:rPr>
        <w:t>le nombre et l’aménagement de zone d’enfouissement sur le site</w:t>
      </w:r>
      <w:r w:rsidR="006A5E68">
        <w:rPr>
          <w:lang w:eastAsia="fr-CA"/>
        </w:rPr>
        <w:t>;</w:t>
      </w:r>
    </w:p>
    <w:p w14:paraId="1CE6EFE3" w14:textId="2F01E2DD" w:rsidR="00664330" w:rsidRPr="00664330" w:rsidRDefault="00664330" w:rsidP="002350D3">
      <w:pPr>
        <w:pStyle w:val="Questionliste"/>
      </w:pPr>
      <w:r w:rsidRPr="00664330">
        <w:t>les dimensions de la zone d’enfouissement (profondeur, hauteur finale)</w:t>
      </w:r>
      <w:r w:rsidR="006A5E68">
        <w:t>;</w:t>
      </w:r>
    </w:p>
    <w:p w14:paraId="628D8B17" w14:textId="77777777" w:rsidR="00664330" w:rsidRPr="00664330" w:rsidRDefault="00664330" w:rsidP="002350D3">
      <w:pPr>
        <w:pStyle w:val="Questionliste"/>
      </w:pPr>
      <w:r w:rsidRPr="00664330">
        <w:t>le type de recouvrement des matières et l’épaisseur prévue.</w:t>
      </w:r>
    </w:p>
    <w:p w14:paraId="67E46D0C" w14:textId="70B9D90E" w:rsidR="004C4087" w:rsidRPr="004C4087" w:rsidRDefault="00664330" w:rsidP="00664330">
      <w:pPr>
        <w:pStyle w:val="QuestionInfo"/>
        <w:spacing w:before="240"/>
      </w:pPr>
      <w:r w:rsidRPr="009E10CB">
        <w:rPr>
          <w:lang w:eastAsia="fr-CA"/>
        </w:rPr>
        <w:t xml:space="preserve">Pour faciliter l’analyse de la demande, il est recommandé de </w:t>
      </w:r>
      <w:r w:rsidRPr="009E10CB" w:rsidDel="00042095">
        <w:rPr>
          <w:lang w:eastAsia="fr-CA"/>
        </w:rPr>
        <w:t>joindre</w:t>
      </w:r>
      <w:r w:rsidRPr="009E10CB">
        <w:rPr>
          <w:lang w:eastAsia="fr-CA"/>
        </w:rPr>
        <w:t xml:space="preserve"> un plan d’aménagement, des plans et devis</w:t>
      </w:r>
      <w:r w:rsidR="004E4946">
        <w:rPr>
          <w:vertAlign w:val="superscript"/>
        </w:rPr>
        <w:fldChar w:fldCharType="begin"/>
      </w:r>
      <w:r w:rsidR="004E4946">
        <w:rPr>
          <w:vertAlign w:val="superscript"/>
        </w:rPr>
        <w:instrText xml:space="preserve"> AUTOTEXTLIST  \s "NoStyle" \t "Pour plus de précisions, consultez le lexique à la fin du formulaire." \* MERGEFORMAT </w:instrText>
      </w:r>
      <w:r w:rsidR="004E4946">
        <w:rPr>
          <w:vertAlign w:val="superscript"/>
        </w:rPr>
        <w:fldChar w:fldCharType="separate"/>
      </w:r>
      <w:r w:rsidR="004E4946">
        <w:rPr>
          <w:vertAlign w:val="superscript"/>
        </w:rPr>
        <w:fldChar w:fldCharType="end"/>
      </w:r>
      <w:r w:rsidRPr="009E10CB">
        <w:rPr>
          <w:lang w:eastAsia="fr-CA"/>
        </w:rPr>
        <w:t xml:space="preserve"> ou tout autre document pouvant contribuer à cette description.</w:t>
      </w:r>
      <w:r w:rsidRPr="009E10CB" w:rsidDel="00042095">
        <w:rPr>
          <w:lang w:eastAsia="fr-CA"/>
        </w:rPr>
        <w:t xml:space="preserve"> </w:t>
      </w:r>
      <w:r w:rsidRPr="009E10CB">
        <w:rPr>
          <w:lang w:eastAsia="fr-CA"/>
        </w:rPr>
        <w:t>Ces</w:t>
      </w:r>
      <w:r w:rsidRPr="009E10CB" w:rsidDel="00042095">
        <w:rPr>
          <w:lang w:eastAsia="fr-CA"/>
        </w:rPr>
        <w:t xml:space="preserve"> documents pourraient </w:t>
      </w:r>
      <w:r w:rsidRPr="009E10CB">
        <w:rPr>
          <w:lang w:eastAsia="fr-CA"/>
        </w:rPr>
        <w:t>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64330" w14:paraId="7C546A78" w14:textId="77777777" w:rsidTr="00F33598">
        <w:trPr>
          <w:trHeight w:val="448"/>
          <w:jc w:val="center"/>
        </w:trPr>
        <w:sdt>
          <w:sdtPr>
            <w:id w:val="987745014"/>
            <w:placeholder>
              <w:docPart w:val="68591026D9984232ADBA4A8E5821DEFD"/>
            </w:placeholder>
            <w:showingPlcHdr/>
          </w:sdtPr>
          <w:sdtEndPr/>
          <w:sdtContent>
            <w:tc>
              <w:tcPr>
                <w:tcW w:w="16968" w:type="dxa"/>
                <w:shd w:val="clear" w:color="auto" w:fill="D9E2F3" w:themeFill="accent1" w:themeFillTint="33"/>
              </w:tcPr>
              <w:p w14:paraId="4A9CCC3F" w14:textId="77777777" w:rsidR="00664330" w:rsidRDefault="00664330" w:rsidP="00F3359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CCEDB7E" w14:textId="77777777" w:rsidR="00186E5E" w:rsidRDefault="00186E5E" w:rsidP="00664330">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664330" w14:paraId="784A643E" w14:textId="77777777" w:rsidTr="00664330">
        <w:trPr>
          <w:trHeight w:val="272"/>
        </w:trPr>
        <w:tc>
          <w:tcPr>
            <w:tcW w:w="17010" w:type="dxa"/>
            <w:shd w:val="clear" w:color="auto" w:fill="D9E2F3" w:themeFill="accent1" w:themeFillTint="33"/>
          </w:tcPr>
          <w:p w14:paraId="355AD281" w14:textId="77777777" w:rsidR="00664330" w:rsidRDefault="00AD49E9" w:rsidP="00BE59E7">
            <w:pPr>
              <w:pStyle w:val="Normalformulaire"/>
              <w:spacing w:after="0"/>
            </w:pPr>
            <w:sdt>
              <w:sdtPr>
                <w:id w:val="1180780353"/>
                <w14:checkbox>
                  <w14:checked w14:val="0"/>
                  <w14:checkedState w14:val="2612" w14:font="MS Gothic"/>
                  <w14:uncheckedState w14:val="2610" w14:font="MS Gothic"/>
                </w14:checkbox>
              </w:sdtPr>
              <w:sdtEndPr/>
              <w:sdtContent>
                <w:r w:rsidR="00664330">
                  <w:rPr>
                    <w:rFonts w:ascii="MS Gothic" w:hAnsi="MS Gothic" w:hint="eastAsia"/>
                  </w:rPr>
                  <w:t>☐</w:t>
                </w:r>
              </w:sdtContent>
            </w:sdt>
            <w:r w:rsidR="00664330">
              <w:t xml:space="preserve"> Ne s’applique pas </w:t>
            </w:r>
            <w:sdt>
              <w:sdtPr>
                <w:id w:val="-734314070"/>
                <w:placeholder>
                  <w:docPart w:val="09735AB8468C480085EDCDCD30E0A1CC"/>
                </w:placeholder>
                <w:showingPlcHdr/>
              </w:sdtPr>
              <w:sdtEndPr/>
              <w:sdtContent>
                <w:r w:rsidR="00664330">
                  <w:rPr>
                    <w:rStyle w:val="Textedelespacerserv"/>
                    <w:i/>
                    <w:iCs/>
                  </w:rPr>
                  <w:t>Justifiez.</w:t>
                </w:r>
              </w:sdtContent>
            </w:sdt>
            <w:r w:rsidR="00664330">
              <w:t xml:space="preserve">  </w:t>
            </w:r>
          </w:p>
        </w:tc>
      </w:tr>
    </w:tbl>
    <w:p w14:paraId="593C2D0C" w14:textId="70045681" w:rsidR="00367014" w:rsidRDefault="00A859DD" w:rsidP="00BE59E7">
      <w:pPr>
        <w:pStyle w:val="Sous-Section"/>
        <w:keepNext w:val="0"/>
        <w:keepLines w:val="0"/>
      </w:pPr>
      <w:r>
        <w:t>Description des équipements</w:t>
      </w:r>
    </w:p>
    <w:p w14:paraId="064E4187" w14:textId="14CC87F9" w:rsidR="000B0EFA" w:rsidRDefault="00A859DD" w:rsidP="00BE59E7">
      <w:pPr>
        <w:pStyle w:val="Question"/>
      </w:pPr>
      <w:r>
        <w:t>2.</w:t>
      </w:r>
      <w:r w:rsidR="005F72BB">
        <w:t>3</w:t>
      </w:r>
      <w:r>
        <w:t>.1</w:t>
      </w:r>
      <w:r>
        <w:tab/>
      </w:r>
      <w:r w:rsidR="008D6098">
        <w:t>I</w:t>
      </w:r>
      <w:r w:rsidR="000B0EFA" w:rsidRPr="008325B4">
        <w:t>dentifiez et décrivez la machinerie et les équipements utilisés dans l</w:t>
      </w:r>
      <w:r w:rsidR="00105C97">
        <w:t>e</w:t>
      </w:r>
      <w:r w:rsidR="000B0EFA" w:rsidRPr="008325B4">
        <w:t xml:space="preserve"> cadre de l’activité (art. 17 al. 1 (3) REAFIE).</w:t>
      </w:r>
    </w:p>
    <w:p w14:paraId="790DF0F4" w14:textId="77777777" w:rsidR="000B0EFA" w:rsidRPr="008325B4" w:rsidRDefault="000B0EFA" w:rsidP="00DD335F">
      <w:pPr>
        <w:pStyle w:val="QuestionInfo"/>
        <w:keepNext/>
        <w:rPr>
          <w:lang w:eastAsia="fr-CA"/>
        </w:rPr>
      </w:pPr>
      <w:r w:rsidRPr="008325B4">
        <w:rPr>
          <w:lang w:eastAsia="fr-CA"/>
        </w:rPr>
        <w:t>Exemples d’équipement :</w:t>
      </w:r>
    </w:p>
    <w:p w14:paraId="26E1BBC0" w14:textId="77777777" w:rsidR="000B0EFA" w:rsidRPr="008325B4" w:rsidRDefault="000B0EFA" w:rsidP="00DD335F">
      <w:pPr>
        <w:pStyle w:val="Questionliste"/>
        <w:keepNext/>
      </w:pPr>
      <w:r w:rsidRPr="008325B4">
        <w:t>les équipements requis pour les opérations;</w:t>
      </w:r>
    </w:p>
    <w:p w14:paraId="3CEC7903" w14:textId="51E5FE8C" w:rsidR="000B0EFA" w:rsidRPr="008325B4" w:rsidRDefault="000B0EFA" w:rsidP="000B0EFA">
      <w:pPr>
        <w:pStyle w:val="Questionliste"/>
      </w:pPr>
      <w:r w:rsidRPr="008325B4">
        <w:t>la machinerie conventionnelle (pelle mécanique, camion 10</w:t>
      </w:r>
      <w:r w:rsidR="00D872B2">
        <w:t> </w:t>
      </w:r>
      <w:r w:rsidRPr="008325B4">
        <w:t>roues, etc.);</w:t>
      </w:r>
    </w:p>
    <w:p w14:paraId="11CAD684" w14:textId="56EB2DC6" w:rsidR="00A859DD" w:rsidRPr="00A859DD" w:rsidRDefault="000B0EFA" w:rsidP="00FD6C18">
      <w:pPr>
        <w:pStyle w:val="Questionliste"/>
        <w:spacing w:after="240"/>
      </w:pPr>
      <w:r w:rsidRPr="008325B4">
        <w:t>un équipement spécifique au traitement de la matière.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D6C18" w14:paraId="25715207" w14:textId="77777777" w:rsidTr="00F33598">
        <w:trPr>
          <w:trHeight w:val="448"/>
          <w:jc w:val="center"/>
        </w:trPr>
        <w:sdt>
          <w:sdtPr>
            <w:id w:val="1303572900"/>
            <w:placeholder>
              <w:docPart w:val="415DE6A869CE4F558B0AC97AB3EB4358"/>
            </w:placeholder>
            <w:showingPlcHdr/>
          </w:sdtPr>
          <w:sdtEndPr/>
          <w:sdtContent>
            <w:tc>
              <w:tcPr>
                <w:tcW w:w="16968" w:type="dxa"/>
                <w:shd w:val="clear" w:color="auto" w:fill="D9E2F3" w:themeFill="accent1" w:themeFillTint="33"/>
              </w:tcPr>
              <w:p w14:paraId="4F30FD46" w14:textId="77777777" w:rsidR="00FD6C18" w:rsidRDefault="00FD6C18" w:rsidP="00F3359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764AA17" w14:textId="77777777" w:rsidR="00FD6C18" w:rsidRDefault="00FD6C18" w:rsidP="00FD6C18">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FD6C18" w14:paraId="4E1EA501" w14:textId="77777777" w:rsidTr="00F33598">
        <w:trPr>
          <w:trHeight w:val="272"/>
        </w:trPr>
        <w:tc>
          <w:tcPr>
            <w:tcW w:w="17010" w:type="dxa"/>
            <w:shd w:val="clear" w:color="auto" w:fill="D9E2F3" w:themeFill="accent1" w:themeFillTint="33"/>
          </w:tcPr>
          <w:p w14:paraId="3BDDFC23" w14:textId="77777777" w:rsidR="00FD6C18" w:rsidRDefault="00AD49E9" w:rsidP="00F33598">
            <w:pPr>
              <w:pStyle w:val="Normalformulaire"/>
              <w:spacing w:after="0"/>
            </w:pPr>
            <w:sdt>
              <w:sdtPr>
                <w:id w:val="-1875609139"/>
                <w14:checkbox>
                  <w14:checked w14:val="0"/>
                  <w14:checkedState w14:val="2612" w14:font="MS Gothic"/>
                  <w14:uncheckedState w14:val="2610" w14:font="MS Gothic"/>
                </w14:checkbox>
              </w:sdtPr>
              <w:sdtEndPr/>
              <w:sdtContent>
                <w:r w:rsidR="00FD6C18">
                  <w:rPr>
                    <w:rFonts w:ascii="MS Gothic" w:hAnsi="MS Gothic" w:hint="eastAsia"/>
                  </w:rPr>
                  <w:t>☐</w:t>
                </w:r>
              </w:sdtContent>
            </w:sdt>
            <w:r w:rsidR="00FD6C18">
              <w:t xml:space="preserve"> Ne s’applique pas </w:t>
            </w:r>
            <w:sdt>
              <w:sdtPr>
                <w:id w:val="-69041450"/>
                <w:placeholder>
                  <w:docPart w:val="FCC81ED3516845D7A5CC05B96F6AA651"/>
                </w:placeholder>
                <w:showingPlcHdr/>
              </w:sdtPr>
              <w:sdtEndPr/>
              <w:sdtContent>
                <w:r w:rsidR="00FD6C18">
                  <w:rPr>
                    <w:rStyle w:val="Textedelespacerserv"/>
                    <w:i/>
                    <w:iCs/>
                  </w:rPr>
                  <w:t>Justifiez.</w:t>
                </w:r>
              </w:sdtContent>
            </w:sdt>
            <w:r w:rsidR="00FD6C18">
              <w:t xml:space="preserve">  </w:t>
            </w:r>
          </w:p>
        </w:tc>
      </w:tr>
    </w:tbl>
    <w:p w14:paraId="7B8134F3" w14:textId="11337F6F" w:rsidR="00FD6C18" w:rsidRDefault="00E90BB9" w:rsidP="00E90BB9">
      <w:pPr>
        <w:pStyle w:val="Sous-Section"/>
      </w:pPr>
      <w:r>
        <w:t>Traitement de matières résiduelles pour élimination</w:t>
      </w:r>
    </w:p>
    <w:p w14:paraId="1BF50CDD" w14:textId="24C8EF44" w:rsidR="00A31087" w:rsidRDefault="00E90BB9" w:rsidP="00A31087">
      <w:pPr>
        <w:pStyle w:val="Question"/>
        <w:rPr>
          <w:lang w:eastAsia="fr-CA"/>
        </w:rPr>
      </w:pPr>
      <w:r>
        <w:t>2.</w:t>
      </w:r>
      <w:r w:rsidR="005F72BB">
        <w:t>4</w:t>
      </w:r>
      <w:r>
        <w:t>.1</w:t>
      </w:r>
      <w:r>
        <w:tab/>
      </w:r>
      <w:r w:rsidR="00A31087">
        <w:rPr>
          <w:lang w:eastAsia="fr-CA"/>
        </w:rPr>
        <w:t>La demande inclut-elle l’aménagement et</w:t>
      </w:r>
      <w:r w:rsidR="00C3745A">
        <w:rPr>
          <w:lang w:eastAsia="fr-CA"/>
        </w:rPr>
        <w:t>/ou</w:t>
      </w:r>
      <w:r w:rsidR="00A31087">
        <w:rPr>
          <w:lang w:eastAsia="fr-CA"/>
        </w:rPr>
        <w:t xml:space="preserve"> l’exploitation d’un lieu de traitement de matières résiduelles</w:t>
      </w:r>
      <w:r w:rsidR="004E4946">
        <w:rPr>
          <w:vertAlign w:val="superscript"/>
        </w:rPr>
        <w:fldChar w:fldCharType="begin"/>
      </w:r>
      <w:r w:rsidR="004E4946">
        <w:rPr>
          <w:vertAlign w:val="superscript"/>
        </w:rPr>
        <w:instrText xml:space="preserve"> AUTOTEXTLIST  \s "NoStyle" \t "Pour plus de précisions, consultez le lexique à la fin du formulaire." \* MERGEFORMAT </w:instrText>
      </w:r>
      <w:r w:rsidR="004E4946">
        <w:rPr>
          <w:vertAlign w:val="superscript"/>
        </w:rPr>
        <w:fldChar w:fldCharType="separate"/>
      </w:r>
      <w:r w:rsidR="004E4946">
        <w:rPr>
          <w:vertAlign w:val="superscript"/>
        </w:rPr>
        <w:fldChar w:fldCharType="end"/>
      </w:r>
      <w:r w:rsidR="00A31087">
        <w:rPr>
          <w:lang w:eastAsia="fr-CA"/>
        </w:rPr>
        <w:t xml:space="preserve"> en vue de leur élimination dans un lieu de dépôt définitif autorisé (art. 17 al. 1 (1) REAFIE)</w:t>
      </w:r>
      <w:r w:rsidR="00BE0449">
        <w:rPr>
          <w:lang w:eastAsia="fr-CA"/>
        </w:rPr>
        <w:t>?</w:t>
      </w:r>
    </w:p>
    <w:p w14:paraId="1C02C1E4" w14:textId="77777777" w:rsidR="00A31087" w:rsidRDefault="00A31087" w:rsidP="00F307D6">
      <w:pPr>
        <w:pStyle w:val="QuestionInfo"/>
        <w:rPr>
          <w:lang w:eastAsia="fr-CA"/>
        </w:rPr>
      </w:pPr>
      <w:r>
        <w:rPr>
          <w:lang w:eastAsia="fr-CA"/>
        </w:rPr>
        <w:t>Notez que les opérations de traitement au lieu où sont générés les matières résiduelles ainsi que les traitements au site de dépôt définitif ne sont pas considérés comme un lieu de traitement. De plus, le lieu de traitement ne doit pas correspondre à un centre de transfert défini à l’article 136 du REIMR.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307D6" w14:paraId="351C97F2" w14:textId="77777777" w:rsidTr="00F33598">
        <w:trPr>
          <w:trHeight w:val="272"/>
        </w:trPr>
        <w:tc>
          <w:tcPr>
            <w:tcW w:w="1637" w:type="dxa"/>
            <w:shd w:val="clear" w:color="auto" w:fill="D9E2F3" w:themeFill="accent1" w:themeFillTint="33"/>
          </w:tcPr>
          <w:p w14:paraId="07ADE450" w14:textId="77777777" w:rsidR="00F307D6" w:rsidRDefault="00AD49E9" w:rsidP="00F33598">
            <w:pPr>
              <w:pStyle w:val="Normalformulaire"/>
              <w:spacing w:after="0"/>
            </w:pPr>
            <w:sdt>
              <w:sdtPr>
                <w:id w:val="1482806243"/>
                <w14:checkbox>
                  <w14:checked w14:val="0"/>
                  <w14:checkedState w14:val="2612" w14:font="MS Gothic"/>
                  <w14:uncheckedState w14:val="2610" w14:font="MS Gothic"/>
                </w14:checkbox>
              </w:sdtPr>
              <w:sdtEndPr/>
              <w:sdtContent>
                <w:r w:rsidR="00F307D6">
                  <w:rPr>
                    <w:rFonts w:ascii="MS Gothic" w:hAnsi="MS Gothic" w:hint="eastAsia"/>
                  </w:rPr>
                  <w:t>☐</w:t>
                </w:r>
              </w:sdtContent>
            </w:sdt>
            <w:r w:rsidR="00F307D6">
              <w:t>Oui</w:t>
            </w:r>
            <w:r w:rsidR="00F307D6">
              <w:tab/>
              <w:t xml:space="preserve"> </w:t>
            </w:r>
            <w:sdt>
              <w:sdtPr>
                <w:id w:val="254953429"/>
                <w14:checkbox>
                  <w14:checked w14:val="0"/>
                  <w14:checkedState w14:val="2612" w14:font="MS Gothic"/>
                  <w14:uncheckedState w14:val="2610" w14:font="MS Gothic"/>
                </w14:checkbox>
              </w:sdtPr>
              <w:sdtEndPr/>
              <w:sdtContent>
                <w:r w:rsidR="00F307D6">
                  <w:rPr>
                    <w:rFonts w:ascii="MS Gothic" w:hAnsi="MS Gothic" w:hint="eastAsia"/>
                  </w:rPr>
                  <w:t>☐</w:t>
                </w:r>
              </w:sdtContent>
            </w:sdt>
            <w:r w:rsidR="00F307D6">
              <w:t>Non</w:t>
            </w:r>
          </w:p>
        </w:tc>
      </w:tr>
    </w:tbl>
    <w:p w14:paraId="24FDF250" w14:textId="1463CCEE" w:rsidR="00F307D6" w:rsidRDefault="00F307D6" w:rsidP="00F307D6">
      <w:pPr>
        <w:pStyle w:val="Siouinon"/>
      </w:pPr>
      <w:r w:rsidRPr="004C7C4C">
        <w:t xml:space="preserve">Si vous avez répondu Non, passez à la </w:t>
      </w:r>
      <w:r>
        <w:t>section 2.</w:t>
      </w:r>
      <w:r w:rsidR="0002693A">
        <w:t>5</w:t>
      </w:r>
      <w:r>
        <w:t>.</w:t>
      </w:r>
    </w:p>
    <w:p w14:paraId="793FE6ED" w14:textId="4B8FBCDF" w:rsidR="00F307D6" w:rsidRDefault="00812505" w:rsidP="00812505">
      <w:pPr>
        <w:pStyle w:val="Question"/>
      </w:pPr>
      <w:r>
        <w:t>2.</w:t>
      </w:r>
      <w:r w:rsidR="005F72BB">
        <w:t>4</w:t>
      </w:r>
      <w:r>
        <w:t>.2</w:t>
      </w:r>
      <w:r>
        <w:tab/>
      </w:r>
      <w:r w:rsidR="00320502" w:rsidRPr="00320502">
        <w:t>Dans le tableau ci-dessous, précisez les matières résiduelles</w:t>
      </w:r>
      <w:r w:rsidR="004E4946">
        <w:rPr>
          <w:vertAlign w:val="superscript"/>
        </w:rPr>
        <w:fldChar w:fldCharType="begin"/>
      </w:r>
      <w:r w:rsidR="004E4946">
        <w:rPr>
          <w:vertAlign w:val="superscript"/>
        </w:rPr>
        <w:instrText xml:space="preserve"> AUTOTEXTLIST  \s "NoStyle" \t "Pour plus de précisions, consultez le lexique à la fin du formulaire." \* MERGEFORMAT </w:instrText>
      </w:r>
      <w:r w:rsidR="004E4946">
        <w:rPr>
          <w:vertAlign w:val="superscript"/>
        </w:rPr>
        <w:fldChar w:fldCharType="separate"/>
      </w:r>
      <w:r w:rsidR="004E4946">
        <w:rPr>
          <w:vertAlign w:val="superscript"/>
        </w:rPr>
        <w:fldChar w:fldCharType="end"/>
      </w:r>
      <w:r w:rsidR="00320502" w:rsidRPr="00320502">
        <w:t xml:space="preserve"> qui seront admises dans le lieu de traitement ainsi que leurs capacités maximales (art. 17 al.</w:t>
      </w:r>
      <w:r w:rsidR="00320502">
        <w:t> </w:t>
      </w:r>
      <w:r w:rsidR="00320502" w:rsidRPr="00320502">
        <w:t>1 (4) REAFIE).</w:t>
      </w:r>
    </w:p>
    <w:p w14:paraId="0FEAFAD4" w14:textId="77777777" w:rsidR="003752CA" w:rsidRPr="002C2B36" w:rsidRDefault="003752CA" w:rsidP="003752CA">
      <w:pPr>
        <w:pStyle w:val="QuestionInfo"/>
        <w:rPr>
          <w:lang w:eastAsia="fr-CA"/>
        </w:rPr>
      </w:pPr>
      <w:r w:rsidRPr="002C2B36">
        <w:rPr>
          <w:lang w:eastAsia="fr-CA"/>
        </w:rPr>
        <w:t xml:space="preserve">Notez que des sols contaminés ne sont pas des matières résiduelles. De plus, le traitement de matières dangereuses résiduelles (MDR) est visé par l’article 70.9 de la LQE. Ces matières ne sont donc pas encadrées dans le présent formulaire, mais plutôt dans le formulaire d’activité </w:t>
      </w:r>
      <w:r w:rsidRPr="002C2B36">
        <w:rPr>
          <w:b/>
          <w:bCs/>
          <w:i/>
          <w:iCs/>
          <w:lang w:eastAsia="fr-CA"/>
        </w:rPr>
        <w:t>AM230 – Gestion de matières dangereuses</w:t>
      </w:r>
      <w:r w:rsidRPr="002C2B36">
        <w:rPr>
          <w:lang w:eastAsia="fr-CA"/>
        </w:rPr>
        <w:t xml:space="preserve">. </w:t>
      </w:r>
    </w:p>
    <w:tbl>
      <w:tblPr>
        <w:tblStyle w:val="Grilledutableau"/>
        <w:tblW w:w="1219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394"/>
        <w:gridCol w:w="3827"/>
        <w:gridCol w:w="3969"/>
      </w:tblGrid>
      <w:tr w:rsidR="00BF33CD" w14:paraId="7673CDC6" w14:textId="77777777" w:rsidTr="00813908">
        <w:tc>
          <w:tcPr>
            <w:tcW w:w="4394" w:type="dxa"/>
            <w:shd w:val="clear" w:color="auto" w:fill="4472C4" w:themeFill="accent1"/>
          </w:tcPr>
          <w:p w14:paraId="0594ED77" w14:textId="17D0F667" w:rsidR="00BF33CD" w:rsidRDefault="00B12FF6" w:rsidP="008D4E7C">
            <w:pPr>
              <w:pStyle w:val="Tableauen-tte"/>
            </w:pPr>
            <w:r>
              <w:t>Type de matière</w:t>
            </w:r>
          </w:p>
        </w:tc>
        <w:tc>
          <w:tcPr>
            <w:tcW w:w="3827" w:type="dxa"/>
            <w:shd w:val="clear" w:color="auto" w:fill="4472C4" w:themeFill="accent1"/>
          </w:tcPr>
          <w:p w14:paraId="511094EB" w14:textId="77777777" w:rsidR="00291B63" w:rsidRPr="002C2B36" w:rsidRDefault="00291B63" w:rsidP="008D4E7C">
            <w:pPr>
              <w:pStyle w:val="Tableauen-tte"/>
              <w:rPr>
                <w:bCs/>
                <w:iCs/>
              </w:rPr>
            </w:pPr>
            <w:r w:rsidRPr="002C2B36">
              <w:rPr>
                <w:bCs/>
                <w:iCs/>
              </w:rPr>
              <w:t xml:space="preserve">Volume maximal admis </w:t>
            </w:r>
          </w:p>
          <w:p w14:paraId="3D668F59" w14:textId="042DE39A" w:rsidR="00BF33CD" w:rsidRDefault="00291B63" w:rsidP="008D4E7C">
            <w:pPr>
              <w:pStyle w:val="Tableauen-tte"/>
            </w:pPr>
            <w:r w:rsidRPr="002C2B36">
              <w:rPr>
                <w:bCs/>
                <w:iCs/>
              </w:rPr>
              <w:t>(capacité totale du site) (m</w:t>
            </w:r>
            <w:r w:rsidRPr="002C2B36">
              <w:rPr>
                <w:bCs/>
                <w:iCs/>
                <w:vertAlign w:val="superscript"/>
              </w:rPr>
              <w:t>3</w:t>
            </w:r>
            <w:r w:rsidRPr="002C2B36">
              <w:rPr>
                <w:bCs/>
                <w:iCs/>
              </w:rPr>
              <w:t>)</w:t>
            </w:r>
          </w:p>
        </w:tc>
        <w:tc>
          <w:tcPr>
            <w:tcW w:w="3969" w:type="dxa"/>
            <w:shd w:val="clear" w:color="auto" w:fill="4472C4" w:themeFill="accent1"/>
          </w:tcPr>
          <w:p w14:paraId="22962E1D" w14:textId="69EBAC6B" w:rsidR="00BF33CD" w:rsidRDefault="008D4E7C" w:rsidP="008D4E7C">
            <w:pPr>
              <w:pStyle w:val="Tableauen-tte"/>
            </w:pPr>
            <w:r w:rsidRPr="002C2B36">
              <w:t xml:space="preserve">Volume admis annuellement </w:t>
            </w:r>
            <w:r w:rsidRPr="002C2B36">
              <w:rPr>
                <w:bCs/>
                <w:iCs/>
              </w:rPr>
              <w:t>(m</w:t>
            </w:r>
            <w:r w:rsidRPr="002C2B36">
              <w:rPr>
                <w:bCs/>
                <w:iCs/>
                <w:vertAlign w:val="superscript"/>
              </w:rPr>
              <w:t>3</w:t>
            </w:r>
            <w:r w:rsidRPr="002C2B36">
              <w:rPr>
                <w:bCs/>
                <w:iCs/>
              </w:rPr>
              <w:t>)</w:t>
            </w:r>
          </w:p>
        </w:tc>
      </w:tr>
      <w:tr w:rsidR="00BF33CD" w14:paraId="70AF66F8" w14:textId="77777777" w:rsidTr="00813908">
        <w:tc>
          <w:tcPr>
            <w:tcW w:w="4394" w:type="dxa"/>
            <w:shd w:val="clear" w:color="auto" w:fill="D9E2F3" w:themeFill="accent1" w:themeFillTint="33"/>
          </w:tcPr>
          <w:p w14:paraId="53AA0A75" w14:textId="009DB959" w:rsidR="00BF33CD" w:rsidRDefault="00AD49E9" w:rsidP="00813908">
            <w:pPr>
              <w:spacing w:before="60" w:after="60"/>
            </w:pPr>
            <w:sdt>
              <w:sdtPr>
                <w:id w:val="-266847033"/>
                <w:placeholder>
                  <w:docPart w:val="DEA09BDB87484EB7BF0FE36D2F4A7F92"/>
                </w:placeholder>
                <w:showingPlcHdr/>
              </w:sdtPr>
              <w:sdtEndPr/>
              <w:sdtContent>
                <w:r w:rsidR="00813908" w:rsidRPr="00A728C8">
                  <w:rPr>
                    <w:rStyle w:val="Textedelespacerserv"/>
                    <w:i/>
                    <w:iCs/>
                  </w:rPr>
                  <w:t>Saisissez les informations</w:t>
                </w:r>
                <w:r w:rsidR="00813908">
                  <w:rPr>
                    <w:rStyle w:val="Textedelespacerserv"/>
                    <w:i/>
                    <w:iCs/>
                  </w:rPr>
                  <w:t>.</w:t>
                </w:r>
              </w:sdtContent>
            </w:sdt>
          </w:p>
        </w:tc>
        <w:sdt>
          <w:sdtPr>
            <w:id w:val="900559730"/>
            <w:placeholder>
              <w:docPart w:val="0908BC5680EF4838B8981956C044B524"/>
            </w:placeholder>
            <w:showingPlcHdr/>
          </w:sdtPr>
          <w:sdtEndPr/>
          <w:sdtContent>
            <w:tc>
              <w:tcPr>
                <w:tcW w:w="3827" w:type="dxa"/>
                <w:shd w:val="clear" w:color="auto" w:fill="D9E2F3" w:themeFill="accent1" w:themeFillTint="33"/>
              </w:tcPr>
              <w:p w14:paraId="3D600924" w14:textId="19C8DB8F" w:rsidR="00BF33CD" w:rsidRDefault="00813908" w:rsidP="00813908">
                <w:pPr>
                  <w:spacing w:before="60" w:after="60"/>
                </w:pPr>
                <w:r>
                  <w:rPr>
                    <w:rStyle w:val="Textedelespacerserv"/>
                  </w:rPr>
                  <w:t>..</w:t>
                </w:r>
                <w:r w:rsidRPr="00AA60DE">
                  <w:rPr>
                    <w:rStyle w:val="Textedelespacerserv"/>
                  </w:rPr>
                  <w:t>.</w:t>
                </w:r>
              </w:p>
            </w:tc>
          </w:sdtContent>
        </w:sdt>
        <w:sdt>
          <w:sdtPr>
            <w:id w:val="-1902822427"/>
            <w:placeholder>
              <w:docPart w:val="5C75FEA7B11542FD8E21AB43802CE6D3"/>
            </w:placeholder>
            <w:showingPlcHdr/>
          </w:sdtPr>
          <w:sdtEndPr/>
          <w:sdtContent>
            <w:tc>
              <w:tcPr>
                <w:tcW w:w="3969" w:type="dxa"/>
                <w:shd w:val="clear" w:color="auto" w:fill="D9E2F3" w:themeFill="accent1" w:themeFillTint="33"/>
              </w:tcPr>
              <w:p w14:paraId="284B6D5E" w14:textId="0BA68A70" w:rsidR="00BF33CD" w:rsidRDefault="00813908" w:rsidP="00813908">
                <w:pPr>
                  <w:spacing w:before="60" w:after="60"/>
                </w:pPr>
                <w:r>
                  <w:rPr>
                    <w:rStyle w:val="Textedelespacerserv"/>
                  </w:rPr>
                  <w:t>..</w:t>
                </w:r>
                <w:r w:rsidRPr="00AA60DE">
                  <w:rPr>
                    <w:rStyle w:val="Textedelespacerserv"/>
                  </w:rPr>
                  <w:t>.</w:t>
                </w:r>
              </w:p>
            </w:tc>
          </w:sdtContent>
        </w:sdt>
      </w:tr>
      <w:tr w:rsidR="00BF33CD" w14:paraId="54A2FEE0" w14:textId="77777777" w:rsidTr="00813908">
        <w:sdt>
          <w:sdtPr>
            <w:id w:val="-2082216484"/>
            <w:placeholder>
              <w:docPart w:val="B4D10219F13D46B1BC831788BC0669A0"/>
            </w:placeholder>
            <w:showingPlcHdr/>
          </w:sdtPr>
          <w:sdtEndPr/>
          <w:sdtContent>
            <w:tc>
              <w:tcPr>
                <w:tcW w:w="4394" w:type="dxa"/>
                <w:shd w:val="clear" w:color="auto" w:fill="D9E2F3" w:themeFill="accent1" w:themeFillTint="33"/>
              </w:tcPr>
              <w:p w14:paraId="140E1E4D" w14:textId="4914F08D" w:rsidR="00BF33CD" w:rsidRDefault="00813908" w:rsidP="00813908">
                <w:pPr>
                  <w:spacing w:before="60" w:after="60"/>
                </w:pPr>
                <w:r>
                  <w:rPr>
                    <w:rStyle w:val="Textedelespacerserv"/>
                  </w:rPr>
                  <w:t>..</w:t>
                </w:r>
                <w:r w:rsidRPr="00AA60DE">
                  <w:rPr>
                    <w:rStyle w:val="Textedelespacerserv"/>
                  </w:rPr>
                  <w:t>.</w:t>
                </w:r>
              </w:p>
            </w:tc>
          </w:sdtContent>
        </w:sdt>
        <w:sdt>
          <w:sdtPr>
            <w:id w:val="846372597"/>
            <w:placeholder>
              <w:docPart w:val="8656798830104E13953369599EA14844"/>
            </w:placeholder>
            <w:showingPlcHdr/>
          </w:sdtPr>
          <w:sdtEndPr/>
          <w:sdtContent>
            <w:tc>
              <w:tcPr>
                <w:tcW w:w="3827" w:type="dxa"/>
                <w:shd w:val="clear" w:color="auto" w:fill="D9E2F3" w:themeFill="accent1" w:themeFillTint="33"/>
              </w:tcPr>
              <w:p w14:paraId="7CAD1A27" w14:textId="377751DD" w:rsidR="00BF33CD" w:rsidRDefault="00813908" w:rsidP="00813908">
                <w:pPr>
                  <w:spacing w:before="60" w:after="60"/>
                </w:pPr>
                <w:r>
                  <w:rPr>
                    <w:rStyle w:val="Textedelespacerserv"/>
                  </w:rPr>
                  <w:t>..</w:t>
                </w:r>
                <w:r w:rsidRPr="00AA60DE">
                  <w:rPr>
                    <w:rStyle w:val="Textedelespacerserv"/>
                  </w:rPr>
                  <w:t>.</w:t>
                </w:r>
              </w:p>
            </w:tc>
          </w:sdtContent>
        </w:sdt>
        <w:sdt>
          <w:sdtPr>
            <w:id w:val="-1970579404"/>
            <w:placeholder>
              <w:docPart w:val="B539C71755B54DDF856DD3F640FB7A1F"/>
            </w:placeholder>
            <w:showingPlcHdr/>
          </w:sdtPr>
          <w:sdtEndPr/>
          <w:sdtContent>
            <w:tc>
              <w:tcPr>
                <w:tcW w:w="3969" w:type="dxa"/>
                <w:shd w:val="clear" w:color="auto" w:fill="D9E2F3" w:themeFill="accent1" w:themeFillTint="33"/>
              </w:tcPr>
              <w:p w14:paraId="17D1547D" w14:textId="07995875" w:rsidR="00BF33CD" w:rsidRDefault="00813908" w:rsidP="00813908">
                <w:pPr>
                  <w:spacing w:before="60" w:after="60"/>
                </w:pPr>
                <w:r>
                  <w:rPr>
                    <w:rStyle w:val="Textedelespacerserv"/>
                  </w:rPr>
                  <w:t>..</w:t>
                </w:r>
                <w:r w:rsidRPr="00AA60DE">
                  <w:rPr>
                    <w:rStyle w:val="Textedelespacerserv"/>
                  </w:rPr>
                  <w:t>.</w:t>
                </w:r>
              </w:p>
            </w:tc>
          </w:sdtContent>
        </w:sdt>
      </w:tr>
      <w:sdt>
        <w:sdtPr>
          <w:id w:val="1767270599"/>
          <w15:repeatingSection/>
        </w:sdtPr>
        <w:sdtEndPr/>
        <w:sdtContent>
          <w:sdt>
            <w:sdtPr>
              <w:id w:val="135004387"/>
              <w:placeholder>
                <w:docPart w:val="DefaultPlaceholder_-1854013435"/>
              </w:placeholder>
              <w15:repeatingSectionItem/>
            </w:sdtPr>
            <w:sdtEndPr/>
            <w:sdtContent>
              <w:tr w:rsidR="008D4E7C" w14:paraId="58BA0652" w14:textId="77777777" w:rsidTr="00813908">
                <w:sdt>
                  <w:sdtPr>
                    <w:id w:val="-1463888688"/>
                    <w:placeholder>
                      <w:docPart w:val="6063937895764312B1C695954F73A352"/>
                    </w:placeholder>
                    <w:showingPlcHdr/>
                  </w:sdtPr>
                  <w:sdtEndPr/>
                  <w:sdtContent>
                    <w:tc>
                      <w:tcPr>
                        <w:tcW w:w="4394" w:type="dxa"/>
                        <w:shd w:val="clear" w:color="auto" w:fill="D9E2F3" w:themeFill="accent1" w:themeFillTint="33"/>
                      </w:tcPr>
                      <w:p w14:paraId="04E16163" w14:textId="0E24CBCF" w:rsidR="008D4E7C" w:rsidRDefault="00813908" w:rsidP="00813908">
                        <w:pPr>
                          <w:spacing w:before="60" w:after="60"/>
                        </w:pPr>
                        <w:r w:rsidRPr="009303E9">
                          <w:rPr>
                            <w:rStyle w:val="Textedelespacerserv"/>
                            <w:i/>
                            <w:iCs/>
                          </w:rPr>
                          <w:t>Cliquez sur le + pour ajouter des lignes</w:t>
                        </w:r>
                        <w:r w:rsidRPr="00AA60DE">
                          <w:rPr>
                            <w:rStyle w:val="Textedelespacerserv"/>
                          </w:rPr>
                          <w:t>.</w:t>
                        </w:r>
                      </w:p>
                    </w:tc>
                  </w:sdtContent>
                </w:sdt>
                <w:sdt>
                  <w:sdtPr>
                    <w:id w:val="1888910547"/>
                    <w:placeholder>
                      <w:docPart w:val="62C185C9925F42F3AD9FBF3D502EF8FC"/>
                    </w:placeholder>
                    <w:showingPlcHdr/>
                  </w:sdtPr>
                  <w:sdtEndPr/>
                  <w:sdtContent>
                    <w:tc>
                      <w:tcPr>
                        <w:tcW w:w="3827" w:type="dxa"/>
                        <w:shd w:val="clear" w:color="auto" w:fill="D9E2F3" w:themeFill="accent1" w:themeFillTint="33"/>
                      </w:tcPr>
                      <w:p w14:paraId="5561B62E" w14:textId="0982791E" w:rsidR="008D4E7C" w:rsidRDefault="00813908" w:rsidP="00813908">
                        <w:pPr>
                          <w:spacing w:before="60" w:after="60"/>
                        </w:pPr>
                        <w:r>
                          <w:rPr>
                            <w:rStyle w:val="Textedelespacerserv"/>
                          </w:rPr>
                          <w:t>..</w:t>
                        </w:r>
                        <w:r w:rsidRPr="00AA60DE">
                          <w:rPr>
                            <w:rStyle w:val="Textedelespacerserv"/>
                          </w:rPr>
                          <w:t>.</w:t>
                        </w:r>
                      </w:p>
                    </w:tc>
                  </w:sdtContent>
                </w:sdt>
                <w:sdt>
                  <w:sdtPr>
                    <w:id w:val="1698034860"/>
                    <w:placeholder>
                      <w:docPart w:val="BE38BEC79C214326A4027EDA9BF5A092"/>
                    </w:placeholder>
                    <w:showingPlcHdr/>
                  </w:sdtPr>
                  <w:sdtEndPr/>
                  <w:sdtContent>
                    <w:tc>
                      <w:tcPr>
                        <w:tcW w:w="3969" w:type="dxa"/>
                        <w:shd w:val="clear" w:color="auto" w:fill="D9E2F3" w:themeFill="accent1" w:themeFillTint="33"/>
                      </w:tcPr>
                      <w:p w14:paraId="2096EACA" w14:textId="218533E6" w:rsidR="008D4E7C" w:rsidRDefault="00813908" w:rsidP="00813908">
                        <w:pPr>
                          <w:spacing w:before="60" w:after="60"/>
                        </w:pPr>
                        <w:r>
                          <w:rPr>
                            <w:rStyle w:val="Textedelespacerserv"/>
                          </w:rPr>
                          <w:t>..</w:t>
                        </w:r>
                        <w:r w:rsidRPr="00AA60DE">
                          <w:rPr>
                            <w:rStyle w:val="Textedelespacerserv"/>
                          </w:rPr>
                          <w:t>.</w:t>
                        </w:r>
                      </w:p>
                    </w:tc>
                  </w:sdtContent>
                </w:sdt>
              </w:tr>
            </w:sdtContent>
          </w:sdt>
        </w:sdtContent>
      </w:sdt>
    </w:tbl>
    <w:p w14:paraId="44613472" w14:textId="77777777" w:rsidR="00F62F7B" w:rsidRDefault="00F62F7B" w:rsidP="00813908">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186"/>
        <w:gridCol w:w="4782"/>
      </w:tblGrid>
      <w:sdt>
        <w:sdtPr>
          <w:id w:val="20824512"/>
          <w15:repeatingSection/>
        </w:sdtPr>
        <w:sdtEndPr/>
        <w:sdtContent>
          <w:sdt>
            <w:sdtPr>
              <w:id w:val="1345134307"/>
              <w:placeholder>
                <w:docPart w:val="6A5E58571F8746668829F753FF50BE29"/>
              </w:placeholder>
              <w15:repeatingSectionItem/>
            </w:sdtPr>
            <w:sdtEndPr/>
            <w:sdtContent>
              <w:sdt>
                <w:sdtPr>
                  <w:id w:val="774363762"/>
                  <w15:repeatingSection/>
                </w:sdtPr>
                <w:sdtEndPr/>
                <w:sdtContent>
                  <w:sdt>
                    <w:sdtPr>
                      <w:id w:val="-1567332506"/>
                      <w:placeholder>
                        <w:docPart w:val="6A5E58571F8746668829F753FF50BE29"/>
                      </w:placeholder>
                      <w15:repeatingSectionItem/>
                    </w:sdtPr>
                    <w:sdtEndPr/>
                    <w:sdtContent>
                      <w:tr w:rsidR="00813908" w14:paraId="3EBED34B" w14:textId="77777777" w:rsidTr="00813908">
                        <w:trPr>
                          <w:trHeight w:val="448"/>
                          <w:jc w:val="center"/>
                        </w:trPr>
                        <w:sdt>
                          <w:sdtPr>
                            <w:id w:val="511810229"/>
                            <w:placeholder>
                              <w:docPart w:val="964089062E4741029F9D4167C8BA10C2"/>
                            </w:placeholder>
                            <w:showingPlcHdr/>
                          </w:sdtPr>
                          <w:sdtEndPr/>
                          <w:sdtContent>
                            <w:tc>
                              <w:tcPr>
                                <w:tcW w:w="12186" w:type="dxa"/>
                                <w:shd w:val="clear" w:color="auto" w:fill="D9E2F3" w:themeFill="accent1" w:themeFillTint="33"/>
                              </w:tcPr>
                              <w:p w14:paraId="34917757" w14:textId="77777777" w:rsidR="00813908" w:rsidRDefault="00813908" w:rsidP="00F33598">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101944296"/>
                            <w:placeholder>
                              <w:docPart w:val="40AE8CD158F5410A9167A32463E721E0"/>
                            </w:placeholder>
                            <w:showingPlcHdr/>
                          </w:sdtPr>
                          <w:sdtEndPr/>
                          <w:sdtContent>
                            <w:tc>
                              <w:tcPr>
                                <w:tcW w:w="4782" w:type="dxa"/>
                                <w:shd w:val="clear" w:color="auto" w:fill="D9E2F3" w:themeFill="accent1" w:themeFillTint="33"/>
                              </w:tcPr>
                              <w:p w14:paraId="4B9C1AD9" w14:textId="77777777" w:rsidR="00813908" w:rsidRDefault="00813908" w:rsidP="00F33598">
                                <w:pPr>
                                  <w:pStyle w:val="Normalformulaire"/>
                                  <w:spacing w:after="0"/>
                                </w:pPr>
                                <w:r>
                                  <w:rPr>
                                    <w:rStyle w:val="Textedelespacerserv"/>
                                    <w:i/>
                                    <w:iCs/>
                                  </w:rPr>
                                  <w:t>Précisez la section.</w:t>
                                </w:r>
                              </w:p>
                            </w:tc>
                          </w:sdtContent>
                        </w:sdt>
                      </w:tr>
                    </w:sdtContent>
                  </w:sdt>
                </w:sdtContent>
              </w:sdt>
            </w:sdtContent>
          </w:sdt>
        </w:sdtContent>
      </w:sdt>
    </w:tbl>
    <w:p w14:paraId="3A4E079F" w14:textId="44B1876C" w:rsidR="0074029E" w:rsidRDefault="00AF7F4F" w:rsidP="003D0B7C">
      <w:pPr>
        <w:pStyle w:val="Question"/>
        <w:keepNext/>
      </w:pPr>
      <w:r>
        <w:t>2.</w:t>
      </w:r>
      <w:r w:rsidR="005F72BB">
        <w:t>4</w:t>
      </w:r>
      <w:r>
        <w:t>.</w:t>
      </w:r>
      <w:r w:rsidR="00105C97">
        <w:t>3</w:t>
      </w:r>
      <w:r>
        <w:tab/>
      </w:r>
      <w:r w:rsidR="0074029E" w:rsidRPr="0074029E">
        <w:t>Décrivez les types de traitement effectués dans le lieu de traitement (art. 17 al. 1 (1) et (4) REAFIE).</w:t>
      </w:r>
    </w:p>
    <w:p w14:paraId="79AF651C" w14:textId="77777777" w:rsidR="00C53C37" w:rsidRDefault="00C53C37" w:rsidP="003D0B7C">
      <w:pPr>
        <w:pStyle w:val="QuestionInfo"/>
        <w:keepNext/>
        <w:rPr>
          <w:lang w:eastAsia="fr-CA"/>
        </w:rPr>
      </w:pPr>
      <w:r>
        <w:rPr>
          <w:lang w:eastAsia="fr-CA"/>
        </w:rPr>
        <w:t>Exemples :</w:t>
      </w:r>
    </w:p>
    <w:p w14:paraId="58C6DB6E" w14:textId="77777777" w:rsidR="00C53C37" w:rsidRDefault="00C53C37" w:rsidP="00A06D55">
      <w:pPr>
        <w:pStyle w:val="Questionliste"/>
        <w:rPr>
          <w:lang w:eastAsia="fr-CA"/>
        </w:rPr>
      </w:pPr>
      <w:r>
        <w:rPr>
          <w:lang w:eastAsia="fr-CA"/>
        </w:rPr>
        <w:t>le déchiquetage;</w:t>
      </w:r>
    </w:p>
    <w:p w14:paraId="3C18CFF8" w14:textId="77777777" w:rsidR="00A06D55" w:rsidRDefault="00A06D55" w:rsidP="00A06D55">
      <w:pPr>
        <w:pStyle w:val="Questionliste"/>
        <w:rPr>
          <w:lang w:eastAsia="fr-CA"/>
        </w:rPr>
      </w:pPr>
      <w:r>
        <w:rPr>
          <w:lang w:eastAsia="fr-CA"/>
        </w:rPr>
        <w:t>le tamisage;</w:t>
      </w:r>
    </w:p>
    <w:p w14:paraId="1EEF3F4A" w14:textId="77777777" w:rsidR="00A06D55" w:rsidRDefault="00A06D55" w:rsidP="00A06D55">
      <w:pPr>
        <w:pStyle w:val="Questionliste"/>
        <w:rPr>
          <w:lang w:eastAsia="fr-CA"/>
        </w:rPr>
      </w:pPr>
      <w:r>
        <w:rPr>
          <w:lang w:eastAsia="fr-CA"/>
        </w:rPr>
        <w:t>le lavage;</w:t>
      </w:r>
    </w:p>
    <w:p w14:paraId="5B5BC21D" w14:textId="77777777" w:rsidR="00A06D55" w:rsidRDefault="00A06D55" w:rsidP="00A06D55">
      <w:pPr>
        <w:pStyle w:val="Questionliste"/>
        <w:rPr>
          <w:lang w:eastAsia="fr-CA"/>
        </w:rPr>
      </w:pPr>
      <w:r>
        <w:rPr>
          <w:lang w:eastAsia="fr-CA"/>
        </w:rPr>
        <w:t>le concassage;</w:t>
      </w:r>
    </w:p>
    <w:p w14:paraId="1DD6A7AA" w14:textId="6A32B045" w:rsidR="0074029E" w:rsidRPr="0074029E" w:rsidRDefault="00A06D55" w:rsidP="00A06D55">
      <w:pPr>
        <w:pStyle w:val="Questionliste"/>
        <w:spacing w:after="240"/>
      </w:pPr>
      <w:r>
        <w:rPr>
          <w:lang w:eastAsia="fr-CA"/>
        </w:rPr>
        <w:t>le traitement biologique,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06D55" w14:paraId="5F5DEC74" w14:textId="77777777" w:rsidTr="00F33598">
        <w:trPr>
          <w:trHeight w:val="448"/>
          <w:jc w:val="center"/>
        </w:trPr>
        <w:sdt>
          <w:sdtPr>
            <w:id w:val="1094209001"/>
            <w:placeholder>
              <w:docPart w:val="AFBFE68444D0417C905B8E69270780F5"/>
            </w:placeholder>
            <w:showingPlcHdr/>
          </w:sdtPr>
          <w:sdtEndPr/>
          <w:sdtContent>
            <w:tc>
              <w:tcPr>
                <w:tcW w:w="16968" w:type="dxa"/>
                <w:shd w:val="clear" w:color="auto" w:fill="D9E2F3" w:themeFill="accent1" w:themeFillTint="33"/>
              </w:tcPr>
              <w:p w14:paraId="22BA47B7" w14:textId="77777777" w:rsidR="00A06D55" w:rsidRDefault="00A06D55" w:rsidP="00F3359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B19A2E2" w14:textId="7B53A1D7" w:rsidR="0074029E" w:rsidRDefault="00D30D4C" w:rsidP="00D30D4C">
      <w:pPr>
        <w:pStyle w:val="Question"/>
      </w:pPr>
      <w:r>
        <w:t>2.</w:t>
      </w:r>
      <w:r w:rsidR="005F72BB">
        <w:t>4</w:t>
      </w:r>
      <w:r>
        <w:t>.</w:t>
      </w:r>
      <w:r w:rsidR="00105C97">
        <w:t>4</w:t>
      </w:r>
      <w:r>
        <w:tab/>
      </w:r>
      <w:r w:rsidR="002E4DC5" w:rsidRPr="002E4DC5">
        <w:t>Précisez le lieu de dépôt final par type de matières résiduelles admises sur le lieu de traitement (art. 66 LQE).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E4DC5" w14:paraId="368472C6" w14:textId="77777777" w:rsidTr="00F33598">
        <w:trPr>
          <w:trHeight w:val="448"/>
          <w:jc w:val="center"/>
        </w:trPr>
        <w:sdt>
          <w:sdtPr>
            <w:id w:val="1533229421"/>
            <w:placeholder>
              <w:docPart w:val="2FAA14832FEE41909F52F89B5972974A"/>
            </w:placeholder>
            <w:showingPlcHdr/>
          </w:sdtPr>
          <w:sdtEndPr/>
          <w:sdtContent>
            <w:tc>
              <w:tcPr>
                <w:tcW w:w="16968" w:type="dxa"/>
                <w:shd w:val="clear" w:color="auto" w:fill="D9E2F3" w:themeFill="accent1" w:themeFillTint="33"/>
              </w:tcPr>
              <w:p w14:paraId="2EE8DD74" w14:textId="77777777" w:rsidR="002E4DC5" w:rsidRDefault="002E4DC5" w:rsidP="00F3359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1F1044D" w14:textId="29B7F04C" w:rsidR="002E4DC5" w:rsidRDefault="002E4DC5" w:rsidP="002E4DC5">
      <w:pPr>
        <w:pStyle w:val="Sous-Section"/>
      </w:pPr>
      <w:r>
        <w:t>Nature de l’activité d’élimination</w:t>
      </w:r>
    </w:p>
    <w:p w14:paraId="264E4C37" w14:textId="644DA78D" w:rsidR="002E4DC5" w:rsidRDefault="00073986" w:rsidP="002E4DC5">
      <w:pPr>
        <w:pStyle w:val="Question"/>
      </w:pPr>
      <w:r>
        <w:t>2.</w:t>
      </w:r>
      <w:r w:rsidR="005F72BB">
        <w:t>5</w:t>
      </w:r>
      <w:r>
        <w:t>.1</w:t>
      </w:r>
      <w:r>
        <w:tab/>
      </w:r>
      <w:r w:rsidR="006C7522" w:rsidRPr="006C7522">
        <w:t>La demande inclut-elle l’élimination de matières résiduelles</w:t>
      </w:r>
      <w:r w:rsidR="00063155">
        <w:rPr>
          <w:vertAlign w:val="superscript"/>
        </w:rPr>
        <w:fldChar w:fldCharType="begin"/>
      </w:r>
      <w:r w:rsidR="00063155">
        <w:rPr>
          <w:vertAlign w:val="superscript"/>
        </w:rPr>
        <w:instrText xml:space="preserve"> AUTOTEXTLIST  \s "NoStyle" \t "Pour plus de précisions, consultez le lexique à la fin du formulaire." \* MERGEFORMAT </w:instrText>
      </w:r>
      <w:r w:rsidR="00063155">
        <w:rPr>
          <w:vertAlign w:val="superscript"/>
        </w:rPr>
        <w:fldChar w:fldCharType="separate"/>
      </w:r>
      <w:r w:rsidR="00063155">
        <w:rPr>
          <w:vertAlign w:val="superscript"/>
        </w:rPr>
        <w:fldChar w:fldCharType="end"/>
      </w:r>
      <w:r w:rsidR="006C7522" w:rsidRPr="006C7522">
        <w:t xml:space="preserv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C7522" w14:paraId="51B9C5FD" w14:textId="77777777" w:rsidTr="00F33598">
        <w:trPr>
          <w:trHeight w:val="272"/>
        </w:trPr>
        <w:tc>
          <w:tcPr>
            <w:tcW w:w="1637" w:type="dxa"/>
            <w:shd w:val="clear" w:color="auto" w:fill="D9E2F3" w:themeFill="accent1" w:themeFillTint="33"/>
          </w:tcPr>
          <w:p w14:paraId="34559173" w14:textId="77777777" w:rsidR="006C7522" w:rsidRDefault="00AD49E9" w:rsidP="00F33598">
            <w:pPr>
              <w:pStyle w:val="Normalformulaire"/>
              <w:spacing w:after="0"/>
            </w:pPr>
            <w:sdt>
              <w:sdtPr>
                <w:id w:val="-277259337"/>
                <w14:checkbox>
                  <w14:checked w14:val="0"/>
                  <w14:checkedState w14:val="2612" w14:font="MS Gothic"/>
                  <w14:uncheckedState w14:val="2610" w14:font="MS Gothic"/>
                </w14:checkbox>
              </w:sdtPr>
              <w:sdtEndPr/>
              <w:sdtContent>
                <w:r w:rsidR="006C7522">
                  <w:rPr>
                    <w:rFonts w:ascii="MS Gothic" w:hAnsi="MS Gothic" w:hint="eastAsia"/>
                  </w:rPr>
                  <w:t>☐</w:t>
                </w:r>
              </w:sdtContent>
            </w:sdt>
            <w:r w:rsidR="006C7522">
              <w:t>Oui</w:t>
            </w:r>
            <w:r w:rsidR="006C7522">
              <w:tab/>
              <w:t xml:space="preserve"> </w:t>
            </w:r>
            <w:sdt>
              <w:sdtPr>
                <w:id w:val="-909301536"/>
                <w14:checkbox>
                  <w14:checked w14:val="0"/>
                  <w14:checkedState w14:val="2612" w14:font="MS Gothic"/>
                  <w14:uncheckedState w14:val="2610" w14:font="MS Gothic"/>
                </w14:checkbox>
              </w:sdtPr>
              <w:sdtEndPr/>
              <w:sdtContent>
                <w:r w:rsidR="006C7522">
                  <w:rPr>
                    <w:rFonts w:ascii="MS Gothic" w:hAnsi="MS Gothic" w:hint="eastAsia"/>
                  </w:rPr>
                  <w:t>☐</w:t>
                </w:r>
              </w:sdtContent>
            </w:sdt>
            <w:r w:rsidR="006C7522">
              <w:t>Non</w:t>
            </w:r>
          </w:p>
        </w:tc>
      </w:tr>
    </w:tbl>
    <w:p w14:paraId="5EED5340" w14:textId="161185B6" w:rsidR="006C7522" w:rsidRDefault="006C7522" w:rsidP="006C7522">
      <w:pPr>
        <w:pStyle w:val="Siouinon"/>
      </w:pPr>
      <w:r w:rsidRPr="004C7C4C">
        <w:t xml:space="preserve">Si vous avez répondu Non, passez à la </w:t>
      </w:r>
      <w:r>
        <w:t>section 2.</w:t>
      </w:r>
      <w:r w:rsidR="001E4085">
        <w:t>6</w:t>
      </w:r>
      <w:r>
        <w:t>.</w:t>
      </w:r>
    </w:p>
    <w:p w14:paraId="1F866AAC" w14:textId="1221C5AF" w:rsidR="00AD1B3B" w:rsidRDefault="006C7522" w:rsidP="00AD1B3B">
      <w:pPr>
        <w:pStyle w:val="Question"/>
      </w:pPr>
      <w:r>
        <w:t>2.</w:t>
      </w:r>
      <w:r w:rsidR="005F72BB">
        <w:t>5</w:t>
      </w:r>
      <w:r>
        <w:t>.2</w:t>
      </w:r>
      <w:r>
        <w:tab/>
      </w:r>
      <w:r w:rsidR="00AD1B3B">
        <w:t>Décrivez de manière détaillée la nature des matières résiduelles</w:t>
      </w:r>
      <w:r w:rsidR="004E4946">
        <w:rPr>
          <w:vertAlign w:val="superscript"/>
        </w:rPr>
        <w:fldChar w:fldCharType="begin"/>
      </w:r>
      <w:r w:rsidR="004E4946">
        <w:rPr>
          <w:vertAlign w:val="superscript"/>
        </w:rPr>
        <w:instrText xml:space="preserve"> AUTOTEXTLIST  \s "NoStyle" \t "Pour plus de précisions, consultez le lexique à la fin du formulaire." \* MERGEFORMAT </w:instrText>
      </w:r>
      <w:r w:rsidR="004E4946">
        <w:rPr>
          <w:vertAlign w:val="superscript"/>
        </w:rPr>
        <w:fldChar w:fldCharType="separate"/>
      </w:r>
      <w:r w:rsidR="004E4946">
        <w:rPr>
          <w:vertAlign w:val="superscript"/>
        </w:rPr>
        <w:fldChar w:fldCharType="end"/>
      </w:r>
      <w:r w:rsidR="00AD1B3B">
        <w:t xml:space="preserve"> </w:t>
      </w:r>
      <w:r w:rsidR="00C3745A">
        <w:t>concernées</w:t>
      </w:r>
      <w:r w:rsidR="00AD1B3B">
        <w:t xml:space="preserve"> par la demande (art. 17 al. 1 (4) REAFIE).</w:t>
      </w:r>
    </w:p>
    <w:p w14:paraId="02B70209" w14:textId="1901487E" w:rsidR="00AD1B3B" w:rsidRDefault="00AD1B3B" w:rsidP="00AD1B3B">
      <w:pPr>
        <w:pStyle w:val="QuestionInfo"/>
      </w:pPr>
      <w:r>
        <w:t>Cette description doit inclure les espèces de plantes à éliminer dans le cas d’élimination</w:t>
      </w:r>
      <w:r w:rsidR="004F330F">
        <w:t xml:space="preserve"> </w:t>
      </w:r>
      <w:r w:rsidR="000A7638">
        <w:t>d</w:t>
      </w:r>
      <w:r w:rsidR="00C63254">
        <w:t>’</w:t>
      </w:r>
      <w:r w:rsidR="004F330F" w:rsidRPr="004F330F">
        <w:t>espèces floristiques exotiques envahissantes (EFEE)</w:t>
      </w:r>
      <w:r>
        <w:t>.</w:t>
      </w:r>
    </w:p>
    <w:p w14:paraId="1966BCEC" w14:textId="1D67923B" w:rsidR="006C7522" w:rsidRDefault="00AD1B3B" w:rsidP="00AD1B3B">
      <w:pPr>
        <w:pStyle w:val="QuestionInfo"/>
      </w:pPr>
      <w:r>
        <w:t>Notez que les matières résiduelles admissibles sont celles décrites dans la portée du formulaire. Un sol, défini à l’article 1 de la LQE, ne constitue pas une matière résiduelle. Cependant, un sol est considéré comme une matière résiduelle lorsque les résidus de EFEE, de plantes, de rhizomes, de racines représentent plus de 50</w:t>
      </w:r>
      <w:r w:rsidR="0088527B">
        <w:t> </w:t>
      </w:r>
      <w:r>
        <w:t>% de la composition des déblais à enfouir.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D1B3B" w14:paraId="4B479644" w14:textId="77777777" w:rsidTr="00F33598">
        <w:trPr>
          <w:trHeight w:val="448"/>
          <w:jc w:val="center"/>
        </w:trPr>
        <w:sdt>
          <w:sdtPr>
            <w:id w:val="1893693504"/>
            <w:placeholder>
              <w:docPart w:val="1C4AC97A7216479584C877C9213A5A34"/>
            </w:placeholder>
            <w:showingPlcHdr/>
          </w:sdtPr>
          <w:sdtEndPr/>
          <w:sdtContent>
            <w:tc>
              <w:tcPr>
                <w:tcW w:w="16968" w:type="dxa"/>
                <w:shd w:val="clear" w:color="auto" w:fill="D9E2F3" w:themeFill="accent1" w:themeFillTint="33"/>
              </w:tcPr>
              <w:p w14:paraId="4B3F0249" w14:textId="77777777" w:rsidR="00AD1B3B" w:rsidRDefault="00AD1B3B" w:rsidP="00F3359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38F82BE" w14:textId="34A98EE9" w:rsidR="006C7522" w:rsidRDefault="00AD1B3B" w:rsidP="00AD1B3B">
      <w:pPr>
        <w:pStyle w:val="Question"/>
      </w:pPr>
      <w:r>
        <w:t>2.</w:t>
      </w:r>
      <w:r w:rsidR="005F72BB">
        <w:t>5</w:t>
      </w:r>
      <w:r>
        <w:t>.3</w:t>
      </w:r>
      <w:r>
        <w:tab/>
      </w:r>
      <w:r w:rsidR="00EE1D2C" w:rsidRPr="00EE1D2C">
        <w:t>Quel est le volume maximal (en mètres cubes) de matières résiduelles</w:t>
      </w:r>
      <w:r w:rsidR="004E4946">
        <w:rPr>
          <w:vertAlign w:val="superscript"/>
        </w:rPr>
        <w:fldChar w:fldCharType="begin"/>
      </w:r>
      <w:r w:rsidR="004E4946">
        <w:rPr>
          <w:vertAlign w:val="superscript"/>
        </w:rPr>
        <w:instrText xml:space="preserve"> AUTOTEXTLIST  \s "NoStyle" \t "Pour plus de précisions, consultez le lexique à la fin du formulaire." \* MERGEFORMAT </w:instrText>
      </w:r>
      <w:r w:rsidR="004E4946">
        <w:rPr>
          <w:vertAlign w:val="superscript"/>
        </w:rPr>
        <w:fldChar w:fldCharType="separate"/>
      </w:r>
      <w:r w:rsidR="004E4946">
        <w:rPr>
          <w:vertAlign w:val="superscript"/>
        </w:rPr>
        <w:fldChar w:fldCharType="end"/>
      </w:r>
      <w:r w:rsidR="00EE1D2C" w:rsidRPr="00EE1D2C">
        <w:t xml:space="preserve"> qui sera éliminé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E1D2C" w14:paraId="70C19CC7" w14:textId="77777777" w:rsidTr="00F33598">
        <w:trPr>
          <w:trHeight w:val="448"/>
          <w:jc w:val="center"/>
        </w:trPr>
        <w:sdt>
          <w:sdtPr>
            <w:id w:val="597753286"/>
            <w:placeholder>
              <w:docPart w:val="46E341A72FDE4DF184400ECFEA2A23D4"/>
            </w:placeholder>
            <w:showingPlcHdr/>
          </w:sdtPr>
          <w:sdtEndPr/>
          <w:sdtContent>
            <w:tc>
              <w:tcPr>
                <w:tcW w:w="16968" w:type="dxa"/>
                <w:shd w:val="clear" w:color="auto" w:fill="D9E2F3" w:themeFill="accent1" w:themeFillTint="33"/>
              </w:tcPr>
              <w:p w14:paraId="78D7255F" w14:textId="77777777" w:rsidR="00EE1D2C" w:rsidRDefault="00EE1D2C" w:rsidP="00F3359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121EA79" w14:textId="00E0A470" w:rsidR="00EE1D2C" w:rsidRDefault="00EE1D2C" w:rsidP="00EE1D2C">
      <w:pPr>
        <w:pStyle w:val="Sous-Section"/>
      </w:pPr>
      <w:r>
        <w:t>Caractéristiques techniques et opérationnelles</w:t>
      </w:r>
    </w:p>
    <w:p w14:paraId="3651F7CC" w14:textId="0EC7671F" w:rsidR="00786D18" w:rsidRDefault="00044FA5" w:rsidP="00786D18">
      <w:pPr>
        <w:pStyle w:val="Question"/>
      </w:pPr>
      <w:r>
        <w:t>2.</w:t>
      </w:r>
      <w:r w:rsidR="005F72BB">
        <w:t>6</w:t>
      </w:r>
      <w:r>
        <w:t>.1</w:t>
      </w:r>
      <w:r>
        <w:tab/>
      </w:r>
      <w:r w:rsidR="00786D18" w:rsidRPr="00085055">
        <w:t>Décrivez les caractéristiques de l’exploitation de l’activit</w:t>
      </w:r>
      <w:r w:rsidR="00786D18">
        <w:t xml:space="preserve">é (art. 17 al. </w:t>
      </w:r>
      <w:r w:rsidR="00786D18" w:rsidRPr="007C332F">
        <w:t>1 (1) REAFIE).</w:t>
      </w:r>
    </w:p>
    <w:p w14:paraId="5A7B98E5" w14:textId="6CDFEF6D" w:rsidR="00786D18" w:rsidRPr="00085055" w:rsidRDefault="00786D18" w:rsidP="00786D18">
      <w:pPr>
        <w:pStyle w:val="QuestionInfo"/>
      </w:pPr>
      <w:r>
        <w:t>Exemples d’information à inclure</w:t>
      </w:r>
      <w:r w:rsidR="00B27BA7">
        <w:t> </w:t>
      </w:r>
      <w:r>
        <w:t>:</w:t>
      </w:r>
    </w:p>
    <w:p w14:paraId="52A5625B" w14:textId="77777777" w:rsidR="00786D18" w:rsidRDefault="00786D18" w:rsidP="00786D18">
      <w:pPr>
        <w:pStyle w:val="Questionliste"/>
      </w:pPr>
      <w:r>
        <w:t>la durée de vie des installations;</w:t>
      </w:r>
    </w:p>
    <w:p w14:paraId="2DBB2835" w14:textId="77777777" w:rsidR="00786D18" w:rsidRDefault="00786D18" w:rsidP="00786D18">
      <w:pPr>
        <w:pStyle w:val="Questionliste"/>
      </w:pPr>
      <w:r>
        <w:t>la capacité d’élimination ou de traitement annuelle;</w:t>
      </w:r>
    </w:p>
    <w:p w14:paraId="0002495B" w14:textId="5A83E00B" w:rsidR="00786D18" w:rsidRDefault="00786D18" w:rsidP="00786D18">
      <w:pPr>
        <w:pStyle w:val="Questionliste"/>
      </w:pPr>
      <w:r>
        <w:t>la fin approximative de l</w:t>
      </w:r>
      <w:r w:rsidR="00B27BA7">
        <w:t>’</w:t>
      </w:r>
      <w:r>
        <w:t>activité;</w:t>
      </w:r>
    </w:p>
    <w:p w14:paraId="72C4E233" w14:textId="77777777" w:rsidR="00786D18" w:rsidRPr="00343C49" w:rsidRDefault="00786D18" w:rsidP="00786D18">
      <w:pPr>
        <w:pStyle w:val="Questionliste"/>
      </w:pPr>
      <w:r w:rsidRPr="0095583A">
        <w:t xml:space="preserve">les opérations de fermeture saisonnière, le cas échéant; </w:t>
      </w:r>
    </w:p>
    <w:p w14:paraId="0626BCF0" w14:textId="77777777" w:rsidR="00786D18" w:rsidRDefault="00786D18" w:rsidP="00711B5B">
      <w:pPr>
        <w:pStyle w:val="Questionliste"/>
        <w:spacing w:after="240"/>
      </w:pPr>
      <w:r w:rsidRPr="00AE23F5">
        <w:t>des précisions sur des phases ultérieures, le cas échéant</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86D18" w14:paraId="6266795C" w14:textId="77777777" w:rsidTr="00F33598">
        <w:trPr>
          <w:trHeight w:val="448"/>
          <w:jc w:val="center"/>
        </w:trPr>
        <w:sdt>
          <w:sdtPr>
            <w:id w:val="-983539136"/>
            <w:placeholder>
              <w:docPart w:val="CC107B9C202F46E6A79AA074A170E772"/>
            </w:placeholder>
            <w:showingPlcHdr/>
          </w:sdtPr>
          <w:sdtEndPr/>
          <w:sdtContent>
            <w:tc>
              <w:tcPr>
                <w:tcW w:w="16968" w:type="dxa"/>
                <w:shd w:val="clear" w:color="auto" w:fill="D9E2F3" w:themeFill="accent1" w:themeFillTint="33"/>
              </w:tcPr>
              <w:p w14:paraId="44AE00EE" w14:textId="77777777" w:rsidR="00786D18" w:rsidRDefault="00786D18" w:rsidP="00F3359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E98109D" w14:textId="2DD35ED3" w:rsidR="00284550" w:rsidRDefault="00786D18" w:rsidP="00284550">
      <w:pPr>
        <w:pStyle w:val="Question"/>
      </w:pPr>
      <w:r>
        <w:t>2.</w:t>
      </w:r>
      <w:r w:rsidR="005F72BB">
        <w:t>6</w:t>
      </w:r>
      <w:r>
        <w:t>.2</w:t>
      </w:r>
      <w:r>
        <w:tab/>
      </w:r>
      <w:r w:rsidR="00284550">
        <w:t>Décrivez les caractéristiques opérationnelles des activités d’élimination ou de traitement (art. 17 al. 1 (1) REAFIE).</w:t>
      </w:r>
    </w:p>
    <w:p w14:paraId="49B9B1F0" w14:textId="64F6D05C" w:rsidR="00284550" w:rsidRDefault="00284550" w:rsidP="00284550">
      <w:pPr>
        <w:pStyle w:val="QuestionInfo"/>
      </w:pPr>
      <w:r>
        <w:t>Exemples d’information à inclure pour des activités d’élimination</w:t>
      </w:r>
      <w:r w:rsidR="00B27BA7">
        <w:t> </w:t>
      </w:r>
      <w:r>
        <w:t>:</w:t>
      </w:r>
    </w:p>
    <w:p w14:paraId="73EC30C1" w14:textId="67DC4D4B" w:rsidR="00284550" w:rsidRDefault="00284550" w:rsidP="00284550">
      <w:pPr>
        <w:pStyle w:val="Questionliste"/>
      </w:pPr>
      <w:proofErr w:type="gramStart"/>
      <w:r>
        <w:t>le</w:t>
      </w:r>
      <w:proofErr w:type="gramEnd"/>
      <w:r>
        <w:t xml:space="preserve"> tamisage, la ségrégation et autre manipulation des matières </w:t>
      </w:r>
      <w:r w:rsidR="004E4946">
        <w:t>résiduelles</w:t>
      </w:r>
      <w:r w:rsidR="004E4946">
        <w:rPr>
          <w:vertAlign w:val="superscript"/>
        </w:rPr>
        <w:fldChar w:fldCharType="begin"/>
      </w:r>
      <w:r w:rsidR="004E4946">
        <w:rPr>
          <w:vertAlign w:val="superscript"/>
        </w:rPr>
        <w:instrText xml:space="preserve"> AUTOTEXTLIST  \s "NoStyle" \t "Pour plus de précisions, consultez le lexique à la fin du formulaire." \* MERGEFORMAT </w:instrText>
      </w:r>
      <w:r w:rsidR="004E4946">
        <w:rPr>
          <w:vertAlign w:val="superscript"/>
        </w:rPr>
        <w:fldChar w:fldCharType="separate"/>
      </w:r>
      <w:r w:rsidR="004E4946">
        <w:rPr>
          <w:vertAlign w:val="superscript"/>
        </w:rPr>
        <w:fldChar w:fldCharType="end"/>
      </w:r>
      <w:r w:rsidR="004E4946">
        <w:t xml:space="preserve"> </w:t>
      </w:r>
      <w:r>
        <w:t>prévues avant l’élimination;</w:t>
      </w:r>
    </w:p>
    <w:p w14:paraId="471763E2" w14:textId="6E76E6D7" w:rsidR="00284550" w:rsidRDefault="00284550" w:rsidP="00284550">
      <w:pPr>
        <w:pStyle w:val="Questionliste"/>
      </w:pPr>
      <w:r>
        <w:t>les modalités de remplissage et de recouvrement;</w:t>
      </w:r>
    </w:p>
    <w:p w14:paraId="675FB409" w14:textId="098E2F7C" w:rsidR="00284550" w:rsidRDefault="00284550" w:rsidP="00284550">
      <w:pPr>
        <w:pStyle w:val="Questionliste"/>
      </w:pPr>
      <w:proofErr w:type="gramStart"/>
      <w:r>
        <w:t>les</w:t>
      </w:r>
      <w:proofErr w:type="gramEnd"/>
      <w:r>
        <w:t xml:space="preserve"> activités d’entretien et de surveillance prévue pour éviter la contamination de l’environnement</w:t>
      </w:r>
      <w:r w:rsidR="00063155">
        <w:rPr>
          <w:vertAlign w:val="superscript"/>
        </w:rPr>
        <w:fldChar w:fldCharType="begin"/>
      </w:r>
      <w:r w:rsidR="00063155">
        <w:rPr>
          <w:vertAlign w:val="superscript"/>
        </w:rPr>
        <w:instrText xml:space="preserve"> AUTOTEXTLIST  \s "NoStyle" \t "Pour plus de précisions, consultez le lexique à la fin du formulaire." \* MERGEFORMAT </w:instrText>
      </w:r>
      <w:r w:rsidR="00063155">
        <w:rPr>
          <w:vertAlign w:val="superscript"/>
        </w:rPr>
        <w:fldChar w:fldCharType="separate"/>
      </w:r>
      <w:r w:rsidR="00063155">
        <w:rPr>
          <w:vertAlign w:val="superscript"/>
        </w:rPr>
        <w:fldChar w:fldCharType="end"/>
      </w:r>
      <w:r>
        <w:t>.</w:t>
      </w:r>
    </w:p>
    <w:p w14:paraId="299FF5AA" w14:textId="05484C77" w:rsidR="00284550" w:rsidRDefault="00284550" w:rsidP="003A6D51">
      <w:pPr>
        <w:pStyle w:val="QuestionInfo"/>
        <w:spacing w:before="240"/>
      </w:pPr>
      <w:r>
        <w:t>Exemples pour un lieu de traitement</w:t>
      </w:r>
      <w:r w:rsidR="00B27BA7">
        <w:t> </w:t>
      </w:r>
      <w:r>
        <w:t>:</w:t>
      </w:r>
    </w:p>
    <w:p w14:paraId="78A03C18" w14:textId="09A4DD71" w:rsidR="00284550" w:rsidRDefault="00284550" w:rsidP="00284550">
      <w:pPr>
        <w:pStyle w:val="Questionliste"/>
      </w:pPr>
      <w:r>
        <w:t>les intrants utilisés dans le traitement;</w:t>
      </w:r>
    </w:p>
    <w:p w14:paraId="362E4D8B" w14:textId="0A2EED54" w:rsidR="00284550" w:rsidRDefault="00284550" w:rsidP="00284550">
      <w:pPr>
        <w:pStyle w:val="Questionliste"/>
      </w:pPr>
      <w:r>
        <w:t>les conditions de stockage temporaire;</w:t>
      </w:r>
    </w:p>
    <w:p w14:paraId="2961ABD5" w14:textId="2990ECE3" w:rsidR="00284550" w:rsidRDefault="00284550" w:rsidP="00284550">
      <w:pPr>
        <w:pStyle w:val="Questionliste"/>
      </w:pPr>
      <w:r>
        <w:t>la durée du traitement;</w:t>
      </w:r>
    </w:p>
    <w:p w14:paraId="2309D828" w14:textId="25719000" w:rsidR="00284550" w:rsidRDefault="00284550" w:rsidP="00284550">
      <w:pPr>
        <w:pStyle w:val="Questionliste"/>
      </w:pPr>
      <w:r>
        <w:t>la procédure de nettoyages des divers équipements en contact avec les matières résiduelles;</w:t>
      </w:r>
    </w:p>
    <w:p w14:paraId="66109270" w14:textId="0290E56A" w:rsidR="00786D18" w:rsidRPr="00B53773" w:rsidRDefault="00284550" w:rsidP="003A6D51">
      <w:pPr>
        <w:pStyle w:val="Questionliste"/>
        <w:spacing w:after="240"/>
      </w:pPr>
      <w:r>
        <w:t>la surveillance et la vérification en place pour éviter la contamination de l’environnement.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A6D51" w14:paraId="4EF75430" w14:textId="77777777" w:rsidTr="00F33598">
        <w:trPr>
          <w:trHeight w:val="448"/>
          <w:jc w:val="center"/>
        </w:trPr>
        <w:sdt>
          <w:sdtPr>
            <w:id w:val="-1069339863"/>
            <w:placeholder>
              <w:docPart w:val="DF59A569969F4F47985E3A4A88C0764F"/>
            </w:placeholder>
            <w:showingPlcHdr/>
          </w:sdtPr>
          <w:sdtEndPr/>
          <w:sdtContent>
            <w:tc>
              <w:tcPr>
                <w:tcW w:w="16968" w:type="dxa"/>
                <w:shd w:val="clear" w:color="auto" w:fill="D9E2F3" w:themeFill="accent1" w:themeFillTint="33"/>
              </w:tcPr>
              <w:p w14:paraId="0534A053" w14:textId="77777777" w:rsidR="003A6D51" w:rsidRDefault="003A6D51" w:rsidP="00F3359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31E7055" w14:textId="3CCE40D1" w:rsidR="00FD07DC" w:rsidRDefault="004E4901" w:rsidP="00FD07DC">
      <w:pPr>
        <w:pStyle w:val="Question"/>
      </w:pPr>
      <w:r>
        <w:t>2.</w:t>
      </w:r>
      <w:r w:rsidR="005F72BB">
        <w:t>6</w:t>
      </w:r>
      <w:r>
        <w:t>.3</w:t>
      </w:r>
      <w:r>
        <w:tab/>
      </w:r>
      <w:r w:rsidR="00FD07DC">
        <w:t>Décrivez le contrôle de l’admissibilité des matières à l’entrée du lieu (art. 17 al.1 (4) REAFIE).</w:t>
      </w:r>
    </w:p>
    <w:p w14:paraId="0CD7A0CD" w14:textId="46959005" w:rsidR="00FD07DC" w:rsidRDefault="00FD07DC" w:rsidP="00FD07DC">
      <w:pPr>
        <w:pStyle w:val="QuestionInfo"/>
      </w:pPr>
      <w:r>
        <w:t>Exemples d’information à inclure</w:t>
      </w:r>
      <w:r w:rsidR="00B27BA7">
        <w:t> </w:t>
      </w:r>
      <w:r>
        <w:t>:</w:t>
      </w:r>
    </w:p>
    <w:p w14:paraId="4740965D" w14:textId="2EC0577A" w:rsidR="00FD07DC" w:rsidRDefault="00FD07DC" w:rsidP="00FD07DC">
      <w:pPr>
        <w:pStyle w:val="Questionliste"/>
      </w:pPr>
      <w:proofErr w:type="gramStart"/>
      <w:r>
        <w:t>la</w:t>
      </w:r>
      <w:proofErr w:type="gramEnd"/>
      <w:r>
        <w:t xml:space="preserve"> provenance des matières résiduelles</w:t>
      </w:r>
      <w:r w:rsidR="004E4946">
        <w:rPr>
          <w:vertAlign w:val="superscript"/>
        </w:rPr>
        <w:fldChar w:fldCharType="begin"/>
      </w:r>
      <w:r w:rsidR="004E4946">
        <w:rPr>
          <w:vertAlign w:val="superscript"/>
        </w:rPr>
        <w:instrText xml:space="preserve"> AUTOTEXTLIST  \s "NoStyle" \t "Pour plus de précisions, consultez le lexique à la fin du formulaire." \* MERGEFORMAT </w:instrText>
      </w:r>
      <w:r w:rsidR="004E4946">
        <w:rPr>
          <w:vertAlign w:val="superscript"/>
        </w:rPr>
        <w:fldChar w:fldCharType="separate"/>
      </w:r>
      <w:r w:rsidR="004E4946">
        <w:rPr>
          <w:vertAlign w:val="superscript"/>
        </w:rPr>
        <w:fldChar w:fldCharType="end"/>
      </w:r>
      <w:r>
        <w:t>;</w:t>
      </w:r>
    </w:p>
    <w:p w14:paraId="3C2491B5" w14:textId="45E0F1E1" w:rsidR="00232BF3" w:rsidRDefault="00232BF3" w:rsidP="00FD07DC">
      <w:pPr>
        <w:pStyle w:val="Questionliste"/>
      </w:pPr>
      <w:r>
        <w:t>les dispositifs permettant d’empêcher l’accès au lieu pour éviter les dépôts sauvages;</w:t>
      </w:r>
    </w:p>
    <w:p w14:paraId="3C385AD3" w14:textId="4C8DD8C1" w:rsidR="00EE1D2C" w:rsidRPr="00EE1D2C" w:rsidRDefault="00FD07DC" w:rsidP="004E4454">
      <w:pPr>
        <w:pStyle w:val="Questionliste"/>
        <w:spacing w:after="240"/>
      </w:pPr>
      <w:proofErr w:type="gramStart"/>
      <w:r>
        <w:t>les</w:t>
      </w:r>
      <w:proofErr w:type="gramEnd"/>
      <w:r>
        <w:t xml:space="preserve"> vérifications pour s’assurer que les matières admises correspondent à celles autorisées (ex.</w:t>
      </w:r>
      <w:r w:rsidR="00556A35">
        <w:t> :</w:t>
      </w:r>
      <w:r>
        <w:t xml:space="preserve"> l’inspection visuelle, la pesée, le nombre et la fréquence d’échantillonnage, la mise en place d’un registre d’exploitation,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E4454" w14:paraId="31B16B2D" w14:textId="77777777" w:rsidTr="00F33598">
        <w:trPr>
          <w:trHeight w:val="448"/>
          <w:jc w:val="center"/>
        </w:trPr>
        <w:sdt>
          <w:sdtPr>
            <w:id w:val="1941025233"/>
            <w:placeholder>
              <w:docPart w:val="07DF60CE91F54A7DA920198591F1224C"/>
            </w:placeholder>
            <w:showingPlcHdr/>
          </w:sdtPr>
          <w:sdtEndPr/>
          <w:sdtContent>
            <w:tc>
              <w:tcPr>
                <w:tcW w:w="16968" w:type="dxa"/>
                <w:shd w:val="clear" w:color="auto" w:fill="D9E2F3" w:themeFill="accent1" w:themeFillTint="33"/>
              </w:tcPr>
              <w:p w14:paraId="4EB5DB78" w14:textId="77777777" w:rsidR="004E4454" w:rsidRDefault="004E4454" w:rsidP="00F3359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E697C5A" w14:textId="77777777" w:rsidR="004E4454" w:rsidRDefault="004E4454" w:rsidP="004E4454">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4E4454" w14:paraId="096C1C18" w14:textId="77777777" w:rsidTr="00F33598">
        <w:trPr>
          <w:trHeight w:val="272"/>
        </w:trPr>
        <w:tc>
          <w:tcPr>
            <w:tcW w:w="17010" w:type="dxa"/>
            <w:shd w:val="clear" w:color="auto" w:fill="D9E2F3" w:themeFill="accent1" w:themeFillTint="33"/>
          </w:tcPr>
          <w:p w14:paraId="2FD49530" w14:textId="77777777" w:rsidR="004E4454" w:rsidRDefault="00AD49E9" w:rsidP="00F33598">
            <w:pPr>
              <w:pStyle w:val="Normalformulaire"/>
              <w:spacing w:after="0"/>
            </w:pPr>
            <w:sdt>
              <w:sdtPr>
                <w:id w:val="227734238"/>
                <w14:checkbox>
                  <w14:checked w14:val="0"/>
                  <w14:checkedState w14:val="2612" w14:font="MS Gothic"/>
                  <w14:uncheckedState w14:val="2610" w14:font="MS Gothic"/>
                </w14:checkbox>
              </w:sdtPr>
              <w:sdtEndPr/>
              <w:sdtContent>
                <w:r w:rsidR="004E4454">
                  <w:rPr>
                    <w:rFonts w:ascii="MS Gothic" w:hAnsi="MS Gothic" w:hint="eastAsia"/>
                  </w:rPr>
                  <w:t>☐</w:t>
                </w:r>
              </w:sdtContent>
            </w:sdt>
            <w:r w:rsidR="004E4454">
              <w:t xml:space="preserve"> Ne s’applique pas </w:t>
            </w:r>
            <w:sdt>
              <w:sdtPr>
                <w:id w:val="-1554998141"/>
                <w:placeholder>
                  <w:docPart w:val="FF9D52DBCCA340758299A1C507B2EBAA"/>
                </w:placeholder>
                <w:showingPlcHdr/>
              </w:sdtPr>
              <w:sdtEndPr/>
              <w:sdtContent>
                <w:r w:rsidR="004E4454">
                  <w:rPr>
                    <w:rStyle w:val="Textedelespacerserv"/>
                    <w:i/>
                    <w:iCs/>
                  </w:rPr>
                  <w:t>Justifiez.</w:t>
                </w:r>
              </w:sdtContent>
            </w:sdt>
            <w:r w:rsidR="004E4454">
              <w:t xml:space="preserve">  </w:t>
            </w:r>
          </w:p>
        </w:tc>
      </w:tr>
    </w:tbl>
    <w:p w14:paraId="5D7F66E9" w14:textId="4C6BE881" w:rsidR="004D1A5D" w:rsidRDefault="00A0336C" w:rsidP="000C71E5">
      <w:pPr>
        <w:pStyle w:val="Question"/>
      </w:pPr>
      <w:r>
        <w:t>2.</w:t>
      </w:r>
      <w:r w:rsidR="005F72BB">
        <w:t>6</w:t>
      </w:r>
      <w:r>
        <w:t>.4</w:t>
      </w:r>
      <w:r>
        <w:tab/>
      </w:r>
      <w:r w:rsidR="004D1A5D">
        <w:t>Des sols seront-ils admis dans ce site (art. 17 al.1 (4) REAFIE)?</w:t>
      </w:r>
    </w:p>
    <w:p w14:paraId="38AA4884" w14:textId="240A36C2" w:rsidR="004D1A5D" w:rsidRPr="00D44775" w:rsidRDefault="004D1A5D" w:rsidP="00CB2683">
      <w:pPr>
        <w:pStyle w:val="QuestionInfo"/>
        <w:spacing w:after="120"/>
      </w:pPr>
      <w:r>
        <w:t>Exemple :</w:t>
      </w:r>
      <w:r w:rsidR="00CB2683">
        <w:t xml:space="preserve"> </w:t>
      </w:r>
      <w:r w:rsidRPr="00D44775">
        <w:t>des sols qui contiennent les racines, des rhizomes et des graines de EFEE.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D1A5D" w14:paraId="2DB56D6C" w14:textId="77777777" w:rsidTr="00F33598">
        <w:trPr>
          <w:trHeight w:val="272"/>
        </w:trPr>
        <w:tc>
          <w:tcPr>
            <w:tcW w:w="1637" w:type="dxa"/>
            <w:shd w:val="clear" w:color="auto" w:fill="D9E2F3" w:themeFill="accent1" w:themeFillTint="33"/>
          </w:tcPr>
          <w:p w14:paraId="26F8B145" w14:textId="77777777" w:rsidR="004D1A5D" w:rsidRDefault="00AD49E9" w:rsidP="00F33598">
            <w:pPr>
              <w:pStyle w:val="Normalformulaire"/>
              <w:spacing w:after="0"/>
            </w:pPr>
            <w:sdt>
              <w:sdtPr>
                <w:id w:val="684710145"/>
                <w14:checkbox>
                  <w14:checked w14:val="0"/>
                  <w14:checkedState w14:val="2612" w14:font="MS Gothic"/>
                  <w14:uncheckedState w14:val="2610" w14:font="MS Gothic"/>
                </w14:checkbox>
              </w:sdtPr>
              <w:sdtEndPr/>
              <w:sdtContent>
                <w:r w:rsidR="004D1A5D">
                  <w:rPr>
                    <w:rFonts w:ascii="MS Gothic" w:hAnsi="MS Gothic" w:hint="eastAsia"/>
                  </w:rPr>
                  <w:t>☐</w:t>
                </w:r>
              </w:sdtContent>
            </w:sdt>
            <w:r w:rsidR="004D1A5D">
              <w:t>Oui</w:t>
            </w:r>
            <w:r w:rsidR="004D1A5D">
              <w:tab/>
              <w:t xml:space="preserve"> </w:t>
            </w:r>
            <w:sdt>
              <w:sdtPr>
                <w:id w:val="1597671514"/>
                <w14:checkbox>
                  <w14:checked w14:val="0"/>
                  <w14:checkedState w14:val="2612" w14:font="MS Gothic"/>
                  <w14:uncheckedState w14:val="2610" w14:font="MS Gothic"/>
                </w14:checkbox>
              </w:sdtPr>
              <w:sdtEndPr/>
              <w:sdtContent>
                <w:r w:rsidR="004D1A5D">
                  <w:rPr>
                    <w:rFonts w:ascii="MS Gothic" w:hAnsi="MS Gothic" w:hint="eastAsia"/>
                  </w:rPr>
                  <w:t>☐</w:t>
                </w:r>
              </w:sdtContent>
            </w:sdt>
            <w:r w:rsidR="004D1A5D">
              <w:t>Non</w:t>
            </w:r>
          </w:p>
        </w:tc>
      </w:tr>
    </w:tbl>
    <w:p w14:paraId="24339B68" w14:textId="414A47E6" w:rsidR="004D1A5D" w:rsidRDefault="004D1A5D" w:rsidP="004D1A5D">
      <w:pPr>
        <w:pStyle w:val="Siouinon"/>
      </w:pPr>
      <w:r w:rsidRPr="004C7C4C">
        <w:t xml:space="preserve">Si vous avez répondu Non, passez à la </w:t>
      </w:r>
      <w:r>
        <w:t>question 2.</w:t>
      </w:r>
      <w:r w:rsidR="0033186C">
        <w:t>6</w:t>
      </w:r>
      <w:r>
        <w:t>.6.</w:t>
      </w:r>
    </w:p>
    <w:p w14:paraId="23E32D21" w14:textId="11AE9EFD" w:rsidR="004D1A5D" w:rsidRDefault="004D1A5D" w:rsidP="004D1A5D">
      <w:pPr>
        <w:pStyle w:val="Question"/>
      </w:pPr>
      <w:r>
        <w:t>2.</w:t>
      </w:r>
      <w:r w:rsidR="005F72BB">
        <w:t>6</w:t>
      </w:r>
      <w:r>
        <w:t>.5</w:t>
      </w:r>
      <w:r>
        <w:tab/>
      </w:r>
      <w:r w:rsidR="00B87FB7" w:rsidRPr="00B87FB7">
        <w:t>Décrivez le contrôle de l’admissibilité des matières à l’entrée du lieu ou les méthodes de travail en lien avec les excavations afin de s’assurer que ces sols contiennent uniquement les matières résiduelles mentionnées à l’article 6 du REIMR et ne sont pas des sols contaminés (art. 17 al. 1 (5) REAFIE et art.</w:t>
      </w:r>
      <w:r w:rsidR="0075711B">
        <w:t> </w:t>
      </w:r>
      <w:r w:rsidR="00B87FB7" w:rsidRPr="00B87FB7">
        <w:t>13.0.2 du RPRT).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87FB7" w14:paraId="72EC12EE" w14:textId="77777777" w:rsidTr="00F33598">
        <w:trPr>
          <w:trHeight w:val="448"/>
          <w:jc w:val="center"/>
        </w:trPr>
        <w:sdt>
          <w:sdtPr>
            <w:id w:val="-2143572736"/>
            <w:placeholder>
              <w:docPart w:val="DBC394463B5D4C638F5A64D9C0661D14"/>
            </w:placeholder>
            <w:showingPlcHdr/>
          </w:sdtPr>
          <w:sdtEndPr/>
          <w:sdtContent>
            <w:tc>
              <w:tcPr>
                <w:tcW w:w="16968" w:type="dxa"/>
                <w:shd w:val="clear" w:color="auto" w:fill="D9E2F3" w:themeFill="accent1" w:themeFillTint="33"/>
              </w:tcPr>
              <w:p w14:paraId="1FAAB4F0" w14:textId="77777777" w:rsidR="00B87FB7" w:rsidRDefault="00B87FB7" w:rsidP="00F3359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F8FF147" w14:textId="5B858F20" w:rsidR="00290EDF" w:rsidRDefault="00B87FB7" w:rsidP="00290EDF">
      <w:pPr>
        <w:pStyle w:val="Question"/>
        <w:rPr>
          <w:lang w:eastAsia="fr-CA"/>
        </w:rPr>
      </w:pPr>
      <w:r>
        <w:t>2.</w:t>
      </w:r>
      <w:r w:rsidR="005F72BB">
        <w:t>6</w:t>
      </w:r>
      <w:r>
        <w:t>.6</w:t>
      </w:r>
      <w:r>
        <w:tab/>
      </w:r>
      <w:r w:rsidR="00290EDF">
        <w:rPr>
          <w:lang w:eastAsia="fr-CA"/>
        </w:rPr>
        <w:t xml:space="preserve">Décrivez les actions prises pour la remise en état du lieu et les activités de surveillance, le cas échéant </w:t>
      </w:r>
      <w:r w:rsidR="00290EDF">
        <w:t>(art.18 (4) REAFIE)</w:t>
      </w:r>
      <w:r w:rsidR="00290EDF">
        <w:rPr>
          <w:lang w:eastAsia="fr-CA"/>
        </w:rPr>
        <w:t xml:space="preserve">. </w:t>
      </w:r>
    </w:p>
    <w:p w14:paraId="6A43E4FF" w14:textId="3C220B93" w:rsidR="00290EDF" w:rsidRDefault="00290EDF" w:rsidP="00290EDF">
      <w:pPr>
        <w:pStyle w:val="QuestionInfo"/>
      </w:pPr>
      <w:r>
        <w:t>Exemples d’information à inclure</w:t>
      </w:r>
      <w:r w:rsidR="00B27BA7">
        <w:t> </w:t>
      </w:r>
      <w:r>
        <w:t>:</w:t>
      </w:r>
    </w:p>
    <w:p w14:paraId="49B4FEED" w14:textId="23E8BC56" w:rsidR="00290EDF" w:rsidRDefault="00290EDF" w:rsidP="00290EDF">
      <w:pPr>
        <w:pStyle w:val="Questionliste"/>
      </w:pPr>
      <w:proofErr w:type="gramStart"/>
      <w:r>
        <w:t>la</w:t>
      </w:r>
      <w:proofErr w:type="gramEnd"/>
      <w:r>
        <w:t xml:space="preserve"> description des travaux d’aménagement et de recouvrement final des matières résiduelles</w:t>
      </w:r>
      <w:r w:rsidR="004E4946">
        <w:rPr>
          <w:vertAlign w:val="superscript"/>
        </w:rPr>
        <w:fldChar w:fldCharType="begin"/>
      </w:r>
      <w:r w:rsidR="004E4946">
        <w:rPr>
          <w:vertAlign w:val="superscript"/>
        </w:rPr>
        <w:instrText xml:space="preserve"> AUTOTEXTLIST  \s "NoStyle" \t "Pour plus de précisions, consultez le lexique à la fin du formulaire." \* MERGEFORMAT </w:instrText>
      </w:r>
      <w:r w:rsidR="004E4946">
        <w:rPr>
          <w:vertAlign w:val="superscript"/>
        </w:rPr>
        <w:fldChar w:fldCharType="separate"/>
      </w:r>
      <w:r w:rsidR="004E4946">
        <w:rPr>
          <w:vertAlign w:val="superscript"/>
        </w:rPr>
        <w:fldChar w:fldCharType="end"/>
      </w:r>
      <w:r>
        <w:t xml:space="preserve"> enfouies;</w:t>
      </w:r>
    </w:p>
    <w:p w14:paraId="3FA4A057" w14:textId="77777777" w:rsidR="00290EDF" w:rsidRDefault="00290EDF" w:rsidP="00290EDF">
      <w:pPr>
        <w:pStyle w:val="Questionliste"/>
      </w:pPr>
      <w:r>
        <w:t>la revégétalisation du site et les mesures correctives pour obtenir un taux de survie de 80 % de végétation;</w:t>
      </w:r>
    </w:p>
    <w:p w14:paraId="29A80612" w14:textId="77777777" w:rsidR="00290EDF" w:rsidRDefault="00290EDF" w:rsidP="00290EDF">
      <w:pPr>
        <w:pStyle w:val="Questionliste"/>
      </w:pPr>
      <w:r>
        <w:t>les vérifications réalisées selon les étapes d’aménagement;</w:t>
      </w:r>
    </w:p>
    <w:p w14:paraId="2DFD9990" w14:textId="77777777" w:rsidR="00290EDF" w:rsidRPr="00F0144E" w:rsidRDefault="00290EDF" w:rsidP="00290EDF">
      <w:pPr>
        <w:pStyle w:val="Questionliste"/>
      </w:pPr>
      <w:r>
        <w:t>la fréquence de vérification;</w:t>
      </w:r>
    </w:p>
    <w:p w14:paraId="74F8E58D" w14:textId="77777777" w:rsidR="00290EDF" w:rsidRDefault="00290EDF" w:rsidP="00290EDF">
      <w:pPr>
        <w:pStyle w:val="Questionliste"/>
      </w:pPr>
      <w:r>
        <w:t>les mesures correctrices;</w:t>
      </w:r>
    </w:p>
    <w:p w14:paraId="0B8B53ED" w14:textId="77777777" w:rsidR="00290EDF" w:rsidRPr="00343C49" w:rsidRDefault="00290EDF" w:rsidP="00290EDF">
      <w:pPr>
        <w:pStyle w:val="Questionliste"/>
        <w:spacing w:after="240"/>
      </w:pPr>
      <w:r>
        <w:t>les protections contre les intempéries,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90EDF" w14:paraId="1DF9E340" w14:textId="77777777" w:rsidTr="00F33598">
        <w:trPr>
          <w:trHeight w:val="448"/>
          <w:jc w:val="center"/>
        </w:trPr>
        <w:sdt>
          <w:sdtPr>
            <w:id w:val="-1675718376"/>
            <w:placeholder>
              <w:docPart w:val="8EE1C148124B4C758162B0DED4F837C9"/>
            </w:placeholder>
            <w:showingPlcHdr/>
          </w:sdtPr>
          <w:sdtEndPr/>
          <w:sdtContent>
            <w:tc>
              <w:tcPr>
                <w:tcW w:w="16968" w:type="dxa"/>
                <w:shd w:val="clear" w:color="auto" w:fill="D9E2F3" w:themeFill="accent1" w:themeFillTint="33"/>
              </w:tcPr>
              <w:p w14:paraId="5369D414" w14:textId="77777777" w:rsidR="00290EDF" w:rsidRDefault="00290EDF" w:rsidP="00F3359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68FDBE1" w14:textId="77777777" w:rsidR="00290EDF" w:rsidRDefault="00290EDF" w:rsidP="00290EDF">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90EDF" w14:paraId="307E55C1" w14:textId="77777777" w:rsidTr="00F33598">
        <w:trPr>
          <w:trHeight w:val="272"/>
        </w:trPr>
        <w:tc>
          <w:tcPr>
            <w:tcW w:w="17010" w:type="dxa"/>
            <w:shd w:val="clear" w:color="auto" w:fill="D9E2F3" w:themeFill="accent1" w:themeFillTint="33"/>
          </w:tcPr>
          <w:p w14:paraId="27F3011C" w14:textId="77777777" w:rsidR="00290EDF" w:rsidRDefault="00AD49E9" w:rsidP="00F33598">
            <w:pPr>
              <w:pStyle w:val="Normalformulaire"/>
              <w:spacing w:after="0"/>
            </w:pPr>
            <w:sdt>
              <w:sdtPr>
                <w:id w:val="-1593705982"/>
                <w14:checkbox>
                  <w14:checked w14:val="0"/>
                  <w14:checkedState w14:val="2612" w14:font="MS Gothic"/>
                  <w14:uncheckedState w14:val="2610" w14:font="MS Gothic"/>
                </w14:checkbox>
              </w:sdtPr>
              <w:sdtEndPr/>
              <w:sdtContent>
                <w:r w:rsidR="00290EDF">
                  <w:rPr>
                    <w:rFonts w:ascii="MS Gothic" w:hAnsi="MS Gothic" w:hint="eastAsia"/>
                  </w:rPr>
                  <w:t>☐</w:t>
                </w:r>
              </w:sdtContent>
            </w:sdt>
            <w:r w:rsidR="00290EDF">
              <w:t xml:space="preserve"> Ne s’applique pas </w:t>
            </w:r>
            <w:sdt>
              <w:sdtPr>
                <w:id w:val="1766346707"/>
                <w:placeholder>
                  <w:docPart w:val="21D762D0C0C9403E90853DBE301888A4"/>
                </w:placeholder>
                <w:showingPlcHdr/>
              </w:sdtPr>
              <w:sdtEndPr/>
              <w:sdtContent>
                <w:r w:rsidR="00290EDF">
                  <w:rPr>
                    <w:rStyle w:val="Textedelespacerserv"/>
                    <w:i/>
                    <w:iCs/>
                  </w:rPr>
                  <w:t>Justifiez.</w:t>
                </w:r>
              </w:sdtContent>
            </w:sdt>
            <w:r w:rsidR="00290EDF">
              <w:t xml:space="preserve">  </w:t>
            </w:r>
          </w:p>
        </w:tc>
      </w:tr>
    </w:tbl>
    <w:p w14:paraId="4BE5E85A" w14:textId="2CA8FAA3" w:rsidR="00290EDF" w:rsidRDefault="00290EDF" w:rsidP="0073022D">
      <w:pPr>
        <w:pStyle w:val="Sous-Section"/>
        <w:keepLines w:val="0"/>
      </w:pPr>
      <w:r>
        <w:t>Gestion des eaux</w:t>
      </w:r>
    </w:p>
    <w:p w14:paraId="32BB99CF" w14:textId="16174C4D" w:rsidR="000707F5" w:rsidRPr="000707F5" w:rsidRDefault="000707F5" w:rsidP="006C4C25">
      <w:pPr>
        <w:pStyle w:val="Question"/>
        <w:keepNext/>
        <w:ind w:left="0" w:firstLine="0"/>
        <w:jc w:val="both"/>
        <w:rPr>
          <w:u w:val="single"/>
        </w:rPr>
      </w:pPr>
      <w:r w:rsidRPr="000707F5">
        <w:rPr>
          <w:u w:val="single"/>
        </w:rPr>
        <w:t>Eaux pluviales</w:t>
      </w:r>
    </w:p>
    <w:p w14:paraId="1B485F3F" w14:textId="328E00FD" w:rsidR="004247E0" w:rsidRDefault="00F52718" w:rsidP="0073022D">
      <w:pPr>
        <w:pStyle w:val="Question"/>
        <w:keepNext/>
        <w:rPr>
          <w:rFonts w:eastAsiaTheme="majorEastAsia"/>
        </w:rPr>
      </w:pPr>
      <w:r>
        <w:t>2.</w:t>
      </w:r>
      <w:r w:rsidR="005F72BB">
        <w:t>7</w:t>
      </w:r>
      <w:r>
        <w:t>.1</w:t>
      </w:r>
      <w:r>
        <w:tab/>
      </w:r>
      <w:r w:rsidR="004247E0" w:rsidRPr="00327E23">
        <w:t>L’activité comprend-elle la gestion des eaux pluviales ou de ruissellement</w:t>
      </w:r>
      <w:r w:rsidR="00F5283B">
        <w:rPr>
          <w:vertAlign w:val="superscript"/>
        </w:rPr>
        <w:fldChar w:fldCharType="begin"/>
      </w:r>
      <w:r w:rsidR="00F5283B">
        <w:rPr>
          <w:vertAlign w:val="superscript"/>
        </w:rPr>
        <w:instrText xml:space="preserve"> AUTOTEXTLIST  \s "NoStyle" \t "Pour plus de précisions, consultez le lexique à la fin du formulaire." \* MERGEFORMAT </w:instrText>
      </w:r>
      <w:r w:rsidR="00F5283B">
        <w:rPr>
          <w:vertAlign w:val="superscript"/>
        </w:rPr>
        <w:fldChar w:fldCharType="separate"/>
      </w:r>
      <w:r w:rsidR="00F5283B">
        <w:rPr>
          <w:vertAlign w:val="superscript"/>
        </w:rPr>
        <w:fldChar w:fldCharType="end"/>
      </w:r>
      <w:r w:rsidR="004247E0" w:rsidRPr="00327E23">
        <w:t xml:space="preserve"> </w:t>
      </w:r>
      <w:r w:rsidR="004247E0" w:rsidRPr="00481C26">
        <w:rPr>
          <w:rFonts w:eastAsiaTheme="majorEastAsia"/>
        </w:rPr>
        <w:t>(</w:t>
      </w:r>
      <w:r w:rsidR="004247E0">
        <w:rPr>
          <w:rFonts w:eastAsiaTheme="majorEastAsia"/>
        </w:rPr>
        <w:t>incluant la neige)</w:t>
      </w:r>
      <w:r w:rsidR="004247E0" w:rsidRPr="00327E23">
        <w:t xml:space="preserve"> </w:t>
      </w:r>
      <w:r w:rsidR="004247E0" w:rsidRPr="00481C26">
        <w:rPr>
          <w:rFonts w:eastAsiaTheme="majorEastAsia"/>
        </w:rPr>
        <w:t>(</w:t>
      </w:r>
      <w:r w:rsidR="004247E0" w:rsidRPr="00481C26">
        <w:t xml:space="preserve">art. 17 al. 1 </w:t>
      </w:r>
      <w:r w:rsidR="004247E0">
        <w:t>(1) et</w:t>
      </w:r>
      <w:r w:rsidR="004247E0" w:rsidRPr="00481C26">
        <w:t xml:space="preserve"> (3) REAFIE</w:t>
      </w:r>
      <w:r w:rsidR="004247E0" w:rsidRPr="00481C26">
        <w:rPr>
          <w:rFonts w:eastAsiaTheme="majorEastAsia"/>
        </w:rPr>
        <w:t>)</w:t>
      </w:r>
      <w:r w:rsidR="004247E0">
        <w:rPr>
          <w:rFonts w:eastAsiaTheme="majorEastAsia"/>
        </w:rPr>
        <w:t>?</w:t>
      </w:r>
    </w:p>
    <w:p w14:paraId="76B5897B" w14:textId="77777777" w:rsidR="004247E0" w:rsidRDefault="004247E0" w:rsidP="0073022D">
      <w:pPr>
        <w:pStyle w:val="QuestionInfo"/>
      </w:pPr>
      <w:r>
        <w:t>Exemples :</w:t>
      </w:r>
    </w:p>
    <w:p w14:paraId="2D682161" w14:textId="77777777" w:rsidR="004247E0" w:rsidRPr="00E277A7" w:rsidRDefault="004247E0" w:rsidP="0073022D">
      <w:pPr>
        <w:pStyle w:val="Questionliste"/>
      </w:pPr>
      <w:r w:rsidRPr="00E277A7">
        <w:t>l’aménagement des pentes du terrain pour éviter que les eaux entrent en contact avec les activités;</w:t>
      </w:r>
    </w:p>
    <w:p w14:paraId="0ED55D15" w14:textId="77777777" w:rsidR="004247E0" w:rsidRPr="00E277A7" w:rsidRDefault="004247E0" w:rsidP="0073022D">
      <w:pPr>
        <w:pStyle w:val="Questionliste"/>
      </w:pPr>
      <w:r w:rsidRPr="00E277A7">
        <w:t>l’utilisation de fossés pour le transport des eaux pluviales;</w:t>
      </w:r>
    </w:p>
    <w:p w14:paraId="3E64DE2F" w14:textId="43BFFAB9" w:rsidR="006F7F72" w:rsidRPr="00E277A7" w:rsidRDefault="004247E0" w:rsidP="006F7F72">
      <w:pPr>
        <w:pStyle w:val="Questionliste"/>
        <w:spacing w:after="240"/>
      </w:pPr>
      <w:r w:rsidRPr="00E277A7">
        <w:t xml:space="preserve">l’enlèvement et l’entreposage de la neige contaminée par les activités.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77B47" w14:paraId="545B101A" w14:textId="77777777" w:rsidTr="00B432E0">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FB52BB8" w14:textId="2298EDA6" w:rsidR="00E77B47" w:rsidRDefault="00AD49E9" w:rsidP="00B432E0">
            <w:pPr>
              <w:pStyle w:val="Normalformulaire"/>
              <w:spacing w:after="0"/>
            </w:pPr>
            <w:sdt>
              <w:sdtPr>
                <w:id w:val="1362398041"/>
                <w14:checkbox>
                  <w14:checked w14:val="0"/>
                  <w14:checkedState w14:val="2612" w14:font="MS Gothic"/>
                  <w14:uncheckedState w14:val="2610" w14:font="MS Gothic"/>
                </w14:checkbox>
              </w:sdtPr>
              <w:sdtEndPr/>
              <w:sdtContent>
                <w:r w:rsidR="00E77B47" w:rsidRPr="00431824">
                  <w:rPr>
                    <w:rFonts w:hint="eastAsia"/>
                  </w:rPr>
                  <w:t>☐</w:t>
                </w:r>
              </w:sdtContent>
            </w:sdt>
            <w:r w:rsidR="007A31E0">
              <w:t xml:space="preserve"> </w:t>
            </w:r>
            <w:r w:rsidR="00E77B47">
              <w:t>Oui</w:t>
            </w:r>
            <w:r w:rsidR="00E77B47">
              <w:tab/>
              <w:t xml:space="preserve"> </w:t>
            </w:r>
            <w:sdt>
              <w:sdtPr>
                <w:id w:val="1007029283"/>
                <w14:checkbox>
                  <w14:checked w14:val="0"/>
                  <w14:checkedState w14:val="2612" w14:font="MS Gothic"/>
                  <w14:uncheckedState w14:val="2610" w14:font="MS Gothic"/>
                </w14:checkbox>
              </w:sdtPr>
              <w:sdtEndPr/>
              <w:sdtContent>
                <w:r w:rsidR="00E77B47" w:rsidRPr="00431824">
                  <w:rPr>
                    <w:rFonts w:hint="eastAsia"/>
                  </w:rPr>
                  <w:t>☐</w:t>
                </w:r>
              </w:sdtContent>
            </w:sdt>
            <w:r w:rsidR="00E77B47">
              <w:t xml:space="preserve">Non, </w:t>
            </w:r>
            <w:sdt>
              <w:sdtPr>
                <w:id w:val="-175955431"/>
                <w:placeholder>
                  <w:docPart w:val="44934692877F4B67862C1943F74BF293"/>
                </w:placeholder>
                <w:showingPlcHdr/>
              </w:sdtPr>
              <w:sdtEndPr/>
              <w:sdtContent>
                <w:r w:rsidR="00E77B47">
                  <w:rPr>
                    <w:rStyle w:val="Textedelespacerserv"/>
                    <w:i/>
                    <w:iCs/>
                  </w:rPr>
                  <w:t>justifiez.</w:t>
                </w:r>
              </w:sdtContent>
            </w:sdt>
          </w:p>
        </w:tc>
      </w:tr>
      <w:tr w:rsidR="006F7F72" w14:paraId="5D5815B8" w14:textId="77777777" w:rsidTr="006F7F72">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5D533D00" w14:textId="24382183" w:rsidR="006F7F72" w:rsidRDefault="00AD49E9" w:rsidP="00B432E0">
            <w:pPr>
              <w:pStyle w:val="Normalformulaire"/>
              <w:spacing w:after="0"/>
            </w:pPr>
            <w:sdt>
              <w:sdtPr>
                <w:id w:val="-1676571298"/>
                <w14:checkbox>
                  <w14:checked w14:val="0"/>
                  <w14:checkedState w14:val="2612" w14:font="MS Gothic"/>
                  <w14:uncheckedState w14:val="2610" w14:font="MS Gothic"/>
                </w14:checkbox>
              </w:sdtPr>
              <w:sdtEndPr/>
              <w:sdtContent>
                <w:r w:rsidR="006F7F72" w:rsidRPr="006F7F72">
                  <w:rPr>
                    <w:rFonts w:hint="eastAsia"/>
                  </w:rPr>
                  <w:t>☐</w:t>
                </w:r>
              </w:sdtContent>
            </w:sdt>
            <w:r w:rsidR="006F7F72">
              <w:t xml:space="preserve"> Ne s’applique pas. </w:t>
            </w:r>
            <w:sdt>
              <w:sdtPr>
                <w:id w:val="-1169478189"/>
                <w:placeholder>
                  <w:docPart w:val="146F838BB06F419AB053919FA735411F"/>
                </w:placeholder>
                <w:showingPlcHdr/>
              </w:sdtPr>
              <w:sdtEndPr/>
              <w:sdtContent>
                <w:r w:rsidR="008416B9">
                  <w:rPr>
                    <w:rStyle w:val="Textedelespacerserv"/>
                    <w:i/>
                    <w:iCs/>
                  </w:rPr>
                  <w:t>Justifiez.</w:t>
                </w:r>
              </w:sdtContent>
            </w:sdt>
          </w:p>
        </w:tc>
      </w:tr>
    </w:tbl>
    <w:p w14:paraId="7EE7EA4F" w14:textId="7EB3C440" w:rsidR="000707F5" w:rsidRDefault="000707F5" w:rsidP="000707F5">
      <w:pPr>
        <w:pStyle w:val="Siouinon"/>
      </w:pPr>
      <w:r w:rsidRPr="004C7C4C">
        <w:t>Si vous avez répondu Non</w:t>
      </w:r>
      <w:r w:rsidR="00E77B47">
        <w:t xml:space="preserve"> ou Ne s’applique pas</w:t>
      </w:r>
      <w:r w:rsidRPr="004C7C4C">
        <w:t xml:space="preserve">, </w:t>
      </w:r>
      <w:r w:rsidR="00E77B47">
        <w:t xml:space="preserve">justifiez et </w:t>
      </w:r>
      <w:r w:rsidRPr="004C7C4C">
        <w:t xml:space="preserve">passez à la </w:t>
      </w:r>
      <w:r>
        <w:t>section 2.</w:t>
      </w:r>
      <w:r w:rsidR="002A2C41">
        <w:t>8</w:t>
      </w:r>
      <w:r>
        <w:t>.</w:t>
      </w:r>
    </w:p>
    <w:p w14:paraId="148B0209" w14:textId="0CC8CA45" w:rsidR="00C30174" w:rsidRDefault="000707F5" w:rsidP="00C30174">
      <w:pPr>
        <w:pStyle w:val="Question"/>
        <w:rPr>
          <w:rFonts w:eastAsiaTheme="majorEastAsia"/>
        </w:rPr>
      </w:pPr>
      <w:r>
        <w:t>2.</w:t>
      </w:r>
      <w:r w:rsidR="005F72BB">
        <w:t>7</w:t>
      </w:r>
      <w:r>
        <w:t>.2</w:t>
      </w:r>
      <w:r>
        <w:tab/>
      </w:r>
      <w:r w:rsidR="00C30174" w:rsidRPr="00481C26">
        <w:t xml:space="preserve">Décrivez </w:t>
      </w:r>
      <w:r w:rsidR="00C30174">
        <w:t>les eaux pluviales</w:t>
      </w:r>
      <w:r w:rsidR="00C30174">
        <w:rPr>
          <w:rFonts w:eastAsiaTheme="majorEastAsia"/>
        </w:rPr>
        <w:t xml:space="preserve"> et de ruissellement</w:t>
      </w:r>
      <w:r w:rsidR="00F5283B">
        <w:rPr>
          <w:vertAlign w:val="superscript"/>
        </w:rPr>
        <w:fldChar w:fldCharType="begin"/>
      </w:r>
      <w:r w:rsidR="00F5283B">
        <w:rPr>
          <w:vertAlign w:val="superscript"/>
        </w:rPr>
        <w:instrText xml:space="preserve"> AUTOTEXTLIST  \s "NoStyle" \t "Pour plus de précisions, consultez le lexique à la fin du formulaire." \* MERGEFORMAT </w:instrText>
      </w:r>
      <w:r w:rsidR="00F5283B">
        <w:rPr>
          <w:vertAlign w:val="superscript"/>
        </w:rPr>
        <w:fldChar w:fldCharType="separate"/>
      </w:r>
      <w:r w:rsidR="00F5283B">
        <w:rPr>
          <w:vertAlign w:val="superscript"/>
        </w:rPr>
        <w:fldChar w:fldCharType="end"/>
      </w:r>
      <w:r w:rsidR="00C30174">
        <w:rPr>
          <w:rFonts w:eastAsiaTheme="majorEastAsia"/>
        </w:rPr>
        <w:t xml:space="preserve"> ainsi que </w:t>
      </w:r>
      <w:r w:rsidR="00C30174">
        <w:t>leur mode de</w:t>
      </w:r>
      <w:r w:rsidR="00C30174" w:rsidRPr="00481C26">
        <w:t xml:space="preserve"> gestion</w:t>
      </w:r>
      <w:r w:rsidR="00C30174">
        <w:rPr>
          <w:rFonts w:eastAsiaTheme="majorEastAsia"/>
        </w:rPr>
        <w:t xml:space="preserve"> </w:t>
      </w:r>
      <w:r w:rsidR="00C30174" w:rsidRPr="00481C26">
        <w:rPr>
          <w:rFonts w:eastAsiaTheme="majorEastAsia"/>
        </w:rPr>
        <w:t>(</w:t>
      </w:r>
      <w:r w:rsidR="00C30174" w:rsidRPr="00481C26">
        <w:t xml:space="preserve">art. 17 al. 1 </w:t>
      </w:r>
      <w:r w:rsidR="00C30174">
        <w:t>(1) et</w:t>
      </w:r>
      <w:r w:rsidR="00C30174" w:rsidRPr="00481C26">
        <w:t xml:space="preserve"> (3) REAFIE</w:t>
      </w:r>
      <w:r w:rsidR="00C30174" w:rsidRPr="00481C26">
        <w:rPr>
          <w:rFonts w:eastAsiaTheme="majorEastAsia"/>
        </w:rPr>
        <w:t xml:space="preserve">). </w:t>
      </w:r>
    </w:p>
    <w:p w14:paraId="46BB4743" w14:textId="77777777" w:rsidR="00C30174" w:rsidRDefault="00C30174" w:rsidP="00C30174">
      <w:pPr>
        <w:pStyle w:val="QuestionInfo"/>
      </w:pPr>
      <w:r>
        <w:t xml:space="preserve">Exemples d’information à fournir : </w:t>
      </w:r>
    </w:p>
    <w:p w14:paraId="19A9B7B9" w14:textId="0E04832D" w:rsidR="00C30174" w:rsidRPr="00383426" w:rsidRDefault="00C30174" w:rsidP="00C30174">
      <w:pPr>
        <w:pStyle w:val="Questionliste"/>
      </w:pPr>
      <w:proofErr w:type="gramStart"/>
      <w:r w:rsidRPr="00383426">
        <w:t>les</w:t>
      </w:r>
      <w:proofErr w:type="gramEnd"/>
      <w:r w:rsidRPr="00383426">
        <w:t xml:space="preserve"> contaminants</w:t>
      </w:r>
      <w:r w:rsidR="00F5283B">
        <w:rPr>
          <w:vertAlign w:val="superscript"/>
        </w:rPr>
        <w:fldChar w:fldCharType="begin"/>
      </w:r>
      <w:r w:rsidR="00F5283B">
        <w:rPr>
          <w:vertAlign w:val="superscript"/>
        </w:rPr>
        <w:instrText xml:space="preserve"> AUTOTEXTLIST  \s "NoStyle" \t "Pour plus de précisions, consultez le lexique à la fin du formulaire." \* MERGEFORMAT </w:instrText>
      </w:r>
      <w:r w:rsidR="00F5283B">
        <w:rPr>
          <w:vertAlign w:val="superscript"/>
        </w:rPr>
        <w:fldChar w:fldCharType="separate"/>
      </w:r>
      <w:r w:rsidR="00F5283B">
        <w:rPr>
          <w:vertAlign w:val="superscript"/>
        </w:rPr>
        <w:fldChar w:fldCharType="end"/>
      </w:r>
      <w:r w:rsidRPr="00383426">
        <w:t xml:space="preserve"> susceptibles d’être présents dans les eaux;</w:t>
      </w:r>
    </w:p>
    <w:p w14:paraId="1EF9FAA4" w14:textId="77777777" w:rsidR="00C30174" w:rsidRPr="00383426" w:rsidRDefault="00C30174" w:rsidP="00C30174">
      <w:pPr>
        <w:pStyle w:val="Questionliste"/>
      </w:pPr>
      <w:r w:rsidRPr="00383426">
        <w:rPr>
          <w:rFonts w:eastAsiaTheme="majorEastAsia"/>
        </w:rPr>
        <w:t>les matières ou les activités en contact avec les eaux;</w:t>
      </w:r>
    </w:p>
    <w:p w14:paraId="77113586" w14:textId="77777777" w:rsidR="00C30174" w:rsidRPr="00383426" w:rsidRDefault="00C30174" w:rsidP="00C30174">
      <w:pPr>
        <w:pStyle w:val="Questionliste"/>
      </w:pPr>
      <w:r w:rsidRPr="00383426">
        <w:t>la collecte, le transport, le traitement et le point de rejet des eaux;</w:t>
      </w:r>
    </w:p>
    <w:p w14:paraId="6A3F4E9D" w14:textId="77777777" w:rsidR="00C30174" w:rsidRPr="00383426" w:rsidRDefault="00C30174" w:rsidP="00C30174">
      <w:pPr>
        <w:pStyle w:val="Questionliste"/>
        <w:spacing w:after="240"/>
      </w:pPr>
      <w:r w:rsidRPr="00383426">
        <w:t xml:space="preserve">les installations et les aménagements prévus à cette fin comme les fossés, les ouvrages de collecte, etc. </w:t>
      </w:r>
    </w:p>
    <w:p w14:paraId="72A3A7D3" w14:textId="38EC75AB" w:rsidR="000707F5" w:rsidRDefault="00C30174" w:rsidP="00C30174">
      <w:pPr>
        <w:pStyle w:val="QuestionInfo"/>
      </w:pPr>
      <w:r>
        <w:t>Notez</w:t>
      </w:r>
      <w:r w:rsidRPr="00A260D6">
        <w:t xml:space="preserve"> que l’installation</w:t>
      </w:r>
      <w:r>
        <w:t xml:space="preserve">, la modification et l’extension </w:t>
      </w:r>
      <w:r w:rsidRPr="00A260D6">
        <w:t>d’un système de gestion des eaux pluviales peu</w:t>
      </w:r>
      <w:r>
        <w:t>vent</w:t>
      </w:r>
      <w:r w:rsidRPr="00A260D6">
        <w:t xml:space="preserve"> être assujetti</w:t>
      </w:r>
      <w:r>
        <w:t>e</w:t>
      </w:r>
      <w:r w:rsidRPr="00A260D6">
        <w:t xml:space="preserve">s </w:t>
      </w:r>
      <w:r w:rsidRPr="00A02304">
        <w:t>à une autorisation en vertu du paragraphe 3 du premier alinéa de l’article 22 de la LQE. Dans ce cas, vous devez fournir l’information dans le formulaire spécifique à la gestion des eaux des pluviales et indiquer le nom du formulaire dans la zone de réponse.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30174" w14:paraId="05C2544C" w14:textId="77777777" w:rsidTr="00F33598">
        <w:trPr>
          <w:trHeight w:val="448"/>
          <w:jc w:val="center"/>
        </w:trPr>
        <w:sdt>
          <w:sdtPr>
            <w:id w:val="1082730968"/>
            <w:placeholder>
              <w:docPart w:val="F44AB66B79914F8C9F01E30C230C8164"/>
            </w:placeholder>
            <w:showingPlcHdr/>
          </w:sdtPr>
          <w:sdtEndPr/>
          <w:sdtContent>
            <w:tc>
              <w:tcPr>
                <w:tcW w:w="16968" w:type="dxa"/>
                <w:shd w:val="clear" w:color="auto" w:fill="D9E2F3" w:themeFill="accent1" w:themeFillTint="33"/>
              </w:tcPr>
              <w:p w14:paraId="45591689" w14:textId="77777777" w:rsidR="00C30174" w:rsidRDefault="00C30174" w:rsidP="00F3359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3"/>
    <w:p w14:paraId="55CF0BE4" w14:textId="77777777" w:rsidR="007C347D" w:rsidRPr="007C347D" w:rsidRDefault="0052757A" w:rsidP="00A534B9">
      <w:pPr>
        <w:pStyle w:val="Sous-Section"/>
        <w:keepLines w:val="0"/>
      </w:pPr>
      <w:r>
        <w:t>Modalité</w:t>
      </w:r>
      <w:r w:rsidR="00690791">
        <w:t>s</w:t>
      </w:r>
      <w:r>
        <w:t xml:space="preserve"> et c</w:t>
      </w:r>
      <w:r w:rsidR="000021BE">
        <w:t xml:space="preserve">alendrier </w:t>
      </w:r>
      <w:r>
        <w:t>de réalisation</w:t>
      </w:r>
    </w:p>
    <w:p w14:paraId="03080ED6" w14:textId="00880DC4" w:rsidR="007B444C" w:rsidRPr="006209E2" w:rsidRDefault="00BA45AA" w:rsidP="0075711B">
      <w:pPr>
        <w:pStyle w:val="Question"/>
      </w:pPr>
      <w:r>
        <w:t>2</w:t>
      </w:r>
      <w:r w:rsidR="00B371C8">
        <w:t>.</w:t>
      </w:r>
      <w:r w:rsidR="005F72BB">
        <w:t>8</w:t>
      </w:r>
      <w:r w:rsidR="00B371C8">
        <w:t>.1</w:t>
      </w:r>
      <w:r w:rsidR="00B371C8">
        <w:tab/>
      </w:r>
      <w:r w:rsidR="007B444C">
        <w:t xml:space="preserve">Dans le tableau ci-dessous, indiquez </w:t>
      </w:r>
      <w:r w:rsidR="007B444C" w:rsidRPr="00860DBA">
        <w:t>les dates de début et de fin</w:t>
      </w:r>
      <w:r w:rsidR="007B444C">
        <w:t>,</w:t>
      </w:r>
      <w:r w:rsidR="007B444C" w:rsidRPr="00860DBA">
        <w:t xml:space="preserve"> </w:t>
      </w:r>
      <w:r w:rsidR="007B444C">
        <w:t xml:space="preserve">ou la durée, </w:t>
      </w:r>
      <w:r w:rsidR="007B444C" w:rsidRPr="00860DBA">
        <w:t>des</w:t>
      </w:r>
      <w:r w:rsidR="007B444C">
        <w:t xml:space="preserve"> différentes </w:t>
      </w:r>
      <w:r w:rsidR="007B444C" w:rsidRPr="006209E2">
        <w:t xml:space="preserve">étapes de </w:t>
      </w:r>
      <w:r w:rsidR="007B444C" w:rsidRPr="00666ED0">
        <w:rPr>
          <w:color w:val="auto"/>
        </w:rPr>
        <w:t xml:space="preserve">réalisation des travaux </w:t>
      </w:r>
      <w:r w:rsidR="00F839C7">
        <w:rPr>
          <w:color w:val="auto"/>
        </w:rPr>
        <w:t xml:space="preserve">de l’activité </w:t>
      </w:r>
      <w:r w:rsidR="007B444C" w:rsidRPr="006209E2">
        <w:t>(</w:t>
      </w:r>
      <w:r w:rsidR="007B444C" w:rsidRPr="006209E2">
        <w:rPr>
          <w:rFonts w:eastAsia="Segoe UI Symbol"/>
        </w:rPr>
        <w:t>art. 17 al. 1 (2) REAFIE</w:t>
      </w:r>
      <w:r w:rsidR="007B444C" w:rsidRPr="006209E2">
        <w:t xml:space="preserve">). </w:t>
      </w:r>
    </w:p>
    <w:p w14:paraId="3E00F8C5" w14:textId="2CE84351" w:rsidR="00F839C7" w:rsidRPr="009269E3" w:rsidRDefault="00F839C7" w:rsidP="0075711B">
      <w:pPr>
        <w:pStyle w:val="QuestionInfo"/>
        <w:keepNext/>
      </w:pPr>
      <w:r>
        <w:t>E</w:t>
      </w:r>
      <w:r w:rsidRPr="009269E3">
        <w:t>xemple</w:t>
      </w:r>
      <w:r>
        <w:t>s d’étape de réalisation</w:t>
      </w:r>
      <w:r w:rsidR="00B27BA7">
        <w:t> </w:t>
      </w:r>
      <w:r>
        <w:t>:</w:t>
      </w:r>
    </w:p>
    <w:p w14:paraId="465474B5" w14:textId="77777777" w:rsidR="00F839C7" w:rsidRPr="009F2419" w:rsidRDefault="00F839C7" w:rsidP="0075711B">
      <w:pPr>
        <w:pStyle w:val="Questionliste"/>
        <w:keepNext/>
      </w:pPr>
      <w:r>
        <w:t>le déboisement, le nivèlement et autres travaux préparatifs;</w:t>
      </w:r>
    </w:p>
    <w:p w14:paraId="310E271C" w14:textId="77777777" w:rsidR="00F839C7" w:rsidRPr="009269E3" w:rsidRDefault="00F839C7" w:rsidP="00F839C7">
      <w:pPr>
        <w:pStyle w:val="Questionliste"/>
      </w:pPr>
      <w:r w:rsidRPr="36A6025F">
        <w:t xml:space="preserve">la construction de bâtiments </w:t>
      </w:r>
      <w:r>
        <w:t xml:space="preserve">et </w:t>
      </w:r>
      <w:r w:rsidRPr="36A6025F">
        <w:t>des aménagements périphériques;</w:t>
      </w:r>
    </w:p>
    <w:p w14:paraId="06FF3178" w14:textId="77777777" w:rsidR="00F839C7" w:rsidRPr="009269E3" w:rsidRDefault="00F839C7" w:rsidP="00F839C7">
      <w:pPr>
        <w:pStyle w:val="Questionliste"/>
      </w:pPr>
      <w:r w:rsidRPr="36A6025F">
        <w:t xml:space="preserve">l’exploitation du </w:t>
      </w:r>
      <w:r>
        <w:t>site;</w:t>
      </w:r>
    </w:p>
    <w:p w14:paraId="07198956" w14:textId="77777777" w:rsidR="00F839C7" w:rsidRDefault="00F839C7" w:rsidP="00F839C7">
      <w:pPr>
        <w:pStyle w:val="Questionliste"/>
      </w:pPr>
      <w:r w:rsidRPr="36A6025F">
        <w:t>si connue, la date de fin de l’exploitation du lieu;</w:t>
      </w:r>
    </w:p>
    <w:p w14:paraId="64654ED8" w14:textId="6610F23D" w:rsidR="008A03C7" w:rsidRPr="008A03C7" w:rsidRDefault="00F839C7" w:rsidP="00F839C7">
      <w:pPr>
        <w:pStyle w:val="Questionliste"/>
        <w:spacing w:after="240"/>
      </w:pPr>
      <w:r w:rsidRPr="36A6025F">
        <w:t>le suivi postfermeture.</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6E3C2B41" w14:textId="77777777" w:rsidTr="00F33598">
        <w:trPr>
          <w:jc w:val="center"/>
        </w:trPr>
        <w:tc>
          <w:tcPr>
            <w:tcW w:w="9637" w:type="dxa"/>
            <w:shd w:val="clear" w:color="auto" w:fill="4472C4" w:themeFill="accent1"/>
            <w:hideMark/>
          </w:tcPr>
          <w:p w14:paraId="1D8EAB28" w14:textId="77777777" w:rsidR="008109F2" w:rsidRPr="009269E3" w:rsidRDefault="008109F2" w:rsidP="00016D85">
            <w:pPr>
              <w:pStyle w:val="Tableauen-tte"/>
              <w:rPr>
                <w:sz w:val="24"/>
                <w:szCs w:val="24"/>
              </w:rPr>
            </w:pPr>
            <w:bookmarkStart w:id="4" w:name="_Hlk110418646"/>
            <w:r w:rsidRPr="009269E3">
              <w:t xml:space="preserve">Étapes de réalisation </w:t>
            </w:r>
          </w:p>
        </w:tc>
        <w:tc>
          <w:tcPr>
            <w:tcW w:w="2268" w:type="dxa"/>
            <w:shd w:val="clear" w:color="auto" w:fill="4472C4" w:themeFill="accent1"/>
            <w:hideMark/>
          </w:tcPr>
          <w:p w14:paraId="0548EC96"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hideMark/>
          </w:tcPr>
          <w:p w14:paraId="59A8DBCE"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Pr>
          <w:p w14:paraId="3E055935" w14:textId="77777777" w:rsidR="008109F2" w:rsidRPr="009269E3" w:rsidRDefault="008109F2" w:rsidP="00016D85">
            <w:pPr>
              <w:pStyle w:val="Tableauen-tte"/>
            </w:pPr>
            <w:r w:rsidRPr="009269E3">
              <w:t>Durée</w:t>
            </w:r>
          </w:p>
        </w:tc>
      </w:tr>
      <w:tr w:rsidR="008109F2" w:rsidRPr="009269E3" w14:paraId="21B88C90" w14:textId="77777777" w:rsidTr="00F33598">
        <w:trPr>
          <w:trHeight w:val="425"/>
          <w:jc w:val="center"/>
        </w:trPr>
        <w:tc>
          <w:tcPr>
            <w:tcW w:w="9637" w:type="dxa"/>
            <w:shd w:val="clear" w:color="auto" w:fill="D9E2F3" w:themeFill="accent1" w:themeFillTint="33"/>
            <w:hideMark/>
          </w:tcPr>
          <w:p w14:paraId="15545720" w14:textId="77777777" w:rsidR="008109F2" w:rsidRPr="009269E3" w:rsidRDefault="00AD49E9" w:rsidP="00016D85">
            <w:pPr>
              <w:pStyle w:val="Normalformulaire"/>
              <w:rPr>
                <w:rFonts w:eastAsia="Times New Roman" w:cstheme="minorHAnsi"/>
                <w:sz w:val="24"/>
                <w:szCs w:val="24"/>
                <w:lang w:eastAsia="fr-CA"/>
              </w:rPr>
            </w:pPr>
            <w:sdt>
              <w:sdtPr>
                <w:id w:val="-420495120"/>
                <w:placeholder>
                  <w:docPart w:val="361B1CF9B7174EEBB88D953CDCDD7997"/>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5F9F1980" w14:textId="77777777" w:rsidR="008109F2" w:rsidRPr="009269E3" w:rsidRDefault="00AD49E9" w:rsidP="00016D85">
            <w:pPr>
              <w:pStyle w:val="Normalformulaire"/>
              <w:rPr>
                <w:rFonts w:eastAsia="Times New Roman" w:cstheme="minorHAnsi"/>
                <w:sz w:val="24"/>
                <w:szCs w:val="24"/>
                <w:lang w:eastAsia="fr-CA"/>
              </w:rPr>
            </w:pPr>
            <w:sdt>
              <w:sdtPr>
                <w:id w:val="-1962184401"/>
                <w:placeholder>
                  <w:docPart w:val="AA1D899041BB4B00B76814FD21286430"/>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75A22A26" w14:textId="77777777" w:rsidR="008109F2" w:rsidRPr="009269E3" w:rsidRDefault="00AD49E9" w:rsidP="00016D85">
            <w:pPr>
              <w:pStyle w:val="Normalformulaire"/>
              <w:rPr>
                <w:rFonts w:eastAsia="Times New Roman" w:cstheme="minorHAnsi"/>
                <w:sz w:val="24"/>
                <w:szCs w:val="24"/>
                <w:lang w:eastAsia="fr-CA"/>
              </w:rPr>
            </w:pPr>
            <w:sdt>
              <w:sdtPr>
                <w:id w:val="2034995758"/>
                <w:placeholder>
                  <w:docPart w:val="D0326449DE15402F9AB52FD428948DC9"/>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EC3A4F03381E42A2A15C8B065568C6C9"/>
            </w:placeholder>
            <w:showingPlcHdr/>
          </w:sdtPr>
          <w:sdtEndPr/>
          <w:sdtContent>
            <w:tc>
              <w:tcPr>
                <w:tcW w:w="2835" w:type="dxa"/>
                <w:shd w:val="clear" w:color="auto" w:fill="D9E2F3" w:themeFill="accent1" w:themeFillTint="33"/>
              </w:tcPr>
              <w:p w14:paraId="6937EE29"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0DA9334E" w14:textId="77777777" w:rsidTr="00F33598">
        <w:trPr>
          <w:trHeight w:val="425"/>
          <w:jc w:val="center"/>
        </w:trPr>
        <w:sdt>
          <w:sdtPr>
            <w:id w:val="-1027482892"/>
            <w:placeholder>
              <w:docPart w:val="06D2FD17786143F99EAB3C4F4EABB8DE"/>
            </w:placeholder>
            <w:showingPlcHdr/>
          </w:sdtPr>
          <w:sdtEndPr/>
          <w:sdtContent>
            <w:tc>
              <w:tcPr>
                <w:tcW w:w="9637" w:type="dxa"/>
                <w:shd w:val="clear" w:color="auto" w:fill="D9E2F3" w:themeFill="accent1" w:themeFillTint="33"/>
              </w:tcPr>
              <w:p w14:paraId="3FF538D8"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83CFE1C92CD84C92A1C691DD131AAE4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D9289B7"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FCD6A94672574B4EA4A5F4B211EB4CF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9BA03C1"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6CEEEB274D23406B9B97963D0C9F2EA3"/>
            </w:placeholder>
            <w:showingPlcHdr/>
          </w:sdtPr>
          <w:sdtEndPr/>
          <w:sdtContent>
            <w:tc>
              <w:tcPr>
                <w:tcW w:w="2835" w:type="dxa"/>
                <w:shd w:val="clear" w:color="auto" w:fill="D9E2F3" w:themeFill="accent1" w:themeFillTint="33"/>
              </w:tcPr>
              <w:p w14:paraId="302EC786"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CF1E76C6E7FA4F639AA20D9720656FC1"/>
              </w:placeholder>
              <w15:repeatingSectionItem/>
            </w:sdtPr>
            <w:sdtEndPr/>
            <w:sdtContent>
              <w:tr w:rsidR="008109F2" w:rsidRPr="009269E3" w14:paraId="2D822FE7" w14:textId="77777777" w:rsidTr="00F33598">
                <w:trPr>
                  <w:trHeight w:val="425"/>
                  <w:jc w:val="center"/>
                </w:trPr>
                <w:sdt>
                  <w:sdtPr>
                    <w:id w:val="-446080779"/>
                    <w:placeholder>
                      <w:docPart w:val="FC9C1768A380442DB273FCC8A3F3E342"/>
                    </w:placeholder>
                    <w:showingPlcHdr/>
                  </w:sdtPr>
                  <w:sdtEndPr/>
                  <w:sdtContent>
                    <w:tc>
                      <w:tcPr>
                        <w:tcW w:w="9637" w:type="dxa"/>
                        <w:shd w:val="clear" w:color="auto" w:fill="D9E2F3" w:themeFill="accent1" w:themeFillTint="33"/>
                      </w:tcPr>
                      <w:p w14:paraId="2F21DFB9"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DBAFA03806C943C2B047AEB732CC3E4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1909260"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147B54EBE3A043A4A923D80AA25E3DD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24C425E"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C3ACDE7A7D17489CB0C4358D9C9FCBA4"/>
                    </w:placeholder>
                    <w:showingPlcHdr/>
                  </w:sdtPr>
                  <w:sdtEndPr/>
                  <w:sdtContent>
                    <w:tc>
                      <w:tcPr>
                        <w:tcW w:w="2835" w:type="dxa"/>
                        <w:shd w:val="clear" w:color="auto" w:fill="D9E2F3" w:themeFill="accent1" w:themeFillTint="33"/>
                      </w:tcPr>
                      <w:p w14:paraId="229AF3A8"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4"/>
    </w:tbl>
    <w:p w14:paraId="76746969"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szCs w:val="20"/>
          </w:rPr>
          <w:id w:val="-1136097381"/>
          <w15:repeatingSection/>
        </w:sdtPr>
        <w:sdtEndPr/>
        <w:sdtContent>
          <w:sdt>
            <w:sdtPr>
              <w:rPr>
                <w:rFonts w:eastAsia="MS Gothic"/>
                <w:bCs/>
                <w:szCs w:val="20"/>
              </w:rPr>
              <w:id w:val="-1435900248"/>
              <w:placeholder>
                <w:docPart w:val="87899FEF640940DF898158CAFCB2D16B"/>
              </w:placeholder>
              <w15:repeatingSectionItem/>
            </w:sdtPr>
            <w:sdtEndPr/>
            <w:sdtContent>
              <w:sdt>
                <w:sdtPr>
                  <w:rPr>
                    <w:rFonts w:eastAsia="MS Gothic"/>
                    <w:bCs/>
                    <w:szCs w:val="20"/>
                  </w:rPr>
                  <w:id w:val="575636798"/>
                  <w15:repeatingSection/>
                </w:sdtPr>
                <w:sdtEndPr/>
                <w:sdtContent>
                  <w:sdt>
                    <w:sdtPr>
                      <w:rPr>
                        <w:rFonts w:eastAsia="MS Gothic"/>
                        <w:bCs/>
                        <w:szCs w:val="20"/>
                      </w:rPr>
                      <w:id w:val="59678748"/>
                      <w:placeholder>
                        <w:docPart w:val="87899FEF640940DF898158CAFCB2D16B"/>
                      </w:placeholder>
                      <w15:repeatingSectionItem/>
                    </w:sdtPr>
                    <w:sdtEndPr/>
                    <w:sdtContent>
                      <w:tr w:rsidR="0052757A" w:rsidRPr="0052757A" w14:paraId="6D1CF71A" w14:textId="77777777" w:rsidTr="00F33598">
                        <w:trPr>
                          <w:trHeight w:val="448"/>
                          <w:jc w:val="center"/>
                        </w:trPr>
                        <w:sdt>
                          <w:sdtPr>
                            <w:rPr>
                              <w:rFonts w:eastAsia="MS Gothic"/>
                              <w:bCs/>
                              <w:szCs w:val="20"/>
                            </w:rPr>
                            <w:id w:val="-1178730860"/>
                            <w:placeholder>
                              <w:docPart w:val="F8C397F0EC2347EB9E3C8731AEC9AA8C"/>
                            </w:placeholder>
                            <w:showingPlcHdr/>
                          </w:sdtPr>
                          <w:sdtEndPr/>
                          <w:sdtContent>
                            <w:tc>
                              <w:tcPr>
                                <w:tcW w:w="11902" w:type="dxa"/>
                                <w:shd w:val="clear" w:color="auto" w:fill="D9E2F3" w:themeFill="accent1" w:themeFillTint="33"/>
                              </w:tcPr>
                              <w:p w14:paraId="6AFCDFB2" w14:textId="77777777" w:rsidR="0052757A" w:rsidRPr="0052757A" w:rsidRDefault="0052757A" w:rsidP="00016D85">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83434586"/>
                            <w:placeholder>
                              <w:docPart w:val="C54F4AC8C3FA49EABB5E1CCB660F77A1"/>
                            </w:placeholder>
                            <w:showingPlcHdr/>
                          </w:sdtPr>
                          <w:sdtEndPr/>
                          <w:sdtContent>
                            <w:tc>
                              <w:tcPr>
                                <w:tcW w:w="5066" w:type="dxa"/>
                                <w:shd w:val="clear" w:color="auto" w:fill="D9E2F3" w:themeFill="accent1" w:themeFillTint="33"/>
                              </w:tcPr>
                              <w:p w14:paraId="021EA7EE" w14:textId="77777777" w:rsidR="0052757A" w:rsidRPr="0052757A" w:rsidRDefault="0052757A" w:rsidP="00016D85">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0B408FA5" w14:textId="5F69A2C2" w:rsidR="0052757A" w:rsidRDefault="00F839C7" w:rsidP="00F839C7">
      <w:pPr>
        <w:pStyle w:val="Sous-Section"/>
      </w:pPr>
      <w:r>
        <w:t>Mesures limitant les impacts sur l’environnement</w:t>
      </w:r>
    </w:p>
    <w:p w14:paraId="39150BD4" w14:textId="68113BC9" w:rsidR="00A534B9" w:rsidRDefault="00BD791F" w:rsidP="00A534B9">
      <w:pPr>
        <w:pStyle w:val="Question"/>
      </w:pPr>
      <w:r>
        <w:t>2.</w:t>
      </w:r>
      <w:r w:rsidR="005F72BB">
        <w:t>9</w:t>
      </w:r>
      <w:r>
        <w:t>.1</w:t>
      </w:r>
      <w:r>
        <w:tab/>
      </w:r>
      <w:r w:rsidR="00A534B9">
        <w:t>Décrivez les mesures appliquées et/ou les choix retenus permettant d’éviter ou de minimiser les impacts sur l’environnement</w:t>
      </w:r>
      <w:r w:rsidR="00063155">
        <w:rPr>
          <w:vertAlign w:val="superscript"/>
        </w:rPr>
        <w:fldChar w:fldCharType="begin"/>
      </w:r>
      <w:r w:rsidR="00063155">
        <w:rPr>
          <w:vertAlign w:val="superscript"/>
        </w:rPr>
        <w:instrText xml:space="preserve"> AUTOTEXTLIST  \s "NoStyle" \t "Pour plus de précisions, consultez le lexique à la fin du formulaire." \* MERGEFORMAT </w:instrText>
      </w:r>
      <w:r w:rsidR="00063155">
        <w:rPr>
          <w:vertAlign w:val="superscript"/>
        </w:rPr>
        <w:fldChar w:fldCharType="separate"/>
      </w:r>
      <w:r w:rsidR="00063155">
        <w:rPr>
          <w:vertAlign w:val="superscript"/>
        </w:rPr>
        <w:fldChar w:fldCharType="end"/>
      </w:r>
      <w:r w:rsidR="00A534B9">
        <w:t xml:space="preserve"> de l’activité concernée par la demande (art.</w:t>
      </w:r>
      <w:r w:rsidR="00565F86">
        <w:t> </w:t>
      </w:r>
      <w:r w:rsidR="00A534B9">
        <w:t xml:space="preserve">17 et 18 REAFIE). </w:t>
      </w:r>
    </w:p>
    <w:p w14:paraId="29EEA70F" w14:textId="45CD06A2" w:rsidR="00A534B9" w:rsidRDefault="00A534B9" w:rsidP="00486C7E">
      <w:pPr>
        <w:pStyle w:val="QuestionInfo"/>
      </w:pPr>
      <w:r>
        <w:t>Exemples de précision à fournir</w:t>
      </w:r>
      <w:r w:rsidR="00B27BA7">
        <w:t> </w:t>
      </w:r>
      <w:r>
        <w:t xml:space="preserve">: </w:t>
      </w:r>
    </w:p>
    <w:p w14:paraId="438BB899" w14:textId="752B58D6" w:rsidR="00A534B9" w:rsidRDefault="00A534B9" w:rsidP="00486C7E">
      <w:pPr>
        <w:pStyle w:val="Questionliste"/>
      </w:pPr>
      <w:r>
        <w:t>l’aménagement de zones de nettoyage de la machinerie pour éviter la propagation d’EFEE;</w:t>
      </w:r>
    </w:p>
    <w:p w14:paraId="6235B0BA" w14:textId="5127C552" w:rsidR="00A534B9" w:rsidRDefault="00A534B9" w:rsidP="00486C7E">
      <w:pPr>
        <w:pStyle w:val="Questionliste"/>
      </w:pPr>
      <w:r>
        <w:t>le nettoyage de la machinerie à la sortie du site pour éviter la propagation d’EFEE;</w:t>
      </w:r>
    </w:p>
    <w:p w14:paraId="40C9C608" w14:textId="65364FFD" w:rsidR="00A534B9" w:rsidRDefault="00A534B9" w:rsidP="00486C7E">
      <w:pPr>
        <w:pStyle w:val="Questionliste"/>
      </w:pPr>
      <w:proofErr w:type="gramStart"/>
      <w:r>
        <w:t>les</w:t>
      </w:r>
      <w:proofErr w:type="gramEnd"/>
      <w:r>
        <w:t xml:space="preserve"> pratiques de ségrégation pour éviter la gestion d’un grand volume de sols contenant des matières résiduelles</w:t>
      </w:r>
      <w:r w:rsidR="004E4946">
        <w:rPr>
          <w:vertAlign w:val="superscript"/>
        </w:rPr>
        <w:fldChar w:fldCharType="begin"/>
      </w:r>
      <w:r w:rsidR="004E4946">
        <w:rPr>
          <w:vertAlign w:val="superscript"/>
        </w:rPr>
        <w:instrText xml:space="preserve"> AUTOTEXTLIST  \s "NoStyle" \t "Pour plus de précisions, consultez le lexique à la fin du formulaire." \* MERGEFORMAT </w:instrText>
      </w:r>
      <w:r w:rsidR="004E4946">
        <w:rPr>
          <w:vertAlign w:val="superscript"/>
        </w:rPr>
        <w:fldChar w:fldCharType="separate"/>
      </w:r>
      <w:r w:rsidR="004E4946">
        <w:rPr>
          <w:vertAlign w:val="superscript"/>
        </w:rPr>
        <w:fldChar w:fldCharType="end"/>
      </w:r>
      <w:r>
        <w:t>;</w:t>
      </w:r>
    </w:p>
    <w:p w14:paraId="17BF016B" w14:textId="2B5610AE" w:rsidR="00A534B9" w:rsidRDefault="00A534B9" w:rsidP="00486C7E">
      <w:pPr>
        <w:pStyle w:val="Questionliste"/>
      </w:pPr>
      <w:r>
        <w:t>l’adaptation de l’échéancier et de l’horaire de travaux pour minimiser le bruit;</w:t>
      </w:r>
    </w:p>
    <w:p w14:paraId="15A6178D" w14:textId="3FE5EBD8" w:rsidR="00A534B9" w:rsidRDefault="00A534B9" w:rsidP="00486C7E">
      <w:pPr>
        <w:pStyle w:val="Questionliste"/>
      </w:pPr>
      <w:r>
        <w:t>les aménagements adaptés pour éviter que les matières résiduelles soient exposées aux intempéries;</w:t>
      </w:r>
    </w:p>
    <w:p w14:paraId="1FE2401C" w14:textId="6E1FD749" w:rsidR="00A534B9" w:rsidRDefault="00A534B9" w:rsidP="00486C7E">
      <w:pPr>
        <w:pStyle w:val="Questionliste"/>
      </w:pPr>
      <w:r>
        <w:t xml:space="preserve">le choix de traitement de matières permettant de réduire les volumes de matières résiduelles transportées dans le lieu de dépôts définitif; </w:t>
      </w:r>
    </w:p>
    <w:p w14:paraId="1A10867E" w14:textId="5F83A8FE" w:rsidR="00BD791F" w:rsidRPr="00BD791F" w:rsidRDefault="00A534B9" w:rsidP="00486C7E">
      <w:pPr>
        <w:pStyle w:val="Questionliste"/>
        <w:spacing w:after="240"/>
      </w:pPr>
      <w:r>
        <w:t>l’emplacement du site permettant de limiter les impacts sur les milieux humides et hydriques, sur les prélèvements d’eau, sur les résidences à proximité,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86C7E" w14:paraId="0317AB65" w14:textId="77777777" w:rsidTr="00F33598">
        <w:trPr>
          <w:trHeight w:val="448"/>
          <w:jc w:val="center"/>
        </w:trPr>
        <w:sdt>
          <w:sdtPr>
            <w:id w:val="544332778"/>
            <w:placeholder>
              <w:docPart w:val="F4E088DDCF46475A96A8AC366553F2B8"/>
            </w:placeholder>
            <w:showingPlcHdr/>
          </w:sdtPr>
          <w:sdtEndPr/>
          <w:sdtContent>
            <w:tc>
              <w:tcPr>
                <w:tcW w:w="16968" w:type="dxa"/>
                <w:shd w:val="clear" w:color="auto" w:fill="D9E2F3" w:themeFill="accent1" w:themeFillTint="33"/>
              </w:tcPr>
              <w:p w14:paraId="67F02711" w14:textId="77777777" w:rsidR="00486C7E" w:rsidRDefault="00486C7E" w:rsidP="00F3359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E16EA9A" w14:textId="77777777" w:rsidR="00486C7E" w:rsidRDefault="00486C7E" w:rsidP="00486C7E">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486C7E" w14:paraId="0E288F0F" w14:textId="77777777" w:rsidTr="00486C7E">
        <w:trPr>
          <w:trHeight w:val="272"/>
        </w:trPr>
        <w:tc>
          <w:tcPr>
            <w:tcW w:w="2410" w:type="dxa"/>
            <w:shd w:val="clear" w:color="auto" w:fill="D9E2F3" w:themeFill="accent1" w:themeFillTint="33"/>
          </w:tcPr>
          <w:p w14:paraId="1032F689" w14:textId="025D622F" w:rsidR="00486C7E" w:rsidRDefault="00AD49E9" w:rsidP="00F33598">
            <w:pPr>
              <w:pStyle w:val="Normalformulaire"/>
              <w:spacing w:after="0"/>
            </w:pPr>
            <w:sdt>
              <w:sdtPr>
                <w:id w:val="166218179"/>
                <w14:checkbox>
                  <w14:checked w14:val="0"/>
                  <w14:checkedState w14:val="2612" w14:font="MS Gothic"/>
                  <w14:uncheckedState w14:val="2610" w14:font="MS Gothic"/>
                </w14:checkbox>
              </w:sdtPr>
              <w:sdtEndPr/>
              <w:sdtContent>
                <w:r w:rsidR="00486C7E">
                  <w:rPr>
                    <w:rFonts w:ascii="MS Gothic" w:hAnsi="MS Gothic" w:hint="eastAsia"/>
                  </w:rPr>
                  <w:t>☐</w:t>
                </w:r>
              </w:sdtContent>
            </w:sdt>
            <w:r w:rsidR="00486C7E">
              <w:t xml:space="preserve"> Ne s’applique pas   </w:t>
            </w:r>
          </w:p>
        </w:tc>
      </w:tr>
    </w:tbl>
    <w:p w14:paraId="46D36669" w14:textId="77777777" w:rsidR="00C00F0B" w:rsidRPr="00DF528B" w:rsidRDefault="00C00F0B" w:rsidP="00DF528B">
      <w:pPr>
        <w:pStyle w:val="Section"/>
      </w:pPr>
      <w:r w:rsidRPr="00DF528B">
        <w:t>Localisation des activités</w:t>
      </w:r>
    </w:p>
    <w:p w14:paraId="370CB033" w14:textId="210B1FCB" w:rsidR="00DF528B" w:rsidRPr="00DF528B" w:rsidRDefault="00DF528B" w:rsidP="00C843F0">
      <w:pPr>
        <w:pStyle w:val="Sous-Section"/>
        <w:spacing w:before="120"/>
      </w:pPr>
      <w:r>
        <w:t xml:space="preserve">Plan de localisation </w:t>
      </w:r>
    </w:p>
    <w:p w14:paraId="7CD05723" w14:textId="51116664" w:rsidR="00A3339C" w:rsidRDefault="00BA45AA" w:rsidP="00016D85">
      <w:pPr>
        <w:pStyle w:val="Question"/>
        <w:rPr>
          <w:bCs w:val="0"/>
        </w:rPr>
      </w:pPr>
      <w:r>
        <w:t>3</w:t>
      </w:r>
      <w:r w:rsidR="00C00F0B">
        <w:t>.1</w:t>
      </w:r>
      <w:r w:rsidR="00DF528B">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A3339C">
        <w:t> (</w:t>
      </w:r>
      <w:r w:rsidR="00A3339C" w:rsidRPr="00860DBA">
        <w:t>art. 17 al.</w:t>
      </w:r>
      <w:r w:rsidR="00A3339C">
        <w:t xml:space="preserve"> </w:t>
      </w:r>
      <w:r w:rsidR="00A3339C" w:rsidRPr="00860DBA">
        <w:t>2 (1) et (2) REAFIE</w:t>
      </w:r>
      <w:r w:rsidR="00A3339C">
        <w:t>)</w:t>
      </w:r>
      <w:r w:rsidR="00B27BA7">
        <w:t> </w:t>
      </w:r>
      <w:r w:rsidR="00A3339C" w:rsidRPr="00860DBA">
        <w:t>:</w:t>
      </w:r>
    </w:p>
    <w:p w14:paraId="5745CC00" w14:textId="588E8CD5" w:rsidR="00E900D3" w:rsidRPr="001B01A2" w:rsidRDefault="00E900D3" w:rsidP="00E900D3">
      <w:pPr>
        <w:pStyle w:val="Questionliste"/>
        <w:rPr>
          <w:rFonts w:cstheme="minorHAnsi"/>
        </w:rPr>
      </w:pPr>
      <w:r>
        <w:t>l</w:t>
      </w:r>
      <w:r w:rsidRPr="5C56AFB2">
        <w:t>e milieu environnant (ex</w:t>
      </w:r>
      <w:r w:rsidR="002E5722">
        <w:t>.</w:t>
      </w:r>
      <w:r>
        <w:t> :</w:t>
      </w:r>
      <w:r w:rsidRPr="5C56AFB2">
        <w:t xml:space="preserve"> </w:t>
      </w:r>
      <w:r w:rsidR="002E7115">
        <w:t xml:space="preserve">les </w:t>
      </w:r>
      <w:r w:rsidRPr="5C56AFB2">
        <w:t>habitations, les</w:t>
      </w:r>
      <w:r>
        <w:t xml:space="preserve"> </w:t>
      </w:r>
      <w:r w:rsidRPr="5C56AFB2">
        <w:t>établissements publics</w:t>
      </w:r>
      <w:r>
        <w:t xml:space="preserve">, </w:t>
      </w:r>
      <w:r w:rsidRPr="5C56AFB2">
        <w:t>etc</w:t>
      </w:r>
      <w:r>
        <w:t>.</w:t>
      </w:r>
      <w:r w:rsidRPr="5C56AFB2">
        <w:t>);</w:t>
      </w:r>
      <w:r>
        <w:t xml:space="preserve"> </w:t>
      </w:r>
    </w:p>
    <w:p w14:paraId="2BB0008E" w14:textId="77777777" w:rsidR="00E900D3" w:rsidRPr="001B01A2" w:rsidRDefault="00E900D3" w:rsidP="00E900D3">
      <w:pPr>
        <w:pStyle w:val="Questionliste"/>
        <w:rPr>
          <w:rFonts w:cstheme="minorHAnsi"/>
        </w:rPr>
      </w:pPr>
      <w:r>
        <w:t>l</w:t>
      </w:r>
      <w:r w:rsidRPr="5C56AFB2">
        <w:t>es limites de l’aire d’exploitation;</w:t>
      </w:r>
      <w:r>
        <w:t xml:space="preserve"> </w:t>
      </w:r>
    </w:p>
    <w:p w14:paraId="1A121849" w14:textId="77777777" w:rsidR="00E900D3" w:rsidRPr="00030F7D" w:rsidRDefault="00E900D3" w:rsidP="00E900D3">
      <w:pPr>
        <w:pStyle w:val="Questionliste"/>
        <w:rPr>
          <w:rFonts w:cstheme="minorHAnsi"/>
        </w:rPr>
      </w:pPr>
      <w:r w:rsidRPr="00607B20">
        <w:rPr>
          <w:rFonts w:cstheme="minorHAnsi"/>
        </w:rPr>
        <w:t xml:space="preserve">les zones d’intervention (aires d’exploitation, d’entreposage, de traitement, de chargement, de déchargement, les aires de rétention, les </w:t>
      </w:r>
      <w:r>
        <w:rPr>
          <w:rFonts w:cstheme="minorHAnsi"/>
        </w:rPr>
        <w:t>aires de traitements,</w:t>
      </w:r>
      <w:r w:rsidRPr="00607B20">
        <w:rPr>
          <w:rFonts w:cstheme="minorHAnsi"/>
        </w:rPr>
        <w:t xml:space="preserve"> etc.)</w:t>
      </w:r>
      <w:r>
        <w:rPr>
          <w:rFonts w:cstheme="minorHAnsi"/>
        </w:rPr>
        <w:t>.</w:t>
      </w:r>
    </w:p>
    <w:p w14:paraId="3482CDCC" w14:textId="77777777" w:rsidR="00E900D3" w:rsidRPr="00607B20" w:rsidRDefault="00E900D3" w:rsidP="00E900D3">
      <w:pPr>
        <w:pStyle w:val="QuestionInfo"/>
        <w:spacing w:before="240" w:after="120"/>
      </w:pPr>
      <w:r w:rsidRPr="005D1002">
        <w:t>Autres exemples d’élément possible en fonction de l’activité</w:t>
      </w:r>
      <w:r>
        <w:t>, le cas échéant :</w:t>
      </w:r>
    </w:p>
    <w:p w14:paraId="191DD1FF" w14:textId="77777777" w:rsidR="00E900D3" w:rsidRPr="00607B20" w:rsidRDefault="00E900D3" w:rsidP="00E900D3">
      <w:pPr>
        <w:pStyle w:val="Questionliste"/>
        <w:rPr>
          <w:rFonts w:cstheme="minorHAnsi"/>
        </w:rPr>
      </w:pPr>
      <w:r w:rsidRPr="36A6025F">
        <w:t xml:space="preserve">les systèmes </w:t>
      </w:r>
      <w:r w:rsidRPr="36A6025F" w:rsidDel="002C3E93">
        <w:t xml:space="preserve">de </w:t>
      </w:r>
      <w:r>
        <w:t xml:space="preserve">gestions </w:t>
      </w:r>
      <w:r w:rsidRPr="36A6025F">
        <w:t>des eaux;</w:t>
      </w:r>
    </w:p>
    <w:p w14:paraId="280DD0AC" w14:textId="77777777" w:rsidR="00E900D3" w:rsidRPr="00607B20" w:rsidRDefault="00E900D3" w:rsidP="00E900D3">
      <w:pPr>
        <w:pStyle w:val="Questionliste"/>
        <w:rPr>
          <w:rFonts w:cstheme="minorHAnsi"/>
        </w:rPr>
      </w:pPr>
      <w:r w:rsidRPr="36A6025F">
        <w:t xml:space="preserve">les points de rejets; </w:t>
      </w:r>
    </w:p>
    <w:p w14:paraId="350B1054" w14:textId="77777777" w:rsidR="00E900D3" w:rsidRPr="00607B20" w:rsidRDefault="00E900D3" w:rsidP="00E900D3">
      <w:pPr>
        <w:pStyle w:val="Questionliste"/>
        <w:rPr>
          <w:rFonts w:cstheme="minorHAnsi"/>
        </w:rPr>
      </w:pPr>
      <w:r w:rsidRPr="36A6025F">
        <w:t>toute installation de captage d’eau de surface et souterraine, le cas échéant;</w:t>
      </w:r>
    </w:p>
    <w:p w14:paraId="047E490D" w14:textId="77777777" w:rsidR="00E900D3" w:rsidRPr="00607B20" w:rsidRDefault="00E900D3" w:rsidP="00E900D3">
      <w:pPr>
        <w:pStyle w:val="Questionliste"/>
        <w:rPr>
          <w:rFonts w:cstheme="minorHAnsi"/>
        </w:rPr>
      </w:pPr>
      <w:r w:rsidRPr="36A6025F">
        <w:t>l’emplacement des installations de prélèvement d’eau à des fins de consommation humaine et les aires de protection de ces installations, délimitées conformément au</w:t>
      </w:r>
      <w:r w:rsidRPr="36A6025F">
        <w:rPr>
          <w:i/>
          <w:iCs/>
        </w:rPr>
        <w:t xml:space="preserve"> Règlement sur le prélèvement des eaux et leur protection</w:t>
      </w:r>
      <w:r w:rsidRPr="36A6025F">
        <w:t xml:space="preserve"> (Q-2, r. 35.2); </w:t>
      </w:r>
    </w:p>
    <w:p w14:paraId="7BC525BA" w14:textId="77777777" w:rsidR="00E900D3" w:rsidRPr="00607B20" w:rsidRDefault="00E900D3" w:rsidP="00E900D3">
      <w:pPr>
        <w:pStyle w:val="Questionliste"/>
        <w:rPr>
          <w:rFonts w:cstheme="minorHAnsi"/>
        </w:rPr>
      </w:pPr>
      <w:r w:rsidRPr="36A6025F">
        <w:t xml:space="preserve">toute autre information pertinente. </w:t>
      </w:r>
    </w:p>
    <w:p w14:paraId="7D89B493" w14:textId="77777777" w:rsidR="008A03C7" w:rsidRPr="00DF528B" w:rsidRDefault="008A03C7" w:rsidP="00E900D3">
      <w:pPr>
        <w:pStyle w:val="QuestionInfo"/>
        <w:spacing w:before="240" w:after="120"/>
        <w:rPr>
          <w:b/>
          <w:bCs/>
        </w:rPr>
      </w:pPr>
      <w:r w:rsidRPr="00DF528B">
        <w:rPr>
          <w:b/>
          <w:bCs/>
        </w:rPr>
        <w:t>Les éléments localisés sur le plan doivent correspond</w:t>
      </w:r>
      <w:r w:rsidR="00AC74B0">
        <w:rPr>
          <w:b/>
          <w:bCs/>
        </w:rPr>
        <w:t>re</w:t>
      </w:r>
      <w:r w:rsidRPr="00DF528B">
        <w:rPr>
          <w:b/>
          <w:bCs/>
        </w:rPr>
        <w:t xml:space="preserve"> à la réalité (dimensions et localisation).</w:t>
      </w:r>
    </w:p>
    <w:p w14:paraId="26E16F0E" w14:textId="77777777" w:rsidR="008A03C7" w:rsidRDefault="008A03C7" w:rsidP="00DF528B">
      <w:pPr>
        <w:pStyle w:val="QuestionInfo"/>
        <w:spacing w:after="120"/>
      </w:pPr>
      <w:r>
        <w:t xml:space="preserve">Selon le projet, plus d’un plan de localisation peut être fourni. </w:t>
      </w:r>
    </w:p>
    <w:p w14:paraId="316E251C" w14:textId="77777777" w:rsidR="00AA20E8" w:rsidRDefault="00AA20E8" w:rsidP="00E73BE4">
      <w:pPr>
        <w:pStyle w:val="QuestionInfo"/>
      </w:pPr>
      <w:r>
        <w:t xml:space="preserve">Les formats </w:t>
      </w:r>
      <w:r w:rsidR="001603CB">
        <w:t xml:space="preserve">de fichiers </w:t>
      </w:r>
      <w: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43189020"/>
          <w15:repeatingSection/>
        </w:sdtPr>
        <w:sdtEndPr/>
        <w:sdtContent>
          <w:sdt>
            <w:sdtPr>
              <w:id w:val="1240829729"/>
              <w:placeholder>
                <w:docPart w:val="D7190E604AC140ABA399927CC3AA1914"/>
              </w:placeholder>
              <w15:repeatingSectionItem/>
            </w:sdtPr>
            <w:sdtEndPr/>
            <w:sdtContent>
              <w:sdt>
                <w:sdtPr>
                  <w:id w:val="1015968491"/>
                  <w15:repeatingSection/>
                </w:sdtPr>
                <w:sdtEndPr/>
                <w:sdtContent>
                  <w:sdt>
                    <w:sdtPr>
                      <w:id w:val="-346093254"/>
                      <w:placeholder>
                        <w:docPart w:val="D7190E604AC140ABA399927CC3AA1914"/>
                      </w:placeholder>
                      <w15:repeatingSectionItem/>
                    </w:sdtPr>
                    <w:sdtEndPr/>
                    <w:sdtContent>
                      <w:tr w:rsidR="008A03C7" w14:paraId="0DBB886C" w14:textId="77777777" w:rsidTr="00F33598">
                        <w:trPr>
                          <w:trHeight w:val="448"/>
                          <w:jc w:val="center"/>
                        </w:trPr>
                        <w:sdt>
                          <w:sdtPr>
                            <w:id w:val="1226024069"/>
                            <w:placeholder>
                              <w:docPart w:val="3EF2290E7EB94401BF277384A5ABD6AF"/>
                            </w:placeholder>
                            <w:showingPlcHdr/>
                          </w:sdtPr>
                          <w:sdtEndPr/>
                          <w:sdtContent>
                            <w:tc>
                              <w:tcPr>
                                <w:tcW w:w="10768" w:type="dxa"/>
                                <w:shd w:val="clear" w:color="auto" w:fill="D9E2F3" w:themeFill="accent1" w:themeFillTint="33"/>
                              </w:tcPr>
                              <w:p w14:paraId="69925F69" w14:textId="77777777" w:rsidR="008A03C7" w:rsidRDefault="008A03C7" w:rsidP="00F33598">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36470339"/>
                            <w:placeholder>
                              <w:docPart w:val="F193010BD55642F2A217CD86944F5ECA"/>
                            </w:placeholder>
                            <w:showingPlcHdr/>
                          </w:sdtPr>
                          <w:sdtEndPr/>
                          <w:sdtContent>
                            <w:tc>
                              <w:tcPr>
                                <w:tcW w:w="6200" w:type="dxa"/>
                                <w:shd w:val="clear" w:color="auto" w:fill="D9E2F3" w:themeFill="accent1" w:themeFillTint="33"/>
                              </w:tcPr>
                              <w:p w14:paraId="2F6340D9" w14:textId="77777777" w:rsidR="008A03C7" w:rsidRDefault="008A03C7" w:rsidP="00F33598">
                                <w:pPr>
                                  <w:pStyle w:val="Normalformulaire"/>
                                  <w:spacing w:after="0"/>
                                </w:pPr>
                                <w:r>
                                  <w:rPr>
                                    <w:rStyle w:val="Textedelespacerserv"/>
                                    <w:i/>
                                    <w:iCs/>
                                  </w:rPr>
                                  <w:t>Précisez la section.</w:t>
                                </w:r>
                              </w:p>
                            </w:tc>
                          </w:sdtContent>
                        </w:sdt>
                      </w:tr>
                    </w:sdtContent>
                  </w:sdt>
                </w:sdtContent>
              </w:sdt>
            </w:sdtContent>
          </w:sdt>
        </w:sdtContent>
      </w:sdt>
    </w:tbl>
    <w:p w14:paraId="6E6D4490" w14:textId="1B5D6DC9" w:rsidR="00DF528B" w:rsidRDefault="00A53BB2" w:rsidP="00A53BB2">
      <w:pPr>
        <w:pStyle w:val="Sous-Section"/>
      </w:pPr>
      <w:r>
        <w:t>Description du site et du milieu environnant</w:t>
      </w:r>
    </w:p>
    <w:p w14:paraId="52DFB5F8" w14:textId="6C409CA0" w:rsidR="00DB2559" w:rsidRDefault="00A53BB2" w:rsidP="00DB2559">
      <w:pPr>
        <w:pStyle w:val="Question"/>
      </w:pPr>
      <w:r>
        <w:t>3.2.1</w:t>
      </w:r>
      <w:r>
        <w:tab/>
      </w:r>
      <w:r w:rsidR="00DB2559">
        <w:t>Décrivez les principales caractéristiques du site concerné (art. 17 al. 2 (2) REAFIE)</w:t>
      </w:r>
      <w:r w:rsidR="00CC50DD">
        <w:t>.</w:t>
      </w:r>
    </w:p>
    <w:p w14:paraId="319A6DE4" w14:textId="170A8628" w:rsidR="00DB2559" w:rsidRDefault="00DB2559" w:rsidP="00CC50DD">
      <w:pPr>
        <w:pStyle w:val="QuestionInfo"/>
      </w:pPr>
      <w:r>
        <w:t>Exemples d’information à inclure</w:t>
      </w:r>
      <w:r w:rsidR="00B27BA7">
        <w:t> </w:t>
      </w:r>
      <w:r>
        <w:t>:</w:t>
      </w:r>
    </w:p>
    <w:p w14:paraId="0C768133" w14:textId="5AF2EBFF" w:rsidR="00DB2559" w:rsidRDefault="00DB2559" w:rsidP="00CC50DD">
      <w:pPr>
        <w:pStyle w:val="Questionliste"/>
      </w:pPr>
      <w:r>
        <w:t xml:space="preserve">l’absence ou la présence d’EFEE (en spécifiant les espèces présentes) sur le site visé par des activités d’élimination d’EFEE, </w:t>
      </w:r>
    </w:p>
    <w:p w14:paraId="39472BF0" w14:textId="27CC5B68" w:rsidR="00DB2559" w:rsidRDefault="00DB2559" w:rsidP="00CC50DD">
      <w:pPr>
        <w:pStyle w:val="Questionliste"/>
      </w:pPr>
      <w:r>
        <w:t>le contexte géologique incluant les caractéristiques du sol, la perméabilité du sol, la topographie, la stratigraphie des sols et les contraintes géotechniques;</w:t>
      </w:r>
    </w:p>
    <w:p w14:paraId="7A6D68AE" w14:textId="2D035490" w:rsidR="00DB2559" w:rsidRDefault="00DB2559" w:rsidP="00CC50DD">
      <w:pPr>
        <w:pStyle w:val="Questionliste"/>
      </w:pPr>
      <w:r>
        <w:t>les conditions hydrologiques du site incluant la profondeur des nappes d’eau souterraine, le sens d’écoulement des eaux, la conductivité hydraulique du sol;</w:t>
      </w:r>
    </w:p>
    <w:p w14:paraId="5255DAE3" w14:textId="06A44C3B" w:rsidR="00DB2559" w:rsidRDefault="00DB2559" w:rsidP="00766956">
      <w:pPr>
        <w:pStyle w:val="Questionliste"/>
        <w:keepNext/>
      </w:pPr>
      <w:r>
        <w:t>le zonage municipal;</w:t>
      </w:r>
    </w:p>
    <w:p w14:paraId="1F7C83FD" w14:textId="6FA78F8C" w:rsidR="00A53BB2" w:rsidRPr="00A53BB2" w:rsidRDefault="00DB2559" w:rsidP="00766956">
      <w:pPr>
        <w:pStyle w:val="Questionliste"/>
        <w:keepNext/>
        <w:spacing w:after="240"/>
      </w:pPr>
      <w:r>
        <w:t>les caractéristiques physicochimiques et bactériologiques des eaux de surface à proximité des futurs points de rejet dans l’environnement</w:t>
      </w:r>
      <w:r w:rsidR="00063155">
        <w:rPr>
          <w:vertAlign w:val="superscript"/>
        </w:rPr>
        <w:fldChar w:fldCharType="begin"/>
      </w:r>
      <w:r w:rsidR="00063155">
        <w:rPr>
          <w:vertAlign w:val="superscript"/>
        </w:rPr>
        <w:instrText xml:space="preserve"> AUTOTEXTLIST  \s "NoStyle" \t "Pour plus de précisions, consultez le lexique à la fin du formulaire." \* MERGEFORMAT </w:instrText>
      </w:r>
      <w:r w:rsidR="00063155">
        <w:rPr>
          <w:vertAlign w:val="superscript"/>
        </w:rPr>
        <w:fldChar w:fldCharType="separate"/>
      </w:r>
      <w:r w:rsidR="00063155">
        <w:rPr>
          <w:vertAlign w:val="superscript"/>
        </w:rPr>
        <w:fldChar w:fldCharType="end"/>
      </w:r>
      <w:r>
        <w:t>,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50DD" w14:paraId="70565B13" w14:textId="77777777" w:rsidTr="00F33598">
        <w:trPr>
          <w:trHeight w:val="448"/>
          <w:jc w:val="center"/>
        </w:trPr>
        <w:sdt>
          <w:sdtPr>
            <w:id w:val="-1665314672"/>
            <w:placeholder>
              <w:docPart w:val="962445506CBE4D31A538AC78F80A32FF"/>
            </w:placeholder>
            <w:showingPlcHdr/>
          </w:sdtPr>
          <w:sdtEndPr/>
          <w:sdtContent>
            <w:tc>
              <w:tcPr>
                <w:tcW w:w="16968" w:type="dxa"/>
                <w:shd w:val="clear" w:color="auto" w:fill="D9E2F3" w:themeFill="accent1" w:themeFillTint="33"/>
              </w:tcPr>
              <w:p w14:paraId="743D5798" w14:textId="77777777" w:rsidR="00CC50DD" w:rsidRDefault="00CC50DD" w:rsidP="00F3359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2CF28D3" w14:textId="77777777" w:rsidR="000C1231" w:rsidRPr="00C22D9D" w:rsidRDefault="000C1231" w:rsidP="00C22D9D">
      <w:pPr>
        <w:pStyle w:val="Section"/>
      </w:pPr>
      <w:r w:rsidRPr="00C22D9D">
        <w:t>Impacts sur l’environnement</w:t>
      </w:r>
    </w:p>
    <w:p w14:paraId="305DEBAA" w14:textId="77777777" w:rsidR="000C1231" w:rsidRDefault="000C1231" w:rsidP="00016D85">
      <w:pPr>
        <w:pStyle w:val="Normalformulaire"/>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w:t>
      </w:r>
      <w:r w:rsidR="003853C3">
        <w:t>du</w:t>
      </w:r>
      <w:r w:rsidRPr="00737133">
        <w:t xml:space="preserve"> projet.</w:t>
      </w:r>
    </w:p>
    <w:p w14:paraId="1E269766" w14:textId="77777777" w:rsidR="000C1231" w:rsidRPr="001D46D4" w:rsidRDefault="000C1231" w:rsidP="00AA20E8">
      <w:pPr>
        <w:pStyle w:val="InfoTitre"/>
      </w:pPr>
      <w:r>
        <w:t>Formulaires d’impact</w:t>
      </w:r>
      <w:r w:rsidR="00C843F0">
        <w:t>s</w:t>
      </w:r>
    </w:p>
    <w:p w14:paraId="498AF833" w14:textId="6AD664D7" w:rsidR="007930E3" w:rsidRDefault="007930E3" w:rsidP="00F36582">
      <w:pPr>
        <w:pStyle w:val="Normalformulaire"/>
      </w:pPr>
      <w:r w:rsidRPr="6984916A">
        <w:t>Les renseignements sur les impacts doivent être déclarés dans des formulaires distincts</w:t>
      </w:r>
      <w:r>
        <w:t>, appelés « formulaires d’impact</w:t>
      </w:r>
      <w:r w:rsidR="00C843F0">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0247C2">
        <w:t>concernées</w:t>
      </w:r>
      <w:r>
        <w:t xml:space="preserve"> par la demande présentée. </w:t>
      </w:r>
    </w:p>
    <w:p w14:paraId="736095B0" w14:textId="77777777" w:rsidR="007930E3" w:rsidRDefault="007930E3" w:rsidP="00016D85">
      <w:pPr>
        <w:pStyle w:val="InfoTexte"/>
      </w:pPr>
      <w:r>
        <w:t>Les formulaires d’impact</w:t>
      </w:r>
      <w:r w:rsidR="00C843F0">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 xml:space="preserve">AM16c </w:t>
      </w:r>
      <w:r w:rsidR="001F4F7C">
        <w:rPr>
          <w:b/>
          <w:bCs/>
          <w:i/>
          <w:iCs/>
        </w:rPr>
        <w:t xml:space="preserve">– Identification des activités et des impacts </w:t>
      </w:r>
      <w:r w:rsidRPr="001F4F7C">
        <w:t>ou</w:t>
      </w:r>
      <w:r w:rsidRPr="00F71096">
        <w:rPr>
          <w:b/>
          <w:bCs/>
          <w:i/>
          <w:iCs/>
        </w:rPr>
        <w:t xml:space="preserve"> AM27c </w:t>
      </w:r>
      <w:r w:rsidR="00C843F0">
        <w:rPr>
          <w:b/>
          <w:bCs/>
          <w:i/>
          <w:iCs/>
        </w:rPr>
        <w:t>–</w:t>
      </w:r>
      <w:r w:rsidRPr="00F71096">
        <w:rPr>
          <w:rFonts w:cstheme="minorHAnsi"/>
          <w:b/>
          <w:i/>
        </w:rPr>
        <w:t xml:space="preserve"> </w:t>
      </w:r>
      <w:r w:rsidRPr="00F71096">
        <w:rPr>
          <w:b/>
          <w:i/>
        </w:rPr>
        <w:t>Identification des activités et des impacts</w:t>
      </w:r>
      <w:r w:rsidR="001F4F7C">
        <w:rPr>
          <w:b/>
          <w:i/>
        </w:rPr>
        <w:t xml:space="preserve"> du projet modifié</w:t>
      </w:r>
      <w:r w:rsidRPr="00F71FFA">
        <w:rPr>
          <w:bCs/>
          <w:iCs/>
        </w:rPr>
        <w:t>.</w:t>
      </w:r>
    </w:p>
    <w:p w14:paraId="5B5B86FC" w14:textId="0A3AEA9E" w:rsidR="007930E3" w:rsidRDefault="007930E3" w:rsidP="00016D85">
      <w:pPr>
        <w:pStyle w:val="InfoTexte"/>
      </w:pPr>
      <w:r>
        <w:t>Chaque activité composant un projet peut avoir des impacts sur la qualité de l’environnement</w:t>
      </w:r>
      <w:r w:rsidR="008A03C7">
        <w:rPr>
          <w:vertAlign w:val="superscript"/>
        </w:rPr>
        <w:fldChar w:fldCharType="begin"/>
      </w:r>
      <w:r w:rsidR="008A03C7">
        <w:rPr>
          <w:vertAlign w:val="superscript"/>
        </w:rPr>
        <w:instrText xml:space="preserve"> AUTOTEXTLIST  \s "NoStyle" \t "Pour plus de précisions, consultez le lexique à la fin du formulaire." \* MERGEFORMAT </w:instrText>
      </w:r>
      <w:r w:rsidR="008A03C7">
        <w:rPr>
          <w:vertAlign w:val="superscript"/>
        </w:rPr>
        <w:fldChar w:fldCharType="separate"/>
      </w:r>
      <w:r w:rsidR="008A03C7">
        <w:rPr>
          <w:vertAlign w:val="superscript"/>
        </w:rPr>
        <w:fldChar w:fldCharType="end"/>
      </w:r>
      <w:r>
        <w:t xml:space="preserve"> et ces impacts peuvent être distincts ou communs à d’autres activités d’un même projet. Il est donc</w:t>
      </w:r>
      <w:r w:rsidRPr="008A673C">
        <w:t xml:space="preserve"> important de considérer l</w:t>
      </w:r>
      <w:r w:rsidR="00B27BA7">
        <w:t>’</w:t>
      </w:r>
      <w:r w:rsidRPr="008A673C">
        <w:t xml:space="preserve">ensemble </w:t>
      </w:r>
      <w:r>
        <w:t>du</w:t>
      </w:r>
      <w:r w:rsidRPr="008A673C">
        <w:t xml:space="preserve"> projet</w:t>
      </w:r>
      <w:r>
        <w:t xml:space="preserve"> avant de remplir un formulaire d’impact</w:t>
      </w:r>
      <w:r w:rsidR="00C843F0">
        <w:t>s</w:t>
      </w:r>
      <w:r>
        <w:t xml:space="preserve"> et de ne</w:t>
      </w:r>
      <w:r w:rsidDel="005B5926">
        <w:t xml:space="preserve"> </w:t>
      </w:r>
      <w:r>
        <w:t>remplir qu’un seul formulaire d’impact</w:t>
      </w:r>
      <w:r w:rsidR="00C843F0">
        <w:t>s</w:t>
      </w:r>
      <w:r>
        <w:t xml:space="preserve"> par type d’impact. </w:t>
      </w:r>
    </w:p>
    <w:p w14:paraId="615649BC" w14:textId="77777777" w:rsidR="00A76B32" w:rsidRDefault="007930E3" w:rsidP="00016D85">
      <w:pPr>
        <w:pStyle w:val="InfoTexte"/>
      </w:pPr>
      <w:r>
        <w:t>La section qui suit identifie</w:t>
      </w:r>
      <w:r w:rsidDel="00C60313">
        <w:t xml:space="preserve"> </w:t>
      </w:r>
      <w:r>
        <w:t>les principaux formulaires d’impact</w:t>
      </w:r>
      <w:r w:rsidR="00C843F0">
        <w:t xml:space="preserve">s </w:t>
      </w:r>
      <w:r>
        <w:t xml:space="preserve">à remplir pour </w:t>
      </w:r>
      <w:r w:rsidR="001F4F7C">
        <w:t>le</w:t>
      </w:r>
      <w:r>
        <w:t xml:space="preserve"> projet. Selon les particularités du projet et des activités qui le composent, il est possible que d’autres formulaires d’impact</w:t>
      </w:r>
      <w:r w:rsidR="00C843F0">
        <w:t>s</w:t>
      </w:r>
      <w:r>
        <w:t xml:space="preserve"> que ceux listés ci-dessous soient requis. </w:t>
      </w:r>
    </w:p>
    <w:p w14:paraId="4657A97B" w14:textId="57E07DE4" w:rsidR="0040426F" w:rsidRDefault="00CC50DD" w:rsidP="00CE1340">
      <w:pPr>
        <w:pStyle w:val="Sous-Section"/>
        <w:keepLines w:val="0"/>
      </w:pPr>
      <w:r>
        <w:t>Bruit</w:t>
      </w:r>
    </w:p>
    <w:p w14:paraId="6D8E82F7" w14:textId="11477383" w:rsidR="00CE1340" w:rsidRDefault="00CC50DD" w:rsidP="00CE1340">
      <w:pPr>
        <w:pStyle w:val="Question"/>
        <w:keepNext/>
        <w:rPr>
          <w:lang w:eastAsia="fr-CA"/>
        </w:rPr>
      </w:pPr>
      <w:r>
        <w:t>4.1.1</w:t>
      </w:r>
      <w:r>
        <w:tab/>
      </w:r>
      <w:r w:rsidR="00CE1340">
        <w:rPr>
          <w:lang w:eastAsia="fr-CA"/>
        </w:rPr>
        <w:t>Les activités d’élimination ou de traitement de matières résiduelles</w:t>
      </w:r>
      <w:r w:rsidR="004E4946">
        <w:rPr>
          <w:vertAlign w:val="superscript"/>
        </w:rPr>
        <w:fldChar w:fldCharType="begin"/>
      </w:r>
      <w:r w:rsidR="004E4946">
        <w:rPr>
          <w:vertAlign w:val="superscript"/>
        </w:rPr>
        <w:instrText xml:space="preserve"> AUTOTEXTLIST  \s "NoStyle" \t "Pour plus de précisions, consultez le lexique à la fin du formulaire." \* MERGEFORMAT </w:instrText>
      </w:r>
      <w:r w:rsidR="004E4946">
        <w:rPr>
          <w:vertAlign w:val="superscript"/>
        </w:rPr>
        <w:fldChar w:fldCharType="separate"/>
      </w:r>
      <w:r w:rsidR="004E4946">
        <w:rPr>
          <w:vertAlign w:val="superscript"/>
        </w:rPr>
        <w:fldChar w:fldCharType="end"/>
      </w:r>
      <w:r w:rsidR="00CE1340">
        <w:rPr>
          <w:lang w:eastAsia="fr-CA"/>
        </w:rPr>
        <w:t xml:space="preserve"> en vue de leur élimination</w:t>
      </w:r>
      <w:r w:rsidR="00CE1340" w:rsidRPr="00125FFE">
        <w:rPr>
          <w:lang w:eastAsia="fr-CA"/>
        </w:rPr>
        <w:t xml:space="preserve"> sont-elles susceptibles de générer du bruit pouvant causer des nuisances (art. 18 REAFIE)? </w:t>
      </w:r>
    </w:p>
    <w:p w14:paraId="1EF14AED" w14:textId="77777777" w:rsidR="00CE1340" w:rsidRPr="00125FFE" w:rsidRDefault="00CE1340" w:rsidP="00CE1340">
      <w:pPr>
        <w:pStyle w:val="QuestionInfo"/>
        <w:rPr>
          <w:lang w:eastAsia="fr-CA"/>
        </w:rPr>
      </w:pPr>
      <w:r w:rsidRPr="00125FFE">
        <w:rPr>
          <w:lang w:eastAsia="fr-CA"/>
        </w:rPr>
        <w:t xml:space="preserve">Exemples de source de bruit à déclarer dans le formulaire d’impacts </w:t>
      </w:r>
      <w:r w:rsidRPr="00125FFE">
        <w:rPr>
          <w:b/>
          <w:i/>
          <w:lang w:eastAsia="fr-CA"/>
        </w:rPr>
        <w:t>AM18a – Bruit</w:t>
      </w:r>
      <w:r w:rsidRPr="00125FFE">
        <w:rPr>
          <w:lang w:eastAsia="fr-CA"/>
        </w:rPr>
        <w:t xml:space="preserve"> : </w:t>
      </w:r>
    </w:p>
    <w:p w14:paraId="29D41D19" w14:textId="77777777" w:rsidR="00CE1340" w:rsidRPr="00125FFE" w:rsidRDefault="00CE1340" w:rsidP="00CE1340">
      <w:pPr>
        <w:pStyle w:val="Questionliste"/>
        <w:rPr>
          <w:lang w:eastAsia="fr-CA"/>
        </w:rPr>
      </w:pPr>
      <w:r>
        <w:rPr>
          <w:lang w:eastAsia="fr-CA"/>
        </w:rPr>
        <w:t>les opérations de manipulation</w:t>
      </w:r>
      <w:r w:rsidRPr="00125FFE">
        <w:rPr>
          <w:lang w:eastAsia="fr-CA"/>
        </w:rPr>
        <w:t xml:space="preserve"> de matières;</w:t>
      </w:r>
    </w:p>
    <w:p w14:paraId="496D07FF" w14:textId="77777777" w:rsidR="00CE1340" w:rsidRPr="00125FFE" w:rsidRDefault="00CE1340" w:rsidP="00CE1340">
      <w:pPr>
        <w:pStyle w:val="Questionliste"/>
        <w:rPr>
          <w:lang w:eastAsia="fr-CA"/>
        </w:rPr>
      </w:pPr>
      <w:r w:rsidRPr="00125FFE">
        <w:rPr>
          <w:lang w:eastAsia="fr-CA"/>
        </w:rPr>
        <w:t>la circulation de la machinerie sur le site</w:t>
      </w:r>
      <w:r>
        <w:rPr>
          <w:lang w:eastAsia="fr-CA"/>
        </w:rPr>
        <w:t>;</w:t>
      </w:r>
    </w:p>
    <w:p w14:paraId="76D89926" w14:textId="77777777" w:rsidR="00CE1340" w:rsidRPr="00125FFE" w:rsidRDefault="00CE1340" w:rsidP="00CE1340">
      <w:pPr>
        <w:pStyle w:val="Questionliste"/>
        <w:spacing w:after="240"/>
        <w:rPr>
          <w:lang w:eastAsia="fr-CA"/>
        </w:rPr>
      </w:pPr>
      <w:r w:rsidRPr="00125FFE">
        <w:rPr>
          <w:lang w:eastAsia="fr-CA"/>
        </w:rPr>
        <w:t>les équipements de productions (ventilateur, convoyeur et dépoussiéreur, etc.)</w:t>
      </w:r>
      <w:r>
        <w:rPr>
          <w:lang w:eastAsia="fr-CA"/>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E1340" w14:paraId="4A16E554" w14:textId="77777777" w:rsidTr="00F33598">
        <w:trPr>
          <w:trHeight w:val="272"/>
        </w:trPr>
        <w:tc>
          <w:tcPr>
            <w:tcW w:w="1637" w:type="dxa"/>
            <w:shd w:val="clear" w:color="auto" w:fill="D9E2F3" w:themeFill="accent1" w:themeFillTint="33"/>
          </w:tcPr>
          <w:p w14:paraId="7D51E6F9" w14:textId="77777777" w:rsidR="00CE1340" w:rsidRDefault="00AD49E9" w:rsidP="00F33598">
            <w:pPr>
              <w:pStyle w:val="Normalformulaire"/>
              <w:spacing w:after="0"/>
            </w:pPr>
            <w:sdt>
              <w:sdtPr>
                <w:id w:val="-376937672"/>
                <w14:checkbox>
                  <w14:checked w14:val="0"/>
                  <w14:checkedState w14:val="2612" w14:font="MS Gothic"/>
                  <w14:uncheckedState w14:val="2610" w14:font="MS Gothic"/>
                </w14:checkbox>
              </w:sdtPr>
              <w:sdtEndPr/>
              <w:sdtContent>
                <w:r w:rsidR="00CE1340">
                  <w:rPr>
                    <w:rFonts w:ascii="MS Gothic" w:hAnsi="MS Gothic" w:hint="eastAsia"/>
                  </w:rPr>
                  <w:t>☐</w:t>
                </w:r>
              </w:sdtContent>
            </w:sdt>
            <w:r w:rsidR="00CE1340">
              <w:t>Oui</w:t>
            </w:r>
            <w:r w:rsidR="00CE1340">
              <w:tab/>
              <w:t xml:space="preserve"> </w:t>
            </w:r>
            <w:sdt>
              <w:sdtPr>
                <w:id w:val="-1448313025"/>
                <w14:checkbox>
                  <w14:checked w14:val="0"/>
                  <w14:checkedState w14:val="2612" w14:font="MS Gothic"/>
                  <w14:uncheckedState w14:val="2610" w14:font="MS Gothic"/>
                </w14:checkbox>
              </w:sdtPr>
              <w:sdtEndPr/>
              <w:sdtContent>
                <w:r w:rsidR="00CE1340">
                  <w:rPr>
                    <w:rFonts w:ascii="MS Gothic" w:hAnsi="MS Gothic" w:hint="eastAsia"/>
                  </w:rPr>
                  <w:t>☐</w:t>
                </w:r>
              </w:sdtContent>
            </w:sdt>
            <w:r w:rsidR="00CE1340">
              <w:t>Non</w:t>
            </w:r>
          </w:p>
        </w:tc>
      </w:tr>
    </w:tbl>
    <w:p w14:paraId="6B689F8E" w14:textId="5A49C6B8" w:rsidR="00CE1340" w:rsidRDefault="00CE1340" w:rsidP="00CE1340">
      <w:pPr>
        <w:pStyle w:val="Siouinon"/>
      </w:pPr>
      <w:r w:rsidRPr="004C7C4C">
        <w:t xml:space="preserve">Si vous avez répondu Non, passez à la </w:t>
      </w:r>
      <w:r>
        <w:t>section 4.2.</w:t>
      </w:r>
    </w:p>
    <w:p w14:paraId="408288BC" w14:textId="77777777" w:rsidR="00A06051" w:rsidRDefault="00CE1340" w:rsidP="000E6244">
      <w:pPr>
        <w:pStyle w:val="Question"/>
        <w:rPr>
          <w:lang w:eastAsia="fr-CA"/>
        </w:rPr>
      </w:pPr>
      <w:r>
        <w:t>4.1.2</w:t>
      </w:r>
      <w:r>
        <w:tab/>
      </w:r>
      <w:r w:rsidR="00A06051" w:rsidRPr="00125FFE">
        <w:rPr>
          <w:lang w:eastAsia="fr-CA"/>
        </w:rPr>
        <w:t xml:space="preserve">Fournissez le formulaire d’impacts </w:t>
      </w:r>
      <w:r w:rsidR="00A06051" w:rsidRPr="00125FFE">
        <w:rPr>
          <w:i/>
          <w:lang w:eastAsia="fr-CA"/>
        </w:rPr>
        <w:t xml:space="preserve">AM18a – Bruit </w:t>
      </w:r>
      <w:r w:rsidR="00A06051" w:rsidRPr="00125FFE">
        <w:rPr>
          <w:lang w:eastAsia="fr-CA"/>
        </w:rPr>
        <w:t>(art.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14:paraId="242A2D68" w14:textId="77777777" w:rsidTr="00F33598">
        <w:trPr>
          <w:trHeight w:val="272"/>
        </w:trPr>
        <w:tc>
          <w:tcPr>
            <w:tcW w:w="16946" w:type="dxa"/>
            <w:shd w:val="clear" w:color="auto" w:fill="D9E2F3" w:themeFill="accent1" w:themeFillTint="33"/>
          </w:tcPr>
          <w:bookmarkStart w:id="5" w:name="_Hlk112919842"/>
          <w:p w14:paraId="25CC2813" w14:textId="513D963F" w:rsidR="0040426F" w:rsidRDefault="00AD49E9" w:rsidP="000E6244">
            <w:pPr>
              <w:pStyle w:val="Normalformulaire"/>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C843F0">
              <w:t>s</w:t>
            </w:r>
            <w:r w:rsidR="0040426F">
              <w:t xml:space="preserve"> </w:t>
            </w:r>
            <w:r w:rsidR="00A06051" w:rsidRPr="00125FFE">
              <w:rPr>
                <w:b/>
                <w:i/>
                <w:lang w:eastAsia="fr-CA"/>
              </w:rPr>
              <w:t>AM18a – Bruit</w:t>
            </w:r>
            <w:r w:rsidR="0040426F" w:rsidRPr="00BF2306">
              <w:rPr>
                <w:bCs w:val="0"/>
              </w:rPr>
              <w:t xml:space="preserve"> dans le cadre de la présente demande.</w:t>
            </w:r>
          </w:p>
        </w:tc>
      </w:tr>
    </w:tbl>
    <w:bookmarkEnd w:id="5"/>
    <w:p w14:paraId="011CB3B8" w14:textId="13DA2BDB" w:rsidR="0032335C" w:rsidRDefault="00A06051" w:rsidP="00A06051">
      <w:pPr>
        <w:pStyle w:val="Sous-Section"/>
      </w:pPr>
      <w:r>
        <w:t>Eaux de surface, eaux souterraines et sols</w:t>
      </w:r>
    </w:p>
    <w:p w14:paraId="09CBFC3F" w14:textId="7D272055" w:rsidR="00A92006" w:rsidRDefault="00A06051" w:rsidP="00A92006">
      <w:pPr>
        <w:pStyle w:val="Question"/>
      </w:pPr>
      <w:r w:rsidRPr="00A92006">
        <w:t>4.2.1</w:t>
      </w:r>
      <w:r w:rsidRPr="00A92006">
        <w:tab/>
      </w:r>
      <w:r w:rsidR="00A92006" w:rsidRPr="00A92006">
        <w:t>Les activités d’élimination ou de traitement de matières résiduelles</w:t>
      </w:r>
      <w:r w:rsidR="004E4946">
        <w:rPr>
          <w:vertAlign w:val="superscript"/>
        </w:rPr>
        <w:fldChar w:fldCharType="begin"/>
      </w:r>
      <w:r w:rsidR="004E4946">
        <w:rPr>
          <w:vertAlign w:val="superscript"/>
        </w:rPr>
        <w:instrText xml:space="preserve"> AUTOTEXTLIST  \s "NoStyle" \t "Pour plus de précisions, consultez le lexique à la fin du formulaire." \* MERGEFORMAT </w:instrText>
      </w:r>
      <w:r w:rsidR="004E4946">
        <w:rPr>
          <w:vertAlign w:val="superscript"/>
        </w:rPr>
        <w:fldChar w:fldCharType="separate"/>
      </w:r>
      <w:r w:rsidR="004E4946">
        <w:rPr>
          <w:vertAlign w:val="superscript"/>
        </w:rPr>
        <w:fldChar w:fldCharType="end"/>
      </w:r>
      <w:r w:rsidR="00A92006" w:rsidRPr="00A92006">
        <w:t xml:space="preserve"> en vue de leur élimination sont-elles susceptibles d’avoir un impact sur les eaux de surface, les eaux souterraines et les sols ou nécessitent-elles la gestion de la neige usée (art. 18 REAFIE)?  </w:t>
      </w:r>
    </w:p>
    <w:p w14:paraId="0884DF0A" w14:textId="61106279" w:rsidR="00A92006" w:rsidRPr="00AE375B" w:rsidRDefault="00A92006" w:rsidP="00A92006">
      <w:pPr>
        <w:pStyle w:val="QuestionInfo"/>
      </w:pPr>
      <w:r w:rsidRPr="00AE375B">
        <w:t xml:space="preserve">Exemples </w:t>
      </w:r>
      <w:r w:rsidRPr="00762892">
        <w:t>de source de contaminants</w:t>
      </w:r>
      <w:r w:rsidR="00F5283B">
        <w:rPr>
          <w:vertAlign w:val="superscript"/>
        </w:rPr>
        <w:fldChar w:fldCharType="begin"/>
      </w:r>
      <w:r w:rsidR="00F5283B">
        <w:rPr>
          <w:vertAlign w:val="superscript"/>
        </w:rPr>
        <w:instrText xml:space="preserve"> AUTOTEXTLIST  \s "NoStyle" \t "Pour plus de précisions, consultez le lexique à la fin du formulaire." \* MERGEFORMAT </w:instrText>
      </w:r>
      <w:r w:rsidR="00F5283B">
        <w:rPr>
          <w:vertAlign w:val="superscript"/>
        </w:rPr>
        <w:fldChar w:fldCharType="separate"/>
      </w:r>
      <w:r w:rsidR="00F5283B">
        <w:rPr>
          <w:vertAlign w:val="superscript"/>
        </w:rPr>
        <w:fldChar w:fldCharType="end"/>
      </w:r>
      <w:r w:rsidRPr="00762892">
        <w:t xml:space="preserve"> susceptibles de générer les impacts à déclarer</w:t>
      </w:r>
      <w:r w:rsidRPr="00AE375B">
        <w:t xml:space="preserve"> dans </w:t>
      </w:r>
      <w:r>
        <w:t>le</w:t>
      </w:r>
      <w:r w:rsidRPr="00AE375B">
        <w:t xml:space="preserve"> </w:t>
      </w:r>
      <w:r w:rsidRPr="002E7115">
        <w:rPr>
          <w:rFonts w:cs="Arial"/>
          <w:szCs w:val="22"/>
        </w:rPr>
        <w:t xml:space="preserve">formulaire d’impacts </w:t>
      </w:r>
      <w:r w:rsidRPr="002E7115">
        <w:rPr>
          <w:rStyle w:val="normaltextrun"/>
          <w:rFonts w:eastAsiaTheme="majorEastAsia" w:cs="Arial"/>
          <w:b/>
          <w:bCs/>
          <w:i/>
          <w:iCs/>
          <w:szCs w:val="22"/>
        </w:rPr>
        <w:t>AM18b — Eaux de surface, eaux souterraines et sols</w:t>
      </w:r>
      <w:r w:rsidR="00A3268F">
        <w:rPr>
          <w:rStyle w:val="normaltextrun"/>
          <w:rFonts w:eastAsiaTheme="majorEastAsia" w:cs="Arial"/>
          <w:b/>
          <w:bCs/>
          <w:i/>
          <w:iCs/>
          <w:szCs w:val="22"/>
        </w:rPr>
        <w:t> </w:t>
      </w:r>
      <w:r w:rsidRPr="002E7115">
        <w:rPr>
          <w:rFonts w:cs="Arial"/>
          <w:szCs w:val="22"/>
        </w:rPr>
        <w:t>:</w:t>
      </w:r>
      <w:r w:rsidRPr="002E7115">
        <w:rPr>
          <w:sz w:val="24"/>
          <w:szCs w:val="20"/>
        </w:rPr>
        <w:t xml:space="preserve">  </w:t>
      </w:r>
    </w:p>
    <w:p w14:paraId="6C6D4072" w14:textId="77777777" w:rsidR="00A92006" w:rsidRPr="00B93514" w:rsidRDefault="00A92006" w:rsidP="00A92006">
      <w:pPr>
        <w:pStyle w:val="Questionliste"/>
      </w:pPr>
      <w:r>
        <w:t xml:space="preserve">la </w:t>
      </w:r>
      <w:r w:rsidRPr="00B93514">
        <w:t>modification du drainage des eaux de surface</w:t>
      </w:r>
      <w:r>
        <w:t>;</w:t>
      </w:r>
    </w:p>
    <w:p w14:paraId="364E4FFF" w14:textId="77777777" w:rsidR="00A92006" w:rsidRPr="00B93514" w:rsidRDefault="00A92006" w:rsidP="00A92006">
      <w:pPr>
        <w:pStyle w:val="Questionliste"/>
      </w:pPr>
      <w:r>
        <w:t>l’</w:t>
      </w:r>
      <w:r w:rsidRPr="00B93514">
        <w:t>excavation et disposition de sols</w:t>
      </w:r>
      <w:r>
        <w:t>;</w:t>
      </w:r>
      <w:r w:rsidRPr="00B93514">
        <w:t xml:space="preserve">  </w:t>
      </w:r>
    </w:p>
    <w:p w14:paraId="755FC9C4" w14:textId="77777777" w:rsidR="00A92006" w:rsidRPr="00B93514" w:rsidRDefault="00A92006" w:rsidP="00A92006">
      <w:pPr>
        <w:pStyle w:val="Questionliste"/>
      </w:pPr>
      <w:r>
        <w:t>l’enfouissement ou l’entreposage d</w:t>
      </w:r>
      <w:r w:rsidRPr="00EC0B34">
        <w:t>e matières résiduelles</w:t>
      </w:r>
      <w:r>
        <w:t>;</w:t>
      </w:r>
    </w:p>
    <w:p w14:paraId="76CC6620" w14:textId="77777777" w:rsidR="00A92006" w:rsidRPr="00B93514" w:rsidRDefault="00A92006" w:rsidP="00A92006">
      <w:pPr>
        <w:pStyle w:val="Questionliste"/>
      </w:pPr>
      <w:r>
        <w:t xml:space="preserve">la lixiviation de matières; </w:t>
      </w:r>
    </w:p>
    <w:p w14:paraId="1A76D8A2" w14:textId="77777777" w:rsidR="00A92006" w:rsidRPr="00EC0B34" w:rsidRDefault="00A92006" w:rsidP="008373CE">
      <w:pPr>
        <w:pStyle w:val="Questionliste"/>
        <w:spacing w:after="240"/>
        <w:rPr>
          <w:rFonts w:eastAsia="Times New Roman" w:cstheme="minorHAnsi"/>
          <w:color w:val="FF0000"/>
          <w:lang w:eastAsia="fr-CA"/>
        </w:rPr>
      </w:pPr>
      <w:r>
        <w:t xml:space="preserve">les risques de </w:t>
      </w:r>
      <w:r w:rsidRPr="00EC0B34">
        <w:t>déversements accidentels d’hydrocarbures</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92006" w14:paraId="08E81EEC" w14:textId="77777777" w:rsidTr="00F33598">
        <w:trPr>
          <w:trHeight w:val="272"/>
        </w:trPr>
        <w:tc>
          <w:tcPr>
            <w:tcW w:w="1637" w:type="dxa"/>
            <w:shd w:val="clear" w:color="auto" w:fill="D9E2F3" w:themeFill="accent1" w:themeFillTint="33"/>
          </w:tcPr>
          <w:p w14:paraId="0FBE0C3C" w14:textId="77777777" w:rsidR="00A92006" w:rsidRDefault="00AD49E9" w:rsidP="00F33598">
            <w:pPr>
              <w:pStyle w:val="Normalformulaire"/>
              <w:spacing w:after="0"/>
            </w:pPr>
            <w:sdt>
              <w:sdtPr>
                <w:id w:val="2133983906"/>
                <w14:checkbox>
                  <w14:checked w14:val="0"/>
                  <w14:checkedState w14:val="2612" w14:font="MS Gothic"/>
                  <w14:uncheckedState w14:val="2610" w14:font="MS Gothic"/>
                </w14:checkbox>
              </w:sdtPr>
              <w:sdtEndPr/>
              <w:sdtContent>
                <w:r w:rsidR="00A92006">
                  <w:rPr>
                    <w:rFonts w:ascii="MS Gothic" w:hAnsi="MS Gothic" w:hint="eastAsia"/>
                  </w:rPr>
                  <w:t>☐</w:t>
                </w:r>
              </w:sdtContent>
            </w:sdt>
            <w:r w:rsidR="00A92006">
              <w:t>Oui</w:t>
            </w:r>
            <w:r w:rsidR="00A92006">
              <w:tab/>
              <w:t xml:space="preserve"> </w:t>
            </w:r>
            <w:sdt>
              <w:sdtPr>
                <w:id w:val="1450204116"/>
                <w14:checkbox>
                  <w14:checked w14:val="0"/>
                  <w14:checkedState w14:val="2612" w14:font="MS Gothic"/>
                  <w14:uncheckedState w14:val="2610" w14:font="MS Gothic"/>
                </w14:checkbox>
              </w:sdtPr>
              <w:sdtEndPr/>
              <w:sdtContent>
                <w:r w:rsidR="00A92006">
                  <w:rPr>
                    <w:rFonts w:ascii="MS Gothic" w:hAnsi="MS Gothic" w:hint="eastAsia"/>
                  </w:rPr>
                  <w:t>☐</w:t>
                </w:r>
              </w:sdtContent>
            </w:sdt>
            <w:r w:rsidR="00A92006">
              <w:t>Non</w:t>
            </w:r>
          </w:p>
        </w:tc>
      </w:tr>
    </w:tbl>
    <w:p w14:paraId="4BF6F9A5" w14:textId="48F7E612" w:rsidR="00A92006" w:rsidRDefault="00A92006" w:rsidP="00A92006">
      <w:pPr>
        <w:pStyle w:val="Siouinon"/>
      </w:pPr>
      <w:r w:rsidRPr="004C7C4C">
        <w:t xml:space="preserve">Si vous avez répondu Non, passez à la </w:t>
      </w:r>
      <w:r>
        <w:t>section 4.3.</w:t>
      </w:r>
    </w:p>
    <w:p w14:paraId="20E6C321" w14:textId="661472BA" w:rsidR="000437DC" w:rsidRDefault="00A92006" w:rsidP="000437DC">
      <w:pPr>
        <w:pStyle w:val="Question"/>
        <w:rPr>
          <w:rStyle w:val="eop"/>
        </w:rPr>
      </w:pPr>
      <w:r w:rsidRPr="000437DC">
        <w:t>4.2.2</w:t>
      </w:r>
      <w:r w:rsidRPr="000437DC">
        <w:tab/>
      </w:r>
      <w:r w:rsidR="000437DC" w:rsidRPr="000437DC">
        <w:rPr>
          <w:rStyle w:val="normaltextrun"/>
        </w:rPr>
        <w:t>Fournissez le formulaire d’impact</w:t>
      </w:r>
      <w:r w:rsidR="000437DC" w:rsidRPr="000437DC">
        <w:t xml:space="preserve">s </w:t>
      </w:r>
      <w:r w:rsidR="000437DC" w:rsidRPr="000437DC">
        <w:rPr>
          <w:rStyle w:val="normaltextrun"/>
          <w:i/>
          <w:iCs/>
        </w:rPr>
        <w:t xml:space="preserve">AM18b </w:t>
      </w:r>
      <w:r w:rsidR="000437DC" w:rsidRPr="00125FFE">
        <w:rPr>
          <w:i/>
          <w:lang w:eastAsia="fr-CA"/>
        </w:rPr>
        <w:t>–</w:t>
      </w:r>
      <w:r w:rsidR="000437DC" w:rsidRPr="000437DC">
        <w:rPr>
          <w:rStyle w:val="normaltextrun"/>
          <w:i/>
          <w:iCs/>
        </w:rPr>
        <w:t xml:space="preserve"> Eaux de surface, eaux souterraines et sols</w:t>
      </w:r>
      <w:r w:rsidR="000437DC" w:rsidRPr="000437DC">
        <w:rPr>
          <w:rStyle w:val="normaltextrun"/>
        </w:rPr>
        <w:t xml:space="preserve"> (art. 18 REAFIE).</w:t>
      </w:r>
      <w:r w:rsidR="000437DC" w:rsidRPr="000437DC">
        <w:rPr>
          <w:rStyle w:val="eop"/>
        </w:rPr>
        <w:t>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437DC" w14:paraId="42BA611D" w14:textId="77777777" w:rsidTr="00F33598">
        <w:trPr>
          <w:trHeight w:val="272"/>
        </w:trPr>
        <w:tc>
          <w:tcPr>
            <w:tcW w:w="16946" w:type="dxa"/>
            <w:shd w:val="clear" w:color="auto" w:fill="D9E2F3" w:themeFill="accent1" w:themeFillTint="33"/>
          </w:tcPr>
          <w:p w14:paraId="31E53F4E" w14:textId="510DFF62" w:rsidR="000437DC" w:rsidRDefault="00AD49E9" w:rsidP="00F33598">
            <w:pPr>
              <w:pStyle w:val="Normalformulaire"/>
              <w:keepNext/>
              <w:spacing w:after="0"/>
            </w:pPr>
            <w:sdt>
              <w:sdtPr>
                <w:id w:val="-294677115"/>
                <w14:checkbox>
                  <w14:checked w14:val="0"/>
                  <w14:checkedState w14:val="2612" w14:font="MS Gothic"/>
                  <w14:uncheckedState w14:val="2610" w14:font="MS Gothic"/>
                </w14:checkbox>
              </w:sdtPr>
              <w:sdtEndPr/>
              <w:sdtContent>
                <w:r w:rsidR="000437DC">
                  <w:rPr>
                    <w:rFonts w:ascii="MS Gothic" w:hAnsi="MS Gothic" w:hint="eastAsia"/>
                  </w:rPr>
                  <w:t>☐</w:t>
                </w:r>
              </w:sdtContent>
            </w:sdt>
            <w:r w:rsidR="000437DC">
              <w:t xml:space="preserve"> Je confirme la soumission du formulaire d’impacts </w:t>
            </w:r>
            <w:r w:rsidR="000437DC" w:rsidRPr="000437DC">
              <w:rPr>
                <w:rStyle w:val="normaltextrun"/>
                <w:b/>
                <w:bCs w:val="0"/>
                <w:i/>
                <w:iCs/>
              </w:rPr>
              <w:t xml:space="preserve">AM18b </w:t>
            </w:r>
            <w:r w:rsidR="000437DC" w:rsidRPr="00125FFE">
              <w:rPr>
                <w:b/>
                <w:i/>
                <w:lang w:eastAsia="fr-CA"/>
              </w:rPr>
              <w:t>–</w:t>
            </w:r>
            <w:r w:rsidR="000437DC" w:rsidRPr="000437DC">
              <w:rPr>
                <w:rStyle w:val="normaltextrun"/>
                <w:b/>
                <w:bCs w:val="0"/>
                <w:i/>
                <w:iCs/>
              </w:rPr>
              <w:t xml:space="preserve"> Eaux de surface, eaux souterraines et sols</w:t>
            </w:r>
            <w:r w:rsidR="000437DC" w:rsidRPr="000437DC">
              <w:rPr>
                <w:rStyle w:val="normaltextrun"/>
              </w:rPr>
              <w:t xml:space="preserve"> </w:t>
            </w:r>
            <w:r w:rsidR="000437DC" w:rsidRPr="00BF2306">
              <w:rPr>
                <w:bCs w:val="0"/>
              </w:rPr>
              <w:t>dans le cadre de la présente demande.</w:t>
            </w:r>
          </w:p>
        </w:tc>
      </w:tr>
    </w:tbl>
    <w:p w14:paraId="5A1AECD8" w14:textId="27147CA7" w:rsidR="000437DC" w:rsidRDefault="000437DC" w:rsidP="000437DC">
      <w:pPr>
        <w:pStyle w:val="Sous-Section"/>
      </w:pPr>
      <w:r>
        <w:t>Rejets atmosphériques</w:t>
      </w:r>
    </w:p>
    <w:p w14:paraId="603CB34F" w14:textId="4C9EB710" w:rsidR="00182921" w:rsidRDefault="000437DC" w:rsidP="00182921">
      <w:pPr>
        <w:pStyle w:val="Question"/>
        <w:rPr>
          <w:rFonts w:cstheme="minorHAnsi"/>
        </w:rPr>
      </w:pPr>
      <w:r>
        <w:t>4.3.1</w:t>
      </w:r>
      <w:r>
        <w:tab/>
      </w:r>
      <w:r w:rsidR="00182921">
        <w:rPr>
          <w:lang w:eastAsia="fr-CA"/>
        </w:rPr>
        <w:t>Les activités d’élimination ou de traitement de matières résiduelles</w:t>
      </w:r>
      <w:r w:rsidR="004E4946">
        <w:rPr>
          <w:vertAlign w:val="superscript"/>
        </w:rPr>
        <w:fldChar w:fldCharType="begin"/>
      </w:r>
      <w:r w:rsidR="004E4946">
        <w:rPr>
          <w:vertAlign w:val="superscript"/>
        </w:rPr>
        <w:instrText xml:space="preserve"> AUTOTEXTLIST  \s "NoStyle" \t "Pour plus de précisions, consultez le lexique à la fin du formulaire." \* MERGEFORMAT </w:instrText>
      </w:r>
      <w:r w:rsidR="004E4946">
        <w:rPr>
          <w:vertAlign w:val="superscript"/>
        </w:rPr>
        <w:fldChar w:fldCharType="separate"/>
      </w:r>
      <w:r w:rsidR="004E4946">
        <w:rPr>
          <w:vertAlign w:val="superscript"/>
        </w:rPr>
        <w:fldChar w:fldCharType="end"/>
      </w:r>
      <w:r w:rsidR="00182921">
        <w:rPr>
          <w:lang w:eastAsia="fr-CA"/>
        </w:rPr>
        <w:t xml:space="preserve"> en vue de leur élimination</w:t>
      </w:r>
      <w:r w:rsidR="00182921" w:rsidDel="006C7AD0">
        <w:rPr>
          <w:rFonts w:cstheme="minorHAnsi"/>
        </w:rPr>
        <w:t xml:space="preserve"> </w:t>
      </w:r>
      <w:r w:rsidR="00182921">
        <w:rPr>
          <w:rFonts w:cstheme="minorHAnsi"/>
        </w:rPr>
        <w:t>sont-elles susceptibles d’émettre des rejets dans l’atmosphère (art. 18 REAFIE)?</w:t>
      </w:r>
      <w:r w:rsidR="00182921" w:rsidRPr="002E73F4">
        <w:rPr>
          <w:rFonts w:cstheme="minorHAnsi"/>
        </w:rPr>
        <w:t xml:space="preserve"> </w:t>
      </w:r>
    </w:p>
    <w:p w14:paraId="0E502989" w14:textId="0E9E958B" w:rsidR="00182921" w:rsidRPr="001F1F48" w:rsidRDefault="00182921" w:rsidP="00182921">
      <w:pPr>
        <w:pStyle w:val="QuestionInfo"/>
      </w:pPr>
      <w:r>
        <w:t xml:space="preserve">Exemples </w:t>
      </w:r>
      <w:r w:rsidRPr="001F1F48">
        <w:t xml:space="preserve">de sources d’émissions atmosphériques à déclarer dans le </w:t>
      </w:r>
      <w:r w:rsidRPr="001F1F48">
        <w:rPr>
          <w:rStyle w:val="normaltextrun"/>
          <w:rFonts w:eastAsia="Cambria" w:cstheme="minorHAnsi"/>
        </w:rPr>
        <w:t>formulaire d</w:t>
      </w:r>
      <w:r w:rsidRPr="001F1F48">
        <w:rPr>
          <w:rStyle w:val="normaltextrun"/>
          <w:rFonts w:eastAsia="Cambria"/>
        </w:rPr>
        <w:t>’impact</w:t>
      </w:r>
      <w:r w:rsidRPr="001F1F48">
        <w:t xml:space="preserve">s </w:t>
      </w:r>
      <w:r w:rsidRPr="001F1F48">
        <w:rPr>
          <w:b/>
          <w:i/>
        </w:rPr>
        <w:t xml:space="preserve">AM18c </w:t>
      </w:r>
      <w:r w:rsidRPr="00125FFE">
        <w:rPr>
          <w:b/>
          <w:i/>
          <w:lang w:eastAsia="fr-CA"/>
        </w:rPr>
        <w:t>–</w:t>
      </w:r>
      <w:r w:rsidRPr="001F1F48">
        <w:t xml:space="preserve"> </w:t>
      </w:r>
      <w:r w:rsidRPr="001F1F48">
        <w:rPr>
          <w:b/>
          <w:i/>
        </w:rPr>
        <w:t>Rejets atmosphériques</w:t>
      </w:r>
      <w:r w:rsidRPr="001F1F48">
        <w:t xml:space="preserve"> : </w:t>
      </w:r>
    </w:p>
    <w:p w14:paraId="34562292" w14:textId="77777777" w:rsidR="00182921" w:rsidRPr="001F1F48" w:rsidRDefault="00182921" w:rsidP="00182921">
      <w:pPr>
        <w:pStyle w:val="Questionliste"/>
      </w:pPr>
      <w:r w:rsidRPr="001F1F48">
        <w:t>les odeurs générées par l’exploitation;</w:t>
      </w:r>
    </w:p>
    <w:p w14:paraId="6778FE8C" w14:textId="77777777" w:rsidR="00182921" w:rsidRPr="001F1F48" w:rsidRDefault="00182921" w:rsidP="00182921">
      <w:pPr>
        <w:pStyle w:val="Questionliste"/>
        <w:spacing w:after="240"/>
      </w:pPr>
      <w:r w:rsidRPr="001F1F48">
        <w:t>les émissions de poussières provenant de la circulation</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82921" w14:paraId="6F3C0329" w14:textId="77777777" w:rsidTr="00F33598">
        <w:trPr>
          <w:trHeight w:val="272"/>
        </w:trPr>
        <w:tc>
          <w:tcPr>
            <w:tcW w:w="1637" w:type="dxa"/>
            <w:shd w:val="clear" w:color="auto" w:fill="D9E2F3" w:themeFill="accent1" w:themeFillTint="33"/>
          </w:tcPr>
          <w:p w14:paraId="5462D96D" w14:textId="77777777" w:rsidR="00182921" w:rsidRDefault="00AD49E9" w:rsidP="00F33598">
            <w:pPr>
              <w:pStyle w:val="Normalformulaire"/>
              <w:spacing w:after="0"/>
            </w:pPr>
            <w:sdt>
              <w:sdtPr>
                <w:id w:val="1046496463"/>
                <w14:checkbox>
                  <w14:checked w14:val="0"/>
                  <w14:checkedState w14:val="2612" w14:font="MS Gothic"/>
                  <w14:uncheckedState w14:val="2610" w14:font="MS Gothic"/>
                </w14:checkbox>
              </w:sdtPr>
              <w:sdtEndPr/>
              <w:sdtContent>
                <w:r w:rsidR="00182921">
                  <w:rPr>
                    <w:rFonts w:ascii="MS Gothic" w:hAnsi="MS Gothic" w:hint="eastAsia"/>
                  </w:rPr>
                  <w:t>☐</w:t>
                </w:r>
              </w:sdtContent>
            </w:sdt>
            <w:r w:rsidR="00182921">
              <w:t>Oui</w:t>
            </w:r>
            <w:r w:rsidR="00182921">
              <w:tab/>
              <w:t xml:space="preserve"> </w:t>
            </w:r>
            <w:sdt>
              <w:sdtPr>
                <w:id w:val="228592053"/>
                <w14:checkbox>
                  <w14:checked w14:val="0"/>
                  <w14:checkedState w14:val="2612" w14:font="MS Gothic"/>
                  <w14:uncheckedState w14:val="2610" w14:font="MS Gothic"/>
                </w14:checkbox>
              </w:sdtPr>
              <w:sdtEndPr/>
              <w:sdtContent>
                <w:r w:rsidR="00182921">
                  <w:rPr>
                    <w:rFonts w:ascii="MS Gothic" w:hAnsi="MS Gothic" w:hint="eastAsia"/>
                  </w:rPr>
                  <w:t>☐</w:t>
                </w:r>
              </w:sdtContent>
            </w:sdt>
            <w:r w:rsidR="00182921">
              <w:t>Non</w:t>
            </w:r>
          </w:p>
        </w:tc>
      </w:tr>
    </w:tbl>
    <w:p w14:paraId="6C52308E" w14:textId="123DF50E" w:rsidR="00182921" w:rsidRDefault="00182921" w:rsidP="00182921">
      <w:pPr>
        <w:pStyle w:val="Siouinon"/>
      </w:pPr>
      <w:r w:rsidRPr="004C7C4C">
        <w:t xml:space="preserve">Si vous avez répondu Non, passez à la </w:t>
      </w:r>
      <w:r>
        <w:t>section 4.4.</w:t>
      </w:r>
    </w:p>
    <w:p w14:paraId="29289F55" w14:textId="7917531A" w:rsidR="00A92006" w:rsidRDefault="00182921" w:rsidP="00A92006">
      <w:pPr>
        <w:pStyle w:val="Question"/>
      </w:pPr>
      <w:r>
        <w:t>4.3.2</w:t>
      </w:r>
      <w:r>
        <w:tab/>
      </w:r>
      <w:r w:rsidR="002E1BE2" w:rsidRPr="002E1BE2">
        <w:t xml:space="preserve">Fournissez le formulaire d’impacts </w:t>
      </w:r>
      <w:r w:rsidR="002E1BE2" w:rsidRPr="002E1BE2">
        <w:rPr>
          <w:i/>
          <w:iCs/>
        </w:rPr>
        <w:t xml:space="preserve">AM18c </w:t>
      </w:r>
      <w:r w:rsidR="002E1BE2" w:rsidRPr="00125FFE">
        <w:rPr>
          <w:i/>
          <w:lang w:eastAsia="fr-CA"/>
        </w:rPr>
        <w:t>–</w:t>
      </w:r>
      <w:r w:rsidR="002E1BE2" w:rsidRPr="002E1BE2">
        <w:rPr>
          <w:i/>
          <w:iCs/>
        </w:rPr>
        <w:t xml:space="preserve"> Rejets atmosphériques</w:t>
      </w:r>
      <w:r w:rsidR="002E1BE2" w:rsidRPr="002E1BE2">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E1BE2" w14:paraId="7882D02D" w14:textId="77777777" w:rsidTr="00F33598">
        <w:trPr>
          <w:trHeight w:val="272"/>
        </w:trPr>
        <w:tc>
          <w:tcPr>
            <w:tcW w:w="16946" w:type="dxa"/>
            <w:shd w:val="clear" w:color="auto" w:fill="D9E2F3" w:themeFill="accent1" w:themeFillTint="33"/>
          </w:tcPr>
          <w:p w14:paraId="20D3CD97" w14:textId="17888DF8" w:rsidR="002E1BE2" w:rsidRDefault="00AD49E9" w:rsidP="00F33598">
            <w:pPr>
              <w:pStyle w:val="Normalformulaire"/>
              <w:keepNext/>
              <w:spacing w:after="0"/>
            </w:pPr>
            <w:sdt>
              <w:sdtPr>
                <w:id w:val="1672298894"/>
                <w14:checkbox>
                  <w14:checked w14:val="0"/>
                  <w14:checkedState w14:val="2612" w14:font="MS Gothic"/>
                  <w14:uncheckedState w14:val="2610" w14:font="MS Gothic"/>
                </w14:checkbox>
              </w:sdtPr>
              <w:sdtEndPr/>
              <w:sdtContent>
                <w:r w:rsidR="002E1BE2">
                  <w:rPr>
                    <w:rFonts w:ascii="MS Gothic" w:hAnsi="MS Gothic" w:hint="eastAsia"/>
                  </w:rPr>
                  <w:t>☐</w:t>
                </w:r>
              </w:sdtContent>
            </w:sdt>
            <w:r w:rsidR="002E1BE2">
              <w:t xml:space="preserve"> Je confirme la soumission du formulaire d’impacts </w:t>
            </w:r>
            <w:r w:rsidR="002E1BE2" w:rsidRPr="002E1BE2">
              <w:rPr>
                <w:b/>
                <w:bCs w:val="0"/>
                <w:i/>
                <w:iCs/>
              </w:rPr>
              <w:t xml:space="preserve">AM18c </w:t>
            </w:r>
            <w:r w:rsidR="002E1BE2" w:rsidRPr="002E1BE2">
              <w:rPr>
                <w:b/>
                <w:bCs w:val="0"/>
                <w:i/>
                <w:iCs/>
                <w:lang w:eastAsia="fr-CA"/>
              </w:rPr>
              <w:t>–</w:t>
            </w:r>
            <w:r w:rsidR="002E1BE2" w:rsidRPr="002E1BE2">
              <w:rPr>
                <w:b/>
                <w:bCs w:val="0"/>
                <w:i/>
                <w:iCs/>
              </w:rPr>
              <w:t xml:space="preserve"> Rejets atmosphériques</w:t>
            </w:r>
            <w:r w:rsidR="002E1BE2" w:rsidRPr="002E1BE2">
              <w:t xml:space="preserve"> </w:t>
            </w:r>
            <w:r w:rsidR="002E1BE2" w:rsidRPr="00BF2306">
              <w:rPr>
                <w:bCs w:val="0"/>
              </w:rPr>
              <w:t>dans le cadre de la présente demande.</w:t>
            </w:r>
          </w:p>
        </w:tc>
      </w:tr>
    </w:tbl>
    <w:p w14:paraId="6900DBC4" w14:textId="002A0B4A" w:rsidR="002E1BE2" w:rsidRPr="002E1BE2" w:rsidRDefault="002E1BE2" w:rsidP="002E1BE2">
      <w:pPr>
        <w:pStyle w:val="Sous-Section"/>
      </w:pPr>
      <w:r>
        <w:t>Rejets d’un effluent</w:t>
      </w:r>
      <w:r w:rsidR="00E70CFE">
        <w:t xml:space="preserve"> (eau)</w:t>
      </w:r>
    </w:p>
    <w:p w14:paraId="4C616C8A" w14:textId="7FE1CB5B" w:rsidR="00E14531" w:rsidRDefault="00E70CFE" w:rsidP="00E14531">
      <w:pPr>
        <w:pStyle w:val="Question"/>
        <w:rPr>
          <w:rStyle w:val="eop"/>
        </w:rPr>
      </w:pPr>
      <w:r w:rsidRPr="00E14531">
        <w:t>4.4.1</w:t>
      </w:r>
      <w:r w:rsidRPr="00E14531">
        <w:tab/>
      </w:r>
      <w:r w:rsidR="00E14531" w:rsidRPr="00E14531">
        <w:t>Les activités d’élimination ou de traitement de matières résiduelles</w:t>
      </w:r>
      <w:r w:rsidR="004E4946">
        <w:rPr>
          <w:vertAlign w:val="superscript"/>
        </w:rPr>
        <w:fldChar w:fldCharType="begin"/>
      </w:r>
      <w:r w:rsidR="004E4946">
        <w:rPr>
          <w:vertAlign w:val="superscript"/>
        </w:rPr>
        <w:instrText xml:space="preserve"> AUTOTEXTLIST  \s "NoStyle" \t "Pour plus de précisions, consultez le lexique à la fin du formulaire." \* MERGEFORMAT </w:instrText>
      </w:r>
      <w:r w:rsidR="004E4946">
        <w:rPr>
          <w:vertAlign w:val="superscript"/>
        </w:rPr>
        <w:fldChar w:fldCharType="separate"/>
      </w:r>
      <w:r w:rsidR="004E4946">
        <w:rPr>
          <w:vertAlign w:val="superscript"/>
        </w:rPr>
        <w:fldChar w:fldCharType="end"/>
      </w:r>
      <w:r w:rsidR="00E14531" w:rsidRPr="00E14531">
        <w:t xml:space="preserve"> en vue de leur élimination </w:t>
      </w:r>
      <w:r w:rsidR="00E14531" w:rsidRPr="00E14531">
        <w:rPr>
          <w:rStyle w:val="normaltextrun"/>
        </w:rPr>
        <w:t>génèrent-elles un rejet d’eau dans l’environnement*, dans un système d’égout ou hors du site (art. 18 REAFIE)?</w:t>
      </w:r>
      <w:r w:rsidR="00E14531" w:rsidRPr="00E14531">
        <w:rPr>
          <w:rStyle w:val="eop"/>
        </w:rPr>
        <w:t> </w:t>
      </w:r>
    </w:p>
    <w:p w14:paraId="6781D1B3" w14:textId="28F98C78" w:rsidR="00E14531" w:rsidRPr="009C48E1" w:rsidRDefault="00E14531" w:rsidP="00E14531">
      <w:pPr>
        <w:pStyle w:val="QuestionInfo"/>
      </w:pPr>
      <w:r w:rsidRPr="009C48E1">
        <w:t xml:space="preserve">Exemples de rejet d’eau à déclarer dans </w:t>
      </w:r>
      <w:r>
        <w:t>l</w:t>
      </w:r>
      <w:r w:rsidRPr="009C48E1">
        <w:t>e formulaire</w:t>
      </w:r>
      <w:r>
        <w:t xml:space="preserve"> d’impacts </w:t>
      </w:r>
      <w:r w:rsidRPr="009C48E1">
        <w:rPr>
          <w:b/>
          <w:i/>
        </w:rPr>
        <w:t xml:space="preserve">AM18d – </w:t>
      </w:r>
      <w:r w:rsidRPr="009C48E1" w:rsidDel="00587D18">
        <w:rPr>
          <w:b/>
          <w:i/>
        </w:rPr>
        <w:t xml:space="preserve">Rejets </w:t>
      </w:r>
      <w:r w:rsidRPr="009C48E1">
        <w:rPr>
          <w:b/>
          <w:i/>
        </w:rPr>
        <w:t>d’un effluent (eau)</w:t>
      </w:r>
      <w:r w:rsidR="00A3268F">
        <w:t> </w:t>
      </w:r>
      <w:r w:rsidRPr="009C48E1">
        <w:t xml:space="preserve">: </w:t>
      </w:r>
    </w:p>
    <w:p w14:paraId="7A56A926" w14:textId="194F8D32" w:rsidR="00E14531" w:rsidRPr="009C48E1" w:rsidRDefault="00E14531" w:rsidP="00E14531">
      <w:pPr>
        <w:pStyle w:val="Questionliste"/>
      </w:pPr>
      <w:r w:rsidRPr="009C48E1">
        <w:t xml:space="preserve">le </w:t>
      </w:r>
      <w:r w:rsidRPr="009C48E1" w:rsidDel="00990A84">
        <w:t>r</w:t>
      </w:r>
      <w:r w:rsidRPr="009C48E1">
        <w:t>ejet d’un système de traitement;</w:t>
      </w:r>
    </w:p>
    <w:p w14:paraId="69A410F0" w14:textId="14436D81" w:rsidR="00E14531" w:rsidRPr="009C48E1" w:rsidRDefault="00E14531" w:rsidP="00E14531">
      <w:pPr>
        <w:pStyle w:val="Questionliste"/>
      </w:pPr>
      <w:proofErr w:type="gramStart"/>
      <w:r w:rsidRPr="009C48E1">
        <w:t>le</w:t>
      </w:r>
      <w:proofErr w:type="gramEnd"/>
      <w:r w:rsidRPr="009C48E1">
        <w:t xml:space="preserve"> rejet des eaux de ruissellement ou des eaux pluviales</w:t>
      </w:r>
      <w:r w:rsidR="00F5283B">
        <w:rPr>
          <w:vertAlign w:val="superscript"/>
        </w:rPr>
        <w:fldChar w:fldCharType="begin"/>
      </w:r>
      <w:r w:rsidR="00F5283B">
        <w:rPr>
          <w:vertAlign w:val="superscript"/>
        </w:rPr>
        <w:instrText xml:space="preserve"> AUTOTEXTLIST  \s "NoStyle" \t "Pour plus de précisions, consultez le lexique à la fin du formulaire." \* MERGEFORMAT </w:instrText>
      </w:r>
      <w:r w:rsidR="00F5283B">
        <w:rPr>
          <w:vertAlign w:val="superscript"/>
        </w:rPr>
        <w:fldChar w:fldCharType="separate"/>
      </w:r>
      <w:r w:rsidR="00F5283B">
        <w:rPr>
          <w:vertAlign w:val="superscript"/>
        </w:rPr>
        <w:fldChar w:fldCharType="end"/>
      </w:r>
      <w:r w:rsidRPr="009C48E1">
        <w:t>;</w:t>
      </w:r>
    </w:p>
    <w:p w14:paraId="562AA406" w14:textId="1699410C" w:rsidR="00E14531" w:rsidRPr="009C48E1" w:rsidRDefault="00E14531" w:rsidP="00E14531">
      <w:pPr>
        <w:pStyle w:val="Questionliste"/>
      </w:pPr>
      <w:r w:rsidRPr="009C48E1">
        <w:t>le rejet des lixiviats, avec ou sans traitement.</w:t>
      </w:r>
    </w:p>
    <w:p w14:paraId="7868B1FE" w14:textId="77777777" w:rsidR="00E14531" w:rsidRPr="009C48E1" w:rsidRDefault="00E14531" w:rsidP="00E14531">
      <w:pPr>
        <w:pStyle w:val="QuestionInfo"/>
        <w:spacing w:before="240"/>
      </w:pPr>
      <w:r w:rsidRPr="009C48E1">
        <w:t>* Par « rejet d’eau dans l’environnement », on entend tout rejet dans un système de gestion des eaux pluviales, dans un fossé, dans un milieu naturel, dans un cours d’eau, dans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14531" w14:paraId="2F3C035B" w14:textId="77777777" w:rsidTr="00F33598">
        <w:trPr>
          <w:trHeight w:val="272"/>
        </w:trPr>
        <w:tc>
          <w:tcPr>
            <w:tcW w:w="1637" w:type="dxa"/>
            <w:shd w:val="clear" w:color="auto" w:fill="D9E2F3" w:themeFill="accent1" w:themeFillTint="33"/>
          </w:tcPr>
          <w:p w14:paraId="6751266D" w14:textId="77777777" w:rsidR="00E14531" w:rsidRDefault="00AD49E9" w:rsidP="00F33598">
            <w:pPr>
              <w:pStyle w:val="Normalformulaire"/>
              <w:spacing w:after="0"/>
            </w:pPr>
            <w:sdt>
              <w:sdtPr>
                <w:id w:val="2094585903"/>
                <w14:checkbox>
                  <w14:checked w14:val="0"/>
                  <w14:checkedState w14:val="2612" w14:font="MS Gothic"/>
                  <w14:uncheckedState w14:val="2610" w14:font="MS Gothic"/>
                </w14:checkbox>
              </w:sdtPr>
              <w:sdtEndPr/>
              <w:sdtContent>
                <w:r w:rsidR="00E14531">
                  <w:rPr>
                    <w:rFonts w:ascii="MS Gothic" w:hAnsi="MS Gothic" w:hint="eastAsia"/>
                  </w:rPr>
                  <w:t>☐</w:t>
                </w:r>
              </w:sdtContent>
            </w:sdt>
            <w:r w:rsidR="00E14531">
              <w:t>Oui</w:t>
            </w:r>
            <w:r w:rsidR="00E14531">
              <w:tab/>
              <w:t xml:space="preserve"> </w:t>
            </w:r>
            <w:sdt>
              <w:sdtPr>
                <w:id w:val="-114134981"/>
                <w14:checkbox>
                  <w14:checked w14:val="0"/>
                  <w14:checkedState w14:val="2612" w14:font="MS Gothic"/>
                  <w14:uncheckedState w14:val="2610" w14:font="MS Gothic"/>
                </w14:checkbox>
              </w:sdtPr>
              <w:sdtEndPr/>
              <w:sdtContent>
                <w:r w:rsidR="00E14531">
                  <w:rPr>
                    <w:rFonts w:ascii="MS Gothic" w:hAnsi="MS Gothic" w:hint="eastAsia"/>
                  </w:rPr>
                  <w:t>☐</w:t>
                </w:r>
              </w:sdtContent>
            </w:sdt>
            <w:r w:rsidR="00E14531">
              <w:t>Non</w:t>
            </w:r>
          </w:p>
        </w:tc>
      </w:tr>
    </w:tbl>
    <w:p w14:paraId="2C599925" w14:textId="48356ECE" w:rsidR="00E14531" w:rsidRDefault="00E14531" w:rsidP="00E14531">
      <w:pPr>
        <w:pStyle w:val="Siouinon"/>
      </w:pPr>
      <w:r w:rsidRPr="004C7C4C">
        <w:t xml:space="preserve">Si vous avez répondu Non, passez à la </w:t>
      </w:r>
      <w:r>
        <w:t>section 4.5.</w:t>
      </w:r>
    </w:p>
    <w:p w14:paraId="5EDCE22F" w14:textId="77777777" w:rsidR="00C3527F" w:rsidRDefault="00E14531" w:rsidP="00C3527F">
      <w:pPr>
        <w:pStyle w:val="Question"/>
      </w:pPr>
      <w:r>
        <w:t>4.4.2</w:t>
      </w:r>
      <w:r>
        <w:tab/>
      </w:r>
      <w:r w:rsidR="00C3527F">
        <w:t>Fo</w:t>
      </w:r>
      <w:r w:rsidR="00C3527F" w:rsidRPr="00DE5605">
        <w:t xml:space="preserve">urnissez le formulaire d’impacts </w:t>
      </w:r>
      <w:r w:rsidR="00C3527F" w:rsidRPr="00E934F7">
        <w:rPr>
          <w:i/>
          <w:iCs/>
        </w:rPr>
        <w:t>AM18d – Rejets d’un effluent (eau)</w:t>
      </w:r>
      <w:r w:rsidR="00C3527F" w:rsidRPr="00DE5605">
        <w:t xml:space="preserve"> (art. 18 REAFIE).</w:t>
      </w:r>
    </w:p>
    <w:p w14:paraId="5716AA06" w14:textId="77777777" w:rsidR="00C3527F" w:rsidRDefault="00C3527F" w:rsidP="00C3527F">
      <w:pPr>
        <w:pStyle w:val="QuestionInfo"/>
        <w:rPr>
          <w:rFonts w:cs="Arial"/>
          <w:lang w:eastAsia="fr-CA"/>
        </w:rPr>
      </w:pPr>
      <w:r>
        <w:rPr>
          <w:rFonts w:cstheme="minorHAnsi"/>
        </w:rPr>
        <w:t xml:space="preserve">La description des effluents </w:t>
      </w:r>
      <w:r w:rsidRPr="00B51CF0">
        <w:rPr>
          <w:lang w:eastAsia="fr-CA"/>
        </w:rPr>
        <w:t>ainsi que le programme d’échantillonnag</w:t>
      </w:r>
      <w:r>
        <w:rPr>
          <w:lang w:eastAsia="fr-CA"/>
        </w:rPr>
        <w:t xml:space="preserve">e et d’analyse applicable </w:t>
      </w:r>
      <w:r w:rsidRPr="0004194B">
        <w:rPr>
          <w:lang w:eastAsia="fr-CA"/>
        </w:rPr>
        <w:t>doi</w:t>
      </w:r>
      <w:r>
        <w:rPr>
          <w:lang w:eastAsia="fr-CA"/>
        </w:rPr>
        <w:t>vent</w:t>
      </w:r>
      <w:r w:rsidRPr="0004194B">
        <w:rPr>
          <w:lang w:eastAsia="fr-CA"/>
        </w:rPr>
        <w:t xml:space="preserve"> être </w:t>
      </w:r>
      <w:r>
        <w:rPr>
          <w:lang w:eastAsia="fr-CA"/>
        </w:rPr>
        <w:t>fournis</w:t>
      </w:r>
      <w:r w:rsidRPr="00E06270">
        <w:rPr>
          <w:lang w:eastAsia="fr-CA"/>
        </w:rPr>
        <w:t xml:space="preserve"> </w:t>
      </w:r>
      <w:r w:rsidRPr="0004194B">
        <w:rPr>
          <w:lang w:eastAsia="fr-CA"/>
        </w:rPr>
        <w:t>dans ce formulaire</w:t>
      </w:r>
      <w:r>
        <w:rPr>
          <w:rFonts w:cs="Arial"/>
          <w:lang w:eastAsia="fr-CA"/>
        </w:rPr>
        <w:t>.</w:t>
      </w:r>
    </w:p>
    <w:p w14:paraId="79CD7A06" w14:textId="79CCA2AF" w:rsidR="00A06051" w:rsidRPr="00A06051" w:rsidRDefault="00C3527F" w:rsidP="00C3527F">
      <w:pPr>
        <w:pStyle w:val="QuestionInfo"/>
      </w:pPr>
      <w:r w:rsidRPr="008C3E96">
        <w:rPr>
          <w:rFonts w:cstheme="minorHAnsi"/>
        </w:rPr>
        <w:t>Selon le type d’activité, il est possible que des objectifs environnementaux de rejet (OER) soient définis pour certains rejets dans l’environnement</w:t>
      </w:r>
      <w:r w:rsidR="00063155">
        <w:rPr>
          <w:vertAlign w:val="superscript"/>
        </w:rPr>
        <w:fldChar w:fldCharType="begin"/>
      </w:r>
      <w:r w:rsidR="00063155">
        <w:rPr>
          <w:vertAlign w:val="superscript"/>
        </w:rPr>
        <w:instrText xml:space="preserve"> AUTOTEXTLIST  \s "NoStyle" \t "Pour plus de précisions, consultez le lexique à la fin du formulaire." \* MERGEFORMAT </w:instrText>
      </w:r>
      <w:r w:rsidR="00063155">
        <w:rPr>
          <w:vertAlign w:val="superscript"/>
        </w:rPr>
        <w:fldChar w:fldCharType="separate"/>
      </w:r>
      <w:r w:rsidR="00063155">
        <w:rPr>
          <w:vertAlign w:val="superscript"/>
        </w:rPr>
        <w:fldChar w:fldCharType="end"/>
      </w:r>
      <w:r w:rsidRPr="008C3E96">
        <w:rPr>
          <w:rFonts w:cstheme="minorHAnsi"/>
        </w:rPr>
        <w:t>. Veillez à</w:t>
      </w:r>
      <w:r w:rsidRPr="008C3E96">
        <w:rPr>
          <w:rFonts w:eastAsia="Wingdings" w:cstheme="minorHAnsi"/>
          <w:lang w:eastAsia="fr-CA"/>
        </w:rPr>
        <w:t xml:space="preserve"> présenter une demande d’OER au ministère avant de </w:t>
      </w:r>
      <w:r w:rsidRPr="00080D51">
        <w:rPr>
          <w:rFonts w:eastAsia="Wingdings" w:cstheme="minorHAnsi"/>
          <w:lang w:eastAsia="fr-CA"/>
        </w:rPr>
        <w:t>déposer la demande d’autorisation ou de modification d’autorisation afin de conna</w:t>
      </w:r>
      <w:r>
        <w:rPr>
          <w:rFonts w:eastAsia="Wingdings" w:cstheme="minorHAnsi"/>
          <w:lang w:eastAsia="fr-CA"/>
        </w:rPr>
        <w:t>i</w:t>
      </w:r>
      <w:r w:rsidRPr="00080D51">
        <w:rPr>
          <w:rFonts w:eastAsia="Wingdings" w:cstheme="minorHAnsi"/>
          <w:lang w:eastAsia="fr-CA"/>
        </w:rPr>
        <w:t>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3527F" w14:paraId="3525E35F" w14:textId="77777777" w:rsidTr="00F33598">
        <w:trPr>
          <w:trHeight w:val="272"/>
        </w:trPr>
        <w:tc>
          <w:tcPr>
            <w:tcW w:w="16946" w:type="dxa"/>
            <w:shd w:val="clear" w:color="auto" w:fill="D9E2F3" w:themeFill="accent1" w:themeFillTint="33"/>
          </w:tcPr>
          <w:p w14:paraId="77C3FF4B" w14:textId="373A8189" w:rsidR="00C3527F" w:rsidRDefault="00AD49E9" w:rsidP="00F33598">
            <w:pPr>
              <w:pStyle w:val="Normalformulaire"/>
              <w:keepNext/>
              <w:spacing w:after="0"/>
            </w:pPr>
            <w:sdt>
              <w:sdtPr>
                <w:id w:val="-1406989470"/>
                <w14:checkbox>
                  <w14:checked w14:val="0"/>
                  <w14:checkedState w14:val="2612" w14:font="MS Gothic"/>
                  <w14:uncheckedState w14:val="2610" w14:font="MS Gothic"/>
                </w14:checkbox>
              </w:sdtPr>
              <w:sdtEndPr/>
              <w:sdtContent>
                <w:r w:rsidR="00C3527F">
                  <w:rPr>
                    <w:rFonts w:ascii="MS Gothic" w:hAnsi="MS Gothic" w:hint="eastAsia"/>
                  </w:rPr>
                  <w:t>☐</w:t>
                </w:r>
              </w:sdtContent>
            </w:sdt>
            <w:r w:rsidR="00C3527F">
              <w:t xml:space="preserve"> Je confirme la soumission du formulaire d’impacts </w:t>
            </w:r>
            <w:r w:rsidR="00C3527F" w:rsidRPr="00E934F7">
              <w:rPr>
                <w:b/>
                <w:i/>
                <w:iCs/>
              </w:rPr>
              <w:t>AM18d – Rejets d’un effluent (eau)</w:t>
            </w:r>
            <w:r w:rsidR="00C3527F" w:rsidRPr="00DE5605">
              <w:t xml:space="preserve"> </w:t>
            </w:r>
            <w:r w:rsidR="00C3527F" w:rsidRPr="00BF2306">
              <w:rPr>
                <w:bCs w:val="0"/>
              </w:rPr>
              <w:t>dans le cadre de la présente demande.</w:t>
            </w:r>
          </w:p>
        </w:tc>
      </w:tr>
    </w:tbl>
    <w:p w14:paraId="2140F95D" w14:textId="4B62D65F" w:rsidR="00A06051" w:rsidRDefault="00C3527F" w:rsidP="00C3527F">
      <w:pPr>
        <w:pStyle w:val="Sous-Section"/>
      </w:pPr>
      <w:r>
        <w:t>Autres impacts environnementaux</w:t>
      </w:r>
    </w:p>
    <w:p w14:paraId="3B99D1BD" w14:textId="20C0567C" w:rsidR="00DE571C" w:rsidRDefault="00C3527F" w:rsidP="00DE571C">
      <w:pPr>
        <w:pStyle w:val="Question"/>
      </w:pPr>
      <w:r>
        <w:t>4.5.1</w:t>
      </w:r>
      <w:r>
        <w:tab/>
      </w:r>
      <w:r w:rsidR="00DE571C">
        <w:rPr>
          <w:rFonts w:eastAsia="Times New Roman" w:cstheme="minorHAnsi"/>
          <w:lang w:eastAsia="fr-CA"/>
        </w:rPr>
        <w:t xml:space="preserve">Les </w:t>
      </w:r>
      <w:r w:rsidR="00DE571C" w:rsidRPr="00DE5605">
        <w:rPr>
          <w:rFonts w:eastAsia="Times New Roman" w:cstheme="minorHAnsi"/>
          <w:lang w:eastAsia="fr-CA"/>
        </w:rPr>
        <w:t>activités d’élimination ou de traitement de matières résiduelles en vue de leur élimination</w:t>
      </w:r>
      <w:r w:rsidR="00DE571C">
        <w:rPr>
          <w:rFonts w:eastAsia="Times New Roman" w:cstheme="minorHAnsi"/>
          <w:lang w:eastAsia="fr-CA"/>
        </w:rPr>
        <w:t xml:space="preserve"> </w:t>
      </w:r>
      <w:r w:rsidR="00DE571C">
        <w:t>s</w:t>
      </w:r>
      <w:r w:rsidR="00DE571C" w:rsidRPr="00F927CE">
        <w:t>ont susceptibles de générer d’autres impacts environnementaux que ceux listés précédemment. Par conséquent, vous devez remplir le formulaire d’impact</w:t>
      </w:r>
      <w:r w:rsidR="00DE571C">
        <w:t>s</w:t>
      </w:r>
      <w:r w:rsidR="00DE571C" w:rsidRPr="00F927CE">
        <w:t xml:space="preserve"> </w:t>
      </w:r>
      <w:r w:rsidR="00DE571C" w:rsidRPr="00F927CE">
        <w:rPr>
          <w:i/>
          <w:iCs/>
        </w:rPr>
        <w:t>AM18e – Autres impacts environnementaux</w:t>
      </w:r>
      <w:r w:rsidR="00DE571C" w:rsidRPr="00F927CE">
        <w:t xml:space="preserve"> et le soumettre dans le cadre de la présente demande</w:t>
      </w:r>
      <w:r w:rsidR="00DE571C">
        <w:t xml:space="preserve"> (art. 18 REAFIE)</w:t>
      </w:r>
      <w:r w:rsidR="00DE571C" w:rsidRPr="00F927CE">
        <w:t>.</w:t>
      </w:r>
    </w:p>
    <w:p w14:paraId="603ECEB4" w14:textId="53519C9B" w:rsidR="00DE571C" w:rsidRPr="00F927CE" w:rsidRDefault="00DE571C" w:rsidP="00DE571C">
      <w:pPr>
        <w:pStyle w:val="QuestionInfo"/>
      </w:pPr>
      <w:r w:rsidRPr="00F927CE">
        <w:t>Exemples d’autre impact à déclarer dans ce formulaire</w:t>
      </w:r>
      <w:r w:rsidR="00C75A70">
        <w:t> </w:t>
      </w:r>
      <w:r w:rsidRPr="00F927CE">
        <w:t>:</w:t>
      </w:r>
    </w:p>
    <w:p w14:paraId="648CC0E8" w14:textId="77777777" w:rsidR="00DE571C" w:rsidRPr="00C4342C" w:rsidRDefault="00DE571C" w:rsidP="00DE571C">
      <w:pPr>
        <w:pStyle w:val="Questionliste"/>
      </w:pPr>
      <w:r w:rsidRPr="00C4342C">
        <w:t>les perturbations de la faune et de la flore;</w:t>
      </w:r>
    </w:p>
    <w:p w14:paraId="06D1653E" w14:textId="77777777" w:rsidR="00DE571C" w:rsidRPr="00C4342C" w:rsidRDefault="00DE571C" w:rsidP="00DE571C">
      <w:pPr>
        <w:pStyle w:val="Questionliste"/>
        <w:rPr>
          <w:rFonts w:cstheme="minorHAnsi"/>
        </w:rPr>
      </w:pPr>
      <w:r w:rsidRPr="00C4342C">
        <w:rPr>
          <w:rFonts w:cstheme="minorHAnsi"/>
        </w:rPr>
        <w:t>la</w:t>
      </w:r>
      <w:r w:rsidRPr="00C4342C" w:rsidDel="00942808">
        <w:rPr>
          <w:rFonts w:cstheme="minorHAnsi"/>
        </w:rPr>
        <w:t xml:space="preserve"> </w:t>
      </w:r>
      <w:r w:rsidRPr="00C4342C">
        <w:rPr>
          <w:rFonts w:cstheme="minorHAnsi"/>
        </w:rPr>
        <w:t>détérioration de l’habitat d’une espèce vivante;</w:t>
      </w:r>
    </w:p>
    <w:p w14:paraId="2A25B0A6" w14:textId="77777777" w:rsidR="00DE571C" w:rsidRPr="00C4342C" w:rsidRDefault="00DE571C" w:rsidP="00DE571C">
      <w:pPr>
        <w:pStyle w:val="Questionliste"/>
        <w:rPr>
          <w:rFonts w:cstheme="minorHAnsi"/>
        </w:rPr>
      </w:pPr>
      <w:r w:rsidRPr="00C4342C">
        <w:rPr>
          <w:rFonts w:cstheme="minorHAnsi"/>
        </w:rPr>
        <w:t>la</w:t>
      </w:r>
      <w:r w:rsidRPr="00C4342C" w:rsidDel="00942808">
        <w:rPr>
          <w:rFonts w:cstheme="minorHAnsi"/>
        </w:rPr>
        <w:t xml:space="preserve"> </w:t>
      </w:r>
      <w:r w:rsidRPr="00C4342C">
        <w:rPr>
          <w:rFonts w:cstheme="minorHAnsi"/>
        </w:rPr>
        <w:t>présence de nuisances sur le site (vermine, etc.);</w:t>
      </w:r>
    </w:p>
    <w:p w14:paraId="02F6A1D5" w14:textId="77777777" w:rsidR="00DE571C" w:rsidRPr="00C4342C" w:rsidRDefault="00DE571C" w:rsidP="00DE571C">
      <w:pPr>
        <w:pStyle w:val="Questionliste"/>
        <w:rPr>
          <w:rFonts w:cstheme="minorHAnsi"/>
        </w:rPr>
      </w:pPr>
      <w:r w:rsidRPr="00C4342C">
        <w:rPr>
          <w:rFonts w:cstheme="minorHAnsi"/>
        </w:rPr>
        <w:t>la dégradation du paysage</w:t>
      </w:r>
      <w:r>
        <w:rPr>
          <w:rFonts w:cstheme="minorHAnsi"/>
        </w:rPr>
        <w:t>;</w:t>
      </w:r>
    </w:p>
    <w:p w14:paraId="4AAB0D78" w14:textId="77777777" w:rsidR="00DE571C" w:rsidRPr="00C4342C" w:rsidRDefault="00DE571C" w:rsidP="00DE571C">
      <w:pPr>
        <w:pStyle w:val="Questionliste"/>
        <w:rPr>
          <w:rFonts w:cstheme="minorHAnsi"/>
        </w:rPr>
      </w:pPr>
      <w:r w:rsidRPr="36A6025F">
        <w:t>le risque de propagation d’espèces envahissantes</w:t>
      </w:r>
      <w:r>
        <w:t>;</w:t>
      </w:r>
    </w:p>
    <w:p w14:paraId="1F308B11" w14:textId="77777777" w:rsidR="00DE571C" w:rsidRDefault="00DE571C" w:rsidP="00DE571C">
      <w:pPr>
        <w:pStyle w:val="Questionliste"/>
        <w:spacing w:after="240"/>
      </w:pPr>
      <w:r>
        <w:t>le potentiel de conflits d’usages par rapport aux obligations prévues à l’article 65 de la LQE dans le cas d’un lieu d’élimination de matières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E571C" w14:paraId="6219470A" w14:textId="77777777" w:rsidTr="00F33598">
        <w:trPr>
          <w:trHeight w:val="272"/>
        </w:trPr>
        <w:tc>
          <w:tcPr>
            <w:tcW w:w="16946" w:type="dxa"/>
            <w:shd w:val="clear" w:color="auto" w:fill="D9E2F3" w:themeFill="accent1" w:themeFillTint="33"/>
          </w:tcPr>
          <w:p w14:paraId="51F293B4" w14:textId="6E7AAF25" w:rsidR="00DE571C" w:rsidRDefault="00AD49E9" w:rsidP="00F33598">
            <w:pPr>
              <w:pStyle w:val="Normalformulaire"/>
              <w:keepNext/>
              <w:spacing w:after="0"/>
            </w:pPr>
            <w:sdt>
              <w:sdtPr>
                <w:id w:val="-913004843"/>
                <w14:checkbox>
                  <w14:checked w14:val="0"/>
                  <w14:checkedState w14:val="2612" w14:font="MS Gothic"/>
                  <w14:uncheckedState w14:val="2610" w14:font="MS Gothic"/>
                </w14:checkbox>
              </w:sdtPr>
              <w:sdtEndPr/>
              <w:sdtContent>
                <w:r w:rsidR="00DE571C">
                  <w:rPr>
                    <w:rFonts w:ascii="MS Gothic" w:hAnsi="MS Gothic" w:hint="eastAsia"/>
                  </w:rPr>
                  <w:t>☐</w:t>
                </w:r>
              </w:sdtContent>
            </w:sdt>
            <w:r w:rsidR="00DE571C">
              <w:t xml:space="preserve"> Je confirme la soumission du formulaire d’impacts </w:t>
            </w:r>
            <w:r w:rsidR="00DE571C" w:rsidRPr="00F927CE">
              <w:rPr>
                <w:b/>
                <w:i/>
                <w:iCs/>
              </w:rPr>
              <w:t>AM18e – Autres impacts environnementaux</w:t>
            </w:r>
            <w:r w:rsidR="00DE571C" w:rsidRPr="00BF2306">
              <w:rPr>
                <w:bCs w:val="0"/>
              </w:rPr>
              <w:t xml:space="preserve"> dans le cadre de la présente demande.</w:t>
            </w:r>
          </w:p>
        </w:tc>
      </w:tr>
    </w:tbl>
    <w:p w14:paraId="45275184" w14:textId="77777777" w:rsidR="0033492F" w:rsidRDefault="00D94C44" w:rsidP="00016D85">
      <w:pPr>
        <w:pStyle w:val="Section"/>
      </w:pPr>
      <w:bookmarkStart w:id="6" w:name="_Toc82520511"/>
      <w:bookmarkStart w:id="7" w:name="_Toc82074488"/>
      <w:r w:rsidRPr="00D94C44">
        <w:t xml:space="preserve">Informations complémentaires </w:t>
      </w:r>
      <w:bookmarkEnd w:id="6"/>
    </w:p>
    <w:p w14:paraId="106F0D39" w14:textId="450FCFF7" w:rsidR="0033492F" w:rsidRDefault="00687180" w:rsidP="00687180">
      <w:pPr>
        <w:pStyle w:val="Normalformulaire"/>
        <w:spacing w:before="240"/>
      </w:pPr>
      <w:r w:rsidRPr="00687180">
        <w:t>Selon les activités composant le projet, des informations complémentaires peuvent être nécessaires pour bien analyser la demande.</w:t>
      </w:r>
    </w:p>
    <w:p w14:paraId="0F5B019A" w14:textId="77777777" w:rsidR="0033492F" w:rsidRDefault="0033492F" w:rsidP="0033492F">
      <w:pPr>
        <w:pStyle w:val="Sous-Section"/>
      </w:pPr>
      <w:r>
        <w:t>Autre information</w:t>
      </w:r>
    </w:p>
    <w:p w14:paraId="315925C5" w14:textId="77777777" w:rsidR="00D94C44" w:rsidRPr="00687180" w:rsidRDefault="0033492F" w:rsidP="0033492F">
      <w:pPr>
        <w:pStyle w:val="Question"/>
      </w:pPr>
      <w:r w:rsidRPr="00687180">
        <w:t>5.1.1</w:t>
      </w:r>
      <w:r w:rsidRPr="00687180">
        <w:tab/>
      </w:r>
      <w:r w:rsidRPr="00687180">
        <w:rPr>
          <w:rFonts w:eastAsia="Calibri" w:cstheme="minorHAnsi"/>
        </w:rPr>
        <w:t>Fournissez tout autre renseignement ou joignez tout autre document permettant de</w:t>
      </w:r>
      <w:r w:rsidRPr="00687180">
        <w:rPr>
          <w:rFonts w:cstheme="minorHAnsi"/>
        </w:rPr>
        <w:t xml:space="preserve"> compléter la demande. </w:t>
      </w:r>
      <w:r w:rsidRPr="00687180">
        <w:rPr>
          <w:rFonts w:cstheme="minorHAnsi"/>
          <w:b w:val="0"/>
          <w:bCs w:val="0"/>
          <w:i/>
          <w:iCs/>
        </w:rPr>
        <w:t>(Facultatif)</w:t>
      </w:r>
      <w:r w:rsidR="00D94C44" w:rsidRPr="00687180">
        <w:t xml:space="preserve"> </w:t>
      </w:r>
      <w:bookmarkEnd w:id="7"/>
    </w:p>
    <w:p w14:paraId="440AD294" w14:textId="77777777" w:rsidR="000A3CEF" w:rsidRDefault="0033492F" w:rsidP="0033492F">
      <w:pPr>
        <w:pStyle w:val="QuestionInfo"/>
      </w:pPr>
      <w:r w:rsidRPr="00687180">
        <w:t>Exemples :</w:t>
      </w:r>
    </w:p>
    <w:p w14:paraId="16392246" w14:textId="77777777" w:rsidR="00543F9B" w:rsidRPr="00543F9B" w:rsidRDefault="00543F9B" w:rsidP="00543F9B">
      <w:pPr>
        <w:pStyle w:val="Questionliste"/>
      </w:pPr>
      <w:r w:rsidRPr="00543F9B">
        <w:t>un rapport géotechnique ou de forage;</w:t>
      </w:r>
    </w:p>
    <w:p w14:paraId="28E48450" w14:textId="0D769374" w:rsidR="00543F9B" w:rsidRPr="00543F9B" w:rsidRDefault="00543F9B" w:rsidP="00543F9B">
      <w:pPr>
        <w:pStyle w:val="Questionliste"/>
      </w:pPr>
      <w:r w:rsidRPr="00543F9B">
        <w:t>des photographies d</w:t>
      </w:r>
      <w:r w:rsidR="00DB2C87">
        <w:t>e l</w:t>
      </w:r>
      <w:r w:rsidRPr="00543F9B">
        <w:t>’état des lieux;</w:t>
      </w:r>
    </w:p>
    <w:p w14:paraId="61B4C355" w14:textId="77777777" w:rsidR="00543F9B" w:rsidRPr="00543F9B" w:rsidRDefault="00543F9B" w:rsidP="00543F9B">
      <w:pPr>
        <w:pStyle w:val="Questionliste"/>
      </w:pPr>
      <w:r w:rsidRPr="00543F9B">
        <w:t>une étude hydraulique, hydrologique ou hydrogéomorphologique;</w:t>
      </w:r>
    </w:p>
    <w:p w14:paraId="6EB67EA6" w14:textId="77777777" w:rsidR="00543F9B" w:rsidRPr="00543F9B" w:rsidRDefault="00543F9B" w:rsidP="00543F9B">
      <w:pPr>
        <w:pStyle w:val="Questionliste"/>
      </w:pPr>
      <w:r w:rsidRPr="00543F9B">
        <w:t>un programme d’entretien et d’inspection;</w:t>
      </w:r>
    </w:p>
    <w:p w14:paraId="6A25A049" w14:textId="77777777" w:rsidR="00543F9B" w:rsidRPr="00543F9B" w:rsidRDefault="00543F9B" w:rsidP="00543F9B">
      <w:pPr>
        <w:pStyle w:val="Questionliste"/>
      </w:pPr>
      <w:r w:rsidRPr="00543F9B">
        <w:t>un programme de contrôle et de surveillance;</w:t>
      </w:r>
    </w:p>
    <w:p w14:paraId="408305A2" w14:textId="77777777" w:rsidR="00543F9B" w:rsidRPr="00543F9B" w:rsidRDefault="00543F9B" w:rsidP="00543F9B">
      <w:pPr>
        <w:pStyle w:val="Questionliste"/>
      </w:pPr>
      <w:r w:rsidRPr="00543F9B">
        <w:t>un programme d’échantillonnage et d’analyse concernant les eaux de surface, les eaux souterraines, les eaux de lixiviat, les gaz et la qualité de l’air;</w:t>
      </w:r>
    </w:p>
    <w:p w14:paraId="7D7BEE04" w14:textId="77777777" w:rsidR="00543F9B" w:rsidRPr="00543F9B" w:rsidRDefault="00543F9B" w:rsidP="00543F9B">
      <w:pPr>
        <w:pStyle w:val="Questionliste"/>
      </w:pPr>
      <w:r w:rsidRPr="00543F9B">
        <w:t>un relevé topographique du terrain;</w:t>
      </w:r>
    </w:p>
    <w:p w14:paraId="16670B50" w14:textId="77777777" w:rsidR="00543F9B" w:rsidRPr="00543F9B" w:rsidRDefault="00543F9B" w:rsidP="00543F9B">
      <w:pPr>
        <w:pStyle w:val="Questionliste"/>
      </w:pPr>
      <w:r w:rsidRPr="00543F9B">
        <w:t>une étude décrivant les caractéristiques physicochimiques et bactériologiques des eaux de surface et/ou souterraine;</w:t>
      </w:r>
    </w:p>
    <w:p w14:paraId="0A29B948" w14:textId="2E86B7BA" w:rsidR="00543F9B" w:rsidRPr="00543F9B" w:rsidRDefault="00543F9B" w:rsidP="00543F9B">
      <w:pPr>
        <w:pStyle w:val="Questionliste"/>
      </w:pPr>
      <w:r w:rsidRPr="00543F9B">
        <w:t>Ies</w:t>
      </w:r>
      <w:r w:rsidR="007A5B13">
        <w:t xml:space="preserve"> </w:t>
      </w:r>
      <w:r w:rsidRPr="00543F9B">
        <w:t>coupes longitudinales et transversales du terrain indiquant le profil initial et final de celui-ci;</w:t>
      </w:r>
    </w:p>
    <w:p w14:paraId="51070AE0" w14:textId="7DB5C1FD" w:rsidR="00543F9B" w:rsidRPr="00543F9B" w:rsidRDefault="00543F9B" w:rsidP="00543F9B">
      <w:pPr>
        <w:pStyle w:val="Questionliste"/>
        <w:spacing w:after="240"/>
      </w:pPr>
      <w:r w:rsidRPr="00543F9B">
        <w:t>une étude sur l’intégration du lieu au paysage environnant.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43F9B" w14:paraId="5D38C04A" w14:textId="77777777" w:rsidTr="00F33598">
        <w:trPr>
          <w:trHeight w:val="448"/>
          <w:jc w:val="center"/>
        </w:trPr>
        <w:sdt>
          <w:sdtPr>
            <w:id w:val="-863358939"/>
            <w:placeholder>
              <w:docPart w:val="7C745FEA0A2F49FC82380CD3BA493752"/>
            </w:placeholder>
            <w:showingPlcHdr/>
          </w:sdtPr>
          <w:sdtEndPr/>
          <w:sdtContent>
            <w:tc>
              <w:tcPr>
                <w:tcW w:w="16968" w:type="dxa"/>
                <w:shd w:val="clear" w:color="auto" w:fill="D9E2F3" w:themeFill="accent1" w:themeFillTint="33"/>
              </w:tcPr>
              <w:p w14:paraId="2E06FD86" w14:textId="77777777" w:rsidR="00543F9B" w:rsidRDefault="00543F9B" w:rsidP="00F3359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13B52F7" w14:textId="32A96A3E" w:rsidR="00246761" w:rsidRPr="00246761" w:rsidRDefault="00246761" w:rsidP="00DA086D">
      <w:pPr>
        <w:pStyle w:val="Normalformulaire"/>
        <w:rPr>
          <w:rFonts w:cs="Arial"/>
        </w:rPr>
      </w:pPr>
    </w:p>
    <w:sectPr w:rsidR="00246761" w:rsidRPr="00246761" w:rsidSect="00771EC9">
      <w:footerReference w:type="default" r:id="rId19"/>
      <w:headerReference w:type="first" r:id="rId20"/>
      <w:footerReference w:type="first" r:id="rId21"/>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A6D42" w14:textId="77777777" w:rsidR="00C26BA2" w:rsidRDefault="00C26BA2" w:rsidP="00BA63EA">
      <w:pPr>
        <w:spacing w:after="0" w:line="240" w:lineRule="auto"/>
      </w:pPr>
      <w:r>
        <w:separator/>
      </w:r>
    </w:p>
    <w:p w14:paraId="190E479C" w14:textId="77777777" w:rsidR="00C26BA2" w:rsidRDefault="00C26BA2"/>
  </w:endnote>
  <w:endnote w:type="continuationSeparator" w:id="0">
    <w:p w14:paraId="01480C2C" w14:textId="77777777" w:rsidR="00C26BA2" w:rsidRDefault="00C26BA2" w:rsidP="00BA63EA">
      <w:pPr>
        <w:spacing w:after="0" w:line="240" w:lineRule="auto"/>
      </w:pPr>
      <w:r>
        <w:continuationSeparator/>
      </w:r>
    </w:p>
    <w:p w14:paraId="44079C85" w14:textId="77777777" w:rsidR="00C26BA2" w:rsidRDefault="00C26BA2"/>
  </w:endnote>
  <w:endnote w:type="continuationNotice" w:id="1">
    <w:p w14:paraId="415ACDF3" w14:textId="77777777" w:rsidR="00C26BA2" w:rsidRDefault="00C26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2A38"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361B1CF9B7174EEBB88D953CDCDD7997"/>
      </w:placeholder>
      <w:dataBinding w:prefixMappings="xmlns:ns0='http://purl.org/dc/elements/1.1/' xmlns:ns1='http://schemas.openxmlformats.org/package/2006/metadata/core-properties' " w:xpath="/ns1:coreProperties[1]/ns1:keywords[1]" w:storeItemID="{6C3C8BC8-F283-45AE-878A-BAB7291924A1}"/>
      <w:text/>
    </w:sdtPr>
    <w:sdtEndPr/>
    <w:sdtContent>
      <w:p w14:paraId="11BB6416" w14:textId="293DE6BB" w:rsidR="001F0532" w:rsidRPr="00F36582" w:rsidRDefault="00FD37CB" w:rsidP="001F0532">
        <w:pPr>
          <w:pStyle w:val="Pieddepage"/>
          <w:rPr>
            <w:rFonts w:cs="Arial"/>
            <w:sz w:val="18"/>
            <w:szCs w:val="18"/>
          </w:rPr>
        </w:pPr>
        <w:r>
          <w:rPr>
            <w:rFonts w:cs="Arial"/>
            <w:sz w:val="18"/>
            <w:szCs w:val="18"/>
          </w:rPr>
          <w:t>AM67i-autres-activites-matieres-residuelles (2024-01) v.4</w:t>
        </w:r>
      </w:p>
    </w:sdtContent>
  </w:sdt>
  <w:p w14:paraId="5CFB6D3E"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2299"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FD0F9682A3CB46AE8D5B2D48D875ADE2"/>
      </w:placeholder>
      <w:dataBinding w:prefixMappings="xmlns:ns0='http://purl.org/dc/elements/1.1/' xmlns:ns1='http://schemas.openxmlformats.org/package/2006/metadata/core-properties' " w:xpath="/ns1:coreProperties[1]/ns1:keywords[1]" w:storeItemID="{6C3C8BC8-F283-45AE-878A-BAB7291924A1}"/>
      <w:text/>
    </w:sdtPr>
    <w:sdtEndPr/>
    <w:sdtContent>
      <w:p w14:paraId="004E42EB" w14:textId="4CCBA2E9" w:rsidR="001F0532" w:rsidRPr="003C19F7" w:rsidRDefault="00F06116" w:rsidP="001F0532">
        <w:pPr>
          <w:pStyle w:val="Pieddepage"/>
          <w:rPr>
            <w:rFonts w:cs="Arial"/>
            <w:sz w:val="18"/>
            <w:szCs w:val="18"/>
          </w:rPr>
        </w:pPr>
        <w:r>
          <w:rPr>
            <w:rFonts w:cs="Arial"/>
            <w:sz w:val="18"/>
            <w:szCs w:val="18"/>
          </w:rPr>
          <w:t>AM67i-autres-activites-matieres-residuelles (2024-01) v.</w:t>
        </w:r>
        <w:r w:rsidR="00FD37CB">
          <w:rPr>
            <w:rFonts w:cs="Arial"/>
            <w:sz w:val="18"/>
            <w:szCs w:val="18"/>
          </w:rPr>
          <w:t>4</w:t>
        </w:r>
      </w:p>
    </w:sdtContent>
  </w:sdt>
  <w:p w14:paraId="5569E43F"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9BB6C" w14:textId="77777777" w:rsidR="00C26BA2" w:rsidRDefault="00C26BA2" w:rsidP="00BA63EA">
      <w:pPr>
        <w:spacing w:after="0" w:line="240" w:lineRule="auto"/>
      </w:pPr>
      <w:r>
        <w:separator/>
      </w:r>
    </w:p>
    <w:p w14:paraId="3DA7DFF2" w14:textId="77777777" w:rsidR="00C26BA2" w:rsidRDefault="00C26BA2"/>
  </w:footnote>
  <w:footnote w:type="continuationSeparator" w:id="0">
    <w:p w14:paraId="01782A01" w14:textId="77777777" w:rsidR="00C26BA2" w:rsidRDefault="00C26BA2" w:rsidP="00BA63EA">
      <w:pPr>
        <w:spacing w:after="0" w:line="240" w:lineRule="auto"/>
      </w:pPr>
      <w:r>
        <w:continuationSeparator/>
      </w:r>
    </w:p>
    <w:p w14:paraId="79F00AC1" w14:textId="77777777" w:rsidR="00C26BA2" w:rsidRDefault="00C26BA2"/>
  </w:footnote>
  <w:footnote w:type="continuationNotice" w:id="1">
    <w:p w14:paraId="199AE027" w14:textId="77777777" w:rsidR="00C26BA2" w:rsidRDefault="00C26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EF87B"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2B04C77"/>
    <w:multiLevelType w:val="hybridMultilevel"/>
    <w:tmpl w:val="79FC41F2"/>
    <w:styleLink w:val="Style8"/>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75046757"/>
    <w:multiLevelType w:val="hybridMultilevel"/>
    <w:tmpl w:val="64081896"/>
    <w:lvl w:ilvl="0" w:tplc="77C67F2A">
      <w:start w:val="1"/>
      <w:numFmt w:val="bullet"/>
      <w:lvlText w:val=""/>
      <w:lvlJc w:val="left"/>
      <w:pPr>
        <w:ind w:left="1440" w:hanging="360"/>
      </w:pPr>
      <w:rPr>
        <w:rFonts w:ascii="Symbol" w:hAnsi="Symbol"/>
      </w:rPr>
    </w:lvl>
    <w:lvl w:ilvl="1" w:tplc="F4A043D8">
      <w:start w:val="1"/>
      <w:numFmt w:val="bullet"/>
      <w:lvlText w:val=""/>
      <w:lvlJc w:val="left"/>
      <w:pPr>
        <w:ind w:left="1440" w:hanging="360"/>
      </w:pPr>
      <w:rPr>
        <w:rFonts w:ascii="Symbol" w:hAnsi="Symbol"/>
      </w:rPr>
    </w:lvl>
    <w:lvl w:ilvl="2" w:tplc="49A0F4B4">
      <w:start w:val="1"/>
      <w:numFmt w:val="bullet"/>
      <w:lvlText w:val=""/>
      <w:lvlJc w:val="left"/>
      <w:pPr>
        <w:ind w:left="1440" w:hanging="360"/>
      </w:pPr>
      <w:rPr>
        <w:rFonts w:ascii="Symbol" w:hAnsi="Symbol"/>
      </w:rPr>
    </w:lvl>
    <w:lvl w:ilvl="3" w:tplc="40FC64D2">
      <w:start w:val="1"/>
      <w:numFmt w:val="bullet"/>
      <w:lvlText w:val=""/>
      <w:lvlJc w:val="left"/>
      <w:pPr>
        <w:ind w:left="1440" w:hanging="360"/>
      </w:pPr>
      <w:rPr>
        <w:rFonts w:ascii="Symbol" w:hAnsi="Symbol"/>
      </w:rPr>
    </w:lvl>
    <w:lvl w:ilvl="4" w:tplc="544A046A">
      <w:start w:val="1"/>
      <w:numFmt w:val="bullet"/>
      <w:lvlText w:val=""/>
      <w:lvlJc w:val="left"/>
      <w:pPr>
        <w:ind w:left="1440" w:hanging="360"/>
      </w:pPr>
      <w:rPr>
        <w:rFonts w:ascii="Symbol" w:hAnsi="Symbol"/>
      </w:rPr>
    </w:lvl>
    <w:lvl w:ilvl="5" w:tplc="9DA2F93A">
      <w:start w:val="1"/>
      <w:numFmt w:val="bullet"/>
      <w:lvlText w:val=""/>
      <w:lvlJc w:val="left"/>
      <w:pPr>
        <w:ind w:left="1440" w:hanging="360"/>
      </w:pPr>
      <w:rPr>
        <w:rFonts w:ascii="Symbol" w:hAnsi="Symbol"/>
      </w:rPr>
    </w:lvl>
    <w:lvl w:ilvl="6" w:tplc="B84CB092">
      <w:start w:val="1"/>
      <w:numFmt w:val="bullet"/>
      <w:lvlText w:val=""/>
      <w:lvlJc w:val="left"/>
      <w:pPr>
        <w:ind w:left="1440" w:hanging="360"/>
      </w:pPr>
      <w:rPr>
        <w:rFonts w:ascii="Symbol" w:hAnsi="Symbol"/>
      </w:rPr>
    </w:lvl>
    <w:lvl w:ilvl="7" w:tplc="419EC888">
      <w:start w:val="1"/>
      <w:numFmt w:val="bullet"/>
      <w:lvlText w:val=""/>
      <w:lvlJc w:val="left"/>
      <w:pPr>
        <w:ind w:left="1440" w:hanging="360"/>
      </w:pPr>
      <w:rPr>
        <w:rFonts w:ascii="Symbol" w:hAnsi="Symbol"/>
      </w:rPr>
    </w:lvl>
    <w:lvl w:ilvl="8" w:tplc="B5D65768">
      <w:start w:val="1"/>
      <w:numFmt w:val="bullet"/>
      <w:lvlText w:val=""/>
      <w:lvlJc w:val="left"/>
      <w:pPr>
        <w:ind w:left="1440" w:hanging="360"/>
      </w:pPr>
      <w:rPr>
        <w:rFonts w:ascii="Symbol" w:hAnsi="Symbol"/>
      </w:rPr>
    </w:lvl>
  </w:abstractNum>
  <w:num w:numId="1" w16cid:durableId="1991130730">
    <w:abstractNumId w:val="1"/>
  </w:num>
  <w:num w:numId="2" w16cid:durableId="1963606166">
    <w:abstractNumId w:val="0"/>
  </w:num>
  <w:num w:numId="3" w16cid:durableId="124128352">
    <w:abstractNumId w:val="2"/>
  </w:num>
  <w:num w:numId="4" w16cid:durableId="1367409349">
    <w:abstractNumId w:val="3"/>
  </w:num>
  <w:num w:numId="5" w16cid:durableId="169668984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FU3KAfad0v7eCS7IWJewrmgvUbOKjnsqcZ9g92jznPXQsK+0efJedaa25geO3pALjPyGy6fY2UUB9aZyTSC0TQ==" w:salt="fztxGAg28csYdYMEMVr4N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A3"/>
    <w:rsid w:val="00000E6F"/>
    <w:rsid w:val="000021BE"/>
    <w:rsid w:val="000045CC"/>
    <w:rsid w:val="00005E3B"/>
    <w:rsid w:val="0001048F"/>
    <w:rsid w:val="00010ACF"/>
    <w:rsid w:val="000148E3"/>
    <w:rsid w:val="00014F42"/>
    <w:rsid w:val="000166BD"/>
    <w:rsid w:val="00016C46"/>
    <w:rsid w:val="00016D85"/>
    <w:rsid w:val="00016E75"/>
    <w:rsid w:val="000211D1"/>
    <w:rsid w:val="000247C2"/>
    <w:rsid w:val="0002693A"/>
    <w:rsid w:val="000414E0"/>
    <w:rsid w:val="000437DC"/>
    <w:rsid w:val="00044FA5"/>
    <w:rsid w:val="00053F44"/>
    <w:rsid w:val="00055386"/>
    <w:rsid w:val="00055C29"/>
    <w:rsid w:val="00056F55"/>
    <w:rsid w:val="00063155"/>
    <w:rsid w:val="000707F5"/>
    <w:rsid w:val="00073986"/>
    <w:rsid w:val="00075D4A"/>
    <w:rsid w:val="0007750A"/>
    <w:rsid w:val="00080B6E"/>
    <w:rsid w:val="000905B1"/>
    <w:rsid w:val="00090B67"/>
    <w:rsid w:val="00091063"/>
    <w:rsid w:val="00092CEA"/>
    <w:rsid w:val="00092F56"/>
    <w:rsid w:val="000A1DE0"/>
    <w:rsid w:val="000A3CEF"/>
    <w:rsid w:val="000A7638"/>
    <w:rsid w:val="000A7DE0"/>
    <w:rsid w:val="000B02B7"/>
    <w:rsid w:val="000B0EFA"/>
    <w:rsid w:val="000B19F6"/>
    <w:rsid w:val="000B5D07"/>
    <w:rsid w:val="000C1231"/>
    <w:rsid w:val="000C3023"/>
    <w:rsid w:val="000C4C7A"/>
    <w:rsid w:val="000C71E5"/>
    <w:rsid w:val="000D1C11"/>
    <w:rsid w:val="000D4F26"/>
    <w:rsid w:val="000E316A"/>
    <w:rsid w:val="000E4BFD"/>
    <w:rsid w:val="000E6244"/>
    <w:rsid w:val="000E6AAF"/>
    <w:rsid w:val="000E6EA7"/>
    <w:rsid w:val="000E7D16"/>
    <w:rsid w:val="000F0CD6"/>
    <w:rsid w:val="000F1901"/>
    <w:rsid w:val="000F1F4E"/>
    <w:rsid w:val="000F254E"/>
    <w:rsid w:val="000F2A18"/>
    <w:rsid w:val="000F460C"/>
    <w:rsid w:val="00105C97"/>
    <w:rsid w:val="001154A5"/>
    <w:rsid w:val="00117D28"/>
    <w:rsid w:val="001256E2"/>
    <w:rsid w:val="001313D8"/>
    <w:rsid w:val="00135389"/>
    <w:rsid w:val="00135DFF"/>
    <w:rsid w:val="00141C94"/>
    <w:rsid w:val="0014272A"/>
    <w:rsid w:val="00154E50"/>
    <w:rsid w:val="001603CB"/>
    <w:rsid w:val="00160DFE"/>
    <w:rsid w:val="00161441"/>
    <w:rsid w:val="001719F1"/>
    <w:rsid w:val="001730A8"/>
    <w:rsid w:val="00174266"/>
    <w:rsid w:val="00182921"/>
    <w:rsid w:val="00186E5E"/>
    <w:rsid w:val="001872B1"/>
    <w:rsid w:val="001905DE"/>
    <w:rsid w:val="001909C4"/>
    <w:rsid w:val="00195AB9"/>
    <w:rsid w:val="00197D8E"/>
    <w:rsid w:val="001A23FB"/>
    <w:rsid w:val="001A2B7C"/>
    <w:rsid w:val="001B3120"/>
    <w:rsid w:val="001B342B"/>
    <w:rsid w:val="001B3E2F"/>
    <w:rsid w:val="001B64AB"/>
    <w:rsid w:val="001C30CA"/>
    <w:rsid w:val="001C4036"/>
    <w:rsid w:val="001D1CFE"/>
    <w:rsid w:val="001E4085"/>
    <w:rsid w:val="001E50E2"/>
    <w:rsid w:val="001E6838"/>
    <w:rsid w:val="001F0532"/>
    <w:rsid w:val="001F2D6B"/>
    <w:rsid w:val="001F4086"/>
    <w:rsid w:val="001F4F7C"/>
    <w:rsid w:val="0020111D"/>
    <w:rsid w:val="00203B36"/>
    <w:rsid w:val="00203C0B"/>
    <w:rsid w:val="00203C8B"/>
    <w:rsid w:val="00203EF4"/>
    <w:rsid w:val="0020427A"/>
    <w:rsid w:val="00213041"/>
    <w:rsid w:val="00216A99"/>
    <w:rsid w:val="00216C34"/>
    <w:rsid w:val="00217938"/>
    <w:rsid w:val="002214B4"/>
    <w:rsid w:val="00221A2C"/>
    <w:rsid w:val="00232BF3"/>
    <w:rsid w:val="00233091"/>
    <w:rsid w:val="00233658"/>
    <w:rsid w:val="00234B60"/>
    <w:rsid w:val="00234F82"/>
    <w:rsid w:val="002350D3"/>
    <w:rsid w:val="0024550C"/>
    <w:rsid w:val="002466C9"/>
    <w:rsid w:val="00246761"/>
    <w:rsid w:val="00253D7B"/>
    <w:rsid w:val="00255FD9"/>
    <w:rsid w:val="002564EC"/>
    <w:rsid w:val="002675AB"/>
    <w:rsid w:val="00280CBF"/>
    <w:rsid w:val="0028446F"/>
    <w:rsid w:val="00284550"/>
    <w:rsid w:val="00290EDF"/>
    <w:rsid w:val="00291B63"/>
    <w:rsid w:val="00292ACD"/>
    <w:rsid w:val="00294235"/>
    <w:rsid w:val="00296A72"/>
    <w:rsid w:val="00297D3F"/>
    <w:rsid w:val="002A1A52"/>
    <w:rsid w:val="002A2C41"/>
    <w:rsid w:val="002A51D6"/>
    <w:rsid w:val="002A7B28"/>
    <w:rsid w:val="002B562F"/>
    <w:rsid w:val="002B57EC"/>
    <w:rsid w:val="002C2506"/>
    <w:rsid w:val="002C2A2E"/>
    <w:rsid w:val="002C6348"/>
    <w:rsid w:val="002C7998"/>
    <w:rsid w:val="002D128C"/>
    <w:rsid w:val="002D5468"/>
    <w:rsid w:val="002D5BE2"/>
    <w:rsid w:val="002D764E"/>
    <w:rsid w:val="002E1BE2"/>
    <w:rsid w:val="002E3F25"/>
    <w:rsid w:val="002E4DC5"/>
    <w:rsid w:val="002E5722"/>
    <w:rsid w:val="002E59FF"/>
    <w:rsid w:val="002E5B57"/>
    <w:rsid w:val="002E6AAD"/>
    <w:rsid w:val="002E7115"/>
    <w:rsid w:val="00304CB5"/>
    <w:rsid w:val="00304EC6"/>
    <w:rsid w:val="00306350"/>
    <w:rsid w:val="00306709"/>
    <w:rsid w:val="00313AA4"/>
    <w:rsid w:val="00313F33"/>
    <w:rsid w:val="00314AEE"/>
    <w:rsid w:val="00317EAB"/>
    <w:rsid w:val="00320502"/>
    <w:rsid w:val="00321D56"/>
    <w:rsid w:val="00322EA7"/>
    <w:rsid w:val="0032335C"/>
    <w:rsid w:val="00324FA5"/>
    <w:rsid w:val="00330CC8"/>
    <w:rsid w:val="0033186C"/>
    <w:rsid w:val="00332071"/>
    <w:rsid w:val="00333AA1"/>
    <w:rsid w:val="0033492F"/>
    <w:rsid w:val="00334EE9"/>
    <w:rsid w:val="00335C82"/>
    <w:rsid w:val="00344E24"/>
    <w:rsid w:val="00347B49"/>
    <w:rsid w:val="00347D11"/>
    <w:rsid w:val="00350981"/>
    <w:rsid w:val="003513BC"/>
    <w:rsid w:val="0035465D"/>
    <w:rsid w:val="00360F8B"/>
    <w:rsid w:val="00364A67"/>
    <w:rsid w:val="00365161"/>
    <w:rsid w:val="00367014"/>
    <w:rsid w:val="00371207"/>
    <w:rsid w:val="00372F9E"/>
    <w:rsid w:val="003752CA"/>
    <w:rsid w:val="003853C3"/>
    <w:rsid w:val="00385D8F"/>
    <w:rsid w:val="00390A57"/>
    <w:rsid w:val="00392A01"/>
    <w:rsid w:val="003930A4"/>
    <w:rsid w:val="00395537"/>
    <w:rsid w:val="003A3A1F"/>
    <w:rsid w:val="003A6157"/>
    <w:rsid w:val="003A6D51"/>
    <w:rsid w:val="003A6E8B"/>
    <w:rsid w:val="003B0234"/>
    <w:rsid w:val="003B31F6"/>
    <w:rsid w:val="003B4DE1"/>
    <w:rsid w:val="003B7E2E"/>
    <w:rsid w:val="003C19F7"/>
    <w:rsid w:val="003C4B3D"/>
    <w:rsid w:val="003C4B9A"/>
    <w:rsid w:val="003C6ECF"/>
    <w:rsid w:val="003D0B7C"/>
    <w:rsid w:val="003D3851"/>
    <w:rsid w:val="003E006F"/>
    <w:rsid w:val="003E01EB"/>
    <w:rsid w:val="003E14E7"/>
    <w:rsid w:val="003E4559"/>
    <w:rsid w:val="003E4E78"/>
    <w:rsid w:val="003F6109"/>
    <w:rsid w:val="00401828"/>
    <w:rsid w:val="004033C0"/>
    <w:rsid w:val="0040426F"/>
    <w:rsid w:val="004048D9"/>
    <w:rsid w:val="00405C77"/>
    <w:rsid w:val="00415512"/>
    <w:rsid w:val="004221A4"/>
    <w:rsid w:val="00422DBD"/>
    <w:rsid w:val="004235EF"/>
    <w:rsid w:val="004237F7"/>
    <w:rsid w:val="004247E0"/>
    <w:rsid w:val="00426A96"/>
    <w:rsid w:val="00441495"/>
    <w:rsid w:val="00445DDF"/>
    <w:rsid w:val="00447014"/>
    <w:rsid w:val="0045732C"/>
    <w:rsid w:val="00457BEF"/>
    <w:rsid w:val="00465939"/>
    <w:rsid w:val="00466765"/>
    <w:rsid w:val="0047346D"/>
    <w:rsid w:val="00476BDF"/>
    <w:rsid w:val="00476E7B"/>
    <w:rsid w:val="00481F78"/>
    <w:rsid w:val="00486C7E"/>
    <w:rsid w:val="00487631"/>
    <w:rsid w:val="0049116B"/>
    <w:rsid w:val="004960C4"/>
    <w:rsid w:val="00497648"/>
    <w:rsid w:val="004A145B"/>
    <w:rsid w:val="004A313A"/>
    <w:rsid w:val="004A46CE"/>
    <w:rsid w:val="004A6B1A"/>
    <w:rsid w:val="004B03B9"/>
    <w:rsid w:val="004B1765"/>
    <w:rsid w:val="004B6BC1"/>
    <w:rsid w:val="004C00F9"/>
    <w:rsid w:val="004C4087"/>
    <w:rsid w:val="004C60ED"/>
    <w:rsid w:val="004D1A5D"/>
    <w:rsid w:val="004D1E05"/>
    <w:rsid w:val="004D2D05"/>
    <w:rsid w:val="004D5ECD"/>
    <w:rsid w:val="004E27B7"/>
    <w:rsid w:val="004E4454"/>
    <w:rsid w:val="004E4901"/>
    <w:rsid w:val="004E4946"/>
    <w:rsid w:val="004E4DDE"/>
    <w:rsid w:val="004E5C01"/>
    <w:rsid w:val="004E7C3C"/>
    <w:rsid w:val="004F071A"/>
    <w:rsid w:val="004F330F"/>
    <w:rsid w:val="004F77CA"/>
    <w:rsid w:val="00504B7A"/>
    <w:rsid w:val="00510618"/>
    <w:rsid w:val="00516FCA"/>
    <w:rsid w:val="00522905"/>
    <w:rsid w:val="0052406D"/>
    <w:rsid w:val="0052757A"/>
    <w:rsid w:val="005364B7"/>
    <w:rsid w:val="00536E63"/>
    <w:rsid w:val="0054257B"/>
    <w:rsid w:val="00543F9B"/>
    <w:rsid w:val="00544A18"/>
    <w:rsid w:val="0054518D"/>
    <w:rsid w:val="00545643"/>
    <w:rsid w:val="00545FE6"/>
    <w:rsid w:val="0054710C"/>
    <w:rsid w:val="00547463"/>
    <w:rsid w:val="0055149E"/>
    <w:rsid w:val="00556A35"/>
    <w:rsid w:val="0055736F"/>
    <w:rsid w:val="00561F79"/>
    <w:rsid w:val="005646AD"/>
    <w:rsid w:val="00565F86"/>
    <w:rsid w:val="005667C5"/>
    <w:rsid w:val="005679B8"/>
    <w:rsid w:val="00567C07"/>
    <w:rsid w:val="005728BE"/>
    <w:rsid w:val="005737C3"/>
    <w:rsid w:val="00573CA3"/>
    <w:rsid w:val="00575A7A"/>
    <w:rsid w:val="005763C2"/>
    <w:rsid w:val="005768C9"/>
    <w:rsid w:val="005A12A0"/>
    <w:rsid w:val="005A4EB4"/>
    <w:rsid w:val="005A6520"/>
    <w:rsid w:val="005A7420"/>
    <w:rsid w:val="005A79E8"/>
    <w:rsid w:val="005B28EE"/>
    <w:rsid w:val="005B7997"/>
    <w:rsid w:val="005C2E8C"/>
    <w:rsid w:val="005C6F7C"/>
    <w:rsid w:val="005C7710"/>
    <w:rsid w:val="005D0F89"/>
    <w:rsid w:val="005D1240"/>
    <w:rsid w:val="005D1802"/>
    <w:rsid w:val="005D3391"/>
    <w:rsid w:val="005E35F8"/>
    <w:rsid w:val="005E3D8C"/>
    <w:rsid w:val="005E4E91"/>
    <w:rsid w:val="005E57C6"/>
    <w:rsid w:val="005F72BB"/>
    <w:rsid w:val="00606FDA"/>
    <w:rsid w:val="00615228"/>
    <w:rsid w:val="006157DB"/>
    <w:rsid w:val="006224D2"/>
    <w:rsid w:val="006225EB"/>
    <w:rsid w:val="006239EB"/>
    <w:rsid w:val="0062468F"/>
    <w:rsid w:val="00630804"/>
    <w:rsid w:val="006310CC"/>
    <w:rsid w:val="00635E8D"/>
    <w:rsid w:val="0064363E"/>
    <w:rsid w:val="00643E58"/>
    <w:rsid w:val="006479FC"/>
    <w:rsid w:val="0065077B"/>
    <w:rsid w:val="00660BDD"/>
    <w:rsid w:val="00664330"/>
    <w:rsid w:val="00671EA5"/>
    <w:rsid w:val="00672603"/>
    <w:rsid w:val="006802AD"/>
    <w:rsid w:val="00680FAB"/>
    <w:rsid w:val="00684E3C"/>
    <w:rsid w:val="006850C2"/>
    <w:rsid w:val="00687180"/>
    <w:rsid w:val="00690791"/>
    <w:rsid w:val="00690A97"/>
    <w:rsid w:val="00693717"/>
    <w:rsid w:val="006955DA"/>
    <w:rsid w:val="006971D3"/>
    <w:rsid w:val="006A1F88"/>
    <w:rsid w:val="006A44D4"/>
    <w:rsid w:val="006A5E68"/>
    <w:rsid w:val="006A7A96"/>
    <w:rsid w:val="006B37DF"/>
    <w:rsid w:val="006B3D8B"/>
    <w:rsid w:val="006C0676"/>
    <w:rsid w:val="006C4C25"/>
    <w:rsid w:val="006C623D"/>
    <w:rsid w:val="006C7522"/>
    <w:rsid w:val="006D1A2C"/>
    <w:rsid w:val="006D3A76"/>
    <w:rsid w:val="006D7332"/>
    <w:rsid w:val="006E2DA7"/>
    <w:rsid w:val="006E551A"/>
    <w:rsid w:val="006E7C67"/>
    <w:rsid w:val="006F25EC"/>
    <w:rsid w:val="006F61B1"/>
    <w:rsid w:val="006F7F72"/>
    <w:rsid w:val="00701B6D"/>
    <w:rsid w:val="00707A34"/>
    <w:rsid w:val="00711B5B"/>
    <w:rsid w:val="00712814"/>
    <w:rsid w:val="00713AC4"/>
    <w:rsid w:val="00721AA6"/>
    <w:rsid w:val="00722C9D"/>
    <w:rsid w:val="0073022D"/>
    <w:rsid w:val="00731576"/>
    <w:rsid w:val="00733F53"/>
    <w:rsid w:val="007349F4"/>
    <w:rsid w:val="00734F7A"/>
    <w:rsid w:val="0074029E"/>
    <w:rsid w:val="00740AD7"/>
    <w:rsid w:val="00742549"/>
    <w:rsid w:val="007441F7"/>
    <w:rsid w:val="007515C4"/>
    <w:rsid w:val="00752401"/>
    <w:rsid w:val="007524E7"/>
    <w:rsid w:val="00753861"/>
    <w:rsid w:val="00753A85"/>
    <w:rsid w:val="00756CCC"/>
    <w:rsid w:val="0075711B"/>
    <w:rsid w:val="00757D60"/>
    <w:rsid w:val="007630B7"/>
    <w:rsid w:val="00766956"/>
    <w:rsid w:val="0077059D"/>
    <w:rsid w:val="00771EC9"/>
    <w:rsid w:val="007732B2"/>
    <w:rsid w:val="00775DEA"/>
    <w:rsid w:val="00782D0E"/>
    <w:rsid w:val="00784971"/>
    <w:rsid w:val="00785537"/>
    <w:rsid w:val="00786A82"/>
    <w:rsid w:val="00786D18"/>
    <w:rsid w:val="007928D7"/>
    <w:rsid w:val="007930E3"/>
    <w:rsid w:val="00796094"/>
    <w:rsid w:val="007A1B2D"/>
    <w:rsid w:val="007A31E0"/>
    <w:rsid w:val="007A5B13"/>
    <w:rsid w:val="007A673A"/>
    <w:rsid w:val="007B0EC1"/>
    <w:rsid w:val="007B444C"/>
    <w:rsid w:val="007B5B1B"/>
    <w:rsid w:val="007C14D6"/>
    <w:rsid w:val="007C2104"/>
    <w:rsid w:val="007C347D"/>
    <w:rsid w:val="007C7378"/>
    <w:rsid w:val="007D224E"/>
    <w:rsid w:val="007D45EE"/>
    <w:rsid w:val="007E05CB"/>
    <w:rsid w:val="007E524D"/>
    <w:rsid w:val="007F07C5"/>
    <w:rsid w:val="007F1654"/>
    <w:rsid w:val="007F33C9"/>
    <w:rsid w:val="007F4F55"/>
    <w:rsid w:val="0080523C"/>
    <w:rsid w:val="008109F2"/>
    <w:rsid w:val="00812505"/>
    <w:rsid w:val="00813303"/>
    <w:rsid w:val="00813908"/>
    <w:rsid w:val="00820904"/>
    <w:rsid w:val="008224E6"/>
    <w:rsid w:val="00831119"/>
    <w:rsid w:val="0083352A"/>
    <w:rsid w:val="008373CE"/>
    <w:rsid w:val="00837E54"/>
    <w:rsid w:val="00841334"/>
    <w:rsid w:val="008416B9"/>
    <w:rsid w:val="0084221E"/>
    <w:rsid w:val="00847938"/>
    <w:rsid w:val="00856378"/>
    <w:rsid w:val="00866B79"/>
    <w:rsid w:val="00867394"/>
    <w:rsid w:val="00874F70"/>
    <w:rsid w:val="008757CF"/>
    <w:rsid w:val="00875AE5"/>
    <w:rsid w:val="008832AC"/>
    <w:rsid w:val="00884ABD"/>
    <w:rsid w:val="0088527B"/>
    <w:rsid w:val="0089336E"/>
    <w:rsid w:val="00896C93"/>
    <w:rsid w:val="008A03C7"/>
    <w:rsid w:val="008A23AF"/>
    <w:rsid w:val="008A3DCC"/>
    <w:rsid w:val="008A7AEF"/>
    <w:rsid w:val="008C1ADC"/>
    <w:rsid w:val="008C4B6B"/>
    <w:rsid w:val="008D093E"/>
    <w:rsid w:val="008D1D7F"/>
    <w:rsid w:val="008D4844"/>
    <w:rsid w:val="008D48AB"/>
    <w:rsid w:val="008D4E7C"/>
    <w:rsid w:val="008D5B03"/>
    <w:rsid w:val="008D6098"/>
    <w:rsid w:val="008E0B07"/>
    <w:rsid w:val="008E3960"/>
    <w:rsid w:val="008F0806"/>
    <w:rsid w:val="008F2127"/>
    <w:rsid w:val="008F3EC0"/>
    <w:rsid w:val="00902447"/>
    <w:rsid w:val="00905EA3"/>
    <w:rsid w:val="009103A3"/>
    <w:rsid w:val="0091472C"/>
    <w:rsid w:val="00922910"/>
    <w:rsid w:val="00922F52"/>
    <w:rsid w:val="00925313"/>
    <w:rsid w:val="00925F84"/>
    <w:rsid w:val="00925FC4"/>
    <w:rsid w:val="00927352"/>
    <w:rsid w:val="00932419"/>
    <w:rsid w:val="00937C42"/>
    <w:rsid w:val="009442D4"/>
    <w:rsid w:val="00946013"/>
    <w:rsid w:val="00952C22"/>
    <w:rsid w:val="009569C5"/>
    <w:rsid w:val="00961880"/>
    <w:rsid w:val="00964BDE"/>
    <w:rsid w:val="00965BDF"/>
    <w:rsid w:val="00967BF3"/>
    <w:rsid w:val="00973500"/>
    <w:rsid w:val="009739B4"/>
    <w:rsid w:val="0098415C"/>
    <w:rsid w:val="00990B3E"/>
    <w:rsid w:val="00997EBC"/>
    <w:rsid w:val="009A2EFE"/>
    <w:rsid w:val="009B4B30"/>
    <w:rsid w:val="009B5E49"/>
    <w:rsid w:val="009B6B13"/>
    <w:rsid w:val="009B7E1B"/>
    <w:rsid w:val="009D0971"/>
    <w:rsid w:val="009D5AA3"/>
    <w:rsid w:val="009E6526"/>
    <w:rsid w:val="00A009C9"/>
    <w:rsid w:val="00A01200"/>
    <w:rsid w:val="00A0336C"/>
    <w:rsid w:val="00A033FB"/>
    <w:rsid w:val="00A06051"/>
    <w:rsid w:val="00A06D55"/>
    <w:rsid w:val="00A104B4"/>
    <w:rsid w:val="00A160B3"/>
    <w:rsid w:val="00A16A4A"/>
    <w:rsid w:val="00A200CF"/>
    <w:rsid w:val="00A31087"/>
    <w:rsid w:val="00A3268F"/>
    <w:rsid w:val="00A3339C"/>
    <w:rsid w:val="00A35B71"/>
    <w:rsid w:val="00A35D70"/>
    <w:rsid w:val="00A36054"/>
    <w:rsid w:val="00A43A8D"/>
    <w:rsid w:val="00A4461B"/>
    <w:rsid w:val="00A45ED3"/>
    <w:rsid w:val="00A46E7D"/>
    <w:rsid w:val="00A534B9"/>
    <w:rsid w:val="00A53BB2"/>
    <w:rsid w:val="00A5427E"/>
    <w:rsid w:val="00A55BED"/>
    <w:rsid w:val="00A758E3"/>
    <w:rsid w:val="00A759DA"/>
    <w:rsid w:val="00A76B32"/>
    <w:rsid w:val="00A7712D"/>
    <w:rsid w:val="00A8227C"/>
    <w:rsid w:val="00A8507A"/>
    <w:rsid w:val="00A85969"/>
    <w:rsid w:val="00A859DD"/>
    <w:rsid w:val="00A90E7F"/>
    <w:rsid w:val="00A91C26"/>
    <w:rsid w:val="00A92006"/>
    <w:rsid w:val="00A92052"/>
    <w:rsid w:val="00AA19BB"/>
    <w:rsid w:val="00AA20E8"/>
    <w:rsid w:val="00AA5DB8"/>
    <w:rsid w:val="00AB12F1"/>
    <w:rsid w:val="00AB3C53"/>
    <w:rsid w:val="00AB6354"/>
    <w:rsid w:val="00AB7AC4"/>
    <w:rsid w:val="00AC1ECC"/>
    <w:rsid w:val="00AC53A6"/>
    <w:rsid w:val="00AC5ADE"/>
    <w:rsid w:val="00AC74B0"/>
    <w:rsid w:val="00AD11CC"/>
    <w:rsid w:val="00AD1B3B"/>
    <w:rsid w:val="00AD49E9"/>
    <w:rsid w:val="00AE09EE"/>
    <w:rsid w:val="00AE2FB0"/>
    <w:rsid w:val="00AE3689"/>
    <w:rsid w:val="00AF4032"/>
    <w:rsid w:val="00AF7F4F"/>
    <w:rsid w:val="00B12FF6"/>
    <w:rsid w:val="00B153F1"/>
    <w:rsid w:val="00B2075C"/>
    <w:rsid w:val="00B26AF5"/>
    <w:rsid w:val="00B27BA7"/>
    <w:rsid w:val="00B371C8"/>
    <w:rsid w:val="00B47DC3"/>
    <w:rsid w:val="00B5198A"/>
    <w:rsid w:val="00B51A94"/>
    <w:rsid w:val="00B53502"/>
    <w:rsid w:val="00B63A58"/>
    <w:rsid w:val="00B63C1E"/>
    <w:rsid w:val="00B64AEE"/>
    <w:rsid w:val="00B72D08"/>
    <w:rsid w:val="00B72D87"/>
    <w:rsid w:val="00B74438"/>
    <w:rsid w:val="00B75422"/>
    <w:rsid w:val="00B75D63"/>
    <w:rsid w:val="00B8046B"/>
    <w:rsid w:val="00B8198B"/>
    <w:rsid w:val="00B87FB7"/>
    <w:rsid w:val="00B904DB"/>
    <w:rsid w:val="00B93DAD"/>
    <w:rsid w:val="00B954D7"/>
    <w:rsid w:val="00B95EA4"/>
    <w:rsid w:val="00BA19A2"/>
    <w:rsid w:val="00BA45AA"/>
    <w:rsid w:val="00BA63EA"/>
    <w:rsid w:val="00BA6602"/>
    <w:rsid w:val="00BB340D"/>
    <w:rsid w:val="00BB3998"/>
    <w:rsid w:val="00BB49E7"/>
    <w:rsid w:val="00BB4ECA"/>
    <w:rsid w:val="00BB68B8"/>
    <w:rsid w:val="00BC260F"/>
    <w:rsid w:val="00BC6E6A"/>
    <w:rsid w:val="00BD030D"/>
    <w:rsid w:val="00BD339F"/>
    <w:rsid w:val="00BD3CF7"/>
    <w:rsid w:val="00BD4575"/>
    <w:rsid w:val="00BD5877"/>
    <w:rsid w:val="00BD791F"/>
    <w:rsid w:val="00BE0449"/>
    <w:rsid w:val="00BE2CDF"/>
    <w:rsid w:val="00BE59E7"/>
    <w:rsid w:val="00BE6593"/>
    <w:rsid w:val="00BE6633"/>
    <w:rsid w:val="00BE700D"/>
    <w:rsid w:val="00BF0924"/>
    <w:rsid w:val="00BF112B"/>
    <w:rsid w:val="00BF33CD"/>
    <w:rsid w:val="00C00E2C"/>
    <w:rsid w:val="00C00F0B"/>
    <w:rsid w:val="00C07706"/>
    <w:rsid w:val="00C1389A"/>
    <w:rsid w:val="00C211F9"/>
    <w:rsid w:val="00C22D9D"/>
    <w:rsid w:val="00C268CB"/>
    <w:rsid w:val="00C26BA2"/>
    <w:rsid w:val="00C30174"/>
    <w:rsid w:val="00C301D5"/>
    <w:rsid w:val="00C31211"/>
    <w:rsid w:val="00C340BE"/>
    <w:rsid w:val="00C34536"/>
    <w:rsid w:val="00C3527F"/>
    <w:rsid w:val="00C3745A"/>
    <w:rsid w:val="00C40425"/>
    <w:rsid w:val="00C42025"/>
    <w:rsid w:val="00C43288"/>
    <w:rsid w:val="00C451B2"/>
    <w:rsid w:val="00C453E7"/>
    <w:rsid w:val="00C50AC5"/>
    <w:rsid w:val="00C51EBF"/>
    <w:rsid w:val="00C53C37"/>
    <w:rsid w:val="00C60217"/>
    <w:rsid w:val="00C60DAB"/>
    <w:rsid w:val="00C63254"/>
    <w:rsid w:val="00C74DB4"/>
    <w:rsid w:val="00C74E25"/>
    <w:rsid w:val="00C75876"/>
    <w:rsid w:val="00C75A70"/>
    <w:rsid w:val="00C81A79"/>
    <w:rsid w:val="00C81B21"/>
    <w:rsid w:val="00C843F0"/>
    <w:rsid w:val="00C84E3C"/>
    <w:rsid w:val="00C904C0"/>
    <w:rsid w:val="00CA11D8"/>
    <w:rsid w:val="00CA302D"/>
    <w:rsid w:val="00CA38BC"/>
    <w:rsid w:val="00CA5F4B"/>
    <w:rsid w:val="00CA6854"/>
    <w:rsid w:val="00CB0D40"/>
    <w:rsid w:val="00CB2683"/>
    <w:rsid w:val="00CB479F"/>
    <w:rsid w:val="00CB6E5C"/>
    <w:rsid w:val="00CB746D"/>
    <w:rsid w:val="00CC50DD"/>
    <w:rsid w:val="00CE1340"/>
    <w:rsid w:val="00CE4396"/>
    <w:rsid w:val="00CE757B"/>
    <w:rsid w:val="00CF6CBA"/>
    <w:rsid w:val="00D01F7E"/>
    <w:rsid w:val="00D03505"/>
    <w:rsid w:val="00D06F8B"/>
    <w:rsid w:val="00D11654"/>
    <w:rsid w:val="00D1377C"/>
    <w:rsid w:val="00D16980"/>
    <w:rsid w:val="00D17D2F"/>
    <w:rsid w:val="00D20AF9"/>
    <w:rsid w:val="00D27492"/>
    <w:rsid w:val="00D30D4C"/>
    <w:rsid w:val="00D34FF0"/>
    <w:rsid w:val="00D357E3"/>
    <w:rsid w:val="00D41107"/>
    <w:rsid w:val="00D46FE0"/>
    <w:rsid w:val="00D50161"/>
    <w:rsid w:val="00D53399"/>
    <w:rsid w:val="00D5537A"/>
    <w:rsid w:val="00D61271"/>
    <w:rsid w:val="00D6185F"/>
    <w:rsid w:val="00D627A0"/>
    <w:rsid w:val="00D63B3A"/>
    <w:rsid w:val="00D63BD5"/>
    <w:rsid w:val="00D63E5E"/>
    <w:rsid w:val="00D702E7"/>
    <w:rsid w:val="00D77A26"/>
    <w:rsid w:val="00D872B2"/>
    <w:rsid w:val="00D94C44"/>
    <w:rsid w:val="00D9643E"/>
    <w:rsid w:val="00D965AF"/>
    <w:rsid w:val="00D96F85"/>
    <w:rsid w:val="00D96F8E"/>
    <w:rsid w:val="00D97142"/>
    <w:rsid w:val="00D97566"/>
    <w:rsid w:val="00DA01CE"/>
    <w:rsid w:val="00DA086D"/>
    <w:rsid w:val="00DB2559"/>
    <w:rsid w:val="00DB2C87"/>
    <w:rsid w:val="00DB7C25"/>
    <w:rsid w:val="00DC2A83"/>
    <w:rsid w:val="00DC4119"/>
    <w:rsid w:val="00DC6E4F"/>
    <w:rsid w:val="00DD335F"/>
    <w:rsid w:val="00DD68A5"/>
    <w:rsid w:val="00DD7DD6"/>
    <w:rsid w:val="00DE4BC1"/>
    <w:rsid w:val="00DE571C"/>
    <w:rsid w:val="00DF159A"/>
    <w:rsid w:val="00DF3839"/>
    <w:rsid w:val="00DF528B"/>
    <w:rsid w:val="00E00FAB"/>
    <w:rsid w:val="00E02D2C"/>
    <w:rsid w:val="00E06D2F"/>
    <w:rsid w:val="00E10157"/>
    <w:rsid w:val="00E128FF"/>
    <w:rsid w:val="00E12F88"/>
    <w:rsid w:val="00E14531"/>
    <w:rsid w:val="00E15851"/>
    <w:rsid w:val="00E17FD1"/>
    <w:rsid w:val="00E21D58"/>
    <w:rsid w:val="00E237C0"/>
    <w:rsid w:val="00E263ED"/>
    <w:rsid w:val="00E30031"/>
    <w:rsid w:val="00E35C34"/>
    <w:rsid w:val="00E40114"/>
    <w:rsid w:val="00E47181"/>
    <w:rsid w:val="00E50758"/>
    <w:rsid w:val="00E56E1E"/>
    <w:rsid w:val="00E5795D"/>
    <w:rsid w:val="00E63568"/>
    <w:rsid w:val="00E70CFE"/>
    <w:rsid w:val="00E72E35"/>
    <w:rsid w:val="00E73779"/>
    <w:rsid w:val="00E73BE4"/>
    <w:rsid w:val="00E73D59"/>
    <w:rsid w:val="00E77B47"/>
    <w:rsid w:val="00E86CCA"/>
    <w:rsid w:val="00E900D3"/>
    <w:rsid w:val="00E90BB9"/>
    <w:rsid w:val="00E91913"/>
    <w:rsid w:val="00E932C5"/>
    <w:rsid w:val="00EB35C6"/>
    <w:rsid w:val="00EB71F4"/>
    <w:rsid w:val="00EC0BE1"/>
    <w:rsid w:val="00EC0F49"/>
    <w:rsid w:val="00EC75CD"/>
    <w:rsid w:val="00ED5974"/>
    <w:rsid w:val="00EE1D2C"/>
    <w:rsid w:val="00EE1FA1"/>
    <w:rsid w:val="00EE2D64"/>
    <w:rsid w:val="00EE5388"/>
    <w:rsid w:val="00EE546F"/>
    <w:rsid w:val="00EE5B5D"/>
    <w:rsid w:val="00EF36CA"/>
    <w:rsid w:val="00EF43DF"/>
    <w:rsid w:val="00F06116"/>
    <w:rsid w:val="00F06636"/>
    <w:rsid w:val="00F07D7B"/>
    <w:rsid w:val="00F20C0A"/>
    <w:rsid w:val="00F210D2"/>
    <w:rsid w:val="00F2555E"/>
    <w:rsid w:val="00F307D6"/>
    <w:rsid w:val="00F30CC0"/>
    <w:rsid w:val="00F321DC"/>
    <w:rsid w:val="00F3343D"/>
    <w:rsid w:val="00F33598"/>
    <w:rsid w:val="00F36582"/>
    <w:rsid w:val="00F40691"/>
    <w:rsid w:val="00F40D82"/>
    <w:rsid w:val="00F46052"/>
    <w:rsid w:val="00F4725B"/>
    <w:rsid w:val="00F50D23"/>
    <w:rsid w:val="00F5119A"/>
    <w:rsid w:val="00F52718"/>
    <w:rsid w:val="00F5283B"/>
    <w:rsid w:val="00F55117"/>
    <w:rsid w:val="00F55C3E"/>
    <w:rsid w:val="00F61141"/>
    <w:rsid w:val="00F6149F"/>
    <w:rsid w:val="00F62F7B"/>
    <w:rsid w:val="00F636BB"/>
    <w:rsid w:val="00F772B2"/>
    <w:rsid w:val="00F8367C"/>
    <w:rsid w:val="00F839C7"/>
    <w:rsid w:val="00F9034C"/>
    <w:rsid w:val="00F95221"/>
    <w:rsid w:val="00F97444"/>
    <w:rsid w:val="00FA0A8F"/>
    <w:rsid w:val="00FA695F"/>
    <w:rsid w:val="00FA770E"/>
    <w:rsid w:val="00FB13B5"/>
    <w:rsid w:val="00FB319D"/>
    <w:rsid w:val="00FC4FC3"/>
    <w:rsid w:val="00FC6E3F"/>
    <w:rsid w:val="00FD07DC"/>
    <w:rsid w:val="00FD0C51"/>
    <w:rsid w:val="00FD24B3"/>
    <w:rsid w:val="00FD37CB"/>
    <w:rsid w:val="00FD38E5"/>
    <w:rsid w:val="00FD6C18"/>
    <w:rsid w:val="00FD7DC4"/>
    <w:rsid w:val="00FE3A8B"/>
    <w:rsid w:val="00FF59E7"/>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7DD26"/>
  <w15:chartTrackingRefBased/>
  <w15:docId w15:val="{F915B1F6-A4C2-424A-B7B5-A868827D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3F0"/>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C843F0"/>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C843F0"/>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C843F0"/>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C843F0"/>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545643"/>
    <w:pPr>
      <w:tabs>
        <w:tab w:val="left" w:pos="1134"/>
      </w:tabs>
      <w:spacing w:before="240" w:line="240" w:lineRule="auto"/>
      <w:ind w:left="851" w:hanging="851"/>
    </w:pPr>
    <w:rPr>
      <w:rFonts w:ascii="Arial" w:hAnsi="Arial"/>
      <w:b/>
      <w:bCs/>
      <w:color w:val="000000"/>
      <w:szCs w:val="20"/>
    </w:rPr>
  </w:style>
  <w:style w:type="character" w:customStyle="1" w:styleId="QuestionCar">
    <w:name w:val="Question Car"/>
    <w:basedOn w:val="Policepardfaut"/>
    <w:link w:val="Question"/>
    <w:rsid w:val="00545643"/>
    <w:rPr>
      <w:rFonts w:ascii="Arial" w:hAnsi="Arial"/>
      <w:b/>
      <w:bCs/>
      <w:color w:val="000000"/>
      <w:szCs w:val="20"/>
    </w:rPr>
  </w:style>
  <w:style w:type="paragraph" w:customStyle="1" w:styleId="QuestionInfo">
    <w:name w:val="Question_Info"/>
    <w:next w:val="Question"/>
    <w:link w:val="QuestionInfoCar"/>
    <w:qFormat/>
    <w:rsid w:val="00545643"/>
    <w:pPr>
      <w:spacing w:after="240"/>
      <w:ind w:left="851"/>
    </w:pPr>
    <w:rPr>
      <w:rFonts w:ascii="Arial" w:hAnsi="Arial"/>
      <w:szCs w:val="18"/>
      <w:shd w:val="clear" w:color="auto" w:fill="FFFFFF"/>
    </w:rPr>
  </w:style>
  <w:style w:type="character" w:customStyle="1" w:styleId="QuestionInfoCar">
    <w:name w:val="Question_Info Car"/>
    <w:basedOn w:val="Policepardfaut"/>
    <w:link w:val="QuestionInfo"/>
    <w:rsid w:val="00545643"/>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545643"/>
    <w:pPr>
      <w:numPr>
        <w:numId w:val="2"/>
      </w:numPr>
      <w:spacing w:after="40" w:line="276" w:lineRule="auto"/>
      <w:ind w:left="149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80B6E"/>
    <w:pPr>
      <w:spacing w:before="100" w:beforeAutospacing="1" w:after="100" w:afterAutospacing="1" w:line="240" w:lineRule="auto"/>
    </w:pPr>
    <w:rPr>
      <w:rFonts w:ascii="Times New Roman" w:eastAsia="Times New Roman" w:hAnsi="Times New Roman" w:cs="Times New Roman"/>
      <w:sz w:val="24"/>
      <w:szCs w:val="24"/>
      <w:lang w:eastAsia="fr-CA"/>
    </w:rPr>
  </w:style>
  <w:style w:type="numbering" w:customStyle="1" w:styleId="Style8">
    <w:name w:val="Style8"/>
    <w:uiPriority w:val="99"/>
    <w:rsid w:val="00092CEA"/>
    <w:pPr>
      <w:numPr>
        <w:numId w:val="4"/>
      </w:numPr>
    </w:pPr>
  </w:style>
  <w:style w:type="paragraph" w:styleId="TM3">
    <w:name w:val="toc 3"/>
    <w:basedOn w:val="Normal"/>
    <w:next w:val="Normal"/>
    <w:autoRedefine/>
    <w:uiPriority w:val="39"/>
    <w:unhideWhenUsed/>
    <w:rsid w:val="00253D7B"/>
    <w:pPr>
      <w:spacing w:after="100" w:line="240" w:lineRule="auto"/>
      <w:ind w:left="44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environnement.gouv.qc.ca/biodiversite/especes-exotiques-envahissantes/sentinelle.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quebec.ca/agriculture-environnement-et-ressources-naturelles/faune/gestion-faune-habitats-fauniques/gestion-especes-exotiques-envahissantes-animales" TargetMode="External"/><Relationship Id="rId2" Type="http://schemas.openxmlformats.org/officeDocument/2006/relationships/customXml" Target="../customXml/item2.xml"/><Relationship Id="rId16" Type="http://schemas.openxmlformats.org/officeDocument/2006/relationships/hyperlink" Target="https://www.environnement.gouv.qc.ca/sol/terrains/guide-intervention/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eaeq.gouv.qc.ca/documents/publications/echantillonnage.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ma02\OneDrive%20-%20Minist&#232;re%20de%20l'Environnement%20et%20la%20Lutte%20contre%20les%20changements%20climatiques\Bureau\Template%20FORM%20en%20WORD%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0F9682A3CB46AE8D5B2D48D875ADE2"/>
        <w:category>
          <w:name w:val="Général"/>
          <w:gallery w:val="placeholder"/>
        </w:category>
        <w:types>
          <w:type w:val="bbPlcHdr"/>
        </w:types>
        <w:behaviors>
          <w:behavior w:val="content"/>
        </w:behaviors>
        <w:guid w:val="{693E9E08-CB36-418B-BE11-B04D3FB18779}"/>
      </w:docPartPr>
      <w:docPartBody>
        <w:p w:rsidR="00B55F3D" w:rsidRDefault="00B55F3D">
          <w:pPr>
            <w:pStyle w:val="FD0F9682A3CB46AE8D5B2D48D875ADE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61B1CF9B7174EEBB88D953CDCDD7997"/>
        <w:category>
          <w:name w:val="Général"/>
          <w:gallery w:val="placeholder"/>
        </w:category>
        <w:types>
          <w:type w:val="bbPlcHdr"/>
        </w:types>
        <w:behaviors>
          <w:behavior w:val="content"/>
        </w:behaviors>
        <w:guid w:val="{D1FB7AF2-5C36-42BF-B8AB-66B98F7040CB}"/>
      </w:docPartPr>
      <w:docPartBody>
        <w:p w:rsidR="00B55F3D" w:rsidRDefault="00B55F3D">
          <w:pPr>
            <w:pStyle w:val="361B1CF9B7174EEBB88D953CDCDD7997"/>
          </w:pPr>
          <w:r w:rsidRPr="00A728C8">
            <w:rPr>
              <w:rStyle w:val="Textedelespacerserv"/>
              <w:i/>
              <w:iCs/>
            </w:rPr>
            <w:t>Saisissez les informations</w:t>
          </w:r>
          <w:r>
            <w:rPr>
              <w:rStyle w:val="Textedelespacerserv"/>
              <w:i/>
              <w:iCs/>
            </w:rPr>
            <w:t>.</w:t>
          </w:r>
        </w:p>
      </w:docPartBody>
    </w:docPart>
    <w:docPart>
      <w:docPartPr>
        <w:name w:val="AA1D899041BB4B00B76814FD21286430"/>
        <w:category>
          <w:name w:val="Général"/>
          <w:gallery w:val="placeholder"/>
        </w:category>
        <w:types>
          <w:type w:val="bbPlcHdr"/>
        </w:types>
        <w:behaviors>
          <w:behavior w:val="content"/>
        </w:behaviors>
        <w:guid w:val="{533FC8EA-16CB-4F24-9659-C2930D2E610D}"/>
      </w:docPartPr>
      <w:docPartBody>
        <w:p w:rsidR="00B55F3D" w:rsidRDefault="00B55F3D">
          <w:pPr>
            <w:pStyle w:val="AA1D899041BB4B00B76814FD21286430"/>
          </w:pPr>
          <w:r>
            <w:rPr>
              <w:rStyle w:val="Textedelespacerserv"/>
              <w:i/>
              <w:iCs/>
            </w:rPr>
            <w:t>Sélectionnez la date.</w:t>
          </w:r>
        </w:p>
      </w:docPartBody>
    </w:docPart>
    <w:docPart>
      <w:docPartPr>
        <w:name w:val="D0326449DE15402F9AB52FD428948DC9"/>
        <w:category>
          <w:name w:val="Général"/>
          <w:gallery w:val="placeholder"/>
        </w:category>
        <w:types>
          <w:type w:val="bbPlcHdr"/>
        </w:types>
        <w:behaviors>
          <w:behavior w:val="content"/>
        </w:behaviors>
        <w:guid w:val="{64C3FBDC-AC43-4A11-A162-48CF1BDE1732}"/>
      </w:docPartPr>
      <w:docPartBody>
        <w:p w:rsidR="00B55F3D" w:rsidRDefault="00B55F3D">
          <w:pPr>
            <w:pStyle w:val="D0326449DE15402F9AB52FD428948DC9"/>
          </w:pPr>
          <w:r>
            <w:rPr>
              <w:rStyle w:val="Textedelespacerserv"/>
              <w:i/>
              <w:iCs/>
            </w:rPr>
            <w:t>Sélectionnez la date</w:t>
          </w:r>
          <w:r w:rsidRPr="00AA60DE">
            <w:rPr>
              <w:rStyle w:val="Textedelespacerserv"/>
            </w:rPr>
            <w:t>.</w:t>
          </w:r>
        </w:p>
      </w:docPartBody>
    </w:docPart>
    <w:docPart>
      <w:docPartPr>
        <w:name w:val="EC3A4F03381E42A2A15C8B065568C6C9"/>
        <w:category>
          <w:name w:val="Général"/>
          <w:gallery w:val="placeholder"/>
        </w:category>
        <w:types>
          <w:type w:val="bbPlcHdr"/>
        </w:types>
        <w:behaviors>
          <w:behavior w:val="content"/>
        </w:behaviors>
        <w:guid w:val="{D9C2D8B1-B1C9-4245-9630-6D6EC4A39B68}"/>
      </w:docPartPr>
      <w:docPartBody>
        <w:p w:rsidR="00B55F3D" w:rsidRDefault="00B55F3D">
          <w:pPr>
            <w:pStyle w:val="EC3A4F03381E42A2A15C8B065568C6C9"/>
          </w:pPr>
          <w:r>
            <w:rPr>
              <w:rStyle w:val="Textedelespacerserv"/>
              <w:i/>
              <w:iCs/>
            </w:rPr>
            <w:t>Précisez la durée.</w:t>
          </w:r>
        </w:p>
      </w:docPartBody>
    </w:docPart>
    <w:docPart>
      <w:docPartPr>
        <w:name w:val="06D2FD17786143F99EAB3C4F4EABB8DE"/>
        <w:category>
          <w:name w:val="Général"/>
          <w:gallery w:val="placeholder"/>
        </w:category>
        <w:types>
          <w:type w:val="bbPlcHdr"/>
        </w:types>
        <w:behaviors>
          <w:behavior w:val="content"/>
        </w:behaviors>
        <w:guid w:val="{C51037D9-1248-4A92-BBEF-3EFE394FC309}"/>
      </w:docPartPr>
      <w:docPartBody>
        <w:p w:rsidR="00B55F3D" w:rsidRDefault="00B55F3D">
          <w:pPr>
            <w:pStyle w:val="06D2FD17786143F99EAB3C4F4EABB8DE"/>
          </w:pPr>
          <w:r>
            <w:rPr>
              <w:rStyle w:val="Textedelespacerserv"/>
            </w:rPr>
            <w:t>..</w:t>
          </w:r>
          <w:r w:rsidRPr="00AA60DE">
            <w:rPr>
              <w:rStyle w:val="Textedelespacerserv"/>
            </w:rPr>
            <w:t>.</w:t>
          </w:r>
        </w:p>
      </w:docPartBody>
    </w:docPart>
    <w:docPart>
      <w:docPartPr>
        <w:name w:val="83CFE1C92CD84C92A1C691DD131AAE40"/>
        <w:category>
          <w:name w:val="Général"/>
          <w:gallery w:val="placeholder"/>
        </w:category>
        <w:types>
          <w:type w:val="bbPlcHdr"/>
        </w:types>
        <w:behaviors>
          <w:behavior w:val="content"/>
        </w:behaviors>
        <w:guid w:val="{5117DA81-CB64-43E5-9FEE-C8B6B3929C1B}"/>
      </w:docPartPr>
      <w:docPartBody>
        <w:p w:rsidR="00B55F3D" w:rsidRDefault="00B55F3D">
          <w:pPr>
            <w:pStyle w:val="83CFE1C92CD84C92A1C691DD131AAE40"/>
          </w:pPr>
          <w:r>
            <w:rPr>
              <w:rStyle w:val="Textedelespacerserv"/>
              <w:i/>
              <w:iCs/>
            </w:rPr>
            <w:t>..</w:t>
          </w:r>
          <w:r w:rsidRPr="00AA60DE">
            <w:rPr>
              <w:rStyle w:val="Textedelespacerserv"/>
            </w:rPr>
            <w:t>.</w:t>
          </w:r>
        </w:p>
      </w:docPartBody>
    </w:docPart>
    <w:docPart>
      <w:docPartPr>
        <w:name w:val="FCD6A94672574B4EA4A5F4B211EB4CF6"/>
        <w:category>
          <w:name w:val="Général"/>
          <w:gallery w:val="placeholder"/>
        </w:category>
        <w:types>
          <w:type w:val="bbPlcHdr"/>
        </w:types>
        <w:behaviors>
          <w:behavior w:val="content"/>
        </w:behaviors>
        <w:guid w:val="{D13D3C9D-D0E4-4E03-9F9C-8B142CA69D8C}"/>
      </w:docPartPr>
      <w:docPartBody>
        <w:p w:rsidR="00B55F3D" w:rsidRDefault="00B55F3D">
          <w:pPr>
            <w:pStyle w:val="FCD6A94672574B4EA4A5F4B211EB4CF6"/>
          </w:pPr>
          <w:r>
            <w:rPr>
              <w:rStyle w:val="Textedelespacerserv"/>
              <w:i/>
              <w:iCs/>
            </w:rPr>
            <w:t>..</w:t>
          </w:r>
          <w:r w:rsidRPr="00AA60DE">
            <w:rPr>
              <w:rStyle w:val="Textedelespacerserv"/>
            </w:rPr>
            <w:t>.</w:t>
          </w:r>
        </w:p>
      </w:docPartBody>
    </w:docPart>
    <w:docPart>
      <w:docPartPr>
        <w:name w:val="6CEEEB274D23406B9B97963D0C9F2EA3"/>
        <w:category>
          <w:name w:val="Général"/>
          <w:gallery w:val="placeholder"/>
        </w:category>
        <w:types>
          <w:type w:val="bbPlcHdr"/>
        </w:types>
        <w:behaviors>
          <w:behavior w:val="content"/>
        </w:behaviors>
        <w:guid w:val="{EDDEA4C1-DD68-49D7-8A99-AE0929C831D7}"/>
      </w:docPartPr>
      <w:docPartBody>
        <w:p w:rsidR="00B55F3D" w:rsidRDefault="00B55F3D">
          <w:pPr>
            <w:pStyle w:val="6CEEEB274D23406B9B97963D0C9F2EA3"/>
          </w:pPr>
          <w:r>
            <w:rPr>
              <w:rStyle w:val="Textedelespacerserv"/>
            </w:rPr>
            <w:t>..</w:t>
          </w:r>
          <w:r w:rsidRPr="00AA60DE">
            <w:rPr>
              <w:rStyle w:val="Textedelespacerserv"/>
            </w:rPr>
            <w:t>.</w:t>
          </w:r>
        </w:p>
      </w:docPartBody>
    </w:docPart>
    <w:docPart>
      <w:docPartPr>
        <w:name w:val="CF1E76C6E7FA4F639AA20D9720656FC1"/>
        <w:category>
          <w:name w:val="Général"/>
          <w:gallery w:val="placeholder"/>
        </w:category>
        <w:types>
          <w:type w:val="bbPlcHdr"/>
        </w:types>
        <w:behaviors>
          <w:behavior w:val="content"/>
        </w:behaviors>
        <w:guid w:val="{91E3A623-E3E5-4AED-AC66-9EEBDB7A0378}"/>
      </w:docPartPr>
      <w:docPartBody>
        <w:p w:rsidR="00B55F3D" w:rsidRDefault="00B55F3D">
          <w:pPr>
            <w:pStyle w:val="CF1E76C6E7FA4F639AA20D9720656FC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C9C1768A380442DB273FCC8A3F3E342"/>
        <w:category>
          <w:name w:val="Général"/>
          <w:gallery w:val="placeholder"/>
        </w:category>
        <w:types>
          <w:type w:val="bbPlcHdr"/>
        </w:types>
        <w:behaviors>
          <w:behavior w:val="content"/>
        </w:behaviors>
        <w:guid w:val="{9B2E01A7-617D-47A4-AAA2-0A54DB407DD3}"/>
      </w:docPartPr>
      <w:docPartBody>
        <w:p w:rsidR="00B55F3D" w:rsidRDefault="00B55F3D">
          <w:pPr>
            <w:pStyle w:val="FC9C1768A380442DB273FCC8A3F3E342"/>
          </w:pPr>
          <w:r w:rsidRPr="009303E9">
            <w:rPr>
              <w:rStyle w:val="Textedelespacerserv"/>
              <w:i/>
              <w:iCs/>
            </w:rPr>
            <w:t>Cliquez sur le + pour ajouter des lignes</w:t>
          </w:r>
          <w:r w:rsidRPr="00AA60DE">
            <w:rPr>
              <w:rStyle w:val="Textedelespacerserv"/>
            </w:rPr>
            <w:t>.</w:t>
          </w:r>
        </w:p>
      </w:docPartBody>
    </w:docPart>
    <w:docPart>
      <w:docPartPr>
        <w:name w:val="DBAFA03806C943C2B047AEB732CC3E45"/>
        <w:category>
          <w:name w:val="Général"/>
          <w:gallery w:val="placeholder"/>
        </w:category>
        <w:types>
          <w:type w:val="bbPlcHdr"/>
        </w:types>
        <w:behaviors>
          <w:behavior w:val="content"/>
        </w:behaviors>
        <w:guid w:val="{3CB2FD74-EF86-4DAA-8699-67444FA9EF55}"/>
      </w:docPartPr>
      <w:docPartBody>
        <w:p w:rsidR="00B55F3D" w:rsidRDefault="00B55F3D">
          <w:pPr>
            <w:pStyle w:val="DBAFA03806C943C2B047AEB732CC3E45"/>
          </w:pPr>
          <w:r>
            <w:rPr>
              <w:rStyle w:val="Textedelespacerserv"/>
              <w:i/>
              <w:iCs/>
            </w:rPr>
            <w:t>..</w:t>
          </w:r>
          <w:r w:rsidRPr="00AA60DE">
            <w:rPr>
              <w:rStyle w:val="Textedelespacerserv"/>
            </w:rPr>
            <w:t>.</w:t>
          </w:r>
        </w:p>
      </w:docPartBody>
    </w:docPart>
    <w:docPart>
      <w:docPartPr>
        <w:name w:val="147B54EBE3A043A4A923D80AA25E3DD9"/>
        <w:category>
          <w:name w:val="Général"/>
          <w:gallery w:val="placeholder"/>
        </w:category>
        <w:types>
          <w:type w:val="bbPlcHdr"/>
        </w:types>
        <w:behaviors>
          <w:behavior w:val="content"/>
        </w:behaviors>
        <w:guid w:val="{6826024C-901E-478E-AFCB-8136E8C4397E}"/>
      </w:docPartPr>
      <w:docPartBody>
        <w:p w:rsidR="00B55F3D" w:rsidRDefault="00B55F3D">
          <w:pPr>
            <w:pStyle w:val="147B54EBE3A043A4A923D80AA25E3DD9"/>
          </w:pPr>
          <w:r>
            <w:rPr>
              <w:rStyle w:val="Textedelespacerserv"/>
              <w:i/>
              <w:iCs/>
            </w:rPr>
            <w:t>..</w:t>
          </w:r>
          <w:r w:rsidRPr="00AA60DE">
            <w:rPr>
              <w:rStyle w:val="Textedelespacerserv"/>
            </w:rPr>
            <w:t>.</w:t>
          </w:r>
        </w:p>
      </w:docPartBody>
    </w:docPart>
    <w:docPart>
      <w:docPartPr>
        <w:name w:val="C3ACDE7A7D17489CB0C4358D9C9FCBA4"/>
        <w:category>
          <w:name w:val="Général"/>
          <w:gallery w:val="placeholder"/>
        </w:category>
        <w:types>
          <w:type w:val="bbPlcHdr"/>
        </w:types>
        <w:behaviors>
          <w:behavior w:val="content"/>
        </w:behaviors>
        <w:guid w:val="{D8A3AA05-B1BB-46AF-AA8B-B8DDDFF37419}"/>
      </w:docPartPr>
      <w:docPartBody>
        <w:p w:rsidR="00B55F3D" w:rsidRDefault="00B55F3D">
          <w:pPr>
            <w:pStyle w:val="C3ACDE7A7D17489CB0C4358D9C9FCBA4"/>
          </w:pPr>
          <w:r>
            <w:rPr>
              <w:rStyle w:val="Textedelespacerserv"/>
            </w:rPr>
            <w:t>..</w:t>
          </w:r>
          <w:r w:rsidRPr="00AA60DE">
            <w:rPr>
              <w:rStyle w:val="Textedelespacerserv"/>
            </w:rPr>
            <w:t>.</w:t>
          </w:r>
        </w:p>
      </w:docPartBody>
    </w:docPart>
    <w:docPart>
      <w:docPartPr>
        <w:name w:val="87899FEF640940DF898158CAFCB2D16B"/>
        <w:category>
          <w:name w:val="Général"/>
          <w:gallery w:val="placeholder"/>
        </w:category>
        <w:types>
          <w:type w:val="bbPlcHdr"/>
        </w:types>
        <w:behaviors>
          <w:behavior w:val="content"/>
        </w:behaviors>
        <w:guid w:val="{9E67AEEE-34E6-45D9-A0A3-ED96FE29BB46}"/>
      </w:docPartPr>
      <w:docPartBody>
        <w:p w:rsidR="00B55F3D" w:rsidRDefault="00B55F3D">
          <w:pPr>
            <w:pStyle w:val="87899FEF640940DF898158CAFCB2D16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8C397F0EC2347EB9E3C8731AEC9AA8C"/>
        <w:category>
          <w:name w:val="Général"/>
          <w:gallery w:val="placeholder"/>
        </w:category>
        <w:types>
          <w:type w:val="bbPlcHdr"/>
        </w:types>
        <w:behaviors>
          <w:behavior w:val="content"/>
        </w:behaviors>
        <w:guid w:val="{1AD8446F-1C05-47A7-8078-313AD456F336}"/>
      </w:docPartPr>
      <w:docPartBody>
        <w:p w:rsidR="00B55F3D" w:rsidRDefault="00B55F3D">
          <w:pPr>
            <w:pStyle w:val="F8C397F0EC2347EB9E3C8731AEC9AA8C"/>
          </w:pPr>
          <w:r>
            <w:rPr>
              <w:rStyle w:val="Textedelespacerserv"/>
              <w:i/>
              <w:iCs/>
            </w:rPr>
            <w:t>Si vous préférez joindre un document, indiquez-en le nom.</w:t>
          </w:r>
        </w:p>
      </w:docPartBody>
    </w:docPart>
    <w:docPart>
      <w:docPartPr>
        <w:name w:val="C54F4AC8C3FA49EABB5E1CCB660F77A1"/>
        <w:category>
          <w:name w:val="Général"/>
          <w:gallery w:val="placeholder"/>
        </w:category>
        <w:types>
          <w:type w:val="bbPlcHdr"/>
        </w:types>
        <w:behaviors>
          <w:behavior w:val="content"/>
        </w:behaviors>
        <w:guid w:val="{6F669A76-3237-4B8C-B594-C6FCB167C4FA}"/>
      </w:docPartPr>
      <w:docPartBody>
        <w:p w:rsidR="00B55F3D" w:rsidRDefault="00B55F3D">
          <w:pPr>
            <w:pStyle w:val="C54F4AC8C3FA49EABB5E1CCB660F77A1"/>
          </w:pPr>
          <w:r>
            <w:rPr>
              <w:rStyle w:val="Textedelespacerserv"/>
              <w:i/>
              <w:iCs/>
            </w:rPr>
            <w:t>Précisez la section.</w:t>
          </w:r>
        </w:p>
      </w:docPartBody>
    </w:docPart>
    <w:docPart>
      <w:docPartPr>
        <w:name w:val="D7190E604AC140ABA399927CC3AA1914"/>
        <w:category>
          <w:name w:val="Général"/>
          <w:gallery w:val="placeholder"/>
        </w:category>
        <w:types>
          <w:type w:val="bbPlcHdr"/>
        </w:types>
        <w:behaviors>
          <w:behavior w:val="content"/>
        </w:behaviors>
        <w:guid w:val="{F5CE15E1-4A32-4896-BF5A-E38C2D4C23E8}"/>
      </w:docPartPr>
      <w:docPartBody>
        <w:p w:rsidR="00B55F3D" w:rsidRDefault="00B55F3D">
          <w:pPr>
            <w:pStyle w:val="D7190E604AC140ABA399927CC3AA191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EF2290E7EB94401BF277384A5ABD6AF"/>
        <w:category>
          <w:name w:val="Général"/>
          <w:gallery w:val="placeholder"/>
        </w:category>
        <w:types>
          <w:type w:val="bbPlcHdr"/>
        </w:types>
        <w:behaviors>
          <w:behavior w:val="content"/>
        </w:behaviors>
        <w:guid w:val="{76206F0A-7E27-4820-B82D-F41D619C7203}"/>
      </w:docPartPr>
      <w:docPartBody>
        <w:p w:rsidR="00B55F3D" w:rsidRDefault="00B55F3D">
          <w:pPr>
            <w:pStyle w:val="3EF2290E7EB94401BF277384A5ABD6A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193010BD55642F2A217CD86944F5ECA"/>
        <w:category>
          <w:name w:val="Général"/>
          <w:gallery w:val="placeholder"/>
        </w:category>
        <w:types>
          <w:type w:val="bbPlcHdr"/>
        </w:types>
        <w:behaviors>
          <w:behavior w:val="content"/>
        </w:behaviors>
        <w:guid w:val="{FB9DF2A4-0F8B-41A7-8ADD-049AAE132D05}"/>
      </w:docPartPr>
      <w:docPartBody>
        <w:p w:rsidR="00B55F3D" w:rsidRDefault="00B55F3D">
          <w:pPr>
            <w:pStyle w:val="F193010BD55642F2A217CD86944F5ECA"/>
          </w:pPr>
          <w:r>
            <w:rPr>
              <w:rStyle w:val="Textedelespacerserv"/>
              <w:i/>
              <w:iCs/>
            </w:rPr>
            <w:t>Précisez la section.</w:t>
          </w:r>
        </w:p>
      </w:docPartBody>
    </w:docPart>
    <w:docPart>
      <w:docPartPr>
        <w:name w:val="075C314F4AA246D7B51B71B9AD70803B"/>
        <w:category>
          <w:name w:val="Général"/>
          <w:gallery w:val="placeholder"/>
        </w:category>
        <w:types>
          <w:type w:val="bbPlcHdr"/>
        </w:types>
        <w:behaviors>
          <w:behavior w:val="content"/>
        </w:behaviors>
        <w:guid w:val="{49ACCAB1-7CDE-4FE1-86D5-89596A388870}"/>
      </w:docPartPr>
      <w:docPartBody>
        <w:p w:rsidR="00B55F3D" w:rsidRDefault="00B55F3D" w:rsidP="00B55F3D">
          <w:pPr>
            <w:pStyle w:val="075C314F4AA246D7B51B71B9AD70803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8591026D9984232ADBA4A8E5821DEFD"/>
        <w:category>
          <w:name w:val="Général"/>
          <w:gallery w:val="placeholder"/>
        </w:category>
        <w:types>
          <w:type w:val="bbPlcHdr"/>
        </w:types>
        <w:behaviors>
          <w:behavior w:val="content"/>
        </w:behaviors>
        <w:guid w:val="{1EF950D1-EDF9-42B9-8F4E-4AEDC92328F4}"/>
      </w:docPartPr>
      <w:docPartBody>
        <w:p w:rsidR="00B55F3D" w:rsidRDefault="00B55F3D" w:rsidP="00B55F3D">
          <w:pPr>
            <w:pStyle w:val="68591026D9984232ADBA4A8E5821DEF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9735AB8468C480085EDCDCD30E0A1CC"/>
        <w:category>
          <w:name w:val="Général"/>
          <w:gallery w:val="placeholder"/>
        </w:category>
        <w:types>
          <w:type w:val="bbPlcHdr"/>
        </w:types>
        <w:behaviors>
          <w:behavior w:val="content"/>
        </w:behaviors>
        <w:guid w:val="{66A46D3D-4C34-4C47-AF0B-F2F553C0DC50}"/>
      </w:docPartPr>
      <w:docPartBody>
        <w:p w:rsidR="00B55F3D" w:rsidRDefault="00B55F3D" w:rsidP="00B55F3D">
          <w:pPr>
            <w:pStyle w:val="09735AB8468C480085EDCDCD30E0A1CC"/>
          </w:pPr>
          <w:r>
            <w:rPr>
              <w:rStyle w:val="Textedelespacerserv"/>
              <w:i/>
              <w:iCs/>
            </w:rPr>
            <w:t>Justifiez.</w:t>
          </w:r>
        </w:p>
      </w:docPartBody>
    </w:docPart>
    <w:docPart>
      <w:docPartPr>
        <w:name w:val="415DE6A869CE4F558B0AC97AB3EB4358"/>
        <w:category>
          <w:name w:val="Général"/>
          <w:gallery w:val="placeholder"/>
        </w:category>
        <w:types>
          <w:type w:val="bbPlcHdr"/>
        </w:types>
        <w:behaviors>
          <w:behavior w:val="content"/>
        </w:behaviors>
        <w:guid w:val="{C60A96E8-57EB-46F6-A865-67E48E8994E3}"/>
      </w:docPartPr>
      <w:docPartBody>
        <w:p w:rsidR="00B55F3D" w:rsidRDefault="00B55F3D" w:rsidP="00B55F3D">
          <w:pPr>
            <w:pStyle w:val="415DE6A869CE4F558B0AC97AB3EB435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CC81ED3516845D7A5CC05B96F6AA651"/>
        <w:category>
          <w:name w:val="Général"/>
          <w:gallery w:val="placeholder"/>
        </w:category>
        <w:types>
          <w:type w:val="bbPlcHdr"/>
        </w:types>
        <w:behaviors>
          <w:behavior w:val="content"/>
        </w:behaviors>
        <w:guid w:val="{EEA5EA8F-A7D0-4AE5-8B0A-6D756E56DE89}"/>
      </w:docPartPr>
      <w:docPartBody>
        <w:p w:rsidR="00B55F3D" w:rsidRDefault="00B55F3D" w:rsidP="00B55F3D">
          <w:pPr>
            <w:pStyle w:val="FCC81ED3516845D7A5CC05B96F6AA651"/>
          </w:pPr>
          <w:r>
            <w:rPr>
              <w:rStyle w:val="Textedelespacerserv"/>
              <w:i/>
              <w:iCs/>
            </w:rPr>
            <w:t>Justifiez.</w:t>
          </w:r>
        </w:p>
      </w:docPartBody>
    </w:docPart>
    <w:docPart>
      <w:docPartPr>
        <w:name w:val="DEA09BDB87484EB7BF0FE36D2F4A7F92"/>
        <w:category>
          <w:name w:val="Général"/>
          <w:gallery w:val="placeholder"/>
        </w:category>
        <w:types>
          <w:type w:val="bbPlcHdr"/>
        </w:types>
        <w:behaviors>
          <w:behavior w:val="content"/>
        </w:behaviors>
        <w:guid w:val="{1932AC31-5FF4-470A-97E4-F7E2EC90F826}"/>
      </w:docPartPr>
      <w:docPartBody>
        <w:p w:rsidR="00B55F3D" w:rsidRDefault="00B55F3D" w:rsidP="00B55F3D">
          <w:pPr>
            <w:pStyle w:val="DEA09BDB87484EB7BF0FE36D2F4A7F92"/>
          </w:pPr>
          <w:r w:rsidRPr="00A728C8">
            <w:rPr>
              <w:rStyle w:val="Textedelespacerserv"/>
              <w:i/>
              <w:iCs/>
            </w:rPr>
            <w:t>Saisissez les informations</w:t>
          </w:r>
          <w:r>
            <w:rPr>
              <w:rStyle w:val="Textedelespacerserv"/>
              <w:i/>
              <w:iCs/>
            </w:rPr>
            <w:t>.</w:t>
          </w:r>
        </w:p>
      </w:docPartBody>
    </w:docPart>
    <w:docPart>
      <w:docPartPr>
        <w:name w:val="B4D10219F13D46B1BC831788BC0669A0"/>
        <w:category>
          <w:name w:val="Général"/>
          <w:gallery w:val="placeholder"/>
        </w:category>
        <w:types>
          <w:type w:val="bbPlcHdr"/>
        </w:types>
        <w:behaviors>
          <w:behavior w:val="content"/>
        </w:behaviors>
        <w:guid w:val="{3AFBEEED-16B2-4AF1-8B75-0C9851CD94A0}"/>
      </w:docPartPr>
      <w:docPartBody>
        <w:p w:rsidR="00B55F3D" w:rsidRDefault="00B55F3D" w:rsidP="00B55F3D">
          <w:pPr>
            <w:pStyle w:val="B4D10219F13D46B1BC831788BC0669A0"/>
          </w:pPr>
          <w:r>
            <w:rPr>
              <w:rStyle w:val="Textedelespacerserv"/>
            </w:rPr>
            <w:t>..</w:t>
          </w:r>
          <w:r w:rsidRPr="00AA60DE">
            <w:rPr>
              <w:rStyle w:val="Textedelespacerserv"/>
            </w:rPr>
            <w:t>.</w:t>
          </w:r>
        </w:p>
      </w:docPartBody>
    </w:docPart>
    <w:docPart>
      <w:docPartPr>
        <w:name w:val="6063937895764312B1C695954F73A352"/>
        <w:category>
          <w:name w:val="Général"/>
          <w:gallery w:val="placeholder"/>
        </w:category>
        <w:types>
          <w:type w:val="bbPlcHdr"/>
        </w:types>
        <w:behaviors>
          <w:behavior w:val="content"/>
        </w:behaviors>
        <w:guid w:val="{6EE41EC8-649F-432E-A384-8509256C821F}"/>
      </w:docPartPr>
      <w:docPartBody>
        <w:p w:rsidR="00B55F3D" w:rsidRDefault="00B55F3D" w:rsidP="00B55F3D">
          <w:pPr>
            <w:pStyle w:val="6063937895764312B1C695954F73A352"/>
          </w:pPr>
          <w:r w:rsidRPr="009303E9">
            <w:rPr>
              <w:rStyle w:val="Textedelespacerserv"/>
              <w:i/>
              <w:iCs/>
            </w:rPr>
            <w:t>Cliquez sur le + pour ajouter des lignes</w:t>
          </w:r>
          <w:r w:rsidRPr="00AA60DE">
            <w:rPr>
              <w:rStyle w:val="Textedelespacerserv"/>
            </w:rPr>
            <w:t>.</w:t>
          </w:r>
        </w:p>
      </w:docPartBody>
    </w:docPart>
    <w:docPart>
      <w:docPartPr>
        <w:name w:val="0908BC5680EF4838B8981956C044B524"/>
        <w:category>
          <w:name w:val="Général"/>
          <w:gallery w:val="placeholder"/>
        </w:category>
        <w:types>
          <w:type w:val="bbPlcHdr"/>
        </w:types>
        <w:behaviors>
          <w:behavior w:val="content"/>
        </w:behaviors>
        <w:guid w:val="{AE18BF49-BC65-45A4-8860-7E5FD43BC03A}"/>
      </w:docPartPr>
      <w:docPartBody>
        <w:p w:rsidR="00B55F3D" w:rsidRDefault="00B55F3D" w:rsidP="00B55F3D">
          <w:pPr>
            <w:pStyle w:val="0908BC5680EF4838B8981956C044B524"/>
          </w:pPr>
          <w:r>
            <w:rPr>
              <w:rStyle w:val="Textedelespacerserv"/>
            </w:rPr>
            <w:t>..</w:t>
          </w:r>
          <w:r w:rsidRPr="00AA60DE">
            <w:rPr>
              <w:rStyle w:val="Textedelespacerserv"/>
            </w:rPr>
            <w:t>.</w:t>
          </w:r>
        </w:p>
      </w:docPartBody>
    </w:docPart>
    <w:docPart>
      <w:docPartPr>
        <w:name w:val="5C75FEA7B11542FD8E21AB43802CE6D3"/>
        <w:category>
          <w:name w:val="Général"/>
          <w:gallery w:val="placeholder"/>
        </w:category>
        <w:types>
          <w:type w:val="bbPlcHdr"/>
        </w:types>
        <w:behaviors>
          <w:behavior w:val="content"/>
        </w:behaviors>
        <w:guid w:val="{5F0F06A5-40AD-48EF-A8A3-29995F1C1688}"/>
      </w:docPartPr>
      <w:docPartBody>
        <w:p w:rsidR="00B55F3D" w:rsidRDefault="00B55F3D" w:rsidP="00B55F3D">
          <w:pPr>
            <w:pStyle w:val="5C75FEA7B11542FD8E21AB43802CE6D3"/>
          </w:pPr>
          <w:r>
            <w:rPr>
              <w:rStyle w:val="Textedelespacerserv"/>
            </w:rPr>
            <w:t>..</w:t>
          </w:r>
          <w:r w:rsidRPr="00AA60DE">
            <w:rPr>
              <w:rStyle w:val="Textedelespacerserv"/>
            </w:rPr>
            <w:t>.</w:t>
          </w:r>
        </w:p>
      </w:docPartBody>
    </w:docPart>
    <w:docPart>
      <w:docPartPr>
        <w:name w:val="8656798830104E13953369599EA14844"/>
        <w:category>
          <w:name w:val="Général"/>
          <w:gallery w:val="placeholder"/>
        </w:category>
        <w:types>
          <w:type w:val="bbPlcHdr"/>
        </w:types>
        <w:behaviors>
          <w:behavior w:val="content"/>
        </w:behaviors>
        <w:guid w:val="{9C267812-C415-43F8-98D3-CD986ED7C4A3}"/>
      </w:docPartPr>
      <w:docPartBody>
        <w:p w:rsidR="00B55F3D" w:rsidRDefault="00B55F3D" w:rsidP="00B55F3D">
          <w:pPr>
            <w:pStyle w:val="8656798830104E13953369599EA14844"/>
          </w:pPr>
          <w:r>
            <w:rPr>
              <w:rStyle w:val="Textedelespacerserv"/>
            </w:rPr>
            <w:t>..</w:t>
          </w:r>
          <w:r w:rsidRPr="00AA60DE">
            <w:rPr>
              <w:rStyle w:val="Textedelespacerserv"/>
            </w:rPr>
            <w:t>.</w:t>
          </w:r>
        </w:p>
      </w:docPartBody>
    </w:docPart>
    <w:docPart>
      <w:docPartPr>
        <w:name w:val="B539C71755B54DDF856DD3F640FB7A1F"/>
        <w:category>
          <w:name w:val="Général"/>
          <w:gallery w:val="placeholder"/>
        </w:category>
        <w:types>
          <w:type w:val="bbPlcHdr"/>
        </w:types>
        <w:behaviors>
          <w:behavior w:val="content"/>
        </w:behaviors>
        <w:guid w:val="{47B051A2-C054-4312-9296-FAEDBAF6B631}"/>
      </w:docPartPr>
      <w:docPartBody>
        <w:p w:rsidR="00B55F3D" w:rsidRDefault="00B55F3D" w:rsidP="00B55F3D">
          <w:pPr>
            <w:pStyle w:val="B539C71755B54DDF856DD3F640FB7A1F"/>
          </w:pPr>
          <w:r>
            <w:rPr>
              <w:rStyle w:val="Textedelespacerserv"/>
            </w:rPr>
            <w:t>..</w:t>
          </w:r>
          <w:r w:rsidRPr="00AA60DE">
            <w:rPr>
              <w:rStyle w:val="Textedelespacerserv"/>
            </w:rPr>
            <w:t>.</w:t>
          </w:r>
        </w:p>
      </w:docPartBody>
    </w:docPart>
    <w:docPart>
      <w:docPartPr>
        <w:name w:val="62C185C9925F42F3AD9FBF3D502EF8FC"/>
        <w:category>
          <w:name w:val="Général"/>
          <w:gallery w:val="placeholder"/>
        </w:category>
        <w:types>
          <w:type w:val="bbPlcHdr"/>
        </w:types>
        <w:behaviors>
          <w:behavior w:val="content"/>
        </w:behaviors>
        <w:guid w:val="{3208ACF7-74D5-4632-B08D-7EA796189F24}"/>
      </w:docPartPr>
      <w:docPartBody>
        <w:p w:rsidR="00B55F3D" w:rsidRDefault="00B55F3D" w:rsidP="00B55F3D">
          <w:pPr>
            <w:pStyle w:val="62C185C9925F42F3AD9FBF3D502EF8FC"/>
          </w:pPr>
          <w:r>
            <w:rPr>
              <w:rStyle w:val="Textedelespacerserv"/>
            </w:rPr>
            <w:t>..</w:t>
          </w:r>
          <w:r w:rsidRPr="00AA60DE">
            <w:rPr>
              <w:rStyle w:val="Textedelespacerserv"/>
            </w:rPr>
            <w:t>.</w:t>
          </w:r>
        </w:p>
      </w:docPartBody>
    </w:docPart>
    <w:docPart>
      <w:docPartPr>
        <w:name w:val="BE38BEC79C214326A4027EDA9BF5A092"/>
        <w:category>
          <w:name w:val="Général"/>
          <w:gallery w:val="placeholder"/>
        </w:category>
        <w:types>
          <w:type w:val="bbPlcHdr"/>
        </w:types>
        <w:behaviors>
          <w:behavior w:val="content"/>
        </w:behaviors>
        <w:guid w:val="{F0F145C3-AC4E-43B6-8896-828925D58B9E}"/>
      </w:docPartPr>
      <w:docPartBody>
        <w:p w:rsidR="00B55F3D" w:rsidRDefault="00B55F3D" w:rsidP="00B55F3D">
          <w:pPr>
            <w:pStyle w:val="BE38BEC79C214326A4027EDA9BF5A092"/>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A18D3C3F-9A14-4B0F-81B1-34F86FC5D216}"/>
      </w:docPartPr>
      <w:docPartBody>
        <w:p w:rsidR="00B55F3D" w:rsidRDefault="00B55F3D">
          <w:r w:rsidRPr="005164B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A5E58571F8746668829F753FF50BE29"/>
        <w:category>
          <w:name w:val="Général"/>
          <w:gallery w:val="placeholder"/>
        </w:category>
        <w:types>
          <w:type w:val="bbPlcHdr"/>
        </w:types>
        <w:behaviors>
          <w:behavior w:val="content"/>
        </w:behaviors>
        <w:guid w:val="{B7EBA815-D32D-49B4-A2A3-4EF29DDEF2B3}"/>
      </w:docPartPr>
      <w:docPartBody>
        <w:p w:rsidR="00B55F3D" w:rsidRDefault="00B55F3D" w:rsidP="00B55F3D">
          <w:pPr>
            <w:pStyle w:val="6A5E58571F8746668829F753FF50BE2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64089062E4741029F9D4167C8BA10C2"/>
        <w:category>
          <w:name w:val="Général"/>
          <w:gallery w:val="placeholder"/>
        </w:category>
        <w:types>
          <w:type w:val="bbPlcHdr"/>
        </w:types>
        <w:behaviors>
          <w:behavior w:val="content"/>
        </w:behaviors>
        <w:guid w:val="{EE091DC3-BA84-432E-92EF-8CD999EAA42A}"/>
      </w:docPartPr>
      <w:docPartBody>
        <w:p w:rsidR="00B55F3D" w:rsidRDefault="00B55F3D" w:rsidP="00B55F3D">
          <w:pPr>
            <w:pStyle w:val="964089062E4741029F9D4167C8BA10C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0AE8CD158F5410A9167A32463E721E0"/>
        <w:category>
          <w:name w:val="Général"/>
          <w:gallery w:val="placeholder"/>
        </w:category>
        <w:types>
          <w:type w:val="bbPlcHdr"/>
        </w:types>
        <w:behaviors>
          <w:behavior w:val="content"/>
        </w:behaviors>
        <w:guid w:val="{FE2F6686-F5C3-466B-AB45-EA6F4478F084}"/>
      </w:docPartPr>
      <w:docPartBody>
        <w:p w:rsidR="00B55F3D" w:rsidRDefault="00B55F3D" w:rsidP="00B55F3D">
          <w:pPr>
            <w:pStyle w:val="40AE8CD158F5410A9167A32463E721E0"/>
          </w:pPr>
          <w:r>
            <w:rPr>
              <w:rStyle w:val="Textedelespacerserv"/>
              <w:i/>
              <w:iCs/>
            </w:rPr>
            <w:t>Précisez la section.</w:t>
          </w:r>
        </w:p>
      </w:docPartBody>
    </w:docPart>
    <w:docPart>
      <w:docPartPr>
        <w:name w:val="AFBFE68444D0417C905B8E69270780F5"/>
        <w:category>
          <w:name w:val="Général"/>
          <w:gallery w:val="placeholder"/>
        </w:category>
        <w:types>
          <w:type w:val="bbPlcHdr"/>
        </w:types>
        <w:behaviors>
          <w:behavior w:val="content"/>
        </w:behaviors>
        <w:guid w:val="{3D413E4A-4043-4B80-A3D4-1F11AC303D67}"/>
      </w:docPartPr>
      <w:docPartBody>
        <w:p w:rsidR="00B55F3D" w:rsidRDefault="00B55F3D" w:rsidP="00B55F3D">
          <w:pPr>
            <w:pStyle w:val="AFBFE68444D0417C905B8E69270780F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FAA14832FEE41909F52F89B5972974A"/>
        <w:category>
          <w:name w:val="Général"/>
          <w:gallery w:val="placeholder"/>
        </w:category>
        <w:types>
          <w:type w:val="bbPlcHdr"/>
        </w:types>
        <w:behaviors>
          <w:behavior w:val="content"/>
        </w:behaviors>
        <w:guid w:val="{83B6F45D-AD03-49A3-88D4-0300A72E7013}"/>
      </w:docPartPr>
      <w:docPartBody>
        <w:p w:rsidR="00B55F3D" w:rsidRDefault="00B55F3D" w:rsidP="00B55F3D">
          <w:pPr>
            <w:pStyle w:val="2FAA14832FEE41909F52F89B5972974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C4AC97A7216479584C877C9213A5A34"/>
        <w:category>
          <w:name w:val="Général"/>
          <w:gallery w:val="placeholder"/>
        </w:category>
        <w:types>
          <w:type w:val="bbPlcHdr"/>
        </w:types>
        <w:behaviors>
          <w:behavior w:val="content"/>
        </w:behaviors>
        <w:guid w:val="{E6992262-0213-488E-B630-E7278ECEBC59}"/>
      </w:docPartPr>
      <w:docPartBody>
        <w:p w:rsidR="00B55F3D" w:rsidRDefault="00B55F3D" w:rsidP="00B55F3D">
          <w:pPr>
            <w:pStyle w:val="1C4AC97A7216479584C877C9213A5A3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6E341A72FDE4DF184400ECFEA2A23D4"/>
        <w:category>
          <w:name w:val="Général"/>
          <w:gallery w:val="placeholder"/>
        </w:category>
        <w:types>
          <w:type w:val="bbPlcHdr"/>
        </w:types>
        <w:behaviors>
          <w:behavior w:val="content"/>
        </w:behaviors>
        <w:guid w:val="{0EDD4F3F-3331-4BDC-8F84-7FE44A28C308}"/>
      </w:docPartPr>
      <w:docPartBody>
        <w:p w:rsidR="00B55F3D" w:rsidRDefault="00B55F3D" w:rsidP="00B55F3D">
          <w:pPr>
            <w:pStyle w:val="46E341A72FDE4DF184400ECFEA2A23D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C107B9C202F46E6A79AA074A170E772"/>
        <w:category>
          <w:name w:val="Général"/>
          <w:gallery w:val="placeholder"/>
        </w:category>
        <w:types>
          <w:type w:val="bbPlcHdr"/>
        </w:types>
        <w:behaviors>
          <w:behavior w:val="content"/>
        </w:behaviors>
        <w:guid w:val="{5E067C93-3FF0-46D5-A1F5-D48E88585D07}"/>
      </w:docPartPr>
      <w:docPartBody>
        <w:p w:rsidR="00B55F3D" w:rsidRDefault="00B55F3D" w:rsidP="00B55F3D">
          <w:pPr>
            <w:pStyle w:val="CC107B9C202F46E6A79AA074A170E77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F59A569969F4F47985E3A4A88C0764F"/>
        <w:category>
          <w:name w:val="Général"/>
          <w:gallery w:val="placeholder"/>
        </w:category>
        <w:types>
          <w:type w:val="bbPlcHdr"/>
        </w:types>
        <w:behaviors>
          <w:behavior w:val="content"/>
        </w:behaviors>
        <w:guid w:val="{80154D4A-4C14-4D50-A424-EDDDAFF043FA}"/>
      </w:docPartPr>
      <w:docPartBody>
        <w:p w:rsidR="00B55F3D" w:rsidRDefault="00B55F3D" w:rsidP="00B55F3D">
          <w:pPr>
            <w:pStyle w:val="DF59A569969F4F47985E3A4A88C0764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7DF60CE91F54A7DA920198591F1224C"/>
        <w:category>
          <w:name w:val="Général"/>
          <w:gallery w:val="placeholder"/>
        </w:category>
        <w:types>
          <w:type w:val="bbPlcHdr"/>
        </w:types>
        <w:behaviors>
          <w:behavior w:val="content"/>
        </w:behaviors>
        <w:guid w:val="{F484FA5D-C855-441C-BED7-1990D927797A}"/>
      </w:docPartPr>
      <w:docPartBody>
        <w:p w:rsidR="00B55F3D" w:rsidRDefault="00B55F3D" w:rsidP="00B55F3D">
          <w:pPr>
            <w:pStyle w:val="07DF60CE91F54A7DA920198591F1224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F9D52DBCCA340758299A1C507B2EBAA"/>
        <w:category>
          <w:name w:val="Général"/>
          <w:gallery w:val="placeholder"/>
        </w:category>
        <w:types>
          <w:type w:val="bbPlcHdr"/>
        </w:types>
        <w:behaviors>
          <w:behavior w:val="content"/>
        </w:behaviors>
        <w:guid w:val="{1FD323A1-9E5F-451B-BBA0-241656CC4344}"/>
      </w:docPartPr>
      <w:docPartBody>
        <w:p w:rsidR="00B55F3D" w:rsidRDefault="00B55F3D" w:rsidP="00B55F3D">
          <w:pPr>
            <w:pStyle w:val="FF9D52DBCCA340758299A1C507B2EBAA"/>
          </w:pPr>
          <w:r>
            <w:rPr>
              <w:rStyle w:val="Textedelespacerserv"/>
              <w:i/>
              <w:iCs/>
            </w:rPr>
            <w:t>Justifiez.</w:t>
          </w:r>
        </w:p>
      </w:docPartBody>
    </w:docPart>
    <w:docPart>
      <w:docPartPr>
        <w:name w:val="DBC394463B5D4C638F5A64D9C0661D14"/>
        <w:category>
          <w:name w:val="Général"/>
          <w:gallery w:val="placeholder"/>
        </w:category>
        <w:types>
          <w:type w:val="bbPlcHdr"/>
        </w:types>
        <w:behaviors>
          <w:behavior w:val="content"/>
        </w:behaviors>
        <w:guid w:val="{1272AE7A-F284-4F36-BEBA-DCFB03C3C408}"/>
      </w:docPartPr>
      <w:docPartBody>
        <w:p w:rsidR="00B55F3D" w:rsidRDefault="00B55F3D" w:rsidP="00B55F3D">
          <w:pPr>
            <w:pStyle w:val="DBC394463B5D4C638F5A64D9C0661D1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EE1C148124B4C758162B0DED4F837C9"/>
        <w:category>
          <w:name w:val="Général"/>
          <w:gallery w:val="placeholder"/>
        </w:category>
        <w:types>
          <w:type w:val="bbPlcHdr"/>
        </w:types>
        <w:behaviors>
          <w:behavior w:val="content"/>
        </w:behaviors>
        <w:guid w:val="{0CE79B28-980B-498E-A2FB-3E25ED4CE71A}"/>
      </w:docPartPr>
      <w:docPartBody>
        <w:p w:rsidR="00B55F3D" w:rsidRDefault="00B55F3D" w:rsidP="00B55F3D">
          <w:pPr>
            <w:pStyle w:val="8EE1C148124B4C758162B0DED4F837C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1D762D0C0C9403E90853DBE301888A4"/>
        <w:category>
          <w:name w:val="Général"/>
          <w:gallery w:val="placeholder"/>
        </w:category>
        <w:types>
          <w:type w:val="bbPlcHdr"/>
        </w:types>
        <w:behaviors>
          <w:behavior w:val="content"/>
        </w:behaviors>
        <w:guid w:val="{DD484FB0-A177-420A-BF54-E71484062963}"/>
      </w:docPartPr>
      <w:docPartBody>
        <w:p w:rsidR="00B55F3D" w:rsidRDefault="00B55F3D" w:rsidP="00B55F3D">
          <w:pPr>
            <w:pStyle w:val="21D762D0C0C9403E90853DBE301888A4"/>
          </w:pPr>
          <w:r>
            <w:rPr>
              <w:rStyle w:val="Textedelespacerserv"/>
              <w:i/>
              <w:iCs/>
            </w:rPr>
            <w:t>Justifiez.</w:t>
          </w:r>
        </w:p>
      </w:docPartBody>
    </w:docPart>
    <w:docPart>
      <w:docPartPr>
        <w:name w:val="F44AB66B79914F8C9F01E30C230C8164"/>
        <w:category>
          <w:name w:val="Général"/>
          <w:gallery w:val="placeholder"/>
        </w:category>
        <w:types>
          <w:type w:val="bbPlcHdr"/>
        </w:types>
        <w:behaviors>
          <w:behavior w:val="content"/>
        </w:behaviors>
        <w:guid w:val="{14805AC0-8000-4309-AF3C-569BDF075807}"/>
      </w:docPartPr>
      <w:docPartBody>
        <w:p w:rsidR="00B55F3D" w:rsidRDefault="00B55F3D" w:rsidP="00B55F3D">
          <w:pPr>
            <w:pStyle w:val="F44AB66B79914F8C9F01E30C230C816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4E088DDCF46475A96A8AC366553F2B8"/>
        <w:category>
          <w:name w:val="Général"/>
          <w:gallery w:val="placeholder"/>
        </w:category>
        <w:types>
          <w:type w:val="bbPlcHdr"/>
        </w:types>
        <w:behaviors>
          <w:behavior w:val="content"/>
        </w:behaviors>
        <w:guid w:val="{45ACB03D-0372-453D-8E47-9C03E8A5BA40}"/>
      </w:docPartPr>
      <w:docPartBody>
        <w:p w:rsidR="00B55F3D" w:rsidRDefault="00B55F3D" w:rsidP="00B55F3D">
          <w:pPr>
            <w:pStyle w:val="F4E088DDCF46475A96A8AC366553F2B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62445506CBE4D31A538AC78F80A32FF"/>
        <w:category>
          <w:name w:val="Général"/>
          <w:gallery w:val="placeholder"/>
        </w:category>
        <w:types>
          <w:type w:val="bbPlcHdr"/>
        </w:types>
        <w:behaviors>
          <w:behavior w:val="content"/>
        </w:behaviors>
        <w:guid w:val="{28BA1288-02BC-466D-A7EC-27A3CA5D4574}"/>
      </w:docPartPr>
      <w:docPartBody>
        <w:p w:rsidR="00B55F3D" w:rsidRDefault="00B55F3D" w:rsidP="00B55F3D">
          <w:pPr>
            <w:pStyle w:val="962445506CBE4D31A538AC78F80A32F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C745FEA0A2F49FC82380CD3BA493752"/>
        <w:category>
          <w:name w:val="Général"/>
          <w:gallery w:val="placeholder"/>
        </w:category>
        <w:types>
          <w:type w:val="bbPlcHdr"/>
        </w:types>
        <w:behaviors>
          <w:behavior w:val="content"/>
        </w:behaviors>
        <w:guid w:val="{4A3C2145-0872-4309-912A-FC69C73D2AA8}"/>
      </w:docPartPr>
      <w:docPartBody>
        <w:p w:rsidR="00B55F3D" w:rsidRDefault="00B55F3D" w:rsidP="00B55F3D">
          <w:pPr>
            <w:pStyle w:val="7C745FEA0A2F49FC82380CD3BA49375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4934692877F4B67862C1943F74BF293"/>
        <w:category>
          <w:name w:val="Général"/>
          <w:gallery w:val="placeholder"/>
        </w:category>
        <w:types>
          <w:type w:val="bbPlcHdr"/>
        </w:types>
        <w:behaviors>
          <w:behavior w:val="content"/>
        </w:behaviors>
        <w:guid w:val="{108EB0EC-5FD4-4EB6-B390-A0A228F3059C}"/>
      </w:docPartPr>
      <w:docPartBody>
        <w:p w:rsidR="005E3EDB" w:rsidRDefault="00761C40" w:rsidP="00761C40">
          <w:pPr>
            <w:pStyle w:val="44934692877F4B67862C1943F74BF293"/>
          </w:pPr>
          <w:r>
            <w:rPr>
              <w:rStyle w:val="Textedelespacerserv"/>
              <w:i/>
              <w:iCs/>
            </w:rPr>
            <w:t>justifiez.</w:t>
          </w:r>
        </w:p>
      </w:docPartBody>
    </w:docPart>
    <w:docPart>
      <w:docPartPr>
        <w:name w:val="146F838BB06F419AB053919FA735411F"/>
        <w:category>
          <w:name w:val="Général"/>
          <w:gallery w:val="placeholder"/>
        </w:category>
        <w:types>
          <w:type w:val="bbPlcHdr"/>
        </w:types>
        <w:behaviors>
          <w:behavior w:val="content"/>
        </w:behaviors>
        <w:guid w:val="{6CE3650E-066C-40B8-91BB-6AD64D0E6765}"/>
      </w:docPartPr>
      <w:docPartBody>
        <w:p w:rsidR="005E3EDB" w:rsidRDefault="00761C40" w:rsidP="00761C40">
          <w:pPr>
            <w:pStyle w:val="146F838BB06F419AB053919FA735411F"/>
          </w:pPr>
          <w:r>
            <w:rPr>
              <w:rStyle w:val="Textedelespacerserv"/>
              <w:i/>
              <w:iCs/>
            </w:rPr>
            <w:t>Justifiez.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3D"/>
    <w:rsid w:val="0001048F"/>
    <w:rsid w:val="00317548"/>
    <w:rsid w:val="00401828"/>
    <w:rsid w:val="00541D0C"/>
    <w:rsid w:val="005E3EDB"/>
    <w:rsid w:val="0065753E"/>
    <w:rsid w:val="00761C40"/>
    <w:rsid w:val="00905EA3"/>
    <w:rsid w:val="00B55F3D"/>
    <w:rsid w:val="00CB746D"/>
    <w:rsid w:val="00D627A0"/>
    <w:rsid w:val="00E25DA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61C40"/>
    <w:rPr>
      <w:color w:val="808080"/>
    </w:rPr>
  </w:style>
  <w:style w:type="paragraph" w:customStyle="1" w:styleId="FD0F9682A3CB46AE8D5B2D48D875ADE2">
    <w:name w:val="FD0F9682A3CB46AE8D5B2D48D875ADE2"/>
  </w:style>
  <w:style w:type="paragraph" w:customStyle="1" w:styleId="361B1CF9B7174EEBB88D953CDCDD7997">
    <w:name w:val="361B1CF9B7174EEBB88D953CDCDD7997"/>
  </w:style>
  <w:style w:type="paragraph" w:customStyle="1" w:styleId="AA1D899041BB4B00B76814FD21286430">
    <w:name w:val="AA1D899041BB4B00B76814FD21286430"/>
  </w:style>
  <w:style w:type="paragraph" w:customStyle="1" w:styleId="D0326449DE15402F9AB52FD428948DC9">
    <w:name w:val="D0326449DE15402F9AB52FD428948DC9"/>
  </w:style>
  <w:style w:type="paragraph" w:customStyle="1" w:styleId="EC3A4F03381E42A2A15C8B065568C6C9">
    <w:name w:val="EC3A4F03381E42A2A15C8B065568C6C9"/>
  </w:style>
  <w:style w:type="paragraph" w:customStyle="1" w:styleId="06D2FD17786143F99EAB3C4F4EABB8DE">
    <w:name w:val="06D2FD17786143F99EAB3C4F4EABB8DE"/>
  </w:style>
  <w:style w:type="paragraph" w:customStyle="1" w:styleId="83CFE1C92CD84C92A1C691DD131AAE40">
    <w:name w:val="83CFE1C92CD84C92A1C691DD131AAE40"/>
  </w:style>
  <w:style w:type="paragraph" w:customStyle="1" w:styleId="FCD6A94672574B4EA4A5F4B211EB4CF6">
    <w:name w:val="FCD6A94672574B4EA4A5F4B211EB4CF6"/>
  </w:style>
  <w:style w:type="paragraph" w:customStyle="1" w:styleId="6CEEEB274D23406B9B97963D0C9F2EA3">
    <w:name w:val="6CEEEB274D23406B9B97963D0C9F2EA3"/>
  </w:style>
  <w:style w:type="paragraph" w:customStyle="1" w:styleId="CF1E76C6E7FA4F639AA20D9720656FC1">
    <w:name w:val="CF1E76C6E7FA4F639AA20D9720656FC1"/>
  </w:style>
  <w:style w:type="paragraph" w:customStyle="1" w:styleId="FC9C1768A380442DB273FCC8A3F3E342">
    <w:name w:val="FC9C1768A380442DB273FCC8A3F3E342"/>
  </w:style>
  <w:style w:type="paragraph" w:customStyle="1" w:styleId="DBAFA03806C943C2B047AEB732CC3E45">
    <w:name w:val="DBAFA03806C943C2B047AEB732CC3E45"/>
  </w:style>
  <w:style w:type="paragraph" w:customStyle="1" w:styleId="147B54EBE3A043A4A923D80AA25E3DD9">
    <w:name w:val="147B54EBE3A043A4A923D80AA25E3DD9"/>
  </w:style>
  <w:style w:type="paragraph" w:customStyle="1" w:styleId="C3ACDE7A7D17489CB0C4358D9C9FCBA4">
    <w:name w:val="C3ACDE7A7D17489CB0C4358D9C9FCBA4"/>
  </w:style>
  <w:style w:type="paragraph" w:customStyle="1" w:styleId="87899FEF640940DF898158CAFCB2D16B">
    <w:name w:val="87899FEF640940DF898158CAFCB2D16B"/>
  </w:style>
  <w:style w:type="paragraph" w:customStyle="1" w:styleId="F8C397F0EC2347EB9E3C8731AEC9AA8C">
    <w:name w:val="F8C397F0EC2347EB9E3C8731AEC9AA8C"/>
  </w:style>
  <w:style w:type="paragraph" w:customStyle="1" w:styleId="C54F4AC8C3FA49EABB5E1CCB660F77A1">
    <w:name w:val="C54F4AC8C3FA49EABB5E1CCB660F77A1"/>
  </w:style>
  <w:style w:type="paragraph" w:customStyle="1" w:styleId="D7190E604AC140ABA399927CC3AA1914">
    <w:name w:val="D7190E604AC140ABA399927CC3AA1914"/>
  </w:style>
  <w:style w:type="paragraph" w:customStyle="1" w:styleId="3EF2290E7EB94401BF277384A5ABD6AF">
    <w:name w:val="3EF2290E7EB94401BF277384A5ABD6AF"/>
  </w:style>
  <w:style w:type="paragraph" w:customStyle="1" w:styleId="F193010BD55642F2A217CD86944F5ECA">
    <w:name w:val="F193010BD55642F2A217CD86944F5ECA"/>
  </w:style>
  <w:style w:type="paragraph" w:customStyle="1" w:styleId="78609BB071EA4E0E8025A81404361D10">
    <w:name w:val="78609BB071EA4E0E8025A81404361D10"/>
  </w:style>
  <w:style w:type="paragraph" w:customStyle="1" w:styleId="2A822CF7C15148F4B2016BC9157751AB">
    <w:name w:val="2A822CF7C15148F4B2016BC9157751AB"/>
  </w:style>
  <w:style w:type="paragraph" w:customStyle="1" w:styleId="B71B828476E241B0B6FFC28E4B2EDB81">
    <w:name w:val="B71B828476E241B0B6FFC28E4B2EDB81"/>
  </w:style>
  <w:style w:type="paragraph" w:customStyle="1" w:styleId="5E3EE48561A244678D5A77FBA36179AF">
    <w:name w:val="5E3EE48561A244678D5A77FBA36179AF"/>
  </w:style>
  <w:style w:type="paragraph" w:customStyle="1" w:styleId="9EEA69CDE1334103A058EBBFA7DDBC40">
    <w:name w:val="9EEA69CDE1334103A058EBBFA7DDBC40"/>
  </w:style>
  <w:style w:type="paragraph" w:customStyle="1" w:styleId="55CAD53EDDEB4A0CB5F5945962DE1FF2">
    <w:name w:val="55CAD53EDDEB4A0CB5F5945962DE1FF2"/>
  </w:style>
  <w:style w:type="paragraph" w:customStyle="1" w:styleId="CAEE5A39E7FC4C2C9E62A5FB3FDDB314">
    <w:name w:val="CAEE5A39E7FC4C2C9E62A5FB3FDDB314"/>
  </w:style>
  <w:style w:type="paragraph" w:customStyle="1" w:styleId="4CEAD343560D488F80A013A03EFFDE16">
    <w:name w:val="4CEAD343560D488F80A013A03EFFDE16"/>
  </w:style>
  <w:style w:type="paragraph" w:customStyle="1" w:styleId="814262DC646347ECA6CFF964C997F73D">
    <w:name w:val="814262DC646347ECA6CFF964C997F73D"/>
  </w:style>
  <w:style w:type="paragraph" w:customStyle="1" w:styleId="54EE69C171BB491987C2D4663C3D1723">
    <w:name w:val="54EE69C171BB491987C2D4663C3D1723"/>
  </w:style>
  <w:style w:type="paragraph" w:customStyle="1" w:styleId="F748086A9C7544EEA7B9D3F2ABAAC9B3">
    <w:name w:val="F748086A9C7544EEA7B9D3F2ABAAC9B3"/>
  </w:style>
  <w:style w:type="paragraph" w:customStyle="1" w:styleId="64A5B213D7A44AC9A045640048FC327F">
    <w:name w:val="64A5B213D7A44AC9A045640048FC327F"/>
  </w:style>
  <w:style w:type="paragraph" w:customStyle="1" w:styleId="9F35560AE3624E49AE49F4E1107B0E52">
    <w:name w:val="9F35560AE3624E49AE49F4E1107B0E52"/>
  </w:style>
  <w:style w:type="paragraph" w:customStyle="1" w:styleId="9883254E1B654DB69671356CE1850DA5">
    <w:name w:val="9883254E1B654DB69671356CE1850DA5"/>
  </w:style>
  <w:style w:type="paragraph" w:customStyle="1" w:styleId="B4FB8BE93CE947688D9B985A80C1EB9B">
    <w:name w:val="B4FB8BE93CE947688D9B985A80C1EB9B"/>
  </w:style>
  <w:style w:type="paragraph" w:customStyle="1" w:styleId="9A3A809434A141289C908B77F058658E">
    <w:name w:val="9A3A809434A141289C908B77F058658E"/>
  </w:style>
  <w:style w:type="paragraph" w:customStyle="1" w:styleId="C80B5053810B4C7C94A24D21ABED8C72">
    <w:name w:val="C80B5053810B4C7C94A24D21ABED8C72"/>
  </w:style>
  <w:style w:type="paragraph" w:customStyle="1" w:styleId="CD5E37EF9330427A92FC3F6907188800">
    <w:name w:val="CD5E37EF9330427A92FC3F6907188800"/>
  </w:style>
  <w:style w:type="paragraph" w:customStyle="1" w:styleId="CB6E01B385C3435FADE6937CEDA46957">
    <w:name w:val="CB6E01B385C3435FADE6937CEDA46957"/>
  </w:style>
  <w:style w:type="paragraph" w:customStyle="1" w:styleId="9B200BDFE1C242538BC1F17FACE1055C">
    <w:name w:val="9B200BDFE1C242538BC1F17FACE1055C"/>
  </w:style>
  <w:style w:type="paragraph" w:customStyle="1" w:styleId="3F9562D3EC70451AB288EACCFC90CD20">
    <w:name w:val="3F9562D3EC70451AB288EACCFC90CD20"/>
  </w:style>
  <w:style w:type="paragraph" w:customStyle="1" w:styleId="C029069ACE444889AF4CB39605BEF5A2">
    <w:name w:val="C029069ACE444889AF4CB39605BEF5A2"/>
  </w:style>
  <w:style w:type="paragraph" w:customStyle="1" w:styleId="C13B133D846A4A67BBAAF292B826A605">
    <w:name w:val="C13B133D846A4A67BBAAF292B826A605"/>
  </w:style>
  <w:style w:type="paragraph" w:customStyle="1" w:styleId="C356D99326DE417BAC887513F405C073">
    <w:name w:val="C356D99326DE417BAC887513F405C073"/>
  </w:style>
  <w:style w:type="paragraph" w:customStyle="1" w:styleId="192085991B60432BBEF7DA12AF30D1DC">
    <w:name w:val="192085991B60432BBEF7DA12AF30D1DC"/>
  </w:style>
  <w:style w:type="paragraph" w:customStyle="1" w:styleId="D1FE33674D8942E9877B961C0C7B507F">
    <w:name w:val="D1FE33674D8942E9877B961C0C7B507F"/>
  </w:style>
  <w:style w:type="paragraph" w:customStyle="1" w:styleId="C25DFD9532B9466D9A8FA50416393691">
    <w:name w:val="C25DFD9532B9466D9A8FA50416393691"/>
  </w:style>
  <w:style w:type="paragraph" w:customStyle="1" w:styleId="265E0F5BF61249F09357B85722877C1F">
    <w:name w:val="265E0F5BF61249F09357B85722877C1F"/>
  </w:style>
  <w:style w:type="paragraph" w:customStyle="1" w:styleId="075C314F4AA246D7B51B71B9AD70803B">
    <w:name w:val="075C314F4AA246D7B51B71B9AD70803B"/>
    <w:rsid w:val="00B55F3D"/>
  </w:style>
  <w:style w:type="paragraph" w:customStyle="1" w:styleId="C67982F648F64CC683E698F5127960E4">
    <w:name w:val="C67982F648F64CC683E698F5127960E4"/>
    <w:rsid w:val="00B55F3D"/>
  </w:style>
  <w:style w:type="paragraph" w:customStyle="1" w:styleId="002B93B966BA4D3092DB189CB11C3C37">
    <w:name w:val="002B93B966BA4D3092DB189CB11C3C37"/>
    <w:rsid w:val="00B55F3D"/>
  </w:style>
  <w:style w:type="paragraph" w:customStyle="1" w:styleId="C9CE75CEB5DD4AEE8929B35BE9971244">
    <w:name w:val="C9CE75CEB5DD4AEE8929B35BE9971244"/>
    <w:rsid w:val="00B55F3D"/>
  </w:style>
  <w:style w:type="paragraph" w:customStyle="1" w:styleId="E16BAA6914B543C58F13B7DB42DBFF65">
    <w:name w:val="E16BAA6914B543C58F13B7DB42DBFF65"/>
    <w:rsid w:val="00B55F3D"/>
  </w:style>
  <w:style w:type="paragraph" w:customStyle="1" w:styleId="3382BC1E603348CA8E14D9F62FF66D90">
    <w:name w:val="3382BC1E603348CA8E14D9F62FF66D90"/>
    <w:rsid w:val="00B55F3D"/>
  </w:style>
  <w:style w:type="paragraph" w:customStyle="1" w:styleId="C9DBFB6110544348AB7C70E84E69A082">
    <w:name w:val="C9DBFB6110544348AB7C70E84E69A082"/>
    <w:rsid w:val="00B55F3D"/>
  </w:style>
  <w:style w:type="paragraph" w:customStyle="1" w:styleId="0D7FDD17E60C485E8E90F9EC281223EB">
    <w:name w:val="0D7FDD17E60C485E8E90F9EC281223EB"/>
    <w:rsid w:val="00B55F3D"/>
  </w:style>
  <w:style w:type="paragraph" w:customStyle="1" w:styleId="4730727ADE4C46EFB2B61C760413643C">
    <w:name w:val="4730727ADE4C46EFB2B61C760413643C"/>
    <w:rsid w:val="00B55F3D"/>
  </w:style>
  <w:style w:type="paragraph" w:customStyle="1" w:styleId="3FD58582B3444F8FBDC1F653AB57BFE5">
    <w:name w:val="3FD58582B3444F8FBDC1F653AB57BFE5"/>
    <w:rsid w:val="00B55F3D"/>
  </w:style>
  <w:style w:type="paragraph" w:customStyle="1" w:styleId="4143963F21EB4646A2CF37812D8D96A2">
    <w:name w:val="4143963F21EB4646A2CF37812D8D96A2"/>
    <w:rsid w:val="00B55F3D"/>
  </w:style>
  <w:style w:type="paragraph" w:customStyle="1" w:styleId="B99A8BA5FB2542068EEB0A7A426AA54D">
    <w:name w:val="B99A8BA5FB2542068EEB0A7A426AA54D"/>
    <w:rsid w:val="00B55F3D"/>
  </w:style>
  <w:style w:type="paragraph" w:customStyle="1" w:styleId="C94B074B0449429E872AC57F057D8136">
    <w:name w:val="C94B074B0449429E872AC57F057D8136"/>
    <w:rsid w:val="00B55F3D"/>
  </w:style>
  <w:style w:type="paragraph" w:customStyle="1" w:styleId="289338C9B83947F4A393536501F45475">
    <w:name w:val="289338C9B83947F4A393536501F45475"/>
    <w:rsid w:val="00B55F3D"/>
  </w:style>
  <w:style w:type="paragraph" w:customStyle="1" w:styleId="63B51BA72B2A4DD998044ACF9F2B6BEC">
    <w:name w:val="63B51BA72B2A4DD998044ACF9F2B6BEC"/>
    <w:rsid w:val="00B55F3D"/>
  </w:style>
  <w:style w:type="paragraph" w:customStyle="1" w:styleId="CE972FE235694C15BC6048ABE9F44020">
    <w:name w:val="CE972FE235694C15BC6048ABE9F44020"/>
    <w:rsid w:val="00B55F3D"/>
  </w:style>
  <w:style w:type="paragraph" w:customStyle="1" w:styleId="68591026D9984232ADBA4A8E5821DEFD">
    <w:name w:val="68591026D9984232ADBA4A8E5821DEFD"/>
    <w:rsid w:val="00B55F3D"/>
  </w:style>
  <w:style w:type="paragraph" w:customStyle="1" w:styleId="09735AB8468C480085EDCDCD30E0A1CC">
    <w:name w:val="09735AB8468C480085EDCDCD30E0A1CC"/>
    <w:rsid w:val="00B55F3D"/>
  </w:style>
  <w:style w:type="paragraph" w:customStyle="1" w:styleId="BCAA86CC58A94FF4A30C68087386EC29">
    <w:name w:val="BCAA86CC58A94FF4A30C68087386EC29"/>
    <w:rsid w:val="00B55F3D"/>
  </w:style>
  <w:style w:type="paragraph" w:customStyle="1" w:styleId="ED760FD2CB1846209CB70DA7F6B2FCD0">
    <w:name w:val="ED760FD2CB1846209CB70DA7F6B2FCD0"/>
    <w:rsid w:val="00B55F3D"/>
  </w:style>
  <w:style w:type="paragraph" w:customStyle="1" w:styleId="415DE6A869CE4F558B0AC97AB3EB4358">
    <w:name w:val="415DE6A869CE4F558B0AC97AB3EB4358"/>
    <w:rsid w:val="00B55F3D"/>
  </w:style>
  <w:style w:type="paragraph" w:customStyle="1" w:styleId="FCC81ED3516845D7A5CC05B96F6AA651">
    <w:name w:val="FCC81ED3516845D7A5CC05B96F6AA651"/>
    <w:rsid w:val="00B55F3D"/>
  </w:style>
  <w:style w:type="paragraph" w:customStyle="1" w:styleId="90EC9342801C495CBC32D8FB0F0B7912">
    <w:name w:val="90EC9342801C495CBC32D8FB0F0B7912"/>
    <w:rsid w:val="00B55F3D"/>
  </w:style>
  <w:style w:type="paragraph" w:customStyle="1" w:styleId="DEA09BDB87484EB7BF0FE36D2F4A7F92">
    <w:name w:val="DEA09BDB87484EB7BF0FE36D2F4A7F92"/>
    <w:rsid w:val="00B55F3D"/>
  </w:style>
  <w:style w:type="paragraph" w:customStyle="1" w:styleId="B4D10219F13D46B1BC831788BC0669A0">
    <w:name w:val="B4D10219F13D46B1BC831788BC0669A0"/>
    <w:rsid w:val="00B55F3D"/>
  </w:style>
  <w:style w:type="paragraph" w:customStyle="1" w:styleId="6063937895764312B1C695954F73A352">
    <w:name w:val="6063937895764312B1C695954F73A352"/>
    <w:rsid w:val="00B55F3D"/>
  </w:style>
  <w:style w:type="paragraph" w:customStyle="1" w:styleId="0908BC5680EF4838B8981956C044B524">
    <w:name w:val="0908BC5680EF4838B8981956C044B524"/>
    <w:rsid w:val="00B55F3D"/>
  </w:style>
  <w:style w:type="paragraph" w:customStyle="1" w:styleId="5C75FEA7B11542FD8E21AB43802CE6D3">
    <w:name w:val="5C75FEA7B11542FD8E21AB43802CE6D3"/>
    <w:rsid w:val="00B55F3D"/>
  </w:style>
  <w:style w:type="paragraph" w:customStyle="1" w:styleId="8656798830104E13953369599EA14844">
    <w:name w:val="8656798830104E13953369599EA14844"/>
    <w:rsid w:val="00B55F3D"/>
  </w:style>
  <w:style w:type="paragraph" w:customStyle="1" w:styleId="B539C71755B54DDF856DD3F640FB7A1F">
    <w:name w:val="B539C71755B54DDF856DD3F640FB7A1F"/>
    <w:rsid w:val="00B55F3D"/>
  </w:style>
  <w:style w:type="paragraph" w:customStyle="1" w:styleId="62C185C9925F42F3AD9FBF3D502EF8FC">
    <w:name w:val="62C185C9925F42F3AD9FBF3D502EF8FC"/>
    <w:rsid w:val="00B55F3D"/>
  </w:style>
  <w:style w:type="paragraph" w:customStyle="1" w:styleId="BE38BEC79C214326A4027EDA9BF5A092">
    <w:name w:val="BE38BEC79C214326A4027EDA9BF5A092"/>
    <w:rsid w:val="00B55F3D"/>
  </w:style>
  <w:style w:type="paragraph" w:customStyle="1" w:styleId="6A5E58571F8746668829F753FF50BE29">
    <w:name w:val="6A5E58571F8746668829F753FF50BE29"/>
    <w:rsid w:val="00B55F3D"/>
  </w:style>
  <w:style w:type="paragraph" w:customStyle="1" w:styleId="964089062E4741029F9D4167C8BA10C2">
    <w:name w:val="964089062E4741029F9D4167C8BA10C2"/>
    <w:rsid w:val="00B55F3D"/>
  </w:style>
  <w:style w:type="paragraph" w:customStyle="1" w:styleId="40AE8CD158F5410A9167A32463E721E0">
    <w:name w:val="40AE8CD158F5410A9167A32463E721E0"/>
    <w:rsid w:val="00B55F3D"/>
  </w:style>
  <w:style w:type="paragraph" w:customStyle="1" w:styleId="AFBFE68444D0417C905B8E69270780F5">
    <w:name w:val="AFBFE68444D0417C905B8E69270780F5"/>
    <w:rsid w:val="00B55F3D"/>
  </w:style>
  <w:style w:type="paragraph" w:customStyle="1" w:styleId="2FAA14832FEE41909F52F89B5972974A">
    <w:name w:val="2FAA14832FEE41909F52F89B5972974A"/>
    <w:rsid w:val="00B55F3D"/>
  </w:style>
  <w:style w:type="paragraph" w:customStyle="1" w:styleId="1C4AC97A7216479584C877C9213A5A34">
    <w:name w:val="1C4AC97A7216479584C877C9213A5A34"/>
    <w:rsid w:val="00B55F3D"/>
  </w:style>
  <w:style w:type="paragraph" w:customStyle="1" w:styleId="46E341A72FDE4DF184400ECFEA2A23D4">
    <w:name w:val="46E341A72FDE4DF184400ECFEA2A23D4"/>
    <w:rsid w:val="00B55F3D"/>
  </w:style>
  <w:style w:type="paragraph" w:customStyle="1" w:styleId="3CED429D02BF4C17B09AB1A515255869">
    <w:name w:val="3CED429D02BF4C17B09AB1A515255869"/>
    <w:rsid w:val="00B55F3D"/>
  </w:style>
  <w:style w:type="paragraph" w:customStyle="1" w:styleId="1177469905DC44DE8DD2371B9AAE1C74">
    <w:name w:val="1177469905DC44DE8DD2371B9AAE1C74"/>
    <w:rsid w:val="00B55F3D"/>
  </w:style>
  <w:style w:type="paragraph" w:customStyle="1" w:styleId="CC107B9C202F46E6A79AA074A170E772">
    <w:name w:val="CC107B9C202F46E6A79AA074A170E772"/>
    <w:rsid w:val="00B55F3D"/>
  </w:style>
  <w:style w:type="paragraph" w:customStyle="1" w:styleId="DF59A569969F4F47985E3A4A88C0764F">
    <w:name w:val="DF59A569969F4F47985E3A4A88C0764F"/>
    <w:rsid w:val="00B55F3D"/>
  </w:style>
  <w:style w:type="paragraph" w:customStyle="1" w:styleId="07DF60CE91F54A7DA920198591F1224C">
    <w:name w:val="07DF60CE91F54A7DA920198591F1224C"/>
    <w:rsid w:val="00B55F3D"/>
  </w:style>
  <w:style w:type="paragraph" w:customStyle="1" w:styleId="FF9D52DBCCA340758299A1C507B2EBAA">
    <w:name w:val="FF9D52DBCCA340758299A1C507B2EBAA"/>
    <w:rsid w:val="00B55F3D"/>
  </w:style>
  <w:style w:type="paragraph" w:customStyle="1" w:styleId="DBC394463B5D4C638F5A64D9C0661D14">
    <w:name w:val="DBC394463B5D4C638F5A64D9C0661D14"/>
    <w:rsid w:val="00B55F3D"/>
  </w:style>
  <w:style w:type="paragraph" w:customStyle="1" w:styleId="1BDAF63E05D9408785C91871279A8733">
    <w:name w:val="1BDAF63E05D9408785C91871279A8733"/>
    <w:rsid w:val="00B55F3D"/>
  </w:style>
  <w:style w:type="paragraph" w:customStyle="1" w:styleId="063A71E1B0CC406C971A65C31DA74992">
    <w:name w:val="063A71E1B0CC406C971A65C31DA74992"/>
    <w:rsid w:val="00B55F3D"/>
  </w:style>
  <w:style w:type="paragraph" w:customStyle="1" w:styleId="8EE1C148124B4C758162B0DED4F837C9">
    <w:name w:val="8EE1C148124B4C758162B0DED4F837C9"/>
    <w:rsid w:val="00B55F3D"/>
  </w:style>
  <w:style w:type="paragraph" w:customStyle="1" w:styleId="21D762D0C0C9403E90853DBE301888A4">
    <w:name w:val="21D762D0C0C9403E90853DBE301888A4"/>
    <w:rsid w:val="00B55F3D"/>
  </w:style>
  <w:style w:type="paragraph" w:customStyle="1" w:styleId="F44AB66B79914F8C9F01E30C230C8164">
    <w:name w:val="F44AB66B79914F8C9F01E30C230C8164"/>
    <w:rsid w:val="00B55F3D"/>
  </w:style>
  <w:style w:type="paragraph" w:customStyle="1" w:styleId="D0331A367D114C96AC8460B618754B0A">
    <w:name w:val="D0331A367D114C96AC8460B618754B0A"/>
    <w:rsid w:val="00B55F3D"/>
  </w:style>
  <w:style w:type="paragraph" w:customStyle="1" w:styleId="944ECF5CF7A24056A5392C8727833FF7">
    <w:name w:val="944ECF5CF7A24056A5392C8727833FF7"/>
    <w:rsid w:val="00B55F3D"/>
  </w:style>
  <w:style w:type="paragraph" w:customStyle="1" w:styleId="F4E088DDCF46475A96A8AC366553F2B8">
    <w:name w:val="F4E088DDCF46475A96A8AC366553F2B8"/>
    <w:rsid w:val="00B55F3D"/>
  </w:style>
  <w:style w:type="paragraph" w:customStyle="1" w:styleId="E9D4560280174CDF88ABF7E09460B07A">
    <w:name w:val="E9D4560280174CDF88ABF7E09460B07A"/>
    <w:rsid w:val="00B55F3D"/>
  </w:style>
  <w:style w:type="paragraph" w:customStyle="1" w:styleId="962445506CBE4D31A538AC78F80A32FF">
    <w:name w:val="962445506CBE4D31A538AC78F80A32FF"/>
    <w:rsid w:val="00B55F3D"/>
  </w:style>
  <w:style w:type="paragraph" w:customStyle="1" w:styleId="5AE49C50A8824CD095315CBD95450899">
    <w:name w:val="5AE49C50A8824CD095315CBD95450899"/>
    <w:rsid w:val="00B55F3D"/>
  </w:style>
  <w:style w:type="paragraph" w:customStyle="1" w:styleId="9BCB6D055C394B4DA5D778F767CB7BAB">
    <w:name w:val="9BCB6D055C394B4DA5D778F767CB7BAB"/>
    <w:rsid w:val="00B55F3D"/>
  </w:style>
  <w:style w:type="paragraph" w:customStyle="1" w:styleId="7C745FEA0A2F49FC82380CD3BA493752">
    <w:name w:val="7C745FEA0A2F49FC82380CD3BA493752"/>
    <w:rsid w:val="00B55F3D"/>
  </w:style>
  <w:style w:type="paragraph" w:customStyle="1" w:styleId="D9B123BA3B7140AB8BD4AF557B9738A0">
    <w:name w:val="D9B123BA3B7140AB8BD4AF557B9738A0"/>
    <w:rsid w:val="00761C40"/>
  </w:style>
  <w:style w:type="paragraph" w:customStyle="1" w:styleId="A34971C9988D46E19D90A3BE58FA0ED4">
    <w:name w:val="A34971C9988D46E19D90A3BE58FA0ED4"/>
    <w:rsid w:val="00761C40"/>
  </w:style>
  <w:style w:type="paragraph" w:customStyle="1" w:styleId="44934692877F4B67862C1943F74BF293">
    <w:name w:val="44934692877F4B67862C1943F74BF293"/>
    <w:rsid w:val="00761C40"/>
  </w:style>
  <w:style w:type="paragraph" w:customStyle="1" w:styleId="87DBD733F0F2464E9B4E3F7FAE8B131E">
    <w:name w:val="87DBD733F0F2464E9B4E3F7FAE8B131E"/>
    <w:rsid w:val="00761C40"/>
  </w:style>
  <w:style w:type="paragraph" w:customStyle="1" w:styleId="146F838BB06F419AB053919FA735411F">
    <w:name w:val="146F838BB06F419AB053919FA735411F"/>
    <w:rsid w:val="00761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642B0A68-FA3B-4BDC-8DD2-B2997DAAED53}">
  <ds:schemaRef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1B15EBC6-0521-4E3D-BA13-830C2DA4A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FORM en WORD (1).dotx</Template>
  <TotalTime>526</TotalTime>
  <Pages>15</Pages>
  <Words>4870</Words>
  <Characters>26785</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AM67i - Autres activités en lien avec les matières résiduelles</vt:lpstr>
    </vt:vector>
  </TitlesOfParts>
  <Company/>
  <LinksUpToDate>false</LinksUpToDate>
  <CharactersWithSpaces>31592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AM67i - Autres activités en lien avec les matières résiduelles</dc:title>
  <dc:subject>Autres activités en lien avec les matières résiduelles</dc:subject>
  <dc:creator>Ministère de l'environnement, de la Lutte contre les changements climatiques, de la Faune et des Parcs</dc:creator>
  <cp:keywords>AM67i-autres-activites-matieres-residuelles (2024-01) v.4</cp:keywords>
  <dc:description/>
  <cp:lastModifiedBy>Nancy Paradis</cp:lastModifiedBy>
  <cp:revision>353</cp:revision>
  <dcterms:created xsi:type="dcterms:W3CDTF">2024-01-16T11:23:00Z</dcterms:created>
  <dcterms:modified xsi:type="dcterms:W3CDTF">2025-04-15T18:23:00Z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AM67i-autres-activites-matieres-residuelles (2024-01)</vt:lpwstr>
  </property>
</Properties>
</file>