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47DF" w14:textId="77777777" w:rsidR="00E128FF" w:rsidRPr="00522750" w:rsidRDefault="0054710C" w:rsidP="00016D85">
      <w:pPr>
        <w:pStyle w:val="Normalformulaire"/>
        <w:rPr>
          <w:rFonts w:cs="Arial"/>
        </w:rPr>
      </w:pPr>
      <w:r w:rsidRPr="00522750">
        <w:rPr>
          <w:rFonts w:cs="Arial"/>
          <w:noProof/>
        </w:rPr>
        <mc:AlternateContent>
          <mc:Choice Requires="wps">
            <w:drawing>
              <wp:anchor distT="0" distB="0" distL="114300" distR="114300" simplePos="0" relativeHeight="251658242" behindDoc="0" locked="0" layoutInCell="1" allowOverlap="1" wp14:anchorId="19785655" wp14:editId="3894BC4B">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21A5AFC" w14:textId="0D91066C" w:rsidR="00CB0D40" w:rsidRPr="00F20C0A" w:rsidRDefault="009E6D12" w:rsidP="006310CC">
                            <w:pPr>
                              <w:spacing w:line="240" w:lineRule="auto"/>
                              <w:rPr>
                                <w:rFonts w:cs="Arial"/>
                                <w:color w:val="E7E6E6" w:themeColor="background2"/>
                                <w:sz w:val="26"/>
                                <w:szCs w:val="26"/>
                              </w:rPr>
                            </w:pPr>
                            <w:r>
                              <w:rPr>
                                <w:rFonts w:cs="Arial"/>
                                <w:color w:val="E7E6E6" w:themeColor="background2"/>
                                <w:sz w:val="26"/>
                                <w:szCs w:val="26"/>
                              </w:rPr>
                              <w:t>Description du projet modifié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85655"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121A5AFC" w14:textId="0D91066C" w:rsidR="00CB0D40" w:rsidRPr="00F20C0A" w:rsidRDefault="009E6D12" w:rsidP="006310CC">
                      <w:pPr>
                        <w:spacing w:line="240" w:lineRule="auto"/>
                        <w:rPr>
                          <w:rFonts w:cs="Arial"/>
                          <w:color w:val="E7E6E6" w:themeColor="background2"/>
                          <w:sz w:val="26"/>
                          <w:szCs w:val="26"/>
                        </w:rPr>
                      </w:pPr>
                      <w:r>
                        <w:rPr>
                          <w:rFonts w:cs="Arial"/>
                          <w:color w:val="E7E6E6" w:themeColor="background2"/>
                          <w:sz w:val="26"/>
                          <w:szCs w:val="26"/>
                        </w:rPr>
                        <w:t>Description du projet modifié</w:t>
                      </w:r>
                    </w:p>
                  </w:txbxContent>
                </v:textbox>
              </v:shape>
            </w:pict>
          </mc:Fallback>
        </mc:AlternateContent>
      </w:r>
      <w:r w:rsidRPr="00522750">
        <w:rPr>
          <w:rFonts w:cs="Arial"/>
          <w:noProof/>
        </w:rPr>
        <mc:AlternateContent>
          <mc:Choice Requires="wps">
            <w:drawing>
              <wp:anchor distT="0" distB="0" distL="114300" distR="114300" simplePos="0" relativeHeight="251658243" behindDoc="0" locked="0" layoutInCell="1" allowOverlap="1" wp14:anchorId="3D0852AD" wp14:editId="035890FE">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4E295A94" w14:textId="59D15AA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E6D12">
                              <w:rPr>
                                <w:rFonts w:cs="Arial"/>
                                <w:color w:val="E7E6E6" w:themeColor="background2"/>
                                <w:sz w:val="16"/>
                                <w:szCs w:val="16"/>
                              </w:rPr>
                              <w:t>27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852AD"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4E295A94" w14:textId="59D15AA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E6D12">
                        <w:rPr>
                          <w:rFonts w:cs="Arial"/>
                          <w:color w:val="E7E6E6" w:themeColor="background2"/>
                          <w:sz w:val="16"/>
                          <w:szCs w:val="16"/>
                        </w:rPr>
                        <w:t>27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522750">
        <w:rPr>
          <w:rFonts w:cs="Arial"/>
          <w:noProof/>
        </w:rPr>
        <mc:AlternateContent>
          <mc:Choice Requires="wps">
            <w:drawing>
              <wp:anchor distT="0" distB="0" distL="114300" distR="114300" simplePos="0" relativeHeight="251658241" behindDoc="0" locked="0" layoutInCell="1" allowOverlap="1" wp14:anchorId="77BF0117" wp14:editId="7599BE9F">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8D0BE74" w14:textId="6D6D5C9D" w:rsidR="00CB0D40" w:rsidRPr="00F40691" w:rsidRDefault="00CB0D40">
                            <w:pPr>
                              <w:rPr>
                                <w:rFonts w:cs="Arial"/>
                                <w:color w:val="E7E6E6" w:themeColor="background2"/>
                              </w:rPr>
                            </w:pPr>
                            <w:r w:rsidRPr="00F40691">
                              <w:rPr>
                                <w:rFonts w:cs="Arial"/>
                                <w:color w:val="E7E6E6" w:themeColor="background2"/>
                              </w:rPr>
                              <w:t xml:space="preserve">Formulaire </w:t>
                            </w:r>
                            <w:r w:rsidR="009E6D12">
                              <w:rPr>
                                <w:rFonts w:cs="Arial"/>
                                <w:color w:val="E7E6E6" w:themeColor="background2"/>
                              </w:rPr>
                              <w:t>général</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E6D12">
                              <w:rPr>
                                <w:rFonts w:cs="Arial"/>
                                <w:color w:val="E7E6E6" w:themeColor="background2"/>
                              </w:rPr>
                              <w:t>27b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0117"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8D0BE74" w14:textId="6D6D5C9D" w:rsidR="00CB0D40" w:rsidRPr="00F40691" w:rsidRDefault="00CB0D40">
                      <w:pPr>
                        <w:rPr>
                          <w:rFonts w:cs="Arial"/>
                          <w:color w:val="E7E6E6" w:themeColor="background2"/>
                        </w:rPr>
                      </w:pPr>
                      <w:r w:rsidRPr="00F40691">
                        <w:rPr>
                          <w:rFonts w:cs="Arial"/>
                          <w:color w:val="E7E6E6" w:themeColor="background2"/>
                        </w:rPr>
                        <w:t xml:space="preserve">Formulaire </w:t>
                      </w:r>
                      <w:r w:rsidR="009E6D12">
                        <w:rPr>
                          <w:rFonts w:cs="Arial"/>
                          <w:color w:val="E7E6E6" w:themeColor="background2"/>
                        </w:rPr>
                        <w:t>général</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E6D12">
                        <w:rPr>
                          <w:rFonts w:cs="Arial"/>
                          <w:color w:val="E7E6E6" w:themeColor="background2"/>
                        </w:rPr>
                        <w:t>27b</w:t>
                      </w:r>
                    </w:p>
                  </w:txbxContent>
                </v:textbox>
              </v:shape>
            </w:pict>
          </mc:Fallback>
        </mc:AlternateContent>
      </w:r>
      <w:r w:rsidRPr="00522750">
        <w:rPr>
          <w:rFonts w:cs="Arial"/>
          <w:noProof/>
        </w:rPr>
        <mc:AlternateContent>
          <mc:Choice Requires="wps">
            <w:drawing>
              <wp:anchor distT="91440" distB="91440" distL="137160" distR="137160" simplePos="0" relativeHeight="251658240" behindDoc="0" locked="0" layoutInCell="0" allowOverlap="1" wp14:anchorId="2632CFED" wp14:editId="065F7BD0">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681E99C4" w14:textId="77777777" w:rsidR="00CB0D40" w:rsidRDefault="00CB0D40" w:rsidP="00D41107">
                            <w:pPr>
                              <w:rPr>
                                <w:rFonts w:ascii="Open Sans" w:eastAsiaTheme="majorEastAsia" w:hAnsi="Open Sans" w:cs="Open Sans"/>
                                <w:color w:val="FFFFFF" w:themeColor="background1"/>
                                <w:sz w:val="32"/>
                                <w:szCs w:val="32"/>
                              </w:rPr>
                            </w:pPr>
                          </w:p>
                          <w:p w14:paraId="78FDD2C2"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32CFED"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681E99C4" w14:textId="77777777" w:rsidR="00CB0D40" w:rsidRDefault="00CB0D40" w:rsidP="00D41107">
                      <w:pPr>
                        <w:rPr>
                          <w:rFonts w:ascii="Open Sans" w:eastAsiaTheme="majorEastAsia" w:hAnsi="Open Sans" w:cs="Open Sans"/>
                          <w:color w:val="FFFFFF" w:themeColor="background1"/>
                          <w:sz w:val="32"/>
                          <w:szCs w:val="32"/>
                        </w:rPr>
                      </w:pPr>
                    </w:p>
                    <w:p w14:paraId="78FDD2C2" w14:textId="77777777" w:rsidR="00CB0D40" w:rsidRPr="006E7C67" w:rsidRDefault="00CB0D40" w:rsidP="004E4DDE">
                      <w:pPr>
                        <w:pStyle w:val="Normalformulaire"/>
                      </w:pPr>
                    </w:p>
                  </w:txbxContent>
                </v:textbox>
                <w10:wrap type="square" anchorx="margin" anchory="margin"/>
              </v:roundrect>
            </w:pict>
          </mc:Fallback>
        </mc:AlternateContent>
      </w:r>
      <w:r w:rsidR="00C453E7" w:rsidRPr="00522750">
        <w:rPr>
          <w:rFonts w:cs="Arial"/>
          <w:noProof/>
        </w:rPr>
        <w:drawing>
          <wp:inline distT="0" distB="0" distL="0" distR="0" wp14:anchorId="181D7D55" wp14:editId="3E5DE425">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C310D28" w14:textId="7D8D44C6" w:rsidR="006E551A" w:rsidRPr="00522750" w:rsidRDefault="006E551A" w:rsidP="00016D85">
      <w:pPr>
        <w:pStyle w:val="InfoSection"/>
        <w:rPr>
          <w:rFonts w:cs="Arial"/>
        </w:rPr>
      </w:pPr>
      <w:r w:rsidRPr="00522750">
        <w:rPr>
          <w:rFonts w:cs="Arial"/>
        </w:rPr>
        <w:t>Renseignements</w:t>
      </w:r>
    </w:p>
    <w:p w14:paraId="5C3B3A4F" w14:textId="306AB7B7" w:rsidR="009E6D12" w:rsidRPr="00522750" w:rsidRDefault="009E6D12" w:rsidP="00016D85">
      <w:pPr>
        <w:pStyle w:val="InfoTitre"/>
        <w:rPr>
          <w:rFonts w:cs="Arial"/>
        </w:rPr>
      </w:pPr>
      <w:r w:rsidRPr="00522750">
        <w:rPr>
          <w:rFonts w:cs="Arial"/>
        </w:rPr>
        <w:t>Préalable</w:t>
      </w:r>
    </w:p>
    <w:p w14:paraId="39C7C91D" w14:textId="086DADCE" w:rsidR="009E6D12" w:rsidRPr="00522750" w:rsidRDefault="009E6D12" w:rsidP="00E92867">
      <w:pPr>
        <w:pStyle w:val="InfoTexte"/>
        <w:rPr>
          <w:rFonts w:cs="Arial"/>
        </w:rPr>
      </w:pPr>
      <w:r w:rsidRPr="00522750">
        <w:rPr>
          <w:rFonts w:cs="Arial"/>
        </w:rPr>
        <w:t>Pour savoir si une demande de modification d</w:t>
      </w:r>
      <w:r w:rsidR="001B588E">
        <w:rPr>
          <w:rFonts w:cs="Arial"/>
        </w:rPr>
        <w:t>’</w:t>
      </w:r>
      <w:r w:rsidRPr="00522750">
        <w:rPr>
          <w:rFonts w:cs="Arial"/>
        </w:rPr>
        <w:t>une autorisation ministérielle existante ou une nouvelle demande d</w:t>
      </w:r>
      <w:r w:rsidR="001B588E">
        <w:rPr>
          <w:rFonts w:cs="Arial"/>
        </w:rPr>
        <w:t>’</w:t>
      </w:r>
      <w:r w:rsidRPr="00522750">
        <w:rPr>
          <w:rFonts w:cs="Arial"/>
        </w:rPr>
        <w:t>autorisation</w:t>
      </w:r>
      <w:r w:rsidR="00F17458" w:rsidRPr="00522750">
        <w:rPr>
          <w:rFonts w:cs="Arial"/>
        </w:rPr>
        <w:t xml:space="preserve"> doit être déposé</w:t>
      </w:r>
      <w:r w:rsidRPr="00522750">
        <w:rPr>
          <w:rFonts w:cs="Arial"/>
        </w:rPr>
        <w:t>, consultez l</w:t>
      </w:r>
      <w:r w:rsidR="001B588E">
        <w:rPr>
          <w:rFonts w:cs="Arial"/>
        </w:rPr>
        <w:t>’</w:t>
      </w:r>
      <w:r w:rsidRPr="00522750">
        <w:rPr>
          <w:rFonts w:cs="Arial"/>
          <w:b/>
          <w:bCs/>
        </w:rPr>
        <w:t>Outil d’aide à la décision</w:t>
      </w:r>
      <w:r w:rsidRPr="00522750">
        <w:rPr>
          <w:rFonts w:cs="Arial"/>
        </w:rPr>
        <w:t xml:space="preserve">, disponible sur la page </w:t>
      </w:r>
      <w:r w:rsidR="00F17458" w:rsidRPr="00522750">
        <w:rPr>
          <w:rFonts w:cs="Arial"/>
        </w:rPr>
        <w:t xml:space="preserve">Web </w:t>
      </w:r>
      <w:r w:rsidRPr="00522750">
        <w:rPr>
          <w:rFonts w:cs="Arial"/>
        </w:rPr>
        <w:t xml:space="preserve">Autorisation ministérielle. </w:t>
      </w:r>
    </w:p>
    <w:p w14:paraId="2DE0C79A" w14:textId="20E4902C" w:rsidR="002333E1" w:rsidRPr="00522750" w:rsidRDefault="002333E1" w:rsidP="00E92867">
      <w:pPr>
        <w:pStyle w:val="InfoTexte"/>
        <w:rPr>
          <w:rFonts w:cs="Arial"/>
        </w:rPr>
      </w:pPr>
      <w:r w:rsidRPr="00522750">
        <w:rPr>
          <w:rFonts w:cs="Arial"/>
        </w:rPr>
        <w:t>Une demande de modification d’une autorisation ministérielle doit être réalisée par le titulaire de l’autorisation.</w:t>
      </w:r>
    </w:p>
    <w:p w14:paraId="6DC2B71F" w14:textId="41F4103F" w:rsidR="006350C3" w:rsidRPr="00522750" w:rsidRDefault="006350C3" w:rsidP="00E92867">
      <w:pPr>
        <w:pStyle w:val="InfoTexte"/>
        <w:rPr>
          <w:rFonts w:cs="Arial"/>
        </w:rPr>
      </w:pPr>
      <w:r w:rsidRPr="00522750">
        <w:rPr>
          <w:rFonts w:cs="Arial"/>
        </w:rPr>
        <w:t>Notez que le nouvel exploitant d’un lieu d’élevage est réputé titulaire de l’autorisation ministérielle si cette dernière porte exclusivement sur l’élevage d’animaux et le stockage de déjections animales (art. 38 al.</w:t>
      </w:r>
      <w:r w:rsidR="00202399">
        <w:rPr>
          <w:rFonts w:cs="Arial"/>
        </w:rPr>
        <w:t xml:space="preserve"> </w:t>
      </w:r>
      <w:r w:rsidRPr="00522750">
        <w:rPr>
          <w:rFonts w:cs="Arial"/>
        </w:rPr>
        <w:t xml:space="preserve">2 </w:t>
      </w:r>
      <w:r w:rsidRPr="0028661C">
        <w:rPr>
          <w:rFonts w:cs="Arial"/>
          <w:i/>
          <w:iCs/>
        </w:rPr>
        <w:t>Règlement sur l’encadrement d’activités en fonction de leur impact sur l’environnement</w:t>
      </w:r>
      <w:r w:rsidRPr="00522750">
        <w:rPr>
          <w:rFonts w:cs="Arial"/>
        </w:rPr>
        <w:t xml:space="preserve"> (RLRQ, chapitre Q-2, r. 17.1)</w:t>
      </w:r>
      <w:r w:rsidR="00D348A6">
        <w:rPr>
          <w:rFonts w:cs="Arial"/>
        </w:rPr>
        <w:t>)</w:t>
      </w:r>
      <w:r w:rsidRPr="00522750">
        <w:rPr>
          <w:rFonts w:cs="Arial"/>
        </w:rPr>
        <w:t>, ci-après appelé le REAFIE.</w:t>
      </w:r>
    </w:p>
    <w:p w14:paraId="20D27486" w14:textId="204A44B9" w:rsidR="006E551A" w:rsidRPr="00522750" w:rsidRDefault="006E551A" w:rsidP="00016D85">
      <w:pPr>
        <w:pStyle w:val="InfoTitre"/>
        <w:rPr>
          <w:rFonts w:cs="Arial"/>
        </w:rPr>
      </w:pPr>
      <w:r w:rsidRPr="00522750">
        <w:rPr>
          <w:rFonts w:cs="Arial"/>
        </w:rPr>
        <w:t>Portée du formulaire</w:t>
      </w:r>
    </w:p>
    <w:p w14:paraId="41AB6593" w14:textId="616DC031" w:rsidR="00052E75" w:rsidRPr="00522750" w:rsidRDefault="00052E75" w:rsidP="00052E75">
      <w:pPr>
        <w:pStyle w:val="InfoTitre"/>
        <w:rPr>
          <w:rFonts w:cs="Arial"/>
          <w:i w:val="0"/>
          <w:color w:val="000000"/>
          <w:sz w:val="22"/>
          <w:szCs w:val="18"/>
          <w:shd w:val="clear" w:color="auto" w:fill="FFFFFF"/>
        </w:rPr>
      </w:pPr>
      <w:r w:rsidRPr="00522750">
        <w:rPr>
          <w:rFonts w:cs="Arial"/>
          <w:i w:val="0"/>
          <w:color w:val="000000"/>
          <w:sz w:val="22"/>
          <w:szCs w:val="18"/>
          <w:shd w:val="clear" w:color="auto" w:fill="FFFFFF"/>
        </w:rPr>
        <w:t xml:space="preserve">Le présent formulaire fait partie des trois formulaires généraux qui doivent obligatoirement être remplis pour toute modification à un projet ou à une activité déjà autorisé qui nécessite une modification d’une autorisation en vertu de l’article 30 de la </w:t>
      </w:r>
      <w:r w:rsidRPr="00522750">
        <w:rPr>
          <w:rFonts w:cs="Arial"/>
          <w:iCs/>
          <w:color w:val="000000"/>
          <w:sz w:val="22"/>
          <w:szCs w:val="18"/>
          <w:shd w:val="clear" w:color="auto" w:fill="FFFFFF"/>
        </w:rPr>
        <w:t>Loi sur la qualité de l’environnement</w:t>
      </w:r>
      <w:r w:rsidRPr="00522750">
        <w:rPr>
          <w:rFonts w:cs="Arial"/>
          <w:i w:val="0"/>
          <w:color w:val="000000"/>
          <w:sz w:val="22"/>
          <w:szCs w:val="18"/>
          <w:shd w:val="clear" w:color="auto" w:fill="FFFFFF"/>
        </w:rPr>
        <w:t xml:space="preserve"> (RLRQ, chapitre Q-2), ci-après appelée la LQE. Les formulaires généraux doivent être remplis en premier, car ils vous permettront de récolter les informations nécessaires au dépôt d’une demande de modification d’une autorisation pour </w:t>
      </w:r>
      <w:r w:rsidR="00691D37" w:rsidRPr="00522750">
        <w:rPr>
          <w:rFonts w:cs="Arial"/>
          <w:i w:val="0"/>
          <w:color w:val="000000"/>
          <w:sz w:val="22"/>
          <w:szCs w:val="18"/>
          <w:shd w:val="clear" w:color="auto" w:fill="FFFFFF"/>
        </w:rPr>
        <w:t>le</w:t>
      </w:r>
      <w:r w:rsidRPr="00522750">
        <w:rPr>
          <w:rFonts w:cs="Arial"/>
          <w:i w:val="0"/>
          <w:color w:val="000000"/>
          <w:sz w:val="22"/>
          <w:szCs w:val="18"/>
          <w:shd w:val="clear" w:color="auto" w:fill="FFFFFF"/>
        </w:rPr>
        <w:t xml:space="preserve"> projet. </w:t>
      </w:r>
      <w:r w:rsidR="006360D8" w:rsidRPr="00522750">
        <w:rPr>
          <w:rFonts w:cs="Arial"/>
          <w:i w:val="0"/>
          <w:color w:val="000000"/>
          <w:sz w:val="22"/>
          <w:szCs w:val="18"/>
          <w:shd w:val="clear" w:color="auto" w:fill="FFFFFF"/>
        </w:rPr>
        <w:t>Il est recomm</w:t>
      </w:r>
      <w:r w:rsidR="00FB53D5" w:rsidRPr="00522750">
        <w:rPr>
          <w:rFonts w:cs="Arial"/>
          <w:i w:val="0"/>
          <w:color w:val="000000"/>
          <w:sz w:val="22"/>
          <w:szCs w:val="18"/>
          <w:shd w:val="clear" w:color="auto" w:fill="FFFFFF"/>
        </w:rPr>
        <w:t>an</w:t>
      </w:r>
      <w:r w:rsidR="006360D8" w:rsidRPr="00522750">
        <w:rPr>
          <w:rFonts w:cs="Arial"/>
          <w:i w:val="0"/>
          <w:color w:val="000000"/>
          <w:sz w:val="22"/>
          <w:szCs w:val="18"/>
          <w:shd w:val="clear" w:color="auto" w:fill="FFFFFF"/>
        </w:rPr>
        <w:t>dé</w:t>
      </w:r>
      <w:r w:rsidR="00F37934" w:rsidRPr="00522750">
        <w:rPr>
          <w:rFonts w:cs="Arial"/>
          <w:i w:val="0"/>
          <w:color w:val="000000"/>
          <w:sz w:val="22"/>
          <w:szCs w:val="18"/>
          <w:shd w:val="clear" w:color="auto" w:fill="FFFFFF"/>
        </w:rPr>
        <w:t xml:space="preserve"> </w:t>
      </w:r>
      <w:r w:rsidRPr="00522750">
        <w:rPr>
          <w:rFonts w:cs="Arial"/>
          <w:i w:val="0"/>
          <w:color w:val="000000"/>
          <w:sz w:val="22"/>
          <w:szCs w:val="18"/>
          <w:shd w:val="clear" w:color="auto" w:fill="FFFFFF"/>
        </w:rPr>
        <w:t xml:space="preserve">de remplir en premier le formulaire général </w:t>
      </w:r>
      <w:r w:rsidR="00352DA4" w:rsidRPr="00522750">
        <w:rPr>
          <w:rFonts w:cs="Arial"/>
          <w:b/>
          <w:bCs/>
          <w:iCs/>
          <w:color w:val="000000"/>
          <w:sz w:val="22"/>
          <w:szCs w:val="18"/>
          <w:shd w:val="clear" w:color="auto" w:fill="FFFFFF"/>
        </w:rPr>
        <w:t xml:space="preserve">AM27c </w:t>
      </w:r>
      <w:r w:rsidR="00C52AE1">
        <w:rPr>
          <w:rFonts w:cs="Arial"/>
          <w:b/>
          <w:bCs/>
          <w:iCs/>
          <w:color w:val="000000"/>
          <w:sz w:val="22"/>
          <w:szCs w:val="18"/>
          <w:shd w:val="clear" w:color="auto" w:fill="FFFFFF"/>
        </w:rPr>
        <w:t>–</w:t>
      </w:r>
      <w:r w:rsidR="00352DA4" w:rsidRPr="00522750">
        <w:rPr>
          <w:rFonts w:cs="Arial"/>
          <w:b/>
          <w:bCs/>
          <w:iCs/>
          <w:color w:val="000000"/>
          <w:sz w:val="22"/>
          <w:szCs w:val="18"/>
          <w:shd w:val="clear" w:color="auto" w:fill="FFFFFF"/>
        </w:rPr>
        <w:t xml:space="preserve"> </w:t>
      </w:r>
      <w:r w:rsidRPr="00522750">
        <w:rPr>
          <w:rFonts w:cs="Arial"/>
          <w:b/>
          <w:bCs/>
          <w:iCs/>
          <w:color w:val="000000"/>
          <w:sz w:val="22"/>
          <w:szCs w:val="18"/>
          <w:shd w:val="clear" w:color="auto" w:fill="FFFFFF"/>
        </w:rPr>
        <w:t>Identification des activités et des impacts d’un projet modifié.</w:t>
      </w:r>
    </w:p>
    <w:p w14:paraId="163FFDBC" w14:textId="3A72C6CC" w:rsidR="00052E75" w:rsidRPr="00522750" w:rsidRDefault="00052E75" w:rsidP="00052E75">
      <w:pPr>
        <w:pStyle w:val="InfoTitre"/>
        <w:rPr>
          <w:rFonts w:cs="Arial"/>
          <w:i w:val="0"/>
          <w:color w:val="000000"/>
          <w:sz w:val="22"/>
          <w:szCs w:val="18"/>
          <w:shd w:val="clear" w:color="auto" w:fill="FFFFFF"/>
        </w:rPr>
      </w:pPr>
      <w:r w:rsidRPr="00522750">
        <w:rPr>
          <w:rFonts w:cs="Arial"/>
          <w:i w:val="0"/>
          <w:color w:val="000000"/>
          <w:sz w:val="22"/>
          <w:szCs w:val="18"/>
          <w:shd w:val="clear" w:color="auto" w:fill="FFFFFF"/>
        </w:rPr>
        <w:t xml:space="preserve">Le formulaire </w:t>
      </w:r>
      <w:r w:rsidRPr="00522750">
        <w:rPr>
          <w:rFonts w:cs="Arial"/>
          <w:b/>
          <w:bCs/>
          <w:iCs/>
          <w:color w:val="000000"/>
          <w:sz w:val="22"/>
          <w:szCs w:val="18"/>
          <w:shd w:val="clear" w:color="auto" w:fill="FFFFFF"/>
        </w:rPr>
        <w:t>AM27b</w:t>
      </w:r>
      <w:r w:rsidR="001D4629" w:rsidRPr="00522750">
        <w:rPr>
          <w:rFonts w:cs="Arial"/>
          <w:b/>
          <w:bCs/>
          <w:iCs/>
          <w:color w:val="000000"/>
          <w:sz w:val="22"/>
          <w:szCs w:val="18"/>
          <w:shd w:val="clear" w:color="auto" w:fill="FFFFFF"/>
        </w:rPr>
        <w:t xml:space="preserve"> </w:t>
      </w:r>
      <w:r w:rsidR="00C52AE1">
        <w:rPr>
          <w:rFonts w:cs="Arial"/>
          <w:b/>
          <w:bCs/>
          <w:iCs/>
          <w:color w:val="000000"/>
          <w:sz w:val="22"/>
          <w:szCs w:val="18"/>
          <w:shd w:val="clear" w:color="auto" w:fill="FFFFFF"/>
        </w:rPr>
        <w:t>–</w:t>
      </w:r>
      <w:r w:rsidR="001D4629" w:rsidRPr="00522750">
        <w:rPr>
          <w:rFonts w:cs="Arial"/>
          <w:b/>
          <w:bCs/>
          <w:iCs/>
          <w:color w:val="000000"/>
          <w:sz w:val="22"/>
          <w:szCs w:val="18"/>
          <w:shd w:val="clear" w:color="auto" w:fill="FFFFFF"/>
        </w:rPr>
        <w:t xml:space="preserve"> </w:t>
      </w:r>
      <w:r w:rsidRPr="00522750">
        <w:rPr>
          <w:rFonts w:cs="Arial"/>
          <w:b/>
          <w:bCs/>
          <w:iCs/>
          <w:color w:val="000000"/>
          <w:sz w:val="22"/>
          <w:szCs w:val="18"/>
          <w:shd w:val="clear" w:color="auto" w:fill="FFFFFF"/>
        </w:rPr>
        <w:t>Description du projet modifié</w:t>
      </w:r>
      <w:r w:rsidRPr="00522750">
        <w:rPr>
          <w:rFonts w:cs="Arial"/>
          <w:i w:val="0"/>
          <w:color w:val="000000"/>
          <w:sz w:val="22"/>
          <w:szCs w:val="18"/>
          <w:shd w:val="clear" w:color="auto" w:fill="FFFFFF"/>
        </w:rPr>
        <w:t xml:space="preserve"> vise à décrire de manière générale la modification demandée pour un projet déjà autorisé. Il vise uniquement les modifications prévues à l’article 30 de la LQE ainsi que celles qui sont identifiées aux titres II, III et IV de la partie II du REAFIE, comme requérant une modification d’autorisation.</w:t>
      </w:r>
    </w:p>
    <w:p w14:paraId="79214EB6" w14:textId="1EE565E3" w:rsidR="00052E75" w:rsidRPr="00522750" w:rsidRDefault="00052E75" w:rsidP="00052E75">
      <w:pPr>
        <w:pStyle w:val="InfoTitre"/>
        <w:rPr>
          <w:rFonts w:cs="Arial"/>
          <w:i w:val="0"/>
          <w:color w:val="000000"/>
          <w:sz w:val="22"/>
          <w:szCs w:val="18"/>
          <w:shd w:val="clear" w:color="auto" w:fill="FFFFFF"/>
        </w:rPr>
      </w:pPr>
      <w:r w:rsidRPr="00522750">
        <w:rPr>
          <w:rFonts w:cs="Arial"/>
          <w:i w:val="0"/>
          <w:color w:val="000000"/>
          <w:sz w:val="22"/>
          <w:szCs w:val="18"/>
          <w:shd w:val="clear" w:color="auto" w:fill="FFFFFF"/>
        </w:rPr>
        <w:t>Le présent formulaire ne s’applique pas aux demandes de modification faites en vertu du deuxième alinéa de l’article 122.2 de la LQE</w:t>
      </w:r>
      <w:r w:rsidR="006E2B26" w:rsidRPr="00522750">
        <w:rPr>
          <w:rFonts w:cs="Arial"/>
          <w:i w:val="0"/>
          <w:color w:val="000000"/>
          <w:sz w:val="22"/>
          <w:szCs w:val="18"/>
          <w:shd w:val="clear" w:color="auto" w:fill="FFFFFF"/>
        </w:rPr>
        <w:t xml:space="preserve"> qui </w:t>
      </w:r>
      <w:r w:rsidR="004566F1" w:rsidRPr="00522750">
        <w:rPr>
          <w:rFonts w:cs="Arial"/>
          <w:i w:val="0"/>
          <w:color w:val="000000"/>
          <w:sz w:val="22"/>
          <w:szCs w:val="18"/>
          <w:shd w:val="clear" w:color="auto" w:fill="FFFFFF"/>
        </w:rPr>
        <w:t>v</w:t>
      </w:r>
      <w:r w:rsidR="006E2B26" w:rsidRPr="00522750">
        <w:rPr>
          <w:rFonts w:cs="Arial"/>
          <w:i w:val="0"/>
          <w:color w:val="000000"/>
          <w:sz w:val="22"/>
          <w:szCs w:val="18"/>
          <w:shd w:val="clear" w:color="auto" w:fill="FFFFFF"/>
        </w:rPr>
        <w:t>ise les certificats d’</w:t>
      </w:r>
      <w:r w:rsidR="004566F1" w:rsidRPr="00522750">
        <w:rPr>
          <w:rFonts w:cs="Arial"/>
          <w:i w:val="0"/>
          <w:color w:val="000000"/>
          <w:sz w:val="22"/>
          <w:szCs w:val="18"/>
          <w:shd w:val="clear" w:color="auto" w:fill="FFFFFF"/>
        </w:rPr>
        <w:t>a</w:t>
      </w:r>
      <w:r w:rsidR="006E2B26" w:rsidRPr="00522750">
        <w:rPr>
          <w:rFonts w:cs="Arial"/>
          <w:i w:val="0"/>
          <w:color w:val="000000"/>
          <w:sz w:val="22"/>
          <w:szCs w:val="18"/>
          <w:shd w:val="clear" w:color="auto" w:fill="FFFFFF"/>
        </w:rPr>
        <w:t>utorisation délivrés en ver</w:t>
      </w:r>
      <w:r w:rsidR="004566F1" w:rsidRPr="00522750">
        <w:rPr>
          <w:rFonts w:cs="Arial"/>
          <w:i w:val="0"/>
          <w:color w:val="000000"/>
          <w:sz w:val="22"/>
          <w:szCs w:val="18"/>
          <w:shd w:val="clear" w:color="auto" w:fill="FFFFFF"/>
        </w:rPr>
        <w:t>tu du titre II de la LQE.</w:t>
      </w:r>
    </w:p>
    <w:p w14:paraId="09779390" w14:textId="544BC069" w:rsidR="006E551A" w:rsidRPr="00522750" w:rsidRDefault="006E551A" w:rsidP="00052E75">
      <w:pPr>
        <w:pStyle w:val="InfoTitre"/>
        <w:rPr>
          <w:rFonts w:cs="Arial"/>
        </w:rPr>
      </w:pPr>
      <w:r w:rsidRPr="00522750">
        <w:rPr>
          <w:rFonts w:cs="Arial"/>
        </w:rPr>
        <w:t>Fournir les renseignements demandés</w:t>
      </w:r>
    </w:p>
    <w:p w14:paraId="0AAE861B" w14:textId="77777777" w:rsidR="00245BF9" w:rsidRPr="00522750" w:rsidRDefault="00245BF9" w:rsidP="00245BF9">
      <w:pPr>
        <w:textAlignment w:val="baseline"/>
        <w:rPr>
          <w:rFonts w:eastAsia="Times New Roman" w:cs="Arial"/>
          <w:bCs/>
          <w:color w:val="000000"/>
          <w:lang w:eastAsia="fr-CA"/>
        </w:rPr>
      </w:pPr>
      <w:r w:rsidRPr="00522750">
        <w:rPr>
          <w:rFonts w:eastAsia="Times New Roman" w:cs="Arial"/>
          <w:b/>
          <w:bCs/>
          <w:color w:val="000000"/>
          <w:lang w:eastAsia="fr-CA"/>
        </w:rPr>
        <w:t>Remplissez ce</w:t>
      </w:r>
      <w:r w:rsidRPr="00522750">
        <w:rPr>
          <w:rFonts w:eastAsia="Times New Roman" w:cs="Arial"/>
          <w:b/>
          <w:color w:val="000000"/>
          <w:lang w:eastAsia="fr-CA"/>
        </w:rPr>
        <w:t xml:space="preserve"> formulaire en présentant les changements souhaités à l’autorisation et requérant une modification. </w:t>
      </w:r>
    </w:p>
    <w:p w14:paraId="70365131" w14:textId="2A2BDCA0" w:rsidR="006E551A" w:rsidRDefault="006E551A" w:rsidP="00C43288">
      <w:pPr>
        <w:pStyle w:val="InfoTexte"/>
        <w:rPr>
          <w:rFonts w:cs="Arial"/>
          <w:szCs w:val="22"/>
        </w:rPr>
      </w:pPr>
      <w:r w:rsidRPr="00522750">
        <w:rPr>
          <w:rFonts w:cs="Arial"/>
        </w:rPr>
        <w:lastRenderedPageBreak/>
        <w:t>Les renseignements demandés peuvent être fournis à même le formulaire ou dans un document joint à la</w:t>
      </w:r>
      <w:r w:rsidR="00245BF9" w:rsidRPr="00522750">
        <w:rPr>
          <w:rFonts w:cs="Arial"/>
        </w:rPr>
        <w:t xml:space="preserve"> demande de modification d’une autorisation</w:t>
      </w:r>
      <w:r w:rsidRPr="00522750">
        <w:rPr>
          <w:rFonts w:cs="Arial"/>
        </w:rPr>
        <w:t xml:space="preserve">, auquel cas vous devez indiquer le nom du document joint ainsi que la section où figurent lesdits </w:t>
      </w:r>
      <w:r w:rsidRPr="002F3D7F">
        <w:rPr>
          <w:rFonts w:cs="Arial"/>
          <w:szCs w:val="22"/>
        </w:rPr>
        <w:t>renseignements.</w:t>
      </w:r>
      <w:r w:rsidR="002F3D7F">
        <w:rPr>
          <w:rFonts w:cs="Arial"/>
          <w:szCs w:val="22"/>
        </w:rPr>
        <w:t xml:space="preserve"> </w:t>
      </w:r>
      <w:r w:rsidR="002F3D7F" w:rsidRPr="002F3D7F">
        <w:rPr>
          <w:rFonts w:cs="Arial"/>
          <w:szCs w:val="22"/>
        </w:rPr>
        <w:t>L’indication de la section n’est pas requise si un document a moins de cinq pages et qu’il concerne uniquement le sujet de la question. Dans ce cas, indiquez «</w:t>
      </w:r>
      <w:r w:rsidR="00BC5B9D">
        <w:rPr>
          <w:rFonts w:cs="Arial"/>
          <w:szCs w:val="22"/>
        </w:rPr>
        <w:t> </w:t>
      </w:r>
      <w:r w:rsidR="002F3D7F" w:rsidRPr="002F3D7F">
        <w:rPr>
          <w:rFonts w:cs="Arial"/>
          <w:szCs w:val="22"/>
        </w:rPr>
        <w:t>Voir tout le document</w:t>
      </w:r>
      <w:r w:rsidR="00BC5B9D">
        <w:rPr>
          <w:rFonts w:cs="Arial"/>
          <w:szCs w:val="22"/>
        </w:rPr>
        <w:t> </w:t>
      </w:r>
      <w:r w:rsidR="002F3D7F" w:rsidRPr="002F3D7F">
        <w:rPr>
          <w:rFonts w:cs="Arial"/>
          <w:szCs w:val="22"/>
        </w:rPr>
        <w:t>».</w:t>
      </w:r>
    </w:p>
    <w:p w14:paraId="1B1B4147" w14:textId="052B3981" w:rsidR="002F3D7F" w:rsidRPr="002F3D7F" w:rsidRDefault="002F6B27" w:rsidP="00C43288">
      <w:pPr>
        <w:pStyle w:val="InfoTexte"/>
        <w:rPr>
          <w:rFonts w:cs="Arial"/>
          <w:szCs w:val="22"/>
        </w:rPr>
      </w:pPr>
      <w:r w:rsidRPr="002F6B27">
        <w:rPr>
          <w:rFonts w:cs="Arial"/>
          <w:szCs w:val="22"/>
        </w:rPr>
        <w:t xml:space="preserve">Notez que le </w:t>
      </w:r>
      <w:hyperlink r:id="rId12" w:history="1">
        <w:r w:rsidRPr="002F6B27">
          <w:rPr>
            <w:rStyle w:val="Lienhypertexte"/>
            <w:rFonts w:cs="Arial"/>
            <w:szCs w:val="22"/>
          </w:rPr>
          <w:t>Lexique des autorisations ministérielles et des déclarations de conformité</w:t>
        </w:r>
      </w:hyperlink>
      <w:r w:rsidRPr="002F6B27">
        <w:rPr>
          <w:rFonts w:cs="Arial"/>
          <w:szCs w:val="22"/>
        </w:rPr>
        <w:t xml:space="preserve"> contient des précisions sur certains termes utilisés dans ce formulaire.</w:t>
      </w:r>
    </w:p>
    <w:p w14:paraId="12BB0AC5" w14:textId="77777777" w:rsidR="00075D4A" w:rsidRPr="00522750" w:rsidRDefault="00075D4A" w:rsidP="003E33D7">
      <w:pPr>
        <w:pStyle w:val="InfoTitre"/>
        <w:keepNext/>
        <w:rPr>
          <w:rFonts w:cs="Arial"/>
        </w:rPr>
      </w:pPr>
      <w:r w:rsidRPr="00522750">
        <w:rPr>
          <w:rFonts w:cs="Arial"/>
        </w:rPr>
        <w:t>Consignes particulières</w:t>
      </w:r>
    </w:p>
    <w:p w14:paraId="718B98F0" w14:textId="1AD66BB5" w:rsidR="004202DA" w:rsidRPr="00522750" w:rsidRDefault="004202DA" w:rsidP="004202DA">
      <w:pPr>
        <w:pStyle w:val="InfoTexte"/>
        <w:rPr>
          <w:rFonts w:cs="Arial"/>
          <w:i/>
        </w:rPr>
      </w:pPr>
      <w:r w:rsidRPr="00522750">
        <w:rPr>
          <w:rFonts w:cs="Arial"/>
        </w:rPr>
        <w:t>Pour soumettre une demande de modification d’une autorisation, en plus des trois formulaires généraux d</w:t>
      </w:r>
      <w:r w:rsidR="00EC4575">
        <w:rPr>
          <w:rFonts w:cs="Arial"/>
        </w:rPr>
        <w:t>u</w:t>
      </w:r>
      <w:r w:rsidRPr="00522750">
        <w:rPr>
          <w:rFonts w:cs="Arial"/>
        </w:rPr>
        <w:t xml:space="preserve">ment remplis, tout formulaire concerné par la demande doit être utilisé. La section 1 des formulaires d’activité doit obligatoirement être remplie ainsi que les sections nécessaires pour décrire les changements requérant une modification. </w:t>
      </w:r>
    </w:p>
    <w:p w14:paraId="1C0AD983" w14:textId="71CA1B70" w:rsidR="00016803" w:rsidRPr="00522750" w:rsidRDefault="00016803" w:rsidP="00016803">
      <w:pPr>
        <w:pStyle w:val="InfoTitre"/>
        <w:rPr>
          <w:rFonts w:cs="Arial"/>
        </w:rPr>
      </w:pPr>
      <w:r w:rsidRPr="00522750">
        <w:rPr>
          <w:rFonts w:cs="Arial"/>
        </w:rPr>
        <w:t>Concept d’un projet et de ses activités</w:t>
      </w:r>
    </w:p>
    <w:p w14:paraId="389A1574" w14:textId="76210B0C" w:rsidR="00A51ECD" w:rsidRPr="00522750" w:rsidRDefault="00A51ECD" w:rsidP="00A51ECD">
      <w:pPr>
        <w:pStyle w:val="InfoTexte"/>
        <w:rPr>
          <w:rFonts w:cs="Arial"/>
        </w:rPr>
      </w:pPr>
      <w:r w:rsidRPr="00522750">
        <w:rPr>
          <w:rFonts w:cs="Arial"/>
        </w:rPr>
        <w:t xml:space="preserve">Selon le ministère, un projet est défini par une ou plusieurs activités réalisées par un même intervenant, qui ont des impacts cumulatifs sur l’environnement et qui sont liées entre elles par leurs infrastructures, leurs conditions, leurs restrictions, leurs interdictions, leurs normes particulières ou leurs mesures de suivi, de surveillance et de contrôle, tout en servant la même fin ultime, à moins que le projet ne soit défini autrement par un règlement. Pour savoir si une nouvelle demande d’autorisation ou une demande de modification à une autorisation ministérielle existante doit être déposée, consultez </w:t>
      </w:r>
      <w:r w:rsidRPr="00522750">
        <w:rPr>
          <w:rFonts w:cs="Arial"/>
          <w:b/>
          <w:bCs/>
        </w:rPr>
        <w:t>l</w:t>
      </w:r>
      <w:r w:rsidR="001B588E">
        <w:rPr>
          <w:rFonts w:cs="Arial"/>
          <w:b/>
          <w:bCs/>
        </w:rPr>
        <w:t>’</w:t>
      </w:r>
      <w:r w:rsidRPr="00522750">
        <w:rPr>
          <w:rFonts w:cs="Arial"/>
          <w:b/>
          <w:bCs/>
        </w:rPr>
        <w:t>Outil d’aide à la décision</w:t>
      </w:r>
      <w:r w:rsidRPr="00522750">
        <w:rPr>
          <w:rFonts w:cs="Arial"/>
        </w:rPr>
        <w:t xml:space="preserve">, disponible sur la page Web Autorisation ministérielle. </w:t>
      </w:r>
    </w:p>
    <w:p w14:paraId="73142A76" w14:textId="4F8259D2" w:rsidR="00A51ECD" w:rsidRPr="00522750" w:rsidRDefault="00A51ECD" w:rsidP="00A51ECD">
      <w:pPr>
        <w:pStyle w:val="InfoTexte"/>
        <w:rPr>
          <w:rFonts w:cs="Arial"/>
        </w:rPr>
      </w:pPr>
      <w:r w:rsidRPr="00522750">
        <w:rPr>
          <w:rFonts w:cs="Arial"/>
        </w:rPr>
        <w:t>Pour que le ministère connaisse les limites du projet déposé et puisse en faire une analyse complète, le demandeur doit présenter, dans une même demande, toutes les activités qu’il considère comme faisant partie de son projet et pour lesquelles il demande une modification de l’autorisation.</w:t>
      </w:r>
    </w:p>
    <w:p w14:paraId="7BE5F432" w14:textId="616176B7" w:rsidR="005462FB" w:rsidRPr="00522750" w:rsidRDefault="005462FB" w:rsidP="005462FB">
      <w:pPr>
        <w:pStyle w:val="InfoTexte"/>
        <w:rPr>
          <w:rFonts w:cs="Arial"/>
          <w:b/>
          <w:bCs/>
        </w:rPr>
      </w:pPr>
      <w:r w:rsidRPr="00522750">
        <w:rPr>
          <w:rFonts w:cs="Arial"/>
          <w:b/>
          <w:bCs/>
        </w:rPr>
        <w:t>Avertissement</w:t>
      </w:r>
    </w:p>
    <w:p w14:paraId="3FD620A5" w14:textId="69966556" w:rsidR="005462FB" w:rsidRPr="00522750" w:rsidRDefault="005462FB" w:rsidP="005462FB">
      <w:pPr>
        <w:pStyle w:val="InfoTexte"/>
        <w:rPr>
          <w:rFonts w:cs="Arial"/>
        </w:rPr>
      </w:pPr>
      <w:r w:rsidRPr="00522750">
        <w:rPr>
          <w:rFonts w:cs="Arial"/>
        </w:rPr>
        <w:t xml:space="preserve">En vertu de l’article 30 de la LQE, le titulaire d’une autorisation ne peut effectuer un changement aux activités autorisées par le ministre sans obtenir au préalable de celui-ci une modification de son autorisation lorsque cette dernière est requise. Vous ne pourrez commencer le changement qui requiert une modification de l’autorisation que lorsque le ministre aura émis la modification de l’autorisation à l’égard de </w:t>
      </w:r>
      <w:r w:rsidR="00C30893" w:rsidRPr="00522750">
        <w:rPr>
          <w:rFonts w:cs="Arial"/>
        </w:rPr>
        <w:t>la</w:t>
      </w:r>
      <w:r w:rsidRPr="00522750">
        <w:rPr>
          <w:rFonts w:cs="Arial"/>
        </w:rPr>
        <w:t xml:space="preserve"> demande. </w:t>
      </w:r>
      <w:r w:rsidR="00C30893" w:rsidRPr="00522750">
        <w:rPr>
          <w:rFonts w:cs="Arial"/>
        </w:rPr>
        <w:t>La</w:t>
      </w:r>
      <w:r w:rsidRPr="00522750">
        <w:rPr>
          <w:rFonts w:cs="Arial"/>
        </w:rPr>
        <w:t xml:space="preserve"> demande doit donc obligatoirement être déposée </w:t>
      </w:r>
      <w:r w:rsidRPr="00D0578A">
        <w:rPr>
          <w:rFonts w:cs="Arial"/>
          <w:b/>
          <w:bCs/>
        </w:rPr>
        <w:t>avant</w:t>
      </w:r>
      <w:r w:rsidRPr="00522750">
        <w:rPr>
          <w:rFonts w:cs="Arial"/>
        </w:rPr>
        <w:t xml:space="preserve"> la réalisation du changement qui requiert une modification de l’autorisation. Si le changement est réalisé et terminé, le ministère ne pourra donner suite à </w:t>
      </w:r>
      <w:r w:rsidR="00C30893" w:rsidRPr="00522750">
        <w:rPr>
          <w:rFonts w:cs="Arial"/>
        </w:rPr>
        <w:t>la</w:t>
      </w:r>
      <w:r w:rsidRPr="00522750">
        <w:rPr>
          <w:rFonts w:cs="Arial"/>
        </w:rPr>
        <w:t xml:space="preserve"> demande.</w:t>
      </w:r>
    </w:p>
    <w:p w14:paraId="497B8235" w14:textId="77777777" w:rsidR="008D093E" w:rsidRPr="00522750" w:rsidRDefault="008D093E" w:rsidP="00016D85">
      <w:pPr>
        <w:pStyle w:val="InfoSection"/>
        <w:rPr>
          <w:rFonts w:cs="Arial"/>
        </w:rPr>
      </w:pPr>
      <w:r w:rsidRPr="00522750">
        <w:rPr>
          <w:rFonts w:cs="Arial"/>
        </w:rPr>
        <w:t>Références</w:t>
      </w:r>
    </w:p>
    <w:p w14:paraId="50CD8FFA" w14:textId="74A829F7" w:rsidR="00E3702B" w:rsidRPr="00522750" w:rsidRDefault="00E3702B" w:rsidP="00E3702B">
      <w:pPr>
        <w:pStyle w:val="InfoTitre"/>
        <w:rPr>
          <w:rFonts w:cs="Arial"/>
        </w:rPr>
      </w:pPr>
      <w:r w:rsidRPr="00522750">
        <w:rPr>
          <w:rFonts w:cs="Arial"/>
        </w:rPr>
        <w:t>Lois et règlements liés au présent formulaire </w:t>
      </w:r>
    </w:p>
    <w:p w14:paraId="3F911515" w14:textId="0799607A" w:rsidR="00F96B65" w:rsidRPr="00522750" w:rsidRDefault="00F96B65" w:rsidP="00987B6A">
      <w:pPr>
        <w:spacing w:after="40"/>
        <w:rPr>
          <w:rFonts w:cs="Arial"/>
        </w:rPr>
      </w:pPr>
      <w:r w:rsidRPr="00522750">
        <w:rPr>
          <w:rFonts w:cs="Arial"/>
        </w:rPr>
        <w:t xml:space="preserve">Site Web du Gouvernement du Québec </w:t>
      </w:r>
      <w:r w:rsidRPr="00522750">
        <w:rPr>
          <w:rStyle w:val="Lienhypertexte"/>
          <w:rFonts w:eastAsia="Times New Roman" w:cs="Arial"/>
          <w:color w:val="auto"/>
          <w:u w:val="none"/>
        </w:rPr>
        <w:t xml:space="preserve">– </w:t>
      </w:r>
      <w:hyperlink r:id="rId13" w:history="1">
        <w:r w:rsidRPr="00522750">
          <w:rPr>
            <w:rStyle w:val="Lienhypertexte"/>
            <w:rFonts w:eastAsia="Times New Roman" w:cs="Arial"/>
          </w:rPr>
          <w:t>Lois et règlements du ministère</w:t>
        </w:r>
      </w:hyperlink>
      <w:r w:rsidRPr="00972CE9">
        <w:rPr>
          <w:rStyle w:val="Lienhypertexte"/>
          <w:rFonts w:eastAsia="Times New Roman" w:cs="Arial"/>
          <w:color w:val="auto"/>
          <w:u w:val="none"/>
        </w:rPr>
        <w:t xml:space="preserve">, </w:t>
      </w:r>
      <w:r w:rsidRPr="00522750">
        <w:rPr>
          <w:rFonts w:cs="Arial"/>
        </w:rPr>
        <w:t>plus précisément :</w:t>
      </w:r>
    </w:p>
    <w:p w14:paraId="3BE2A890" w14:textId="77777777" w:rsidR="00F96B65" w:rsidRPr="00522750" w:rsidRDefault="00F96B65" w:rsidP="00F96B65">
      <w:pPr>
        <w:pStyle w:val="Questionliste"/>
        <w:rPr>
          <w:rFonts w:cs="Arial"/>
          <w:lang w:eastAsia="fr-CA"/>
        </w:rPr>
      </w:pPr>
      <w:r w:rsidRPr="00EC527A">
        <w:rPr>
          <w:rFonts w:cs="Arial"/>
          <w:i/>
          <w:iCs/>
          <w:lang w:eastAsia="fr-CA"/>
        </w:rPr>
        <w:t>Loi sur la qualité de l’environnement</w:t>
      </w:r>
      <w:r w:rsidRPr="00522750">
        <w:rPr>
          <w:rFonts w:cs="Arial"/>
          <w:lang w:eastAsia="fr-CA"/>
        </w:rPr>
        <w:t xml:space="preserve"> (RLRQ, chapitre Q-2) </w:t>
      </w:r>
      <w:r w:rsidRPr="00522750">
        <w:rPr>
          <w:rFonts w:cs="Arial"/>
        </w:rPr>
        <w:t>–</w:t>
      </w:r>
      <w:r w:rsidRPr="00522750">
        <w:rPr>
          <w:rFonts w:cs="Arial"/>
          <w:lang w:eastAsia="fr-CA"/>
        </w:rPr>
        <w:t xml:space="preserve"> ci-après appelée la LQE</w:t>
      </w:r>
    </w:p>
    <w:p w14:paraId="01695F4D" w14:textId="77777777" w:rsidR="00F96B65" w:rsidRPr="00522750" w:rsidRDefault="00F96B65" w:rsidP="006A51B6">
      <w:pPr>
        <w:pStyle w:val="Questionliste"/>
        <w:ind w:right="1001"/>
        <w:rPr>
          <w:rFonts w:cs="Arial"/>
          <w:lang w:eastAsia="fr-CA"/>
        </w:rPr>
      </w:pPr>
      <w:r w:rsidRPr="00EC527A">
        <w:rPr>
          <w:rFonts w:cs="Arial"/>
          <w:i/>
          <w:iCs/>
          <w:lang w:eastAsia="fr-CA"/>
        </w:rPr>
        <w:t>Loi sur certaines mesures permettant d’appliquer les lois en matière d’environnement et de sécurité des barrages</w:t>
      </w:r>
      <w:r w:rsidRPr="00522750">
        <w:rPr>
          <w:rFonts w:cs="Arial"/>
          <w:lang w:eastAsia="fr-CA"/>
        </w:rPr>
        <w:t xml:space="preserve"> (RLRQ, chapitre M-11.6) – ci-après appelée la LMA</w:t>
      </w:r>
    </w:p>
    <w:p w14:paraId="4279CF49" w14:textId="77777777" w:rsidR="00F96B65" w:rsidRPr="00522750" w:rsidRDefault="00F96B65" w:rsidP="00F96B65">
      <w:pPr>
        <w:pStyle w:val="Questionliste"/>
        <w:rPr>
          <w:rFonts w:cs="Arial"/>
        </w:rPr>
      </w:pPr>
      <w:r w:rsidRPr="00EC527A">
        <w:rPr>
          <w:rFonts w:cs="Arial"/>
          <w:i/>
          <w:iCs/>
          <w:lang w:eastAsia="fr-CA"/>
        </w:rPr>
        <w:t>Règlement sur l’encadrement d’activités en fonction de leur impact sur l’environnement</w:t>
      </w:r>
      <w:r w:rsidRPr="00522750">
        <w:rPr>
          <w:rFonts w:cs="Arial"/>
        </w:rPr>
        <w:t xml:space="preserve"> (RLRQ, chapitre Q-2, r. 17.1) – ci-après appelé le REAFIE</w:t>
      </w:r>
    </w:p>
    <w:p w14:paraId="5611F3D8" w14:textId="77777777" w:rsidR="00F96B65" w:rsidRPr="00522750" w:rsidRDefault="00F96B65" w:rsidP="00F96B65">
      <w:pPr>
        <w:pStyle w:val="Questionliste"/>
        <w:rPr>
          <w:rFonts w:cs="Arial"/>
        </w:rPr>
      </w:pPr>
      <w:r w:rsidRPr="00EC527A">
        <w:rPr>
          <w:rFonts w:cs="Arial"/>
          <w:i/>
          <w:iCs/>
        </w:rPr>
        <w:t>Règlement sur la qualité de l’eau potable</w:t>
      </w:r>
      <w:r w:rsidRPr="00522750">
        <w:rPr>
          <w:rFonts w:cs="Arial"/>
        </w:rPr>
        <w:t xml:space="preserve"> (RLRQ, chapitre Q-2, r. 40) – ci-après appelé le RQEP</w:t>
      </w:r>
    </w:p>
    <w:p w14:paraId="09C47FFC" w14:textId="75C61684" w:rsidR="00F96B65" w:rsidRPr="00522750" w:rsidRDefault="00F96B65" w:rsidP="00F96B65">
      <w:pPr>
        <w:pStyle w:val="Questionliste"/>
        <w:rPr>
          <w:rFonts w:cs="Arial"/>
          <w:lang w:eastAsia="fr-CA"/>
        </w:rPr>
      </w:pPr>
      <w:r w:rsidRPr="00EC527A">
        <w:rPr>
          <w:rFonts w:cs="Arial"/>
          <w:i/>
          <w:iCs/>
          <w:lang w:eastAsia="fr-CA"/>
        </w:rPr>
        <w:t>Règlement sur les activités dans des milieux humides, hydriques et sensibles</w:t>
      </w:r>
      <w:r w:rsidRPr="00522750">
        <w:rPr>
          <w:rFonts w:cs="Arial"/>
          <w:lang w:eastAsia="fr-CA"/>
        </w:rPr>
        <w:t xml:space="preserve"> (RLRQ, chapitre Q-2, r.</w:t>
      </w:r>
      <w:r w:rsidR="00972CE9">
        <w:rPr>
          <w:rFonts w:cs="Arial"/>
          <w:lang w:eastAsia="fr-CA"/>
        </w:rPr>
        <w:t xml:space="preserve"> </w:t>
      </w:r>
      <w:r w:rsidRPr="00522750">
        <w:rPr>
          <w:rFonts w:cs="Arial"/>
          <w:lang w:eastAsia="fr-CA"/>
        </w:rPr>
        <w:t xml:space="preserve">0.1) </w:t>
      </w:r>
      <w:r w:rsidRPr="00522750">
        <w:rPr>
          <w:rFonts w:cs="Arial"/>
        </w:rPr>
        <w:t>–</w:t>
      </w:r>
      <w:r w:rsidRPr="00522750">
        <w:rPr>
          <w:rFonts w:cs="Arial"/>
          <w:lang w:eastAsia="fr-CA"/>
        </w:rPr>
        <w:t xml:space="preserve"> ci-après appelé le RAMHHS</w:t>
      </w:r>
    </w:p>
    <w:p w14:paraId="4A4541F8" w14:textId="77777777" w:rsidR="00F96B65" w:rsidRPr="00522750" w:rsidRDefault="00F96B65" w:rsidP="00B55521">
      <w:pPr>
        <w:pStyle w:val="Questionliste"/>
        <w:keepNext/>
        <w:rPr>
          <w:rFonts w:cs="Arial"/>
        </w:rPr>
      </w:pPr>
      <w:r w:rsidRPr="00EC527A">
        <w:rPr>
          <w:rFonts w:cs="Arial"/>
          <w:i/>
          <w:iCs/>
        </w:rPr>
        <w:t>Loi sur les espèces menacées ou vulnérables</w:t>
      </w:r>
      <w:r w:rsidRPr="00522750">
        <w:rPr>
          <w:rFonts w:cs="Arial"/>
        </w:rPr>
        <w:t xml:space="preserve"> (RLRQ, chapitre E-12.01) – ci-après appelée la LEMV</w:t>
      </w:r>
    </w:p>
    <w:p w14:paraId="5E009997" w14:textId="3F5AA696" w:rsidR="00F96B65" w:rsidRPr="00522750" w:rsidRDefault="00F96B65" w:rsidP="00F96B65">
      <w:pPr>
        <w:pStyle w:val="Questionliste"/>
        <w:rPr>
          <w:rFonts w:cs="Arial"/>
        </w:rPr>
      </w:pPr>
      <w:r w:rsidRPr="00EC527A">
        <w:rPr>
          <w:rFonts w:cs="Arial"/>
          <w:i/>
          <w:iCs/>
        </w:rPr>
        <w:t>Règlement sur les espèces fauniques menacées ou vulnérables et leurs habitats</w:t>
      </w:r>
      <w:r w:rsidRPr="00522750">
        <w:rPr>
          <w:rFonts w:cs="Arial"/>
        </w:rPr>
        <w:t xml:space="preserve"> (RLRQ, chapitre E-12.01, r.</w:t>
      </w:r>
      <w:r w:rsidR="00972CE9">
        <w:rPr>
          <w:rFonts w:cs="Arial"/>
        </w:rPr>
        <w:t xml:space="preserve"> </w:t>
      </w:r>
      <w:r w:rsidRPr="00522750">
        <w:rPr>
          <w:rFonts w:cs="Arial"/>
        </w:rPr>
        <w:t>2)</w:t>
      </w:r>
    </w:p>
    <w:p w14:paraId="58110F2B" w14:textId="13B5917A" w:rsidR="00F96B65" w:rsidRPr="00522750" w:rsidRDefault="00F96B65" w:rsidP="00F96B65">
      <w:pPr>
        <w:pStyle w:val="Questionliste"/>
        <w:rPr>
          <w:rFonts w:cs="Arial"/>
        </w:rPr>
      </w:pPr>
      <w:r w:rsidRPr="00EC527A">
        <w:rPr>
          <w:rFonts w:cs="Arial"/>
          <w:i/>
          <w:iCs/>
        </w:rPr>
        <w:lastRenderedPageBreak/>
        <w:t>Règlement sur les espèces floristiques menacées ou vulnérables et leurs habitats</w:t>
      </w:r>
      <w:r w:rsidRPr="00522750">
        <w:rPr>
          <w:rFonts w:cs="Arial"/>
        </w:rPr>
        <w:t xml:space="preserve"> (RLRQ, chapitre E-12.01, r.</w:t>
      </w:r>
      <w:r w:rsidR="00972CE9">
        <w:rPr>
          <w:rFonts w:cs="Arial"/>
        </w:rPr>
        <w:t xml:space="preserve"> </w:t>
      </w:r>
      <w:r w:rsidRPr="00522750">
        <w:rPr>
          <w:rFonts w:cs="Arial"/>
        </w:rPr>
        <w:t>3)</w:t>
      </w:r>
    </w:p>
    <w:p w14:paraId="136568A9" w14:textId="77777777" w:rsidR="00F96B65" w:rsidRDefault="00F96B65" w:rsidP="00130051">
      <w:pPr>
        <w:pStyle w:val="Questionliste"/>
        <w:rPr>
          <w:rFonts w:cs="Arial"/>
        </w:rPr>
      </w:pPr>
      <w:r w:rsidRPr="00EC527A">
        <w:rPr>
          <w:rFonts w:cs="Arial"/>
          <w:i/>
          <w:iCs/>
        </w:rPr>
        <w:t>Loi sur la conservation du patrimoine naturel</w:t>
      </w:r>
      <w:r w:rsidRPr="00522750">
        <w:rPr>
          <w:rFonts w:cs="Arial"/>
        </w:rPr>
        <w:t xml:space="preserve"> (RLRQ, chapitre C-61.01) – ci-après appelée la LCPN</w:t>
      </w:r>
    </w:p>
    <w:p w14:paraId="4721D5BB" w14:textId="383D6045" w:rsidR="00BB6325" w:rsidRPr="00BB6325" w:rsidRDefault="00BB6325" w:rsidP="00BB6325">
      <w:pPr>
        <w:pStyle w:val="Questionliste"/>
      </w:pPr>
      <w:r w:rsidRPr="00EC527A">
        <w:rPr>
          <w:i/>
          <w:iCs/>
        </w:rPr>
        <w:t>Loi sur la conservation et la mise en valeur de la faune</w:t>
      </w:r>
      <w:r w:rsidRPr="00BB6325">
        <w:t xml:space="preserve"> (RLRQ, chapitre C-61.1)</w:t>
      </w:r>
      <w:r>
        <w:t xml:space="preserve"> </w:t>
      </w:r>
      <w:r w:rsidRPr="00522750">
        <w:rPr>
          <w:rFonts w:cs="Arial"/>
        </w:rPr>
        <w:t>– ci-après appelée la</w:t>
      </w:r>
      <w:r>
        <w:rPr>
          <w:rFonts w:cs="Arial"/>
        </w:rPr>
        <w:t xml:space="preserve"> LCMVF</w:t>
      </w:r>
    </w:p>
    <w:p w14:paraId="610340B7" w14:textId="797960B8" w:rsidR="00754218" w:rsidRPr="00522750" w:rsidRDefault="00BB6325" w:rsidP="008F6AB4">
      <w:pPr>
        <w:pStyle w:val="Paragraphedeliste"/>
        <w:numPr>
          <w:ilvl w:val="0"/>
          <w:numId w:val="30"/>
        </w:numPr>
        <w:spacing w:after="40"/>
        <w:ind w:left="2268" w:hanging="425"/>
      </w:pPr>
      <w:r w:rsidRPr="00BB6325">
        <w:t>Autorisation pour réaliser une activité susceptible de modifier un habitat</w:t>
      </w:r>
    </w:p>
    <w:p w14:paraId="4EDE6073" w14:textId="743AFB8A" w:rsidR="00F96B65" w:rsidRPr="006A51B6" w:rsidRDefault="00F96B65" w:rsidP="00885ECB">
      <w:pPr>
        <w:spacing w:before="160"/>
        <w:rPr>
          <w:rFonts w:cs="Arial"/>
          <w:b/>
          <w:bCs/>
        </w:rPr>
      </w:pPr>
      <w:r w:rsidRPr="006A51B6">
        <w:rPr>
          <w:b/>
          <w:bCs/>
        </w:rPr>
        <w:t>Autre loi</w:t>
      </w:r>
    </w:p>
    <w:p w14:paraId="60F1BD24" w14:textId="4C52F299" w:rsidR="003D2272" w:rsidRDefault="00447017" w:rsidP="00447017">
      <w:pPr>
        <w:pStyle w:val="Questionliste"/>
        <w:numPr>
          <w:ilvl w:val="0"/>
          <w:numId w:val="0"/>
        </w:numPr>
        <w:rPr>
          <w:rFonts w:cs="Arial"/>
        </w:rPr>
      </w:pPr>
      <w:r w:rsidRPr="00447017">
        <w:t>Site Web d</w:t>
      </w:r>
      <w:r>
        <w:t>e Légis</w:t>
      </w:r>
      <w:r w:rsidRPr="00447017">
        <w:t xml:space="preserve"> Québec – </w:t>
      </w:r>
      <w:hyperlink r:id="rId14">
        <w:r w:rsidR="00F96B65" w:rsidRPr="00EC527A">
          <w:rPr>
            <w:rStyle w:val="Lienhypertexte"/>
            <w:rFonts w:cs="Arial"/>
            <w:i/>
            <w:iCs/>
          </w:rPr>
          <w:t>Loi sur la protection du territoire et des activités agricoles</w:t>
        </w:r>
      </w:hyperlink>
      <w:r w:rsidR="00F96B65" w:rsidRPr="00522750">
        <w:rPr>
          <w:rFonts w:cs="Arial"/>
        </w:rPr>
        <w:t xml:space="preserve"> (RLRQ, chapitre P-41.1)</w:t>
      </w:r>
    </w:p>
    <w:p w14:paraId="59B72DEF" w14:textId="297266E2" w:rsidR="00E3702B" w:rsidRPr="00522750" w:rsidRDefault="00E3702B" w:rsidP="00E3702B">
      <w:pPr>
        <w:pStyle w:val="InfoTitre"/>
        <w:rPr>
          <w:rFonts w:cs="Arial"/>
        </w:rPr>
      </w:pPr>
      <w:bookmarkStart w:id="0" w:name="_Toc79478575"/>
      <w:bookmarkStart w:id="1" w:name="_Toc80708750"/>
      <w:r w:rsidRPr="00522750">
        <w:rPr>
          <w:rFonts w:cs="Arial"/>
        </w:rPr>
        <w:t>Documents de soutien, guides et outils de référence</w:t>
      </w:r>
      <w:bookmarkEnd w:id="0"/>
      <w:bookmarkEnd w:id="1"/>
      <w:r w:rsidRPr="00522750">
        <w:rPr>
          <w:rFonts w:cs="Arial"/>
        </w:rPr>
        <w:t xml:space="preserve"> </w:t>
      </w:r>
    </w:p>
    <w:p w14:paraId="77AFAC0D" w14:textId="2968614A" w:rsidR="008D723A" w:rsidRDefault="008D723A" w:rsidP="00E731E8">
      <w:pPr>
        <w:spacing w:before="240"/>
      </w:pPr>
      <w:r w:rsidRPr="008D723A">
        <w:rPr>
          <w:b/>
          <w:bCs/>
        </w:rPr>
        <w:t>Description générale de la modification d’une autorisation</w:t>
      </w:r>
    </w:p>
    <w:p w14:paraId="1629B4A3" w14:textId="47ADF57E" w:rsidR="000C20EA" w:rsidRPr="000C20EA" w:rsidRDefault="000C20EA" w:rsidP="008D723A">
      <w:pPr>
        <w:spacing w:before="160" w:after="40"/>
        <w:rPr>
          <w:b/>
          <w:bCs/>
        </w:rPr>
      </w:pPr>
      <w:r>
        <w:t xml:space="preserve">Site Web du ministère – </w:t>
      </w:r>
      <w:hyperlink r:id="rId15" w:history="1">
        <w:r w:rsidRPr="00EC527A">
          <w:rPr>
            <w:rStyle w:val="Lienhypertexte"/>
            <w:i/>
            <w:iCs/>
          </w:rPr>
          <w:t>Règlement sur l’encadrement d’activités en fonction de leur impact sur l’environnement</w:t>
        </w:r>
        <w:r w:rsidRPr="004416C6">
          <w:rPr>
            <w:rStyle w:val="Lienhypertexte"/>
          </w:rPr>
          <w:t xml:space="preserve"> (REAFIE)</w:t>
        </w:r>
      </w:hyperlink>
      <w:r>
        <w:t>, plus précisément :</w:t>
      </w:r>
    </w:p>
    <w:p w14:paraId="60F143A3" w14:textId="7310639E" w:rsidR="00DE6351" w:rsidRPr="00EC527A" w:rsidRDefault="000C20EA" w:rsidP="001A4641">
      <w:pPr>
        <w:pStyle w:val="Questionliste"/>
        <w:rPr>
          <w:rStyle w:val="Lienhypertexte"/>
          <w:rFonts w:eastAsia="Arial" w:cs="Arial"/>
          <w:i/>
          <w:iCs/>
          <w:color w:val="auto"/>
          <w:szCs w:val="22"/>
        </w:rPr>
      </w:pPr>
      <w:r w:rsidRPr="00EC527A">
        <w:rPr>
          <w:i/>
          <w:iCs/>
        </w:rPr>
        <w:t>Guide de référence du REAFIE</w:t>
      </w:r>
    </w:p>
    <w:p w14:paraId="22BCBB34" w14:textId="679893F0" w:rsidR="00DE6351" w:rsidRPr="00D823A7" w:rsidRDefault="00DE6351" w:rsidP="00987B6A">
      <w:pPr>
        <w:spacing w:before="160" w:after="40"/>
        <w:rPr>
          <w:rStyle w:val="Lienhypertexte"/>
          <w:rFonts w:eastAsia="Arial" w:cs="Arial"/>
          <w:color w:val="auto"/>
          <w:u w:val="none"/>
        </w:rPr>
      </w:pPr>
      <w:r w:rsidRPr="00D823A7">
        <w:rPr>
          <w:rStyle w:val="Lienhypertexte"/>
          <w:rFonts w:eastAsia="Arial" w:cs="Arial"/>
          <w:color w:val="auto"/>
          <w:u w:val="none"/>
        </w:rPr>
        <w:t xml:space="preserve">Site Web du ministère – </w:t>
      </w:r>
      <w:hyperlink r:id="rId16" w:history="1">
        <w:r w:rsidRPr="00D823A7">
          <w:rPr>
            <w:rStyle w:val="Lienhypertexte"/>
            <w:rFonts w:eastAsia="Arial" w:cs="Arial"/>
          </w:rPr>
          <w:t>Autorisation ministérielle</w:t>
        </w:r>
      </w:hyperlink>
      <w:r w:rsidRPr="00D823A7">
        <w:rPr>
          <w:rStyle w:val="Lienhypertexte"/>
          <w:rFonts w:eastAsia="Arial" w:cs="Arial"/>
          <w:color w:val="auto"/>
          <w:u w:val="none"/>
        </w:rPr>
        <w:t>, plus précisément :</w:t>
      </w:r>
    </w:p>
    <w:p w14:paraId="3D667E73" w14:textId="5857E03E" w:rsidR="00DE6351" w:rsidRPr="00D823A7" w:rsidRDefault="00DE6351" w:rsidP="002C106A">
      <w:pPr>
        <w:pStyle w:val="Questionliste"/>
        <w:rPr>
          <w:rStyle w:val="Lienhypertexte"/>
          <w:rFonts w:eastAsia="Arial" w:cs="Arial"/>
          <w:color w:val="auto"/>
          <w:szCs w:val="22"/>
          <w:u w:val="none"/>
        </w:rPr>
      </w:pPr>
      <w:r w:rsidRPr="00D823A7">
        <w:rPr>
          <w:rStyle w:val="Lienhypertexte"/>
          <w:rFonts w:eastAsia="Arial" w:cs="Arial"/>
          <w:color w:val="auto"/>
          <w:szCs w:val="22"/>
          <w:u w:val="none"/>
        </w:rPr>
        <w:t xml:space="preserve">Outil d’aide à </w:t>
      </w:r>
      <w:r w:rsidRPr="00D823A7">
        <w:rPr>
          <w:rStyle w:val="Lienhypertexte"/>
          <w:color w:val="000000"/>
          <w:szCs w:val="22"/>
          <w:u w:val="none"/>
        </w:rPr>
        <w:t>la</w:t>
      </w:r>
      <w:r w:rsidRPr="00D823A7">
        <w:rPr>
          <w:rStyle w:val="Lienhypertexte"/>
          <w:rFonts w:eastAsia="Arial" w:cs="Arial"/>
          <w:color w:val="auto"/>
          <w:szCs w:val="22"/>
          <w:u w:val="none"/>
        </w:rPr>
        <w:t xml:space="preserve"> décision sur la notion de projet</w:t>
      </w:r>
    </w:p>
    <w:p w14:paraId="200DE356" w14:textId="12042019" w:rsidR="00DE6351" w:rsidRPr="00D823A7" w:rsidRDefault="00DE6351" w:rsidP="00D34244">
      <w:pPr>
        <w:spacing w:before="160"/>
        <w:rPr>
          <w:rStyle w:val="Lienhypertexte"/>
          <w:rFonts w:eastAsia="Arial" w:cs="Arial"/>
          <w:color w:val="auto"/>
        </w:rPr>
      </w:pPr>
      <w:r w:rsidRPr="00D823A7">
        <w:rPr>
          <w:rFonts w:eastAsia="Arial" w:cs="Arial"/>
        </w:rPr>
        <w:t xml:space="preserve">Site Web du ministère – </w:t>
      </w:r>
      <w:hyperlink r:id="rId17" w:history="1">
        <w:r w:rsidR="00CC17DF" w:rsidRPr="00CC17DF">
          <w:rPr>
            <w:rStyle w:val="Lienhypertexte"/>
          </w:rPr>
          <w:t>Loi, réglementation et entente encadrant la gestion des prélèvements d’eau</w:t>
        </w:r>
      </w:hyperlink>
    </w:p>
    <w:p w14:paraId="1A897961" w14:textId="77777777" w:rsidR="00180E18" w:rsidRPr="00180E18" w:rsidRDefault="00180E18" w:rsidP="00E40BD5">
      <w:pPr>
        <w:spacing w:before="160" w:after="40"/>
      </w:pPr>
      <w:r w:rsidRPr="00180E18">
        <w:t xml:space="preserve">Site Web du ministère – </w:t>
      </w:r>
      <w:hyperlink r:id="rId18" w:history="1">
        <w:r w:rsidRPr="00180E18">
          <w:rPr>
            <w:rStyle w:val="Lienhypertexte"/>
            <w:i/>
            <w:iCs/>
          </w:rPr>
          <w:t>Guide d’intervention – Protection des sols et réhabilitation des terrains contaminés</w:t>
        </w:r>
      </w:hyperlink>
      <w:r w:rsidRPr="00180E18">
        <w:t>, plus précisément :</w:t>
      </w:r>
    </w:p>
    <w:p w14:paraId="270235C3" w14:textId="77777777" w:rsidR="00180E18" w:rsidRPr="00180E18" w:rsidRDefault="00180E18" w:rsidP="005A26E7">
      <w:pPr>
        <w:pStyle w:val="Questionliste"/>
      </w:pPr>
      <w:r w:rsidRPr="005A26E7">
        <w:rPr>
          <w:i/>
          <w:iCs/>
        </w:rPr>
        <w:t>Guide d’intervention – Protection des sols et réhabilitation des terrains contaminés</w:t>
      </w:r>
      <w:r w:rsidRPr="00180E18">
        <w:t xml:space="preserve"> – ci-après appelé guide d’intervention</w:t>
      </w:r>
    </w:p>
    <w:p w14:paraId="1C77D3B3" w14:textId="04CD7E85" w:rsidR="00DE6351" w:rsidRPr="00987B6A" w:rsidRDefault="00987B6A" w:rsidP="00885ECB">
      <w:pPr>
        <w:spacing w:before="160"/>
        <w:rPr>
          <w:rFonts w:cs="Arial"/>
          <w:b/>
          <w:bCs/>
        </w:rPr>
      </w:pPr>
      <w:r w:rsidRPr="00987B6A">
        <w:rPr>
          <w:b/>
          <w:bCs/>
        </w:rPr>
        <w:t>Description des milieux naturels</w:t>
      </w:r>
    </w:p>
    <w:p w14:paraId="524F25AE" w14:textId="6D26ACBB" w:rsidR="00FF46D7" w:rsidRDefault="00986FA9" w:rsidP="00986FA9">
      <w:pPr>
        <w:pStyle w:val="Questionliste"/>
        <w:numPr>
          <w:ilvl w:val="0"/>
          <w:numId w:val="0"/>
        </w:numPr>
        <w:rPr>
          <w:rFonts w:eastAsia="Arial" w:cs="Arial"/>
        </w:rPr>
      </w:pPr>
      <w:r w:rsidRPr="00D823A7">
        <w:rPr>
          <w:rFonts w:eastAsia="Arial" w:cs="Arial"/>
        </w:rPr>
        <w:t>Site Web du ministère –</w:t>
      </w:r>
      <w:r>
        <w:rPr>
          <w:rFonts w:eastAsia="Arial" w:cs="Arial"/>
        </w:rPr>
        <w:t xml:space="preserve"> </w:t>
      </w:r>
      <w:hyperlink r:id="rId19" w:history="1">
        <w:r w:rsidR="00FF46D7" w:rsidRPr="0008077E">
          <w:rPr>
            <w:rStyle w:val="Lienhypertexte"/>
            <w:rFonts w:eastAsia="Arial" w:cs="Arial"/>
          </w:rPr>
          <w:t>Conservation des milieux humides et hydriques</w:t>
        </w:r>
      </w:hyperlink>
      <w:r w:rsidR="0008077E">
        <w:t>, plus précisément :</w:t>
      </w:r>
    </w:p>
    <w:p w14:paraId="3C0139A4" w14:textId="7F8084F4" w:rsidR="00DE6351" w:rsidRPr="0008077E" w:rsidRDefault="000653B6" w:rsidP="0008077E">
      <w:pPr>
        <w:pStyle w:val="Questionliste"/>
        <w:rPr>
          <w:rFonts w:eastAsia="Arial" w:cs="Arial"/>
          <w:i/>
          <w:iCs/>
          <w:szCs w:val="22"/>
        </w:rPr>
      </w:pPr>
      <w:r w:rsidRPr="003A2D31">
        <w:rPr>
          <w:rFonts w:eastAsia="Arial" w:cs="Arial"/>
          <w:color w:val="auto"/>
          <w:szCs w:val="22"/>
        </w:rPr>
        <w:t>Guide</w:t>
      </w:r>
      <w:r w:rsidRPr="0008077E">
        <w:rPr>
          <w:rFonts w:eastAsia="Arial" w:cs="Arial"/>
          <w:i/>
          <w:iCs/>
          <w:color w:val="auto"/>
          <w:szCs w:val="22"/>
        </w:rPr>
        <w:t xml:space="preserve"> Identification et délimitation des milieux humides du Québec méridional</w:t>
      </w:r>
    </w:p>
    <w:p w14:paraId="1EF6185A" w14:textId="0F517E2A" w:rsidR="0008077E" w:rsidRDefault="00B4772B" w:rsidP="00AD583F">
      <w:pPr>
        <w:pStyle w:val="Questionliste"/>
        <w:numPr>
          <w:ilvl w:val="0"/>
          <w:numId w:val="0"/>
        </w:numPr>
        <w:spacing w:before="160"/>
        <w:rPr>
          <w:rFonts w:eastAsia="Arial" w:cs="Arial"/>
          <w:szCs w:val="22"/>
        </w:rPr>
      </w:pPr>
      <w:r w:rsidRPr="00D823A7">
        <w:rPr>
          <w:rFonts w:eastAsia="Arial" w:cs="Arial"/>
        </w:rPr>
        <w:t>Site Web du ministère –</w:t>
      </w:r>
      <w:r w:rsidR="00457E66">
        <w:rPr>
          <w:rFonts w:eastAsia="Arial" w:cs="Arial"/>
        </w:rPr>
        <w:t xml:space="preserve"> </w:t>
      </w:r>
      <w:hyperlink r:id="rId20" w:history="1">
        <w:r w:rsidR="00AD583F" w:rsidRPr="00AD583F">
          <w:rPr>
            <w:rStyle w:val="Lienhypertexte"/>
            <w:rFonts w:eastAsia="Arial" w:cs="Arial"/>
          </w:rPr>
          <w:t>Analyse environnementale des projets en milieux humides et hydriques</w:t>
        </w:r>
      </w:hyperlink>
      <w:r w:rsidR="00AD583F">
        <w:t>, plus précisément :</w:t>
      </w:r>
    </w:p>
    <w:p w14:paraId="160D2A96" w14:textId="79E724CB" w:rsidR="00DE6351" w:rsidRPr="00D823A7" w:rsidRDefault="00DE6351" w:rsidP="009F0C80">
      <w:pPr>
        <w:pStyle w:val="Questionliste"/>
        <w:spacing w:after="160"/>
        <w:rPr>
          <w:rFonts w:eastAsia="Arial" w:cs="Arial"/>
          <w:szCs w:val="22"/>
        </w:rPr>
      </w:pPr>
      <w:r w:rsidRPr="00D823A7">
        <w:rPr>
          <w:rFonts w:eastAsia="Arial" w:cs="Arial"/>
          <w:szCs w:val="22"/>
        </w:rPr>
        <w:t xml:space="preserve">Le document </w:t>
      </w:r>
      <w:r w:rsidRPr="00AD583F">
        <w:rPr>
          <w:rFonts w:eastAsia="Arial" w:cs="Arial"/>
          <w:szCs w:val="22"/>
        </w:rPr>
        <w:t>Les milieux humides et hydriques – L’analyse environnementale</w:t>
      </w:r>
    </w:p>
    <w:p w14:paraId="1C735CAD" w14:textId="27EEF227" w:rsidR="00AD583F" w:rsidRPr="00AD583F" w:rsidRDefault="009F0C80" w:rsidP="009F0C80">
      <w:pPr>
        <w:pStyle w:val="Questionliste"/>
        <w:numPr>
          <w:ilvl w:val="0"/>
          <w:numId w:val="0"/>
        </w:numPr>
        <w:rPr>
          <w:rFonts w:eastAsia="Arial" w:cs="Arial"/>
          <w:szCs w:val="22"/>
        </w:rPr>
      </w:pPr>
      <w:r w:rsidRPr="00D823A7">
        <w:rPr>
          <w:rFonts w:eastAsia="Arial" w:cs="Arial"/>
        </w:rPr>
        <w:t>Site Web du ministère –</w:t>
      </w:r>
      <w:r>
        <w:rPr>
          <w:rFonts w:eastAsia="Arial" w:cs="Arial"/>
        </w:rPr>
        <w:t xml:space="preserve"> </w:t>
      </w:r>
      <w:hyperlink r:id="rId21" w:history="1">
        <w:r w:rsidRPr="009F0C80">
          <w:rPr>
            <w:rStyle w:val="Lienhypertexte"/>
            <w:rFonts w:eastAsia="Arial" w:cs="Arial"/>
          </w:rPr>
          <w:t>Données cartographiques et projets de recherche</w:t>
        </w:r>
      </w:hyperlink>
      <w:r>
        <w:t>, plus précisément :</w:t>
      </w:r>
    </w:p>
    <w:p w14:paraId="115DA7F9" w14:textId="383D66C7" w:rsidR="00DE6351" w:rsidRPr="00B40657" w:rsidRDefault="00DE6351" w:rsidP="00B40657">
      <w:pPr>
        <w:pStyle w:val="Questionliste"/>
        <w:rPr>
          <w:rFonts w:eastAsia="Arial" w:cs="Arial"/>
          <w:szCs w:val="22"/>
        </w:rPr>
      </w:pPr>
      <w:hyperlink r:id="rId22" w:history="1">
        <w:r w:rsidR="00A04395">
          <w:rPr>
            <w:rStyle w:val="Lienhypertexte"/>
            <w:rFonts w:eastAsia="Arial" w:cs="Arial"/>
            <w:szCs w:val="22"/>
          </w:rPr>
          <w:t>Liste des données cartographiques disponibles pour l’</w:t>
        </w:r>
        <w:r w:rsidR="00A04395">
          <w:rPr>
            <w:rStyle w:val="Lienhypertexte"/>
            <w:rFonts w:eastAsia="Arial" w:cs="Arial"/>
            <w:szCs w:val="22"/>
          </w:rPr>
          <w:t>é</w:t>
        </w:r>
        <w:r w:rsidR="00A04395">
          <w:rPr>
            <w:rStyle w:val="Lienhypertexte"/>
            <w:rFonts w:eastAsia="Arial" w:cs="Arial"/>
            <w:szCs w:val="22"/>
          </w:rPr>
          <w:t>laboration des PRMHH</w:t>
        </w:r>
      </w:hyperlink>
    </w:p>
    <w:p w14:paraId="6B10493D" w14:textId="6BC15AE8" w:rsidR="00817442" w:rsidRPr="00D823A7" w:rsidRDefault="00817442" w:rsidP="00987B6A">
      <w:pPr>
        <w:keepNext/>
        <w:spacing w:before="160" w:after="40"/>
        <w:rPr>
          <w:rFonts w:cs="Arial"/>
          <w:lang w:eastAsia="fr-CA"/>
        </w:rPr>
      </w:pPr>
      <w:r w:rsidRPr="00D823A7">
        <w:rPr>
          <w:rFonts w:cs="Arial"/>
          <w:lang w:eastAsia="fr-CA"/>
        </w:rPr>
        <w:t xml:space="preserve">Site Web </w:t>
      </w:r>
      <w:r w:rsidR="00CA139F" w:rsidRPr="00CA139F">
        <w:rPr>
          <w:rFonts w:cs="Arial"/>
          <w:lang w:eastAsia="fr-CA"/>
        </w:rPr>
        <w:t>du ministère</w:t>
      </w:r>
      <w:r w:rsidRPr="00D823A7">
        <w:rPr>
          <w:rFonts w:cs="Arial"/>
          <w:lang w:eastAsia="fr-CA"/>
        </w:rPr>
        <w:t xml:space="preserve"> </w:t>
      </w:r>
      <w:r w:rsidRPr="00D823A7">
        <w:rPr>
          <w:rStyle w:val="Lienhypertexte"/>
          <w:rFonts w:eastAsia="Times New Roman" w:cs="Arial"/>
          <w:color w:val="auto"/>
          <w:u w:val="none"/>
        </w:rPr>
        <w:t>–</w:t>
      </w:r>
      <w:r w:rsidRPr="00D823A7">
        <w:rPr>
          <w:rFonts w:cs="Arial"/>
          <w:lang w:eastAsia="fr-CA"/>
        </w:rPr>
        <w:t xml:space="preserve"> </w:t>
      </w:r>
      <w:hyperlink r:id="rId23" w:history="1">
        <w:r w:rsidR="00DF3D2D">
          <w:rPr>
            <w:rStyle w:val="Lienhypertexte"/>
            <w:rFonts w:eastAsia="Times New Roman" w:cs="Arial"/>
            <w:lang w:eastAsia="fr-CA"/>
          </w:rPr>
          <w:t>Carte interactive des aires protégées et des AMCE au Québec</w:t>
        </w:r>
      </w:hyperlink>
      <w:r w:rsidRPr="00D823A7">
        <w:rPr>
          <w:rFonts w:cs="Arial"/>
          <w:lang w:eastAsia="fr-CA"/>
        </w:rPr>
        <w:t xml:space="preserve"> (du Registre des aires protégées au Québec)</w:t>
      </w:r>
    </w:p>
    <w:p w14:paraId="6AD6A5FD" w14:textId="40D78EAC" w:rsidR="00817442" w:rsidRPr="00D823A7" w:rsidRDefault="00817442" w:rsidP="00D655F8">
      <w:pPr>
        <w:pStyle w:val="Questionliste"/>
        <w:rPr>
          <w:szCs w:val="22"/>
          <w:lang w:eastAsia="fr-CA"/>
        </w:rPr>
      </w:pPr>
      <w:r w:rsidRPr="00D823A7">
        <w:rPr>
          <w:szCs w:val="22"/>
        </w:rPr>
        <w:t>Consultez</w:t>
      </w:r>
      <w:r w:rsidRPr="00D823A7">
        <w:rPr>
          <w:szCs w:val="22"/>
          <w:lang w:eastAsia="fr-CA"/>
        </w:rPr>
        <w:t xml:space="preserve"> la carte illustr</w:t>
      </w:r>
      <w:r w:rsidR="00CB734D">
        <w:rPr>
          <w:szCs w:val="22"/>
          <w:lang w:eastAsia="fr-CA"/>
        </w:rPr>
        <w:t>ant</w:t>
      </w:r>
      <w:r w:rsidRPr="00D823A7">
        <w:rPr>
          <w:szCs w:val="22"/>
          <w:lang w:eastAsia="fr-CA"/>
        </w:rPr>
        <w:t xml:space="preserve"> les aires inscrites au Registre des aires protégées au Québec au sens de la</w:t>
      </w:r>
      <w:r w:rsidR="000528B4">
        <w:rPr>
          <w:szCs w:val="22"/>
          <w:lang w:eastAsia="fr-CA"/>
        </w:rPr>
        <w:t xml:space="preserve"> LCPN</w:t>
      </w:r>
      <w:r w:rsidRPr="00D823A7">
        <w:rPr>
          <w:szCs w:val="22"/>
          <w:lang w:eastAsia="fr-CA"/>
        </w:rPr>
        <w:t xml:space="preserve">. Notez que certains sites qui ont les désignations légales d’écosystèmes forestiers exceptionnels, d’habitats fauniques, d’habitats floristiques ou de refuges fauniques ne sont pas inscrits au Registre des aires protégées. </w:t>
      </w:r>
    </w:p>
    <w:p w14:paraId="47AACC6D" w14:textId="71C798F0" w:rsidR="00817442" w:rsidRPr="00D823A7" w:rsidRDefault="00817442" w:rsidP="005878B7">
      <w:pPr>
        <w:keepNext/>
        <w:spacing w:before="160" w:after="40"/>
        <w:rPr>
          <w:rFonts w:cs="Arial"/>
          <w:lang w:eastAsia="fr-CA"/>
        </w:rPr>
      </w:pPr>
      <w:r w:rsidRPr="00D823A7">
        <w:rPr>
          <w:rFonts w:cs="Arial"/>
          <w:lang w:eastAsia="fr-CA"/>
        </w:rPr>
        <w:t xml:space="preserve">Site Web </w:t>
      </w:r>
      <w:r w:rsidR="00394E13" w:rsidRPr="00394E13">
        <w:rPr>
          <w:rFonts w:cs="Arial"/>
          <w:lang w:eastAsia="fr-CA"/>
        </w:rPr>
        <w:t xml:space="preserve">du ministère </w:t>
      </w:r>
      <w:r w:rsidR="00F70DE1" w:rsidRPr="00D823A7">
        <w:rPr>
          <w:rStyle w:val="Lienhypertexte"/>
          <w:rFonts w:eastAsia="Times New Roman" w:cs="Arial"/>
          <w:color w:val="auto"/>
          <w:u w:val="none"/>
        </w:rPr>
        <w:t>–</w:t>
      </w:r>
      <w:r w:rsidRPr="00D823A7">
        <w:rPr>
          <w:rFonts w:cs="Arial"/>
          <w:lang w:eastAsia="fr-CA"/>
        </w:rPr>
        <w:t xml:space="preserve"> </w:t>
      </w:r>
      <w:hyperlink r:id="rId24" w:history="1">
        <w:r w:rsidR="000D2F42">
          <w:rPr>
            <w:rStyle w:val="Lienhypertexte"/>
            <w:rFonts w:eastAsia="Times New Roman" w:cs="Arial"/>
            <w:lang w:eastAsia="fr-CA"/>
          </w:rPr>
          <w:t>Registre des aires protégées et des AMCE au Québec</w:t>
        </w:r>
      </w:hyperlink>
    </w:p>
    <w:p w14:paraId="7E7152A0" w14:textId="77777777" w:rsidR="00817442" w:rsidRPr="00D823A7" w:rsidRDefault="00817442" w:rsidP="005878B7">
      <w:pPr>
        <w:pStyle w:val="Questionliste"/>
        <w:keepNext/>
        <w:rPr>
          <w:szCs w:val="22"/>
          <w:lang w:eastAsia="fr-CA"/>
        </w:rPr>
      </w:pPr>
      <w:r w:rsidRPr="00D823A7">
        <w:rPr>
          <w:szCs w:val="22"/>
          <w:lang w:eastAsia="fr-CA"/>
        </w:rPr>
        <w:t>Consultez les autres sites qui ont des désignations légales : écosystèmes forestiers exceptionnels, habitats fauniques, habitats floristiques, ou refuges fauniques.</w:t>
      </w:r>
    </w:p>
    <w:p w14:paraId="14722D78" w14:textId="4EDF0062" w:rsidR="00817442" w:rsidRPr="00F46539" w:rsidRDefault="00817442" w:rsidP="00885ECB">
      <w:pPr>
        <w:spacing w:before="160"/>
        <w:rPr>
          <w:rFonts w:cs="Arial"/>
          <w:b/>
          <w:bCs/>
        </w:rPr>
      </w:pPr>
      <w:r w:rsidRPr="00F46539">
        <w:rPr>
          <w:b/>
          <w:bCs/>
        </w:rPr>
        <w:t>Espèces floristiques et fauniques</w:t>
      </w:r>
    </w:p>
    <w:p w14:paraId="7B4707FE" w14:textId="290D5879" w:rsidR="00817442" w:rsidRPr="00D823A7" w:rsidRDefault="00817442" w:rsidP="00D34244">
      <w:pPr>
        <w:spacing w:before="160"/>
        <w:rPr>
          <w:rFonts w:cs="Arial"/>
        </w:rPr>
      </w:pPr>
      <w:r w:rsidRPr="00D823A7">
        <w:rPr>
          <w:rFonts w:cs="Arial"/>
        </w:rPr>
        <w:lastRenderedPageBreak/>
        <w:t xml:space="preserve">Site Web du </w:t>
      </w:r>
      <w:r w:rsidR="00F5745C" w:rsidRPr="00F5745C">
        <w:rPr>
          <w:rFonts w:cs="Arial"/>
        </w:rPr>
        <w:t xml:space="preserve">Gouvernement du Québec </w:t>
      </w:r>
      <w:r w:rsidRPr="00D823A7">
        <w:rPr>
          <w:rFonts w:cs="Arial"/>
        </w:rPr>
        <w:t xml:space="preserve">– </w:t>
      </w:r>
      <w:hyperlink r:id="rId25" w:history="1">
        <w:r w:rsidRPr="00D823A7">
          <w:rPr>
            <w:rStyle w:val="Lienhypertexte"/>
            <w:rFonts w:eastAsia="Arial" w:cs="Arial"/>
          </w:rPr>
          <w:t>Espèces floristiques menacées ou vulnérables</w:t>
        </w:r>
      </w:hyperlink>
    </w:p>
    <w:p w14:paraId="6F0A8C56" w14:textId="191424F7" w:rsidR="00817442" w:rsidRPr="00D823A7" w:rsidRDefault="00817442" w:rsidP="00987B6A">
      <w:pPr>
        <w:spacing w:before="160" w:after="40"/>
        <w:rPr>
          <w:rStyle w:val="Lienhypertexte"/>
          <w:rFonts w:eastAsia="Arial"/>
          <w:color w:val="auto"/>
          <w:u w:val="none"/>
        </w:rPr>
      </w:pPr>
      <w:r w:rsidRPr="00D823A7">
        <w:rPr>
          <w:rStyle w:val="Lienhypertexte"/>
          <w:rFonts w:eastAsia="Arial"/>
          <w:color w:val="auto"/>
          <w:u w:val="none"/>
        </w:rPr>
        <w:t xml:space="preserve">Site Web du Gouvernement du Québec – </w:t>
      </w:r>
      <w:hyperlink r:id="rId26" w:history="1">
        <w:r w:rsidR="0066393E" w:rsidRPr="00D823A7">
          <w:rPr>
            <w:rStyle w:val="Lienhypertexte"/>
          </w:rPr>
          <w:t>Données sur les espèces en situation précaire</w:t>
        </w:r>
      </w:hyperlink>
      <w:r w:rsidR="008337BE" w:rsidRPr="00D823A7">
        <w:rPr>
          <w:rFonts w:cs="Arial"/>
        </w:rPr>
        <w:t xml:space="preserve">, </w:t>
      </w:r>
      <w:r w:rsidR="008337BE" w:rsidRPr="00D823A7">
        <w:rPr>
          <w:rFonts w:eastAsia="Arial" w:cs="Arial"/>
        </w:rPr>
        <w:t>plus précisément </w:t>
      </w:r>
      <w:r w:rsidR="008337BE" w:rsidRPr="00D823A7">
        <w:rPr>
          <w:rFonts w:cs="Arial"/>
        </w:rPr>
        <w:t>:</w:t>
      </w:r>
    </w:p>
    <w:p w14:paraId="02B6C332" w14:textId="77777777" w:rsidR="00817442" w:rsidRPr="00D823A7" w:rsidRDefault="00817442" w:rsidP="00D655F8">
      <w:pPr>
        <w:pStyle w:val="Questionliste"/>
        <w:rPr>
          <w:szCs w:val="22"/>
        </w:rPr>
      </w:pPr>
      <w:r w:rsidRPr="00D823A7">
        <w:rPr>
          <w:szCs w:val="22"/>
        </w:rPr>
        <w:t>Carte interactive – Carte des occurrences d’espèces en situation précaire</w:t>
      </w:r>
    </w:p>
    <w:p w14:paraId="386B03B2" w14:textId="7E2E524E" w:rsidR="00817442" w:rsidRPr="00D823A7" w:rsidRDefault="00817442" w:rsidP="00D655F8">
      <w:pPr>
        <w:pStyle w:val="Questionliste"/>
        <w:rPr>
          <w:szCs w:val="22"/>
        </w:rPr>
      </w:pPr>
      <w:r w:rsidRPr="00D823A7">
        <w:rPr>
          <w:szCs w:val="22"/>
        </w:rPr>
        <w:t>Outil Potentiel</w:t>
      </w:r>
    </w:p>
    <w:p w14:paraId="7C7995C9" w14:textId="23129810" w:rsidR="00817442" w:rsidRPr="00D823A7" w:rsidRDefault="00817442" w:rsidP="00987B6A">
      <w:pPr>
        <w:spacing w:before="160" w:after="40"/>
        <w:rPr>
          <w:rFonts w:cs="Arial"/>
        </w:rPr>
      </w:pPr>
      <w:r w:rsidRPr="00D823A7">
        <w:rPr>
          <w:rFonts w:cs="Arial"/>
        </w:rPr>
        <w:t xml:space="preserve">Site Web du Gouvernement du Québec – </w:t>
      </w:r>
      <w:hyperlink r:id="rId27" w:history="1">
        <w:r w:rsidRPr="00D823A7">
          <w:rPr>
            <w:rStyle w:val="Lienhypertexte"/>
            <w:rFonts w:eastAsia="Arial" w:cs="Arial"/>
          </w:rPr>
          <w:t>Habitats et besoins fondamentaux des espèces</w:t>
        </w:r>
      </w:hyperlink>
      <w:r w:rsidR="008337BE" w:rsidRPr="00D823A7">
        <w:rPr>
          <w:rFonts w:cs="Arial"/>
        </w:rPr>
        <w:t xml:space="preserve">, </w:t>
      </w:r>
      <w:r w:rsidR="008337BE" w:rsidRPr="00D823A7">
        <w:rPr>
          <w:rFonts w:eastAsia="Arial" w:cs="Arial"/>
        </w:rPr>
        <w:t>plus précisément </w:t>
      </w:r>
      <w:r w:rsidR="008337BE" w:rsidRPr="00D823A7">
        <w:rPr>
          <w:rFonts w:cs="Arial"/>
        </w:rPr>
        <w:t>:</w:t>
      </w:r>
    </w:p>
    <w:p w14:paraId="5F7433DB" w14:textId="1B606825" w:rsidR="00817442" w:rsidRPr="00D823A7" w:rsidRDefault="00817442" w:rsidP="00D655F8">
      <w:pPr>
        <w:pStyle w:val="Questionliste"/>
        <w:rPr>
          <w:szCs w:val="22"/>
        </w:rPr>
      </w:pPr>
      <w:r w:rsidRPr="00D823A7">
        <w:rPr>
          <w:szCs w:val="22"/>
        </w:rPr>
        <w:t>Affiche sur les principaux habitats fauniques</w:t>
      </w:r>
    </w:p>
    <w:p w14:paraId="07F651DF" w14:textId="77777777" w:rsidR="00817442" w:rsidRPr="00D823A7" w:rsidRDefault="00817442" w:rsidP="00D34244">
      <w:pPr>
        <w:spacing w:before="160"/>
      </w:pPr>
      <w:r w:rsidRPr="00D823A7">
        <w:rPr>
          <w:rFonts w:cs="Arial"/>
        </w:rPr>
        <w:t xml:space="preserve">Site Web du Gouvernement du Québec – </w:t>
      </w:r>
      <w:hyperlink r:id="rId28" w:history="1">
        <w:r w:rsidRPr="00D823A7">
          <w:rPr>
            <w:rStyle w:val="Lienhypertexte"/>
            <w:rFonts w:eastAsia="Arial" w:cs="Arial"/>
          </w:rPr>
          <w:t>Habitats fauniques</w:t>
        </w:r>
      </w:hyperlink>
    </w:p>
    <w:p w14:paraId="43F761C7" w14:textId="77777777" w:rsidR="00F31CEB" w:rsidRPr="00D823A7" w:rsidRDefault="00F31CEB" w:rsidP="00987B6A">
      <w:pPr>
        <w:spacing w:after="40"/>
      </w:pPr>
      <w:r w:rsidRPr="00D823A7">
        <w:t xml:space="preserve">Site Web du Gouvernement du Québec – </w:t>
      </w:r>
      <w:hyperlink r:id="rId29" w:history="1">
        <w:r w:rsidRPr="00D823A7">
          <w:rPr>
            <w:rStyle w:val="Lienhypertexte"/>
            <w:rFonts w:cs="Arial"/>
          </w:rPr>
          <w:t>Données gratuites sur la faune</w:t>
        </w:r>
      </w:hyperlink>
      <w:r w:rsidRPr="00D823A7">
        <w:t>, plus précisément :</w:t>
      </w:r>
    </w:p>
    <w:p w14:paraId="046ED5F4" w14:textId="77777777" w:rsidR="00F31CEB" w:rsidRPr="00F31CEB" w:rsidRDefault="00F31CEB" w:rsidP="00837224">
      <w:pPr>
        <w:pStyle w:val="Questionliste"/>
      </w:pPr>
      <w:r w:rsidRPr="00F31CEB">
        <w:t>Données fauniques</w:t>
      </w:r>
    </w:p>
    <w:p w14:paraId="2B12B022" w14:textId="77777777" w:rsidR="00F31CEB" w:rsidRPr="00F31CEB" w:rsidRDefault="00F31CEB" w:rsidP="00837224">
      <w:pPr>
        <w:pStyle w:val="Questionliste"/>
      </w:pPr>
      <w:r w:rsidRPr="00F31CEB">
        <w:t>Protocoles d’inventaires</w:t>
      </w:r>
    </w:p>
    <w:p w14:paraId="06FBCE90" w14:textId="583F07FD" w:rsidR="00F31CEB" w:rsidRPr="00F31CEB" w:rsidRDefault="00F31CEB" w:rsidP="00987B6A">
      <w:pPr>
        <w:pStyle w:val="Normalformulaire"/>
        <w:spacing w:before="160" w:after="40"/>
      </w:pPr>
      <w:r w:rsidRPr="00F31CEB">
        <w:t xml:space="preserve">Site Web </w:t>
      </w:r>
      <w:r w:rsidR="00DF1665" w:rsidRPr="00D823A7">
        <w:t xml:space="preserve">du Gouvernement du Québec </w:t>
      </w:r>
      <w:r w:rsidRPr="00F31CEB">
        <w:t xml:space="preserve">– </w:t>
      </w:r>
      <w:hyperlink r:id="rId30" w:history="1">
        <w:r w:rsidRPr="00F31CEB">
          <w:rPr>
            <w:rStyle w:val="Lienhypertexte"/>
            <w:rFonts w:cs="Arial"/>
          </w:rPr>
          <w:t>Forêt ouverte</w:t>
        </w:r>
      </w:hyperlink>
      <w:r w:rsidRPr="00F31CEB">
        <w:t>, plus précisément :</w:t>
      </w:r>
    </w:p>
    <w:p w14:paraId="6F4CFEC6" w14:textId="0530255C" w:rsidR="0063775F" w:rsidRPr="00522750" w:rsidRDefault="00F31CEB" w:rsidP="00B845A5">
      <w:pPr>
        <w:pStyle w:val="Questionliste"/>
      </w:pPr>
      <w:r w:rsidRPr="00F31CEB">
        <w:t>Cartographie des habitats fauniques et autres informations fauniques</w:t>
      </w:r>
    </w:p>
    <w:p w14:paraId="0FAF8E6A" w14:textId="77777777" w:rsidR="00817442" w:rsidRPr="00D823A7" w:rsidRDefault="00817442" w:rsidP="00D34244">
      <w:pPr>
        <w:spacing w:before="160"/>
        <w:rPr>
          <w:rFonts w:cs="Arial"/>
        </w:rPr>
      </w:pPr>
      <w:r w:rsidRPr="00D823A7">
        <w:rPr>
          <w:rFonts w:cs="Arial"/>
        </w:rPr>
        <w:t xml:space="preserve">Site Web du Gouvernement du Québec – </w:t>
      </w:r>
      <w:hyperlink r:id="rId31" w:history="1">
        <w:r w:rsidRPr="00D823A7">
          <w:rPr>
            <w:rStyle w:val="Lienhypertexte"/>
            <w:rFonts w:eastAsia="Arial" w:cs="Arial"/>
          </w:rPr>
          <w:t>Gestion des espèces fauniques menacées ou vulnérables</w:t>
        </w:r>
      </w:hyperlink>
    </w:p>
    <w:p w14:paraId="5CF72709" w14:textId="098A0D8F" w:rsidR="00817442" w:rsidRPr="00D823A7" w:rsidRDefault="00817442" w:rsidP="00987B6A">
      <w:pPr>
        <w:spacing w:before="160" w:after="40"/>
        <w:rPr>
          <w:rFonts w:cs="Arial"/>
        </w:rPr>
      </w:pPr>
      <w:r w:rsidRPr="00D823A7">
        <w:rPr>
          <w:rFonts w:cs="Arial"/>
        </w:rPr>
        <w:t xml:space="preserve">Site Web </w:t>
      </w:r>
      <w:r w:rsidR="00393EB5" w:rsidRPr="00D823A7">
        <w:rPr>
          <w:rFonts w:cs="Arial"/>
        </w:rPr>
        <w:t>du Gouvernement du Québec</w:t>
      </w:r>
      <w:r w:rsidR="00882EA9" w:rsidRPr="00D823A7">
        <w:rPr>
          <w:rFonts w:cs="Arial"/>
        </w:rPr>
        <w:t xml:space="preserve"> </w:t>
      </w:r>
      <w:r w:rsidRPr="00D823A7">
        <w:rPr>
          <w:rFonts w:cs="Arial"/>
        </w:rPr>
        <w:t xml:space="preserve">– </w:t>
      </w:r>
      <w:hyperlink r:id="rId32" w:history="1">
        <w:r w:rsidR="00B73C30">
          <w:rPr>
            <w:rStyle w:val="Lienhypertexte"/>
            <w:rFonts w:eastAsia="Arial" w:cs="Arial"/>
          </w:rPr>
          <w:t>Coordonnées régionales des bureaux de la gestion de la faune</w:t>
        </w:r>
      </w:hyperlink>
    </w:p>
    <w:p w14:paraId="10A17CC2" w14:textId="7DB8DE55" w:rsidR="00817442" w:rsidRPr="00D823A7" w:rsidRDefault="00817442" w:rsidP="00D655F8">
      <w:pPr>
        <w:pStyle w:val="Questionliste"/>
        <w:spacing w:after="160"/>
        <w:rPr>
          <w:szCs w:val="22"/>
        </w:rPr>
      </w:pPr>
      <w:r w:rsidRPr="00D823A7">
        <w:rPr>
          <w:szCs w:val="22"/>
        </w:rPr>
        <w:t>Consultez l’adresse des Direction</w:t>
      </w:r>
      <w:r w:rsidR="00655476">
        <w:rPr>
          <w:szCs w:val="22"/>
        </w:rPr>
        <w:t>s</w:t>
      </w:r>
      <w:r w:rsidRPr="00D823A7">
        <w:rPr>
          <w:szCs w:val="22"/>
        </w:rPr>
        <w:t xml:space="preserve"> de la gestion de la faune</w:t>
      </w:r>
    </w:p>
    <w:p w14:paraId="1E3BD4F4" w14:textId="7AE7AC4D" w:rsidR="00817442" w:rsidRDefault="009A7982" w:rsidP="00B9236E">
      <w:pPr>
        <w:keepNext/>
        <w:rPr>
          <w:rFonts w:cs="Arial"/>
        </w:rPr>
      </w:pPr>
      <w:r w:rsidRPr="009A7982">
        <w:rPr>
          <w:rFonts w:cs="Arial"/>
        </w:rPr>
        <w:t>Site Web du</w:t>
      </w:r>
      <w:r>
        <w:rPr>
          <w:rFonts w:cs="Arial"/>
        </w:rPr>
        <w:t xml:space="preserve"> </w:t>
      </w:r>
      <w:r w:rsidRPr="009A7982">
        <w:rPr>
          <w:rFonts w:cs="Arial"/>
        </w:rPr>
        <w:t xml:space="preserve">Gouvernement du Québec – </w:t>
      </w:r>
      <w:hyperlink r:id="rId33" w:history="1">
        <w:r w:rsidRPr="00484EC6">
          <w:rPr>
            <w:rStyle w:val="Lienhypertexte"/>
            <w:rFonts w:cs="Arial"/>
          </w:rPr>
          <w:t>Biodiversité</w:t>
        </w:r>
      </w:hyperlink>
    </w:p>
    <w:p w14:paraId="78654A23" w14:textId="58F8BB8D" w:rsidR="00817442" w:rsidRPr="00D823A7" w:rsidRDefault="00ED6772" w:rsidP="00ED6772">
      <w:pPr>
        <w:keepNext/>
        <w:rPr>
          <w:rFonts w:cs="Arial"/>
          <w:color w:val="0563C1"/>
          <w:u w:val="single"/>
        </w:rPr>
      </w:pPr>
      <w:r w:rsidRPr="00ED6772">
        <w:rPr>
          <w:rFonts w:cs="Arial"/>
        </w:rPr>
        <w:t>Site Web du ministère –</w:t>
      </w:r>
      <w:r>
        <w:rPr>
          <w:rFonts w:cs="Arial"/>
        </w:rPr>
        <w:t xml:space="preserve"> </w:t>
      </w:r>
      <w:hyperlink r:id="rId34" w:history="1">
        <w:r w:rsidR="00817442" w:rsidRPr="00D823A7">
          <w:rPr>
            <w:rFonts w:eastAsia="Calibri" w:cs="Arial"/>
            <w:color w:val="0563C1"/>
            <w:u w:val="single"/>
          </w:rPr>
          <w:t xml:space="preserve">SENTINELLE – Outil de </w:t>
        </w:r>
        <w:r w:rsidR="00817442" w:rsidRPr="00236959">
          <w:rPr>
            <w:rFonts w:eastAsia="Calibri" w:cs="Arial"/>
            <w:color w:val="0563C1"/>
            <w:u w:val="single"/>
          </w:rPr>
          <w:t>détection</w:t>
        </w:r>
        <w:r w:rsidR="00817442" w:rsidRPr="00D823A7">
          <w:rPr>
            <w:rFonts w:eastAsia="Calibri" w:cs="Arial"/>
            <w:color w:val="0563C1"/>
            <w:u w:val="single"/>
          </w:rPr>
          <w:t xml:space="preserve"> des espèces exotiques envahissantes</w:t>
        </w:r>
      </w:hyperlink>
    </w:p>
    <w:p w14:paraId="60DA1514" w14:textId="0C7895AF" w:rsidR="00817442" w:rsidRPr="00F46539" w:rsidRDefault="00F46539" w:rsidP="00E32EC1">
      <w:pPr>
        <w:keepNext/>
        <w:spacing w:before="160"/>
        <w:rPr>
          <w:rFonts w:cs="Arial"/>
          <w:b/>
          <w:bCs/>
        </w:rPr>
      </w:pPr>
      <w:r w:rsidRPr="00F46539">
        <w:rPr>
          <w:b/>
          <w:bCs/>
        </w:rPr>
        <w:t>Historique culturel et climatique du site</w:t>
      </w:r>
    </w:p>
    <w:p w14:paraId="29677D8E" w14:textId="31E09AB3" w:rsidR="00817442" w:rsidRPr="00D823A7" w:rsidRDefault="00817442" w:rsidP="00987B6A">
      <w:pPr>
        <w:keepNext/>
        <w:spacing w:after="40"/>
      </w:pPr>
      <w:r w:rsidRPr="00D823A7">
        <w:t xml:space="preserve">Site Web du ministère – </w:t>
      </w:r>
      <w:hyperlink r:id="rId35" w:history="1">
        <w:r w:rsidR="00D46D07">
          <w:rPr>
            <w:rStyle w:val="Lienhypertexte"/>
            <w:rFonts w:eastAsia="Arial" w:cs="Arial"/>
          </w:rPr>
          <w:t>Protection des sols et réhabilitation des terrains contaminés - Publications</w:t>
        </w:r>
      </w:hyperlink>
      <w:r w:rsidRPr="00D823A7">
        <w:t>, plus précisément :</w:t>
      </w:r>
    </w:p>
    <w:p w14:paraId="02486989" w14:textId="67721250" w:rsidR="00817442" w:rsidRPr="008F5966" w:rsidRDefault="00817442" w:rsidP="00F70DE1">
      <w:pPr>
        <w:pStyle w:val="Questionliste"/>
        <w:rPr>
          <w:i/>
          <w:iCs/>
          <w:szCs w:val="22"/>
        </w:rPr>
      </w:pPr>
      <w:r w:rsidRPr="008F5966">
        <w:rPr>
          <w:i/>
          <w:iCs/>
          <w:szCs w:val="22"/>
        </w:rPr>
        <w:t>Guide de caractérisation physicochimique de l’état initial des sols avant l’implantation d’un projet industriel</w:t>
      </w:r>
    </w:p>
    <w:p w14:paraId="2F05620B" w14:textId="77777777" w:rsidR="00817442" w:rsidRPr="00F46539" w:rsidRDefault="00817442" w:rsidP="00885ECB">
      <w:pPr>
        <w:spacing w:before="160"/>
        <w:rPr>
          <w:rFonts w:cs="Arial"/>
          <w:b/>
          <w:bCs/>
        </w:rPr>
      </w:pPr>
      <w:r w:rsidRPr="00F46539">
        <w:rPr>
          <w:b/>
          <w:bCs/>
        </w:rPr>
        <w:t>Présence de zones de contraintes</w:t>
      </w:r>
    </w:p>
    <w:p w14:paraId="7C8F1F74" w14:textId="77777777" w:rsidR="00817442" w:rsidRPr="00D823A7" w:rsidRDefault="00817442" w:rsidP="00987B6A">
      <w:pPr>
        <w:spacing w:after="40"/>
        <w:rPr>
          <w:rFonts w:cs="Arial"/>
        </w:rPr>
      </w:pPr>
      <w:r w:rsidRPr="00D823A7">
        <w:rPr>
          <w:rFonts w:cs="Arial"/>
        </w:rPr>
        <w:t xml:space="preserve">Site Web du ministère – </w:t>
      </w:r>
      <w:hyperlink r:id="rId36" w:anchor="changements-climatiques" w:history="1">
        <w:r w:rsidRPr="00D823A7">
          <w:rPr>
            <w:rStyle w:val="Lienhypertexte"/>
            <w:rFonts w:cs="Arial"/>
          </w:rPr>
          <w:t>Autorisation ministérielle</w:t>
        </w:r>
      </w:hyperlink>
      <w:r w:rsidRPr="00D823A7">
        <w:rPr>
          <w:rFonts w:cs="Arial"/>
        </w:rPr>
        <w:t xml:space="preserve">, </w:t>
      </w:r>
      <w:r w:rsidRPr="00D823A7">
        <w:rPr>
          <w:rFonts w:eastAsia="Arial" w:cs="Arial"/>
        </w:rPr>
        <w:t>plus précisément </w:t>
      </w:r>
      <w:r w:rsidRPr="00D823A7">
        <w:rPr>
          <w:rFonts w:cs="Arial"/>
        </w:rPr>
        <w:t>:</w:t>
      </w:r>
    </w:p>
    <w:p w14:paraId="19B6A5B8" w14:textId="20B4CA5C" w:rsidR="00817442" w:rsidRPr="00D823A7" w:rsidRDefault="00817442" w:rsidP="00B83C4B">
      <w:pPr>
        <w:pStyle w:val="Questionliste"/>
        <w:rPr>
          <w:szCs w:val="22"/>
        </w:rPr>
      </w:pPr>
      <w:r w:rsidRPr="00D823A7">
        <w:rPr>
          <w:szCs w:val="22"/>
        </w:rPr>
        <w:t>Divers documents dans la section Changements climatiques</w:t>
      </w:r>
      <w:r w:rsidR="009F5D70">
        <w:rPr>
          <w:szCs w:val="22"/>
        </w:rPr>
        <w:t>,</w:t>
      </w:r>
      <w:r w:rsidRPr="00D823A7">
        <w:rPr>
          <w:szCs w:val="22"/>
        </w:rPr>
        <w:t xml:space="preserve"> dont le </w:t>
      </w:r>
      <w:r w:rsidRPr="008F5966">
        <w:rPr>
          <w:i/>
          <w:iCs/>
          <w:szCs w:val="22"/>
        </w:rPr>
        <w:t>Guide sur les changements climatiques et l’autorisation ministérielle</w:t>
      </w:r>
    </w:p>
    <w:p w14:paraId="0F0051FF" w14:textId="43BCF966" w:rsidR="00817442" w:rsidRPr="00D823A7" w:rsidRDefault="00817442" w:rsidP="00987B6A">
      <w:pPr>
        <w:spacing w:before="160" w:after="40"/>
      </w:pPr>
      <w:r w:rsidRPr="00D823A7">
        <w:t xml:space="preserve">Carte interactive des </w:t>
      </w:r>
      <w:r w:rsidR="00687EAC" w:rsidRPr="00D823A7">
        <w:t>d</w:t>
      </w:r>
      <w:r w:rsidRPr="00D823A7">
        <w:t>onnées cartographiques</w:t>
      </w:r>
      <w:r w:rsidR="000D0719" w:rsidRPr="00D823A7">
        <w:t> </w:t>
      </w:r>
      <w:r w:rsidRPr="00D823A7">
        <w:t>:</w:t>
      </w:r>
    </w:p>
    <w:p w14:paraId="48929250" w14:textId="08A06E16" w:rsidR="00EC25A4" w:rsidRPr="00EC25A4" w:rsidRDefault="00EA5F44" w:rsidP="00FC7D05">
      <w:pPr>
        <w:pStyle w:val="Questionliste"/>
        <w:numPr>
          <w:ilvl w:val="0"/>
          <w:numId w:val="0"/>
        </w:numPr>
        <w:spacing w:after="160"/>
        <w:rPr>
          <w:rFonts w:cs="Arial"/>
          <w:szCs w:val="22"/>
        </w:rPr>
      </w:pPr>
      <w:r w:rsidRPr="00EA5F44">
        <w:rPr>
          <w:rFonts w:cs="Arial"/>
          <w:szCs w:val="22"/>
        </w:rPr>
        <w:t>Site Web du Gouvernement du Québec –</w:t>
      </w:r>
      <w:r>
        <w:rPr>
          <w:rFonts w:cs="Arial"/>
          <w:szCs w:val="22"/>
        </w:rPr>
        <w:t xml:space="preserve"> </w:t>
      </w:r>
      <w:hyperlink r:id="rId37" w:history="1">
        <w:r w:rsidR="003801DB">
          <w:rPr>
            <w:rStyle w:val="Lienhypertexte"/>
            <w:rFonts w:cs="Arial"/>
            <w:szCs w:val="22"/>
          </w:rPr>
          <w:t>Zone potentiellement exposée aux glissements de terrain (ZPEGT) - Carte de contrainte</w:t>
        </w:r>
      </w:hyperlink>
    </w:p>
    <w:p w14:paraId="4178F3DC" w14:textId="752C1026" w:rsidR="00EC25A4" w:rsidRPr="00EC25A4" w:rsidRDefault="002F02D6" w:rsidP="00FC7D05">
      <w:pPr>
        <w:pStyle w:val="Questionliste"/>
        <w:numPr>
          <w:ilvl w:val="0"/>
          <w:numId w:val="0"/>
        </w:numPr>
        <w:spacing w:after="160"/>
        <w:rPr>
          <w:rFonts w:cs="Arial"/>
          <w:szCs w:val="22"/>
        </w:rPr>
      </w:pPr>
      <w:r w:rsidRPr="00EA5F44">
        <w:rPr>
          <w:rFonts w:cs="Arial"/>
          <w:szCs w:val="22"/>
        </w:rPr>
        <w:t>Site Web du Gouvernement du Québec –</w:t>
      </w:r>
      <w:r>
        <w:rPr>
          <w:rFonts w:cs="Arial"/>
          <w:szCs w:val="22"/>
        </w:rPr>
        <w:t xml:space="preserve"> </w:t>
      </w:r>
      <w:hyperlink r:id="rId38" w:history="1">
        <w:r w:rsidR="00C9145A">
          <w:rPr>
            <w:rStyle w:val="Lienhypertexte"/>
            <w:rFonts w:cs="Arial"/>
            <w:szCs w:val="22"/>
          </w:rPr>
          <w:t>Îlots de chaleur/fraîcheur urbains et température de surface 2012</w:t>
        </w:r>
      </w:hyperlink>
    </w:p>
    <w:p w14:paraId="4583C16C" w14:textId="148CD34D" w:rsidR="00EC25A4" w:rsidRPr="00EC25A4" w:rsidRDefault="00FC7D05" w:rsidP="009C024A">
      <w:pPr>
        <w:pStyle w:val="Questionliste"/>
        <w:numPr>
          <w:ilvl w:val="0"/>
          <w:numId w:val="0"/>
        </w:numPr>
        <w:spacing w:after="160"/>
        <w:rPr>
          <w:rFonts w:cs="Arial"/>
          <w:szCs w:val="22"/>
        </w:rPr>
      </w:pPr>
      <w:r w:rsidRPr="00FC7D05">
        <w:rPr>
          <w:rFonts w:cs="Arial"/>
          <w:szCs w:val="22"/>
        </w:rPr>
        <w:lastRenderedPageBreak/>
        <w:t>Site Web du Gouvernement du Québec –</w:t>
      </w:r>
      <w:r>
        <w:rPr>
          <w:rFonts w:cs="Arial"/>
          <w:szCs w:val="22"/>
        </w:rPr>
        <w:t xml:space="preserve"> </w:t>
      </w:r>
      <w:hyperlink r:id="rId39" w:history="1">
        <w:r w:rsidRPr="003F7EF1">
          <w:rPr>
            <w:rStyle w:val="Lienhypertexte"/>
          </w:rPr>
          <w:t>Pergélisol au Nunavik</w:t>
        </w:r>
      </w:hyperlink>
      <w:r w:rsidRPr="00D823A7">
        <w:rPr>
          <w:rFonts w:eastAsia="Times New Roman" w:cs="Arial"/>
          <w:szCs w:val="22"/>
          <w:lang w:eastAsia="fr-CA"/>
        </w:rPr>
        <w:t xml:space="preserve"> (données cartographiques uniquement)</w:t>
      </w:r>
    </w:p>
    <w:p w14:paraId="70AEF601" w14:textId="7AFD41C6" w:rsidR="00817442" w:rsidRPr="009C024A" w:rsidRDefault="009C024A" w:rsidP="009C024A">
      <w:pPr>
        <w:pStyle w:val="Questionliste"/>
        <w:numPr>
          <w:ilvl w:val="0"/>
          <w:numId w:val="0"/>
        </w:numPr>
        <w:rPr>
          <w:rFonts w:cs="Arial"/>
          <w:szCs w:val="22"/>
        </w:rPr>
      </w:pPr>
      <w:r w:rsidRPr="00FC7D05">
        <w:rPr>
          <w:rFonts w:cs="Arial"/>
          <w:szCs w:val="22"/>
        </w:rPr>
        <w:t>Site Web du Gouvernement du Québec –</w:t>
      </w:r>
      <w:r>
        <w:rPr>
          <w:rFonts w:cs="Arial"/>
          <w:szCs w:val="22"/>
        </w:rPr>
        <w:t xml:space="preserve"> </w:t>
      </w:r>
      <w:hyperlink r:id="rId40" w:history="1">
        <w:r w:rsidR="00817442" w:rsidRPr="00D823A7">
          <w:rPr>
            <w:rStyle w:val="Lienhypertexte"/>
            <w:rFonts w:eastAsia="Times New Roman" w:cs="Arial"/>
            <w:szCs w:val="22"/>
            <w:lang w:eastAsia="fr-CA"/>
          </w:rPr>
          <w:t>Cartographie des zones de contraintes relatives à l’érosion côtière et aux mouvements de terrain</w:t>
        </w:r>
      </w:hyperlink>
    </w:p>
    <w:p w14:paraId="03206E9E" w14:textId="1668E7CC" w:rsidR="00817442" w:rsidRPr="00D823A7" w:rsidRDefault="00F46539" w:rsidP="008E49E0">
      <w:pPr>
        <w:spacing w:before="240"/>
        <w:rPr>
          <w:rFonts w:cs="Arial"/>
          <w:b/>
          <w:bCs/>
          <w:lang w:eastAsia="fr-CA"/>
        </w:rPr>
      </w:pPr>
      <w:r w:rsidRPr="00F46539">
        <w:rPr>
          <w:b/>
          <w:bCs/>
        </w:rPr>
        <w:t>Zonage agricole</w:t>
      </w:r>
    </w:p>
    <w:p w14:paraId="57719C18" w14:textId="26758B69" w:rsidR="00817442" w:rsidRPr="00455D05" w:rsidRDefault="00DB2C37" w:rsidP="00DB2C37">
      <w:pPr>
        <w:pStyle w:val="Questionliste"/>
        <w:numPr>
          <w:ilvl w:val="0"/>
          <w:numId w:val="0"/>
        </w:numPr>
        <w:rPr>
          <w:rFonts w:cs="Arial"/>
          <w:i/>
          <w:color w:val="2F5496" w:themeColor="accent1" w:themeShade="BF"/>
          <w:sz w:val="24"/>
          <w:szCs w:val="20"/>
        </w:rPr>
      </w:pPr>
      <w:r w:rsidRPr="00DB2C37">
        <w:t xml:space="preserve">Site Web du Gouvernement du Québec – </w:t>
      </w:r>
      <w:hyperlink r:id="rId41" w:history="1">
        <w:r w:rsidR="00817442" w:rsidRPr="00D823A7">
          <w:rPr>
            <w:rStyle w:val="Lienhypertexte"/>
            <w:rFonts w:cs="Arial"/>
            <w:szCs w:val="22"/>
          </w:rPr>
          <w:t>Zone agricole du Québec</w:t>
        </w:r>
      </w:hyperlink>
      <w:r w:rsidR="00817442" w:rsidRPr="00D823A7">
        <w:rPr>
          <w:rFonts w:cs="Arial"/>
          <w:szCs w:val="22"/>
        </w:rPr>
        <w:t xml:space="preserve"> (consultez Déméter)</w:t>
      </w:r>
      <w:r w:rsidR="00DE6351" w:rsidRPr="00455D05">
        <w:rPr>
          <w:rFonts w:cs="Arial"/>
          <w:i/>
          <w:color w:val="2F5496" w:themeColor="accent1" w:themeShade="BF"/>
          <w:sz w:val="24"/>
          <w:szCs w:val="20"/>
        </w:rPr>
        <w:br w:type="page"/>
      </w:r>
    </w:p>
    <w:p w14:paraId="2884F5FA" w14:textId="0670A4CD" w:rsidR="00740E7D" w:rsidRPr="00522750" w:rsidRDefault="00DD3ED6" w:rsidP="00016D85">
      <w:pPr>
        <w:pStyle w:val="Section"/>
        <w:rPr>
          <w:rFonts w:cs="Arial"/>
        </w:rPr>
      </w:pPr>
      <w:r w:rsidRPr="00522750">
        <w:rPr>
          <w:rFonts w:cs="Arial"/>
        </w:rPr>
        <w:lastRenderedPageBreak/>
        <w:t>Identification de l’autorisation faisant l’objet de la demande de modification</w:t>
      </w:r>
    </w:p>
    <w:p w14:paraId="68B137D1" w14:textId="7A094330" w:rsidR="00B75637" w:rsidRPr="00522750" w:rsidRDefault="00DD3ED6" w:rsidP="00B75637">
      <w:pPr>
        <w:pStyle w:val="Question"/>
        <w:rPr>
          <w:rFonts w:cs="Arial"/>
        </w:rPr>
      </w:pPr>
      <w:r w:rsidRPr="00522750">
        <w:rPr>
          <w:rFonts w:cs="Arial"/>
        </w:rPr>
        <w:t>1.1</w:t>
      </w:r>
      <w:r w:rsidRPr="00522750">
        <w:rPr>
          <w:rFonts w:cs="Arial"/>
        </w:rPr>
        <w:tab/>
      </w:r>
      <w:r w:rsidR="00B75637" w:rsidRPr="00522750">
        <w:rPr>
          <w:rFonts w:cs="Arial"/>
        </w:rPr>
        <w:t xml:space="preserve">Dans le tableau ci-dessous, précisez les renseignements demandés concernant les autorisations </w:t>
      </w:r>
      <w:r w:rsidR="00693F45" w:rsidRPr="00522750">
        <w:rPr>
          <w:rFonts w:cs="Arial"/>
        </w:rPr>
        <w:t>concernées</w:t>
      </w:r>
      <w:r w:rsidR="00B75637" w:rsidRPr="00522750">
        <w:rPr>
          <w:rFonts w:cs="Arial"/>
        </w:rPr>
        <w:t xml:space="preserve"> par </w:t>
      </w:r>
      <w:r w:rsidR="00693F45" w:rsidRPr="00522750">
        <w:rPr>
          <w:rFonts w:cs="Arial"/>
        </w:rPr>
        <w:t>la</w:t>
      </w:r>
      <w:r w:rsidR="00B75637" w:rsidRPr="00522750">
        <w:rPr>
          <w:rFonts w:cs="Arial"/>
        </w:rPr>
        <w:t xml:space="preserve"> demande de modification (art. 29(1) REAFIE et art. 30 al.</w:t>
      </w:r>
      <w:r w:rsidR="00372012">
        <w:rPr>
          <w:rFonts w:cs="Arial"/>
        </w:rPr>
        <w:t xml:space="preserve"> </w:t>
      </w:r>
      <w:r w:rsidR="00B75637" w:rsidRPr="00522750">
        <w:rPr>
          <w:rFonts w:cs="Arial"/>
        </w:rPr>
        <w:t>1 LQE).</w:t>
      </w:r>
    </w:p>
    <w:p w14:paraId="00779248" w14:textId="47916E8E" w:rsidR="00DD3ED6" w:rsidRPr="00522750" w:rsidRDefault="00B75637" w:rsidP="00B75637">
      <w:pPr>
        <w:pStyle w:val="QuestionInfo"/>
        <w:rPr>
          <w:rFonts w:cs="Arial"/>
        </w:rPr>
      </w:pPr>
      <w:r w:rsidRPr="00522750">
        <w:rPr>
          <w:rFonts w:cs="Arial"/>
        </w:rPr>
        <w:t>Note</w:t>
      </w:r>
      <w:r w:rsidR="00A70E5C">
        <w:rPr>
          <w:rFonts w:cs="Arial"/>
        </w:rPr>
        <w:t>z que l</w:t>
      </w:r>
      <w:r w:rsidR="003E73CA" w:rsidRPr="00522750">
        <w:rPr>
          <w:rFonts w:cs="Arial"/>
        </w:rPr>
        <w:t>e numéro de l’autorisation est composé de neuf chiffres (ex.</w:t>
      </w:r>
      <w:r w:rsidR="000D0719">
        <w:rPr>
          <w:rFonts w:cs="Arial"/>
        </w:rPr>
        <w:t> </w:t>
      </w:r>
      <w:r w:rsidR="003E73CA" w:rsidRPr="00522750">
        <w:rPr>
          <w:rFonts w:cs="Arial"/>
        </w:rPr>
        <w:t>: 40XXXXXXX). Il est inscrit sur la première page des autorisations et est situé sous le nom du titulaire ou dans le coin supérieur droit.</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416"/>
        <w:gridCol w:w="2351"/>
        <w:gridCol w:w="8679"/>
        <w:gridCol w:w="3264"/>
      </w:tblGrid>
      <w:tr w:rsidR="00510EC3" w:rsidRPr="00522750" w14:paraId="7F39757A" w14:textId="77777777" w:rsidTr="00C9667B">
        <w:tc>
          <w:tcPr>
            <w:tcW w:w="4416" w:type="dxa"/>
            <w:shd w:val="clear" w:color="auto" w:fill="4472C4" w:themeFill="accent1"/>
          </w:tcPr>
          <w:p w14:paraId="3B06815E" w14:textId="77777777" w:rsidR="00510EC3" w:rsidRPr="00522750" w:rsidRDefault="00510EC3" w:rsidP="00DD3531">
            <w:pPr>
              <w:pStyle w:val="Tableauen-tte"/>
              <w:rPr>
                <w:rFonts w:cs="Arial"/>
              </w:rPr>
            </w:pPr>
            <w:r w:rsidRPr="00522750">
              <w:rPr>
                <w:rFonts w:cs="Arial"/>
              </w:rPr>
              <w:t>Numéro des autorisations pour lesquelles la modification est demandée</w:t>
            </w:r>
          </w:p>
        </w:tc>
        <w:tc>
          <w:tcPr>
            <w:tcW w:w="2351" w:type="dxa"/>
            <w:shd w:val="clear" w:color="auto" w:fill="4472C4" w:themeFill="accent1"/>
          </w:tcPr>
          <w:p w14:paraId="039DB5B0" w14:textId="77777777" w:rsidR="00510EC3" w:rsidRPr="00522750" w:rsidRDefault="00510EC3" w:rsidP="00DD3531">
            <w:pPr>
              <w:pStyle w:val="Tableauen-tte"/>
              <w:rPr>
                <w:rFonts w:cs="Arial"/>
              </w:rPr>
            </w:pPr>
            <w:r w:rsidRPr="00522750">
              <w:rPr>
                <w:rFonts w:cs="Arial"/>
              </w:rPr>
              <w:t>Date de délivrance</w:t>
            </w:r>
          </w:p>
        </w:tc>
        <w:tc>
          <w:tcPr>
            <w:tcW w:w="8679" w:type="dxa"/>
            <w:shd w:val="clear" w:color="auto" w:fill="4472C4" w:themeFill="accent1"/>
          </w:tcPr>
          <w:p w14:paraId="544FDFCD" w14:textId="77777777" w:rsidR="00510EC3" w:rsidRPr="00522750" w:rsidRDefault="00510EC3" w:rsidP="00DD3531">
            <w:pPr>
              <w:pStyle w:val="Tableauen-tte"/>
              <w:rPr>
                <w:rFonts w:cs="Arial"/>
              </w:rPr>
            </w:pPr>
            <w:r w:rsidRPr="00522750">
              <w:rPr>
                <w:rFonts w:cs="Arial"/>
              </w:rPr>
              <w:t>Nom du titulaire inscrit sur l’autorisation à modifier</w:t>
            </w:r>
          </w:p>
        </w:tc>
        <w:tc>
          <w:tcPr>
            <w:tcW w:w="3264" w:type="dxa"/>
            <w:shd w:val="clear" w:color="auto" w:fill="4472C4" w:themeFill="accent1"/>
          </w:tcPr>
          <w:p w14:paraId="1749A486" w14:textId="649203D5" w:rsidR="00510EC3" w:rsidRPr="00522750" w:rsidRDefault="00510EC3" w:rsidP="00DD3531">
            <w:pPr>
              <w:pStyle w:val="Tableauen-tte"/>
              <w:rPr>
                <w:rFonts w:cs="Arial"/>
              </w:rPr>
            </w:pPr>
            <w:r w:rsidRPr="00522750">
              <w:rPr>
                <w:rFonts w:cs="Arial"/>
                <w:bCs/>
              </w:rPr>
              <w:t>Le</w:t>
            </w:r>
            <w:r w:rsidRPr="00522750">
              <w:rPr>
                <w:rFonts w:cs="Arial"/>
              </w:rPr>
              <w:t xml:space="preserve"> nom du titulaire de l’autorisation </w:t>
            </w:r>
            <w:r w:rsidRPr="00522750">
              <w:rPr>
                <w:rFonts w:cs="Arial"/>
                <w:bCs/>
              </w:rPr>
              <w:t>est-il</w:t>
            </w:r>
            <w:r w:rsidRPr="00522750">
              <w:rPr>
                <w:rFonts w:cs="Arial"/>
              </w:rPr>
              <w:t xml:space="preserve"> identique au</w:t>
            </w:r>
            <w:r w:rsidRPr="00522750" w:rsidDel="00452920">
              <w:rPr>
                <w:rFonts w:cs="Arial"/>
              </w:rPr>
              <w:t xml:space="preserve"> </w:t>
            </w:r>
            <w:r w:rsidRPr="00522750">
              <w:rPr>
                <w:rFonts w:cs="Arial"/>
              </w:rPr>
              <w:t>nom du demandeur</w:t>
            </w:r>
            <w:r w:rsidRPr="00522750">
              <w:rPr>
                <w:rFonts w:cs="Arial"/>
                <w:bCs/>
              </w:rPr>
              <w:t>*</w:t>
            </w:r>
          </w:p>
        </w:tc>
      </w:tr>
      <w:tr w:rsidR="00387C36" w:rsidRPr="00522750" w14:paraId="722BFEF6" w14:textId="77777777" w:rsidTr="00C9667B">
        <w:sdt>
          <w:sdtPr>
            <w:rPr>
              <w:rFonts w:cs="Arial"/>
            </w:rPr>
            <w:id w:val="1173608689"/>
            <w:placeholder>
              <w:docPart w:val="A8966AB0F36840C1A1C2A558A0F86060"/>
            </w:placeholder>
            <w:showingPlcHdr/>
          </w:sdtPr>
          <w:sdtEndPr/>
          <w:sdtContent>
            <w:tc>
              <w:tcPr>
                <w:tcW w:w="4416" w:type="dxa"/>
                <w:shd w:val="clear" w:color="auto" w:fill="D9E2F3" w:themeFill="accent1" w:themeFillTint="33"/>
              </w:tcPr>
              <w:p w14:paraId="13C764B3" w14:textId="0CCBD6A3" w:rsidR="00387C36" w:rsidRPr="00522750" w:rsidRDefault="0080111A" w:rsidP="002C601F">
                <w:pPr>
                  <w:pStyle w:val="Normalformulaire"/>
                  <w:rPr>
                    <w:rFonts w:cs="Arial"/>
                    <w:szCs w:val="22"/>
                  </w:rPr>
                </w:pPr>
                <w:r w:rsidRPr="00522750">
                  <w:rPr>
                    <w:rStyle w:val="Textedelespacerserv"/>
                    <w:rFonts w:cs="Arial"/>
                    <w:i/>
                    <w:iCs/>
                  </w:rPr>
                  <w:t>Saisissez les informations.</w:t>
                </w:r>
              </w:p>
            </w:tc>
          </w:sdtContent>
        </w:sdt>
        <w:sdt>
          <w:sdtPr>
            <w:rPr>
              <w:rFonts w:cs="Arial"/>
            </w:rPr>
            <w:id w:val="-805855571"/>
            <w:placeholder>
              <w:docPart w:val="D55D0237EF9C41F486590EB14D76589E"/>
            </w:placeholder>
            <w:showingPlcHdr/>
            <w:date>
              <w:dateFormat w:val="yyyy-MM-dd"/>
              <w:lid w:val="fr-CA"/>
              <w:storeMappedDataAs w:val="dateTime"/>
              <w:calendar w:val="gregorian"/>
            </w:date>
          </w:sdtPr>
          <w:sdtEndPr/>
          <w:sdtContent>
            <w:tc>
              <w:tcPr>
                <w:tcW w:w="2351" w:type="dxa"/>
                <w:shd w:val="clear" w:color="auto" w:fill="D9E2F3" w:themeFill="accent1" w:themeFillTint="33"/>
              </w:tcPr>
              <w:p w14:paraId="636EE165" w14:textId="54C72B51" w:rsidR="00387C36" w:rsidRPr="00522750" w:rsidRDefault="00C50339" w:rsidP="002C601F">
                <w:pPr>
                  <w:pStyle w:val="Normalformulaire"/>
                  <w:rPr>
                    <w:rFonts w:cs="Arial"/>
                    <w:szCs w:val="22"/>
                  </w:rPr>
                </w:pPr>
                <w:r w:rsidRPr="00522750">
                  <w:rPr>
                    <w:rStyle w:val="Textedelespacerserv"/>
                    <w:rFonts w:cs="Arial"/>
                    <w:i/>
                    <w:iCs/>
                  </w:rPr>
                  <w:t>Sélectionnez la date</w:t>
                </w:r>
                <w:r w:rsidRPr="00522750">
                  <w:rPr>
                    <w:rStyle w:val="Textedelespacerserv"/>
                    <w:rFonts w:cs="Arial"/>
                  </w:rPr>
                  <w:t>.</w:t>
                </w:r>
              </w:p>
            </w:tc>
          </w:sdtContent>
        </w:sdt>
        <w:sdt>
          <w:sdtPr>
            <w:rPr>
              <w:rFonts w:cs="Arial"/>
            </w:rPr>
            <w:id w:val="-1432198496"/>
            <w:placeholder>
              <w:docPart w:val="18E3223F18DF4406AE5752030626A19A"/>
            </w:placeholder>
            <w:showingPlcHdr/>
          </w:sdtPr>
          <w:sdtEndPr/>
          <w:sdtContent>
            <w:tc>
              <w:tcPr>
                <w:tcW w:w="8679" w:type="dxa"/>
                <w:shd w:val="clear" w:color="auto" w:fill="D9E2F3" w:themeFill="accent1" w:themeFillTint="33"/>
              </w:tcPr>
              <w:p w14:paraId="2FC9CCA3" w14:textId="79E70870" w:rsidR="00387C36" w:rsidRPr="00522750" w:rsidRDefault="002C601F" w:rsidP="002C601F">
                <w:pPr>
                  <w:pStyle w:val="Normalformulaire"/>
                  <w:rPr>
                    <w:rFonts w:cs="Arial"/>
                    <w:szCs w:val="22"/>
                  </w:rPr>
                </w:pPr>
                <w:r w:rsidRPr="00522750">
                  <w:rPr>
                    <w:rStyle w:val="Textedelespacerserv"/>
                    <w:rFonts w:cs="Arial"/>
                  </w:rPr>
                  <w:t>...</w:t>
                </w:r>
              </w:p>
            </w:tc>
          </w:sdtContent>
        </w:sdt>
        <w:tc>
          <w:tcPr>
            <w:tcW w:w="3264" w:type="dxa"/>
            <w:shd w:val="clear" w:color="auto" w:fill="D9E2F3" w:themeFill="accent1" w:themeFillTint="33"/>
          </w:tcPr>
          <w:p w14:paraId="35CC1AC6" w14:textId="34E3A8B2" w:rsidR="00387C36" w:rsidRPr="00522750" w:rsidRDefault="008349C1" w:rsidP="002C601F">
            <w:pPr>
              <w:pStyle w:val="Normalformulaire"/>
              <w:rPr>
                <w:rFonts w:cs="Arial"/>
                <w:szCs w:val="22"/>
              </w:rPr>
            </w:pPr>
            <w:sdt>
              <w:sdtPr>
                <w:rPr>
                  <w:rFonts w:cs="Arial"/>
                </w:rPr>
                <w:id w:val="-1053701048"/>
                <w14:checkbox>
                  <w14:checked w14:val="0"/>
                  <w14:checkedState w14:val="2612" w14:font="MS Gothic"/>
                  <w14:uncheckedState w14:val="2610" w14:font="MS Gothic"/>
                </w14:checkbox>
              </w:sdtPr>
              <w:sdtEndPr/>
              <w:sdtContent>
                <w:r w:rsidR="002C601F" w:rsidRPr="00522750">
                  <w:rPr>
                    <w:rFonts w:ascii="Segoe UI Symbol" w:hAnsi="Segoe UI Symbol" w:cs="Segoe UI Symbol"/>
                  </w:rPr>
                  <w:t>☐</w:t>
                </w:r>
              </w:sdtContent>
            </w:sdt>
            <w:r w:rsidR="002C601F" w:rsidRPr="00522750">
              <w:rPr>
                <w:rFonts w:cs="Arial"/>
              </w:rPr>
              <w:t xml:space="preserve">Oui        </w:t>
            </w:r>
            <w:sdt>
              <w:sdtPr>
                <w:rPr>
                  <w:rFonts w:cs="Arial"/>
                </w:rPr>
                <w:id w:val="-1908613323"/>
                <w14:checkbox>
                  <w14:checked w14:val="0"/>
                  <w14:checkedState w14:val="2612" w14:font="MS Gothic"/>
                  <w14:uncheckedState w14:val="2610" w14:font="MS Gothic"/>
                </w14:checkbox>
              </w:sdtPr>
              <w:sdtEndPr/>
              <w:sdtContent>
                <w:r w:rsidR="002C601F" w:rsidRPr="00522750">
                  <w:rPr>
                    <w:rFonts w:ascii="Segoe UI Symbol" w:hAnsi="Segoe UI Symbol" w:cs="Segoe UI Symbol"/>
                  </w:rPr>
                  <w:t>☐</w:t>
                </w:r>
              </w:sdtContent>
            </w:sdt>
            <w:r w:rsidR="002C601F" w:rsidRPr="00522750">
              <w:rPr>
                <w:rFonts w:cs="Arial"/>
              </w:rPr>
              <w:t>Non</w:t>
            </w:r>
          </w:p>
        </w:tc>
      </w:tr>
      <w:tr w:rsidR="002C601F" w:rsidRPr="00522750" w14:paraId="525DDBD5" w14:textId="77777777" w:rsidTr="00C9667B">
        <w:sdt>
          <w:sdtPr>
            <w:rPr>
              <w:rFonts w:cs="Arial"/>
            </w:rPr>
            <w:id w:val="-1659529341"/>
            <w:placeholder>
              <w:docPart w:val="D635A92E09B44BB18F6FCBD5A02FD120"/>
            </w:placeholder>
            <w:showingPlcHdr/>
          </w:sdtPr>
          <w:sdtEndPr/>
          <w:sdtContent>
            <w:tc>
              <w:tcPr>
                <w:tcW w:w="4416" w:type="dxa"/>
                <w:shd w:val="clear" w:color="auto" w:fill="D9E2F3" w:themeFill="accent1" w:themeFillTint="33"/>
              </w:tcPr>
              <w:p w14:paraId="1CE105D3" w14:textId="49F586FA" w:rsidR="002C601F" w:rsidRPr="00522750" w:rsidRDefault="002C601F" w:rsidP="002C601F">
                <w:pPr>
                  <w:pStyle w:val="Normalformulaire"/>
                  <w:rPr>
                    <w:rFonts w:cs="Arial"/>
                    <w:szCs w:val="22"/>
                  </w:rPr>
                </w:pPr>
                <w:r w:rsidRPr="00522750">
                  <w:rPr>
                    <w:rStyle w:val="Textedelespacerserv"/>
                    <w:rFonts w:cs="Arial"/>
                  </w:rPr>
                  <w:t>...</w:t>
                </w:r>
              </w:p>
            </w:tc>
          </w:sdtContent>
        </w:sdt>
        <w:sdt>
          <w:sdtPr>
            <w:rPr>
              <w:rFonts w:cs="Arial"/>
            </w:rPr>
            <w:id w:val="939645311"/>
            <w:placeholder>
              <w:docPart w:val="E1A4576B1BFD470494AF2E6936B8CCD8"/>
            </w:placeholder>
            <w:showingPlcHdr/>
            <w:date>
              <w:dateFormat w:val="yyyy-MM-dd"/>
              <w:lid w:val="fr-CA"/>
              <w:storeMappedDataAs w:val="dateTime"/>
              <w:calendar w:val="gregorian"/>
            </w:date>
          </w:sdtPr>
          <w:sdtEndPr/>
          <w:sdtContent>
            <w:tc>
              <w:tcPr>
                <w:tcW w:w="2351" w:type="dxa"/>
                <w:shd w:val="clear" w:color="auto" w:fill="D9E2F3" w:themeFill="accent1" w:themeFillTint="33"/>
              </w:tcPr>
              <w:p w14:paraId="7FA93D33" w14:textId="28AED099" w:rsidR="002C601F" w:rsidRPr="00522750" w:rsidRDefault="002C601F" w:rsidP="002C601F">
                <w:pPr>
                  <w:pStyle w:val="Normalformulaire"/>
                  <w:rPr>
                    <w:rFonts w:cs="Arial"/>
                    <w:szCs w:val="22"/>
                  </w:rPr>
                </w:pPr>
                <w:r w:rsidRPr="00522750">
                  <w:rPr>
                    <w:rStyle w:val="Textedelespacerserv"/>
                    <w:rFonts w:cs="Arial"/>
                    <w:i/>
                    <w:iCs/>
                  </w:rPr>
                  <w:t>..</w:t>
                </w:r>
                <w:r w:rsidRPr="00522750">
                  <w:rPr>
                    <w:rStyle w:val="Textedelespacerserv"/>
                    <w:rFonts w:cs="Arial"/>
                  </w:rPr>
                  <w:t>.</w:t>
                </w:r>
              </w:p>
            </w:tc>
          </w:sdtContent>
        </w:sdt>
        <w:sdt>
          <w:sdtPr>
            <w:rPr>
              <w:rFonts w:cs="Arial"/>
            </w:rPr>
            <w:id w:val="437336806"/>
            <w:placeholder>
              <w:docPart w:val="1A71AC5FE8204B4581FB79AD649CF30C"/>
            </w:placeholder>
            <w:showingPlcHdr/>
          </w:sdtPr>
          <w:sdtEndPr/>
          <w:sdtContent>
            <w:tc>
              <w:tcPr>
                <w:tcW w:w="8679" w:type="dxa"/>
                <w:shd w:val="clear" w:color="auto" w:fill="D9E2F3" w:themeFill="accent1" w:themeFillTint="33"/>
              </w:tcPr>
              <w:p w14:paraId="1A9DCDA8" w14:textId="73D8CE64" w:rsidR="002C601F" w:rsidRPr="00522750" w:rsidRDefault="002C601F" w:rsidP="002C601F">
                <w:pPr>
                  <w:pStyle w:val="Normalformulaire"/>
                  <w:rPr>
                    <w:rFonts w:cs="Arial"/>
                    <w:szCs w:val="22"/>
                  </w:rPr>
                </w:pPr>
                <w:r w:rsidRPr="00522750">
                  <w:rPr>
                    <w:rStyle w:val="Textedelespacerserv"/>
                    <w:rFonts w:cs="Arial"/>
                  </w:rPr>
                  <w:t>...</w:t>
                </w:r>
              </w:p>
            </w:tc>
          </w:sdtContent>
        </w:sdt>
        <w:tc>
          <w:tcPr>
            <w:tcW w:w="3264" w:type="dxa"/>
            <w:shd w:val="clear" w:color="auto" w:fill="D9E2F3" w:themeFill="accent1" w:themeFillTint="33"/>
          </w:tcPr>
          <w:p w14:paraId="73E2798C" w14:textId="315B0BCA" w:rsidR="002C601F" w:rsidRPr="00522750" w:rsidRDefault="008349C1" w:rsidP="002C601F">
            <w:pPr>
              <w:pStyle w:val="Normalformulaire"/>
              <w:rPr>
                <w:rFonts w:cs="Arial"/>
                <w:szCs w:val="22"/>
              </w:rPr>
            </w:pPr>
            <w:sdt>
              <w:sdtPr>
                <w:rPr>
                  <w:rFonts w:cs="Arial"/>
                </w:rPr>
                <w:id w:val="-1189672678"/>
                <w14:checkbox>
                  <w14:checked w14:val="0"/>
                  <w14:checkedState w14:val="2612" w14:font="MS Gothic"/>
                  <w14:uncheckedState w14:val="2610" w14:font="MS Gothic"/>
                </w14:checkbox>
              </w:sdtPr>
              <w:sdtEndPr/>
              <w:sdtContent>
                <w:r w:rsidR="002C601F" w:rsidRPr="00522750">
                  <w:rPr>
                    <w:rFonts w:ascii="Segoe UI Symbol" w:hAnsi="Segoe UI Symbol" w:cs="Segoe UI Symbol"/>
                  </w:rPr>
                  <w:t>☐</w:t>
                </w:r>
              </w:sdtContent>
            </w:sdt>
            <w:r w:rsidR="002C601F" w:rsidRPr="00522750">
              <w:rPr>
                <w:rFonts w:cs="Arial"/>
              </w:rPr>
              <w:t xml:space="preserve">Oui        </w:t>
            </w:r>
            <w:sdt>
              <w:sdtPr>
                <w:rPr>
                  <w:rFonts w:cs="Arial"/>
                </w:rPr>
                <w:id w:val="1887915929"/>
                <w14:checkbox>
                  <w14:checked w14:val="0"/>
                  <w14:checkedState w14:val="2612" w14:font="MS Gothic"/>
                  <w14:uncheckedState w14:val="2610" w14:font="MS Gothic"/>
                </w14:checkbox>
              </w:sdtPr>
              <w:sdtEndPr/>
              <w:sdtContent>
                <w:r w:rsidR="002C601F" w:rsidRPr="00522750">
                  <w:rPr>
                    <w:rFonts w:ascii="Segoe UI Symbol" w:hAnsi="Segoe UI Symbol" w:cs="Segoe UI Symbol"/>
                  </w:rPr>
                  <w:t>☐</w:t>
                </w:r>
              </w:sdtContent>
            </w:sdt>
            <w:r w:rsidR="002C601F" w:rsidRPr="00522750">
              <w:rPr>
                <w:rFonts w:cs="Arial"/>
              </w:rPr>
              <w:t>Non</w:t>
            </w:r>
          </w:p>
        </w:tc>
      </w:tr>
      <w:sdt>
        <w:sdtPr>
          <w:rPr>
            <w:rFonts w:cs="Arial"/>
          </w:rPr>
          <w:id w:val="1400713775"/>
          <w15:repeatingSection/>
        </w:sdtPr>
        <w:sdtEndPr/>
        <w:sdtContent>
          <w:sdt>
            <w:sdtPr>
              <w:rPr>
                <w:rFonts w:cs="Arial"/>
              </w:rPr>
              <w:id w:val="-2127180"/>
              <w:placeholder>
                <w:docPart w:val="DefaultPlaceholder_-1854013435"/>
              </w:placeholder>
              <w15:repeatingSectionItem/>
            </w:sdtPr>
            <w:sdtEndPr/>
            <w:sdtContent>
              <w:tr w:rsidR="002C601F" w:rsidRPr="00522750" w14:paraId="69267CE6" w14:textId="77777777" w:rsidTr="00C9667B">
                <w:trPr>
                  <w:trHeight w:val="176"/>
                </w:trPr>
                <w:sdt>
                  <w:sdtPr>
                    <w:rPr>
                      <w:rFonts w:cs="Arial"/>
                    </w:rPr>
                    <w:id w:val="1259800411"/>
                    <w:placeholder>
                      <w:docPart w:val="FE82D991C83D4104A161925E0B12E06B"/>
                    </w:placeholder>
                    <w:showingPlcHdr/>
                  </w:sdtPr>
                  <w:sdtEndPr/>
                  <w:sdtContent>
                    <w:tc>
                      <w:tcPr>
                        <w:tcW w:w="4416" w:type="dxa"/>
                        <w:shd w:val="clear" w:color="auto" w:fill="D9E2F3" w:themeFill="accent1" w:themeFillTint="33"/>
                      </w:tcPr>
                      <w:p w14:paraId="75C74A79" w14:textId="7B3B3721" w:rsidR="002C601F" w:rsidRPr="00522750" w:rsidRDefault="00C9667B" w:rsidP="002C601F">
                        <w:pPr>
                          <w:pStyle w:val="Normalformulaire"/>
                          <w:rPr>
                            <w:rFonts w:cs="Arial"/>
                            <w:szCs w:val="22"/>
                          </w:rPr>
                        </w:pPr>
                        <w:r w:rsidRPr="00522750">
                          <w:rPr>
                            <w:rStyle w:val="Textedelespacerserv"/>
                            <w:rFonts w:cs="Arial"/>
                            <w:i/>
                            <w:iCs/>
                          </w:rPr>
                          <w:t>Cliquez sur le + pour ajouter des lignes.</w:t>
                        </w:r>
                      </w:p>
                    </w:tc>
                  </w:sdtContent>
                </w:sdt>
                <w:sdt>
                  <w:sdtPr>
                    <w:rPr>
                      <w:rFonts w:cs="Arial"/>
                    </w:rPr>
                    <w:id w:val="257957739"/>
                    <w:placeholder>
                      <w:docPart w:val="AA563692584C4CA7AD2CA398B560FEAE"/>
                    </w:placeholder>
                    <w:showingPlcHdr/>
                    <w:date>
                      <w:dateFormat w:val="yyyy-MM-dd"/>
                      <w:lid w:val="fr-CA"/>
                      <w:storeMappedDataAs w:val="dateTime"/>
                      <w:calendar w:val="gregorian"/>
                    </w:date>
                  </w:sdtPr>
                  <w:sdtEndPr/>
                  <w:sdtContent>
                    <w:tc>
                      <w:tcPr>
                        <w:tcW w:w="2351" w:type="dxa"/>
                        <w:shd w:val="clear" w:color="auto" w:fill="D9E2F3" w:themeFill="accent1" w:themeFillTint="33"/>
                      </w:tcPr>
                      <w:p w14:paraId="79810AD3" w14:textId="546E3948" w:rsidR="002C601F" w:rsidRPr="00522750" w:rsidRDefault="002C601F" w:rsidP="002C601F">
                        <w:pPr>
                          <w:pStyle w:val="Normalformulaire"/>
                          <w:rPr>
                            <w:rFonts w:cs="Arial"/>
                            <w:szCs w:val="22"/>
                          </w:rPr>
                        </w:pPr>
                        <w:r w:rsidRPr="00522750">
                          <w:rPr>
                            <w:rStyle w:val="Textedelespacerserv"/>
                            <w:rFonts w:cs="Arial"/>
                            <w:i/>
                            <w:iCs/>
                          </w:rPr>
                          <w:t>..</w:t>
                        </w:r>
                        <w:r w:rsidRPr="00522750">
                          <w:rPr>
                            <w:rStyle w:val="Textedelespacerserv"/>
                            <w:rFonts w:cs="Arial"/>
                          </w:rPr>
                          <w:t>.</w:t>
                        </w:r>
                      </w:p>
                    </w:tc>
                  </w:sdtContent>
                </w:sdt>
                <w:sdt>
                  <w:sdtPr>
                    <w:rPr>
                      <w:rFonts w:cs="Arial"/>
                    </w:rPr>
                    <w:id w:val="-2076343189"/>
                    <w:placeholder>
                      <w:docPart w:val="ABF58D1608AB4F63A2B7F00D46E9300D"/>
                    </w:placeholder>
                    <w:showingPlcHdr/>
                  </w:sdtPr>
                  <w:sdtEndPr/>
                  <w:sdtContent>
                    <w:tc>
                      <w:tcPr>
                        <w:tcW w:w="8679" w:type="dxa"/>
                        <w:shd w:val="clear" w:color="auto" w:fill="D9E2F3" w:themeFill="accent1" w:themeFillTint="33"/>
                      </w:tcPr>
                      <w:p w14:paraId="66893F0E" w14:textId="2AE41AF7" w:rsidR="002C601F" w:rsidRPr="00522750" w:rsidRDefault="00C9667B" w:rsidP="002C601F">
                        <w:pPr>
                          <w:pStyle w:val="Normalformulaire"/>
                          <w:rPr>
                            <w:rFonts w:cs="Arial"/>
                            <w:szCs w:val="22"/>
                          </w:rPr>
                        </w:pPr>
                        <w:r w:rsidRPr="00522750">
                          <w:rPr>
                            <w:rStyle w:val="Textedelespacerserv"/>
                            <w:rFonts w:cs="Arial"/>
                          </w:rPr>
                          <w:t>...</w:t>
                        </w:r>
                      </w:p>
                    </w:tc>
                  </w:sdtContent>
                </w:sdt>
                <w:tc>
                  <w:tcPr>
                    <w:tcW w:w="3264" w:type="dxa"/>
                    <w:shd w:val="clear" w:color="auto" w:fill="D9E2F3" w:themeFill="accent1" w:themeFillTint="33"/>
                  </w:tcPr>
                  <w:p w14:paraId="00481A52" w14:textId="3A3E1869" w:rsidR="002C601F" w:rsidRPr="00522750" w:rsidRDefault="008349C1" w:rsidP="002C601F">
                    <w:pPr>
                      <w:pStyle w:val="Normalformulaire"/>
                      <w:rPr>
                        <w:rFonts w:cs="Arial"/>
                        <w:szCs w:val="22"/>
                      </w:rPr>
                    </w:pPr>
                    <w:sdt>
                      <w:sdtPr>
                        <w:rPr>
                          <w:rFonts w:cs="Arial"/>
                        </w:rPr>
                        <w:id w:val="1765344593"/>
                        <w14:checkbox>
                          <w14:checked w14:val="0"/>
                          <w14:checkedState w14:val="2612" w14:font="MS Gothic"/>
                          <w14:uncheckedState w14:val="2610" w14:font="MS Gothic"/>
                        </w14:checkbox>
                      </w:sdtPr>
                      <w:sdtEndPr/>
                      <w:sdtContent>
                        <w:r w:rsidR="002C601F" w:rsidRPr="00522750">
                          <w:rPr>
                            <w:rFonts w:ascii="Segoe UI Symbol" w:hAnsi="Segoe UI Symbol" w:cs="Segoe UI Symbol"/>
                          </w:rPr>
                          <w:t>☐</w:t>
                        </w:r>
                      </w:sdtContent>
                    </w:sdt>
                    <w:r w:rsidR="002C601F" w:rsidRPr="00522750">
                      <w:rPr>
                        <w:rFonts w:cs="Arial"/>
                      </w:rPr>
                      <w:t xml:space="preserve">Oui        </w:t>
                    </w:r>
                    <w:sdt>
                      <w:sdtPr>
                        <w:rPr>
                          <w:rFonts w:cs="Arial"/>
                        </w:rPr>
                        <w:id w:val="775446782"/>
                        <w14:checkbox>
                          <w14:checked w14:val="0"/>
                          <w14:checkedState w14:val="2612" w14:font="MS Gothic"/>
                          <w14:uncheckedState w14:val="2610" w14:font="MS Gothic"/>
                        </w14:checkbox>
                      </w:sdtPr>
                      <w:sdtEndPr/>
                      <w:sdtContent>
                        <w:r w:rsidR="002C601F" w:rsidRPr="00522750">
                          <w:rPr>
                            <w:rFonts w:ascii="Segoe UI Symbol" w:hAnsi="Segoe UI Symbol" w:cs="Segoe UI Symbol"/>
                          </w:rPr>
                          <w:t>☐</w:t>
                        </w:r>
                      </w:sdtContent>
                    </w:sdt>
                    <w:r w:rsidR="002C601F" w:rsidRPr="00522750">
                      <w:rPr>
                        <w:rFonts w:cs="Arial"/>
                      </w:rPr>
                      <w:t>Non</w:t>
                    </w:r>
                  </w:p>
                </w:tc>
              </w:tr>
            </w:sdtContent>
          </w:sdt>
        </w:sdtContent>
      </w:sdt>
    </w:tbl>
    <w:p w14:paraId="327A8EE4" w14:textId="12D7C480" w:rsidR="009E04F3" w:rsidRPr="00393EB5" w:rsidRDefault="00393EB5" w:rsidP="00393EB5">
      <w:pPr>
        <w:pStyle w:val="Normalformulaire"/>
        <w:spacing w:before="240" w:after="240"/>
        <w:rPr>
          <w:rFonts w:cs="Arial"/>
        </w:rPr>
      </w:pPr>
      <w:r w:rsidRPr="00522750">
        <w:rPr>
          <w:rFonts w:cs="Arial"/>
        </w:rPr>
        <w:t xml:space="preserve">* Pour répondre Oui, le nom du titulaire sur l’autorisation DOIT correspondre exactement au nom du demandeur inscrit à la section 1.1 du formulaire général </w:t>
      </w:r>
      <w:r w:rsidRPr="00522750">
        <w:rPr>
          <w:rFonts w:cs="Arial"/>
          <w:b/>
          <w:bCs w:val="0"/>
          <w:i/>
          <w:iCs/>
        </w:rPr>
        <w:t xml:space="preserve">AM27a </w:t>
      </w:r>
      <w:r w:rsidR="009371BE">
        <w:rPr>
          <w:rFonts w:cs="Arial"/>
          <w:b/>
          <w:bCs w:val="0"/>
          <w:i/>
          <w:iCs/>
        </w:rPr>
        <w:t>–</w:t>
      </w:r>
      <w:r w:rsidRPr="00522750">
        <w:rPr>
          <w:rFonts w:cs="Arial"/>
          <w:b/>
          <w:bCs w:val="0"/>
          <w:i/>
          <w:iCs/>
        </w:rPr>
        <w:t xml:space="preserve"> Identification du demandeur du projet modifié.</w:t>
      </w: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rPr>
            <w:rFonts w:cs="Arial"/>
          </w:rPr>
          <w:id w:val="26543351"/>
          <w15:repeatingSection/>
        </w:sdtPr>
        <w:sdtEndPr/>
        <w:sdtContent>
          <w:sdt>
            <w:sdtPr>
              <w:rPr>
                <w:rFonts w:cs="Arial"/>
              </w:rPr>
              <w:id w:val="-779260359"/>
              <w:placeholder>
                <w:docPart w:val="619E411C73BD4142970151837C5183C4"/>
              </w:placeholder>
              <w15:repeatingSectionItem/>
            </w:sdtPr>
            <w:sdtEndPr/>
            <w:sdtContent>
              <w:sdt>
                <w:sdtPr>
                  <w:rPr>
                    <w:rFonts w:cs="Arial"/>
                  </w:rPr>
                  <w:id w:val="-629867574"/>
                  <w15:repeatingSection/>
                </w:sdtPr>
                <w:sdtEndPr/>
                <w:sdtContent>
                  <w:sdt>
                    <w:sdtPr>
                      <w:rPr>
                        <w:rFonts w:cs="Arial"/>
                      </w:rPr>
                      <w:id w:val="-444156145"/>
                      <w:placeholder>
                        <w:docPart w:val="619E411C73BD4142970151837C5183C4"/>
                      </w:placeholder>
                      <w15:repeatingSectionItem/>
                    </w:sdtPr>
                    <w:sdtEndPr/>
                    <w:sdtContent>
                      <w:tr w:rsidR="008F6634" w:rsidRPr="00522750" w14:paraId="5F67285E" w14:textId="77777777" w:rsidTr="00CD0B3A">
                        <w:trPr>
                          <w:trHeight w:val="448"/>
                        </w:trPr>
                        <w:sdt>
                          <w:sdtPr>
                            <w:rPr>
                              <w:rFonts w:cs="Arial"/>
                            </w:rPr>
                            <w:id w:val="620030384"/>
                            <w:placeholder>
                              <w:docPart w:val="2F09CA09486741BF9D5FF242F2BC780B"/>
                            </w:placeholder>
                            <w:showingPlcHdr/>
                          </w:sdtPr>
                          <w:sdtEndPr/>
                          <w:sdtContent>
                            <w:tc>
                              <w:tcPr>
                                <w:tcW w:w="11477" w:type="dxa"/>
                                <w:shd w:val="clear" w:color="auto" w:fill="D9E2F3" w:themeFill="accent1" w:themeFillTint="33"/>
                              </w:tcPr>
                              <w:p w14:paraId="7CB5BC1D" w14:textId="77777777" w:rsidR="008F6634" w:rsidRPr="00522750" w:rsidRDefault="008F6634" w:rsidP="00CD0B3A">
                                <w:pPr>
                                  <w:pStyle w:val="Normalformulaire"/>
                                  <w:spacing w:after="0"/>
                                  <w:rPr>
                                    <w:rFonts w:cs="Arial"/>
                                  </w:rPr>
                                </w:pPr>
                                <w:r w:rsidRPr="00522750">
                                  <w:rPr>
                                    <w:rStyle w:val="Textedelespacerserv"/>
                                    <w:rFonts w:cs="Arial"/>
                                    <w:i/>
                                    <w:iCs/>
                                  </w:rPr>
                                  <w:t>Si vous préférez joindre un document, indiquez-en le nom.</w:t>
                                </w:r>
                              </w:p>
                            </w:tc>
                          </w:sdtContent>
                        </w:sdt>
                        <w:sdt>
                          <w:sdtPr>
                            <w:rPr>
                              <w:rFonts w:cs="Arial"/>
                            </w:rPr>
                            <w:id w:val="-2129304201"/>
                            <w:placeholder>
                              <w:docPart w:val="C1F32FC0C7D84C3E8708761A4EA1769C"/>
                            </w:placeholder>
                            <w:showingPlcHdr/>
                          </w:sdtPr>
                          <w:sdtEndPr/>
                          <w:sdtContent>
                            <w:tc>
                              <w:tcPr>
                                <w:tcW w:w="7229" w:type="dxa"/>
                                <w:shd w:val="clear" w:color="auto" w:fill="D9E2F3" w:themeFill="accent1" w:themeFillTint="33"/>
                              </w:tcPr>
                              <w:p w14:paraId="62FEAE07" w14:textId="77777777" w:rsidR="008F6634" w:rsidRPr="00522750" w:rsidRDefault="008F6634"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385BF486" w14:textId="4F455E8A" w:rsidR="00740E7D" w:rsidRPr="00522750" w:rsidRDefault="00393EB5" w:rsidP="008F56CB">
      <w:pPr>
        <w:pStyle w:val="Normalformulaire"/>
        <w:spacing w:before="240"/>
        <w:rPr>
          <w:rFonts w:cs="Arial"/>
        </w:rPr>
      </w:pPr>
      <w:r w:rsidRPr="00522750">
        <w:rPr>
          <w:rFonts w:cs="Arial"/>
          <w:i/>
          <w:iCs/>
          <w:color w:val="2F5496" w:themeColor="accent1" w:themeShade="BF"/>
        </w:rPr>
        <w:t>Si vous avez coché Oui pour l’ensemble des autorisations à modifier, passez à la section 2.</w:t>
      </w:r>
    </w:p>
    <w:p w14:paraId="3320F9F8" w14:textId="11C71DCD" w:rsidR="002E0950" w:rsidRPr="00522750" w:rsidRDefault="00DA1459" w:rsidP="002E0950">
      <w:pPr>
        <w:pStyle w:val="Question"/>
        <w:rPr>
          <w:rFonts w:cs="Arial"/>
        </w:rPr>
      </w:pPr>
      <w:r w:rsidRPr="00522750">
        <w:rPr>
          <w:rFonts w:cs="Arial"/>
        </w:rPr>
        <w:t>1.2</w:t>
      </w:r>
      <w:r w:rsidRPr="00522750">
        <w:rPr>
          <w:rFonts w:cs="Arial"/>
        </w:rPr>
        <w:tab/>
      </w:r>
      <w:r w:rsidR="002E0950" w:rsidRPr="00522750">
        <w:rPr>
          <w:rFonts w:cs="Arial"/>
        </w:rPr>
        <w:t>Dans le tableau ci-dessous, indiquez les renseignements qui permettent de démontrer que le demandeur de la présente demande de modification est le titulaire de l’autorisation à modifier (art. 30 al.</w:t>
      </w:r>
      <w:r w:rsidR="00DC0047">
        <w:rPr>
          <w:rFonts w:cs="Arial"/>
        </w:rPr>
        <w:t xml:space="preserve"> </w:t>
      </w:r>
      <w:r w:rsidR="002E0950" w:rsidRPr="00522750">
        <w:rPr>
          <w:rFonts w:cs="Arial"/>
        </w:rPr>
        <w:t>1 LQE).</w:t>
      </w:r>
    </w:p>
    <w:p w14:paraId="2802AE7D" w14:textId="63DABAF3" w:rsidR="002E0950" w:rsidRPr="00522750" w:rsidRDefault="002E0950" w:rsidP="002E0950">
      <w:pPr>
        <w:pStyle w:val="QuestionInfo"/>
        <w:rPr>
          <w:rFonts w:cs="Arial"/>
        </w:rPr>
      </w:pPr>
      <w:r w:rsidRPr="00522750">
        <w:rPr>
          <w:rFonts w:cs="Arial"/>
        </w:rPr>
        <w:t>Exemples de renseignement pouvant être fournis</w:t>
      </w:r>
      <w:r w:rsidR="0044679E" w:rsidRPr="00522750">
        <w:rPr>
          <w:rFonts w:cs="Arial"/>
        </w:rPr>
        <w:t> :</w:t>
      </w:r>
    </w:p>
    <w:p w14:paraId="09ECAB7C" w14:textId="19E3648D" w:rsidR="002E0950" w:rsidRPr="00522750" w:rsidRDefault="002E0950" w:rsidP="002E0950">
      <w:pPr>
        <w:pStyle w:val="Questionliste"/>
        <w:rPr>
          <w:rFonts w:cs="Arial"/>
        </w:rPr>
      </w:pPr>
      <w:r w:rsidRPr="00522750">
        <w:rPr>
          <w:rFonts w:cs="Arial"/>
        </w:rPr>
        <w:t>le numéro de la cession, lorsqu’une cession de l’autorisation est effective;</w:t>
      </w:r>
    </w:p>
    <w:p w14:paraId="577B5EC1" w14:textId="4E079886" w:rsidR="002E0950" w:rsidRPr="00522750" w:rsidRDefault="002E0950" w:rsidP="002E0950">
      <w:pPr>
        <w:pStyle w:val="Questionliste"/>
        <w:rPr>
          <w:rFonts w:cs="Arial"/>
        </w:rPr>
      </w:pPr>
      <w:r w:rsidRPr="00522750">
        <w:rPr>
          <w:rFonts w:cs="Arial"/>
        </w:rPr>
        <w:t>les autres noms d’entreprise utilisés au Québec, inscrits sur la fiche de la personne au registre des entreprises;</w:t>
      </w:r>
    </w:p>
    <w:p w14:paraId="32EF007C" w14:textId="21ECBEBB" w:rsidR="002E0950" w:rsidRPr="00522750" w:rsidRDefault="002E0950" w:rsidP="002E0950">
      <w:pPr>
        <w:pStyle w:val="Questionliste"/>
        <w:rPr>
          <w:rFonts w:cs="Arial"/>
        </w:rPr>
      </w:pPr>
      <w:r w:rsidRPr="00522750">
        <w:rPr>
          <w:rFonts w:cs="Arial"/>
        </w:rPr>
        <w:t>les détails de la modification de la structure d’une entreprise;</w:t>
      </w:r>
    </w:p>
    <w:p w14:paraId="15F25DE1" w14:textId="3350DC20" w:rsidR="002E0950" w:rsidRPr="00522750" w:rsidRDefault="002E0950" w:rsidP="002E0950">
      <w:pPr>
        <w:pStyle w:val="Questionliste"/>
        <w:rPr>
          <w:rFonts w:cs="Arial"/>
        </w:rPr>
      </w:pPr>
      <w:r w:rsidRPr="00522750">
        <w:rPr>
          <w:rFonts w:cs="Arial"/>
        </w:rPr>
        <w:t>le nom de la personne ou de l’entreprise réputée être titulaire en vertu de l’article 38* du REAFIE;</w:t>
      </w:r>
    </w:p>
    <w:p w14:paraId="0E08497F" w14:textId="2EC92118" w:rsidR="002E0950" w:rsidRPr="00522750" w:rsidRDefault="002E0950" w:rsidP="00036172">
      <w:pPr>
        <w:pStyle w:val="Questionliste"/>
        <w:spacing w:after="240"/>
        <w:rPr>
          <w:rFonts w:cs="Arial"/>
        </w:rPr>
      </w:pPr>
      <w:r w:rsidRPr="00522750">
        <w:rPr>
          <w:rFonts w:cs="Arial"/>
        </w:rPr>
        <w:t>tout autre renseignement pertinent.</w:t>
      </w:r>
    </w:p>
    <w:p w14:paraId="08ECE80D" w14:textId="02792DF4" w:rsidR="00740E7D" w:rsidRPr="00522750" w:rsidRDefault="002E0950" w:rsidP="002E0950">
      <w:pPr>
        <w:pStyle w:val="QuestionInfo"/>
        <w:rPr>
          <w:rFonts w:cs="Arial"/>
        </w:rPr>
      </w:pPr>
      <w:r w:rsidRPr="00522750">
        <w:rPr>
          <w:rFonts w:cs="Arial"/>
        </w:rPr>
        <w:t>*Note</w:t>
      </w:r>
      <w:r w:rsidR="000D0719">
        <w:rPr>
          <w:rFonts w:cs="Arial"/>
        </w:rPr>
        <w:t> </w:t>
      </w:r>
      <w:r w:rsidRPr="00522750">
        <w:rPr>
          <w:rFonts w:cs="Arial"/>
        </w:rPr>
        <w:t>: En vertu du deuxième alinéa de l’article 38 du REAFIE, un nouvel exploitant d’un lieu d’élevage</w:t>
      </w:r>
      <w:r w:rsidR="00CE180F" w:rsidRPr="00522750">
        <w:rPr>
          <w:rFonts w:cs="Arial"/>
          <w:vertAlign w:val="superscript"/>
        </w:rPr>
        <w:fldChar w:fldCharType="begin"/>
      </w:r>
      <w:r w:rsidR="00CE180F" w:rsidRPr="00522750">
        <w:rPr>
          <w:rFonts w:cs="Arial"/>
          <w:vertAlign w:val="superscript"/>
        </w:rPr>
        <w:instrText xml:space="preserve"> AUTOTEXTLIST  \s "NoStyle" \t "Pour plus de précisions, consultez le lexique à la fin du formulaire." \* MERGEFORMAT </w:instrText>
      </w:r>
      <w:r w:rsidR="00CE180F" w:rsidRPr="00522750">
        <w:rPr>
          <w:rFonts w:cs="Arial"/>
          <w:vertAlign w:val="superscript"/>
        </w:rPr>
        <w:fldChar w:fldCharType="separate"/>
      </w:r>
      <w:r w:rsidR="00CE180F" w:rsidRPr="00522750">
        <w:rPr>
          <w:rFonts w:cs="Arial"/>
          <w:vertAlign w:val="superscript"/>
        </w:rPr>
        <w:fldChar w:fldCharType="end"/>
      </w:r>
      <w:r w:rsidRPr="00522750">
        <w:rPr>
          <w:rFonts w:cs="Arial"/>
        </w:rPr>
        <w:t xml:space="preserve"> est réputé être titulaire de l’autorisation émise pour l’exploitation du lieu d’élevage si cette dernière porte exclusivement sur l’élevage d’animaux et le stockage de déjections animales.</w:t>
      </w:r>
    </w:p>
    <w:tbl>
      <w:tblPr>
        <w:tblStyle w:val="Grilledutableau1"/>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693"/>
        <w:gridCol w:w="7781"/>
        <w:gridCol w:w="6241"/>
      </w:tblGrid>
      <w:tr w:rsidR="007D2FCC" w:rsidRPr="00522750" w14:paraId="36080AAA" w14:textId="77777777" w:rsidTr="008F6634">
        <w:tc>
          <w:tcPr>
            <w:tcW w:w="4693" w:type="dxa"/>
            <w:shd w:val="clear" w:color="auto" w:fill="4472C4" w:themeFill="accent1"/>
          </w:tcPr>
          <w:p w14:paraId="49ECC60D" w14:textId="77777777" w:rsidR="007D2FCC" w:rsidRPr="00522750" w:rsidRDefault="007D2FCC" w:rsidP="007D2FCC">
            <w:pPr>
              <w:pStyle w:val="Tableauen-tte"/>
              <w:rPr>
                <w:rFonts w:cs="Arial"/>
              </w:rPr>
            </w:pPr>
            <w:r w:rsidRPr="00522750">
              <w:rPr>
                <w:rFonts w:cs="Arial"/>
              </w:rPr>
              <w:lastRenderedPageBreak/>
              <w:t>Numéro de l’autorisation</w:t>
            </w:r>
          </w:p>
        </w:tc>
        <w:tc>
          <w:tcPr>
            <w:tcW w:w="14022" w:type="dxa"/>
            <w:gridSpan w:val="2"/>
            <w:shd w:val="clear" w:color="auto" w:fill="4472C4" w:themeFill="accent1"/>
            <w:vAlign w:val="center"/>
          </w:tcPr>
          <w:p w14:paraId="1B76C248" w14:textId="77777777" w:rsidR="007D2FCC" w:rsidRPr="00522750" w:rsidRDefault="007D2FCC" w:rsidP="007D2FCC">
            <w:pPr>
              <w:pStyle w:val="Tableauen-tte"/>
              <w:rPr>
                <w:rFonts w:cs="Arial"/>
              </w:rPr>
            </w:pPr>
            <w:r w:rsidRPr="00522750">
              <w:rPr>
                <w:rFonts w:eastAsia="Calibri" w:cs="Arial"/>
              </w:rPr>
              <w:t xml:space="preserve">Démonstration que </w:t>
            </w:r>
            <w:r w:rsidRPr="00522750">
              <w:rPr>
                <w:rFonts w:eastAsia="Calibri" w:cs="Arial"/>
                <w:bCs/>
              </w:rPr>
              <w:t>le</w:t>
            </w:r>
            <w:r w:rsidRPr="00522750">
              <w:rPr>
                <w:rFonts w:eastAsia="Calibri" w:cs="Arial"/>
              </w:rPr>
              <w:t xml:space="preserve"> demandeur est le titulaire de l’autorisation à modifier. </w:t>
            </w:r>
            <w:r w:rsidRPr="00522750">
              <w:rPr>
                <w:rFonts w:eastAsia="Calibri" w:cs="Arial"/>
                <w:bCs/>
              </w:rPr>
              <w:t>Si</w:t>
            </w:r>
            <w:r w:rsidRPr="00522750" w:rsidDel="00423BDB">
              <w:rPr>
                <w:rFonts w:eastAsia="Calibri" w:cs="Arial"/>
              </w:rPr>
              <w:t xml:space="preserve"> </w:t>
            </w:r>
            <w:r w:rsidRPr="00522750">
              <w:rPr>
                <w:rFonts w:eastAsia="Calibri" w:cs="Arial"/>
              </w:rPr>
              <w:t>la transmission d’un document est nécessaire</w:t>
            </w:r>
            <w:r w:rsidRPr="00522750" w:rsidDel="00075A4C">
              <w:rPr>
                <w:rFonts w:eastAsia="Calibri" w:cs="Arial"/>
              </w:rPr>
              <w:t xml:space="preserve">, </w:t>
            </w:r>
            <w:r w:rsidRPr="00522750">
              <w:rPr>
                <w:rFonts w:eastAsia="Calibri" w:cs="Arial"/>
                <w:bCs/>
              </w:rPr>
              <w:t>identifiez</w:t>
            </w:r>
            <w:r w:rsidRPr="00522750">
              <w:rPr>
                <w:rFonts w:eastAsia="Calibri" w:cs="Arial"/>
              </w:rPr>
              <w:t xml:space="preserve"> le nom du document et la section.</w:t>
            </w:r>
          </w:p>
        </w:tc>
      </w:tr>
      <w:tr w:rsidR="001D65CD" w:rsidRPr="00522750" w14:paraId="06EF5CE4" w14:textId="77777777" w:rsidTr="008F6634">
        <w:sdt>
          <w:sdtPr>
            <w:rPr>
              <w:rFonts w:cs="Arial"/>
            </w:rPr>
            <w:id w:val="1568601665"/>
            <w:placeholder>
              <w:docPart w:val="2A3A11FF6162488CBC3700C1C037046B"/>
            </w:placeholder>
            <w:showingPlcHdr/>
          </w:sdtPr>
          <w:sdtEndPr/>
          <w:sdtContent>
            <w:tc>
              <w:tcPr>
                <w:tcW w:w="4693" w:type="dxa"/>
                <w:shd w:val="clear" w:color="auto" w:fill="D9E2F3" w:themeFill="accent1" w:themeFillTint="33"/>
              </w:tcPr>
              <w:p w14:paraId="3B21388B" w14:textId="42CB0286" w:rsidR="001D65CD" w:rsidRPr="00522750" w:rsidRDefault="0034271D" w:rsidP="00F54EF8">
                <w:pPr>
                  <w:pStyle w:val="Normalformulaire"/>
                  <w:rPr>
                    <w:rFonts w:cs="Arial"/>
                  </w:rPr>
                </w:pPr>
                <w:r w:rsidRPr="00522750">
                  <w:rPr>
                    <w:rStyle w:val="Textedelespacerserv"/>
                    <w:rFonts w:cs="Arial"/>
                    <w:i/>
                    <w:iCs/>
                  </w:rPr>
                  <w:t>Saisissez les informations.</w:t>
                </w:r>
              </w:p>
            </w:tc>
          </w:sdtContent>
        </w:sdt>
        <w:sdt>
          <w:sdtPr>
            <w:rPr>
              <w:rFonts w:cs="Arial"/>
            </w:rPr>
            <w:id w:val="-1492792881"/>
            <w:placeholder>
              <w:docPart w:val="9E473B5203E1473192F3BA5C2C6C5194"/>
            </w:placeholder>
            <w:showingPlcHdr/>
          </w:sdtPr>
          <w:sdtEndPr/>
          <w:sdtContent>
            <w:tc>
              <w:tcPr>
                <w:tcW w:w="7781" w:type="dxa"/>
                <w:shd w:val="clear" w:color="auto" w:fill="D9E2F3" w:themeFill="accent1" w:themeFillTint="33"/>
              </w:tcPr>
              <w:p w14:paraId="0482F58E" w14:textId="3546AD8F" w:rsidR="001D65CD" w:rsidRPr="00522750" w:rsidRDefault="006B0AE5" w:rsidP="00F54EF8">
                <w:pPr>
                  <w:pStyle w:val="Normalformulaire"/>
                  <w:rPr>
                    <w:rFonts w:eastAsia="Calibri" w:cs="Arial"/>
                    <w:color w:val="000000" w:themeColor="text1"/>
                    <w:sz w:val="20"/>
                  </w:rPr>
                </w:pPr>
                <w:r w:rsidRPr="00522750">
                  <w:rPr>
                    <w:rStyle w:val="Textedelespacerserv"/>
                    <w:rFonts w:cs="Arial"/>
                  </w:rPr>
                  <w:t>...</w:t>
                </w:r>
              </w:p>
            </w:tc>
          </w:sdtContent>
        </w:sdt>
        <w:tc>
          <w:tcPr>
            <w:tcW w:w="6241" w:type="dxa"/>
            <w:shd w:val="clear" w:color="auto" w:fill="D9E2F3" w:themeFill="accent1" w:themeFillTint="33"/>
          </w:tcPr>
          <w:sdt>
            <w:sdtPr>
              <w:rPr>
                <w:rFonts w:cs="Arial"/>
              </w:rPr>
              <w:id w:val="1938019881"/>
              <w:placeholder>
                <w:docPart w:val="D16117DA022D4DC99B3334229C111156"/>
              </w:placeholder>
              <w:showingPlcHdr/>
            </w:sdtPr>
            <w:sdtEndPr/>
            <w:sdtContent>
              <w:p w14:paraId="3B7851DE" w14:textId="77777777" w:rsidR="001D65CD" w:rsidRPr="00522750" w:rsidRDefault="001D65CD" w:rsidP="00F54EF8">
                <w:pPr>
                  <w:pStyle w:val="Normalformulaire"/>
                  <w:rPr>
                    <w:rFonts w:cs="Arial"/>
                  </w:rPr>
                </w:pPr>
                <w:r w:rsidRPr="00522750">
                  <w:rPr>
                    <w:rStyle w:val="Textedelespacerserv"/>
                    <w:rFonts w:cs="Arial"/>
                    <w:i/>
                    <w:iCs/>
                  </w:rPr>
                  <w:t>Indiquez le nom du document.</w:t>
                </w:r>
              </w:p>
            </w:sdtContent>
          </w:sdt>
          <w:sdt>
            <w:sdtPr>
              <w:rPr>
                <w:rFonts w:cs="Arial"/>
              </w:rPr>
              <w:id w:val="-1816406925"/>
              <w:placeholder>
                <w:docPart w:val="8EBA8360AD6E4D6BAA54D5FD2A09D54D"/>
              </w:placeholder>
              <w:showingPlcHdr/>
            </w:sdtPr>
            <w:sdtEndPr/>
            <w:sdtContent>
              <w:p w14:paraId="2F12FFE2" w14:textId="11E97C21" w:rsidR="001D65CD" w:rsidRPr="00522750" w:rsidRDefault="001D65CD" w:rsidP="00F54EF8">
                <w:pPr>
                  <w:pStyle w:val="Normalformulaire"/>
                  <w:rPr>
                    <w:rFonts w:eastAsia="Calibri" w:cs="Arial"/>
                    <w:color w:val="000000" w:themeColor="text1"/>
                    <w:sz w:val="20"/>
                  </w:rPr>
                </w:pPr>
                <w:r w:rsidRPr="00522750">
                  <w:rPr>
                    <w:rStyle w:val="Textedelespacerserv"/>
                    <w:rFonts w:cs="Arial"/>
                    <w:i/>
                    <w:iCs/>
                  </w:rPr>
                  <w:t>Précisez la section.</w:t>
                </w:r>
              </w:p>
            </w:sdtContent>
          </w:sdt>
        </w:tc>
      </w:tr>
      <w:tr w:rsidR="001D65CD" w:rsidRPr="00522750" w14:paraId="324A640C" w14:textId="77777777" w:rsidTr="008F6634">
        <w:sdt>
          <w:sdtPr>
            <w:rPr>
              <w:rFonts w:cs="Arial"/>
            </w:rPr>
            <w:id w:val="-246806619"/>
            <w:placeholder>
              <w:docPart w:val="DBDAD3AE3C6A4CC99386818A607B0EEC"/>
            </w:placeholder>
            <w:showingPlcHdr/>
          </w:sdtPr>
          <w:sdtEndPr/>
          <w:sdtContent>
            <w:tc>
              <w:tcPr>
                <w:tcW w:w="4693" w:type="dxa"/>
                <w:shd w:val="clear" w:color="auto" w:fill="D9E2F3" w:themeFill="accent1" w:themeFillTint="33"/>
              </w:tcPr>
              <w:p w14:paraId="27CB5DDD" w14:textId="4B88A735" w:rsidR="001D65CD" w:rsidRPr="00522750" w:rsidRDefault="006B0AE5" w:rsidP="00F54EF8">
                <w:pPr>
                  <w:pStyle w:val="Normalformulaire"/>
                  <w:rPr>
                    <w:rFonts w:cs="Arial"/>
                  </w:rPr>
                </w:pPr>
                <w:r w:rsidRPr="00522750">
                  <w:rPr>
                    <w:rStyle w:val="Textedelespacerserv"/>
                    <w:rFonts w:cs="Arial"/>
                  </w:rPr>
                  <w:t>...</w:t>
                </w:r>
              </w:p>
            </w:tc>
          </w:sdtContent>
        </w:sdt>
        <w:sdt>
          <w:sdtPr>
            <w:rPr>
              <w:rFonts w:cs="Arial"/>
            </w:rPr>
            <w:id w:val="-145049319"/>
            <w:placeholder>
              <w:docPart w:val="95BA7973D7DA46869B3A1B48F9399766"/>
            </w:placeholder>
            <w:showingPlcHdr/>
          </w:sdtPr>
          <w:sdtEndPr/>
          <w:sdtContent>
            <w:tc>
              <w:tcPr>
                <w:tcW w:w="7781" w:type="dxa"/>
                <w:shd w:val="clear" w:color="auto" w:fill="D9E2F3" w:themeFill="accent1" w:themeFillTint="33"/>
              </w:tcPr>
              <w:p w14:paraId="3FDCA241" w14:textId="2F9DA9FD" w:rsidR="001D65CD" w:rsidRPr="00522750" w:rsidRDefault="006B0AE5" w:rsidP="00F54EF8">
                <w:pPr>
                  <w:pStyle w:val="Normalformulaire"/>
                  <w:rPr>
                    <w:rFonts w:cs="Arial"/>
                  </w:rPr>
                </w:pPr>
                <w:r w:rsidRPr="00522750">
                  <w:rPr>
                    <w:rStyle w:val="Textedelespacerserv"/>
                    <w:rFonts w:cs="Arial"/>
                  </w:rPr>
                  <w:t>...</w:t>
                </w:r>
              </w:p>
            </w:tc>
          </w:sdtContent>
        </w:sdt>
        <w:tc>
          <w:tcPr>
            <w:tcW w:w="6241" w:type="dxa"/>
            <w:shd w:val="clear" w:color="auto" w:fill="D9E2F3" w:themeFill="accent1" w:themeFillTint="33"/>
          </w:tcPr>
          <w:sdt>
            <w:sdtPr>
              <w:rPr>
                <w:rFonts w:cs="Arial"/>
              </w:rPr>
              <w:id w:val="-54312179"/>
              <w:placeholder>
                <w:docPart w:val="708CDE0B70624D4B9BA849F1F36A1FC2"/>
              </w:placeholder>
              <w:showingPlcHdr/>
            </w:sdtPr>
            <w:sdtEndPr/>
            <w:sdtContent>
              <w:p w14:paraId="7EEB8AFB" w14:textId="77777777" w:rsidR="001D65CD" w:rsidRPr="00522750" w:rsidRDefault="001D65CD" w:rsidP="00F54EF8">
                <w:pPr>
                  <w:pStyle w:val="Normalformulaire"/>
                  <w:rPr>
                    <w:rFonts w:cs="Arial"/>
                  </w:rPr>
                </w:pPr>
                <w:r w:rsidRPr="00522750">
                  <w:rPr>
                    <w:rStyle w:val="Textedelespacerserv"/>
                    <w:rFonts w:cs="Arial"/>
                    <w:i/>
                    <w:iCs/>
                  </w:rPr>
                  <w:t>Indiquez le nom du document.</w:t>
                </w:r>
              </w:p>
            </w:sdtContent>
          </w:sdt>
          <w:sdt>
            <w:sdtPr>
              <w:rPr>
                <w:rFonts w:cs="Arial"/>
              </w:rPr>
              <w:id w:val="-1756200198"/>
              <w:placeholder>
                <w:docPart w:val="DECDF7438B9C42D3893648DFCBD13396"/>
              </w:placeholder>
              <w:showingPlcHdr/>
            </w:sdtPr>
            <w:sdtEndPr/>
            <w:sdtContent>
              <w:p w14:paraId="0E496F95" w14:textId="2D3FB0B4" w:rsidR="001D65CD" w:rsidRPr="00522750" w:rsidRDefault="001D65CD" w:rsidP="00F54EF8">
                <w:pPr>
                  <w:pStyle w:val="Normalformulaire"/>
                  <w:rPr>
                    <w:rFonts w:cs="Arial"/>
                  </w:rPr>
                </w:pPr>
                <w:r w:rsidRPr="00522750">
                  <w:rPr>
                    <w:rStyle w:val="Textedelespacerserv"/>
                    <w:rFonts w:cs="Arial"/>
                    <w:i/>
                    <w:iCs/>
                  </w:rPr>
                  <w:t>Précisez la section.</w:t>
                </w:r>
              </w:p>
            </w:sdtContent>
          </w:sdt>
        </w:tc>
      </w:tr>
      <w:sdt>
        <w:sdtPr>
          <w:rPr>
            <w:rFonts w:cs="Arial"/>
          </w:rPr>
          <w:id w:val="1319302059"/>
          <w15:repeatingSection/>
        </w:sdtPr>
        <w:sdtEndPr/>
        <w:sdtContent>
          <w:sdt>
            <w:sdtPr>
              <w:rPr>
                <w:rFonts w:cs="Arial"/>
              </w:rPr>
              <w:id w:val="-2130691539"/>
              <w:placeholder>
                <w:docPart w:val="DefaultPlaceholder_-1854013435"/>
              </w:placeholder>
              <w15:repeatingSectionItem/>
            </w:sdtPr>
            <w:sdtEndPr/>
            <w:sdtContent>
              <w:tr w:rsidR="001D65CD" w:rsidRPr="00522750" w14:paraId="0589849C" w14:textId="77777777" w:rsidTr="008F6634">
                <w:sdt>
                  <w:sdtPr>
                    <w:rPr>
                      <w:rFonts w:cs="Arial"/>
                    </w:rPr>
                    <w:id w:val="209767001"/>
                    <w:placeholder>
                      <w:docPart w:val="4511F3D10A4541228D9FFB5AD4CE1F8D"/>
                    </w:placeholder>
                    <w:showingPlcHdr/>
                  </w:sdtPr>
                  <w:sdtEndPr/>
                  <w:sdtContent>
                    <w:tc>
                      <w:tcPr>
                        <w:tcW w:w="4693" w:type="dxa"/>
                        <w:shd w:val="clear" w:color="auto" w:fill="D9E2F3" w:themeFill="accent1" w:themeFillTint="33"/>
                      </w:tcPr>
                      <w:p w14:paraId="6AECEDAF" w14:textId="41C46B33" w:rsidR="001D65CD" w:rsidRPr="00522750" w:rsidRDefault="00335C87" w:rsidP="00F54EF8">
                        <w:pPr>
                          <w:pStyle w:val="Normalformulaire"/>
                          <w:rPr>
                            <w:rFonts w:cs="Arial"/>
                          </w:rPr>
                        </w:pPr>
                        <w:r w:rsidRPr="00522750">
                          <w:rPr>
                            <w:rStyle w:val="Textedelespacerserv"/>
                            <w:rFonts w:cs="Arial"/>
                            <w:i/>
                            <w:iCs/>
                          </w:rPr>
                          <w:t>Cliquez sur le + pour ajouter des lignes.</w:t>
                        </w:r>
                      </w:p>
                    </w:tc>
                  </w:sdtContent>
                </w:sdt>
                <w:sdt>
                  <w:sdtPr>
                    <w:rPr>
                      <w:rFonts w:cs="Arial"/>
                    </w:rPr>
                    <w:id w:val="-605803159"/>
                    <w:placeholder>
                      <w:docPart w:val="711482AC88CB4FC6B73A5210208AD829"/>
                    </w:placeholder>
                    <w:showingPlcHdr/>
                  </w:sdtPr>
                  <w:sdtEndPr/>
                  <w:sdtContent>
                    <w:tc>
                      <w:tcPr>
                        <w:tcW w:w="7781" w:type="dxa"/>
                        <w:shd w:val="clear" w:color="auto" w:fill="D9E2F3" w:themeFill="accent1" w:themeFillTint="33"/>
                      </w:tcPr>
                      <w:p w14:paraId="1E673DCD" w14:textId="38BF6847" w:rsidR="001D65CD" w:rsidRPr="00522750" w:rsidRDefault="006B0AE5" w:rsidP="00F54EF8">
                        <w:pPr>
                          <w:pStyle w:val="Normalformulaire"/>
                          <w:rPr>
                            <w:rFonts w:cs="Arial"/>
                          </w:rPr>
                        </w:pPr>
                        <w:r w:rsidRPr="00522750">
                          <w:rPr>
                            <w:rStyle w:val="Textedelespacerserv"/>
                            <w:rFonts w:cs="Arial"/>
                          </w:rPr>
                          <w:t>...</w:t>
                        </w:r>
                      </w:p>
                    </w:tc>
                  </w:sdtContent>
                </w:sdt>
                <w:tc>
                  <w:tcPr>
                    <w:tcW w:w="6241" w:type="dxa"/>
                    <w:shd w:val="clear" w:color="auto" w:fill="D9E2F3" w:themeFill="accent1" w:themeFillTint="33"/>
                  </w:tcPr>
                  <w:sdt>
                    <w:sdtPr>
                      <w:rPr>
                        <w:rFonts w:cs="Arial"/>
                      </w:rPr>
                      <w:id w:val="-1555070536"/>
                      <w:placeholder>
                        <w:docPart w:val="27A38F1563894188A2053DD09CC3A324"/>
                      </w:placeholder>
                      <w:showingPlcHdr/>
                    </w:sdtPr>
                    <w:sdtEndPr/>
                    <w:sdtContent>
                      <w:p w14:paraId="17BE3F8B" w14:textId="77777777" w:rsidR="001D65CD" w:rsidRPr="00522750" w:rsidRDefault="001D65CD" w:rsidP="00F54EF8">
                        <w:pPr>
                          <w:pStyle w:val="Normalformulaire"/>
                          <w:rPr>
                            <w:rFonts w:cs="Arial"/>
                          </w:rPr>
                        </w:pPr>
                        <w:r w:rsidRPr="00522750">
                          <w:rPr>
                            <w:rStyle w:val="Textedelespacerserv"/>
                            <w:rFonts w:cs="Arial"/>
                            <w:i/>
                            <w:iCs/>
                          </w:rPr>
                          <w:t>Indiquez le nom du document.</w:t>
                        </w:r>
                      </w:p>
                    </w:sdtContent>
                  </w:sdt>
                  <w:sdt>
                    <w:sdtPr>
                      <w:rPr>
                        <w:rFonts w:cs="Arial"/>
                      </w:rPr>
                      <w:id w:val="-766929364"/>
                      <w:placeholder>
                        <w:docPart w:val="39A4295853F74744BEC5463377D7C46E"/>
                      </w:placeholder>
                      <w:showingPlcHdr/>
                    </w:sdtPr>
                    <w:sdtEndPr/>
                    <w:sdtContent>
                      <w:p w14:paraId="79BA923F" w14:textId="1073B3C6" w:rsidR="001D65CD" w:rsidRPr="00522750" w:rsidRDefault="001D65CD" w:rsidP="00F54EF8">
                        <w:pPr>
                          <w:pStyle w:val="Normalformulaire"/>
                          <w:rPr>
                            <w:rFonts w:cs="Arial"/>
                          </w:rPr>
                        </w:pPr>
                        <w:r w:rsidRPr="00522750">
                          <w:rPr>
                            <w:rStyle w:val="Textedelespacerserv"/>
                            <w:rFonts w:cs="Arial"/>
                            <w:i/>
                            <w:iCs/>
                          </w:rPr>
                          <w:t>Précisez la section.</w:t>
                        </w:r>
                      </w:p>
                    </w:sdtContent>
                  </w:sdt>
                </w:tc>
              </w:tr>
            </w:sdtContent>
          </w:sdt>
        </w:sdtContent>
      </w:sdt>
    </w:tbl>
    <w:p w14:paraId="1F7FB33E" w14:textId="77777777" w:rsidR="00740E7D" w:rsidRPr="00522750" w:rsidRDefault="00740E7D" w:rsidP="000E4233">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sdt>
        <w:sdtPr>
          <w:rPr>
            <w:rFonts w:cs="Arial"/>
          </w:rPr>
          <w:id w:val="861941708"/>
          <w15:repeatingSection/>
        </w:sdtPr>
        <w:sdtEndPr/>
        <w:sdtContent>
          <w:sdt>
            <w:sdtPr>
              <w:rPr>
                <w:rFonts w:cs="Arial"/>
              </w:rPr>
              <w:id w:val="-151991197"/>
              <w:placeholder>
                <w:docPart w:val="E48FDA8C55DB43F9831940C9EF0BA6FA"/>
              </w:placeholder>
              <w15:repeatingSectionItem/>
            </w:sdtPr>
            <w:sdtEndPr/>
            <w:sdtContent>
              <w:sdt>
                <w:sdtPr>
                  <w:rPr>
                    <w:rFonts w:cs="Arial"/>
                  </w:rPr>
                  <w:id w:val="1593888236"/>
                  <w15:repeatingSection/>
                </w:sdtPr>
                <w:sdtEndPr/>
                <w:sdtContent>
                  <w:sdt>
                    <w:sdtPr>
                      <w:rPr>
                        <w:rFonts w:cs="Arial"/>
                      </w:rPr>
                      <w:id w:val="934097119"/>
                      <w:placeholder>
                        <w:docPart w:val="E48FDA8C55DB43F9831940C9EF0BA6FA"/>
                      </w:placeholder>
                      <w15:repeatingSectionItem/>
                    </w:sdtPr>
                    <w:sdtEndPr/>
                    <w:sdtContent>
                      <w:tr w:rsidR="008F6634" w:rsidRPr="00522750" w14:paraId="6C00F9F1" w14:textId="77777777" w:rsidTr="00685B19">
                        <w:trPr>
                          <w:trHeight w:val="448"/>
                        </w:trPr>
                        <w:sdt>
                          <w:sdtPr>
                            <w:rPr>
                              <w:rFonts w:cs="Arial"/>
                            </w:rPr>
                            <w:id w:val="534089311"/>
                            <w:placeholder>
                              <w:docPart w:val="117060D9B042423DAA65C27AB783DD57"/>
                            </w:placeholder>
                            <w:showingPlcHdr/>
                          </w:sdtPr>
                          <w:sdtEndPr/>
                          <w:sdtContent>
                            <w:tc>
                              <w:tcPr>
                                <w:tcW w:w="12469" w:type="dxa"/>
                                <w:shd w:val="clear" w:color="auto" w:fill="D9E2F3" w:themeFill="accent1" w:themeFillTint="33"/>
                              </w:tcPr>
                              <w:p w14:paraId="196E7D93" w14:textId="77777777" w:rsidR="008F6634" w:rsidRPr="00522750" w:rsidRDefault="008F6634" w:rsidP="00CD0B3A">
                                <w:pPr>
                                  <w:pStyle w:val="Normalformulaire"/>
                                  <w:spacing w:after="0"/>
                                  <w:rPr>
                                    <w:rFonts w:cs="Arial"/>
                                  </w:rPr>
                                </w:pPr>
                                <w:r w:rsidRPr="00522750">
                                  <w:rPr>
                                    <w:rStyle w:val="Textedelespacerserv"/>
                                    <w:rFonts w:cs="Arial"/>
                                    <w:i/>
                                    <w:iCs/>
                                  </w:rPr>
                                  <w:t>Si vous préférez joindre un document, indiquez-en le nom.</w:t>
                                </w:r>
                              </w:p>
                            </w:tc>
                          </w:sdtContent>
                        </w:sdt>
                        <w:sdt>
                          <w:sdtPr>
                            <w:rPr>
                              <w:rFonts w:cs="Arial"/>
                            </w:rPr>
                            <w:id w:val="975107086"/>
                            <w:placeholder>
                              <w:docPart w:val="F7BCAE85338B4592A1645ECD3E6A4689"/>
                            </w:placeholder>
                            <w:showingPlcHdr/>
                          </w:sdtPr>
                          <w:sdtEndPr/>
                          <w:sdtContent>
                            <w:tc>
                              <w:tcPr>
                                <w:tcW w:w="6237" w:type="dxa"/>
                                <w:shd w:val="clear" w:color="auto" w:fill="D9E2F3" w:themeFill="accent1" w:themeFillTint="33"/>
                              </w:tcPr>
                              <w:p w14:paraId="3ED427A0" w14:textId="77777777" w:rsidR="008F6634" w:rsidRPr="00522750" w:rsidRDefault="008F6634"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0E5E6AA1" w14:textId="7BFD65AA" w:rsidR="00740E7D" w:rsidRPr="00522750" w:rsidRDefault="00685B19" w:rsidP="00685B19">
      <w:pPr>
        <w:pStyle w:val="Section"/>
        <w:rPr>
          <w:rFonts w:cs="Arial"/>
        </w:rPr>
      </w:pPr>
      <w:r w:rsidRPr="00522750">
        <w:rPr>
          <w:rFonts w:cs="Arial"/>
        </w:rPr>
        <w:t xml:space="preserve">Description générale de la modification de </w:t>
      </w:r>
      <w:r w:rsidR="00F46539">
        <w:rPr>
          <w:rFonts w:cs="Arial"/>
        </w:rPr>
        <w:t>l’</w:t>
      </w:r>
      <w:r w:rsidRPr="00522750">
        <w:rPr>
          <w:rFonts w:cs="Arial"/>
        </w:rPr>
        <w:t>autorisation</w:t>
      </w:r>
    </w:p>
    <w:p w14:paraId="1C3C574F" w14:textId="6620EB26" w:rsidR="00685B19" w:rsidRPr="00522750" w:rsidRDefault="00F46539" w:rsidP="00212672">
      <w:pPr>
        <w:pStyle w:val="Sous-Section"/>
        <w:spacing w:before="120"/>
        <w:rPr>
          <w:rFonts w:cs="Arial"/>
        </w:rPr>
      </w:pPr>
      <w:r w:rsidRPr="00F46539">
        <w:rPr>
          <w:rFonts w:cs="Arial"/>
        </w:rPr>
        <w:t>Vue d’ensemble du projet modifié</w:t>
      </w:r>
    </w:p>
    <w:p w14:paraId="0CFBA3ED" w14:textId="79171D4B" w:rsidR="00685B19" w:rsidRPr="00522750" w:rsidRDefault="00685B19" w:rsidP="00685B19">
      <w:pPr>
        <w:pStyle w:val="Question"/>
        <w:rPr>
          <w:rFonts w:cs="Arial"/>
        </w:rPr>
      </w:pPr>
      <w:r w:rsidRPr="00522750">
        <w:rPr>
          <w:rFonts w:cs="Arial"/>
        </w:rPr>
        <w:t>2.1.1</w:t>
      </w:r>
      <w:r w:rsidRPr="00522750">
        <w:rPr>
          <w:rFonts w:cs="Arial"/>
        </w:rPr>
        <w:tab/>
      </w:r>
      <w:r w:rsidR="004E6E8A" w:rsidRPr="00522750">
        <w:rPr>
          <w:rFonts w:cs="Arial"/>
        </w:rPr>
        <w:t>Précisez le nom du projet modifié (art. 29(2)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E6E8A" w:rsidRPr="00522750" w14:paraId="49DA5B06" w14:textId="77777777" w:rsidTr="00CD0B3A">
        <w:trPr>
          <w:trHeight w:val="448"/>
          <w:jc w:val="center"/>
        </w:trPr>
        <w:sdt>
          <w:sdtPr>
            <w:rPr>
              <w:rFonts w:cs="Arial"/>
            </w:rPr>
            <w:id w:val="-1825657499"/>
            <w:placeholder>
              <w:docPart w:val="4F8BB129206647D8A5F2B7C427F0F646"/>
            </w:placeholder>
            <w:showingPlcHdr/>
          </w:sdtPr>
          <w:sdtEndPr/>
          <w:sdtContent>
            <w:tc>
              <w:tcPr>
                <w:tcW w:w="16968" w:type="dxa"/>
                <w:shd w:val="clear" w:color="auto" w:fill="D9E2F3" w:themeFill="accent1" w:themeFillTint="33"/>
              </w:tcPr>
              <w:p w14:paraId="32A39D68" w14:textId="77777777" w:rsidR="004E6E8A" w:rsidRPr="00522750" w:rsidRDefault="004E6E8A"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2A3AC081" w14:textId="3052E4ED" w:rsidR="004E6E8A" w:rsidRPr="00522750" w:rsidRDefault="004E6E8A" w:rsidP="00FE2244">
      <w:pPr>
        <w:pStyle w:val="Question"/>
        <w:rPr>
          <w:rFonts w:cs="Arial"/>
        </w:rPr>
      </w:pPr>
      <w:r w:rsidRPr="00522750">
        <w:rPr>
          <w:rFonts w:cs="Arial"/>
        </w:rPr>
        <w:t>2.1.2</w:t>
      </w:r>
      <w:r w:rsidRPr="00522750">
        <w:rPr>
          <w:rFonts w:cs="Arial"/>
        </w:rPr>
        <w:tab/>
      </w:r>
      <w:r w:rsidR="00FE2244" w:rsidRPr="00522750">
        <w:rPr>
          <w:rFonts w:cs="Arial"/>
        </w:rPr>
        <w:t>Décrivez le changement prévu qui requiert une modification de l’autorisation afin que le ministère en comprenne bien le contexte et la vision. La description devrait comprendre la nature du changement et sa portée sur l’autorisation à modifier et toute autre information permettant de bien comprendre la modification (art. 29(3)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E2244" w:rsidRPr="00522750" w14:paraId="514BFE74" w14:textId="77777777" w:rsidTr="00CD0B3A">
        <w:trPr>
          <w:trHeight w:val="448"/>
          <w:jc w:val="center"/>
        </w:trPr>
        <w:sdt>
          <w:sdtPr>
            <w:rPr>
              <w:rFonts w:cs="Arial"/>
            </w:rPr>
            <w:id w:val="-1309868962"/>
            <w:placeholder>
              <w:docPart w:val="6D90141A06334D9AA5EF84151AE3DDB9"/>
            </w:placeholder>
            <w:showingPlcHdr/>
          </w:sdtPr>
          <w:sdtEndPr/>
          <w:sdtContent>
            <w:tc>
              <w:tcPr>
                <w:tcW w:w="16968" w:type="dxa"/>
                <w:shd w:val="clear" w:color="auto" w:fill="D9E2F3" w:themeFill="accent1" w:themeFillTint="33"/>
              </w:tcPr>
              <w:p w14:paraId="0E50EACA" w14:textId="77777777" w:rsidR="00FE2244" w:rsidRPr="00522750" w:rsidRDefault="00FE2244"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263407C5" w14:textId="77777777" w:rsidR="00597AD0" w:rsidRDefault="00FE2244" w:rsidP="00597AD0">
      <w:pPr>
        <w:pStyle w:val="Question"/>
        <w:rPr>
          <w:bCs w:val="0"/>
        </w:rPr>
      </w:pPr>
      <w:r w:rsidRPr="00522750">
        <w:rPr>
          <w:rFonts w:cs="Arial"/>
        </w:rPr>
        <w:t>2.1.3</w:t>
      </w:r>
      <w:r w:rsidRPr="00522750">
        <w:rPr>
          <w:rFonts w:cs="Arial"/>
        </w:rPr>
        <w:tab/>
      </w:r>
      <w:r w:rsidR="00597AD0" w:rsidRPr="005C26E7">
        <w:t xml:space="preserve">Si </w:t>
      </w:r>
      <w:r w:rsidR="00597AD0">
        <w:t>la demande de</w:t>
      </w:r>
      <w:r w:rsidR="00597AD0" w:rsidRPr="005C26E7">
        <w:t xml:space="preserve"> modification concerne plusieurs activités, dans le tableau ci-dessous, indiquez les date</w:t>
      </w:r>
      <w:r w:rsidR="00597AD0">
        <w:t>s</w:t>
      </w:r>
      <w:r w:rsidR="00597AD0" w:rsidRPr="005C26E7">
        <w:t xml:space="preserve"> de début et de fin, ou la durée des étapes de réalisation du projet</w:t>
      </w:r>
      <w:r w:rsidR="00597AD0" w:rsidRPr="00B70844">
        <w:t xml:space="preserve"> (art. 29</w:t>
      </w:r>
      <w:r w:rsidR="00597AD0" w:rsidRPr="00B70844" w:rsidDel="00C25783">
        <w:t>(2)</w:t>
      </w:r>
      <w:r w:rsidR="00597AD0" w:rsidRPr="00B70844">
        <w:t xml:space="preserve"> REAFIE).</w:t>
      </w:r>
    </w:p>
    <w:p w14:paraId="60FC135A" w14:textId="42DA36C5" w:rsidR="00597AD0" w:rsidRPr="00B70844" w:rsidRDefault="00597AD0" w:rsidP="00597AD0">
      <w:pPr>
        <w:pStyle w:val="QuestionInfo"/>
      </w:pPr>
      <w:r w:rsidRPr="00B70844">
        <w:t>Note</w:t>
      </w:r>
      <w:r w:rsidR="0003281F">
        <w:t>z que l</w:t>
      </w:r>
      <w:r w:rsidRPr="00B70844">
        <w:t>es formulaires spécifiques à chaque activité comprennent un échéancier. L’information à fournir dans le tableau ci-dessous vise à indiquer l’échéancier d’une activité par rapport à une autre afin d’établir un portrait global.</w:t>
      </w:r>
    </w:p>
    <w:p w14:paraId="4DF78DEF" w14:textId="77777777" w:rsidR="00597AD0" w:rsidRDefault="00597AD0" w:rsidP="00597AD0">
      <w:pPr>
        <w:pStyle w:val="QuestionInfo"/>
      </w:pPr>
      <w:r>
        <w:t>Exemples d’étape de réalisation du projet :</w:t>
      </w:r>
    </w:p>
    <w:p w14:paraId="2D0CF20D" w14:textId="77777777" w:rsidR="00597AD0" w:rsidRDefault="00597AD0" w:rsidP="008702A1">
      <w:pPr>
        <w:pStyle w:val="Questionliste"/>
      </w:pPr>
      <w:r>
        <w:t>les remblais et déblais dans des milieux humides;</w:t>
      </w:r>
    </w:p>
    <w:p w14:paraId="64AEA999" w14:textId="77777777" w:rsidR="00597AD0" w:rsidRDefault="00597AD0" w:rsidP="008702A1">
      <w:pPr>
        <w:pStyle w:val="Questionliste"/>
      </w:pPr>
      <w:r>
        <w:t>la modification du système de gestion des eaux pluviales;</w:t>
      </w:r>
    </w:p>
    <w:p w14:paraId="1BAD3A5C" w14:textId="77777777" w:rsidR="00597AD0" w:rsidRDefault="00597AD0" w:rsidP="00597AD0">
      <w:pPr>
        <w:pStyle w:val="Questionliste"/>
      </w:pPr>
      <w:r>
        <w:t>la construction des bâtiments de l’industrie;</w:t>
      </w:r>
    </w:p>
    <w:p w14:paraId="5FA4A4DA" w14:textId="77777777" w:rsidR="00597AD0" w:rsidRDefault="00597AD0" w:rsidP="007F6505">
      <w:pPr>
        <w:pStyle w:val="Questionliste"/>
        <w:keepNext/>
      </w:pPr>
      <w:r>
        <w:t>la mise en place d’un dépoussiéreur;</w:t>
      </w:r>
    </w:p>
    <w:p w14:paraId="4A551955" w14:textId="77777777" w:rsidR="00597AD0" w:rsidRDefault="00597AD0" w:rsidP="007F6505">
      <w:pPr>
        <w:pStyle w:val="Questionliste"/>
        <w:keepNext/>
        <w:spacing w:after="240"/>
      </w:pPr>
      <w:r>
        <w:lastRenderedPageBreak/>
        <w:t>l’exploitation de l’industrie.</w:t>
      </w:r>
    </w:p>
    <w:p w14:paraId="3334AF47" w14:textId="3DB9BF6D" w:rsidR="00FE2244" w:rsidRPr="00522750" w:rsidRDefault="005579B0" w:rsidP="00597AD0">
      <w:pPr>
        <w:pStyle w:val="QuestionInfo"/>
      </w:pPr>
      <w:r w:rsidRPr="00522750">
        <w:t>Si la modification ne concerne qu’une seule activité, cochez cette option.</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1E1C9C" w:rsidRPr="00522750" w14:paraId="1480C01E" w14:textId="77777777" w:rsidTr="00CD0B3A">
        <w:trPr>
          <w:trHeight w:val="272"/>
        </w:trPr>
        <w:tc>
          <w:tcPr>
            <w:tcW w:w="2410" w:type="dxa"/>
            <w:shd w:val="clear" w:color="auto" w:fill="D9E2F3" w:themeFill="accent1" w:themeFillTint="33"/>
          </w:tcPr>
          <w:p w14:paraId="49E5EB4D" w14:textId="77777777" w:rsidR="001E1C9C" w:rsidRPr="00522750" w:rsidRDefault="008349C1" w:rsidP="00CD0B3A">
            <w:pPr>
              <w:pStyle w:val="Normalformulaire"/>
              <w:spacing w:after="0"/>
              <w:rPr>
                <w:rFonts w:cs="Arial"/>
              </w:rPr>
            </w:pPr>
            <w:sdt>
              <w:sdtPr>
                <w:rPr>
                  <w:rFonts w:cs="Arial"/>
                </w:rPr>
                <w:id w:val="-1259672566"/>
                <w14:checkbox>
                  <w14:checked w14:val="0"/>
                  <w14:checkedState w14:val="2612" w14:font="MS Gothic"/>
                  <w14:uncheckedState w14:val="2610" w14:font="MS Gothic"/>
                </w14:checkbox>
              </w:sdtPr>
              <w:sdtEndPr/>
              <w:sdtContent>
                <w:r w:rsidR="001E1C9C" w:rsidRPr="00522750">
                  <w:rPr>
                    <w:rFonts w:ascii="Segoe UI Symbol" w:hAnsi="Segoe UI Symbol" w:cs="Segoe UI Symbol"/>
                  </w:rPr>
                  <w:t>☐</w:t>
                </w:r>
              </w:sdtContent>
            </w:sdt>
            <w:r w:rsidR="001E1C9C" w:rsidRPr="00522750">
              <w:rPr>
                <w:rFonts w:cs="Arial"/>
              </w:rPr>
              <w:t xml:space="preserve"> Une seule activité</w:t>
            </w:r>
          </w:p>
        </w:tc>
      </w:tr>
    </w:tbl>
    <w:p w14:paraId="2A56FBE4" w14:textId="77777777" w:rsidR="001E1C9C" w:rsidRPr="00522750" w:rsidRDefault="001E1C9C" w:rsidP="001E1C9C">
      <w:pPr>
        <w:spacing w:after="0"/>
        <w:rPr>
          <w:rFonts w:cs="Arial"/>
        </w:rPr>
      </w:pPr>
    </w:p>
    <w:tbl>
      <w:tblPr>
        <w:tblW w:w="16943"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8217"/>
        <w:gridCol w:w="2410"/>
        <w:gridCol w:w="2409"/>
        <w:gridCol w:w="3907"/>
      </w:tblGrid>
      <w:tr w:rsidR="009B1929" w:rsidRPr="00522750" w14:paraId="729FA6EF" w14:textId="2FCEF47B" w:rsidTr="009B1929">
        <w:trPr>
          <w:jc w:val="center"/>
        </w:trPr>
        <w:tc>
          <w:tcPr>
            <w:tcW w:w="8217" w:type="dxa"/>
            <w:shd w:val="clear" w:color="auto" w:fill="4472C4" w:themeFill="accent1"/>
            <w:hideMark/>
          </w:tcPr>
          <w:p w14:paraId="660A2E1F" w14:textId="77777777" w:rsidR="009B1929" w:rsidRPr="00522750" w:rsidRDefault="009B1929" w:rsidP="00CD0B3A">
            <w:pPr>
              <w:pStyle w:val="Tableauen-tte"/>
              <w:rPr>
                <w:rFonts w:cs="Arial"/>
                <w:sz w:val="24"/>
                <w:szCs w:val="24"/>
              </w:rPr>
            </w:pPr>
            <w:r w:rsidRPr="00522750">
              <w:rPr>
                <w:rFonts w:cs="Arial"/>
              </w:rPr>
              <w:t xml:space="preserve">Étapes de réalisation </w:t>
            </w:r>
          </w:p>
        </w:tc>
        <w:tc>
          <w:tcPr>
            <w:tcW w:w="2410" w:type="dxa"/>
            <w:shd w:val="clear" w:color="auto" w:fill="4472C4" w:themeFill="accent1"/>
            <w:hideMark/>
          </w:tcPr>
          <w:p w14:paraId="2F98425D" w14:textId="77777777" w:rsidR="009B1929" w:rsidRPr="00522750" w:rsidRDefault="009B1929" w:rsidP="00CD0B3A">
            <w:pPr>
              <w:pStyle w:val="Tableauen-tte"/>
              <w:rPr>
                <w:rFonts w:cs="Arial"/>
                <w:sz w:val="24"/>
                <w:szCs w:val="24"/>
              </w:rPr>
            </w:pPr>
            <w:r w:rsidRPr="00522750">
              <w:rPr>
                <w:rFonts w:cs="Arial"/>
              </w:rPr>
              <w:t xml:space="preserve">Date de début </w:t>
            </w:r>
          </w:p>
        </w:tc>
        <w:tc>
          <w:tcPr>
            <w:tcW w:w="2409" w:type="dxa"/>
            <w:shd w:val="clear" w:color="auto" w:fill="4472C4" w:themeFill="accent1"/>
            <w:hideMark/>
          </w:tcPr>
          <w:p w14:paraId="7F36C139" w14:textId="77777777" w:rsidR="009B1929" w:rsidRPr="00522750" w:rsidRDefault="009B1929" w:rsidP="00CD0B3A">
            <w:pPr>
              <w:pStyle w:val="Tableauen-tte"/>
              <w:rPr>
                <w:rFonts w:cs="Arial"/>
                <w:sz w:val="24"/>
                <w:szCs w:val="24"/>
              </w:rPr>
            </w:pPr>
            <w:r w:rsidRPr="00522750">
              <w:rPr>
                <w:rFonts w:cs="Arial"/>
              </w:rPr>
              <w:t>Date de fin</w:t>
            </w:r>
          </w:p>
        </w:tc>
        <w:tc>
          <w:tcPr>
            <w:tcW w:w="3907" w:type="dxa"/>
            <w:shd w:val="clear" w:color="auto" w:fill="4472C4" w:themeFill="accent1"/>
          </w:tcPr>
          <w:p w14:paraId="0AE406C7" w14:textId="77777777" w:rsidR="009B1929" w:rsidRPr="00522750" w:rsidRDefault="009B1929" w:rsidP="00CD0B3A">
            <w:pPr>
              <w:pStyle w:val="Tableauen-tte"/>
              <w:rPr>
                <w:rFonts w:cs="Arial"/>
              </w:rPr>
            </w:pPr>
            <w:r w:rsidRPr="00522750">
              <w:rPr>
                <w:rFonts w:cs="Arial"/>
              </w:rPr>
              <w:t>Durée</w:t>
            </w:r>
          </w:p>
          <w:p w14:paraId="3185D55F" w14:textId="04C6A406" w:rsidR="009B1929" w:rsidRPr="00522750" w:rsidRDefault="009B1929" w:rsidP="00CD0B3A">
            <w:pPr>
              <w:pStyle w:val="Tableauen-tte"/>
              <w:rPr>
                <w:rFonts w:cs="Arial"/>
                <w:b w:val="0"/>
                <w:bCs/>
              </w:rPr>
            </w:pPr>
            <w:r w:rsidRPr="00522750">
              <w:rPr>
                <w:rFonts w:cs="Arial"/>
                <w:b w:val="0"/>
                <w:bCs/>
              </w:rPr>
              <w:t>(si les dates ne son</w:t>
            </w:r>
            <w:r w:rsidR="00DE4C2F">
              <w:rPr>
                <w:rFonts w:cs="Arial"/>
                <w:b w:val="0"/>
                <w:bCs/>
              </w:rPr>
              <w:t>t</w:t>
            </w:r>
            <w:r w:rsidRPr="00522750">
              <w:rPr>
                <w:rFonts w:cs="Arial"/>
                <w:b w:val="0"/>
                <w:bCs/>
              </w:rPr>
              <w:t xml:space="preserve"> pas disponibles)</w:t>
            </w:r>
          </w:p>
        </w:tc>
      </w:tr>
      <w:tr w:rsidR="001D3FCF" w:rsidRPr="00522750" w14:paraId="59921D5D" w14:textId="2DE8BB90" w:rsidTr="009B1929">
        <w:trPr>
          <w:trHeight w:val="425"/>
          <w:jc w:val="center"/>
        </w:trPr>
        <w:tc>
          <w:tcPr>
            <w:tcW w:w="8217" w:type="dxa"/>
            <w:shd w:val="clear" w:color="auto" w:fill="D9E2F3" w:themeFill="accent1" w:themeFillTint="33"/>
            <w:hideMark/>
          </w:tcPr>
          <w:p w14:paraId="71D40925" w14:textId="77777777" w:rsidR="001D3FCF" w:rsidRPr="00522750" w:rsidRDefault="008349C1" w:rsidP="001D3FCF">
            <w:pPr>
              <w:pStyle w:val="Normalformulaire"/>
              <w:rPr>
                <w:rFonts w:eastAsia="Times New Roman" w:cs="Arial"/>
                <w:sz w:val="24"/>
                <w:szCs w:val="24"/>
                <w:lang w:eastAsia="fr-CA"/>
              </w:rPr>
            </w:pPr>
            <w:sdt>
              <w:sdtPr>
                <w:rPr>
                  <w:rFonts w:cs="Arial"/>
                </w:rPr>
                <w:id w:val="1122584363"/>
                <w:placeholder>
                  <w:docPart w:val="6AF290F3DA544B8295A77E4A8BD76D7B"/>
                </w:placeholder>
                <w:showingPlcHdr/>
              </w:sdtPr>
              <w:sdtEndPr/>
              <w:sdtContent>
                <w:r w:rsidR="001D3FCF" w:rsidRPr="00522750">
                  <w:rPr>
                    <w:rStyle w:val="Textedelespacerserv"/>
                    <w:rFonts w:cs="Arial"/>
                    <w:i/>
                    <w:iCs/>
                  </w:rPr>
                  <w:t>Saisissez les informations.</w:t>
                </w:r>
              </w:sdtContent>
            </w:sdt>
          </w:p>
        </w:tc>
        <w:tc>
          <w:tcPr>
            <w:tcW w:w="2410" w:type="dxa"/>
            <w:shd w:val="clear" w:color="auto" w:fill="D9E2F3" w:themeFill="accent1" w:themeFillTint="33"/>
            <w:hideMark/>
          </w:tcPr>
          <w:p w14:paraId="6E6FC70D" w14:textId="77777777" w:rsidR="001D3FCF" w:rsidRPr="00522750" w:rsidRDefault="008349C1" w:rsidP="001D3FCF">
            <w:pPr>
              <w:pStyle w:val="Normalformulaire"/>
              <w:rPr>
                <w:rFonts w:eastAsia="Times New Roman" w:cs="Arial"/>
                <w:sz w:val="24"/>
                <w:szCs w:val="24"/>
                <w:lang w:eastAsia="fr-CA"/>
              </w:rPr>
            </w:pPr>
            <w:sdt>
              <w:sdtPr>
                <w:rPr>
                  <w:rFonts w:cs="Arial"/>
                </w:rPr>
                <w:id w:val="-1576744612"/>
                <w:placeholder>
                  <w:docPart w:val="3034763E06404A1881BE5B1D66712139"/>
                </w:placeholder>
                <w:showingPlcHdr/>
                <w:date>
                  <w:dateFormat w:val="yyyy-MM-dd"/>
                  <w:lid w:val="fr-CA"/>
                  <w:storeMappedDataAs w:val="dateTime"/>
                  <w:calendar w:val="gregorian"/>
                </w:date>
              </w:sdtPr>
              <w:sdtEndPr/>
              <w:sdtContent>
                <w:r w:rsidR="001D3FCF" w:rsidRPr="00522750">
                  <w:rPr>
                    <w:rStyle w:val="Textedelespacerserv"/>
                    <w:rFonts w:cs="Arial"/>
                    <w:i/>
                    <w:iCs/>
                  </w:rPr>
                  <w:t>Sélectionnez la date.</w:t>
                </w:r>
              </w:sdtContent>
            </w:sdt>
          </w:p>
        </w:tc>
        <w:tc>
          <w:tcPr>
            <w:tcW w:w="2409" w:type="dxa"/>
            <w:shd w:val="clear" w:color="auto" w:fill="D9E2F3" w:themeFill="accent1" w:themeFillTint="33"/>
            <w:hideMark/>
          </w:tcPr>
          <w:p w14:paraId="51342C3E" w14:textId="77777777" w:rsidR="001D3FCF" w:rsidRPr="00522750" w:rsidRDefault="008349C1" w:rsidP="001D3FCF">
            <w:pPr>
              <w:pStyle w:val="Normalformulaire"/>
              <w:rPr>
                <w:rFonts w:eastAsia="Times New Roman" w:cs="Arial"/>
                <w:sz w:val="24"/>
                <w:szCs w:val="24"/>
                <w:lang w:eastAsia="fr-CA"/>
              </w:rPr>
            </w:pPr>
            <w:sdt>
              <w:sdtPr>
                <w:rPr>
                  <w:rFonts w:cs="Arial"/>
                </w:rPr>
                <w:id w:val="828555822"/>
                <w:placeholder>
                  <w:docPart w:val="4E21C3F2711546E0B1F26027ED19AC28"/>
                </w:placeholder>
                <w:showingPlcHdr/>
                <w:date>
                  <w:dateFormat w:val="yyyy-MM-dd"/>
                  <w:lid w:val="fr-CA"/>
                  <w:storeMappedDataAs w:val="dateTime"/>
                  <w:calendar w:val="gregorian"/>
                </w:date>
              </w:sdtPr>
              <w:sdtEndPr/>
              <w:sdtContent>
                <w:r w:rsidR="001D3FCF" w:rsidRPr="00522750">
                  <w:rPr>
                    <w:rStyle w:val="Textedelespacerserv"/>
                    <w:rFonts w:cs="Arial"/>
                    <w:i/>
                    <w:iCs/>
                  </w:rPr>
                  <w:t>Sélectionnez la date</w:t>
                </w:r>
                <w:r w:rsidR="001D3FCF" w:rsidRPr="00522750">
                  <w:rPr>
                    <w:rStyle w:val="Textedelespacerserv"/>
                    <w:rFonts w:cs="Arial"/>
                  </w:rPr>
                  <w:t>.</w:t>
                </w:r>
              </w:sdtContent>
            </w:sdt>
          </w:p>
        </w:tc>
        <w:sdt>
          <w:sdtPr>
            <w:rPr>
              <w:rFonts w:cs="Arial"/>
            </w:rPr>
            <w:id w:val="1374265844"/>
            <w:placeholder>
              <w:docPart w:val="1F540A9A9E2C4891BEF7E6B5086C1C68"/>
            </w:placeholder>
            <w:showingPlcHdr/>
          </w:sdtPr>
          <w:sdtEndPr/>
          <w:sdtContent>
            <w:tc>
              <w:tcPr>
                <w:tcW w:w="3907" w:type="dxa"/>
                <w:shd w:val="clear" w:color="auto" w:fill="D9E2F3" w:themeFill="accent1" w:themeFillTint="33"/>
              </w:tcPr>
              <w:p w14:paraId="54705D13" w14:textId="34FAF75F" w:rsidR="001D3FCF" w:rsidRPr="00522750" w:rsidRDefault="001D3FCF" w:rsidP="001D3FCF">
                <w:pPr>
                  <w:pStyle w:val="Normalformulaire"/>
                  <w:rPr>
                    <w:rFonts w:cs="Arial"/>
                  </w:rPr>
                </w:pPr>
                <w:r w:rsidRPr="006A01DC">
                  <w:rPr>
                    <w:rStyle w:val="Textedelespacerserv"/>
                    <w:rFonts w:cs="Arial"/>
                  </w:rPr>
                  <w:t>...</w:t>
                </w:r>
              </w:p>
            </w:tc>
          </w:sdtContent>
        </w:sdt>
      </w:tr>
      <w:tr w:rsidR="001D3FCF" w:rsidRPr="00522750" w14:paraId="74A47EDC" w14:textId="5CFE3528" w:rsidTr="009B1929">
        <w:trPr>
          <w:trHeight w:val="425"/>
          <w:jc w:val="center"/>
        </w:trPr>
        <w:sdt>
          <w:sdtPr>
            <w:rPr>
              <w:rFonts w:cs="Arial"/>
            </w:rPr>
            <w:id w:val="169616372"/>
            <w:placeholder>
              <w:docPart w:val="47816B9579334EA182498AC45B587BA1"/>
            </w:placeholder>
            <w:showingPlcHdr/>
          </w:sdtPr>
          <w:sdtEndPr/>
          <w:sdtContent>
            <w:tc>
              <w:tcPr>
                <w:tcW w:w="8217" w:type="dxa"/>
                <w:shd w:val="clear" w:color="auto" w:fill="D9E2F3" w:themeFill="accent1" w:themeFillTint="33"/>
              </w:tcPr>
              <w:p w14:paraId="557D66A1" w14:textId="77777777" w:rsidR="001D3FCF" w:rsidRPr="00522750" w:rsidRDefault="001D3FCF" w:rsidP="001D3FCF">
                <w:pPr>
                  <w:pStyle w:val="Normalformulaire"/>
                  <w:rPr>
                    <w:rFonts w:eastAsia="Times New Roman" w:cs="Arial"/>
                    <w:b/>
                    <w:lang w:eastAsia="fr-CA"/>
                  </w:rPr>
                </w:pPr>
                <w:r w:rsidRPr="00522750">
                  <w:rPr>
                    <w:rStyle w:val="Textedelespacerserv"/>
                    <w:rFonts w:cs="Arial"/>
                  </w:rPr>
                  <w:t>...</w:t>
                </w:r>
              </w:p>
            </w:tc>
          </w:sdtContent>
        </w:sdt>
        <w:sdt>
          <w:sdtPr>
            <w:rPr>
              <w:rFonts w:cs="Arial"/>
            </w:rPr>
            <w:id w:val="-1593004733"/>
            <w:placeholder>
              <w:docPart w:val="63359A84A5C3475CB956EC76F6C86C34"/>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46D71344" w14:textId="77777777" w:rsidR="001D3FCF" w:rsidRPr="00522750" w:rsidRDefault="001D3FCF" w:rsidP="001D3FCF">
                <w:pPr>
                  <w:pStyle w:val="Normalformulaire"/>
                  <w:rPr>
                    <w:rFonts w:eastAsia="Times New Roman" w:cs="Arial"/>
                    <w:lang w:eastAsia="fr-CA"/>
                  </w:rPr>
                </w:pPr>
                <w:r w:rsidRPr="00522750">
                  <w:rPr>
                    <w:rStyle w:val="Textedelespacerserv"/>
                    <w:rFonts w:cs="Arial"/>
                    <w:i/>
                    <w:iCs/>
                  </w:rPr>
                  <w:t>..</w:t>
                </w:r>
                <w:r w:rsidRPr="00522750">
                  <w:rPr>
                    <w:rStyle w:val="Textedelespacerserv"/>
                    <w:rFonts w:cs="Arial"/>
                  </w:rPr>
                  <w:t>.</w:t>
                </w:r>
              </w:p>
            </w:tc>
          </w:sdtContent>
        </w:sdt>
        <w:sdt>
          <w:sdtPr>
            <w:rPr>
              <w:rFonts w:cs="Arial"/>
            </w:rPr>
            <w:id w:val="1147244560"/>
            <w:placeholder>
              <w:docPart w:val="B22278138A49465187B12B6E47B42A37"/>
            </w:placeholder>
            <w:showingPlcHdr/>
            <w:date>
              <w:dateFormat w:val="yyyy-MM-dd"/>
              <w:lid w:val="fr-CA"/>
              <w:storeMappedDataAs w:val="dateTime"/>
              <w:calendar w:val="gregorian"/>
            </w:date>
          </w:sdtPr>
          <w:sdtEndPr/>
          <w:sdtContent>
            <w:tc>
              <w:tcPr>
                <w:tcW w:w="2409" w:type="dxa"/>
                <w:shd w:val="clear" w:color="auto" w:fill="D9E2F3" w:themeFill="accent1" w:themeFillTint="33"/>
              </w:tcPr>
              <w:p w14:paraId="440AFD4E" w14:textId="77777777" w:rsidR="001D3FCF" w:rsidRPr="00522750" w:rsidRDefault="001D3FCF" w:rsidP="001D3FCF">
                <w:pPr>
                  <w:pStyle w:val="Normalformulaire"/>
                  <w:rPr>
                    <w:rFonts w:eastAsia="Times New Roman" w:cs="Arial"/>
                    <w:lang w:eastAsia="fr-CA"/>
                  </w:rPr>
                </w:pPr>
                <w:r w:rsidRPr="00522750">
                  <w:rPr>
                    <w:rStyle w:val="Textedelespacerserv"/>
                    <w:rFonts w:cs="Arial"/>
                    <w:i/>
                    <w:iCs/>
                  </w:rPr>
                  <w:t>..</w:t>
                </w:r>
                <w:r w:rsidRPr="00522750">
                  <w:rPr>
                    <w:rStyle w:val="Textedelespacerserv"/>
                    <w:rFonts w:cs="Arial"/>
                  </w:rPr>
                  <w:t>.</w:t>
                </w:r>
              </w:p>
            </w:tc>
          </w:sdtContent>
        </w:sdt>
        <w:sdt>
          <w:sdtPr>
            <w:rPr>
              <w:rFonts w:cs="Arial"/>
            </w:rPr>
            <w:id w:val="1120260131"/>
            <w:placeholder>
              <w:docPart w:val="94F3394F05D54E2192E56C028652DCBE"/>
            </w:placeholder>
            <w:showingPlcHdr/>
          </w:sdtPr>
          <w:sdtEndPr/>
          <w:sdtContent>
            <w:tc>
              <w:tcPr>
                <w:tcW w:w="3907" w:type="dxa"/>
                <w:shd w:val="clear" w:color="auto" w:fill="D9E2F3" w:themeFill="accent1" w:themeFillTint="33"/>
              </w:tcPr>
              <w:p w14:paraId="1F4A353F" w14:textId="1250B9A1" w:rsidR="001D3FCF" w:rsidRPr="00522750" w:rsidRDefault="001D3FCF" w:rsidP="001D3FCF">
                <w:pPr>
                  <w:pStyle w:val="Normalformulaire"/>
                  <w:rPr>
                    <w:rFonts w:cs="Arial"/>
                  </w:rPr>
                </w:pPr>
                <w:r w:rsidRPr="006A01DC">
                  <w:rPr>
                    <w:rStyle w:val="Textedelespacerserv"/>
                    <w:rFonts w:cs="Arial"/>
                  </w:rPr>
                  <w:t>...</w:t>
                </w:r>
              </w:p>
            </w:tc>
          </w:sdtContent>
        </w:sdt>
      </w:tr>
      <w:sdt>
        <w:sdtPr>
          <w:rPr>
            <w:rFonts w:cs="Arial"/>
          </w:rPr>
          <w:id w:val="121280517"/>
          <w15:repeatingSection/>
        </w:sdtPr>
        <w:sdtEndPr/>
        <w:sdtContent>
          <w:sdt>
            <w:sdtPr>
              <w:rPr>
                <w:rFonts w:cs="Arial"/>
              </w:rPr>
              <w:id w:val="1614786300"/>
              <w:placeholder>
                <w:docPart w:val="924D653F1198469BBFA98A2B57619D23"/>
              </w:placeholder>
              <w15:repeatingSectionItem/>
            </w:sdtPr>
            <w:sdtEndPr/>
            <w:sdtContent>
              <w:tr w:rsidR="001D3FCF" w:rsidRPr="00522750" w14:paraId="1F9D82C8" w14:textId="7EA37DF5" w:rsidTr="009B1929">
                <w:trPr>
                  <w:trHeight w:val="425"/>
                  <w:jc w:val="center"/>
                </w:trPr>
                <w:sdt>
                  <w:sdtPr>
                    <w:rPr>
                      <w:rFonts w:cs="Arial"/>
                    </w:rPr>
                    <w:id w:val="-1719653485"/>
                    <w:placeholder>
                      <w:docPart w:val="7DE23F4D43364AF0B70830D093DEA333"/>
                    </w:placeholder>
                    <w:showingPlcHdr/>
                  </w:sdtPr>
                  <w:sdtEndPr/>
                  <w:sdtContent>
                    <w:tc>
                      <w:tcPr>
                        <w:tcW w:w="8217" w:type="dxa"/>
                        <w:shd w:val="clear" w:color="auto" w:fill="D9E2F3" w:themeFill="accent1" w:themeFillTint="33"/>
                      </w:tcPr>
                      <w:p w14:paraId="65A3C2D8" w14:textId="0CB41BDE" w:rsidR="001D3FCF" w:rsidRPr="00522750" w:rsidRDefault="001D3FCF" w:rsidP="001D3FCF">
                        <w:pPr>
                          <w:pStyle w:val="Normalformulaire"/>
                          <w:rPr>
                            <w:rFonts w:eastAsia="Times New Roman" w:cs="Arial"/>
                            <w:b/>
                            <w:lang w:eastAsia="fr-CA"/>
                          </w:rPr>
                        </w:pPr>
                        <w:r w:rsidRPr="00522750">
                          <w:rPr>
                            <w:rStyle w:val="Textedelespacerserv"/>
                            <w:rFonts w:cs="Arial"/>
                            <w:i/>
                            <w:iCs/>
                          </w:rPr>
                          <w:t>Cliquez sur le + pour ajouter des lignes</w:t>
                        </w:r>
                        <w:r w:rsidRPr="00522750">
                          <w:rPr>
                            <w:rStyle w:val="Textedelespacerserv"/>
                            <w:rFonts w:cs="Arial"/>
                          </w:rPr>
                          <w:t>.</w:t>
                        </w:r>
                      </w:p>
                    </w:tc>
                  </w:sdtContent>
                </w:sdt>
                <w:sdt>
                  <w:sdtPr>
                    <w:rPr>
                      <w:rFonts w:cs="Arial"/>
                    </w:rPr>
                    <w:id w:val="1891843144"/>
                    <w:placeholder>
                      <w:docPart w:val="0F076F9DC2E44C099BB5ED7B7E7CD3E6"/>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5676BB4C" w14:textId="77777777" w:rsidR="001D3FCF" w:rsidRPr="00522750" w:rsidRDefault="001D3FCF" w:rsidP="001D3FCF">
                        <w:pPr>
                          <w:pStyle w:val="Normalformulaire"/>
                          <w:rPr>
                            <w:rFonts w:eastAsia="Times New Roman" w:cs="Arial"/>
                            <w:lang w:eastAsia="fr-CA"/>
                          </w:rPr>
                        </w:pPr>
                        <w:r w:rsidRPr="00522750">
                          <w:rPr>
                            <w:rStyle w:val="Textedelespacerserv"/>
                            <w:rFonts w:cs="Arial"/>
                            <w:i/>
                            <w:iCs/>
                          </w:rPr>
                          <w:t>..</w:t>
                        </w:r>
                        <w:r w:rsidRPr="00522750">
                          <w:rPr>
                            <w:rStyle w:val="Textedelespacerserv"/>
                            <w:rFonts w:cs="Arial"/>
                          </w:rPr>
                          <w:t>.</w:t>
                        </w:r>
                      </w:p>
                    </w:tc>
                  </w:sdtContent>
                </w:sdt>
                <w:sdt>
                  <w:sdtPr>
                    <w:rPr>
                      <w:rFonts w:cs="Arial"/>
                    </w:rPr>
                    <w:id w:val="-416785498"/>
                    <w:placeholder>
                      <w:docPart w:val="2CCAF64022A947C894448BCE80587A30"/>
                    </w:placeholder>
                    <w:showingPlcHdr/>
                    <w:date>
                      <w:dateFormat w:val="yyyy-MM-dd"/>
                      <w:lid w:val="fr-CA"/>
                      <w:storeMappedDataAs w:val="dateTime"/>
                      <w:calendar w:val="gregorian"/>
                    </w:date>
                  </w:sdtPr>
                  <w:sdtEndPr/>
                  <w:sdtContent>
                    <w:tc>
                      <w:tcPr>
                        <w:tcW w:w="2409" w:type="dxa"/>
                        <w:shd w:val="clear" w:color="auto" w:fill="D9E2F3" w:themeFill="accent1" w:themeFillTint="33"/>
                      </w:tcPr>
                      <w:p w14:paraId="23FC42DB" w14:textId="14D0FE5F" w:rsidR="001D3FCF" w:rsidRPr="00522750" w:rsidRDefault="001D3FCF" w:rsidP="001D3FCF">
                        <w:pPr>
                          <w:pStyle w:val="Normalformulaire"/>
                          <w:rPr>
                            <w:rFonts w:eastAsia="Times New Roman" w:cs="Arial"/>
                            <w:lang w:eastAsia="fr-CA"/>
                          </w:rPr>
                        </w:pPr>
                        <w:r w:rsidRPr="00522750">
                          <w:rPr>
                            <w:rStyle w:val="Textedelespacerserv"/>
                            <w:rFonts w:cs="Arial"/>
                            <w:i/>
                            <w:iCs/>
                          </w:rPr>
                          <w:t>..</w:t>
                        </w:r>
                        <w:r w:rsidRPr="00522750">
                          <w:rPr>
                            <w:rStyle w:val="Textedelespacerserv"/>
                            <w:rFonts w:cs="Arial"/>
                          </w:rPr>
                          <w:t>.</w:t>
                        </w:r>
                      </w:p>
                    </w:tc>
                  </w:sdtContent>
                </w:sdt>
                <w:tc>
                  <w:tcPr>
                    <w:tcW w:w="3907" w:type="dxa"/>
                    <w:shd w:val="clear" w:color="auto" w:fill="D9E2F3" w:themeFill="accent1" w:themeFillTint="33"/>
                  </w:tcPr>
                  <w:p w14:paraId="61241364" w14:textId="749DC7CC" w:rsidR="001D3FCF" w:rsidRPr="00522750" w:rsidRDefault="008349C1" w:rsidP="001D3FCF">
                    <w:pPr>
                      <w:pStyle w:val="Normalformulaire"/>
                      <w:rPr>
                        <w:rFonts w:cs="Arial"/>
                      </w:rPr>
                    </w:pPr>
                    <w:sdt>
                      <w:sdtPr>
                        <w:rPr>
                          <w:rFonts w:cs="Arial"/>
                        </w:rPr>
                        <w:id w:val="738070127"/>
                        <w:placeholder>
                          <w:docPart w:val="2257FDBFE94B492DAE1E8B9D5FF5BD75"/>
                        </w:placeholder>
                      </w:sdtPr>
                      <w:sdtEndPr>
                        <w:rPr>
                          <w:rStyle w:val="Textedelespacerserv"/>
                          <w:color w:val="808080"/>
                        </w:rPr>
                      </w:sdtEndPr>
                      <w:sdtContent>
                        <w:r w:rsidR="001D3FCF" w:rsidRPr="006A01DC">
                          <w:rPr>
                            <w:rStyle w:val="Textedelespacerserv"/>
                            <w:rFonts w:cs="Arial"/>
                          </w:rPr>
                          <w:t>...</w:t>
                        </w:r>
                      </w:sdtContent>
                    </w:sdt>
                  </w:p>
                </w:tc>
              </w:tr>
            </w:sdtContent>
          </w:sdt>
        </w:sdtContent>
      </w:sdt>
    </w:tbl>
    <w:p w14:paraId="78AF0779" w14:textId="77777777" w:rsidR="001E1C9C" w:rsidRPr="00522750" w:rsidRDefault="001E1C9C" w:rsidP="001E1C9C">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3932"/>
      </w:tblGrid>
      <w:sdt>
        <w:sdtPr>
          <w:rPr>
            <w:rFonts w:eastAsia="MS Gothic" w:cs="Arial"/>
            <w:bCs/>
            <w:szCs w:val="20"/>
          </w:rPr>
          <w:id w:val="976034997"/>
          <w15:repeatingSection/>
        </w:sdtPr>
        <w:sdtEndPr/>
        <w:sdtContent>
          <w:sdt>
            <w:sdtPr>
              <w:rPr>
                <w:rFonts w:eastAsia="MS Gothic" w:cs="Arial"/>
                <w:bCs/>
                <w:szCs w:val="20"/>
              </w:rPr>
              <w:id w:val="-1574887202"/>
              <w:placeholder>
                <w:docPart w:val="01BC3DEC93D04AE4AFA37EBFA16781E2"/>
              </w:placeholder>
              <w15:repeatingSectionItem/>
            </w:sdtPr>
            <w:sdtEndPr/>
            <w:sdtContent>
              <w:sdt>
                <w:sdtPr>
                  <w:rPr>
                    <w:rFonts w:eastAsia="MS Gothic" w:cs="Arial"/>
                    <w:bCs/>
                    <w:szCs w:val="20"/>
                  </w:rPr>
                  <w:id w:val="878514636"/>
                  <w15:repeatingSection/>
                </w:sdtPr>
                <w:sdtEndPr/>
                <w:sdtContent>
                  <w:sdt>
                    <w:sdtPr>
                      <w:rPr>
                        <w:rFonts w:eastAsia="MS Gothic" w:cs="Arial"/>
                        <w:bCs/>
                        <w:szCs w:val="20"/>
                      </w:rPr>
                      <w:id w:val="474427194"/>
                      <w:placeholder>
                        <w:docPart w:val="01BC3DEC93D04AE4AFA37EBFA16781E2"/>
                      </w:placeholder>
                      <w15:repeatingSectionItem/>
                    </w:sdtPr>
                    <w:sdtEndPr/>
                    <w:sdtContent>
                      <w:tr w:rsidR="001E1C9C" w:rsidRPr="00522750" w14:paraId="57129471" w14:textId="77777777" w:rsidTr="009B1929">
                        <w:trPr>
                          <w:trHeight w:val="448"/>
                          <w:jc w:val="center"/>
                        </w:trPr>
                        <w:sdt>
                          <w:sdtPr>
                            <w:rPr>
                              <w:rFonts w:eastAsia="MS Gothic" w:cs="Arial"/>
                              <w:bCs/>
                              <w:szCs w:val="20"/>
                            </w:rPr>
                            <w:id w:val="344367936"/>
                            <w:placeholder>
                              <w:docPart w:val="4455255CBF574F89A21E78CAADC0FFE3"/>
                            </w:placeholder>
                            <w:showingPlcHdr/>
                          </w:sdtPr>
                          <w:sdtEndPr/>
                          <w:sdtContent>
                            <w:tc>
                              <w:tcPr>
                                <w:tcW w:w="13036" w:type="dxa"/>
                                <w:shd w:val="clear" w:color="auto" w:fill="D9E2F3" w:themeFill="accent1" w:themeFillTint="33"/>
                              </w:tcPr>
                              <w:p w14:paraId="6DBE9E79" w14:textId="77777777" w:rsidR="001E1C9C" w:rsidRPr="00522750" w:rsidRDefault="001E1C9C" w:rsidP="00CD0B3A">
                                <w:pPr>
                                  <w:rPr>
                                    <w:rFonts w:eastAsia="MS Gothic" w:cs="Arial"/>
                                    <w:bCs/>
                                    <w:szCs w:val="20"/>
                                  </w:rPr>
                                </w:pPr>
                                <w:r w:rsidRPr="00522750">
                                  <w:rPr>
                                    <w:rFonts w:eastAsia="MS Gothic" w:cs="Arial"/>
                                    <w:bCs/>
                                    <w:i/>
                                    <w:iCs/>
                                    <w:color w:val="808080"/>
                                    <w:szCs w:val="20"/>
                                  </w:rPr>
                                  <w:t>Si vous préférez joindre un document, indiquez-en le nom.</w:t>
                                </w:r>
                              </w:p>
                            </w:tc>
                          </w:sdtContent>
                        </w:sdt>
                        <w:sdt>
                          <w:sdtPr>
                            <w:rPr>
                              <w:rFonts w:eastAsia="MS Gothic" w:cs="Arial"/>
                              <w:bCs/>
                              <w:szCs w:val="20"/>
                            </w:rPr>
                            <w:id w:val="871268181"/>
                            <w:placeholder>
                              <w:docPart w:val="57FFD0B8E60449129D8D998A51ED6D40"/>
                            </w:placeholder>
                            <w:showingPlcHdr/>
                          </w:sdtPr>
                          <w:sdtEndPr/>
                          <w:sdtContent>
                            <w:tc>
                              <w:tcPr>
                                <w:tcW w:w="3932" w:type="dxa"/>
                                <w:shd w:val="clear" w:color="auto" w:fill="D9E2F3" w:themeFill="accent1" w:themeFillTint="33"/>
                              </w:tcPr>
                              <w:p w14:paraId="44D268FD" w14:textId="77777777" w:rsidR="001E1C9C" w:rsidRPr="00522750" w:rsidRDefault="001E1C9C" w:rsidP="00CD0B3A">
                                <w:pPr>
                                  <w:rPr>
                                    <w:rFonts w:eastAsia="MS Gothic" w:cs="Arial"/>
                                    <w:bCs/>
                                    <w:szCs w:val="20"/>
                                  </w:rPr>
                                </w:pPr>
                                <w:r w:rsidRPr="00522750">
                                  <w:rPr>
                                    <w:rFonts w:eastAsia="MS Gothic" w:cs="Arial"/>
                                    <w:bCs/>
                                    <w:i/>
                                    <w:iCs/>
                                    <w:color w:val="808080"/>
                                    <w:szCs w:val="20"/>
                                  </w:rPr>
                                  <w:t>Précisez la section.</w:t>
                                </w:r>
                              </w:p>
                            </w:tc>
                          </w:sdtContent>
                        </w:sdt>
                      </w:tr>
                    </w:sdtContent>
                  </w:sdt>
                </w:sdtContent>
              </w:sdt>
            </w:sdtContent>
          </w:sdt>
        </w:sdtContent>
      </w:sdt>
    </w:tbl>
    <w:p w14:paraId="216C27AD" w14:textId="77777777" w:rsidR="000E4806" w:rsidRPr="00522750" w:rsidRDefault="001E1C9C" w:rsidP="000E4806">
      <w:pPr>
        <w:pStyle w:val="Question"/>
        <w:rPr>
          <w:rFonts w:cs="Arial"/>
        </w:rPr>
      </w:pPr>
      <w:r w:rsidRPr="00522750">
        <w:rPr>
          <w:rFonts w:cs="Arial"/>
        </w:rPr>
        <w:t>2.1.4</w:t>
      </w:r>
      <w:r w:rsidRPr="00522750">
        <w:rPr>
          <w:rFonts w:cs="Arial"/>
        </w:rPr>
        <w:tab/>
      </w:r>
      <w:r w:rsidR="000E4806" w:rsidRPr="00522750">
        <w:rPr>
          <w:rFonts w:cs="Arial"/>
        </w:rPr>
        <w:t>Des renseignements, basés sur des estimations de données, en lien avec l’activité concernée par la modification ont-ils déjà été transmis au ministère (art. 30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958FA" w:rsidRPr="00522750" w14:paraId="7848FDDF" w14:textId="77777777" w:rsidTr="00CD0B3A">
        <w:trPr>
          <w:trHeight w:val="272"/>
        </w:trPr>
        <w:tc>
          <w:tcPr>
            <w:tcW w:w="1637" w:type="dxa"/>
            <w:shd w:val="clear" w:color="auto" w:fill="D9E2F3" w:themeFill="accent1" w:themeFillTint="33"/>
          </w:tcPr>
          <w:p w14:paraId="20304EBA" w14:textId="77777777" w:rsidR="00D958FA" w:rsidRPr="00522750" w:rsidRDefault="008349C1" w:rsidP="00CD0B3A">
            <w:pPr>
              <w:pStyle w:val="Normalformulaire"/>
              <w:spacing w:after="0"/>
              <w:rPr>
                <w:rFonts w:cs="Arial"/>
              </w:rPr>
            </w:pPr>
            <w:sdt>
              <w:sdtPr>
                <w:rPr>
                  <w:rFonts w:cs="Arial"/>
                </w:rPr>
                <w:id w:val="-1355500831"/>
                <w14:checkbox>
                  <w14:checked w14:val="0"/>
                  <w14:checkedState w14:val="2612" w14:font="MS Gothic"/>
                  <w14:uncheckedState w14:val="2610" w14:font="MS Gothic"/>
                </w14:checkbox>
              </w:sdtPr>
              <w:sdtEndPr/>
              <w:sdtContent>
                <w:r w:rsidR="00D958FA" w:rsidRPr="00522750">
                  <w:rPr>
                    <w:rFonts w:ascii="Segoe UI Symbol" w:hAnsi="Segoe UI Symbol" w:cs="Segoe UI Symbol"/>
                  </w:rPr>
                  <w:t>☐</w:t>
                </w:r>
              </w:sdtContent>
            </w:sdt>
            <w:r w:rsidR="00D958FA" w:rsidRPr="00522750">
              <w:rPr>
                <w:rFonts w:cs="Arial"/>
              </w:rPr>
              <w:t>Oui</w:t>
            </w:r>
            <w:r w:rsidR="00D958FA" w:rsidRPr="00522750">
              <w:rPr>
                <w:rFonts w:cs="Arial"/>
              </w:rPr>
              <w:tab/>
              <w:t xml:space="preserve"> </w:t>
            </w:r>
            <w:sdt>
              <w:sdtPr>
                <w:rPr>
                  <w:rFonts w:cs="Arial"/>
                </w:rPr>
                <w:id w:val="-1224908867"/>
                <w14:checkbox>
                  <w14:checked w14:val="0"/>
                  <w14:checkedState w14:val="2612" w14:font="MS Gothic"/>
                  <w14:uncheckedState w14:val="2610" w14:font="MS Gothic"/>
                </w14:checkbox>
              </w:sdtPr>
              <w:sdtEndPr/>
              <w:sdtContent>
                <w:r w:rsidR="00D958FA" w:rsidRPr="00522750">
                  <w:rPr>
                    <w:rFonts w:ascii="Segoe UI Symbol" w:hAnsi="Segoe UI Symbol" w:cs="Segoe UI Symbol"/>
                  </w:rPr>
                  <w:t>☐</w:t>
                </w:r>
              </w:sdtContent>
            </w:sdt>
            <w:r w:rsidR="00D958FA" w:rsidRPr="00522750">
              <w:rPr>
                <w:rFonts w:cs="Arial"/>
              </w:rPr>
              <w:t>Non</w:t>
            </w:r>
          </w:p>
        </w:tc>
      </w:tr>
    </w:tbl>
    <w:p w14:paraId="23405F15" w14:textId="156EABD6" w:rsidR="00D958FA" w:rsidRPr="00522750" w:rsidRDefault="00D958FA" w:rsidP="00D958FA">
      <w:pPr>
        <w:pStyle w:val="Siouinon"/>
        <w:rPr>
          <w:rFonts w:cs="Arial"/>
        </w:rPr>
      </w:pPr>
      <w:r w:rsidRPr="00522750">
        <w:rPr>
          <w:rFonts w:cs="Arial"/>
        </w:rPr>
        <w:t>Si vous avez répondu Non, passez à la section 2</w:t>
      </w:r>
      <w:r w:rsidR="00D90345" w:rsidRPr="00522750">
        <w:rPr>
          <w:rFonts w:cs="Arial"/>
        </w:rPr>
        <w:t>.2</w:t>
      </w:r>
      <w:r w:rsidRPr="00522750">
        <w:rPr>
          <w:rFonts w:cs="Arial"/>
        </w:rPr>
        <w:t>.</w:t>
      </w:r>
    </w:p>
    <w:p w14:paraId="7CE777DB" w14:textId="77777777" w:rsidR="00617AE3" w:rsidRPr="00522750" w:rsidRDefault="00D90345" w:rsidP="00617AE3">
      <w:pPr>
        <w:pStyle w:val="Question"/>
        <w:rPr>
          <w:rFonts w:cs="Arial"/>
        </w:rPr>
      </w:pPr>
      <w:r w:rsidRPr="00522750">
        <w:rPr>
          <w:rFonts w:cs="Arial"/>
        </w:rPr>
        <w:t>2.1.5</w:t>
      </w:r>
      <w:r w:rsidRPr="00522750">
        <w:rPr>
          <w:rFonts w:cs="Arial"/>
        </w:rPr>
        <w:tab/>
      </w:r>
      <w:r w:rsidR="00617AE3" w:rsidRPr="00522750">
        <w:rPr>
          <w:rFonts w:cs="Arial"/>
        </w:rPr>
        <w:t>Transmettez les données réelles les plus récentes de ces renseignements qui ont été recueillies lors de la réalisation de l’activité concernée par la demande de modification (art. 30 REAFIE).</w:t>
      </w:r>
    </w:p>
    <w:p w14:paraId="3B66D947" w14:textId="3CA70353" w:rsidR="00D90345" w:rsidRPr="00522750" w:rsidRDefault="00D00977" w:rsidP="000D5CAB">
      <w:pPr>
        <w:pStyle w:val="QuestionInfo"/>
        <w:rPr>
          <w:rFonts w:cs="Arial"/>
        </w:rPr>
      </w:pPr>
      <w:r w:rsidRPr="00522750">
        <w:rPr>
          <w:rFonts w:cs="Arial"/>
        </w:rPr>
        <w:t>Note</w:t>
      </w:r>
      <w:r w:rsidR="002867E2">
        <w:rPr>
          <w:rFonts w:cs="Arial"/>
        </w:rPr>
        <w:t>z que l</w:t>
      </w:r>
      <w:r w:rsidRPr="00522750">
        <w:rPr>
          <w:rFonts w:cs="Arial"/>
        </w:rPr>
        <w:t>es données réelles doivent être transmises, même si elles ne sont pas nécessairement à considérer dans le cadre de la demande de modification d’une autorisation. Il se peut que les données réelles ne soient pas représentatives du changement qui requiert une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79374964"/>
          <w15:repeatingSection/>
        </w:sdtPr>
        <w:sdtEndPr/>
        <w:sdtContent>
          <w:sdt>
            <w:sdtPr>
              <w:rPr>
                <w:rFonts w:cs="Arial"/>
              </w:rPr>
              <w:id w:val="-565032098"/>
              <w:placeholder>
                <w:docPart w:val="16F72D22826649EFA1CE6BD66830A5AA"/>
              </w:placeholder>
              <w15:repeatingSectionItem/>
            </w:sdtPr>
            <w:sdtEndPr/>
            <w:sdtContent>
              <w:sdt>
                <w:sdtPr>
                  <w:rPr>
                    <w:rFonts w:cs="Arial"/>
                  </w:rPr>
                  <w:id w:val="-1747873411"/>
                  <w15:repeatingSection/>
                </w:sdtPr>
                <w:sdtEndPr/>
                <w:sdtContent>
                  <w:sdt>
                    <w:sdtPr>
                      <w:rPr>
                        <w:rFonts w:cs="Arial"/>
                      </w:rPr>
                      <w:id w:val="-1244024046"/>
                      <w:placeholder>
                        <w:docPart w:val="16F72D22826649EFA1CE6BD66830A5AA"/>
                      </w:placeholder>
                      <w15:repeatingSectionItem/>
                    </w:sdtPr>
                    <w:sdtEndPr/>
                    <w:sdtContent>
                      <w:tr w:rsidR="000D5CAB" w:rsidRPr="00522750" w14:paraId="63674522" w14:textId="77777777" w:rsidTr="00CD0B3A">
                        <w:trPr>
                          <w:trHeight w:val="448"/>
                          <w:jc w:val="center"/>
                        </w:trPr>
                        <w:sdt>
                          <w:sdtPr>
                            <w:rPr>
                              <w:rFonts w:cs="Arial"/>
                            </w:rPr>
                            <w:id w:val="465012583"/>
                            <w:placeholder>
                              <w:docPart w:val="957EEDA975AF4BD4B580EB0EA3715339"/>
                            </w:placeholder>
                            <w:showingPlcHdr/>
                          </w:sdtPr>
                          <w:sdtEndPr/>
                          <w:sdtContent>
                            <w:tc>
                              <w:tcPr>
                                <w:tcW w:w="10768" w:type="dxa"/>
                                <w:shd w:val="clear" w:color="auto" w:fill="D9E2F3" w:themeFill="accent1" w:themeFillTint="33"/>
                              </w:tcPr>
                              <w:p w14:paraId="6F942E4C" w14:textId="77777777" w:rsidR="000D5CAB" w:rsidRPr="00522750" w:rsidRDefault="000D5CAB" w:rsidP="00CD0B3A">
                                <w:pPr>
                                  <w:pStyle w:val="Normalformulaire"/>
                                  <w:spacing w:after="0"/>
                                  <w:rPr>
                                    <w:rFonts w:cs="Arial"/>
                                  </w:rPr>
                                </w:pPr>
                                <w:r w:rsidRPr="00522750">
                                  <w:rPr>
                                    <w:rStyle w:val="Textedelespacerserv"/>
                                    <w:rFonts w:cs="Arial"/>
                                    <w:i/>
                                    <w:iCs/>
                                  </w:rPr>
                                  <w:t>Indiquez le nom du document.</w:t>
                                </w:r>
                              </w:p>
                            </w:tc>
                          </w:sdtContent>
                        </w:sdt>
                        <w:sdt>
                          <w:sdtPr>
                            <w:rPr>
                              <w:rFonts w:cs="Arial"/>
                            </w:rPr>
                            <w:id w:val="-793671045"/>
                            <w:placeholder>
                              <w:docPart w:val="CB417D873E3445C58D690ACA40F13255"/>
                            </w:placeholder>
                            <w:showingPlcHdr/>
                          </w:sdtPr>
                          <w:sdtEndPr/>
                          <w:sdtContent>
                            <w:tc>
                              <w:tcPr>
                                <w:tcW w:w="6200" w:type="dxa"/>
                                <w:shd w:val="clear" w:color="auto" w:fill="D9E2F3" w:themeFill="accent1" w:themeFillTint="33"/>
                              </w:tcPr>
                              <w:p w14:paraId="22C10EF3" w14:textId="77777777" w:rsidR="000D5CAB" w:rsidRPr="00522750" w:rsidRDefault="000D5CAB"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5820CEF7" w14:textId="0A86C715" w:rsidR="000D5CAB" w:rsidRPr="00522750" w:rsidRDefault="000D5CAB" w:rsidP="000D5CAB">
      <w:pPr>
        <w:pStyle w:val="Sous-Section"/>
        <w:rPr>
          <w:rFonts w:cs="Arial"/>
        </w:rPr>
      </w:pPr>
      <w:r w:rsidRPr="00522750">
        <w:rPr>
          <w:rFonts w:cs="Arial"/>
        </w:rPr>
        <w:t>Approvisionnement et prélèvement d’eau</w:t>
      </w:r>
    </w:p>
    <w:p w14:paraId="67EE2030" w14:textId="0D3E8BED" w:rsidR="00D1276D" w:rsidRPr="00522750" w:rsidRDefault="005B7A88" w:rsidP="00D1276D">
      <w:pPr>
        <w:pStyle w:val="Question"/>
        <w:rPr>
          <w:rFonts w:cs="Arial"/>
        </w:rPr>
      </w:pPr>
      <w:r w:rsidRPr="00522750">
        <w:rPr>
          <w:rFonts w:cs="Arial"/>
        </w:rPr>
        <w:t>2.2.1</w:t>
      </w:r>
      <w:r w:rsidRPr="00522750">
        <w:rPr>
          <w:rFonts w:cs="Arial"/>
        </w:rPr>
        <w:tab/>
      </w:r>
      <w:r w:rsidR="00D1276D" w:rsidRPr="00522750">
        <w:rPr>
          <w:rFonts w:cs="Arial"/>
        </w:rPr>
        <w:t>Le projet a-t-il une répercussion sur au moins une activité de prélèvement d’eau qui n’est pas assujettie à l’obtention d’une autorisation ministérielle (art.</w:t>
      </w:r>
      <w:r w:rsidR="004F7F8A">
        <w:rPr>
          <w:rFonts w:cs="Arial"/>
        </w:rPr>
        <w:t> </w:t>
      </w:r>
      <w:r w:rsidR="00D1276D" w:rsidRPr="00522750">
        <w:rPr>
          <w:rFonts w:cs="Arial"/>
        </w:rPr>
        <w:t>29(2) REAFIE)?</w:t>
      </w:r>
    </w:p>
    <w:p w14:paraId="222960E8" w14:textId="12402566" w:rsidR="00840C9A" w:rsidRPr="00522750" w:rsidRDefault="00840C9A" w:rsidP="00840C9A">
      <w:pPr>
        <w:pStyle w:val="QuestionInfo"/>
        <w:rPr>
          <w:rFonts w:cs="Arial"/>
        </w:rPr>
      </w:pPr>
      <w:r w:rsidRPr="00522750">
        <w:rPr>
          <w:rFonts w:cs="Arial"/>
        </w:rPr>
        <w:t>Note</w:t>
      </w:r>
      <w:r w:rsidR="004F7F8A">
        <w:rPr>
          <w:rFonts w:cs="Arial"/>
        </w:rPr>
        <w:t>z qu’u</w:t>
      </w:r>
      <w:r w:rsidRPr="00522750">
        <w:rPr>
          <w:rFonts w:cs="Arial"/>
        </w:rPr>
        <w:t>n prélèvement d’eau correspond à toute action de prendre de l’eau de surface ou de l’eau souterraine par quelque moyen que ce soit (art. 31.74 LQE).</w:t>
      </w:r>
    </w:p>
    <w:p w14:paraId="28776C84" w14:textId="65FD8422" w:rsidR="00840C9A" w:rsidRPr="00522750" w:rsidRDefault="00840C9A" w:rsidP="00840C9A">
      <w:pPr>
        <w:pStyle w:val="QuestionInfo"/>
        <w:rPr>
          <w:rFonts w:cs="Arial"/>
        </w:rPr>
      </w:pPr>
      <w:r w:rsidRPr="00522750">
        <w:rPr>
          <w:rFonts w:cs="Arial"/>
        </w:rPr>
        <w:lastRenderedPageBreak/>
        <w:t xml:space="preserve">Pour vérifier l’assujettissement d’un prélèvement d’eau, consultez le paragraphe 2 de l’alinéa 1 </w:t>
      </w:r>
      <w:r w:rsidR="002C4194">
        <w:rPr>
          <w:rFonts w:cs="Arial"/>
        </w:rPr>
        <w:t xml:space="preserve">de l’article 22 </w:t>
      </w:r>
      <w:r w:rsidRPr="00522750">
        <w:rPr>
          <w:rFonts w:cs="Arial"/>
        </w:rPr>
        <w:t xml:space="preserve">de la LQE, l’article 31.75 de la LQE ainsi que les articles 166 à 173 du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574A2" w14:paraId="765CA871" w14:textId="77777777" w:rsidTr="005F4AE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483D651B" w14:textId="77777777" w:rsidR="00D574A2" w:rsidRDefault="008349C1" w:rsidP="005F4AEA">
            <w:pPr>
              <w:pStyle w:val="Normalformulaire"/>
              <w:spacing w:after="0"/>
            </w:pPr>
            <w:sdt>
              <w:sdtPr>
                <w:id w:val="1477561874"/>
                <w14:checkbox>
                  <w14:checked w14:val="0"/>
                  <w14:checkedState w14:val="2612" w14:font="MS Gothic"/>
                  <w14:uncheckedState w14:val="2610" w14:font="MS Gothic"/>
                </w14:checkbox>
              </w:sdtPr>
              <w:sdtEndPr/>
              <w:sdtContent>
                <w:r w:rsidR="00D574A2" w:rsidRPr="00431824">
                  <w:rPr>
                    <w:rFonts w:hint="eastAsia"/>
                  </w:rPr>
                  <w:t>☐</w:t>
                </w:r>
              </w:sdtContent>
            </w:sdt>
            <w:r w:rsidR="00D574A2">
              <w:t>Oui</w:t>
            </w:r>
            <w:r w:rsidR="00D574A2">
              <w:tab/>
              <w:t xml:space="preserve"> </w:t>
            </w:r>
            <w:sdt>
              <w:sdtPr>
                <w:id w:val="-408769643"/>
                <w14:checkbox>
                  <w14:checked w14:val="0"/>
                  <w14:checkedState w14:val="2612" w14:font="MS Gothic"/>
                  <w14:uncheckedState w14:val="2610" w14:font="MS Gothic"/>
                </w14:checkbox>
              </w:sdtPr>
              <w:sdtEndPr/>
              <w:sdtContent>
                <w:r w:rsidR="00D574A2" w:rsidRPr="00431824">
                  <w:rPr>
                    <w:rFonts w:hint="eastAsia"/>
                  </w:rPr>
                  <w:t>☐</w:t>
                </w:r>
              </w:sdtContent>
            </w:sdt>
            <w:r w:rsidR="00D574A2">
              <w:t xml:space="preserve">Non, </w:t>
            </w:r>
            <w:sdt>
              <w:sdtPr>
                <w:id w:val="-916328599"/>
                <w:placeholder>
                  <w:docPart w:val="5C0578E1E5F3499CB0BA84B1BB52096D"/>
                </w:placeholder>
                <w:showingPlcHdr/>
              </w:sdtPr>
              <w:sdtEndPr/>
              <w:sdtContent>
                <w:r w:rsidR="00D574A2">
                  <w:rPr>
                    <w:rStyle w:val="Textedelespacerserv"/>
                    <w:i/>
                    <w:iCs/>
                  </w:rPr>
                  <w:t>justifiez.</w:t>
                </w:r>
              </w:sdtContent>
            </w:sdt>
          </w:p>
        </w:tc>
      </w:tr>
    </w:tbl>
    <w:p w14:paraId="7CAF404B" w14:textId="093ECCD0" w:rsidR="00484EEA" w:rsidRPr="00522750" w:rsidRDefault="00484EEA" w:rsidP="00484EEA">
      <w:pPr>
        <w:pStyle w:val="Siouinon"/>
        <w:rPr>
          <w:rFonts w:cs="Arial"/>
        </w:rPr>
      </w:pPr>
      <w:r w:rsidRPr="00522750">
        <w:rPr>
          <w:rFonts w:cs="Arial"/>
        </w:rPr>
        <w:t>Si vous avez répondu Non,</w:t>
      </w:r>
      <w:r w:rsidR="00D574A2">
        <w:rPr>
          <w:rFonts w:cs="Arial"/>
        </w:rPr>
        <w:t xml:space="preserve"> justifiez et</w:t>
      </w:r>
      <w:r w:rsidRPr="00522750">
        <w:rPr>
          <w:rFonts w:cs="Arial"/>
        </w:rPr>
        <w:t xml:space="preserve"> passez à la section 2.3.</w:t>
      </w:r>
    </w:p>
    <w:p w14:paraId="1F508912" w14:textId="7DE4AA00" w:rsidR="00484EEA" w:rsidRPr="00522750" w:rsidRDefault="00484EEA" w:rsidP="00074DBD">
      <w:pPr>
        <w:pStyle w:val="Question"/>
        <w:tabs>
          <w:tab w:val="clear" w:pos="1134"/>
          <w:tab w:val="left" w:pos="1307"/>
        </w:tabs>
        <w:rPr>
          <w:rFonts w:cs="Arial"/>
        </w:rPr>
      </w:pPr>
      <w:r w:rsidRPr="00522750">
        <w:rPr>
          <w:rFonts w:cs="Arial"/>
        </w:rPr>
        <w:t>2.2.2</w:t>
      </w:r>
      <w:r w:rsidRPr="00522750">
        <w:rPr>
          <w:rFonts w:cs="Arial"/>
        </w:rPr>
        <w:tab/>
      </w:r>
      <w:r w:rsidR="00074DBD" w:rsidRPr="00522750">
        <w:rPr>
          <w:rFonts w:cs="Arial"/>
        </w:rPr>
        <w:t>L’eau prélevée provient-elle d’un aqueduc</w:t>
      </w:r>
      <w:r w:rsidR="00306FE5" w:rsidRPr="00522750">
        <w:rPr>
          <w:rFonts w:cs="Arial"/>
          <w:vertAlign w:val="superscript"/>
        </w:rPr>
        <w:fldChar w:fldCharType="begin"/>
      </w:r>
      <w:r w:rsidR="00306FE5" w:rsidRPr="00522750">
        <w:rPr>
          <w:rFonts w:cs="Arial"/>
          <w:vertAlign w:val="superscript"/>
        </w:rPr>
        <w:instrText xml:space="preserve"> AUTOTEXTLIST  \s "NoStyle" \t "Pour plus de précisions, consultez le lexique à la fin du formulaire." \* MERGEFORMAT </w:instrText>
      </w:r>
      <w:r w:rsidR="00306FE5" w:rsidRPr="00522750">
        <w:rPr>
          <w:rFonts w:cs="Arial"/>
          <w:vertAlign w:val="superscript"/>
        </w:rPr>
        <w:fldChar w:fldCharType="separate"/>
      </w:r>
      <w:r w:rsidR="00306FE5" w:rsidRPr="00522750">
        <w:rPr>
          <w:rFonts w:cs="Arial"/>
          <w:vertAlign w:val="superscript"/>
        </w:rPr>
        <w:fldChar w:fldCharType="end"/>
      </w:r>
      <w:r w:rsidR="00074DBD" w:rsidRPr="00522750">
        <w:rPr>
          <w:rFonts w:cs="Arial"/>
        </w:rPr>
        <w:t xml:space="preserve"> municipal ou privé et sert-elle uniquement à des besoins domestiques </w:t>
      </w:r>
      <w:r w:rsidR="00F014F8" w:rsidRPr="00522750">
        <w:rPr>
          <w:rFonts w:cs="Arial"/>
        </w:rPr>
        <w:t>(art. 29(2)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74DBD" w:rsidRPr="00522750" w14:paraId="4F0DA150" w14:textId="77777777" w:rsidTr="00CD0B3A">
        <w:trPr>
          <w:trHeight w:val="272"/>
        </w:trPr>
        <w:tc>
          <w:tcPr>
            <w:tcW w:w="1637" w:type="dxa"/>
            <w:shd w:val="clear" w:color="auto" w:fill="D9E2F3" w:themeFill="accent1" w:themeFillTint="33"/>
          </w:tcPr>
          <w:p w14:paraId="5C9158EF" w14:textId="77777777" w:rsidR="00074DBD" w:rsidRPr="00522750" w:rsidRDefault="008349C1" w:rsidP="00CD0B3A">
            <w:pPr>
              <w:pStyle w:val="Normalformulaire"/>
              <w:spacing w:after="0"/>
              <w:rPr>
                <w:rFonts w:cs="Arial"/>
              </w:rPr>
            </w:pPr>
            <w:sdt>
              <w:sdtPr>
                <w:rPr>
                  <w:rFonts w:cs="Arial"/>
                </w:rPr>
                <w:id w:val="537631242"/>
                <w14:checkbox>
                  <w14:checked w14:val="0"/>
                  <w14:checkedState w14:val="2612" w14:font="MS Gothic"/>
                  <w14:uncheckedState w14:val="2610" w14:font="MS Gothic"/>
                </w14:checkbox>
              </w:sdtPr>
              <w:sdtEndPr/>
              <w:sdtContent>
                <w:r w:rsidR="00074DBD" w:rsidRPr="00522750">
                  <w:rPr>
                    <w:rFonts w:ascii="Segoe UI Symbol" w:hAnsi="Segoe UI Symbol" w:cs="Segoe UI Symbol"/>
                  </w:rPr>
                  <w:t>☐</w:t>
                </w:r>
              </w:sdtContent>
            </w:sdt>
            <w:r w:rsidR="00074DBD" w:rsidRPr="00522750">
              <w:rPr>
                <w:rFonts w:cs="Arial"/>
              </w:rPr>
              <w:t>Oui</w:t>
            </w:r>
            <w:r w:rsidR="00074DBD" w:rsidRPr="00522750">
              <w:rPr>
                <w:rFonts w:cs="Arial"/>
              </w:rPr>
              <w:tab/>
              <w:t xml:space="preserve"> </w:t>
            </w:r>
            <w:sdt>
              <w:sdtPr>
                <w:rPr>
                  <w:rFonts w:cs="Arial"/>
                </w:rPr>
                <w:id w:val="-550314825"/>
                <w14:checkbox>
                  <w14:checked w14:val="0"/>
                  <w14:checkedState w14:val="2612" w14:font="MS Gothic"/>
                  <w14:uncheckedState w14:val="2610" w14:font="MS Gothic"/>
                </w14:checkbox>
              </w:sdtPr>
              <w:sdtEndPr/>
              <w:sdtContent>
                <w:r w:rsidR="00074DBD" w:rsidRPr="00522750">
                  <w:rPr>
                    <w:rFonts w:ascii="Segoe UI Symbol" w:hAnsi="Segoe UI Symbol" w:cs="Segoe UI Symbol"/>
                  </w:rPr>
                  <w:t>☐</w:t>
                </w:r>
              </w:sdtContent>
            </w:sdt>
            <w:r w:rsidR="00074DBD" w:rsidRPr="00522750">
              <w:rPr>
                <w:rFonts w:cs="Arial"/>
              </w:rPr>
              <w:t>Non</w:t>
            </w:r>
          </w:p>
        </w:tc>
      </w:tr>
    </w:tbl>
    <w:p w14:paraId="58F267C2" w14:textId="360B946F" w:rsidR="00074DBD" w:rsidRPr="00522750" w:rsidRDefault="00074DBD" w:rsidP="00074DBD">
      <w:pPr>
        <w:pStyle w:val="Siouinon"/>
        <w:rPr>
          <w:rFonts w:cs="Arial"/>
        </w:rPr>
      </w:pPr>
      <w:r w:rsidRPr="00522750">
        <w:rPr>
          <w:rFonts w:cs="Arial"/>
        </w:rPr>
        <w:t>Si vous avez répondu Oui, passez à la section 2.3.</w:t>
      </w:r>
    </w:p>
    <w:p w14:paraId="60666A12" w14:textId="391F32AA" w:rsidR="00D55BA6" w:rsidRPr="00522750" w:rsidRDefault="00074DBD" w:rsidP="00D55BA6">
      <w:pPr>
        <w:pStyle w:val="Question"/>
        <w:rPr>
          <w:rFonts w:cs="Arial"/>
        </w:rPr>
      </w:pPr>
      <w:r w:rsidRPr="00522750">
        <w:rPr>
          <w:rFonts w:cs="Arial"/>
        </w:rPr>
        <w:t>2.2.3</w:t>
      </w:r>
      <w:r w:rsidRPr="00522750">
        <w:rPr>
          <w:rFonts w:cs="Arial"/>
        </w:rPr>
        <w:tab/>
      </w:r>
      <w:r w:rsidR="00D55BA6" w:rsidRPr="00522750">
        <w:rPr>
          <w:rFonts w:cs="Arial"/>
        </w:rPr>
        <w:t>Dans le tableau ci-dessous, décrivez les sources d’approvisionnement en eau prélevée qui ne sont pas assujetti</w:t>
      </w:r>
      <w:r w:rsidR="00D73917">
        <w:rPr>
          <w:rFonts w:cs="Arial"/>
        </w:rPr>
        <w:t>es</w:t>
      </w:r>
      <w:r w:rsidR="00D55BA6" w:rsidRPr="00522750">
        <w:rPr>
          <w:rFonts w:cs="Arial"/>
        </w:rPr>
        <w:t xml:space="preserve"> à une autorisation </w:t>
      </w:r>
      <w:r w:rsidR="00386394" w:rsidRPr="00522750">
        <w:rPr>
          <w:rFonts w:cs="Arial"/>
        </w:rPr>
        <w:t>(art. 29(2) REAFIE)</w:t>
      </w:r>
      <w:r w:rsidR="00D55BA6" w:rsidRPr="00522750">
        <w:rPr>
          <w:rFonts w:cs="Arial"/>
        </w:rPr>
        <w:t>.</w:t>
      </w:r>
    </w:p>
    <w:p w14:paraId="049DCACB" w14:textId="141BA60F" w:rsidR="00740E7D" w:rsidRPr="00522750" w:rsidRDefault="00D55BA6" w:rsidP="00D55BA6">
      <w:pPr>
        <w:pStyle w:val="QuestionInfo"/>
        <w:rPr>
          <w:rFonts w:cs="Arial"/>
        </w:rPr>
      </w:pPr>
      <w:r w:rsidRPr="00522750">
        <w:rPr>
          <w:rFonts w:cs="Arial"/>
        </w:rPr>
        <w:t>Note</w:t>
      </w:r>
      <w:r w:rsidR="007D4D6C">
        <w:rPr>
          <w:rFonts w:cs="Arial"/>
        </w:rPr>
        <w:t>z que l</w:t>
      </w:r>
      <w:r w:rsidRPr="00522750">
        <w:rPr>
          <w:rFonts w:cs="Arial"/>
        </w:rPr>
        <w:t>e nombre de personnes desservies par un prélèvement d’eau est calculé conformément à l’annexe 0.1 du RQEP en fonction du système, de l’établissement ou du lieu auquel il est principalement ou exclusivement relié (art. 166 al. 1 (2) REAFIE).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441"/>
        <w:gridCol w:w="5492"/>
        <w:gridCol w:w="3236"/>
        <w:gridCol w:w="4561"/>
        <w:gridCol w:w="2952"/>
      </w:tblGrid>
      <w:tr w:rsidR="00032B47" w:rsidRPr="00522750" w14:paraId="1D80AFC6" w14:textId="77777777" w:rsidTr="00CD0B3A">
        <w:tc>
          <w:tcPr>
            <w:tcW w:w="2441" w:type="dxa"/>
            <w:shd w:val="clear" w:color="auto" w:fill="4472C4" w:themeFill="accent1"/>
          </w:tcPr>
          <w:p w14:paraId="1F7B6EA8" w14:textId="77777777" w:rsidR="00032B47" w:rsidRPr="00522750" w:rsidRDefault="00032B47" w:rsidP="00CD0B3A">
            <w:pPr>
              <w:pStyle w:val="Tableauen-tte"/>
              <w:rPr>
                <w:rFonts w:cs="Arial"/>
              </w:rPr>
            </w:pPr>
            <w:r w:rsidRPr="00522750">
              <w:rPr>
                <w:rFonts w:cs="Arial"/>
              </w:rPr>
              <w:t xml:space="preserve">Identification de la source d’approvisionnement </w:t>
            </w:r>
          </w:p>
        </w:tc>
        <w:tc>
          <w:tcPr>
            <w:tcW w:w="5492" w:type="dxa"/>
            <w:shd w:val="clear" w:color="auto" w:fill="4472C4" w:themeFill="accent1"/>
          </w:tcPr>
          <w:p w14:paraId="053E7CFE" w14:textId="40298FF0" w:rsidR="00032B47" w:rsidRPr="00522750" w:rsidRDefault="00032B47" w:rsidP="00CD0B3A">
            <w:pPr>
              <w:pStyle w:val="Tableauen-tte"/>
              <w:rPr>
                <w:rFonts w:cs="Arial"/>
              </w:rPr>
            </w:pPr>
            <w:r w:rsidRPr="00522750">
              <w:rPr>
                <w:rFonts w:cs="Arial"/>
              </w:rPr>
              <w:t>Type de source</w:t>
            </w:r>
          </w:p>
        </w:tc>
        <w:tc>
          <w:tcPr>
            <w:tcW w:w="3236" w:type="dxa"/>
            <w:shd w:val="clear" w:color="auto" w:fill="4472C4" w:themeFill="accent1"/>
          </w:tcPr>
          <w:p w14:paraId="494DCA21" w14:textId="77777777" w:rsidR="00032B47" w:rsidRPr="00522750" w:rsidRDefault="00032B47" w:rsidP="00CD0B3A">
            <w:pPr>
              <w:pStyle w:val="Tableauen-tte"/>
              <w:rPr>
                <w:rFonts w:cs="Arial"/>
              </w:rPr>
            </w:pPr>
            <w:r w:rsidRPr="00522750">
              <w:rPr>
                <w:rFonts w:cs="Arial"/>
              </w:rPr>
              <w:t xml:space="preserve">Débit total maximal (litres/jour) prélevé ou utilisé quotidiennement </w:t>
            </w:r>
          </w:p>
          <w:p w14:paraId="4850341F" w14:textId="77777777" w:rsidR="00032B47" w:rsidRPr="00522750" w:rsidRDefault="00032B47" w:rsidP="00CD0B3A">
            <w:pPr>
              <w:pStyle w:val="Tableauen-tte"/>
              <w:rPr>
                <w:rFonts w:cs="Arial"/>
              </w:rPr>
            </w:pPr>
            <w:r w:rsidRPr="00522750">
              <w:rPr>
                <w:rFonts w:cs="Arial"/>
                <w:b w:val="0"/>
                <w:bCs/>
              </w:rPr>
              <w:t>Précisez si le débit est estimé ou réel.</w:t>
            </w:r>
          </w:p>
        </w:tc>
        <w:tc>
          <w:tcPr>
            <w:tcW w:w="4561" w:type="dxa"/>
            <w:shd w:val="clear" w:color="auto" w:fill="4472C4" w:themeFill="accent1"/>
          </w:tcPr>
          <w:p w14:paraId="47EC64D3" w14:textId="77777777" w:rsidR="00032B47" w:rsidRPr="00522750" w:rsidRDefault="00032B47" w:rsidP="00CD0B3A">
            <w:pPr>
              <w:pStyle w:val="Tableauen-tte"/>
              <w:rPr>
                <w:rFonts w:cs="Arial"/>
              </w:rPr>
            </w:pPr>
            <w:r w:rsidRPr="00522750">
              <w:rPr>
                <w:rFonts w:cs="Arial"/>
              </w:rPr>
              <w:t>Usages prévus de la source d’approvisionnement</w:t>
            </w:r>
          </w:p>
          <w:p w14:paraId="52E4CB24" w14:textId="77777777" w:rsidR="00032B47" w:rsidRPr="00522750" w:rsidRDefault="00032B47" w:rsidP="00CD0B3A">
            <w:pPr>
              <w:pStyle w:val="Tableauen-tte"/>
              <w:rPr>
                <w:rFonts w:cs="Arial"/>
                <w:b w:val="0"/>
                <w:bCs/>
              </w:rPr>
            </w:pPr>
            <w:r w:rsidRPr="00522750">
              <w:rPr>
                <w:rFonts w:cs="Arial"/>
                <w:b w:val="0"/>
                <w:bCs/>
              </w:rPr>
              <w:t>Exemples : consommation humaine, refroidissement, procédé, incendie, autre (précisez).</w:t>
            </w:r>
          </w:p>
        </w:tc>
        <w:tc>
          <w:tcPr>
            <w:tcW w:w="2952" w:type="dxa"/>
            <w:shd w:val="clear" w:color="auto" w:fill="4472C4" w:themeFill="accent1"/>
          </w:tcPr>
          <w:p w14:paraId="2E5211C6" w14:textId="485AC354" w:rsidR="00032B47" w:rsidRPr="00522750" w:rsidRDefault="00032B47" w:rsidP="00CD0B3A">
            <w:pPr>
              <w:pStyle w:val="Tableauen-tte"/>
              <w:rPr>
                <w:rFonts w:cs="Arial"/>
              </w:rPr>
            </w:pPr>
            <w:r w:rsidRPr="00522750">
              <w:rPr>
                <w:rFonts w:cs="Arial"/>
              </w:rPr>
              <w:t>Nombre de personnes desservies en eau pour consommation humaine</w:t>
            </w:r>
            <w:r w:rsidRPr="00522750">
              <w:rPr>
                <w:rFonts w:cs="Arial"/>
                <w:vertAlign w:val="superscript"/>
              </w:rPr>
              <w:fldChar w:fldCharType="begin"/>
            </w:r>
            <w:r w:rsidRPr="00522750">
              <w:rPr>
                <w:rFonts w:cs="Arial"/>
                <w:vertAlign w:val="superscript"/>
              </w:rPr>
              <w:instrText xml:space="preserve"> AUTOTEXTLIST  \s "NoStyle" \t "Pour plus de précisions, consultez le lexique à la fin du formulaire." \* MERGEFORMAT </w:instrText>
            </w:r>
            <w:r w:rsidRPr="00522750">
              <w:rPr>
                <w:rFonts w:cs="Arial"/>
                <w:vertAlign w:val="superscript"/>
              </w:rPr>
              <w:fldChar w:fldCharType="separate"/>
            </w:r>
            <w:r w:rsidRPr="00522750">
              <w:rPr>
                <w:rFonts w:cs="Arial"/>
                <w:vertAlign w:val="superscript"/>
              </w:rPr>
              <w:fldChar w:fldCharType="end"/>
            </w:r>
            <w:r w:rsidRPr="00522750">
              <w:rPr>
                <w:rFonts w:cs="Arial"/>
              </w:rPr>
              <w:t xml:space="preserve"> </w:t>
            </w:r>
            <w:r w:rsidRPr="00522750">
              <w:rPr>
                <w:rFonts w:cs="Arial"/>
                <w:b w:val="0"/>
                <w:bCs/>
              </w:rPr>
              <w:t>(le cas échéant)</w:t>
            </w:r>
            <w:r w:rsidRPr="00522750">
              <w:rPr>
                <w:rFonts w:cs="Arial"/>
              </w:rPr>
              <w:t xml:space="preserve"> </w:t>
            </w:r>
          </w:p>
        </w:tc>
      </w:tr>
      <w:tr w:rsidR="00032B47" w:rsidRPr="00522750" w14:paraId="2B62E473" w14:textId="77777777" w:rsidTr="00CD0B3A">
        <w:tc>
          <w:tcPr>
            <w:tcW w:w="2441" w:type="dxa"/>
            <w:shd w:val="clear" w:color="auto" w:fill="D9E2F3" w:themeFill="accent1" w:themeFillTint="33"/>
          </w:tcPr>
          <w:p w14:paraId="6CE40669" w14:textId="77777777" w:rsidR="00032B47" w:rsidRPr="00522750" w:rsidRDefault="008349C1" w:rsidP="00CD0B3A">
            <w:pPr>
              <w:pStyle w:val="Normalformulaire"/>
              <w:rPr>
                <w:rFonts w:cs="Arial"/>
              </w:rPr>
            </w:pPr>
            <w:sdt>
              <w:sdtPr>
                <w:rPr>
                  <w:rFonts w:cs="Arial"/>
                </w:rPr>
                <w:id w:val="1597980885"/>
                <w:placeholder>
                  <w:docPart w:val="F385BD9C63404527B39A2AFEC0098693"/>
                </w:placeholder>
                <w:showingPlcHdr/>
              </w:sdtPr>
              <w:sdtEndPr/>
              <w:sdtContent>
                <w:r w:rsidR="00032B47" w:rsidRPr="00522750">
                  <w:rPr>
                    <w:rStyle w:val="Textedelespacerserv"/>
                    <w:rFonts w:cs="Arial"/>
                    <w:i/>
                    <w:iCs/>
                  </w:rPr>
                  <w:t>Saisissez les informations.</w:t>
                </w:r>
              </w:sdtContent>
            </w:sdt>
          </w:p>
        </w:tc>
        <w:tc>
          <w:tcPr>
            <w:tcW w:w="5492" w:type="dxa"/>
            <w:shd w:val="clear" w:color="auto" w:fill="D9E2F3" w:themeFill="accent1" w:themeFillTint="33"/>
          </w:tcPr>
          <w:p w14:paraId="02D6CEED" w14:textId="5D044BB3" w:rsidR="00032B47" w:rsidRPr="00522750" w:rsidRDefault="008349C1" w:rsidP="00CD0B3A">
            <w:pPr>
              <w:pStyle w:val="Normalformulaire"/>
              <w:rPr>
                <w:rFonts w:cs="Arial"/>
              </w:rPr>
            </w:pPr>
            <w:sdt>
              <w:sdtPr>
                <w:rPr>
                  <w:rFonts w:cs="Arial"/>
                </w:rPr>
                <w:id w:val="808511433"/>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 xml:space="preserve">Système </w:t>
            </w:r>
            <w:r w:rsidR="00EC62A7" w:rsidRPr="00522750">
              <w:rPr>
                <w:rFonts w:cs="Arial"/>
              </w:rPr>
              <w:t>d’</w:t>
            </w:r>
            <w:r w:rsidR="00032B47" w:rsidRPr="00522750">
              <w:rPr>
                <w:rFonts w:cs="Arial"/>
              </w:rPr>
              <w:t>aqueduc municipal ou privé</w:t>
            </w:r>
          </w:p>
          <w:p w14:paraId="05CD196A" w14:textId="77777777" w:rsidR="00032B47" w:rsidRPr="00522750" w:rsidRDefault="008349C1" w:rsidP="00CD0B3A">
            <w:pPr>
              <w:pStyle w:val="Normalformulaire"/>
              <w:rPr>
                <w:rFonts w:cs="Arial"/>
              </w:rPr>
            </w:pPr>
            <w:sdt>
              <w:sdtPr>
                <w:rPr>
                  <w:rFonts w:cs="Arial"/>
                </w:rPr>
                <w:id w:val="-2023465430"/>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Puits et source d’eau souterraine</w:t>
            </w:r>
          </w:p>
          <w:p w14:paraId="2854BDA5" w14:textId="77777777" w:rsidR="00032B47" w:rsidRPr="00522750" w:rsidRDefault="008349C1" w:rsidP="00CD0B3A">
            <w:pPr>
              <w:pStyle w:val="Normalformulaire"/>
              <w:rPr>
                <w:rFonts w:cs="Arial"/>
              </w:rPr>
            </w:pPr>
            <w:sdt>
              <w:sdtPr>
                <w:rPr>
                  <w:rFonts w:cs="Arial"/>
                </w:rPr>
                <w:id w:val="-1679577688"/>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Eau de surface – cours d’eau, lac</w:t>
            </w:r>
          </w:p>
          <w:p w14:paraId="55FC2E02" w14:textId="77777777" w:rsidR="00032B47" w:rsidRPr="00522750" w:rsidRDefault="008349C1" w:rsidP="00CD0B3A">
            <w:pPr>
              <w:pStyle w:val="Normalformulaire"/>
              <w:rPr>
                <w:rFonts w:cs="Arial"/>
              </w:rPr>
            </w:pPr>
            <w:sdt>
              <w:sdtPr>
                <w:rPr>
                  <w:rFonts w:cs="Arial"/>
                </w:rPr>
                <w:id w:val="-901971966"/>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 xml:space="preserve">Eau de surface – autre, </w:t>
            </w:r>
            <w:sdt>
              <w:sdtPr>
                <w:rPr>
                  <w:rFonts w:cs="Arial"/>
                </w:rPr>
                <w:id w:val="1049877847"/>
                <w:placeholder>
                  <w:docPart w:val="36123422DEC44F97966E71B8A0B45020"/>
                </w:placeholder>
                <w:showingPlcHdr/>
              </w:sdtPr>
              <w:sdtEndPr/>
              <w:sdtContent>
                <w:r w:rsidR="00032B47" w:rsidRPr="00522750">
                  <w:rPr>
                    <w:rStyle w:val="Textedelespacerserv"/>
                    <w:rFonts w:cs="Arial"/>
                    <w:i/>
                    <w:iCs/>
                  </w:rPr>
                  <w:t>précisez</w:t>
                </w:r>
              </w:sdtContent>
            </w:sdt>
          </w:p>
        </w:tc>
        <w:sdt>
          <w:sdtPr>
            <w:rPr>
              <w:rFonts w:cs="Arial"/>
            </w:rPr>
            <w:id w:val="-463576768"/>
            <w:placeholder>
              <w:docPart w:val="4EE4B0AA694B486ABC22180A4E0A4482"/>
            </w:placeholder>
            <w:showingPlcHdr/>
          </w:sdtPr>
          <w:sdtEndPr/>
          <w:sdtContent>
            <w:tc>
              <w:tcPr>
                <w:tcW w:w="3236" w:type="dxa"/>
                <w:shd w:val="clear" w:color="auto" w:fill="D9E2F3" w:themeFill="accent1" w:themeFillTint="33"/>
              </w:tcPr>
              <w:p w14:paraId="467DF3D5" w14:textId="77777777" w:rsidR="00032B47" w:rsidRPr="00522750" w:rsidRDefault="00032B47" w:rsidP="00CD0B3A">
                <w:pPr>
                  <w:pStyle w:val="Normalformulaire"/>
                  <w:rPr>
                    <w:rFonts w:cs="Arial"/>
                  </w:rPr>
                </w:pPr>
                <w:r w:rsidRPr="00522750">
                  <w:rPr>
                    <w:rStyle w:val="Textedelespacerserv"/>
                    <w:rFonts w:cs="Arial"/>
                  </w:rPr>
                  <w:t>...</w:t>
                </w:r>
              </w:p>
            </w:tc>
          </w:sdtContent>
        </w:sdt>
        <w:sdt>
          <w:sdtPr>
            <w:rPr>
              <w:rFonts w:cs="Arial"/>
            </w:rPr>
            <w:id w:val="-1889789161"/>
            <w:placeholder>
              <w:docPart w:val="14094B240CBF4D5E85CB586AC8DA4F6F"/>
            </w:placeholder>
            <w:showingPlcHdr/>
          </w:sdtPr>
          <w:sdtEndPr/>
          <w:sdtContent>
            <w:tc>
              <w:tcPr>
                <w:tcW w:w="4561" w:type="dxa"/>
                <w:shd w:val="clear" w:color="auto" w:fill="D9E2F3" w:themeFill="accent1" w:themeFillTint="33"/>
              </w:tcPr>
              <w:p w14:paraId="69000027" w14:textId="77777777" w:rsidR="00032B47" w:rsidRPr="00522750" w:rsidRDefault="00032B47" w:rsidP="00CD0B3A">
                <w:pPr>
                  <w:pStyle w:val="Normalformulaire"/>
                  <w:rPr>
                    <w:rFonts w:cs="Arial"/>
                  </w:rPr>
                </w:pPr>
                <w:r w:rsidRPr="00522750">
                  <w:rPr>
                    <w:rStyle w:val="Textedelespacerserv"/>
                    <w:rFonts w:cs="Arial"/>
                  </w:rPr>
                  <w:t>...</w:t>
                </w:r>
              </w:p>
            </w:tc>
          </w:sdtContent>
        </w:sdt>
        <w:sdt>
          <w:sdtPr>
            <w:rPr>
              <w:rFonts w:cs="Arial"/>
            </w:rPr>
            <w:id w:val="-477698478"/>
            <w:placeholder>
              <w:docPart w:val="BDAF927E4905435685FA7E2E5C642E0E"/>
            </w:placeholder>
            <w:showingPlcHdr/>
          </w:sdtPr>
          <w:sdtEndPr/>
          <w:sdtContent>
            <w:tc>
              <w:tcPr>
                <w:tcW w:w="2952" w:type="dxa"/>
                <w:shd w:val="clear" w:color="auto" w:fill="D9E2F3" w:themeFill="accent1" w:themeFillTint="33"/>
              </w:tcPr>
              <w:p w14:paraId="4012C6D6" w14:textId="77777777" w:rsidR="00032B47" w:rsidRPr="00522750" w:rsidRDefault="00032B47" w:rsidP="00CD0B3A">
                <w:pPr>
                  <w:pStyle w:val="Normalformulaire"/>
                  <w:rPr>
                    <w:rFonts w:cs="Arial"/>
                  </w:rPr>
                </w:pPr>
                <w:r w:rsidRPr="00522750">
                  <w:rPr>
                    <w:rStyle w:val="Textedelespacerserv"/>
                    <w:rFonts w:cs="Arial"/>
                  </w:rPr>
                  <w:t>...</w:t>
                </w:r>
              </w:p>
            </w:tc>
          </w:sdtContent>
        </w:sdt>
      </w:tr>
      <w:tr w:rsidR="00032B47" w:rsidRPr="00522750" w14:paraId="1438DB5E" w14:textId="77777777" w:rsidTr="00CD0B3A">
        <w:sdt>
          <w:sdtPr>
            <w:rPr>
              <w:rFonts w:cs="Arial"/>
            </w:rPr>
            <w:id w:val="1461296897"/>
            <w:placeholder>
              <w:docPart w:val="F779C38127DC405EA95AE312DE934C13"/>
            </w:placeholder>
            <w:showingPlcHdr/>
          </w:sdtPr>
          <w:sdtEndPr/>
          <w:sdtContent>
            <w:tc>
              <w:tcPr>
                <w:tcW w:w="2441" w:type="dxa"/>
                <w:shd w:val="clear" w:color="auto" w:fill="D9E2F3" w:themeFill="accent1" w:themeFillTint="33"/>
              </w:tcPr>
              <w:p w14:paraId="0BE2C80D" w14:textId="77777777" w:rsidR="00032B47" w:rsidRPr="00522750" w:rsidRDefault="00032B47" w:rsidP="00CD0B3A">
                <w:pPr>
                  <w:pStyle w:val="Normalformulaire"/>
                  <w:rPr>
                    <w:rFonts w:cs="Arial"/>
                  </w:rPr>
                </w:pPr>
                <w:r w:rsidRPr="00522750">
                  <w:rPr>
                    <w:rStyle w:val="Textedelespacerserv"/>
                    <w:rFonts w:cs="Arial"/>
                  </w:rPr>
                  <w:t>...</w:t>
                </w:r>
              </w:p>
            </w:tc>
          </w:sdtContent>
        </w:sdt>
        <w:tc>
          <w:tcPr>
            <w:tcW w:w="5492" w:type="dxa"/>
            <w:shd w:val="clear" w:color="auto" w:fill="D9E2F3" w:themeFill="accent1" w:themeFillTint="33"/>
          </w:tcPr>
          <w:p w14:paraId="16215E03" w14:textId="2D95871E" w:rsidR="00032B47" w:rsidRPr="00522750" w:rsidRDefault="008349C1" w:rsidP="00CD0B3A">
            <w:pPr>
              <w:pStyle w:val="Normalformulaire"/>
              <w:rPr>
                <w:rFonts w:cs="Arial"/>
              </w:rPr>
            </w:pPr>
            <w:sdt>
              <w:sdtPr>
                <w:rPr>
                  <w:rFonts w:cs="Arial"/>
                </w:rPr>
                <w:id w:val="1699743478"/>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 xml:space="preserve">Système </w:t>
            </w:r>
            <w:r w:rsidR="00EC62A7" w:rsidRPr="00522750">
              <w:rPr>
                <w:rFonts w:cs="Arial"/>
              </w:rPr>
              <w:t>d’</w:t>
            </w:r>
            <w:r w:rsidR="00032B47" w:rsidRPr="00522750">
              <w:rPr>
                <w:rFonts w:cs="Arial"/>
              </w:rPr>
              <w:t>aqueduc municipal ou privé</w:t>
            </w:r>
          </w:p>
          <w:p w14:paraId="192050EA" w14:textId="77777777" w:rsidR="00032B47" w:rsidRPr="00522750" w:rsidRDefault="008349C1" w:rsidP="00CD0B3A">
            <w:pPr>
              <w:pStyle w:val="Normalformulaire"/>
              <w:rPr>
                <w:rFonts w:cs="Arial"/>
              </w:rPr>
            </w:pPr>
            <w:sdt>
              <w:sdtPr>
                <w:rPr>
                  <w:rFonts w:cs="Arial"/>
                </w:rPr>
                <w:id w:val="1600068248"/>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Puits et source d’eau souterraine</w:t>
            </w:r>
          </w:p>
          <w:p w14:paraId="07CCE0DA" w14:textId="77777777" w:rsidR="00032B47" w:rsidRPr="00522750" w:rsidRDefault="008349C1" w:rsidP="00CD0B3A">
            <w:pPr>
              <w:pStyle w:val="Normalformulaire"/>
              <w:rPr>
                <w:rFonts w:cs="Arial"/>
              </w:rPr>
            </w:pPr>
            <w:sdt>
              <w:sdtPr>
                <w:rPr>
                  <w:rFonts w:cs="Arial"/>
                </w:rPr>
                <w:id w:val="-2061931399"/>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Eau de surface – cours d’eau, lac</w:t>
            </w:r>
          </w:p>
          <w:p w14:paraId="59DAB561" w14:textId="77777777" w:rsidR="00032B47" w:rsidRPr="00522750" w:rsidRDefault="008349C1" w:rsidP="00CD0B3A">
            <w:pPr>
              <w:pStyle w:val="Normalformulaire"/>
              <w:rPr>
                <w:rFonts w:cs="Arial"/>
              </w:rPr>
            </w:pPr>
            <w:sdt>
              <w:sdtPr>
                <w:rPr>
                  <w:rFonts w:cs="Arial"/>
                </w:rPr>
                <w:id w:val="-1116516131"/>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 xml:space="preserve">Eau de surface – autre, </w:t>
            </w:r>
            <w:sdt>
              <w:sdtPr>
                <w:rPr>
                  <w:rFonts w:cs="Arial"/>
                </w:rPr>
                <w:id w:val="2102902690"/>
                <w:placeholder>
                  <w:docPart w:val="613E016D2B3E4B1E8F34CF01EDDBEF4D"/>
                </w:placeholder>
                <w:showingPlcHdr/>
              </w:sdtPr>
              <w:sdtEndPr/>
              <w:sdtContent>
                <w:r w:rsidR="00032B47" w:rsidRPr="00522750">
                  <w:rPr>
                    <w:rStyle w:val="Textedelespacerserv"/>
                    <w:rFonts w:cs="Arial"/>
                    <w:i/>
                    <w:iCs/>
                  </w:rPr>
                  <w:t>précisez</w:t>
                </w:r>
              </w:sdtContent>
            </w:sdt>
          </w:p>
        </w:tc>
        <w:sdt>
          <w:sdtPr>
            <w:rPr>
              <w:rFonts w:cs="Arial"/>
            </w:rPr>
            <w:id w:val="2002840396"/>
            <w:placeholder>
              <w:docPart w:val="1E9E73E353DE42A3BD7B6DCE7B56B18C"/>
            </w:placeholder>
            <w:showingPlcHdr/>
          </w:sdtPr>
          <w:sdtEndPr/>
          <w:sdtContent>
            <w:tc>
              <w:tcPr>
                <w:tcW w:w="3236" w:type="dxa"/>
                <w:shd w:val="clear" w:color="auto" w:fill="D9E2F3" w:themeFill="accent1" w:themeFillTint="33"/>
              </w:tcPr>
              <w:p w14:paraId="366D2E32" w14:textId="77777777" w:rsidR="00032B47" w:rsidRPr="00522750" w:rsidRDefault="00032B47" w:rsidP="00CD0B3A">
                <w:pPr>
                  <w:pStyle w:val="Normalformulaire"/>
                  <w:rPr>
                    <w:rFonts w:cs="Arial"/>
                  </w:rPr>
                </w:pPr>
                <w:r w:rsidRPr="00522750">
                  <w:rPr>
                    <w:rStyle w:val="Textedelespacerserv"/>
                    <w:rFonts w:cs="Arial"/>
                  </w:rPr>
                  <w:t>...</w:t>
                </w:r>
              </w:p>
            </w:tc>
          </w:sdtContent>
        </w:sdt>
        <w:sdt>
          <w:sdtPr>
            <w:rPr>
              <w:rFonts w:cs="Arial"/>
            </w:rPr>
            <w:id w:val="-653374602"/>
            <w:placeholder>
              <w:docPart w:val="8C90BC9EC7D54598BCB15B6D65D9831C"/>
            </w:placeholder>
            <w:showingPlcHdr/>
          </w:sdtPr>
          <w:sdtEndPr/>
          <w:sdtContent>
            <w:tc>
              <w:tcPr>
                <w:tcW w:w="4561" w:type="dxa"/>
                <w:shd w:val="clear" w:color="auto" w:fill="D9E2F3" w:themeFill="accent1" w:themeFillTint="33"/>
              </w:tcPr>
              <w:p w14:paraId="1591F37B" w14:textId="77777777" w:rsidR="00032B47" w:rsidRPr="00522750" w:rsidRDefault="00032B47" w:rsidP="00CD0B3A">
                <w:pPr>
                  <w:pStyle w:val="Normalformulaire"/>
                  <w:rPr>
                    <w:rFonts w:cs="Arial"/>
                  </w:rPr>
                </w:pPr>
                <w:r w:rsidRPr="00522750">
                  <w:rPr>
                    <w:rStyle w:val="Textedelespacerserv"/>
                    <w:rFonts w:cs="Arial"/>
                  </w:rPr>
                  <w:t>...</w:t>
                </w:r>
              </w:p>
            </w:tc>
          </w:sdtContent>
        </w:sdt>
        <w:sdt>
          <w:sdtPr>
            <w:rPr>
              <w:rFonts w:cs="Arial"/>
            </w:rPr>
            <w:id w:val="-552458423"/>
            <w:placeholder>
              <w:docPart w:val="559C4712A89045BDAE79CDA4B8EBB028"/>
            </w:placeholder>
            <w:showingPlcHdr/>
          </w:sdtPr>
          <w:sdtEndPr/>
          <w:sdtContent>
            <w:tc>
              <w:tcPr>
                <w:tcW w:w="2952" w:type="dxa"/>
                <w:shd w:val="clear" w:color="auto" w:fill="D9E2F3" w:themeFill="accent1" w:themeFillTint="33"/>
              </w:tcPr>
              <w:p w14:paraId="1B367BD2" w14:textId="77777777" w:rsidR="00032B47" w:rsidRPr="00522750" w:rsidRDefault="00032B47" w:rsidP="00CD0B3A">
                <w:pPr>
                  <w:pStyle w:val="Normalformulaire"/>
                  <w:rPr>
                    <w:rFonts w:cs="Arial"/>
                  </w:rPr>
                </w:pPr>
                <w:r w:rsidRPr="00522750">
                  <w:rPr>
                    <w:rStyle w:val="Textedelespacerserv"/>
                    <w:rFonts w:cs="Arial"/>
                  </w:rPr>
                  <w:t>...</w:t>
                </w:r>
              </w:p>
            </w:tc>
          </w:sdtContent>
        </w:sdt>
      </w:tr>
      <w:sdt>
        <w:sdtPr>
          <w:rPr>
            <w:rFonts w:cs="Arial"/>
          </w:rPr>
          <w:id w:val="-2039266087"/>
          <w15:repeatingSection/>
        </w:sdtPr>
        <w:sdtEndPr/>
        <w:sdtContent>
          <w:sdt>
            <w:sdtPr>
              <w:rPr>
                <w:rFonts w:cs="Arial"/>
              </w:rPr>
              <w:id w:val="609487060"/>
              <w:placeholder>
                <w:docPart w:val="100A24E60B04434A9FDD5C437E1506F3"/>
              </w:placeholder>
              <w15:repeatingSectionItem/>
            </w:sdtPr>
            <w:sdtEndPr/>
            <w:sdtContent>
              <w:tr w:rsidR="00032B47" w:rsidRPr="00522750" w14:paraId="0C0FEA30" w14:textId="77777777" w:rsidTr="00CD0B3A">
                <w:sdt>
                  <w:sdtPr>
                    <w:rPr>
                      <w:rFonts w:cs="Arial"/>
                    </w:rPr>
                    <w:id w:val="1055581216"/>
                    <w:placeholder>
                      <w:docPart w:val="523193DB47344FA0830F927F08777E86"/>
                    </w:placeholder>
                  </w:sdtPr>
                  <w:sdtEndPr/>
                  <w:sdtContent>
                    <w:sdt>
                      <w:sdtPr>
                        <w:rPr>
                          <w:rFonts w:cs="Arial"/>
                        </w:rPr>
                        <w:id w:val="-424347428"/>
                        <w:placeholder>
                          <w:docPart w:val="BF8425AED7724BC29B3A0242239B078D"/>
                        </w:placeholder>
                        <w:showingPlcHdr/>
                      </w:sdtPr>
                      <w:sdtEndPr/>
                      <w:sdtContent>
                        <w:tc>
                          <w:tcPr>
                            <w:tcW w:w="2441" w:type="dxa"/>
                            <w:shd w:val="clear" w:color="auto" w:fill="D9E2F3" w:themeFill="accent1" w:themeFillTint="33"/>
                          </w:tcPr>
                          <w:p w14:paraId="644461D7" w14:textId="77777777" w:rsidR="00032B47" w:rsidRPr="00522750" w:rsidRDefault="00032B47" w:rsidP="00CD0B3A">
                            <w:pPr>
                              <w:pStyle w:val="Normalformulaire"/>
                              <w:rPr>
                                <w:rFonts w:cs="Arial"/>
                              </w:rPr>
                            </w:pPr>
                            <w:r w:rsidRPr="00522750">
                              <w:rPr>
                                <w:rStyle w:val="Textedelespacerserv"/>
                                <w:rFonts w:cs="Arial"/>
                                <w:i/>
                                <w:iCs/>
                              </w:rPr>
                              <w:t>Cliquez sur le + pour ajouter des lignes</w:t>
                            </w:r>
                            <w:r w:rsidRPr="00522750">
                              <w:rPr>
                                <w:rStyle w:val="Textedelespacerserv"/>
                                <w:rFonts w:cs="Arial"/>
                              </w:rPr>
                              <w:t>.</w:t>
                            </w:r>
                          </w:p>
                        </w:tc>
                      </w:sdtContent>
                    </w:sdt>
                  </w:sdtContent>
                </w:sdt>
                <w:tc>
                  <w:tcPr>
                    <w:tcW w:w="5492" w:type="dxa"/>
                    <w:shd w:val="clear" w:color="auto" w:fill="D9E2F3" w:themeFill="accent1" w:themeFillTint="33"/>
                  </w:tcPr>
                  <w:p w14:paraId="2E6A53E4" w14:textId="3CDE5108" w:rsidR="00032B47" w:rsidRPr="00522750" w:rsidRDefault="008349C1" w:rsidP="00CD0B3A">
                    <w:pPr>
                      <w:pStyle w:val="Normalformulaire"/>
                      <w:rPr>
                        <w:rFonts w:cs="Arial"/>
                      </w:rPr>
                    </w:pPr>
                    <w:sdt>
                      <w:sdtPr>
                        <w:rPr>
                          <w:rFonts w:cs="Arial"/>
                        </w:rPr>
                        <w:id w:val="1436017027"/>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 xml:space="preserve">Système </w:t>
                    </w:r>
                    <w:r w:rsidR="00EC62A7" w:rsidRPr="00522750">
                      <w:rPr>
                        <w:rFonts w:cs="Arial"/>
                      </w:rPr>
                      <w:t>d’</w:t>
                    </w:r>
                    <w:r w:rsidR="00032B47" w:rsidRPr="00522750">
                      <w:rPr>
                        <w:rFonts w:cs="Arial"/>
                      </w:rPr>
                      <w:t>aqueduc municipal ou privé</w:t>
                    </w:r>
                  </w:p>
                  <w:p w14:paraId="4021230D" w14:textId="77777777" w:rsidR="00032B47" w:rsidRPr="00522750" w:rsidRDefault="008349C1" w:rsidP="00CD0B3A">
                    <w:pPr>
                      <w:pStyle w:val="Normalformulaire"/>
                      <w:rPr>
                        <w:rFonts w:cs="Arial"/>
                      </w:rPr>
                    </w:pPr>
                    <w:sdt>
                      <w:sdtPr>
                        <w:rPr>
                          <w:rFonts w:cs="Arial"/>
                        </w:rPr>
                        <w:id w:val="-599104563"/>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Puits et source d’eau souterraine</w:t>
                    </w:r>
                  </w:p>
                  <w:p w14:paraId="524A7FAA" w14:textId="77777777" w:rsidR="00032B47" w:rsidRPr="00522750" w:rsidRDefault="008349C1" w:rsidP="00CD0B3A">
                    <w:pPr>
                      <w:pStyle w:val="Normalformulaire"/>
                      <w:rPr>
                        <w:rFonts w:cs="Arial"/>
                      </w:rPr>
                    </w:pPr>
                    <w:sdt>
                      <w:sdtPr>
                        <w:rPr>
                          <w:rFonts w:cs="Arial"/>
                        </w:rPr>
                        <w:id w:val="220713778"/>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Eau de surface – cours d’eau, lac</w:t>
                    </w:r>
                  </w:p>
                  <w:p w14:paraId="0F1083B6" w14:textId="77777777" w:rsidR="00032B47" w:rsidRPr="00522750" w:rsidRDefault="008349C1" w:rsidP="00CD0B3A">
                    <w:pPr>
                      <w:pStyle w:val="Normalformulaire"/>
                      <w:rPr>
                        <w:rFonts w:cs="Arial"/>
                      </w:rPr>
                    </w:pPr>
                    <w:sdt>
                      <w:sdtPr>
                        <w:rPr>
                          <w:rFonts w:cs="Arial"/>
                        </w:rPr>
                        <w:id w:val="-1859882518"/>
                        <w14:checkbox>
                          <w14:checked w14:val="0"/>
                          <w14:checkedState w14:val="2612" w14:font="MS Gothic"/>
                          <w14:uncheckedState w14:val="2610" w14:font="MS Gothic"/>
                        </w14:checkbox>
                      </w:sdtPr>
                      <w:sdtEndPr/>
                      <w:sdtContent>
                        <w:r w:rsidR="00032B47" w:rsidRPr="00522750">
                          <w:rPr>
                            <w:rFonts w:ascii="Segoe UI Symbol" w:hAnsi="Segoe UI Symbol" w:cs="Segoe UI Symbol"/>
                          </w:rPr>
                          <w:t>☐</w:t>
                        </w:r>
                      </w:sdtContent>
                    </w:sdt>
                    <w:r w:rsidR="00032B47" w:rsidRPr="00522750">
                      <w:rPr>
                        <w:rFonts w:cs="Arial"/>
                      </w:rPr>
                      <w:t xml:space="preserve">Eau de surface – autre, </w:t>
                    </w:r>
                    <w:sdt>
                      <w:sdtPr>
                        <w:rPr>
                          <w:rFonts w:cs="Arial"/>
                        </w:rPr>
                        <w:id w:val="-1969652008"/>
                        <w:placeholder>
                          <w:docPart w:val="C8C3269509604350933C4E298C0D9243"/>
                        </w:placeholder>
                        <w:showingPlcHdr/>
                      </w:sdtPr>
                      <w:sdtEndPr/>
                      <w:sdtContent>
                        <w:r w:rsidR="00032B47" w:rsidRPr="00522750">
                          <w:rPr>
                            <w:rStyle w:val="Textedelespacerserv"/>
                            <w:rFonts w:cs="Arial"/>
                            <w:i/>
                            <w:iCs/>
                          </w:rPr>
                          <w:t>précisez</w:t>
                        </w:r>
                      </w:sdtContent>
                    </w:sdt>
                  </w:p>
                </w:tc>
                <w:sdt>
                  <w:sdtPr>
                    <w:rPr>
                      <w:rFonts w:cs="Arial"/>
                    </w:rPr>
                    <w:id w:val="-1813787209"/>
                    <w:placeholder>
                      <w:docPart w:val="CCBCE8875ACD4FD28A504EFACD44065C"/>
                    </w:placeholder>
                    <w:showingPlcHdr/>
                  </w:sdtPr>
                  <w:sdtEndPr/>
                  <w:sdtContent>
                    <w:tc>
                      <w:tcPr>
                        <w:tcW w:w="3236" w:type="dxa"/>
                        <w:shd w:val="clear" w:color="auto" w:fill="D9E2F3" w:themeFill="accent1" w:themeFillTint="33"/>
                      </w:tcPr>
                      <w:p w14:paraId="0799A6A0" w14:textId="77777777" w:rsidR="00032B47" w:rsidRPr="00522750" w:rsidRDefault="00032B47" w:rsidP="00CD0B3A">
                        <w:pPr>
                          <w:pStyle w:val="Normalformulaire"/>
                          <w:rPr>
                            <w:rFonts w:cs="Arial"/>
                          </w:rPr>
                        </w:pPr>
                        <w:r w:rsidRPr="00522750">
                          <w:rPr>
                            <w:rStyle w:val="Textedelespacerserv"/>
                            <w:rFonts w:cs="Arial"/>
                          </w:rPr>
                          <w:t>...</w:t>
                        </w:r>
                      </w:p>
                    </w:tc>
                  </w:sdtContent>
                </w:sdt>
                <w:sdt>
                  <w:sdtPr>
                    <w:rPr>
                      <w:rFonts w:cs="Arial"/>
                    </w:rPr>
                    <w:id w:val="17665520"/>
                    <w:placeholder>
                      <w:docPart w:val="4EFED10F7DB04409A05832266CCA0DD2"/>
                    </w:placeholder>
                    <w:showingPlcHdr/>
                  </w:sdtPr>
                  <w:sdtEndPr/>
                  <w:sdtContent>
                    <w:tc>
                      <w:tcPr>
                        <w:tcW w:w="4561" w:type="dxa"/>
                        <w:shd w:val="clear" w:color="auto" w:fill="D9E2F3" w:themeFill="accent1" w:themeFillTint="33"/>
                      </w:tcPr>
                      <w:p w14:paraId="2C9A02DF" w14:textId="77777777" w:rsidR="00032B47" w:rsidRPr="00522750" w:rsidRDefault="00032B47" w:rsidP="00CD0B3A">
                        <w:pPr>
                          <w:pStyle w:val="Normalformulaire"/>
                          <w:rPr>
                            <w:rFonts w:cs="Arial"/>
                          </w:rPr>
                        </w:pPr>
                        <w:r w:rsidRPr="00522750">
                          <w:rPr>
                            <w:rStyle w:val="Textedelespacerserv"/>
                            <w:rFonts w:cs="Arial"/>
                          </w:rPr>
                          <w:t>...</w:t>
                        </w:r>
                      </w:p>
                    </w:tc>
                  </w:sdtContent>
                </w:sdt>
                <w:sdt>
                  <w:sdtPr>
                    <w:rPr>
                      <w:rFonts w:cs="Arial"/>
                    </w:rPr>
                    <w:id w:val="-1091858191"/>
                    <w:placeholder>
                      <w:docPart w:val="B2A04D3B47DA4580BE0939CD9648BEDC"/>
                    </w:placeholder>
                    <w:showingPlcHdr/>
                  </w:sdtPr>
                  <w:sdtEndPr/>
                  <w:sdtContent>
                    <w:tc>
                      <w:tcPr>
                        <w:tcW w:w="2952" w:type="dxa"/>
                        <w:shd w:val="clear" w:color="auto" w:fill="D9E2F3" w:themeFill="accent1" w:themeFillTint="33"/>
                      </w:tcPr>
                      <w:p w14:paraId="2B6CE813" w14:textId="77777777" w:rsidR="00032B47" w:rsidRPr="00522750" w:rsidRDefault="00032B47" w:rsidP="00CD0B3A">
                        <w:pPr>
                          <w:pStyle w:val="Normalformulaire"/>
                          <w:rPr>
                            <w:rFonts w:cs="Arial"/>
                          </w:rPr>
                        </w:pPr>
                        <w:r w:rsidRPr="00522750">
                          <w:rPr>
                            <w:rStyle w:val="Textedelespacerserv"/>
                            <w:rFonts w:cs="Arial"/>
                          </w:rPr>
                          <w:t>...</w:t>
                        </w:r>
                      </w:p>
                    </w:tc>
                  </w:sdtContent>
                </w:sdt>
              </w:tr>
            </w:sdtContent>
          </w:sdt>
        </w:sdtContent>
      </w:sdt>
    </w:tbl>
    <w:p w14:paraId="5997D946" w14:textId="77777777" w:rsidR="00032B47" w:rsidRPr="00522750" w:rsidRDefault="00032B47" w:rsidP="00437453">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94"/>
        <w:gridCol w:w="7512"/>
      </w:tblGrid>
      <w:sdt>
        <w:sdtPr>
          <w:rPr>
            <w:rFonts w:cs="Arial"/>
          </w:rPr>
          <w:id w:val="-999500966"/>
          <w15:repeatingSection/>
        </w:sdtPr>
        <w:sdtEndPr/>
        <w:sdtContent>
          <w:sdt>
            <w:sdtPr>
              <w:rPr>
                <w:rFonts w:cs="Arial"/>
              </w:rPr>
              <w:id w:val="-1757820167"/>
              <w:placeholder>
                <w:docPart w:val="22320AD04584483082EC85DB88C475D6"/>
              </w:placeholder>
              <w15:repeatingSectionItem/>
            </w:sdtPr>
            <w:sdtEndPr/>
            <w:sdtContent>
              <w:sdt>
                <w:sdtPr>
                  <w:rPr>
                    <w:rFonts w:cs="Arial"/>
                  </w:rPr>
                  <w:id w:val="460934679"/>
                  <w15:repeatingSection/>
                </w:sdtPr>
                <w:sdtEndPr/>
                <w:sdtContent>
                  <w:sdt>
                    <w:sdtPr>
                      <w:rPr>
                        <w:rFonts w:cs="Arial"/>
                      </w:rPr>
                      <w:id w:val="518983238"/>
                      <w:placeholder>
                        <w:docPart w:val="22320AD04584483082EC85DB88C475D6"/>
                      </w:placeholder>
                      <w15:repeatingSectionItem/>
                    </w:sdtPr>
                    <w:sdtEndPr/>
                    <w:sdtContent>
                      <w:tr w:rsidR="00032B47" w:rsidRPr="00522750" w14:paraId="35288945" w14:textId="77777777" w:rsidTr="00CD0B3A">
                        <w:trPr>
                          <w:trHeight w:val="448"/>
                        </w:trPr>
                        <w:sdt>
                          <w:sdtPr>
                            <w:rPr>
                              <w:rFonts w:cs="Arial"/>
                            </w:rPr>
                            <w:id w:val="-720592334"/>
                            <w:placeholder>
                              <w:docPart w:val="89A9199069E949229470A1A3EB0D5710"/>
                            </w:placeholder>
                            <w:showingPlcHdr/>
                          </w:sdtPr>
                          <w:sdtEndPr/>
                          <w:sdtContent>
                            <w:tc>
                              <w:tcPr>
                                <w:tcW w:w="11194" w:type="dxa"/>
                                <w:shd w:val="clear" w:color="auto" w:fill="D9E2F3" w:themeFill="accent1" w:themeFillTint="33"/>
                              </w:tcPr>
                              <w:p w14:paraId="31774838" w14:textId="77777777" w:rsidR="00032B47" w:rsidRPr="00522750" w:rsidRDefault="00032B47" w:rsidP="00CD0B3A">
                                <w:pPr>
                                  <w:pStyle w:val="Normalformulaire"/>
                                  <w:spacing w:after="0"/>
                                  <w:rPr>
                                    <w:rFonts w:cs="Arial"/>
                                  </w:rPr>
                                </w:pPr>
                                <w:r w:rsidRPr="00522750">
                                  <w:rPr>
                                    <w:rStyle w:val="Textedelespacerserv"/>
                                    <w:rFonts w:cs="Arial"/>
                                    <w:i/>
                                    <w:iCs/>
                                  </w:rPr>
                                  <w:t>Si vous préférez joindre un document, indiquez-en le nom.</w:t>
                                </w:r>
                              </w:p>
                            </w:tc>
                          </w:sdtContent>
                        </w:sdt>
                        <w:sdt>
                          <w:sdtPr>
                            <w:rPr>
                              <w:rFonts w:cs="Arial"/>
                            </w:rPr>
                            <w:id w:val="-1155836351"/>
                            <w:placeholder>
                              <w:docPart w:val="EA5F5006E4C043079E1E88C6516AC817"/>
                            </w:placeholder>
                            <w:showingPlcHdr/>
                          </w:sdtPr>
                          <w:sdtEndPr/>
                          <w:sdtContent>
                            <w:tc>
                              <w:tcPr>
                                <w:tcW w:w="7512" w:type="dxa"/>
                                <w:shd w:val="clear" w:color="auto" w:fill="D9E2F3" w:themeFill="accent1" w:themeFillTint="33"/>
                              </w:tcPr>
                              <w:p w14:paraId="481A5480" w14:textId="77777777" w:rsidR="00032B47" w:rsidRPr="00522750" w:rsidRDefault="00032B47"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33D53F96" w14:textId="2523AAF8" w:rsidR="00740E7D" w:rsidRPr="00522750" w:rsidRDefault="00032B47" w:rsidP="00032B47">
      <w:pPr>
        <w:pStyle w:val="Question"/>
        <w:rPr>
          <w:rFonts w:cs="Arial"/>
        </w:rPr>
      </w:pPr>
      <w:r w:rsidRPr="00522750">
        <w:rPr>
          <w:rFonts w:cs="Arial"/>
        </w:rPr>
        <w:lastRenderedPageBreak/>
        <w:t>2.2.4</w:t>
      </w:r>
      <w:r w:rsidRPr="00522750">
        <w:rPr>
          <w:rFonts w:cs="Arial"/>
        </w:rPr>
        <w:tab/>
      </w:r>
      <w:r w:rsidR="00792C56" w:rsidRPr="00522750">
        <w:rPr>
          <w:rFonts w:cs="Arial"/>
        </w:rPr>
        <w:t>Décrivez les actions mises en place pour réduire l’utilisation d’eau dans le cadre du projet. La description devrait inclure, sans s’y restreindre, les outils permettant de gérer les volumes prélevés, comme un débitmètre</w:t>
      </w:r>
      <w:r w:rsidR="00437453" w:rsidRPr="00522750">
        <w:rPr>
          <w:rFonts w:cs="Arial"/>
        </w:rPr>
        <w:t xml:space="preserve"> ou un compteur d’eau</w:t>
      </w:r>
      <w:r w:rsidR="00792C56" w:rsidRPr="00522750">
        <w:rPr>
          <w:rFonts w:cs="Arial"/>
        </w:rPr>
        <w:t xml:space="preserve"> (art. </w:t>
      </w:r>
      <w:r w:rsidR="00437453" w:rsidRPr="00522750">
        <w:rPr>
          <w:rFonts w:cs="Arial"/>
        </w:rPr>
        <w:t>29(2)</w:t>
      </w:r>
      <w:r w:rsidR="00792C56" w:rsidRPr="00522750">
        <w:rPr>
          <w:rFonts w:cs="Arial"/>
        </w:rPr>
        <w:t xml:space="preserve">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92C56" w:rsidRPr="00522750" w14:paraId="27F50172" w14:textId="77777777" w:rsidTr="00CD0B3A">
        <w:trPr>
          <w:trHeight w:val="448"/>
          <w:jc w:val="center"/>
        </w:trPr>
        <w:sdt>
          <w:sdtPr>
            <w:rPr>
              <w:rFonts w:cs="Arial"/>
            </w:rPr>
            <w:id w:val="-909849476"/>
            <w:placeholder>
              <w:docPart w:val="B7462D2F71754A229325D893AF71680B"/>
            </w:placeholder>
            <w:showingPlcHdr/>
          </w:sdtPr>
          <w:sdtEndPr/>
          <w:sdtContent>
            <w:tc>
              <w:tcPr>
                <w:tcW w:w="16968" w:type="dxa"/>
                <w:shd w:val="clear" w:color="auto" w:fill="D9E2F3" w:themeFill="accent1" w:themeFillTint="33"/>
              </w:tcPr>
              <w:p w14:paraId="0327C674" w14:textId="77777777" w:rsidR="00792C56" w:rsidRPr="00522750" w:rsidRDefault="00792C56"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052EA16A" w14:textId="5EE945E8" w:rsidR="006B0D52" w:rsidRDefault="002D6365" w:rsidP="00A243AD">
      <w:pPr>
        <w:pStyle w:val="Sous-Section"/>
        <w:rPr>
          <w:rFonts w:cs="Arial"/>
        </w:rPr>
      </w:pPr>
      <w:r w:rsidRPr="002D6365">
        <w:rPr>
          <w:rFonts w:cs="Arial"/>
        </w:rPr>
        <w:t>Excavation et gestion des sols</w:t>
      </w:r>
    </w:p>
    <w:p w14:paraId="5287C40F" w14:textId="47AC04F0" w:rsidR="006B0D52" w:rsidRDefault="001F6AE4" w:rsidP="006B0D52">
      <w:pPr>
        <w:pStyle w:val="Question"/>
      </w:pPr>
      <w:r>
        <w:t>2.3.1</w:t>
      </w:r>
      <w:r>
        <w:tab/>
      </w:r>
      <w:r w:rsidR="004653BF" w:rsidRPr="004653BF">
        <w:t xml:space="preserve">La demande de modification nécessite-t-elle l’excavation ou le déplacement de sols susceptibles d’être contaminés ou contigus à des terrains où se sont déroulées des activités industrielles ou commerciales visées à l’annexe III du </w:t>
      </w:r>
      <w:r w:rsidR="004653BF" w:rsidRPr="004653BF">
        <w:rPr>
          <w:i/>
          <w:iCs/>
        </w:rPr>
        <w:t>Règlement sur la protection et la réhabilitation des terrains</w:t>
      </w:r>
      <w:r w:rsidR="004653BF" w:rsidRPr="004653BF">
        <w:t xml:space="preserve"> (RPRT) (art. 29 (3)b) REAFIE)?</w:t>
      </w:r>
    </w:p>
    <w:p w14:paraId="477FC4C2" w14:textId="2ABECA32" w:rsidR="00995B7F" w:rsidRPr="00995B7F" w:rsidRDefault="00995B7F" w:rsidP="00995B7F">
      <w:pPr>
        <w:pStyle w:val="QuestionInfo"/>
      </w:pPr>
      <w:r w:rsidRPr="00995B7F">
        <w:t>Exemples de sols potentiellement contaminés</w:t>
      </w:r>
      <w:r w:rsidR="00125963">
        <w:t> </w:t>
      </w:r>
      <w:r w:rsidRPr="00995B7F">
        <w:t>:</w:t>
      </w:r>
    </w:p>
    <w:p w14:paraId="0BAC1D2C" w14:textId="734E21EB" w:rsidR="00995B7F" w:rsidRPr="00995B7F" w:rsidRDefault="00995B7F" w:rsidP="00995B7F">
      <w:pPr>
        <w:pStyle w:val="Questionliste"/>
      </w:pPr>
      <w:r w:rsidRPr="00995B7F">
        <w:t>un site ayant déjà supporté une activité industrielle ou commerciale visée à l’annexe III du RPRT (ex.</w:t>
      </w:r>
      <w:r w:rsidR="00125963">
        <w:t> </w:t>
      </w:r>
      <w:r w:rsidRPr="00995B7F">
        <w:t>: atelier d’usinage, usine de pâte à papier, activité de fabrication de pesticides et d’autres produits chimiques agricoles, etc.);</w:t>
      </w:r>
    </w:p>
    <w:p w14:paraId="64E7DA87" w14:textId="6418ED09" w:rsidR="00995B7F" w:rsidRPr="00995B7F" w:rsidRDefault="00995B7F" w:rsidP="00995B7F">
      <w:pPr>
        <w:pStyle w:val="Questionliste"/>
      </w:pPr>
      <w:r w:rsidRPr="00995B7F">
        <w:t>un site où il y a eu d’autres activités susceptibles d</w:t>
      </w:r>
      <w:r w:rsidR="003965E1">
        <w:t>’</w:t>
      </w:r>
      <w:r w:rsidRPr="00995B7F">
        <w:t>avoir contaminé le terrain (ex.</w:t>
      </w:r>
      <w:r w:rsidR="00125963">
        <w:t> </w:t>
      </w:r>
      <w:r w:rsidRPr="00995B7F">
        <w:t>: entreposage de produits chimiques, atelier de mécanique, présence de remblais d’origine inconnue, etc.);</w:t>
      </w:r>
    </w:p>
    <w:p w14:paraId="740F451A" w14:textId="2DB75A11" w:rsidR="006B0D52" w:rsidRDefault="00995B7F" w:rsidP="00D803E8">
      <w:pPr>
        <w:pStyle w:val="Questionliste"/>
        <w:spacing w:after="240"/>
      </w:pPr>
      <w:r w:rsidRPr="00995B7F">
        <w:t>un site présentant des terrains contigus où se sont déroulées des activités industrielles ou commerciales citées aux deux points précédents.</w:t>
      </w:r>
    </w:p>
    <w:p w14:paraId="4F807ABA" w14:textId="1D0EF55D" w:rsidR="006B0D52" w:rsidRDefault="00D803E8" w:rsidP="00D803E8">
      <w:pPr>
        <w:pStyle w:val="QuestionInfo"/>
      </w:pPr>
      <w:r>
        <w:t>Notez que :</w:t>
      </w:r>
    </w:p>
    <w:p w14:paraId="5407EBB9" w14:textId="44E15F53" w:rsidR="00453E8A" w:rsidRDefault="00453E8A" w:rsidP="00453E8A">
      <w:pPr>
        <w:pStyle w:val="Questionliste"/>
      </w:pPr>
      <w:r>
        <w:t>Une étude de caractérisation de phase I du terrain permet de déterminer si le site est susceptible d’être contaminé ou s’il a déjà supporté une activité industrielle ou commerciale visée par l’annexe III du RPRT.</w:t>
      </w:r>
    </w:p>
    <w:p w14:paraId="4EEAEB27" w14:textId="77777777" w:rsidR="00453E8A" w:rsidRDefault="00453E8A" w:rsidP="00453E8A">
      <w:pPr>
        <w:pStyle w:val="Questionliste"/>
      </w:pPr>
      <w:r>
        <w:t>Lorsque le terrain est susceptible d’être contaminé, la section 2.5 de ce formulaire doit être remplie.</w:t>
      </w:r>
    </w:p>
    <w:p w14:paraId="12D11F42" w14:textId="254C13EE" w:rsidR="00D803E8" w:rsidRPr="00D803E8" w:rsidRDefault="00453E8A" w:rsidP="00A30651">
      <w:pPr>
        <w:pStyle w:val="Questionliste"/>
        <w:spacing w:after="240"/>
      </w:pPr>
      <w:r>
        <w:t>Lorsque des plans et devis sont exigés au REAFIE (cette exigence sera demandée dans le formulaire d’activité, s’il y a lieu), il est recommandé d’ajouter au devis technique, les clauses nécessaires à une gestion des sols contaminés et des matières résiduelles conformément aux règles établies advenant le cas où ces matériaux seraient découverts durant les travaux.</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30651" w:rsidRPr="00E44FF6" w14:paraId="1D81397A" w14:textId="77777777" w:rsidTr="00565670">
        <w:trPr>
          <w:trHeight w:val="272"/>
        </w:trPr>
        <w:tc>
          <w:tcPr>
            <w:tcW w:w="1637" w:type="dxa"/>
            <w:shd w:val="clear" w:color="auto" w:fill="D9E2F3" w:themeFill="accent1" w:themeFillTint="33"/>
          </w:tcPr>
          <w:p w14:paraId="6703F2A9" w14:textId="77777777" w:rsidR="00A30651" w:rsidRPr="00E44FF6" w:rsidRDefault="008349C1" w:rsidP="00565670">
            <w:pPr>
              <w:pStyle w:val="Normalformulaire"/>
              <w:spacing w:after="0"/>
              <w:rPr>
                <w:rFonts w:cs="Arial"/>
              </w:rPr>
            </w:pPr>
            <w:sdt>
              <w:sdtPr>
                <w:rPr>
                  <w:rFonts w:cs="Arial"/>
                </w:rPr>
                <w:id w:val="759959487"/>
                <w14:checkbox>
                  <w14:checked w14:val="0"/>
                  <w14:checkedState w14:val="2612" w14:font="MS Gothic"/>
                  <w14:uncheckedState w14:val="2610" w14:font="MS Gothic"/>
                </w14:checkbox>
              </w:sdtPr>
              <w:sdtEndPr/>
              <w:sdtContent>
                <w:r w:rsidR="00A30651" w:rsidRPr="00E44FF6">
                  <w:rPr>
                    <w:rFonts w:ascii="Segoe UI Symbol" w:hAnsi="Segoe UI Symbol" w:cs="Segoe UI Symbol"/>
                  </w:rPr>
                  <w:t>☐</w:t>
                </w:r>
              </w:sdtContent>
            </w:sdt>
            <w:r w:rsidR="00A30651">
              <w:rPr>
                <w:rFonts w:cs="Arial"/>
              </w:rPr>
              <w:t xml:space="preserve"> </w:t>
            </w:r>
            <w:r w:rsidR="00A30651" w:rsidRPr="00E44FF6">
              <w:rPr>
                <w:rFonts w:cs="Arial"/>
              </w:rPr>
              <w:t>Oui</w:t>
            </w:r>
            <w:r w:rsidR="00A30651" w:rsidRPr="00E44FF6">
              <w:rPr>
                <w:rFonts w:cs="Arial"/>
              </w:rPr>
              <w:tab/>
              <w:t xml:space="preserve"> </w:t>
            </w:r>
            <w:sdt>
              <w:sdtPr>
                <w:rPr>
                  <w:rFonts w:cs="Arial"/>
                </w:rPr>
                <w:id w:val="1766347369"/>
                <w14:checkbox>
                  <w14:checked w14:val="0"/>
                  <w14:checkedState w14:val="2612" w14:font="MS Gothic"/>
                  <w14:uncheckedState w14:val="2610" w14:font="MS Gothic"/>
                </w14:checkbox>
              </w:sdtPr>
              <w:sdtEndPr/>
              <w:sdtContent>
                <w:r w:rsidR="00A30651" w:rsidRPr="00E44FF6">
                  <w:rPr>
                    <w:rFonts w:ascii="Segoe UI Symbol" w:hAnsi="Segoe UI Symbol" w:cs="Segoe UI Symbol"/>
                  </w:rPr>
                  <w:t>☐</w:t>
                </w:r>
              </w:sdtContent>
            </w:sdt>
            <w:r w:rsidR="00A30651">
              <w:rPr>
                <w:rFonts w:cs="Arial"/>
              </w:rPr>
              <w:t xml:space="preserve"> </w:t>
            </w:r>
            <w:r w:rsidR="00A30651" w:rsidRPr="00E44FF6">
              <w:rPr>
                <w:rFonts w:cs="Arial"/>
              </w:rPr>
              <w:t>Non</w:t>
            </w:r>
          </w:p>
        </w:tc>
      </w:tr>
    </w:tbl>
    <w:p w14:paraId="53DEC3D2" w14:textId="17F75E26" w:rsidR="006B0D52" w:rsidRDefault="007B3356" w:rsidP="00A2140A">
      <w:pPr>
        <w:pStyle w:val="Siouinon"/>
      </w:pPr>
      <w:r w:rsidRPr="007B3356">
        <w:t>Si vous avez répondu Non, passez à la section 2.4.</w:t>
      </w:r>
    </w:p>
    <w:p w14:paraId="5AD6CCED" w14:textId="1D67A251" w:rsidR="006B0D52" w:rsidRDefault="00B27BC5" w:rsidP="00B27BC5">
      <w:pPr>
        <w:pStyle w:val="Question"/>
      </w:pPr>
      <w:r>
        <w:t>2.3.2</w:t>
      </w:r>
      <w:r>
        <w:tab/>
      </w:r>
      <w:r w:rsidR="00607388" w:rsidRPr="00607388">
        <w:t>Dans les zones contaminées ou susceptibles d’être contaminées, les sols sont-ils échantillonnés et analysés pour les contaminants potentiellement présents (art. 29 (3)b)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B28F0" w:rsidRPr="00E44FF6" w14:paraId="5E28C328" w14:textId="77777777" w:rsidTr="00565670">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23E6154" w14:textId="77777777" w:rsidR="004B28F0" w:rsidRPr="00E44FF6" w:rsidRDefault="008349C1" w:rsidP="00565670">
            <w:pPr>
              <w:pStyle w:val="Normalformulaire"/>
              <w:spacing w:after="0"/>
              <w:rPr>
                <w:rFonts w:cs="Arial"/>
              </w:rPr>
            </w:pPr>
            <w:sdt>
              <w:sdtPr>
                <w:rPr>
                  <w:rFonts w:cs="Arial"/>
                </w:rPr>
                <w:id w:val="-535033639"/>
                <w14:checkbox>
                  <w14:checked w14:val="0"/>
                  <w14:checkedState w14:val="2612" w14:font="MS Gothic"/>
                  <w14:uncheckedState w14:val="2610" w14:font="MS Gothic"/>
                </w14:checkbox>
              </w:sdtPr>
              <w:sdtEndPr/>
              <w:sdtContent>
                <w:r w:rsidR="004B28F0" w:rsidRPr="00E44FF6">
                  <w:rPr>
                    <w:rFonts w:ascii="Segoe UI Symbol" w:hAnsi="Segoe UI Symbol" w:cs="Segoe UI Symbol"/>
                  </w:rPr>
                  <w:t>☐</w:t>
                </w:r>
              </w:sdtContent>
            </w:sdt>
            <w:r w:rsidR="004B28F0">
              <w:rPr>
                <w:rFonts w:cs="Arial"/>
              </w:rPr>
              <w:t xml:space="preserve"> </w:t>
            </w:r>
            <w:r w:rsidR="004B28F0" w:rsidRPr="00E44FF6">
              <w:rPr>
                <w:rFonts w:cs="Arial"/>
              </w:rPr>
              <w:t>Oui</w:t>
            </w:r>
            <w:r w:rsidR="004B28F0" w:rsidRPr="00E44FF6">
              <w:rPr>
                <w:rFonts w:cs="Arial"/>
              </w:rPr>
              <w:tab/>
              <w:t xml:space="preserve"> </w:t>
            </w:r>
            <w:sdt>
              <w:sdtPr>
                <w:rPr>
                  <w:rFonts w:cs="Arial"/>
                </w:rPr>
                <w:id w:val="-1425256755"/>
                <w14:checkbox>
                  <w14:checked w14:val="0"/>
                  <w14:checkedState w14:val="2612" w14:font="MS Gothic"/>
                  <w14:uncheckedState w14:val="2610" w14:font="MS Gothic"/>
                </w14:checkbox>
              </w:sdtPr>
              <w:sdtEndPr/>
              <w:sdtContent>
                <w:r w:rsidR="004B28F0" w:rsidRPr="00E44FF6">
                  <w:rPr>
                    <w:rFonts w:ascii="Segoe UI Symbol" w:hAnsi="Segoe UI Symbol" w:cs="Segoe UI Symbol"/>
                  </w:rPr>
                  <w:t>☐</w:t>
                </w:r>
              </w:sdtContent>
            </w:sdt>
            <w:r w:rsidR="004B28F0">
              <w:rPr>
                <w:rFonts w:cs="Arial"/>
              </w:rPr>
              <w:t xml:space="preserve"> </w:t>
            </w:r>
            <w:r w:rsidR="004B28F0" w:rsidRPr="00E44FF6">
              <w:rPr>
                <w:rFonts w:cs="Arial"/>
              </w:rPr>
              <w:t xml:space="preserve">Non, </w:t>
            </w:r>
            <w:sdt>
              <w:sdtPr>
                <w:rPr>
                  <w:rFonts w:cs="Arial"/>
                </w:rPr>
                <w:id w:val="1982956421"/>
                <w:placeholder>
                  <w:docPart w:val="E06847734D314497AC57BDEC4397C6E4"/>
                </w:placeholder>
                <w:showingPlcHdr/>
              </w:sdtPr>
              <w:sdtEndPr/>
              <w:sdtContent>
                <w:r w:rsidR="004B28F0" w:rsidRPr="00E44FF6">
                  <w:rPr>
                    <w:rStyle w:val="Textedelespacerserv"/>
                    <w:rFonts w:cs="Arial"/>
                    <w:i/>
                    <w:iCs/>
                  </w:rPr>
                  <w:t>justifiez.</w:t>
                </w:r>
              </w:sdtContent>
            </w:sdt>
          </w:p>
        </w:tc>
      </w:tr>
    </w:tbl>
    <w:p w14:paraId="104C3AEA" w14:textId="29B1950A" w:rsidR="00607388" w:rsidRDefault="000F2A23" w:rsidP="000F2A23">
      <w:pPr>
        <w:pStyle w:val="Siouinon"/>
      </w:pPr>
      <w:r w:rsidRPr="000F2A23">
        <w:t>Si vous avez répondu Non, passez à la question 2.3.5.</w:t>
      </w:r>
    </w:p>
    <w:p w14:paraId="60A1D47E" w14:textId="77777777" w:rsidR="00EA5F1E" w:rsidRPr="00EA5F1E" w:rsidRDefault="00B05DAA" w:rsidP="00EA5F1E">
      <w:pPr>
        <w:pStyle w:val="Question"/>
      </w:pPr>
      <w:r>
        <w:lastRenderedPageBreak/>
        <w:t>2.3.3</w:t>
      </w:r>
      <w:r>
        <w:tab/>
      </w:r>
      <w:r w:rsidR="00EA5F1E" w:rsidRPr="00EA5F1E">
        <w:t>Donnez une estimation du volume des sols contaminés selon les plages de contamination applicables (art. 29 (3)b) REAFIE).</w:t>
      </w:r>
    </w:p>
    <w:tbl>
      <w:tblPr>
        <w:tblStyle w:val="Grilledutableau"/>
        <w:tblW w:w="0" w:type="auto"/>
        <w:tblInd w:w="89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358"/>
        <w:gridCol w:w="3544"/>
        <w:gridCol w:w="2835"/>
      </w:tblGrid>
      <w:tr w:rsidR="00C35EF3" w:rsidRPr="00C840C5" w14:paraId="0C40F75F" w14:textId="77777777" w:rsidTr="00565670">
        <w:trPr>
          <w:trHeight w:val="265"/>
        </w:trPr>
        <w:tc>
          <w:tcPr>
            <w:tcW w:w="3358" w:type="dxa"/>
            <w:shd w:val="clear" w:color="auto" w:fill="4472C4" w:themeFill="accent1"/>
            <w:vAlign w:val="center"/>
          </w:tcPr>
          <w:p w14:paraId="0E9AE86B" w14:textId="77777777" w:rsidR="00C35EF3" w:rsidRPr="00C840C5" w:rsidRDefault="00C35EF3" w:rsidP="00565670">
            <w:pPr>
              <w:spacing w:before="120" w:after="120"/>
              <w:jc w:val="center"/>
              <w:rPr>
                <w:rFonts w:cstheme="minorHAnsi"/>
                <w:b/>
                <w:bCs/>
                <w:color w:val="FFFFFF" w:themeColor="background1"/>
              </w:rPr>
            </w:pPr>
            <w:r w:rsidRPr="00C840C5">
              <w:rPr>
                <w:rFonts w:cstheme="minorHAnsi"/>
                <w:b/>
                <w:bCs/>
                <w:color w:val="FFFFFF" w:themeColor="background1"/>
              </w:rPr>
              <w:t xml:space="preserve">Plage de contamination </w:t>
            </w:r>
          </w:p>
        </w:tc>
        <w:tc>
          <w:tcPr>
            <w:tcW w:w="3544" w:type="dxa"/>
            <w:shd w:val="clear" w:color="auto" w:fill="4472C4" w:themeFill="accent1"/>
            <w:vAlign w:val="center"/>
          </w:tcPr>
          <w:p w14:paraId="67D30B77" w14:textId="77777777" w:rsidR="00C35EF3" w:rsidRPr="00C840C5" w:rsidRDefault="00C35EF3" w:rsidP="00565670">
            <w:pPr>
              <w:spacing w:before="120" w:after="120"/>
              <w:jc w:val="center"/>
              <w:rPr>
                <w:rFonts w:cstheme="minorHAnsi"/>
                <w:b/>
                <w:bCs/>
                <w:color w:val="FFFFFF" w:themeColor="background1"/>
              </w:rPr>
            </w:pPr>
            <w:r w:rsidRPr="00C840C5">
              <w:rPr>
                <w:rFonts w:cstheme="minorHAnsi"/>
                <w:b/>
                <w:bCs/>
                <w:color w:val="FFFFFF" w:themeColor="background1"/>
              </w:rPr>
              <w:t xml:space="preserve">Volumes laissés en place </w:t>
            </w:r>
            <w:r w:rsidRPr="00C840C5">
              <w:rPr>
                <w:rFonts w:cstheme="minorHAnsi"/>
                <w:color w:val="FFFFFF" w:themeColor="background1"/>
              </w:rPr>
              <w:t>(m</w:t>
            </w:r>
            <w:r w:rsidRPr="00C840C5">
              <w:rPr>
                <w:rFonts w:cstheme="minorHAnsi"/>
                <w:color w:val="FFFFFF" w:themeColor="background1"/>
                <w:vertAlign w:val="superscript"/>
              </w:rPr>
              <w:t>3</w:t>
            </w:r>
            <w:r w:rsidRPr="00C840C5">
              <w:rPr>
                <w:rFonts w:cstheme="minorHAnsi"/>
                <w:color w:val="FFFFFF" w:themeColor="background1"/>
              </w:rPr>
              <w:t>)</w:t>
            </w:r>
          </w:p>
        </w:tc>
        <w:tc>
          <w:tcPr>
            <w:tcW w:w="2835" w:type="dxa"/>
            <w:shd w:val="clear" w:color="auto" w:fill="4472C4" w:themeFill="accent1"/>
            <w:vAlign w:val="center"/>
          </w:tcPr>
          <w:p w14:paraId="266BAFB8" w14:textId="04142FED" w:rsidR="00C35EF3" w:rsidRPr="00C840C5" w:rsidRDefault="00C35EF3" w:rsidP="00565670">
            <w:pPr>
              <w:spacing w:before="120" w:after="120"/>
              <w:jc w:val="center"/>
              <w:rPr>
                <w:rFonts w:cstheme="minorHAnsi"/>
                <w:b/>
                <w:bCs/>
                <w:color w:val="FFFFFF" w:themeColor="background1"/>
              </w:rPr>
            </w:pPr>
            <w:r w:rsidRPr="00C840C5">
              <w:rPr>
                <w:rFonts w:cstheme="minorHAnsi"/>
                <w:b/>
                <w:bCs/>
                <w:color w:val="FFFFFF" w:themeColor="background1"/>
              </w:rPr>
              <w:t xml:space="preserve">Volumes excavés </w:t>
            </w:r>
            <w:r w:rsidRPr="00C840C5">
              <w:rPr>
                <w:rFonts w:cstheme="minorHAnsi"/>
                <w:color w:val="FFFFFF" w:themeColor="background1"/>
              </w:rPr>
              <w:t>(m</w:t>
            </w:r>
            <w:r w:rsidRPr="00C840C5">
              <w:rPr>
                <w:rFonts w:cstheme="minorHAnsi"/>
                <w:color w:val="FFFFFF" w:themeColor="background1"/>
                <w:vertAlign w:val="superscript"/>
              </w:rPr>
              <w:t>3</w:t>
            </w:r>
            <w:r w:rsidRPr="00C840C5">
              <w:rPr>
                <w:rFonts w:cstheme="minorHAnsi"/>
                <w:color w:val="FFFFFF" w:themeColor="background1"/>
              </w:rPr>
              <w:t>)</w:t>
            </w:r>
          </w:p>
        </w:tc>
      </w:tr>
      <w:tr w:rsidR="00C35EF3" w:rsidRPr="00E36214" w14:paraId="1DE7139D" w14:textId="77777777" w:rsidTr="00565670">
        <w:trPr>
          <w:trHeight w:val="275"/>
        </w:trPr>
        <w:tc>
          <w:tcPr>
            <w:tcW w:w="3358" w:type="dxa"/>
            <w:shd w:val="clear" w:color="auto" w:fill="D9E2F3" w:themeFill="accent1" w:themeFillTint="33"/>
            <w:vAlign w:val="center"/>
          </w:tcPr>
          <w:p w14:paraId="335E9C9A" w14:textId="77777777" w:rsidR="00C35EF3" w:rsidRPr="00E36214" w:rsidRDefault="00C35EF3" w:rsidP="00565670">
            <w:pPr>
              <w:jc w:val="center"/>
              <w:rPr>
                <w:rFonts w:cstheme="minorHAnsi"/>
              </w:rPr>
            </w:pPr>
            <w:r w:rsidRPr="00E36214">
              <w:rPr>
                <w:rFonts w:cstheme="minorHAnsi"/>
              </w:rPr>
              <w:t>A – B</w:t>
            </w:r>
          </w:p>
        </w:tc>
        <w:sdt>
          <w:sdtPr>
            <w:id w:val="1329406790"/>
            <w:placeholder>
              <w:docPart w:val="80504A712C844CD7BDEA84E8E13B61A6"/>
            </w:placeholder>
            <w:showingPlcHdr/>
          </w:sdtPr>
          <w:sdtEndPr/>
          <w:sdtContent>
            <w:tc>
              <w:tcPr>
                <w:tcW w:w="3544" w:type="dxa"/>
                <w:shd w:val="clear" w:color="auto" w:fill="D9E2F3" w:themeFill="accent1" w:themeFillTint="33"/>
              </w:tcPr>
              <w:p w14:paraId="4FAA9669" w14:textId="77777777" w:rsidR="00C35EF3" w:rsidRPr="00E36214" w:rsidRDefault="00C35EF3" w:rsidP="00565670">
                <w:pPr>
                  <w:rPr>
                    <w:rFonts w:cstheme="minorHAnsi"/>
                  </w:rPr>
                </w:pPr>
                <w:r w:rsidRPr="00A728C8">
                  <w:rPr>
                    <w:rStyle w:val="Textedelespacerserv"/>
                    <w:i/>
                    <w:iCs/>
                  </w:rPr>
                  <w:t>Saisissez les informations</w:t>
                </w:r>
                <w:r>
                  <w:rPr>
                    <w:rStyle w:val="Textedelespacerserv"/>
                    <w:i/>
                    <w:iCs/>
                  </w:rPr>
                  <w:t>.</w:t>
                </w:r>
              </w:p>
            </w:tc>
          </w:sdtContent>
        </w:sdt>
        <w:sdt>
          <w:sdtPr>
            <w:id w:val="950054414"/>
            <w:placeholder>
              <w:docPart w:val="8E52D0BC66DF45728DF104BDB9456244"/>
            </w:placeholder>
            <w:showingPlcHdr/>
          </w:sdtPr>
          <w:sdtEndPr/>
          <w:sdtContent>
            <w:tc>
              <w:tcPr>
                <w:tcW w:w="2835" w:type="dxa"/>
                <w:shd w:val="clear" w:color="auto" w:fill="D9E2F3" w:themeFill="accent1" w:themeFillTint="33"/>
              </w:tcPr>
              <w:p w14:paraId="5E592B82" w14:textId="5596FD2B" w:rsidR="00C35EF3" w:rsidRPr="00E36214" w:rsidRDefault="00C646A3" w:rsidP="00565670">
                <w:pPr>
                  <w:rPr>
                    <w:rFonts w:cstheme="minorHAnsi"/>
                  </w:rPr>
                </w:pPr>
                <w:r w:rsidRPr="00A728C8">
                  <w:rPr>
                    <w:rStyle w:val="Textedelespacerserv"/>
                    <w:i/>
                    <w:iCs/>
                  </w:rPr>
                  <w:t>Saisissez les informations</w:t>
                </w:r>
                <w:r>
                  <w:rPr>
                    <w:rStyle w:val="Textedelespacerserv"/>
                    <w:i/>
                    <w:iCs/>
                  </w:rPr>
                  <w:t>.</w:t>
                </w:r>
              </w:p>
            </w:tc>
          </w:sdtContent>
        </w:sdt>
      </w:tr>
      <w:tr w:rsidR="00C35EF3" w:rsidRPr="00E36214" w14:paraId="7F3695EC" w14:textId="77777777" w:rsidTr="00565670">
        <w:trPr>
          <w:trHeight w:val="275"/>
        </w:trPr>
        <w:tc>
          <w:tcPr>
            <w:tcW w:w="3358" w:type="dxa"/>
            <w:shd w:val="clear" w:color="auto" w:fill="D9E2F3" w:themeFill="accent1" w:themeFillTint="33"/>
            <w:vAlign w:val="center"/>
          </w:tcPr>
          <w:p w14:paraId="44E82B67" w14:textId="77777777" w:rsidR="00C35EF3" w:rsidRPr="00E36214" w:rsidRDefault="00C35EF3" w:rsidP="00565670">
            <w:pPr>
              <w:jc w:val="center"/>
              <w:rPr>
                <w:rFonts w:cstheme="minorHAnsi"/>
              </w:rPr>
            </w:pPr>
            <w:r w:rsidRPr="00E36214">
              <w:rPr>
                <w:rFonts w:cstheme="minorHAnsi"/>
              </w:rPr>
              <w:t>B – C</w:t>
            </w:r>
          </w:p>
        </w:tc>
        <w:sdt>
          <w:sdtPr>
            <w:rPr>
              <w:rFonts w:cs="Arial"/>
            </w:rPr>
            <w:id w:val="-1258292137"/>
            <w:placeholder>
              <w:docPart w:val="BCB365A5184E4121B02520BFE5A7B2B0"/>
            </w:placeholder>
            <w:showingPlcHdr/>
          </w:sdtPr>
          <w:sdtEndPr/>
          <w:sdtContent>
            <w:tc>
              <w:tcPr>
                <w:tcW w:w="3544" w:type="dxa"/>
                <w:shd w:val="clear" w:color="auto" w:fill="D9E2F3" w:themeFill="accent1" w:themeFillTint="33"/>
              </w:tcPr>
              <w:p w14:paraId="19D5DF31" w14:textId="77777777" w:rsidR="00C35EF3" w:rsidRPr="00E36214" w:rsidRDefault="00C35EF3" w:rsidP="00565670">
                <w:pPr>
                  <w:rPr>
                    <w:rFonts w:cstheme="minorHAnsi"/>
                  </w:rPr>
                </w:pPr>
                <w:r w:rsidRPr="00070F33">
                  <w:rPr>
                    <w:rStyle w:val="Textedelespacerserv"/>
                    <w:rFonts w:cs="Arial"/>
                  </w:rPr>
                  <w:t>...</w:t>
                </w:r>
              </w:p>
            </w:tc>
          </w:sdtContent>
        </w:sdt>
        <w:sdt>
          <w:sdtPr>
            <w:rPr>
              <w:rFonts w:cs="Arial"/>
            </w:rPr>
            <w:id w:val="719949168"/>
            <w:placeholder>
              <w:docPart w:val="C09A07ABF10D42BCB100712487BACDC4"/>
            </w:placeholder>
            <w:showingPlcHdr/>
          </w:sdtPr>
          <w:sdtEndPr/>
          <w:sdtContent>
            <w:tc>
              <w:tcPr>
                <w:tcW w:w="2835" w:type="dxa"/>
                <w:shd w:val="clear" w:color="auto" w:fill="D9E2F3" w:themeFill="accent1" w:themeFillTint="33"/>
              </w:tcPr>
              <w:p w14:paraId="3CE02D4C" w14:textId="77777777" w:rsidR="00C35EF3" w:rsidRPr="00E36214" w:rsidRDefault="00C35EF3" w:rsidP="00565670">
                <w:pPr>
                  <w:rPr>
                    <w:rFonts w:cstheme="minorHAnsi"/>
                  </w:rPr>
                </w:pPr>
                <w:r w:rsidRPr="00371479">
                  <w:rPr>
                    <w:rStyle w:val="Textedelespacerserv"/>
                    <w:rFonts w:cs="Arial"/>
                  </w:rPr>
                  <w:t>...</w:t>
                </w:r>
              </w:p>
            </w:tc>
          </w:sdtContent>
        </w:sdt>
      </w:tr>
      <w:tr w:rsidR="00C35EF3" w:rsidRPr="00E36214" w14:paraId="0230CDD8" w14:textId="77777777" w:rsidTr="00565670">
        <w:trPr>
          <w:trHeight w:val="275"/>
        </w:trPr>
        <w:tc>
          <w:tcPr>
            <w:tcW w:w="3358" w:type="dxa"/>
            <w:shd w:val="clear" w:color="auto" w:fill="D9E2F3" w:themeFill="accent1" w:themeFillTint="33"/>
            <w:vAlign w:val="center"/>
          </w:tcPr>
          <w:p w14:paraId="6C226C5A" w14:textId="77777777" w:rsidR="00C35EF3" w:rsidRPr="00E36214" w:rsidRDefault="00C35EF3" w:rsidP="00565670">
            <w:pPr>
              <w:jc w:val="center"/>
              <w:rPr>
                <w:rFonts w:cstheme="minorHAnsi"/>
              </w:rPr>
            </w:pPr>
            <w:r w:rsidRPr="002B082B">
              <w:t>C – D</w:t>
            </w:r>
          </w:p>
        </w:tc>
        <w:sdt>
          <w:sdtPr>
            <w:rPr>
              <w:rFonts w:cs="Arial"/>
            </w:rPr>
            <w:id w:val="1329870256"/>
            <w:placeholder>
              <w:docPart w:val="1F0C8ED9B89144AB8F2571EEF0824969"/>
            </w:placeholder>
            <w:showingPlcHdr/>
          </w:sdtPr>
          <w:sdtEndPr/>
          <w:sdtContent>
            <w:tc>
              <w:tcPr>
                <w:tcW w:w="3544" w:type="dxa"/>
                <w:shd w:val="clear" w:color="auto" w:fill="D9E2F3" w:themeFill="accent1" w:themeFillTint="33"/>
              </w:tcPr>
              <w:p w14:paraId="7FA3AF01" w14:textId="77777777" w:rsidR="00C35EF3" w:rsidRPr="00E36214" w:rsidRDefault="00C35EF3" w:rsidP="00565670">
                <w:pPr>
                  <w:rPr>
                    <w:rFonts w:cstheme="minorHAnsi"/>
                  </w:rPr>
                </w:pPr>
                <w:r w:rsidRPr="00070F33">
                  <w:rPr>
                    <w:rStyle w:val="Textedelespacerserv"/>
                    <w:rFonts w:cs="Arial"/>
                  </w:rPr>
                  <w:t>...</w:t>
                </w:r>
              </w:p>
            </w:tc>
          </w:sdtContent>
        </w:sdt>
        <w:sdt>
          <w:sdtPr>
            <w:rPr>
              <w:rFonts w:cs="Arial"/>
            </w:rPr>
            <w:id w:val="-1118912504"/>
            <w:placeholder>
              <w:docPart w:val="06722538283549E5847D87736D103E16"/>
            </w:placeholder>
            <w:showingPlcHdr/>
          </w:sdtPr>
          <w:sdtEndPr/>
          <w:sdtContent>
            <w:tc>
              <w:tcPr>
                <w:tcW w:w="2835" w:type="dxa"/>
                <w:shd w:val="clear" w:color="auto" w:fill="D9E2F3" w:themeFill="accent1" w:themeFillTint="33"/>
              </w:tcPr>
              <w:p w14:paraId="457DB25F" w14:textId="77777777" w:rsidR="00C35EF3" w:rsidRPr="00E36214" w:rsidRDefault="00C35EF3" w:rsidP="00565670">
                <w:pPr>
                  <w:rPr>
                    <w:rFonts w:cstheme="minorHAnsi"/>
                  </w:rPr>
                </w:pPr>
                <w:r w:rsidRPr="00371479">
                  <w:rPr>
                    <w:rStyle w:val="Textedelespacerserv"/>
                    <w:rFonts w:cs="Arial"/>
                  </w:rPr>
                  <w:t>...</w:t>
                </w:r>
              </w:p>
            </w:tc>
          </w:sdtContent>
        </w:sdt>
      </w:tr>
      <w:tr w:rsidR="00C35EF3" w:rsidRPr="00E36214" w14:paraId="5C4F74E4" w14:textId="77777777" w:rsidTr="00565670">
        <w:trPr>
          <w:trHeight w:val="275"/>
        </w:trPr>
        <w:tc>
          <w:tcPr>
            <w:tcW w:w="3358" w:type="dxa"/>
            <w:shd w:val="clear" w:color="auto" w:fill="D9E2F3" w:themeFill="accent1" w:themeFillTint="33"/>
            <w:vAlign w:val="center"/>
          </w:tcPr>
          <w:p w14:paraId="25557717" w14:textId="77777777" w:rsidR="00C35EF3" w:rsidRPr="00E36214" w:rsidRDefault="00C35EF3" w:rsidP="00565670">
            <w:pPr>
              <w:jc w:val="center"/>
              <w:rPr>
                <w:rFonts w:cstheme="minorHAnsi"/>
              </w:rPr>
            </w:pPr>
            <w:r w:rsidRPr="002B082B">
              <w:t>≥ Annexe I du RESC (D)</w:t>
            </w:r>
          </w:p>
        </w:tc>
        <w:sdt>
          <w:sdtPr>
            <w:rPr>
              <w:rFonts w:cs="Arial"/>
            </w:rPr>
            <w:id w:val="-1622984971"/>
            <w:placeholder>
              <w:docPart w:val="6D20468E53B94239BAE640CEA7986FFA"/>
            </w:placeholder>
            <w:showingPlcHdr/>
          </w:sdtPr>
          <w:sdtEndPr/>
          <w:sdtContent>
            <w:tc>
              <w:tcPr>
                <w:tcW w:w="3544" w:type="dxa"/>
                <w:shd w:val="clear" w:color="auto" w:fill="D9E2F3" w:themeFill="accent1" w:themeFillTint="33"/>
              </w:tcPr>
              <w:p w14:paraId="5AC679DC" w14:textId="77777777" w:rsidR="00C35EF3" w:rsidRPr="00E36214" w:rsidRDefault="00C35EF3" w:rsidP="00565670">
                <w:pPr>
                  <w:rPr>
                    <w:rFonts w:cstheme="minorHAnsi"/>
                  </w:rPr>
                </w:pPr>
                <w:r w:rsidRPr="00070F33">
                  <w:rPr>
                    <w:rStyle w:val="Textedelespacerserv"/>
                    <w:rFonts w:cs="Arial"/>
                  </w:rPr>
                  <w:t>...</w:t>
                </w:r>
              </w:p>
            </w:tc>
          </w:sdtContent>
        </w:sdt>
        <w:sdt>
          <w:sdtPr>
            <w:rPr>
              <w:rFonts w:cs="Arial"/>
            </w:rPr>
            <w:id w:val="883301947"/>
            <w:placeholder>
              <w:docPart w:val="CBAC71052BBC4E9B9B04F2C3474EACE3"/>
            </w:placeholder>
            <w:showingPlcHdr/>
          </w:sdtPr>
          <w:sdtEndPr/>
          <w:sdtContent>
            <w:tc>
              <w:tcPr>
                <w:tcW w:w="2835" w:type="dxa"/>
                <w:shd w:val="clear" w:color="auto" w:fill="D9E2F3" w:themeFill="accent1" w:themeFillTint="33"/>
              </w:tcPr>
              <w:p w14:paraId="0B3DC8DD" w14:textId="77777777" w:rsidR="00C35EF3" w:rsidRPr="00E36214" w:rsidRDefault="00C35EF3" w:rsidP="00565670">
                <w:pPr>
                  <w:rPr>
                    <w:rFonts w:cstheme="minorHAnsi"/>
                  </w:rPr>
                </w:pPr>
                <w:r w:rsidRPr="00371479">
                  <w:rPr>
                    <w:rStyle w:val="Textedelespacerserv"/>
                    <w:rFonts w:cs="Arial"/>
                  </w:rPr>
                  <w:t>...</w:t>
                </w:r>
              </w:p>
            </w:tc>
          </w:sdtContent>
        </w:sdt>
      </w:tr>
    </w:tbl>
    <w:p w14:paraId="4218B65D" w14:textId="5F1392B4" w:rsidR="00A33775" w:rsidRPr="00A33775" w:rsidRDefault="00A33775" w:rsidP="00A33775">
      <w:pPr>
        <w:pStyle w:val="QuestionInfo"/>
        <w:spacing w:before="240"/>
      </w:pPr>
      <w:r w:rsidRPr="00A33775">
        <w:t xml:space="preserve">Pour connaitre les critères de sol (A, B et C), consultez la section 8.2.1 et les annexes 1 et 2 du </w:t>
      </w:r>
      <w:r w:rsidRPr="00A33775">
        <w:rPr>
          <w:i/>
          <w:iCs/>
        </w:rPr>
        <w:t>Guide d’intervention – Protection des sols et réhabilitation des terrains contaminés</w:t>
      </w:r>
      <w:r w:rsidRPr="00A33775">
        <w:t>.</w:t>
      </w:r>
    </w:p>
    <w:p w14:paraId="5D270387" w14:textId="77777777" w:rsidR="00A33775" w:rsidRPr="00A33775" w:rsidRDefault="00A33775" w:rsidP="00A33775">
      <w:pPr>
        <w:pStyle w:val="QuestionInfo"/>
      </w:pPr>
      <w:r w:rsidRPr="00A33775">
        <w:t>Pour faciliter l’analyse de la demande, il est recommandé de fournir une étude de caractérisation des sols, les résultats d’analyse ou tout autre document pouvant contribuer à la description de l’activité. Ces documents pourraient d’ailleurs être exigés dans le cadre de l’analyse de la demande.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81626" w:rsidRPr="00E44FF6" w14:paraId="2EAC5D99" w14:textId="77777777" w:rsidTr="00565670">
        <w:trPr>
          <w:trHeight w:val="272"/>
        </w:trPr>
        <w:tc>
          <w:tcPr>
            <w:tcW w:w="16946" w:type="dxa"/>
            <w:shd w:val="clear" w:color="auto" w:fill="D9E2F3" w:themeFill="accent1" w:themeFillTint="33"/>
          </w:tcPr>
          <w:p w14:paraId="593A5A70" w14:textId="77777777" w:rsidR="00781626" w:rsidRPr="00E44FF6" w:rsidRDefault="008349C1" w:rsidP="00565670">
            <w:pPr>
              <w:pStyle w:val="Normalformulaire"/>
              <w:spacing w:after="0"/>
              <w:rPr>
                <w:rFonts w:cs="Arial"/>
              </w:rPr>
            </w:pPr>
            <w:sdt>
              <w:sdtPr>
                <w:rPr>
                  <w:rFonts w:cs="Arial"/>
                </w:rPr>
                <w:id w:val="75557986"/>
                <w14:checkbox>
                  <w14:checked w14:val="0"/>
                  <w14:checkedState w14:val="2612" w14:font="MS Gothic"/>
                  <w14:uncheckedState w14:val="2610" w14:font="MS Gothic"/>
                </w14:checkbox>
              </w:sdtPr>
              <w:sdtEndPr/>
              <w:sdtContent>
                <w:r w:rsidR="00781626" w:rsidRPr="00E44FF6">
                  <w:rPr>
                    <w:rFonts w:ascii="Segoe UI Symbol" w:hAnsi="Segoe UI Symbol" w:cs="Segoe UI Symbol"/>
                  </w:rPr>
                  <w:t>☐</w:t>
                </w:r>
              </w:sdtContent>
            </w:sdt>
            <w:r w:rsidR="00781626" w:rsidRPr="00E44FF6">
              <w:rPr>
                <w:rFonts w:cs="Arial"/>
              </w:rPr>
              <w:t xml:space="preserve"> Ne s’applique pas</w:t>
            </w:r>
            <w:r w:rsidR="00781626">
              <w:rPr>
                <w:rFonts w:cs="Arial"/>
              </w:rPr>
              <w:t>,</w:t>
            </w:r>
            <w:r w:rsidR="00781626" w:rsidRPr="00E44FF6">
              <w:rPr>
                <w:rFonts w:cs="Arial"/>
              </w:rPr>
              <w:t xml:space="preserve"> </w:t>
            </w:r>
            <w:sdt>
              <w:sdtPr>
                <w:rPr>
                  <w:rFonts w:cs="Arial"/>
                </w:rPr>
                <w:id w:val="-623770257"/>
                <w:placeholder>
                  <w:docPart w:val="1E6A53B9E3D34BF6A63A6462FD6A272B"/>
                </w:placeholder>
                <w:showingPlcHdr/>
              </w:sdtPr>
              <w:sdtEndPr/>
              <w:sdtContent>
                <w:r w:rsidR="00781626">
                  <w:rPr>
                    <w:rStyle w:val="Textedelespacerserv"/>
                    <w:rFonts w:cs="Arial"/>
                    <w:i/>
                    <w:iCs/>
                  </w:rPr>
                  <w:t>j</w:t>
                </w:r>
                <w:r w:rsidR="00781626" w:rsidRPr="00E44FF6">
                  <w:rPr>
                    <w:rStyle w:val="Textedelespacerserv"/>
                    <w:rFonts w:cs="Arial"/>
                    <w:i/>
                    <w:iCs/>
                  </w:rPr>
                  <w:t>ustifiez</w:t>
                </w:r>
              </w:sdtContent>
            </w:sdt>
          </w:p>
        </w:tc>
      </w:tr>
    </w:tbl>
    <w:p w14:paraId="72CAFEF6" w14:textId="77777777" w:rsidR="00F00C88" w:rsidRPr="00F00C88" w:rsidRDefault="00D505C0" w:rsidP="00F00C88">
      <w:pPr>
        <w:pStyle w:val="Question"/>
      </w:pPr>
      <w:r>
        <w:t>2.3.4</w:t>
      </w:r>
      <w:r>
        <w:tab/>
      </w:r>
      <w:r w:rsidR="00F00C88" w:rsidRPr="00F00C88">
        <w:t>Le niveau de contamination des sols est-il compatible avec l’usage prévu du terrain (art. 29 (3)b) REAFIE)?</w:t>
      </w:r>
    </w:p>
    <w:p w14:paraId="6B87E15B" w14:textId="24AF18DD" w:rsidR="00607388" w:rsidRDefault="00654EB5" w:rsidP="00654EB5">
      <w:pPr>
        <w:pStyle w:val="QuestionInfo"/>
      </w:pPr>
      <w:r w:rsidRPr="00654EB5">
        <w:t>Pour connaitre les critères d’usage, consultez la section 8.2.1 du guide d’intervention.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F5A7D" w:rsidRPr="00E44FF6" w14:paraId="24716B98" w14:textId="77777777" w:rsidTr="00565670">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17F1C67" w14:textId="77777777" w:rsidR="00DF5A7D" w:rsidRPr="00E44FF6" w:rsidRDefault="008349C1" w:rsidP="00565670">
            <w:pPr>
              <w:pStyle w:val="Normalformulaire"/>
              <w:spacing w:after="0"/>
              <w:rPr>
                <w:rFonts w:cs="Arial"/>
              </w:rPr>
            </w:pPr>
            <w:sdt>
              <w:sdtPr>
                <w:rPr>
                  <w:rFonts w:cs="Arial"/>
                </w:rPr>
                <w:id w:val="-277331990"/>
                <w14:checkbox>
                  <w14:checked w14:val="0"/>
                  <w14:checkedState w14:val="2612" w14:font="MS Gothic"/>
                  <w14:uncheckedState w14:val="2610" w14:font="MS Gothic"/>
                </w14:checkbox>
              </w:sdtPr>
              <w:sdtEndPr/>
              <w:sdtContent>
                <w:r w:rsidR="00DF5A7D" w:rsidRPr="00E44FF6">
                  <w:rPr>
                    <w:rFonts w:ascii="Segoe UI Symbol" w:hAnsi="Segoe UI Symbol" w:cs="Segoe UI Symbol"/>
                  </w:rPr>
                  <w:t>☐</w:t>
                </w:r>
              </w:sdtContent>
            </w:sdt>
            <w:r w:rsidR="00DF5A7D">
              <w:rPr>
                <w:rFonts w:cs="Arial"/>
              </w:rPr>
              <w:t xml:space="preserve"> </w:t>
            </w:r>
            <w:r w:rsidR="00DF5A7D" w:rsidRPr="00E44FF6">
              <w:rPr>
                <w:rFonts w:cs="Arial"/>
              </w:rPr>
              <w:t>Oui</w:t>
            </w:r>
            <w:r w:rsidR="00DF5A7D" w:rsidRPr="00E44FF6">
              <w:rPr>
                <w:rFonts w:cs="Arial"/>
              </w:rPr>
              <w:tab/>
              <w:t xml:space="preserve"> </w:t>
            </w:r>
            <w:sdt>
              <w:sdtPr>
                <w:rPr>
                  <w:rFonts w:cs="Arial"/>
                </w:rPr>
                <w:id w:val="989826360"/>
                <w14:checkbox>
                  <w14:checked w14:val="0"/>
                  <w14:checkedState w14:val="2612" w14:font="MS Gothic"/>
                  <w14:uncheckedState w14:val="2610" w14:font="MS Gothic"/>
                </w14:checkbox>
              </w:sdtPr>
              <w:sdtEndPr/>
              <w:sdtContent>
                <w:r w:rsidR="00DF5A7D" w:rsidRPr="00E44FF6">
                  <w:rPr>
                    <w:rFonts w:ascii="Segoe UI Symbol" w:hAnsi="Segoe UI Symbol" w:cs="Segoe UI Symbol"/>
                  </w:rPr>
                  <w:t>☐</w:t>
                </w:r>
              </w:sdtContent>
            </w:sdt>
            <w:r w:rsidR="00DF5A7D">
              <w:rPr>
                <w:rFonts w:cs="Arial"/>
              </w:rPr>
              <w:t xml:space="preserve"> </w:t>
            </w:r>
            <w:r w:rsidR="00DF5A7D" w:rsidRPr="00E44FF6">
              <w:rPr>
                <w:rFonts w:cs="Arial"/>
              </w:rPr>
              <w:t xml:space="preserve">Non, </w:t>
            </w:r>
            <w:sdt>
              <w:sdtPr>
                <w:rPr>
                  <w:rFonts w:cs="Arial"/>
                </w:rPr>
                <w:id w:val="-41910223"/>
                <w:placeholder>
                  <w:docPart w:val="389ACE6861C941E0BF96F4BB81BB3BF0"/>
                </w:placeholder>
                <w:showingPlcHdr/>
              </w:sdtPr>
              <w:sdtEndPr/>
              <w:sdtContent>
                <w:r w:rsidR="00DF5A7D" w:rsidRPr="00E44FF6">
                  <w:rPr>
                    <w:rStyle w:val="Textedelespacerserv"/>
                    <w:rFonts w:cs="Arial"/>
                    <w:i/>
                    <w:iCs/>
                  </w:rPr>
                  <w:t>justifiez.</w:t>
                </w:r>
              </w:sdtContent>
            </w:sdt>
          </w:p>
        </w:tc>
      </w:tr>
    </w:tbl>
    <w:p w14:paraId="0122715F" w14:textId="01F2186F" w:rsidR="00607388" w:rsidRDefault="00DF5A7D" w:rsidP="00DF5A7D">
      <w:pPr>
        <w:pStyle w:val="Question"/>
      </w:pPr>
      <w:r>
        <w:t>2.3.5</w:t>
      </w:r>
      <w:r>
        <w:tab/>
      </w:r>
      <w:r w:rsidR="00EA6481" w:rsidRPr="00EA6481">
        <w:t>L’excavation des sols se déroulera-t-elle dans le cadre d’un projet linéaire (ex. : établissement ou extension de conduites d’aqueduc ou d’égout) ou sur un terrain dont la superficie ne permet pas de stocker des sols excavés (art. 29 (3)b)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D0015" w:rsidRPr="00E44FF6" w14:paraId="7D817258" w14:textId="77777777" w:rsidTr="00565670">
        <w:trPr>
          <w:trHeight w:val="272"/>
        </w:trPr>
        <w:tc>
          <w:tcPr>
            <w:tcW w:w="1637" w:type="dxa"/>
            <w:shd w:val="clear" w:color="auto" w:fill="D9E2F3" w:themeFill="accent1" w:themeFillTint="33"/>
          </w:tcPr>
          <w:p w14:paraId="037D6B13" w14:textId="77777777" w:rsidR="00FD0015" w:rsidRPr="00E44FF6" w:rsidRDefault="008349C1" w:rsidP="00565670">
            <w:pPr>
              <w:pStyle w:val="Normalformulaire"/>
              <w:spacing w:after="0"/>
              <w:rPr>
                <w:rFonts w:cs="Arial"/>
              </w:rPr>
            </w:pPr>
            <w:sdt>
              <w:sdtPr>
                <w:rPr>
                  <w:rFonts w:cs="Arial"/>
                </w:rPr>
                <w:id w:val="151268047"/>
                <w14:checkbox>
                  <w14:checked w14:val="0"/>
                  <w14:checkedState w14:val="2612" w14:font="MS Gothic"/>
                  <w14:uncheckedState w14:val="2610" w14:font="MS Gothic"/>
                </w14:checkbox>
              </w:sdtPr>
              <w:sdtEndPr/>
              <w:sdtContent>
                <w:r w:rsidR="00FD0015" w:rsidRPr="00E44FF6">
                  <w:rPr>
                    <w:rFonts w:ascii="Segoe UI Symbol" w:hAnsi="Segoe UI Symbol" w:cs="Segoe UI Symbol"/>
                  </w:rPr>
                  <w:t>☐</w:t>
                </w:r>
              </w:sdtContent>
            </w:sdt>
            <w:r w:rsidR="00FD0015">
              <w:rPr>
                <w:rFonts w:cs="Arial"/>
              </w:rPr>
              <w:t xml:space="preserve"> </w:t>
            </w:r>
            <w:r w:rsidR="00FD0015" w:rsidRPr="00E44FF6">
              <w:rPr>
                <w:rFonts w:cs="Arial"/>
              </w:rPr>
              <w:t>Oui</w:t>
            </w:r>
            <w:r w:rsidR="00FD0015" w:rsidRPr="00E44FF6">
              <w:rPr>
                <w:rFonts w:cs="Arial"/>
              </w:rPr>
              <w:tab/>
              <w:t xml:space="preserve"> </w:t>
            </w:r>
            <w:sdt>
              <w:sdtPr>
                <w:rPr>
                  <w:rFonts w:cs="Arial"/>
                </w:rPr>
                <w:id w:val="-1571337189"/>
                <w14:checkbox>
                  <w14:checked w14:val="0"/>
                  <w14:checkedState w14:val="2612" w14:font="MS Gothic"/>
                  <w14:uncheckedState w14:val="2610" w14:font="MS Gothic"/>
                </w14:checkbox>
              </w:sdtPr>
              <w:sdtEndPr/>
              <w:sdtContent>
                <w:r w:rsidR="00FD0015" w:rsidRPr="00E44FF6">
                  <w:rPr>
                    <w:rFonts w:ascii="Segoe UI Symbol" w:hAnsi="Segoe UI Symbol" w:cs="Segoe UI Symbol"/>
                  </w:rPr>
                  <w:t>☐</w:t>
                </w:r>
              </w:sdtContent>
            </w:sdt>
            <w:r w:rsidR="00FD0015">
              <w:rPr>
                <w:rFonts w:cs="Arial"/>
              </w:rPr>
              <w:t xml:space="preserve"> </w:t>
            </w:r>
            <w:r w:rsidR="00FD0015" w:rsidRPr="00E44FF6">
              <w:rPr>
                <w:rFonts w:cs="Arial"/>
              </w:rPr>
              <w:t>Non</w:t>
            </w:r>
          </w:p>
        </w:tc>
      </w:tr>
    </w:tbl>
    <w:p w14:paraId="1662CB43" w14:textId="737CC2C6" w:rsidR="00607388" w:rsidRDefault="00392E2D" w:rsidP="00392E2D">
      <w:pPr>
        <w:pStyle w:val="Siouinon"/>
      </w:pPr>
      <w:r w:rsidRPr="00392E2D">
        <w:t>Si vous avez répondu Non, passez à la question 2.3.8.</w:t>
      </w:r>
    </w:p>
    <w:p w14:paraId="4F4FAD18" w14:textId="15C4C19E" w:rsidR="00607388" w:rsidRDefault="0099019D" w:rsidP="0099019D">
      <w:pPr>
        <w:pStyle w:val="Question"/>
      </w:pPr>
      <w:r>
        <w:t>2.3.6</w:t>
      </w:r>
      <w:r>
        <w:tab/>
      </w:r>
      <w:r w:rsidR="003C7BCE" w:rsidRPr="003C7BCE">
        <w:t>Les sols excavés et contaminés sont-ils stockés ailleurs que sur le terrain d’origine (art. 29 (3)b)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C6180" w:rsidRPr="00E44FF6" w14:paraId="5A02D36B" w14:textId="77777777" w:rsidTr="00565670">
        <w:trPr>
          <w:trHeight w:val="272"/>
        </w:trPr>
        <w:tc>
          <w:tcPr>
            <w:tcW w:w="1637" w:type="dxa"/>
            <w:shd w:val="clear" w:color="auto" w:fill="D9E2F3" w:themeFill="accent1" w:themeFillTint="33"/>
          </w:tcPr>
          <w:p w14:paraId="4BDF8BCB" w14:textId="77777777" w:rsidR="008C6180" w:rsidRPr="00E44FF6" w:rsidRDefault="008349C1" w:rsidP="00565670">
            <w:pPr>
              <w:pStyle w:val="Normalformulaire"/>
              <w:spacing w:after="0"/>
              <w:rPr>
                <w:rFonts w:cs="Arial"/>
              </w:rPr>
            </w:pPr>
            <w:sdt>
              <w:sdtPr>
                <w:rPr>
                  <w:rFonts w:cs="Arial"/>
                </w:rPr>
                <w:id w:val="-566036729"/>
                <w14:checkbox>
                  <w14:checked w14:val="0"/>
                  <w14:checkedState w14:val="2612" w14:font="MS Gothic"/>
                  <w14:uncheckedState w14:val="2610" w14:font="MS Gothic"/>
                </w14:checkbox>
              </w:sdtPr>
              <w:sdtEndPr/>
              <w:sdtContent>
                <w:r w:rsidR="008C6180" w:rsidRPr="00E44FF6">
                  <w:rPr>
                    <w:rFonts w:ascii="Segoe UI Symbol" w:hAnsi="Segoe UI Symbol" w:cs="Segoe UI Symbol"/>
                  </w:rPr>
                  <w:t>☐</w:t>
                </w:r>
              </w:sdtContent>
            </w:sdt>
            <w:r w:rsidR="008C6180">
              <w:rPr>
                <w:rFonts w:cs="Arial"/>
              </w:rPr>
              <w:t xml:space="preserve"> </w:t>
            </w:r>
            <w:r w:rsidR="008C6180" w:rsidRPr="00E44FF6">
              <w:rPr>
                <w:rFonts w:cs="Arial"/>
              </w:rPr>
              <w:t>Oui</w:t>
            </w:r>
            <w:r w:rsidR="008C6180" w:rsidRPr="00E44FF6">
              <w:rPr>
                <w:rFonts w:cs="Arial"/>
              </w:rPr>
              <w:tab/>
              <w:t xml:space="preserve"> </w:t>
            </w:r>
            <w:sdt>
              <w:sdtPr>
                <w:rPr>
                  <w:rFonts w:cs="Arial"/>
                </w:rPr>
                <w:id w:val="1085184007"/>
                <w14:checkbox>
                  <w14:checked w14:val="0"/>
                  <w14:checkedState w14:val="2612" w14:font="MS Gothic"/>
                  <w14:uncheckedState w14:val="2610" w14:font="MS Gothic"/>
                </w14:checkbox>
              </w:sdtPr>
              <w:sdtEndPr/>
              <w:sdtContent>
                <w:r w:rsidR="008C6180" w:rsidRPr="00E44FF6">
                  <w:rPr>
                    <w:rFonts w:ascii="Segoe UI Symbol" w:hAnsi="Segoe UI Symbol" w:cs="Segoe UI Symbol"/>
                  </w:rPr>
                  <w:t>☐</w:t>
                </w:r>
              </w:sdtContent>
            </w:sdt>
            <w:r w:rsidR="008C6180">
              <w:rPr>
                <w:rFonts w:cs="Arial"/>
              </w:rPr>
              <w:t xml:space="preserve"> </w:t>
            </w:r>
            <w:r w:rsidR="008C6180" w:rsidRPr="00E44FF6">
              <w:rPr>
                <w:rFonts w:cs="Arial"/>
              </w:rPr>
              <w:t>Non</w:t>
            </w:r>
          </w:p>
        </w:tc>
      </w:tr>
    </w:tbl>
    <w:p w14:paraId="0F6BBACD" w14:textId="473D500E" w:rsidR="00607388" w:rsidRDefault="00D21068" w:rsidP="00D21068">
      <w:pPr>
        <w:pStyle w:val="Siouinon"/>
      </w:pPr>
      <w:r w:rsidRPr="00D21068">
        <w:t>Si vous avez répondu Non, passez à la question 2.3.8.</w:t>
      </w:r>
    </w:p>
    <w:p w14:paraId="5A1B0EEE" w14:textId="1264655A" w:rsidR="00043083" w:rsidRPr="00043083" w:rsidRDefault="00AA00AF" w:rsidP="00043083">
      <w:pPr>
        <w:pStyle w:val="Question"/>
      </w:pPr>
      <w:r>
        <w:t>2.3.7</w:t>
      </w:r>
      <w:r>
        <w:tab/>
      </w:r>
      <w:r w:rsidR="00043083" w:rsidRPr="00043083">
        <w:t>Indiquez les lieux où les sols contaminés et excavés sont stockés ainsi que les conditions applicables à leur stockage, incluant sa durée (art. 29(2) REAFIE et art. 4 et 10 RSCTSC).</w:t>
      </w:r>
    </w:p>
    <w:p w14:paraId="520A32C7" w14:textId="22FF9614" w:rsidR="003C7BCE" w:rsidRDefault="00B740E5" w:rsidP="00B740E5">
      <w:pPr>
        <w:pStyle w:val="QuestionInfo"/>
      </w:pPr>
      <w:r>
        <w:t>Notez que l</w:t>
      </w:r>
      <w:r w:rsidRPr="00B740E5">
        <w:t>’article 10 du</w:t>
      </w:r>
      <w:r w:rsidRPr="00B740E5">
        <w:rPr>
          <w:i/>
        </w:rPr>
        <w:t xml:space="preserve"> Règlement sur le stockage et les centres de transfert de sols contaminés </w:t>
      </w:r>
      <w:r w:rsidRPr="00B740E5">
        <w:t>(RSCTSC) s’applique seulement dans certains cas. Les conditions de stockage doivent être de telle sorte que les sols contaminés ne peuvent être la cause d’une contamination de l’eau, de l’air ou des sols sous-jacents.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6C4B39" w:rsidRPr="00E44FF6" w14:paraId="33F3A952" w14:textId="77777777" w:rsidTr="00565670">
        <w:trPr>
          <w:trHeight w:val="448"/>
          <w:jc w:val="center"/>
        </w:trPr>
        <w:sdt>
          <w:sdtPr>
            <w:rPr>
              <w:rFonts w:cs="Arial"/>
            </w:rPr>
            <w:id w:val="-665322210"/>
            <w:placeholder>
              <w:docPart w:val="51D6E030646341169D5D7B8D3C746FAB"/>
            </w:placeholder>
            <w:showingPlcHdr/>
          </w:sdtPr>
          <w:sdtEndPr/>
          <w:sdtContent>
            <w:tc>
              <w:tcPr>
                <w:tcW w:w="17020" w:type="dxa"/>
                <w:shd w:val="clear" w:color="auto" w:fill="D9E2F3" w:themeFill="accent1" w:themeFillTint="33"/>
              </w:tcPr>
              <w:p w14:paraId="73BCFAEF" w14:textId="77777777" w:rsidR="006C4B39" w:rsidRPr="00E44FF6" w:rsidRDefault="006C4B39" w:rsidP="00565670">
                <w:pPr>
                  <w:pStyle w:val="Normalformulaire"/>
                  <w:spacing w:after="0"/>
                  <w:rPr>
                    <w:rFonts w:cs="Arial"/>
                  </w:rPr>
                </w:pPr>
                <w:r w:rsidRPr="00E44FF6">
                  <w:rPr>
                    <w:rStyle w:val="Textedelespacerserv"/>
                    <w:rFonts w:cs="Arial"/>
                    <w:i/>
                    <w:iCs/>
                  </w:rPr>
                  <w:t>Saisissez les informations.</w:t>
                </w:r>
              </w:p>
            </w:tc>
          </w:sdtContent>
        </w:sdt>
      </w:tr>
    </w:tbl>
    <w:p w14:paraId="3D367CC4" w14:textId="53708D25" w:rsidR="000D21FB" w:rsidRPr="000D21FB" w:rsidRDefault="003F11A0" w:rsidP="000D21FB">
      <w:pPr>
        <w:pStyle w:val="Question"/>
      </w:pPr>
      <w:r>
        <w:t>2.3.8</w:t>
      </w:r>
      <w:r>
        <w:tab/>
      </w:r>
      <w:r w:rsidR="000D21FB" w:rsidRPr="000D21FB">
        <w:t>Décrivez la gestion des sols excavés</w:t>
      </w:r>
      <w:r w:rsidR="00290650">
        <w:t xml:space="preserve"> </w:t>
      </w:r>
      <w:r w:rsidR="00290650" w:rsidRPr="00290650">
        <w:t>(art. 29 (3)b) REAFIE)</w:t>
      </w:r>
      <w:r w:rsidR="000D21FB" w:rsidRPr="000D21FB">
        <w:t>.</w:t>
      </w:r>
    </w:p>
    <w:p w14:paraId="25FB1936" w14:textId="77777777" w:rsidR="0002068B" w:rsidRPr="0002068B" w:rsidRDefault="0002068B" w:rsidP="0002068B">
      <w:pPr>
        <w:pStyle w:val="QuestionInfo"/>
      </w:pPr>
      <w:r w:rsidRPr="0002068B">
        <w:t>Exemples :</w:t>
      </w:r>
    </w:p>
    <w:p w14:paraId="2D02E231" w14:textId="77777777" w:rsidR="0002068B" w:rsidRPr="0002068B" w:rsidRDefault="0002068B" w:rsidP="0002068B">
      <w:pPr>
        <w:pStyle w:val="Questionliste"/>
      </w:pPr>
      <w:r w:rsidRPr="0002068B">
        <w:t>le mode d’entreposage temporaire sur le terrain d’origine, s’il y a lieu (ex. : recouvrement avec des toiles étanches);</w:t>
      </w:r>
    </w:p>
    <w:p w14:paraId="62AC46C5" w14:textId="77777777" w:rsidR="0002068B" w:rsidRPr="0002068B" w:rsidRDefault="0002068B" w:rsidP="0002068B">
      <w:pPr>
        <w:pStyle w:val="Questionliste"/>
      </w:pPr>
      <w:r w:rsidRPr="0002068B">
        <w:t>l’estimation du volume des sols entreposés;</w:t>
      </w:r>
    </w:p>
    <w:p w14:paraId="0ED1BED8" w14:textId="0623CCA9" w:rsidR="003C7BCE" w:rsidRDefault="0002068B" w:rsidP="0002068B">
      <w:pPr>
        <w:pStyle w:val="Questionliste"/>
      </w:pPr>
      <w:r w:rsidRPr="0002068B">
        <w:t>le mode de gestion prévu (élimination, valorisation, traitement);</w:t>
      </w:r>
    </w:p>
    <w:p w14:paraId="64495878" w14:textId="4A85E3CF" w:rsidR="002C7D87" w:rsidRDefault="002C7D87" w:rsidP="002C7D87">
      <w:pPr>
        <w:pStyle w:val="Questionliste"/>
      </w:pPr>
      <w:r>
        <w:t>la destination des sols (ex.</w:t>
      </w:r>
      <w:r w:rsidR="00125963">
        <w:t> </w:t>
      </w:r>
      <w:r>
        <w:t xml:space="preserve">: sols stockés sur un lieu autorisé à les recevoir ou conservés sur le terrain d’origine); </w:t>
      </w:r>
    </w:p>
    <w:p w14:paraId="6B211887" w14:textId="73BF6EF5" w:rsidR="003C7BCE" w:rsidRDefault="002C7D87" w:rsidP="002C7D87">
      <w:pPr>
        <w:pStyle w:val="Questionliste"/>
      </w:pPr>
      <w:r>
        <w:t>toute autre information pertinente.</w:t>
      </w:r>
    </w:p>
    <w:p w14:paraId="58AA091D" w14:textId="5EA79C8D" w:rsidR="003C7BCE" w:rsidRDefault="00EA60E8" w:rsidP="003B45D6">
      <w:pPr>
        <w:pStyle w:val="QuestionInfo"/>
        <w:spacing w:before="240"/>
      </w:pPr>
      <w:r>
        <w:t>Notez que l</w:t>
      </w:r>
      <w:r w:rsidR="003B45D6" w:rsidRPr="003B45D6">
        <w:t>es sols doivent être gérés conformément aux exigences du RPRT, du</w:t>
      </w:r>
      <w:r w:rsidR="003B45D6" w:rsidRPr="003B45D6">
        <w:rPr>
          <w:i/>
        </w:rPr>
        <w:t xml:space="preserve"> </w:t>
      </w:r>
      <w:r w:rsidR="003B45D6" w:rsidRPr="003B45D6">
        <w:t>RSCTSC, du</w:t>
      </w:r>
      <w:r w:rsidR="003B45D6" w:rsidRPr="003B45D6">
        <w:rPr>
          <w:i/>
        </w:rPr>
        <w:t xml:space="preserve"> Règlement concernant la traçabilité des sols contaminés excavés </w:t>
      </w:r>
      <w:r w:rsidR="003B45D6" w:rsidRPr="003B45D6">
        <w:t>(RCTSCE) et du</w:t>
      </w:r>
      <w:r w:rsidR="003B45D6" w:rsidRPr="003B45D6">
        <w:rPr>
          <w:i/>
        </w:rPr>
        <w:t xml:space="preserve"> Règlement sur l’enfouissement des sols contaminés </w:t>
      </w:r>
      <w:r w:rsidR="003B45D6" w:rsidRPr="003B45D6">
        <w:t xml:space="preserve">(RESC), de même qu’à celles de l’annexe 5 du </w:t>
      </w:r>
      <w:r w:rsidR="003B45D6" w:rsidRPr="003B45D6">
        <w:rPr>
          <w:iCs/>
        </w:rPr>
        <w:t>guide d’intervention.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E23A00" w:rsidRPr="00E44FF6" w14:paraId="205291B7" w14:textId="77777777" w:rsidTr="00565670">
        <w:trPr>
          <w:trHeight w:val="448"/>
          <w:jc w:val="center"/>
        </w:trPr>
        <w:sdt>
          <w:sdtPr>
            <w:rPr>
              <w:rFonts w:cs="Arial"/>
            </w:rPr>
            <w:id w:val="881976792"/>
            <w:placeholder>
              <w:docPart w:val="FCF938C8D6D843CFB91617D0BCDCACE3"/>
            </w:placeholder>
            <w:showingPlcHdr/>
          </w:sdtPr>
          <w:sdtEndPr/>
          <w:sdtContent>
            <w:tc>
              <w:tcPr>
                <w:tcW w:w="17020" w:type="dxa"/>
                <w:shd w:val="clear" w:color="auto" w:fill="D9E2F3" w:themeFill="accent1" w:themeFillTint="33"/>
              </w:tcPr>
              <w:p w14:paraId="7A977AE5" w14:textId="77777777" w:rsidR="00E23A00" w:rsidRPr="00E44FF6" w:rsidRDefault="00E23A00" w:rsidP="00565670">
                <w:pPr>
                  <w:pStyle w:val="Normalformulaire"/>
                  <w:spacing w:after="0"/>
                  <w:rPr>
                    <w:rFonts w:cs="Arial"/>
                  </w:rPr>
                </w:pPr>
                <w:r w:rsidRPr="00E44FF6">
                  <w:rPr>
                    <w:rStyle w:val="Textedelespacerserv"/>
                    <w:rFonts w:cs="Arial"/>
                    <w:i/>
                    <w:iCs/>
                  </w:rPr>
                  <w:t>Saisissez les informations.</w:t>
                </w:r>
              </w:p>
            </w:tc>
          </w:sdtContent>
        </w:sdt>
      </w:tr>
    </w:tbl>
    <w:p w14:paraId="0F2BB585" w14:textId="2798B6A8" w:rsidR="00873D71" w:rsidRDefault="00A863E9" w:rsidP="00873D71">
      <w:pPr>
        <w:pStyle w:val="Sous-Section"/>
      </w:pPr>
      <w:r w:rsidRPr="00A863E9">
        <w:t>Travaux de démolition</w:t>
      </w:r>
    </w:p>
    <w:p w14:paraId="0A059E95" w14:textId="69D9188D" w:rsidR="00873D71" w:rsidRDefault="006E21F2" w:rsidP="006E21F2">
      <w:pPr>
        <w:pStyle w:val="Question"/>
      </w:pPr>
      <w:r>
        <w:t>2.4.1</w:t>
      </w:r>
      <w:r>
        <w:tab/>
      </w:r>
      <w:r w:rsidR="00E10108" w:rsidRPr="00E10108">
        <w:t>La demande implique-t-elle des travaux de démolition susceptibles d’entrainer un rejet de contaminants (art. 29 (3)b) REAFIE)?</w:t>
      </w:r>
    </w:p>
    <w:p w14:paraId="5DD09EA7" w14:textId="412EBDE0" w:rsidR="00F75863" w:rsidRPr="00F75863" w:rsidRDefault="00F75863" w:rsidP="00F75863">
      <w:pPr>
        <w:pStyle w:val="QuestionInfo"/>
      </w:pPr>
      <w:r w:rsidRPr="00F75863">
        <w:t>Exemples</w:t>
      </w:r>
      <w:r>
        <w:t> :</w:t>
      </w:r>
    </w:p>
    <w:p w14:paraId="27634F6D" w14:textId="77777777" w:rsidR="00F75863" w:rsidRPr="00F75863" w:rsidRDefault="00F75863" w:rsidP="00F75863">
      <w:pPr>
        <w:pStyle w:val="Questionliste"/>
      </w:pPr>
      <w:r w:rsidRPr="00F75863">
        <w:t>la démolition d’un bâtiment industriel ou incluant de l’amiante;</w:t>
      </w:r>
    </w:p>
    <w:p w14:paraId="27EACB83" w14:textId="77777777" w:rsidR="00F75863" w:rsidRPr="00F75863" w:rsidRDefault="00F75863" w:rsidP="00F75863">
      <w:pPr>
        <w:pStyle w:val="Questionliste"/>
      </w:pPr>
      <w:r w:rsidRPr="00F75863">
        <w:t>le démantèlement d’une structure en bois créosoté;</w:t>
      </w:r>
    </w:p>
    <w:p w14:paraId="758E1BEE" w14:textId="77777777" w:rsidR="00F75863" w:rsidRPr="00F75863" w:rsidRDefault="00F75863" w:rsidP="008046BA">
      <w:pPr>
        <w:pStyle w:val="Questionliste"/>
        <w:spacing w:after="240"/>
      </w:pPr>
      <w:r w:rsidRPr="00F75863">
        <w:t>l’entreposage de débris contaminés.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046BA" w:rsidRPr="00E44FF6" w14:paraId="7C02685C" w14:textId="77777777" w:rsidTr="00CB6C76">
        <w:trPr>
          <w:trHeight w:val="272"/>
        </w:trPr>
        <w:tc>
          <w:tcPr>
            <w:tcW w:w="1637" w:type="dxa"/>
            <w:shd w:val="clear" w:color="auto" w:fill="D9E2F3" w:themeFill="accent1" w:themeFillTint="33"/>
          </w:tcPr>
          <w:p w14:paraId="37D831FC" w14:textId="77777777" w:rsidR="008046BA" w:rsidRPr="00E44FF6" w:rsidRDefault="008349C1" w:rsidP="00CB6C76">
            <w:pPr>
              <w:pStyle w:val="Normalformulaire"/>
              <w:spacing w:after="0"/>
              <w:rPr>
                <w:rFonts w:cs="Arial"/>
              </w:rPr>
            </w:pPr>
            <w:sdt>
              <w:sdtPr>
                <w:rPr>
                  <w:rFonts w:cs="Arial"/>
                </w:rPr>
                <w:id w:val="-1006436002"/>
                <w14:checkbox>
                  <w14:checked w14:val="0"/>
                  <w14:checkedState w14:val="2612" w14:font="MS Gothic"/>
                  <w14:uncheckedState w14:val="2610" w14:font="MS Gothic"/>
                </w14:checkbox>
              </w:sdtPr>
              <w:sdtEndPr/>
              <w:sdtContent>
                <w:r w:rsidR="008046BA" w:rsidRPr="00E44FF6">
                  <w:rPr>
                    <w:rFonts w:ascii="Segoe UI Symbol" w:hAnsi="Segoe UI Symbol" w:cs="Segoe UI Symbol"/>
                  </w:rPr>
                  <w:t>☐</w:t>
                </w:r>
              </w:sdtContent>
            </w:sdt>
            <w:r w:rsidR="008046BA">
              <w:rPr>
                <w:rFonts w:cs="Arial"/>
              </w:rPr>
              <w:t xml:space="preserve"> </w:t>
            </w:r>
            <w:r w:rsidR="008046BA" w:rsidRPr="00E44FF6">
              <w:rPr>
                <w:rFonts w:cs="Arial"/>
              </w:rPr>
              <w:t>Oui</w:t>
            </w:r>
            <w:r w:rsidR="008046BA" w:rsidRPr="00E44FF6">
              <w:rPr>
                <w:rFonts w:cs="Arial"/>
              </w:rPr>
              <w:tab/>
              <w:t xml:space="preserve"> </w:t>
            </w:r>
            <w:sdt>
              <w:sdtPr>
                <w:rPr>
                  <w:rFonts w:cs="Arial"/>
                </w:rPr>
                <w:id w:val="-856118962"/>
                <w14:checkbox>
                  <w14:checked w14:val="0"/>
                  <w14:checkedState w14:val="2612" w14:font="MS Gothic"/>
                  <w14:uncheckedState w14:val="2610" w14:font="MS Gothic"/>
                </w14:checkbox>
              </w:sdtPr>
              <w:sdtEndPr/>
              <w:sdtContent>
                <w:r w:rsidR="008046BA" w:rsidRPr="00E44FF6">
                  <w:rPr>
                    <w:rFonts w:ascii="Segoe UI Symbol" w:hAnsi="Segoe UI Symbol" w:cs="Segoe UI Symbol"/>
                  </w:rPr>
                  <w:t>☐</w:t>
                </w:r>
              </w:sdtContent>
            </w:sdt>
            <w:r w:rsidR="008046BA">
              <w:rPr>
                <w:rFonts w:cs="Arial"/>
              </w:rPr>
              <w:t xml:space="preserve"> </w:t>
            </w:r>
            <w:r w:rsidR="008046BA" w:rsidRPr="00E44FF6">
              <w:rPr>
                <w:rFonts w:cs="Arial"/>
              </w:rPr>
              <w:t>Non</w:t>
            </w:r>
          </w:p>
        </w:tc>
      </w:tr>
    </w:tbl>
    <w:p w14:paraId="110648C3" w14:textId="3B8904CD" w:rsidR="00873D71" w:rsidRDefault="000335CE" w:rsidP="000335CE">
      <w:pPr>
        <w:pStyle w:val="Siouinon"/>
      </w:pPr>
      <w:r w:rsidRPr="000335CE">
        <w:t>Si vous avez répondu Non, passez à la section 2.5.</w:t>
      </w:r>
    </w:p>
    <w:p w14:paraId="6D6212C9" w14:textId="1336F344" w:rsidR="00873D71" w:rsidRDefault="00EB02E8" w:rsidP="00EB02E8">
      <w:pPr>
        <w:pStyle w:val="Question"/>
      </w:pPr>
      <w:r>
        <w:t>2.4.2</w:t>
      </w:r>
      <w:r>
        <w:tab/>
      </w:r>
      <w:r w:rsidR="00F35919" w:rsidRPr="00F35919">
        <w:t>Décrivez les travaux de démolition ainsi que la gestion des débris de démolition (art. 29 (3)b) REAFIE).</w:t>
      </w:r>
    </w:p>
    <w:p w14:paraId="74FDD9E5" w14:textId="77777777" w:rsidR="003278DC" w:rsidRPr="003278DC" w:rsidRDefault="003278DC" w:rsidP="003278DC">
      <w:pPr>
        <w:pStyle w:val="QuestionInfo"/>
      </w:pPr>
      <w:r w:rsidRPr="003278DC">
        <w:t>Exemples :</w:t>
      </w:r>
    </w:p>
    <w:p w14:paraId="499D116A" w14:textId="77777777" w:rsidR="003278DC" w:rsidRPr="003278DC" w:rsidRDefault="003278DC" w:rsidP="003278DC">
      <w:pPr>
        <w:pStyle w:val="Questionliste"/>
        <w:rPr>
          <w:lang w:val="fr-FR"/>
        </w:rPr>
      </w:pPr>
      <w:r w:rsidRPr="003278DC">
        <w:rPr>
          <w:lang w:val="fr-FR"/>
        </w:rPr>
        <w:t>la description des bâtiments à démolir ainsi que leurs usages antérieurs;</w:t>
      </w:r>
    </w:p>
    <w:p w14:paraId="29B1E6A7" w14:textId="77777777" w:rsidR="003278DC" w:rsidRPr="003278DC" w:rsidRDefault="003278DC" w:rsidP="00673892">
      <w:pPr>
        <w:pStyle w:val="Questionliste"/>
        <w:keepNext/>
      </w:pPr>
      <w:r w:rsidRPr="003278DC">
        <w:lastRenderedPageBreak/>
        <w:t>les zones d’entreposage des débris et leur mode de gestion;</w:t>
      </w:r>
    </w:p>
    <w:p w14:paraId="1767643F" w14:textId="28EA51A9" w:rsidR="00873D71" w:rsidRDefault="003278DC" w:rsidP="00673892">
      <w:pPr>
        <w:pStyle w:val="Questionliste"/>
        <w:keepNext/>
        <w:spacing w:after="240"/>
      </w:pPr>
      <w:r w:rsidRPr="003278DC">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B638D1" w:rsidRPr="00E44FF6" w14:paraId="0C4EF352" w14:textId="77777777" w:rsidTr="00CB6C76">
        <w:trPr>
          <w:trHeight w:val="448"/>
          <w:jc w:val="center"/>
        </w:trPr>
        <w:sdt>
          <w:sdtPr>
            <w:rPr>
              <w:rFonts w:cs="Arial"/>
            </w:rPr>
            <w:id w:val="-1217664072"/>
            <w:placeholder>
              <w:docPart w:val="76C1F99C98A14E06A9B45A7A208B086B"/>
            </w:placeholder>
            <w:showingPlcHdr/>
          </w:sdtPr>
          <w:sdtEndPr/>
          <w:sdtContent>
            <w:tc>
              <w:tcPr>
                <w:tcW w:w="17020" w:type="dxa"/>
                <w:shd w:val="clear" w:color="auto" w:fill="D9E2F3" w:themeFill="accent1" w:themeFillTint="33"/>
              </w:tcPr>
              <w:p w14:paraId="516AE138" w14:textId="77777777" w:rsidR="00B638D1" w:rsidRPr="00E44FF6" w:rsidRDefault="00B638D1" w:rsidP="00CB6C76">
                <w:pPr>
                  <w:pStyle w:val="Normalformulaire"/>
                  <w:spacing w:after="0"/>
                  <w:rPr>
                    <w:rFonts w:cs="Arial"/>
                  </w:rPr>
                </w:pPr>
                <w:r w:rsidRPr="00E44FF6">
                  <w:rPr>
                    <w:rStyle w:val="Textedelespacerserv"/>
                    <w:rFonts w:cs="Arial"/>
                    <w:i/>
                    <w:iCs/>
                  </w:rPr>
                  <w:t>Saisissez les informations.</w:t>
                </w:r>
              </w:p>
            </w:tc>
          </w:sdtContent>
        </w:sdt>
      </w:tr>
    </w:tbl>
    <w:p w14:paraId="4C40FC2B" w14:textId="4A324284" w:rsidR="00792C56" w:rsidRPr="00522750" w:rsidRDefault="00792C56" w:rsidP="00A243AD">
      <w:pPr>
        <w:pStyle w:val="Sous-Section"/>
        <w:rPr>
          <w:rFonts w:cs="Arial"/>
        </w:rPr>
      </w:pPr>
      <w:r w:rsidRPr="00522750">
        <w:rPr>
          <w:rFonts w:cs="Arial"/>
        </w:rPr>
        <w:t>Matières résiduelles</w:t>
      </w:r>
    </w:p>
    <w:p w14:paraId="255BF658" w14:textId="26E4AC2A" w:rsidR="00FF44B5" w:rsidRPr="00522750" w:rsidRDefault="00792C56" w:rsidP="00FF44B5">
      <w:pPr>
        <w:pStyle w:val="Question"/>
        <w:rPr>
          <w:rFonts w:cs="Arial"/>
        </w:rPr>
      </w:pPr>
      <w:r w:rsidRPr="00522750">
        <w:rPr>
          <w:rFonts w:cs="Arial"/>
        </w:rPr>
        <w:t>2.</w:t>
      </w:r>
      <w:r w:rsidR="00671725">
        <w:rPr>
          <w:rFonts w:cs="Arial"/>
        </w:rPr>
        <w:t>5</w:t>
      </w:r>
      <w:r w:rsidRPr="00522750">
        <w:rPr>
          <w:rFonts w:cs="Arial"/>
        </w:rPr>
        <w:t>.1</w:t>
      </w:r>
      <w:r w:rsidRPr="00522750">
        <w:rPr>
          <w:rFonts w:cs="Arial"/>
        </w:rPr>
        <w:tab/>
      </w:r>
      <w:r w:rsidR="00FF44B5" w:rsidRPr="00522750">
        <w:rPr>
          <w:rFonts w:cs="Arial"/>
        </w:rPr>
        <w:t>La demande de modification a-t-elle des répercussions sur la gestion des matières résiduelles qui sont générées ou entreposées (nouvelles matières, augmentation ou diminution des matières déjà connues, nouvelle aire d’entreposage, etc.) (art. 29(2) REAFIE)?</w:t>
      </w:r>
    </w:p>
    <w:p w14:paraId="3080A588" w14:textId="668AD29F" w:rsidR="00D03E44" w:rsidRPr="00522750" w:rsidRDefault="00D03E44" w:rsidP="00D03E44">
      <w:pPr>
        <w:pStyle w:val="QuestionInfo"/>
        <w:rPr>
          <w:rFonts w:cs="Arial"/>
        </w:rPr>
      </w:pPr>
      <w:r w:rsidRPr="00522750">
        <w:rPr>
          <w:rFonts w:cs="Arial"/>
        </w:rPr>
        <w:t>Note</w:t>
      </w:r>
      <w:r w:rsidR="008955BB">
        <w:rPr>
          <w:rFonts w:cs="Arial"/>
        </w:rPr>
        <w:t>z que</w:t>
      </w:r>
      <w:r w:rsidR="000D0719">
        <w:rPr>
          <w:rFonts w:cs="Arial"/>
        </w:rPr>
        <w:t> </w:t>
      </w:r>
      <w:r w:rsidRPr="00522750">
        <w:rPr>
          <w:rFonts w:cs="Arial"/>
        </w:rPr>
        <w:t>:</w:t>
      </w:r>
    </w:p>
    <w:p w14:paraId="525B2174" w14:textId="08D8F83C" w:rsidR="00D03E44" w:rsidRPr="00522750" w:rsidRDefault="00D03E44" w:rsidP="00D03E44">
      <w:pPr>
        <w:pStyle w:val="Questionliste"/>
        <w:rPr>
          <w:rFonts w:cs="Arial"/>
        </w:rPr>
      </w:pPr>
      <w:r w:rsidRPr="00522750">
        <w:rPr>
          <w:rFonts w:cs="Arial"/>
        </w:rPr>
        <w:t>Une matière résiduelle</w:t>
      </w:r>
      <w:r w:rsidR="003B2DEB" w:rsidRPr="00522750">
        <w:rPr>
          <w:rFonts w:cs="Arial"/>
          <w:vertAlign w:val="superscript"/>
        </w:rPr>
        <w:fldChar w:fldCharType="begin"/>
      </w:r>
      <w:r w:rsidR="003B2DEB" w:rsidRPr="00522750">
        <w:rPr>
          <w:rFonts w:cs="Arial"/>
          <w:vertAlign w:val="superscript"/>
        </w:rPr>
        <w:instrText xml:space="preserve"> AUTOTEXTLIST  \s "NoStyle" \t "Pour plus de précisions, consultez le lexique à la fin du formulaire." \* MERGEFORMAT </w:instrText>
      </w:r>
      <w:r w:rsidR="003B2DEB" w:rsidRPr="00522750">
        <w:rPr>
          <w:rFonts w:cs="Arial"/>
          <w:vertAlign w:val="superscript"/>
        </w:rPr>
        <w:fldChar w:fldCharType="separate"/>
      </w:r>
      <w:r w:rsidR="003B2DEB" w:rsidRPr="00522750">
        <w:rPr>
          <w:rFonts w:cs="Arial"/>
          <w:vertAlign w:val="superscript"/>
        </w:rPr>
        <w:fldChar w:fldCharType="end"/>
      </w:r>
      <w:r w:rsidRPr="00522750">
        <w:rPr>
          <w:rFonts w:cs="Arial"/>
        </w:rPr>
        <w:t xml:space="preserve"> correspond à tout résidu d’un processus de production, de transformation ou d’utilisation, à tout substance, matériau ou produit ou, plus généralement, à tout bien meuble abandonné ou que le détenteur destine à l’abandon (ex</w:t>
      </w:r>
      <w:r w:rsidR="00956EFD">
        <w:rPr>
          <w:rFonts w:cs="Arial"/>
        </w:rPr>
        <w:t>.</w:t>
      </w:r>
      <w:r w:rsidR="000D0719">
        <w:rPr>
          <w:rFonts w:cs="Arial"/>
        </w:rPr>
        <w:t> </w:t>
      </w:r>
      <w:r w:rsidRPr="00522750">
        <w:rPr>
          <w:rFonts w:cs="Arial"/>
        </w:rPr>
        <w:t>: emballage plastique, des résidus alimentaires, des boues pelletables, des débris de construction</w:t>
      </w:r>
      <w:r w:rsidR="00FF44B5" w:rsidRPr="00522750">
        <w:rPr>
          <w:rFonts w:cs="Arial"/>
        </w:rPr>
        <w:t>).</w:t>
      </w:r>
    </w:p>
    <w:p w14:paraId="0D1F512F" w14:textId="64B9B451" w:rsidR="00D03E44" w:rsidRPr="00522750" w:rsidRDefault="00D03E44" w:rsidP="00D03E44">
      <w:pPr>
        <w:pStyle w:val="Questionliste"/>
        <w:rPr>
          <w:rFonts w:cs="Arial"/>
        </w:rPr>
      </w:pPr>
      <w:r w:rsidRPr="00522750">
        <w:rPr>
          <w:rFonts w:cs="Arial"/>
        </w:rPr>
        <w:t>Les sols ne sont pas considérés comme des matières résiduelles à moins de contenir plus de 50</w:t>
      </w:r>
      <w:r w:rsidR="00FE766B">
        <w:rPr>
          <w:rFonts w:cs="Arial"/>
        </w:rPr>
        <w:t> </w:t>
      </w:r>
      <w:r w:rsidRPr="00522750">
        <w:rPr>
          <w:rFonts w:cs="Arial"/>
        </w:rPr>
        <w:t xml:space="preserve">% de ces matières. </w:t>
      </w:r>
    </w:p>
    <w:p w14:paraId="30DE55A6" w14:textId="06B7BFFC" w:rsidR="0030753C" w:rsidRPr="00522750" w:rsidRDefault="00D03E44" w:rsidP="004B3FAB">
      <w:pPr>
        <w:pStyle w:val="Questionliste"/>
        <w:spacing w:after="240"/>
        <w:rPr>
          <w:rFonts w:cs="Arial"/>
        </w:rPr>
      </w:pPr>
      <w:r w:rsidRPr="00522750">
        <w:rPr>
          <w:rFonts w:cs="Arial"/>
        </w:rPr>
        <w:t>Les déjections</w:t>
      </w:r>
      <w:r w:rsidRPr="00522750">
        <w:rPr>
          <w:rFonts w:cs="Arial"/>
          <w:vertAlign w:val="superscript"/>
        </w:rPr>
        <w:fldChar w:fldCharType="begin"/>
      </w:r>
      <w:r w:rsidRPr="00522750">
        <w:rPr>
          <w:rFonts w:cs="Arial"/>
          <w:vertAlign w:val="superscript"/>
        </w:rPr>
        <w:instrText xml:space="preserve"> AUTOTEXTLIST  \s "NoStyle" \t "Pour plus de précisions, consultez le lexique à la fin du formulaire." \* MERGEFORMAT </w:instrText>
      </w:r>
      <w:r w:rsidRPr="00522750">
        <w:rPr>
          <w:rFonts w:cs="Arial"/>
          <w:vertAlign w:val="superscript"/>
        </w:rPr>
        <w:fldChar w:fldCharType="separate"/>
      </w:r>
      <w:r w:rsidRPr="00522750">
        <w:rPr>
          <w:rFonts w:cs="Arial"/>
          <w:vertAlign w:val="superscript"/>
        </w:rPr>
        <w:fldChar w:fldCharType="end"/>
      </w:r>
      <w:r w:rsidRPr="00522750">
        <w:rPr>
          <w:rFonts w:cs="Arial"/>
        </w:rPr>
        <w:t xml:space="preserve"> animales produites sur un lieu d’élevage</w:t>
      </w:r>
      <w:r w:rsidRPr="00522750">
        <w:rPr>
          <w:rFonts w:cs="Arial"/>
          <w:vertAlign w:val="superscript"/>
        </w:rPr>
        <w:fldChar w:fldCharType="begin"/>
      </w:r>
      <w:r w:rsidRPr="00522750">
        <w:rPr>
          <w:rFonts w:cs="Arial"/>
          <w:vertAlign w:val="superscript"/>
        </w:rPr>
        <w:instrText xml:space="preserve"> AUTOTEXTLIST  \s "NoStyle" \t "Pour plus de précisions, consultez le lexique à la fin du formulaire." \* MERGEFORMAT </w:instrText>
      </w:r>
      <w:r w:rsidRPr="00522750">
        <w:rPr>
          <w:rFonts w:cs="Arial"/>
          <w:vertAlign w:val="superscript"/>
        </w:rPr>
        <w:fldChar w:fldCharType="separate"/>
      </w:r>
      <w:r w:rsidRPr="00522750">
        <w:rPr>
          <w:rFonts w:cs="Arial"/>
          <w:vertAlign w:val="superscript"/>
        </w:rPr>
        <w:fldChar w:fldCharType="end"/>
      </w:r>
      <w:r w:rsidRPr="00522750">
        <w:rPr>
          <w:rFonts w:cs="Arial"/>
        </w:rPr>
        <w:t xml:space="preserve"> </w:t>
      </w:r>
      <w:r w:rsidR="00443B5B" w:rsidRPr="00522750">
        <w:rPr>
          <w:rFonts w:cs="Arial"/>
        </w:rPr>
        <w:t>concerné</w:t>
      </w:r>
      <w:r w:rsidRPr="00522750">
        <w:rPr>
          <w:rFonts w:cs="Arial"/>
        </w:rPr>
        <w:t xml:space="preserve"> par la présente demande doivent être déclaré</w:t>
      </w:r>
      <w:r w:rsidR="00310BB9">
        <w:rPr>
          <w:rFonts w:cs="Arial"/>
        </w:rPr>
        <w:t>es</w:t>
      </w:r>
      <w:r w:rsidRPr="00522750">
        <w:rPr>
          <w:rFonts w:cs="Arial"/>
        </w:rPr>
        <w:t xml:space="preserve"> dans le formulaire d’activité </w:t>
      </w:r>
      <w:r w:rsidRPr="00522750">
        <w:rPr>
          <w:rFonts w:cs="Arial"/>
          <w:b/>
          <w:i/>
          <w:iCs/>
        </w:rPr>
        <w:t>AM140-148 – Implantation et exploitation d’un lieu d’élevage ou augmentation et exploitation subséquente, dans un lieu d’élevage, de la production annuelle de phosphore (P</w:t>
      </w:r>
      <w:r w:rsidRPr="00522750">
        <w:rPr>
          <w:rFonts w:cs="Arial"/>
          <w:b/>
          <w:i/>
          <w:iCs/>
          <w:vertAlign w:val="subscript"/>
        </w:rPr>
        <w:t>2</w:t>
      </w:r>
      <w:r w:rsidRPr="00522750">
        <w:rPr>
          <w:rFonts w:cs="Arial"/>
          <w:b/>
          <w:i/>
          <w:iCs/>
        </w:rPr>
        <w:t>O</w:t>
      </w:r>
      <w:r w:rsidRPr="00522750">
        <w:rPr>
          <w:rFonts w:cs="Arial"/>
          <w:b/>
          <w:i/>
          <w:iCs/>
          <w:vertAlign w:val="subscript"/>
        </w:rPr>
        <w:t>5</w:t>
      </w:r>
      <w:r w:rsidRPr="00522750">
        <w:rPr>
          <w:rFonts w:cs="Arial"/>
          <w:b/>
          <w:i/>
          <w:iCs/>
        </w:rPr>
        <w:t>).</w:t>
      </w:r>
      <w:r w:rsidR="003B711A" w:rsidRPr="00522750">
        <w:rPr>
          <w:rFonts w:cs="Arial"/>
          <w:b/>
          <w:i/>
          <w:iCs/>
        </w:rPr>
        <w:t xml:space="preserve"> </w:t>
      </w:r>
      <w:r w:rsidR="0030753C" w:rsidRPr="00522750">
        <w:rPr>
          <w:rFonts w:cs="Arial"/>
        </w:rPr>
        <w:t>Dans ce cas, s’il s’agit des seules matières générées ou entreposées dans le cadre du projet modifié, répondez Non.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B2C01" w14:paraId="65176057" w14:textId="77777777" w:rsidTr="005F4AE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7B1EBBCB" w14:textId="77777777" w:rsidR="006B2C01" w:rsidRDefault="008349C1" w:rsidP="005F4AEA">
            <w:pPr>
              <w:pStyle w:val="Normalformulaire"/>
              <w:spacing w:after="0"/>
            </w:pPr>
            <w:sdt>
              <w:sdtPr>
                <w:id w:val="26458467"/>
                <w14:checkbox>
                  <w14:checked w14:val="0"/>
                  <w14:checkedState w14:val="2612" w14:font="MS Gothic"/>
                  <w14:uncheckedState w14:val="2610" w14:font="MS Gothic"/>
                </w14:checkbox>
              </w:sdtPr>
              <w:sdtEndPr/>
              <w:sdtContent>
                <w:r w:rsidR="006B2C01" w:rsidRPr="00431824">
                  <w:rPr>
                    <w:rFonts w:hint="eastAsia"/>
                  </w:rPr>
                  <w:t>☐</w:t>
                </w:r>
              </w:sdtContent>
            </w:sdt>
            <w:r w:rsidR="006B2C01">
              <w:t>Oui</w:t>
            </w:r>
            <w:r w:rsidR="006B2C01">
              <w:tab/>
              <w:t xml:space="preserve"> </w:t>
            </w:r>
            <w:sdt>
              <w:sdtPr>
                <w:id w:val="1965149225"/>
                <w14:checkbox>
                  <w14:checked w14:val="0"/>
                  <w14:checkedState w14:val="2612" w14:font="MS Gothic"/>
                  <w14:uncheckedState w14:val="2610" w14:font="MS Gothic"/>
                </w14:checkbox>
              </w:sdtPr>
              <w:sdtEndPr/>
              <w:sdtContent>
                <w:r w:rsidR="006B2C01" w:rsidRPr="00431824">
                  <w:rPr>
                    <w:rFonts w:hint="eastAsia"/>
                  </w:rPr>
                  <w:t>☐</w:t>
                </w:r>
              </w:sdtContent>
            </w:sdt>
            <w:r w:rsidR="006B2C01">
              <w:t xml:space="preserve">Non, </w:t>
            </w:r>
            <w:sdt>
              <w:sdtPr>
                <w:id w:val="-1222669741"/>
                <w:placeholder>
                  <w:docPart w:val="4208E25E2A9B4FA0B52BA036F67CC2B9"/>
                </w:placeholder>
                <w:showingPlcHdr/>
              </w:sdtPr>
              <w:sdtEndPr/>
              <w:sdtContent>
                <w:r w:rsidR="006B2C01">
                  <w:rPr>
                    <w:rStyle w:val="Textedelespacerserv"/>
                    <w:i/>
                    <w:iCs/>
                  </w:rPr>
                  <w:t>justifiez.</w:t>
                </w:r>
              </w:sdtContent>
            </w:sdt>
          </w:p>
        </w:tc>
      </w:tr>
    </w:tbl>
    <w:p w14:paraId="3FBC7428" w14:textId="78879EB9" w:rsidR="00D03E44" w:rsidRPr="00522750" w:rsidRDefault="00D03E44" w:rsidP="00D03E44">
      <w:pPr>
        <w:pStyle w:val="Siouinon"/>
        <w:rPr>
          <w:rFonts w:cs="Arial"/>
        </w:rPr>
      </w:pPr>
      <w:r w:rsidRPr="00522750">
        <w:rPr>
          <w:rFonts w:cs="Arial"/>
        </w:rPr>
        <w:t xml:space="preserve">Si vous avez répondu Non, </w:t>
      </w:r>
      <w:r w:rsidR="006B2C01">
        <w:rPr>
          <w:rFonts w:cs="Arial"/>
        </w:rPr>
        <w:t xml:space="preserve">justifiez et </w:t>
      </w:r>
      <w:r w:rsidRPr="00522750">
        <w:rPr>
          <w:rFonts w:cs="Arial"/>
        </w:rPr>
        <w:t xml:space="preserve">passez à la section </w:t>
      </w:r>
      <w:r w:rsidR="00597DC3" w:rsidRPr="00522750">
        <w:rPr>
          <w:rFonts w:cs="Arial"/>
        </w:rPr>
        <w:t>3</w:t>
      </w:r>
      <w:r w:rsidRPr="00522750">
        <w:rPr>
          <w:rFonts w:cs="Arial"/>
        </w:rPr>
        <w:t>.</w:t>
      </w:r>
    </w:p>
    <w:p w14:paraId="5269CE41" w14:textId="2CE37B5C" w:rsidR="00D61CA8" w:rsidRPr="00522750" w:rsidRDefault="00597DC3" w:rsidP="00D61CA8">
      <w:pPr>
        <w:pStyle w:val="Question"/>
        <w:rPr>
          <w:rFonts w:cs="Arial"/>
        </w:rPr>
      </w:pPr>
      <w:r w:rsidRPr="00522750">
        <w:rPr>
          <w:rFonts w:cs="Arial"/>
        </w:rPr>
        <w:t>2.</w:t>
      </w:r>
      <w:r w:rsidR="00A95B9C">
        <w:rPr>
          <w:rFonts w:cs="Arial"/>
        </w:rPr>
        <w:t>5</w:t>
      </w:r>
      <w:r w:rsidRPr="00522750">
        <w:rPr>
          <w:rFonts w:cs="Arial"/>
        </w:rPr>
        <w:t>.2</w:t>
      </w:r>
      <w:r w:rsidRPr="00522750">
        <w:rPr>
          <w:rFonts w:cs="Arial"/>
        </w:rPr>
        <w:tab/>
      </w:r>
      <w:r w:rsidR="00D61CA8" w:rsidRPr="00522750">
        <w:rPr>
          <w:rFonts w:cs="Arial"/>
        </w:rPr>
        <w:t>Dans le tableau ci-dessous, décrivez les matières résiduelles générées ou entreposées dans le cadre du projet modifié (art. 29(2) REAFIE).</w:t>
      </w:r>
    </w:p>
    <w:p w14:paraId="6EBF125A" w14:textId="51A66426" w:rsidR="00792C56" w:rsidRPr="00522750" w:rsidRDefault="00D61CA8" w:rsidP="00D61CA8">
      <w:pPr>
        <w:pStyle w:val="QuestionInfo"/>
        <w:rPr>
          <w:rFonts w:cs="Arial"/>
        </w:rPr>
      </w:pPr>
      <w:r w:rsidRPr="00522750">
        <w:rPr>
          <w:rFonts w:cs="Arial"/>
        </w:rPr>
        <w:t>Si ces renseignements ont déjà été transmis, assurez-vous de fournir leur mise à jour (situation contemporaine du projet modifié).</w:t>
      </w:r>
    </w:p>
    <w:tbl>
      <w:tblPr>
        <w:tblW w:w="18701" w:type="dxa"/>
        <w:tblLayout w:type="fixed"/>
        <w:tblLook w:val="04A0" w:firstRow="1" w:lastRow="0" w:firstColumn="1" w:lastColumn="0" w:noHBand="0" w:noVBand="1"/>
      </w:tblPr>
      <w:tblGrid>
        <w:gridCol w:w="2825"/>
        <w:gridCol w:w="1843"/>
        <w:gridCol w:w="1276"/>
        <w:gridCol w:w="1843"/>
        <w:gridCol w:w="2126"/>
        <w:gridCol w:w="6946"/>
        <w:gridCol w:w="1842"/>
      </w:tblGrid>
      <w:tr w:rsidR="0075767D" w:rsidRPr="00522750" w14:paraId="1F855D4F" w14:textId="77777777" w:rsidTr="001D3FCF">
        <w:trPr>
          <w:trHeight w:val="380"/>
        </w:trPr>
        <w:tc>
          <w:tcPr>
            <w:tcW w:w="2825" w:type="dxa"/>
            <w:vMerge w:val="restart"/>
            <w:tcBorders>
              <w:top w:val="single" w:sz="8" w:space="0" w:color="95B3D7"/>
              <w:left w:val="single" w:sz="8" w:space="0" w:color="95B3D7"/>
              <w:right w:val="single" w:sz="8" w:space="0" w:color="95B3D7"/>
            </w:tcBorders>
            <w:shd w:val="clear" w:color="auto" w:fill="4472C4" w:themeFill="accent1"/>
          </w:tcPr>
          <w:p w14:paraId="20E5D497" w14:textId="77777777" w:rsidR="0075767D" w:rsidRPr="00522750" w:rsidRDefault="0075767D" w:rsidP="00CD0B3A">
            <w:pPr>
              <w:pStyle w:val="Tableauen-tte"/>
              <w:rPr>
                <w:rFonts w:cs="Arial"/>
              </w:rPr>
            </w:pPr>
            <w:r w:rsidRPr="00522750">
              <w:rPr>
                <w:rFonts w:cs="Arial"/>
              </w:rPr>
              <w:t>Nom de la matière résiduelle</w:t>
            </w:r>
          </w:p>
        </w:tc>
        <w:tc>
          <w:tcPr>
            <w:tcW w:w="1843" w:type="dxa"/>
            <w:vMerge w:val="restart"/>
            <w:tcBorders>
              <w:top w:val="single" w:sz="8" w:space="0" w:color="95B3D7"/>
              <w:left w:val="single" w:sz="8" w:space="0" w:color="95B3D7"/>
              <w:right w:val="single" w:sz="8" w:space="0" w:color="95B3D7"/>
            </w:tcBorders>
            <w:shd w:val="clear" w:color="auto" w:fill="4472C4" w:themeFill="accent1"/>
          </w:tcPr>
          <w:p w14:paraId="2C196A2A" w14:textId="77777777" w:rsidR="0075767D" w:rsidRPr="00522750" w:rsidRDefault="0075767D" w:rsidP="00CD0B3A">
            <w:pPr>
              <w:pStyle w:val="Tableauen-tte"/>
              <w:rPr>
                <w:rFonts w:cs="Arial"/>
              </w:rPr>
            </w:pPr>
            <w:r w:rsidRPr="00522750">
              <w:rPr>
                <w:rFonts w:cs="Arial"/>
              </w:rPr>
              <w:t>Provenance ou procédé générateur</w:t>
            </w:r>
          </w:p>
        </w:tc>
        <w:tc>
          <w:tcPr>
            <w:tcW w:w="1276" w:type="dxa"/>
            <w:vMerge w:val="restart"/>
            <w:tcBorders>
              <w:top w:val="single" w:sz="8" w:space="0" w:color="95B3D7"/>
              <w:left w:val="single" w:sz="8" w:space="0" w:color="95B3D7"/>
              <w:right w:val="single" w:sz="8" w:space="0" w:color="95B3D7"/>
            </w:tcBorders>
            <w:shd w:val="clear" w:color="auto" w:fill="4472C4" w:themeFill="accent1"/>
          </w:tcPr>
          <w:p w14:paraId="660AA7C5" w14:textId="77777777" w:rsidR="0075767D" w:rsidRPr="00522750" w:rsidRDefault="0075767D" w:rsidP="00CD0B3A">
            <w:pPr>
              <w:pStyle w:val="Tableauen-tte"/>
              <w:rPr>
                <w:rFonts w:cs="Arial"/>
              </w:rPr>
            </w:pPr>
            <w:r w:rsidRPr="00522750">
              <w:rPr>
                <w:rFonts w:cs="Arial"/>
              </w:rPr>
              <w:t xml:space="preserve">Quantité maximale annuelle générée </w:t>
            </w:r>
          </w:p>
          <w:p w14:paraId="41D31A97" w14:textId="10BFE45F" w:rsidR="0075767D" w:rsidRPr="005C60D2" w:rsidRDefault="0075767D" w:rsidP="00CD0B3A">
            <w:pPr>
              <w:pStyle w:val="Tableauen-tte"/>
              <w:rPr>
                <w:rFonts w:cs="Arial"/>
                <w:b w:val="0"/>
                <w:bCs/>
                <w:sz w:val="20"/>
                <w:szCs w:val="20"/>
              </w:rPr>
            </w:pPr>
            <w:r w:rsidRPr="005C60D2">
              <w:rPr>
                <w:rFonts w:cs="Arial"/>
                <w:b w:val="0"/>
                <w:bCs/>
                <w:sz w:val="20"/>
                <w:szCs w:val="20"/>
              </w:rPr>
              <w:t xml:space="preserve">(kg ou </w:t>
            </w:r>
            <w:r w:rsidR="00DA0B21" w:rsidRPr="005C60D2">
              <w:rPr>
                <w:rFonts w:cs="Arial"/>
                <w:b w:val="0"/>
                <w:bCs/>
                <w:sz w:val="20"/>
                <w:szCs w:val="20"/>
              </w:rPr>
              <w:t>l</w:t>
            </w:r>
            <w:r w:rsidRPr="005C60D2">
              <w:rPr>
                <w:rFonts w:cs="Arial"/>
                <w:b w:val="0"/>
                <w:bCs/>
                <w:sz w:val="20"/>
                <w:szCs w:val="20"/>
              </w:rPr>
              <w:t>)</w:t>
            </w:r>
          </w:p>
        </w:tc>
        <w:tc>
          <w:tcPr>
            <w:tcW w:w="10915" w:type="dxa"/>
            <w:gridSpan w:val="3"/>
            <w:tcBorders>
              <w:top w:val="single" w:sz="8" w:space="0" w:color="95B3D7"/>
              <w:left w:val="single" w:sz="8" w:space="0" w:color="95B3D7"/>
              <w:bottom w:val="single" w:sz="8" w:space="0" w:color="95B3D7"/>
              <w:right w:val="single" w:sz="8" w:space="0" w:color="95B3D7"/>
            </w:tcBorders>
            <w:shd w:val="clear" w:color="auto" w:fill="4472C4" w:themeFill="accent1"/>
            <w:vAlign w:val="center"/>
          </w:tcPr>
          <w:p w14:paraId="5AAFED84" w14:textId="77777777" w:rsidR="0075767D" w:rsidRPr="00522750" w:rsidRDefault="0075767D" w:rsidP="00CD0B3A">
            <w:pPr>
              <w:pStyle w:val="Tableauen-tte"/>
              <w:jc w:val="center"/>
              <w:rPr>
                <w:rFonts w:cs="Arial"/>
              </w:rPr>
            </w:pPr>
            <w:r w:rsidRPr="00522750">
              <w:rPr>
                <w:rFonts w:cs="Arial"/>
              </w:rPr>
              <w:t>Description du lieu d’entreposage</w:t>
            </w:r>
          </w:p>
        </w:tc>
        <w:tc>
          <w:tcPr>
            <w:tcW w:w="1842" w:type="dxa"/>
            <w:vMerge w:val="restart"/>
            <w:tcBorders>
              <w:top w:val="single" w:sz="8" w:space="0" w:color="95B3D7"/>
              <w:left w:val="single" w:sz="8" w:space="0" w:color="95B3D7"/>
              <w:right w:val="single" w:sz="8" w:space="0" w:color="95B3D7"/>
            </w:tcBorders>
            <w:shd w:val="clear" w:color="auto" w:fill="4472C4" w:themeFill="accent1"/>
          </w:tcPr>
          <w:p w14:paraId="2A37D8EA" w14:textId="77777777" w:rsidR="0075767D" w:rsidRPr="00522750" w:rsidRDefault="0075767D" w:rsidP="00CD0B3A">
            <w:pPr>
              <w:pStyle w:val="Tableauen-tte"/>
              <w:rPr>
                <w:rFonts w:cs="Arial"/>
              </w:rPr>
            </w:pPr>
            <w:r w:rsidRPr="00522750">
              <w:rPr>
                <w:rFonts w:cs="Arial"/>
              </w:rPr>
              <w:t xml:space="preserve">Quantité totale maximale entreposée </w:t>
            </w:r>
          </w:p>
          <w:p w14:paraId="3B895B6E" w14:textId="4CABC368" w:rsidR="0075767D" w:rsidRPr="005C60D2" w:rsidRDefault="0075767D" w:rsidP="00CD0B3A">
            <w:pPr>
              <w:pStyle w:val="Tableauen-tte"/>
              <w:rPr>
                <w:rFonts w:cs="Arial"/>
                <w:b w:val="0"/>
                <w:bCs/>
                <w:sz w:val="20"/>
                <w:szCs w:val="20"/>
              </w:rPr>
            </w:pPr>
            <w:r w:rsidRPr="005C60D2">
              <w:rPr>
                <w:rFonts w:cs="Arial"/>
                <w:b w:val="0"/>
                <w:bCs/>
                <w:sz w:val="20"/>
                <w:szCs w:val="20"/>
              </w:rPr>
              <w:t xml:space="preserve">(kg ou </w:t>
            </w:r>
            <w:r w:rsidR="00AE054C" w:rsidRPr="005C60D2">
              <w:rPr>
                <w:rFonts w:cs="Arial"/>
                <w:b w:val="0"/>
                <w:bCs/>
                <w:sz w:val="20"/>
                <w:szCs w:val="20"/>
              </w:rPr>
              <w:t>l</w:t>
            </w:r>
            <w:r w:rsidRPr="005C60D2">
              <w:rPr>
                <w:rFonts w:cs="Arial"/>
                <w:b w:val="0"/>
                <w:bCs/>
                <w:sz w:val="20"/>
                <w:szCs w:val="20"/>
              </w:rPr>
              <w:t>)</w:t>
            </w:r>
          </w:p>
        </w:tc>
      </w:tr>
      <w:tr w:rsidR="0075767D" w:rsidRPr="00522750" w14:paraId="1BEE0841" w14:textId="77777777" w:rsidTr="001D3FCF">
        <w:trPr>
          <w:trHeight w:val="1719"/>
        </w:trPr>
        <w:tc>
          <w:tcPr>
            <w:tcW w:w="2825" w:type="dxa"/>
            <w:vMerge/>
            <w:tcBorders>
              <w:left w:val="single" w:sz="8" w:space="0" w:color="95B3D7"/>
              <w:bottom w:val="single" w:sz="8" w:space="0" w:color="95B3D7"/>
              <w:right w:val="single" w:sz="8" w:space="0" w:color="95B3D7"/>
            </w:tcBorders>
            <w:shd w:val="clear" w:color="auto" w:fill="4F81BD"/>
          </w:tcPr>
          <w:p w14:paraId="5A596B13" w14:textId="77777777" w:rsidR="0075767D" w:rsidRPr="00522750" w:rsidRDefault="0075767D" w:rsidP="00CD0B3A">
            <w:pPr>
              <w:pStyle w:val="Tableauen-tte"/>
              <w:rPr>
                <w:rFonts w:cs="Arial"/>
              </w:rPr>
            </w:pPr>
          </w:p>
        </w:tc>
        <w:tc>
          <w:tcPr>
            <w:tcW w:w="1843" w:type="dxa"/>
            <w:vMerge/>
            <w:tcBorders>
              <w:left w:val="single" w:sz="8" w:space="0" w:color="95B3D7"/>
              <w:bottom w:val="single" w:sz="8" w:space="0" w:color="95B3D7"/>
              <w:right w:val="single" w:sz="8" w:space="0" w:color="95B3D7"/>
            </w:tcBorders>
            <w:shd w:val="clear" w:color="auto" w:fill="4F81BD"/>
          </w:tcPr>
          <w:p w14:paraId="336DADC4" w14:textId="77777777" w:rsidR="0075767D" w:rsidRPr="00522750" w:rsidRDefault="0075767D" w:rsidP="00CD0B3A">
            <w:pPr>
              <w:pStyle w:val="Tableauen-tte"/>
              <w:rPr>
                <w:rFonts w:cs="Arial"/>
              </w:rPr>
            </w:pPr>
          </w:p>
        </w:tc>
        <w:tc>
          <w:tcPr>
            <w:tcW w:w="1276" w:type="dxa"/>
            <w:vMerge/>
            <w:tcBorders>
              <w:left w:val="single" w:sz="8" w:space="0" w:color="95B3D7"/>
              <w:bottom w:val="single" w:sz="8" w:space="0" w:color="95B3D7"/>
              <w:right w:val="single" w:sz="8" w:space="0" w:color="95B3D7"/>
            </w:tcBorders>
            <w:shd w:val="clear" w:color="auto" w:fill="4F81BD"/>
          </w:tcPr>
          <w:p w14:paraId="11B00755" w14:textId="77777777" w:rsidR="0075767D" w:rsidRPr="00522750" w:rsidRDefault="0075767D" w:rsidP="00CD0B3A">
            <w:pPr>
              <w:pStyle w:val="Tableauen-tte"/>
              <w:rPr>
                <w:rFonts w:cs="Arial"/>
              </w:rPr>
            </w:pPr>
          </w:p>
        </w:tc>
        <w:tc>
          <w:tcPr>
            <w:tcW w:w="1843" w:type="dxa"/>
            <w:tcBorders>
              <w:top w:val="single" w:sz="8" w:space="0" w:color="95B3D7"/>
              <w:left w:val="single" w:sz="8" w:space="0" w:color="95B3D7"/>
              <w:bottom w:val="single" w:sz="8" w:space="0" w:color="95B3D7"/>
              <w:right w:val="single" w:sz="8" w:space="0" w:color="95B3D7"/>
            </w:tcBorders>
            <w:shd w:val="clear" w:color="auto" w:fill="4472C4" w:themeFill="accent1"/>
          </w:tcPr>
          <w:p w14:paraId="2915F42A" w14:textId="77777777" w:rsidR="0075767D" w:rsidRPr="00522750" w:rsidRDefault="0075767D" w:rsidP="00CD0B3A">
            <w:pPr>
              <w:pStyle w:val="Tableauen-tte"/>
              <w:rPr>
                <w:rFonts w:cs="Arial"/>
              </w:rPr>
            </w:pPr>
            <w:r w:rsidRPr="00522750">
              <w:rPr>
                <w:rFonts w:cs="Arial"/>
              </w:rPr>
              <w:t xml:space="preserve">Code ou nom d’identification </w:t>
            </w:r>
          </w:p>
          <w:p w14:paraId="4A44B025" w14:textId="2C60BEA8" w:rsidR="0075767D" w:rsidRPr="005C60D2" w:rsidRDefault="00594075" w:rsidP="00CD0B3A">
            <w:pPr>
              <w:pStyle w:val="Tableauen-tte"/>
              <w:rPr>
                <w:rFonts w:cs="Arial"/>
                <w:b w:val="0"/>
                <w:bCs/>
                <w:sz w:val="20"/>
                <w:szCs w:val="20"/>
              </w:rPr>
            </w:pPr>
            <w:r w:rsidRPr="005C60D2">
              <w:rPr>
                <w:rFonts w:cs="Arial"/>
                <w:b w:val="0"/>
                <w:bCs/>
                <w:sz w:val="20"/>
                <w:szCs w:val="20"/>
              </w:rPr>
              <w:t xml:space="preserve">Comme </w:t>
            </w:r>
            <w:r w:rsidR="0075767D" w:rsidRPr="005C60D2">
              <w:rPr>
                <w:rFonts w:cs="Arial"/>
                <w:b w:val="0"/>
                <w:bCs/>
                <w:sz w:val="20"/>
                <w:szCs w:val="20"/>
              </w:rPr>
              <w:t>indiqué sur les plans de localisation</w:t>
            </w:r>
          </w:p>
        </w:tc>
        <w:tc>
          <w:tcPr>
            <w:tcW w:w="2126" w:type="dxa"/>
            <w:tcBorders>
              <w:left w:val="single" w:sz="8" w:space="0" w:color="95B3D7"/>
              <w:bottom w:val="single" w:sz="8" w:space="0" w:color="95B3D7"/>
              <w:right w:val="single" w:sz="8" w:space="0" w:color="95B3D7"/>
            </w:tcBorders>
            <w:shd w:val="clear" w:color="auto" w:fill="4472C4" w:themeFill="accent1"/>
          </w:tcPr>
          <w:p w14:paraId="482660D2" w14:textId="77777777" w:rsidR="0075767D" w:rsidRPr="00522750" w:rsidRDefault="0075767D" w:rsidP="00CD0B3A">
            <w:pPr>
              <w:pStyle w:val="Tableauen-tte"/>
              <w:rPr>
                <w:rFonts w:cs="Arial"/>
              </w:rPr>
            </w:pPr>
            <w:r w:rsidRPr="00522750">
              <w:rPr>
                <w:rFonts w:cs="Arial"/>
              </w:rPr>
              <w:t>Type d’entreposage</w:t>
            </w:r>
          </w:p>
          <w:p w14:paraId="035D28EA" w14:textId="77777777" w:rsidR="0075767D" w:rsidRPr="00522750" w:rsidRDefault="0075767D" w:rsidP="00CD0B3A">
            <w:pPr>
              <w:pStyle w:val="Tableauen-tte"/>
              <w:rPr>
                <w:rFonts w:cs="Arial"/>
                <w:b w:val="0"/>
                <w:bCs/>
              </w:rPr>
            </w:pPr>
            <w:r w:rsidRPr="00522750">
              <w:rPr>
                <w:rFonts w:cs="Arial"/>
                <w:b w:val="0"/>
                <w:bCs/>
                <w:sz w:val="20"/>
                <w:szCs w:val="20"/>
              </w:rPr>
              <w:t>Ex. : vrac, baril, réservoir, conteneur, etc.</w:t>
            </w:r>
          </w:p>
        </w:tc>
        <w:tc>
          <w:tcPr>
            <w:tcW w:w="6946" w:type="dxa"/>
            <w:tcBorders>
              <w:left w:val="single" w:sz="8" w:space="0" w:color="95B3D7"/>
              <w:bottom w:val="single" w:sz="8" w:space="0" w:color="95B3D7"/>
              <w:right w:val="single" w:sz="8" w:space="0" w:color="95B3D7"/>
            </w:tcBorders>
            <w:shd w:val="clear" w:color="auto" w:fill="4472C4" w:themeFill="accent1"/>
          </w:tcPr>
          <w:p w14:paraId="27F75D92" w14:textId="77777777" w:rsidR="0075767D" w:rsidRPr="00522750" w:rsidRDefault="0075767D" w:rsidP="00CD0B3A">
            <w:pPr>
              <w:pStyle w:val="Tableauen-tte"/>
              <w:rPr>
                <w:rFonts w:cs="Arial"/>
              </w:rPr>
            </w:pPr>
            <w:r w:rsidRPr="00522750">
              <w:rPr>
                <w:rFonts w:cs="Arial"/>
              </w:rPr>
              <w:t xml:space="preserve">Mesure d’aménagement </w:t>
            </w:r>
          </w:p>
          <w:p w14:paraId="57CD653B" w14:textId="77777777" w:rsidR="0075767D" w:rsidRPr="00522750" w:rsidRDefault="0075767D" w:rsidP="00CD0B3A">
            <w:pPr>
              <w:pStyle w:val="Tableauen-tte"/>
              <w:rPr>
                <w:rFonts w:cs="Arial"/>
                <w:b w:val="0"/>
                <w:bCs/>
              </w:rPr>
            </w:pPr>
            <w:r w:rsidRPr="00522750">
              <w:rPr>
                <w:rFonts w:cs="Arial"/>
                <w:b w:val="0"/>
                <w:bCs/>
                <w:sz w:val="20"/>
                <w:szCs w:val="20"/>
              </w:rPr>
              <w:t xml:space="preserve">Comprend les mesures pour prévenir la contamination de l’environnement, les accidents et les sinistres, comme les bassins de rétention, etc. </w:t>
            </w:r>
            <w:r w:rsidRPr="00522750">
              <w:rPr>
                <w:rFonts w:cs="Arial"/>
                <w:b w:val="0"/>
                <w:bCs/>
                <w:sz w:val="20"/>
                <w:szCs w:val="20"/>
              </w:rPr>
              <w:br/>
              <w:t>Dans le cas d’un réservoir, indiquez ses caractéristiques : matériel de construction, digue, alarme de haut niveau, évent, toit, mesures de mitigation, simples ou doubles parois, bassin de rétention, etc.</w:t>
            </w:r>
          </w:p>
        </w:tc>
        <w:tc>
          <w:tcPr>
            <w:tcW w:w="1842" w:type="dxa"/>
            <w:vMerge/>
            <w:tcBorders>
              <w:left w:val="single" w:sz="8" w:space="0" w:color="95B3D7"/>
              <w:bottom w:val="single" w:sz="8" w:space="0" w:color="95B3D7"/>
              <w:right w:val="single" w:sz="8" w:space="0" w:color="95B3D7"/>
            </w:tcBorders>
            <w:shd w:val="clear" w:color="auto" w:fill="4F81BD"/>
          </w:tcPr>
          <w:p w14:paraId="7DB1754D" w14:textId="77777777" w:rsidR="0075767D" w:rsidRPr="00522750" w:rsidRDefault="0075767D" w:rsidP="00CD0B3A">
            <w:pPr>
              <w:pStyle w:val="Tableauen-tte"/>
              <w:rPr>
                <w:rFonts w:cs="Arial"/>
              </w:rPr>
            </w:pPr>
          </w:p>
        </w:tc>
      </w:tr>
      <w:tr w:rsidR="0075767D" w:rsidRPr="00522750" w14:paraId="7E4C98FA" w14:textId="77777777" w:rsidTr="001D3FCF">
        <w:trPr>
          <w:trHeight w:val="41"/>
        </w:trPr>
        <w:tc>
          <w:tcPr>
            <w:tcW w:w="2825"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15BF7411" w14:textId="77777777" w:rsidR="0075767D" w:rsidRPr="00522750" w:rsidRDefault="008349C1" w:rsidP="00CD0B3A">
            <w:pPr>
              <w:pStyle w:val="Normalformulaire"/>
              <w:rPr>
                <w:rFonts w:cs="Arial"/>
              </w:rPr>
            </w:pPr>
            <w:sdt>
              <w:sdtPr>
                <w:rPr>
                  <w:rFonts w:cs="Arial"/>
                </w:rPr>
                <w:id w:val="61527371"/>
                <w:placeholder>
                  <w:docPart w:val="6175C5985FE64934B1F9C60254266175"/>
                </w:placeholder>
                <w:showingPlcHdr/>
              </w:sdtPr>
              <w:sdtEndPr/>
              <w:sdtContent>
                <w:r w:rsidR="0075767D" w:rsidRPr="00522750">
                  <w:rPr>
                    <w:rStyle w:val="Textedelespacerserv"/>
                    <w:rFonts w:cs="Arial"/>
                    <w:i/>
                    <w:iCs/>
                  </w:rPr>
                  <w:t>Saisissez les informations.</w:t>
                </w:r>
              </w:sdtContent>
            </w:sdt>
          </w:p>
        </w:tc>
        <w:sdt>
          <w:sdtPr>
            <w:rPr>
              <w:rFonts w:cs="Arial"/>
            </w:rPr>
            <w:id w:val="2082951240"/>
            <w:placeholder>
              <w:docPart w:val="7742E04DEDEC49899FDE3E7975D7FDE9"/>
            </w:placeholder>
            <w:showingPlcHdr/>
          </w:sdtPr>
          <w:sdtEndPr/>
          <w:sdtContent>
            <w:tc>
              <w:tcPr>
                <w:tcW w:w="1843"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6CD46A78" w14:textId="77777777" w:rsidR="0075767D" w:rsidRPr="00522750" w:rsidRDefault="0075767D" w:rsidP="00CD0B3A">
                <w:pPr>
                  <w:pStyle w:val="Normalformulaire"/>
                  <w:rPr>
                    <w:rFonts w:cs="Arial"/>
                  </w:rPr>
                </w:pPr>
                <w:r w:rsidRPr="00522750">
                  <w:rPr>
                    <w:rStyle w:val="Textedelespacerserv"/>
                    <w:rFonts w:cs="Arial"/>
                  </w:rPr>
                  <w:t>...</w:t>
                </w:r>
              </w:p>
            </w:tc>
          </w:sdtContent>
        </w:sdt>
        <w:sdt>
          <w:sdtPr>
            <w:rPr>
              <w:rFonts w:cs="Arial"/>
            </w:rPr>
            <w:id w:val="-826053767"/>
            <w:placeholder>
              <w:docPart w:val="93426190A64940859F5532BEC96518B6"/>
            </w:placeholder>
            <w:showingPlcHdr/>
          </w:sdtPr>
          <w:sdtEndPr/>
          <w:sdtContent>
            <w:tc>
              <w:tcPr>
                <w:tcW w:w="127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2C056393" w14:textId="77777777" w:rsidR="0075767D" w:rsidRPr="00522750" w:rsidRDefault="0075767D" w:rsidP="00CD0B3A">
                <w:pPr>
                  <w:pStyle w:val="Normalformulaire"/>
                  <w:rPr>
                    <w:rFonts w:cs="Arial"/>
                  </w:rPr>
                </w:pPr>
                <w:r w:rsidRPr="00522750">
                  <w:rPr>
                    <w:rStyle w:val="Textedelespacerserv"/>
                    <w:rFonts w:cs="Arial"/>
                  </w:rPr>
                  <w:t>...</w:t>
                </w:r>
              </w:p>
            </w:tc>
          </w:sdtContent>
        </w:sdt>
        <w:sdt>
          <w:sdtPr>
            <w:rPr>
              <w:rFonts w:cs="Arial"/>
            </w:rPr>
            <w:id w:val="866799778"/>
            <w:placeholder>
              <w:docPart w:val="13DEDFBFAECD4C28B99B5ED23C15C467"/>
            </w:placeholder>
            <w:showingPlcHdr/>
          </w:sdtPr>
          <w:sdtEndPr/>
          <w:sdtContent>
            <w:tc>
              <w:tcPr>
                <w:tcW w:w="1843"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65C9BA1E"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sdt>
          <w:sdtPr>
            <w:rPr>
              <w:rFonts w:cs="Arial"/>
            </w:rPr>
            <w:id w:val="1456904454"/>
            <w:placeholder>
              <w:docPart w:val="2A297CD4A71B4B789C562520F0BC0084"/>
            </w:placeholder>
            <w:showingPlcHdr/>
          </w:sdtPr>
          <w:sdtEndPr/>
          <w:sdtContent>
            <w:tc>
              <w:tcPr>
                <w:tcW w:w="212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06F60830" w14:textId="77777777" w:rsidR="0075767D" w:rsidRPr="00522750" w:rsidRDefault="0075767D" w:rsidP="00CD0B3A">
                <w:pPr>
                  <w:pStyle w:val="Normalformulaire"/>
                  <w:rPr>
                    <w:rFonts w:cs="Arial"/>
                    <w:color w:val="000000"/>
                    <w:sz w:val="20"/>
                  </w:rPr>
                </w:pPr>
                <w:r w:rsidRPr="00522750">
                  <w:rPr>
                    <w:rStyle w:val="Textedelespacerserv"/>
                    <w:rFonts w:cs="Arial"/>
                  </w:rPr>
                  <w:t>...</w:t>
                </w:r>
              </w:p>
            </w:tc>
          </w:sdtContent>
        </w:sdt>
        <w:sdt>
          <w:sdtPr>
            <w:rPr>
              <w:rFonts w:cs="Arial"/>
            </w:rPr>
            <w:id w:val="-347876940"/>
            <w:placeholder>
              <w:docPart w:val="8DCF740AAD0D411CA7CFAC1DFCF52A99"/>
            </w:placeholder>
            <w:showingPlcHdr/>
          </w:sdtPr>
          <w:sdtEndPr/>
          <w:sdtContent>
            <w:tc>
              <w:tcPr>
                <w:tcW w:w="694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27A4D382" w14:textId="77777777" w:rsidR="0075767D" w:rsidRPr="00522750" w:rsidRDefault="0075767D" w:rsidP="00CD0B3A">
                <w:pPr>
                  <w:pStyle w:val="Normalformulaire"/>
                  <w:rPr>
                    <w:rFonts w:cs="Arial"/>
                    <w:color w:val="000000"/>
                    <w:sz w:val="20"/>
                  </w:rPr>
                </w:pPr>
                <w:r w:rsidRPr="00522750">
                  <w:rPr>
                    <w:rStyle w:val="Textedelespacerserv"/>
                    <w:rFonts w:cs="Arial"/>
                  </w:rPr>
                  <w:t>...</w:t>
                </w:r>
              </w:p>
            </w:tc>
          </w:sdtContent>
        </w:sdt>
        <w:sdt>
          <w:sdtPr>
            <w:rPr>
              <w:rFonts w:cs="Arial"/>
            </w:rPr>
            <w:id w:val="-1271001497"/>
            <w:placeholder>
              <w:docPart w:val="72BDE7492A7B4988A387D6DC5BB8EFAD"/>
            </w:placeholder>
            <w:showingPlcHdr/>
          </w:sdtPr>
          <w:sdtEndPr/>
          <w:sdtContent>
            <w:tc>
              <w:tcPr>
                <w:tcW w:w="1842"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7952F34C"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tr>
      <w:tr w:rsidR="0075767D" w:rsidRPr="00522750" w14:paraId="3E787A6E" w14:textId="77777777" w:rsidTr="001D3FCF">
        <w:trPr>
          <w:trHeight w:val="41"/>
        </w:trPr>
        <w:sdt>
          <w:sdtPr>
            <w:rPr>
              <w:rFonts w:cs="Arial"/>
            </w:rPr>
            <w:id w:val="835033135"/>
            <w:placeholder>
              <w:docPart w:val="28EA06CFDAF54029BF8DA875CC8A4706"/>
            </w:placeholder>
            <w:showingPlcHdr/>
          </w:sdtPr>
          <w:sdtEndPr/>
          <w:sdtContent>
            <w:tc>
              <w:tcPr>
                <w:tcW w:w="2825"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5B959E16" w14:textId="77777777" w:rsidR="0075767D" w:rsidRPr="00522750" w:rsidRDefault="0075767D" w:rsidP="00CD0B3A">
                <w:pPr>
                  <w:pStyle w:val="Normalformulaire"/>
                  <w:rPr>
                    <w:rFonts w:cs="Arial"/>
                  </w:rPr>
                </w:pPr>
                <w:r w:rsidRPr="00522750">
                  <w:rPr>
                    <w:rStyle w:val="Textedelespacerserv"/>
                    <w:rFonts w:cs="Arial"/>
                  </w:rPr>
                  <w:t>...</w:t>
                </w:r>
              </w:p>
            </w:tc>
          </w:sdtContent>
        </w:sdt>
        <w:sdt>
          <w:sdtPr>
            <w:rPr>
              <w:rFonts w:cs="Arial"/>
            </w:rPr>
            <w:id w:val="-715433144"/>
            <w:placeholder>
              <w:docPart w:val="095E0804E6F14646A626BDFD19CFD38D"/>
            </w:placeholder>
            <w:showingPlcHdr/>
          </w:sdtPr>
          <w:sdtEndPr/>
          <w:sdtContent>
            <w:tc>
              <w:tcPr>
                <w:tcW w:w="1843"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15DEA828" w14:textId="77777777" w:rsidR="0075767D" w:rsidRPr="00522750" w:rsidRDefault="0075767D" w:rsidP="00CD0B3A">
                <w:pPr>
                  <w:pStyle w:val="Normalformulaire"/>
                  <w:rPr>
                    <w:rFonts w:cs="Arial"/>
                  </w:rPr>
                </w:pPr>
                <w:r w:rsidRPr="00522750">
                  <w:rPr>
                    <w:rStyle w:val="Textedelespacerserv"/>
                    <w:rFonts w:cs="Arial"/>
                  </w:rPr>
                  <w:t>...</w:t>
                </w:r>
              </w:p>
            </w:tc>
          </w:sdtContent>
        </w:sdt>
        <w:sdt>
          <w:sdtPr>
            <w:rPr>
              <w:rFonts w:cs="Arial"/>
            </w:rPr>
            <w:id w:val="689112260"/>
            <w:placeholder>
              <w:docPart w:val="3A43F7506CAE4AEB9E816FE7B0520886"/>
            </w:placeholder>
            <w:showingPlcHdr/>
          </w:sdtPr>
          <w:sdtEndPr/>
          <w:sdtContent>
            <w:tc>
              <w:tcPr>
                <w:tcW w:w="127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19E5CB2B" w14:textId="77777777" w:rsidR="0075767D" w:rsidRPr="00522750" w:rsidRDefault="0075767D" w:rsidP="00CD0B3A">
                <w:pPr>
                  <w:pStyle w:val="Normalformulaire"/>
                  <w:rPr>
                    <w:rFonts w:cs="Arial"/>
                  </w:rPr>
                </w:pPr>
                <w:r w:rsidRPr="00522750">
                  <w:rPr>
                    <w:rStyle w:val="Textedelespacerserv"/>
                    <w:rFonts w:cs="Arial"/>
                  </w:rPr>
                  <w:t>...</w:t>
                </w:r>
              </w:p>
            </w:tc>
          </w:sdtContent>
        </w:sdt>
        <w:sdt>
          <w:sdtPr>
            <w:rPr>
              <w:rFonts w:cs="Arial"/>
            </w:rPr>
            <w:id w:val="1302263663"/>
            <w:placeholder>
              <w:docPart w:val="6D1A6FDA2431440381C55A24E2A04E4A"/>
            </w:placeholder>
            <w:showingPlcHdr/>
          </w:sdtPr>
          <w:sdtEndPr/>
          <w:sdtContent>
            <w:tc>
              <w:tcPr>
                <w:tcW w:w="1843"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1FAFF2C9"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sdt>
          <w:sdtPr>
            <w:rPr>
              <w:rFonts w:cs="Arial"/>
            </w:rPr>
            <w:id w:val="1978950755"/>
            <w:placeholder>
              <w:docPart w:val="E36B43128EFD46038949A917C587BC57"/>
            </w:placeholder>
            <w:showingPlcHdr/>
          </w:sdtPr>
          <w:sdtEndPr/>
          <w:sdtContent>
            <w:tc>
              <w:tcPr>
                <w:tcW w:w="212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3C01CB68"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sdt>
          <w:sdtPr>
            <w:rPr>
              <w:rFonts w:cs="Arial"/>
            </w:rPr>
            <w:id w:val="1090978813"/>
            <w:placeholder>
              <w:docPart w:val="45753832C48E49E5ACE16446FCB0621A"/>
            </w:placeholder>
            <w:showingPlcHdr/>
          </w:sdtPr>
          <w:sdtEndPr/>
          <w:sdtContent>
            <w:tc>
              <w:tcPr>
                <w:tcW w:w="694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2BE52C13"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sdt>
          <w:sdtPr>
            <w:rPr>
              <w:rFonts w:cs="Arial"/>
            </w:rPr>
            <w:id w:val="-1481757713"/>
            <w:placeholder>
              <w:docPart w:val="0BC0B48CD93B4423AF09EDC9060AF5F8"/>
            </w:placeholder>
            <w:showingPlcHdr/>
          </w:sdtPr>
          <w:sdtEndPr/>
          <w:sdtContent>
            <w:tc>
              <w:tcPr>
                <w:tcW w:w="1842"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11D89FD5"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tr>
      <w:sdt>
        <w:sdtPr>
          <w:rPr>
            <w:rFonts w:cs="Arial"/>
          </w:rPr>
          <w:id w:val="-343249769"/>
          <w15:repeatingSection/>
        </w:sdtPr>
        <w:sdtEndPr/>
        <w:sdtContent>
          <w:sdt>
            <w:sdtPr>
              <w:rPr>
                <w:rFonts w:cs="Arial"/>
              </w:rPr>
              <w:id w:val="-1529710927"/>
              <w:placeholder>
                <w:docPart w:val="79BD6B315753439EB6DE3F02E25EF289"/>
              </w:placeholder>
              <w15:repeatingSectionItem/>
            </w:sdtPr>
            <w:sdtEndPr/>
            <w:sdtContent>
              <w:tr w:rsidR="0075767D" w:rsidRPr="00522750" w14:paraId="0B7D64B7" w14:textId="77777777" w:rsidTr="001D3FCF">
                <w:trPr>
                  <w:trHeight w:val="41"/>
                </w:trPr>
                <w:sdt>
                  <w:sdtPr>
                    <w:rPr>
                      <w:rFonts w:cs="Arial"/>
                    </w:rPr>
                    <w:id w:val="341047055"/>
                    <w:placeholder>
                      <w:docPart w:val="BFB3FD2335B64FE0952BBAF5D8F45AB9"/>
                    </w:placeholder>
                    <w:showingPlcHdr/>
                  </w:sdtPr>
                  <w:sdtEndPr/>
                  <w:sdtContent>
                    <w:tc>
                      <w:tcPr>
                        <w:tcW w:w="2825"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2EFDB5D0" w14:textId="0190FC42" w:rsidR="0075767D" w:rsidRPr="00522750" w:rsidRDefault="00882EA9" w:rsidP="00CD0B3A">
                        <w:pPr>
                          <w:pStyle w:val="Normalformulaire"/>
                          <w:rPr>
                            <w:rFonts w:cs="Arial"/>
                            <w:i/>
                          </w:rPr>
                        </w:pPr>
                        <w:r w:rsidRPr="009303E9">
                          <w:rPr>
                            <w:rStyle w:val="Textedelespacerserv"/>
                            <w:i/>
                            <w:iCs/>
                          </w:rPr>
                          <w:t>Cliquez sur le + pour ajouter des lignes</w:t>
                        </w:r>
                        <w:r w:rsidRPr="00AA60DE">
                          <w:rPr>
                            <w:rStyle w:val="Textedelespacerserv"/>
                          </w:rPr>
                          <w:t>.</w:t>
                        </w:r>
                      </w:p>
                    </w:tc>
                  </w:sdtContent>
                </w:sdt>
                <w:sdt>
                  <w:sdtPr>
                    <w:rPr>
                      <w:rFonts w:cs="Arial"/>
                    </w:rPr>
                    <w:id w:val="-255978273"/>
                    <w:placeholder>
                      <w:docPart w:val="32B52C67327F4C76A22BF63F80E620C4"/>
                    </w:placeholder>
                    <w:showingPlcHdr/>
                  </w:sdtPr>
                  <w:sdtEndPr/>
                  <w:sdtContent>
                    <w:tc>
                      <w:tcPr>
                        <w:tcW w:w="1843"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5634BCF6" w14:textId="77777777" w:rsidR="0075767D" w:rsidRPr="00522750" w:rsidRDefault="0075767D" w:rsidP="00CD0B3A">
                        <w:pPr>
                          <w:pStyle w:val="Normalformulaire"/>
                          <w:rPr>
                            <w:rFonts w:cs="Arial"/>
                          </w:rPr>
                        </w:pPr>
                        <w:r w:rsidRPr="00522750">
                          <w:rPr>
                            <w:rStyle w:val="Textedelespacerserv"/>
                            <w:rFonts w:cs="Arial"/>
                          </w:rPr>
                          <w:t>...</w:t>
                        </w:r>
                      </w:p>
                    </w:tc>
                  </w:sdtContent>
                </w:sdt>
                <w:sdt>
                  <w:sdtPr>
                    <w:rPr>
                      <w:rFonts w:cs="Arial"/>
                    </w:rPr>
                    <w:id w:val="1521359328"/>
                    <w:placeholder>
                      <w:docPart w:val="E61E07D88C1E4240B910A9B155BDFD54"/>
                    </w:placeholder>
                    <w:showingPlcHdr/>
                  </w:sdtPr>
                  <w:sdtEndPr/>
                  <w:sdtContent>
                    <w:tc>
                      <w:tcPr>
                        <w:tcW w:w="127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4041FF63" w14:textId="77777777" w:rsidR="0075767D" w:rsidRPr="00522750" w:rsidRDefault="0075767D" w:rsidP="00CD0B3A">
                        <w:pPr>
                          <w:pStyle w:val="Normalformulaire"/>
                          <w:rPr>
                            <w:rFonts w:cs="Arial"/>
                          </w:rPr>
                        </w:pPr>
                        <w:r w:rsidRPr="00522750">
                          <w:rPr>
                            <w:rStyle w:val="Textedelespacerserv"/>
                            <w:rFonts w:cs="Arial"/>
                          </w:rPr>
                          <w:t>...</w:t>
                        </w:r>
                      </w:p>
                    </w:tc>
                  </w:sdtContent>
                </w:sdt>
                <w:sdt>
                  <w:sdtPr>
                    <w:rPr>
                      <w:rFonts w:cs="Arial"/>
                    </w:rPr>
                    <w:id w:val="1673148133"/>
                    <w:placeholder>
                      <w:docPart w:val="7D3A5B1ED1F94009B139D2CEF90B7FF4"/>
                    </w:placeholder>
                    <w:showingPlcHdr/>
                  </w:sdtPr>
                  <w:sdtEndPr/>
                  <w:sdtContent>
                    <w:tc>
                      <w:tcPr>
                        <w:tcW w:w="1843"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3EEF4086"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sdt>
                  <w:sdtPr>
                    <w:rPr>
                      <w:rFonts w:cs="Arial"/>
                    </w:rPr>
                    <w:id w:val="-1085987338"/>
                    <w:placeholder>
                      <w:docPart w:val="CD2688D418284A7ABE4BB9B7B79DD5BF"/>
                    </w:placeholder>
                    <w:showingPlcHdr/>
                  </w:sdtPr>
                  <w:sdtEndPr/>
                  <w:sdtContent>
                    <w:tc>
                      <w:tcPr>
                        <w:tcW w:w="212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7B8B1A0F"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sdt>
                  <w:sdtPr>
                    <w:rPr>
                      <w:rFonts w:cs="Arial"/>
                    </w:rPr>
                    <w:id w:val="735051261"/>
                    <w:placeholder>
                      <w:docPart w:val="ED953F817A46424C8C235EF824559008"/>
                    </w:placeholder>
                    <w:showingPlcHdr/>
                  </w:sdtPr>
                  <w:sdtEndPr/>
                  <w:sdtContent>
                    <w:tc>
                      <w:tcPr>
                        <w:tcW w:w="694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2273B94C"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sdt>
                  <w:sdtPr>
                    <w:rPr>
                      <w:rFonts w:cs="Arial"/>
                    </w:rPr>
                    <w:id w:val="-1281798060"/>
                    <w:placeholder>
                      <w:docPart w:val="AFA04E9397C24CEAB8DF07497AE0DDCA"/>
                    </w:placeholder>
                    <w:showingPlcHdr/>
                  </w:sdtPr>
                  <w:sdtEndPr/>
                  <w:sdtContent>
                    <w:tc>
                      <w:tcPr>
                        <w:tcW w:w="1842"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4C985839" w14:textId="77777777" w:rsidR="0075767D" w:rsidRPr="00522750" w:rsidRDefault="0075767D" w:rsidP="00CD0B3A">
                        <w:pPr>
                          <w:pStyle w:val="Normalformulaire"/>
                          <w:rPr>
                            <w:rFonts w:cs="Arial"/>
                            <w:color w:val="000000"/>
                          </w:rPr>
                        </w:pPr>
                        <w:r w:rsidRPr="00522750">
                          <w:rPr>
                            <w:rStyle w:val="Textedelespacerserv"/>
                            <w:rFonts w:cs="Arial"/>
                          </w:rPr>
                          <w:t>...</w:t>
                        </w:r>
                      </w:p>
                    </w:tc>
                  </w:sdtContent>
                </w:sdt>
              </w:tr>
            </w:sdtContent>
          </w:sdt>
        </w:sdtContent>
      </w:sdt>
    </w:tbl>
    <w:p w14:paraId="648D8A6F" w14:textId="77777777" w:rsidR="0075767D" w:rsidRPr="00522750" w:rsidRDefault="0075767D" w:rsidP="00B87E18">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rPr>
            <w:rFonts w:cs="Arial"/>
          </w:rPr>
          <w:id w:val="-1933424725"/>
          <w15:repeatingSection/>
        </w:sdtPr>
        <w:sdtEndPr/>
        <w:sdtContent>
          <w:sdt>
            <w:sdtPr>
              <w:rPr>
                <w:rFonts w:cs="Arial"/>
              </w:rPr>
              <w:id w:val="-808316455"/>
              <w:placeholder>
                <w:docPart w:val="27036B0A86934644A5AB4275B2467002"/>
              </w:placeholder>
              <w15:repeatingSectionItem/>
            </w:sdtPr>
            <w:sdtEndPr/>
            <w:sdtContent>
              <w:sdt>
                <w:sdtPr>
                  <w:rPr>
                    <w:rFonts w:cs="Arial"/>
                  </w:rPr>
                  <w:id w:val="12962429"/>
                  <w15:repeatingSection/>
                </w:sdtPr>
                <w:sdtEndPr/>
                <w:sdtContent>
                  <w:sdt>
                    <w:sdtPr>
                      <w:rPr>
                        <w:rFonts w:cs="Arial"/>
                      </w:rPr>
                      <w:id w:val="-2134015435"/>
                      <w:placeholder>
                        <w:docPart w:val="27036B0A86934644A5AB4275B2467002"/>
                      </w:placeholder>
                      <w15:repeatingSectionItem/>
                    </w:sdtPr>
                    <w:sdtEndPr/>
                    <w:sdtContent>
                      <w:tr w:rsidR="0075767D" w:rsidRPr="00522750" w14:paraId="3BE4E437" w14:textId="77777777" w:rsidTr="00CD0B3A">
                        <w:trPr>
                          <w:trHeight w:val="448"/>
                        </w:trPr>
                        <w:sdt>
                          <w:sdtPr>
                            <w:rPr>
                              <w:rFonts w:cs="Arial"/>
                            </w:rPr>
                            <w:id w:val="-1847471596"/>
                            <w:placeholder>
                              <w:docPart w:val="34EB54AFDDF248D39F9B7CA1CA625A45"/>
                            </w:placeholder>
                            <w:showingPlcHdr/>
                          </w:sdtPr>
                          <w:sdtEndPr/>
                          <w:sdtContent>
                            <w:tc>
                              <w:tcPr>
                                <w:tcW w:w="13462" w:type="dxa"/>
                                <w:shd w:val="clear" w:color="auto" w:fill="D9E2F3" w:themeFill="accent1" w:themeFillTint="33"/>
                              </w:tcPr>
                              <w:p w14:paraId="2504A8E1" w14:textId="77777777" w:rsidR="0075767D" w:rsidRPr="00522750" w:rsidRDefault="0075767D" w:rsidP="00CD0B3A">
                                <w:pPr>
                                  <w:pStyle w:val="Normalformulaire"/>
                                  <w:spacing w:after="0"/>
                                  <w:rPr>
                                    <w:rFonts w:cs="Arial"/>
                                  </w:rPr>
                                </w:pPr>
                                <w:r w:rsidRPr="00522750">
                                  <w:rPr>
                                    <w:rStyle w:val="Textedelespacerserv"/>
                                    <w:rFonts w:cs="Arial"/>
                                    <w:i/>
                                    <w:iCs/>
                                  </w:rPr>
                                  <w:t>Si vous préférez joindre un document, indiquez-en le nom.</w:t>
                                </w:r>
                              </w:p>
                            </w:tc>
                          </w:sdtContent>
                        </w:sdt>
                        <w:sdt>
                          <w:sdtPr>
                            <w:rPr>
                              <w:rFonts w:cs="Arial"/>
                            </w:rPr>
                            <w:id w:val="-1561779187"/>
                            <w:placeholder>
                              <w:docPart w:val="7032CCE4C7F04671A4F92DE52F1298D5"/>
                            </w:placeholder>
                            <w:showingPlcHdr/>
                          </w:sdtPr>
                          <w:sdtEndPr/>
                          <w:sdtContent>
                            <w:tc>
                              <w:tcPr>
                                <w:tcW w:w="5244" w:type="dxa"/>
                                <w:shd w:val="clear" w:color="auto" w:fill="D9E2F3" w:themeFill="accent1" w:themeFillTint="33"/>
                              </w:tcPr>
                              <w:p w14:paraId="3ECF9070" w14:textId="77777777" w:rsidR="0075767D" w:rsidRPr="00522750" w:rsidRDefault="0075767D"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4D7027FE" w14:textId="536A560B" w:rsidR="00740E7D" w:rsidRPr="00522750" w:rsidRDefault="00977F98" w:rsidP="00977F98">
      <w:pPr>
        <w:pStyle w:val="Question"/>
        <w:rPr>
          <w:rFonts w:cs="Arial"/>
        </w:rPr>
      </w:pPr>
      <w:r w:rsidRPr="00522750">
        <w:rPr>
          <w:rFonts w:cs="Arial"/>
        </w:rPr>
        <w:t>2.</w:t>
      </w:r>
      <w:r w:rsidR="00317EE4">
        <w:rPr>
          <w:rFonts w:cs="Arial"/>
        </w:rPr>
        <w:t>5</w:t>
      </w:r>
      <w:r w:rsidRPr="00522750">
        <w:rPr>
          <w:rFonts w:cs="Arial"/>
        </w:rPr>
        <w:t>.3</w:t>
      </w:r>
      <w:r w:rsidRPr="00522750">
        <w:rPr>
          <w:rFonts w:cs="Arial"/>
        </w:rPr>
        <w:tab/>
      </w:r>
      <w:r w:rsidR="00DB3DF0" w:rsidRPr="00522750">
        <w:rPr>
          <w:rFonts w:cs="Arial"/>
        </w:rPr>
        <w:t>Dans le tableau ci-dessous, décrivez les modes de gestion des matières résiduelles (art. 29(2) REAFIE).</w:t>
      </w:r>
    </w:p>
    <w:tbl>
      <w:tblPr>
        <w:tblW w:w="18701" w:type="dxa"/>
        <w:tblLayout w:type="fixed"/>
        <w:tblLook w:val="04A0" w:firstRow="1" w:lastRow="0" w:firstColumn="1" w:lastColumn="0" w:noHBand="0" w:noVBand="1"/>
      </w:tblPr>
      <w:tblGrid>
        <w:gridCol w:w="2400"/>
        <w:gridCol w:w="2977"/>
        <w:gridCol w:w="2693"/>
        <w:gridCol w:w="2835"/>
        <w:gridCol w:w="4820"/>
        <w:gridCol w:w="2976"/>
      </w:tblGrid>
      <w:tr w:rsidR="00A164C9" w:rsidRPr="00522750" w14:paraId="2D56D76B" w14:textId="77777777" w:rsidTr="00CD0B3A">
        <w:trPr>
          <w:trHeight w:val="1957"/>
        </w:trPr>
        <w:tc>
          <w:tcPr>
            <w:tcW w:w="2400" w:type="dxa"/>
            <w:tcBorders>
              <w:top w:val="single" w:sz="8" w:space="0" w:color="95B3D7"/>
              <w:left w:val="single" w:sz="8" w:space="0" w:color="95B3D7"/>
              <w:bottom w:val="nil"/>
              <w:right w:val="single" w:sz="8" w:space="0" w:color="95B3D7"/>
            </w:tcBorders>
            <w:shd w:val="clear" w:color="auto" w:fill="4472C4" w:themeFill="accent1"/>
          </w:tcPr>
          <w:p w14:paraId="2DCF091C" w14:textId="77777777" w:rsidR="00A164C9" w:rsidRPr="00522750" w:rsidRDefault="00A164C9" w:rsidP="00CD0B3A">
            <w:pPr>
              <w:pStyle w:val="Tableauen-tte"/>
              <w:rPr>
                <w:rFonts w:cs="Arial"/>
              </w:rPr>
            </w:pPr>
            <w:r w:rsidRPr="00522750">
              <w:rPr>
                <w:rFonts w:cs="Arial"/>
              </w:rPr>
              <w:t>Nom de la matière résiduelle</w:t>
            </w:r>
          </w:p>
        </w:tc>
        <w:tc>
          <w:tcPr>
            <w:tcW w:w="2977" w:type="dxa"/>
            <w:tcBorders>
              <w:top w:val="single" w:sz="8" w:space="0" w:color="95B3D7"/>
              <w:left w:val="single" w:sz="8" w:space="0" w:color="95B3D7"/>
              <w:bottom w:val="nil"/>
              <w:right w:val="single" w:sz="8" w:space="0" w:color="95B3D7"/>
            </w:tcBorders>
            <w:shd w:val="clear" w:color="auto" w:fill="4472C4" w:themeFill="accent1"/>
          </w:tcPr>
          <w:p w14:paraId="7A9D5235" w14:textId="77777777" w:rsidR="00A164C9" w:rsidRPr="00522750" w:rsidRDefault="00A164C9" w:rsidP="00CD0B3A">
            <w:pPr>
              <w:pStyle w:val="Tableauen-tte"/>
              <w:rPr>
                <w:rFonts w:cs="Arial"/>
              </w:rPr>
            </w:pPr>
            <w:r w:rsidRPr="00522750">
              <w:rPr>
                <w:rFonts w:cs="Arial"/>
              </w:rPr>
              <w:t>Mode de gestion</w:t>
            </w:r>
          </w:p>
          <w:p w14:paraId="0067AFB2" w14:textId="77777777" w:rsidR="00A164C9" w:rsidRPr="00522750" w:rsidRDefault="00A164C9" w:rsidP="00CD0B3A">
            <w:pPr>
              <w:pStyle w:val="Tableauen-tte"/>
              <w:rPr>
                <w:rFonts w:cs="Arial"/>
              </w:rPr>
            </w:pPr>
          </w:p>
          <w:p w14:paraId="24CBFDA2" w14:textId="3D102271" w:rsidR="00A164C9" w:rsidRPr="00522750" w:rsidRDefault="00A164C9" w:rsidP="00CD0B3A">
            <w:pPr>
              <w:pStyle w:val="Tableauen-tte"/>
              <w:rPr>
                <w:rFonts w:cs="Arial"/>
                <w:b w:val="0"/>
                <w:bCs/>
              </w:rPr>
            </w:pPr>
            <w:r w:rsidRPr="00522750">
              <w:rPr>
                <w:rFonts w:eastAsia="MS Mincho" w:cs="Arial"/>
                <w:b w:val="0"/>
                <w:bCs/>
              </w:rPr>
              <w:t>Ex.</w:t>
            </w:r>
            <w:r w:rsidR="00C72FB6">
              <w:rPr>
                <w:rFonts w:eastAsia="MS Mincho" w:cs="Arial"/>
                <w:b w:val="0"/>
                <w:bCs/>
              </w:rPr>
              <w:t> </w:t>
            </w:r>
            <w:r w:rsidRPr="00522750">
              <w:rPr>
                <w:rFonts w:eastAsia="MS Mincho" w:cs="Arial"/>
                <w:b w:val="0"/>
                <w:bCs/>
              </w:rPr>
              <w:t>: réutilisation, valorisation, enfouissement ou incinération, etc.</w:t>
            </w:r>
          </w:p>
        </w:tc>
        <w:tc>
          <w:tcPr>
            <w:tcW w:w="2693" w:type="dxa"/>
            <w:tcBorders>
              <w:top w:val="single" w:sz="8" w:space="0" w:color="95B3D7"/>
              <w:left w:val="single" w:sz="8" w:space="0" w:color="95B3D7"/>
              <w:right w:val="single" w:sz="8" w:space="0" w:color="95B3D7"/>
            </w:tcBorders>
            <w:shd w:val="clear" w:color="auto" w:fill="4472C4" w:themeFill="accent1"/>
          </w:tcPr>
          <w:p w14:paraId="40CDEBA5" w14:textId="77777777" w:rsidR="00A164C9" w:rsidRPr="00522750" w:rsidRDefault="00A164C9" w:rsidP="00CD0B3A">
            <w:pPr>
              <w:pStyle w:val="Tableauen-tte"/>
              <w:rPr>
                <w:rFonts w:cs="Arial"/>
              </w:rPr>
            </w:pPr>
            <w:r w:rsidRPr="00522750">
              <w:rPr>
                <w:rFonts w:cs="Arial"/>
              </w:rPr>
              <w:t>Temps de séjour ou durée maximal(e) avant disposition</w:t>
            </w:r>
          </w:p>
          <w:p w14:paraId="36D5FF38" w14:textId="77777777" w:rsidR="00A164C9" w:rsidRPr="00522750" w:rsidRDefault="00A164C9" w:rsidP="00CD0B3A">
            <w:pPr>
              <w:pStyle w:val="Tableauen-tte"/>
              <w:rPr>
                <w:rFonts w:cs="Arial"/>
                <w:b w:val="0"/>
                <w:bCs/>
              </w:rPr>
            </w:pPr>
            <w:r w:rsidRPr="00522750">
              <w:rPr>
                <w:rFonts w:cs="Arial"/>
                <w:b w:val="0"/>
                <w:bCs/>
              </w:rPr>
              <w:t>Précisez l’unité de référence (heure, jour, semaine) et si la durée est estimée ou mesurée.</w:t>
            </w:r>
          </w:p>
        </w:tc>
        <w:tc>
          <w:tcPr>
            <w:tcW w:w="2835" w:type="dxa"/>
            <w:tcBorders>
              <w:top w:val="single" w:sz="8" w:space="0" w:color="95B3D7"/>
              <w:left w:val="single" w:sz="8" w:space="0" w:color="95B3D7"/>
              <w:bottom w:val="nil"/>
              <w:right w:val="single" w:sz="8" w:space="0" w:color="95B3D7"/>
            </w:tcBorders>
            <w:shd w:val="clear" w:color="auto" w:fill="4472C4" w:themeFill="accent1"/>
          </w:tcPr>
          <w:p w14:paraId="4AACDEDC" w14:textId="77777777" w:rsidR="00A164C9" w:rsidRPr="00522750" w:rsidRDefault="00A164C9" w:rsidP="00CD0B3A">
            <w:pPr>
              <w:pStyle w:val="Tableauen-tte"/>
              <w:rPr>
                <w:rFonts w:cs="Arial"/>
                <w:b w:val="0"/>
                <w:bCs/>
              </w:rPr>
            </w:pPr>
            <w:r w:rsidRPr="00522750">
              <w:rPr>
                <w:rFonts w:cs="Arial"/>
              </w:rPr>
              <w:t>Fréquence d’expédition</w:t>
            </w:r>
            <w:r w:rsidRPr="00522750" w:rsidDel="007572D2">
              <w:rPr>
                <w:rFonts w:cs="Arial"/>
              </w:rPr>
              <w:t xml:space="preserve"> </w:t>
            </w:r>
            <w:r w:rsidRPr="00522750">
              <w:rPr>
                <w:rFonts w:cs="Arial"/>
                <w:b w:val="0"/>
                <w:bCs/>
              </w:rPr>
              <w:t>(estimation)</w:t>
            </w:r>
          </w:p>
          <w:p w14:paraId="64EE7DC1" w14:textId="77777777" w:rsidR="00A164C9" w:rsidRPr="00522750" w:rsidRDefault="00A164C9" w:rsidP="00CD0B3A">
            <w:pPr>
              <w:pStyle w:val="Tableauen-tte"/>
              <w:rPr>
                <w:rFonts w:cs="Arial"/>
              </w:rPr>
            </w:pPr>
          </w:p>
          <w:p w14:paraId="2C5B3B2B" w14:textId="77777777" w:rsidR="00A164C9" w:rsidRPr="00522750" w:rsidRDefault="00A164C9" w:rsidP="00CD0B3A">
            <w:pPr>
              <w:pStyle w:val="Tableauen-tte"/>
              <w:rPr>
                <w:rFonts w:cs="Arial"/>
                <w:b w:val="0"/>
                <w:bCs/>
              </w:rPr>
            </w:pPr>
            <w:r w:rsidRPr="00522750">
              <w:rPr>
                <w:rFonts w:cs="Arial"/>
                <w:b w:val="0"/>
                <w:bCs/>
              </w:rPr>
              <w:t>Précisez l’unité de référence (ex. : 1 fois par semaine, etc.).</w:t>
            </w:r>
          </w:p>
        </w:tc>
        <w:tc>
          <w:tcPr>
            <w:tcW w:w="4820" w:type="dxa"/>
            <w:tcBorders>
              <w:top w:val="single" w:sz="8" w:space="0" w:color="95B3D7"/>
              <w:left w:val="single" w:sz="8" w:space="0" w:color="95B3D7"/>
              <w:right w:val="single" w:sz="8" w:space="0" w:color="95B3D7"/>
            </w:tcBorders>
            <w:shd w:val="clear" w:color="auto" w:fill="4472C4" w:themeFill="accent1"/>
          </w:tcPr>
          <w:p w14:paraId="42F9A33C" w14:textId="77777777" w:rsidR="00A164C9" w:rsidRPr="00522750" w:rsidRDefault="00A164C9" w:rsidP="00CD0B3A">
            <w:pPr>
              <w:pStyle w:val="Tableauen-tte"/>
              <w:rPr>
                <w:rFonts w:cs="Arial"/>
              </w:rPr>
            </w:pPr>
            <w:r w:rsidRPr="00522750">
              <w:rPr>
                <w:rFonts w:cs="Arial"/>
              </w:rPr>
              <w:t>Destinataire</w:t>
            </w:r>
          </w:p>
        </w:tc>
        <w:tc>
          <w:tcPr>
            <w:tcW w:w="2976" w:type="dxa"/>
            <w:tcBorders>
              <w:top w:val="single" w:sz="8" w:space="0" w:color="95B3D7"/>
              <w:left w:val="single" w:sz="8" w:space="0" w:color="95B3D7"/>
              <w:right w:val="single" w:sz="8" w:space="0" w:color="95B3D7"/>
            </w:tcBorders>
            <w:shd w:val="clear" w:color="auto" w:fill="4472C4" w:themeFill="accent1"/>
          </w:tcPr>
          <w:p w14:paraId="7DF7FAA0" w14:textId="77777777" w:rsidR="00A164C9" w:rsidRPr="00522750" w:rsidRDefault="00A164C9" w:rsidP="00CD0B3A">
            <w:pPr>
              <w:pStyle w:val="Tableauen-tte"/>
              <w:rPr>
                <w:rFonts w:cs="Arial"/>
              </w:rPr>
            </w:pPr>
            <w:r w:rsidRPr="00522750">
              <w:rPr>
                <w:rFonts w:cs="Arial"/>
              </w:rPr>
              <w:t>Nom et adresse du destinataire autorisé, le cas échéant</w:t>
            </w:r>
          </w:p>
        </w:tc>
      </w:tr>
      <w:tr w:rsidR="00A164C9" w:rsidRPr="00522750" w14:paraId="668623AD" w14:textId="77777777" w:rsidTr="00F06D9E">
        <w:trPr>
          <w:trHeight w:val="115"/>
        </w:trPr>
        <w:tc>
          <w:tcPr>
            <w:tcW w:w="2400"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7792F11E" w14:textId="77777777" w:rsidR="00A164C9" w:rsidRPr="00522750" w:rsidRDefault="008349C1" w:rsidP="00CD0B3A">
            <w:pPr>
              <w:pStyle w:val="Normalformulaire"/>
              <w:rPr>
                <w:rFonts w:eastAsia="Calibri" w:cs="Arial"/>
              </w:rPr>
            </w:pPr>
            <w:sdt>
              <w:sdtPr>
                <w:rPr>
                  <w:rFonts w:cs="Arial"/>
                </w:rPr>
                <w:id w:val="752859533"/>
                <w:placeholder>
                  <w:docPart w:val="6046177D484C4312B214DC07B21E8042"/>
                </w:placeholder>
                <w:showingPlcHdr/>
              </w:sdtPr>
              <w:sdtEndPr/>
              <w:sdtContent>
                <w:r w:rsidR="00A164C9" w:rsidRPr="00522750">
                  <w:rPr>
                    <w:rStyle w:val="Textedelespacerserv"/>
                    <w:rFonts w:cs="Arial"/>
                    <w:i/>
                    <w:iCs/>
                  </w:rPr>
                  <w:t>Saisissez les informations.</w:t>
                </w:r>
              </w:sdtContent>
            </w:sdt>
          </w:p>
        </w:tc>
        <w:sdt>
          <w:sdtPr>
            <w:rPr>
              <w:rFonts w:cs="Arial"/>
            </w:rPr>
            <w:id w:val="402491091"/>
            <w:placeholder>
              <w:docPart w:val="6BFDE0F4983349C5AFBD0F62CB6B47D1"/>
            </w:placeholder>
            <w:showingPlcHdr/>
          </w:sdtPr>
          <w:sdtEndPr/>
          <w:sdtContent>
            <w:tc>
              <w:tcPr>
                <w:tcW w:w="2977"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5B391684" w14:textId="77777777" w:rsidR="00A164C9" w:rsidRPr="00522750" w:rsidRDefault="00A164C9" w:rsidP="00CD0B3A">
                <w:pPr>
                  <w:pStyle w:val="Normalformulaire"/>
                  <w:rPr>
                    <w:rFonts w:eastAsia="Calibri" w:cs="Arial"/>
                  </w:rPr>
                </w:pPr>
                <w:r w:rsidRPr="00522750">
                  <w:rPr>
                    <w:rStyle w:val="Textedelespacerserv"/>
                    <w:rFonts w:cs="Arial"/>
                  </w:rPr>
                  <w:t>...</w:t>
                </w:r>
              </w:p>
            </w:tc>
          </w:sdtContent>
        </w:sdt>
        <w:sdt>
          <w:sdtPr>
            <w:rPr>
              <w:rFonts w:cs="Arial"/>
            </w:rPr>
            <w:id w:val="-335847494"/>
            <w:placeholder>
              <w:docPart w:val="FC59C502D46840198CDF6E4E390A1070"/>
            </w:placeholder>
            <w:showingPlcHdr/>
          </w:sdtPr>
          <w:sdtEndPr/>
          <w:sdtContent>
            <w:tc>
              <w:tcPr>
                <w:tcW w:w="2693"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3821A14B" w14:textId="77777777" w:rsidR="00A164C9" w:rsidRPr="00522750" w:rsidRDefault="00A164C9" w:rsidP="00CD0B3A">
                <w:pPr>
                  <w:pStyle w:val="Normalformulaire"/>
                  <w:rPr>
                    <w:rFonts w:eastAsia="Calibri" w:cs="Arial"/>
                    <w:color w:val="000000"/>
                  </w:rPr>
                </w:pPr>
                <w:r w:rsidRPr="00522750">
                  <w:rPr>
                    <w:rStyle w:val="Textedelespacerserv"/>
                    <w:rFonts w:cs="Arial"/>
                  </w:rPr>
                  <w:t>...</w:t>
                </w:r>
              </w:p>
            </w:tc>
          </w:sdtContent>
        </w:sdt>
        <w:sdt>
          <w:sdtPr>
            <w:rPr>
              <w:rFonts w:cs="Arial"/>
            </w:rPr>
            <w:id w:val="2003854603"/>
            <w:placeholder>
              <w:docPart w:val="5FDA970C48F147B1BBD997A86387212F"/>
            </w:placeholder>
            <w:showingPlcHdr/>
          </w:sdtPr>
          <w:sdtEndPr/>
          <w:sdtContent>
            <w:tc>
              <w:tcPr>
                <w:tcW w:w="2835"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7D357DD4" w14:textId="77777777" w:rsidR="00A164C9" w:rsidRPr="00522750" w:rsidRDefault="00A164C9" w:rsidP="00CD0B3A">
                <w:pPr>
                  <w:pStyle w:val="Normalformulaire"/>
                  <w:rPr>
                    <w:rFonts w:eastAsia="Calibri" w:cs="Arial"/>
                    <w:color w:val="000000"/>
                  </w:rPr>
                </w:pPr>
                <w:r w:rsidRPr="00522750">
                  <w:rPr>
                    <w:rStyle w:val="Textedelespacerserv"/>
                    <w:rFonts w:cs="Arial"/>
                  </w:rPr>
                  <w:t>...</w:t>
                </w:r>
              </w:p>
            </w:tc>
          </w:sdtContent>
        </w:sdt>
        <w:sdt>
          <w:sdtPr>
            <w:rPr>
              <w:rFonts w:eastAsia="Calibri" w:cs="Arial"/>
              <w:color w:val="000000"/>
            </w:rPr>
            <w:alias w:val="Choisissez un élément"/>
            <w:tag w:val="Choisissez un élément"/>
            <w:id w:val="1707441814"/>
            <w:placeholder>
              <w:docPart w:val="6C54349E6A484F3586EAE3878877C824"/>
            </w:placeholder>
            <w:showingPlcHdr/>
            <w:comboBox>
              <w:listItem w:value="Choisissez un élément."/>
              <w:listItem w:displayText="Matières acheminées à un destinataire autorisé" w:value="Matières acheminées à un destinataire autorisé"/>
              <w:listItem w:displayText="Je suis l'exploitant du procédé de valorisation ou d'élimination" w:value="Je suis l'exploitant du procédé de valorisation ou d'élimination"/>
            </w:comboBox>
          </w:sdtPr>
          <w:sdtEndPr/>
          <w:sdtContent>
            <w:tc>
              <w:tcPr>
                <w:tcW w:w="4820"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08292814" w14:textId="77777777" w:rsidR="00A164C9" w:rsidRPr="00522750" w:rsidRDefault="00A164C9" w:rsidP="00CD0B3A">
                <w:pPr>
                  <w:pStyle w:val="Normalformulaire"/>
                  <w:rPr>
                    <w:rFonts w:eastAsia="Calibri" w:cs="Arial"/>
                    <w:color w:val="000000"/>
                  </w:rPr>
                </w:pPr>
                <w:r w:rsidRPr="00522750">
                  <w:rPr>
                    <w:rStyle w:val="Textedelespacerserv"/>
                    <w:rFonts w:cs="Arial"/>
                    <w:i/>
                    <w:iCs/>
                  </w:rPr>
                  <w:t>Choisissez un élément.</w:t>
                </w:r>
              </w:p>
            </w:tc>
          </w:sdtContent>
        </w:sdt>
        <w:sdt>
          <w:sdtPr>
            <w:rPr>
              <w:rFonts w:cs="Arial"/>
            </w:rPr>
            <w:id w:val="-1055621779"/>
            <w:placeholder>
              <w:docPart w:val="78EEAE3D41A84DAAA311E90165A9B8CE"/>
            </w:placeholder>
            <w:showingPlcHdr/>
          </w:sdtPr>
          <w:sdtEndPr/>
          <w:sdtContent>
            <w:tc>
              <w:tcPr>
                <w:tcW w:w="297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2DF336B2" w14:textId="77777777" w:rsidR="00A164C9" w:rsidRPr="00522750" w:rsidRDefault="00A164C9" w:rsidP="00CD0B3A">
                <w:pPr>
                  <w:pStyle w:val="Normalformulaire"/>
                  <w:rPr>
                    <w:rFonts w:eastAsia="Calibri" w:cs="Arial"/>
                    <w:color w:val="000000"/>
                  </w:rPr>
                </w:pPr>
                <w:r w:rsidRPr="00522750">
                  <w:rPr>
                    <w:rStyle w:val="Textedelespacerserv"/>
                    <w:rFonts w:cs="Arial"/>
                  </w:rPr>
                  <w:t>...</w:t>
                </w:r>
              </w:p>
            </w:tc>
          </w:sdtContent>
        </w:sdt>
      </w:tr>
      <w:tr w:rsidR="00A164C9" w:rsidRPr="00522750" w14:paraId="580B6CB4" w14:textId="77777777" w:rsidTr="00F06D9E">
        <w:trPr>
          <w:trHeight w:val="115"/>
        </w:trPr>
        <w:sdt>
          <w:sdtPr>
            <w:rPr>
              <w:rFonts w:cs="Arial"/>
            </w:rPr>
            <w:id w:val="-1292437838"/>
            <w:placeholder>
              <w:docPart w:val="F7A65BDD962140A2A3E37B33C4967839"/>
            </w:placeholder>
            <w:showingPlcHdr/>
          </w:sdtPr>
          <w:sdtEndPr/>
          <w:sdtContent>
            <w:tc>
              <w:tcPr>
                <w:tcW w:w="2400"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43139BF5" w14:textId="77777777" w:rsidR="00A164C9" w:rsidRPr="00522750" w:rsidRDefault="00A164C9" w:rsidP="00CD0B3A">
                <w:pPr>
                  <w:pStyle w:val="Normalformulaire"/>
                  <w:rPr>
                    <w:rFonts w:eastAsia="Calibri" w:cs="Arial"/>
                  </w:rPr>
                </w:pPr>
                <w:r w:rsidRPr="00522750">
                  <w:rPr>
                    <w:rStyle w:val="Textedelespacerserv"/>
                    <w:rFonts w:cs="Arial"/>
                  </w:rPr>
                  <w:t>...</w:t>
                </w:r>
              </w:p>
            </w:tc>
          </w:sdtContent>
        </w:sdt>
        <w:sdt>
          <w:sdtPr>
            <w:rPr>
              <w:rFonts w:cs="Arial"/>
            </w:rPr>
            <w:id w:val="203221877"/>
            <w:placeholder>
              <w:docPart w:val="9426C532D7AA47F2BD435173A30170EB"/>
            </w:placeholder>
            <w:showingPlcHdr/>
          </w:sdtPr>
          <w:sdtEndPr/>
          <w:sdtContent>
            <w:tc>
              <w:tcPr>
                <w:tcW w:w="2977"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6252E65C" w14:textId="77777777" w:rsidR="00A164C9" w:rsidRPr="00522750" w:rsidRDefault="00A164C9" w:rsidP="00CD0B3A">
                <w:pPr>
                  <w:pStyle w:val="Normalformulaire"/>
                  <w:rPr>
                    <w:rFonts w:eastAsia="Calibri" w:cs="Arial"/>
                  </w:rPr>
                </w:pPr>
                <w:r w:rsidRPr="00522750">
                  <w:rPr>
                    <w:rStyle w:val="Textedelespacerserv"/>
                    <w:rFonts w:cs="Arial"/>
                  </w:rPr>
                  <w:t>...</w:t>
                </w:r>
              </w:p>
            </w:tc>
          </w:sdtContent>
        </w:sdt>
        <w:sdt>
          <w:sdtPr>
            <w:rPr>
              <w:rFonts w:cs="Arial"/>
            </w:rPr>
            <w:id w:val="-752049001"/>
            <w:placeholder>
              <w:docPart w:val="9D6BD5E965484143B9ECF28365269B10"/>
            </w:placeholder>
            <w:showingPlcHdr/>
          </w:sdtPr>
          <w:sdtEndPr/>
          <w:sdtContent>
            <w:tc>
              <w:tcPr>
                <w:tcW w:w="2693"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215C47E4" w14:textId="77777777" w:rsidR="00A164C9" w:rsidRPr="00522750" w:rsidRDefault="00A164C9" w:rsidP="00CD0B3A">
                <w:pPr>
                  <w:pStyle w:val="Normalformulaire"/>
                  <w:rPr>
                    <w:rFonts w:eastAsia="Calibri" w:cs="Arial"/>
                    <w:color w:val="000000"/>
                  </w:rPr>
                </w:pPr>
                <w:r w:rsidRPr="00522750">
                  <w:rPr>
                    <w:rStyle w:val="Textedelespacerserv"/>
                    <w:rFonts w:cs="Arial"/>
                  </w:rPr>
                  <w:t>...</w:t>
                </w:r>
              </w:p>
            </w:tc>
          </w:sdtContent>
        </w:sdt>
        <w:sdt>
          <w:sdtPr>
            <w:rPr>
              <w:rFonts w:cs="Arial"/>
            </w:rPr>
            <w:id w:val="-124234549"/>
            <w:placeholder>
              <w:docPart w:val="BC97FFB8A5B84C189D5C9CD840865F4D"/>
            </w:placeholder>
            <w:showingPlcHdr/>
          </w:sdtPr>
          <w:sdtEndPr/>
          <w:sdtContent>
            <w:tc>
              <w:tcPr>
                <w:tcW w:w="2835"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6C3EC1F4" w14:textId="77777777" w:rsidR="00A164C9" w:rsidRPr="00522750" w:rsidRDefault="00A164C9" w:rsidP="00CD0B3A">
                <w:pPr>
                  <w:pStyle w:val="Normalformulaire"/>
                  <w:rPr>
                    <w:rFonts w:eastAsia="Calibri" w:cs="Arial"/>
                    <w:color w:val="000000"/>
                  </w:rPr>
                </w:pPr>
                <w:r w:rsidRPr="00522750">
                  <w:rPr>
                    <w:rStyle w:val="Textedelespacerserv"/>
                    <w:rFonts w:cs="Arial"/>
                  </w:rPr>
                  <w:t>...</w:t>
                </w:r>
              </w:p>
            </w:tc>
          </w:sdtContent>
        </w:sdt>
        <w:sdt>
          <w:sdtPr>
            <w:rPr>
              <w:rFonts w:eastAsia="Calibri" w:cs="Arial"/>
              <w:color w:val="000000"/>
            </w:rPr>
            <w:alias w:val="Choisissez un élément"/>
            <w:tag w:val="Choisissez un élément"/>
            <w:id w:val="-1421859565"/>
            <w:placeholder>
              <w:docPart w:val="6CD0D1E2919C4C07B67819F13BB2F030"/>
            </w:placeholder>
            <w:showingPlcHdr/>
            <w:comboBox>
              <w:listItem w:value="Choisissez un élément."/>
              <w:listItem w:displayText="Matières acheminées à un destinataire autorisé" w:value="Matières acheminées à un destinataire autorisé"/>
              <w:listItem w:displayText="Je suis l'exploitant du procédé de valorisation ou d'élimination" w:value="Je suis l'exploitant du procédé de valorisation ou d'élimination"/>
            </w:comboBox>
          </w:sdtPr>
          <w:sdtEndPr/>
          <w:sdtContent>
            <w:tc>
              <w:tcPr>
                <w:tcW w:w="4820"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3EA39C76" w14:textId="77777777" w:rsidR="00A164C9" w:rsidRPr="00522750" w:rsidRDefault="00A164C9" w:rsidP="00CD0B3A">
                <w:pPr>
                  <w:pStyle w:val="Normalformulaire"/>
                  <w:rPr>
                    <w:rFonts w:eastAsia="Calibri" w:cs="Arial"/>
                    <w:color w:val="000000"/>
                  </w:rPr>
                </w:pPr>
                <w:r w:rsidRPr="00522750">
                  <w:rPr>
                    <w:rStyle w:val="Textedelespacerserv"/>
                    <w:rFonts w:cs="Arial"/>
                    <w:i/>
                    <w:iCs/>
                  </w:rPr>
                  <w:t>Choisissez un élément.</w:t>
                </w:r>
              </w:p>
            </w:tc>
          </w:sdtContent>
        </w:sdt>
        <w:sdt>
          <w:sdtPr>
            <w:rPr>
              <w:rFonts w:cs="Arial"/>
            </w:rPr>
            <w:id w:val="677777052"/>
            <w:placeholder>
              <w:docPart w:val="3EEFB4592D7F489682DC45E52D13CB7C"/>
            </w:placeholder>
            <w:showingPlcHdr/>
          </w:sdtPr>
          <w:sdtEndPr/>
          <w:sdtContent>
            <w:tc>
              <w:tcPr>
                <w:tcW w:w="297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25B62739" w14:textId="77777777" w:rsidR="00A164C9" w:rsidRPr="00522750" w:rsidRDefault="00A164C9" w:rsidP="00CD0B3A">
                <w:pPr>
                  <w:pStyle w:val="Normalformulaire"/>
                  <w:rPr>
                    <w:rFonts w:eastAsia="Calibri" w:cs="Arial"/>
                    <w:color w:val="000000"/>
                  </w:rPr>
                </w:pPr>
                <w:r w:rsidRPr="00522750">
                  <w:rPr>
                    <w:rStyle w:val="Textedelespacerserv"/>
                    <w:rFonts w:cs="Arial"/>
                  </w:rPr>
                  <w:t>...</w:t>
                </w:r>
              </w:p>
            </w:tc>
          </w:sdtContent>
        </w:sdt>
      </w:tr>
      <w:sdt>
        <w:sdtPr>
          <w:rPr>
            <w:rFonts w:cs="Arial"/>
          </w:rPr>
          <w:id w:val="1728568867"/>
          <w15:repeatingSection/>
        </w:sdtPr>
        <w:sdtEndPr/>
        <w:sdtContent>
          <w:sdt>
            <w:sdtPr>
              <w:rPr>
                <w:rFonts w:cs="Arial"/>
              </w:rPr>
              <w:id w:val="-530179768"/>
              <w:placeholder>
                <w:docPart w:val="847EA62A97B8486D8C969E2BDAAE7FAC"/>
              </w:placeholder>
              <w15:repeatingSectionItem/>
            </w:sdtPr>
            <w:sdtEndPr/>
            <w:sdtContent>
              <w:tr w:rsidR="00A164C9" w:rsidRPr="00522750" w14:paraId="5B45C25F" w14:textId="77777777" w:rsidTr="00F06D9E">
                <w:trPr>
                  <w:trHeight w:val="115"/>
                </w:trPr>
                <w:sdt>
                  <w:sdtPr>
                    <w:rPr>
                      <w:rFonts w:cs="Arial"/>
                    </w:rPr>
                    <w:id w:val="434724767"/>
                    <w:placeholder>
                      <w:docPart w:val="DF5A1DBB130B4FC3AAEB252A1344D1A6"/>
                    </w:placeholder>
                    <w:showingPlcHdr/>
                  </w:sdtPr>
                  <w:sdtEndPr/>
                  <w:sdtContent>
                    <w:tc>
                      <w:tcPr>
                        <w:tcW w:w="2400"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49561BAB" w14:textId="77777777" w:rsidR="00A164C9" w:rsidRPr="00522750" w:rsidRDefault="00A164C9" w:rsidP="00CD0B3A">
                        <w:pPr>
                          <w:pStyle w:val="Normalformulaire"/>
                          <w:rPr>
                            <w:rFonts w:eastAsia="Calibri" w:cs="Arial"/>
                          </w:rPr>
                        </w:pPr>
                        <w:r w:rsidRPr="00522750">
                          <w:rPr>
                            <w:rStyle w:val="Textedelespacerserv"/>
                            <w:rFonts w:cs="Arial"/>
                            <w:i/>
                            <w:iCs/>
                          </w:rPr>
                          <w:t>Cliquez sur le + pour ajouter des lignes</w:t>
                        </w:r>
                        <w:r w:rsidRPr="00522750">
                          <w:rPr>
                            <w:rStyle w:val="Textedelespacerserv"/>
                            <w:rFonts w:cs="Arial"/>
                          </w:rPr>
                          <w:t>.</w:t>
                        </w:r>
                      </w:p>
                    </w:tc>
                  </w:sdtContent>
                </w:sdt>
                <w:sdt>
                  <w:sdtPr>
                    <w:rPr>
                      <w:rFonts w:cs="Arial"/>
                    </w:rPr>
                    <w:id w:val="815222817"/>
                    <w:placeholder>
                      <w:docPart w:val="D8AC5635B10840B985F69DB9EAFCD9F7"/>
                    </w:placeholder>
                    <w:showingPlcHdr/>
                  </w:sdtPr>
                  <w:sdtEndPr/>
                  <w:sdtContent>
                    <w:tc>
                      <w:tcPr>
                        <w:tcW w:w="2977"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077046A4" w14:textId="77777777" w:rsidR="00A164C9" w:rsidRPr="00522750" w:rsidRDefault="00A164C9" w:rsidP="00CD0B3A">
                        <w:pPr>
                          <w:pStyle w:val="Normalformulaire"/>
                          <w:rPr>
                            <w:rFonts w:eastAsia="Calibri" w:cs="Arial"/>
                          </w:rPr>
                        </w:pPr>
                        <w:r w:rsidRPr="00522750">
                          <w:rPr>
                            <w:rStyle w:val="Textedelespacerserv"/>
                            <w:rFonts w:cs="Arial"/>
                          </w:rPr>
                          <w:t>...</w:t>
                        </w:r>
                      </w:p>
                    </w:tc>
                  </w:sdtContent>
                </w:sdt>
                <w:sdt>
                  <w:sdtPr>
                    <w:rPr>
                      <w:rFonts w:cs="Arial"/>
                    </w:rPr>
                    <w:id w:val="-351803299"/>
                    <w:placeholder>
                      <w:docPart w:val="72B75E33825242A082C3743B232D5E03"/>
                    </w:placeholder>
                    <w:showingPlcHdr/>
                  </w:sdtPr>
                  <w:sdtEndPr/>
                  <w:sdtContent>
                    <w:tc>
                      <w:tcPr>
                        <w:tcW w:w="2693"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7952BB0C" w14:textId="77777777" w:rsidR="00A164C9" w:rsidRPr="00522750" w:rsidRDefault="00A164C9" w:rsidP="00CD0B3A">
                        <w:pPr>
                          <w:pStyle w:val="Normalformulaire"/>
                          <w:rPr>
                            <w:rFonts w:eastAsia="Calibri" w:cs="Arial"/>
                            <w:color w:val="000000"/>
                          </w:rPr>
                        </w:pPr>
                        <w:r w:rsidRPr="00522750">
                          <w:rPr>
                            <w:rStyle w:val="Textedelespacerserv"/>
                            <w:rFonts w:cs="Arial"/>
                          </w:rPr>
                          <w:t>...</w:t>
                        </w:r>
                      </w:p>
                    </w:tc>
                  </w:sdtContent>
                </w:sdt>
                <w:sdt>
                  <w:sdtPr>
                    <w:rPr>
                      <w:rFonts w:cs="Arial"/>
                    </w:rPr>
                    <w:id w:val="-1294285963"/>
                    <w:placeholder>
                      <w:docPart w:val="5C10349BFAF744AAAD4AB57B478FD550"/>
                    </w:placeholder>
                    <w:showingPlcHdr/>
                  </w:sdtPr>
                  <w:sdtEndPr/>
                  <w:sdtContent>
                    <w:tc>
                      <w:tcPr>
                        <w:tcW w:w="2835"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75DEA169" w14:textId="77777777" w:rsidR="00A164C9" w:rsidRPr="00522750" w:rsidRDefault="00A164C9" w:rsidP="00CD0B3A">
                        <w:pPr>
                          <w:pStyle w:val="Normalformulaire"/>
                          <w:rPr>
                            <w:rFonts w:eastAsia="Calibri" w:cs="Arial"/>
                            <w:color w:val="000000"/>
                          </w:rPr>
                        </w:pPr>
                        <w:r w:rsidRPr="00522750">
                          <w:rPr>
                            <w:rStyle w:val="Textedelespacerserv"/>
                            <w:rFonts w:cs="Arial"/>
                          </w:rPr>
                          <w:t>...</w:t>
                        </w:r>
                      </w:p>
                    </w:tc>
                  </w:sdtContent>
                </w:sdt>
                <w:sdt>
                  <w:sdtPr>
                    <w:rPr>
                      <w:rFonts w:eastAsia="Calibri" w:cs="Arial"/>
                      <w:color w:val="000000"/>
                    </w:rPr>
                    <w:alias w:val="Choisissez un élément"/>
                    <w:tag w:val="Choisissez un élément"/>
                    <w:id w:val="-592938955"/>
                    <w:placeholder>
                      <w:docPart w:val="F0F8C33B496D449E8F7CBA90E3DE69D7"/>
                    </w:placeholder>
                    <w:showingPlcHdr/>
                    <w:comboBox>
                      <w:listItem w:value="Choisissez un élément."/>
                      <w:listItem w:displayText="Matières acheminées à un destinataire autorisé" w:value="Matières acheminées à un destinataire autorisé"/>
                      <w:listItem w:displayText="Je suis l'exploitant du procédé de valorisation ou d'élimination" w:value="Je suis l'exploitant du procédé de valorisation ou d'élimination"/>
                    </w:comboBox>
                  </w:sdtPr>
                  <w:sdtEndPr/>
                  <w:sdtContent>
                    <w:tc>
                      <w:tcPr>
                        <w:tcW w:w="4820"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78E32244" w14:textId="77777777" w:rsidR="00A164C9" w:rsidRPr="00522750" w:rsidRDefault="00A164C9" w:rsidP="00CD0B3A">
                        <w:pPr>
                          <w:pStyle w:val="Normalformulaire"/>
                          <w:rPr>
                            <w:rFonts w:eastAsia="Calibri" w:cs="Arial"/>
                            <w:color w:val="000000"/>
                          </w:rPr>
                        </w:pPr>
                        <w:r w:rsidRPr="00522750">
                          <w:rPr>
                            <w:rStyle w:val="Textedelespacerserv"/>
                            <w:rFonts w:cs="Arial"/>
                            <w:i/>
                            <w:iCs/>
                          </w:rPr>
                          <w:t>Choisissez un élément.</w:t>
                        </w:r>
                      </w:p>
                    </w:tc>
                  </w:sdtContent>
                </w:sdt>
                <w:sdt>
                  <w:sdtPr>
                    <w:rPr>
                      <w:rFonts w:cs="Arial"/>
                    </w:rPr>
                    <w:id w:val="-995802094"/>
                    <w:placeholder>
                      <w:docPart w:val="16498CAA23784A5EBED9D7EBFD07F698"/>
                    </w:placeholder>
                    <w:showingPlcHdr/>
                  </w:sdtPr>
                  <w:sdtEndPr/>
                  <w:sdtContent>
                    <w:tc>
                      <w:tcPr>
                        <w:tcW w:w="2976" w:type="dxa"/>
                        <w:tcBorders>
                          <w:top w:val="single" w:sz="8" w:space="0" w:color="95B3D7"/>
                          <w:left w:val="single" w:sz="8" w:space="0" w:color="95B3D7"/>
                          <w:bottom w:val="single" w:sz="8" w:space="0" w:color="95B3D7"/>
                          <w:right w:val="single" w:sz="8" w:space="0" w:color="95B3D7"/>
                        </w:tcBorders>
                        <w:shd w:val="clear" w:color="auto" w:fill="D9E2F3" w:themeFill="accent1" w:themeFillTint="33"/>
                      </w:tcPr>
                      <w:p w14:paraId="3CA684E9" w14:textId="77777777" w:rsidR="00A164C9" w:rsidRPr="00522750" w:rsidRDefault="00A164C9" w:rsidP="00CD0B3A">
                        <w:pPr>
                          <w:pStyle w:val="Normalformulaire"/>
                          <w:rPr>
                            <w:rFonts w:eastAsia="Calibri" w:cs="Arial"/>
                            <w:color w:val="000000"/>
                          </w:rPr>
                        </w:pPr>
                        <w:r w:rsidRPr="00522750">
                          <w:rPr>
                            <w:rStyle w:val="Textedelespacerserv"/>
                            <w:rFonts w:cs="Arial"/>
                          </w:rPr>
                          <w:t>...</w:t>
                        </w:r>
                      </w:p>
                    </w:tc>
                  </w:sdtContent>
                </w:sdt>
              </w:tr>
            </w:sdtContent>
          </w:sdt>
        </w:sdtContent>
      </w:sdt>
    </w:tbl>
    <w:p w14:paraId="1E3EADA6" w14:textId="77777777" w:rsidR="00A164C9" w:rsidRPr="00522750" w:rsidRDefault="00A164C9" w:rsidP="00B87E18">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rPr>
            <w:rFonts w:cs="Arial"/>
          </w:rPr>
          <w:id w:val="773830325"/>
          <w15:repeatingSection/>
        </w:sdtPr>
        <w:sdtEndPr/>
        <w:sdtContent>
          <w:sdt>
            <w:sdtPr>
              <w:rPr>
                <w:rFonts w:cs="Arial"/>
              </w:rPr>
              <w:id w:val="-1881465055"/>
              <w:placeholder>
                <w:docPart w:val="C3051DC1BAC64FC89509C45ED7944931"/>
              </w:placeholder>
              <w15:repeatingSectionItem/>
            </w:sdtPr>
            <w:sdtEndPr/>
            <w:sdtContent>
              <w:sdt>
                <w:sdtPr>
                  <w:rPr>
                    <w:rFonts w:cs="Arial"/>
                  </w:rPr>
                  <w:id w:val="2054423265"/>
                  <w15:repeatingSection/>
                </w:sdtPr>
                <w:sdtEndPr/>
                <w:sdtContent>
                  <w:sdt>
                    <w:sdtPr>
                      <w:rPr>
                        <w:rFonts w:cs="Arial"/>
                      </w:rPr>
                      <w:id w:val="-1461191762"/>
                      <w:placeholder>
                        <w:docPart w:val="C3051DC1BAC64FC89509C45ED7944931"/>
                      </w:placeholder>
                      <w15:repeatingSectionItem/>
                    </w:sdtPr>
                    <w:sdtEndPr/>
                    <w:sdtContent>
                      <w:tr w:rsidR="00A164C9" w:rsidRPr="00522750" w14:paraId="09E8DCA5" w14:textId="77777777" w:rsidTr="00CD0B3A">
                        <w:trPr>
                          <w:trHeight w:val="448"/>
                        </w:trPr>
                        <w:sdt>
                          <w:sdtPr>
                            <w:rPr>
                              <w:rFonts w:cs="Arial"/>
                            </w:rPr>
                            <w:id w:val="-1581058598"/>
                            <w:placeholder>
                              <w:docPart w:val="D5EF51E2A9294458B1061B3593B0B3EA"/>
                            </w:placeholder>
                            <w:showingPlcHdr/>
                          </w:sdtPr>
                          <w:sdtEndPr/>
                          <w:sdtContent>
                            <w:tc>
                              <w:tcPr>
                                <w:tcW w:w="13462" w:type="dxa"/>
                                <w:shd w:val="clear" w:color="auto" w:fill="D9E2F3" w:themeFill="accent1" w:themeFillTint="33"/>
                              </w:tcPr>
                              <w:p w14:paraId="65988BCC" w14:textId="77777777" w:rsidR="00A164C9" w:rsidRPr="00522750" w:rsidRDefault="00A164C9" w:rsidP="00CD0B3A">
                                <w:pPr>
                                  <w:pStyle w:val="Normalformulaire"/>
                                  <w:spacing w:after="0"/>
                                  <w:rPr>
                                    <w:rFonts w:cs="Arial"/>
                                  </w:rPr>
                                </w:pPr>
                                <w:r w:rsidRPr="00522750">
                                  <w:rPr>
                                    <w:rStyle w:val="Textedelespacerserv"/>
                                    <w:rFonts w:cs="Arial"/>
                                    <w:i/>
                                    <w:iCs/>
                                  </w:rPr>
                                  <w:t>Si vous préférez joindre un document, indiquez-en le nom.</w:t>
                                </w:r>
                              </w:p>
                            </w:tc>
                          </w:sdtContent>
                        </w:sdt>
                        <w:sdt>
                          <w:sdtPr>
                            <w:rPr>
                              <w:rFonts w:cs="Arial"/>
                            </w:rPr>
                            <w:id w:val="302352559"/>
                            <w:placeholder>
                              <w:docPart w:val="B4C35E974B724B95B50950E3E459493C"/>
                            </w:placeholder>
                            <w:showingPlcHdr/>
                          </w:sdtPr>
                          <w:sdtEndPr/>
                          <w:sdtContent>
                            <w:tc>
                              <w:tcPr>
                                <w:tcW w:w="5244" w:type="dxa"/>
                                <w:shd w:val="clear" w:color="auto" w:fill="D9E2F3" w:themeFill="accent1" w:themeFillTint="33"/>
                              </w:tcPr>
                              <w:p w14:paraId="283810CA" w14:textId="77777777" w:rsidR="00A164C9" w:rsidRPr="00522750" w:rsidRDefault="00A164C9"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56306ADE" w14:textId="4E0A6081" w:rsidR="00A164C9" w:rsidRPr="00522750" w:rsidRDefault="00A164C9" w:rsidP="00A164C9">
      <w:pPr>
        <w:pStyle w:val="Section"/>
        <w:rPr>
          <w:rFonts w:cs="Arial"/>
        </w:rPr>
      </w:pPr>
      <w:r w:rsidRPr="00522750">
        <w:rPr>
          <w:rFonts w:cs="Arial"/>
        </w:rPr>
        <w:t>Description du site et du milieu environnant</w:t>
      </w:r>
    </w:p>
    <w:p w14:paraId="23AFC003" w14:textId="6E24C986" w:rsidR="00D864D8" w:rsidRPr="00522750" w:rsidRDefault="00D864D8" w:rsidP="00D864D8">
      <w:pPr>
        <w:pStyle w:val="Question"/>
        <w:rPr>
          <w:rFonts w:eastAsia="Calibri" w:cs="Arial"/>
          <w:bCs w:val="0"/>
          <w:color w:val="000000" w:themeColor="text1"/>
        </w:rPr>
      </w:pPr>
      <w:r w:rsidRPr="00522750">
        <w:rPr>
          <w:rFonts w:cs="Arial"/>
        </w:rPr>
        <w:t>3.1</w:t>
      </w:r>
      <w:r w:rsidRPr="00522750">
        <w:rPr>
          <w:rFonts w:cs="Arial"/>
        </w:rPr>
        <w:tab/>
      </w:r>
      <w:r w:rsidR="000F7EB5" w:rsidRPr="00522750">
        <w:rPr>
          <w:rStyle w:val="normaltextrun"/>
          <w:rFonts w:eastAsiaTheme="majorEastAsia" w:cs="Arial"/>
        </w:rPr>
        <w:t>La demande de modification fait-elle en sorte d’agrandir, de changer ou de modifier les zones d’intervention du projet déjà autorisé (art. 29(3)b) REAFIE)?</w:t>
      </w:r>
    </w:p>
    <w:p w14:paraId="69A9CA91" w14:textId="0B55D4DE" w:rsidR="00D864D8" w:rsidRPr="00522750" w:rsidRDefault="00D864D8" w:rsidP="00D864D8">
      <w:pPr>
        <w:pStyle w:val="QuestionInfo"/>
        <w:rPr>
          <w:rStyle w:val="normaltextrun"/>
          <w:rFonts w:cs="Arial"/>
        </w:rPr>
      </w:pPr>
      <w:r w:rsidRPr="00522750">
        <w:rPr>
          <w:rStyle w:val="normaltextrun"/>
          <w:rFonts w:cs="Arial"/>
        </w:rPr>
        <w:t>Exemples</w:t>
      </w:r>
      <w:r w:rsidR="00C72FB6">
        <w:rPr>
          <w:rStyle w:val="normaltextrun"/>
          <w:rFonts w:cs="Arial"/>
        </w:rPr>
        <w:t> </w:t>
      </w:r>
      <w:r w:rsidRPr="00522750">
        <w:rPr>
          <w:rStyle w:val="normaltextrun"/>
          <w:rFonts w:cs="Arial"/>
        </w:rPr>
        <w:t>:</w:t>
      </w:r>
    </w:p>
    <w:p w14:paraId="31CD1862" w14:textId="77777777" w:rsidR="00D864D8" w:rsidRPr="00522750" w:rsidRDefault="00D864D8" w:rsidP="00D864D8">
      <w:pPr>
        <w:pStyle w:val="Questionliste"/>
        <w:rPr>
          <w:rStyle w:val="normaltextrun"/>
          <w:rFonts w:eastAsia="Calibri" w:cs="Arial"/>
          <w:color w:val="000000" w:themeColor="text1"/>
        </w:rPr>
      </w:pPr>
      <w:r w:rsidRPr="00522750">
        <w:rPr>
          <w:rStyle w:val="normaltextrun"/>
          <w:rFonts w:eastAsia="Calibri" w:cs="Arial"/>
          <w:color w:val="000000" w:themeColor="text1"/>
        </w:rPr>
        <w:t>agrandissement d’un bâtiment ou d’une installation;</w:t>
      </w:r>
    </w:p>
    <w:p w14:paraId="242D3D2C" w14:textId="77777777" w:rsidR="00D864D8" w:rsidRPr="00522750" w:rsidRDefault="00D864D8" w:rsidP="00D864D8">
      <w:pPr>
        <w:pStyle w:val="Questionliste"/>
        <w:rPr>
          <w:rStyle w:val="normaltextrun"/>
          <w:rFonts w:eastAsia="Calibri" w:cs="Arial"/>
          <w:color w:val="000000" w:themeColor="text1"/>
        </w:rPr>
      </w:pPr>
      <w:r w:rsidRPr="00522750">
        <w:rPr>
          <w:rStyle w:val="normaltextrun"/>
          <w:rFonts w:eastAsia="Calibri" w:cs="Arial"/>
          <w:color w:val="000000" w:themeColor="text1"/>
        </w:rPr>
        <w:t>modification de l’empreinte au sol;</w:t>
      </w:r>
    </w:p>
    <w:p w14:paraId="76908517" w14:textId="77777777" w:rsidR="00D864D8" w:rsidRPr="00522750" w:rsidRDefault="00D864D8" w:rsidP="00D864D8">
      <w:pPr>
        <w:pStyle w:val="Questionliste"/>
        <w:rPr>
          <w:rStyle w:val="normaltextrun"/>
          <w:rFonts w:eastAsia="Calibri" w:cs="Arial"/>
          <w:color w:val="000000" w:themeColor="text1"/>
        </w:rPr>
      </w:pPr>
      <w:r w:rsidRPr="00522750">
        <w:rPr>
          <w:rStyle w:val="normaltextrun"/>
          <w:rFonts w:eastAsia="Calibri" w:cs="Arial"/>
          <w:color w:val="000000" w:themeColor="text1"/>
        </w:rPr>
        <w:t>nouvelle aire d’entreposage ou de stockage;</w:t>
      </w:r>
    </w:p>
    <w:p w14:paraId="214EC7D5" w14:textId="77777777" w:rsidR="00D864D8" w:rsidRPr="00522750" w:rsidRDefault="00D864D8" w:rsidP="009770BF">
      <w:pPr>
        <w:pStyle w:val="Questionliste"/>
        <w:keepNext/>
        <w:rPr>
          <w:rStyle w:val="normaltextrun"/>
          <w:rFonts w:eastAsia="Calibri" w:cs="Arial"/>
          <w:color w:val="000000" w:themeColor="text1"/>
        </w:rPr>
      </w:pPr>
      <w:r w:rsidRPr="00522750">
        <w:rPr>
          <w:rStyle w:val="normaltextrun"/>
          <w:rFonts w:eastAsia="Calibri" w:cs="Arial"/>
          <w:color w:val="000000" w:themeColor="text1"/>
        </w:rPr>
        <w:lastRenderedPageBreak/>
        <w:t>nouvelle délimitation du site visé;</w:t>
      </w:r>
    </w:p>
    <w:p w14:paraId="6654EF3F" w14:textId="77777777" w:rsidR="00D864D8" w:rsidRPr="00522750" w:rsidRDefault="00D864D8" w:rsidP="009770BF">
      <w:pPr>
        <w:pStyle w:val="Questionliste"/>
        <w:keepNext/>
        <w:spacing w:after="240"/>
        <w:rPr>
          <w:rStyle w:val="normaltextrun"/>
          <w:rFonts w:eastAsia="Calibri" w:cs="Arial"/>
          <w:color w:val="000000" w:themeColor="text1"/>
        </w:rPr>
      </w:pPr>
      <w:r w:rsidRPr="00522750">
        <w:rPr>
          <w:rStyle w:val="normaltextrun"/>
          <w:rFonts w:eastAsia="Calibri" w:cs="Arial"/>
          <w:color w:val="000000" w:themeColor="text1"/>
        </w:rPr>
        <w:t>tout autre changement.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145FA" w:rsidRPr="00522750" w14:paraId="41C19036" w14:textId="77777777" w:rsidTr="00CD0B3A">
        <w:trPr>
          <w:trHeight w:val="272"/>
        </w:trPr>
        <w:tc>
          <w:tcPr>
            <w:tcW w:w="1637" w:type="dxa"/>
            <w:shd w:val="clear" w:color="auto" w:fill="D9E2F3" w:themeFill="accent1" w:themeFillTint="33"/>
          </w:tcPr>
          <w:p w14:paraId="59C04FC8" w14:textId="77777777" w:rsidR="000145FA" w:rsidRPr="00522750" w:rsidRDefault="008349C1" w:rsidP="00CD0B3A">
            <w:pPr>
              <w:pStyle w:val="Normalformulaire"/>
              <w:spacing w:after="0"/>
              <w:rPr>
                <w:rFonts w:cs="Arial"/>
              </w:rPr>
            </w:pPr>
            <w:sdt>
              <w:sdtPr>
                <w:rPr>
                  <w:rFonts w:cs="Arial"/>
                </w:rPr>
                <w:id w:val="12961057"/>
                <w14:checkbox>
                  <w14:checked w14:val="0"/>
                  <w14:checkedState w14:val="2612" w14:font="MS Gothic"/>
                  <w14:uncheckedState w14:val="2610" w14:font="MS Gothic"/>
                </w14:checkbox>
              </w:sdtPr>
              <w:sdtEndPr/>
              <w:sdtContent>
                <w:r w:rsidR="000145FA" w:rsidRPr="00522750">
                  <w:rPr>
                    <w:rFonts w:ascii="Segoe UI Symbol" w:hAnsi="Segoe UI Symbol" w:cs="Segoe UI Symbol"/>
                  </w:rPr>
                  <w:t>☐</w:t>
                </w:r>
              </w:sdtContent>
            </w:sdt>
            <w:r w:rsidR="000145FA" w:rsidRPr="00522750">
              <w:rPr>
                <w:rFonts w:cs="Arial"/>
              </w:rPr>
              <w:t>Oui</w:t>
            </w:r>
            <w:r w:rsidR="000145FA" w:rsidRPr="00522750">
              <w:rPr>
                <w:rFonts w:cs="Arial"/>
              </w:rPr>
              <w:tab/>
              <w:t xml:space="preserve"> </w:t>
            </w:r>
            <w:sdt>
              <w:sdtPr>
                <w:rPr>
                  <w:rFonts w:cs="Arial"/>
                </w:rPr>
                <w:id w:val="-428429483"/>
                <w14:checkbox>
                  <w14:checked w14:val="0"/>
                  <w14:checkedState w14:val="2612" w14:font="MS Gothic"/>
                  <w14:uncheckedState w14:val="2610" w14:font="MS Gothic"/>
                </w14:checkbox>
              </w:sdtPr>
              <w:sdtEndPr/>
              <w:sdtContent>
                <w:r w:rsidR="000145FA" w:rsidRPr="00522750">
                  <w:rPr>
                    <w:rFonts w:ascii="Segoe UI Symbol" w:hAnsi="Segoe UI Symbol" w:cs="Segoe UI Symbol"/>
                  </w:rPr>
                  <w:t>☐</w:t>
                </w:r>
              </w:sdtContent>
            </w:sdt>
            <w:r w:rsidR="000145FA" w:rsidRPr="00522750">
              <w:rPr>
                <w:rFonts w:cs="Arial"/>
              </w:rPr>
              <w:t>Non</w:t>
            </w:r>
          </w:p>
        </w:tc>
      </w:tr>
    </w:tbl>
    <w:p w14:paraId="39C63851" w14:textId="7B43E9D3" w:rsidR="000145FA" w:rsidRPr="00522750" w:rsidRDefault="000145FA" w:rsidP="000145FA">
      <w:pPr>
        <w:pStyle w:val="Siouinon"/>
        <w:rPr>
          <w:rFonts w:cs="Arial"/>
        </w:rPr>
      </w:pPr>
      <w:r w:rsidRPr="00522750">
        <w:rPr>
          <w:rFonts w:cs="Arial"/>
        </w:rPr>
        <w:t>Si vous avez répondu Non, passez à la section 4.</w:t>
      </w:r>
    </w:p>
    <w:p w14:paraId="5B5C23D2" w14:textId="52231D7E" w:rsidR="000145FA" w:rsidRPr="00522750" w:rsidRDefault="009C54CA" w:rsidP="009C54CA">
      <w:pPr>
        <w:pStyle w:val="Sous-Section"/>
        <w:numPr>
          <w:ilvl w:val="0"/>
          <w:numId w:val="0"/>
        </w:numPr>
        <w:ind w:left="851" w:hanging="851"/>
        <w:rPr>
          <w:rFonts w:cs="Arial"/>
        </w:rPr>
      </w:pPr>
      <w:r w:rsidRPr="00522750">
        <w:rPr>
          <w:rFonts w:cs="Arial"/>
        </w:rPr>
        <w:t>3.2</w:t>
      </w:r>
      <w:r w:rsidRPr="00522750">
        <w:rPr>
          <w:rFonts w:cs="Arial"/>
        </w:rPr>
        <w:tab/>
        <w:t>Descriptions des milieux naturels</w:t>
      </w:r>
    </w:p>
    <w:p w14:paraId="2BF9DDC1" w14:textId="20BE00D4" w:rsidR="00ED7849" w:rsidRPr="00522750" w:rsidRDefault="009C54CA" w:rsidP="009C54CA">
      <w:pPr>
        <w:pStyle w:val="Question"/>
        <w:rPr>
          <w:rFonts w:cs="Arial"/>
        </w:rPr>
      </w:pPr>
      <w:r w:rsidRPr="00522750">
        <w:rPr>
          <w:rFonts w:cs="Arial"/>
        </w:rPr>
        <w:t>3.2.1</w:t>
      </w:r>
      <w:r w:rsidRPr="00522750">
        <w:rPr>
          <w:rFonts w:cs="Arial"/>
        </w:rPr>
        <w:tab/>
      </w:r>
      <w:r w:rsidR="00C06B72" w:rsidRPr="00522750">
        <w:rPr>
          <w:rFonts w:cs="Arial"/>
        </w:rPr>
        <w:t>La demande de modification affecte-t-elle un milieu naturel</w:t>
      </w:r>
      <w:r w:rsidR="00FD2127" w:rsidRPr="00522750">
        <w:rPr>
          <w:rFonts w:cs="Arial"/>
          <w:vertAlign w:val="superscript"/>
        </w:rPr>
        <w:fldChar w:fldCharType="begin"/>
      </w:r>
      <w:r w:rsidR="00FD2127" w:rsidRPr="00522750">
        <w:rPr>
          <w:rFonts w:cs="Arial"/>
          <w:vertAlign w:val="superscript"/>
        </w:rPr>
        <w:instrText xml:space="preserve"> AUTOTEXTLIST  \s "NoStyle" \t "Pour plus de précisions, consultez le lexique à la fin du formulaire." \* MERGEFORMAT </w:instrText>
      </w:r>
      <w:r w:rsidR="00FD2127" w:rsidRPr="00522750">
        <w:rPr>
          <w:rFonts w:cs="Arial"/>
          <w:vertAlign w:val="superscript"/>
        </w:rPr>
        <w:fldChar w:fldCharType="separate"/>
      </w:r>
      <w:r w:rsidR="00FD2127" w:rsidRPr="00522750">
        <w:rPr>
          <w:rFonts w:cs="Arial"/>
          <w:vertAlign w:val="superscript"/>
        </w:rPr>
        <w:fldChar w:fldCharType="end"/>
      </w:r>
      <w:r w:rsidR="00C06B72" w:rsidRPr="00522750">
        <w:rPr>
          <w:rFonts w:cs="Arial"/>
        </w:rPr>
        <w:t xml:space="preserve"> comme un boisé, une forêt, un milieu humide</w:t>
      </w:r>
      <w:r w:rsidR="00EE5C4D" w:rsidRPr="00522750">
        <w:rPr>
          <w:rFonts w:cs="Arial"/>
          <w:vertAlign w:val="superscript"/>
        </w:rPr>
        <w:fldChar w:fldCharType="begin"/>
      </w:r>
      <w:r w:rsidR="00EE5C4D" w:rsidRPr="00522750">
        <w:rPr>
          <w:rFonts w:cs="Arial"/>
          <w:vertAlign w:val="superscript"/>
        </w:rPr>
        <w:instrText xml:space="preserve"> AUTOTEXTLIST  \s "NoStyle" \t "Pour plus de précisions, consultez le lexique à la fin du formulaire." \* MERGEFORMAT </w:instrText>
      </w:r>
      <w:r w:rsidR="00EE5C4D" w:rsidRPr="00522750">
        <w:rPr>
          <w:rFonts w:cs="Arial"/>
          <w:vertAlign w:val="superscript"/>
        </w:rPr>
        <w:fldChar w:fldCharType="separate"/>
      </w:r>
      <w:r w:rsidR="00EE5C4D" w:rsidRPr="00522750">
        <w:rPr>
          <w:rFonts w:cs="Arial"/>
          <w:vertAlign w:val="superscript"/>
        </w:rPr>
        <w:fldChar w:fldCharType="end"/>
      </w:r>
      <w:r w:rsidR="00C06B72" w:rsidRPr="00522750">
        <w:rPr>
          <w:rFonts w:cs="Arial"/>
        </w:rPr>
        <w:t xml:space="preserve"> et hydrique</w:t>
      </w:r>
      <w:r w:rsidR="00EE5C4D" w:rsidRPr="00522750">
        <w:rPr>
          <w:rFonts w:cs="Arial"/>
          <w:vertAlign w:val="superscript"/>
        </w:rPr>
        <w:fldChar w:fldCharType="begin"/>
      </w:r>
      <w:r w:rsidR="00EE5C4D" w:rsidRPr="00522750">
        <w:rPr>
          <w:rFonts w:cs="Arial"/>
          <w:vertAlign w:val="superscript"/>
        </w:rPr>
        <w:instrText xml:space="preserve"> AUTOTEXTLIST  \s "NoStyle" \t "Pour plus de précisions, consultez le lexique à la fin du formulaire." \* MERGEFORMAT </w:instrText>
      </w:r>
      <w:r w:rsidR="00EE5C4D" w:rsidRPr="00522750">
        <w:rPr>
          <w:rFonts w:cs="Arial"/>
          <w:vertAlign w:val="superscript"/>
        </w:rPr>
        <w:fldChar w:fldCharType="separate"/>
      </w:r>
      <w:r w:rsidR="00EE5C4D" w:rsidRPr="00522750">
        <w:rPr>
          <w:rFonts w:cs="Arial"/>
          <w:vertAlign w:val="superscript"/>
        </w:rPr>
        <w:fldChar w:fldCharType="end"/>
      </w:r>
      <w:r w:rsidR="00C06B72" w:rsidRPr="00522750">
        <w:rPr>
          <w:rFonts w:cs="Arial"/>
        </w:rPr>
        <w:t>, une friche (art. 29(3)b) REAFIE)?</w:t>
      </w:r>
    </w:p>
    <w:p w14:paraId="09DA7308" w14:textId="295465FD" w:rsidR="00ED7849" w:rsidRPr="00522750" w:rsidRDefault="0010227E" w:rsidP="00080B8D">
      <w:pPr>
        <w:pStyle w:val="QuestionInfo"/>
        <w:rPr>
          <w:rFonts w:cs="Arial"/>
        </w:rPr>
      </w:pPr>
      <w:r w:rsidRPr="0010227E">
        <w:rPr>
          <w:rFonts w:cs="Arial"/>
        </w:rPr>
        <w:t>Pour répondre Non, tous les aménagements et les constructions servant aux activités ont lieu dans des milieux anthropiques comme sur des surfaces pavées, à l’intérieur de bâtiments existants ou certains projets en phase d’exploitation. De plus, l’exploitation ne doit pas affecter les milieux naturels ni inclure de rejets d’eau usée ou d’eau contaminée dans des milieux naturels.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80B8D" w:rsidRPr="00522750" w14:paraId="19FD4636" w14:textId="77777777" w:rsidTr="00CF05C5">
        <w:trPr>
          <w:trHeight w:val="272"/>
        </w:trPr>
        <w:tc>
          <w:tcPr>
            <w:tcW w:w="1637" w:type="dxa"/>
            <w:shd w:val="clear" w:color="auto" w:fill="D9E2F3" w:themeFill="accent1" w:themeFillTint="33"/>
          </w:tcPr>
          <w:p w14:paraId="1A646ED9" w14:textId="77777777" w:rsidR="00080B8D" w:rsidRPr="00522750" w:rsidRDefault="008349C1" w:rsidP="00CF05C5">
            <w:pPr>
              <w:pStyle w:val="Normalformulaire"/>
              <w:spacing w:after="0"/>
              <w:rPr>
                <w:rFonts w:cs="Arial"/>
              </w:rPr>
            </w:pPr>
            <w:sdt>
              <w:sdtPr>
                <w:rPr>
                  <w:rFonts w:cs="Arial"/>
                </w:rPr>
                <w:id w:val="861940113"/>
                <w14:checkbox>
                  <w14:checked w14:val="0"/>
                  <w14:checkedState w14:val="2612" w14:font="MS Gothic"/>
                  <w14:uncheckedState w14:val="2610" w14:font="MS Gothic"/>
                </w14:checkbox>
              </w:sdtPr>
              <w:sdtEndPr/>
              <w:sdtContent>
                <w:r w:rsidR="00080B8D" w:rsidRPr="00522750">
                  <w:rPr>
                    <w:rFonts w:ascii="Segoe UI Symbol" w:hAnsi="Segoe UI Symbol" w:cs="Segoe UI Symbol"/>
                  </w:rPr>
                  <w:t>☐</w:t>
                </w:r>
              </w:sdtContent>
            </w:sdt>
            <w:r w:rsidR="00080B8D" w:rsidRPr="00522750">
              <w:rPr>
                <w:rFonts w:cs="Arial"/>
              </w:rPr>
              <w:t>Oui</w:t>
            </w:r>
            <w:r w:rsidR="00080B8D" w:rsidRPr="00522750">
              <w:rPr>
                <w:rFonts w:cs="Arial"/>
              </w:rPr>
              <w:tab/>
              <w:t xml:space="preserve"> </w:t>
            </w:r>
            <w:sdt>
              <w:sdtPr>
                <w:rPr>
                  <w:rFonts w:cs="Arial"/>
                </w:rPr>
                <w:id w:val="-542434586"/>
                <w14:checkbox>
                  <w14:checked w14:val="0"/>
                  <w14:checkedState w14:val="2612" w14:font="MS Gothic"/>
                  <w14:uncheckedState w14:val="2610" w14:font="MS Gothic"/>
                </w14:checkbox>
              </w:sdtPr>
              <w:sdtEndPr/>
              <w:sdtContent>
                <w:r w:rsidR="00080B8D" w:rsidRPr="00522750">
                  <w:rPr>
                    <w:rFonts w:ascii="Segoe UI Symbol" w:hAnsi="Segoe UI Symbol" w:cs="Segoe UI Symbol"/>
                  </w:rPr>
                  <w:t>☐</w:t>
                </w:r>
              </w:sdtContent>
            </w:sdt>
            <w:r w:rsidR="00080B8D" w:rsidRPr="00522750">
              <w:rPr>
                <w:rFonts w:cs="Arial"/>
              </w:rPr>
              <w:t>Non</w:t>
            </w:r>
          </w:p>
        </w:tc>
      </w:tr>
    </w:tbl>
    <w:p w14:paraId="247B551E" w14:textId="7407D55A" w:rsidR="00080B8D" w:rsidRPr="00522750" w:rsidRDefault="00080B8D" w:rsidP="00080B8D">
      <w:pPr>
        <w:pStyle w:val="Siouinon"/>
        <w:rPr>
          <w:rFonts w:cs="Arial"/>
        </w:rPr>
      </w:pPr>
      <w:r w:rsidRPr="00522750">
        <w:rPr>
          <w:rFonts w:cs="Arial"/>
        </w:rPr>
        <w:t>Si vous avez répondu Non, passez à la section 3.3.</w:t>
      </w:r>
    </w:p>
    <w:p w14:paraId="3C2B0162" w14:textId="0F5C4A6A" w:rsidR="009C54CA" w:rsidRPr="00522750" w:rsidRDefault="00212BEA" w:rsidP="009C54CA">
      <w:pPr>
        <w:pStyle w:val="Question"/>
        <w:rPr>
          <w:rFonts w:cs="Arial"/>
        </w:rPr>
      </w:pPr>
      <w:r w:rsidRPr="00522750">
        <w:rPr>
          <w:rFonts w:cs="Arial"/>
        </w:rPr>
        <w:t>3.2.2</w:t>
      </w:r>
      <w:r w:rsidRPr="00522750">
        <w:rPr>
          <w:rFonts w:cs="Arial"/>
        </w:rPr>
        <w:tab/>
      </w:r>
      <w:r w:rsidR="00C019FF" w:rsidRPr="00522750">
        <w:rPr>
          <w:rFonts w:cs="Arial"/>
        </w:rPr>
        <w:t>Des milieux humides</w:t>
      </w:r>
      <w:r w:rsidR="003B2DEB" w:rsidRPr="00522750">
        <w:rPr>
          <w:rFonts w:cs="Arial"/>
          <w:vertAlign w:val="superscript"/>
        </w:rPr>
        <w:fldChar w:fldCharType="begin"/>
      </w:r>
      <w:r w:rsidR="003B2DEB" w:rsidRPr="00522750">
        <w:rPr>
          <w:rFonts w:cs="Arial"/>
          <w:vertAlign w:val="superscript"/>
        </w:rPr>
        <w:instrText xml:space="preserve"> AUTOTEXTLIST  \s "NoStyle" \t "Pour plus de précisions, consultez le lexique à la fin du formulaire." \* MERGEFORMAT </w:instrText>
      </w:r>
      <w:r w:rsidR="003B2DEB" w:rsidRPr="00522750">
        <w:rPr>
          <w:rFonts w:cs="Arial"/>
          <w:vertAlign w:val="superscript"/>
        </w:rPr>
        <w:fldChar w:fldCharType="separate"/>
      </w:r>
      <w:r w:rsidR="003B2DEB" w:rsidRPr="00522750">
        <w:rPr>
          <w:rFonts w:cs="Arial"/>
          <w:vertAlign w:val="superscript"/>
        </w:rPr>
        <w:fldChar w:fldCharType="end"/>
      </w:r>
      <w:r w:rsidR="00C019FF" w:rsidRPr="00522750">
        <w:rPr>
          <w:rFonts w:cs="Arial"/>
        </w:rPr>
        <w:t xml:space="preserve"> ou hydriques</w:t>
      </w:r>
      <w:r w:rsidR="003B2DEB" w:rsidRPr="00522750">
        <w:rPr>
          <w:rFonts w:cs="Arial"/>
          <w:vertAlign w:val="superscript"/>
        </w:rPr>
        <w:fldChar w:fldCharType="begin"/>
      </w:r>
      <w:r w:rsidR="003B2DEB" w:rsidRPr="00522750">
        <w:rPr>
          <w:rFonts w:cs="Arial"/>
          <w:vertAlign w:val="superscript"/>
        </w:rPr>
        <w:instrText xml:space="preserve"> AUTOTEXTLIST  \s "NoStyle" \t "Pour plus de précisions, consultez le lexique à la fin du formulaire." \* MERGEFORMAT </w:instrText>
      </w:r>
      <w:r w:rsidR="003B2DEB" w:rsidRPr="00522750">
        <w:rPr>
          <w:rFonts w:cs="Arial"/>
          <w:vertAlign w:val="superscript"/>
        </w:rPr>
        <w:fldChar w:fldCharType="separate"/>
      </w:r>
      <w:r w:rsidR="003B2DEB" w:rsidRPr="00522750">
        <w:rPr>
          <w:rFonts w:cs="Arial"/>
          <w:vertAlign w:val="superscript"/>
        </w:rPr>
        <w:fldChar w:fldCharType="end"/>
      </w:r>
      <w:r w:rsidR="00C019FF" w:rsidRPr="00522750">
        <w:rPr>
          <w:rFonts w:cs="Arial"/>
        </w:rPr>
        <w:t xml:space="preserve"> sont-ils présents sur le site du projet modifié ou à proximité (rayon de 100 mètres suggéré) (art. 29(3)b)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019FF" w:rsidRPr="00522750" w14:paraId="00211E7D" w14:textId="77777777" w:rsidTr="00CD0B3A">
        <w:trPr>
          <w:trHeight w:val="272"/>
        </w:trPr>
        <w:tc>
          <w:tcPr>
            <w:tcW w:w="1637" w:type="dxa"/>
            <w:shd w:val="clear" w:color="auto" w:fill="D9E2F3" w:themeFill="accent1" w:themeFillTint="33"/>
          </w:tcPr>
          <w:p w14:paraId="60F05CB3" w14:textId="77777777" w:rsidR="00C019FF" w:rsidRPr="00522750" w:rsidRDefault="008349C1" w:rsidP="00CD0B3A">
            <w:pPr>
              <w:pStyle w:val="Normalformulaire"/>
              <w:spacing w:after="0"/>
              <w:rPr>
                <w:rFonts w:cs="Arial"/>
              </w:rPr>
            </w:pPr>
            <w:sdt>
              <w:sdtPr>
                <w:rPr>
                  <w:rFonts w:cs="Arial"/>
                </w:rPr>
                <w:id w:val="899714346"/>
                <w14:checkbox>
                  <w14:checked w14:val="0"/>
                  <w14:checkedState w14:val="2612" w14:font="MS Gothic"/>
                  <w14:uncheckedState w14:val="2610" w14:font="MS Gothic"/>
                </w14:checkbox>
              </w:sdtPr>
              <w:sdtEndPr/>
              <w:sdtContent>
                <w:r w:rsidR="00C019FF" w:rsidRPr="00522750">
                  <w:rPr>
                    <w:rFonts w:ascii="Segoe UI Symbol" w:hAnsi="Segoe UI Symbol" w:cs="Segoe UI Symbol"/>
                  </w:rPr>
                  <w:t>☐</w:t>
                </w:r>
              </w:sdtContent>
            </w:sdt>
            <w:r w:rsidR="00C019FF" w:rsidRPr="00522750">
              <w:rPr>
                <w:rFonts w:cs="Arial"/>
              </w:rPr>
              <w:t>Oui</w:t>
            </w:r>
            <w:r w:rsidR="00C019FF" w:rsidRPr="00522750">
              <w:rPr>
                <w:rFonts w:cs="Arial"/>
              </w:rPr>
              <w:tab/>
              <w:t xml:space="preserve"> </w:t>
            </w:r>
            <w:sdt>
              <w:sdtPr>
                <w:rPr>
                  <w:rFonts w:cs="Arial"/>
                </w:rPr>
                <w:id w:val="-617295767"/>
                <w14:checkbox>
                  <w14:checked w14:val="0"/>
                  <w14:checkedState w14:val="2612" w14:font="MS Gothic"/>
                  <w14:uncheckedState w14:val="2610" w14:font="MS Gothic"/>
                </w14:checkbox>
              </w:sdtPr>
              <w:sdtEndPr/>
              <w:sdtContent>
                <w:r w:rsidR="00C019FF" w:rsidRPr="00522750">
                  <w:rPr>
                    <w:rFonts w:ascii="Segoe UI Symbol" w:hAnsi="Segoe UI Symbol" w:cs="Segoe UI Symbol"/>
                  </w:rPr>
                  <w:t>☐</w:t>
                </w:r>
              </w:sdtContent>
            </w:sdt>
            <w:r w:rsidR="00C019FF" w:rsidRPr="00522750">
              <w:rPr>
                <w:rFonts w:cs="Arial"/>
              </w:rPr>
              <w:t>Non</w:t>
            </w:r>
          </w:p>
        </w:tc>
      </w:tr>
    </w:tbl>
    <w:p w14:paraId="119B64A0" w14:textId="3FE849AE" w:rsidR="00C019FF" w:rsidRPr="00522750" w:rsidRDefault="00C019FF" w:rsidP="00C019FF">
      <w:pPr>
        <w:pStyle w:val="Siouinon"/>
        <w:rPr>
          <w:rFonts w:cs="Arial"/>
        </w:rPr>
      </w:pPr>
      <w:r w:rsidRPr="00522750">
        <w:rPr>
          <w:rFonts w:cs="Arial"/>
        </w:rPr>
        <w:t>Si vous avez répondu Non, passez à la question 3.2.</w:t>
      </w:r>
      <w:r w:rsidR="00212BEA" w:rsidRPr="00522750">
        <w:rPr>
          <w:rFonts w:cs="Arial"/>
        </w:rPr>
        <w:t>4</w:t>
      </w:r>
      <w:r w:rsidRPr="00522750">
        <w:rPr>
          <w:rFonts w:cs="Arial"/>
        </w:rPr>
        <w:t>.</w:t>
      </w:r>
    </w:p>
    <w:p w14:paraId="001CD692" w14:textId="1B8887B0" w:rsidR="00404C11" w:rsidRPr="00522750" w:rsidRDefault="00C019FF" w:rsidP="00404C11">
      <w:pPr>
        <w:pStyle w:val="Question"/>
        <w:rPr>
          <w:rFonts w:cs="Arial"/>
        </w:rPr>
      </w:pPr>
      <w:r w:rsidRPr="00522750">
        <w:rPr>
          <w:rFonts w:cs="Arial"/>
        </w:rPr>
        <w:t>3.2.</w:t>
      </w:r>
      <w:r w:rsidR="00212BEA" w:rsidRPr="00522750">
        <w:rPr>
          <w:rFonts w:cs="Arial"/>
        </w:rPr>
        <w:t>3</w:t>
      </w:r>
      <w:r w:rsidRPr="00522750">
        <w:rPr>
          <w:rFonts w:cs="Arial"/>
        </w:rPr>
        <w:tab/>
      </w:r>
      <w:r w:rsidR="00404C11" w:rsidRPr="00522750">
        <w:rPr>
          <w:rFonts w:cs="Arial"/>
        </w:rPr>
        <w:t>Dans le tableau ci-dessous, identifiez les milieux humides</w:t>
      </w:r>
      <w:r w:rsidR="003B2DEB" w:rsidRPr="00522750">
        <w:rPr>
          <w:rFonts w:cs="Arial"/>
          <w:vertAlign w:val="superscript"/>
        </w:rPr>
        <w:fldChar w:fldCharType="begin"/>
      </w:r>
      <w:r w:rsidR="003B2DEB" w:rsidRPr="00522750">
        <w:rPr>
          <w:rFonts w:cs="Arial"/>
          <w:vertAlign w:val="superscript"/>
        </w:rPr>
        <w:instrText xml:space="preserve"> AUTOTEXTLIST  \s "NoStyle" \t "Pour plus de précisions, consultez le lexique à la fin du formulaire." \* MERGEFORMAT </w:instrText>
      </w:r>
      <w:r w:rsidR="003B2DEB" w:rsidRPr="00522750">
        <w:rPr>
          <w:rFonts w:cs="Arial"/>
          <w:vertAlign w:val="superscript"/>
        </w:rPr>
        <w:fldChar w:fldCharType="separate"/>
      </w:r>
      <w:r w:rsidR="003B2DEB" w:rsidRPr="00522750">
        <w:rPr>
          <w:rFonts w:cs="Arial"/>
          <w:vertAlign w:val="superscript"/>
        </w:rPr>
        <w:fldChar w:fldCharType="end"/>
      </w:r>
      <w:r w:rsidR="00404C11" w:rsidRPr="00522750">
        <w:rPr>
          <w:rFonts w:cs="Arial"/>
        </w:rPr>
        <w:t xml:space="preserve"> et hydriques</w:t>
      </w:r>
      <w:r w:rsidR="003B2DEB" w:rsidRPr="00522750">
        <w:rPr>
          <w:rFonts w:cs="Arial"/>
          <w:vertAlign w:val="superscript"/>
        </w:rPr>
        <w:fldChar w:fldCharType="begin"/>
      </w:r>
      <w:r w:rsidR="003B2DEB" w:rsidRPr="00522750">
        <w:rPr>
          <w:rFonts w:cs="Arial"/>
          <w:vertAlign w:val="superscript"/>
        </w:rPr>
        <w:instrText xml:space="preserve"> AUTOTEXTLIST  \s "NoStyle" \t "Pour plus de précisions, consultez le lexique à la fin du formulaire." \* MERGEFORMAT </w:instrText>
      </w:r>
      <w:r w:rsidR="003B2DEB" w:rsidRPr="00522750">
        <w:rPr>
          <w:rFonts w:cs="Arial"/>
          <w:vertAlign w:val="superscript"/>
        </w:rPr>
        <w:fldChar w:fldCharType="separate"/>
      </w:r>
      <w:r w:rsidR="003B2DEB" w:rsidRPr="00522750">
        <w:rPr>
          <w:rFonts w:cs="Arial"/>
          <w:vertAlign w:val="superscript"/>
        </w:rPr>
        <w:fldChar w:fldCharType="end"/>
      </w:r>
      <w:r w:rsidR="00404C11" w:rsidRPr="00522750">
        <w:rPr>
          <w:rFonts w:cs="Arial"/>
        </w:rPr>
        <w:t xml:space="preserve"> et décrivez-en les caractéristiques principales et les superficies, même si les activités n’ont pas lieu directement dans ces milieux et précisez la source des données utilisées (exemple</w:t>
      </w:r>
      <w:r w:rsidR="0010227E">
        <w:rPr>
          <w:rFonts w:cs="Arial"/>
        </w:rPr>
        <w:t>s</w:t>
      </w:r>
      <w:r w:rsidR="00C72FB6">
        <w:rPr>
          <w:rFonts w:cs="Arial"/>
        </w:rPr>
        <w:t> </w:t>
      </w:r>
      <w:r w:rsidR="00404C11" w:rsidRPr="00522750">
        <w:rPr>
          <w:rFonts w:cs="Arial"/>
        </w:rPr>
        <w:t>: visite de terrain, orthophotos, données cartographiques</w:t>
      </w:r>
      <w:r w:rsidR="00367925">
        <w:rPr>
          <w:rFonts w:cs="Arial"/>
        </w:rPr>
        <w:t>)</w:t>
      </w:r>
      <w:r w:rsidR="00404C11" w:rsidRPr="00522750">
        <w:rPr>
          <w:rFonts w:cs="Arial"/>
        </w:rPr>
        <w:t xml:space="preserve"> (art. 29(3)b) REAFIE).</w:t>
      </w:r>
    </w:p>
    <w:p w14:paraId="6BB8D1E0" w14:textId="604155E7" w:rsidR="00404C11" w:rsidRPr="00522750" w:rsidRDefault="00871759" w:rsidP="00404C11">
      <w:pPr>
        <w:pStyle w:val="QuestionInfo"/>
        <w:rPr>
          <w:rFonts w:cs="Arial"/>
          <w:i/>
          <w:iCs/>
        </w:rPr>
      </w:pPr>
      <w:r>
        <w:rPr>
          <w:rFonts w:cs="Arial"/>
        </w:rPr>
        <w:t>Au besoin</w:t>
      </w:r>
      <w:r w:rsidR="00404C11" w:rsidRPr="00522750">
        <w:rPr>
          <w:rFonts w:cs="Arial"/>
        </w:rPr>
        <w:t xml:space="preserve">, consultez les sections 1 et 3.1 du document </w:t>
      </w:r>
      <w:r w:rsidR="00404C11" w:rsidRPr="00522750">
        <w:rPr>
          <w:rFonts w:cs="Arial"/>
          <w:i/>
          <w:iCs/>
        </w:rPr>
        <w:t>Les milieux humides et hydriques, l’analyse environnementale.</w:t>
      </w:r>
    </w:p>
    <w:p w14:paraId="72D06C84" w14:textId="429F69D5" w:rsidR="00C019FF" w:rsidRPr="00522750" w:rsidRDefault="00404C11" w:rsidP="00404C11">
      <w:pPr>
        <w:pStyle w:val="QuestionInfo"/>
        <w:rPr>
          <w:rFonts w:cs="Arial"/>
        </w:rPr>
      </w:pPr>
      <w:r w:rsidRPr="00522750">
        <w:rPr>
          <w:rFonts w:cs="Arial"/>
        </w:rPr>
        <w:t>Notez que même si les inventaires terrain se limitent généralement aux secteurs affectés par le projet, il peut être pertinent de conna</w:t>
      </w:r>
      <w:r w:rsidR="00FB4D08">
        <w:rPr>
          <w:rFonts w:cs="Arial"/>
        </w:rPr>
        <w:t>i</w:t>
      </w:r>
      <w:r w:rsidRPr="00522750">
        <w:rPr>
          <w:rFonts w:cs="Arial"/>
        </w:rPr>
        <w:t>tre les caractéristiques de l’ensemble de l’écosystème selon la nature et l’impact du projet. Différentes méthodes peuvent être alors utilisées telles que la photo-interprétation et la consultation des données cartographiques disponibles notamment pour les portions localisées à l’extérieur des limites de</w:t>
      </w:r>
      <w:r w:rsidR="00273862">
        <w:rPr>
          <w:rFonts w:cs="Arial"/>
        </w:rPr>
        <w:t xml:space="preserve"> la</w:t>
      </w:r>
      <w:r w:rsidRPr="00522750">
        <w:rPr>
          <w:rFonts w:cs="Arial"/>
        </w:rPr>
        <w:t xml:space="preserve"> propriété ou qui subiront un impact indirect.</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539"/>
        <w:gridCol w:w="7475"/>
        <w:gridCol w:w="2204"/>
        <w:gridCol w:w="5492"/>
      </w:tblGrid>
      <w:tr w:rsidR="00002D84" w:rsidRPr="00522750" w14:paraId="13F424DE" w14:textId="77777777" w:rsidTr="00CD0B3A">
        <w:tc>
          <w:tcPr>
            <w:tcW w:w="3539" w:type="dxa"/>
            <w:shd w:val="clear" w:color="auto" w:fill="4472C4" w:themeFill="accent1"/>
          </w:tcPr>
          <w:p w14:paraId="58543930" w14:textId="77777777" w:rsidR="00002D84" w:rsidRPr="00522750" w:rsidRDefault="00002D84" w:rsidP="00CD0B3A">
            <w:pPr>
              <w:pStyle w:val="Tableauen-tte"/>
              <w:rPr>
                <w:rFonts w:cs="Arial"/>
              </w:rPr>
            </w:pPr>
            <w:r w:rsidRPr="00522750">
              <w:rPr>
                <w:rFonts w:cs="Arial"/>
              </w:rPr>
              <w:t>Identification des milieux humides et hydriques</w:t>
            </w:r>
          </w:p>
        </w:tc>
        <w:tc>
          <w:tcPr>
            <w:tcW w:w="7475" w:type="dxa"/>
            <w:shd w:val="clear" w:color="auto" w:fill="4472C4" w:themeFill="accent1"/>
          </w:tcPr>
          <w:p w14:paraId="3222DA6D" w14:textId="77777777" w:rsidR="00002D84" w:rsidRPr="00522750" w:rsidRDefault="00002D84" w:rsidP="00CD0B3A">
            <w:pPr>
              <w:pStyle w:val="Tableauen-tte"/>
              <w:rPr>
                <w:rFonts w:cs="Arial"/>
              </w:rPr>
            </w:pPr>
            <w:r w:rsidRPr="00522750">
              <w:rPr>
                <w:rFonts w:cs="Arial"/>
              </w:rPr>
              <w:t>Principales caractéristiques</w:t>
            </w:r>
          </w:p>
        </w:tc>
        <w:tc>
          <w:tcPr>
            <w:tcW w:w="2204" w:type="dxa"/>
            <w:shd w:val="clear" w:color="auto" w:fill="4472C4" w:themeFill="accent1"/>
          </w:tcPr>
          <w:p w14:paraId="7E226854" w14:textId="77777777" w:rsidR="00002D84" w:rsidRPr="00522750" w:rsidRDefault="00002D84" w:rsidP="00CD0B3A">
            <w:pPr>
              <w:pStyle w:val="Tableauen-tte"/>
              <w:rPr>
                <w:rFonts w:cs="Arial"/>
              </w:rPr>
            </w:pPr>
            <w:r w:rsidRPr="00522750">
              <w:rPr>
                <w:rFonts w:cs="Arial"/>
              </w:rPr>
              <w:t xml:space="preserve">Superficie </w:t>
            </w:r>
          </w:p>
          <w:p w14:paraId="09094B77" w14:textId="77777777" w:rsidR="00002D84" w:rsidRPr="00522750" w:rsidRDefault="00002D84" w:rsidP="00CD0B3A">
            <w:pPr>
              <w:pStyle w:val="Tableauen-tte"/>
              <w:rPr>
                <w:rFonts w:cs="Arial"/>
                <w:b w:val="0"/>
                <w:bCs/>
              </w:rPr>
            </w:pPr>
            <w:r w:rsidRPr="00522750">
              <w:rPr>
                <w:rFonts w:cs="Arial"/>
                <w:b w:val="0"/>
                <w:bCs/>
              </w:rPr>
              <w:t>Précisez l’unité (m² ou ha).</w:t>
            </w:r>
          </w:p>
        </w:tc>
        <w:tc>
          <w:tcPr>
            <w:tcW w:w="5492" w:type="dxa"/>
            <w:shd w:val="clear" w:color="auto" w:fill="4472C4" w:themeFill="accent1"/>
          </w:tcPr>
          <w:p w14:paraId="44A0CBE7" w14:textId="77777777" w:rsidR="00002D84" w:rsidRPr="00522750" w:rsidRDefault="00002D84" w:rsidP="00CD0B3A">
            <w:pPr>
              <w:pStyle w:val="Tableauen-tte"/>
              <w:rPr>
                <w:rFonts w:cs="Arial"/>
              </w:rPr>
            </w:pPr>
            <w:r w:rsidRPr="00522750">
              <w:rPr>
                <w:rFonts w:cs="Arial"/>
              </w:rPr>
              <w:t>Source des données utilisées</w:t>
            </w:r>
          </w:p>
          <w:p w14:paraId="67BB352E" w14:textId="77777777" w:rsidR="00002D84" w:rsidRPr="00522750" w:rsidRDefault="00002D84" w:rsidP="00CD0B3A">
            <w:pPr>
              <w:pStyle w:val="Tableauen-tte"/>
              <w:rPr>
                <w:rFonts w:cs="Arial"/>
                <w:b w:val="0"/>
                <w:bCs/>
              </w:rPr>
            </w:pPr>
            <w:r w:rsidRPr="00522750">
              <w:rPr>
                <w:rFonts w:cs="Arial"/>
                <w:b w:val="0"/>
                <w:bCs/>
              </w:rPr>
              <w:t>Exemples : visite de terrain, orthophotos, données cartographiques, etc.</w:t>
            </w:r>
          </w:p>
        </w:tc>
      </w:tr>
      <w:tr w:rsidR="00002D84" w:rsidRPr="00522750" w14:paraId="5BAF3DF2" w14:textId="77777777" w:rsidTr="00CD0B3A">
        <w:tc>
          <w:tcPr>
            <w:tcW w:w="3539" w:type="dxa"/>
            <w:shd w:val="clear" w:color="auto" w:fill="D9E2F3" w:themeFill="accent1" w:themeFillTint="33"/>
          </w:tcPr>
          <w:p w14:paraId="1837157E" w14:textId="77777777" w:rsidR="00002D84" w:rsidRPr="00522750" w:rsidRDefault="008349C1" w:rsidP="00F54EF8">
            <w:pPr>
              <w:pStyle w:val="Normalformulaire"/>
              <w:rPr>
                <w:rFonts w:eastAsia="Calibri" w:cs="Arial"/>
              </w:rPr>
            </w:pPr>
            <w:sdt>
              <w:sdtPr>
                <w:rPr>
                  <w:rFonts w:cs="Arial"/>
                </w:rPr>
                <w:id w:val="-830448788"/>
                <w:placeholder>
                  <w:docPart w:val="59203FFB3A8C401E8456985D3A408D60"/>
                </w:placeholder>
                <w:showingPlcHdr/>
              </w:sdtPr>
              <w:sdtEndPr/>
              <w:sdtContent>
                <w:r w:rsidR="00002D84" w:rsidRPr="00522750">
                  <w:rPr>
                    <w:rStyle w:val="Textedelespacerserv"/>
                    <w:rFonts w:cs="Arial"/>
                    <w:i/>
                    <w:iCs/>
                  </w:rPr>
                  <w:t>Saisissez les informations.</w:t>
                </w:r>
              </w:sdtContent>
            </w:sdt>
          </w:p>
        </w:tc>
        <w:sdt>
          <w:sdtPr>
            <w:rPr>
              <w:rFonts w:cs="Arial"/>
            </w:rPr>
            <w:id w:val="-338615788"/>
            <w:placeholder>
              <w:docPart w:val="C7340F2A8ABC4DA98355F9B1A37FFA6A"/>
            </w:placeholder>
            <w:showingPlcHdr/>
          </w:sdtPr>
          <w:sdtEndPr/>
          <w:sdtContent>
            <w:tc>
              <w:tcPr>
                <w:tcW w:w="7475" w:type="dxa"/>
                <w:shd w:val="clear" w:color="auto" w:fill="D9E2F3" w:themeFill="accent1" w:themeFillTint="33"/>
              </w:tcPr>
              <w:p w14:paraId="14404922"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sdt>
          <w:sdtPr>
            <w:rPr>
              <w:rFonts w:cs="Arial"/>
            </w:rPr>
            <w:id w:val="1011956238"/>
            <w:placeholder>
              <w:docPart w:val="498F0FAD59FA466E877758C30E777E00"/>
            </w:placeholder>
            <w:showingPlcHdr/>
          </w:sdtPr>
          <w:sdtEndPr/>
          <w:sdtContent>
            <w:tc>
              <w:tcPr>
                <w:tcW w:w="2204" w:type="dxa"/>
                <w:shd w:val="clear" w:color="auto" w:fill="D9E2F3" w:themeFill="accent1" w:themeFillTint="33"/>
              </w:tcPr>
              <w:p w14:paraId="01426656"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sdt>
          <w:sdtPr>
            <w:rPr>
              <w:rFonts w:cs="Arial"/>
            </w:rPr>
            <w:id w:val="-1913693969"/>
            <w:placeholder>
              <w:docPart w:val="317D832F0CFA4118B8B1D861DA6B08F1"/>
            </w:placeholder>
            <w:showingPlcHdr/>
          </w:sdtPr>
          <w:sdtEndPr/>
          <w:sdtContent>
            <w:tc>
              <w:tcPr>
                <w:tcW w:w="5466" w:type="dxa"/>
                <w:shd w:val="clear" w:color="auto" w:fill="D9E2F3" w:themeFill="accent1" w:themeFillTint="33"/>
              </w:tcPr>
              <w:p w14:paraId="6B5CA192"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tr>
      <w:tr w:rsidR="00002D84" w:rsidRPr="00522750" w14:paraId="6CA6A68D" w14:textId="77777777" w:rsidTr="00CD0B3A">
        <w:sdt>
          <w:sdtPr>
            <w:rPr>
              <w:rFonts w:cs="Arial"/>
            </w:rPr>
            <w:id w:val="-1288587504"/>
            <w:placeholder>
              <w:docPart w:val="1855519B7D19447B81E742815F35303C"/>
            </w:placeholder>
            <w:showingPlcHdr/>
          </w:sdtPr>
          <w:sdtEndPr/>
          <w:sdtContent>
            <w:tc>
              <w:tcPr>
                <w:tcW w:w="3539" w:type="dxa"/>
                <w:shd w:val="clear" w:color="auto" w:fill="D9E2F3" w:themeFill="accent1" w:themeFillTint="33"/>
              </w:tcPr>
              <w:p w14:paraId="6CE86579"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sdt>
          <w:sdtPr>
            <w:rPr>
              <w:rFonts w:cs="Arial"/>
            </w:rPr>
            <w:id w:val="-442296613"/>
            <w:placeholder>
              <w:docPart w:val="3B340549E57B4501ABFCFDE2C0AE3357"/>
            </w:placeholder>
            <w:showingPlcHdr/>
          </w:sdtPr>
          <w:sdtEndPr/>
          <w:sdtContent>
            <w:tc>
              <w:tcPr>
                <w:tcW w:w="7475" w:type="dxa"/>
                <w:shd w:val="clear" w:color="auto" w:fill="D9E2F3" w:themeFill="accent1" w:themeFillTint="33"/>
              </w:tcPr>
              <w:p w14:paraId="2A89B6C3"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sdt>
          <w:sdtPr>
            <w:rPr>
              <w:rFonts w:cs="Arial"/>
            </w:rPr>
            <w:id w:val="415678013"/>
            <w:placeholder>
              <w:docPart w:val="53F596E621B44311B5ECE2A1B434C1D4"/>
            </w:placeholder>
            <w:showingPlcHdr/>
          </w:sdtPr>
          <w:sdtEndPr/>
          <w:sdtContent>
            <w:tc>
              <w:tcPr>
                <w:tcW w:w="2204" w:type="dxa"/>
                <w:shd w:val="clear" w:color="auto" w:fill="D9E2F3" w:themeFill="accent1" w:themeFillTint="33"/>
              </w:tcPr>
              <w:p w14:paraId="00352E96"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sdt>
          <w:sdtPr>
            <w:rPr>
              <w:rFonts w:cs="Arial"/>
            </w:rPr>
            <w:id w:val="1005406590"/>
            <w:placeholder>
              <w:docPart w:val="00CA5CE9CE044251AD18B7A9B50C99FF"/>
            </w:placeholder>
            <w:showingPlcHdr/>
          </w:sdtPr>
          <w:sdtEndPr/>
          <w:sdtContent>
            <w:tc>
              <w:tcPr>
                <w:tcW w:w="5466" w:type="dxa"/>
                <w:shd w:val="clear" w:color="auto" w:fill="D9E2F3" w:themeFill="accent1" w:themeFillTint="33"/>
              </w:tcPr>
              <w:p w14:paraId="1348D882"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tr>
      <w:sdt>
        <w:sdtPr>
          <w:rPr>
            <w:rFonts w:cs="Arial"/>
          </w:rPr>
          <w:id w:val="1999388923"/>
          <w15:repeatingSection/>
        </w:sdtPr>
        <w:sdtEndPr/>
        <w:sdtContent>
          <w:sdt>
            <w:sdtPr>
              <w:rPr>
                <w:rFonts w:cs="Arial"/>
              </w:rPr>
              <w:id w:val="903645861"/>
              <w:placeholder>
                <w:docPart w:val="C2939A4F8F72459694FF2CA30CAC8EF1"/>
              </w:placeholder>
              <w15:repeatingSectionItem/>
            </w:sdtPr>
            <w:sdtEndPr/>
            <w:sdtContent>
              <w:tr w:rsidR="00002D84" w:rsidRPr="00522750" w14:paraId="22B4A918" w14:textId="77777777" w:rsidTr="00CD0B3A">
                <w:sdt>
                  <w:sdtPr>
                    <w:rPr>
                      <w:rFonts w:cs="Arial"/>
                    </w:rPr>
                    <w:id w:val="1972782592"/>
                    <w:placeholder>
                      <w:docPart w:val="25C058C0420E4637A53FE3D16ABD78C7"/>
                    </w:placeholder>
                    <w:showingPlcHdr/>
                  </w:sdtPr>
                  <w:sdtEndPr/>
                  <w:sdtContent>
                    <w:tc>
                      <w:tcPr>
                        <w:tcW w:w="3539" w:type="dxa"/>
                        <w:shd w:val="clear" w:color="auto" w:fill="D9E2F3" w:themeFill="accent1" w:themeFillTint="33"/>
                      </w:tcPr>
                      <w:p w14:paraId="505067B0" w14:textId="77777777" w:rsidR="00002D84" w:rsidRPr="00522750" w:rsidRDefault="00002D84" w:rsidP="00F54EF8">
                        <w:pPr>
                          <w:pStyle w:val="Normalformulaire"/>
                          <w:rPr>
                            <w:rFonts w:eastAsia="Calibri" w:cs="Arial"/>
                          </w:rPr>
                        </w:pPr>
                        <w:r w:rsidRPr="00522750">
                          <w:rPr>
                            <w:rStyle w:val="Textedelespacerserv"/>
                            <w:rFonts w:cs="Arial"/>
                            <w:i/>
                            <w:iCs/>
                          </w:rPr>
                          <w:t>Cliquez sur le + pour ajouter des lignes</w:t>
                        </w:r>
                        <w:r w:rsidRPr="00522750">
                          <w:rPr>
                            <w:rStyle w:val="Textedelespacerserv"/>
                            <w:rFonts w:cs="Arial"/>
                          </w:rPr>
                          <w:t>.</w:t>
                        </w:r>
                      </w:p>
                    </w:tc>
                  </w:sdtContent>
                </w:sdt>
                <w:sdt>
                  <w:sdtPr>
                    <w:rPr>
                      <w:rFonts w:cs="Arial"/>
                    </w:rPr>
                    <w:id w:val="1204058186"/>
                    <w:placeholder>
                      <w:docPart w:val="4A7E6A3B1A984B4C81416A7AFEE2FAA6"/>
                    </w:placeholder>
                    <w:showingPlcHdr/>
                  </w:sdtPr>
                  <w:sdtEndPr/>
                  <w:sdtContent>
                    <w:tc>
                      <w:tcPr>
                        <w:tcW w:w="7475" w:type="dxa"/>
                        <w:shd w:val="clear" w:color="auto" w:fill="D9E2F3" w:themeFill="accent1" w:themeFillTint="33"/>
                      </w:tcPr>
                      <w:p w14:paraId="37A6AFB8"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sdt>
                  <w:sdtPr>
                    <w:rPr>
                      <w:rFonts w:cs="Arial"/>
                    </w:rPr>
                    <w:id w:val="565844478"/>
                    <w:placeholder>
                      <w:docPart w:val="1D5F987345DC4F878ACFD1224B4EE01F"/>
                    </w:placeholder>
                    <w:showingPlcHdr/>
                  </w:sdtPr>
                  <w:sdtEndPr/>
                  <w:sdtContent>
                    <w:tc>
                      <w:tcPr>
                        <w:tcW w:w="2204" w:type="dxa"/>
                        <w:shd w:val="clear" w:color="auto" w:fill="D9E2F3" w:themeFill="accent1" w:themeFillTint="33"/>
                      </w:tcPr>
                      <w:p w14:paraId="10AFE516"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sdt>
                  <w:sdtPr>
                    <w:rPr>
                      <w:rFonts w:cs="Arial"/>
                    </w:rPr>
                    <w:id w:val="-1396124545"/>
                    <w:placeholder>
                      <w:docPart w:val="1DAF92E0B5054FF0867E9211E4134216"/>
                    </w:placeholder>
                    <w:showingPlcHdr/>
                  </w:sdtPr>
                  <w:sdtEndPr/>
                  <w:sdtContent>
                    <w:tc>
                      <w:tcPr>
                        <w:tcW w:w="5466" w:type="dxa"/>
                        <w:shd w:val="clear" w:color="auto" w:fill="D9E2F3" w:themeFill="accent1" w:themeFillTint="33"/>
                      </w:tcPr>
                      <w:p w14:paraId="46F43C28" w14:textId="77777777" w:rsidR="00002D84" w:rsidRPr="00522750" w:rsidRDefault="00002D84" w:rsidP="00F54EF8">
                        <w:pPr>
                          <w:pStyle w:val="Normalformulaire"/>
                          <w:rPr>
                            <w:rFonts w:eastAsia="Calibri" w:cs="Arial"/>
                          </w:rPr>
                        </w:pPr>
                        <w:r w:rsidRPr="00522750">
                          <w:rPr>
                            <w:rStyle w:val="Textedelespacerserv"/>
                            <w:rFonts w:cs="Arial"/>
                          </w:rPr>
                          <w:t>...</w:t>
                        </w:r>
                      </w:p>
                    </w:tc>
                  </w:sdtContent>
                </w:sdt>
              </w:tr>
            </w:sdtContent>
          </w:sdt>
        </w:sdtContent>
      </w:sdt>
    </w:tbl>
    <w:p w14:paraId="07C7BA0A" w14:textId="77777777" w:rsidR="00002D84" w:rsidRPr="00522750" w:rsidRDefault="00002D84" w:rsidP="00C52AE1">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178"/>
        <w:gridCol w:w="5528"/>
      </w:tblGrid>
      <w:sdt>
        <w:sdtPr>
          <w:rPr>
            <w:rFonts w:cs="Arial"/>
          </w:rPr>
          <w:id w:val="-907617333"/>
          <w15:repeatingSection/>
        </w:sdtPr>
        <w:sdtEndPr/>
        <w:sdtContent>
          <w:sdt>
            <w:sdtPr>
              <w:rPr>
                <w:rFonts w:cs="Arial"/>
              </w:rPr>
              <w:id w:val="1626350723"/>
              <w:placeholder>
                <w:docPart w:val="BC2FE6EA496F4A9E9CE8B7A52004CAAB"/>
              </w:placeholder>
              <w15:repeatingSectionItem/>
            </w:sdtPr>
            <w:sdtEndPr/>
            <w:sdtContent>
              <w:sdt>
                <w:sdtPr>
                  <w:rPr>
                    <w:rFonts w:cs="Arial"/>
                  </w:rPr>
                  <w:id w:val="1099753233"/>
                  <w15:repeatingSection/>
                </w:sdtPr>
                <w:sdtEndPr/>
                <w:sdtContent>
                  <w:sdt>
                    <w:sdtPr>
                      <w:rPr>
                        <w:rFonts w:cs="Arial"/>
                      </w:rPr>
                      <w:id w:val="-334306041"/>
                      <w:placeholder>
                        <w:docPart w:val="BC2FE6EA496F4A9E9CE8B7A52004CAAB"/>
                      </w:placeholder>
                      <w15:repeatingSectionItem/>
                    </w:sdtPr>
                    <w:sdtEndPr/>
                    <w:sdtContent>
                      <w:tr w:rsidR="00002D84" w:rsidRPr="00522750" w14:paraId="68E5B980" w14:textId="77777777" w:rsidTr="00CD0B3A">
                        <w:trPr>
                          <w:trHeight w:val="448"/>
                        </w:trPr>
                        <w:sdt>
                          <w:sdtPr>
                            <w:rPr>
                              <w:rFonts w:cs="Arial"/>
                            </w:rPr>
                            <w:id w:val="-1418624289"/>
                            <w:placeholder>
                              <w:docPart w:val="B77E1EC629F44931BBB83A006118ED5D"/>
                            </w:placeholder>
                            <w:showingPlcHdr/>
                          </w:sdtPr>
                          <w:sdtEndPr/>
                          <w:sdtContent>
                            <w:tc>
                              <w:tcPr>
                                <w:tcW w:w="13178" w:type="dxa"/>
                                <w:shd w:val="clear" w:color="auto" w:fill="D9E2F3" w:themeFill="accent1" w:themeFillTint="33"/>
                              </w:tcPr>
                              <w:p w14:paraId="1438CD94" w14:textId="77777777" w:rsidR="00002D84" w:rsidRPr="00522750" w:rsidRDefault="00002D84" w:rsidP="00CD0B3A">
                                <w:pPr>
                                  <w:pStyle w:val="Normalformulaire"/>
                                  <w:spacing w:after="0"/>
                                  <w:rPr>
                                    <w:rFonts w:cs="Arial"/>
                                  </w:rPr>
                                </w:pPr>
                                <w:r w:rsidRPr="00522750">
                                  <w:rPr>
                                    <w:rStyle w:val="Textedelespacerserv"/>
                                    <w:rFonts w:cs="Arial"/>
                                    <w:i/>
                                    <w:iCs/>
                                  </w:rPr>
                                  <w:t>Si vous préférez joindre un document, indiquez-en le nom.</w:t>
                                </w:r>
                              </w:p>
                            </w:tc>
                          </w:sdtContent>
                        </w:sdt>
                        <w:sdt>
                          <w:sdtPr>
                            <w:rPr>
                              <w:rFonts w:cs="Arial"/>
                            </w:rPr>
                            <w:id w:val="-112137043"/>
                            <w:placeholder>
                              <w:docPart w:val="5B18CFAE0BAA4F639C558C7B501CA34F"/>
                            </w:placeholder>
                            <w:showingPlcHdr/>
                          </w:sdtPr>
                          <w:sdtEndPr/>
                          <w:sdtContent>
                            <w:tc>
                              <w:tcPr>
                                <w:tcW w:w="5528" w:type="dxa"/>
                                <w:shd w:val="clear" w:color="auto" w:fill="D9E2F3" w:themeFill="accent1" w:themeFillTint="33"/>
                              </w:tcPr>
                              <w:p w14:paraId="6233663A" w14:textId="77777777" w:rsidR="00002D84" w:rsidRPr="00522750" w:rsidRDefault="00002D84"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491478E5" w14:textId="121AA552" w:rsidR="000C7779" w:rsidRPr="00522750" w:rsidRDefault="00002D84" w:rsidP="000C7779">
      <w:pPr>
        <w:pStyle w:val="Question"/>
        <w:rPr>
          <w:rFonts w:cs="Arial"/>
        </w:rPr>
      </w:pPr>
      <w:r w:rsidRPr="00522750">
        <w:rPr>
          <w:rFonts w:cs="Arial"/>
        </w:rPr>
        <w:t>3.2.</w:t>
      </w:r>
      <w:r w:rsidR="005E0A8D" w:rsidRPr="00522750">
        <w:rPr>
          <w:rFonts w:cs="Arial"/>
        </w:rPr>
        <w:t>4</w:t>
      </w:r>
      <w:r w:rsidRPr="00522750">
        <w:rPr>
          <w:rFonts w:cs="Arial"/>
        </w:rPr>
        <w:tab/>
      </w:r>
      <w:r w:rsidR="003A55D8" w:rsidRPr="00522750">
        <w:rPr>
          <w:rFonts w:cs="Arial"/>
        </w:rPr>
        <w:t xml:space="preserve">La demande de modification inclut-elle des interventions, des travaux ou des activités situés dans des aires protégées, des territoires mis en réserve en vertu de l’article 12.4 de la </w:t>
      </w:r>
      <w:r w:rsidR="003A55D8" w:rsidRPr="00522750">
        <w:rPr>
          <w:rFonts w:cs="Arial"/>
          <w:i/>
          <w:iCs/>
        </w:rPr>
        <w:t>Loi sur la conservation du patrimoine naturel</w:t>
      </w:r>
      <w:r w:rsidR="003A55D8" w:rsidRPr="00522750">
        <w:rPr>
          <w:rFonts w:cs="Arial"/>
        </w:rPr>
        <w:t xml:space="preserve"> (LCPN) ou des réserves de territoire aux fins d’aire protégée (art. 29(3)b)</w:t>
      </w:r>
      <w:r w:rsidR="00DA1522">
        <w:rPr>
          <w:rFonts w:cs="Arial"/>
        </w:rPr>
        <w:t xml:space="preserve"> </w:t>
      </w:r>
      <w:r w:rsidR="003A55D8" w:rsidRPr="00522750">
        <w:rPr>
          <w:rFonts w:cs="Arial"/>
        </w:rPr>
        <w:t>REAFIE)?</w:t>
      </w:r>
    </w:p>
    <w:p w14:paraId="38CC94FB" w14:textId="76D40EDA" w:rsidR="00DA06D3" w:rsidRPr="00522750" w:rsidRDefault="00DA06D3" w:rsidP="00DA06D3">
      <w:pPr>
        <w:pStyle w:val="QuestionInfo"/>
        <w:rPr>
          <w:rFonts w:cs="Arial"/>
        </w:rPr>
      </w:pPr>
      <w:r w:rsidRPr="00522750">
        <w:rPr>
          <w:rFonts w:cs="Arial"/>
        </w:rPr>
        <w:t>Les aires protégées visées sont celles inscrites au Registre des aires protégé</w:t>
      </w:r>
      <w:r w:rsidR="00332C35">
        <w:rPr>
          <w:rFonts w:cs="Arial"/>
        </w:rPr>
        <w:t>e</w:t>
      </w:r>
      <w:r w:rsidRPr="00522750">
        <w:rPr>
          <w:rFonts w:cs="Arial"/>
        </w:rPr>
        <w:t>s et certains sites qui ont des désignations légales.</w:t>
      </w:r>
    </w:p>
    <w:p w14:paraId="49CC16EB" w14:textId="6709FD20" w:rsidR="00A164C9" w:rsidRPr="00522750" w:rsidRDefault="000C7779" w:rsidP="000C7779">
      <w:pPr>
        <w:pStyle w:val="QuestionInfo"/>
        <w:rPr>
          <w:rFonts w:cs="Arial"/>
        </w:rPr>
      </w:pPr>
      <w:r w:rsidRPr="00522750">
        <w:rPr>
          <w:rFonts w:cs="Arial"/>
        </w:rPr>
        <w:t>Note</w:t>
      </w:r>
      <w:r w:rsidR="00E36A01">
        <w:rPr>
          <w:rFonts w:cs="Arial"/>
        </w:rPr>
        <w:t xml:space="preserve">z que </w:t>
      </w:r>
      <w:r w:rsidR="00E36A01" w:rsidRPr="00522750">
        <w:rPr>
          <w:rFonts w:cs="Arial"/>
        </w:rPr>
        <w:t>la section Références du présent formulaire</w:t>
      </w:r>
      <w:r w:rsidR="00E36A01">
        <w:rPr>
          <w:rFonts w:cs="Arial"/>
        </w:rPr>
        <w:t xml:space="preserve"> offre davantage </w:t>
      </w:r>
      <w:r w:rsidRPr="00522750">
        <w:rPr>
          <w:rFonts w:cs="Arial"/>
        </w:rPr>
        <w:t>d’information</w:t>
      </w:r>
      <w:r w:rsidR="00E36A01">
        <w:rPr>
          <w:rFonts w:cs="Arial"/>
        </w:rPr>
        <w:t>s</w:t>
      </w:r>
      <w:r w:rsidRPr="00522750">
        <w:rPr>
          <w:rFonts w:cs="Arial"/>
        </w:rPr>
        <w:t xml:space="preserve"> sur les aires protégées</w:t>
      </w:r>
      <w:r w:rsidR="00E36A01">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C7779" w:rsidRPr="00522750" w14:paraId="6656D18D" w14:textId="77777777" w:rsidTr="00CD0B3A">
        <w:trPr>
          <w:trHeight w:val="272"/>
        </w:trPr>
        <w:tc>
          <w:tcPr>
            <w:tcW w:w="1637" w:type="dxa"/>
            <w:shd w:val="clear" w:color="auto" w:fill="D9E2F3" w:themeFill="accent1" w:themeFillTint="33"/>
          </w:tcPr>
          <w:p w14:paraId="52501C34" w14:textId="77777777" w:rsidR="000C7779" w:rsidRPr="00522750" w:rsidRDefault="008349C1" w:rsidP="00CD0B3A">
            <w:pPr>
              <w:pStyle w:val="Normalformulaire"/>
              <w:spacing w:after="0"/>
              <w:rPr>
                <w:rFonts w:cs="Arial"/>
              </w:rPr>
            </w:pPr>
            <w:sdt>
              <w:sdtPr>
                <w:rPr>
                  <w:rFonts w:cs="Arial"/>
                </w:rPr>
                <w:id w:val="1916583473"/>
                <w14:checkbox>
                  <w14:checked w14:val="0"/>
                  <w14:checkedState w14:val="2612" w14:font="MS Gothic"/>
                  <w14:uncheckedState w14:val="2610" w14:font="MS Gothic"/>
                </w14:checkbox>
              </w:sdtPr>
              <w:sdtEndPr/>
              <w:sdtContent>
                <w:r w:rsidR="000C7779" w:rsidRPr="00522750">
                  <w:rPr>
                    <w:rFonts w:ascii="Segoe UI Symbol" w:hAnsi="Segoe UI Symbol" w:cs="Segoe UI Symbol"/>
                  </w:rPr>
                  <w:t>☐</w:t>
                </w:r>
              </w:sdtContent>
            </w:sdt>
            <w:r w:rsidR="000C7779" w:rsidRPr="00522750">
              <w:rPr>
                <w:rFonts w:cs="Arial"/>
              </w:rPr>
              <w:t>Oui</w:t>
            </w:r>
            <w:r w:rsidR="000C7779" w:rsidRPr="00522750">
              <w:rPr>
                <w:rFonts w:cs="Arial"/>
              </w:rPr>
              <w:tab/>
              <w:t xml:space="preserve"> </w:t>
            </w:r>
            <w:sdt>
              <w:sdtPr>
                <w:rPr>
                  <w:rFonts w:cs="Arial"/>
                </w:rPr>
                <w:id w:val="-751119332"/>
                <w14:checkbox>
                  <w14:checked w14:val="0"/>
                  <w14:checkedState w14:val="2612" w14:font="MS Gothic"/>
                  <w14:uncheckedState w14:val="2610" w14:font="MS Gothic"/>
                </w14:checkbox>
              </w:sdtPr>
              <w:sdtEndPr/>
              <w:sdtContent>
                <w:r w:rsidR="000C7779" w:rsidRPr="00522750">
                  <w:rPr>
                    <w:rFonts w:ascii="Segoe UI Symbol" w:hAnsi="Segoe UI Symbol" w:cs="Segoe UI Symbol"/>
                  </w:rPr>
                  <w:t>☐</w:t>
                </w:r>
              </w:sdtContent>
            </w:sdt>
            <w:r w:rsidR="000C7779" w:rsidRPr="00522750">
              <w:rPr>
                <w:rFonts w:cs="Arial"/>
              </w:rPr>
              <w:t>Non</w:t>
            </w:r>
          </w:p>
        </w:tc>
      </w:tr>
    </w:tbl>
    <w:p w14:paraId="2BB2062F" w14:textId="322E3F2F" w:rsidR="000C7779" w:rsidRPr="00522750" w:rsidRDefault="000C7779" w:rsidP="000C7779">
      <w:pPr>
        <w:pStyle w:val="Siouinon"/>
        <w:rPr>
          <w:rFonts w:cs="Arial"/>
        </w:rPr>
      </w:pPr>
      <w:r w:rsidRPr="00522750">
        <w:rPr>
          <w:rFonts w:cs="Arial"/>
        </w:rPr>
        <w:t>Si vous avez répondu Non, passez à la question 3.2.</w:t>
      </w:r>
      <w:r w:rsidR="00DA06D3" w:rsidRPr="00522750">
        <w:rPr>
          <w:rFonts w:cs="Arial"/>
        </w:rPr>
        <w:t>7</w:t>
      </w:r>
      <w:r w:rsidRPr="00522750">
        <w:rPr>
          <w:rFonts w:cs="Arial"/>
        </w:rPr>
        <w:t>.</w:t>
      </w:r>
    </w:p>
    <w:p w14:paraId="756BCF91" w14:textId="51820642" w:rsidR="00821F0D" w:rsidRPr="00522750" w:rsidRDefault="00BB13FF" w:rsidP="000C5811">
      <w:pPr>
        <w:pStyle w:val="Question"/>
        <w:rPr>
          <w:rFonts w:cs="Arial"/>
        </w:rPr>
      </w:pPr>
      <w:r w:rsidRPr="00522750">
        <w:rPr>
          <w:rFonts w:cs="Arial"/>
        </w:rPr>
        <w:t>3.2.</w:t>
      </w:r>
      <w:r w:rsidR="005E0A8D" w:rsidRPr="00522750">
        <w:rPr>
          <w:rFonts w:cs="Arial"/>
        </w:rPr>
        <w:t>5</w:t>
      </w:r>
      <w:r w:rsidRPr="00522750">
        <w:rPr>
          <w:rFonts w:cs="Arial"/>
        </w:rPr>
        <w:tab/>
      </w:r>
      <w:r w:rsidR="00821F0D" w:rsidRPr="00522750">
        <w:rPr>
          <w:rFonts w:cs="Arial"/>
        </w:rPr>
        <w:t>Identifiez les aires protégées, les territoires mis en réserve en vertu de l’article 12.4 de la LCPN et les réserves de territoire aux fins d’aire protégée, présent</w:t>
      </w:r>
      <w:r w:rsidR="00312B8F">
        <w:rPr>
          <w:rFonts w:cs="Arial"/>
        </w:rPr>
        <w:t>s</w:t>
      </w:r>
      <w:r w:rsidR="00821F0D" w:rsidRPr="00522750">
        <w:rPr>
          <w:rFonts w:cs="Arial"/>
        </w:rPr>
        <w:t xml:space="preserve"> sur le site du projet et décrivez-en les caractéristiques (art. 29(3)b) REAFIE).</w:t>
      </w:r>
    </w:p>
    <w:p w14:paraId="598A3AEE" w14:textId="4A52D3A0" w:rsidR="00821F0D" w:rsidRPr="00522750" w:rsidRDefault="00821F0D" w:rsidP="000C5811">
      <w:pPr>
        <w:pStyle w:val="QuestionInfo"/>
        <w:keepNext/>
        <w:rPr>
          <w:rFonts w:cs="Arial"/>
        </w:rPr>
      </w:pPr>
      <w:r w:rsidRPr="00522750">
        <w:rPr>
          <w:rFonts w:cs="Arial"/>
        </w:rPr>
        <w:t>Exemples de caractéristique</w:t>
      </w:r>
      <w:r w:rsidR="00C72FB6">
        <w:rPr>
          <w:rFonts w:cs="Arial"/>
        </w:rPr>
        <w:t> </w:t>
      </w:r>
      <w:r w:rsidRPr="00522750">
        <w:rPr>
          <w:rFonts w:cs="Arial"/>
        </w:rPr>
        <w:t>:</w:t>
      </w:r>
    </w:p>
    <w:p w14:paraId="270396D4" w14:textId="5FCA1A84" w:rsidR="00821F0D" w:rsidRPr="00522750" w:rsidRDefault="00F257BA" w:rsidP="000C5811">
      <w:pPr>
        <w:pStyle w:val="Questionliste"/>
        <w:keepNext/>
        <w:rPr>
          <w:rFonts w:cs="Arial"/>
        </w:rPr>
      </w:pPr>
      <w:proofErr w:type="gramStart"/>
      <w:r w:rsidRPr="00522750">
        <w:rPr>
          <w:rFonts w:cs="Arial"/>
        </w:rPr>
        <w:t>les</w:t>
      </w:r>
      <w:proofErr w:type="gramEnd"/>
      <w:r w:rsidRPr="00522750">
        <w:rPr>
          <w:rFonts w:cs="Arial"/>
        </w:rPr>
        <w:t xml:space="preserve"> </w:t>
      </w:r>
      <w:r w:rsidR="00821F0D" w:rsidRPr="00522750">
        <w:rPr>
          <w:rFonts w:cs="Arial"/>
        </w:rPr>
        <w:t>associations végétales</w:t>
      </w:r>
      <w:r w:rsidR="00C15F6B" w:rsidRPr="00522750">
        <w:rPr>
          <w:rFonts w:cs="Arial"/>
          <w:vertAlign w:val="superscript"/>
        </w:rPr>
        <w:fldChar w:fldCharType="begin"/>
      </w:r>
      <w:r w:rsidR="00C15F6B" w:rsidRPr="00522750">
        <w:rPr>
          <w:rFonts w:cs="Arial"/>
          <w:vertAlign w:val="superscript"/>
        </w:rPr>
        <w:instrText xml:space="preserve"> AUTOTEXTLIST  \s "NoStyle" \t "Pour plus de précisions, consultez le lexique à la fin du formulaire." \* MERGEFORMAT </w:instrText>
      </w:r>
      <w:r w:rsidR="00C15F6B" w:rsidRPr="00522750">
        <w:rPr>
          <w:rFonts w:cs="Arial"/>
          <w:vertAlign w:val="superscript"/>
        </w:rPr>
        <w:fldChar w:fldCharType="separate"/>
      </w:r>
      <w:r w:rsidR="00C15F6B" w:rsidRPr="00522750">
        <w:rPr>
          <w:rFonts w:cs="Arial"/>
          <w:vertAlign w:val="superscript"/>
        </w:rPr>
        <w:fldChar w:fldCharType="end"/>
      </w:r>
      <w:r w:rsidR="00821F0D" w:rsidRPr="00522750">
        <w:rPr>
          <w:rFonts w:cs="Arial"/>
        </w:rPr>
        <w:t>;</w:t>
      </w:r>
    </w:p>
    <w:p w14:paraId="4FBDF8BD" w14:textId="0046ED3F" w:rsidR="00821F0D" w:rsidRPr="00522750" w:rsidRDefault="00F257BA" w:rsidP="00821F0D">
      <w:pPr>
        <w:pStyle w:val="Questionliste"/>
        <w:rPr>
          <w:rFonts w:cs="Arial"/>
        </w:rPr>
      </w:pPr>
      <w:r w:rsidRPr="00522750">
        <w:rPr>
          <w:rFonts w:cs="Arial"/>
        </w:rPr>
        <w:t xml:space="preserve">le </w:t>
      </w:r>
      <w:r w:rsidR="00821F0D" w:rsidRPr="00522750">
        <w:rPr>
          <w:rFonts w:cs="Arial"/>
        </w:rPr>
        <w:t xml:space="preserve">caractère unique; </w:t>
      </w:r>
    </w:p>
    <w:p w14:paraId="23A284E6" w14:textId="3BEAD879" w:rsidR="00F257BA" w:rsidRPr="00522750" w:rsidRDefault="00F257BA" w:rsidP="00821F0D">
      <w:pPr>
        <w:pStyle w:val="Questionliste"/>
        <w:rPr>
          <w:rFonts w:cs="Arial"/>
        </w:rPr>
      </w:pPr>
      <w:r w:rsidRPr="00522750">
        <w:rPr>
          <w:rFonts w:cs="Arial"/>
        </w:rPr>
        <w:t>la désignation inscrite au Registre des aires protégées;</w:t>
      </w:r>
    </w:p>
    <w:p w14:paraId="3D119AAA" w14:textId="61CD2B8B" w:rsidR="00DB3DF0" w:rsidRPr="00522750" w:rsidRDefault="00F257BA" w:rsidP="00860EDD">
      <w:pPr>
        <w:pStyle w:val="Questionliste"/>
        <w:spacing w:after="240"/>
        <w:rPr>
          <w:rFonts w:cs="Arial"/>
        </w:rPr>
      </w:pPr>
      <w:r w:rsidRPr="00522750">
        <w:rPr>
          <w:rFonts w:cs="Arial"/>
        </w:rPr>
        <w:t>l’</w:t>
      </w:r>
      <w:r w:rsidR="00821F0D" w:rsidRPr="00522750">
        <w:rPr>
          <w:rFonts w:cs="Arial"/>
        </w:rPr>
        <w:t>intérêt sur le plan de la biodiversité.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21F0D" w:rsidRPr="00522750" w14:paraId="7B2035ED" w14:textId="77777777" w:rsidTr="00CD0B3A">
        <w:trPr>
          <w:trHeight w:val="448"/>
          <w:jc w:val="center"/>
        </w:trPr>
        <w:sdt>
          <w:sdtPr>
            <w:rPr>
              <w:rFonts w:cs="Arial"/>
            </w:rPr>
            <w:id w:val="1494451358"/>
            <w:placeholder>
              <w:docPart w:val="BD47D106D4A94774A317EFBFBE8F89AD"/>
            </w:placeholder>
            <w:showingPlcHdr/>
          </w:sdtPr>
          <w:sdtEndPr/>
          <w:sdtContent>
            <w:tc>
              <w:tcPr>
                <w:tcW w:w="16968" w:type="dxa"/>
                <w:shd w:val="clear" w:color="auto" w:fill="D9E2F3" w:themeFill="accent1" w:themeFillTint="33"/>
              </w:tcPr>
              <w:p w14:paraId="77EA85E9" w14:textId="77777777" w:rsidR="00821F0D" w:rsidRPr="00522750" w:rsidRDefault="00821F0D"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5AF2024F" w14:textId="367DB1FF" w:rsidR="00FC1B0C" w:rsidRPr="00522750" w:rsidRDefault="00322E7A" w:rsidP="00FC1B0C">
      <w:pPr>
        <w:pStyle w:val="Question"/>
        <w:rPr>
          <w:rFonts w:cs="Arial"/>
        </w:rPr>
      </w:pPr>
      <w:r w:rsidRPr="00522750">
        <w:rPr>
          <w:rFonts w:cs="Arial"/>
        </w:rPr>
        <w:t>3.2.6</w:t>
      </w:r>
      <w:r w:rsidRPr="00522750">
        <w:rPr>
          <w:rFonts w:cs="Arial"/>
        </w:rPr>
        <w:tab/>
      </w:r>
      <w:r w:rsidR="00FC1B0C" w:rsidRPr="00522750">
        <w:rPr>
          <w:rFonts w:cs="Arial"/>
        </w:rPr>
        <w:t>Décrivez comment les changements sont compatibles avec la désignation de l’aire protégée et du site (art. 18(2) REAFIE).</w:t>
      </w:r>
    </w:p>
    <w:p w14:paraId="7050F19B" w14:textId="2F0A3AC7" w:rsidR="00FC1B0C" w:rsidRPr="007E105E" w:rsidRDefault="007E105E" w:rsidP="007E105E">
      <w:pPr>
        <w:pStyle w:val="QuestionInfo"/>
        <w:rPr>
          <w:rFonts w:cstheme="minorHAnsi"/>
        </w:rPr>
      </w:pPr>
      <w:r>
        <w:rPr>
          <w:rStyle w:val="normaltextrun"/>
          <w:rFonts w:eastAsiaTheme="majorEastAsia" w:cstheme="minorHAnsi"/>
        </w:rPr>
        <w:t xml:space="preserve">Notez que certaines activités peuvent être autorisées si elles sont compatibles avec le niveau de protection accordé au territoire. Un projet avec des activités incompatibles peut être refusé en vertu de l’article 31.0.3 de la LQE. </w:t>
      </w:r>
      <w:r w:rsidRPr="007729EC">
        <w:t xml:space="preserve">Si des activités sont assujetties à une autorisation ou si elles sont </w:t>
      </w:r>
      <w:r w:rsidRPr="007729EC">
        <w:rPr>
          <w:rStyle w:val="normaltextrun"/>
          <w:rFonts w:cstheme="minorHAnsi"/>
        </w:rPr>
        <w:t>autorisées en vertu de la LCPN,</w:t>
      </w:r>
      <w:r w:rsidRPr="007729EC">
        <w:rPr>
          <w:rStyle w:val="normaltextrun"/>
        </w:rPr>
        <w:t xml:space="preserve"> indiquez-le. Dans ce cas, vous n’avez pas à fournir d’autres renseignements à cette question </w:t>
      </w:r>
      <w:r w:rsidRPr="007729EC">
        <w:rPr>
          <w:rStyle w:val="normaltextrun"/>
          <w:rFonts w:cstheme="minorHAnsi"/>
        </w:rPr>
        <w:t>(art. 50 al.</w:t>
      </w:r>
      <w:r w:rsidR="006C196D">
        <w:rPr>
          <w:rStyle w:val="normaltextrun"/>
          <w:rFonts w:cstheme="minorHAnsi"/>
        </w:rPr>
        <w:t xml:space="preserve"> </w:t>
      </w:r>
      <w:r w:rsidRPr="007729EC">
        <w:rPr>
          <w:rStyle w:val="normaltextrun"/>
          <w:rFonts w:cstheme="minorHAnsi"/>
        </w:rPr>
        <w:t>1 (3) REAFIE</w:t>
      </w:r>
      <w:r>
        <w:rPr>
          <w:rStyle w:val="normaltextrun"/>
          <w:rFonts w:cstheme="minorHAnsi"/>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C1B0C" w:rsidRPr="00522750" w14:paraId="0E59E222" w14:textId="77777777" w:rsidTr="00CF05C5">
        <w:trPr>
          <w:trHeight w:val="448"/>
          <w:jc w:val="center"/>
        </w:trPr>
        <w:sdt>
          <w:sdtPr>
            <w:rPr>
              <w:rFonts w:cs="Arial"/>
            </w:rPr>
            <w:id w:val="-1958712270"/>
            <w:placeholder>
              <w:docPart w:val="3D7EC1897A774E1BACCCA43CE79E59B5"/>
            </w:placeholder>
            <w:showingPlcHdr/>
          </w:sdtPr>
          <w:sdtEndPr/>
          <w:sdtContent>
            <w:tc>
              <w:tcPr>
                <w:tcW w:w="16968" w:type="dxa"/>
                <w:shd w:val="clear" w:color="auto" w:fill="D9E2F3" w:themeFill="accent1" w:themeFillTint="33"/>
              </w:tcPr>
              <w:p w14:paraId="0BD891B1" w14:textId="77777777" w:rsidR="00FC1B0C" w:rsidRPr="00522750" w:rsidRDefault="00FC1B0C" w:rsidP="00CF05C5">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4A3CD66D" w14:textId="782E8448" w:rsidR="00361CDB" w:rsidRPr="00522750" w:rsidRDefault="00FC1B0C" w:rsidP="00894FE9">
      <w:pPr>
        <w:pStyle w:val="Question"/>
        <w:keepNext/>
        <w:rPr>
          <w:rFonts w:cs="Arial"/>
        </w:rPr>
      </w:pPr>
      <w:r w:rsidRPr="00522750">
        <w:rPr>
          <w:rFonts w:cs="Arial"/>
        </w:rPr>
        <w:lastRenderedPageBreak/>
        <w:t>3.2.7</w:t>
      </w:r>
      <w:r w:rsidRPr="00522750">
        <w:rPr>
          <w:rFonts w:cs="Arial"/>
        </w:rPr>
        <w:tab/>
      </w:r>
      <w:r w:rsidR="00460FAF" w:rsidRPr="00460FAF">
        <w:rPr>
          <w:rFonts w:cs="Arial"/>
        </w:rPr>
        <w:t>Décrivez les caractéristiques des autres milieux naturels présents sur le site concerné par la demande de modification (art. 29(3)b) REAFIE).</w:t>
      </w:r>
    </w:p>
    <w:p w14:paraId="26685F63" w14:textId="4B5A85D1" w:rsidR="00361CDB" w:rsidRPr="00522750" w:rsidRDefault="00361CDB" w:rsidP="00894FE9">
      <w:pPr>
        <w:pStyle w:val="QuestionInfo"/>
        <w:keepNext/>
        <w:rPr>
          <w:rFonts w:cs="Arial"/>
        </w:rPr>
      </w:pPr>
      <w:r w:rsidRPr="00522750">
        <w:rPr>
          <w:rFonts w:cs="Arial"/>
        </w:rPr>
        <w:t>Exemples de caractéristique</w:t>
      </w:r>
      <w:r w:rsidR="00C72FB6">
        <w:rPr>
          <w:rFonts w:cs="Arial"/>
        </w:rPr>
        <w:t> </w:t>
      </w:r>
      <w:r w:rsidRPr="00522750">
        <w:rPr>
          <w:rFonts w:cs="Arial"/>
        </w:rPr>
        <w:t>:</w:t>
      </w:r>
    </w:p>
    <w:p w14:paraId="0D2031FC" w14:textId="6260BE64" w:rsidR="00361CDB" w:rsidRPr="00522750" w:rsidRDefault="00361CDB" w:rsidP="00361CDB">
      <w:pPr>
        <w:pStyle w:val="Questionliste"/>
        <w:rPr>
          <w:rFonts w:cs="Arial"/>
        </w:rPr>
      </w:pPr>
      <w:r w:rsidRPr="00522750">
        <w:rPr>
          <w:rFonts w:cs="Arial"/>
        </w:rPr>
        <w:t>type de milieu;</w:t>
      </w:r>
    </w:p>
    <w:p w14:paraId="272A3BEF" w14:textId="034EA25D" w:rsidR="00361CDB" w:rsidRPr="00522750" w:rsidRDefault="00361CDB" w:rsidP="00361CDB">
      <w:pPr>
        <w:pStyle w:val="Questionliste"/>
        <w:rPr>
          <w:rFonts w:cs="Arial"/>
        </w:rPr>
      </w:pPr>
      <w:r w:rsidRPr="00522750">
        <w:rPr>
          <w:rFonts w:cs="Arial"/>
        </w:rPr>
        <w:t>superficie;</w:t>
      </w:r>
    </w:p>
    <w:p w14:paraId="1A49F9D2" w14:textId="676820E7" w:rsidR="00361CDB" w:rsidRPr="00522750" w:rsidRDefault="00361CDB" w:rsidP="00361CDB">
      <w:pPr>
        <w:pStyle w:val="Questionliste"/>
        <w:rPr>
          <w:rFonts w:cs="Arial"/>
        </w:rPr>
      </w:pPr>
      <w:proofErr w:type="gramStart"/>
      <w:r w:rsidRPr="00522750">
        <w:rPr>
          <w:rFonts w:cs="Arial"/>
        </w:rPr>
        <w:t>associations</w:t>
      </w:r>
      <w:proofErr w:type="gramEnd"/>
      <w:r w:rsidRPr="00522750">
        <w:rPr>
          <w:rFonts w:cs="Arial"/>
        </w:rPr>
        <w:t xml:space="preserve"> végétales</w:t>
      </w:r>
      <w:r w:rsidR="00C15F6B" w:rsidRPr="00522750">
        <w:rPr>
          <w:rFonts w:cs="Arial"/>
          <w:vertAlign w:val="superscript"/>
        </w:rPr>
        <w:fldChar w:fldCharType="begin"/>
      </w:r>
      <w:r w:rsidR="00C15F6B" w:rsidRPr="00522750">
        <w:rPr>
          <w:rFonts w:cs="Arial"/>
          <w:vertAlign w:val="superscript"/>
        </w:rPr>
        <w:instrText xml:space="preserve"> AUTOTEXTLIST  \s "NoStyle" \t "Pour plus de précisions, consultez le lexique à la fin du formulaire." \* MERGEFORMAT </w:instrText>
      </w:r>
      <w:r w:rsidR="00C15F6B" w:rsidRPr="00522750">
        <w:rPr>
          <w:rFonts w:cs="Arial"/>
          <w:vertAlign w:val="superscript"/>
        </w:rPr>
        <w:fldChar w:fldCharType="separate"/>
      </w:r>
      <w:r w:rsidR="00C15F6B" w:rsidRPr="00522750">
        <w:rPr>
          <w:rFonts w:cs="Arial"/>
          <w:vertAlign w:val="superscript"/>
        </w:rPr>
        <w:fldChar w:fldCharType="end"/>
      </w:r>
      <w:r w:rsidRPr="00522750">
        <w:rPr>
          <w:rFonts w:cs="Arial"/>
        </w:rPr>
        <w:t xml:space="preserve"> (peuplement, espèces);</w:t>
      </w:r>
    </w:p>
    <w:p w14:paraId="2301B765" w14:textId="20C32DCA" w:rsidR="00361CDB" w:rsidRPr="00522750" w:rsidRDefault="00361CDB" w:rsidP="00361CDB">
      <w:pPr>
        <w:pStyle w:val="Questionliste"/>
        <w:rPr>
          <w:rFonts w:cs="Arial"/>
        </w:rPr>
      </w:pPr>
      <w:proofErr w:type="gramStart"/>
      <w:r w:rsidRPr="00522750">
        <w:rPr>
          <w:rFonts w:cs="Arial"/>
        </w:rPr>
        <w:t>présence</w:t>
      </w:r>
      <w:proofErr w:type="gramEnd"/>
      <w:r w:rsidRPr="00522750">
        <w:rPr>
          <w:rFonts w:cs="Arial"/>
        </w:rPr>
        <w:t xml:space="preserve"> d’espèces floristiques exotiques envahissantes</w:t>
      </w:r>
      <w:r w:rsidR="00CE180F" w:rsidRPr="00522750">
        <w:rPr>
          <w:rFonts w:cs="Arial"/>
          <w:vertAlign w:val="superscript"/>
        </w:rPr>
        <w:fldChar w:fldCharType="begin"/>
      </w:r>
      <w:r w:rsidR="00CE180F" w:rsidRPr="00522750">
        <w:rPr>
          <w:rFonts w:cs="Arial"/>
          <w:vertAlign w:val="superscript"/>
        </w:rPr>
        <w:instrText xml:space="preserve"> AUTOTEXTLIST  \s "NoStyle" \t "Pour plus de précisions, consultez le lexique à la fin du formulaire." \* MERGEFORMAT </w:instrText>
      </w:r>
      <w:r w:rsidR="00CE180F" w:rsidRPr="00522750">
        <w:rPr>
          <w:rFonts w:cs="Arial"/>
          <w:vertAlign w:val="superscript"/>
        </w:rPr>
        <w:fldChar w:fldCharType="separate"/>
      </w:r>
      <w:r w:rsidR="00CE180F" w:rsidRPr="00522750">
        <w:rPr>
          <w:rFonts w:cs="Arial"/>
          <w:vertAlign w:val="superscript"/>
        </w:rPr>
        <w:fldChar w:fldCharType="end"/>
      </w:r>
      <w:r w:rsidRPr="00522750">
        <w:rPr>
          <w:rFonts w:cs="Arial"/>
        </w:rPr>
        <w:t>;</w:t>
      </w:r>
    </w:p>
    <w:p w14:paraId="13E569D2" w14:textId="4659B51A" w:rsidR="00361CDB" w:rsidRPr="00522750" w:rsidRDefault="00361CDB" w:rsidP="00361CDB">
      <w:pPr>
        <w:pStyle w:val="Questionliste"/>
        <w:rPr>
          <w:rFonts w:cs="Arial"/>
        </w:rPr>
      </w:pPr>
      <w:r w:rsidRPr="00522750">
        <w:rPr>
          <w:rFonts w:cs="Arial"/>
        </w:rPr>
        <w:t>connectivité;</w:t>
      </w:r>
    </w:p>
    <w:p w14:paraId="631965BE" w14:textId="7A8593C3" w:rsidR="00361CDB" w:rsidRPr="00522750" w:rsidRDefault="00361CDB" w:rsidP="00361CDB">
      <w:pPr>
        <w:pStyle w:val="Questionliste"/>
        <w:rPr>
          <w:rFonts w:cs="Arial"/>
        </w:rPr>
      </w:pPr>
      <w:r w:rsidRPr="00522750">
        <w:rPr>
          <w:rFonts w:cs="Arial"/>
        </w:rPr>
        <w:t>caractère unique;</w:t>
      </w:r>
    </w:p>
    <w:p w14:paraId="60611CA9" w14:textId="3B56B6EA" w:rsidR="00361CDB" w:rsidRPr="00522750" w:rsidRDefault="00361CDB" w:rsidP="00361CDB">
      <w:pPr>
        <w:pStyle w:val="Questionliste"/>
        <w:rPr>
          <w:rFonts w:cs="Arial"/>
        </w:rPr>
      </w:pPr>
      <w:r w:rsidRPr="00522750">
        <w:rPr>
          <w:rFonts w:cs="Arial"/>
        </w:rPr>
        <w:t>intérêt sur le plan de la biodiversité;</w:t>
      </w:r>
    </w:p>
    <w:p w14:paraId="6F8AB503" w14:textId="7B79D8E2" w:rsidR="00322E7A" w:rsidRPr="00522750" w:rsidRDefault="00361CDB" w:rsidP="0057101B">
      <w:pPr>
        <w:pStyle w:val="Questionliste"/>
        <w:spacing w:after="240"/>
        <w:rPr>
          <w:rFonts w:cs="Arial"/>
        </w:rPr>
      </w:pPr>
      <w:r w:rsidRPr="00522750">
        <w:rPr>
          <w:rFonts w:cs="Arial"/>
        </w:rPr>
        <w:t>perturbations anthropiques.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31BA6" w:rsidRPr="00522750" w14:paraId="66DF48E8" w14:textId="77777777" w:rsidTr="00CD0B3A">
        <w:trPr>
          <w:trHeight w:val="448"/>
          <w:jc w:val="center"/>
        </w:trPr>
        <w:sdt>
          <w:sdtPr>
            <w:rPr>
              <w:rFonts w:cs="Arial"/>
            </w:rPr>
            <w:id w:val="1859773584"/>
            <w:placeholder>
              <w:docPart w:val="63B56592D93447EEB112D79E7B26E863"/>
            </w:placeholder>
            <w:showingPlcHdr/>
          </w:sdtPr>
          <w:sdtEndPr/>
          <w:sdtContent>
            <w:tc>
              <w:tcPr>
                <w:tcW w:w="16968" w:type="dxa"/>
                <w:shd w:val="clear" w:color="auto" w:fill="D9E2F3" w:themeFill="accent1" w:themeFillTint="33"/>
              </w:tcPr>
              <w:p w14:paraId="60A2F6B4" w14:textId="77777777" w:rsidR="00131BA6" w:rsidRPr="00522750" w:rsidRDefault="00131BA6"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27417161" w14:textId="77777777" w:rsidR="00DB3DF0" w:rsidRPr="00522750" w:rsidRDefault="00DB3DF0" w:rsidP="00AD57B8">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4"/>
      </w:tblGrid>
      <w:tr w:rsidR="00AD57B8" w:rsidRPr="00522750" w14:paraId="7057CEF2" w14:textId="77777777" w:rsidTr="00460FAF">
        <w:trPr>
          <w:trHeight w:val="272"/>
        </w:trPr>
        <w:tc>
          <w:tcPr>
            <w:tcW w:w="13324" w:type="dxa"/>
            <w:shd w:val="clear" w:color="auto" w:fill="D9E2F3" w:themeFill="accent1" w:themeFillTint="33"/>
          </w:tcPr>
          <w:p w14:paraId="3C1AEF36" w14:textId="71A7D5FB" w:rsidR="00AD57B8" w:rsidRPr="00522750" w:rsidRDefault="008349C1" w:rsidP="00CF05C5">
            <w:pPr>
              <w:pStyle w:val="Normalformulaire"/>
              <w:spacing w:after="0"/>
              <w:rPr>
                <w:rFonts w:cs="Arial"/>
              </w:rPr>
            </w:pPr>
            <w:sdt>
              <w:sdtPr>
                <w:rPr>
                  <w:rFonts w:cs="Arial"/>
                </w:rPr>
                <w:id w:val="-1040890552"/>
                <w14:checkbox>
                  <w14:checked w14:val="0"/>
                  <w14:checkedState w14:val="2612" w14:font="MS Gothic"/>
                  <w14:uncheckedState w14:val="2610" w14:font="MS Gothic"/>
                </w14:checkbox>
              </w:sdtPr>
              <w:sdtEndPr/>
              <w:sdtContent>
                <w:r w:rsidR="00AD57B8" w:rsidRPr="00522750">
                  <w:rPr>
                    <w:rFonts w:ascii="Segoe UI Symbol" w:hAnsi="Segoe UI Symbol" w:cs="Segoe UI Symbol"/>
                  </w:rPr>
                  <w:t>☐</w:t>
                </w:r>
              </w:sdtContent>
            </w:sdt>
            <w:r w:rsidR="00AD57B8" w:rsidRPr="00522750">
              <w:rPr>
                <w:rFonts w:cs="Arial"/>
              </w:rPr>
              <w:t xml:space="preserve"> </w:t>
            </w:r>
            <w:r w:rsidR="00CB5624" w:rsidRPr="00CB5624">
              <w:rPr>
                <w:rFonts w:cs="Arial"/>
              </w:rPr>
              <w:t>Ne s’applique pas. Les milieux naturels sont décrits aux questions précédentes (aires protégées et milieux humides et hydriques).</w:t>
            </w:r>
          </w:p>
        </w:tc>
      </w:tr>
    </w:tbl>
    <w:p w14:paraId="728FAE75" w14:textId="1AB2E9FB" w:rsidR="00DB3DF0" w:rsidRPr="00522750" w:rsidRDefault="00131BA6" w:rsidP="00131BA6">
      <w:pPr>
        <w:pStyle w:val="Sous-Section"/>
        <w:numPr>
          <w:ilvl w:val="0"/>
          <w:numId w:val="0"/>
        </w:numPr>
        <w:ind w:left="851" w:hanging="851"/>
        <w:rPr>
          <w:rFonts w:cs="Arial"/>
        </w:rPr>
      </w:pPr>
      <w:r w:rsidRPr="00522750">
        <w:rPr>
          <w:rFonts w:cs="Arial"/>
        </w:rPr>
        <w:t>3.3</w:t>
      </w:r>
      <w:r w:rsidRPr="00522750">
        <w:rPr>
          <w:rFonts w:cs="Arial"/>
        </w:rPr>
        <w:tab/>
      </w:r>
      <w:r w:rsidR="00963E6B" w:rsidRPr="00522750">
        <w:rPr>
          <w:rFonts w:cs="Arial"/>
        </w:rPr>
        <w:t>Espèces floristiques et fauniques</w:t>
      </w:r>
    </w:p>
    <w:p w14:paraId="5849A060" w14:textId="73578EAF" w:rsidR="00963E6B" w:rsidRPr="00522750" w:rsidRDefault="00963E6B" w:rsidP="00963E6B">
      <w:pPr>
        <w:pStyle w:val="Question"/>
        <w:rPr>
          <w:rFonts w:cs="Arial"/>
        </w:rPr>
      </w:pPr>
      <w:r w:rsidRPr="00522750">
        <w:rPr>
          <w:rFonts w:cs="Arial"/>
        </w:rPr>
        <w:t>3.3.1</w:t>
      </w:r>
      <w:r w:rsidRPr="00522750">
        <w:rPr>
          <w:rFonts w:cs="Arial"/>
        </w:rPr>
        <w:tab/>
      </w:r>
      <w:r w:rsidR="00CD6AE0" w:rsidRPr="00522750">
        <w:rPr>
          <w:rFonts w:cs="Arial"/>
        </w:rPr>
        <w:t xml:space="preserve">Indiquez le moyen utilisé afin de vérifier la présence d’occurrences connues d’espèces floristiques ou fauniques menacées, vulnérables ou susceptibles d’être désignées au sens de la </w:t>
      </w:r>
      <w:r w:rsidR="00CD6AE0" w:rsidRPr="00FD2127">
        <w:rPr>
          <w:rFonts w:cs="Arial"/>
          <w:i/>
          <w:iCs/>
        </w:rPr>
        <w:t>Loi sur les espèces menacées ou vulnérables</w:t>
      </w:r>
      <w:r w:rsidR="00CD6AE0" w:rsidRPr="00522750">
        <w:rPr>
          <w:rFonts w:cs="Arial"/>
        </w:rPr>
        <w:t xml:space="preserve"> (LEMV) (art. 29(3)b) REAFIE).</w:t>
      </w:r>
    </w:p>
    <w:p w14:paraId="0E17DF3D" w14:textId="77777777" w:rsidR="00C870B9" w:rsidRDefault="00694278" w:rsidP="00694278">
      <w:pPr>
        <w:pStyle w:val="QuestionInfo"/>
        <w:rPr>
          <w:rFonts w:cs="Arial"/>
        </w:rPr>
      </w:pPr>
      <w:r w:rsidRPr="00522750">
        <w:rPr>
          <w:rFonts w:cs="Arial"/>
        </w:rPr>
        <w:t>Notez que</w:t>
      </w:r>
      <w:r w:rsidR="00C870B9">
        <w:rPr>
          <w:rFonts w:cs="Arial"/>
        </w:rPr>
        <w:t> :</w:t>
      </w:r>
    </w:p>
    <w:p w14:paraId="4F5926F3" w14:textId="6488A352" w:rsidR="00694278" w:rsidRDefault="006151BB" w:rsidP="00C870B9">
      <w:pPr>
        <w:pStyle w:val="Questionliste"/>
      </w:pPr>
      <w:r>
        <w:t>L</w:t>
      </w:r>
      <w:r w:rsidR="00694278" w:rsidRPr="00522750">
        <w:t>’absence de milieux naturels</w:t>
      </w:r>
      <w:r w:rsidR="00FD2127" w:rsidRPr="00522750">
        <w:rPr>
          <w:vertAlign w:val="superscript"/>
        </w:rPr>
        <w:fldChar w:fldCharType="begin"/>
      </w:r>
      <w:r w:rsidR="00FD2127" w:rsidRPr="00522750">
        <w:rPr>
          <w:vertAlign w:val="superscript"/>
        </w:rPr>
        <w:instrText xml:space="preserve"> AUTOTEXTLIST  \s "NoStyle" \t "Pour plus de précisions, consultez le lexique à la fin du formulaire." \* MERGEFORMAT </w:instrText>
      </w:r>
      <w:r w:rsidR="00FD2127" w:rsidRPr="00522750">
        <w:rPr>
          <w:vertAlign w:val="superscript"/>
        </w:rPr>
        <w:fldChar w:fldCharType="separate"/>
      </w:r>
      <w:r w:rsidR="00FD2127" w:rsidRPr="00522750">
        <w:rPr>
          <w:vertAlign w:val="superscript"/>
        </w:rPr>
        <w:fldChar w:fldCharType="end"/>
      </w:r>
      <w:r w:rsidR="00694278" w:rsidRPr="00522750">
        <w:t xml:space="preserve"> n’est pas une garantie d’absence d’espèces menacées, vulnérables ou susceptibles, puisque certaines espèces fauniques utilisent des milieux anthropiques.</w:t>
      </w:r>
    </w:p>
    <w:p w14:paraId="0C642CC1" w14:textId="77777777" w:rsidR="007357F3" w:rsidRPr="007357F3" w:rsidRDefault="007357F3" w:rsidP="007357F3">
      <w:pPr>
        <w:pStyle w:val="Questionliste"/>
      </w:pPr>
      <w:r w:rsidRPr="007357F3">
        <w:t>La page Web Espèces floristiques menacées ou vulnérables listée dans la section Références du présent formulaire donne un complément d’information sur la protection des espèces floristiques.</w:t>
      </w:r>
    </w:p>
    <w:p w14:paraId="47DBEF60" w14:textId="07D68B40" w:rsidR="00694278" w:rsidRPr="00522750" w:rsidRDefault="00694278" w:rsidP="007357F3">
      <w:pPr>
        <w:pStyle w:val="QuestionInfo"/>
        <w:spacing w:before="240"/>
        <w:rPr>
          <w:rFonts w:cs="Arial"/>
        </w:rPr>
      </w:pPr>
      <w:r w:rsidRPr="00522750">
        <w:rPr>
          <w:rFonts w:cs="Arial"/>
        </w:rPr>
        <w:t>Une consultation récente doit être fait</w:t>
      </w:r>
      <w:r w:rsidR="00C718A8">
        <w:rPr>
          <w:rFonts w:cs="Arial"/>
        </w:rPr>
        <w:t>e</w:t>
      </w:r>
      <w:r w:rsidRPr="00522750">
        <w:rPr>
          <w:rFonts w:cs="Arial"/>
        </w:rPr>
        <w:t xml:space="preserve"> pour les raisons suivantes</w:t>
      </w:r>
      <w:r w:rsidR="00C72FB6">
        <w:rPr>
          <w:rFonts w:cs="Arial"/>
        </w:rPr>
        <w:t> </w:t>
      </w:r>
      <w:r w:rsidRPr="00522750">
        <w:rPr>
          <w:rFonts w:cs="Arial"/>
        </w:rPr>
        <w:t>:</w:t>
      </w:r>
    </w:p>
    <w:p w14:paraId="5B7B13E9" w14:textId="4CA8C933" w:rsidR="00694278" w:rsidRPr="00522750" w:rsidRDefault="00694278" w:rsidP="00694278">
      <w:pPr>
        <w:pStyle w:val="Questionliste"/>
        <w:rPr>
          <w:rFonts w:cs="Arial"/>
        </w:rPr>
      </w:pPr>
      <w:r w:rsidRPr="00522750">
        <w:rPr>
          <w:rFonts w:cs="Arial"/>
        </w:rPr>
        <w:t>de nouvelles occurrences sont ajoutées chaque année au CDPNQ;</w:t>
      </w:r>
    </w:p>
    <w:p w14:paraId="4E00F106" w14:textId="5E652250" w:rsidR="00694278" w:rsidRPr="00522750" w:rsidRDefault="00694278" w:rsidP="002817D9">
      <w:pPr>
        <w:pStyle w:val="Questionliste"/>
        <w:spacing w:after="240"/>
        <w:rPr>
          <w:rFonts w:cs="Arial"/>
        </w:rPr>
      </w:pPr>
      <w:r w:rsidRPr="00522750">
        <w:rPr>
          <w:rFonts w:cs="Arial"/>
        </w:rPr>
        <w:t>la liste d’espèces visées par la LEMV fait l’objet de révision périodique.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68"/>
      </w:tblGrid>
      <w:tr w:rsidR="00E91507" w:rsidRPr="00522750" w14:paraId="0321857D" w14:textId="77777777" w:rsidTr="00E91507">
        <w:trPr>
          <w:trHeight w:val="272"/>
        </w:trPr>
        <w:tc>
          <w:tcPr>
            <w:tcW w:w="16868" w:type="dxa"/>
            <w:shd w:val="clear" w:color="auto" w:fill="D9E2F3" w:themeFill="accent1" w:themeFillTint="33"/>
          </w:tcPr>
          <w:p w14:paraId="480501C4" w14:textId="069255D1" w:rsidR="00E91507" w:rsidRPr="00522750" w:rsidRDefault="008349C1" w:rsidP="00CF05C5">
            <w:pPr>
              <w:pStyle w:val="Normalformulaire"/>
              <w:spacing w:after="0"/>
              <w:rPr>
                <w:rFonts w:cs="Arial"/>
              </w:rPr>
            </w:pPr>
            <w:sdt>
              <w:sdtPr>
                <w:rPr>
                  <w:rFonts w:cs="Arial"/>
                </w:rPr>
                <w:id w:val="-330457134"/>
                <w14:checkbox>
                  <w14:checked w14:val="0"/>
                  <w14:checkedState w14:val="2612" w14:font="MS Gothic"/>
                  <w14:uncheckedState w14:val="2610" w14:font="MS Gothic"/>
                </w14:checkbox>
              </w:sdtPr>
              <w:sdtEndPr/>
              <w:sdtContent>
                <w:r w:rsidR="00E91507" w:rsidRPr="00522750">
                  <w:rPr>
                    <w:rFonts w:ascii="Segoe UI Symbol" w:hAnsi="Segoe UI Symbol" w:cs="Segoe UI Symbol"/>
                  </w:rPr>
                  <w:t>☐</w:t>
                </w:r>
              </w:sdtContent>
            </w:sdt>
            <w:r w:rsidR="00E91507" w:rsidRPr="00522750">
              <w:rPr>
                <w:rFonts w:cs="Arial"/>
              </w:rPr>
              <w:t xml:space="preserve"> </w:t>
            </w:r>
            <w:r w:rsidR="00B34873" w:rsidRPr="00522750">
              <w:rPr>
                <w:rFonts w:cs="Arial"/>
              </w:rPr>
              <w:t>Consultation de la carte des occurrences d’espèces en situation précaire (voir l’hyperlien dans la section référence du formulaire)</w:t>
            </w:r>
          </w:p>
        </w:tc>
      </w:tr>
      <w:tr w:rsidR="00B34873" w:rsidRPr="00522750" w14:paraId="6B584FF0" w14:textId="77777777" w:rsidTr="00E91507">
        <w:trPr>
          <w:trHeight w:val="272"/>
        </w:trPr>
        <w:tc>
          <w:tcPr>
            <w:tcW w:w="16868" w:type="dxa"/>
            <w:shd w:val="clear" w:color="auto" w:fill="D9E2F3" w:themeFill="accent1" w:themeFillTint="33"/>
          </w:tcPr>
          <w:p w14:paraId="6C5DF3A1" w14:textId="3845B234" w:rsidR="00B34873" w:rsidRPr="00522750" w:rsidRDefault="008349C1" w:rsidP="00E417EF">
            <w:pPr>
              <w:pStyle w:val="Normalformulaire"/>
              <w:spacing w:after="0"/>
              <w:rPr>
                <w:rFonts w:cs="Arial"/>
              </w:rPr>
            </w:pPr>
            <w:sdt>
              <w:sdtPr>
                <w:rPr>
                  <w:rFonts w:cs="Arial"/>
                </w:rPr>
                <w:id w:val="-132875534"/>
                <w14:checkbox>
                  <w14:checked w14:val="0"/>
                  <w14:checkedState w14:val="2612" w14:font="MS Gothic"/>
                  <w14:uncheckedState w14:val="2610" w14:font="MS Gothic"/>
                </w14:checkbox>
              </w:sdtPr>
              <w:sdtEndPr/>
              <w:sdtContent>
                <w:r w:rsidR="00E417EF" w:rsidRPr="00522750">
                  <w:rPr>
                    <w:rFonts w:ascii="Segoe UI Symbol" w:hAnsi="Segoe UI Symbol" w:cs="Segoe UI Symbol"/>
                  </w:rPr>
                  <w:t>☐</w:t>
                </w:r>
              </w:sdtContent>
            </w:sdt>
            <w:r w:rsidR="00E417EF" w:rsidRPr="00522750">
              <w:rPr>
                <w:rFonts w:cs="Arial"/>
              </w:rPr>
              <w:t xml:space="preserve"> Demande d’information au Centre de données sur le patrimoine naturel du Québec (CDPNQ)</w:t>
            </w:r>
          </w:p>
        </w:tc>
      </w:tr>
      <w:tr w:rsidR="00B34873" w:rsidRPr="00522750" w14:paraId="09DCED70" w14:textId="77777777" w:rsidTr="00E2557F">
        <w:trPr>
          <w:trHeight w:val="227"/>
        </w:trPr>
        <w:tc>
          <w:tcPr>
            <w:tcW w:w="16868" w:type="dxa"/>
            <w:shd w:val="clear" w:color="auto" w:fill="D9E2F3" w:themeFill="accent1" w:themeFillTint="33"/>
          </w:tcPr>
          <w:p w14:paraId="27AF4453" w14:textId="6E4EC8C0" w:rsidR="00B34873" w:rsidRPr="00522750" w:rsidRDefault="008349C1" w:rsidP="00141B34">
            <w:pPr>
              <w:pStyle w:val="Normalformulaire"/>
              <w:spacing w:after="0"/>
              <w:rPr>
                <w:rFonts w:cs="Arial"/>
              </w:rPr>
            </w:pPr>
            <w:sdt>
              <w:sdtPr>
                <w:rPr>
                  <w:rFonts w:cs="Arial"/>
                </w:rPr>
                <w:id w:val="-756831520"/>
                <w14:checkbox>
                  <w14:checked w14:val="0"/>
                  <w14:checkedState w14:val="2612" w14:font="MS Gothic"/>
                  <w14:uncheckedState w14:val="2610" w14:font="MS Gothic"/>
                </w14:checkbox>
              </w:sdtPr>
              <w:sdtEndPr/>
              <w:sdtContent>
                <w:r w:rsidR="00D90C74" w:rsidRPr="00522750">
                  <w:rPr>
                    <w:rFonts w:ascii="Segoe UI Symbol" w:hAnsi="Segoe UI Symbol" w:cs="Segoe UI Symbol"/>
                  </w:rPr>
                  <w:t>☐</w:t>
                </w:r>
              </w:sdtContent>
            </w:sdt>
            <w:r w:rsidR="00D90C74" w:rsidRPr="00522750">
              <w:rPr>
                <w:rFonts w:cs="Arial"/>
              </w:rPr>
              <w:t xml:space="preserve"> Aucune vérification, </w:t>
            </w:r>
            <w:sdt>
              <w:sdtPr>
                <w:rPr>
                  <w:rFonts w:cs="Arial"/>
                </w:rPr>
                <w:id w:val="-1710104089"/>
                <w:placeholder>
                  <w:docPart w:val="871E3804F40D4C6685DB3C417F9A197D"/>
                </w:placeholder>
                <w:showingPlcHdr/>
              </w:sdtPr>
              <w:sdtEndPr/>
              <w:sdtContent>
                <w:r w:rsidR="00D90C74" w:rsidRPr="00522750">
                  <w:rPr>
                    <w:rStyle w:val="Textedelespacerserv"/>
                    <w:rFonts w:cs="Arial"/>
                    <w:i/>
                    <w:iCs/>
                  </w:rPr>
                  <w:t>justifiez.</w:t>
                </w:r>
              </w:sdtContent>
            </w:sdt>
          </w:p>
        </w:tc>
      </w:tr>
    </w:tbl>
    <w:p w14:paraId="10085327" w14:textId="3D740BEF" w:rsidR="00CD6AE0" w:rsidRPr="00522750" w:rsidRDefault="002D0F4B" w:rsidP="002D0F4B">
      <w:pPr>
        <w:pStyle w:val="Siouinon"/>
        <w:rPr>
          <w:rFonts w:cs="Arial"/>
        </w:rPr>
      </w:pPr>
      <w:r w:rsidRPr="00522750">
        <w:rPr>
          <w:rFonts w:cs="Arial"/>
        </w:rPr>
        <w:t>Si vous avez répondu Aucune vérification et fourni une justification, passez à la question 3.3.5.</w:t>
      </w:r>
    </w:p>
    <w:p w14:paraId="6197FE67" w14:textId="035268B7" w:rsidR="00FE5D6B" w:rsidRPr="00522750" w:rsidRDefault="00FE5D6B" w:rsidP="004C5276">
      <w:pPr>
        <w:pStyle w:val="Question"/>
        <w:keepNext/>
        <w:rPr>
          <w:rFonts w:cs="Arial"/>
        </w:rPr>
      </w:pPr>
      <w:r w:rsidRPr="00522750">
        <w:rPr>
          <w:rFonts w:cs="Arial"/>
        </w:rPr>
        <w:t>3.3.2</w:t>
      </w:r>
      <w:r w:rsidR="004C5276" w:rsidRPr="00522750">
        <w:rPr>
          <w:rFonts w:cs="Arial"/>
        </w:rPr>
        <w:tab/>
        <w:t>Décrivez le résultat des consultations du CDPNQ, ou de la carte des occurrences d’espèces en situation précaire pour les espèces floristiques ou fauniques qui sont menacées, vulnérables ou susceptibles (art. 29(3)b) REAFIE).</w:t>
      </w:r>
    </w:p>
    <w:p w14:paraId="4F4D8D98" w14:textId="71044BBE" w:rsidR="00CB6C97" w:rsidRPr="00522750" w:rsidRDefault="00CB6C97" w:rsidP="00CB6C97">
      <w:pPr>
        <w:pStyle w:val="QuestionInfo"/>
        <w:rPr>
          <w:rFonts w:cs="Arial"/>
        </w:rPr>
      </w:pPr>
      <w:r w:rsidRPr="00522750">
        <w:rPr>
          <w:rFonts w:cs="Arial"/>
        </w:rPr>
        <w:t>Cette description doit inclure</w:t>
      </w:r>
      <w:r w:rsidR="00C72FB6">
        <w:rPr>
          <w:rFonts w:cs="Arial"/>
        </w:rPr>
        <w:t> </w:t>
      </w:r>
      <w:r w:rsidRPr="00522750">
        <w:rPr>
          <w:rFonts w:cs="Arial"/>
        </w:rPr>
        <w:t>:</w:t>
      </w:r>
    </w:p>
    <w:p w14:paraId="6D3DEF56" w14:textId="71DEDDFD" w:rsidR="00CB6C97" w:rsidRPr="00522750" w:rsidRDefault="00CB6C97" w:rsidP="00CB6C97">
      <w:pPr>
        <w:pStyle w:val="Questionliste"/>
        <w:rPr>
          <w:rFonts w:cs="Arial"/>
        </w:rPr>
      </w:pPr>
      <w:r w:rsidRPr="00522750">
        <w:rPr>
          <w:rFonts w:cs="Arial"/>
        </w:rPr>
        <w:t>la date de consultation des informations;</w:t>
      </w:r>
    </w:p>
    <w:p w14:paraId="7C139E64" w14:textId="5ED85836" w:rsidR="00CB6C97" w:rsidRPr="00522750" w:rsidRDefault="00CB6C97" w:rsidP="00CB6C97">
      <w:pPr>
        <w:pStyle w:val="Questionliste"/>
        <w:rPr>
          <w:rFonts w:cs="Arial"/>
        </w:rPr>
      </w:pPr>
      <w:r w:rsidRPr="00522750">
        <w:rPr>
          <w:rFonts w:cs="Arial"/>
        </w:rPr>
        <w:t>le rayon ou la limite de la zone de consultation;</w:t>
      </w:r>
    </w:p>
    <w:p w14:paraId="17B04EC1" w14:textId="0CB9EA76" w:rsidR="00CB6C97" w:rsidRPr="00522750" w:rsidRDefault="00CB6C97" w:rsidP="00CB6C97">
      <w:pPr>
        <w:pStyle w:val="Questionliste"/>
        <w:rPr>
          <w:rFonts w:cs="Arial"/>
        </w:rPr>
      </w:pPr>
      <w:r w:rsidRPr="00522750">
        <w:rPr>
          <w:rFonts w:cs="Arial"/>
        </w:rPr>
        <w:t>le nom des espèces présentes ou la mention d’absence;</w:t>
      </w:r>
    </w:p>
    <w:p w14:paraId="61C9EF4B" w14:textId="7F8B678C" w:rsidR="00CB6C97" w:rsidRPr="00522750" w:rsidRDefault="00CB6C97" w:rsidP="001B1CD3">
      <w:pPr>
        <w:pStyle w:val="Questionliste"/>
        <w:spacing w:after="240"/>
        <w:rPr>
          <w:rFonts w:cs="Arial"/>
        </w:rPr>
      </w:pPr>
      <w:r w:rsidRPr="00522750">
        <w:rPr>
          <w:rFonts w:cs="Arial"/>
        </w:rPr>
        <w:t xml:space="preserve">les précisions sur le choix de la zone de consultation et de la date de consultation, le cas échéant. </w:t>
      </w:r>
    </w:p>
    <w:p w14:paraId="551F0B53" w14:textId="23E89F55" w:rsidR="004C5276" w:rsidRPr="00522750" w:rsidRDefault="00CB6C97" w:rsidP="00CB6C97">
      <w:pPr>
        <w:pStyle w:val="QuestionInfo"/>
        <w:rPr>
          <w:rFonts w:cs="Arial"/>
        </w:rPr>
      </w:pPr>
      <w:r w:rsidRPr="00522750">
        <w:rPr>
          <w:rFonts w:cs="Arial"/>
        </w:rPr>
        <w:t>Le rapport détaillant le résultat des consultations du CDPNQ ou une image de la carte interactive des occurrences d</w:t>
      </w:r>
      <w:r w:rsidR="001B588E">
        <w:rPr>
          <w:rFonts w:cs="Arial"/>
        </w:rPr>
        <w:t>’</w:t>
      </w:r>
      <w:r w:rsidRPr="00522750">
        <w:rPr>
          <w:rFonts w:cs="Arial"/>
        </w:rPr>
        <w:t>espèces en situation précaire peut être joint afin d’en faciliter d’analyse.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E1B1F" w:rsidRPr="00522750" w14:paraId="2784116D" w14:textId="77777777" w:rsidTr="000A2FD6">
        <w:trPr>
          <w:trHeight w:val="448"/>
          <w:jc w:val="center"/>
        </w:trPr>
        <w:sdt>
          <w:sdtPr>
            <w:rPr>
              <w:rFonts w:cs="Arial"/>
            </w:rPr>
            <w:id w:val="1690563202"/>
            <w:placeholder>
              <w:docPart w:val="BDD02E546B04490998139B6981EFE7B4"/>
            </w:placeholder>
            <w:showingPlcHdr/>
          </w:sdtPr>
          <w:sdtEndPr/>
          <w:sdtContent>
            <w:tc>
              <w:tcPr>
                <w:tcW w:w="16968" w:type="dxa"/>
                <w:shd w:val="clear" w:color="auto" w:fill="D9E2F3" w:themeFill="accent1" w:themeFillTint="33"/>
              </w:tcPr>
              <w:p w14:paraId="6C5582B4" w14:textId="77777777" w:rsidR="009E1B1F" w:rsidRPr="00522750" w:rsidRDefault="009E1B1F" w:rsidP="000A2FD6">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12B7AAB5" w14:textId="64348B6A" w:rsidR="000019FB" w:rsidRPr="00522750" w:rsidRDefault="00957D50" w:rsidP="000019FB">
      <w:pPr>
        <w:pStyle w:val="Question"/>
        <w:rPr>
          <w:rFonts w:cs="Arial"/>
        </w:rPr>
      </w:pPr>
      <w:r w:rsidRPr="00522750">
        <w:rPr>
          <w:rFonts w:cs="Arial"/>
        </w:rPr>
        <w:t>3.3.3</w:t>
      </w:r>
      <w:r w:rsidRPr="00522750">
        <w:rPr>
          <w:rFonts w:cs="Arial"/>
        </w:rPr>
        <w:tab/>
      </w:r>
      <w:r w:rsidR="003C205C" w:rsidRPr="00522750">
        <w:rPr>
          <w:rFonts w:cs="Arial"/>
        </w:rPr>
        <w:t>Le site de la demande de modification présente-t-il des occurrences connues d’espèces floristiques ou fauniques menacées, vulnérables ou susceptibles d’être désignées au sens de la LEMV (art. 29(3)b) REAFIE)?</w:t>
      </w:r>
    </w:p>
    <w:p w14:paraId="79306714" w14:textId="5B7FE957" w:rsidR="000D1D1B" w:rsidRPr="000D1D1B" w:rsidRDefault="000D1D1B" w:rsidP="000D1D1B">
      <w:pPr>
        <w:pStyle w:val="QuestionInfo"/>
      </w:pPr>
      <w:r w:rsidRPr="000D1D1B">
        <w:t>Cette information provient du CDPNQ. Consultez le site Internet Données gratuites sur la faune et, si requis, formulez une demande d’information faunique au même endroit afin de contacter la Direction de la gestion de la faune de la région concernée et d’obtenir les informations et données fauniques (par exemple</w:t>
      </w:r>
      <w:r w:rsidR="00982F1C">
        <w:t> </w:t>
      </w:r>
      <w:r w:rsidRPr="000D1D1B">
        <w:t>: les périodes de reproduction), la caractérisation ou les inventaires fauniques requis selon le potentiel d’habitat. Des protocoles d’inventaires en vigueur peuvent également être transmis, s’il y a lieu. Il est aussi possible de les obtenir via l’hyperlien dans la section Références du formulaire. De plus, ces sources d’information peuvent être consultées pour d’autres question</w:t>
      </w:r>
      <w:r w:rsidR="00A605CB">
        <w:t>s</w:t>
      </w:r>
      <w:r w:rsidRPr="000D1D1B">
        <w:t xml:space="preserve"> en lien avec les espèces fauniques de cette section.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13CF1" w:rsidRPr="00522750" w14:paraId="34D25DFF" w14:textId="77777777" w:rsidTr="004F509C">
        <w:trPr>
          <w:trHeight w:val="272"/>
        </w:trPr>
        <w:tc>
          <w:tcPr>
            <w:tcW w:w="1637" w:type="dxa"/>
            <w:shd w:val="clear" w:color="auto" w:fill="D9E2F3" w:themeFill="accent1" w:themeFillTint="33"/>
          </w:tcPr>
          <w:p w14:paraId="38627940" w14:textId="77777777" w:rsidR="00E13CF1" w:rsidRPr="00522750" w:rsidRDefault="008349C1" w:rsidP="004F509C">
            <w:pPr>
              <w:pStyle w:val="Normalformulaire"/>
              <w:spacing w:after="0"/>
              <w:rPr>
                <w:rFonts w:cs="Arial"/>
              </w:rPr>
            </w:pPr>
            <w:sdt>
              <w:sdtPr>
                <w:rPr>
                  <w:rFonts w:cs="Arial"/>
                </w:rPr>
                <w:id w:val="1513020534"/>
                <w14:checkbox>
                  <w14:checked w14:val="0"/>
                  <w14:checkedState w14:val="2612" w14:font="MS Gothic"/>
                  <w14:uncheckedState w14:val="2610" w14:font="MS Gothic"/>
                </w14:checkbox>
              </w:sdtPr>
              <w:sdtEndPr/>
              <w:sdtContent>
                <w:r w:rsidR="00E13CF1" w:rsidRPr="00522750">
                  <w:rPr>
                    <w:rFonts w:ascii="Segoe UI Symbol" w:hAnsi="Segoe UI Symbol" w:cs="Segoe UI Symbol"/>
                  </w:rPr>
                  <w:t>☐</w:t>
                </w:r>
              </w:sdtContent>
            </w:sdt>
            <w:r w:rsidR="00E13CF1" w:rsidRPr="00522750">
              <w:rPr>
                <w:rFonts w:cs="Arial"/>
              </w:rPr>
              <w:t>Oui</w:t>
            </w:r>
            <w:r w:rsidR="00E13CF1" w:rsidRPr="00522750">
              <w:rPr>
                <w:rFonts w:cs="Arial"/>
              </w:rPr>
              <w:tab/>
              <w:t xml:space="preserve"> </w:t>
            </w:r>
            <w:sdt>
              <w:sdtPr>
                <w:rPr>
                  <w:rFonts w:cs="Arial"/>
                </w:rPr>
                <w:id w:val="235441667"/>
                <w14:checkbox>
                  <w14:checked w14:val="0"/>
                  <w14:checkedState w14:val="2612" w14:font="MS Gothic"/>
                  <w14:uncheckedState w14:val="2610" w14:font="MS Gothic"/>
                </w14:checkbox>
              </w:sdtPr>
              <w:sdtEndPr/>
              <w:sdtContent>
                <w:r w:rsidR="00E13CF1" w:rsidRPr="00522750">
                  <w:rPr>
                    <w:rFonts w:ascii="Segoe UI Symbol" w:hAnsi="Segoe UI Symbol" w:cs="Segoe UI Symbol"/>
                  </w:rPr>
                  <w:t>☐</w:t>
                </w:r>
              </w:sdtContent>
            </w:sdt>
            <w:r w:rsidR="00E13CF1" w:rsidRPr="00522750">
              <w:rPr>
                <w:rFonts w:cs="Arial"/>
              </w:rPr>
              <w:t>Non</w:t>
            </w:r>
          </w:p>
        </w:tc>
      </w:tr>
    </w:tbl>
    <w:p w14:paraId="5E53DFA7" w14:textId="5E29FB46" w:rsidR="00E13CF1" w:rsidRPr="00522750" w:rsidRDefault="00DB61D0" w:rsidP="00DB61D0">
      <w:pPr>
        <w:pStyle w:val="Siouinon"/>
        <w:rPr>
          <w:rFonts w:cs="Arial"/>
        </w:rPr>
      </w:pPr>
      <w:r w:rsidRPr="00522750">
        <w:rPr>
          <w:rFonts w:cs="Arial"/>
        </w:rPr>
        <w:t>Si vous avez répondu Non, passez à la question 3.3.5.</w:t>
      </w:r>
    </w:p>
    <w:p w14:paraId="1BED53B7" w14:textId="115FC873" w:rsidR="0072295F" w:rsidRPr="00522750" w:rsidRDefault="00B137A5" w:rsidP="00CA7A1D">
      <w:pPr>
        <w:pStyle w:val="Question"/>
        <w:rPr>
          <w:rFonts w:cs="Arial"/>
        </w:rPr>
      </w:pPr>
      <w:r w:rsidRPr="00522750">
        <w:rPr>
          <w:rFonts w:cs="Arial"/>
        </w:rPr>
        <w:t>3.3.4</w:t>
      </w:r>
      <w:r w:rsidRPr="00522750">
        <w:rPr>
          <w:rFonts w:cs="Arial"/>
        </w:rPr>
        <w:tab/>
      </w:r>
      <w:r w:rsidR="00165A60" w:rsidRPr="00522750">
        <w:rPr>
          <w:rFonts w:cs="Arial"/>
        </w:rPr>
        <w:t xml:space="preserve">Précisez comment ces occurrences connues d’espèces floristiques ou fauniques </w:t>
      </w:r>
      <w:r w:rsidR="00285A43" w:rsidRPr="00285A43">
        <w:rPr>
          <w:rFonts w:cs="Arial"/>
        </w:rPr>
        <w:t>menacées, vulnérables ou susceptible</w:t>
      </w:r>
      <w:r w:rsidR="00285A43">
        <w:rPr>
          <w:rFonts w:cs="Arial"/>
        </w:rPr>
        <w:t>s</w:t>
      </w:r>
      <w:r w:rsidR="00285A43" w:rsidRPr="00285A43">
        <w:rPr>
          <w:rFonts w:cs="Arial"/>
        </w:rPr>
        <w:t xml:space="preserve"> </w:t>
      </w:r>
      <w:r w:rsidR="00165A60" w:rsidRPr="00522750">
        <w:rPr>
          <w:rFonts w:cs="Arial"/>
        </w:rPr>
        <w:t>sont considérées dans le cadre du projet (art. 18 REAFIE).</w:t>
      </w:r>
    </w:p>
    <w:p w14:paraId="4D736DF3" w14:textId="6DCC8CC2" w:rsidR="006B5547" w:rsidRPr="00522750" w:rsidRDefault="006B5547" w:rsidP="006B5547">
      <w:pPr>
        <w:pStyle w:val="QuestionInfo"/>
        <w:rPr>
          <w:rFonts w:cs="Arial"/>
        </w:rPr>
      </w:pPr>
      <w:r w:rsidRPr="00522750">
        <w:rPr>
          <w:rFonts w:cs="Arial"/>
        </w:rPr>
        <w:t>Note</w:t>
      </w:r>
      <w:r w:rsidR="00646C7C">
        <w:rPr>
          <w:rFonts w:cs="Arial"/>
        </w:rPr>
        <w:t>z que l</w:t>
      </w:r>
      <w:r w:rsidRPr="00522750">
        <w:rPr>
          <w:rFonts w:cs="Arial"/>
        </w:rPr>
        <w:t xml:space="preserve">a page Web Espèces floristiques menacées ou vulnérables listée dans la section </w:t>
      </w:r>
      <w:r w:rsidR="00B318F0">
        <w:rPr>
          <w:rFonts w:cs="Arial"/>
        </w:rPr>
        <w:t>R</w:t>
      </w:r>
      <w:r w:rsidRPr="00522750">
        <w:rPr>
          <w:rFonts w:cs="Arial"/>
        </w:rPr>
        <w:t>éférence</w:t>
      </w:r>
      <w:r w:rsidR="00B318F0">
        <w:rPr>
          <w:rFonts w:cs="Arial"/>
        </w:rPr>
        <w:t>s</w:t>
      </w:r>
      <w:r w:rsidRPr="00522750">
        <w:rPr>
          <w:rFonts w:cs="Arial"/>
        </w:rPr>
        <w:t xml:space="preserve"> du présent formulaire donne un complément d’information sur la protection des espèces floristiques. </w:t>
      </w:r>
    </w:p>
    <w:p w14:paraId="22A769B6" w14:textId="2A7433F4" w:rsidR="00165A60" w:rsidRPr="00522750" w:rsidRDefault="006B5547" w:rsidP="006B5547">
      <w:pPr>
        <w:pStyle w:val="QuestionInfo"/>
        <w:rPr>
          <w:rFonts w:cs="Arial"/>
        </w:rPr>
      </w:pPr>
      <w:r w:rsidRPr="00522750">
        <w:rPr>
          <w:rFonts w:cs="Arial"/>
        </w:rPr>
        <w:t>Une démonstration de l’absence d’intérêt du site pour l’espèce peut être fait</w:t>
      </w:r>
      <w:r w:rsidR="0044637C">
        <w:rPr>
          <w:rFonts w:cs="Arial"/>
        </w:rPr>
        <w:t>e</w:t>
      </w:r>
      <w:r w:rsidRPr="00522750">
        <w:rPr>
          <w:rFonts w:cs="Arial"/>
        </w:rPr>
        <w:t xml:space="preserve"> dans le cas d’une occurrence d’espèces fauniques. L’occurrence d’espèce faunique considère la mobilité des espèces.</w:t>
      </w:r>
      <w:r w:rsidR="0033045A">
        <w:rPr>
          <w:rFonts w:cs="Arial"/>
        </w:rPr>
        <w:t xml:space="preserve"> </w:t>
      </w:r>
      <w:r w:rsidR="0033045A" w:rsidRPr="0033045A">
        <w:rPr>
          <w:rFonts w:cs="Arial"/>
        </w:rPr>
        <w:t xml:space="preserve">À cette fin, il est recommandé de consulter le site Internet Données gratuites sur la faune et, si requis, de formuler une Demande </w:t>
      </w:r>
      <w:r w:rsidR="0033045A" w:rsidRPr="0033045A">
        <w:rPr>
          <w:rFonts w:cs="Arial"/>
        </w:rPr>
        <w:lastRenderedPageBreak/>
        <w:t>d’information faunique au même endroit afin de contacter la Direction de la gestion de la faune de la région concernée et d’obtenir les informations et données fauniques (par exemple : les périodes de restriction pour des espèces menacées ou vulnérables, comme la tortue des bois), la caractérisation ou les inventaires fauniques requis. Des protocoles d’inventaires peuvent également être transmis, s’il y a lieu.</w:t>
      </w:r>
    </w:p>
    <w:p w14:paraId="7ABC9196" w14:textId="492D521C" w:rsidR="00165A60" w:rsidRPr="00522750" w:rsidRDefault="00802EAE" w:rsidP="007576FE">
      <w:pPr>
        <w:pStyle w:val="QuestionInfo"/>
        <w:rPr>
          <w:rFonts w:cs="Arial"/>
        </w:rPr>
      </w:pPr>
      <w:r w:rsidRPr="00802EAE">
        <w:rPr>
          <w:rFonts w:cs="Arial"/>
        </w:rPr>
        <w:t>Si les activités sont assujetties à une autorisation ou si elles sont autorisées en vertu de la LEMV, indiquez-le. Dans ce cas, vous n’avez pas à fournir d’autres renseignements à cette question (art. 50 al. 1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576FE" w:rsidRPr="00522750" w14:paraId="0A4B2407" w14:textId="77777777" w:rsidTr="00CF05C5">
        <w:trPr>
          <w:trHeight w:val="448"/>
          <w:jc w:val="center"/>
        </w:trPr>
        <w:bookmarkStart w:id="2" w:name="_Hlk188872106" w:displacedByCustomXml="next"/>
        <w:sdt>
          <w:sdtPr>
            <w:rPr>
              <w:rFonts w:cs="Arial"/>
            </w:rPr>
            <w:id w:val="1194957780"/>
            <w:placeholder>
              <w:docPart w:val="09ACECDB5DE24625B400EFBB5465D67D"/>
            </w:placeholder>
            <w:showingPlcHdr/>
          </w:sdtPr>
          <w:sdtEndPr/>
          <w:sdtContent>
            <w:tc>
              <w:tcPr>
                <w:tcW w:w="16968" w:type="dxa"/>
                <w:shd w:val="clear" w:color="auto" w:fill="D9E2F3" w:themeFill="accent1" w:themeFillTint="33"/>
              </w:tcPr>
              <w:p w14:paraId="3AE1FA46" w14:textId="77777777" w:rsidR="007576FE" w:rsidRPr="00522750" w:rsidRDefault="007576FE" w:rsidP="00CF05C5">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bookmarkEnd w:id="2"/>
    <w:p w14:paraId="4F9095AD" w14:textId="17A22BAA" w:rsidR="00CA7A1D" w:rsidRPr="00522750" w:rsidRDefault="003862F8" w:rsidP="00CA7A1D">
      <w:pPr>
        <w:pStyle w:val="Question"/>
        <w:rPr>
          <w:rFonts w:cs="Arial"/>
        </w:rPr>
      </w:pPr>
      <w:r w:rsidRPr="00522750">
        <w:rPr>
          <w:rFonts w:cs="Arial"/>
        </w:rPr>
        <w:t>3.3.</w:t>
      </w:r>
      <w:r w:rsidR="00E303EB" w:rsidRPr="00522750">
        <w:rPr>
          <w:rFonts w:cs="Arial"/>
        </w:rPr>
        <w:t>5</w:t>
      </w:r>
      <w:r w:rsidRPr="00522750">
        <w:rPr>
          <w:rFonts w:cs="Arial"/>
        </w:rPr>
        <w:tab/>
      </w:r>
      <w:r w:rsidR="009F53A3" w:rsidRPr="00522750">
        <w:rPr>
          <w:rFonts w:cs="Arial"/>
        </w:rPr>
        <w:t xml:space="preserve">Le site de la demande de modification a-t-il un </w:t>
      </w:r>
      <w:r w:rsidR="00FE4EC4" w:rsidRPr="00FE4EC4">
        <w:rPr>
          <w:rFonts w:cs="Arial"/>
        </w:rPr>
        <w:t xml:space="preserve">habitat </w:t>
      </w:r>
      <w:r w:rsidR="009F53A3" w:rsidRPr="00522750">
        <w:rPr>
          <w:rFonts w:cs="Arial"/>
        </w:rPr>
        <w:t>potentiel d’espèces menacées, vulnérables ou susceptibles (art. 29(3)b) REAFIE)?</w:t>
      </w:r>
    </w:p>
    <w:p w14:paraId="17D20DBA" w14:textId="0C343DF8" w:rsidR="009F53A3" w:rsidRPr="00522750" w:rsidRDefault="00DB04C8" w:rsidP="009F53A3">
      <w:pPr>
        <w:pStyle w:val="QuestionInfo"/>
        <w:rPr>
          <w:rFonts w:cs="Arial"/>
        </w:rPr>
      </w:pPr>
      <w:r w:rsidRPr="00522750">
        <w:rPr>
          <w:rFonts w:cs="Arial"/>
        </w:rPr>
        <w:t>Notez que l’outil Potentiel disponible sur la page Web Espèces floristiques menacées ou vulnérables permet de dresser une liste d’espèces floristiques en situation précaire potentiellement présentes sur un territoire donné</w:t>
      </w:r>
      <w:r w:rsidR="00723321">
        <w:rPr>
          <w:rFonts w:cs="Arial"/>
        </w:rPr>
        <w:t xml:space="preserve"> </w:t>
      </w:r>
      <w:r w:rsidR="00723321" w:rsidRPr="00723321">
        <w:rPr>
          <w:rFonts w:cs="Arial"/>
        </w:rPr>
        <w:t>et les inventaires qui pourraient être requis</w:t>
      </w:r>
      <w:r w:rsidRPr="00522750">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B04C8" w:rsidRPr="00522750" w14:paraId="54C94A46" w14:textId="77777777" w:rsidTr="00CF05C5">
        <w:trPr>
          <w:trHeight w:val="272"/>
        </w:trPr>
        <w:tc>
          <w:tcPr>
            <w:tcW w:w="1637" w:type="dxa"/>
            <w:shd w:val="clear" w:color="auto" w:fill="D9E2F3" w:themeFill="accent1" w:themeFillTint="33"/>
          </w:tcPr>
          <w:p w14:paraId="7D983F82" w14:textId="77777777" w:rsidR="00DB04C8" w:rsidRPr="00522750" w:rsidRDefault="008349C1" w:rsidP="00CF05C5">
            <w:pPr>
              <w:pStyle w:val="Normalformulaire"/>
              <w:spacing w:after="0"/>
              <w:rPr>
                <w:rFonts w:cs="Arial"/>
              </w:rPr>
            </w:pPr>
            <w:sdt>
              <w:sdtPr>
                <w:rPr>
                  <w:rFonts w:cs="Arial"/>
                </w:rPr>
                <w:id w:val="-885563021"/>
                <w14:checkbox>
                  <w14:checked w14:val="0"/>
                  <w14:checkedState w14:val="2612" w14:font="MS Gothic"/>
                  <w14:uncheckedState w14:val="2610" w14:font="MS Gothic"/>
                </w14:checkbox>
              </w:sdtPr>
              <w:sdtEndPr/>
              <w:sdtContent>
                <w:r w:rsidR="00DB04C8" w:rsidRPr="00522750">
                  <w:rPr>
                    <w:rFonts w:ascii="Segoe UI Symbol" w:hAnsi="Segoe UI Symbol" w:cs="Segoe UI Symbol"/>
                  </w:rPr>
                  <w:t>☐</w:t>
                </w:r>
              </w:sdtContent>
            </w:sdt>
            <w:r w:rsidR="00DB04C8" w:rsidRPr="00522750">
              <w:rPr>
                <w:rFonts w:cs="Arial"/>
              </w:rPr>
              <w:t>Oui</w:t>
            </w:r>
            <w:r w:rsidR="00DB04C8" w:rsidRPr="00522750">
              <w:rPr>
                <w:rFonts w:cs="Arial"/>
              </w:rPr>
              <w:tab/>
              <w:t xml:space="preserve"> </w:t>
            </w:r>
            <w:sdt>
              <w:sdtPr>
                <w:rPr>
                  <w:rFonts w:cs="Arial"/>
                </w:rPr>
                <w:id w:val="-702244795"/>
                <w14:checkbox>
                  <w14:checked w14:val="0"/>
                  <w14:checkedState w14:val="2612" w14:font="MS Gothic"/>
                  <w14:uncheckedState w14:val="2610" w14:font="MS Gothic"/>
                </w14:checkbox>
              </w:sdtPr>
              <w:sdtEndPr/>
              <w:sdtContent>
                <w:r w:rsidR="00DB04C8" w:rsidRPr="00522750">
                  <w:rPr>
                    <w:rFonts w:ascii="Segoe UI Symbol" w:hAnsi="Segoe UI Symbol" w:cs="Segoe UI Symbol"/>
                  </w:rPr>
                  <w:t>☐</w:t>
                </w:r>
              </w:sdtContent>
            </w:sdt>
            <w:r w:rsidR="00DB04C8" w:rsidRPr="00522750">
              <w:rPr>
                <w:rFonts w:cs="Arial"/>
              </w:rPr>
              <w:t>Non</w:t>
            </w:r>
          </w:p>
        </w:tc>
      </w:tr>
    </w:tbl>
    <w:p w14:paraId="162D5ED7" w14:textId="035B3D41" w:rsidR="00DB04C8" w:rsidRPr="00522750" w:rsidRDefault="00DB04C8" w:rsidP="00DB04C8">
      <w:pPr>
        <w:pStyle w:val="Siouinon"/>
        <w:rPr>
          <w:rFonts w:cs="Arial"/>
        </w:rPr>
      </w:pPr>
      <w:r w:rsidRPr="00522750">
        <w:rPr>
          <w:rFonts w:cs="Arial"/>
        </w:rPr>
        <w:t>Si vous avez répondu Non, passez à la question 3.3.8.</w:t>
      </w:r>
    </w:p>
    <w:p w14:paraId="74781C3B" w14:textId="5F063613" w:rsidR="00294467" w:rsidRPr="00522750" w:rsidRDefault="00B340A0" w:rsidP="00503AAE">
      <w:pPr>
        <w:pStyle w:val="Question"/>
        <w:keepNext/>
        <w:rPr>
          <w:rFonts w:cs="Arial"/>
        </w:rPr>
      </w:pPr>
      <w:r w:rsidRPr="00522750">
        <w:rPr>
          <w:rFonts w:cs="Arial"/>
        </w:rPr>
        <w:t>3.3.</w:t>
      </w:r>
      <w:r w:rsidR="00392E4B" w:rsidRPr="00522750">
        <w:rPr>
          <w:rFonts w:cs="Arial"/>
        </w:rPr>
        <w:t>6</w:t>
      </w:r>
      <w:r w:rsidRPr="00522750">
        <w:rPr>
          <w:rFonts w:cs="Arial"/>
        </w:rPr>
        <w:tab/>
      </w:r>
      <w:r w:rsidR="00294467" w:rsidRPr="00522750">
        <w:rPr>
          <w:rFonts w:cs="Arial"/>
        </w:rPr>
        <w:t>Décrivez les habitats de chaque espèce menacée, vulnérable ou susceptible potentiellement présente sur le site du projet modifié (art. 29(3)b)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3588" w:rsidRPr="00522750" w14:paraId="20EA1B9A" w14:textId="77777777" w:rsidTr="00CD0B3A">
        <w:trPr>
          <w:trHeight w:val="448"/>
          <w:jc w:val="center"/>
        </w:trPr>
        <w:sdt>
          <w:sdtPr>
            <w:rPr>
              <w:rFonts w:cs="Arial"/>
            </w:rPr>
            <w:id w:val="-2032398397"/>
            <w:placeholder>
              <w:docPart w:val="46CE45477E064E80AA537C6FDB7EDC50"/>
            </w:placeholder>
            <w:showingPlcHdr/>
          </w:sdtPr>
          <w:sdtEndPr/>
          <w:sdtContent>
            <w:tc>
              <w:tcPr>
                <w:tcW w:w="16968" w:type="dxa"/>
                <w:shd w:val="clear" w:color="auto" w:fill="D9E2F3" w:themeFill="accent1" w:themeFillTint="33"/>
              </w:tcPr>
              <w:p w14:paraId="75CEFDC3" w14:textId="77777777" w:rsidR="00033588" w:rsidRPr="00522750" w:rsidRDefault="00033588"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1DD31834" w14:textId="38316700" w:rsidR="00ED5586" w:rsidRPr="00522750" w:rsidRDefault="00033588" w:rsidP="00522C17">
      <w:pPr>
        <w:pStyle w:val="Question"/>
        <w:keepNext/>
        <w:rPr>
          <w:rFonts w:cs="Arial"/>
        </w:rPr>
      </w:pPr>
      <w:r w:rsidRPr="00522750">
        <w:rPr>
          <w:rFonts w:cs="Arial"/>
        </w:rPr>
        <w:t>3.3.</w:t>
      </w:r>
      <w:r w:rsidR="00970265" w:rsidRPr="00522750">
        <w:rPr>
          <w:rFonts w:cs="Arial"/>
        </w:rPr>
        <w:t>7</w:t>
      </w:r>
      <w:r w:rsidRPr="00522750">
        <w:rPr>
          <w:rFonts w:cs="Arial"/>
        </w:rPr>
        <w:tab/>
      </w:r>
      <w:r w:rsidR="00B80759" w:rsidRPr="00522750">
        <w:rPr>
          <w:rFonts w:cs="Arial"/>
        </w:rPr>
        <w:t>Démontrez que les activités du projet modifié n’auront pas d’impacts sur les espèces menacées, vulnérables ou susceptibles (art. 29(3)b) REAFIE).</w:t>
      </w:r>
    </w:p>
    <w:p w14:paraId="734D2A25" w14:textId="5A492C90" w:rsidR="00EF5D9C" w:rsidRPr="00522750" w:rsidRDefault="00EF5D9C" w:rsidP="00EF5D9C">
      <w:pPr>
        <w:pStyle w:val="QuestionInfo"/>
        <w:rPr>
          <w:rFonts w:cs="Arial"/>
        </w:rPr>
      </w:pPr>
      <w:r w:rsidRPr="00522750">
        <w:rPr>
          <w:rFonts w:cs="Arial"/>
        </w:rPr>
        <w:t>Cette démonstration peut inclure :</w:t>
      </w:r>
    </w:p>
    <w:p w14:paraId="7256B943" w14:textId="2F5BD5CE" w:rsidR="00EF5D9C" w:rsidRPr="00522750" w:rsidRDefault="00EF5D9C" w:rsidP="00EF5D9C">
      <w:pPr>
        <w:pStyle w:val="Questionliste"/>
        <w:rPr>
          <w:rFonts w:cs="Arial"/>
        </w:rPr>
      </w:pPr>
      <w:r w:rsidRPr="00522750">
        <w:rPr>
          <w:rFonts w:cs="Arial"/>
        </w:rPr>
        <w:t>les caractéristiques du milieu qui permettent de conclure à l’absence de potentiel de présence de ces espèces;</w:t>
      </w:r>
    </w:p>
    <w:p w14:paraId="040E27DE" w14:textId="4947F973" w:rsidR="00EF5D9C" w:rsidRPr="00154343" w:rsidRDefault="00EF5D9C" w:rsidP="00EF5D9C">
      <w:pPr>
        <w:pStyle w:val="Questionliste"/>
        <w:rPr>
          <w:rStyle w:val="eop"/>
          <w:rFonts w:cs="Arial"/>
        </w:rPr>
      </w:pPr>
      <w:r w:rsidRPr="00522750">
        <w:rPr>
          <w:rFonts w:cs="Arial"/>
        </w:rPr>
        <w:t>les résultats d’un inventaire fait en période propice</w:t>
      </w:r>
      <w:r w:rsidRPr="00522750">
        <w:rPr>
          <w:rStyle w:val="eop"/>
          <w:rFonts w:eastAsiaTheme="majorEastAsia" w:cs="Arial"/>
        </w:rPr>
        <w:t xml:space="preserve"> à l’identification des espèces </w:t>
      </w:r>
      <w:r w:rsidR="00B81D81" w:rsidRPr="00B81D81">
        <w:rPr>
          <w:rFonts w:eastAsiaTheme="majorEastAsia" w:cs="Arial"/>
        </w:rPr>
        <w:t xml:space="preserve">floristiques </w:t>
      </w:r>
      <w:r w:rsidRPr="00522750">
        <w:rPr>
          <w:rStyle w:val="eop"/>
          <w:rFonts w:eastAsiaTheme="majorEastAsia" w:cs="Arial"/>
        </w:rPr>
        <w:t>visées;</w:t>
      </w:r>
    </w:p>
    <w:p w14:paraId="6715B151" w14:textId="45B2D250" w:rsidR="00154343" w:rsidRPr="00522750" w:rsidRDefault="00154343" w:rsidP="00154343">
      <w:pPr>
        <w:pStyle w:val="Questionliste"/>
        <w:rPr>
          <w:rStyle w:val="eop"/>
          <w:rFonts w:cs="Arial"/>
        </w:rPr>
      </w:pPr>
      <w:r>
        <w:t xml:space="preserve">les résultats d’un inventaire des espèces fauniques visées en respect des protocoles </w:t>
      </w:r>
      <w:r w:rsidRPr="00472C2B">
        <w:t>standardisés</w:t>
      </w:r>
      <w:r w:rsidRPr="00472C2B">
        <w:rPr>
          <w:rStyle w:val="eop"/>
          <w:rFonts w:eastAsiaTheme="majorEastAsia"/>
        </w:rPr>
        <w:t>;</w:t>
      </w:r>
    </w:p>
    <w:p w14:paraId="2E1C321C" w14:textId="6CEEAA22" w:rsidR="00EF5D9C" w:rsidRPr="00522750" w:rsidRDefault="00EF5D9C" w:rsidP="00EF5D9C">
      <w:pPr>
        <w:pStyle w:val="Questionliste"/>
        <w:rPr>
          <w:rFonts w:cs="Arial"/>
        </w:rPr>
      </w:pPr>
      <w:r w:rsidRPr="00522750">
        <w:rPr>
          <w:rFonts w:cs="Arial"/>
        </w:rPr>
        <w:t>les autres observations de relevés terrain ou les autres données consultées à cette fin;</w:t>
      </w:r>
    </w:p>
    <w:p w14:paraId="0ABB3A6F" w14:textId="5AF90270" w:rsidR="00EF5D9C" w:rsidRPr="00522750" w:rsidRDefault="00EF5D9C" w:rsidP="00D32891">
      <w:pPr>
        <w:pStyle w:val="Questionliste"/>
        <w:spacing w:after="240"/>
        <w:rPr>
          <w:rFonts w:cs="Arial"/>
        </w:rPr>
      </w:pPr>
      <w:r w:rsidRPr="00522750">
        <w:rPr>
          <w:rFonts w:cs="Arial"/>
        </w:rPr>
        <w:t>les mesures mises en place par principe de précaution pour éviter un impact sur ces espèces.</w:t>
      </w:r>
    </w:p>
    <w:p w14:paraId="3F2993C7" w14:textId="7F87784C" w:rsidR="00EF5D9C" w:rsidRPr="00522750" w:rsidRDefault="00EF5D9C" w:rsidP="00D32891">
      <w:pPr>
        <w:pStyle w:val="QuestionInfo"/>
        <w:rPr>
          <w:rStyle w:val="normaltextrun"/>
          <w:rFonts w:eastAsiaTheme="majorEastAsia" w:cs="Arial"/>
        </w:rPr>
      </w:pPr>
      <w:r w:rsidRPr="00522750">
        <w:rPr>
          <w:rStyle w:val="normaltextrun"/>
          <w:rFonts w:eastAsiaTheme="majorEastAsia" w:cs="Arial"/>
        </w:rPr>
        <w:t>N</w:t>
      </w:r>
      <w:r w:rsidRPr="00522750">
        <w:rPr>
          <w:rStyle w:val="normaltextrun"/>
          <w:rFonts w:cs="Arial"/>
        </w:rPr>
        <w:t>otez qu’u</w:t>
      </w:r>
      <w:r w:rsidRPr="00522750">
        <w:rPr>
          <w:rStyle w:val="normaltextrun"/>
          <w:rFonts w:eastAsiaTheme="majorEastAsia" w:cs="Arial"/>
        </w:rPr>
        <w:t xml:space="preserve">n projet peut être refusé en vertu de l’article 31.0.3 de la LQE pour protéger les espèces vivantes et/ou si le projet est situé dans l’habitat d’une espèce menacée ou vulnérable.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2891" w:rsidRPr="00522750" w14:paraId="1A5908C8" w14:textId="77777777" w:rsidTr="00D32891">
        <w:trPr>
          <w:trHeight w:val="448"/>
          <w:jc w:val="center"/>
        </w:trPr>
        <w:sdt>
          <w:sdtPr>
            <w:rPr>
              <w:rFonts w:cs="Arial"/>
            </w:rPr>
            <w:id w:val="-1519463414"/>
            <w:placeholder>
              <w:docPart w:val="5CAE1C0F7B524543A1CCAD28DA27CC1B"/>
            </w:placeholder>
            <w:showingPlcHdr/>
          </w:sdtPr>
          <w:sdtEndPr/>
          <w:sdtContent>
            <w:tc>
              <w:tcPr>
                <w:tcW w:w="16968" w:type="dxa"/>
                <w:shd w:val="clear" w:color="auto" w:fill="D9E2F3" w:themeFill="accent1" w:themeFillTint="33"/>
              </w:tcPr>
              <w:p w14:paraId="795DB0EA" w14:textId="77777777" w:rsidR="00D32891" w:rsidRPr="00522750" w:rsidRDefault="00D32891" w:rsidP="00CF05C5">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55526B62" w14:textId="07254A0D" w:rsidR="009947CD" w:rsidRPr="009947CD" w:rsidRDefault="0061037C" w:rsidP="00456F61">
      <w:pPr>
        <w:pStyle w:val="Question"/>
        <w:keepNext/>
        <w:rPr>
          <w:rFonts w:cs="Arial"/>
        </w:rPr>
      </w:pPr>
      <w:r w:rsidRPr="00522750">
        <w:rPr>
          <w:rFonts w:cs="Arial"/>
        </w:rPr>
        <w:lastRenderedPageBreak/>
        <w:t>3.3.</w:t>
      </w:r>
      <w:r w:rsidR="00577957" w:rsidRPr="00522750">
        <w:rPr>
          <w:rFonts w:cs="Arial"/>
        </w:rPr>
        <w:t>8</w:t>
      </w:r>
      <w:r w:rsidRPr="00522750">
        <w:rPr>
          <w:rFonts w:cs="Arial"/>
        </w:rPr>
        <w:tab/>
      </w:r>
      <w:r w:rsidR="009947CD" w:rsidRPr="009947CD">
        <w:rPr>
          <w:rFonts w:cs="Arial"/>
        </w:rPr>
        <w:t xml:space="preserve">Le site du projet </w:t>
      </w:r>
      <w:r w:rsidR="00286AD4" w:rsidRPr="00286AD4">
        <w:rPr>
          <w:rFonts w:cs="Arial"/>
        </w:rPr>
        <w:t xml:space="preserve">modifié </w:t>
      </w:r>
      <w:r w:rsidR="009947CD" w:rsidRPr="009947CD">
        <w:rPr>
          <w:rFonts w:cs="Arial"/>
        </w:rPr>
        <w:t xml:space="preserve">est-il situé sur un habitat faunique au sens du </w:t>
      </w:r>
      <w:r w:rsidR="009947CD" w:rsidRPr="009947CD">
        <w:rPr>
          <w:rFonts w:cs="Arial"/>
          <w:i/>
          <w:iCs/>
        </w:rPr>
        <w:t>Règlement sur les habitats fauniques</w:t>
      </w:r>
      <w:r w:rsidR="009947CD" w:rsidRPr="009947CD">
        <w:rPr>
          <w:rFonts w:cs="Arial"/>
        </w:rPr>
        <w:t xml:space="preserve"> (art. 17 al. 2 (2) REAFIE)?</w:t>
      </w:r>
    </w:p>
    <w:p w14:paraId="12ECC7EB" w14:textId="6852294D" w:rsidR="00A841A8" w:rsidRDefault="00A841A8" w:rsidP="00456F61">
      <w:pPr>
        <w:pStyle w:val="QuestionInfo"/>
        <w:keepNext/>
      </w:pPr>
      <w:r w:rsidRPr="00A841A8">
        <w:t>Notez que ce ne sont pas tous les habitats fauniques qui sont inscrits au registre des aires protégées de la LCPN (ex. : habitat du poisson).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231FA" w:rsidRPr="00E44FF6" w14:paraId="7B6192A1" w14:textId="77777777" w:rsidTr="002F3469">
        <w:trPr>
          <w:trHeight w:val="272"/>
        </w:trPr>
        <w:tc>
          <w:tcPr>
            <w:tcW w:w="1637" w:type="dxa"/>
            <w:shd w:val="clear" w:color="auto" w:fill="D9E2F3" w:themeFill="accent1" w:themeFillTint="33"/>
          </w:tcPr>
          <w:p w14:paraId="05E69EAA" w14:textId="77777777" w:rsidR="001231FA" w:rsidRPr="00E44FF6" w:rsidRDefault="008349C1" w:rsidP="002F3469">
            <w:pPr>
              <w:pStyle w:val="Normalformulaire"/>
              <w:spacing w:after="0"/>
              <w:rPr>
                <w:rFonts w:cs="Arial"/>
              </w:rPr>
            </w:pPr>
            <w:sdt>
              <w:sdtPr>
                <w:rPr>
                  <w:rFonts w:cs="Arial"/>
                </w:rPr>
                <w:id w:val="376442666"/>
                <w14:checkbox>
                  <w14:checked w14:val="0"/>
                  <w14:checkedState w14:val="2612" w14:font="MS Gothic"/>
                  <w14:uncheckedState w14:val="2610" w14:font="MS Gothic"/>
                </w14:checkbox>
              </w:sdtPr>
              <w:sdtEndPr/>
              <w:sdtContent>
                <w:r w:rsidR="001231FA" w:rsidRPr="00E44FF6">
                  <w:rPr>
                    <w:rFonts w:ascii="Segoe UI Symbol" w:hAnsi="Segoe UI Symbol" w:cs="Segoe UI Symbol"/>
                  </w:rPr>
                  <w:t>☐</w:t>
                </w:r>
              </w:sdtContent>
            </w:sdt>
            <w:r w:rsidR="001231FA">
              <w:rPr>
                <w:rFonts w:cs="Arial"/>
              </w:rPr>
              <w:t xml:space="preserve"> </w:t>
            </w:r>
            <w:r w:rsidR="001231FA" w:rsidRPr="00E44FF6">
              <w:rPr>
                <w:rFonts w:cs="Arial"/>
              </w:rPr>
              <w:t>Oui</w:t>
            </w:r>
            <w:r w:rsidR="001231FA" w:rsidRPr="00E44FF6">
              <w:rPr>
                <w:rFonts w:cs="Arial"/>
              </w:rPr>
              <w:tab/>
              <w:t xml:space="preserve"> </w:t>
            </w:r>
            <w:sdt>
              <w:sdtPr>
                <w:rPr>
                  <w:rFonts w:cs="Arial"/>
                </w:rPr>
                <w:id w:val="440889309"/>
                <w14:checkbox>
                  <w14:checked w14:val="0"/>
                  <w14:checkedState w14:val="2612" w14:font="MS Gothic"/>
                  <w14:uncheckedState w14:val="2610" w14:font="MS Gothic"/>
                </w14:checkbox>
              </w:sdtPr>
              <w:sdtEndPr/>
              <w:sdtContent>
                <w:r w:rsidR="001231FA" w:rsidRPr="00E44FF6">
                  <w:rPr>
                    <w:rFonts w:ascii="Segoe UI Symbol" w:hAnsi="Segoe UI Symbol" w:cs="Segoe UI Symbol"/>
                  </w:rPr>
                  <w:t>☐</w:t>
                </w:r>
              </w:sdtContent>
            </w:sdt>
            <w:r w:rsidR="001231FA">
              <w:rPr>
                <w:rFonts w:cs="Arial"/>
              </w:rPr>
              <w:t xml:space="preserve"> </w:t>
            </w:r>
            <w:r w:rsidR="001231FA" w:rsidRPr="00E44FF6">
              <w:rPr>
                <w:rFonts w:cs="Arial"/>
              </w:rPr>
              <w:t>Non</w:t>
            </w:r>
          </w:p>
        </w:tc>
      </w:tr>
    </w:tbl>
    <w:p w14:paraId="38C91EED" w14:textId="4A8CFB34" w:rsidR="00DB4B67" w:rsidRDefault="00A841A8" w:rsidP="001231FA">
      <w:pPr>
        <w:pStyle w:val="QuestionInfo"/>
        <w:spacing w:before="240"/>
      </w:pPr>
      <w:r w:rsidRPr="00A841A8">
        <w:t>Si des activités sont autorisées en vertu de la LCMVF ou qu’une demande est déposée à la Direction de la gestion de la faune, indiquez-le. (</w:t>
      </w:r>
      <w:r w:rsidRPr="0026480A">
        <w:rPr>
          <w:i/>
          <w:iCs/>
        </w:rPr>
        <w:t>Facultatif</w:t>
      </w:r>
      <w:r w:rsidRPr="00A841A8">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83"/>
      </w:tblGrid>
      <w:tr w:rsidR="00465F16" w:rsidRPr="00E44FF6" w14:paraId="1B446BFB" w14:textId="77777777" w:rsidTr="00465F16">
        <w:trPr>
          <w:trHeight w:val="448"/>
          <w:jc w:val="center"/>
        </w:trPr>
        <w:bookmarkStart w:id="3" w:name="_Hlk108532755" w:displacedByCustomXml="next"/>
        <w:sdt>
          <w:sdtPr>
            <w:rPr>
              <w:rFonts w:cs="Arial"/>
            </w:rPr>
            <w:id w:val="467247420"/>
            <w:placeholder>
              <w:docPart w:val="40350A7024A748BDAD59858322D9E55C"/>
            </w:placeholder>
            <w:showingPlcHdr/>
          </w:sdtPr>
          <w:sdtEndPr/>
          <w:sdtContent>
            <w:tc>
              <w:tcPr>
                <w:tcW w:w="16883" w:type="dxa"/>
                <w:shd w:val="clear" w:color="auto" w:fill="D9E2F3" w:themeFill="accent1" w:themeFillTint="33"/>
              </w:tcPr>
              <w:p w14:paraId="1801E1E9" w14:textId="77777777" w:rsidR="00465F16" w:rsidRPr="00E44FF6" w:rsidRDefault="00465F16" w:rsidP="00584111">
                <w:pPr>
                  <w:pStyle w:val="Normalformulaire"/>
                  <w:spacing w:after="0"/>
                  <w:rPr>
                    <w:rFonts w:cs="Arial"/>
                  </w:rPr>
                </w:pPr>
                <w:r w:rsidRPr="00E44FF6">
                  <w:rPr>
                    <w:rStyle w:val="Textedelespacerserv"/>
                    <w:rFonts w:cs="Arial"/>
                    <w:i/>
                    <w:iCs/>
                  </w:rPr>
                  <w:t>Saisissez les informations.</w:t>
                </w:r>
              </w:p>
            </w:tc>
          </w:sdtContent>
        </w:sdt>
      </w:tr>
    </w:tbl>
    <w:bookmarkEnd w:id="3"/>
    <w:p w14:paraId="23A6EB65" w14:textId="0144F9FF" w:rsidR="006B51B8" w:rsidRPr="00522750" w:rsidRDefault="00D05DE0" w:rsidP="00C95D4D">
      <w:pPr>
        <w:pStyle w:val="Question"/>
        <w:keepNext/>
        <w:rPr>
          <w:rFonts w:cs="Arial"/>
        </w:rPr>
      </w:pPr>
      <w:r>
        <w:rPr>
          <w:rFonts w:cs="Arial"/>
        </w:rPr>
        <w:t>3.3.9</w:t>
      </w:r>
      <w:r>
        <w:rPr>
          <w:rFonts w:cs="Arial"/>
        </w:rPr>
        <w:tab/>
      </w:r>
      <w:r w:rsidR="006B51B8" w:rsidRPr="00522750">
        <w:rPr>
          <w:rFonts w:cs="Arial"/>
        </w:rPr>
        <w:t>Le site du projet modifié présente-t-il des espèces fauniques autres que des espèces menacées, vulnérables ou susceptibles (art. 29(3)b) REAFIE)?</w:t>
      </w:r>
    </w:p>
    <w:p w14:paraId="29C2C7C5" w14:textId="124B20FB" w:rsidR="006B51B8" w:rsidRPr="00522750" w:rsidRDefault="006B51B8" w:rsidP="006B51B8">
      <w:pPr>
        <w:pStyle w:val="QuestionInfo"/>
        <w:rPr>
          <w:rFonts w:cs="Arial"/>
        </w:rPr>
      </w:pPr>
      <w:r w:rsidRPr="00522750">
        <w:rPr>
          <w:rFonts w:cs="Arial"/>
        </w:rPr>
        <w:t>Exemples</w:t>
      </w:r>
      <w:r w:rsidR="00C72FB6">
        <w:rPr>
          <w:rFonts w:cs="Arial"/>
        </w:rPr>
        <w:t> </w:t>
      </w:r>
      <w:r w:rsidRPr="00522750">
        <w:rPr>
          <w:rFonts w:cs="Arial"/>
        </w:rPr>
        <w:t>:</w:t>
      </w:r>
    </w:p>
    <w:p w14:paraId="30769F78" w14:textId="673CEB1D" w:rsidR="006B51B8" w:rsidRPr="00522750" w:rsidRDefault="006B51B8" w:rsidP="006B51B8">
      <w:pPr>
        <w:pStyle w:val="Questionliste"/>
        <w:rPr>
          <w:rFonts w:cs="Arial"/>
        </w:rPr>
      </w:pPr>
      <w:r w:rsidRPr="00522750">
        <w:rPr>
          <w:rFonts w:cs="Arial"/>
        </w:rPr>
        <w:t>espèces pour la pêche sportive;</w:t>
      </w:r>
    </w:p>
    <w:p w14:paraId="51D07C55" w14:textId="7A7D5C67" w:rsidR="006B51B8" w:rsidRPr="00522750" w:rsidRDefault="006B51B8" w:rsidP="006B51B8">
      <w:pPr>
        <w:pStyle w:val="Questionliste"/>
        <w:rPr>
          <w:rFonts w:cs="Arial"/>
        </w:rPr>
      </w:pPr>
      <w:r w:rsidRPr="00522750">
        <w:rPr>
          <w:rFonts w:cs="Arial"/>
        </w:rPr>
        <w:t>cerf de virginie;</w:t>
      </w:r>
    </w:p>
    <w:p w14:paraId="463EBC7E" w14:textId="0A211661" w:rsidR="006B51B8" w:rsidRPr="00522750" w:rsidRDefault="006B51B8" w:rsidP="006B51B8">
      <w:pPr>
        <w:pStyle w:val="Questionliste"/>
        <w:rPr>
          <w:rFonts w:cs="Arial"/>
        </w:rPr>
      </w:pPr>
      <w:r w:rsidRPr="00522750">
        <w:rPr>
          <w:rFonts w:cs="Arial"/>
        </w:rPr>
        <w:t>orignal;</w:t>
      </w:r>
    </w:p>
    <w:p w14:paraId="6FD21206" w14:textId="47E00AAA" w:rsidR="006B51B8" w:rsidRPr="00522750" w:rsidRDefault="006B51B8" w:rsidP="006B51B8">
      <w:pPr>
        <w:pStyle w:val="Questionliste"/>
        <w:rPr>
          <w:rFonts w:cs="Arial"/>
        </w:rPr>
      </w:pPr>
      <w:r w:rsidRPr="00522750">
        <w:rPr>
          <w:rFonts w:cs="Arial"/>
        </w:rPr>
        <w:t>rat musqué;</w:t>
      </w:r>
    </w:p>
    <w:p w14:paraId="690A71BB" w14:textId="46D17D51" w:rsidR="006B51B8" w:rsidRDefault="006B51B8" w:rsidP="006B51B8">
      <w:pPr>
        <w:pStyle w:val="Questionliste"/>
        <w:rPr>
          <w:rFonts w:cs="Arial"/>
        </w:rPr>
      </w:pPr>
      <w:r w:rsidRPr="00522750">
        <w:rPr>
          <w:rFonts w:cs="Arial"/>
        </w:rPr>
        <w:t>grand héron</w:t>
      </w:r>
      <w:r w:rsidR="00F86E83">
        <w:rPr>
          <w:rFonts w:cs="Arial"/>
        </w:rPr>
        <w:t>;</w:t>
      </w:r>
    </w:p>
    <w:p w14:paraId="27A912D9" w14:textId="77777777" w:rsidR="003666B5" w:rsidRPr="00304269" w:rsidRDefault="003666B5" w:rsidP="003666B5">
      <w:pPr>
        <w:pStyle w:val="Questionliste"/>
      </w:pPr>
      <w:r w:rsidRPr="00CC3767">
        <w:t xml:space="preserve">autre information pertinente comme un site faunique d’intérêt identifié par la Direction de la gestion </w:t>
      </w:r>
      <w:r>
        <w:t xml:space="preserve">de la </w:t>
      </w:r>
      <w:r w:rsidRPr="00CC3767">
        <w:t>faune ou la présence de nids</w:t>
      </w:r>
      <w:r w:rsidRPr="00B43ADE">
        <w:t>.</w:t>
      </w:r>
    </w:p>
    <w:p w14:paraId="081375BA" w14:textId="73290BA9" w:rsidR="006B51B8" w:rsidRPr="00522750" w:rsidRDefault="006B51B8" w:rsidP="00BF2CB8">
      <w:pPr>
        <w:pStyle w:val="QuestionInfo"/>
        <w:spacing w:before="240"/>
        <w:rPr>
          <w:rFonts w:cs="Arial"/>
        </w:rPr>
      </w:pPr>
      <w:r w:rsidRPr="00522750">
        <w:rPr>
          <w:rFonts w:cs="Arial"/>
        </w:rPr>
        <w:t xml:space="preserve">Consultez la Direction de la gestion de la faune de la région concernée afin d’obtenir les données fauniques, </w:t>
      </w:r>
      <w:r w:rsidR="00DC5B5A" w:rsidRPr="00DC5B5A">
        <w:rPr>
          <w:rFonts w:cs="Arial"/>
        </w:rPr>
        <w:t>dont les sites fauniques d’intérêt.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9324F" w:rsidRPr="00522750" w14:paraId="13D16DCB" w14:textId="77777777" w:rsidTr="00CF05C5">
        <w:trPr>
          <w:trHeight w:val="272"/>
        </w:trPr>
        <w:tc>
          <w:tcPr>
            <w:tcW w:w="1637" w:type="dxa"/>
            <w:shd w:val="clear" w:color="auto" w:fill="D9E2F3" w:themeFill="accent1" w:themeFillTint="33"/>
          </w:tcPr>
          <w:p w14:paraId="60D62EE2" w14:textId="77777777" w:rsidR="0089324F" w:rsidRPr="00522750" w:rsidRDefault="008349C1" w:rsidP="00CF05C5">
            <w:pPr>
              <w:pStyle w:val="Normalformulaire"/>
              <w:spacing w:after="0"/>
              <w:rPr>
                <w:rFonts w:cs="Arial"/>
              </w:rPr>
            </w:pPr>
            <w:sdt>
              <w:sdtPr>
                <w:rPr>
                  <w:rFonts w:cs="Arial"/>
                </w:rPr>
                <w:id w:val="-949546025"/>
                <w14:checkbox>
                  <w14:checked w14:val="0"/>
                  <w14:checkedState w14:val="2612" w14:font="MS Gothic"/>
                  <w14:uncheckedState w14:val="2610" w14:font="MS Gothic"/>
                </w14:checkbox>
              </w:sdtPr>
              <w:sdtEndPr/>
              <w:sdtContent>
                <w:r w:rsidR="0089324F" w:rsidRPr="00522750">
                  <w:rPr>
                    <w:rFonts w:ascii="Segoe UI Symbol" w:hAnsi="Segoe UI Symbol" w:cs="Segoe UI Symbol"/>
                  </w:rPr>
                  <w:t>☐</w:t>
                </w:r>
              </w:sdtContent>
            </w:sdt>
            <w:r w:rsidR="0089324F" w:rsidRPr="00522750">
              <w:rPr>
                <w:rFonts w:cs="Arial"/>
              </w:rPr>
              <w:t>Oui</w:t>
            </w:r>
            <w:r w:rsidR="0089324F" w:rsidRPr="00522750">
              <w:rPr>
                <w:rFonts w:cs="Arial"/>
              </w:rPr>
              <w:tab/>
              <w:t xml:space="preserve"> </w:t>
            </w:r>
            <w:sdt>
              <w:sdtPr>
                <w:rPr>
                  <w:rFonts w:cs="Arial"/>
                </w:rPr>
                <w:id w:val="1692331586"/>
                <w14:checkbox>
                  <w14:checked w14:val="0"/>
                  <w14:checkedState w14:val="2612" w14:font="MS Gothic"/>
                  <w14:uncheckedState w14:val="2610" w14:font="MS Gothic"/>
                </w14:checkbox>
              </w:sdtPr>
              <w:sdtEndPr/>
              <w:sdtContent>
                <w:r w:rsidR="0089324F" w:rsidRPr="00522750">
                  <w:rPr>
                    <w:rFonts w:ascii="Segoe UI Symbol" w:hAnsi="Segoe UI Symbol" w:cs="Segoe UI Symbol"/>
                  </w:rPr>
                  <w:t>☐</w:t>
                </w:r>
              </w:sdtContent>
            </w:sdt>
            <w:r w:rsidR="0089324F" w:rsidRPr="00522750">
              <w:rPr>
                <w:rFonts w:cs="Arial"/>
              </w:rPr>
              <w:t>Non</w:t>
            </w:r>
          </w:p>
        </w:tc>
      </w:tr>
    </w:tbl>
    <w:p w14:paraId="646DC87B" w14:textId="7EBF8923" w:rsidR="0089324F" w:rsidRPr="00522750" w:rsidRDefault="0089324F" w:rsidP="0089324F">
      <w:pPr>
        <w:pStyle w:val="Siouinon"/>
        <w:rPr>
          <w:rFonts w:cs="Arial"/>
        </w:rPr>
      </w:pPr>
      <w:r w:rsidRPr="00522750">
        <w:rPr>
          <w:rFonts w:cs="Arial"/>
        </w:rPr>
        <w:t>Si vous avez répondu Non, passez à la section 3.4.</w:t>
      </w:r>
    </w:p>
    <w:p w14:paraId="405DA24F" w14:textId="50CAA670" w:rsidR="00DD3677" w:rsidRPr="00522750" w:rsidRDefault="000021B5" w:rsidP="00DD3677">
      <w:pPr>
        <w:pStyle w:val="Question"/>
        <w:rPr>
          <w:rFonts w:cs="Arial"/>
        </w:rPr>
      </w:pPr>
      <w:r w:rsidRPr="00522750">
        <w:rPr>
          <w:rFonts w:cs="Arial"/>
        </w:rPr>
        <w:t>3.3.</w:t>
      </w:r>
      <w:r w:rsidR="00A41018">
        <w:rPr>
          <w:rFonts w:cs="Arial"/>
        </w:rPr>
        <w:t>10</w:t>
      </w:r>
      <w:r w:rsidRPr="00522750">
        <w:rPr>
          <w:rFonts w:cs="Arial"/>
        </w:rPr>
        <w:tab/>
      </w:r>
      <w:r w:rsidR="00DD3677" w:rsidRPr="00522750">
        <w:rPr>
          <w:rFonts w:cs="Arial"/>
        </w:rPr>
        <w:t>Décrivez les impacts que la modification du projet entraine sur ces espèces ainsi que les mesures d’atténuation proposé</w:t>
      </w:r>
      <w:r w:rsidR="00CB0535">
        <w:rPr>
          <w:rFonts w:cs="Arial"/>
        </w:rPr>
        <w:t>e</w:t>
      </w:r>
      <w:r w:rsidR="00DD3677" w:rsidRPr="00522750">
        <w:rPr>
          <w:rFonts w:cs="Arial"/>
        </w:rPr>
        <w:t>s, le cas échéant (art. 18(2) et (3) REAFIE).</w:t>
      </w:r>
    </w:p>
    <w:p w14:paraId="57F999F4" w14:textId="5F46EA9D" w:rsidR="000021B5" w:rsidRPr="00522750" w:rsidRDefault="00DD3677" w:rsidP="00DD3677">
      <w:pPr>
        <w:pStyle w:val="QuestionInfo"/>
        <w:rPr>
          <w:rFonts w:cs="Arial"/>
        </w:rPr>
      </w:pPr>
      <w:r w:rsidRPr="00522750">
        <w:rPr>
          <w:rFonts w:cs="Arial"/>
        </w:rPr>
        <w:t>Notez qu’un projet peut être refusé en vertu de l’article 31.0.3 de la LQE pour protéger les espèces vivantes.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D48C2" w:rsidRPr="00522750" w14:paraId="4F9D174B" w14:textId="77777777" w:rsidTr="00CF05C5">
        <w:trPr>
          <w:trHeight w:val="448"/>
          <w:jc w:val="center"/>
        </w:trPr>
        <w:sdt>
          <w:sdtPr>
            <w:rPr>
              <w:rFonts w:cs="Arial"/>
            </w:rPr>
            <w:id w:val="-1794278525"/>
            <w:placeholder>
              <w:docPart w:val="126165037C494A00972E53D135DC0A8B"/>
            </w:placeholder>
            <w:showingPlcHdr/>
          </w:sdtPr>
          <w:sdtEndPr/>
          <w:sdtContent>
            <w:tc>
              <w:tcPr>
                <w:tcW w:w="16968" w:type="dxa"/>
                <w:shd w:val="clear" w:color="auto" w:fill="D9E2F3" w:themeFill="accent1" w:themeFillTint="33"/>
              </w:tcPr>
              <w:p w14:paraId="55EF1247" w14:textId="77777777" w:rsidR="002D48C2" w:rsidRPr="00522750" w:rsidRDefault="002D48C2" w:rsidP="00CF05C5">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248C9324" w14:textId="77777777" w:rsidR="00DA36E6" w:rsidRDefault="00DA36E6" w:rsidP="00E127D3">
      <w:pPr>
        <w:pStyle w:val="Question"/>
        <w:spacing w:before="0" w:after="0" w:line="120" w:lineRule="auto"/>
      </w:pPr>
    </w:p>
    <w:tbl>
      <w:tblPr>
        <w:tblW w:w="0" w:type="auto"/>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7"/>
      </w:tblGrid>
      <w:tr w:rsidR="001C7027" w:rsidRPr="00E44FF6" w14:paraId="19CB7B43" w14:textId="77777777" w:rsidTr="00C8310C">
        <w:trPr>
          <w:trHeight w:val="272"/>
        </w:trPr>
        <w:tc>
          <w:tcPr>
            <w:tcW w:w="17007" w:type="dxa"/>
            <w:shd w:val="clear" w:color="auto" w:fill="D9E2F3" w:themeFill="accent1" w:themeFillTint="33"/>
          </w:tcPr>
          <w:p w14:paraId="64E0A94A" w14:textId="5A09A8C6" w:rsidR="001C7027" w:rsidRPr="00E44FF6" w:rsidRDefault="008349C1" w:rsidP="002F3469">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1C7027" w:rsidRPr="00E44FF6">
                  <w:rPr>
                    <w:rFonts w:ascii="Segoe UI Symbol" w:hAnsi="Segoe UI Symbol" w:cs="Segoe UI Symbol"/>
                  </w:rPr>
                  <w:t>☐</w:t>
                </w:r>
              </w:sdtContent>
            </w:sdt>
            <w:r w:rsidR="001C7027" w:rsidRPr="00E44FF6">
              <w:rPr>
                <w:rFonts w:cs="Arial"/>
              </w:rPr>
              <w:t xml:space="preserve"> </w:t>
            </w:r>
            <w:r w:rsidR="001C7027">
              <w:rPr>
                <w:rFonts w:cs="Arial"/>
              </w:rPr>
              <w:t>Aucun impact,</w:t>
            </w:r>
            <w:r w:rsidR="001C7027" w:rsidRPr="00E44FF6">
              <w:rPr>
                <w:rFonts w:cs="Arial"/>
              </w:rPr>
              <w:t xml:space="preserve"> </w:t>
            </w:r>
            <w:sdt>
              <w:sdtPr>
                <w:rPr>
                  <w:rFonts w:cs="Arial"/>
                </w:rPr>
                <w:id w:val="1427845782"/>
                <w:placeholder>
                  <w:docPart w:val="CB50130F1B2D48D781D55249B8F700A1"/>
                </w:placeholder>
                <w:showingPlcHdr/>
              </w:sdtPr>
              <w:sdtEndPr/>
              <w:sdtContent>
                <w:r w:rsidR="001C7027">
                  <w:rPr>
                    <w:rStyle w:val="Textedelespacerserv"/>
                    <w:rFonts w:cs="Arial"/>
                    <w:i/>
                    <w:iCs/>
                  </w:rPr>
                  <w:t>j</w:t>
                </w:r>
                <w:r w:rsidR="001C7027" w:rsidRPr="00E44FF6">
                  <w:rPr>
                    <w:rStyle w:val="Textedelespacerserv"/>
                    <w:rFonts w:cs="Arial"/>
                    <w:i/>
                    <w:iCs/>
                  </w:rPr>
                  <w:t>ustifiez</w:t>
                </w:r>
              </w:sdtContent>
            </w:sdt>
          </w:p>
        </w:tc>
      </w:tr>
    </w:tbl>
    <w:p w14:paraId="35FCDF82" w14:textId="3FF58A0B" w:rsidR="00BA68C4" w:rsidRDefault="00BA68C4" w:rsidP="00456F61">
      <w:pPr>
        <w:pStyle w:val="Question"/>
        <w:keepNext/>
      </w:pPr>
      <w:r>
        <w:lastRenderedPageBreak/>
        <w:t>3.3.11</w:t>
      </w:r>
      <w:r>
        <w:tab/>
      </w:r>
      <w:r w:rsidR="00AF0044" w:rsidRPr="00AF0044">
        <w:t>Il est recommandé de joindre tout inventaire spécifique disponible à l’identification des espèces visées incluant la méthodologie employée. Ce document pourrait être exigé lors de l’analyse de la demande.</w:t>
      </w:r>
      <w:r w:rsidR="00AF0044" w:rsidRPr="00B0360E">
        <w:rPr>
          <w:b w:val="0"/>
          <w:bCs w:val="0"/>
        </w:rPr>
        <w:t xml:space="preserve"> (</w:t>
      </w:r>
      <w:r w:rsidR="00AF0044" w:rsidRPr="00B0360E">
        <w:rPr>
          <w:b w:val="0"/>
          <w:bCs w:val="0"/>
          <w:i/>
          <w:iCs/>
        </w:rPr>
        <w:t>Facultatif</w:t>
      </w:r>
      <w:r w:rsidR="00AF0044" w:rsidRPr="00B0360E">
        <w:rPr>
          <w:b w:val="0"/>
          <w:bCs w:val="0"/>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808662020"/>
          <w15:repeatingSection/>
        </w:sdtPr>
        <w:sdtEndPr/>
        <w:sdtContent>
          <w:sdt>
            <w:sdtPr>
              <w:rPr>
                <w:rFonts w:cs="Arial"/>
              </w:rPr>
              <w:id w:val="1036470358"/>
              <w:placeholder>
                <w:docPart w:val="EBF087F5C0D648F08C46FD7D30851456"/>
              </w:placeholder>
              <w15:repeatingSectionItem/>
            </w:sdtPr>
            <w:sdtEndPr/>
            <w:sdtContent>
              <w:sdt>
                <w:sdtPr>
                  <w:rPr>
                    <w:rFonts w:cs="Arial"/>
                  </w:rPr>
                  <w:id w:val="1817296056"/>
                  <w15:repeatingSection/>
                </w:sdtPr>
                <w:sdtEndPr/>
                <w:sdtContent>
                  <w:sdt>
                    <w:sdtPr>
                      <w:rPr>
                        <w:rFonts w:cs="Arial"/>
                      </w:rPr>
                      <w:id w:val="1341192608"/>
                      <w:placeholder>
                        <w:docPart w:val="EBF087F5C0D648F08C46FD7D30851456"/>
                      </w:placeholder>
                      <w15:repeatingSectionItem/>
                    </w:sdtPr>
                    <w:sdtEndPr/>
                    <w:sdtContent>
                      <w:tr w:rsidR="00515944" w:rsidRPr="00E44FF6" w14:paraId="53F644AB" w14:textId="77777777" w:rsidTr="00584111">
                        <w:trPr>
                          <w:trHeight w:val="448"/>
                          <w:jc w:val="center"/>
                        </w:trPr>
                        <w:sdt>
                          <w:sdtPr>
                            <w:rPr>
                              <w:rFonts w:cs="Arial"/>
                            </w:rPr>
                            <w:id w:val="-1981990494"/>
                            <w:placeholder>
                              <w:docPart w:val="2B3A895EC3934A87B43046024BB97F42"/>
                            </w:placeholder>
                            <w:showingPlcHdr/>
                          </w:sdtPr>
                          <w:sdtEndPr/>
                          <w:sdtContent>
                            <w:tc>
                              <w:tcPr>
                                <w:tcW w:w="10768" w:type="dxa"/>
                                <w:shd w:val="clear" w:color="auto" w:fill="D9E2F3" w:themeFill="accent1" w:themeFillTint="33"/>
                              </w:tcPr>
                              <w:p w14:paraId="1642C0DE" w14:textId="77777777" w:rsidR="00515944" w:rsidRPr="00E44FF6" w:rsidRDefault="00515944" w:rsidP="00456F61">
                                <w:pPr>
                                  <w:pStyle w:val="Normalformulaire"/>
                                  <w:keepNext/>
                                  <w:spacing w:after="0"/>
                                  <w:rPr>
                                    <w:rFonts w:cs="Arial"/>
                                  </w:rPr>
                                </w:pPr>
                                <w:r w:rsidRPr="00E44FF6">
                                  <w:rPr>
                                    <w:rStyle w:val="Textedelespacerserv"/>
                                    <w:rFonts w:cs="Arial"/>
                                    <w:i/>
                                    <w:iCs/>
                                  </w:rPr>
                                  <w:t>Indiquez le nom du document.</w:t>
                                </w:r>
                              </w:p>
                            </w:tc>
                          </w:sdtContent>
                        </w:sdt>
                        <w:sdt>
                          <w:sdtPr>
                            <w:rPr>
                              <w:rFonts w:cs="Arial"/>
                            </w:rPr>
                            <w:id w:val="1798186697"/>
                            <w:placeholder>
                              <w:docPart w:val="FC6D4E9A3A36474C96A43D920F980093"/>
                            </w:placeholder>
                            <w:showingPlcHdr/>
                          </w:sdtPr>
                          <w:sdtEndPr/>
                          <w:sdtContent>
                            <w:tc>
                              <w:tcPr>
                                <w:tcW w:w="6200" w:type="dxa"/>
                                <w:shd w:val="clear" w:color="auto" w:fill="D9E2F3" w:themeFill="accent1" w:themeFillTint="33"/>
                              </w:tcPr>
                              <w:p w14:paraId="19EDD44D" w14:textId="77777777" w:rsidR="00515944" w:rsidRPr="00E44FF6" w:rsidRDefault="00515944" w:rsidP="00456F61">
                                <w:pPr>
                                  <w:pStyle w:val="Normalformulaire"/>
                                  <w:keepNext/>
                                  <w:spacing w:after="0"/>
                                  <w:rPr>
                                    <w:rFonts w:cs="Arial"/>
                                  </w:rPr>
                                </w:pPr>
                                <w:r w:rsidRPr="00E44FF6">
                                  <w:rPr>
                                    <w:rStyle w:val="Textedelespacerserv"/>
                                    <w:rFonts w:cs="Arial"/>
                                    <w:i/>
                                    <w:iCs/>
                                  </w:rPr>
                                  <w:t>Précisez la section.</w:t>
                                </w:r>
                              </w:p>
                            </w:tc>
                          </w:sdtContent>
                        </w:sdt>
                      </w:tr>
                    </w:sdtContent>
                  </w:sdt>
                </w:sdtContent>
              </w:sdt>
            </w:sdtContent>
          </w:sdt>
        </w:sdtContent>
      </w:sdt>
    </w:tbl>
    <w:p w14:paraId="689C9A2C" w14:textId="1CC6B38D" w:rsidR="00D02480" w:rsidRPr="00522750" w:rsidRDefault="000B4EF8" w:rsidP="00430FAF">
      <w:pPr>
        <w:pStyle w:val="Sous-Section"/>
        <w:numPr>
          <w:ilvl w:val="0"/>
          <w:numId w:val="0"/>
        </w:numPr>
        <w:ind w:left="851" w:hanging="851"/>
        <w:rPr>
          <w:rFonts w:cs="Arial"/>
        </w:rPr>
      </w:pPr>
      <w:r>
        <w:rPr>
          <w:rFonts w:cs="Arial"/>
        </w:rPr>
        <w:t>3.4</w:t>
      </w:r>
      <w:r>
        <w:rPr>
          <w:rFonts w:cs="Arial"/>
        </w:rPr>
        <w:tab/>
      </w:r>
      <w:r w:rsidR="00CD2D00">
        <w:rPr>
          <w:rFonts w:cs="Arial"/>
        </w:rPr>
        <w:t>H</w:t>
      </w:r>
      <w:r w:rsidR="00D02480" w:rsidRPr="00522750">
        <w:rPr>
          <w:rFonts w:cs="Arial"/>
        </w:rPr>
        <w:t>istorique culturel</w:t>
      </w:r>
      <w:r w:rsidR="00CD2D00">
        <w:rPr>
          <w:rFonts w:cs="Arial"/>
        </w:rPr>
        <w:t xml:space="preserve"> </w:t>
      </w:r>
      <w:r w:rsidR="00EF6EFC" w:rsidRPr="00EF6EFC">
        <w:rPr>
          <w:rFonts w:cs="Arial"/>
        </w:rPr>
        <w:t>et climatique du site</w:t>
      </w:r>
    </w:p>
    <w:p w14:paraId="698EE789" w14:textId="77777777" w:rsidR="00F17E77" w:rsidRPr="00522750" w:rsidRDefault="00DA6BFD" w:rsidP="00F17E77">
      <w:pPr>
        <w:pStyle w:val="Question"/>
        <w:rPr>
          <w:rFonts w:cs="Arial"/>
        </w:rPr>
      </w:pPr>
      <w:r w:rsidRPr="00522750">
        <w:rPr>
          <w:rFonts w:cs="Arial"/>
        </w:rPr>
        <w:t>3.4.1</w:t>
      </w:r>
      <w:r w:rsidRPr="00522750">
        <w:rPr>
          <w:rFonts w:cs="Arial"/>
        </w:rPr>
        <w:tab/>
      </w:r>
      <w:r w:rsidR="00F17E77" w:rsidRPr="00522750">
        <w:rPr>
          <w:rFonts w:cs="Arial"/>
        </w:rPr>
        <w:t>Décrivez les caractéristiques historiques et culturelles du site du projet (art. 29(3)b) REAFIE).</w:t>
      </w:r>
    </w:p>
    <w:p w14:paraId="3EC9C92F" w14:textId="77777777" w:rsidR="009957A4" w:rsidRPr="00522750" w:rsidRDefault="009957A4" w:rsidP="009957A4">
      <w:pPr>
        <w:pStyle w:val="QuestionInfo"/>
        <w:rPr>
          <w:rFonts w:cs="Arial"/>
        </w:rPr>
      </w:pPr>
      <w:r w:rsidRPr="00522750">
        <w:rPr>
          <w:rFonts w:cs="Arial"/>
        </w:rPr>
        <w:t>La description devrait inclure l’historique connu, les signes d’anthropisation, la présence de sites culturels ou ayant un potentiel archéologique ou l’utilisation du territoire par des communautés autochtones, le cas échéant.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18C9" w:rsidRPr="00522750" w14:paraId="7AD93D92" w14:textId="77777777" w:rsidTr="00CD0B3A">
        <w:trPr>
          <w:trHeight w:val="448"/>
          <w:jc w:val="center"/>
        </w:trPr>
        <w:sdt>
          <w:sdtPr>
            <w:rPr>
              <w:rFonts w:cs="Arial"/>
            </w:rPr>
            <w:id w:val="-1212421427"/>
            <w:placeholder>
              <w:docPart w:val="35E677F664B9486C80CBD7A6417A0233"/>
            </w:placeholder>
            <w:showingPlcHdr/>
          </w:sdtPr>
          <w:sdtEndPr/>
          <w:sdtContent>
            <w:tc>
              <w:tcPr>
                <w:tcW w:w="16968" w:type="dxa"/>
                <w:shd w:val="clear" w:color="auto" w:fill="D9E2F3" w:themeFill="accent1" w:themeFillTint="33"/>
              </w:tcPr>
              <w:p w14:paraId="0BC40AA6" w14:textId="77777777" w:rsidR="00C518C9" w:rsidRPr="00522750" w:rsidRDefault="00C518C9"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519BC0D3" w14:textId="77777777" w:rsidR="00DA5F5B" w:rsidRPr="00522750" w:rsidRDefault="00C518C9" w:rsidP="00B87E18">
      <w:pPr>
        <w:pStyle w:val="Question"/>
        <w:rPr>
          <w:rFonts w:cs="Arial"/>
          <w:lang w:eastAsia="fr-CA"/>
        </w:rPr>
      </w:pPr>
      <w:r w:rsidRPr="00522750">
        <w:rPr>
          <w:rFonts w:cs="Arial"/>
        </w:rPr>
        <w:t>3.4.2</w:t>
      </w:r>
      <w:r w:rsidRPr="00522750">
        <w:rPr>
          <w:rFonts w:cs="Arial"/>
        </w:rPr>
        <w:tab/>
      </w:r>
      <w:r w:rsidR="00DA5F5B" w:rsidRPr="00522750">
        <w:rPr>
          <w:rFonts w:cs="Arial"/>
          <w:lang w:eastAsia="fr-CA"/>
        </w:rPr>
        <w:t>Si une caractérisation de l’état initial des sols a été réalisée, il est recommandé de joindre cette caractérisation pour faciliter l’analyse de la demande.</w:t>
      </w:r>
      <w:r w:rsidR="00DA5F5B" w:rsidRPr="00E320FF">
        <w:rPr>
          <w:rFonts w:cs="Arial"/>
          <w:b w:val="0"/>
          <w:bCs w:val="0"/>
          <w:lang w:eastAsia="fr-CA"/>
        </w:rPr>
        <w:t xml:space="preserve"> </w:t>
      </w:r>
      <w:r w:rsidR="00DA5F5B" w:rsidRPr="00522750">
        <w:rPr>
          <w:rFonts w:cs="Arial"/>
          <w:b w:val="0"/>
          <w:bCs w:val="0"/>
          <w:i/>
          <w:iCs/>
          <w:lang w:eastAsia="fr-CA"/>
        </w:rPr>
        <w:t>(Facultatif)</w:t>
      </w:r>
    </w:p>
    <w:p w14:paraId="661814D0" w14:textId="0D6364F0" w:rsidR="00DA5F5B" w:rsidRPr="00522750" w:rsidRDefault="00DA5F5B" w:rsidP="00B87E18">
      <w:pPr>
        <w:pStyle w:val="QuestionInfo"/>
        <w:rPr>
          <w:rFonts w:eastAsia="Times New Roman" w:cs="Arial"/>
          <w:lang w:eastAsia="fr-CA"/>
        </w:rPr>
      </w:pPr>
      <w:r w:rsidRPr="00522750">
        <w:rPr>
          <w:rFonts w:cs="Arial"/>
        </w:rPr>
        <w:t>Ce type de caractérisation peut avoir été réalisée pour conna</w:t>
      </w:r>
      <w:r w:rsidR="00332C35">
        <w:rPr>
          <w:rFonts w:cs="Arial"/>
        </w:rPr>
        <w:t>i</w:t>
      </w:r>
      <w:r w:rsidRPr="00522750">
        <w:rPr>
          <w:rFonts w:cs="Arial"/>
        </w:rPr>
        <w:t>tre la teneur de fond naturel de certains éléments (ex. : arsenic, cadmium) et permet de vérifier la qualité des sols avant la réalisation d’une activité susceptible de générer un rejet de contaminants ou de matières dans l’environnement et d’établir les critères à atteindre lors de la réhabilitation</w:t>
      </w:r>
      <w:r w:rsidRPr="00522750">
        <w:rPr>
          <w:rFonts w:eastAsia="Times New Roman" w:cs="Arial"/>
          <w:lang w:eastAsia="fr-CA"/>
        </w:rPr>
        <w:t xml:space="preserve">. Le </w:t>
      </w:r>
      <w:r w:rsidRPr="00522750">
        <w:rPr>
          <w:rFonts w:cs="Arial"/>
          <w:i/>
          <w:iCs/>
        </w:rPr>
        <w:t>Guide de caractérisation physicochimique de l’état initial des sols avant l’implantation d’un projet industriel</w:t>
      </w:r>
      <w:r w:rsidRPr="00522750">
        <w:rPr>
          <w:rFonts w:eastAsia="Times New Roman" w:cs="Arial"/>
          <w:lang w:eastAsia="fr-CA"/>
        </w:rPr>
        <w:t xml:space="preserve"> peut être consulté à cet effet.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92800724"/>
          <w15:repeatingSection/>
        </w:sdtPr>
        <w:sdtEndPr/>
        <w:sdtContent>
          <w:sdt>
            <w:sdtPr>
              <w:rPr>
                <w:rFonts w:cs="Arial"/>
              </w:rPr>
              <w:id w:val="65237514"/>
              <w:placeholder>
                <w:docPart w:val="4EEF86E367AE43E3A3907F6A50AE2F60"/>
              </w:placeholder>
              <w15:repeatingSectionItem/>
            </w:sdtPr>
            <w:sdtEndPr/>
            <w:sdtContent>
              <w:sdt>
                <w:sdtPr>
                  <w:rPr>
                    <w:rFonts w:cs="Arial"/>
                  </w:rPr>
                  <w:id w:val="819234861"/>
                  <w15:repeatingSection/>
                </w:sdtPr>
                <w:sdtEndPr/>
                <w:sdtContent>
                  <w:sdt>
                    <w:sdtPr>
                      <w:rPr>
                        <w:rFonts w:cs="Arial"/>
                      </w:rPr>
                      <w:id w:val="2125424093"/>
                      <w:placeholder>
                        <w:docPart w:val="4EEF86E367AE43E3A3907F6A50AE2F60"/>
                      </w:placeholder>
                      <w15:repeatingSectionItem/>
                    </w:sdtPr>
                    <w:sdtEndPr/>
                    <w:sdtContent>
                      <w:tr w:rsidR="00227AB7" w:rsidRPr="00522750" w14:paraId="3B24172E" w14:textId="77777777" w:rsidTr="00CD0B3A">
                        <w:trPr>
                          <w:trHeight w:val="448"/>
                          <w:jc w:val="center"/>
                        </w:trPr>
                        <w:sdt>
                          <w:sdtPr>
                            <w:rPr>
                              <w:rFonts w:cs="Arial"/>
                            </w:rPr>
                            <w:id w:val="691959860"/>
                            <w:placeholder>
                              <w:docPart w:val="BDACA85D39D548BCAF1BDA58DB0B8384"/>
                            </w:placeholder>
                            <w:showingPlcHdr/>
                          </w:sdtPr>
                          <w:sdtEndPr/>
                          <w:sdtContent>
                            <w:tc>
                              <w:tcPr>
                                <w:tcW w:w="10768" w:type="dxa"/>
                                <w:shd w:val="clear" w:color="auto" w:fill="D9E2F3" w:themeFill="accent1" w:themeFillTint="33"/>
                              </w:tcPr>
                              <w:p w14:paraId="3F59A553" w14:textId="77777777" w:rsidR="00227AB7" w:rsidRPr="00522750" w:rsidRDefault="00227AB7" w:rsidP="00CD0B3A">
                                <w:pPr>
                                  <w:pStyle w:val="Normalformulaire"/>
                                  <w:spacing w:after="0"/>
                                  <w:rPr>
                                    <w:rFonts w:cs="Arial"/>
                                  </w:rPr>
                                </w:pPr>
                                <w:r w:rsidRPr="00522750">
                                  <w:rPr>
                                    <w:rStyle w:val="Textedelespacerserv"/>
                                    <w:rFonts w:cs="Arial"/>
                                    <w:i/>
                                    <w:iCs/>
                                  </w:rPr>
                                  <w:t>Indiquez le nom du document.</w:t>
                                </w:r>
                              </w:p>
                            </w:tc>
                          </w:sdtContent>
                        </w:sdt>
                        <w:sdt>
                          <w:sdtPr>
                            <w:rPr>
                              <w:rFonts w:cs="Arial"/>
                            </w:rPr>
                            <w:id w:val="-1420018225"/>
                            <w:placeholder>
                              <w:docPart w:val="5CD37AE3CD34446CBC31078531E061D4"/>
                            </w:placeholder>
                            <w:showingPlcHdr/>
                          </w:sdtPr>
                          <w:sdtEndPr/>
                          <w:sdtContent>
                            <w:tc>
                              <w:tcPr>
                                <w:tcW w:w="6200" w:type="dxa"/>
                                <w:shd w:val="clear" w:color="auto" w:fill="D9E2F3" w:themeFill="accent1" w:themeFillTint="33"/>
                              </w:tcPr>
                              <w:p w14:paraId="6D28391E" w14:textId="77777777" w:rsidR="00227AB7" w:rsidRPr="00522750" w:rsidRDefault="00227AB7"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1F2D5486" w14:textId="5B165E13" w:rsidR="00F16D59" w:rsidRPr="00522750" w:rsidRDefault="00227AB7" w:rsidP="00E739BD">
      <w:pPr>
        <w:pStyle w:val="Question"/>
        <w:rPr>
          <w:rFonts w:cs="Arial"/>
        </w:rPr>
      </w:pPr>
      <w:r w:rsidRPr="00522750">
        <w:rPr>
          <w:rFonts w:cs="Arial"/>
        </w:rPr>
        <w:t>3.4.3</w:t>
      </w:r>
      <w:r w:rsidRPr="00522750">
        <w:rPr>
          <w:rFonts w:cs="Arial"/>
        </w:rPr>
        <w:tab/>
      </w:r>
      <w:r w:rsidR="00B862A9" w:rsidRPr="00522750">
        <w:rPr>
          <w:rFonts w:cs="Arial"/>
        </w:rPr>
        <w:t>Le site du projet modifié a-t-il subi les effets d’aléas</w:t>
      </w:r>
      <w:r w:rsidR="00C15F6B" w:rsidRPr="00522750">
        <w:rPr>
          <w:rFonts w:cs="Arial"/>
          <w:vertAlign w:val="superscript"/>
        </w:rPr>
        <w:fldChar w:fldCharType="begin"/>
      </w:r>
      <w:r w:rsidR="00C15F6B" w:rsidRPr="00522750">
        <w:rPr>
          <w:rFonts w:cs="Arial"/>
          <w:vertAlign w:val="superscript"/>
        </w:rPr>
        <w:instrText xml:space="preserve"> AUTOTEXTLIST  \s "NoStyle" \t "Pour plus de précisions, consultez le lexique à la fin du formulaire." \* MERGEFORMAT </w:instrText>
      </w:r>
      <w:r w:rsidR="00C15F6B" w:rsidRPr="00522750">
        <w:rPr>
          <w:rFonts w:cs="Arial"/>
          <w:vertAlign w:val="superscript"/>
        </w:rPr>
        <w:fldChar w:fldCharType="separate"/>
      </w:r>
      <w:r w:rsidR="00C15F6B" w:rsidRPr="00522750">
        <w:rPr>
          <w:rFonts w:cs="Arial"/>
          <w:vertAlign w:val="superscript"/>
        </w:rPr>
        <w:fldChar w:fldCharType="end"/>
      </w:r>
      <w:r w:rsidR="00B862A9" w:rsidRPr="00522750">
        <w:rPr>
          <w:rFonts w:cs="Arial"/>
        </w:rPr>
        <w:t xml:space="preserve"> climatiques importants (inondation, submersion, glissement</w:t>
      </w:r>
      <w:r w:rsidR="00306FE5" w:rsidRPr="00522750">
        <w:rPr>
          <w:rFonts w:cs="Arial"/>
        </w:rPr>
        <w:t xml:space="preserve"> de</w:t>
      </w:r>
      <w:r w:rsidR="00B862A9" w:rsidRPr="00522750">
        <w:rPr>
          <w:rFonts w:cs="Arial"/>
        </w:rPr>
        <w:t xml:space="preserve"> terrain</w:t>
      </w:r>
      <w:r w:rsidR="00BF3631" w:rsidRPr="00522750">
        <w:rPr>
          <w:rFonts w:cs="Arial"/>
          <w:vertAlign w:val="superscript"/>
        </w:rPr>
        <w:fldChar w:fldCharType="begin"/>
      </w:r>
      <w:r w:rsidR="00BF3631" w:rsidRPr="00522750">
        <w:rPr>
          <w:rFonts w:cs="Arial"/>
          <w:vertAlign w:val="superscript"/>
        </w:rPr>
        <w:instrText xml:space="preserve"> AUTOTEXTLIST  \s "NoStyle" \t "Pour plus de précisions, consultez le lexique à la fin du formulaire." \* MERGEFORMAT </w:instrText>
      </w:r>
      <w:r w:rsidR="00BF3631" w:rsidRPr="00522750">
        <w:rPr>
          <w:rFonts w:cs="Arial"/>
          <w:vertAlign w:val="superscript"/>
        </w:rPr>
        <w:fldChar w:fldCharType="separate"/>
      </w:r>
      <w:r w:rsidR="00BF3631" w:rsidRPr="00522750">
        <w:rPr>
          <w:rFonts w:cs="Arial"/>
          <w:vertAlign w:val="superscript"/>
        </w:rPr>
        <w:fldChar w:fldCharType="end"/>
      </w:r>
      <w:r w:rsidR="00B862A9" w:rsidRPr="00522750">
        <w:rPr>
          <w:rFonts w:cs="Arial"/>
        </w:rPr>
        <w:t xml:space="preserve">, pénurie d’eau, etc.) au cours des dix dernières années? </w:t>
      </w:r>
      <w:r w:rsidR="00B862A9" w:rsidRPr="00522750">
        <w:rPr>
          <w:rFonts w:cs="Arial"/>
          <w:b w:val="0"/>
          <w:bCs w:val="0"/>
          <w:i/>
          <w:iCs/>
        </w:rPr>
        <w:t>(Facultatif)</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62A9" w:rsidRPr="00522750" w14:paraId="774E49D8" w14:textId="77777777" w:rsidTr="00CD0B3A">
        <w:trPr>
          <w:trHeight w:val="272"/>
        </w:trPr>
        <w:tc>
          <w:tcPr>
            <w:tcW w:w="1637" w:type="dxa"/>
            <w:shd w:val="clear" w:color="auto" w:fill="D9E2F3" w:themeFill="accent1" w:themeFillTint="33"/>
          </w:tcPr>
          <w:p w14:paraId="269683E2" w14:textId="77777777" w:rsidR="00B862A9" w:rsidRPr="00522750" w:rsidRDefault="008349C1" w:rsidP="00CD0B3A">
            <w:pPr>
              <w:pStyle w:val="Normalformulaire"/>
              <w:spacing w:after="0"/>
              <w:rPr>
                <w:rFonts w:cs="Arial"/>
              </w:rPr>
            </w:pPr>
            <w:sdt>
              <w:sdtPr>
                <w:rPr>
                  <w:rFonts w:cs="Arial"/>
                </w:rPr>
                <w:id w:val="208471125"/>
                <w14:checkbox>
                  <w14:checked w14:val="0"/>
                  <w14:checkedState w14:val="2612" w14:font="MS Gothic"/>
                  <w14:uncheckedState w14:val="2610" w14:font="MS Gothic"/>
                </w14:checkbox>
              </w:sdtPr>
              <w:sdtEndPr/>
              <w:sdtContent>
                <w:r w:rsidR="00B862A9" w:rsidRPr="00522750">
                  <w:rPr>
                    <w:rFonts w:ascii="Segoe UI Symbol" w:hAnsi="Segoe UI Symbol" w:cs="Segoe UI Symbol"/>
                  </w:rPr>
                  <w:t>☐</w:t>
                </w:r>
              </w:sdtContent>
            </w:sdt>
            <w:r w:rsidR="00B862A9" w:rsidRPr="00522750">
              <w:rPr>
                <w:rFonts w:cs="Arial"/>
              </w:rPr>
              <w:t>Oui</w:t>
            </w:r>
            <w:r w:rsidR="00B862A9" w:rsidRPr="00522750">
              <w:rPr>
                <w:rFonts w:cs="Arial"/>
              </w:rPr>
              <w:tab/>
              <w:t xml:space="preserve"> </w:t>
            </w:r>
            <w:sdt>
              <w:sdtPr>
                <w:rPr>
                  <w:rFonts w:cs="Arial"/>
                </w:rPr>
                <w:id w:val="2084573659"/>
                <w14:checkbox>
                  <w14:checked w14:val="0"/>
                  <w14:checkedState w14:val="2612" w14:font="MS Gothic"/>
                  <w14:uncheckedState w14:val="2610" w14:font="MS Gothic"/>
                </w14:checkbox>
              </w:sdtPr>
              <w:sdtEndPr/>
              <w:sdtContent>
                <w:r w:rsidR="00B862A9" w:rsidRPr="00522750">
                  <w:rPr>
                    <w:rFonts w:ascii="Segoe UI Symbol" w:hAnsi="Segoe UI Symbol" w:cs="Segoe UI Symbol"/>
                  </w:rPr>
                  <w:t>☐</w:t>
                </w:r>
              </w:sdtContent>
            </w:sdt>
            <w:r w:rsidR="00B862A9" w:rsidRPr="00522750">
              <w:rPr>
                <w:rFonts w:cs="Arial"/>
              </w:rPr>
              <w:t>Non</w:t>
            </w:r>
          </w:p>
        </w:tc>
      </w:tr>
    </w:tbl>
    <w:p w14:paraId="1173CE05" w14:textId="272E17EB" w:rsidR="00B862A9" w:rsidRPr="00522750" w:rsidRDefault="00B862A9" w:rsidP="00B862A9">
      <w:pPr>
        <w:pStyle w:val="Siouinon"/>
        <w:rPr>
          <w:rFonts w:cs="Arial"/>
        </w:rPr>
      </w:pPr>
      <w:r w:rsidRPr="00522750">
        <w:rPr>
          <w:rFonts w:cs="Arial"/>
        </w:rPr>
        <w:t>Si vous avez répondu Non, passez à la section 3.5.</w:t>
      </w:r>
    </w:p>
    <w:p w14:paraId="6D2DAD36" w14:textId="23CB44F6" w:rsidR="00170650" w:rsidRPr="00522750" w:rsidRDefault="009A7B20" w:rsidP="00170650">
      <w:pPr>
        <w:pStyle w:val="Question"/>
        <w:rPr>
          <w:rFonts w:cs="Arial"/>
          <w:b w:val="0"/>
          <w:bCs w:val="0"/>
          <w:i/>
          <w:iCs/>
        </w:rPr>
      </w:pPr>
      <w:r w:rsidRPr="00522750">
        <w:rPr>
          <w:rFonts w:cs="Arial"/>
        </w:rPr>
        <w:t>3.4.4</w:t>
      </w:r>
      <w:r w:rsidRPr="00522750">
        <w:rPr>
          <w:rFonts w:cs="Arial"/>
        </w:rPr>
        <w:tab/>
      </w:r>
      <w:r w:rsidR="00170650" w:rsidRPr="00522750">
        <w:rPr>
          <w:rFonts w:cs="Arial"/>
        </w:rPr>
        <w:t>Indiquez la date ou la période à laquelle cet év</w:t>
      </w:r>
      <w:r w:rsidR="000C4DAF">
        <w:rPr>
          <w:rFonts w:cs="Arial"/>
        </w:rPr>
        <w:t>è</w:t>
      </w:r>
      <w:r w:rsidR="00170650" w:rsidRPr="00522750">
        <w:rPr>
          <w:rFonts w:cs="Arial"/>
        </w:rPr>
        <w:t xml:space="preserve">nement a eu lieu. </w:t>
      </w:r>
      <w:r w:rsidR="00170650" w:rsidRPr="00522750">
        <w:rPr>
          <w:rFonts w:cs="Arial"/>
          <w:b w:val="0"/>
          <w:bCs w:val="0"/>
          <w:i/>
          <w:iCs/>
        </w:rPr>
        <w:t>(Facultatif)</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170650" w:rsidRPr="00522750" w14:paraId="16DB6537" w14:textId="77777777" w:rsidTr="00CD0B3A">
        <w:trPr>
          <w:trHeight w:val="448"/>
        </w:trPr>
        <w:sdt>
          <w:sdtPr>
            <w:rPr>
              <w:rFonts w:cs="Arial"/>
            </w:rPr>
            <w:id w:val="-303708032"/>
            <w:placeholder>
              <w:docPart w:val="48B9B5224BAA41C09466DEC992C296A1"/>
            </w:placeholder>
            <w:showingPlcHdr/>
          </w:sdtPr>
          <w:sdtEndPr/>
          <w:sdtContent>
            <w:tc>
              <w:tcPr>
                <w:tcW w:w="3132" w:type="dxa"/>
                <w:shd w:val="clear" w:color="auto" w:fill="D9E2F3" w:themeFill="accent1" w:themeFillTint="33"/>
              </w:tcPr>
              <w:p w14:paraId="0C5AEA4E" w14:textId="77777777" w:rsidR="00170650" w:rsidRPr="00522750" w:rsidRDefault="00170650" w:rsidP="00CD0B3A">
                <w:pPr>
                  <w:pStyle w:val="Normalformulaire"/>
                  <w:spacing w:after="0"/>
                  <w:rPr>
                    <w:rFonts w:cs="Arial"/>
                  </w:rPr>
                </w:pPr>
                <w:r w:rsidRPr="00522750">
                  <w:rPr>
                    <w:rStyle w:val="Textedelespacerserv"/>
                    <w:rFonts w:cs="Arial"/>
                    <w:i/>
                    <w:iCs/>
                  </w:rPr>
                  <w:t>Saisissez les informations.</w:t>
                </w:r>
              </w:p>
            </w:tc>
          </w:sdtContent>
        </w:sdt>
      </w:tr>
    </w:tbl>
    <w:p w14:paraId="79C6AF44" w14:textId="2088AEE6" w:rsidR="00170650" w:rsidRPr="00522750" w:rsidRDefault="00170650" w:rsidP="00170650">
      <w:pPr>
        <w:pStyle w:val="QuestionInfo"/>
        <w:spacing w:before="240"/>
        <w:rPr>
          <w:rFonts w:cs="Arial"/>
          <w:i/>
          <w:iCs/>
        </w:rPr>
      </w:pPr>
      <w:r w:rsidRPr="00522750">
        <w:rPr>
          <w:rFonts w:cs="Arial"/>
        </w:rPr>
        <w:t>Décrivez l’év</w:t>
      </w:r>
      <w:r w:rsidR="000C4DAF">
        <w:rPr>
          <w:rFonts w:cs="Arial"/>
        </w:rPr>
        <w:t>è</w:t>
      </w:r>
      <w:r w:rsidRPr="00522750">
        <w:rPr>
          <w:rFonts w:cs="Arial"/>
        </w:rPr>
        <w:t xml:space="preserve">nement. </w:t>
      </w:r>
      <w:r w:rsidRPr="00522750">
        <w:rPr>
          <w:rFonts w:cs="Arial"/>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70650" w:rsidRPr="00522750" w14:paraId="400E371E" w14:textId="77777777" w:rsidTr="00CD0B3A">
        <w:trPr>
          <w:trHeight w:val="448"/>
          <w:jc w:val="center"/>
        </w:trPr>
        <w:sdt>
          <w:sdtPr>
            <w:rPr>
              <w:rFonts w:cs="Arial"/>
            </w:rPr>
            <w:id w:val="-1562783899"/>
            <w:placeholder>
              <w:docPart w:val="7B72A4B688BD4716BAE133661018C7CB"/>
            </w:placeholder>
            <w:showingPlcHdr/>
          </w:sdtPr>
          <w:sdtEndPr/>
          <w:sdtContent>
            <w:tc>
              <w:tcPr>
                <w:tcW w:w="16968" w:type="dxa"/>
                <w:shd w:val="clear" w:color="auto" w:fill="D9E2F3" w:themeFill="accent1" w:themeFillTint="33"/>
              </w:tcPr>
              <w:p w14:paraId="563EBE0F" w14:textId="77777777" w:rsidR="00170650" w:rsidRPr="00522750" w:rsidRDefault="00170650"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548FC4B1" w14:textId="2F2A6293" w:rsidR="00DB3DF0" w:rsidRPr="00522750" w:rsidRDefault="00170650" w:rsidP="00170650">
      <w:pPr>
        <w:pStyle w:val="Sous-Section"/>
        <w:numPr>
          <w:ilvl w:val="0"/>
          <w:numId w:val="0"/>
        </w:numPr>
        <w:ind w:left="851" w:hanging="851"/>
        <w:rPr>
          <w:rFonts w:cs="Arial"/>
        </w:rPr>
      </w:pPr>
      <w:r w:rsidRPr="00522750">
        <w:rPr>
          <w:rFonts w:cs="Arial"/>
        </w:rPr>
        <w:lastRenderedPageBreak/>
        <w:t>3.5</w:t>
      </w:r>
      <w:r w:rsidRPr="00522750">
        <w:rPr>
          <w:rFonts w:cs="Arial"/>
        </w:rPr>
        <w:tab/>
        <w:t>Présence de zones de contraintes</w:t>
      </w:r>
    </w:p>
    <w:p w14:paraId="28869876" w14:textId="0423F871" w:rsidR="00170EC1" w:rsidRPr="00522750" w:rsidRDefault="000E2976" w:rsidP="00170EC1">
      <w:pPr>
        <w:pStyle w:val="Question"/>
        <w:rPr>
          <w:rFonts w:cs="Arial"/>
        </w:rPr>
      </w:pPr>
      <w:r w:rsidRPr="00522750">
        <w:rPr>
          <w:rFonts w:cs="Arial"/>
        </w:rPr>
        <w:t>3.5.1</w:t>
      </w:r>
      <w:r w:rsidR="00B7447E" w:rsidRPr="00522750">
        <w:rPr>
          <w:rFonts w:cs="Arial"/>
        </w:rPr>
        <w:tab/>
      </w:r>
      <w:r w:rsidR="00170EC1" w:rsidRPr="00522750">
        <w:rPr>
          <w:rFonts w:cs="Arial"/>
        </w:rPr>
        <w:t>Cochez les types de zones de contraintes</w:t>
      </w:r>
      <w:r w:rsidR="00170EC1" w:rsidRPr="00522750">
        <w:rPr>
          <w:rFonts w:cs="Arial"/>
          <w:vertAlign w:val="superscript"/>
        </w:rPr>
        <w:fldChar w:fldCharType="begin"/>
      </w:r>
      <w:r w:rsidR="00170EC1" w:rsidRPr="00522750">
        <w:rPr>
          <w:rFonts w:cs="Arial"/>
          <w:vertAlign w:val="superscript"/>
        </w:rPr>
        <w:instrText xml:space="preserve"> AUTOTEXTLIST  \s "NoStyle" \t "Pour plus de précisions, consultez le lexique à la fin du formulaire." \* MERGEFORMAT </w:instrText>
      </w:r>
      <w:r w:rsidR="00170EC1" w:rsidRPr="00522750">
        <w:rPr>
          <w:rFonts w:cs="Arial"/>
          <w:vertAlign w:val="superscript"/>
        </w:rPr>
        <w:fldChar w:fldCharType="separate"/>
      </w:r>
      <w:r w:rsidR="00170EC1" w:rsidRPr="00522750">
        <w:rPr>
          <w:rFonts w:cs="Arial"/>
          <w:vertAlign w:val="superscript"/>
        </w:rPr>
        <w:fldChar w:fldCharType="end"/>
      </w:r>
      <w:r w:rsidR="00170EC1" w:rsidRPr="00522750">
        <w:rPr>
          <w:rFonts w:cs="Arial"/>
        </w:rPr>
        <w:t xml:space="preserve"> présents sur le site ou à proximité du site du projet modifié (rayon de 100 mètres suggéré) (art. </w:t>
      </w:r>
      <w:r w:rsidR="001B6FDE" w:rsidRPr="00522750">
        <w:rPr>
          <w:rFonts w:cs="Arial"/>
        </w:rPr>
        <w:t>29(3)b)</w:t>
      </w:r>
      <w:r w:rsidR="00170EC1" w:rsidRPr="00522750">
        <w:rPr>
          <w:rFonts w:cs="Arial"/>
        </w:rPr>
        <w:t xml:space="preserve"> REAFIE).</w:t>
      </w:r>
    </w:p>
    <w:p w14:paraId="60B74F1D" w14:textId="1CC83156" w:rsidR="001A4616" w:rsidRPr="00522750" w:rsidRDefault="001A4616" w:rsidP="001A4616">
      <w:pPr>
        <w:pStyle w:val="QuestionInfo"/>
        <w:rPr>
          <w:rFonts w:cs="Arial"/>
        </w:rPr>
      </w:pPr>
      <w:r w:rsidRPr="00522750">
        <w:rPr>
          <w:rFonts w:cs="Arial"/>
        </w:rPr>
        <w:t>Note</w:t>
      </w:r>
      <w:r w:rsidR="005547C0">
        <w:rPr>
          <w:rFonts w:cs="Arial"/>
        </w:rPr>
        <w:t>z que l</w:t>
      </w:r>
      <w:r w:rsidRPr="00522750">
        <w:rPr>
          <w:rFonts w:cs="Arial"/>
        </w:rPr>
        <w:t xml:space="preserve">e </w:t>
      </w:r>
      <w:r w:rsidRPr="00522750">
        <w:rPr>
          <w:rFonts w:cs="Arial"/>
          <w:i/>
          <w:iCs/>
        </w:rPr>
        <w:t>Guide sur les changements climatiques et l’autorisation ministérielle</w:t>
      </w:r>
      <w:r w:rsidRPr="00522750">
        <w:rPr>
          <w:rFonts w:cs="Arial"/>
        </w:rPr>
        <w:t xml:space="preserve"> contient des définitions et des exemples des termes utilisés et peut vous aider à répondre aux questions de cette section.</w:t>
      </w:r>
    </w:p>
    <w:p w14:paraId="216916B1" w14:textId="7362F3FB" w:rsidR="001A4616" w:rsidRPr="00522750" w:rsidRDefault="001A4616" w:rsidP="001A4616">
      <w:pPr>
        <w:pStyle w:val="QuestionInfo"/>
        <w:rPr>
          <w:rFonts w:cs="Arial"/>
        </w:rPr>
      </w:pPr>
      <w:r w:rsidRPr="00522750">
        <w:rPr>
          <w:rFonts w:cs="Arial"/>
        </w:rPr>
        <w:t>Vous pouvez vérifier la présence de zones de contraintes à l’aide des cartes disponibles sur le site de Données Québec. Ces cartes sont en climat actuel et risquent d’évoluer en climat futur dans les prochaines années. Notez qu’une zone de contraintes existante en climat actuel risque d’être exacerbée en climat futur.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188"/>
      </w:tblGrid>
      <w:tr w:rsidR="00170EC1" w:rsidRPr="00522750" w14:paraId="097B8C62" w14:textId="77777777" w:rsidTr="00CD0B3A">
        <w:trPr>
          <w:trHeight w:val="272"/>
        </w:trPr>
        <w:tc>
          <w:tcPr>
            <w:tcW w:w="4188" w:type="dxa"/>
            <w:shd w:val="clear" w:color="auto" w:fill="D9E2F3" w:themeFill="accent1" w:themeFillTint="33"/>
          </w:tcPr>
          <w:p w14:paraId="10C5A5EF" w14:textId="72FEABFD" w:rsidR="00170EC1" w:rsidRPr="00522750" w:rsidRDefault="008349C1" w:rsidP="00CD0B3A">
            <w:pPr>
              <w:pStyle w:val="Normalformulaire"/>
              <w:spacing w:after="0"/>
              <w:rPr>
                <w:rFonts w:cs="Arial"/>
              </w:rPr>
            </w:pPr>
            <w:sdt>
              <w:sdtPr>
                <w:rPr>
                  <w:rFonts w:cs="Arial"/>
                </w:rPr>
                <w:id w:val="-712191996"/>
                <w14:checkbox>
                  <w14:checked w14:val="0"/>
                  <w14:checkedState w14:val="2612" w14:font="MS Gothic"/>
                  <w14:uncheckedState w14:val="2610" w14:font="MS Gothic"/>
                </w14:checkbox>
              </w:sdtPr>
              <w:sdtEndPr/>
              <w:sdtContent>
                <w:r w:rsidR="00170EC1" w:rsidRPr="00522750">
                  <w:rPr>
                    <w:rFonts w:ascii="Segoe UI Symbol" w:hAnsi="Segoe UI Symbol" w:cs="Segoe UI Symbol"/>
                  </w:rPr>
                  <w:t>☐</w:t>
                </w:r>
              </w:sdtContent>
            </w:sdt>
            <w:r w:rsidR="00170EC1" w:rsidRPr="00522750">
              <w:rPr>
                <w:rFonts w:cs="Arial"/>
              </w:rPr>
              <w:t xml:space="preserve"> Zone d’érosion</w:t>
            </w:r>
            <w:r w:rsidR="00170EC1" w:rsidRPr="00522750">
              <w:rPr>
                <w:rFonts w:cs="Arial"/>
                <w:vertAlign w:val="superscript"/>
              </w:rPr>
              <w:fldChar w:fldCharType="begin"/>
            </w:r>
            <w:r w:rsidR="00170EC1" w:rsidRPr="00522750">
              <w:rPr>
                <w:rFonts w:cs="Arial"/>
                <w:vertAlign w:val="superscript"/>
              </w:rPr>
              <w:instrText xml:space="preserve"> AUTOTEXTLIST  \s "NoStyle" \t "Pour plus de précisions, consultez le lexique à la fin du formulaire." \* MERGEFORMAT </w:instrText>
            </w:r>
            <w:r w:rsidR="00170EC1" w:rsidRPr="00522750">
              <w:rPr>
                <w:rFonts w:cs="Arial"/>
                <w:vertAlign w:val="superscript"/>
              </w:rPr>
              <w:fldChar w:fldCharType="separate"/>
            </w:r>
            <w:r w:rsidR="00170EC1" w:rsidRPr="00522750">
              <w:rPr>
                <w:rFonts w:cs="Arial"/>
                <w:vertAlign w:val="superscript"/>
              </w:rPr>
              <w:fldChar w:fldCharType="end"/>
            </w:r>
            <w:r w:rsidR="00170EC1" w:rsidRPr="00522750">
              <w:rPr>
                <w:rFonts w:cs="Arial"/>
              </w:rPr>
              <w:t xml:space="preserve"> (côtière, fluviale)</w:t>
            </w:r>
          </w:p>
        </w:tc>
      </w:tr>
      <w:tr w:rsidR="00170EC1" w:rsidRPr="00522750" w14:paraId="1F87E5A8" w14:textId="77777777" w:rsidTr="00CD0B3A">
        <w:trPr>
          <w:trHeight w:val="272"/>
        </w:trPr>
        <w:tc>
          <w:tcPr>
            <w:tcW w:w="4188" w:type="dxa"/>
            <w:shd w:val="clear" w:color="auto" w:fill="D9E2F3" w:themeFill="accent1" w:themeFillTint="33"/>
          </w:tcPr>
          <w:p w14:paraId="63C534CF" w14:textId="2F18F7CE" w:rsidR="00170EC1" w:rsidRPr="00522750" w:rsidRDefault="008349C1" w:rsidP="00CD0B3A">
            <w:pPr>
              <w:pStyle w:val="Normalformulaire"/>
              <w:spacing w:after="0"/>
              <w:rPr>
                <w:rFonts w:cs="Arial"/>
              </w:rPr>
            </w:pPr>
            <w:sdt>
              <w:sdtPr>
                <w:rPr>
                  <w:rFonts w:cs="Arial"/>
                </w:rPr>
                <w:id w:val="-786033818"/>
                <w14:checkbox>
                  <w14:checked w14:val="0"/>
                  <w14:checkedState w14:val="2612" w14:font="MS Gothic"/>
                  <w14:uncheckedState w14:val="2610" w14:font="MS Gothic"/>
                </w14:checkbox>
              </w:sdtPr>
              <w:sdtEndPr/>
              <w:sdtContent>
                <w:r w:rsidR="00170EC1" w:rsidRPr="00522750">
                  <w:rPr>
                    <w:rFonts w:ascii="Segoe UI Symbol" w:hAnsi="Segoe UI Symbol" w:cs="Segoe UI Symbol"/>
                  </w:rPr>
                  <w:t>☐</w:t>
                </w:r>
              </w:sdtContent>
            </w:sdt>
            <w:r w:rsidR="00170EC1" w:rsidRPr="00522750">
              <w:rPr>
                <w:rFonts w:cs="Arial"/>
              </w:rPr>
              <w:t xml:space="preserve"> Zone inondable</w:t>
            </w:r>
            <w:r w:rsidR="00170EC1" w:rsidRPr="00522750">
              <w:rPr>
                <w:rFonts w:cs="Arial"/>
                <w:vertAlign w:val="superscript"/>
              </w:rPr>
              <w:fldChar w:fldCharType="begin"/>
            </w:r>
            <w:r w:rsidR="00170EC1" w:rsidRPr="00522750">
              <w:rPr>
                <w:rFonts w:cs="Arial"/>
                <w:vertAlign w:val="superscript"/>
              </w:rPr>
              <w:instrText xml:space="preserve"> AUTOTEXTLIST  \s "NoStyle" \t "Pour plus de précisions, consultez le lexique à la fin du formulaire." \* MERGEFORMAT </w:instrText>
            </w:r>
            <w:r w:rsidR="00170EC1" w:rsidRPr="00522750">
              <w:rPr>
                <w:rFonts w:cs="Arial"/>
                <w:vertAlign w:val="superscript"/>
              </w:rPr>
              <w:fldChar w:fldCharType="separate"/>
            </w:r>
            <w:r w:rsidR="00170EC1" w:rsidRPr="00522750">
              <w:rPr>
                <w:rFonts w:cs="Arial"/>
                <w:vertAlign w:val="superscript"/>
              </w:rPr>
              <w:fldChar w:fldCharType="end"/>
            </w:r>
          </w:p>
        </w:tc>
      </w:tr>
      <w:tr w:rsidR="00170EC1" w:rsidRPr="00522750" w14:paraId="0BF42B37" w14:textId="77777777" w:rsidTr="00CD0B3A">
        <w:trPr>
          <w:trHeight w:val="272"/>
        </w:trPr>
        <w:tc>
          <w:tcPr>
            <w:tcW w:w="4188" w:type="dxa"/>
            <w:shd w:val="clear" w:color="auto" w:fill="D9E2F3" w:themeFill="accent1" w:themeFillTint="33"/>
          </w:tcPr>
          <w:p w14:paraId="3B822C8F" w14:textId="6BE76D14" w:rsidR="00170EC1" w:rsidRPr="00522750" w:rsidRDefault="008349C1" w:rsidP="00CD0B3A">
            <w:pPr>
              <w:pStyle w:val="Normalformulaire"/>
              <w:spacing w:after="0"/>
              <w:rPr>
                <w:rFonts w:cs="Arial"/>
              </w:rPr>
            </w:pPr>
            <w:sdt>
              <w:sdtPr>
                <w:rPr>
                  <w:rFonts w:cs="Arial"/>
                </w:rPr>
                <w:id w:val="-2121296601"/>
                <w14:checkbox>
                  <w14:checked w14:val="0"/>
                  <w14:checkedState w14:val="2612" w14:font="MS Gothic"/>
                  <w14:uncheckedState w14:val="2610" w14:font="MS Gothic"/>
                </w14:checkbox>
              </w:sdtPr>
              <w:sdtEndPr/>
              <w:sdtContent>
                <w:r w:rsidR="00170EC1" w:rsidRPr="00522750">
                  <w:rPr>
                    <w:rFonts w:ascii="Segoe UI Symbol" w:hAnsi="Segoe UI Symbol" w:cs="Segoe UI Symbol"/>
                  </w:rPr>
                  <w:t>☐</w:t>
                </w:r>
              </w:sdtContent>
            </w:sdt>
            <w:r w:rsidR="00170EC1" w:rsidRPr="00522750">
              <w:rPr>
                <w:rFonts w:cs="Arial"/>
              </w:rPr>
              <w:t xml:space="preserve"> Zone de glissement terrain</w:t>
            </w:r>
            <w:r w:rsidR="00170EC1" w:rsidRPr="00522750">
              <w:rPr>
                <w:rFonts w:cs="Arial"/>
                <w:vertAlign w:val="superscript"/>
              </w:rPr>
              <w:fldChar w:fldCharType="begin"/>
            </w:r>
            <w:r w:rsidR="00170EC1" w:rsidRPr="00522750">
              <w:rPr>
                <w:rFonts w:cs="Arial"/>
                <w:vertAlign w:val="superscript"/>
              </w:rPr>
              <w:instrText xml:space="preserve"> AUTOTEXTLIST  \s "NoStyle" \t "Pour plus de précisions, consultez le lexique à la fin du formulaire." \* MERGEFORMAT </w:instrText>
            </w:r>
            <w:r w:rsidR="00170EC1" w:rsidRPr="00522750">
              <w:rPr>
                <w:rFonts w:cs="Arial"/>
                <w:vertAlign w:val="superscript"/>
              </w:rPr>
              <w:fldChar w:fldCharType="separate"/>
            </w:r>
            <w:r w:rsidR="00170EC1" w:rsidRPr="00522750">
              <w:rPr>
                <w:rFonts w:cs="Arial"/>
                <w:vertAlign w:val="superscript"/>
              </w:rPr>
              <w:fldChar w:fldCharType="end"/>
            </w:r>
          </w:p>
        </w:tc>
      </w:tr>
      <w:tr w:rsidR="00170EC1" w:rsidRPr="00522750" w14:paraId="4A283C56" w14:textId="77777777" w:rsidTr="00CD0B3A">
        <w:trPr>
          <w:trHeight w:val="272"/>
        </w:trPr>
        <w:tc>
          <w:tcPr>
            <w:tcW w:w="4188" w:type="dxa"/>
            <w:shd w:val="clear" w:color="auto" w:fill="D9E2F3" w:themeFill="accent1" w:themeFillTint="33"/>
          </w:tcPr>
          <w:p w14:paraId="312A987A" w14:textId="285090E7" w:rsidR="00170EC1" w:rsidRPr="00522750" w:rsidRDefault="008349C1" w:rsidP="00CD0B3A">
            <w:pPr>
              <w:pStyle w:val="Normalformulaire"/>
              <w:spacing w:after="0"/>
              <w:rPr>
                <w:rFonts w:cs="Arial"/>
              </w:rPr>
            </w:pPr>
            <w:sdt>
              <w:sdtPr>
                <w:rPr>
                  <w:rFonts w:cs="Arial"/>
                </w:rPr>
                <w:id w:val="1540853427"/>
                <w14:checkbox>
                  <w14:checked w14:val="0"/>
                  <w14:checkedState w14:val="2612" w14:font="MS Gothic"/>
                  <w14:uncheckedState w14:val="2610" w14:font="MS Gothic"/>
                </w14:checkbox>
              </w:sdtPr>
              <w:sdtEndPr/>
              <w:sdtContent>
                <w:r w:rsidR="00170EC1" w:rsidRPr="00522750">
                  <w:rPr>
                    <w:rFonts w:ascii="Segoe UI Symbol" w:hAnsi="Segoe UI Symbol" w:cs="Segoe UI Symbol"/>
                  </w:rPr>
                  <w:t>☐</w:t>
                </w:r>
              </w:sdtContent>
            </w:sdt>
            <w:r w:rsidR="00170EC1" w:rsidRPr="00522750">
              <w:rPr>
                <w:rFonts w:cs="Arial"/>
              </w:rPr>
              <w:t xml:space="preserve"> Zone de pergélisol</w:t>
            </w:r>
            <w:r w:rsidR="00170EC1" w:rsidRPr="00522750">
              <w:rPr>
                <w:rFonts w:cs="Arial"/>
                <w:vertAlign w:val="superscript"/>
              </w:rPr>
              <w:fldChar w:fldCharType="begin"/>
            </w:r>
            <w:r w:rsidR="00170EC1" w:rsidRPr="00522750">
              <w:rPr>
                <w:rFonts w:cs="Arial"/>
                <w:vertAlign w:val="superscript"/>
              </w:rPr>
              <w:instrText xml:space="preserve"> AUTOTEXTLIST  \s "NoStyle" \t "Pour plus de précisions, consultez le lexique à la fin du formulaire." \* MERGEFORMAT </w:instrText>
            </w:r>
            <w:r w:rsidR="00170EC1" w:rsidRPr="00522750">
              <w:rPr>
                <w:rFonts w:cs="Arial"/>
                <w:vertAlign w:val="superscript"/>
              </w:rPr>
              <w:fldChar w:fldCharType="separate"/>
            </w:r>
            <w:r w:rsidR="00170EC1" w:rsidRPr="00522750">
              <w:rPr>
                <w:rFonts w:cs="Arial"/>
                <w:vertAlign w:val="superscript"/>
              </w:rPr>
              <w:fldChar w:fldCharType="end"/>
            </w:r>
          </w:p>
        </w:tc>
      </w:tr>
      <w:tr w:rsidR="00170EC1" w:rsidRPr="00522750" w14:paraId="7A31FB94" w14:textId="77777777" w:rsidTr="00CD0B3A">
        <w:trPr>
          <w:trHeight w:val="272"/>
        </w:trPr>
        <w:tc>
          <w:tcPr>
            <w:tcW w:w="4188" w:type="dxa"/>
            <w:shd w:val="clear" w:color="auto" w:fill="D9E2F3" w:themeFill="accent1" w:themeFillTint="33"/>
          </w:tcPr>
          <w:p w14:paraId="049F9C0B" w14:textId="35D3B27A" w:rsidR="00170EC1" w:rsidRPr="00522750" w:rsidRDefault="008349C1" w:rsidP="00CD0B3A">
            <w:pPr>
              <w:pStyle w:val="Normalformulaire"/>
              <w:spacing w:after="0"/>
              <w:rPr>
                <w:rFonts w:cs="Arial"/>
              </w:rPr>
            </w:pPr>
            <w:sdt>
              <w:sdtPr>
                <w:rPr>
                  <w:rFonts w:cs="Arial"/>
                </w:rPr>
                <w:id w:val="-1282798064"/>
                <w14:checkbox>
                  <w14:checked w14:val="0"/>
                  <w14:checkedState w14:val="2612" w14:font="MS Gothic"/>
                  <w14:uncheckedState w14:val="2610" w14:font="MS Gothic"/>
                </w14:checkbox>
              </w:sdtPr>
              <w:sdtEndPr/>
              <w:sdtContent>
                <w:r w:rsidR="00170EC1" w:rsidRPr="00522750">
                  <w:rPr>
                    <w:rFonts w:ascii="Segoe UI Symbol" w:hAnsi="Segoe UI Symbol" w:cs="Segoe UI Symbol"/>
                  </w:rPr>
                  <w:t>☐</w:t>
                </w:r>
              </w:sdtContent>
            </w:sdt>
            <w:r w:rsidR="00170EC1" w:rsidRPr="00522750">
              <w:rPr>
                <w:rFonts w:cs="Arial"/>
              </w:rPr>
              <w:t xml:space="preserve"> </w:t>
            </w:r>
            <w:r w:rsidR="000C4DAF">
              <w:rPr>
                <w:rFonts w:cs="Arial"/>
              </w:rPr>
              <w:t>I</w:t>
            </w:r>
            <w:r w:rsidR="00170EC1" w:rsidRPr="00522750">
              <w:rPr>
                <w:rFonts w:cs="Arial"/>
              </w:rPr>
              <w:t>lot de chaleur</w:t>
            </w:r>
            <w:r w:rsidR="00170EC1" w:rsidRPr="00522750">
              <w:rPr>
                <w:rFonts w:cs="Arial"/>
                <w:vertAlign w:val="superscript"/>
              </w:rPr>
              <w:fldChar w:fldCharType="begin"/>
            </w:r>
            <w:r w:rsidR="00170EC1" w:rsidRPr="00522750">
              <w:rPr>
                <w:rFonts w:cs="Arial"/>
                <w:vertAlign w:val="superscript"/>
              </w:rPr>
              <w:instrText xml:space="preserve"> AUTOTEXTLIST  \s "NoStyle" \t "Pour plus de précisions, consultez le lexique à la fin du formulaire." \* MERGEFORMAT </w:instrText>
            </w:r>
            <w:r w:rsidR="00170EC1" w:rsidRPr="00522750">
              <w:rPr>
                <w:rFonts w:cs="Arial"/>
                <w:vertAlign w:val="superscript"/>
              </w:rPr>
              <w:fldChar w:fldCharType="separate"/>
            </w:r>
            <w:r w:rsidR="00170EC1" w:rsidRPr="00522750">
              <w:rPr>
                <w:rFonts w:cs="Arial"/>
                <w:vertAlign w:val="superscript"/>
              </w:rPr>
              <w:fldChar w:fldCharType="end"/>
            </w:r>
          </w:p>
        </w:tc>
      </w:tr>
      <w:tr w:rsidR="00170EC1" w:rsidRPr="00522750" w14:paraId="4B1D9476" w14:textId="77777777" w:rsidTr="00CD0B3A">
        <w:trPr>
          <w:trHeight w:val="272"/>
        </w:trPr>
        <w:tc>
          <w:tcPr>
            <w:tcW w:w="4188" w:type="dxa"/>
            <w:shd w:val="clear" w:color="auto" w:fill="D9E2F3" w:themeFill="accent1" w:themeFillTint="33"/>
          </w:tcPr>
          <w:p w14:paraId="6A8D55B3" w14:textId="77777777" w:rsidR="00170EC1" w:rsidRPr="00522750" w:rsidRDefault="008349C1" w:rsidP="00CD0B3A">
            <w:pPr>
              <w:pStyle w:val="Normalformulaire"/>
              <w:spacing w:after="0"/>
              <w:rPr>
                <w:rFonts w:cs="Arial"/>
              </w:rPr>
            </w:pPr>
            <w:sdt>
              <w:sdtPr>
                <w:rPr>
                  <w:rFonts w:cs="Arial"/>
                </w:rPr>
                <w:id w:val="2079238071"/>
                <w14:checkbox>
                  <w14:checked w14:val="0"/>
                  <w14:checkedState w14:val="2612" w14:font="MS Gothic"/>
                  <w14:uncheckedState w14:val="2610" w14:font="MS Gothic"/>
                </w14:checkbox>
              </w:sdtPr>
              <w:sdtEndPr/>
              <w:sdtContent>
                <w:r w:rsidR="00170EC1" w:rsidRPr="00522750">
                  <w:rPr>
                    <w:rFonts w:ascii="Segoe UI Symbol" w:hAnsi="Segoe UI Symbol" w:cs="Segoe UI Symbol"/>
                  </w:rPr>
                  <w:t>☐</w:t>
                </w:r>
              </w:sdtContent>
            </w:sdt>
            <w:r w:rsidR="00170EC1" w:rsidRPr="00522750">
              <w:rPr>
                <w:rFonts w:cs="Arial"/>
              </w:rPr>
              <w:t xml:space="preserve"> Aucune</w:t>
            </w:r>
          </w:p>
        </w:tc>
      </w:tr>
    </w:tbl>
    <w:p w14:paraId="48D543F0" w14:textId="0DD625E1" w:rsidR="00170EC1" w:rsidRPr="00522750" w:rsidRDefault="00170EC1" w:rsidP="00170EC1">
      <w:pPr>
        <w:pStyle w:val="Siouinon"/>
        <w:rPr>
          <w:rFonts w:cs="Arial"/>
        </w:rPr>
      </w:pPr>
      <w:r w:rsidRPr="00522750">
        <w:rPr>
          <w:rFonts w:cs="Arial"/>
        </w:rPr>
        <w:t>Si vous avez répondu Aucune, passez à la section 4.</w:t>
      </w:r>
    </w:p>
    <w:p w14:paraId="389C3C8F" w14:textId="5AEFB510" w:rsidR="00170EC1" w:rsidRPr="00522750" w:rsidRDefault="005A30CA" w:rsidP="00170EC1">
      <w:pPr>
        <w:pStyle w:val="Question"/>
        <w:rPr>
          <w:rFonts w:cs="Arial"/>
          <w:b w:val="0"/>
          <w:bCs w:val="0"/>
          <w:i/>
          <w:iCs/>
        </w:rPr>
      </w:pPr>
      <w:r w:rsidRPr="00522750">
        <w:rPr>
          <w:rFonts w:cs="Arial"/>
        </w:rPr>
        <w:t>3.5.2</w:t>
      </w:r>
      <w:r w:rsidR="00170EC1" w:rsidRPr="00522750">
        <w:rPr>
          <w:rFonts w:cs="Arial"/>
        </w:rPr>
        <w:tab/>
        <w:t xml:space="preserve">Décrivez les options prises en considération pour éviter cette zone et justifiez les options retenues. </w:t>
      </w:r>
      <w:r w:rsidR="00170EC1" w:rsidRPr="00522750">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70EC1" w:rsidRPr="00522750" w14:paraId="19937B6A" w14:textId="77777777" w:rsidTr="00CD0B3A">
        <w:trPr>
          <w:trHeight w:val="448"/>
          <w:jc w:val="center"/>
        </w:trPr>
        <w:sdt>
          <w:sdtPr>
            <w:rPr>
              <w:rFonts w:cs="Arial"/>
            </w:rPr>
            <w:id w:val="-1857873907"/>
            <w:placeholder>
              <w:docPart w:val="BC2341B7092747FFA64F4AEE878D2552"/>
            </w:placeholder>
            <w:showingPlcHdr/>
          </w:sdtPr>
          <w:sdtEndPr/>
          <w:sdtContent>
            <w:tc>
              <w:tcPr>
                <w:tcW w:w="16968" w:type="dxa"/>
                <w:shd w:val="clear" w:color="auto" w:fill="D9E2F3" w:themeFill="accent1" w:themeFillTint="33"/>
              </w:tcPr>
              <w:p w14:paraId="5CCC02C7" w14:textId="77777777" w:rsidR="00170EC1" w:rsidRPr="00522750" w:rsidRDefault="00170EC1"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49F2534B" w14:textId="23C9B649" w:rsidR="00170EC1" w:rsidRPr="00522750" w:rsidRDefault="005A30CA" w:rsidP="00170EC1">
      <w:pPr>
        <w:pStyle w:val="Question"/>
        <w:rPr>
          <w:rFonts w:cs="Arial"/>
          <w:b w:val="0"/>
          <w:bCs w:val="0"/>
          <w:i/>
          <w:iCs/>
        </w:rPr>
      </w:pPr>
      <w:r w:rsidRPr="00522750">
        <w:rPr>
          <w:rFonts w:cs="Arial"/>
        </w:rPr>
        <w:t>3.5.3</w:t>
      </w:r>
      <w:r w:rsidR="00170EC1" w:rsidRPr="00522750">
        <w:rPr>
          <w:rFonts w:cs="Arial"/>
        </w:rPr>
        <w:tab/>
        <w:t xml:space="preserve">Décrivez les mesures d’adaptation mises en place pour atténuer les risques et les impacts identifiés. </w:t>
      </w:r>
      <w:r w:rsidR="00170EC1" w:rsidRPr="00522750">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70EC1" w:rsidRPr="00522750" w14:paraId="6C87C3D9" w14:textId="77777777" w:rsidTr="00CD0B3A">
        <w:trPr>
          <w:trHeight w:val="448"/>
          <w:jc w:val="center"/>
        </w:trPr>
        <w:sdt>
          <w:sdtPr>
            <w:rPr>
              <w:rFonts w:cs="Arial"/>
            </w:rPr>
            <w:id w:val="-936448950"/>
            <w:placeholder>
              <w:docPart w:val="00070218B4314BAFAE91BCB98A4F8E30"/>
            </w:placeholder>
            <w:showingPlcHdr/>
          </w:sdtPr>
          <w:sdtEndPr/>
          <w:sdtContent>
            <w:tc>
              <w:tcPr>
                <w:tcW w:w="16968" w:type="dxa"/>
                <w:shd w:val="clear" w:color="auto" w:fill="D9E2F3" w:themeFill="accent1" w:themeFillTint="33"/>
              </w:tcPr>
              <w:p w14:paraId="70725084" w14:textId="77777777" w:rsidR="00170EC1" w:rsidRPr="00522750" w:rsidRDefault="00170EC1"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2F714B40" w14:textId="1572D3E1" w:rsidR="00170EC1" w:rsidRPr="00522750" w:rsidRDefault="005A30CA" w:rsidP="00170EC1">
      <w:pPr>
        <w:pStyle w:val="Question"/>
        <w:rPr>
          <w:rFonts w:cs="Arial"/>
          <w:b w:val="0"/>
          <w:bCs w:val="0"/>
          <w:i/>
          <w:iCs/>
        </w:rPr>
      </w:pPr>
      <w:r w:rsidRPr="00522750">
        <w:rPr>
          <w:rFonts w:cs="Arial"/>
        </w:rPr>
        <w:t>3.5.</w:t>
      </w:r>
      <w:r w:rsidR="00170EC1" w:rsidRPr="00522750">
        <w:rPr>
          <w:rFonts w:cs="Arial"/>
        </w:rPr>
        <w:t>4</w:t>
      </w:r>
      <w:r w:rsidR="00170EC1" w:rsidRPr="00522750">
        <w:rPr>
          <w:rFonts w:cs="Arial"/>
        </w:rPr>
        <w:tab/>
        <w:t>Décrivez les suivis mis en place afin de vérifier l’évolution des zones de contraintes</w:t>
      </w:r>
      <w:r w:rsidR="00170EC1" w:rsidRPr="00522750">
        <w:rPr>
          <w:rFonts w:cs="Arial"/>
          <w:vertAlign w:val="superscript"/>
        </w:rPr>
        <w:fldChar w:fldCharType="begin"/>
      </w:r>
      <w:r w:rsidR="00170EC1" w:rsidRPr="00522750">
        <w:rPr>
          <w:rFonts w:cs="Arial"/>
          <w:vertAlign w:val="superscript"/>
        </w:rPr>
        <w:instrText xml:space="preserve"> AUTOTEXTLIST  \s "NoStyle" \t "Pour plus de précisions, consultez le lexique à la fin du formulaire." \* MERGEFORMAT </w:instrText>
      </w:r>
      <w:r w:rsidR="00170EC1" w:rsidRPr="00522750">
        <w:rPr>
          <w:rFonts w:cs="Arial"/>
          <w:vertAlign w:val="superscript"/>
        </w:rPr>
        <w:fldChar w:fldCharType="separate"/>
      </w:r>
      <w:r w:rsidR="00170EC1" w:rsidRPr="00522750">
        <w:rPr>
          <w:rFonts w:cs="Arial"/>
          <w:vertAlign w:val="superscript"/>
        </w:rPr>
        <w:fldChar w:fldCharType="end"/>
      </w:r>
      <w:r w:rsidR="00170EC1" w:rsidRPr="00522750">
        <w:rPr>
          <w:rFonts w:cs="Arial"/>
        </w:rPr>
        <w:t xml:space="preserve"> concernées et précisez leur fréquence. </w:t>
      </w:r>
      <w:r w:rsidR="00170EC1" w:rsidRPr="00522750">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70EC1" w:rsidRPr="00522750" w14:paraId="20E5AD4E" w14:textId="77777777" w:rsidTr="00CD0B3A">
        <w:trPr>
          <w:trHeight w:val="448"/>
          <w:jc w:val="center"/>
        </w:trPr>
        <w:sdt>
          <w:sdtPr>
            <w:rPr>
              <w:rFonts w:cs="Arial"/>
            </w:rPr>
            <w:id w:val="-338851071"/>
            <w:placeholder>
              <w:docPart w:val="288F509C9ADB44DF85C9D1289AD52E3C"/>
            </w:placeholder>
            <w:showingPlcHdr/>
          </w:sdtPr>
          <w:sdtEndPr/>
          <w:sdtContent>
            <w:tc>
              <w:tcPr>
                <w:tcW w:w="16968" w:type="dxa"/>
                <w:shd w:val="clear" w:color="auto" w:fill="D9E2F3" w:themeFill="accent1" w:themeFillTint="33"/>
              </w:tcPr>
              <w:p w14:paraId="2860B3FD" w14:textId="77777777" w:rsidR="00170EC1" w:rsidRPr="00522750" w:rsidRDefault="00170EC1"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2F238741" w14:textId="00084AEF" w:rsidR="00DB3DF0" w:rsidRPr="00522750" w:rsidRDefault="005A30CA" w:rsidP="00170EC1">
      <w:pPr>
        <w:pStyle w:val="Section"/>
        <w:rPr>
          <w:rFonts w:cs="Arial"/>
        </w:rPr>
      </w:pPr>
      <w:r w:rsidRPr="00522750">
        <w:rPr>
          <w:rFonts w:cs="Arial"/>
        </w:rPr>
        <w:t>Localisation du projet</w:t>
      </w:r>
      <w:r w:rsidR="00770C0E" w:rsidRPr="00522750">
        <w:rPr>
          <w:rFonts w:cs="Arial"/>
        </w:rPr>
        <w:t xml:space="preserve"> modifié</w:t>
      </w:r>
    </w:p>
    <w:p w14:paraId="15EA40BB" w14:textId="6D7ED2D1" w:rsidR="00770C0E" w:rsidRPr="00522750" w:rsidRDefault="00770C0E" w:rsidP="00CC0887">
      <w:pPr>
        <w:pStyle w:val="Sous-Section"/>
        <w:spacing w:before="120"/>
        <w:rPr>
          <w:rFonts w:cs="Arial"/>
        </w:rPr>
      </w:pPr>
      <w:r w:rsidRPr="00522750">
        <w:rPr>
          <w:rFonts w:cs="Arial"/>
        </w:rPr>
        <w:t>Plan de localisation et données géospatiales</w:t>
      </w:r>
    </w:p>
    <w:p w14:paraId="526AF866" w14:textId="31EE88C3" w:rsidR="00770C0E" w:rsidRPr="00522750" w:rsidRDefault="00770C0E" w:rsidP="00770C0E">
      <w:pPr>
        <w:pStyle w:val="Question"/>
        <w:rPr>
          <w:rFonts w:cs="Arial"/>
        </w:rPr>
      </w:pPr>
      <w:r w:rsidRPr="00522750">
        <w:rPr>
          <w:rFonts w:cs="Arial"/>
        </w:rPr>
        <w:t>4.1.1</w:t>
      </w:r>
      <w:r w:rsidRPr="00522750">
        <w:rPr>
          <w:rFonts w:cs="Arial"/>
        </w:rPr>
        <w:tab/>
      </w:r>
      <w:r w:rsidR="00A71DB1" w:rsidRPr="00522750">
        <w:rPr>
          <w:rFonts w:cs="Arial"/>
        </w:rPr>
        <w:t xml:space="preserve">Cochez ci-dessous les situations </w:t>
      </w:r>
      <w:r w:rsidR="00CC0887" w:rsidRPr="00522750">
        <w:rPr>
          <w:rFonts w:cs="Arial"/>
        </w:rPr>
        <w:t>concernée</w:t>
      </w:r>
      <w:r w:rsidR="00D125A0" w:rsidRPr="00522750">
        <w:rPr>
          <w:rFonts w:cs="Arial"/>
        </w:rPr>
        <w:t>s</w:t>
      </w:r>
      <w:r w:rsidR="00A71DB1" w:rsidRPr="00522750">
        <w:rPr>
          <w:rFonts w:cs="Arial"/>
        </w:rPr>
        <w:t xml:space="preserve"> par le projet modifié (art. 29(3)b) REAFIE).</w:t>
      </w:r>
    </w:p>
    <w:p w14:paraId="478F5DA3" w14:textId="67BE228F" w:rsidR="00DB2855" w:rsidRPr="00522750" w:rsidRDefault="00DB2855" w:rsidP="003D32A7">
      <w:pPr>
        <w:pStyle w:val="QuestionInfo"/>
        <w:keepNext/>
        <w:spacing w:after="120"/>
        <w:rPr>
          <w:rStyle w:val="normaltextrun"/>
          <w:rFonts w:cs="Arial"/>
        </w:rPr>
      </w:pPr>
      <w:r w:rsidRPr="00522750">
        <w:rPr>
          <w:rStyle w:val="normaltextrun"/>
          <w:rFonts w:cs="Arial"/>
        </w:rPr>
        <w:lastRenderedPageBreak/>
        <w:t>Exemples de changement aux zones d’intervention</w:t>
      </w:r>
      <w:r w:rsidR="00C72FB6">
        <w:rPr>
          <w:rStyle w:val="normaltextrun"/>
          <w:rFonts w:cs="Arial"/>
        </w:rPr>
        <w:t> </w:t>
      </w:r>
      <w:r w:rsidRPr="00522750">
        <w:rPr>
          <w:rStyle w:val="normaltextrun"/>
          <w:rFonts w:cs="Arial"/>
        </w:rPr>
        <w:t xml:space="preserve">: </w:t>
      </w:r>
    </w:p>
    <w:p w14:paraId="6208021E" w14:textId="161556BC" w:rsidR="00DB2855" w:rsidRPr="00522750" w:rsidRDefault="00DB2855" w:rsidP="003D32A7">
      <w:pPr>
        <w:pStyle w:val="Questionliste"/>
        <w:keepNext/>
        <w:rPr>
          <w:rFonts w:cs="Arial"/>
        </w:rPr>
      </w:pPr>
      <w:r w:rsidRPr="00522750">
        <w:rPr>
          <w:rFonts w:cs="Arial"/>
        </w:rPr>
        <w:t>agrandissement d’un bâtiment ou d’une installation;</w:t>
      </w:r>
    </w:p>
    <w:p w14:paraId="684612CF" w14:textId="4D3EF0E0" w:rsidR="00DB2855" w:rsidRPr="00522750" w:rsidRDefault="00DB2855" w:rsidP="00DB2855">
      <w:pPr>
        <w:pStyle w:val="Questionliste"/>
        <w:rPr>
          <w:rFonts w:cs="Arial"/>
        </w:rPr>
      </w:pPr>
      <w:r w:rsidRPr="00522750">
        <w:rPr>
          <w:rFonts w:cs="Arial"/>
        </w:rPr>
        <w:t>modification de l’empreinte au sol;</w:t>
      </w:r>
    </w:p>
    <w:p w14:paraId="634C8E33" w14:textId="0C182289" w:rsidR="00DB2855" w:rsidRPr="00522750" w:rsidRDefault="00DB2855" w:rsidP="00DB2855">
      <w:pPr>
        <w:pStyle w:val="Questionliste"/>
        <w:rPr>
          <w:rFonts w:cs="Arial"/>
        </w:rPr>
      </w:pPr>
      <w:r w:rsidRPr="00522750">
        <w:rPr>
          <w:rFonts w:cs="Arial"/>
        </w:rPr>
        <w:t>nouvelle aire d’entreposage ou de stockage;</w:t>
      </w:r>
    </w:p>
    <w:p w14:paraId="0AF8362A" w14:textId="54583E45" w:rsidR="00DB2855" w:rsidRPr="00522750" w:rsidRDefault="00DB2855" w:rsidP="00C914B1">
      <w:pPr>
        <w:pStyle w:val="Questionliste"/>
        <w:spacing w:after="240"/>
        <w:rPr>
          <w:rFonts w:cs="Arial"/>
        </w:rPr>
      </w:pPr>
      <w:r w:rsidRPr="00522750">
        <w:rPr>
          <w:rFonts w:cs="Arial"/>
        </w:rPr>
        <w:t>nouvelle délimitation du site concerné.</w:t>
      </w:r>
    </w:p>
    <w:p w14:paraId="51C44710" w14:textId="77777777" w:rsidR="007C4E68" w:rsidRPr="00522750" w:rsidRDefault="007C4E68" w:rsidP="00DB2855">
      <w:pPr>
        <w:pStyle w:val="Questionliste"/>
        <w:numPr>
          <w:ilvl w:val="0"/>
          <w:numId w:val="0"/>
        </w:numPr>
        <w:ind w:left="1134"/>
        <w:rPr>
          <w:rStyle w:val="normaltextrun"/>
          <w:rFonts w:cs="Arial"/>
        </w:rPr>
        <w:sectPr w:rsidR="007C4E68" w:rsidRPr="00522750" w:rsidSect="00DA2FF2">
          <w:footerReference w:type="default" r:id="rId42"/>
          <w:headerReference w:type="first" r:id="rId43"/>
          <w:footerReference w:type="first" r:id="rId44"/>
          <w:pgSz w:w="20160" w:h="12240" w:orient="landscape" w:code="5"/>
          <w:pgMar w:top="720" w:right="720" w:bottom="720" w:left="720" w:header="709" w:footer="350" w:gutter="0"/>
          <w:cols w:space="708"/>
          <w:titlePg/>
          <w:docGrid w:linePitch="360"/>
        </w:sect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E3EDB" w:rsidRPr="00522750" w14:paraId="490C86A9" w14:textId="77777777" w:rsidTr="00A71DB1">
        <w:trPr>
          <w:trHeight w:val="272"/>
        </w:trPr>
        <w:tc>
          <w:tcPr>
            <w:tcW w:w="16946" w:type="dxa"/>
            <w:shd w:val="clear" w:color="auto" w:fill="D9E2F3" w:themeFill="accent1" w:themeFillTint="33"/>
          </w:tcPr>
          <w:p w14:paraId="58B8EA97" w14:textId="5091D71B" w:rsidR="001E3EDB" w:rsidRPr="00522750" w:rsidRDefault="008349C1" w:rsidP="00B63753">
            <w:pPr>
              <w:pStyle w:val="Normalformulaire"/>
              <w:spacing w:after="0"/>
              <w:rPr>
                <w:rFonts w:cs="Arial"/>
              </w:rPr>
            </w:pPr>
            <w:sdt>
              <w:sdtPr>
                <w:rPr>
                  <w:rFonts w:cs="Arial"/>
                </w:rPr>
                <w:id w:val="-738630993"/>
                <w14:checkbox>
                  <w14:checked w14:val="0"/>
                  <w14:checkedState w14:val="2612" w14:font="MS Gothic"/>
                  <w14:uncheckedState w14:val="2610" w14:font="MS Gothic"/>
                </w14:checkbox>
              </w:sdtPr>
              <w:sdtEndPr/>
              <w:sdtContent>
                <w:r w:rsidR="00B63753" w:rsidRPr="00522750">
                  <w:rPr>
                    <w:rFonts w:ascii="Segoe UI Symbol" w:hAnsi="Segoe UI Symbol" w:cs="Segoe UI Symbol"/>
                  </w:rPr>
                  <w:t>☐</w:t>
                </w:r>
              </w:sdtContent>
            </w:sdt>
            <w:r w:rsidR="00B63753" w:rsidRPr="00522750">
              <w:rPr>
                <w:rFonts w:cs="Arial"/>
              </w:rPr>
              <w:t xml:space="preserve"> </w:t>
            </w:r>
            <w:r w:rsidR="00353E24" w:rsidRPr="00522750">
              <w:rPr>
                <w:rFonts w:cs="Arial"/>
              </w:rPr>
              <w:t>Changement dans le milieu environnant le site du projet (rayon de 100 mètres suggéré) depuis la dernière transmission des plans de localisation</w:t>
            </w:r>
          </w:p>
        </w:tc>
      </w:tr>
      <w:tr w:rsidR="001E3EDB" w:rsidRPr="00522750" w14:paraId="3614E217" w14:textId="77777777" w:rsidTr="00A71DB1">
        <w:trPr>
          <w:trHeight w:val="272"/>
        </w:trPr>
        <w:tc>
          <w:tcPr>
            <w:tcW w:w="16946" w:type="dxa"/>
            <w:shd w:val="clear" w:color="auto" w:fill="D9E2F3" w:themeFill="accent1" w:themeFillTint="33"/>
          </w:tcPr>
          <w:p w14:paraId="0096D924" w14:textId="05F6157B" w:rsidR="001E3EDB" w:rsidRPr="00522750" w:rsidRDefault="008349C1" w:rsidP="00B63753">
            <w:pPr>
              <w:pStyle w:val="Normalformulaire"/>
              <w:spacing w:after="0"/>
              <w:rPr>
                <w:rFonts w:cs="Arial"/>
              </w:rPr>
            </w:pPr>
            <w:sdt>
              <w:sdtPr>
                <w:rPr>
                  <w:rFonts w:cs="Arial"/>
                </w:rPr>
                <w:id w:val="121662897"/>
                <w14:checkbox>
                  <w14:checked w14:val="0"/>
                  <w14:checkedState w14:val="2612" w14:font="MS Gothic"/>
                  <w14:uncheckedState w14:val="2610" w14:font="MS Gothic"/>
                </w14:checkbox>
              </w:sdtPr>
              <w:sdtEndPr/>
              <w:sdtContent>
                <w:r w:rsidR="00B63753" w:rsidRPr="00522750">
                  <w:rPr>
                    <w:rFonts w:ascii="Segoe UI Symbol" w:hAnsi="Segoe UI Symbol" w:cs="Segoe UI Symbol"/>
                  </w:rPr>
                  <w:t>☐</w:t>
                </w:r>
              </w:sdtContent>
            </w:sdt>
            <w:r w:rsidR="00B63753" w:rsidRPr="00522750">
              <w:rPr>
                <w:rFonts w:cs="Arial"/>
              </w:rPr>
              <w:t xml:space="preserve"> </w:t>
            </w:r>
            <w:r w:rsidR="00D23A95" w:rsidRPr="00522750">
              <w:rPr>
                <w:rFonts w:cs="Arial"/>
              </w:rPr>
              <w:t>Changement au niveau des zones d’intervention du projet</w:t>
            </w:r>
          </w:p>
        </w:tc>
      </w:tr>
      <w:tr w:rsidR="005659F2" w:rsidRPr="00522750" w14:paraId="2C881228" w14:textId="77777777" w:rsidTr="00A71DB1">
        <w:trPr>
          <w:trHeight w:val="272"/>
        </w:trPr>
        <w:tc>
          <w:tcPr>
            <w:tcW w:w="16946" w:type="dxa"/>
            <w:shd w:val="clear" w:color="auto" w:fill="D9E2F3" w:themeFill="accent1" w:themeFillTint="33"/>
          </w:tcPr>
          <w:p w14:paraId="24820F0C" w14:textId="557A050B" w:rsidR="005659F2" w:rsidRDefault="008349C1" w:rsidP="00DC0E12">
            <w:pPr>
              <w:pStyle w:val="Normalformulaire"/>
              <w:spacing w:after="0"/>
              <w:rPr>
                <w:rFonts w:cs="Arial"/>
              </w:rPr>
            </w:pPr>
            <w:sdt>
              <w:sdtPr>
                <w:rPr>
                  <w:rFonts w:cs="Arial"/>
                </w:rPr>
                <w:id w:val="-149836593"/>
                <w14:checkbox>
                  <w14:checked w14:val="0"/>
                  <w14:checkedState w14:val="2612" w14:font="MS Gothic"/>
                  <w14:uncheckedState w14:val="2610" w14:font="MS Gothic"/>
                </w14:checkbox>
              </w:sdtPr>
              <w:sdtEndPr/>
              <w:sdtContent>
                <w:r w:rsidR="005659F2" w:rsidRPr="00522750">
                  <w:rPr>
                    <w:rFonts w:ascii="Segoe UI Symbol" w:hAnsi="Segoe UI Symbol" w:cs="Segoe UI Symbol"/>
                  </w:rPr>
                  <w:t>☐</w:t>
                </w:r>
              </w:sdtContent>
            </w:sdt>
            <w:r w:rsidR="005659F2" w:rsidRPr="00522750">
              <w:rPr>
                <w:rFonts w:cs="Arial"/>
              </w:rPr>
              <w:t xml:space="preserve"> </w:t>
            </w:r>
            <w:r w:rsidR="00DC0E12" w:rsidRPr="00DC0E12">
              <w:rPr>
                <w:rFonts w:cs="Arial"/>
              </w:rPr>
              <w:t>Changement dans un bâtiment existant sans empiètement supplémentaire</w:t>
            </w:r>
          </w:p>
        </w:tc>
      </w:tr>
      <w:tr w:rsidR="001E3EDB" w:rsidRPr="00522750" w14:paraId="5A81A98F" w14:textId="77777777" w:rsidTr="00A71DB1">
        <w:trPr>
          <w:trHeight w:val="272"/>
        </w:trPr>
        <w:tc>
          <w:tcPr>
            <w:tcW w:w="16946" w:type="dxa"/>
            <w:shd w:val="clear" w:color="auto" w:fill="D9E2F3" w:themeFill="accent1" w:themeFillTint="33"/>
          </w:tcPr>
          <w:p w14:paraId="5A32660B" w14:textId="4CA2CE06" w:rsidR="001E3EDB" w:rsidRPr="00522750" w:rsidRDefault="008349C1" w:rsidP="00B63753">
            <w:pPr>
              <w:pStyle w:val="Normalformulaire"/>
              <w:spacing w:after="0"/>
              <w:rPr>
                <w:rFonts w:cs="Arial"/>
              </w:rPr>
            </w:pPr>
            <w:sdt>
              <w:sdtPr>
                <w:rPr>
                  <w:rFonts w:cs="Arial"/>
                </w:rPr>
                <w:id w:val="-212117875"/>
                <w14:checkbox>
                  <w14:checked w14:val="0"/>
                  <w14:checkedState w14:val="2612" w14:font="MS Gothic"/>
                  <w14:uncheckedState w14:val="2610" w14:font="MS Gothic"/>
                </w14:checkbox>
              </w:sdtPr>
              <w:sdtEndPr/>
              <w:sdtContent>
                <w:r w:rsidR="00B63753" w:rsidRPr="00522750">
                  <w:rPr>
                    <w:rFonts w:ascii="Segoe UI Symbol" w:hAnsi="Segoe UI Symbol" w:cs="Segoe UI Symbol"/>
                  </w:rPr>
                  <w:t>☐</w:t>
                </w:r>
              </w:sdtContent>
            </w:sdt>
            <w:r w:rsidR="00B63753" w:rsidRPr="00522750">
              <w:rPr>
                <w:rFonts w:cs="Arial"/>
              </w:rPr>
              <w:t xml:space="preserve"> Aucune des situations mentionnées précédemment</w:t>
            </w:r>
          </w:p>
        </w:tc>
      </w:tr>
    </w:tbl>
    <w:p w14:paraId="4428B5FE" w14:textId="704242AA" w:rsidR="00D27E5D" w:rsidRPr="00522750" w:rsidRDefault="00407441" w:rsidP="00407441">
      <w:pPr>
        <w:pStyle w:val="Siouinon"/>
        <w:rPr>
          <w:rFonts w:cs="Arial"/>
        </w:rPr>
      </w:pPr>
      <w:r w:rsidRPr="00522750">
        <w:rPr>
          <w:rFonts w:cs="Arial"/>
        </w:rPr>
        <w:t>Si vous avez coché</w:t>
      </w:r>
      <w:r w:rsidR="007C4E68" w:rsidRPr="00522750">
        <w:rPr>
          <w:rFonts w:cs="Arial"/>
        </w:rPr>
        <w:t xml:space="preserve"> « Aucune des situations mentionnées précédemment »</w:t>
      </w:r>
      <w:r w:rsidR="00A071A0" w:rsidRPr="00A071A0">
        <w:rPr>
          <w:rFonts w:cs="Arial"/>
        </w:rPr>
        <w:t xml:space="preserve"> ou « Changement dans un bâtiment existant sans empiètement supplémentaire »</w:t>
      </w:r>
      <w:r w:rsidR="007C4E68" w:rsidRPr="00522750">
        <w:rPr>
          <w:rFonts w:cs="Arial"/>
        </w:rPr>
        <w:t>, passez à la section 4.2.</w:t>
      </w:r>
    </w:p>
    <w:p w14:paraId="4EE44DF5" w14:textId="6BAB4EC7" w:rsidR="004966D4" w:rsidRPr="00522750" w:rsidRDefault="007C4E68" w:rsidP="004966D4">
      <w:pPr>
        <w:pStyle w:val="Question"/>
        <w:rPr>
          <w:rFonts w:cs="Arial"/>
          <w:bCs w:val="0"/>
        </w:rPr>
      </w:pPr>
      <w:r w:rsidRPr="00522750">
        <w:rPr>
          <w:rFonts w:cs="Arial"/>
        </w:rPr>
        <w:t>4.1.2</w:t>
      </w:r>
      <w:r w:rsidRPr="00522750">
        <w:rPr>
          <w:rFonts w:cs="Arial"/>
        </w:rPr>
        <w:tab/>
      </w:r>
      <w:r w:rsidR="004966D4" w:rsidRPr="00522750">
        <w:rPr>
          <w:rFonts w:cs="Arial"/>
        </w:rPr>
        <w:t xml:space="preserve">Fournissez un ou plusieurs plans de localisation du site du projet modifié, incluant obligatoirement les informations suivantes (art. </w:t>
      </w:r>
      <w:r w:rsidR="005428F2" w:rsidRPr="00522750">
        <w:rPr>
          <w:rFonts w:cs="Arial"/>
        </w:rPr>
        <w:t>29</w:t>
      </w:r>
      <w:r w:rsidR="001B6FDE" w:rsidRPr="00522750">
        <w:rPr>
          <w:rFonts w:cs="Arial"/>
        </w:rPr>
        <w:t>(3)b)</w:t>
      </w:r>
      <w:r w:rsidR="004966D4" w:rsidRPr="00522750">
        <w:rPr>
          <w:rFonts w:cs="Arial"/>
        </w:rPr>
        <w:t xml:space="preserve"> REAFIE)</w:t>
      </w:r>
      <w:r w:rsidR="00C72FB6">
        <w:rPr>
          <w:rFonts w:cs="Arial"/>
        </w:rPr>
        <w:t> </w:t>
      </w:r>
      <w:r w:rsidR="004966D4" w:rsidRPr="00522750">
        <w:rPr>
          <w:rFonts w:cs="Arial"/>
        </w:rPr>
        <w:t>:</w:t>
      </w:r>
    </w:p>
    <w:p w14:paraId="2EECD2A9" w14:textId="77777777" w:rsidR="00522750" w:rsidRPr="00522750" w:rsidRDefault="00522750" w:rsidP="00522750">
      <w:pPr>
        <w:pStyle w:val="Questionliste"/>
        <w:rPr>
          <w:rFonts w:cs="Arial"/>
        </w:rPr>
      </w:pPr>
      <w:r w:rsidRPr="00522750">
        <w:rPr>
          <w:rFonts w:cs="Arial"/>
        </w:rPr>
        <w:t xml:space="preserve">la délimitation du site visé; </w:t>
      </w:r>
    </w:p>
    <w:p w14:paraId="4E5A65C6" w14:textId="69B8E8DF" w:rsidR="00522750" w:rsidRPr="00522750" w:rsidRDefault="00522750" w:rsidP="00522750">
      <w:pPr>
        <w:pStyle w:val="Questionliste"/>
        <w:rPr>
          <w:rFonts w:cs="Arial"/>
        </w:rPr>
      </w:pPr>
      <w:r w:rsidRPr="00522750">
        <w:rPr>
          <w:rFonts w:cs="Arial"/>
        </w:rPr>
        <w:t>toutes les zones d’intervention concernées par la modification (ex. : les aires d’exploitation, les zones des travaux)</w:t>
      </w:r>
      <w:r w:rsidR="009D14A3">
        <w:rPr>
          <w:rFonts w:cs="Arial"/>
        </w:rPr>
        <w:t>.</w:t>
      </w:r>
    </w:p>
    <w:p w14:paraId="68911675" w14:textId="13CDF5F1" w:rsidR="00522750" w:rsidRPr="00522750" w:rsidRDefault="00522750" w:rsidP="00B87E18">
      <w:pPr>
        <w:pStyle w:val="QuestionInfo"/>
        <w:spacing w:before="240"/>
        <w:rPr>
          <w:rFonts w:cs="Arial"/>
        </w:rPr>
      </w:pPr>
      <w:r w:rsidRPr="00522750">
        <w:rPr>
          <w:rFonts w:cs="Arial"/>
        </w:rPr>
        <w:t>Selon la nature des modifications, les changements apportés aux éléments suivants :</w:t>
      </w:r>
    </w:p>
    <w:p w14:paraId="21177088" w14:textId="77777777" w:rsidR="00522750" w:rsidRPr="00522750" w:rsidRDefault="00522750" w:rsidP="00522750">
      <w:pPr>
        <w:pStyle w:val="Questionliste"/>
        <w:rPr>
          <w:rFonts w:cs="Arial"/>
        </w:rPr>
      </w:pPr>
      <w:r w:rsidRPr="00522750">
        <w:rPr>
          <w:rFonts w:cs="Arial"/>
        </w:rPr>
        <w:t>les aires des différentes activités associées au projet;</w:t>
      </w:r>
    </w:p>
    <w:p w14:paraId="1B44C5B5" w14:textId="77777777" w:rsidR="00522750" w:rsidRPr="00522750" w:rsidRDefault="00522750" w:rsidP="00522750">
      <w:pPr>
        <w:pStyle w:val="Questionliste"/>
        <w:rPr>
          <w:rFonts w:cs="Arial"/>
        </w:rPr>
      </w:pPr>
      <w:r w:rsidRPr="00522750">
        <w:rPr>
          <w:rFonts w:cs="Arial"/>
        </w:rPr>
        <w:t>les bâtiments et les installations;</w:t>
      </w:r>
    </w:p>
    <w:p w14:paraId="3861825A" w14:textId="77777777" w:rsidR="00522750" w:rsidRPr="00522750" w:rsidRDefault="00522750" w:rsidP="00522750">
      <w:pPr>
        <w:pStyle w:val="Questionliste"/>
        <w:rPr>
          <w:rFonts w:cs="Arial"/>
        </w:rPr>
      </w:pPr>
      <w:r w:rsidRPr="00522750">
        <w:rPr>
          <w:rFonts w:cs="Arial"/>
        </w:rPr>
        <w:t>les voies d’accès;</w:t>
      </w:r>
    </w:p>
    <w:p w14:paraId="0FD2891F" w14:textId="77777777" w:rsidR="00522750" w:rsidRPr="00522750" w:rsidRDefault="00522750" w:rsidP="00522750">
      <w:pPr>
        <w:pStyle w:val="Questionliste"/>
        <w:rPr>
          <w:rFonts w:cs="Arial"/>
        </w:rPr>
      </w:pPr>
      <w:r w:rsidRPr="00522750">
        <w:rPr>
          <w:rFonts w:cs="Arial"/>
        </w:rPr>
        <w:t>les aires d’entreposage, de chargement et de déchargement, etc.;</w:t>
      </w:r>
    </w:p>
    <w:p w14:paraId="1AE3163F" w14:textId="77777777" w:rsidR="00522750" w:rsidRPr="00522750" w:rsidRDefault="00522750" w:rsidP="00522750">
      <w:pPr>
        <w:pStyle w:val="Questionliste"/>
        <w:rPr>
          <w:rFonts w:cs="Arial"/>
        </w:rPr>
      </w:pPr>
      <w:r w:rsidRPr="00522750">
        <w:rPr>
          <w:rFonts w:cs="Arial"/>
        </w:rPr>
        <w:t>les ouvrages et les équipements (intérieurs et extérieurs);</w:t>
      </w:r>
    </w:p>
    <w:p w14:paraId="14D93A44" w14:textId="77777777" w:rsidR="00522750" w:rsidRPr="00522750" w:rsidRDefault="00522750" w:rsidP="00522750">
      <w:pPr>
        <w:pStyle w:val="Questionliste"/>
        <w:rPr>
          <w:rFonts w:cs="Arial"/>
        </w:rPr>
      </w:pPr>
      <w:r w:rsidRPr="00522750">
        <w:rPr>
          <w:rFonts w:cs="Arial"/>
        </w:rPr>
        <w:t>les points de rejets;</w:t>
      </w:r>
    </w:p>
    <w:p w14:paraId="6C9D1233" w14:textId="77777777" w:rsidR="00522750" w:rsidRPr="00522750" w:rsidRDefault="00522750" w:rsidP="00522750">
      <w:pPr>
        <w:pStyle w:val="Questionliste"/>
        <w:rPr>
          <w:rFonts w:cs="Arial"/>
        </w:rPr>
      </w:pPr>
      <w:r w:rsidRPr="00522750">
        <w:rPr>
          <w:rFonts w:cs="Arial"/>
        </w:rPr>
        <w:t>les puits d’observation;</w:t>
      </w:r>
    </w:p>
    <w:p w14:paraId="60D02403" w14:textId="77777777" w:rsidR="00522750" w:rsidRPr="00522750" w:rsidRDefault="00522750" w:rsidP="00522750">
      <w:pPr>
        <w:pStyle w:val="Questionliste"/>
        <w:rPr>
          <w:rFonts w:cs="Arial"/>
        </w:rPr>
      </w:pPr>
      <w:r w:rsidRPr="00522750">
        <w:rPr>
          <w:rFonts w:cs="Arial"/>
        </w:rPr>
        <w:t>les sites de prélèvement d’eau et leurs aires de protection;</w:t>
      </w:r>
    </w:p>
    <w:p w14:paraId="2C02801A" w14:textId="09403D34" w:rsidR="00522750" w:rsidRPr="00522750" w:rsidRDefault="00522750" w:rsidP="00522750">
      <w:pPr>
        <w:pStyle w:val="Questionliste"/>
        <w:rPr>
          <w:rFonts w:eastAsiaTheme="majorEastAsia" w:cs="Arial"/>
          <w:b/>
        </w:rPr>
      </w:pPr>
      <w:r w:rsidRPr="00522750">
        <w:rPr>
          <w:rFonts w:cs="Arial"/>
        </w:rPr>
        <w:t>les points de mesure ou d’échantillonnage</w:t>
      </w:r>
      <w:r w:rsidR="00D92441">
        <w:rPr>
          <w:rFonts w:cs="Arial"/>
        </w:rPr>
        <w:t>.</w:t>
      </w:r>
    </w:p>
    <w:p w14:paraId="4F407042" w14:textId="4CCAFAAA" w:rsidR="00522750" w:rsidRPr="00522750" w:rsidRDefault="00522750" w:rsidP="00B87E18">
      <w:pPr>
        <w:pStyle w:val="QuestionInfo"/>
        <w:spacing w:before="240"/>
        <w:rPr>
          <w:rFonts w:cs="Arial"/>
        </w:rPr>
      </w:pPr>
      <w:r w:rsidRPr="00522750">
        <w:rPr>
          <w:rFonts w:cs="Arial"/>
        </w:rPr>
        <w:t>Selon les caractéristiques du site concerné</w:t>
      </w:r>
      <w:r w:rsidR="00E9331B">
        <w:rPr>
          <w:rFonts w:cs="Arial"/>
        </w:rPr>
        <w:t> :</w:t>
      </w:r>
    </w:p>
    <w:p w14:paraId="761F64AC" w14:textId="766A8548" w:rsidR="00522750" w:rsidRPr="00522750" w:rsidRDefault="00522750" w:rsidP="00522750">
      <w:pPr>
        <w:pStyle w:val="Questionliste"/>
        <w:rPr>
          <w:rFonts w:cs="Arial"/>
          <w:b/>
        </w:rPr>
      </w:pPr>
      <w:r w:rsidRPr="00522750">
        <w:rPr>
          <w:rFonts w:cs="Arial"/>
        </w:rPr>
        <w:t>la délimitation des milieux humides</w:t>
      </w:r>
      <w:r w:rsidR="00EE5C4D" w:rsidRPr="00522750">
        <w:rPr>
          <w:rFonts w:cs="Arial"/>
          <w:vertAlign w:val="superscript"/>
        </w:rPr>
        <w:fldChar w:fldCharType="begin"/>
      </w:r>
      <w:r w:rsidR="00EE5C4D" w:rsidRPr="00522750">
        <w:rPr>
          <w:rFonts w:cs="Arial"/>
          <w:vertAlign w:val="superscript"/>
        </w:rPr>
        <w:instrText xml:space="preserve"> AUTOTEXTLIST  \s "NoStyle" \t "Pour plus de précisions, consultez le lexique à la fin du formulaire." \* MERGEFORMAT </w:instrText>
      </w:r>
      <w:r w:rsidR="00EE5C4D" w:rsidRPr="00522750">
        <w:rPr>
          <w:rFonts w:cs="Arial"/>
          <w:vertAlign w:val="superscript"/>
        </w:rPr>
        <w:fldChar w:fldCharType="separate"/>
      </w:r>
      <w:r w:rsidR="00EE5C4D" w:rsidRPr="00522750">
        <w:rPr>
          <w:rFonts w:cs="Arial"/>
          <w:vertAlign w:val="superscript"/>
        </w:rPr>
        <w:fldChar w:fldCharType="end"/>
      </w:r>
      <w:r w:rsidRPr="00522750">
        <w:rPr>
          <w:rFonts w:cs="Arial"/>
        </w:rPr>
        <w:t xml:space="preserve"> et hydriques</w:t>
      </w:r>
      <w:r w:rsidR="00EE5C4D" w:rsidRPr="00522750">
        <w:rPr>
          <w:rFonts w:cs="Arial"/>
          <w:vertAlign w:val="superscript"/>
        </w:rPr>
        <w:fldChar w:fldCharType="begin"/>
      </w:r>
      <w:r w:rsidR="00EE5C4D" w:rsidRPr="00522750">
        <w:rPr>
          <w:rFonts w:cs="Arial"/>
          <w:vertAlign w:val="superscript"/>
        </w:rPr>
        <w:instrText xml:space="preserve"> AUTOTEXTLIST  \s "NoStyle" \t "Pour plus de précisions, consultez le lexique à la fin du formulaire." \* MERGEFORMAT </w:instrText>
      </w:r>
      <w:r w:rsidR="00EE5C4D" w:rsidRPr="00522750">
        <w:rPr>
          <w:rFonts w:cs="Arial"/>
          <w:vertAlign w:val="superscript"/>
        </w:rPr>
        <w:fldChar w:fldCharType="separate"/>
      </w:r>
      <w:r w:rsidR="00EE5C4D" w:rsidRPr="00522750">
        <w:rPr>
          <w:rFonts w:cs="Arial"/>
          <w:vertAlign w:val="superscript"/>
        </w:rPr>
        <w:fldChar w:fldCharType="end"/>
      </w:r>
      <w:r w:rsidRPr="00522750">
        <w:rPr>
          <w:rFonts w:cs="Arial"/>
        </w:rPr>
        <w:t xml:space="preserve"> et le type de milieux (exemples</w:t>
      </w:r>
      <w:r w:rsidR="00C72FB6">
        <w:rPr>
          <w:rFonts w:cs="Arial"/>
        </w:rPr>
        <w:t> </w:t>
      </w:r>
      <w:r w:rsidRPr="00522750">
        <w:rPr>
          <w:rFonts w:cs="Arial"/>
        </w:rPr>
        <w:t>: littoral, rive, zone inondable</w:t>
      </w:r>
      <w:r w:rsidR="004C503C" w:rsidRPr="00522750">
        <w:rPr>
          <w:rFonts w:cs="Arial"/>
          <w:vertAlign w:val="superscript"/>
        </w:rPr>
        <w:fldChar w:fldCharType="begin"/>
      </w:r>
      <w:r w:rsidR="004C503C" w:rsidRPr="00522750">
        <w:rPr>
          <w:rFonts w:cs="Arial"/>
          <w:vertAlign w:val="superscript"/>
        </w:rPr>
        <w:instrText xml:space="preserve"> AUTOTEXTLIST  \s "NoStyle" \t "Pour plus de précisions, consultez le lexique à la fin du formulaire." \* MERGEFORMAT </w:instrText>
      </w:r>
      <w:r w:rsidR="004C503C" w:rsidRPr="00522750">
        <w:rPr>
          <w:rFonts w:cs="Arial"/>
          <w:vertAlign w:val="superscript"/>
        </w:rPr>
        <w:fldChar w:fldCharType="separate"/>
      </w:r>
      <w:r w:rsidR="004C503C" w:rsidRPr="00522750">
        <w:rPr>
          <w:rFonts w:cs="Arial"/>
          <w:vertAlign w:val="superscript"/>
        </w:rPr>
        <w:fldChar w:fldCharType="end"/>
      </w:r>
      <w:r w:rsidRPr="00522750">
        <w:rPr>
          <w:rFonts w:cs="Arial"/>
        </w:rPr>
        <w:t>, étang, marais, marécage et tourbière)</w:t>
      </w:r>
      <w:r w:rsidR="00CC7654">
        <w:rPr>
          <w:rFonts w:cs="Arial"/>
        </w:rPr>
        <w:t>;</w:t>
      </w:r>
    </w:p>
    <w:p w14:paraId="2D660C60" w14:textId="77777777" w:rsidR="00522750" w:rsidRPr="00522750" w:rsidRDefault="00522750" w:rsidP="00522750">
      <w:pPr>
        <w:pStyle w:val="Questionliste"/>
        <w:rPr>
          <w:rFonts w:cs="Arial"/>
        </w:rPr>
      </w:pPr>
      <w:r w:rsidRPr="00522750">
        <w:rPr>
          <w:rFonts w:cs="Arial"/>
        </w:rPr>
        <w:t xml:space="preserve">les espèces exotiques envahissantes; </w:t>
      </w:r>
    </w:p>
    <w:p w14:paraId="3EF59C50" w14:textId="77777777" w:rsidR="00522750" w:rsidRPr="00522750" w:rsidRDefault="00522750" w:rsidP="00522750">
      <w:pPr>
        <w:pStyle w:val="Questionliste"/>
        <w:rPr>
          <w:rFonts w:cs="Arial"/>
          <w:b/>
          <w:szCs w:val="22"/>
        </w:rPr>
      </w:pPr>
      <w:r w:rsidRPr="00522750">
        <w:rPr>
          <w:rFonts w:cs="Arial"/>
          <w:szCs w:val="22"/>
        </w:rPr>
        <w:t xml:space="preserve">les aires protégées au sens de la </w:t>
      </w:r>
      <w:r w:rsidRPr="00522750">
        <w:rPr>
          <w:rFonts w:cs="Arial"/>
          <w:i/>
          <w:iCs/>
          <w:szCs w:val="22"/>
        </w:rPr>
        <w:t>Loi sur la conservation du patrimoine naturel</w:t>
      </w:r>
      <w:r w:rsidRPr="00522750">
        <w:rPr>
          <w:rFonts w:cs="Arial"/>
          <w:szCs w:val="22"/>
        </w:rPr>
        <w:t xml:space="preserve">; </w:t>
      </w:r>
    </w:p>
    <w:p w14:paraId="6F7A6FF1" w14:textId="77777777" w:rsidR="00522750" w:rsidRPr="00522750" w:rsidRDefault="00522750" w:rsidP="00522750">
      <w:pPr>
        <w:pStyle w:val="Questionliste"/>
        <w:rPr>
          <w:rFonts w:cs="Arial"/>
          <w:b/>
          <w:szCs w:val="22"/>
        </w:rPr>
      </w:pPr>
      <w:r w:rsidRPr="00522750">
        <w:rPr>
          <w:rFonts w:cs="Arial"/>
          <w:szCs w:val="22"/>
        </w:rPr>
        <w:lastRenderedPageBreak/>
        <w:t>les espèces floristiques ou fauniques, menacées, vulnérables ou susceptibles d’être désignées en vertu de la LEMV inventoriées sur le terrain;</w:t>
      </w:r>
    </w:p>
    <w:p w14:paraId="47256A4F" w14:textId="2FF3103C" w:rsidR="00522750" w:rsidRPr="00522750" w:rsidRDefault="00522750" w:rsidP="00CC7654">
      <w:pPr>
        <w:pStyle w:val="Questionliste"/>
        <w:spacing w:after="240"/>
        <w:rPr>
          <w:rFonts w:cs="Arial"/>
          <w:b/>
          <w:szCs w:val="22"/>
        </w:rPr>
      </w:pPr>
      <w:r w:rsidRPr="00522750">
        <w:rPr>
          <w:rFonts w:cs="Arial"/>
          <w:szCs w:val="22"/>
        </w:rPr>
        <w:t>les habitats potentiels des espèces floristiques menacées ou vulnérables</w:t>
      </w:r>
      <w:r w:rsidR="00D92441">
        <w:rPr>
          <w:rFonts w:cs="Arial"/>
          <w:szCs w:val="22"/>
        </w:rPr>
        <w:t>.</w:t>
      </w:r>
    </w:p>
    <w:p w14:paraId="47B5AFD3" w14:textId="77777777" w:rsidR="00522750" w:rsidRPr="00522750" w:rsidRDefault="00522750" w:rsidP="00216690">
      <w:pPr>
        <w:pStyle w:val="QuestionInfo"/>
        <w:keepNext/>
        <w:rPr>
          <w:rFonts w:cs="Arial"/>
        </w:rPr>
      </w:pPr>
      <w:r w:rsidRPr="00522750">
        <w:rPr>
          <w:rFonts w:cs="Arial"/>
        </w:rPr>
        <w:t xml:space="preserve">Si les éléments suivants sont situés à proximité du projet, il est recommandé de les inclure sur le plan de localisation : </w:t>
      </w:r>
    </w:p>
    <w:p w14:paraId="1400AD36" w14:textId="176DD5A1" w:rsidR="00522750" w:rsidRPr="00522750" w:rsidRDefault="00522750" w:rsidP="00216690">
      <w:pPr>
        <w:pStyle w:val="Questionliste"/>
        <w:keepNext/>
        <w:rPr>
          <w:rFonts w:eastAsia="MS Mincho" w:cs="Arial"/>
        </w:rPr>
      </w:pPr>
      <w:r w:rsidRPr="00522750">
        <w:rPr>
          <w:rFonts w:cs="Arial"/>
        </w:rPr>
        <w:t>dans un rayon de 100 mètres autour des limites du projet :</w:t>
      </w:r>
    </w:p>
    <w:p w14:paraId="79019EFF" w14:textId="3628F41E" w:rsidR="00522750" w:rsidRPr="00522750" w:rsidRDefault="00522750" w:rsidP="007010BA">
      <w:pPr>
        <w:pStyle w:val="Questionliste"/>
        <w:numPr>
          <w:ilvl w:val="0"/>
          <w:numId w:val="28"/>
        </w:numPr>
        <w:ind w:left="2268" w:hanging="425"/>
        <w:rPr>
          <w:rFonts w:eastAsia="MS Gothic" w:cs="Arial"/>
        </w:rPr>
      </w:pPr>
      <w:r w:rsidRPr="00522750">
        <w:rPr>
          <w:rFonts w:eastAsia="MS Gothic" w:cs="Arial"/>
        </w:rPr>
        <w:t>la délimitation des milieux humides et hydriques</w:t>
      </w:r>
      <w:r w:rsidR="007010BA">
        <w:rPr>
          <w:rFonts w:eastAsia="MS Gothic" w:cs="Arial"/>
        </w:rPr>
        <w:t>,</w:t>
      </w:r>
    </w:p>
    <w:p w14:paraId="4E3D872F" w14:textId="6F882240" w:rsidR="00522750" w:rsidRPr="00522750" w:rsidRDefault="00522750" w:rsidP="007010BA">
      <w:pPr>
        <w:pStyle w:val="Questionliste"/>
        <w:numPr>
          <w:ilvl w:val="0"/>
          <w:numId w:val="28"/>
        </w:numPr>
        <w:ind w:left="2268" w:hanging="425"/>
        <w:rPr>
          <w:rFonts w:eastAsia="MS Gothic" w:cs="Arial"/>
        </w:rPr>
      </w:pPr>
      <w:proofErr w:type="gramStart"/>
      <w:r w:rsidRPr="00522750">
        <w:rPr>
          <w:rFonts w:cs="Arial"/>
        </w:rPr>
        <w:t>les</w:t>
      </w:r>
      <w:proofErr w:type="gramEnd"/>
      <w:r w:rsidRPr="00522750">
        <w:rPr>
          <w:rFonts w:cs="Arial"/>
        </w:rPr>
        <w:t xml:space="preserve"> zones de contraintes</w:t>
      </w:r>
      <w:r w:rsidR="009E1B7F" w:rsidRPr="00522750">
        <w:rPr>
          <w:rFonts w:cs="Arial"/>
          <w:vertAlign w:val="superscript"/>
        </w:rPr>
        <w:fldChar w:fldCharType="begin"/>
      </w:r>
      <w:r w:rsidR="009E1B7F" w:rsidRPr="00522750">
        <w:rPr>
          <w:rFonts w:cs="Arial"/>
          <w:vertAlign w:val="superscript"/>
        </w:rPr>
        <w:instrText xml:space="preserve"> AUTOTEXTLIST  \s "NoStyle" \t "Pour plus de précisions, consultez le lexique à la fin du formulaire." \* MERGEFORMAT </w:instrText>
      </w:r>
      <w:r w:rsidR="009E1B7F" w:rsidRPr="00522750">
        <w:rPr>
          <w:rFonts w:cs="Arial"/>
          <w:vertAlign w:val="superscript"/>
        </w:rPr>
        <w:fldChar w:fldCharType="separate"/>
      </w:r>
      <w:r w:rsidR="009E1B7F" w:rsidRPr="00522750">
        <w:rPr>
          <w:rFonts w:cs="Arial"/>
          <w:vertAlign w:val="superscript"/>
        </w:rPr>
        <w:fldChar w:fldCharType="end"/>
      </w:r>
      <w:r w:rsidRPr="00522750">
        <w:rPr>
          <w:rFonts w:cs="Arial"/>
        </w:rPr>
        <w:t> :</w:t>
      </w:r>
    </w:p>
    <w:p w14:paraId="2977FB4E" w14:textId="23FAE6B0" w:rsidR="00522750" w:rsidRPr="00522750" w:rsidRDefault="00522750" w:rsidP="00A3448B">
      <w:pPr>
        <w:pStyle w:val="Questionliste"/>
        <w:ind w:left="2835" w:hanging="283"/>
        <w:rPr>
          <w:rFonts w:eastAsia="MS Gothic" w:cs="Arial"/>
        </w:rPr>
      </w:pPr>
      <w:proofErr w:type="gramStart"/>
      <w:r w:rsidRPr="00522750">
        <w:rPr>
          <w:rFonts w:eastAsia="MS Gothic" w:cs="Arial"/>
        </w:rPr>
        <w:t>zone</w:t>
      </w:r>
      <w:proofErr w:type="gramEnd"/>
      <w:r w:rsidRPr="00522750">
        <w:rPr>
          <w:rFonts w:eastAsia="MS Gothic" w:cs="Arial"/>
        </w:rPr>
        <w:t xml:space="preserve"> d’érosion</w:t>
      </w:r>
      <w:r w:rsidR="004C503C" w:rsidRPr="00522750">
        <w:rPr>
          <w:rFonts w:cs="Arial"/>
          <w:vertAlign w:val="superscript"/>
        </w:rPr>
        <w:fldChar w:fldCharType="begin"/>
      </w:r>
      <w:r w:rsidR="004C503C" w:rsidRPr="00522750">
        <w:rPr>
          <w:rFonts w:cs="Arial"/>
          <w:vertAlign w:val="superscript"/>
        </w:rPr>
        <w:instrText xml:space="preserve"> AUTOTEXTLIST  \s "NoStyle" \t "Pour plus de précisions, consultez le lexique à la fin du formulaire." \* MERGEFORMAT </w:instrText>
      </w:r>
      <w:r w:rsidR="004C503C" w:rsidRPr="00522750">
        <w:rPr>
          <w:rFonts w:cs="Arial"/>
          <w:vertAlign w:val="superscript"/>
        </w:rPr>
        <w:fldChar w:fldCharType="separate"/>
      </w:r>
      <w:r w:rsidR="004C503C" w:rsidRPr="00522750">
        <w:rPr>
          <w:rFonts w:cs="Arial"/>
          <w:vertAlign w:val="superscript"/>
        </w:rPr>
        <w:fldChar w:fldCharType="end"/>
      </w:r>
      <w:r w:rsidRPr="00522750">
        <w:rPr>
          <w:rFonts w:eastAsia="MS Gothic" w:cs="Arial"/>
        </w:rPr>
        <w:t xml:space="preserve"> (côtière, fluviale)</w:t>
      </w:r>
      <w:r w:rsidR="00A3448B">
        <w:rPr>
          <w:rFonts w:eastAsia="MS Gothic" w:cs="Arial"/>
        </w:rPr>
        <w:t>,</w:t>
      </w:r>
    </w:p>
    <w:p w14:paraId="7AF0A205" w14:textId="602E74A7" w:rsidR="00522750" w:rsidRPr="00522750" w:rsidRDefault="00522750" w:rsidP="00A3448B">
      <w:pPr>
        <w:pStyle w:val="Questionliste"/>
        <w:ind w:left="2835" w:hanging="283"/>
        <w:rPr>
          <w:rFonts w:eastAsia="MS Gothic" w:cs="Arial"/>
          <w:lang w:eastAsia="fr-CA"/>
        </w:rPr>
      </w:pPr>
      <w:proofErr w:type="gramStart"/>
      <w:r w:rsidRPr="00522750">
        <w:rPr>
          <w:rFonts w:eastAsia="MS Gothic" w:cs="Arial"/>
          <w:lang w:eastAsia="fr-CA"/>
        </w:rPr>
        <w:t>zone</w:t>
      </w:r>
      <w:proofErr w:type="gramEnd"/>
      <w:r w:rsidRPr="00522750">
        <w:rPr>
          <w:rFonts w:eastAsia="MS Gothic" w:cs="Arial"/>
          <w:lang w:eastAsia="fr-CA"/>
        </w:rPr>
        <w:t xml:space="preserve"> inonda</w:t>
      </w:r>
      <w:r w:rsidR="006C196D">
        <w:rPr>
          <w:rFonts w:eastAsia="MS Gothic" w:cs="Arial"/>
          <w:lang w:eastAsia="fr-CA"/>
        </w:rPr>
        <w:t>ble</w:t>
      </w:r>
      <w:r w:rsidR="009E1B7F" w:rsidRPr="00522750">
        <w:rPr>
          <w:rFonts w:cs="Arial"/>
          <w:vertAlign w:val="superscript"/>
        </w:rPr>
        <w:fldChar w:fldCharType="begin"/>
      </w:r>
      <w:r w:rsidR="009E1B7F" w:rsidRPr="00522750">
        <w:rPr>
          <w:rFonts w:cs="Arial"/>
          <w:vertAlign w:val="superscript"/>
        </w:rPr>
        <w:instrText xml:space="preserve"> AUTOTEXTLIST  \s "NoStyle" \t "Pour plus de précisions, consultez le lexique à la fin du formulaire." \* MERGEFORMAT </w:instrText>
      </w:r>
      <w:r w:rsidR="009E1B7F" w:rsidRPr="00522750">
        <w:rPr>
          <w:rFonts w:cs="Arial"/>
          <w:vertAlign w:val="superscript"/>
        </w:rPr>
        <w:fldChar w:fldCharType="separate"/>
      </w:r>
      <w:r w:rsidR="009E1B7F" w:rsidRPr="00522750">
        <w:rPr>
          <w:rFonts w:cs="Arial"/>
          <w:vertAlign w:val="superscript"/>
        </w:rPr>
        <w:fldChar w:fldCharType="end"/>
      </w:r>
      <w:r w:rsidR="00A3448B">
        <w:rPr>
          <w:rFonts w:eastAsia="MS Gothic" w:cs="Arial"/>
          <w:lang w:eastAsia="fr-CA"/>
        </w:rPr>
        <w:t>,</w:t>
      </w:r>
    </w:p>
    <w:p w14:paraId="7C848CFA" w14:textId="7761914E" w:rsidR="00522750" w:rsidRPr="00522750" w:rsidRDefault="00522750" w:rsidP="00A3448B">
      <w:pPr>
        <w:pStyle w:val="Questionliste"/>
        <w:ind w:left="2835" w:hanging="283"/>
        <w:rPr>
          <w:rFonts w:eastAsia="MS Gothic" w:cs="Arial"/>
          <w:lang w:eastAsia="fr-CA"/>
        </w:rPr>
      </w:pPr>
      <w:proofErr w:type="gramStart"/>
      <w:r w:rsidRPr="00522750">
        <w:rPr>
          <w:rFonts w:eastAsia="MS Gothic" w:cs="Arial"/>
          <w:lang w:eastAsia="fr-CA"/>
        </w:rPr>
        <w:t>zone</w:t>
      </w:r>
      <w:proofErr w:type="gramEnd"/>
      <w:r w:rsidRPr="00522750">
        <w:rPr>
          <w:rFonts w:eastAsia="MS Gothic" w:cs="Arial"/>
          <w:lang w:eastAsia="fr-CA"/>
        </w:rPr>
        <w:t xml:space="preserve"> de glissement de terrain</w:t>
      </w:r>
      <w:r w:rsidR="004C503C" w:rsidRPr="00522750">
        <w:rPr>
          <w:rFonts w:cs="Arial"/>
          <w:vertAlign w:val="superscript"/>
        </w:rPr>
        <w:fldChar w:fldCharType="begin"/>
      </w:r>
      <w:r w:rsidR="004C503C" w:rsidRPr="00522750">
        <w:rPr>
          <w:rFonts w:cs="Arial"/>
          <w:vertAlign w:val="superscript"/>
        </w:rPr>
        <w:instrText xml:space="preserve"> AUTOTEXTLIST  \s "NoStyle" \t "Pour plus de précisions, consultez le lexique à la fin du formulaire." \* MERGEFORMAT </w:instrText>
      </w:r>
      <w:r w:rsidR="004C503C" w:rsidRPr="00522750">
        <w:rPr>
          <w:rFonts w:cs="Arial"/>
          <w:vertAlign w:val="superscript"/>
        </w:rPr>
        <w:fldChar w:fldCharType="separate"/>
      </w:r>
      <w:r w:rsidR="004C503C" w:rsidRPr="00522750">
        <w:rPr>
          <w:rFonts w:cs="Arial"/>
          <w:vertAlign w:val="superscript"/>
        </w:rPr>
        <w:fldChar w:fldCharType="end"/>
      </w:r>
      <w:r w:rsidR="00A3448B">
        <w:rPr>
          <w:rFonts w:eastAsia="MS Gothic" w:cs="Arial"/>
          <w:lang w:eastAsia="fr-CA"/>
        </w:rPr>
        <w:t>,</w:t>
      </w:r>
    </w:p>
    <w:p w14:paraId="04215A12" w14:textId="6CCB9658" w:rsidR="00522750" w:rsidRPr="00522750" w:rsidRDefault="00522750" w:rsidP="00A3448B">
      <w:pPr>
        <w:pStyle w:val="Questionliste"/>
        <w:ind w:left="2835" w:hanging="283"/>
        <w:rPr>
          <w:rFonts w:eastAsia="MS Gothic" w:cs="Arial"/>
          <w:lang w:eastAsia="fr-CA"/>
        </w:rPr>
      </w:pPr>
      <w:proofErr w:type="gramStart"/>
      <w:r w:rsidRPr="00522750">
        <w:rPr>
          <w:rFonts w:eastAsia="MS Gothic" w:cs="Arial"/>
          <w:lang w:eastAsia="fr-CA"/>
        </w:rPr>
        <w:t>zone</w:t>
      </w:r>
      <w:proofErr w:type="gramEnd"/>
      <w:r w:rsidRPr="00522750">
        <w:rPr>
          <w:rFonts w:eastAsia="MS Gothic" w:cs="Arial"/>
          <w:lang w:eastAsia="fr-CA"/>
        </w:rPr>
        <w:t xml:space="preserve"> de pergélisol</w:t>
      </w:r>
      <w:r w:rsidR="004C503C" w:rsidRPr="00522750">
        <w:rPr>
          <w:rFonts w:cs="Arial"/>
          <w:vertAlign w:val="superscript"/>
        </w:rPr>
        <w:fldChar w:fldCharType="begin"/>
      </w:r>
      <w:r w:rsidR="004C503C" w:rsidRPr="00522750">
        <w:rPr>
          <w:rFonts w:cs="Arial"/>
          <w:vertAlign w:val="superscript"/>
        </w:rPr>
        <w:instrText xml:space="preserve"> AUTOTEXTLIST  \s "NoStyle" \t "Pour plus de précisions, consultez le lexique à la fin du formulaire." \* MERGEFORMAT </w:instrText>
      </w:r>
      <w:r w:rsidR="004C503C" w:rsidRPr="00522750">
        <w:rPr>
          <w:rFonts w:cs="Arial"/>
          <w:vertAlign w:val="superscript"/>
        </w:rPr>
        <w:fldChar w:fldCharType="separate"/>
      </w:r>
      <w:r w:rsidR="004C503C" w:rsidRPr="00522750">
        <w:rPr>
          <w:rFonts w:cs="Arial"/>
          <w:vertAlign w:val="superscript"/>
        </w:rPr>
        <w:fldChar w:fldCharType="end"/>
      </w:r>
      <w:r w:rsidR="00A3448B">
        <w:rPr>
          <w:rFonts w:eastAsia="MS Gothic" w:cs="Arial"/>
          <w:lang w:eastAsia="fr-CA"/>
        </w:rPr>
        <w:t>,</w:t>
      </w:r>
    </w:p>
    <w:p w14:paraId="0E8912C6" w14:textId="37A09CB7" w:rsidR="00522750" w:rsidRPr="00522750" w:rsidRDefault="002B59A4" w:rsidP="00A3448B">
      <w:pPr>
        <w:pStyle w:val="Questionliste"/>
        <w:spacing w:after="240"/>
        <w:ind w:left="2835" w:hanging="283"/>
        <w:rPr>
          <w:rFonts w:eastAsia="MS Gothic" w:cs="Arial"/>
          <w:lang w:eastAsia="fr-CA"/>
        </w:rPr>
      </w:pPr>
      <w:proofErr w:type="gramStart"/>
      <w:r>
        <w:rPr>
          <w:rFonts w:eastAsia="MS Gothic" w:cs="Arial"/>
          <w:lang w:eastAsia="fr-CA"/>
        </w:rPr>
        <w:t>i</w:t>
      </w:r>
      <w:r w:rsidR="00522750" w:rsidRPr="00522750">
        <w:rPr>
          <w:rFonts w:eastAsia="MS Gothic" w:cs="Arial"/>
          <w:lang w:eastAsia="fr-CA"/>
        </w:rPr>
        <w:t>lot</w:t>
      </w:r>
      <w:proofErr w:type="gramEnd"/>
      <w:r w:rsidR="00522750" w:rsidRPr="00522750">
        <w:rPr>
          <w:rFonts w:eastAsia="MS Gothic" w:cs="Arial"/>
          <w:lang w:eastAsia="fr-CA"/>
        </w:rPr>
        <w:t xml:space="preserve"> de chaleur</w:t>
      </w:r>
      <w:r w:rsidR="009E1B7F" w:rsidRPr="00522750">
        <w:rPr>
          <w:rFonts w:cs="Arial"/>
          <w:vertAlign w:val="superscript"/>
        </w:rPr>
        <w:fldChar w:fldCharType="begin"/>
      </w:r>
      <w:r w:rsidR="009E1B7F" w:rsidRPr="00522750">
        <w:rPr>
          <w:rFonts w:cs="Arial"/>
          <w:vertAlign w:val="superscript"/>
        </w:rPr>
        <w:instrText xml:space="preserve"> AUTOTEXTLIST  \s "NoStyle" \t "Pour plus de précisions, consultez le lexique à la fin du formulaire." \* MERGEFORMAT </w:instrText>
      </w:r>
      <w:r w:rsidR="009E1B7F" w:rsidRPr="00522750">
        <w:rPr>
          <w:rFonts w:cs="Arial"/>
          <w:vertAlign w:val="superscript"/>
        </w:rPr>
        <w:fldChar w:fldCharType="separate"/>
      </w:r>
      <w:r w:rsidR="009E1B7F" w:rsidRPr="00522750">
        <w:rPr>
          <w:rFonts w:cs="Arial"/>
          <w:vertAlign w:val="superscript"/>
        </w:rPr>
        <w:fldChar w:fldCharType="end"/>
      </w:r>
      <w:r w:rsidR="00522750" w:rsidRPr="00522750">
        <w:rPr>
          <w:rFonts w:eastAsia="MS Gothic" w:cs="Arial"/>
          <w:lang w:eastAsia="fr-CA"/>
        </w:rPr>
        <w:t>.</w:t>
      </w:r>
    </w:p>
    <w:p w14:paraId="4DEE67AB" w14:textId="77777777" w:rsidR="00522750" w:rsidRPr="00522750" w:rsidRDefault="00522750" w:rsidP="00522750">
      <w:pPr>
        <w:pStyle w:val="Questionliste"/>
        <w:rPr>
          <w:rFonts w:eastAsia="MS Mincho" w:cs="Arial"/>
        </w:rPr>
      </w:pPr>
      <w:r w:rsidRPr="00522750">
        <w:rPr>
          <w:rFonts w:cs="Arial"/>
        </w:rPr>
        <w:t>dans un rayon de 300 mètres autour des limites du projet :</w:t>
      </w:r>
    </w:p>
    <w:p w14:paraId="4E0BE57C" w14:textId="27C5665C" w:rsidR="00522750" w:rsidRPr="00522750" w:rsidRDefault="00522750" w:rsidP="00B41EAA">
      <w:pPr>
        <w:pStyle w:val="Questionliste"/>
        <w:numPr>
          <w:ilvl w:val="0"/>
          <w:numId w:val="33"/>
        </w:numPr>
        <w:ind w:left="2268" w:hanging="425"/>
        <w:rPr>
          <w:rFonts w:cs="Arial"/>
        </w:rPr>
      </w:pPr>
      <w:r w:rsidRPr="00522750">
        <w:rPr>
          <w:rFonts w:cs="Arial"/>
        </w:rPr>
        <w:t>différents lieux d’intérêt (bâtiments, habitations, parcs, institutions, commerces, etc.)</w:t>
      </w:r>
      <w:r w:rsidR="00264EC2">
        <w:rPr>
          <w:rFonts w:cs="Arial"/>
        </w:rPr>
        <w:t>,</w:t>
      </w:r>
    </w:p>
    <w:p w14:paraId="396FA222" w14:textId="77777777" w:rsidR="00522750" w:rsidRPr="00522750" w:rsidRDefault="00522750" w:rsidP="00B41EAA">
      <w:pPr>
        <w:pStyle w:val="Questionliste"/>
        <w:numPr>
          <w:ilvl w:val="0"/>
          <w:numId w:val="33"/>
        </w:numPr>
        <w:spacing w:after="240"/>
        <w:ind w:left="2268" w:hanging="425"/>
        <w:rPr>
          <w:rFonts w:cs="Arial"/>
        </w:rPr>
      </w:pPr>
      <w:r w:rsidRPr="00522750">
        <w:rPr>
          <w:rFonts w:cs="Arial"/>
        </w:rPr>
        <w:t>les sites de prélèvements d’eau.</w:t>
      </w:r>
    </w:p>
    <w:p w14:paraId="66B5F35D" w14:textId="77777777" w:rsidR="004966D4" w:rsidRPr="00522750" w:rsidRDefault="004966D4" w:rsidP="004966D4">
      <w:pPr>
        <w:pStyle w:val="QuestionInfo"/>
        <w:spacing w:after="0"/>
        <w:rPr>
          <w:rFonts w:cs="Arial"/>
          <w:b/>
          <w:bCs/>
        </w:rPr>
      </w:pPr>
      <w:r w:rsidRPr="00522750">
        <w:rPr>
          <w:rFonts w:cs="Arial"/>
          <w:b/>
          <w:bCs/>
        </w:rPr>
        <w:t>Les éléments localisés sur le plan doivent correspondent à la réalité (dimensions et localisation).</w:t>
      </w:r>
    </w:p>
    <w:p w14:paraId="6D461D5C" w14:textId="77777777" w:rsidR="004966D4" w:rsidRPr="00522750" w:rsidRDefault="004966D4" w:rsidP="004966D4">
      <w:pPr>
        <w:pStyle w:val="QuestionInfo"/>
        <w:spacing w:after="0"/>
        <w:rPr>
          <w:rFonts w:cs="Arial"/>
        </w:rPr>
      </w:pPr>
      <w:r w:rsidRPr="00522750">
        <w:rPr>
          <w:rFonts w:cs="Arial"/>
        </w:rPr>
        <w:t xml:space="preserve">Selon le projet, plus d’un plan de localisation peut être fourni. </w:t>
      </w:r>
    </w:p>
    <w:p w14:paraId="35E145D0" w14:textId="77777777" w:rsidR="004966D4" w:rsidRPr="00522750" w:rsidRDefault="004966D4" w:rsidP="004966D4">
      <w:pPr>
        <w:pStyle w:val="QuestionInfo"/>
        <w:spacing w:before="240"/>
        <w:rPr>
          <w:rFonts w:cs="Arial"/>
        </w:rPr>
      </w:pPr>
      <w:r w:rsidRPr="00522750">
        <w:rPr>
          <w:rFonts w:cs="Arial"/>
        </w:rPr>
        <w:t xml:space="preserve">Notez que pour certaines activités, d’autres éléments doivent obligatoirement être indiqués sur le plan de localisation. Ces éléments seront demandés dans les formulaires d’activités spécifiques. Vous pourrez en tout temps référer à un plan déjà déposé dans le cadre de la présente demande. </w:t>
      </w:r>
    </w:p>
    <w:p w14:paraId="1E400BEA" w14:textId="21A84D70" w:rsidR="004966D4" w:rsidRPr="00522750" w:rsidRDefault="004966D4" w:rsidP="00D87ED0">
      <w:pPr>
        <w:pStyle w:val="QuestionInfo"/>
        <w:rPr>
          <w:rFonts w:cs="Arial"/>
        </w:rPr>
      </w:pPr>
      <w:r w:rsidRPr="00522750">
        <w:rPr>
          <w:rFonts w:cs="Arial"/>
        </w:rPr>
        <w:t xml:space="preserve">Les formats </w:t>
      </w:r>
      <w:r w:rsidR="00522750">
        <w:rPr>
          <w:rFonts w:cs="Arial"/>
        </w:rPr>
        <w:t>de fichiers acceptés</w:t>
      </w:r>
      <w:r w:rsidRPr="00522750">
        <w:rPr>
          <w:rFonts w:cs="Arial"/>
        </w:rPr>
        <w:t xml:space="preserve">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796368674"/>
          <w15:repeatingSection/>
        </w:sdtPr>
        <w:sdtEndPr/>
        <w:sdtContent>
          <w:sdt>
            <w:sdtPr>
              <w:rPr>
                <w:rFonts w:cs="Arial"/>
              </w:rPr>
              <w:id w:val="-1915702247"/>
              <w:placeholder>
                <w:docPart w:val="7548BE7D22C44CD9BC42C4FDB4820337"/>
              </w:placeholder>
              <w15:repeatingSectionItem/>
            </w:sdtPr>
            <w:sdtEndPr/>
            <w:sdtContent>
              <w:sdt>
                <w:sdtPr>
                  <w:rPr>
                    <w:rFonts w:cs="Arial"/>
                  </w:rPr>
                  <w:id w:val="-1916626254"/>
                  <w15:repeatingSection/>
                </w:sdtPr>
                <w:sdtEndPr/>
                <w:sdtContent>
                  <w:sdt>
                    <w:sdtPr>
                      <w:rPr>
                        <w:rFonts w:cs="Arial"/>
                      </w:rPr>
                      <w:id w:val="-130324505"/>
                      <w:placeholder>
                        <w:docPart w:val="7548BE7D22C44CD9BC42C4FDB4820337"/>
                      </w:placeholder>
                      <w15:repeatingSectionItem/>
                    </w:sdtPr>
                    <w:sdtEndPr/>
                    <w:sdtContent>
                      <w:tr w:rsidR="004966D4" w:rsidRPr="00522750" w14:paraId="24144221" w14:textId="77777777" w:rsidTr="00CD0B3A">
                        <w:trPr>
                          <w:trHeight w:val="448"/>
                          <w:jc w:val="center"/>
                        </w:trPr>
                        <w:sdt>
                          <w:sdtPr>
                            <w:rPr>
                              <w:rFonts w:cs="Arial"/>
                            </w:rPr>
                            <w:id w:val="1332951802"/>
                            <w:placeholder>
                              <w:docPart w:val="C1A74873D38F4800BF953EF000BF9C03"/>
                            </w:placeholder>
                            <w:showingPlcHdr/>
                          </w:sdtPr>
                          <w:sdtEndPr/>
                          <w:sdtContent>
                            <w:tc>
                              <w:tcPr>
                                <w:tcW w:w="10768" w:type="dxa"/>
                                <w:shd w:val="clear" w:color="auto" w:fill="D9E2F3" w:themeFill="accent1" w:themeFillTint="33"/>
                              </w:tcPr>
                              <w:p w14:paraId="5207460D" w14:textId="77777777" w:rsidR="004966D4" w:rsidRPr="00522750" w:rsidRDefault="004966D4" w:rsidP="00CD0B3A">
                                <w:pPr>
                                  <w:pStyle w:val="Normalformulaire"/>
                                  <w:spacing w:after="0"/>
                                  <w:rPr>
                                    <w:rFonts w:cs="Arial"/>
                                  </w:rPr>
                                </w:pPr>
                                <w:r w:rsidRPr="00522750">
                                  <w:rPr>
                                    <w:rStyle w:val="Textedelespacerserv"/>
                                    <w:rFonts w:cs="Arial"/>
                                    <w:i/>
                                    <w:iCs/>
                                  </w:rPr>
                                  <w:t>Indiquez le nom du document.</w:t>
                                </w:r>
                              </w:p>
                            </w:tc>
                          </w:sdtContent>
                        </w:sdt>
                        <w:sdt>
                          <w:sdtPr>
                            <w:rPr>
                              <w:rFonts w:cs="Arial"/>
                            </w:rPr>
                            <w:id w:val="-644433857"/>
                            <w:placeholder>
                              <w:docPart w:val="25F8649542434BA2B4F000951227C5D1"/>
                            </w:placeholder>
                            <w:showingPlcHdr/>
                          </w:sdtPr>
                          <w:sdtEndPr/>
                          <w:sdtContent>
                            <w:tc>
                              <w:tcPr>
                                <w:tcW w:w="6200" w:type="dxa"/>
                                <w:shd w:val="clear" w:color="auto" w:fill="D9E2F3" w:themeFill="accent1" w:themeFillTint="33"/>
                              </w:tcPr>
                              <w:p w14:paraId="7C174739" w14:textId="77777777" w:rsidR="004966D4" w:rsidRPr="00522750" w:rsidRDefault="004966D4"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27213181" w14:textId="73EB69C5" w:rsidR="006B0D65" w:rsidRPr="00522750" w:rsidRDefault="00D15291" w:rsidP="006B0D65">
      <w:pPr>
        <w:pStyle w:val="Question"/>
        <w:rPr>
          <w:rFonts w:cs="Arial"/>
        </w:rPr>
      </w:pPr>
      <w:r w:rsidRPr="00522750">
        <w:rPr>
          <w:rFonts w:cs="Arial"/>
        </w:rPr>
        <w:t>4.1.3</w:t>
      </w:r>
      <w:r w:rsidRPr="00522750">
        <w:rPr>
          <w:rFonts w:cs="Arial"/>
        </w:rPr>
        <w:tab/>
      </w:r>
      <w:r w:rsidR="00812DD0" w:rsidRPr="00812DD0">
        <w:rPr>
          <w:rFonts w:cs="Arial"/>
        </w:rPr>
        <w:t xml:space="preserve">Précisez les données géospatiales du plan de localisation en fournissant un ou plusieurs des éléments </w:t>
      </w:r>
      <w:r w:rsidR="00812DD0">
        <w:rPr>
          <w:rFonts w:cs="Arial"/>
        </w:rPr>
        <w:t>ci-dessous</w:t>
      </w:r>
      <w:r w:rsidR="00812DD0" w:rsidRPr="00812DD0">
        <w:rPr>
          <w:rFonts w:cs="Arial"/>
        </w:rPr>
        <w:t xml:space="preserve"> et cochez le format de données fournies (art. 29(3)b) REAFIE)</w:t>
      </w:r>
      <w:r w:rsidR="00812DD0">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394"/>
      </w:tblGrid>
      <w:tr w:rsidR="006B0D65" w:rsidRPr="00522750" w14:paraId="274EE3EC" w14:textId="77777777" w:rsidTr="00CD0B3A">
        <w:trPr>
          <w:trHeight w:val="272"/>
        </w:trPr>
        <w:tc>
          <w:tcPr>
            <w:tcW w:w="14394" w:type="dxa"/>
            <w:shd w:val="clear" w:color="auto" w:fill="D9E2F3" w:themeFill="accent1" w:themeFillTint="33"/>
          </w:tcPr>
          <w:p w14:paraId="01514EF6" w14:textId="77777777" w:rsidR="006B0D65" w:rsidRPr="00522750" w:rsidRDefault="008349C1" w:rsidP="00CC4C16">
            <w:pPr>
              <w:pStyle w:val="Normalformulaire"/>
              <w:spacing w:after="120"/>
              <w:rPr>
                <w:rFonts w:cs="Arial"/>
              </w:rPr>
            </w:pPr>
            <w:sdt>
              <w:sdtPr>
                <w:rPr>
                  <w:rFonts w:cs="Arial"/>
                </w:rPr>
                <w:id w:val="1354384147"/>
                <w14:checkbox>
                  <w14:checked w14:val="0"/>
                  <w14:checkedState w14:val="2612" w14:font="MS Gothic"/>
                  <w14:uncheckedState w14:val="2610" w14:font="MS Gothic"/>
                </w14:checkbox>
              </w:sdtPr>
              <w:sdtEndPr/>
              <w:sdtContent>
                <w:r w:rsidR="006B0D65" w:rsidRPr="00522750">
                  <w:rPr>
                    <w:rFonts w:ascii="Segoe UI Symbol" w:hAnsi="Segoe UI Symbol" w:cs="Segoe UI Symbol"/>
                  </w:rPr>
                  <w:t>☐</w:t>
                </w:r>
              </w:sdtContent>
            </w:sdt>
            <w:r w:rsidR="006B0D65" w:rsidRPr="00522750">
              <w:rPr>
                <w:rFonts w:cs="Arial"/>
              </w:rPr>
              <w:t xml:space="preserve"> La limite de l’aire d’exploitation (cette limite doit être clairement identifiée sur le plan de localisation de la question précédente)</w:t>
            </w:r>
          </w:p>
        </w:tc>
      </w:tr>
      <w:tr w:rsidR="006B0D65" w:rsidRPr="00522750" w14:paraId="19A32E3C" w14:textId="77777777" w:rsidTr="00CD0B3A">
        <w:trPr>
          <w:trHeight w:val="272"/>
        </w:trPr>
        <w:tc>
          <w:tcPr>
            <w:tcW w:w="14394" w:type="dxa"/>
            <w:shd w:val="clear" w:color="auto" w:fill="D9E2F3" w:themeFill="accent1" w:themeFillTint="33"/>
          </w:tcPr>
          <w:p w14:paraId="188AA330" w14:textId="77777777" w:rsidR="006B0D65" w:rsidRPr="00522750" w:rsidRDefault="008349C1" w:rsidP="00CC4C16">
            <w:pPr>
              <w:pStyle w:val="Normalformulaire"/>
              <w:spacing w:after="120"/>
              <w:rPr>
                <w:rFonts w:cs="Arial"/>
              </w:rPr>
            </w:pPr>
            <w:sdt>
              <w:sdtPr>
                <w:rPr>
                  <w:rFonts w:cs="Arial"/>
                </w:rPr>
                <w:id w:val="-1876225075"/>
                <w14:checkbox>
                  <w14:checked w14:val="0"/>
                  <w14:checkedState w14:val="2612" w14:font="MS Gothic"/>
                  <w14:uncheckedState w14:val="2610" w14:font="MS Gothic"/>
                </w14:checkbox>
              </w:sdtPr>
              <w:sdtEndPr/>
              <w:sdtContent>
                <w:r w:rsidR="006B0D65" w:rsidRPr="00522750">
                  <w:rPr>
                    <w:rFonts w:ascii="Segoe UI Symbol" w:hAnsi="Segoe UI Symbol" w:cs="Segoe UI Symbol"/>
                  </w:rPr>
                  <w:t>☐</w:t>
                </w:r>
              </w:sdtContent>
            </w:sdt>
            <w:r w:rsidR="006B0D65" w:rsidRPr="00522750">
              <w:rPr>
                <w:rFonts w:cs="Arial"/>
              </w:rPr>
              <w:t xml:space="preserve"> Le tracé d’un projet linéaire (cette ligne doit être clairement identifiée sur le plan de localisation de la question précédente)</w:t>
            </w:r>
          </w:p>
        </w:tc>
      </w:tr>
      <w:tr w:rsidR="006B0D65" w:rsidRPr="00522750" w14:paraId="1A575BDF" w14:textId="77777777" w:rsidTr="00CD0B3A">
        <w:trPr>
          <w:trHeight w:val="272"/>
        </w:trPr>
        <w:tc>
          <w:tcPr>
            <w:tcW w:w="14394" w:type="dxa"/>
            <w:shd w:val="clear" w:color="auto" w:fill="D9E2F3" w:themeFill="accent1" w:themeFillTint="33"/>
          </w:tcPr>
          <w:p w14:paraId="24318210" w14:textId="77777777" w:rsidR="006B0D65" w:rsidRPr="00522750" w:rsidRDefault="008349C1" w:rsidP="00CC4C16">
            <w:pPr>
              <w:pStyle w:val="Normalformulaire"/>
              <w:spacing w:after="120"/>
              <w:rPr>
                <w:rFonts w:cs="Arial"/>
              </w:rPr>
            </w:pPr>
            <w:sdt>
              <w:sdtPr>
                <w:rPr>
                  <w:rFonts w:cs="Arial"/>
                </w:rPr>
                <w:id w:val="-539755516"/>
                <w14:checkbox>
                  <w14:checked w14:val="0"/>
                  <w14:checkedState w14:val="2612" w14:font="MS Gothic"/>
                  <w14:uncheckedState w14:val="2610" w14:font="MS Gothic"/>
                </w14:checkbox>
              </w:sdtPr>
              <w:sdtEndPr/>
              <w:sdtContent>
                <w:r w:rsidR="006B0D65" w:rsidRPr="00522750">
                  <w:rPr>
                    <w:rFonts w:ascii="Segoe UI Symbol" w:hAnsi="Segoe UI Symbol" w:cs="Segoe UI Symbol"/>
                  </w:rPr>
                  <w:t>☐</w:t>
                </w:r>
              </w:sdtContent>
            </w:sdt>
            <w:r w:rsidR="006B0D65" w:rsidRPr="00522750">
              <w:rPr>
                <w:rFonts w:cs="Arial"/>
              </w:rPr>
              <w:t xml:space="preserve"> Le point central de l’activité (ce point doit être clairement identifié sur le plan de localisation de la question précédente)</w:t>
            </w:r>
          </w:p>
        </w:tc>
      </w:tr>
      <w:tr w:rsidR="006B0D65" w:rsidRPr="00522750" w14:paraId="6596F074" w14:textId="77777777" w:rsidTr="00CD0B3A">
        <w:trPr>
          <w:trHeight w:val="272"/>
        </w:trPr>
        <w:tc>
          <w:tcPr>
            <w:tcW w:w="14394" w:type="dxa"/>
            <w:shd w:val="clear" w:color="auto" w:fill="D9E2F3" w:themeFill="accent1" w:themeFillTint="33"/>
          </w:tcPr>
          <w:p w14:paraId="246C30C0" w14:textId="77777777" w:rsidR="006B0D65" w:rsidRPr="00522750" w:rsidRDefault="008349C1" w:rsidP="00CC4C16">
            <w:pPr>
              <w:pStyle w:val="Normalformulaire"/>
              <w:spacing w:after="120"/>
              <w:rPr>
                <w:rFonts w:cs="Arial"/>
              </w:rPr>
            </w:pPr>
            <w:sdt>
              <w:sdtPr>
                <w:rPr>
                  <w:rFonts w:cs="Arial"/>
                </w:rPr>
                <w:id w:val="-407759650"/>
                <w14:checkbox>
                  <w14:checked w14:val="0"/>
                  <w14:checkedState w14:val="2612" w14:font="MS Gothic"/>
                  <w14:uncheckedState w14:val="2610" w14:font="MS Gothic"/>
                </w14:checkbox>
              </w:sdtPr>
              <w:sdtEndPr/>
              <w:sdtContent>
                <w:r w:rsidR="006B0D65" w:rsidRPr="00522750">
                  <w:rPr>
                    <w:rFonts w:ascii="Segoe UI Symbol" w:hAnsi="Segoe UI Symbol" w:cs="Segoe UI Symbol"/>
                  </w:rPr>
                  <w:t>☐</w:t>
                </w:r>
              </w:sdtContent>
            </w:sdt>
            <w:r w:rsidR="006B0D65" w:rsidRPr="00522750">
              <w:rPr>
                <w:rFonts w:cs="Arial"/>
              </w:rPr>
              <w:t xml:space="preserve"> Autres, </w:t>
            </w:r>
            <w:sdt>
              <w:sdtPr>
                <w:rPr>
                  <w:rFonts w:cs="Arial"/>
                </w:rPr>
                <w:id w:val="-524792970"/>
                <w:placeholder>
                  <w:docPart w:val="D10F5B907DE54CDFBF2A5DC7E89D7E64"/>
                </w:placeholder>
                <w:showingPlcHdr/>
              </w:sdtPr>
              <w:sdtEndPr/>
              <w:sdtContent>
                <w:r w:rsidR="006B0D65" w:rsidRPr="00522750">
                  <w:rPr>
                    <w:rStyle w:val="Textedelespacerserv"/>
                    <w:rFonts w:cs="Arial"/>
                    <w:i/>
                    <w:iCs/>
                  </w:rPr>
                  <w:t>précisez</w:t>
                </w:r>
              </w:sdtContent>
            </w:sdt>
          </w:p>
        </w:tc>
      </w:tr>
    </w:tbl>
    <w:p w14:paraId="395267E6" w14:textId="1D211EC2" w:rsidR="006B0D65" w:rsidRPr="00522750" w:rsidRDefault="006B0D65" w:rsidP="00ED5711">
      <w:pPr>
        <w:pStyle w:val="QuestionInfo"/>
        <w:keepNext/>
        <w:spacing w:before="240"/>
        <w:rPr>
          <w:rFonts w:cs="Arial"/>
        </w:rPr>
      </w:pPr>
      <w:r w:rsidRPr="00522750">
        <w:rPr>
          <w:rFonts w:cs="Arial"/>
        </w:rPr>
        <w:t>Les données peuvent être fournies selon l’une ou l’autre des méthodes suivantes</w:t>
      </w:r>
      <w:r w:rsidR="00C72FB6">
        <w:rPr>
          <w:rFonts w:cs="Arial"/>
        </w:rPr>
        <w:t> </w:t>
      </w:r>
      <w:r w:rsidRPr="00522750">
        <w:rPr>
          <w:rFonts w:cs="Arial"/>
        </w:rPr>
        <w:t>:</w:t>
      </w:r>
    </w:p>
    <w:p w14:paraId="3363711B" w14:textId="1A9BAA84" w:rsidR="006B0D65" w:rsidRPr="00522750" w:rsidRDefault="006B0D65" w:rsidP="00ED5711">
      <w:pPr>
        <w:pStyle w:val="Questionliste"/>
        <w:keepNext/>
        <w:rPr>
          <w:rFonts w:cs="Arial"/>
        </w:rPr>
      </w:pPr>
      <w:r w:rsidRPr="00522750">
        <w:rPr>
          <w:rFonts w:cs="Arial"/>
        </w:rPr>
        <w:t>un fichier dans un des formats acceptés</w:t>
      </w:r>
      <w:r w:rsidR="00C72FB6">
        <w:rPr>
          <w:rFonts w:cs="Arial"/>
        </w:rPr>
        <w:t> </w:t>
      </w:r>
      <w:r w:rsidRPr="00522750">
        <w:rPr>
          <w:rFonts w:cs="Arial"/>
        </w:rPr>
        <w:t>: KML, GPX ou Shapefile (incluant SHP, SHX, DBF et PRJ); ou</w:t>
      </w:r>
    </w:p>
    <w:p w14:paraId="08F6D847" w14:textId="39A8F7B1" w:rsidR="006B0D65" w:rsidRPr="00522750" w:rsidRDefault="006B0D65" w:rsidP="006B0D65">
      <w:pPr>
        <w:pStyle w:val="Questionliste"/>
        <w:rPr>
          <w:rFonts w:cs="Arial"/>
        </w:rPr>
      </w:pPr>
      <w:r w:rsidRPr="00522750">
        <w:rPr>
          <w:rFonts w:cs="Arial"/>
        </w:rPr>
        <w:t>les coordonnées géographiques en degrés décimaux conformes au système géodésique NAD83, ayant au moins six chiffres après la virgule (ex.</w:t>
      </w:r>
      <w:r w:rsidR="00C72FB6">
        <w:rPr>
          <w:rFonts w:cs="Arial"/>
        </w:rPr>
        <w:t> </w:t>
      </w:r>
      <w:r w:rsidRPr="00522750">
        <w:rPr>
          <w:rFonts w:cs="Arial"/>
        </w:rPr>
        <w:t xml:space="preserve">: 45,657812). </w:t>
      </w:r>
    </w:p>
    <w:p w14:paraId="00D3C981" w14:textId="223F5E19" w:rsidR="006B0D65" w:rsidRPr="00522750" w:rsidRDefault="006B0D65" w:rsidP="006B0D65">
      <w:pPr>
        <w:pStyle w:val="QuestionInfo"/>
        <w:spacing w:before="240"/>
        <w:rPr>
          <w:rFonts w:cs="Arial"/>
        </w:rPr>
      </w:pPr>
      <w:r w:rsidRPr="00522750">
        <w:rPr>
          <w:rFonts w:cs="Arial"/>
        </w:rPr>
        <w:t>Notes</w:t>
      </w:r>
      <w:r w:rsidR="00C72FB6">
        <w:rPr>
          <w:rFonts w:cs="Arial"/>
        </w:rPr>
        <w:t> </w:t>
      </w:r>
      <w:r w:rsidRPr="00522750">
        <w:rPr>
          <w:rFonts w:cs="Arial"/>
        </w:rPr>
        <w:t>:</w:t>
      </w:r>
    </w:p>
    <w:p w14:paraId="57E605B2" w14:textId="77777777" w:rsidR="006B0D65" w:rsidRPr="00522750" w:rsidRDefault="006B0D65" w:rsidP="006B0D65">
      <w:pPr>
        <w:pStyle w:val="Questionliste"/>
        <w:rPr>
          <w:rFonts w:cs="Arial"/>
        </w:rPr>
      </w:pPr>
      <w:r w:rsidRPr="00522750">
        <w:rPr>
          <w:rFonts w:cs="Arial"/>
        </w:rPr>
        <w:t>Le ministère exige un plan de localisation et des données géospatiales afin de pouvoir localiser de façon précise l’emplacement des diverses activités de la demande. Par conséquent, les informations fournies doivent avoir une précision de 5 mètres ou moins. Notez que les informations indiquées sur le plan de localisation ont préséance sur les données géospatiales.</w:t>
      </w:r>
    </w:p>
    <w:p w14:paraId="2E756179" w14:textId="4BDC7CB7" w:rsidR="006B0D65" w:rsidRPr="00522750" w:rsidRDefault="006B0D65" w:rsidP="00C624A2">
      <w:pPr>
        <w:pStyle w:val="Questionliste"/>
        <w:spacing w:after="240"/>
        <w:rPr>
          <w:rFonts w:cs="Arial"/>
        </w:rPr>
      </w:pPr>
      <w:r w:rsidRPr="00522750">
        <w:rPr>
          <w:rFonts w:cs="Arial"/>
        </w:rPr>
        <w:t xml:space="preserve">Selon </w:t>
      </w:r>
      <w:r w:rsidR="00703777">
        <w:rPr>
          <w:rFonts w:cs="Arial"/>
        </w:rPr>
        <w:t>les</w:t>
      </w:r>
      <w:r w:rsidRPr="00522750">
        <w:rPr>
          <w:rFonts w:cs="Arial"/>
        </w:rPr>
        <w:t xml:space="preserve"> activités, vous devez fournir les données géospatiales de certains éléments spécifiques, tels que les points de rejets. Dans ce cas, des précisions figurent dans les formulaires d’activité.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B0D65" w:rsidRPr="00522750" w14:paraId="34E2AD5C" w14:textId="77777777" w:rsidTr="00CD0B3A">
        <w:trPr>
          <w:trHeight w:val="448"/>
          <w:jc w:val="center"/>
        </w:trPr>
        <w:sdt>
          <w:sdtPr>
            <w:rPr>
              <w:rFonts w:cs="Arial"/>
            </w:rPr>
            <w:id w:val="-369766008"/>
            <w:placeholder>
              <w:docPart w:val="F064D466F09E4E76BC7B9111AFD972AD"/>
            </w:placeholder>
            <w:showingPlcHdr/>
          </w:sdtPr>
          <w:sdtEndPr/>
          <w:sdtContent>
            <w:tc>
              <w:tcPr>
                <w:tcW w:w="16968" w:type="dxa"/>
                <w:shd w:val="clear" w:color="auto" w:fill="D9E2F3" w:themeFill="accent1" w:themeFillTint="33"/>
              </w:tcPr>
              <w:p w14:paraId="0C1C4DD5" w14:textId="77777777" w:rsidR="006B0D65" w:rsidRPr="00522750" w:rsidRDefault="006B0D65" w:rsidP="00CD0B3A">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59EA38B1" w14:textId="1CD40282" w:rsidR="00774ABE" w:rsidRPr="00522750" w:rsidRDefault="00774ABE" w:rsidP="00774ABE">
      <w:pPr>
        <w:pStyle w:val="Sous-Section"/>
        <w:rPr>
          <w:rFonts w:cs="Arial"/>
        </w:rPr>
      </w:pPr>
      <w:r w:rsidRPr="00522750">
        <w:rPr>
          <w:rFonts w:cs="Arial"/>
        </w:rPr>
        <w:t>Désignation cadastrale du projet</w:t>
      </w:r>
    </w:p>
    <w:p w14:paraId="268B1DE1" w14:textId="0E8827C5" w:rsidR="00523A2B" w:rsidRPr="00522750" w:rsidRDefault="00523A2B" w:rsidP="00523A2B">
      <w:pPr>
        <w:pStyle w:val="Question"/>
        <w:tabs>
          <w:tab w:val="clear" w:pos="1134"/>
          <w:tab w:val="left" w:pos="851"/>
        </w:tabs>
        <w:ind w:left="0" w:firstLine="0"/>
        <w:rPr>
          <w:rFonts w:cs="Arial"/>
        </w:rPr>
      </w:pPr>
      <w:r w:rsidRPr="00522750">
        <w:rPr>
          <w:rFonts w:cs="Arial"/>
        </w:rPr>
        <w:t>4.2.1</w:t>
      </w:r>
      <w:r w:rsidRPr="00522750">
        <w:rPr>
          <w:rFonts w:cs="Arial"/>
        </w:rPr>
        <w:tab/>
        <w:t xml:space="preserve">Dans l’un ou l’autre des tableaux ci-dessous, indiquez la désignation cadastrale la plus récente des lots </w:t>
      </w:r>
      <w:r w:rsidR="009E1B7F">
        <w:rPr>
          <w:rFonts w:cs="Arial"/>
        </w:rPr>
        <w:t>concernés</w:t>
      </w:r>
      <w:r w:rsidRPr="00522750">
        <w:rPr>
          <w:rFonts w:cs="Arial"/>
        </w:rPr>
        <w:t xml:space="preserve"> par la demande (art. </w:t>
      </w:r>
      <w:r w:rsidR="00406A07" w:rsidRPr="00522750">
        <w:rPr>
          <w:rFonts w:cs="Arial"/>
        </w:rPr>
        <w:t>29(3)b)</w:t>
      </w:r>
      <w:r w:rsidRPr="00522750">
        <w:rPr>
          <w:rFonts w:cs="Arial"/>
        </w:rPr>
        <w:t xml:space="preserve"> REAFIE).</w:t>
      </w:r>
    </w:p>
    <w:p w14:paraId="7C8A5037" w14:textId="77777777" w:rsidR="00523A2B" w:rsidRPr="00522750" w:rsidRDefault="00523A2B" w:rsidP="00523A2B">
      <w:pPr>
        <w:pStyle w:val="QuestionInfo"/>
        <w:rPr>
          <w:rFonts w:cs="Arial"/>
        </w:rPr>
      </w:pPr>
      <w:r w:rsidRPr="00522750">
        <w:rPr>
          <w:rFonts w:cs="Arial"/>
        </w:rPr>
        <w:t>Si le lot n’est pas cadastré, cochez la case à cet effet et fournissez la coordonnée géographique du point central du projet.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394"/>
      </w:tblGrid>
      <w:tr w:rsidR="00523A2B" w:rsidRPr="00522750" w14:paraId="2C18D04F" w14:textId="77777777" w:rsidTr="00CD0B3A">
        <w:trPr>
          <w:trHeight w:val="272"/>
        </w:trPr>
        <w:tc>
          <w:tcPr>
            <w:tcW w:w="14394" w:type="dxa"/>
            <w:shd w:val="clear" w:color="auto" w:fill="D9E2F3" w:themeFill="accent1" w:themeFillTint="33"/>
          </w:tcPr>
          <w:p w14:paraId="61343D19" w14:textId="36CF9F97" w:rsidR="00523A2B" w:rsidRPr="00522750" w:rsidRDefault="008349C1" w:rsidP="00CD0B3A">
            <w:pPr>
              <w:pStyle w:val="Normalformulaire"/>
              <w:rPr>
                <w:rFonts w:cs="Arial"/>
              </w:rPr>
            </w:pPr>
            <w:sdt>
              <w:sdtPr>
                <w:rPr>
                  <w:rFonts w:cs="Arial"/>
                </w:rPr>
                <w:id w:val="-720132171"/>
                <w14:checkbox>
                  <w14:checked w14:val="0"/>
                  <w14:checkedState w14:val="2612" w14:font="MS Gothic"/>
                  <w14:uncheckedState w14:val="2610" w14:font="MS Gothic"/>
                </w14:checkbox>
              </w:sdtPr>
              <w:sdtEndPr/>
              <w:sdtContent>
                <w:r w:rsidR="00523A2B" w:rsidRPr="00522750">
                  <w:rPr>
                    <w:rFonts w:ascii="Segoe UI Symbol" w:hAnsi="Segoe UI Symbol" w:cs="Segoe UI Symbol"/>
                  </w:rPr>
                  <w:t>☐</w:t>
                </w:r>
              </w:sdtContent>
            </w:sdt>
            <w:r w:rsidR="00523A2B" w:rsidRPr="00522750">
              <w:rPr>
                <w:rFonts w:cs="Arial"/>
              </w:rPr>
              <w:t xml:space="preserve"> Site du projet </w:t>
            </w:r>
            <w:r w:rsidR="00406A07" w:rsidRPr="00522750">
              <w:rPr>
                <w:rFonts w:cs="Arial"/>
              </w:rPr>
              <w:t xml:space="preserve">modifié </w:t>
            </w:r>
            <w:r w:rsidR="00523A2B" w:rsidRPr="00522750">
              <w:rPr>
                <w:rFonts w:cs="Arial"/>
              </w:rPr>
              <w:t xml:space="preserve">non cadastré – Coordonnée géographique : </w:t>
            </w:r>
            <w:sdt>
              <w:sdtPr>
                <w:rPr>
                  <w:rFonts w:cs="Arial"/>
                </w:rPr>
                <w:id w:val="56133418"/>
                <w:placeholder>
                  <w:docPart w:val="302461803091459297ABD66302178CF0"/>
                </w:placeholder>
                <w:showingPlcHdr/>
              </w:sdtPr>
              <w:sdtEndPr/>
              <w:sdtContent>
                <w:r w:rsidR="00523A2B" w:rsidRPr="00522750">
                  <w:rPr>
                    <w:rStyle w:val="Textedelespacerserv"/>
                    <w:rFonts w:cs="Arial"/>
                    <w:i/>
                    <w:iCs/>
                  </w:rPr>
                  <w:t>Saisissez les informations.</w:t>
                </w:r>
              </w:sdtContent>
            </w:sdt>
          </w:p>
        </w:tc>
      </w:tr>
    </w:tbl>
    <w:p w14:paraId="4EFC3393" w14:textId="77777777" w:rsidR="00523A2B" w:rsidRPr="00522750" w:rsidRDefault="00523A2B" w:rsidP="00E320FF">
      <w:pPr>
        <w:pStyle w:val="Siouinon"/>
        <w:keepNext/>
        <w:spacing w:before="240" w:after="0"/>
        <w:rPr>
          <w:rFonts w:cs="Arial"/>
        </w:rPr>
      </w:pPr>
      <w:r w:rsidRPr="00522750">
        <w:rPr>
          <w:rFonts w:cs="Arial"/>
        </w:rPr>
        <w:t>Cadastre rénové du Québec</w:t>
      </w:r>
    </w:p>
    <w:tbl>
      <w:tblPr>
        <w:tblStyle w:val="Grilledutableau1"/>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835"/>
        <w:gridCol w:w="2835"/>
        <w:gridCol w:w="2835"/>
        <w:gridCol w:w="2835"/>
        <w:gridCol w:w="2835"/>
        <w:gridCol w:w="2835"/>
      </w:tblGrid>
      <w:tr w:rsidR="00523A2B" w:rsidRPr="00522750" w14:paraId="68E98C23" w14:textId="77777777" w:rsidTr="00CD0B3A">
        <w:trPr>
          <w:jc w:val="center"/>
        </w:trPr>
        <w:tc>
          <w:tcPr>
            <w:tcW w:w="17010" w:type="dxa"/>
            <w:gridSpan w:val="6"/>
            <w:shd w:val="clear" w:color="auto" w:fill="4472C4" w:themeFill="accent1"/>
          </w:tcPr>
          <w:p w14:paraId="3C53762E" w14:textId="77777777" w:rsidR="00523A2B" w:rsidRPr="00522750" w:rsidRDefault="00523A2B" w:rsidP="006E3891">
            <w:pPr>
              <w:pStyle w:val="Tableauen-tte"/>
              <w:keepNext/>
              <w:rPr>
                <w:rFonts w:eastAsia="MS Gothic" w:cs="Arial"/>
                <w:color w:val="365F91"/>
                <w:sz w:val="26"/>
                <w:szCs w:val="26"/>
              </w:rPr>
            </w:pPr>
            <w:r w:rsidRPr="00522750">
              <w:rPr>
                <w:rFonts w:cs="Arial"/>
              </w:rPr>
              <w:t>Lots</w:t>
            </w:r>
          </w:p>
        </w:tc>
      </w:tr>
      <w:tr w:rsidR="00523A2B" w:rsidRPr="00522750" w14:paraId="318099D0" w14:textId="77777777" w:rsidTr="00CD0B3A">
        <w:trPr>
          <w:jc w:val="center"/>
        </w:trPr>
        <w:sdt>
          <w:sdtPr>
            <w:rPr>
              <w:rFonts w:cs="Arial"/>
            </w:rPr>
            <w:id w:val="-1179184955"/>
            <w:placeholder>
              <w:docPart w:val="130883690822436297B27045D292CCF9"/>
            </w:placeholder>
            <w:showingPlcHdr/>
          </w:sdtPr>
          <w:sdtEndPr/>
          <w:sdtContent>
            <w:tc>
              <w:tcPr>
                <w:tcW w:w="2835" w:type="dxa"/>
                <w:shd w:val="clear" w:color="auto" w:fill="D9E2F3" w:themeFill="accent1" w:themeFillTint="33"/>
              </w:tcPr>
              <w:p w14:paraId="62B21B37" w14:textId="77777777" w:rsidR="00523A2B" w:rsidRPr="00522750" w:rsidRDefault="00523A2B" w:rsidP="00CD0B3A">
                <w:pPr>
                  <w:pStyle w:val="Normalformulaire"/>
                  <w:rPr>
                    <w:rFonts w:cs="Arial"/>
                  </w:rPr>
                </w:pPr>
                <w:r w:rsidRPr="00522750">
                  <w:rPr>
                    <w:rStyle w:val="Textedelespacerserv"/>
                    <w:rFonts w:cs="Arial"/>
                    <w:i/>
                    <w:iCs/>
                  </w:rPr>
                  <w:t>Saisissez les informations.</w:t>
                </w:r>
              </w:p>
            </w:tc>
          </w:sdtContent>
        </w:sdt>
        <w:tc>
          <w:tcPr>
            <w:tcW w:w="2835" w:type="dxa"/>
            <w:shd w:val="clear" w:color="auto" w:fill="D9E2F3" w:themeFill="accent1" w:themeFillTint="33"/>
          </w:tcPr>
          <w:p w14:paraId="65CAFA86" w14:textId="77777777" w:rsidR="00523A2B" w:rsidRPr="00522750" w:rsidRDefault="008349C1" w:rsidP="00CD0B3A">
            <w:pPr>
              <w:pStyle w:val="Normalformulaire"/>
              <w:rPr>
                <w:rFonts w:cs="Arial"/>
              </w:rPr>
            </w:pPr>
            <w:sdt>
              <w:sdtPr>
                <w:rPr>
                  <w:rFonts w:cs="Arial"/>
                  <w:bCs w:val="0"/>
                </w:rPr>
                <w:id w:val="-1374604058"/>
                <w:placeholder>
                  <w:docPart w:val="F383CD1D1DC24FD597A59ABCEBE6AFB4"/>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36F9D5F3" w14:textId="77777777" w:rsidR="00523A2B" w:rsidRPr="00522750" w:rsidRDefault="008349C1" w:rsidP="00CD0B3A">
            <w:pPr>
              <w:pStyle w:val="Normalformulaire"/>
              <w:rPr>
                <w:rFonts w:cs="Arial"/>
              </w:rPr>
            </w:pPr>
            <w:sdt>
              <w:sdtPr>
                <w:rPr>
                  <w:rFonts w:cs="Arial"/>
                  <w:bCs w:val="0"/>
                </w:rPr>
                <w:id w:val="-799155278"/>
                <w:placeholder>
                  <w:docPart w:val="2A2341DD14D44BAEAF4093F80B5989ED"/>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29919B01" w14:textId="77777777" w:rsidR="00523A2B" w:rsidRPr="00522750" w:rsidRDefault="008349C1" w:rsidP="00CD0B3A">
            <w:pPr>
              <w:pStyle w:val="Normalformulaire"/>
              <w:rPr>
                <w:rFonts w:cs="Arial"/>
              </w:rPr>
            </w:pPr>
            <w:sdt>
              <w:sdtPr>
                <w:rPr>
                  <w:rFonts w:cs="Arial"/>
                  <w:bCs w:val="0"/>
                </w:rPr>
                <w:id w:val="-1323502040"/>
                <w:placeholder>
                  <w:docPart w:val="65C9A03D26CA4D669466DD8E37ED96A0"/>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51F43307" w14:textId="77777777" w:rsidR="00523A2B" w:rsidRPr="00522750" w:rsidRDefault="008349C1" w:rsidP="00CD0B3A">
            <w:pPr>
              <w:pStyle w:val="Normalformulaire"/>
              <w:rPr>
                <w:rFonts w:cs="Arial"/>
              </w:rPr>
            </w:pPr>
            <w:sdt>
              <w:sdtPr>
                <w:rPr>
                  <w:rFonts w:cs="Arial"/>
                  <w:bCs w:val="0"/>
                </w:rPr>
                <w:id w:val="-992714435"/>
                <w:placeholder>
                  <w:docPart w:val="E8E622D5B35040E58EBD8C17DACAD17D"/>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20568031" w14:textId="77777777" w:rsidR="00523A2B" w:rsidRPr="00522750" w:rsidRDefault="008349C1" w:rsidP="00CD0B3A">
            <w:pPr>
              <w:pStyle w:val="Normalformulaire"/>
              <w:rPr>
                <w:rFonts w:cs="Arial"/>
              </w:rPr>
            </w:pPr>
            <w:sdt>
              <w:sdtPr>
                <w:rPr>
                  <w:rFonts w:cs="Arial"/>
                  <w:bCs w:val="0"/>
                </w:rPr>
                <w:id w:val="-1875920621"/>
                <w:placeholder>
                  <w:docPart w:val="197300B5D6034F84991233EE5EBCC6FF"/>
                </w:placeholder>
                <w:showingPlcHdr/>
              </w:sdtPr>
              <w:sdtEndPr/>
              <w:sdtContent>
                <w:r w:rsidR="00523A2B" w:rsidRPr="00522750">
                  <w:rPr>
                    <w:rFonts w:cs="Arial"/>
                    <w:color w:val="808080"/>
                  </w:rPr>
                  <w:t>...</w:t>
                </w:r>
              </w:sdtContent>
            </w:sdt>
          </w:p>
        </w:tc>
      </w:tr>
      <w:tr w:rsidR="00523A2B" w:rsidRPr="00522750" w14:paraId="7F75EE75" w14:textId="77777777" w:rsidTr="00CD0B3A">
        <w:trPr>
          <w:jc w:val="center"/>
        </w:trPr>
        <w:tc>
          <w:tcPr>
            <w:tcW w:w="2835" w:type="dxa"/>
            <w:shd w:val="clear" w:color="auto" w:fill="D9E2F3" w:themeFill="accent1" w:themeFillTint="33"/>
          </w:tcPr>
          <w:p w14:paraId="2D999B61" w14:textId="77777777" w:rsidR="00523A2B" w:rsidRPr="00522750" w:rsidRDefault="008349C1" w:rsidP="00CD0B3A">
            <w:pPr>
              <w:pStyle w:val="Normalformulaire"/>
              <w:rPr>
                <w:rFonts w:cs="Arial"/>
              </w:rPr>
            </w:pPr>
            <w:sdt>
              <w:sdtPr>
                <w:rPr>
                  <w:rFonts w:cs="Arial"/>
                  <w:bCs w:val="0"/>
                </w:rPr>
                <w:id w:val="-493886497"/>
                <w:placeholder>
                  <w:docPart w:val="94383F91D0A4474AA5D4EED69FB5928C"/>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78EA9168" w14:textId="77777777" w:rsidR="00523A2B" w:rsidRPr="00522750" w:rsidRDefault="008349C1" w:rsidP="00CD0B3A">
            <w:pPr>
              <w:pStyle w:val="Normalformulaire"/>
              <w:rPr>
                <w:rFonts w:cs="Arial"/>
                <w:bCs w:val="0"/>
              </w:rPr>
            </w:pPr>
            <w:sdt>
              <w:sdtPr>
                <w:rPr>
                  <w:rFonts w:cs="Arial"/>
                  <w:bCs w:val="0"/>
                </w:rPr>
                <w:id w:val="-746266275"/>
                <w:placeholder>
                  <w:docPart w:val="69F8BBAB34D541C191C8D34F7E503D5E"/>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59D93353" w14:textId="77777777" w:rsidR="00523A2B" w:rsidRPr="00522750" w:rsidRDefault="008349C1" w:rsidP="00CD0B3A">
            <w:pPr>
              <w:pStyle w:val="Normalformulaire"/>
              <w:rPr>
                <w:rFonts w:cs="Arial"/>
                <w:bCs w:val="0"/>
              </w:rPr>
            </w:pPr>
            <w:sdt>
              <w:sdtPr>
                <w:rPr>
                  <w:rFonts w:cs="Arial"/>
                  <w:bCs w:val="0"/>
                </w:rPr>
                <w:id w:val="-2119358673"/>
                <w:placeholder>
                  <w:docPart w:val="6E68C1978B5F40F38EF58D9ED6982E10"/>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7C92CA65" w14:textId="77777777" w:rsidR="00523A2B" w:rsidRPr="00522750" w:rsidRDefault="008349C1" w:rsidP="00CD0B3A">
            <w:pPr>
              <w:pStyle w:val="Normalformulaire"/>
              <w:rPr>
                <w:rFonts w:cs="Arial"/>
                <w:bCs w:val="0"/>
              </w:rPr>
            </w:pPr>
            <w:sdt>
              <w:sdtPr>
                <w:rPr>
                  <w:rFonts w:cs="Arial"/>
                  <w:bCs w:val="0"/>
                </w:rPr>
                <w:id w:val="-837456658"/>
                <w:placeholder>
                  <w:docPart w:val="399F78C823954F6FB7DC26238838F6A3"/>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266B7D54" w14:textId="77777777" w:rsidR="00523A2B" w:rsidRPr="00522750" w:rsidRDefault="008349C1" w:rsidP="00CD0B3A">
            <w:pPr>
              <w:pStyle w:val="Normalformulaire"/>
              <w:rPr>
                <w:rFonts w:cs="Arial"/>
                <w:bCs w:val="0"/>
              </w:rPr>
            </w:pPr>
            <w:sdt>
              <w:sdtPr>
                <w:rPr>
                  <w:rFonts w:cs="Arial"/>
                  <w:bCs w:val="0"/>
                </w:rPr>
                <w:id w:val="1716860268"/>
                <w:placeholder>
                  <w:docPart w:val="64BDF406844B47E1A22C6EDA4BD1B3FC"/>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04B3C414" w14:textId="77777777" w:rsidR="00523A2B" w:rsidRPr="00522750" w:rsidRDefault="008349C1" w:rsidP="00CD0B3A">
            <w:pPr>
              <w:pStyle w:val="Normalformulaire"/>
              <w:rPr>
                <w:rFonts w:cs="Arial"/>
                <w:bCs w:val="0"/>
              </w:rPr>
            </w:pPr>
            <w:sdt>
              <w:sdtPr>
                <w:rPr>
                  <w:rFonts w:cs="Arial"/>
                  <w:bCs w:val="0"/>
                </w:rPr>
                <w:id w:val="-888110520"/>
                <w:placeholder>
                  <w:docPart w:val="5CEB48F9B06547E99A1618AD2900086C"/>
                </w:placeholder>
                <w:showingPlcHdr/>
              </w:sdtPr>
              <w:sdtEndPr/>
              <w:sdtContent>
                <w:r w:rsidR="00523A2B" w:rsidRPr="00522750">
                  <w:rPr>
                    <w:rFonts w:cs="Arial"/>
                    <w:color w:val="808080"/>
                  </w:rPr>
                  <w:t>...</w:t>
                </w:r>
              </w:sdtContent>
            </w:sdt>
          </w:p>
        </w:tc>
      </w:tr>
      <w:sdt>
        <w:sdtPr>
          <w:rPr>
            <w:rFonts w:cs="Arial"/>
          </w:rPr>
          <w:id w:val="2015799798"/>
          <w15:repeatingSection/>
        </w:sdtPr>
        <w:sdtEndPr/>
        <w:sdtContent>
          <w:sdt>
            <w:sdtPr>
              <w:rPr>
                <w:rFonts w:cs="Arial"/>
              </w:rPr>
              <w:id w:val="-1984755893"/>
              <w:placeholder>
                <w:docPart w:val="5572DF15BEBF43F28E3137372302CC44"/>
              </w:placeholder>
              <w15:repeatingSectionItem/>
            </w:sdtPr>
            <w:sdtEndPr/>
            <w:sdtContent>
              <w:tr w:rsidR="00523A2B" w:rsidRPr="00522750" w14:paraId="798592FA" w14:textId="77777777" w:rsidTr="00CD0B3A">
                <w:trPr>
                  <w:jc w:val="center"/>
                </w:trPr>
                <w:sdt>
                  <w:sdtPr>
                    <w:rPr>
                      <w:rFonts w:cs="Arial"/>
                    </w:rPr>
                    <w:id w:val="-99500223"/>
                    <w:placeholder>
                      <w:docPart w:val="6F9C412816C64103A2436BE63107F7BA"/>
                    </w:placeholder>
                    <w:showingPlcHdr/>
                  </w:sdtPr>
                  <w:sdtEndPr/>
                  <w:sdtContent>
                    <w:tc>
                      <w:tcPr>
                        <w:tcW w:w="2835" w:type="dxa"/>
                        <w:shd w:val="clear" w:color="auto" w:fill="D9E2F3" w:themeFill="accent1" w:themeFillTint="33"/>
                      </w:tcPr>
                      <w:p w14:paraId="6A49EB5F" w14:textId="77777777" w:rsidR="00523A2B" w:rsidRPr="00522750" w:rsidRDefault="00523A2B" w:rsidP="00CD0B3A">
                        <w:pPr>
                          <w:pStyle w:val="Normalformulaire"/>
                          <w:rPr>
                            <w:rFonts w:cs="Arial"/>
                          </w:rPr>
                        </w:pPr>
                        <w:r w:rsidRPr="00522750">
                          <w:rPr>
                            <w:rStyle w:val="Textedelespacerserv"/>
                            <w:rFonts w:cs="Arial"/>
                            <w:i/>
                            <w:iCs/>
                          </w:rPr>
                          <w:t>Cliquez sur le + pour ajouter des lignes</w:t>
                        </w:r>
                        <w:r w:rsidRPr="00522750">
                          <w:rPr>
                            <w:rStyle w:val="Textedelespacerserv"/>
                            <w:rFonts w:cs="Arial"/>
                          </w:rPr>
                          <w:t>.</w:t>
                        </w:r>
                      </w:p>
                    </w:tc>
                  </w:sdtContent>
                </w:sdt>
                <w:tc>
                  <w:tcPr>
                    <w:tcW w:w="2835" w:type="dxa"/>
                    <w:shd w:val="clear" w:color="auto" w:fill="D9E2F3" w:themeFill="accent1" w:themeFillTint="33"/>
                  </w:tcPr>
                  <w:p w14:paraId="30D798DE" w14:textId="77777777" w:rsidR="00523A2B" w:rsidRPr="00522750" w:rsidRDefault="008349C1" w:rsidP="00CD0B3A">
                    <w:pPr>
                      <w:pStyle w:val="Normalformulaire"/>
                      <w:rPr>
                        <w:rFonts w:cs="Arial"/>
                      </w:rPr>
                    </w:pPr>
                    <w:sdt>
                      <w:sdtPr>
                        <w:rPr>
                          <w:rFonts w:cs="Arial"/>
                          <w:bCs w:val="0"/>
                        </w:rPr>
                        <w:id w:val="-1591000451"/>
                        <w:placeholder>
                          <w:docPart w:val="8B676AD1DCAB4544A1E14C239A2E7C61"/>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5A105211" w14:textId="77777777" w:rsidR="00523A2B" w:rsidRPr="00522750" w:rsidRDefault="008349C1" w:rsidP="00CD0B3A">
                    <w:pPr>
                      <w:pStyle w:val="Normalformulaire"/>
                      <w:rPr>
                        <w:rFonts w:cs="Arial"/>
                      </w:rPr>
                    </w:pPr>
                    <w:sdt>
                      <w:sdtPr>
                        <w:rPr>
                          <w:rFonts w:cs="Arial"/>
                          <w:bCs w:val="0"/>
                        </w:rPr>
                        <w:id w:val="519204923"/>
                        <w:placeholder>
                          <w:docPart w:val="5CD0CDFA30374DCA97383C94F05BDA94"/>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3F2932B6" w14:textId="77777777" w:rsidR="00523A2B" w:rsidRPr="00522750" w:rsidRDefault="008349C1" w:rsidP="00CD0B3A">
                    <w:pPr>
                      <w:pStyle w:val="Normalformulaire"/>
                      <w:rPr>
                        <w:rFonts w:cs="Arial"/>
                      </w:rPr>
                    </w:pPr>
                    <w:sdt>
                      <w:sdtPr>
                        <w:rPr>
                          <w:rFonts w:cs="Arial"/>
                          <w:bCs w:val="0"/>
                        </w:rPr>
                        <w:id w:val="-296916523"/>
                        <w:placeholder>
                          <w:docPart w:val="41AC742751E54757920C4E5D41535625"/>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2A8B5679" w14:textId="77777777" w:rsidR="00523A2B" w:rsidRPr="00522750" w:rsidRDefault="008349C1" w:rsidP="00CD0B3A">
                    <w:pPr>
                      <w:pStyle w:val="Normalformulaire"/>
                      <w:rPr>
                        <w:rFonts w:cs="Arial"/>
                      </w:rPr>
                    </w:pPr>
                    <w:sdt>
                      <w:sdtPr>
                        <w:rPr>
                          <w:rFonts w:cs="Arial"/>
                          <w:bCs w:val="0"/>
                        </w:rPr>
                        <w:id w:val="-1104031134"/>
                        <w:placeholder>
                          <w:docPart w:val="8EA304D810B741C7AF5C8CD793E3648C"/>
                        </w:placeholder>
                        <w:showingPlcHdr/>
                      </w:sdtPr>
                      <w:sdtEndPr/>
                      <w:sdtContent>
                        <w:r w:rsidR="00523A2B" w:rsidRPr="00522750">
                          <w:rPr>
                            <w:rFonts w:cs="Arial"/>
                            <w:color w:val="808080"/>
                          </w:rPr>
                          <w:t>...</w:t>
                        </w:r>
                      </w:sdtContent>
                    </w:sdt>
                  </w:p>
                </w:tc>
                <w:tc>
                  <w:tcPr>
                    <w:tcW w:w="2835" w:type="dxa"/>
                    <w:shd w:val="clear" w:color="auto" w:fill="D9E2F3" w:themeFill="accent1" w:themeFillTint="33"/>
                  </w:tcPr>
                  <w:p w14:paraId="3E811814" w14:textId="77777777" w:rsidR="00523A2B" w:rsidRPr="00522750" w:rsidRDefault="008349C1" w:rsidP="00CD0B3A">
                    <w:pPr>
                      <w:pStyle w:val="Normalformulaire"/>
                      <w:rPr>
                        <w:rFonts w:cs="Arial"/>
                      </w:rPr>
                    </w:pPr>
                    <w:sdt>
                      <w:sdtPr>
                        <w:rPr>
                          <w:rFonts w:cs="Arial"/>
                          <w:bCs w:val="0"/>
                        </w:rPr>
                        <w:id w:val="2060209179"/>
                        <w:placeholder>
                          <w:docPart w:val="38F11BD445F949F483E38163E34639F1"/>
                        </w:placeholder>
                        <w:showingPlcHdr/>
                      </w:sdtPr>
                      <w:sdtEndPr/>
                      <w:sdtContent>
                        <w:r w:rsidR="00523A2B" w:rsidRPr="00522750">
                          <w:rPr>
                            <w:rFonts w:cs="Arial"/>
                            <w:color w:val="808080"/>
                          </w:rPr>
                          <w:t>...</w:t>
                        </w:r>
                      </w:sdtContent>
                    </w:sdt>
                  </w:p>
                </w:tc>
              </w:tr>
            </w:sdtContent>
          </w:sdt>
        </w:sdtContent>
      </w:sdt>
    </w:tbl>
    <w:p w14:paraId="29F4C0C4" w14:textId="77777777" w:rsidR="002A17FA" w:rsidRPr="00522750" w:rsidRDefault="002A17FA" w:rsidP="005800D0">
      <w:pPr>
        <w:pStyle w:val="Siouinon"/>
        <w:spacing w:before="0"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rPr>
            <w:rFonts w:cs="Arial"/>
          </w:rPr>
          <w:id w:val="476810897"/>
          <w15:repeatingSection/>
        </w:sdtPr>
        <w:sdtEndPr/>
        <w:sdtContent>
          <w:sdt>
            <w:sdtPr>
              <w:rPr>
                <w:rFonts w:cs="Arial"/>
              </w:rPr>
              <w:id w:val="-1405982034"/>
              <w:placeholder>
                <w:docPart w:val="16FF0A77B30F4BBE88E3B7AE540E67DA"/>
              </w:placeholder>
              <w15:repeatingSectionItem/>
            </w:sdtPr>
            <w:sdtEndPr/>
            <w:sdtContent>
              <w:sdt>
                <w:sdtPr>
                  <w:rPr>
                    <w:rFonts w:cs="Arial"/>
                  </w:rPr>
                  <w:id w:val="-376550360"/>
                  <w15:repeatingSection/>
                </w:sdtPr>
                <w:sdtEndPr/>
                <w:sdtContent>
                  <w:sdt>
                    <w:sdtPr>
                      <w:rPr>
                        <w:rFonts w:cs="Arial"/>
                      </w:rPr>
                      <w:id w:val="-341477106"/>
                      <w:placeholder>
                        <w:docPart w:val="16FF0A77B30F4BBE88E3B7AE540E67DA"/>
                      </w:placeholder>
                      <w15:repeatingSectionItem/>
                    </w:sdtPr>
                    <w:sdtEndPr/>
                    <w:sdtContent>
                      <w:tr w:rsidR="002A17FA" w:rsidRPr="00522750" w14:paraId="53EDCEEF" w14:textId="77777777" w:rsidTr="00CD0B3A">
                        <w:trPr>
                          <w:trHeight w:val="448"/>
                          <w:jc w:val="center"/>
                        </w:trPr>
                        <w:sdt>
                          <w:sdtPr>
                            <w:rPr>
                              <w:rFonts w:cs="Arial"/>
                            </w:rPr>
                            <w:id w:val="1837722488"/>
                            <w:placeholder>
                              <w:docPart w:val="962FBC7EE82B4813B7DC827DCDCF815B"/>
                            </w:placeholder>
                            <w:showingPlcHdr/>
                          </w:sdtPr>
                          <w:sdtEndPr/>
                          <w:sdtContent>
                            <w:tc>
                              <w:tcPr>
                                <w:tcW w:w="11335" w:type="dxa"/>
                                <w:shd w:val="clear" w:color="auto" w:fill="D9E2F3" w:themeFill="accent1" w:themeFillTint="33"/>
                              </w:tcPr>
                              <w:p w14:paraId="0E056629" w14:textId="77777777" w:rsidR="002A17FA" w:rsidRPr="00522750" w:rsidRDefault="002A17FA" w:rsidP="00CD0B3A">
                                <w:pPr>
                                  <w:pStyle w:val="Normalformulaire"/>
                                  <w:spacing w:after="0"/>
                                  <w:rPr>
                                    <w:rFonts w:cs="Arial"/>
                                  </w:rPr>
                                </w:pPr>
                                <w:r w:rsidRPr="00522750">
                                  <w:rPr>
                                    <w:rStyle w:val="Textedelespacerserv"/>
                                    <w:rFonts w:cs="Arial"/>
                                    <w:i/>
                                    <w:iCs/>
                                  </w:rPr>
                                  <w:t>Si vous préférez joindre un document, indiquez-en le nom.</w:t>
                                </w:r>
                              </w:p>
                            </w:tc>
                          </w:sdtContent>
                        </w:sdt>
                        <w:sdt>
                          <w:sdtPr>
                            <w:rPr>
                              <w:rFonts w:cs="Arial"/>
                            </w:rPr>
                            <w:id w:val="691108502"/>
                            <w:placeholder>
                              <w:docPart w:val="4F663D296C724BC48ACAF2B5D0703940"/>
                            </w:placeholder>
                            <w:showingPlcHdr/>
                          </w:sdtPr>
                          <w:sdtEndPr/>
                          <w:sdtContent>
                            <w:tc>
                              <w:tcPr>
                                <w:tcW w:w="5633" w:type="dxa"/>
                                <w:shd w:val="clear" w:color="auto" w:fill="D9E2F3" w:themeFill="accent1" w:themeFillTint="33"/>
                              </w:tcPr>
                              <w:p w14:paraId="002CDB83" w14:textId="77777777" w:rsidR="002A17FA" w:rsidRPr="00522750" w:rsidRDefault="002A17FA"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14646740" w14:textId="2D93DA06" w:rsidR="00523A2B" w:rsidRPr="00522750" w:rsidRDefault="00523A2B" w:rsidP="00DE395A">
      <w:pPr>
        <w:pStyle w:val="Siouinon"/>
        <w:keepNext/>
        <w:spacing w:before="240" w:after="0"/>
        <w:rPr>
          <w:rFonts w:cs="Arial"/>
        </w:rPr>
      </w:pPr>
      <w:r w:rsidRPr="00522750">
        <w:rPr>
          <w:rFonts w:cs="Arial"/>
        </w:rPr>
        <w:lastRenderedPageBreak/>
        <w:t>Ancienne compilation cadastrale</w:t>
      </w:r>
    </w:p>
    <w:tbl>
      <w:tblPr>
        <w:tblStyle w:val="Grilledutableau1"/>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5667"/>
        <w:gridCol w:w="5670"/>
        <w:gridCol w:w="5679"/>
      </w:tblGrid>
      <w:tr w:rsidR="00523A2B" w:rsidRPr="00522750" w14:paraId="053BB79C" w14:textId="77777777" w:rsidTr="00CD0B3A">
        <w:trPr>
          <w:jc w:val="center"/>
        </w:trPr>
        <w:tc>
          <w:tcPr>
            <w:tcW w:w="5667" w:type="dxa"/>
            <w:shd w:val="clear" w:color="auto" w:fill="4472C4" w:themeFill="accent1"/>
          </w:tcPr>
          <w:p w14:paraId="6AD9C16A" w14:textId="77777777" w:rsidR="00523A2B" w:rsidRPr="00522750" w:rsidRDefault="00523A2B" w:rsidP="00DE395A">
            <w:pPr>
              <w:pStyle w:val="Tableauen-tte"/>
              <w:keepNext/>
              <w:rPr>
                <w:rFonts w:cs="Arial"/>
              </w:rPr>
            </w:pPr>
            <w:r w:rsidRPr="00522750">
              <w:rPr>
                <w:rFonts w:cs="Arial"/>
              </w:rPr>
              <w:t>Lot</w:t>
            </w:r>
          </w:p>
        </w:tc>
        <w:tc>
          <w:tcPr>
            <w:tcW w:w="5667" w:type="dxa"/>
            <w:shd w:val="clear" w:color="auto" w:fill="4472C4" w:themeFill="accent1"/>
          </w:tcPr>
          <w:p w14:paraId="3EDDDE11" w14:textId="77777777" w:rsidR="00523A2B" w:rsidRPr="00522750" w:rsidRDefault="00523A2B" w:rsidP="00DE395A">
            <w:pPr>
              <w:pStyle w:val="Tableauen-tte"/>
              <w:keepNext/>
              <w:rPr>
                <w:rFonts w:cs="Arial"/>
              </w:rPr>
            </w:pPr>
            <w:r w:rsidRPr="00522750">
              <w:rPr>
                <w:rFonts w:cs="Arial"/>
              </w:rPr>
              <w:t>Rang, concession, bloc</w:t>
            </w:r>
          </w:p>
        </w:tc>
        <w:tc>
          <w:tcPr>
            <w:tcW w:w="5679" w:type="dxa"/>
            <w:shd w:val="clear" w:color="auto" w:fill="4472C4" w:themeFill="accent1"/>
          </w:tcPr>
          <w:p w14:paraId="609D1501" w14:textId="77777777" w:rsidR="00523A2B" w:rsidRPr="00522750" w:rsidRDefault="00523A2B" w:rsidP="00DE395A">
            <w:pPr>
              <w:pStyle w:val="Tableauen-tte"/>
              <w:keepNext/>
              <w:rPr>
                <w:rFonts w:cs="Arial"/>
              </w:rPr>
            </w:pPr>
            <w:r w:rsidRPr="00522750">
              <w:rPr>
                <w:rFonts w:cs="Arial"/>
              </w:rPr>
              <w:t>Cadastre</w:t>
            </w:r>
          </w:p>
        </w:tc>
      </w:tr>
      <w:tr w:rsidR="00523A2B" w:rsidRPr="00522750" w14:paraId="423A617B" w14:textId="77777777" w:rsidTr="00CD0B3A">
        <w:trPr>
          <w:jc w:val="center"/>
        </w:trPr>
        <w:sdt>
          <w:sdtPr>
            <w:rPr>
              <w:rFonts w:cs="Arial"/>
            </w:rPr>
            <w:id w:val="-619611358"/>
            <w:placeholder>
              <w:docPart w:val="F80BC937F9074DC492430B654A76875B"/>
            </w:placeholder>
            <w:showingPlcHdr/>
          </w:sdtPr>
          <w:sdtEndPr/>
          <w:sdtContent>
            <w:tc>
              <w:tcPr>
                <w:tcW w:w="5667" w:type="dxa"/>
                <w:shd w:val="clear" w:color="auto" w:fill="D9E2F3" w:themeFill="accent1" w:themeFillTint="33"/>
              </w:tcPr>
              <w:p w14:paraId="5EFF92E4" w14:textId="77777777" w:rsidR="00523A2B" w:rsidRPr="00522750" w:rsidRDefault="00523A2B" w:rsidP="00CD0B3A">
                <w:pPr>
                  <w:pStyle w:val="Normalformulaire"/>
                  <w:rPr>
                    <w:rFonts w:cs="Arial"/>
                  </w:rPr>
                </w:pPr>
                <w:r w:rsidRPr="00522750">
                  <w:rPr>
                    <w:rStyle w:val="Textedelespacerserv"/>
                    <w:rFonts w:cs="Arial"/>
                    <w:i/>
                    <w:iCs/>
                  </w:rPr>
                  <w:t>Saisissez les informations.</w:t>
                </w:r>
              </w:p>
            </w:tc>
          </w:sdtContent>
        </w:sdt>
        <w:tc>
          <w:tcPr>
            <w:tcW w:w="5670" w:type="dxa"/>
            <w:shd w:val="clear" w:color="auto" w:fill="D9E2F3" w:themeFill="accent1" w:themeFillTint="33"/>
          </w:tcPr>
          <w:p w14:paraId="0DB33003" w14:textId="77777777" w:rsidR="00523A2B" w:rsidRPr="00522750" w:rsidRDefault="008349C1" w:rsidP="00CD0B3A">
            <w:pPr>
              <w:pStyle w:val="Normalformulaire"/>
              <w:rPr>
                <w:rFonts w:cs="Arial"/>
              </w:rPr>
            </w:pPr>
            <w:sdt>
              <w:sdtPr>
                <w:rPr>
                  <w:rFonts w:cs="Arial"/>
                  <w:bCs w:val="0"/>
                </w:rPr>
                <w:id w:val="371814156"/>
                <w:placeholder>
                  <w:docPart w:val="A85F99D6C6124E80BCEA389681F8C98F"/>
                </w:placeholder>
                <w:showingPlcHdr/>
              </w:sdtPr>
              <w:sdtEndPr/>
              <w:sdtContent>
                <w:r w:rsidR="00523A2B" w:rsidRPr="00522750">
                  <w:rPr>
                    <w:rFonts w:cs="Arial"/>
                    <w:color w:val="808080"/>
                  </w:rPr>
                  <w:t>...</w:t>
                </w:r>
              </w:sdtContent>
            </w:sdt>
          </w:p>
        </w:tc>
        <w:tc>
          <w:tcPr>
            <w:tcW w:w="5676" w:type="dxa"/>
            <w:shd w:val="clear" w:color="auto" w:fill="D9E2F3" w:themeFill="accent1" w:themeFillTint="33"/>
          </w:tcPr>
          <w:p w14:paraId="2E45AE3F" w14:textId="77777777" w:rsidR="00523A2B" w:rsidRPr="00522750" w:rsidRDefault="008349C1" w:rsidP="00CD0B3A">
            <w:pPr>
              <w:pStyle w:val="Normalformulaire"/>
              <w:rPr>
                <w:rFonts w:cs="Arial"/>
              </w:rPr>
            </w:pPr>
            <w:sdt>
              <w:sdtPr>
                <w:rPr>
                  <w:rFonts w:cs="Arial"/>
                  <w:bCs w:val="0"/>
                </w:rPr>
                <w:id w:val="1957139389"/>
                <w:placeholder>
                  <w:docPart w:val="2A4BF51C7AD14BEE8A56FCB2553EAF32"/>
                </w:placeholder>
                <w:showingPlcHdr/>
              </w:sdtPr>
              <w:sdtEndPr/>
              <w:sdtContent>
                <w:r w:rsidR="00523A2B" w:rsidRPr="00522750">
                  <w:rPr>
                    <w:rFonts w:cs="Arial"/>
                    <w:color w:val="808080"/>
                  </w:rPr>
                  <w:t>...</w:t>
                </w:r>
              </w:sdtContent>
            </w:sdt>
          </w:p>
        </w:tc>
      </w:tr>
      <w:tr w:rsidR="00523A2B" w:rsidRPr="00522750" w14:paraId="54236BAD" w14:textId="77777777" w:rsidTr="00CD0B3A">
        <w:trPr>
          <w:jc w:val="center"/>
        </w:trPr>
        <w:tc>
          <w:tcPr>
            <w:tcW w:w="5667" w:type="dxa"/>
            <w:shd w:val="clear" w:color="auto" w:fill="D9E2F3" w:themeFill="accent1" w:themeFillTint="33"/>
          </w:tcPr>
          <w:p w14:paraId="54BA872C" w14:textId="77777777" w:rsidR="00523A2B" w:rsidRPr="00522750" w:rsidRDefault="008349C1" w:rsidP="00CD0B3A">
            <w:pPr>
              <w:pStyle w:val="Normalformulaire"/>
              <w:rPr>
                <w:rFonts w:cs="Arial"/>
              </w:rPr>
            </w:pPr>
            <w:sdt>
              <w:sdtPr>
                <w:rPr>
                  <w:rFonts w:cs="Arial"/>
                  <w:bCs w:val="0"/>
                </w:rPr>
                <w:id w:val="-1884008389"/>
                <w:placeholder>
                  <w:docPart w:val="7D15208FDAB34AC0B64303E724984785"/>
                </w:placeholder>
                <w:showingPlcHdr/>
              </w:sdtPr>
              <w:sdtEndPr/>
              <w:sdtContent>
                <w:r w:rsidR="00523A2B" w:rsidRPr="00522750">
                  <w:rPr>
                    <w:rFonts w:cs="Arial"/>
                    <w:color w:val="808080"/>
                  </w:rPr>
                  <w:t>...</w:t>
                </w:r>
              </w:sdtContent>
            </w:sdt>
          </w:p>
        </w:tc>
        <w:tc>
          <w:tcPr>
            <w:tcW w:w="5670" w:type="dxa"/>
            <w:shd w:val="clear" w:color="auto" w:fill="D9E2F3" w:themeFill="accent1" w:themeFillTint="33"/>
          </w:tcPr>
          <w:p w14:paraId="12E07482" w14:textId="77777777" w:rsidR="00523A2B" w:rsidRPr="00522750" w:rsidRDefault="008349C1" w:rsidP="00CD0B3A">
            <w:pPr>
              <w:pStyle w:val="Normalformulaire"/>
              <w:rPr>
                <w:rFonts w:cs="Arial"/>
                <w:bCs w:val="0"/>
              </w:rPr>
            </w:pPr>
            <w:sdt>
              <w:sdtPr>
                <w:rPr>
                  <w:rFonts w:cs="Arial"/>
                  <w:bCs w:val="0"/>
                </w:rPr>
                <w:id w:val="798800976"/>
                <w:placeholder>
                  <w:docPart w:val="171F54272D6C43C9BEF2EEE0FE3FDAA7"/>
                </w:placeholder>
                <w:showingPlcHdr/>
              </w:sdtPr>
              <w:sdtEndPr/>
              <w:sdtContent>
                <w:r w:rsidR="00523A2B" w:rsidRPr="00522750">
                  <w:rPr>
                    <w:rFonts w:cs="Arial"/>
                    <w:color w:val="808080"/>
                  </w:rPr>
                  <w:t>...</w:t>
                </w:r>
              </w:sdtContent>
            </w:sdt>
          </w:p>
        </w:tc>
        <w:tc>
          <w:tcPr>
            <w:tcW w:w="5676" w:type="dxa"/>
            <w:shd w:val="clear" w:color="auto" w:fill="D9E2F3" w:themeFill="accent1" w:themeFillTint="33"/>
          </w:tcPr>
          <w:p w14:paraId="47E26AAE" w14:textId="77777777" w:rsidR="00523A2B" w:rsidRPr="00522750" w:rsidRDefault="008349C1" w:rsidP="00CD0B3A">
            <w:pPr>
              <w:pStyle w:val="Normalformulaire"/>
              <w:rPr>
                <w:rFonts w:cs="Arial"/>
                <w:bCs w:val="0"/>
              </w:rPr>
            </w:pPr>
            <w:sdt>
              <w:sdtPr>
                <w:rPr>
                  <w:rFonts w:cs="Arial"/>
                  <w:bCs w:val="0"/>
                </w:rPr>
                <w:id w:val="-1382012836"/>
                <w:placeholder>
                  <w:docPart w:val="FEA5D602C8B6464D9E290D0DF9A449B1"/>
                </w:placeholder>
                <w:showingPlcHdr/>
              </w:sdtPr>
              <w:sdtEndPr/>
              <w:sdtContent>
                <w:r w:rsidR="00523A2B" w:rsidRPr="00522750">
                  <w:rPr>
                    <w:rFonts w:cs="Arial"/>
                    <w:color w:val="808080"/>
                  </w:rPr>
                  <w:t>...</w:t>
                </w:r>
              </w:sdtContent>
            </w:sdt>
          </w:p>
        </w:tc>
      </w:tr>
      <w:sdt>
        <w:sdtPr>
          <w:rPr>
            <w:rFonts w:cs="Arial"/>
          </w:rPr>
          <w:id w:val="-1846243582"/>
          <w15:repeatingSection/>
        </w:sdtPr>
        <w:sdtEndPr>
          <w:rPr>
            <w:bCs w:val="0"/>
          </w:rPr>
        </w:sdtEndPr>
        <w:sdtContent>
          <w:sdt>
            <w:sdtPr>
              <w:rPr>
                <w:rFonts w:cs="Arial"/>
              </w:rPr>
              <w:id w:val="-1326038649"/>
              <w:placeholder>
                <w:docPart w:val="5B00F9C87E89421DA46C7F0DB1E0995B"/>
              </w:placeholder>
              <w15:repeatingSectionItem/>
            </w:sdtPr>
            <w:sdtEndPr>
              <w:rPr>
                <w:bCs w:val="0"/>
              </w:rPr>
            </w:sdtEndPr>
            <w:sdtContent>
              <w:tr w:rsidR="00523A2B" w:rsidRPr="00522750" w14:paraId="08CA57B6" w14:textId="77777777" w:rsidTr="00CD0B3A">
                <w:trPr>
                  <w:jc w:val="center"/>
                </w:trPr>
                <w:sdt>
                  <w:sdtPr>
                    <w:rPr>
                      <w:rFonts w:cs="Arial"/>
                    </w:rPr>
                    <w:id w:val="923688261"/>
                    <w:placeholder>
                      <w:docPart w:val="AC8A14B7A591422E9703196623FBCB38"/>
                    </w:placeholder>
                    <w:showingPlcHdr/>
                  </w:sdtPr>
                  <w:sdtEndPr/>
                  <w:sdtContent>
                    <w:tc>
                      <w:tcPr>
                        <w:tcW w:w="5667" w:type="dxa"/>
                        <w:shd w:val="clear" w:color="auto" w:fill="D9E2F3" w:themeFill="accent1" w:themeFillTint="33"/>
                      </w:tcPr>
                      <w:p w14:paraId="6DE6BD36" w14:textId="77777777" w:rsidR="00523A2B" w:rsidRPr="00522750" w:rsidRDefault="00523A2B" w:rsidP="00CD0B3A">
                        <w:pPr>
                          <w:pStyle w:val="Normalformulaire"/>
                          <w:rPr>
                            <w:rFonts w:cs="Arial"/>
                          </w:rPr>
                        </w:pPr>
                        <w:r w:rsidRPr="00522750">
                          <w:rPr>
                            <w:rStyle w:val="Textedelespacerserv"/>
                            <w:rFonts w:cs="Arial"/>
                            <w:i/>
                            <w:iCs/>
                          </w:rPr>
                          <w:t>Cliquez sur le + pour ajouter des lignes</w:t>
                        </w:r>
                        <w:r w:rsidRPr="00522750">
                          <w:rPr>
                            <w:rStyle w:val="Textedelespacerserv"/>
                            <w:rFonts w:cs="Arial"/>
                          </w:rPr>
                          <w:t>.</w:t>
                        </w:r>
                      </w:p>
                    </w:tc>
                  </w:sdtContent>
                </w:sdt>
                <w:tc>
                  <w:tcPr>
                    <w:tcW w:w="5670" w:type="dxa"/>
                    <w:shd w:val="clear" w:color="auto" w:fill="D9E2F3" w:themeFill="accent1" w:themeFillTint="33"/>
                  </w:tcPr>
                  <w:p w14:paraId="47F5BA00" w14:textId="77777777" w:rsidR="00523A2B" w:rsidRPr="00522750" w:rsidRDefault="008349C1" w:rsidP="00CD0B3A">
                    <w:pPr>
                      <w:pStyle w:val="Normalformulaire"/>
                      <w:rPr>
                        <w:rFonts w:cs="Arial"/>
                      </w:rPr>
                    </w:pPr>
                    <w:sdt>
                      <w:sdtPr>
                        <w:rPr>
                          <w:rFonts w:cs="Arial"/>
                          <w:bCs w:val="0"/>
                        </w:rPr>
                        <w:id w:val="-2033174543"/>
                        <w:placeholder>
                          <w:docPart w:val="C68BAFA980A54AECAEFDC722A73C6925"/>
                        </w:placeholder>
                        <w:showingPlcHdr/>
                      </w:sdtPr>
                      <w:sdtEndPr/>
                      <w:sdtContent>
                        <w:r w:rsidR="00523A2B" w:rsidRPr="00522750">
                          <w:rPr>
                            <w:rFonts w:cs="Arial"/>
                            <w:color w:val="808080"/>
                          </w:rPr>
                          <w:t>...</w:t>
                        </w:r>
                      </w:sdtContent>
                    </w:sdt>
                  </w:p>
                </w:tc>
                <w:tc>
                  <w:tcPr>
                    <w:tcW w:w="5676" w:type="dxa"/>
                    <w:shd w:val="clear" w:color="auto" w:fill="D9E2F3" w:themeFill="accent1" w:themeFillTint="33"/>
                  </w:tcPr>
                  <w:p w14:paraId="38ED75BB" w14:textId="77777777" w:rsidR="00523A2B" w:rsidRPr="00522750" w:rsidRDefault="008349C1" w:rsidP="00CD0B3A">
                    <w:pPr>
                      <w:pStyle w:val="Normalformulaire"/>
                      <w:rPr>
                        <w:rFonts w:cs="Arial"/>
                      </w:rPr>
                    </w:pPr>
                    <w:sdt>
                      <w:sdtPr>
                        <w:rPr>
                          <w:rFonts w:cs="Arial"/>
                          <w:bCs w:val="0"/>
                        </w:rPr>
                        <w:id w:val="1540933089"/>
                        <w:placeholder>
                          <w:docPart w:val="6EFD260FBB3F4E259F076EE1A8277C1D"/>
                        </w:placeholder>
                        <w:showingPlcHdr/>
                      </w:sdtPr>
                      <w:sdtEndPr/>
                      <w:sdtContent>
                        <w:r w:rsidR="00523A2B" w:rsidRPr="00522750">
                          <w:rPr>
                            <w:rFonts w:cs="Arial"/>
                            <w:color w:val="808080"/>
                          </w:rPr>
                          <w:t>...</w:t>
                        </w:r>
                      </w:sdtContent>
                    </w:sdt>
                  </w:p>
                </w:tc>
              </w:tr>
            </w:sdtContent>
          </w:sdt>
        </w:sdtContent>
      </w:sdt>
    </w:tbl>
    <w:p w14:paraId="55938D40" w14:textId="77777777" w:rsidR="00523A2B" w:rsidRPr="00522750" w:rsidRDefault="00523A2B" w:rsidP="00846DAE">
      <w:pPr>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rPr>
            <w:rFonts w:cs="Arial"/>
          </w:rPr>
          <w:id w:val="600295870"/>
          <w15:repeatingSection/>
        </w:sdtPr>
        <w:sdtEndPr/>
        <w:sdtContent>
          <w:sdt>
            <w:sdtPr>
              <w:rPr>
                <w:rFonts w:cs="Arial"/>
              </w:rPr>
              <w:id w:val="-179888903"/>
              <w:placeholder>
                <w:docPart w:val="E9E5294EAB5349059C983885E71D41EA"/>
              </w:placeholder>
              <w15:repeatingSectionItem/>
            </w:sdtPr>
            <w:sdtEndPr/>
            <w:sdtContent>
              <w:sdt>
                <w:sdtPr>
                  <w:rPr>
                    <w:rFonts w:cs="Arial"/>
                  </w:rPr>
                  <w:id w:val="-815567169"/>
                  <w15:repeatingSection/>
                </w:sdtPr>
                <w:sdtEndPr/>
                <w:sdtContent>
                  <w:sdt>
                    <w:sdtPr>
                      <w:rPr>
                        <w:rFonts w:cs="Arial"/>
                      </w:rPr>
                      <w:id w:val="-86227247"/>
                      <w:placeholder>
                        <w:docPart w:val="E9E5294EAB5349059C983885E71D41EA"/>
                      </w:placeholder>
                      <w15:repeatingSectionItem/>
                    </w:sdtPr>
                    <w:sdtEndPr/>
                    <w:sdtContent>
                      <w:tr w:rsidR="00523A2B" w:rsidRPr="00522750" w14:paraId="24372EB3" w14:textId="77777777" w:rsidTr="00CD0B3A">
                        <w:trPr>
                          <w:trHeight w:val="448"/>
                          <w:jc w:val="center"/>
                        </w:trPr>
                        <w:sdt>
                          <w:sdtPr>
                            <w:rPr>
                              <w:rFonts w:cs="Arial"/>
                            </w:rPr>
                            <w:id w:val="87273138"/>
                            <w:placeholder>
                              <w:docPart w:val="964B63C0F59E48E4B25EBD44B70B4012"/>
                            </w:placeholder>
                            <w:showingPlcHdr/>
                          </w:sdtPr>
                          <w:sdtEndPr/>
                          <w:sdtContent>
                            <w:tc>
                              <w:tcPr>
                                <w:tcW w:w="11335" w:type="dxa"/>
                                <w:shd w:val="clear" w:color="auto" w:fill="D9E2F3" w:themeFill="accent1" w:themeFillTint="33"/>
                              </w:tcPr>
                              <w:p w14:paraId="189EA991" w14:textId="77777777" w:rsidR="00523A2B" w:rsidRPr="00522750" w:rsidRDefault="00523A2B" w:rsidP="00CD0B3A">
                                <w:pPr>
                                  <w:pStyle w:val="Normalformulaire"/>
                                  <w:spacing w:after="0"/>
                                  <w:rPr>
                                    <w:rFonts w:cs="Arial"/>
                                  </w:rPr>
                                </w:pPr>
                                <w:r w:rsidRPr="00522750">
                                  <w:rPr>
                                    <w:rStyle w:val="Textedelespacerserv"/>
                                    <w:rFonts w:cs="Arial"/>
                                    <w:i/>
                                    <w:iCs/>
                                  </w:rPr>
                                  <w:t>Si vous préférez joindre un document, indiquez-en le nom.</w:t>
                                </w:r>
                              </w:p>
                            </w:tc>
                          </w:sdtContent>
                        </w:sdt>
                        <w:sdt>
                          <w:sdtPr>
                            <w:rPr>
                              <w:rFonts w:cs="Arial"/>
                            </w:rPr>
                            <w:id w:val="1266197019"/>
                            <w:placeholder>
                              <w:docPart w:val="89D0E7501F01479892C04E574B7982CF"/>
                            </w:placeholder>
                            <w:showingPlcHdr/>
                          </w:sdtPr>
                          <w:sdtEndPr/>
                          <w:sdtContent>
                            <w:tc>
                              <w:tcPr>
                                <w:tcW w:w="5633" w:type="dxa"/>
                                <w:shd w:val="clear" w:color="auto" w:fill="D9E2F3" w:themeFill="accent1" w:themeFillTint="33"/>
                              </w:tcPr>
                              <w:p w14:paraId="19DBE6EF" w14:textId="77777777" w:rsidR="00523A2B" w:rsidRPr="00522750" w:rsidRDefault="00523A2B"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15104ECB" w14:textId="6B7FC39A" w:rsidR="00406A07" w:rsidRPr="00522750" w:rsidRDefault="00406A07" w:rsidP="00406A07">
      <w:pPr>
        <w:pStyle w:val="Sous-Section"/>
        <w:rPr>
          <w:rFonts w:cs="Arial"/>
        </w:rPr>
      </w:pPr>
      <w:r w:rsidRPr="00522750">
        <w:rPr>
          <w:rFonts w:cs="Arial"/>
        </w:rPr>
        <w:t>Zonage agricole</w:t>
      </w:r>
    </w:p>
    <w:p w14:paraId="067044F5" w14:textId="354963A6" w:rsidR="00406A07" w:rsidRPr="00522750" w:rsidRDefault="00CF5C12" w:rsidP="00CF5C12">
      <w:pPr>
        <w:pStyle w:val="Normalformulaire"/>
        <w:spacing w:before="240"/>
        <w:rPr>
          <w:rFonts w:cs="Arial"/>
        </w:rPr>
      </w:pPr>
      <w:r w:rsidRPr="00522750">
        <w:rPr>
          <w:rFonts w:cs="Arial"/>
        </w:rPr>
        <w:t xml:space="preserve">Lorsqu’une demande de modification d’une autorisation prévue à la LQE vise à remplacer l’agriculture par une autre utilisation sur un lot situé dans une aire retenue pour fins de contrôle ou dans une zone agricole, cette modification ne peut être accordée à moins que la </w:t>
      </w:r>
      <w:r w:rsidRPr="00522750">
        <w:rPr>
          <w:rFonts w:cs="Arial"/>
          <w:i/>
          <w:iCs/>
        </w:rPr>
        <w:t>Commission de protection du territoire agricole du Québec</w:t>
      </w:r>
      <w:r w:rsidRPr="00522750">
        <w:rPr>
          <w:rFonts w:cs="Arial"/>
        </w:rPr>
        <w:t xml:space="preserve"> (ci-après nommée CPTAQ) n’ait préalablement autorisé l’utilisation demandée à une autre fin que l’agriculture, conformément à l’article 97 de la </w:t>
      </w:r>
      <w:r w:rsidRPr="00522750">
        <w:rPr>
          <w:rFonts w:cs="Arial"/>
          <w:i/>
          <w:iCs/>
        </w:rPr>
        <w:t>Loi sur la protection du territoire et des activités agricoles</w:t>
      </w:r>
      <w:r w:rsidRPr="00522750">
        <w:rPr>
          <w:rFonts w:cs="Arial"/>
        </w:rPr>
        <w:t xml:space="preserve"> (RLRQ, chapitre P-41.1).</w:t>
      </w:r>
    </w:p>
    <w:p w14:paraId="2E932A96" w14:textId="54CFB650" w:rsidR="00316D51" w:rsidRPr="00522750" w:rsidRDefault="00CF5C12" w:rsidP="00316D51">
      <w:pPr>
        <w:pStyle w:val="Question"/>
        <w:rPr>
          <w:rFonts w:cs="Arial"/>
        </w:rPr>
      </w:pPr>
      <w:r w:rsidRPr="00522750">
        <w:rPr>
          <w:rFonts w:cs="Arial"/>
        </w:rPr>
        <w:t>4.3.1</w:t>
      </w:r>
      <w:r w:rsidRPr="00522750">
        <w:rPr>
          <w:rFonts w:cs="Arial"/>
        </w:rPr>
        <w:tab/>
      </w:r>
      <w:r w:rsidR="00316D51" w:rsidRPr="00522750">
        <w:rPr>
          <w:rFonts w:cs="Arial"/>
        </w:rPr>
        <w:t xml:space="preserve">Le changement prévu comporte-t-il au moins une activité située dans une zone agricole au sens de la </w:t>
      </w:r>
      <w:r w:rsidR="00316D51" w:rsidRPr="00522750">
        <w:rPr>
          <w:rFonts w:cs="Arial"/>
          <w:i/>
          <w:iCs/>
        </w:rPr>
        <w:t>Loi sur la protection du territoire et des activités agricoles</w:t>
      </w:r>
      <w:r w:rsidR="00711E3D">
        <w:rPr>
          <w:rFonts w:cs="Arial"/>
        </w:rPr>
        <w:t xml:space="preserve">, ci-après appelée la LPTAA </w:t>
      </w:r>
      <w:r w:rsidR="00316D51" w:rsidRPr="00522750">
        <w:rPr>
          <w:rFonts w:cs="Arial"/>
        </w:rPr>
        <w:t>(art. 29(</w:t>
      </w:r>
      <w:r w:rsidR="00365396" w:rsidRPr="00522750">
        <w:rPr>
          <w:rFonts w:cs="Arial"/>
        </w:rPr>
        <w:t>3)b)</w:t>
      </w:r>
      <w:r w:rsidR="00316D51" w:rsidRPr="00522750">
        <w:rPr>
          <w:rFonts w:cs="Arial"/>
        </w:rPr>
        <w:t xml:space="preserve">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16D51" w:rsidRPr="00522750" w14:paraId="1107E6ED" w14:textId="77777777" w:rsidTr="00CD0B3A">
        <w:trPr>
          <w:trHeight w:val="272"/>
        </w:trPr>
        <w:tc>
          <w:tcPr>
            <w:tcW w:w="1637" w:type="dxa"/>
            <w:shd w:val="clear" w:color="auto" w:fill="D9E2F3" w:themeFill="accent1" w:themeFillTint="33"/>
          </w:tcPr>
          <w:p w14:paraId="421A9661" w14:textId="77777777" w:rsidR="00316D51" w:rsidRPr="00522750" w:rsidRDefault="008349C1" w:rsidP="00CD0B3A">
            <w:pPr>
              <w:pStyle w:val="Normalformulaire"/>
              <w:spacing w:after="0"/>
              <w:rPr>
                <w:rFonts w:cs="Arial"/>
              </w:rPr>
            </w:pPr>
            <w:sdt>
              <w:sdtPr>
                <w:rPr>
                  <w:rFonts w:cs="Arial"/>
                </w:rPr>
                <w:id w:val="-1837453392"/>
                <w14:checkbox>
                  <w14:checked w14:val="0"/>
                  <w14:checkedState w14:val="2612" w14:font="MS Gothic"/>
                  <w14:uncheckedState w14:val="2610" w14:font="MS Gothic"/>
                </w14:checkbox>
              </w:sdtPr>
              <w:sdtEndPr/>
              <w:sdtContent>
                <w:r w:rsidR="00316D51" w:rsidRPr="00522750">
                  <w:rPr>
                    <w:rFonts w:ascii="Segoe UI Symbol" w:hAnsi="Segoe UI Symbol" w:cs="Segoe UI Symbol"/>
                  </w:rPr>
                  <w:t>☐</w:t>
                </w:r>
              </w:sdtContent>
            </w:sdt>
            <w:r w:rsidR="00316D51" w:rsidRPr="00522750">
              <w:rPr>
                <w:rFonts w:cs="Arial"/>
              </w:rPr>
              <w:t>Oui</w:t>
            </w:r>
            <w:r w:rsidR="00316D51" w:rsidRPr="00522750">
              <w:rPr>
                <w:rFonts w:cs="Arial"/>
              </w:rPr>
              <w:tab/>
              <w:t xml:space="preserve"> </w:t>
            </w:r>
            <w:sdt>
              <w:sdtPr>
                <w:rPr>
                  <w:rFonts w:cs="Arial"/>
                </w:rPr>
                <w:id w:val="1609395998"/>
                <w14:checkbox>
                  <w14:checked w14:val="0"/>
                  <w14:checkedState w14:val="2612" w14:font="MS Gothic"/>
                  <w14:uncheckedState w14:val="2610" w14:font="MS Gothic"/>
                </w14:checkbox>
              </w:sdtPr>
              <w:sdtEndPr/>
              <w:sdtContent>
                <w:r w:rsidR="00316D51" w:rsidRPr="00522750">
                  <w:rPr>
                    <w:rFonts w:ascii="Segoe UI Symbol" w:hAnsi="Segoe UI Symbol" w:cs="Segoe UI Symbol"/>
                  </w:rPr>
                  <w:t>☐</w:t>
                </w:r>
              </w:sdtContent>
            </w:sdt>
            <w:r w:rsidR="00316D51" w:rsidRPr="00522750">
              <w:rPr>
                <w:rFonts w:cs="Arial"/>
              </w:rPr>
              <w:t>Non</w:t>
            </w:r>
          </w:p>
        </w:tc>
      </w:tr>
    </w:tbl>
    <w:p w14:paraId="7732C3D9" w14:textId="55944306" w:rsidR="00316D51" w:rsidRPr="00522750" w:rsidRDefault="00316D51" w:rsidP="00316D51">
      <w:pPr>
        <w:pStyle w:val="Siouinon"/>
        <w:rPr>
          <w:rFonts w:cs="Arial"/>
        </w:rPr>
      </w:pPr>
      <w:r w:rsidRPr="00522750">
        <w:rPr>
          <w:rFonts w:cs="Arial"/>
        </w:rPr>
        <w:t xml:space="preserve">Si vous avez répondu Non, passez à la section </w:t>
      </w:r>
      <w:r w:rsidR="00365396" w:rsidRPr="00522750">
        <w:rPr>
          <w:rFonts w:cs="Arial"/>
        </w:rPr>
        <w:t>5</w:t>
      </w:r>
      <w:r w:rsidRPr="00522750">
        <w:rPr>
          <w:rFonts w:cs="Arial"/>
        </w:rPr>
        <w:t>.</w:t>
      </w:r>
    </w:p>
    <w:p w14:paraId="64765E31" w14:textId="4F7C111E" w:rsidR="00B87E18" w:rsidRDefault="00B87E18" w:rsidP="005800D0">
      <w:pPr>
        <w:pStyle w:val="Question"/>
        <w:keepNext/>
        <w:rPr>
          <w:rFonts w:cs="Arial"/>
        </w:rPr>
      </w:pPr>
      <w:r>
        <w:rPr>
          <w:rFonts w:cs="Arial"/>
        </w:rPr>
        <w:t>4</w:t>
      </w:r>
      <w:r w:rsidRPr="006A3280">
        <w:rPr>
          <w:rFonts w:cs="Arial"/>
        </w:rPr>
        <w:t>.3.2</w:t>
      </w:r>
      <w:r w:rsidRPr="006A3280">
        <w:rPr>
          <w:rFonts w:cs="Arial"/>
        </w:rPr>
        <w:tab/>
      </w:r>
      <w:r w:rsidRPr="00EA4585">
        <w:rPr>
          <w:rFonts w:cs="Arial"/>
        </w:rPr>
        <w:t>Cochez la situation applicable à l’activité située en zone agricole (art. 17 al. 2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394"/>
      </w:tblGrid>
      <w:tr w:rsidR="00B87E18" w:rsidRPr="006A3280" w14:paraId="6352DF28" w14:textId="77777777" w:rsidTr="00131F11">
        <w:trPr>
          <w:trHeight w:val="272"/>
        </w:trPr>
        <w:tc>
          <w:tcPr>
            <w:tcW w:w="14394" w:type="dxa"/>
            <w:shd w:val="clear" w:color="auto" w:fill="D9E2F3" w:themeFill="accent1" w:themeFillTint="33"/>
          </w:tcPr>
          <w:p w14:paraId="5844D2AB" w14:textId="77777777" w:rsidR="00B87E18" w:rsidRPr="006A3280" w:rsidRDefault="008349C1" w:rsidP="00131F11">
            <w:pPr>
              <w:pStyle w:val="Normalformulaire"/>
              <w:spacing w:after="0"/>
              <w:rPr>
                <w:rFonts w:cs="Arial"/>
              </w:rPr>
            </w:pPr>
            <w:sdt>
              <w:sdtPr>
                <w:rPr>
                  <w:rFonts w:cs="Arial"/>
                </w:rPr>
                <w:id w:val="184647199"/>
                <w14:checkbox>
                  <w14:checked w14:val="0"/>
                  <w14:checkedState w14:val="2612" w14:font="MS Gothic"/>
                  <w14:uncheckedState w14:val="2610" w14:font="MS Gothic"/>
                </w14:checkbox>
              </w:sdtPr>
              <w:sdtEndPr/>
              <w:sdtContent>
                <w:r w:rsidR="00B87E18" w:rsidRPr="006A3280">
                  <w:rPr>
                    <w:rFonts w:ascii="Segoe UI Symbol" w:hAnsi="Segoe UI Symbol" w:cs="Segoe UI Symbol"/>
                  </w:rPr>
                  <w:t>☐</w:t>
                </w:r>
              </w:sdtContent>
            </w:sdt>
            <w:r w:rsidR="00B87E18">
              <w:rPr>
                <w:rFonts w:cs="Arial"/>
              </w:rPr>
              <w:t xml:space="preserve"> </w:t>
            </w:r>
            <w:r w:rsidR="00B87E18" w:rsidRPr="006D1371">
              <w:rPr>
                <w:rFonts w:cs="Arial"/>
              </w:rPr>
              <w:t>L’activité nécessite une autorisation de la CPTAQ (si la décision de la CPTAQ est disponible, il est recommandé de la joindre à la demande)</w:t>
            </w:r>
            <w:r w:rsidR="00B87E18">
              <w:rPr>
                <w:rFonts w:cs="Arial"/>
              </w:rPr>
              <w:t>.</w:t>
            </w:r>
          </w:p>
        </w:tc>
      </w:tr>
      <w:tr w:rsidR="00B87E18" w:rsidRPr="006A3280" w14:paraId="4CDF2D55" w14:textId="77777777" w:rsidTr="00131F11">
        <w:trPr>
          <w:trHeight w:val="272"/>
        </w:trPr>
        <w:tc>
          <w:tcPr>
            <w:tcW w:w="14394" w:type="dxa"/>
            <w:shd w:val="clear" w:color="auto" w:fill="D9E2F3" w:themeFill="accent1" w:themeFillTint="33"/>
          </w:tcPr>
          <w:p w14:paraId="7D47F717" w14:textId="77777777" w:rsidR="00B87E18" w:rsidRDefault="008349C1" w:rsidP="00131F11">
            <w:pPr>
              <w:pStyle w:val="Normalformulaire"/>
              <w:spacing w:after="0"/>
              <w:rPr>
                <w:rFonts w:cs="Arial"/>
              </w:rPr>
            </w:pPr>
            <w:sdt>
              <w:sdtPr>
                <w:rPr>
                  <w:rFonts w:cs="Arial"/>
                </w:rPr>
                <w:id w:val="702908026"/>
                <w14:checkbox>
                  <w14:checked w14:val="0"/>
                  <w14:checkedState w14:val="2612" w14:font="MS Gothic"/>
                  <w14:uncheckedState w14:val="2610" w14:font="MS Gothic"/>
                </w14:checkbox>
              </w:sdtPr>
              <w:sdtEndPr/>
              <w:sdtContent>
                <w:r w:rsidR="00B87E18">
                  <w:rPr>
                    <w:rFonts w:ascii="MS Gothic" w:hAnsi="MS Gothic" w:cs="Arial" w:hint="eastAsia"/>
                  </w:rPr>
                  <w:t>☐</w:t>
                </w:r>
              </w:sdtContent>
            </w:sdt>
            <w:r w:rsidR="00B87E18">
              <w:rPr>
                <w:rFonts w:cs="Arial"/>
              </w:rPr>
              <w:t xml:space="preserve"> </w:t>
            </w:r>
            <w:r w:rsidR="00B87E18" w:rsidRPr="00D9055F">
              <w:rPr>
                <w:rFonts w:cs="Arial"/>
              </w:rPr>
              <w:t>L’activité est exemptée d’une autorisation de la CPTAQ (activité visée par une exemption à la LPTAA).</w:t>
            </w:r>
          </w:p>
        </w:tc>
      </w:tr>
    </w:tbl>
    <w:p w14:paraId="4ECB0125" w14:textId="77777777" w:rsidR="003729BD" w:rsidRDefault="003729BD" w:rsidP="003729BD">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54277449"/>
          <w15:repeatingSection/>
        </w:sdtPr>
        <w:sdtEndPr/>
        <w:sdtContent>
          <w:sdt>
            <w:sdtPr>
              <w:rPr>
                <w:rFonts w:cs="Arial"/>
              </w:rPr>
              <w:id w:val="-1267694175"/>
              <w:placeholder>
                <w:docPart w:val="8ADDB84E908F4FE3B515769A2D5CD1D4"/>
              </w:placeholder>
              <w15:repeatingSectionItem/>
            </w:sdtPr>
            <w:sdtEndPr/>
            <w:sdtContent>
              <w:sdt>
                <w:sdtPr>
                  <w:rPr>
                    <w:rFonts w:cs="Arial"/>
                  </w:rPr>
                  <w:id w:val="-553698255"/>
                  <w15:repeatingSection/>
                </w:sdtPr>
                <w:sdtEndPr/>
                <w:sdtContent>
                  <w:sdt>
                    <w:sdtPr>
                      <w:rPr>
                        <w:rFonts w:cs="Arial"/>
                      </w:rPr>
                      <w:id w:val="1889997016"/>
                      <w:placeholder>
                        <w:docPart w:val="8ADDB84E908F4FE3B515769A2D5CD1D4"/>
                      </w:placeholder>
                      <w15:repeatingSectionItem/>
                    </w:sdtPr>
                    <w:sdtEndPr/>
                    <w:sdtContent>
                      <w:tr w:rsidR="003729BD" w:rsidRPr="00522750" w14:paraId="0501BA3A" w14:textId="77777777" w:rsidTr="00854EEC">
                        <w:trPr>
                          <w:trHeight w:val="448"/>
                          <w:jc w:val="center"/>
                        </w:trPr>
                        <w:sdt>
                          <w:sdtPr>
                            <w:rPr>
                              <w:rFonts w:cs="Arial"/>
                            </w:rPr>
                            <w:id w:val="1948577159"/>
                            <w:placeholder>
                              <w:docPart w:val="3AEEAB9F3D3E48F081FEB04C27EA414E"/>
                            </w:placeholder>
                            <w:showingPlcHdr/>
                          </w:sdtPr>
                          <w:sdtEndPr/>
                          <w:sdtContent>
                            <w:tc>
                              <w:tcPr>
                                <w:tcW w:w="10768" w:type="dxa"/>
                                <w:shd w:val="clear" w:color="auto" w:fill="D9E2F3" w:themeFill="accent1" w:themeFillTint="33"/>
                              </w:tcPr>
                              <w:p w14:paraId="2CB1702E" w14:textId="77777777" w:rsidR="003729BD" w:rsidRPr="00522750" w:rsidRDefault="003729BD" w:rsidP="00854EEC">
                                <w:pPr>
                                  <w:pStyle w:val="Normalformulaire"/>
                                  <w:spacing w:after="0"/>
                                  <w:rPr>
                                    <w:rFonts w:cs="Arial"/>
                                  </w:rPr>
                                </w:pPr>
                                <w:r w:rsidRPr="00522750">
                                  <w:rPr>
                                    <w:rStyle w:val="Textedelespacerserv"/>
                                    <w:rFonts w:cs="Arial"/>
                                    <w:i/>
                                    <w:iCs/>
                                  </w:rPr>
                                  <w:t>Indiquez le nom du document.</w:t>
                                </w:r>
                              </w:p>
                            </w:tc>
                          </w:sdtContent>
                        </w:sdt>
                        <w:sdt>
                          <w:sdtPr>
                            <w:rPr>
                              <w:rFonts w:cs="Arial"/>
                            </w:rPr>
                            <w:id w:val="-804011690"/>
                            <w:placeholder>
                              <w:docPart w:val="53207BA4170047BAAA5A00839CC3CB0C"/>
                            </w:placeholder>
                            <w:showingPlcHdr/>
                          </w:sdtPr>
                          <w:sdtEndPr/>
                          <w:sdtContent>
                            <w:tc>
                              <w:tcPr>
                                <w:tcW w:w="6200" w:type="dxa"/>
                                <w:shd w:val="clear" w:color="auto" w:fill="D9E2F3" w:themeFill="accent1" w:themeFillTint="33"/>
                              </w:tcPr>
                              <w:p w14:paraId="2E296483" w14:textId="77777777" w:rsidR="003729BD" w:rsidRPr="00522750" w:rsidRDefault="003729BD" w:rsidP="00854EEC">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533B5726" w14:textId="37FBB7E8" w:rsidR="00523A2B" w:rsidRPr="00522750" w:rsidRDefault="007E6AFA" w:rsidP="007E6AFA">
      <w:pPr>
        <w:pStyle w:val="Section"/>
        <w:rPr>
          <w:rFonts w:cs="Arial"/>
        </w:rPr>
      </w:pPr>
      <w:r w:rsidRPr="00522750">
        <w:rPr>
          <w:rFonts w:cs="Arial"/>
        </w:rPr>
        <w:t>Informations supplémentaires</w:t>
      </w:r>
    </w:p>
    <w:p w14:paraId="7DE196C8" w14:textId="45C74111" w:rsidR="007E6AFA" w:rsidRPr="00522750" w:rsidRDefault="007E6AFA" w:rsidP="00FB1F30">
      <w:pPr>
        <w:pStyle w:val="Sous-Section"/>
        <w:spacing w:before="120"/>
        <w:rPr>
          <w:rFonts w:cs="Arial"/>
        </w:rPr>
      </w:pPr>
      <w:r w:rsidRPr="00522750">
        <w:rPr>
          <w:rFonts w:cs="Arial"/>
        </w:rPr>
        <w:t>Identification des secrets industriels et commerciaux confidentiels</w:t>
      </w:r>
    </w:p>
    <w:p w14:paraId="1B8C81D6" w14:textId="320570DF" w:rsidR="00165C97" w:rsidRPr="00522750" w:rsidRDefault="00553073" w:rsidP="00165C97">
      <w:pPr>
        <w:pStyle w:val="Normalformulaire"/>
        <w:spacing w:before="240"/>
        <w:rPr>
          <w:rFonts w:cs="Arial"/>
          <w:shd w:val="clear" w:color="auto" w:fill="FFFFFF"/>
        </w:rPr>
      </w:pPr>
      <w:r w:rsidRPr="00553073">
        <w:rPr>
          <w:rStyle w:val="normaltextrun"/>
          <w:rFonts w:cs="Arial"/>
          <w:shd w:val="clear" w:color="auto" w:fill="FFFFFF"/>
        </w:rPr>
        <w:t>Les renseignements mentionnés à l’article 23 de la LQE ont un caractère public d’office par l’effet de la Loi. Le cas échéant, vous devez identifier, dans la demande de modification d’une autorisation, les renseignements et les documents qui n’ont pas un caractère public en vertu de l’article 23 de la LQE et que vous considérez être un secret industriel ou commercial confidentiel (art. 31 LQE). L’article 23.1 de la LQE n’a pas pour effet de restreindre la portée de l’article 118.4.</w:t>
      </w:r>
    </w:p>
    <w:p w14:paraId="32FFDDFE" w14:textId="246F5D7F" w:rsidR="00553073" w:rsidRDefault="0051092D" w:rsidP="00BD5B10">
      <w:pPr>
        <w:pStyle w:val="Question"/>
        <w:rPr>
          <w:rFonts w:cs="Arial"/>
          <w:shd w:val="clear" w:color="auto" w:fill="FFFFFF"/>
        </w:rPr>
      </w:pPr>
      <w:r w:rsidRPr="000C3BB2">
        <w:rPr>
          <w:rFonts w:cs="Arial"/>
          <w:shd w:val="clear" w:color="auto" w:fill="FFFFFF"/>
        </w:rPr>
        <w:t>5.1.1</w:t>
      </w:r>
      <w:r w:rsidRPr="00522750">
        <w:rPr>
          <w:rFonts w:cs="Arial"/>
          <w:shd w:val="clear" w:color="auto" w:fill="FFFFFF"/>
        </w:rPr>
        <w:tab/>
      </w:r>
      <w:r w:rsidR="00DF591C" w:rsidRPr="00DF591C">
        <w:rPr>
          <w:rFonts w:cs="Arial"/>
          <w:shd w:val="clear" w:color="auto" w:fill="FFFFFF"/>
        </w:rPr>
        <w:t>Souhaitez-vous identifier des renseignements ou des documents de la présente demande que vous considérez être un secret industriel ou commercial confidentiel n’ayant pas un caractère public en vertu de l’article 23 (art. 23.1 al. 1 et 31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06B73" w:rsidRPr="00522750" w14:paraId="184B09DE" w14:textId="77777777" w:rsidTr="005F4AEA">
        <w:trPr>
          <w:trHeight w:val="272"/>
        </w:trPr>
        <w:tc>
          <w:tcPr>
            <w:tcW w:w="1637" w:type="dxa"/>
            <w:shd w:val="clear" w:color="auto" w:fill="D9E2F3" w:themeFill="accent1" w:themeFillTint="33"/>
          </w:tcPr>
          <w:p w14:paraId="23B2AAB1" w14:textId="77777777" w:rsidR="00D06B73" w:rsidRPr="00522750" w:rsidRDefault="008349C1" w:rsidP="005F4AEA">
            <w:pPr>
              <w:pStyle w:val="Normalformulaire"/>
              <w:spacing w:after="0"/>
              <w:rPr>
                <w:rFonts w:cs="Arial"/>
              </w:rPr>
            </w:pPr>
            <w:sdt>
              <w:sdtPr>
                <w:rPr>
                  <w:rFonts w:cs="Arial"/>
                </w:rPr>
                <w:id w:val="2008785565"/>
                <w14:checkbox>
                  <w14:checked w14:val="0"/>
                  <w14:checkedState w14:val="2612" w14:font="MS Gothic"/>
                  <w14:uncheckedState w14:val="2610" w14:font="MS Gothic"/>
                </w14:checkbox>
              </w:sdtPr>
              <w:sdtEndPr/>
              <w:sdtContent>
                <w:r w:rsidR="00D06B73" w:rsidRPr="00522750">
                  <w:rPr>
                    <w:rFonts w:ascii="Segoe UI Symbol" w:hAnsi="Segoe UI Symbol" w:cs="Segoe UI Symbol"/>
                  </w:rPr>
                  <w:t>☐</w:t>
                </w:r>
              </w:sdtContent>
            </w:sdt>
            <w:r w:rsidR="00D06B73" w:rsidRPr="00522750">
              <w:rPr>
                <w:rFonts w:cs="Arial"/>
              </w:rPr>
              <w:t>Oui</w:t>
            </w:r>
            <w:r w:rsidR="00D06B73" w:rsidRPr="00522750">
              <w:rPr>
                <w:rFonts w:cs="Arial"/>
              </w:rPr>
              <w:tab/>
              <w:t xml:space="preserve"> </w:t>
            </w:r>
            <w:sdt>
              <w:sdtPr>
                <w:rPr>
                  <w:rFonts w:cs="Arial"/>
                </w:rPr>
                <w:id w:val="-1154679706"/>
                <w14:checkbox>
                  <w14:checked w14:val="0"/>
                  <w14:checkedState w14:val="2612" w14:font="MS Gothic"/>
                  <w14:uncheckedState w14:val="2610" w14:font="MS Gothic"/>
                </w14:checkbox>
              </w:sdtPr>
              <w:sdtEndPr/>
              <w:sdtContent>
                <w:r w:rsidR="00D06B73" w:rsidRPr="00522750">
                  <w:rPr>
                    <w:rFonts w:ascii="Segoe UI Symbol" w:hAnsi="Segoe UI Symbol" w:cs="Segoe UI Symbol"/>
                  </w:rPr>
                  <w:t>☐</w:t>
                </w:r>
              </w:sdtContent>
            </w:sdt>
            <w:r w:rsidR="00D06B73" w:rsidRPr="00522750">
              <w:rPr>
                <w:rFonts w:cs="Arial"/>
              </w:rPr>
              <w:t>Non</w:t>
            </w:r>
          </w:p>
        </w:tc>
      </w:tr>
    </w:tbl>
    <w:p w14:paraId="6081C3E3" w14:textId="55520151" w:rsidR="00553073" w:rsidRPr="00075147" w:rsidRDefault="00D06B73" w:rsidP="00075147">
      <w:pPr>
        <w:pStyle w:val="Siouinon"/>
        <w:rPr>
          <w:rFonts w:cs="Arial"/>
        </w:rPr>
      </w:pPr>
      <w:r w:rsidRPr="00522750">
        <w:rPr>
          <w:rFonts w:cs="Arial"/>
        </w:rPr>
        <w:t>Si vous avez répondu Non, passez à la section 5.</w:t>
      </w:r>
      <w:r>
        <w:rPr>
          <w:rFonts w:cs="Arial"/>
        </w:rPr>
        <w:t>2.</w:t>
      </w:r>
    </w:p>
    <w:p w14:paraId="12EC38E7" w14:textId="5FEE8B33" w:rsidR="0051092D" w:rsidRPr="00522750" w:rsidRDefault="00075147" w:rsidP="001E4F1D">
      <w:pPr>
        <w:pStyle w:val="Question"/>
        <w:keepNext/>
        <w:rPr>
          <w:rFonts w:cs="Arial"/>
          <w:shd w:val="clear" w:color="auto" w:fill="FFFFFF"/>
        </w:rPr>
      </w:pPr>
      <w:r>
        <w:rPr>
          <w:rFonts w:cs="Arial"/>
          <w:shd w:val="clear" w:color="auto" w:fill="FFFFFF"/>
        </w:rPr>
        <w:t>5.1.2</w:t>
      </w:r>
      <w:r>
        <w:rPr>
          <w:rFonts w:cs="Arial"/>
          <w:shd w:val="clear" w:color="auto" w:fill="FFFFFF"/>
        </w:rPr>
        <w:tab/>
        <w:t>D</w:t>
      </w:r>
      <w:r w:rsidR="00A73553" w:rsidRPr="00A73553">
        <w:rPr>
          <w:rFonts w:cs="Arial"/>
          <w:shd w:val="clear" w:color="auto" w:fill="FFFFFF"/>
        </w:rPr>
        <w:t>ans le tableau ci-dessous, identifiez les secrets industriels ou commerciaux</w:t>
      </w:r>
      <w:r w:rsidR="00D33B0E">
        <w:rPr>
          <w:rFonts w:cs="Arial"/>
          <w:shd w:val="clear" w:color="auto" w:fill="FFFFFF"/>
        </w:rPr>
        <w:t xml:space="preserve"> confidentiels et justifiez cette prétention (art. 23.1 LQE).</w:t>
      </w:r>
    </w:p>
    <w:p w14:paraId="2F3E8058" w14:textId="6509607A" w:rsidR="00634EE2" w:rsidRPr="00634EE2" w:rsidRDefault="00634EE2" w:rsidP="001E4F1D">
      <w:pPr>
        <w:pStyle w:val="QuestionInfo"/>
        <w:keepNext/>
        <w:rPr>
          <w:rFonts w:cs="Arial"/>
        </w:rPr>
      </w:pPr>
      <w:r w:rsidRPr="00634EE2">
        <w:rPr>
          <w:rFonts w:cs="Arial"/>
        </w:rPr>
        <w:t>Note</w:t>
      </w:r>
      <w:r w:rsidR="00E53D26">
        <w:rPr>
          <w:rFonts w:cs="Arial"/>
        </w:rPr>
        <w:t>z que</w:t>
      </w:r>
      <w:r w:rsidR="00C72FB6">
        <w:rPr>
          <w:rFonts w:cs="Arial"/>
        </w:rPr>
        <w:t> </w:t>
      </w:r>
      <w:r w:rsidRPr="00634EE2">
        <w:rPr>
          <w:rFonts w:cs="Arial"/>
        </w:rPr>
        <w:t>:</w:t>
      </w:r>
    </w:p>
    <w:p w14:paraId="0BCE6C41" w14:textId="7429F342" w:rsidR="00634EE2" w:rsidRPr="00634EE2" w:rsidRDefault="00634EE2" w:rsidP="00634EE2">
      <w:pPr>
        <w:pStyle w:val="Questionliste"/>
      </w:pPr>
      <w:r w:rsidRPr="00634EE2">
        <w:t>Tout renseignement non identifié au moment de la demande sera considéré comme ayant un caractère public au sens de la LQE (art 23.1 al.</w:t>
      </w:r>
      <w:r w:rsidR="00853E30">
        <w:t xml:space="preserve"> </w:t>
      </w:r>
      <w:r w:rsidRPr="00634EE2">
        <w:t>1 LQE).</w:t>
      </w:r>
    </w:p>
    <w:p w14:paraId="0B4FC02D" w14:textId="08662783" w:rsidR="0051092D" w:rsidRDefault="00634EE2" w:rsidP="00F83194">
      <w:pPr>
        <w:pStyle w:val="Questionliste"/>
        <w:spacing w:after="240"/>
      </w:pPr>
      <w:r w:rsidRPr="00634EE2">
        <w:t>Si le ministre n’est pas d’accord avec les prétentions du demandeur quant à la confidentialité des renseignements et des documents identifiés au premier alinéa et qu’il décide de les rendre publics, il doit donner avis de sa décision au demandeur par écrit. La décision du ministre est exécutoire à l’expiration des 15 jours qui suivent la transmission de l’avis (art. 23.1 al.</w:t>
      </w:r>
      <w:r w:rsidR="00853E30">
        <w:t xml:space="preserve"> </w:t>
      </w:r>
      <w:r w:rsidRPr="00634EE2">
        <w:t>2 LQE)</w:t>
      </w:r>
      <w:r w:rsidR="00F83194">
        <w:t>.</w:t>
      </w:r>
    </w:p>
    <w:tbl>
      <w:tblPr>
        <w:tblStyle w:val="NormalTable0"/>
        <w:tblW w:w="5000"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1E0" w:firstRow="1" w:lastRow="1" w:firstColumn="1" w:lastColumn="1" w:noHBand="0" w:noVBand="0"/>
      </w:tblPr>
      <w:tblGrid>
        <w:gridCol w:w="5239"/>
        <w:gridCol w:w="6099"/>
        <w:gridCol w:w="7372"/>
      </w:tblGrid>
      <w:tr w:rsidR="003B64F4" w:rsidRPr="006A3280" w14:paraId="71B33364" w14:textId="77777777" w:rsidTr="003B64F4">
        <w:trPr>
          <w:jc w:val="center"/>
        </w:trPr>
        <w:tc>
          <w:tcPr>
            <w:tcW w:w="1400" w:type="pct"/>
            <w:shd w:val="clear" w:color="auto" w:fill="4472C4" w:themeFill="accent1"/>
          </w:tcPr>
          <w:p w14:paraId="35940468" w14:textId="483DB657" w:rsidR="003B64F4" w:rsidRPr="00CD36AC" w:rsidRDefault="003B64F4" w:rsidP="005F4AEA">
            <w:pPr>
              <w:pStyle w:val="Tableauen-tte"/>
              <w:keepNext/>
              <w:ind w:left="142"/>
              <w:rPr>
                <w:rFonts w:cs="Arial"/>
                <w:lang w:val="fr-CA"/>
              </w:rPr>
            </w:pPr>
            <w:r w:rsidRPr="00CD36AC">
              <w:rPr>
                <w:rFonts w:cs="Arial"/>
                <w:lang w:val="fr-CA"/>
              </w:rPr>
              <w:t>Nom du document et section où figure le secret industriel</w:t>
            </w:r>
          </w:p>
        </w:tc>
        <w:tc>
          <w:tcPr>
            <w:tcW w:w="1630" w:type="pct"/>
            <w:shd w:val="clear" w:color="auto" w:fill="4472C4" w:themeFill="accent1"/>
          </w:tcPr>
          <w:p w14:paraId="0A79D623" w14:textId="77777777" w:rsidR="003B64F4" w:rsidRPr="00DD6E92" w:rsidRDefault="003B64F4" w:rsidP="00C173BA">
            <w:pPr>
              <w:pStyle w:val="Tableauen-tte"/>
              <w:keepNext/>
              <w:ind w:left="145"/>
              <w:rPr>
                <w:rFonts w:cs="Arial"/>
                <w:lang w:val="fr-CA"/>
              </w:rPr>
            </w:pPr>
            <w:r w:rsidRPr="00DD6E92">
              <w:rPr>
                <w:rFonts w:cs="Arial"/>
                <w:lang w:val="fr-CA"/>
              </w:rPr>
              <w:t>Indiquez avec précision le secret confidentiel (paragraphe (début et fin du passage), numéro de tableau, page ou texte, etc.)</w:t>
            </w:r>
          </w:p>
        </w:tc>
        <w:tc>
          <w:tcPr>
            <w:tcW w:w="1970" w:type="pct"/>
            <w:shd w:val="clear" w:color="auto" w:fill="4472C4" w:themeFill="accent1"/>
          </w:tcPr>
          <w:p w14:paraId="7F18B3B5" w14:textId="77777777" w:rsidR="003B64F4" w:rsidRPr="007008DB" w:rsidRDefault="003B64F4" w:rsidP="005F4AEA">
            <w:pPr>
              <w:pStyle w:val="Tableauen-tte"/>
              <w:keepNext/>
              <w:ind w:left="76"/>
              <w:rPr>
                <w:rFonts w:cs="Arial"/>
                <w:lang w:val="fr-CA"/>
              </w:rPr>
            </w:pPr>
            <w:r w:rsidRPr="007008DB">
              <w:rPr>
                <w:rFonts w:cs="Arial"/>
                <w:lang w:val="fr-CA"/>
              </w:rPr>
              <w:t>Justification de la prétention au secret</w:t>
            </w:r>
          </w:p>
        </w:tc>
      </w:tr>
      <w:tr w:rsidR="003B64F4" w:rsidRPr="006A3280" w14:paraId="17422812" w14:textId="77777777" w:rsidTr="003B64F4">
        <w:trPr>
          <w:jc w:val="center"/>
        </w:trPr>
        <w:sdt>
          <w:sdtPr>
            <w:rPr>
              <w:rFonts w:cs="Arial"/>
            </w:rPr>
            <w:id w:val="-1349708983"/>
            <w:placeholder>
              <w:docPart w:val="24C25DEF47314DC8A23DCF30E4AF9B4D"/>
            </w:placeholder>
            <w:showingPlcHdr/>
          </w:sdtPr>
          <w:sdtEndPr/>
          <w:sdtContent>
            <w:tc>
              <w:tcPr>
                <w:tcW w:w="1400" w:type="pct"/>
                <w:shd w:val="clear" w:color="auto" w:fill="D9E2F3" w:themeFill="accent1" w:themeFillTint="33"/>
              </w:tcPr>
              <w:p w14:paraId="02C78149" w14:textId="77777777" w:rsidR="003B64F4" w:rsidRPr="006A3280" w:rsidRDefault="003B64F4" w:rsidP="005F4AEA">
                <w:pPr>
                  <w:pStyle w:val="Normalformulaire"/>
                  <w:rPr>
                    <w:rFonts w:cs="Arial"/>
                  </w:rPr>
                </w:pPr>
                <w:r w:rsidRPr="006A3280">
                  <w:rPr>
                    <w:rStyle w:val="Textedelespacerserv"/>
                    <w:rFonts w:cs="Arial"/>
                    <w:i/>
                    <w:iCs/>
                  </w:rPr>
                  <w:t>Saisissez les informations.</w:t>
                </w:r>
              </w:p>
            </w:tc>
          </w:sdtContent>
        </w:sdt>
        <w:tc>
          <w:tcPr>
            <w:tcW w:w="1630" w:type="pct"/>
            <w:shd w:val="clear" w:color="auto" w:fill="D9E2F3" w:themeFill="accent1" w:themeFillTint="33"/>
          </w:tcPr>
          <w:p w14:paraId="3AB78E09" w14:textId="77777777" w:rsidR="003B64F4" w:rsidRPr="006A3280" w:rsidRDefault="008349C1" w:rsidP="00C173BA">
            <w:pPr>
              <w:pStyle w:val="Normalformulaire"/>
              <w:ind w:left="145"/>
              <w:rPr>
                <w:rFonts w:cs="Arial"/>
              </w:rPr>
            </w:pPr>
            <w:sdt>
              <w:sdtPr>
                <w:rPr>
                  <w:rFonts w:cs="Arial"/>
                  <w:bCs w:val="0"/>
                </w:rPr>
                <w:id w:val="880678487"/>
                <w:placeholder>
                  <w:docPart w:val="B58433F66CCE45569BE51C49126860B2"/>
                </w:placeholder>
                <w:showingPlcHdr/>
              </w:sdtPr>
              <w:sdtEndPr/>
              <w:sdtContent>
                <w:r w:rsidR="003B64F4" w:rsidRPr="006A3280">
                  <w:rPr>
                    <w:rFonts w:cs="Arial"/>
                    <w:color w:val="808080"/>
                  </w:rPr>
                  <w:t>...</w:t>
                </w:r>
              </w:sdtContent>
            </w:sdt>
          </w:p>
        </w:tc>
        <w:tc>
          <w:tcPr>
            <w:tcW w:w="1970" w:type="pct"/>
            <w:shd w:val="clear" w:color="auto" w:fill="D9E2F3" w:themeFill="accent1" w:themeFillTint="33"/>
          </w:tcPr>
          <w:p w14:paraId="2ED0B1CF" w14:textId="77777777" w:rsidR="003B64F4" w:rsidRPr="006A3280" w:rsidRDefault="008349C1" w:rsidP="005F4AEA">
            <w:pPr>
              <w:pStyle w:val="Normalformulaire"/>
              <w:rPr>
                <w:rFonts w:cs="Arial"/>
              </w:rPr>
            </w:pPr>
            <w:sdt>
              <w:sdtPr>
                <w:rPr>
                  <w:rFonts w:cs="Arial"/>
                  <w:bCs w:val="0"/>
                </w:rPr>
                <w:id w:val="1618100327"/>
                <w:placeholder>
                  <w:docPart w:val="7AE93F06F19B4C6BB66620E770E21107"/>
                </w:placeholder>
                <w:showingPlcHdr/>
              </w:sdtPr>
              <w:sdtEndPr/>
              <w:sdtContent>
                <w:r w:rsidR="003B64F4" w:rsidRPr="006A3280">
                  <w:rPr>
                    <w:rFonts w:cs="Arial"/>
                    <w:color w:val="808080"/>
                  </w:rPr>
                  <w:t>...</w:t>
                </w:r>
              </w:sdtContent>
            </w:sdt>
          </w:p>
        </w:tc>
      </w:tr>
      <w:tr w:rsidR="003B64F4" w:rsidRPr="006A3280" w14:paraId="5405B24E" w14:textId="77777777" w:rsidTr="003B64F4">
        <w:trPr>
          <w:jc w:val="center"/>
        </w:trPr>
        <w:tc>
          <w:tcPr>
            <w:tcW w:w="1400" w:type="pct"/>
            <w:shd w:val="clear" w:color="auto" w:fill="D9E2F3" w:themeFill="accent1" w:themeFillTint="33"/>
          </w:tcPr>
          <w:p w14:paraId="6007F428" w14:textId="77777777" w:rsidR="003B64F4" w:rsidRPr="006A3280" w:rsidRDefault="008349C1" w:rsidP="005F4AEA">
            <w:pPr>
              <w:pStyle w:val="Normalformulaire"/>
              <w:rPr>
                <w:rFonts w:cs="Arial"/>
              </w:rPr>
            </w:pPr>
            <w:sdt>
              <w:sdtPr>
                <w:rPr>
                  <w:rFonts w:cs="Arial"/>
                  <w:bCs w:val="0"/>
                </w:rPr>
                <w:id w:val="44647469"/>
                <w:placeholder>
                  <w:docPart w:val="CA5F06E2ADE3483DB90B99C61212CAE6"/>
                </w:placeholder>
                <w:showingPlcHdr/>
              </w:sdtPr>
              <w:sdtEndPr/>
              <w:sdtContent>
                <w:r w:rsidR="003B64F4" w:rsidRPr="006A3280">
                  <w:rPr>
                    <w:rFonts w:cs="Arial"/>
                    <w:color w:val="808080"/>
                  </w:rPr>
                  <w:t>...</w:t>
                </w:r>
              </w:sdtContent>
            </w:sdt>
          </w:p>
        </w:tc>
        <w:tc>
          <w:tcPr>
            <w:tcW w:w="1630" w:type="pct"/>
            <w:shd w:val="clear" w:color="auto" w:fill="D9E2F3" w:themeFill="accent1" w:themeFillTint="33"/>
          </w:tcPr>
          <w:p w14:paraId="2C2E9686" w14:textId="77777777" w:rsidR="003B64F4" w:rsidRPr="006A3280" w:rsidRDefault="008349C1" w:rsidP="00C173BA">
            <w:pPr>
              <w:pStyle w:val="Normalformulaire"/>
              <w:ind w:left="145"/>
              <w:rPr>
                <w:rFonts w:cs="Arial"/>
              </w:rPr>
            </w:pPr>
            <w:sdt>
              <w:sdtPr>
                <w:rPr>
                  <w:rFonts w:cs="Arial"/>
                  <w:bCs w:val="0"/>
                </w:rPr>
                <w:id w:val="-1134174586"/>
                <w:placeholder>
                  <w:docPart w:val="C2D288B6A6A34993A9E7ACA98FD03ED6"/>
                </w:placeholder>
                <w:showingPlcHdr/>
              </w:sdtPr>
              <w:sdtEndPr/>
              <w:sdtContent>
                <w:r w:rsidR="003B64F4" w:rsidRPr="006A3280">
                  <w:rPr>
                    <w:rFonts w:cs="Arial"/>
                    <w:color w:val="808080"/>
                  </w:rPr>
                  <w:t>...</w:t>
                </w:r>
              </w:sdtContent>
            </w:sdt>
          </w:p>
        </w:tc>
        <w:tc>
          <w:tcPr>
            <w:tcW w:w="1970" w:type="pct"/>
            <w:shd w:val="clear" w:color="auto" w:fill="D9E2F3" w:themeFill="accent1" w:themeFillTint="33"/>
          </w:tcPr>
          <w:p w14:paraId="12514D0D" w14:textId="77777777" w:rsidR="003B64F4" w:rsidRPr="006A3280" w:rsidRDefault="008349C1" w:rsidP="005F4AEA">
            <w:pPr>
              <w:pStyle w:val="Normalformulaire"/>
              <w:rPr>
                <w:rFonts w:cs="Arial"/>
              </w:rPr>
            </w:pPr>
            <w:sdt>
              <w:sdtPr>
                <w:rPr>
                  <w:rFonts w:cs="Arial"/>
                  <w:bCs w:val="0"/>
                </w:rPr>
                <w:id w:val="733276653"/>
                <w:placeholder>
                  <w:docPart w:val="944BDCC648A14604A738379AD88AF625"/>
                </w:placeholder>
                <w:showingPlcHdr/>
              </w:sdtPr>
              <w:sdtEndPr/>
              <w:sdtContent>
                <w:r w:rsidR="003B64F4" w:rsidRPr="006A3280">
                  <w:rPr>
                    <w:rFonts w:cs="Arial"/>
                    <w:color w:val="808080"/>
                  </w:rPr>
                  <w:t>...</w:t>
                </w:r>
              </w:sdtContent>
            </w:sdt>
          </w:p>
        </w:tc>
      </w:tr>
      <w:sdt>
        <w:sdtPr>
          <w:rPr>
            <w:rFonts w:cs="Arial"/>
            <w:lang w:val="fr-CA"/>
          </w:rPr>
          <w:id w:val="-1842381884"/>
          <w15:repeatingSection/>
        </w:sdtPr>
        <w:sdtEndPr>
          <w:rPr>
            <w:bCs w:val="0"/>
          </w:rPr>
        </w:sdtEndPr>
        <w:sdtContent>
          <w:sdt>
            <w:sdtPr>
              <w:rPr>
                <w:rFonts w:cs="Arial"/>
                <w:lang w:val="fr-CA"/>
              </w:rPr>
              <w:id w:val="1532067081"/>
              <w:placeholder>
                <w:docPart w:val="87BDAEF986934E90AD295CBAD04BE222"/>
              </w:placeholder>
              <w15:repeatingSectionItem/>
            </w:sdtPr>
            <w:sdtEndPr>
              <w:rPr>
                <w:bCs w:val="0"/>
              </w:rPr>
            </w:sdtEndPr>
            <w:sdtContent>
              <w:tr w:rsidR="003B64F4" w:rsidRPr="006A3280" w14:paraId="5E0F536D" w14:textId="77777777" w:rsidTr="003B64F4">
                <w:trPr>
                  <w:jc w:val="center"/>
                </w:trPr>
                <w:sdt>
                  <w:sdtPr>
                    <w:rPr>
                      <w:rFonts w:cs="Arial"/>
                      <w:lang w:val="fr-CA"/>
                    </w:rPr>
                    <w:id w:val="331889861"/>
                    <w:placeholder>
                      <w:docPart w:val="6B9C5C2974E74632842E9EE97BDC564D"/>
                    </w:placeholder>
                    <w:showingPlcHdr/>
                  </w:sdtPr>
                  <w:sdtEndPr>
                    <w:rPr>
                      <w:lang w:val="en-US"/>
                    </w:rPr>
                  </w:sdtEndPr>
                  <w:sdtContent>
                    <w:tc>
                      <w:tcPr>
                        <w:tcW w:w="1400" w:type="pct"/>
                        <w:shd w:val="clear" w:color="auto" w:fill="D9E2F3" w:themeFill="accent1" w:themeFillTint="33"/>
                      </w:tcPr>
                      <w:p w14:paraId="79963838" w14:textId="77777777" w:rsidR="003B64F4" w:rsidRPr="006A3280" w:rsidRDefault="003B64F4" w:rsidP="005F4AEA">
                        <w:pPr>
                          <w:pStyle w:val="Normalformulaire"/>
                          <w:rPr>
                            <w:rFonts w:cs="Arial"/>
                            <w:lang w:val="fr-CA"/>
                          </w:rPr>
                        </w:pPr>
                        <w:r w:rsidRPr="006A3280">
                          <w:rPr>
                            <w:rStyle w:val="Textedelespacerserv"/>
                            <w:rFonts w:cs="Arial"/>
                            <w:i/>
                            <w:iCs/>
                          </w:rPr>
                          <w:t>Cliquez sur le + pour ajouter des lignes</w:t>
                        </w:r>
                        <w:r w:rsidRPr="006A3280">
                          <w:rPr>
                            <w:rStyle w:val="Textedelespacerserv"/>
                            <w:rFonts w:cs="Arial"/>
                          </w:rPr>
                          <w:t>.</w:t>
                        </w:r>
                      </w:p>
                    </w:tc>
                  </w:sdtContent>
                </w:sdt>
                <w:tc>
                  <w:tcPr>
                    <w:tcW w:w="1630" w:type="pct"/>
                    <w:shd w:val="clear" w:color="auto" w:fill="D9E2F3" w:themeFill="accent1" w:themeFillTint="33"/>
                  </w:tcPr>
                  <w:p w14:paraId="12F7AD0A" w14:textId="77777777" w:rsidR="003B64F4" w:rsidRPr="006A3280" w:rsidRDefault="008349C1" w:rsidP="00C173BA">
                    <w:pPr>
                      <w:pStyle w:val="Normalformulaire"/>
                      <w:ind w:left="145"/>
                      <w:rPr>
                        <w:rFonts w:cs="Arial"/>
                        <w:lang w:val="fr-CA"/>
                      </w:rPr>
                    </w:pPr>
                    <w:sdt>
                      <w:sdtPr>
                        <w:rPr>
                          <w:rFonts w:cs="Arial"/>
                          <w:bCs w:val="0"/>
                        </w:rPr>
                        <w:id w:val="-1432347170"/>
                        <w:placeholder>
                          <w:docPart w:val="E3EBC1CE4FA8448EBEF9B848675EE465"/>
                        </w:placeholder>
                        <w:showingPlcHdr/>
                      </w:sdtPr>
                      <w:sdtEndPr/>
                      <w:sdtContent>
                        <w:r w:rsidR="003B64F4" w:rsidRPr="006A3280">
                          <w:rPr>
                            <w:rFonts w:cs="Arial"/>
                            <w:color w:val="808080"/>
                          </w:rPr>
                          <w:t>...</w:t>
                        </w:r>
                      </w:sdtContent>
                    </w:sdt>
                  </w:p>
                </w:tc>
                <w:tc>
                  <w:tcPr>
                    <w:tcW w:w="1970" w:type="pct"/>
                    <w:shd w:val="clear" w:color="auto" w:fill="D9E2F3" w:themeFill="accent1" w:themeFillTint="33"/>
                  </w:tcPr>
                  <w:p w14:paraId="42B6134D" w14:textId="77777777" w:rsidR="003B64F4" w:rsidRPr="006A3280" w:rsidRDefault="008349C1" w:rsidP="005F4AEA">
                    <w:pPr>
                      <w:pStyle w:val="Normalformulaire"/>
                      <w:rPr>
                        <w:rFonts w:cs="Arial"/>
                        <w:lang w:val="fr-CA"/>
                      </w:rPr>
                    </w:pPr>
                    <w:sdt>
                      <w:sdtPr>
                        <w:rPr>
                          <w:rFonts w:cs="Arial"/>
                          <w:bCs w:val="0"/>
                        </w:rPr>
                        <w:id w:val="436334891"/>
                        <w:placeholder>
                          <w:docPart w:val="6AF4CDF1224E4EBA83C1FE2A14BE268B"/>
                        </w:placeholder>
                        <w:showingPlcHdr/>
                      </w:sdtPr>
                      <w:sdtEndPr/>
                      <w:sdtContent>
                        <w:r w:rsidR="003B64F4" w:rsidRPr="006A3280">
                          <w:rPr>
                            <w:rFonts w:cs="Arial"/>
                            <w:color w:val="808080"/>
                          </w:rPr>
                          <w:t>...</w:t>
                        </w:r>
                      </w:sdtContent>
                    </w:sdt>
                  </w:p>
                </w:tc>
              </w:tr>
            </w:sdtContent>
          </w:sdt>
        </w:sdtContent>
      </w:sdt>
    </w:tbl>
    <w:p w14:paraId="115C49B7" w14:textId="77777777" w:rsidR="0051092D" w:rsidRPr="00522750" w:rsidRDefault="0051092D" w:rsidP="00A73553">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7371"/>
      </w:tblGrid>
      <w:sdt>
        <w:sdtPr>
          <w:rPr>
            <w:rFonts w:cs="Arial"/>
          </w:rPr>
          <w:id w:val="868181537"/>
          <w15:repeatingSection/>
        </w:sdtPr>
        <w:sdtEndPr/>
        <w:sdtContent>
          <w:sdt>
            <w:sdtPr>
              <w:rPr>
                <w:rFonts w:cs="Arial"/>
              </w:rPr>
              <w:id w:val="1455212230"/>
              <w:placeholder>
                <w:docPart w:val="7BCF11A3E0544766ABB3F34526999546"/>
              </w:placeholder>
              <w15:repeatingSectionItem/>
            </w:sdtPr>
            <w:sdtEndPr/>
            <w:sdtContent>
              <w:sdt>
                <w:sdtPr>
                  <w:rPr>
                    <w:rFonts w:cs="Arial"/>
                  </w:rPr>
                  <w:id w:val="228968139"/>
                  <w15:repeatingSection/>
                </w:sdtPr>
                <w:sdtEndPr/>
                <w:sdtContent>
                  <w:sdt>
                    <w:sdtPr>
                      <w:rPr>
                        <w:rFonts w:cs="Arial"/>
                      </w:rPr>
                      <w:id w:val="-907915208"/>
                      <w:placeholder>
                        <w:docPart w:val="7BCF11A3E0544766ABB3F34526999546"/>
                      </w:placeholder>
                      <w15:repeatingSectionItem/>
                    </w:sdtPr>
                    <w:sdtEndPr/>
                    <w:sdtContent>
                      <w:tr w:rsidR="0051092D" w:rsidRPr="00522750" w14:paraId="4E804D04" w14:textId="77777777" w:rsidTr="003B64F4">
                        <w:trPr>
                          <w:trHeight w:val="448"/>
                        </w:trPr>
                        <w:sdt>
                          <w:sdtPr>
                            <w:rPr>
                              <w:rFonts w:cs="Arial"/>
                            </w:rPr>
                            <w:id w:val="-863830467"/>
                            <w:placeholder>
                              <w:docPart w:val="3631E4492E02421FB2ECF0DC099D59D8"/>
                            </w:placeholder>
                            <w:showingPlcHdr/>
                          </w:sdtPr>
                          <w:sdtEndPr/>
                          <w:sdtContent>
                            <w:tc>
                              <w:tcPr>
                                <w:tcW w:w="11335" w:type="dxa"/>
                                <w:shd w:val="clear" w:color="auto" w:fill="D9E2F3" w:themeFill="accent1" w:themeFillTint="33"/>
                              </w:tcPr>
                              <w:p w14:paraId="1C84A050" w14:textId="77777777" w:rsidR="0051092D" w:rsidRPr="00522750" w:rsidRDefault="0051092D" w:rsidP="00CD0B3A">
                                <w:pPr>
                                  <w:pStyle w:val="Normalformulaire"/>
                                  <w:spacing w:after="0"/>
                                  <w:rPr>
                                    <w:rFonts w:cs="Arial"/>
                                  </w:rPr>
                                </w:pPr>
                                <w:r w:rsidRPr="00522750">
                                  <w:rPr>
                                    <w:rStyle w:val="Textedelespacerserv"/>
                                    <w:rFonts w:cs="Arial"/>
                                    <w:i/>
                                    <w:iCs/>
                                  </w:rPr>
                                  <w:t>Si vous préférez joindre un document, indiquez-en le nom.</w:t>
                                </w:r>
                              </w:p>
                            </w:tc>
                          </w:sdtContent>
                        </w:sdt>
                        <w:sdt>
                          <w:sdtPr>
                            <w:rPr>
                              <w:rFonts w:cs="Arial"/>
                            </w:rPr>
                            <w:id w:val="-900903406"/>
                            <w:placeholder>
                              <w:docPart w:val="C868C60E350C4A0A907AA824DAA40C8B"/>
                            </w:placeholder>
                            <w:showingPlcHdr/>
                          </w:sdtPr>
                          <w:sdtEndPr/>
                          <w:sdtContent>
                            <w:tc>
                              <w:tcPr>
                                <w:tcW w:w="7371" w:type="dxa"/>
                                <w:shd w:val="clear" w:color="auto" w:fill="D9E2F3" w:themeFill="accent1" w:themeFillTint="33"/>
                              </w:tcPr>
                              <w:p w14:paraId="2706E4B2" w14:textId="77777777" w:rsidR="0051092D" w:rsidRPr="00522750" w:rsidRDefault="0051092D" w:rsidP="00CD0B3A">
                                <w:pPr>
                                  <w:pStyle w:val="Normalformulaire"/>
                                  <w:spacing w:after="0"/>
                                  <w:rPr>
                                    <w:rFonts w:cs="Arial"/>
                                  </w:rPr>
                                </w:pPr>
                                <w:r w:rsidRPr="00522750">
                                  <w:rPr>
                                    <w:rStyle w:val="Textedelespacerserv"/>
                                    <w:rFonts w:cs="Arial"/>
                                    <w:i/>
                                    <w:iCs/>
                                  </w:rPr>
                                  <w:t>Précisez la section.</w:t>
                                </w:r>
                              </w:p>
                            </w:tc>
                          </w:sdtContent>
                        </w:sdt>
                      </w:tr>
                    </w:sdtContent>
                  </w:sdt>
                </w:sdtContent>
              </w:sdt>
            </w:sdtContent>
          </w:sdt>
        </w:sdtContent>
      </w:sdt>
    </w:tbl>
    <w:p w14:paraId="01268839" w14:textId="77777777" w:rsidR="005E1206" w:rsidRPr="00522750" w:rsidRDefault="005E1206" w:rsidP="005E1206">
      <w:pPr>
        <w:pStyle w:val="Sous-Section"/>
        <w:rPr>
          <w:rFonts w:cs="Arial"/>
        </w:rPr>
      </w:pPr>
      <w:r w:rsidRPr="00522750">
        <w:rPr>
          <w:rFonts w:cs="Arial"/>
        </w:rPr>
        <w:t>Consultation autochtone</w:t>
      </w:r>
    </w:p>
    <w:p w14:paraId="3E44ABF4" w14:textId="4FC7A7F3" w:rsidR="005E1206" w:rsidRPr="00522750" w:rsidRDefault="005E1206" w:rsidP="005E1206">
      <w:pPr>
        <w:pStyle w:val="Normalformulaire"/>
        <w:spacing w:before="240"/>
        <w:rPr>
          <w:rFonts w:cs="Arial"/>
        </w:rPr>
      </w:pPr>
      <w:r w:rsidRPr="00522750">
        <w:rPr>
          <w:rFonts w:cs="Arial"/>
        </w:rPr>
        <w:t xml:space="preserve">Pour toute demande, le ministère de l’Environnement, de la Lutte contre les changements climatiques, de la Faune et des Parcs (MELCCFP) a l’obligation de vérifier si une consultation autochtone est nécessaire dans le cadre du projet </w:t>
      </w:r>
      <w:r>
        <w:rPr>
          <w:rFonts w:cs="Arial"/>
        </w:rPr>
        <w:t>concerné</w:t>
      </w:r>
      <w:r w:rsidRPr="00522750">
        <w:rPr>
          <w:rFonts w:cs="Arial"/>
        </w:rPr>
        <w:t xml:space="preserve"> par la demande. Le cas échéant, une consultation sera menée auprès des communautés autochtones concernées afin de recueillir leurs préoccupations.</w:t>
      </w:r>
    </w:p>
    <w:p w14:paraId="6B8580C9" w14:textId="0563B40E" w:rsidR="005E1206" w:rsidRPr="00522750" w:rsidRDefault="005E1206" w:rsidP="005E1206">
      <w:pPr>
        <w:pStyle w:val="Question"/>
        <w:rPr>
          <w:rFonts w:cs="Arial"/>
        </w:rPr>
      </w:pPr>
      <w:r w:rsidRPr="00522750">
        <w:rPr>
          <w:rFonts w:cs="Arial"/>
        </w:rPr>
        <w:t>5.</w:t>
      </w:r>
      <w:r w:rsidR="006A12F9">
        <w:rPr>
          <w:rFonts w:cs="Arial"/>
        </w:rPr>
        <w:t>2</w:t>
      </w:r>
      <w:r w:rsidRPr="00522750">
        <w:rPr>
          <w:rFonts w:cs="Arial"/>
        </w:rPr>
        <w:t>.1</w:t>
      </w:r>
      <w:r w:rsidRPr="00522750">
        <w:rPr>
          <w:rFonts w:cs="Arial"/>
        </w:rPr>
        <w:tab/>
        <w:t xml:space="preserve">Si des démarches de consultation ou d’information des communautés autochtones touchées par le projet ont été entamées (rencontres, consultations, etc.), fournissez les informations en lien avec ces démarches. </w:t>
      </w:r>
      <w:r w:rsidRPr="00522750">
        <w:rPr>
          <w:rFonts w:cs="Arial"/>
          <w:b w:val="0"/>
          <w:bCs w:val="0"/>
          <w:i/>
          <w:iCs/>
        </w:rPr>
        <w:t>(Facultatif)</w:t>
      </w:r>
    </w:p>
    <w:p w14:paraId="7BAA9FD1" w14:textId="77777777" w:rsidR="005E1206" w:rsidRDefault="005E1206" w:rsidP="005E1206">
      <w:pPr>
        <w:pStyle w:val="QuestionInfo"/>
        <w:rPr>
          <w:rFonts w:cs="Arial"/>
        </w:rPr>
      </w:pPr>
      <w:r w:rsidRPr="00522750">
        <w:rPr>
          <w:rFonts w:cs="Arial"/>
        </w:rPr>
        <w:t>Ces informations pourraient permettre d’accélérer le processus de consultation des communautés autochtones concernées.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173BA" w:rsidRPr="00522750" w14:paraId="169157C4" w14:textId="77777777" w:rsidTr="00111973">
        <w:trPr>
          <w:trHeight w:val="448"/>
          <w:jc w:val="center"/>
        </w:trPr>
        <w:sdt>
          <w:sdtPr>
            <w:rPr>
              <w:rFonts w:cs="Arial"/>
            </w:rPr>
            <w:id w:val="674312469"/>
            <w:placeholder>
              <w:docPart w:val="DF49D25B484E45A283A74F255841C6C1"/>
            </w:placeholder>
            <w:showingPlcHdr/>
          </w:sdtPr>
          <w:sdtEndPr/>
          <w:sdtContent>
            <w:tc>
              <w:tcPr>
                <w:tcW w:w="16968" w:type="dxa"/>
                <w:shd w:val="clear" w:color="auto" w:fill="D9E2F3" w:themeFill="accent1" w:themeFillTint="33"/>
              </w:tcPr>
              <w:p w14:paraId="2917F150" w14:textId="77777777" w:rsidR="00C173BA" w:rsidRPr="00522750" w:rsidRDefault="00C173BA" w:rsidP="00111973">
                <w:pPr>
                  <w:pStyle w:val="Normalformulaire"/>
                  <w:spacing w:after="0"/>
                  <w:rPr>
                    <w:rFonts w:cs="Arial"/>
                  </w:rPr>
                </w:pPr>
                <w:r w:rsidRPr="00522750">
                  <w:rPr>
                    <w:rStyle w:val="Textedelespacerserv"/>
                    <w:rFonts w:cs="Arial"/>
                    <w:i/>
                    <w:iCs/>
                  </w:rPr>
                  <w:t>Saisissez les informations ou indiquez le nom du document et la section.</w:t>
                </w:r>
              </w:p>
            </w:tc>
          </w:sdtContent>
        </w:sdt>
      </w:tr>
    </w:tbl>
    <w:p w14:paraId="6C639CA0" w14:textId="77777777" w:rsidR="000C1231" w:rsidRPr="00522750" w:rsidRDefault="000C1231" w:rsidP="00016D85">
      <w:pPr>
        <w:pStyle w:val="Section"/>
        <w:ind w:left="0" w:firstLine="0"/>
        <w:rPr>
          <w:rFonts w:cs="Arial"/>
        </w:rPr>
      </w:pPr>
      <w:r w:rsidRPr="00522750">
        <w:rPr>
          <w:rFonts w:cs="Arial"/>
        </w:rPr>
        <w:lastRenderedPageBreak/>
        <w:t>Services de professionnels ou d’autres personnes compétentes</w:t>
      </w:r>
    </w:p>
    <w:p w14:paraId="447C8BBA" w14:textId="503A8178" w:rsidR="006D7332" w:rsidRPr="00522750" w:rsidRDefault="007928D7" w:rsidP="00016D85">
      <w:pPr>
        <w:pStyle w:val="Question"/>
        <w:rPr>
          <w:rFonts w:cs="Arial"/>
        </w:rPr>
      </w:pPr>
      <w:r w:rsidRPr="00522750">
        <w:rPr>
          <w:rFonts w:cs="Arial"/>
        </w:rPr>
        <w:t>6</w:t>
      </w:r>
      <w:r w:rsidR="000C1231" w:rsidRPr="00522750">
        <w:rPr>
          <w:rFonts w:cs="Arial"/>
        </w:rPr>
        <w:t>.1</w:t>
      </w:r>
      <w:r w:rsidR="000C1231" w:rsidRPr="00522750">
        <w:rPr>
          <w:rFonts w:cs="Arial"/>
        </w:rPr>
        <w:tab/>
        <w:t>Les services d’un professionnel</w:t>
      </w:r>
      <w:r w:rsidR="004048D9" w:rsidRPr="00522750">
        <w:rPr>
          <w:rFonts w:cs="Arial"/>
          <w:vertAlign w:val="superscript"/>
        </w:rPr>
        <w:fldChar w:fldCharType="begin"/>
      </w:r>
      <w:r w:rsidR="004048D9" w:rsidRPr="00522750">
        <w:rPr>
          <w:rFonts w:cs="Arial"/>
          <w:vertAlign w:val="superscript"/>
        </w:rPr>
        <w:instrText xml:space="preserve"> AUTOTEXTLIST  \s "NoStyle" \t "Pour plus de précisions, consultez le lexique à la fin du formulaire." \* MERGEFORMAT </w:instrText>
      </w:r>
      <w:r w:rsidR="004048D9" w:rsidRPr="00522750">
        <w:rPr>
          <w:rFonts w:cs="Arial"/>
          <w:vertAlign w:val="superscript"/>
        </w:rPr>
        <w:fldChar w:fldCharType="separate"/>
      </w:r>
      <w:r w:rsidR="004048D9" w:rsidRPr="00522750">
        <w:rPr>
          <w:rFonts w:cs="Arial"/>
          <w:vertAlign w:val="superscript"/>
        </w:rPr>
        <w:fldChar w:fldCharType="end"/>
      </w:r>
      <w:r w:rsidR="000C1231" w:rsidRPr="00522750">
        <w:rPr>
          <w:rFonts w:cs="Arial"/>
        </w:rPr>
        <w:t xml:space="preserve"> ou d’une autre personne compétente ont-ils été requis pour remplir </w:t>
      </w:r>
      <w:r w:rsidR="005E33E3" w:rsidRPr="005E33E3">
        <w:rPr>
          <w:rFonts w:cs="Arial"/>
        </w:rPr>
        <w:t>les différents formulaires</w:t>
      </w:r>
      <w:r w:rsidR="005E33E3" w:rsidRPr="005E33E3">
        <w:rPr>
          <w:rFonts w:cs="Arial"/>
        </w:rPr>
        <w:t xml:space="preserve"> </w:t>
      </w:r>
      <w:r w:rsidR="004A10F6">
        <w:rPr>
          <w:rFonts w:cs="Arial"/>
        </w:rPr>
        <w:t xml:space="preserve">de </w:t>
      </w:r>
      <w:r w:rsidR="000C1231" w:rsidRPr="00522750">
        <w:rPr>
          <w:rFonts w:cs="Arial"/>
        </w:rPr>
        <w:t>l</w:t>
      </w:r>
      <w:r w:rsidR="001366C6">
        <w:rPr>
          <w:rFonts w:cs="Arial"/>
        </w:rPr>
        <w:t>a demande</w:t>
      </w:r>
      <w:r w:rsidR="000C1231" w:rsidRPr="00522750">
        <w:rPr>
          <w:rFonts w:cs="Arial"/>
        </w:rPr>
        <w:t xml:space="preserve"> ou pour préparer tout autre document </w:t>
      </w:r>
      <w:r w:rsidR="00F511D5" w:rsidRPr="00F511D5">
        <w:rPr>
          <w:rFonts w:cs="Arial"/>
        </w:rPr>
        <w:t>qui y est lié</w:t>
      </w:r>
      <w:r w:rsidR="00A160B3" w:rsidRPr="00522750">
        <w:rPr>
          <w:rFonts w:cs="Arial"/>
        </w:rPr>
        <w:t xml:space="preserve"> (art. </w:t>
      </w:r>
      <w:r w:rsidR="006B1993" w:rsidRPr="00522750">
        <w:rPr>
          <w:rFonts w:cs="Arial"/>
        </w:rPr>
        <w:t>29(2)</w:t>
      </w:r>
      <w:r w:rsidR="00A160B3" w:rsidRPr="00522750">
        <w:rPr>
          <w:rFonts w:cs="Arial"/>
        </w:rPr>
        <w:t xml:space="preserve"> REAFIE)</w:t>
      </w:r>
      <w:r w:rsidR="000C1231" w:rsidRPr="00522750">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522750" w14:paraId="02F6E36A" w14:textId="77777777" w:rsidTr="00666ED0">
        <w:trPr>
          <w:trHeight w:val="272"/>
        </w:trPr>
        <w:tc>
          <w:tcPr>
            <w:tcW w:w="1637" w:type="dxa"/>
            <w:shd w:val="clear" w:color="auto" w:fill="D9E2F3" w:themeFill="accent1" w:themeFillTint="33"/>
          </w:tcPr>
          <w:p w14:paraId="738651A4" w14:textId="77777777" w:rsidR="00B8198B" w:rsidRPr="00522750" w:rsidRDefault="008349C1"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B8198B" w:rsidRPr="00522750">
                  <w:rPr>
                    <w:rFonts w:ascii="Segoe UI Symbol" w:hAnsi="Segoe UI Symbol" w:cs="Segoe UI Symbol"/>
                  </w:rPr>
                  <w:t>☐</w:t>
                </w:r>
              </w:sdtContent>
            </w:sdt>
            <w:r w:rsidR="00B8198B" w:rsidRPr="00522750">
              <w:rPr>
                <w:rFonts w:cs="Arial"/>
              </w:rPr>
              <w:t>Oui</w:t>
            </w:r>
            <w:r w:rsidR="00B8198B" w:rsidRPr="00522750">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522750">
                  <w:rPr>
                    <w:rFonts w:ascii="Segoe UI Symbol" w:hAnsi="Segoe UI Symbol" w:cs="Segoe UI Symbol"/>
                  </w:rPr>
                  <w:t>☐</w:t>
                </w:r>
              </w:sdtContent>
            </w:sdt>
            <w:r w:rsidR="00B8198B" w:rsidRPr="00522750">
              <w:rPr>
                <w:rFonts w:cs="Arial"/>
              </w:rPr>
              <w:t>Non</w:t>
            </w:r>
          </w:p>
        </w:tc>
      </w:tr>
    </w:tbl>
    <w:p w14:paraId="547EFD19" w14:textId="77777777" w:rsidR="00000E6F" w:rsidRPr="00522750" w:rsidRDefault="00000E6F" w:rsidP="00000E6F">
      <w:pPr>
        <w:pStyle w:val="Siouinon"/>
        <w:rPr>
          <w:rFonts w:cs="Arial"/>
        </w:rPr>
      </w:pPr>
      <w:r w:rsidRPr="00522750">
        <w:rPr>
          <w:rFonts w:cs="Arial"/>
        </w:rPr>
        <w:t>Si vous avez répondu Non, vous avez complété le présent formulaire.</w:t>
      </w:r>
    </w:p>
    <w:p w14:paraId="26C08CA4" w14:textId="68305F0E" w:rsidR="000C1231" w:rsidRDefault="007928D7" w:rsidP="00016D85">
      <w:pPr>
        <w:pStyle w:val="Question"/>
        <w:rPr>
          <w:rFonts w:cs="Arial"/>
        </w:rPr>
      </w:pPr>
      <w:r w:rsidRPr="00522750">
        <w:rPr>
          <w:rFonts w:cs="Arial"/>
        </w:rPr>
        <w:t>6</w:t>
      </w:r>
      <w:r w:rsidR="000C1231" w:rsidRPr="00522750">
        <w:rPr>
          <w:rFonts w:cs="Arial"/>
        </w:rPr>
        <w:t>.2</w:t>
      </w:r>
      <w:r w:rsidR="000C1231" w:rsidRPr="00522750">
        <w:rPr>
          <w:rFonts w:cs="Arial"/>
        </w:rPr>
        <w:tab/>
      </w:r>
      <w:r w:rsidR="00610860" w:rsidRPr="00610860">
        <w:rPr>
          <w:rFonts w:cs="Arial"/>
        </w:rPr>
        <w:t xml:space="preserve">Dans le tableau ci-dessous, identifiez </w:t>
      </w:r>
      <w:r w:rsidR="000C1231" w:rsidRPr="00522750">
        <w:rPr>
          <w:rFonts w:cs="Arial"/>
        </w:rPr>
        <w:t>chaque professionnel</w:t>
      </w:r>
      <w:r w:rsidR="004048D9" w:rsidRPr="00522750">
        <w:rPr>
          <w:rFonts w:cs="Arial"/>
          <w:vertAlign w:val="superscript"/>
        </w:rPr>
        <w:fldChar w:fldCharType="begin"/>
      </w:r>
      <w:r w:rsidR="004048D9" w:rsidRPr="00522750">
        <w:rPr>
          <w:rFonts w:cs="Arial"/>
          <w:vertAlign w:val="superscript"/>
        </w:rPr>
        <w:instrText xml:space="preserve"> AUTOTEXTLIST  \s "NoStyle" \t "Pour plus de précisions, consultez le lexique à la fin du formulaire." \* MERGEFORMAT </w:instrText>
      </w:r>
      <w:r w:rsidR="004048D9" w:rsidRPr="00522750">
        <w:rPr>
          <w:rFonts w:cs="Arial"/>
          <w:vertAlign w:val="superscript"/>
        </w:rPr>
        <w:fldChar w:fldCharType="separate"/>
      </w:r>
      <w:r w:rsidR="004048D9" w:rsidRPr="00522750">
        <w:rPr>
          <w:rFonts w:cs="Arial"/>
          <w:vertAlign w:val="superscript"/>
        </w:rPr>
        <w:fldChar w:fldCharType="end"/>
      </w:r>
      <w:r w:rsidR="000C1231" w:rsidRPr="00522750">
        <w:rPr>
          <w:rFonts w:cs="Arial"/>
        </w:rPr>
        <w:t xml:space="preserve"> ou personne compétente concerné</w:t>
      </w:r>
      <w:r w:rsidR="00A160B3" w:rsidRPr="00522750">
        <w:rPr>
          <w:rFonts w:cs="Arial"/>
        </w:rPr>
        <w:t xml:space="preserve"> (art. </w:t>
      </w:r>
      <w:r w:rsidR="006B1993" w:rsidRPr="00522750">
        <w:rPr>
          <w:rFonts w:cs="Arial"/>
        </w:rPr>
        <w:t>29(2)</w:t>
      </w:r>
      <w:r w:rsidR="00A160B3" w:rsidRPr="00522750">
        <w:rPr>
          <w:rFonts w:cs="Arial"/>
        </w:rPr>
        <w:t xml:space="preserve"> REAFIE)</w:t>
      </w:r>
      <w:r w:rsidR="00360F8B" w:rsidRPr="00522750">
        <w:rPr>
          <w:rFonts w:cs="Arial"/>
        </w:rPr>
        <w:t>.</w:t>
      </w:r>
    </w:p>
    <w:p w14:paraId="2D599653" w14:textId="11F24FB3" w:rsidR="00644EA7" w:rsidRPr="00644EA7" w:rsidRDefault="00644EA7" w:rsidP="00644EA7">
      <w:pPr>
        <w:pStyle w:val="QuestionInfo"/>
      </w:pPr>
      <w:r w:rsidRPr="00644EA7">
        <w:t>Vous devez fournir l’information pour tous les professionnels et toutes les personnes compétentes qui ont collaboré à la demande</w:t>
      </w:r>
      <w:r>
        <w:t>.</w:t>
      </w:r>
    </w:p>
    <w:tbl>
      <w:tblPr>
        <w:tblStyle w:val="Grilledutableau"/>
        <w:tblW w:w="17006"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6232"/>
        <w:gridCol w:w="5670"/>
        <w:gridCol w:w="5104"/>
      </w:tblGrid>
      <w:tr w:rsidR="00561AB9" w:rsidRPr="00E44FF6" w14:paraId="4BBCD84C" w14:textId="77777777" w:rsidTr="00CB6C76">
        <w:trPr>
          <w:jc w:val="center"/>
        </w:trPr>
        <w:tc>
          <w:tcPr>
            <w:tcW w:w="6232" w:type="dxa"/>
            <w:shd w:val="clear" w:color="auto" w:fill="4472C4" w:themeFill="accent1"/>
          </w:tcPr>
          <w:p w14:paraId="0FBD25FD" w14:textId="0C2F5F72" w:rsidR="00561AB9" w:rsidRPr="00E44FF6" w:rsidRDefault="00C05546" w:rsidP="00CB6C76">
            <w:pPr>
              <w:pStyle w:val="Tableauen-tte"/>
              <w:rPr>
                <w:rFonts w:cs="Arial"/>
              </w:rPr>
            </w:pPr>
            <w:r w:rsidRPr="00C05546">
              <w:rPr>
                <w:rFonts w:cs="Arial"/>
              </w:rPr>
              <w:t>Nom du professionnel ou de la personne compétente</w:t>
            </w:r>
          </w:p>
        </w:tc>
        <w:tc>
          <w:tcPr>
            <w:tcW w:w="5670" w:type="dxa"/>
            <w:shd w:val="clear" w:color="auto" w:fill="4472C4" w:themeFill="accent1"/>
          </w:tcPr>
          <w:p w14:paraId="666718E0" w14:textId="3E601E63" w:rsidR="00561AB9" w:rsidRPr="00E44FF6" w:rsidRDefault="00D157BE" w:rsidP="00CB6C76">
            <w:pPr>
              <w:pStyle w:val="Tableauen-tte"/>
              <w:rPr>
                <w:rFonts w:cs="Arial"/>
              </w:rPr>
            </w:pPr>
            <w:r w:rsidRPr="00D157BE">
              <w:rPr>
                <w:rFonts w:cs="Arial"/>
              </w:rPr>
              <w:t>Titre ou fonction (ex. : ingénieur, agronome, biologiste)</w:t>
            </w:r>
          </w:p>
        </w:tc>
        <w:tc>
          <w:tcPr>
            <w:tcW w:w="5104" w:type="dxa"/>
            <w:shd w:val="clear" w:color="auto" w:fill="4472C4" w:themeFill="accent1"/>
          </w:tcPr>
          <w:p w14:paraId="1C322B89" w14:textId="76382B28" w:rsidR="00561AB9" w:rsidRPr="00E44FF6" w:rsidRDefault="002621F9" w:rsidP="00CB6C76">
            <w:pPr>
              <w:pStyle w:val="Tableauen-tte"/>
              <w:rPr>
                <w:rFonts w:cs="Arial"/>
              </w:rPr>
            </w:pPr>
            <w:r w:rsidRPr="002621F9">
              <w:rPr>
                <w:rFonts w:cs="Arial"/>
              </w:rPr>
              <w:t>Nom de la firme, s’il y a lieu</w:t>
            </w:r>
          </w:p>
        </w:tc>
      </w:tr>
      <w:tr w:rsidR="00C66E1D" w:rsidRPr="00E44FF6" w14:paraId="145BF58A" w14:textId="77777777" w:rsidTr="00CB6C76">
        <w:trPr>
          <w:trHeight w:val="425"/>
          <w:jc w:val="center"/>
        </w:trPr>
        <w:sdt>
          <w:sdtPr>
            <w:id w:val="-1878842723"/>
            <w:placeholder>
              <w:docPart w:val="F977B9AE3DEA4E1F8CFB73C260A3CEAE"/>
            </w:placeholder>
            <w:showingPlcHdr/>
          </w:sdtPr>
          <w:sdtEndPr/>
          <w:sdtContent>
            <w:tc>
              <w:tcPr>
                <w:tcW w:w="6232" w:type="dxa"/>
                <w:shd w:val="clear" w:color="auto" w:fill="D9E2F3" w:themeFill="accent1" w:themeFillTint="33"/>
              </w:tcPr>
              <w:p w14:paraId="26C2B7EC" w14:textId="77777777" w:rsidR="00C66E1D" w:rsidRPr="00E44FF6" w:rsidRDefault="00C66E1D" w:rsidP="00C66E1D">
                <w:r w:rsidRPr="00E44FF6">
                  <w:rPr>
                    <w:rStyle w:val="Textedelespacerserv"/>
                    <w:rFonts w:cs="Arial"/>
                    <w:i/>
                    <w:iCs/>
                  </w:rPr>
                  <w:t>Saisissez les informations.</w:t>
                </w:r>
              </w:p>
            </w:tc>
          </w:sdtContent>
        </w:sdt>
        <w:sdt>
          <w:sdtPr>
            <w:id w:val="-434289344"/>
            <w:placeholder>
              <w:docPart w:val="AD098EFF91644D24A62B3968D7EDBE14"/>
            </w:placeholder>
            <w:showingPlcHdr/>
          </w:sdtPr>
          <w:sdtEndPr/>
          <w:sdtContent>
            <w:tc>
              <w:tcPr>
                <w:tcW w:w="5670" w:type="dxa"/>
                <w:shd w:val="clear" w:color="auto" w:fill="D9E2F3" w:themeFill="accent1" w:themeFillTint="33"/>
              </w:tcPr>
              <w:p w14:paraId="1716AA2F" w14:textId="77777777" w:rsidR="00C66E1D" w:rsidRPr="00E44FF6" w:rsidRDefault="00C66E1D" w:rsidP="00C66E1D">
                <w:r w:rsidRPr="00E44FF6">
                  <w:rPr>
                    <w:rStyle w:val="Textedelespacerserv"/>
                    <w:rFonts w:cs="Arial"/>
                    <w:i/>
                    <w:iCs/>
                  </w:rPr>
                  <w:t>Saisissez les informations.</w:t>
                </w:r>
              </w:p>
            </w:tc>
          </w:sdtContent>
        </w:sdt>
        <w:sdt>
          <w:sdtPr>
            <w:id w:val="-467658044"/>
            <w:placeholder>
              <w:docPart w:val="30ED11F8E0234C658FE42B22EECF38AF"/>
            </w:placeholder>
            <w:showingPlcHdr/>
          </w:sdtPr>
          <w:sdtEndPr/>
          <w:sdtContent>
            <w:tc>
              <w:tcPr>
                <w:tcW w:w="5104" w:type="dxa"/>
                <w:shd w:val="clear" w:color="auto" w:fill="D9E2F3" w:themeFill="accent1" w:themeFillTint="33"/>
              </w:tcPr>
              <w:p w14:paraId="5B8B918F" w14:textId="07797229" w:rsidR="00C66E1D" w:rsidRPr="00E44FF6" w:rsidRDefault="00C66E1D" w:rsidP="00C66E1D">
                <w:r w:rsidRPr="00E44FF6">
                  <w:rPr>
                    <w:rStyle w:val="Textedelespacerserv"/>
                    <w:rFonts w:cs="Arial"/>
                    <w:i/>
                    <w:iCs/>
                  </w:rPr>
                  <w:t>Saisissez les informations.</w:t>
                </w:r>
              </w:p>
            </w:tc>
          </w:sdtContent>
        </w:sdt>
      </w:tr>
      <w:tr w:rsidR="00C66E1D" w:rsidRPr="00E44FF6" w14:paraId="6F6CD74D" w14:textId="77777777" w:rsidTr="00CB6C76">
        <w:trPr>
          <w:trHeight w:val="425"/>
          <w:jc w:val="center"/>
        </w:trPr>
        <w:sdt>
          <w:sdtPr>
            <w:id w:val="724258950"/>
            <w:placeholder>
              <w:docPart w:val="A3A3DE45E1D04DE4A9EA03CA5AAB08A0"/>
            </w:placeholder>
            <w:showingPlcHdr/>
          </w:sdtPr>
          <w:sdtEndPr/>
          <w:sdtContent>
            <w:tc>
              <w:tcPr>
                <w:tcW w:w="6232" w:type="dxa"/>
                <w:shd w:val="clear" w:color="auto" w:fill="D9E2F3" w:themeFill="accent1" w:themeFillTint="33"/>
              </w:tcPr>
              <w:p w14:paraId="26E779C3" w14:textId="77777777" w:rsidR="00C66E1D" w:rsidRPr="00E44FF6" w:rsidRDefault="00C66E1D" w:rsidP="00C66E1D">
                <w:r w:rsidRPr="00E44FF6">
                  <w:rPr>
                    <w:rStyle w:val="Textedelespacerserv"/>
                    <w:rFonts w:cs="Arial"/>
                  </w:rPr>
                  <w:t>...</w:t>
                </w:r>
              </w:p>
            </w:tc>
          </w:sdtContent>
        </w:sdt>
        <w:sdt>
          <w:sdtPr>
            <w:id w:val="1138304244"/>
            <w:placeholder>
              <w:docPart w:val="F85E77A54B18441E9B2FC404330842BF"/>
            </w:placeholder>
            <w:showingPlcHdr/>
          </w:sdtPr>
          <w:sdtEndPr/>
          <w:sdtContent>
            <w:tc>
              <w:tcPr>
                <w:tcW w:w="5670" w:type="dxa"/>
                <w:shd w:val="clear" w:color="auto" w:fill="D9E2F3" w:themeFill="accent1" w:themeFillTint="33"/>
              </w:tcPr>
              <w:p w14:paraId="19370462" w14:textId="77777777" w:rsidR="00C66E1D" w:rsidRPr="00E44FF6" w:rsidRDefault="00C66E1D" w:rsidP="00C66E1D">
                <w:r w:rsidRPr="00E44FF6">
                  <w:rPr>
                    <w:rStyle w:val="Textedelespacerserv"/>
                    <w:rFonts w:cs="Arial"/>
                  </w:rPr>
                  <w:t>...</w:t>
                </w:r>
              </w:p>
            </w:tc>
          </w:sdtContent>
        </w:sdt>
        <w:sdt>
          <w:sdtPr>
            <w:id w:val="-1844930411"/>
            <w:placeholder>
              <w:docPart w:val="541FD9A1D84D4E35A63786C1EE230ECB"/>
            </w:placeholder>
            <w:showingPlcHdr/>
          </w:sdtPr>
          <w:sdtEndPr/>
          <w:sdtContent>
            <w:tc>
              <w:tcPr>
                <w:tcW w:w="5104" w:type="dxa"/>
                <w:shd w:val="clear" w:color="auto" w:fill="D9E2F3" w:themeFill="accent1" w:themeFillTint="33"/>
              </w:tcPr>
              <w:p w14:paraId="6EAFF592" w14:textId="773751B0" w:rsidR="00C66E1D" w:rsidRPr="00E44FF6" w:rsidRDefault="00C66E1D" w:rsidP="00C66E1D">
                <w:r w:rsidRPr="00E44FF6">
                  <w:rPr>
                    <w:rStyle w:val="Textedelespacerserv"/>
                    <w:rFonts w:cs="Arial"/>
                  </w:rPr>
                  <w:t>...</w:t>
                </w:r>
              </w:p>
            </w:tc>
          </w:sdtContent>
        </w:sdt>
      </w:tr>
      <w:sdt>
        <w:sdtPr>
          <w:id w:val="1908187725"/>
          <w15:repeatingSection/>
        </w:sdtPr>
        <w:sdtEndPr/>
        <w:sdtContent>
          <w:sdt>
            <w:sdtPr>
              <w:id w:val="-536733883"/>
              <w:placeholder>
                <w:docPart w:val="B8BC563CFB5C4010AD2C47185CBC76DF"/>
              </w:placeholder>
              <w15:repeatingSectionItem/>
            </w:sdtPr>
            <w:sdtEndPr/>
            <w:sdtContent>
              <w:tr w:rsidR="00C66E1D" w:rsidRPr="00E44FF6" w14:paraId="47D7DB89" w14:textId="77777777" w:rsidTr="00CB6C76">
                <w:trPr>
                  <w:trHeight w:val="425"/>
                  <w:jc w:val="center"/>
                </w:trPr>
                <w:sdt>
                  <w:sdtPr>
                    <w:id w:val="1289780351"/>
                    <w:placeholder>
                      <w:docPart w:val="6F56D091E065456FA40E17364486E127"/>
                    </w:placeholder>
                    <w:showingPlcHdr/>
                  </w:sdtPr>
                  <w:sdtEndPr/>
                  <w:sdtContent>
                    <w:tc>
                      <w:tcPr>
                        <w:tcW w:w="6232" w:type="dxa"/>
                        <w:shd w:val="clear" w:color="auto" w:fill="D9E2F3" w:themeFill="accent1" w:themeFillTint="33"/>
                      </w:tcPr>
                      <w:p w14:paraId="3D8C8927" w14:textId="03355A1E" w:rsidR="00C66E1D" w:rsidRPr="00E44FF6" w:rsidRDefault="00C66E1D" w:rsidP="00C66E1D">
                        <w:r w:rsidRPr="00E44FF6">
                          <w:rPr>
                            <w:rStyle w:val="Textedelespacerserv"/>
                            <w:rFonts w:cs="Arial"/>
                            <w:i/>
                            <w:iCs/>
                          </w:rPr>
                          <w:t>Cliquez sur le + pour ajouter des lignes.</w:t>
                        </w:r>
                      </w:p>
                    </w:tc>
                  </w:sdtContent>
                </w:sdt>
                <w:sdt>
                  <w:sdtPr>
                    <w:id w:val="-704716700"/>
                    <w:placeholder>
                      <w:docPart w:val="78B5C3B8244744939155E96FEE27BB8F"/>
                    </w:placeholder>
                    <w:showingPlcHdr/>
                  </w:sdtPr>
                  <w:sdtEndPr/>
                  <w:sdtContent>
                    <w:tc>
                      <w:tcPr>
                        <w:tcW w:w="5670" w:type="dxa"/>
                        <w:shd w:val="clear" w:color="auto" w:fill="D9E2F3" w:themeFill="accent1" w:themeFillTint="33"/>
                      </w:tcPr>
                      <w:p w14:paraId="53767176" w14:textId="77777777" w:rsidR="00C66E1D" w:rsidRPr="00E44FF6" w:rsidRDefault="00C66E1D" w:rsidP="00C66E1D">
                        <w:r w:rsidRPr="00E44FF6">
                          <w:rPr>
                            <w:rStyle w:val="Textedelespacerserv"/>
                            <w:rFonts w:cs="Arial"/>
                          </w:rPr>
                          <w:t>...</w:t>
                        </w:r>
                      </w:p>
                    </w:tc>
                  </w:sdtContent>
                </w:sdt>
                <w:sdt>
                  <w:sdtPr>
                    <w:id w:val="-490946874"/>
                    <w:placeholder>
                      <w:docPart w:val="FB67886530DF46BE8043FA8F7E63B8B8"/>
                    </w:placeholder>
                  </w:sdtPr>
                  <w:sdtEndPr/>
                  <w:sdtContent>
                    <w:tc>
                      <w:tcPr>
                        <w:tcW w:w="5104" w:type="dxa"/>
                        <w:shd w:val="clear" w:color="auto" w:fill="D9E2F3" w:themeFill="accent1" w:themeFillTint="33"/>
                      </w:tcPr>
                      <w:p w14:paraId="01EBA2F9" w14:textId="0407562A" w:rsidR="00C66E1D" w:rsidRPr="00E44FF6" w:rsidRDefault="00C66E1D" w:rsidP="00C66E1D">
                        <w:r w:rsidRPr="00E44FF6">
                          <w:rPr>
                            <w:rStyle w:val="Textedelespacerserv"/>
                            <w:rFonts w:cs="Arial"/>
                          </w:rPr>
                          <w:t>...</w:t>
                        </w:r>
                      </w:p>
                    </w:tc>
                  </w:sdtContent>
                </w:sdt>
              </w:tr>
            </w:sdtContent>
          </w:sdt>
        </w:sdtContent>
      </w:sdt>
    </w:tbl>
    <w:p w14:paraId="3150112D" w14:textId="77777777" w:rsidR="00F34D1C" w:rsidRDefault="00F34D1C" w:rsidP="00BE3D75">
      <w:pPr>
        <w:pStyle w:val="Normalformulaire"/>
        <w:rPr>
          <w:rFonts w:cs="Arial"/>
          <w:b/>
        </w:rPr>
      </w:pPr>
    </w:p>
    <w:sectPr w:rsidR="00F34D1C" w:rsidSect="00DA2FF2">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A7A9D" w14:textId="77777777" w:rsidR="00301F8A" w:rsidRDefault="00301F8A" w:rsidP="00BA63EA">
      <w:pPr>
        <w:spacing w:after="0" w:line="240" w:lineRule="auto"/>
      </w:pPr>
      <w:r>
        <w:separator/>
      </w:r>
    </w:p>
    <w:p w14:paraId="071E80E7" w14:textId="77777777" w:rsidR="00301F8A" w:rsidRDefault="00301F8A"/>
  </w:endnote>
  <w:endnote w:type="continuationSeparator" w:id="0">
    <w:p w14:paraId="1AA8852E" w14:textId="77777777" w:rsidR="00301F8A" w:rsidRDefault="00301F8A" w:rsidP="00BA63EA">
      <w:pPr>
        <w:spacing w:after="0" w:line="240" w:lineRule="auto"/>
      </w:pPr>
      <w:r>
        <w:continuationSeparator/>
      </w:r>
    </w:p>
    <w:p w14:paraId="4E09FED7" w14:textId="77777777" w:rsidR="00301F8A" w:rsidRDefault="00301F8A"/>
  </w:endnote>
  <w:endnote w:type="continuationNotice" w:id="1">
    <w:p w14:paraId="55129DF6" w14:textId="77777777" w:rsidR="00301F8A" w:rsidRDefault="00301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87B7"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70955029A5540F398084282700D4BDE"/>
      </w:placeholder>
      <w:dataBinding w:prefixMappings="xmlns:ns0='http://purl.org/dc/elements/1.1/' xmlns:ns1='http://schemas.openxmlformats.org/package/2006/metadata/core-properties' " w:xpath="/ns1:coreProperties[1]/ns1:keywords[1]" w:storeItemID="{6C3C8BC8-F283-45AE-878A-BAB7291924A1}"/>
      <w:text/>
    </w:sdtPr>
    <w:sdtEndPr/>
    <w:sdtContent>
      <w:p w14:paraId="50217150" w14:textId="44837320" w:rsidR="001F0532" w:rsidRPr="00F36582" w:rsidRDefault="00D6004D" w:rsidP="001F0532">
        <w:pPr>
          <w:pStyle w:val="Pieddepage"/>
          <w:rPr>
            <w:rFonts w:cs="Arial"/>
            <w:sz w:val="18"/>
            <w:szCs w:val="18"/>
          </w:rPr>
        </w:pPr>
        <w:r>
          <w:rPr>
            <w:rFonts w:cs="Arial"/>
            <w:sz w:val="18"/>
            <w:szCs w:val="18"/>
          </w:rPr>
          <w:t>AM27b-modif-projet (2023-10) v.</w:t>
        </w:r>
        <w:r w:rsidR="000255A9">
          <w:rPr>
            <w:rFonts w:cs="Arial"/>
            <w:sz w:val="18"/>
            <w:szCs w:val="18"/>
          </w:rPr>
          <w:t>7</w:t>
        </w:r>
      </w:p>
    </w:sdtContent>
  </w:sdt>
  <w:p w14:paraId="2E04F13D"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A0EF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B51ECD28B90D44FFB6C9AFF1A9377945"/>
      </w:placeholder>
      <w:dataBinding w:prefixMappings="xmlns:ns0='http://purl.org/dc/elements/1.1/' xmlns:ns1='http://schemas.openxmlformats.org/package/2006/metadata/core-properties' " w:xpath="/ns1:coreProperties[1]/ns1:keywords[1]" w:storeItemID="{6C3C8BC8-F283-45AE-878A-BAB7291924A1}"/>
      <w:text/>
    </w:sdtPr>
    <w:sdtEndPr/>
    <w:sdtContent>
      <w:p w14:paraId="745D1B34" w14:textId="597F57CF" w:rsidR="001F0532" w:rsidRPr="003C19F7" w:rsidRDefault="000255A9" w:rsidP="001F0532">
        <w:pPr>
          <w:pStyle w:val="Pieddepage"/>
          <w:rPr>
            <w:rFonts w:cs="Arial"/>
            <w:sz w:val="18"/>
            <w:szCs w:val="18"/>
          </w:rPr>
        </w:pPr>
        <w:r>
          <w:rPr>
            <w:rFonts w:cs="Arial"/>
            <w:sz w:val="18"/>
            <w:szCs w:val="18"/>
          </w:rPr>
          <w:t>AM27b-modif-projet (2023-10) v.7</w:t>
        </w:r>
      </w:p>
    </w:sdtContent>
  </w:sdt>
  <w:p w14:paraId="32E9954C"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4FACE" w14:textId="77777777" w:rsidR="00301F8A" w:rsidRDefault="00301F8A" w:rsidP="00BA63EA">
      <w:pPr>
        <w:spacing w:after="0" w:line="240" w:lineRule="auto"/>
      </w:pPr>
      <w:r>
        <w:separator/>
      </w:r>
    </w:p>
    <w:p w14:paraId="5D86A80C" w14:textId="77777777" w:rsidR="00301F8A" w:rsidRDefault="00301F8A"/>
  </w:footnote>
  <w:footnote w:type="continuationSeparator" w:id="0">
    <w:p w14:paraId="4CC12CB7" w14:textId="77777777" w:rsidR="00301F8A" w:rsidRDefault="00301F8A" w:rsidP="00BA63EA">
      <w:pPr>
        <w:spacing w:after="0" w:line="240" w:lineRule="auto"/>
      </w:pPr>
      <w:r>
        <w:continuationSeparator/>
      </w:r>
    </w:p>
    <w:p w14:paraId="29DD525B" w14:textId="77777777" w:rsidR="00301F8A" w:rsidRDefault="00301F8A"/>
  </w:footnote>
  <w:footnote w:type="continuationNotice" w:id="1">
    <w:p w14:paraId="528EADDC" w14:textId="77777777" w:rsidR="00301F8A" w:rsidRDefault="00301F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A8C8" w14:textId="70D9C2D3"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w:t>
    </w:r>
    <w:r w:rsidR="00C2027F">
      <w:rPr>
        <w:rFonts w:cs="Arial"/>
        <w:b/>
        <w:bCs/>
        <w:color w:val="5C84CC"/>
        <w:sz w:val="20"/>
        <w:szCs w:val="20"/>
        <w:u w:color="5B9BD5" w:themeColor="accent5"/>
      </w:rPr>
      <w:t>e modification d’une autorisation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4F4"/>
    <w:multiLevelType w:val="hybridMultilevel"/>
    <w:tmpl w:val="FE162E5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4F45B24">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B5CCD"/>
    <w:multiLevelType w:val="hybridMultilevel"/>
    <w:tmpl w:val="84B82BC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7C2E4D5A">
      <w:start w:val="1"/>
      <w:numFmt w:val="bullet"/>
      <w:lvlText w:val=""/>
      <w:lvlJc w:val="left"/>
      <w:pPr>
        <w:ind w:left="2160" w:hanging="180"/>
      </w:pPr>
      <w:rPr>
        <w:rFonts w:ascii="Symbol" w:hAnsi="Symbol" w:hint="default"/>
        <w:sz w:val="20"/>
        <w:szCs w:val="1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9F4F79"/>
    <w:multiLevelType w:val="hybridMultilevel"/>
    <w:tmpl w:val="FFFFFFFF"/>
    <w:lvl w:ilvl="0" w:tplc="23249144">
      <w:start w:val="1"/>
      <w:numFmt w:val="bullet"/>
      <w:lvlText w:val="-"/>
      <w:lvlJc w:val="left"/>
      <w:pPr>
        <w:ind w:left="720" w:hanging="360"/>
      </w:pPr>
      <w:rPr>
        <w:rFonts w:ascii="Calibri" w:hAnsi="Calibri" w:hint="default"/>
      </w:rPr>
    </w:lvl>
    <w:lvl w:ilvl="1" w:tplc="52785EBA">
      <w:start w:val="1"/>
      <w:numFmt w:val="bullet"/>
      <w:lvlText w:val="o"/>
      <w:lvlJc w:val="left"/>
      <w:pPr>
        <w:ind w:left="1440" w:hanging="360"/>
      </w:pPr>
      <w:rPr>
        <w:rFonts w:ascii="Courier New" w:hAnsi="Courier New" w:hint="default"/>
      </w:rPr>
    </w:lvl>
    <w:lvl w:ilvl="2" w:tplc="9F8652D2">
      <w:start w:val="1"/>
      <w:numFmt w:val="bullet"/>
      <w:lvlText w:val=""/>
      <w:lvlJc w:val="left"/>
      <w:pPr>
        <w:ind w:left="2160" w:hanging="360"/>
      </w:pPr>
      <w:rPr>
        <w:rFonts w:ascii="Wingdings" w:hAnsi="Wingdings" w:hint="default"/>
      </w:rPr>
    </w:lvl>
    <w:lvl w:ilvl="3" w:tplc="C43A7DD8">
      <w:start w:val="1"/>
      <w:numFmt w:val="bullet"/>
      <w:lvlText w:val=""/>
      <w:lvlJc w:val="left"/>
      <w:pPr>
        <w:ind w:left="2880" w:hanging="360"/>
      </w:pPr>
      <w:rPr>
        <w:rFonts w:ascii="Symbol" w:hAnsi="Symbol" w:hint="default"/>
      </w:rPr>
    </w:lvl>
    <w:lvl w:ilvl="4" w:tplc="398881AE">
      <w:start w:val="1"/>
      <w:numFmt w:val="bullet"/>
      <w:lvlText w:val="o"/>
      <w:lvlJc w:val="left"/>
      <w:pPr>
        <w:ind w:left="3600" w:hanging="360"/>
      </w:pPr>
      <w:rPr>
        <w:rFonts w:ascii="Courier New" w:hAnsi="Courier New" w:hint="default"/>
      </w:rPr>
    </w:lvl>
    <w:lvl w:ilvl="5" w:tplc="61F8CECE">
      <w:start w:val="1"/>
      <w:numFmt w:val="bullet"/>
      <w:lvlText w:val=""/>
      <w:lvlJc w:val="left"/>
      <w:pPr>
        <w:ind w:left="4320" w:hanging="360"/>
      </w:pPr>
      <w:rPr>
        <w:rFonts w:ascii="Wingdings" w:hAnsi="Wingdings" w:hint="default"/>
      </w:rPr>
    </w:lvl>
    <w:lvl w:ilvl="6" w:tplc="31A4A62E">
      <w:start w:val="1"/>
      <w:numFmt w:val="bullet"/>
      <w:lvlText w:val=""/>
      <w:lvlJc w:val="left"/>
      <w:pPr>
        <w:ind w:left="5040" w:hanging="360"/>
      </w:pPr>
      <w:rPr>
        <w:rFonts w:ascii="Symbol" w:hAnsi="Symbol" w:hint="default"/>
      </w:rPr>
    </w:lvl>
    <w:lvl w:ilvl="7" w:tplc="AC70B1C8">
      <w:start w:val="1"/>
      <w:numFmt w:val="bullet"/>
      <w:lvlText w:val="o"/>
      <w:lvlJc w:val="left"/>
      <w:pPr>
        <w:ind w:left="5760" w:hanging="360"/>
      </w:pPr>
      <w:rPr>
        <w:rFonts w:ascii="Courier New" w:hAnsi="Courier New" w:hint="default"/>
      </w:rPr>
    </w:lvl>
    <w:lvl w:ilvl="8" w:tplc="B80045D8">
      <w:start w:val="1"/>
      <w:numFmt w:val="bullet"/>
      <w:lvlText w:val=""/>
      <w:lvlJc w:val="left"/>
      <w:pPr>
        <w:ind w:left="6480" w:hanging="360"/>
      </w:pPr>
      <w:rPr>
        <w:rFonts w:ascii="Wingdings" w:hAnsi="Wingdings" w:hint="default"/>
      </w:rPr>
    </w:lvl>
  </w:abstractNum>
  <w:abstractNum w:abstractNumId="3" w15:restartNumberingAfterBreak="0">
    <w:nsid w:val="0ED64A6E"/>
    <w:multiLevelType w:val="hybridMultilevel"/>
    <w:tmpl w:val="C3B46E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6128E6"/>
    <w:multiLevelType w:val="hybridMultilevel"/>
    <w:tmpl w:val="541289E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00B58"/>
    <w:multiLevelType w:val="hybridMultilevel"/>
    <w:tmpl w:val="BDBC80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2A47F05"/>
    <w:multiLevelType w:val="hybridMultilevel"/>
    <w:tmpl w:val="5916395C"/>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9" w15:restartNumberingAfterBreak="0">
    <w:nsid w:val="351B0DF7"/>
    <w:multiLevelType w:val="hybridMultilevel"/>
    <w:tmpl w:val="F90CD72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sz w:val="18"/>
        <w:szCs w:val="18"/>
      </w:rPr>
    </w:lvl>
    <w:lvl w:ilvl="3" w:tplc="1FAED71E">
      <w:start w:val="1"/>
      <w:numFmt w:val="bullet"/>
      <w:lvlText w:val=""/>
      <w:lvlJc w:val="left"/>
      <w:pPr>
        <w:ind w:left="2880" w:hanging="360"/>
      </w:pPr>
      <w:rPr>
        <w:rFonts w:ascii="Symbol" w:hAnsi="Symbol" w:hint="default"/>
        <w:sz w:val="20"/>
        <w:szCs w:val="16"/>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5A2DD8"/>
    <w:multiLevelType w:val="hybridMultilevel"/>
    <w:tmpl w:val="2044322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1A3E1D88">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5D06A9"/>
    <w:multiLevelType w:val="hybridMultilevel"/>
    <w:tmpl w:val="DD14DB6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35E8D74">
      <w:start w:val="1"/>
      <w:numFmt w:val="bullet"/>
      <w:lvlText w:val=""/>
      <w:lvlJc w:val="left"/>
      <w:pPr>
        <w:ind w:left="2160" w:hanging="180"/>
      </w:pPr>
      <w:rPr>
        <w:rFonts w:ascii="Symbol" w:hAnsi="Symbol"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A784F54"/>
    <w:multiLevelType w:val="hybridMultilevel"/>
    <w:tmpl w:val="017663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B8B70CE"/>
    <w:multiLevelType w:val="hybridMultilevel"/>
    <w:tmpl w:val="4D60C2D4"/>
    <w:lvl w:ilvl="0" w:tplc="FF1EEEB6">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B8D5D55"/>
    <w:multiLevelType w:val="hybridMultilevel"/>
    <w:tmpl w:val="A504011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EEF1329"/>
    <w:multiLevelType w:val="hybridMultilevel"/>
    <w:tmpl w:val="7946E65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3E74A1"/>
    <w:multiLevelType w:val="hybridMultilevel"/>
    <w:tmpl w:val="22708B6C"/>
    <w:lvl w:ilvl="0" w:tplc="0C0C0003">
      <w:start w:val="1"/>
      <w:numFmt w:val="bullet"/>
      <w:lvlText w:val="o"/>
      <w:lvlJc w:val="left"/>
      <w:pPr>
        <w:ind w:left="2160" w:hanging="360"/>
      </w:pPr>
      <w:rPr>
        <w:rFonts w:ascii="Courier New" w:hAnsi="Courier New" w:cs="Courier New"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9" w15:restartNumberingAfterBreak="0">
    <w:nsid w:val="47CA544E"/>
    <w:multiLevelType w:val="hybridMultilevel"/>
    <w:tmpl w:val="3B8CD94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D7406F98">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4424F7"/>
    <w:multiLevelType w:val="hybridMultilevel"/>
    <w:tmpl w:val="5D7E137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32369E3A">
      <w:start w:val="1"/>
      <w:numFmt w:val="bullet"/>
      <w:lvlText w:val=""/>
      <w:lvlJc w:val="left"/>
      <w:pPr>
        <w:ind w:left="2160" w:hanging="180"/>
      </w:pPr>
      <w:rPr>
        <w:rFonts w:ascii="Symbol" w:hAnsi="Symbol" w:hint="default"/>
        <w:sz w:val="20"/>
        <w:szCs w:val="1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3E0E30"/>
    <w:multiLevelType w:val="hybridMultilevel"/>
    <w:tmpl w:val="0194ED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1E630DA"/>
    <w:multiLevelType w:val="hybridMultilevel"/>
    <w:tmpl w:val="1D7A5C7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177C3494">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B9390D"/>
    <w:multiLevelType w:val="hybridMultilevel"/>
    <w:tmpl w:val="E402BDD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9945E87"/>
    <w:multiLevelType w:val="hybridMultilevel"/>
    <w:tmpl w:val="34B6931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422B9C"/>
    <w:multiLevelType w:val="hybridMultilevel"/>
    <w:tmpl w:val="89725984"/>
    <w:lvl w:ilvl="0" w:tplc="FFFFFFFF">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E7B6AE9"/>
    <w:multiLevelType w:val="multilevel"/>
    <w:tmpl w:val="8AD21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52"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04C77"/>
    <w:multiLevelType w:val="hybridMultilevel"/>
    <w:tmpl w:val="79FC41F2"/>
    <w:lvl w:ilvl="0" w:tplc="0C0C0001">
      <w:start w:val="1"/>
      <w:numFmt w:val="bullet"/>
      <w:lvlText w:val=""/>
      <w:lvlJc w:val="left"/>
      <w:pPr>
        <w:ind w:left="752" w:hanging="360"/>
      </w:pPr>
      <w:rPr>
        <w:rFonts w:ascii="Symbol" w:hAnsi="Symbol" w:hint="default"/>
      </w:rPr>
    </w:lvl>
    <w:lvl w:ilvl="1" w:tplc="0C0C0003">
      <w:start w:val="1"/>
      <w:numFmt w:val="bullet"/>
      <w:lvlText w:val="o"/>
      <w:lvlJc w:val="left"/>
      <w:pPr>
        <w:ind w:left="1472" w:hanging="360"/>
      </w:pPr>
      <w:rPr>
        <w:rFonts w:ascii="Courier New" w:hAnsi="Courier New" w:cs="Courier New" w:hint="default"/>
      </w:rPr>
    </w:lvl>
    <w:lvl w:ilvl="2" w:tplc="0C0C0005" w:tentative="1">
      <w:start w:val="1"/>
      <w:numFmt w:val="bullet"/>
      <w:lvlText w:val=""/>
      <w:lvlJc w:val="left"/>
      <w:pPr>
        <w:ind w:left="2192" w:hanging="360"/>
      </w:pPr>
      <w:rPr>
        <w:rFonts w:ascii="Wingdings" w:hAnsi="Wingdings" w:hint="default"/>
      </w:rPr>
    </w:lvl>
    <w:lvl w:ilvl="3" w:tplc="0C0C0001" w:tentative="1">
      <w:start w:val="1"/>
      <w:numFmt w:val="bullet"/>
      <w:lvlText w:val=""/>
      <w:lvlJc w:val="left"/>
      <w:pPr>
        <w:ind w:left="2912" w:hanging="360"/>
      </w:pPr>
      <w:rPr>
        <w:rFonts w:ascii="Symbol" w:hAnsi="Symbol" w:hint="default"/>
      </w:rPr>
    </w:lvl>
    <w:lvl w:ilvl="4" w:tplc="0C0C0003" w:tentative="1">
      <w:start w:val="1"/>
      <w:numFmt w:val="bullet"/>
      <w:lvlText w:val="o"/>
      <w:lvlJc w:val="left"/>
      <w:pPr>
        <w:ind w:left="3632" w:hanging="360"/>
      </w:pPr>
      <w:rPr>
        <w:rFonts w:ascii="Courier New" w:hAnsi="Courier New" w:cs="Courier New" w:hint="default"/>
      </w:rPr>
    </w:lvl>
    <w:lvl w:ilvl="5" w:tplc="0C0C0005" w:tentative="1">
      <w:start w:val="1"/>
      <w:numFmt w:val="bullet"/>
      <w:lvlText w:val=""/>
      <w:lvlJc w:val="left"/>
      <w:pPr>
        <w:ind w:left="4352" w:hanging="360"/>
      </w:pPr>
      <w:rPr>
        <w:rFonts w:ascii="Wingdings" w:hAnsi="Wingdings" w:hint="default"/>
      </w:rPr>
    </w:lvl>
    <w:lvl w:ilvl="6" w:tplc="0C0C0001" w:tentative="1">
      <w:start w:val="1"/>
      <w:numFmt w:val="bullet"/>
      <w:lvlText w:val=""/>
      <w:lvlJc w:val="left"/>
      <w:pPr>
        <w:ind w:left="5072" w:hanging="360"/>
      </w:pPr>
      <w:rPr>
        <w:rFonts w:ascii="Symbol" w:hAnsi="Symbol" w:hint="default"/>
      </w:rPr>
    </w:lvl>
    <w:lvl w:ilvl="7" w:tplc="0C0C0003" w:tentative="1">
      <w:start w:val="1"/>
      <w:numFmt w:val="bullet"/>
      <w:lvlText w:val="o"/>
      <w:lvlJc w:val="left"/>
      <w:pPr>
        <w:ind w:left="5792" w:hanging="360"/>
      </w:pPr>
      <w:rPr>
        <w:rFonts w:ascii="Courier New" w:hAnsi="Courier New" w:cs="Courier New" w:hint="default"/>
      </w:rPr>
    </w:lvl>
    <w:lvl w:ilvl="8" w:tplc="0C0C0005" w:tentative="1">
      <w:start w:val="1"/>
      <w:numFmt w:val="bullet"/>
      <w:lvlText w:val=""/>
      <w:lvlJc w:val="left"/>
      <w:pPr>
        <w:ind w:left="6512" w:hanging="360"/>
      </w:pPr>
      <w:rPr>
        <w:rFonts w:ascii="Wingdings" w:hAnsi="Wingdings" w:hint="default"/>
      </w:rPr>
    </w:lvl>
  </w:abstractNum>
  <w:abstractNum w:abstractNumId="29" w15:restartNumberingAfterBreak="0">
    <w:nsid w:val="692F7669"/>
    <w:multiLevelType w:val="hybridMultilevel"/>
    <w:tmpl w:val="FFFFFFFF"/>
    <w:lvl w:ilvl="0" w:tplc="B1FA6CDE">
      <w:start w:val="1"/>
      <w:numFmt w:val="bullet"/>
      <w:lvlText w:val="-"/>
      <w:lvlJc w:val="left"/>
      <w:pPr>
        <w:ind w:left="720" w:hanging="360"/>
      </w:pPr>
      <w:rPr>
        <w:rFonts w:ascii="Calibri" w:hAnsi="Calibri" w:hint="default"/>
      </w:rPr>
    </w:lvl>
    <w:lvl w:ilvl="1" w:tplc="E550B096">
      <w:start w:val="1"/>
      <w:numFmt w:val="bullet"/>
      <w:lvlText w:val="o"/>
      <w:lvlJc w:val="left"/>
      <w:pPr>
        <w:ind w:left="1440" w:hanging="360"/>
      </w:pPr>
      <w:rPr>
        <w:rFonts w:ascii="Courier New" w:hAnsi="Courier New" w:hint="default"/>
      </w:rPr>
    </w:lvl>
    <w:lvl w:ilvl="2" w:tplc="1A4EA078">
      <w:start w:val="1"/>
      <w:numFmt w:val="bullet"/>
      <w:lvlText w:val=""/>
      <w:lvlJc w:val="left"/>
      <w:pPr>
        <w:ind w:left="2160" w:hanging="360"/>
      </w:pPr>
      <w:rPr>
        <w:rFonts w:ascii="Wingdings" w:hAnsi="Wingdings" w:hint="default"/>
      </w:rPr>
    </w:lvl>
    <w:lvl w:ilvl="3" w:tplc="9B72F2E2">
      <w:start w:val="1"/>
      <w:numFmt w:val="bullet"/>
      <w:lvlText w:val=""/>
      <w:lvlJc w:val="left"/>
      <w:pPr>
        <w:ind w:left="2880" w:hanging="360"/>
      </w:pPr>
      <w:rPr>
        <w:rFonts w:ascii="Symbol" w:hAnsi="Symbol" w:hint="default"/>
      </w:rPr>
    </w:lvl>
    <w:lvl w:ilvl="4" w:tplc="5C80EE06">
      <w:start w:val="1"/>
      <w:numFmt w:val="bullet"/>
      <w:lvlText w:val="o"/>
      <w:lvlJc w:val="left"/>
      <w:pPr>
        <w:ind w:left="3600" w:hanging="360"/>
      </w:pPr>
      <w:rPr>
        <w:rFonts w:ascii="Courier New" w:hAnsi="Courier New" w:hint="default"/>
      </w:rPr>
    </w:lvl>
    <w:lvl w:ilvl="5" w:tplc="DA382460">
      <w:start w:val="1"/>
      <w:numFmt w:val="bullet"/>
      <w:lvlText w:val=""/>
      <w:lvlJc w:val="left"/>
      <w:pPr>
        <w:ind w:left="4320" w:hanging="360"/>
      </w:pPr>
      <w:rPr>
        <w:rFonts w:ascii="Wingdings" w:hAnsi="Wingdings" w:hint="default"/>
      </w:rPr>
    </w:lvl>
    <w:lvl w:ilvl="6" w:tplc="D6C61A70">
      <w:start w:val="1"/>
      <w:numFmt w:val="bullet"/>
      <w:lvlText w:val=""/>
      <w:lvlJc w:val="left"/>
      <w:pPr>
        <w:ind w:left="5040" w:hanging="360"/>
      </w:pPr>
      <w:rPr>
        <w:rFonts w:ascii="Symbol" w:hAnsi="Symbol" w:hint="default"/>
      </w:rPr>
    </w:lvl>
    <w:lvl w:ilvl="7" w:tplc="86981322">
      <w:start w:val="1"/>
      <w:numFmt w:val="bullet"/>
      <w:lvlText w:val="o"/>
      <w:lvlJc w:val="left"/>
      <w:pPr>
        <w:ind w:left="5760" w:hanging="360"/>
      </w:pPr>
      <w:rPr>
        <w:rFonts w:ascii="Courier New" w:hAnsi="Courier New" w:hint="default"/>
      </w:rPr>
    </w:lvl>
    <w:lvl w:ilvl="8" w:tplc="840C653C">
      <w:start w:val="1"/>
      <w:numFmt w:val="bullet"/>
      <w:lvlText w:val=""/>
      <w:lvlJc w:val="left"/>
      <w:pPr>
        <w:ind w:left="6480" w:hanging="360"/>
      </w:pPr>
      <w:rPr>
        <w:rFonts w:ascii="Wingdings" w:hAnsi="Wingdings" w:hint="default"/>
      </w:rPr>
    </w:lvl>
  </w:abstractNum>
  <w:abstractNum w:abstractNumId="30" w15:restartNumberingAfterBreak="0">
    <w:nsid w:val="69B52141"/>
    <w:multiLevelType w:val="hybridMultilevel"/>
    <w:tmpl w:val="BBD20D28"/>
    <w:lvl w:ilvl="0" w:tplc="5016ADF2">
      <w:numFmt w:val="bullet"/>
      <w:lvlText w:val="-"/>
      <w:lvlJc w:val="left"/>
      <w:pPr>
        <w:ind w:left="360" w:hanging="360"/>
      </w:pPr>
      <w:rPr>
        <w:rFonts w:ascii="Cambria" w:eastAsiaTheme="minorEastAsia" w:hAnsi="Cambria" w:cstheme="minorBidi" w:hint="default"/>
        <w:color w:val="2F5496" w:themeColor="accent1" w:themeShade="BF"/>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A5E6174"/>
    <w:multiLevelType w:val="hybridMultilevel"/>
    <w:tmpl w:val="44C6C45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29284EDC">
      <w:start w:val="1"/>
      <w:numFmt w:val="bullet"/>
      <w:lvlText w:val=""/>
      <w:lvlJc w:val="left"/>
      <w:pPr>
        <w:ind w:left="2160" w:hanging="180"/>
      </w:pPr>
      <w:rPr>
        <w:rFonts w:ascii="Symbol" w:hAnsi="Symbol" w:hint="default"/>
        <w:sz w:val="20"/>
        <w:szCs w:val="16"/>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CA5DB7"/>
    <w:multiLevelType w:val="hybridMultilevel"/>
    <w:tmpl w:val="F5B4C05A"/>
    <w:lvl w:ilvl="0" w:tplc="E18442D6">
      <w:start w:val="1"/>
      <w:numFmt w:val="bullet"/>
      <w:lvlText w:val=""/>
      <w:lvlJc w:val="left"/>
      <w:pPr>
        <w:ind w:left="720" w:hanging="360"/>
      </w:pPr>
      <w:rPr>
        <w:rFonts w:ascii="Symbol" w:hAnsi="Symbol"/>
      </w:rPr>
    </w:lvl>
    <w:lvl w:ilvl="1" w:tplc="7B96B71C">
      <w:start w:val="1"/>
      <w:numFmt w:val="bullet"/>
      <w:lvlText w:val=""/>
      <w:lvlJc w:val="left"/>
      <w:pPr>
        <w:ind w:left="720" w:hanging="360"/>
      </w:pPr>
      <w:rPr>
        <w:rFonts w:ascii="Symbol" w:hAnsi="Symbol"/>
      </w:rPr>
    </w:lvl>
    <w:lvl w:ilvl="2" w:tplc="47FABAE2">
      <w:start w:val="1"/>
      <w:numFmt w:val="bullet"/>
      <w:lvlText w:val=""/>
      <w:lvlJc w:val="left"/>
      <w:pPr>
        <w:ind w:left="720" w:hanging="360"/>
      </w:pPr>
      <w:rPr>
        <w:rFonts w:ascii="Symbol" w:hAnsi="Symbol"/>
      </w:rPr>
    </w:lvl>
    <w:lvl w:ilvl="3" w:tplc="0828585A">
      <w:start w:val="1"/>
      <w:numFmt w:val="bullet"/>
      <w:lvlText w:val=""/>
      <w:lvlJc w:val="left"/>
      <w:pPr>
        <w:ind w:left="720" w:hanging="360"/>
      </w:pPr>
      <w:rPr>
        <w:rFonts w:ascii="Symbol" w:hAnsi="Symbol"/>
      </w:rPr>
    </w:lvl>
    <w:lvl w:ilvl="4" w:tplc="E392FD90">
      <w:start w:val="1"/>
      <w:numFmt w:val="bullet"/>
      <w:lvlText w:val=""/>
      <w:lvlJc w:val="left"/>
      <w:pPr>
        <w:ind w:left="720" w:hanging="360"/>
      </w:pPr>
      <w:rPr>
        <w:rFonts w:ascii="Symbol" w:hAnsi="Symbol"/>
      </w:rPr>
    </w:lvl>
    <w:lvl w:ilvl="5" w:tplc="03D8AE20">
      <w:start w:val="1"/>
      <w:numFmt w:val="bullet"/>
      <w:lvlText w:val=""/>
      <w:lvlJc w:val="left"/>
      <w:pPr>
        <w:ind w:left="720" w:hanging="360"/>
      </w:pPr>
      <w:rPr>
        <w:rFonts w:ascii="Symbol" w:hAnsi="Symbol"/>
      </w:rPr>
    </w:lvl>
    <w:lvl w:ilvl="6" w:tplc="7F5E9D56">
      <w:start w:val="1"/>
      <w:numFmt w:val="bullet"/>
      <w:lvlText w:val=""/>
      <w:lvlJc w:val="left"/>
      <w:pPr>
        <w:ind w:left="720" w:hanging="360"/>
      </w:pPr>
      <w:rPr>
        <w:rFonts w:ascii="Symbol" w:hAnsi="Symbol"/>
      </w:rPr>
    </w:lvl>
    <w:lvl w:ilvl="7" w:tplc="68749AE0">
      <w:start w:val="1"/>
      <w:numFmt w:val="bullet"/>
      <w:lvlText w:val=""/>
      <w:lvlJc w:val="left"/>
      <w:pPr>
        <w:ind w:left="720" w:hanging="360"/>
      </w:pPr>
      <w:rPr>
        <w:rFonts w:ascii="Symbol" w:hAnsi="Symbol"/>
      </w:rPr>
    </w:lvl>
    <w:lvl w:ilvl="8" w:tplc="F014F83E">
      <w:start w:val="1"/>
      <w:numFmt w:val="bullet"/>
      <w:lvlText w:val=""/>
      <w:lvlJc w:val="left"/>
      <w:pPr>
        <w:ind w:left="720" w:hanging="360"/>
      </w:pPr>
      <w:rPr>
        <w:rFonts w:ascii="Symbol" w:hAnsi="Symbol"/>
      </w:rPr>
    </w:lvl>
  </w:abstractNum>
  <w:abstractNum w:abstractNumId="33" w15:restartNumberingAfterBreak="0">
    <w:nsid w:val="6EA320B4"/>
    <w:multiLevelType w:val="hybridMultilevel"/>
    <w:tmpl w:val="BB1008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5528C8"/>
    <w:multiLevelType w:val="hybridMultilevel"/>
    <w:tmpl w:val="90F20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8D00457"/>
    <w:multiLevelType w:val="hybridMultilevel"/>
    <w:tmpl w:val="389E75D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31FE2524">
      <w:start w:val="1"/>
      <w:numFmt w:val="bullet"/>
      <w:lvlText w:val=""/>
      <w:lvlJc w:val="left"/>
      <w:pPr>
        <w:ind w:left="2160" w:hanging="180"/>
      </w:pPr>
      <w:rPr>
        <w:rFonts w:ascii="Symbol" w:hAnsi="Symbol" w:hint="default"/>
        <w:color w:val="auto"/>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7813007">
    <w:abstractNumId w:val="12"/>
  </w:num>
  <w:num w:numId="2" w16cid:durableId="1651210994">
    <w:abstractNumId w:val="7"/>
  </w:num>
  <w:num w:numId="3" w16cid:durableId="1545291964">
    <w:abstractNumId w:val="26"/>
  </w:num>
  <w:num w:numId="4" w16cid:durableId="1340158642">
    <w:abstractNumId w:val="11"/>
  </w:num>
  <w:num w:numId="5" w16cid:durableId="696976077">
    <w:abstractNumId w:val="35"/>
  </w:num>
  <w:num w:numId="6" w16cid:durableId="1186285852">
    <w:abstractNumId w:val="9"/>
  </w:num>
  <w:num w:numId="7" w16cid:durableId="1178690265">
    <w:abstractNumId w:val="17"/>
  </w:num>
  <w:num w:numId="8" w16cid:durableId="346057229">
    <w:abstractNumId w:val="10"/>
  </w:num>
  <w:num w:numId="9" w16cid:durableId="1437825129">
    <w:abstractNumId w:val="1"/>
  </w:num>
  <w:num w:numId="10" w16cid:durableId="615139552">
    <w:abstractNumId w:val="4"/>
  </w:num>
  <w:num w:numId="11" w16cid:durableId="662441156">
    <w:abstractNumId w:val="0"/>
  </w:num>
  <w:num w:numId="12" w16cid:durableId="1020739065">
    <w:abstractNumId w:val="20"/>
  </w:num>
  <w:num w:numId="13" w16cid:durableId="1514999425">
    <w:abstractNumId w:val="31"/>
  </w:num>
  <w:num w:numId="14" w16cid:durableId="961419074">
    <w:abstractNumId w:val="22"/>
  </w:num>
  <w:num w:numId="15" w16cid:durableId="2055159017">
    <w:abstractNumId w:val="19"/>
  </w:num>
  <w:num w:numId="16" w16cid:durableId="165093212">
    <w:abstractNumId w:val="24"/>
  </w:num>
  <w:num w:numId="17" w16cid:durableId="1878466677">
    <w:abstractNumId w:val="14"/>
  </w:num>
  <w:num w:numId="18" w16cid:durableId="1600524303">
    <w:abstractNumId w:val="25"/>
  </w:num>
  <w:num w:numId="19" w16cid:durableId="954825379">
    <w:abstractNumId w:val="30"/>
  </w:num>
  <w:num w:numId="20" w16cid:durableId="104423085">
    <w:abstractNumId w:val="28"/>
  </w:num>
  <w:num w:numId="21" w16cid:durableId="993989555">
    <w:abstractNumId w:val="34"/>
  </w:num>
  <w:num w:numId="22" w16cid:durableId="1521967719">
    <w:abstractNumId w:val="15"/>
  </w:num>
  <w:num w:numId="23" w16cid:durableId="1229151969">
    <w:abstractNumId w:val="2"/>
  </w:num>
  <w:num w:numId="24" w16cid:durableId="668288619">
    <w:abstractNumId w:val="29"/>
  </w:num>
  <w:num w:numId="25" w16cid:durableId="1618021659">
    <w:abstractNumId w:val="32"/>
  </w:num>
  <w:num w:numId="26" w16cid:durableId="418912342">
    <w:abstractNumId w:val="21"/>
  </w:num>
  <w:num w:numId="27" w16cid:durableId="1484203717">
    <w:abstractNumId w:val="5"/>
  </w:num>
  <w:num w:numId="28" w16cid:durableId="83649730">
    <w:abstractNumId w:val="18"/>
  </w:num>
  <w:num w:numId="29" w16cid:durableId="270279832">
    <w:abstractNumId w:val="16"/>
  </w:num>
  <w:num w:numId="30" w16cid:durableId="1400133856">
    <w:abstractNumId w:val="23"/>
  </w:num>
  <w:num w:numId="31" w16cid:durableId="860051529">
    <w:abstractNumId w:val="13"/>
  </w:num>
  <w:num w:numId="32" w16cid:durableId="691568157">
    <w:abstractNumId w:val="33"/>
  </w:num>
  <w:num w:numId="33" w16cid:durableId="2005162868">
    <w:abstractNumId w:val="8"/>
  </w:num>
  <w:num w:numId="34" w16cid:durableId="1659112345">
    <w:abstractNumId w:val="3"/>
  </w:num>
  <w:num w:numId="35" w16cid:durableId="564266857">
    <w:abstractNumId w:val="6"/>
  </w:num>
  <w:num w:numId="36" w16cid:durableId="10057869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9CCakZyMPW00/X2kPcbZN6GO8HrHRwKpSbPUc9Y6yrT2HhlM+I2l4/Y1sFlgS0hSfeHHsBF+HYlPlOwNOw8wBA==" w:salt="FmJrJsLUgPee9GmQtI2DP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12"/>
    <w:rsid w:val="00000E6F"/>
    <w:rsid w:val="0000112E"/>
    <w:rsid w:val="000019FB"/>
    <w:rsid w:val="00001E1F"/>
    <w:rsid w:val="000021B5"/>
    <w:rsid w:val="000021BE"/>
    <w:rsid w:val="00002D84"/>
    <w:rsid w:val="000033CB"/>
    <w:rsid w:val="000045CC"/>
    <w:rsid w:val="0000615C"/>
    <w:rsid w:val="00010ACF"/>
    <w:rsid w:val="00010F5E"/>
    <w:rsid w:val="0001403A"/>
    <w:rsid w:val="000145FA"/>
    <w:rsid w:val="000148E3"/>
    <w:rsid w:val="000166BD"/>
    <w:rsid w:val="00016803"/>
    <w:rsid w:val="00016C46"/>
    <w:rsid w:val="00016D85"/>
    <w:rsid w:val="00016E75"/>
    <w:rsid w:val="00016F69"/>
    <w:rsid w:val="00017463"/>
    <w:rsid w:val="000175C3"/>
    <w:rsid w:val="0001786D"/>
    <w:rsid w:val="0002068B"/>
    <w:rsid w:val="000211D1"/>
    <w:rsid w:val="000255A9"/>
    <w:rsid w:val="000272CE"/>
    <w:rsid w:val="0003004C"/>
    <w:rsid w:val="0003281F"/>
    <w:rsid w:val="00032B47"/>
    <w:rsid w:val="00033588"/>
    <w:rsid w:val="000335CE"/>
    <w:rsid w:val="00036172"/>
    <w:rsid w:val="000414E0"/>
    <w:rsid w:val="0004276C"/>
    <w:rsid w:val="00043083"/>
    <w:rsid w:val="000528B4"/>
    <w:rsid w:val="00052E75"/>
    <w:rsid w:val="00053F44"/>
    <w:rsid w:val="00055386"/>
    <w:rsid w:val="00056F55"/>
    <w:rsid w:val="0006064A"/>
    <w:rsid w:val="00061F2F"/>
    <w:rsid w:val="0006535A"/>
    <w:rsid w:val="000653B6"/>
    <w:rsid w:val="000662B8"/>
    <w:rsid w:val="0006763F"/>
    <w:rsid w:val="00074DBD"/>
    <w:rsid w:val="00075147"/>
    <w:rsid w:val="00075D4A"/>
    <w:rsid w:val="0008077E"/>
    <w:rsid w:val="00080B8D"/>
    <w:rsid w:val="00082B78"/>
    <w:rsid w:val="00085D7E"/>
    <w:rsid w:val="00090E15"/>
    <w:rsid w:val="00093634"/>
    <w:rsid w:val="00094D15"/>
    <w:rsid w:val="000A1DE0"/>
    <w:rsid w:val="000A291E"/>
    <w:rsid w:val="000A3CEF"/>
    <w:rsid w:val="000A4286"/>
    <w:rsid w:val="000A4490"/>
    <w:rsid w:val="000A7DE0"/>
    <w:rsid w:val="000B02B7"/>
    <w:rsid w:val="000B19F6"/>
    <w:rsid w:val="000B4EF8"/>
    <w:rsid w:val="000B568C"/>
    <w:rsid w:val="000B5D07"/>
    <w:rsid w:val="000B6544"/>
    <w:rsid w:val="000C1231"/>
    <w:rsid w:val="000C20EA"/>
    <w:rsid w:val="000C2963"/>
    <w:rsid w:val="000C3023"/>
    <w:rsid w:val="000C3BB2"/>
    <w:rsid w:val="000C4DAF"/>
    <w:rsid w:val="000C5477"/>
    <w:rsid w:val="000C5811"/>
    <w:rsid w:val="000C7779"/>
    <w:rsid w:val="000D0719"/>
    <w:rsid w:val="000D1C11"/>
    <w:rsid w:val="000D1D1B"/>
    <w:rsid w:val="000D21FB"/>
    <w:rsid w:val="000D2F42"/>
    <w:rsid w:val="000D4728"/>
    <w:rsid w:val="000D5CAB"/>
    <w:rsid w:val="000D5F79"/>
    <w:rsid w:val="000E112A"/>
    <w:rsid w:val="000E1655"/>
    <w:rsid w:val="000E2976"/>
    <w:rsid w:val="000E40FC"/>
    <w:rsid w:val="000E4233"/>
    <w:rsid w:val="000E4806"/>
    <w:rsid w:val="000E4BFD"/>
    <w:rsid w:val="000E6AAF"/>
    <w:rsid w:val="000E6EA7"/>
    <w:rsid w:val="000E7D16"/>
    <w:rsid w:val="000F0001"/>
    <w:rsid w:val="000F071A"/>
    <w:rsid w:val="000F0CD6"/>
    <w:rsid w:val="000F1901"/>
    <w:rsid w:val="000F1D89"/>
    <w:rsid w:val="000F1F4E"/>
    <w:rsid w:val="000F254E"/>
    <w:rsid w:val="000F2A18"/>
    <w:rsid w:val="000F2A23"/>
    <w:rsid w:val="000F460C"/>
    <w:rsid w:val="000F5EE2"/>
    <w:rsid w:val="000F7C8B"/>
    <w:rsid w:val="000F7EB5"/>
    <w:rsid w:val="00101F31"/>
    <w:rsid w:val="0010227E"/>
    <w:rsid w:val="00107F86"/>
    <w:rsid w:val="00111AEA"/>
    <w:rsid w:val="001154A5"/>
    <w:rsid w:val="0011719F"/>
    <w:rsid w:val="00117695"/>
    <w:rsid w:val="001231FA"/>
    <w:rsid w:val="00124E5E"/>
    <w:rsid w:val="00125647"/>
    <w:rsid w:val="001256E2"/>
    <w:rsid w:val="00125963"/>
    <w:rsid w:val="0012776C"/>
    <w:rsid w:val="00130051"/>
    <w:rsid w:val="00131BA6"/>
    <w:rsid w:val="00133899"/>
    <w:rsid w:val="00134CD9"/>
    <w:rsid w:val="00135389"/>
    <w:rsid w:val="001366C6"/>
    <w:rsid w:val="00141B34"/>
    <w:rsid w:val="00141C94"/>
    <w:rsid w:val="0014272A"/>
    <w:rsid w:val="001440C8"/>
    <w:rsid w:val="001451E1"/>
    <w:rsid w:val="0014661F"/>
    <w:rsid w:val="00146C15"/>
    <w:rsid w:val="0015398C"/>
    <w:rsid w:val="00154343"/>
    <w:rsid w:val="00154C12"/>
    <w:rsid w:val="00154C82"/>
    <w:rsid w:val="00155E93"/>
    <w:rsid w:val="00160DFE"/>
    <w:rsid w:val="00162103"/>
    <w:rsid w:val="0016486C"/>
    <w:rsid w:val="0016490B"/>
    <w:rsid w:val="00165A60"/>
    <w:rsid w:val="00165C97"/>
    <w:rsid w:val="00170650"/>
    <w:rsid w:val="00170EC1"/>
    <w:rsid w:val="001730A8"/>
    <w:rsid w:val="00174266"/>
    <w:rsid w:val="00180E18"/>
    <w:rsid w:val="001830F4"/>
    <w:rsid w:val="00185598"/>
    <w:rsid w:val="001872B1"/>
    <w:rsid w:val="0018776B"/>
    <w:rsid w:val="001905DE"/>
    <w:rsid w:val="001909C4"/>
    <w:rsid w:val="00191F30"/>
    <w:rsid w:val="00195AB9"/>
    <w:rsid w:val="0019643D"/>
    <w:rsid w:val="00197D8E"/>
    <w:rsid w:val="001A0906"/>
    <w:rsid w:val="001A23FB"/>
    <w:rsid w:val="001A26A4"/>
    <w:rsid w:val="001A4616"/>
    <w:rsid w:val="001A4641"/>
    <w:rsid w:val="001A4E78"/>
    <w:rsid w:val="001B0D1F"/>
    <w:rsid w:val="001B1CD3"/>
    <w:rsid w:val="001B3120"/>
    <w:rsid w:val="001B342B"/>
    <w:rsid w:val="001B588E"/>
    <w:rsid w:val="001B6FDE"/>
    <w:rsid w:val="001C048E"/>
    <w:rsid w:val="001C1BEE"/>
    <w:rsid w:val="001C30CA"/>
    <w:rsid w:val="001C4036"/>
    <w:rsid w:val="001C5876"/>
    <w:rsid w:val="001C7027"/>
    <w:rsid w:val="001D3FCF"/>
    <w:rsid w:val="001D4629"/>
    <w:rsid w:val="001D5C06"/>
    <w:rsid w:val="001D65CD"/>
    <w:rsid w:val="001E1C9C"/>
    <w:rsid w:val="001E3EDB"/>
    <w:rsid w:val="001E40F6"/>
    <w:rsid w:val="001E4F1D"/>
    <w:rsid w:val="001E50E2"/>
    <w:rsid w:val="001E562D"/>
    <w:rsid w:val="001F0532"/>
    <w:rsid w:val="001F2D6B"/>
    <w:rsid w:val="001F3014"/>
    <w:rsid w:val="001F4086"/>
    <w:rsid w:val="001F4DA3"/>
    <w:rsid w:val="001F6AE4"/>
    <w:rsid w:val="001F7279"/>
    <w:rsid w:val="0020111D"/>
    <w:rsid w:val="00201BBE"/>
    <w:rsid w:val="00202399"/>
    <w:rsid w:val="00203EF4"/>
    <w:rsid w:val="0020427A"/>
    <w:rsid w:val="00204FA4"/>
    <w:rsid w:val="0020731D"/>
    <w:rsid w:val="00207918"/>
    <w:rsid w:val="00212672"/>
    <w:rsid w:val="00212BEA"/>
    <w:rsid w:val="00213041"/>
    <w:rsid w:val="00216690"/>
    <w:rsid w:val="00216A99"/>
    <w:rsid w:val="00217938"/>
    <w:rsid w:val="00220910"/>
    <w:rsid w:val="002214B4"/>
    <w:rsid w:val="00221A2C"/>
    <w:rsid w:val="00227AB7"/>
    <w:rsid w:val="0023281A"/>
    <w:rsid w:val="00233091"/>
    <w:rsid w:val="002333E1"/>
    <w:rsid w:val="00233658"/>
    <w:rsid w:val="00233982"/>
    <w:rsid w:val="00234B60"/>
    <w:rsid w:val="00234F82"/>
    <w:rsid w:val="00235412"/>
    <w:rsid w:val="00236959"/>
    <w:rsid w:val="002415A4"/>
    <w:rsid w:val="00242ACF"/>
    <w:rsid w:val="00242B1E"/>
    <w:rsid w:val="002439D2"/>
    <w:rsid w:val="00243A6E"/>
    <w:rsid w:val="0024408E"/>
    <w:rsid w:val="0024550C"/>
    <w:rsid w:val="00245BF9"/>
    <w:rsid w:val="002466C9"/>
    <w:rsid w:val="00252545"/>
    <w:rsid w:val="00255FD9"/>
    <w:rsid w:val="002564EC"/>
    <w:rsid w:val="00257D49"/>
    <w:rsid w:val="002621F9"/>
    <w:rsid w:val="0026480A"/>
    <w:rsid w:val="00264EC2"/>
    <w:rsid w:val="0026639A"/>
    <w:rsid w:val="00266892"/>
    <w:rsid w:val="002675AB"/>
    <w:rsid w:val="00267798"/>
    <w:rsid w:val="00273862"/>
    <w:rsid w:val="00274D7A"/>
    <w:rsid w:val="00275DBF"/>
    <w:rsid w:val="00280CBF"/>
    <w:rsid w:val="002817D9"/>
    <w:rsid w:val="0028446F"/>
    <w:rsid w:val="00285A43"/>
    <w:rsid w:val="0028661C"/>
    <w:rsid w:val="002867E2"/>
    <w:rsid w:val="00286824"/>
    <w:rsid w:val="00286AD4"/>
    <w:rsid w:val="00290650"/>
    <w:rsid w:val="00294235"/>
    <w:rsid w:val="00294467"/>
    <w:rsid w:val="0029501E"/>
    <w:rsid w:val="00296A72"/>
    <w:rsid w:val="00297D3F"/>
    <w:rsid w:val="002A17FA"/>
    <w:rsid w:val="002A1A52"/>
    <w:rsid w:val="002A51D6"/>
    <w:rsid w:val="002A6568"/>
    <w:rsid w:val="002A69F5"/>
    <w:rsid w:val="002A6AFD"/>
    <w:rsid w:val="002A7B28"/>
    <w:rsid w:val="002B3126"/>
    <w:rsid w:val="002B57EC"/>
    <w:rsid w:val="002B59A4"/>
    <w:rsid w:val="002B6946"/>
    <w:rsid w:val="002B6CC7"/>
    <w:rsid w:val="002C106A"/>
    <w:rsid w:val="002C1976"/>
    <w:rsid w:val="002C2506"/>
    <w:rsid w:val="002C2A2E"/>
    <w:rsid w:val="002C4194"/>
    <w:rsid w:val="002C41F3"/>
    <w:rsid w:val="002C5DBD"/>
    <w:rsid w:val="002C601F"/>
    <w:rsid w:val="002C6348"/>
    <w:rsid w:val="002C7998"/>
    <w:rsid w:val="002C7D87"/>
    <w:rsid w:val="002D0F4B"/>
    <w:rsid w:val="002D1930"/>
    <w:rsid w:val="002D48C2"/>
    <w:rsid w:val="002D5BE2"/>
    <w:rsid w:val="002D6365"/>
    <w:rsid w:val="002D764E"/>
    <w:rsid w:val="002E0950"/>
    <w:rsid w:val="002E3F25"/>
    <w:rsid w:val="002E59FF"/>
    <w:rsid w:val="002E5B57"/>
    <w:rsid w:val="002E6AAD"/>
    <w:rsid w:val="002F02D6"/>
    <w:rsid w:val="002F2B17"/>
    <w:rsid w:val="002F3B38"/>
    <w:rsid w:val="002F3D7F"/>
    <w:rsid w:val="002F5459"/>
    <w:rsid w:val="002F5F32"/>
    <w:rsid w:val="002F6B27"/>
    <w:rsid w:val="00301F8A"/>
    <w:rsid w:val="00303D14"/>
    <w:rsid w:val="00304CB5"/>
    <w:rsid w:val="00304EC6"/>
    <w:rsid w:val="00306709"/>
    <w:rsid w:val="00306FE5"/>
    <w:rsid w:val="003071EB"/>
    <w:rsid w:val="0030753C"/>
    <w:rsid w:val="00310BB9"/>
    <w:rsid w:val="00312B8F"/>
    <w:rsid w:val="00313AA4"/>
    <w:rsid w:val="00313C91"/>
    <w:rsid w:val="00313F33"/>
    <w:rsid w:val="00314AEE"/>
    <w:rsid w:val="00316D51"/>
    <w:rsid w:val="00317EAB"/>
    <w:rsid w:val="00317EE4"/>
    <w:rsid w:val="00317F34"/>
    <w:rsid w:val="00322E7A"/>
    <w:rsid w:val="00322EA7"/>
    <w:rsid w:val="0032335C"/>
    <w:rsid w:val="003233A2"/>
    <w:rsid w:val="00324E71"/>
    <w:rsid w:val="00324FA5"/>
    <w:rsid w:val="003278DC"/>
    <w:rsid w:val="0033045A"/>
    <w:rsid w:val="00330CC8"/>
    <w:rsid w:val="00332299"/>
    <w:rsid w:val="00332C35"/>
    <w:rsid w:val="00334EE9"/>
    <w:rsid w:val="00335C82"/>
    <w:rsid w:val="00335C87"/>
    <w:rsid w:val="0034271D"/>
    <w:rsid w:val="00344E24"/>
    <w:rsid w:val="00345315"/>
    <w:rsid w:val="00350981"/>
    <w:rsid w:val="00352DA4"/>
    <w:rsid w:val="00353E24"/>
    <w:rsid w:val="0035465D"/>
    <w:rsid w:val="00360F8B"/>
    <w:rsid w:val="00361CDB"/>
    <w:rsid w:val="003623D6"/>
    <w:rsid w:val="00364337"/>
    <w:rsid w:val="00365189"/>
    <w:rsid w:val="00365396"/>
    <w:rsid w:val="003666B5"/>
    <w:rsid w:val="00367925"/>
    <w:rsid w:val="003679DA"/>
    <w:rsid w:val="00372012"/>
    <w:rsid w:val="00372578"/>
    <w:rsid w:val="003729BD"/>
    <w:rsid w:val="00372F9E"/>
    <w:rsid w:val="00376FFD"/>
    <w:rsid w:val="00377609"/>
    <w:rsid w:val="003801DB"/>
    <w:rsid w:val="003845A6"/>
    <w:rsid w:val="00384B13"/>
    <w:rsid w:val="003853C3"/>
    <w:rsid w:val="00385D8F"/>
    <w:rsid w:val="003862F8"/>
    <w:rsid w:val="00386394"/>
    <w:rsid w:val="00387C36"/>
    <w:rsid w:val="00390A57"/>
    <w:rsid w:val="00390FAD"/>
    <w:rsid w:val="00392A01"/>
    <w:rsid w:val="00392E2D"/>
    <w:rsid w:val="00392E4B"/>
    <w:rsid w:val="003930A4"/>
    <w:rsid w:val="00393A25"/>
    <w:rsid w:val="00393EB5"/>
    <w:rsid w:val="00394E13"/>
    <w:rsid w:val="00395537"/>
    <w:rsid w:val="003965E1"/>
    <w:rsid w:val="003A1FE3"/>
    <w:rsid w:val="003A2D31"/>
    <w:rsid w:val="003A3A1F"/>
    <w:rsid w:val="003A4117"/>
    <w:rsid w:val="003A55D8"/>
    <w:rsid w:val="003A6157"/>
    <w:rsid w:val="003A761E"/>
    <w:rsid w:val="003B0234"/>
    <w:rsid w:val="003B1103"/>
    <w:rsid w:val="003B2DEB"/>
    <w:rsid w:val="003B45D6"/>
    <w:rsid w:val="003B4DE1"/>
    <w:rsid w:val="003B64F4"/>
    <w:rsid w:val="003B711A"/>
    <w:rsid w:val="003B7E2E"/>
    <w:rsid w:val="003C19F7"/>
    <w:rsid w:val="003C205C"/>
    <w:rsid w:val="003C4B3D"/>
    <w:rsid w:val="003C4B9A"/>
    <w:rsid w:val="003C4C5B"/>
    <w:rsid w:val="003C7BCE"/>
    <w:rsid w:val="003D2272"/>
    <w:rsid w:val="003D32A7"/>
    <w:rsid w:val="003D3851"/>
    <w:rsid w:val="003E01EB"/>
    <w:rsid w:val="003E14E7"/>
    <w:rsid w:val="003E2443"/>
    <w:rsid w:val="003E33D7"/>
    <w:rsid w:val="003E4E78"/>
    <w:rsid w:val="003E5A7D"/>
    <w:rsid w:val="003E73CA"/>
    <w:rsid w:val="003F11A0"/>
    <w:rsid w:val="003F6109"/>
    <w:rsid w:val="003F7EF1"/>
    <w:rsid w:val="00401828"/>
    <w:rsid w:val="004033C0"/>
    <w:rsid w:val="0040426F"/>
    <w:rsid w:val="004048D9"/>
    <w:rsid w:val="00404C11"/>
    <w:rsid w:val="00405C77"/>
    <w:rsid w:val="00406908"/>
    <w:rsid w:val="00406A07"/>
    <w:rsid w:val="00407441"/>
    <w:rsid w:val="0041128F"/>
    <w:rsid w:val="00412C01"/>
    <w:rsid w:val="004136FF"/>
    <w:rsid w:val="00415512"/>
    <w:rsid w:val="00417CCB"/>
    <w:rsid w:val="004202DA"/>
    <w:rsid w:val="00420D7B"/>
    <w:rsid w:val="004214EC"/>
    <w:rsid w:val="004221A4"/>
    <w:rsid w:val="004235EF"/>
    <w:rsid w:val="004237BB"/>
    <w:rsid w:val="004237F7"/>
    <w:rsid w:val="00430FAF"/>
    <w:rsid w:val="00437453"/>
    <w:rsid w:val="00441495"/>
    <w:rsid w:val="00443B5B"/>
    <w:rsid w:val="00444856"/>
    <w:rsid w:val="00445DDF"/>
    <w:rsid w:val="0044637C"/>
    <w:rsid w:val="0044679E"/>
    <w:rsid w:val="00447014"/>
    <w:rsid w:val="00447017"/>
    <w:rsid w:val="0045069C"/>
    <w:rsid w:val="0045139E"/>
    <w:rsid w:val="00453E8A"/>
    <w:rsid w:val="00454C79"/>
    <w:rsid w:val="00455A39"/>
    <w:rsid w:val="00455D05"/>
    <w:rsid w:val="004566F1"/>
    <w:rsid w:val="00456F61"/>
    <w:rsid w:val="00457BEF"/>
    <w:rsid w:val="00457E66"/>
    <w:rsid w:val="00460FAF"/>
    <w:rsid w:val="00462088"/>
    <w:rsid w:val="004624C9"/>
    <w:rsid w:val="004653BF"/>
    <w:rsid w:val="00465F16"/>
    <w:rsid w:val="0047346D"/>
    <w:rsid w:val="00476691"/>
    <w:rsid w:val="00476BDF"/>
    <w:rsid w:val="00476E7B"/>
    <w:rsid w:val="00481F78"/>
    <w:rsid w:val="00484EC6"/>
    <w:rsid w:val="00484EEA"/>
    <w:rsid w:val="004874A6"/>
    <w:rsid w:val="00487631"/>
    <w:rsid w:val="004902C6"/>
    <w:rsid w:val="0049116B"/>
    <w:rsid w:val="00493DB8"/>
    <w:rsid w:val="004966D4"/>
    <w:rsid w:val="00496EF6"/>
    <w:rsid w:val="00497648"/>
    <w:rsid w:val="004A0FD3"/>
    <w:rsid w:val="004A10F6"/>
    <w:rsid w:val="004A145B"/>
    <w:rsid w:val="004A2274"/>
    <w:rsid w:val="004A46CE"/>
    <w:rsid w:val="004A72AF"/>
    <w:rsid w:val="004B01BA"/>
    <w:rsid w:val="004B03B9"/>
    <w:rsid w:val="004B28F0"/>
    <w:rsid w:val="004B3FAB"/>
    <w:rsid w:val="004B636F"/>
    <w:rsid w:val="004B6BC1"/>
    <w:rsid w:val="004C00F9"/>
    <w:rsid w:val="004C1C33"/>
    <w:rsid w:val="004C2242"/>
    <w:rsid w:val="004C2B42"/>
    <w:rsid w:val="004C503C"/>
    <w:rsid w:val="004C5276"/>
    <w:rsid w:val="004C60ED"/>
    <w:rsid w:val="004C6BE9"/>
    <w:rsid w:val="004D0218"/>
    <w:rsid w:val="004D1E05"/>
    <w:rsid w:val="004D392B"/>
    <w:rsid w:val="004D4313"/>
    <w:rsid w:val="004D5ECD"/>
    <w:rsid w:val="004E253A"/>
    <w:rsid w:val="004E27B7"/>
    <w:rsid w:val="004E3681"/>
    <w:rsid w:val="004E4DDE"/>
    <w:rsid w:val="004E5C01"/>
    <w:rsid w:val="004E6C25"/>
    <w:rsid w:val="004E6E8A"/>
    <w:rsid w:val="004E7C3C"/>
    <w:rsid w:val="004F002F"/>
    <w:rsid w:val="004F19FB"/>
    <w:rsid w:val="004F1DD6"/>
    <w:rsid w:val="004F4B5E"/>
    <w:rsid w:val="004F77CA"/>
    <w:rsid w:val="004F7F8A"/>
    <w:rsid w:val="00503586"/>
    <w:rsid w:val="00503AAE"/>
    <w:rsid w:val="00504C6C"/>
    <w:rsid w:val="005104DD"/>
    <w:rsid w:val="00510618"/>
    <w:rsid w:val="0051092D"/>
    <w:rsid w:val="00510EC3"/>
    <w:rsid w:val="00515944"/>
    <w:rsid w:val="00516FCA"/>
    <w:rsid w:val="00522750"/>
    <w:rsid w:val="00522C17"/>
    <w:rsid w:val="00523474"/>
    <w:rsid w:val="00523A2B"/>
    <w:rsid w:val="0052406D"/>
    <w:rsid w:val="00526B60"/>
    <w:rsid w:val="00526D9C"/>
    <w:rsid w:val="0052757A"/>
    <w:rsid w:val="00527C6B"/>
    <w:rsid w:val="005364B7"/>
    <w:rsid w:val="00536E63"/>
    <w:rsid w:val="00537A70"/>
    <w:rsid w:val="00537C72"/>
    <w:rsid w:val="00540A87"/>
    <w:rsid w:val="00541375"/>
    <w:rsid w:val="0054257B"/>
    <w:rsid w:val="005428F2"/>
    <w:rsid w:val="005439B0"/>
    <w:rsid w:val="00543FA3"/>
    <w:rsid w:val="00544A18"/>
    <w:rsid w:val="00545FE6"/>
    <w:rsid w:val="005462FB"/>
    <w:rsid w:val="0054710C"/>
    <w:rsid w:val="00547463"/>
    <w:rsid w:val="0055195D"/>
    <w:rsid w:val="00553073"/>
    <w:rsid w:val="005547C0"/>
    <w:rsid w:val="00555EF4"/>
    <w:rsid w:val="0055736F"/>
    <w:rsid w:val="005579B0"/>
    <w:rsid w:val="00561AB9"/>
    <w:rsid w:val="00561F79"/>
    <w:rsid w:val="00564142"/>
    <w:rsid w:val="005646AD"/>
    <w:rsid w:val="005659F2"/>
    <w:rsid w:val="005667C5"/>
    <w:rsid w:val="00567B57"/>
    <w:rsid w:val="0057101B"/>
    <w:rsid w:val="00571487"/>
    <w:rsid w:val="005728BE"/>
    <w:rsid w:val="00572D06"/>
    <w:rsid w:val="005737C3"/>
    <w:rsid w:val="00576607"/>
    <w:rsid w:val="00577957"/>
    <w:rsid w:val="005800D0"/>
    <w:rsid w:val="005864A9"/>
    <w:rsid w:val="0058737C"/>
    <w:rsid w:val="005878B7"/>
    <w:rsid w:val="00594075"/>
    <w:rsid w:val="00597AD0"/>
    <w:rsid w:val="00597DC3"/>
    <w:rsid w:val="005A101B"/>
    <w:rsid w:val="005A26E7"/>
    <w:rsid w:val="005A2C55"/>
    <w:rsid w:val="005A30CA"/>
    <w:rsid w:val="005A4EB4"/>
    <w:rsid w:val="005A6520"/>
    <w:rsid w:val="005A700B"/>
    <w:rsid w:val="005A7420"/>
    <w:rsid w:val="005A79E8"/>
    <w:rsid w:val="005B32A1"/>
    <w:rsid w:val="005B416D"/>
    <w:rsid w:val="005B643B"/>
    <w:rsid w:val="005B7A88"/>
    <w:rsid w:val="005C1AF1"/>
    <w:rsid w:val="005C2E8C"/>
    <w:rsid w:val="005C60D2"/>
    <w:rsid w:val="005D0A11"/>
    <w:rsid w:val="005D0F89"/>
    <w:rsid w:val="005D1240"/>
    <w:rsid w:val="005D1802"/>
    <w:rsid w:val="005D265D"/>
    <w:rsid w:val="005D3391"/>
    <w:rsid w:val="005D615D"/>
    <w:rsid w:val="005D66B3"/>
    <w:rsid w:val="005E0A8D"/>
    <w:rsid w:val="005E1107"/>
    <w:rsid w:val="005E1205"/>
    <w:rsid w:val="005E1206"/>
    <w:rsid w:val="005E2EAD"/>
    <w:rsid w:val="005E33E3"/>
    <w:rsid w:val="005E35F8"/>
    <w:rsid w:val="005E4E91"/>
    <w:rsid w:val="005E57C6"/>
    <w:rsid w:val="005E62FA"/>
    <w:rsid w:val="005F22D6"/>
    <w:rsid w:val="005F6C16"/>
    <w:rsid w:val="00606FDA"/>
    <w:rsid w:val="006070C3"/>
    <w:rsid w:val="00607388"/>
    <w:rsid w:val="006073B7"/>
    <w:rsid w:val="0060777A"/>
    <w:rsid w:val="00607A51"/>
    <w:rsid w:val="0061037C"/>
    <w:rsid w:val="00610860"/>
    <w:rsid w:val="00611733"/>
    <w:rsid w:val="006151BB"/>
    <w:rsid w:val="00617AE3"/>
    <w:rsid w:val="00621F97"/>
    <w:rsid w:val="006224D2"/>
    <w:rsid w:val="006239EB"/>
    <w:rsid w:val="0062468F"/>
    <w:rsid w:val="00630804"/>
    <w:rsid w:val="006310CC"/>
    <w:rsid w:val="006324EE"/>
    <w:rsid w:val="00634CD7"/>
    <w:rsid w:val="00634EE2"/>
    <w:rsid w:val="006350C3"/>
    <w:rsid w:val="00635E8D"/>
    <w:rsid w:val="006360D8"/>
    <w:rsid w:val="0063775F"/>
    <w:rsid w:val="006377A2"/>
    <w:rsid w:val="00640538"/>
    <w:rsid w:val="0064363E"/>
    <w:rsid w:val="00643E58"/>
    <w:rsid w:val="00644EA7"/>
    <w:rsid w:val="00646C7C"/>
    <w:rsid w:val="00646D24"/>
    <w:rsid w:val="006479FC"/>
    <w:rsid w:val="00647F12"/>
    <w:rsid w:val="0065077B"/>
    <w:rsid w:val="006509B2"/>
    <w:rsid w:val="006518C6"/>
    <w:rsid w:val="00652BDD"/>
    <w:rsid w:val="00654EB5"/>
    <w:rsid w:val="00655476"/>
    <w:rsid w:val="00655BA3"/>
    <w:rsid w:val="006567C5"/>
    <w:rsid w:val="0065707A"/>
    <w:rsid w:val="00660BDD"/>
    <w:rsid w:val="0066393E"/>
    <w:rsid w:val="006655FC"/>
    <w:rsid w:val="00671725"/>
    <w:rsid w:val="00671EA5"/>
    <w:rsid w:val="00672603"/>
    <w:rsid w:val="00673892"/>
    <w:rsid w:val="00673E1B"/>
    <w:rsid w:val="00675DE5"/>
    <w:rsid w:val="00680FAB"/>
    <w:rsid w:val="00684E3C"/>
    <w:rsid w:val="00685B19"/>
    <w:rsid w:val="00687EAC"/>
    <w:rsid w:val="00690791"/>
    <w:rsid w:val="00690A97"/>
    <w:rsid w:val="00690E26"/>
    <w:rsid w:val="00691D37"/>
    <w:rsid w:val="00693717"/>
    <w:rsid w:val="00693F45"/>
    <w:rsid w:val="00694278"/>
    <w:rsid w:val="006955DA"/>
    <w:rsid w:val="006A0D4F"/>
    <w:rsid w:val="006A12F9"/>
    <w:rsid w:val="006A1F88"/>
    <w:rsid w:val="006A2089"/>
    <w:rsid w:val="006A44D4"/>
    <w:rsid w:val="006A51B6"/>
    <w:rsid w:val="006A71DD"/>
    <w:rsid w:val="006A7A96"/>
    <w:rsid w:val="006B0AE5"/>
    <w:rsid w:val="006B0D52"/>
    <w:rsid w:val="006B0D65"/>
    <w:rsid w:val="006B10D3"/>
    <w:rsid w:val="006B1721"/>
    <w:rsid w:val="006B1993"/>
    <w:rsid w:val="006B2C01"/>
    <w:rsid w:val="006B37DF"/>
    <w:rsid w:val="006B51B8"/>
    <w:rsid w:val="006B5547"/>
    <w:rsid w:val="006C0676"/>
    <w:rsid w:val="006C196D"/>
    <w:rsid w:val="006C1A42"/>
    <w:rsid w:val="006C1A9E"/>
    <w:rsid w:val="006C2077"/>
    <w:rsid w:val="006C3707"/>
    <w:rsid w:val="006C4B39"/>
    <w:rsid w:val="006C623D"/>
    <w:rsid w:val="006D130F"/>
    <w:rsid w:val="006D1A2C"/>
    <w:rsid w:val="006D3A76"/>
    <w:rsid w:val="006D3F91"/>
    <w:rsid w:val="006D6B6A"/>
    <w:rsid w:val="006D7332"/>
    <w:rsid w:val="006D7401"/>
    <w:rsid w:val="006E21F2"/>
    <w:rsid w:val="006E2986"/>
    <w:rsid w:val="006E2B26"/>
    <w:rsid w:val="006E2DA7"/>
    <w:rsid w:val="006E3891"/>
    <w:rsid w:val="006E5146"/>
    <w:rsid w:val="006E551A"/>
    <w:rsid w:val="006E5FC7"/>
    <w:rsid w:val="006E7584"/>
    <w:rsid w:val="006E7B9E"/>
    <w:rsid w:val="006E7C67"/>
    <w:rsid w:val="006F0B9F"/>
    <w:rsid w:val="006F0CC9"/>
    <w:rsid w:val="006F27BC"/>
    <w:rsid w:val="006F6271"/>
    <w:rsid w:val="007010BA"/>
    <w:rsid w:val="00703777"/>
    <w:rsid w:val="00706FC2"/>
    <w:rsid w:val="00711E3D"/>
    <w:rsid w:val="00712814"/>
    <w:rsid w:val="00713AC4"/>
    <w:rsid w:val="00716818"/>
    <w:rsid w:val="00721AA6"/>
    <w:rsid w:val="0072295F"/>
    <w:rsid w:val="00722C9D"/>
    <w:rsid w:val="00723321"/>
    <w:rsid w:val="00724E1F"/>
    <w:rsid w:val="00733F53"/>
    <w:rsid w:val="007349F4"/>
    <w:rsid w:val="007357F3"/>
    <w:rsid w:val="00740AD7"/>
    <w:rsid w:val="00740E7D"/>
    <w:rsid w:val="00742549"/>
    <w:rsid w:val="007441F7"/>
    <w:rsid w:val="00747C7A"/>
    <w:rsid w:val="00747D34"/>
    <w:rsid w:val="0075165A"/>
    <w:rsid w:val="00752401"/>
    <w:rsid w:val="007524E7"/>
    <w:rsid w:val="0075306D"/>
    <w:rsid w:val="00753861"/>
    <w:rsid w:val="00753A85"/>
    <w:rsid w:val="00754218"/>
    <w:rsid w:val="00756CCC"/>
    <w:rsid w:val="0075767D"/>
    <w:rsid w:val="007576FE"/>
    <w:rsid w:val="00761A87"/>
    <w:rsid w:val="007630B7"/>
    <w:rsid w:val="00763C1C"/>
    <w:rsid w:val="007659D0"/>
    <w:rsid w:val="00765D4A"/>
    <w:rsid w:val="00770C0E"/>
    <w:rsid w:val="007732B2"/>
    <w:rsid w:val="00774ABE"/>
    <w:rsid w:val="00775DA2"/>
    <w:rsid w:val="00781626"/>
    <w:rsid w:val="00784971"/>
    <w:rsid w:val="00785537"/>
    <w:rsid w:val="00786A82"/>
    <w:rsid w:val="00787228"/>
    <w:rsid w:val="0078742D"/>
    <w:rsid w:val="007928D7"/>
    <w:rsid w:val="00792A2A"/>
    <w:rsid w:val="00792C56"/>
    <w:rsid w:val="007930E3"/>
    <w:rsid w:val="00796094"/>
    <w:rsid w:val="007A1B2D"/>
    <w:rsid w:val="007A673A"/>
    <w:rsid w:val="007A6FBF"/>
    <w:rsid w:val="007A702C"/>
    <w:rsid w:val="007B22D1"/>
    <w:rsid w:val="007B2C33"/>
    <w:rsid w:val="007B3356"/>
    <w:rsid w:val="007B444C"/>
    <w:rsid w:val="007B5B1B"/>
    <w:rsid w:val="007C14D6"/>
    <w:rsid w:val="007C2104"/>
    <w:rsid w:val="007C347D"/>
    <w:rsid w:val="007C4E68"/>
    <w:rsid w:val="007C707C"/>
    <w:rsid w:val="007C7378"/>
    <w:rsid w:val="007D0F74"/>
    <w:rsid w:val="007D224E"/>
    <w:rsid w:val="007D2FCC"/>
    <w:rsid w:val="007D45EE"/>
    <w:rsid w:val="007D4D6C"/>
    <w:rsid w:val="007D6F0D"/>
    <w:rsid w:val="007E05CB"/>
    <w:rsid w:val="007E0EAB"/>
    <w:rsid w:val="007E105E"/>
    <w:rsid w:val="007E1E97"/>
    <w:rsid w:val="007E2E26"/>
    <w:rsid w:val="007E524D"/>
    <w:rsid w:val="007E5DAD"/>
    <w:rsid w:val="007E6AFA"/>
    <w:rsid w:val="007F07C5"/>
    <w:rsid w:val="007F1C03"/>
    <w:rsid w:val="007F4611"/>
    <w:rsid w:val="007F61AC"/>
    <w:rsid w:val="007F6505"/>
    <w:rsid w:val="0080111A"/>
    <w:rsid w:val="008016E6"/>
    <w:rsid w:val="00802EAE"/>
    <w:rsid w:val="008046BA"/>
    <w:rsid w:val="0080523C"/>
    <w:rsid w:val="008109F2"/>
    <w:rsid w:val="00812DD0"/>
    <w:rsid w:val="00813303"/>
    <w:rsid w:val="00816A47"/>
    <w:rsid w:val="00817442"/>
    <w:rsid w:val="00820904"/>
    <w:rsid w:val="008209C7"/>
    <w:rsid w:val="00821F0D"/>
    <w:rsid w:val="008224E6"/>
    <w:rsid w:val="00831119"/>
    <w:rsid w:val="00831F18"/>
    <w:rsid w:val="00832CDB"/>
    <w:rsid w:val="0083352A"/>
    <w:rsid w:val="008337BE"/>
    <w:rsid w:val="008349C1"/>
    <w:rsid w:val="00837224"/>
    <w:rsid w:val="00840C9A"/>
    <w:rsid w:val="008412C0"/>
    <w:rsid w:val="00841334"/>
    <w:rsid w:val="008416C3"/>
    <w:rsid w:val="0084221E"/>
    <w:rsid w:val="00844CCD"/>
    <w:rsid w:val="00845E14"/>
    <w:rsid w:val="00846DAE"/>
    <w:rsid w:val="00853E30"/>
    <w:rsid w:val="00854590"/>
    <w:rsid w:val="00856378"/>
    <w:rsid w:val="00860EDD"/>
    <w:rsid w:val="0086160E"/>
    <w:rsid w:val="00862F77"/>
    <w:rsid w:val="00864A01"/>
    <w:rsid w:val="008702A1"/>
    <w:rsid w:val="00871759"/>
    <w:rsid w:val="00871C16"/>
    <w:rsid w:val="00873128"/>
    <w:rsid w:val="00873D71"/>
    <w:rsid w:val="00874F70"/>
    <w:rsid w:val="0088122D"/>
    <w:rsid w:val="00882EA9"/>
    <w:rsid w:val="00884ABD"/>
    <w:rsid w:val="00885ECB"/>
    <w:rsid w:val="00891E9F"/>
    <w:rsid w:val="0089324F"/>
    <w:rsid w:val="0089336E"/>
    <w:rsid w:val="0089367D"/>
    <w:rsid w:val="00894FE9"/>
    <w:rsid w:val="008955BB"/>
    <w:rsid w:val="00896C93"/>
    <w:rsid w:val="008A03C7"/>
    <w:rsid w:val="008A23AF"/>
    <w:rsid w:val="008A3DCC"/>
    <w:rsid w:val="008A7812"/>
    <w:rsid w:val="008A7AEF"/>
    <w:rsid w:val="008C1101"/>
    <w:rsid w:val="008C1ADC"/>
    <w:rsid w:val="008C4B6B"/>
    <w:rsid w:val="008C52D6"/>
    <w:rsid w:val="008C6180"/>
    <w:rsid w:val="008D093E"/>
    <w:rsid w:val="008D4844"/>
    <w:rsid w:val="008D48AB"/>
    <w:rsid w:val="008D5B03"/>
    <w:rsid w:val="008D723A"/>
    <w:rsid w:val="008D7CA9"/>
    <w:rsid w:val="008E0B07"/>
    <w:rsid w:val="008E3715"/>
    <w:rsid w:val="008E3960"/>
    <w:rsid w:val="008E49E0"/>
    <w:rsid w:val="008E6528"/>
    <w:rsid w:val="008E7DE2"/>
    <w:rsid w:val="008F0806"/>
    <w:rsid w:val="008F0A84"/>
    <w:rsid w:val="008F2127"/>
    <w:rsid w:val="008F2BAE"/>
    <w:rsid w:val="008F3EC0"/>
    <w:rsid w:val="008F44F4"/>
    <w:rsid w:val="008F56CB"/>
    <w:rsid w:val="008F5966"/>
    <w:rsid w:val="008F6634"/>
    <w:rsid w:val="008F6AB4"/>
    <w:rsid w:val="009001C4"/>
    <w:rsid w:val="0090108E"/>
    <w:rsid w:val="009032D8"/>
    <w:rsid w:val="00905F97"/>
    <w:rsid w:val="009075BB"/>
    <w:rsid w:val="00910C55"/>
    <w:rsid w:val="009115B3"/>
    <w:rsid w:val="00911722"/>
    <w:rsid w:val="009120DF"/>
    <w:rsid w:val="0091472C"/>
    <w:rsid w:val="0091494C"/>
    <w:rsid w:val="00917CB5"/>
    <w:rsid w:val="00922F52"/>
    <w:rsid w:val="00925313"/>
    <w:rsid w:val="00925F84"/>
    <w:rsid w:val="00925FC4"/>
    <w:rsid w:val="00931990"/>
    <w:rsid w:val="00931E12"/>
    <w:rsid w:val="00932419"/>
    <w:rsid w:val="009328F9"/>
    <w:rsid w:val="00932BBB"/>
    <w:rsid w:val="00935443"/>
    <w:rsid w:val="00935DEA"/>
    <w:rsid w:val="00935F1B"/>
    <w:rsid w:val="009371BE"/>
    <w:rsid w:val="00940F40"/>
    <w:rsid w:val="00942348"/>
    <w:rsid w:val="00944054"/>
    <w:rsid w:val="009442D4"/>
    <w:rsid w:val="009452E5"/>
    <w:rsid w:val="00946013"/>
    <w:rsid w:val="00946F7A"/>
    <w:rsid w:val="009475C9"/>
    <w:rsid w:val="0094760E"/>
    <w:rsid w:val="009518BB"/>
    <w:rsid w:val="00951DD1"/>
    <w:rsid w:val="00952C22"/>
    <w:rsid w:val="00953BBB"/>
    <w:rsid w:val="009542AD"/>
    <w:rsid w:val="00956EFD"/>
    <w:rsid w:val="00957879"/>
    <w:rsid w:val="00957D50"/>
    <w:rsid w:val="00961880"/>
    <w:rsid w:val="0096327F"/>
    <w:rsid w:val="00963E6B"/>
    <w:rsid w:val="00965BDF"/>
    <w:rsid w:val="00966146"/>
    <w:rsid w:val="00967BF3"/>
    <w:rsid w:val="00970265"/>
    <w:rsid w:val="009725DD"/>
    <w:rsid w:val="00972CE9"/>
    <w:rsid w:val="009739B4"/>
    <w:rsid w:val="009740DA"/>
    <w:rsid w:val="00974B68"/>
    <w:rsid w:val="009770BF"/>
    <w:rsid w:val="00977F98"/>
    <w:rsid w:val="00981CF1"/>
    <w:rsid w:val="00982F1C"/>
    <w:rsid w:val="00983E8A"/>
    <w:rsid w:val="0098415C"/>
    <w:rsid w:val="00986FA9"/>
    <w:rsid w:val="00987B6A"/>
    <w:rsid w:val="0099019D"/>
    <w:rsid w:val="00990B3E"/>
    <w:rsid w:val="00992D53"/>
    <w:rsid w:val="009947CD"/>
    <w:rsid w:val="009957A4"/>
    <w:rsid w:val="00995B7F"/>
    <w:rsid w:val="00997EBC"/>
    <w:rsid w:val="009A0402"/>
    <w:rsid w:val="009A09F6"/>
    <w:rsid w:val="009A1530"/>
    <w:rsid w:val="009A1633"/>
    <w:rsid w:val="009A2CA6"/>
    <w:rsid w:val="009A57FD"/>
    <w:rsid w:val="009A7982"/>
    <w:rsid w:val="009A7B20"/>
    <w:rsid w:val="009A7CCD"/>
    <w:rsid w:val="009B0066"/>
    <w:rsid w:val="009B1929"/>
    <w:rsid w:val="009B4B30"/>
    <w:rsid w:val="009B6B13"/>
    <w:rsid w:val="009C024A"/>
    <w:rsid w:val="009C33BA"/>
    <w:rsid w:val="009C54CA"/>
    <w:rsid w:val="009D0971"/>
    <w:rsid w:val="009D14A3"/>
    <w:rsid w:val="009D3266"/>
    <w:rsid w:val="009D5281"/>
    <w:rsid w:val="009D5AA3"/>
    <w:rsid w:val="009D5E54"/>
    <w:rsid w:val="009E04F3"/>
    <w:rsid w:val="009E1B1F"/>
    <w:rsid w:val="009E1B7F"/>
    <w:rsid w:val="009E6526"/>
    <w:rsid w:val="009E6D12"/>
    <w:rsid w:val="009E7DC0"/>
    <w:rsid w:val="009F0C80"/>
    <w:rsid w:val="009F3455"/>
    <w:rsid w:val="009F53A3"/>
    <w:rsid w:val="009F5D70"/>
    <w:rsid w:val="009F6388"/>
    <w:rsid w:val="009F723B"/>
    <w:rsid w:val="009F7C28"/>
    <w:rsid w:val="009F7D19"/>
    <w:rsid w:val="00A009C9"/>
    <w:rsid w:val="00A01200"/>
    <w:rsid w:val="00A03215"/>
    <w:rsid w:val="00A033FB"/>
    <w:rsid w:val="00A04395"/>
    <w:rsid w:val="00A071A0"/>
    <w:rsid w:val="00A104B4"/>
    <w:rsid w:val="00A160B3"/>
    <w:rsid w:val="00A164C9"/>
    <w:rsid w:val="00A2140A"/>
    <w:rsid w:val="00A2202D"/>
    <w:rsid w:val="00A22CE4"/>
    <w:rsid w:val="00A240B1"/>
    <w:rsid w:val="00A243AD"/>
    <w:rsid w:val="00A258F9"/>
    <w:rsid w:val="00A261E0"/>
    <w:rsid w:val="00A26B58"/>
    <w:rsid w:val="00A30651"/>
    <w:rsid w:val="00A307E2"/>
    <w:rsid w:val="00A316FC"/>
    <w:rsid w:val="00A3183B"/>
    <w:rsid w:val="00A32B26"/>
    <w:rsid w:val="00A3339C"/>
    <w:rsid w:val="00A33775"/>
    <w:rsid w:val="00A3448B"/>
    <w:rsid w:val="00A34EF2"/>
    <w:rsid w:val="00A35B71"/>
    <w:rsid w:val="00A35D70"/>
    <w:rsid w:val="00A36054"/>
    <w:rsid w:val="00A37885"/>
    <w:rsid w:val="00A41018"/>
    <w:rsid w:val="00A42B6B"/>
    <w:rsid w:val="00A43A8D"/>
    <w:rsid w:val="00A4461B"/>
    <w:rsid w:val="00A45F5B"/>
    <w:rsid w:val="00A46E7D"/>
    <w:rsid w:val="00A47AC3"/>
    <w:rsid w:val="00A51ECD"/>
    <w:rsid w:val="00A535E8"/>
    <w:rsid w:val="00A55BED"/>
    <w:rsid w:val="00A57B70"/>
    <w:rsid w:val="00A605CB"/>
    <w:rsid w:val="00A66706"/>
    <w:rsid w:val="00A66C0B"/>
    <w:rsid w:val="00A677A7"/>
    <w:rsid w:val="00A70E5C"/>
    <w:rsid w:val="00A716A3"/>
    <w:rsid w:val="00A71DB1"/>
    <w:rsid w:val="00A73553"/>
    <w:rsid w:val="00A758E3"/>
    <w:rsid w:val="00A76B32"/>
    <w:rsid w:val="00A77F7E"/>
    <w:rsid w:val="00A8220D"/>
    <w:rsid w:val="00A8227C"/>
    <w:rsid w:val="00A8241E"/>
    <w:rsid w:val="00A82BEC"/>
    <w:rsid w:val="00A841A8"/>
    <w:rsid w:val="00A8507A"/>
    <w:rsid w:val="00A858A2"/>
    <w:rsid w:val="00A85969"/>
    <w:rsid w:val="00A85DA9"/>
    <w:rsid w:val="00A863E9"/>
    <w:rsid w:val="00A91C26"/>
    <w:rsid w:val="00A91FFF"/>
    <w:rsid w:val="00A92052"/>
    <w:rsid w:val="00A927F8"/>
    <w:rsid w:val="00A936F5"/>
    <w:rsid w:val="00A95262"/>
    <w:rsid w:val="00A95B9C"/>
    <w:rsid w:val="00A977CB"/>
    <w:rsid w:val="00AA00AF"/>
    <w:rsid w:val="00AA19BB"/>
    <w:rsid w:val="00AA1CB9"/>
    <w:rsid w:val="00AA20E8"/>
    <w:rsid w:val="00AA3BF1"/>
    <w:rsid w:val="00AA57E8"/>
    <w:rsid w:val="00AA5BA9"/>
    <w:rsid w:val="00AA5DB8"/>
    <w:rsid w:val="00AA7468"/>
    <w:rsid w:val="00AB09F3"/>
    <w:rsid w:val="00AB12F1"/>
    <w:rsid w:val="00AB3C53"/>
    <w:rsid w:val="00AB3D7D"/>
    <w:rsid w:val="00AB7AC4"/>
    <w:rsid w:val="00AB7C3D"/>
    <w:rsid w:val="00AC02B7"/>
    <w:rsid w:val="00AC1ECC"/>
    <w:rsid w:val="00AC53A6"/>
    <w:rsid w:val="00AC5ADE"/>
    <w:rsid w:val="00AD11CC"/>
    <w:rsid w:val="00AD19CB"/>
    <w:rsid w:val="00AD57B8"/>
    <w:rsid w:val="00AD583F"/>
    <w:rsid w:val="00AD62E7"/>
    <w:rsid w:val="00AD637E"/>
    <w:rsid w:val="00AD6A3F"/>
    <w:rsid w:val="00AE054C"/>
    <w:rsid w:val="00AE0638"/>
    <w:rsid w:val="00AE09EE"/>
    <w:rsid w:val="00AE2FB0"/>
    <w:rsid w:val="00AE3689"/>
    <w:rsid w:val="00AE6101"/>
    <w:rsid w:val="00AF0044"/>
    <w:rsid w:val="00AF2245"/>
    <w:rsid w:val="00AF4032"/>
    <w:rsid w:val="00AF4A72"/>
    <w:rsid w:val="00AF7134"/>
    <w:rsid w:val="00AF7967"/>
    <w:rsid w:val="00B011CD"/>
    <w:rsid w:val="00B0360E"/>
    <w:rsid w:val="00B04A93"/>
    <w:rsid w:val="00B05DAA"/>
    <w:rsid w:val="00B10538"/>
    <w:rsid w:val="00B1150E"/>
    <w:rsid w:val="00B137A5"/>
    <w:rsid w:val="00B153F1"/>
    <w:rsid w:val="00B2075C"/>
    <w:rsid w:val="00B24ED9"/>
    <w:rsid w:val="00B25CE4"/>
    <w:rsid w:val="00B27BC5"/>
    <w:rsid w:val="00B31386"/>
    <w:rsid w:val="00B313CB"/>
    <w:rsid w:val="00B318F0"/>
    <w:rsid w:val="00B3297B"/>
    <w:rsid w:val="00B340A0"/>
    <w:rsid w:val="00B34873"/>
    <w:rsid w:val="00B357C0"/>
    <w:rsid w:val="00B3689D"/>
    <w:rsid w:val="00B371C8"/>
    <w:rsid w:val="00B40657"/>
    <w:rsid w:val="00B40D70"/>
    <w:rsid w:val="00B41EAA"/>
    <w:rsid w:val="00B43C77"/>
    <w:rsid w:val="00B44F84"/>
    <w:rsid w:val="00B45B7A"/>
    <w:rsid w:val="00B4643C"/>
    <w:rsid w:val="00B4772B"/>
    <w:rsid w:val="00B47DC3"/>
    <w:rsid w:val="00B51A94"/>
    <w:rsid w:val="00B536F3"/>
    <w:rsid w:val="00B551CA"/>
    <w:rsid w:val="00B55521"/>
    <w:rsid w:val="00B56996"/>
    <w:rsid w:val="00B60F37"/>
    <w:rsid w:val="00B63753"/>
    <w:rsid w:val="00B638D1"/>
    <w:rsid w:val="00B63C1E"/>
    <w:rsid w:val="00B72D87"/>
    <w:rsid w:val="00B73C30"/>
    <w:rsid w:val="00B740E5"/>
    <w:rsid w:val="00B7447E"/>
    <w:rsid w:val="00B75637"/>
    <w:rsid w:val="00B77564"/>
    <w:rsid w:val="00B80759"/>
    <w:rsid w:val="00B8198B"/>
    <w:rsid w:val="00B81D81"/>
    <w:rsid w:val="00B83C4B"/>
    <w:rsid w:val="00B84447"/>
    <w:rsid w:val="00B845A5"/>
    <w:rsid w:val="00B85B63"/>
    <w:rsid w:val="00B862A9"/>
    <w:rsid w:val="00B87E18"/>
    <w:rsid w:val="00B9236E"/>
    <w:rsid w:val="00B92D72"/>
    <w:rsid w:val="00B93DAD"/>
    <w:rsid w:val="00B954D7"/>
    <w:rsid w:val="00B95EA4"/>
    <w:rsid w:val="00BA1A83"/>
    <w:rsid w:val="00BA2178"/>
    <w:rsid w:val="00BA2DD8"/>
    <w:rsid w:val="00BA45AA"/>
    <w:rsid w:val="00BA63EA"/>
    <w:rsid w:val="00BA68C4"/>
    <w:rsid w:val="00BA6AD4"/>
    <w:rsid w:val="00BA6B13"/>
    <w:rsid w:val="00BB13FF"/>
    <w:rsid w:val="00BB340D"/>
    <w:rsid w:val="00BB49E7"/>
    <w:rsid w:val="00BB4A62"/>
    <w:rsid w:val="00BB4ECA"/>
    <w:rsid w:val="00BB6325"/>
    <w:rsid w:val="00BB68B8"/>
    <w:rsid w:val="00BC260F"/>
    <w:rsid w:val="00BC5B9D"/>
    <w:rsid w:val="00BD339F"/>
    <w:rsid w:val="00BD3C4E"/>
    <w:rsid w:val="00BD4575"/>
    <w:rsid w:val="00BD5493"/>
    <w:rsid w:val="00BD5877"/>
    <w:rsid w:val="00BD5B10"/>
    <w:rsid w:val="00BE2CDF"/>
    <w:rsid w:val="00BE3D75"/>
    <w:rsid w:val="00BE6593"/>
    <w:rsid w:val="00BE700D"/>
    <w:rsid w:val="00BF0924"/>
    <w:rsid w:val="00BF2CB8"/>
    <w:rsid w:val="00BF3631"/>
    <w:rsid w:val="00BF45B5"/>
    <w:rsid w:val="00C00F0B"/>
    <w:rsid w:val="00C019FF"/>
    <w:rsid w:val="00C05546"/>
    <w:rsid w:val="00C06B72"/>
    <w:rsid w:val="00C07706"/>
    <w:rsid w:val="00C1389A"/>
    <w:rsid w:val="00C13A3C"/>
    <w:rsid w:val="00C13B7E"/>
    <w:rsid w:val="00C153F5"/>
    <w:rsid w:val="00C15F6B"/>
    <w:rsid w:val="00C173BA"/>
    <w:rsid w:val="00C2027F"/>
    <w:rsid w:val="00C21084"/>
    <w:rsid w:val="00C22809"/>
    <w:rsid w:val="00C242BA"/>
    <w:rsid w:val="00C24320"/>
    <w:rsid w:val="00C26752"/>
    <w:rsid w:val="00C268CB"/>
    <w:rsid w:val="00C301D5"/>
    <w:rsid w:val="00C30893"/>
    <w:rsid w:val="00C30C66"/>
    <w:rsid w:val="00C30DA1"/>
    <w:rsid w:val="00C31211"/>
    <w:rsid w:val="00C3151C"/>
    <w:rsid w:val="00C340BE"/>
    <w:rsid w:val="00C34210"/>
    <w:rsid w:val="00C34258"/>
    <w:rsid w:val="00C34536"/>
    <w:rsid w:val="00C35EF3"/>
    <w:rsid w:val="00C40425"/>
    <w:rsid w:val="00C42C15"/>
    <w:rsid w:val="00C42EFA"/>
    <w:rsid w:val="00C43288"/>
    <w:rsid w:val="00C44E8A"/>
    <w:rsid w:val="00C453E7"/>
    <w:rsid w:val="00C47A97"/>
    <w:rsid w:val="00C50339"/>
    <w:rsid w:val="00C50408"/>
    <w:rsid w:val="00C50AC5"/>
    <w:rsid w:val="00C51544"/>
    <w:rsid w:val="00C518C9"/>
    <w:rsid w:val="00C51EBF"/>
    <w:rsid w:val="00C524C7"/>
    <w:rsid w:val="00C52AE1"/>
    <w:rsid w:val="00C54719"/>
    <w:rsid w:val="00C5519B"/>
    <w:rsid w:val="00C60A22"/>
    <w:rsid w:val="00C60DAB"/>
    <w:rsid w:val="00C624A2"/>
    <w:rsid w:val="00C646A3"/>
    <w:rsid w:val="00C66DBD"/>
    <w:rsid w:val="00C66E1D"/>
    <w:rsid w:val="00C718A8"/>
    <w:rsid w:val="00C72FB6"/>
    <w:rsid w:val="00C74168"/>
    <w:rsid w:val="00C74866"/>
    <w:rsid w:val="00C81B21"/>
    <w:rsid w:val="00C8310C"/>
    <w:rsid w:val="00C85D6F"/>
    <w:rsid w:val="00C870B9"/>
    <w:rsid w:val="00C9145A"/>
    <w:rsid w:val="00C914B1"/>
    <w:rsid w:val="00C95D4D"/>
    <w:rsid w:val="00C9667B"/>
    <w:rsid w:val="00CA11D8"/>
    <w:rsid w:val="00CA139F"/>
    <w:rsid w:val="00CA3765"/>
    <w:rsid w:val="00CA38BC"/>
    <w:rsid w:val="00CA5F4B"/>
    <w:rsid w:val="00CA7A1D"/>
    <w:rsid w:val="00CA7DA9"/>
    <w:rsid w:val="00CB0535"/>
    <w:rsid w:val="00CB0C16"/>
    <w:rsid w:val="00CB0D40"/>
    <w:rsid w:val="00CB1BFD"/>
    <w:rsid w:val="00CB2694"/>
    <w:rsid w:val="00CB5624"/>
    <w:rsid w:val="00CB6C97"/>
    <w:rsid w:val="00CB6E5C"/>
    <w:rsid w:val="00CB734D"/>
    <w:rsid w:val="00CC0887"/>
    <w:rsid w:val="00CC0B8A"/>
    <w:rsid w:val="00CC17DF"/>
    <w:rsid w:val="00CC4C16"/>
    <w:rsid w:val="00CC5091"/>
    <w:rsid w:val="00CC7654"/>
    <w:rsid w:val="00CD2794"/>
    <w:rsid w:val="00CD2D00"/>
    <w:rsid w:val="00CD6AE0"/>
    <w:rsid w:val="00CD7A7F"/>
    <w:rsid w:val="00CE0CD2"/>
    <w:rsid w:val="00CE180F"/>
    <w:rsid w:val="00CE1A64"/>
    <w:rsid w:val="00CE20E0"/>
    <w:rsid w:val="00CE3803"/>
    <w:rsid w:val="00CE3BE2"/>
    <w:rsid w:val="00CE4396"/>
    <w:rsid w:val="00CE4D9B"/>
    <w:rsid w:val="00CE757B"/>
    <w:rsid w:val="00CF1390"/>
    <w:rsid w:val="00CF5C12"/>
    <w:rsid w:val="00CF6CBA"/>
    <w:rsid w:val="00D00977"/>
    <w:rsid w:val="00D02480"/>
    <w:rsid w:val="00D02B03"/>
    <w:rsid w:val="00D02E19"/>
    <w:rsid w:val="00D03E44"/>
    <w:rsid w:val="00D0578A"/>
    <w:rsid w:val="00D05DE0"/>
    <w:rsid w:val="00D06B73"/>
    <w:rsid w:val="00D06F8B"/>
    <w:rsid w:val="00D114EE"/>
    <w:rsid w:val="00D125A0"/>
    <w:rsid w:val="00D1276D"/>
    <w:rsid w:val="00D139D3"/>
    <w:rsid w:val="00D13B42"/>
    <w:rsid w:val="00D15291"/>
    <w:rsid w:val="00D157BE"/>
    <w:rsid w:val="00D15923"/>
    <w:rsid w:val="00D16980"/>
    <w:rsid w:val="00D17D2F"/>
    <w:rsid w:val="00D20AF9"/>
    <w:rsid w:val="00D21068"/>
    <w:rsid w:val="00D23A95"/>
    <w:rsid w:val="00D26D28"/>
    <w:rsid w:val="00D27492"/>
    <w:rsid w:val="00D27494"/>
    <w:rsid w:val="00D27E5D"/>
    <w:rsid w:val="00D30210"/>
    <w:rsid w:val="00D32891"/>
    <w:rsid w:val="00D33B0E"/>
    <w:rsid w:val="00D34244"/>
    <w:rsid w:val="00D348A6"/>
    <w:rsid w:val="00D34FF0"/>
    <w:rsid w:val="00D353AF"/>
    <w:rsid w:val="00D357E3"/>
    <w:rsid w:val="00D41107"/>
    <w:rsid w:val="00D42A1A"/>
    <w:rsid w:val="00D447D8"/>
    <w:rsid w:val="00D46AE9"/>
    <w:rsid w:val="00D46D07"/>
    <w:rsid w:val="00D46FE0"/>
    <w:rsid w:val="00D50161"/>
    <w:rsid w:val="00D50498"/>
    <w:rsid w:val="00D505C0"/>
    <w:rsid w:val="00D53399"/>
    <w:rsid w:val="00D53B38"/>
    <w:rsid w:val="00D55294"/>
    <w:rsid w:val="00D5537A"/>
    <w:rsid w:val="00D55BA6"/>
    <w:rsid w:val="00D574A2"/>
    <w:rsid w:val="00D6004D"/>
    <w:rsid w:val="00D61271"/>
    <w:rsid w:val="00D61CA8"/>
    <w:rsid w:val="00D63B3A"/>
    <w:rsid w:val="00D63BD5"/>
    <w:rsid w:val="00D63E5E"/>
    <w:rsid w:val="00D655F8"/>
    <w:rsid w:val="00D73917"/>
    <w:rsid w:val="00D77A26"/>
    <w:rsid w:val="00D803E8"/>
    <w:rsid w:val="00D80B98"/>
    <w:rsid w:val="00D823A7"/>
    <w:rsid w:val="00D85609"/>
    <w:rsid w:val="00D864D8"/>
    <w:rsid w:val="00D87ED0"/>
    <w:rsid w:val="00D90345"/>
    <w:rsid w:val="00D90C74"/>
    <w:rsid w:val="00D92067"/>
    <w:rsid w:val="00D92441"/>
    <w:rsid w:val="00D9303F"/>
    <w:rsid w:val="00D93810"/>
    <w:rsid w:val="00D94C44"/>
    <w:rsid w:val="00D958FA"/>
    <w:rsid w:val="00D965AF"/>
    <w:rsid w:val="00D96DD5"/>
    <w:rsid w:val="00D96F8E"/>
    <w:rsid w:val="00D97142"/>
    <w:rsid w:val="00D97566"/>
    <w:rsid w:val="00DA06D3"/>
    <w:rsid w:val="00DA081E"/>
    <w:rsid w:val="00DA0B21"/>
    <w:rsid w:val="00DA1459"/>
    <w:rsid w:val="00DA1522"/>
    <w:rsid w:val="00DA2DF1"/>
    <w:rsid w:val="00DA2FF2"/>
    <w:rsid w:val="00DA36E6"/>
    <w:rsid w:val="00DA38FB"/>
    <w:rsid w:val="00DA42E3"/>
    <w:rsid w:val="00DA5F5B"/>
    <w:rsid w:val="00DA6BFD"/>
    <w:rsid w:val="00DB04C8"/>
    <w:rsid w:val="00DB2855"/>
    <w:rsid w:val="00DB2C37"/>
    <w:rsid w:val="00DB364B"/>
    <w:rsid w:val="00DB3DF0"/>
    <w:rsid w:val="00DB4B67"/>
    <w:rsid w:val="00DB61D0"/>
    <w:rsid w:val="00DB6F22"/>
    <w:rsid w:val="00DC0047"/>
    <w:rsid w:val="00DC0E12"/>
    <w:rsid w:val="00DC2A83"/>
    <w:rsid w:val="00DC3944"/>
    <w:rsid w:val="00DC4119"/>
    <w:rsid w:val="00DC556E"/>
    <w:rsid w:val="00DC5B5A"/>
    <w:rsid w:val="00DC746A"/>
    <w:rsid w:val="00DD0586"/>
    <w:rsid w:val="00DD30EC"/>
    <w:rsid w:val="00DD3531"/>
    <w:rsid w:val="00DD3677"/>
    <w:rsid w:val="00DD3ED6"/>
    <w:rsid w:val="00DD4037"/>
    <w:rsid w:val="00DD68A5"/>
    <w:rsid w:val="00DD7DD6"/>
    <w:rsid w:val="00DE0C35"/>
    <w:rsid w:val="00DE395A"/>
    <w:rsid w:val="00DE3A1E"/>
    <w:rsid w:val="00DE4BC1"/>
    <w:rsid w:val="00DE4C2F"/>
    <w:rsid w:val="00DE6351"/>
    <w:rsid w:val="00DE6C5F"/>
    <w:rsid w:val="00DF159A"/>
    <w:rsid w:val="00DF1665"/>
    <w:rsid w:val="00DF29EC"/>
    <w:rsid w:val="00DF3839"/>
    <w:rsid w:val="00DF3D2D"/>
    <w:rsid w:val="00DF42F6"/>
    <w:rsid w:val="00DF528B"/>
    <w:rsid w:val="00DF591C"/>
    <w:rsid w:val="00DF5A7D"/>
    <w:rsid w:val="00E016D0"/>
    <w:rsid w:val="00E076DF"/>
    <w:rsid w:val="00E1001D"/>
    <w:rsid w:val="00E10108"/>
    <w:rsid w:val="00E127D3"/>
    <w:rsid w:val="00E128FF"/>
    <w:rsid w:val="00E12F88"/>
    <w:rsid w:val="00E13CF1"/>
    <w:rsid w:val="00E215C8"/>
    <w:rsid w:val="00E21D58"/>
    <w:rsid w:val="00E237C0"/>
    <w:rsid w:val="00E23A00"/>
    <w:rsid w:val="00E23B51"/>
    <w:rsid w:val="00E2557F"/>
    <w:rsid w:val="00E263ED"/>
    <w:rsid w:val="00E30031"/>
    <w:rsid w:val="00E303EB"/>
    <w:rsid w:val="00E320FF"/>
    <w:rsid w:val="00E32EC1"/>
    <w:rsid w:val="00E35C34"/>
    <w:rsid w:val="00E36A01"/>
    <w:rsid w:val="00E3702B"/>
    <w:rsid w:val="00E40114"/>
    <w:rsid w:val="00E40BD5"/>
    <w:rsid w:val="00E417EF"/>
    <w:rsid w:val="00E43C3A"/>
    <w:rsid w:val="00E44427"/>
    <w:rsid w:val="00E44BD8"/>
    <w:rsid w:val="00E46260"/>
    <w:rsid w:val="00E47181"/>
    <w:rsid w:val="00E50758"/>
    <w:rsid w:val="00E53D26"/>
    <w:rsid w:val="00E56E1E"/>
    <w:rsid w:val="00E5795D"/>
    <w:rsid w:val="00E60889"/>
    <w:rsid w:val="00E63568"/>
    <w:rsid w:val="00E63E7E"/>
    <w:rsid w:val="00E65D0B"/>
    <w:rsid w:val="00E67336"/>
    <w:rsid w:val="00E70C11"/>
    <w:rsid w:val="00E72E35"/>
    <w:rsid w:val="00E731E8"/>
    <w:rsid w:val="00E736A2"/>
    <w:rsid w:val="00E739BD"/>
    <w:rsid w:val="00E73D59"/>
    <w:rsid w:val="00E7731F"/>
    <w:rsid w:val="00E77333"/>
    <w:rsid w:val="00E8426F"/>
    <w:rsid w:val="00E86725"/>
    <w:rsid w:val="00E86CCA"/>
    <w:rsid w:val="00E91507"/>
    <w:rsid w:val="00E91913"/>
    <w:rsid w:val="00E92867"/>
    <w:rsid w:val="00E9331B"/>
    <w:rsid w:val="00E94AF6"/>
    <w:rsid w:val="00E95351"/>
    <w:rsid w:val="00EA1367"/>
    <w:rsid w:val="00EA3553"/>
    <w:rsid w:val="00EA4710"/>
    <w:rsid w:val="00EA4D2A"/>
    <w:rsid w:val="00EA5076"/>
    <w:rsid w:val="00EA5F1E"/>
    <w:rsid w:val="00EA5F44"/>
    <w:rsid w:val="00EA60E8"/>
    <w:rsid w:val="00EA6481"/>
    <w:rsid w:val="00EA762C"/>
    <w:rsid w:val="00EB02E8"/>
    <w:rsid w:val="00EB35C6"/>
    <w:rsid w:val="00EB634D"/>
    <w:rsid w:val="00EB71F4"/>
    <w:rsid w:val="00EC06D2"/>
    <w:rsid w:val="00EC0BE1"/>
    <w:rsid w:val="00EC0F49"/>
    <w:rsid w:val="00EC11E4"/>
    <w:rsid w:val="00EC1487"/>
    <w:rsid w:val="00EC25A4"/>
    <w:rsid w:val="00EC4575"/>
    <w:rsid w:val="00EC527A"/>
    <w:rsid w:val="00EC62A7"/>
    <w:rsid w:val="00EC75CD"/>
    <w:rsid w:val="00ED245F"/>
    <w:rsid w:val="00ED25FD"/>
    <w:rsid w:val="00ED3038"/>
    <w:rsid w:val="00ED5586"/>
    <w:rsid w:val="00ED5711"/>
    <w:rsid w:val="00ED6772"/>
    <w:rsid w:val="00ED7849"/>
    <w:rsid w:val="00EE4745"/>
    <w:rsid w:val="00EE4FBD"/>
    <w:rsid w:val="00EE5388"/>
    <w:rsid w:val="00EE546F"/>
    <w:rsid w:val="00EE5B5D"/>
    <w:rsid w:val="00EE5C4D"/>
    <w:rsid w:val="00EE796A"/>
    <w:rsid w:val="00EF0481"/>
    <w:rsid w:val="00EF36CA"/>
    <w:rsid w:val="00EF5D9C"/>
    <w:rsid w:val="00EF6EFC"/>
    <w:rsid w:val="00EF729A"/>
    <w:rsid w:val="00F00C88"/>
    <w:rsid w:val="00F014F8"/>
    <w:rsid w:val="00F06636"/>
    <w:rsid w:val="00F06D9E"/>
    <w:rsid w:val="00F108C2"/>
    <w:rsid w:val="00F1191C"/>
    <w:rsid w:val="00F16D59"/>
    <w:rsid w:val="00F17458"/>
    <w:rsid w:val="00F17E77"/>
    <w:rsid w:val="00F20C0A"/>
    <w:rsid w:val="00F210D2"/>
    <w:rsid w:val="00F243E9"/>
    <w:rsid w:val="00F257BA"/>
    <w:rsid w:val="00F27584"/>
    <w:rsid w:val="00F30CC0"/>
    <w:rsid w:val="00F31CEB"/>
    <w:rsid w:val="00F321DC"/>
    <w:rsid w:val="00F33463"/>
    <w:rsid w:val="00F34D1C"/>
    <w:rsid w:val="00F35919"/>
    <w:rsid w:val="00F36582"/>
    <w:rsid w:val="00F37934"/>
    <w:rsid w:val="00F40691"/>
    <w:rsid w:val="00F4423A"/>
    <w:rsid w:val="00F44288"/>
    <w:rsid w:val="00F45C67"/>
    <w:rsid w:val="00F46052"/>
    <w:rsid w:val="00F46539"/>
    <w:rsid w:val="00F4725B"/>
    <w:rsid w:val="00F50D23"/>
    <w:rsid w:val="00F5119A"/>
    <w:rsid w:val="00F511D5"/>
    <w:rsid w:val="00F54EF8"/>
    <w:rsid w:val="00F55117"/>
    <w:rsid w:val="00F55C3E"/>
    <w:rsid w:val="00F56017"/>
    <w:rsid w:val="00F5745C"/>
    <w:rsid w:val="00F61141"/>
    <w:rsid w:val="00F6149F"/>
    <w:rsid w:val="00F636BB"/>
    <w:rsid w:val="00F6667B"/>
    <w:rsid w:val="00F6748E"/>
    <w:rsid w:val="00F676EA"/>
    <w:rsid w:val="00F7036D"/>
    <w:rsid w:val="00F70DE1"/>
    <w:rsid w:val="00F7196A"/>
    <w:rsid w:val="00F75863"/>
    <w:rsid w:val="00F83194"/>
    <w:rsid w:val="00F8367C"/>
    <w:rsid w:val="00F84779"/>
    <w:rsid w:val="00F86E83"/>
    <w:rsid w:val="00F95374"/>
    <w:rsid w:val="00F9652C"/>
    <w:rsid w:val="00F96B65"/>
    <w:rsid w:val="00F97444"/>
    <w:rsid w:val="00FA0A8F"/>
    <w:rsid w:val="00FA12DA"/>
    <w:rsid w:val="00FA2805"/>
    <w:rsid w:val="00FA6936"/>
    <w:rsid w:val="00FA695F"/>
    <w:rsid w:val="00FA770E"/>
    <w:rsid w:val="00FB17C6"/>
    <w:rsid w:val="00FB1F30"/>
    <w:rsid w:val="00FB4D08"/>
    <w:rsid w:val="00FB53D5"/>
    <w:rsid w:val="00FC10D8"/>
    <w:rsid w:val="00FC176E"/>
    <w:rsid w:val="00FC1B0C"/>
    <w:rsid w:val="00FC41E1"/>
    <w:rsid w:val="00FC4AF5"/>
    <w:rsid w:val="00FC5358"/>
    <w:rsid w:val="00FC6E3F"/>
    <w:rsid w:val="00FC7669"/>
    <w:rsid w:val="00FC7D05"/>
    <w:rsid w:val="00FD0015"/>
    <w:rsid w:val="00FD03E8"/>
    <w:rsid w:val="00FD0C51"/>
    <w:rsid w:val="00FD1689"/>
    <w:rsid w:val="00FD2127"/>
    <w:rsid w:val="00FD24B3"/>
    <w:rsid w:val="00FD24BB"/>
    <w:rsid w:val="00FD34EE"/>
    <w:rsid w:val="00FD38E5"/>
    <w:rsid w:val="00FD4B12"/>
    <w:rsid w:val="00FD7DC4"/>
    <w:rsid w:val="00FE2244"/>
    <w:rsid w:val="00FE3ADD"/>
    <w:rsid w:val="00FE4D60"/>
    <w:rsid w:val="00FE4EC4"/>
    <w:rsid w:val="00FE5D6B"/>
    <w:rsid w:val="00FE766B"/>
    <w:rsid w:val="00FF0A15"/>
    <w:rsid w:val="00FF44B5"/>
    <w:rsid w:val="00FF46D7"/>
    <w:rsid w:val="00FF59F6"/>
    <w:rsid w:val="00FF6EE8"/>
    <w:rsid w:val="00FF76F2"/>
    <w:rsid w:val="00FF7BBA"/>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B5CD0"/>
  <w15:chartTrackingRefBased/>
  <w15:docId w15:val="{19306DED-01E6-44F0-9324-CDB4D272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BD"/>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15434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B87E18"/>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B87E18"/>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B87E18"/>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B87E18"/>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7D2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51092D"/>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Style17">
    <w:name w:val="Style17"/>
    <w:basedOn w:val="Policepardfaut"/>
    <w:uiPriority w:val="1"/>
    <w:rsid w:val="00EF5D9C"/>
    <w:rPr>
      <w:color w:val="FF0000"/>
    </w:rPr>
  </w:style>
  <w:style w:type="character" w:styleId="Mention">
    <w:name w:val="Mention"/>
    <w:basedOn w:val="Policepardfaut"/>
    <w:uiPriority w:val="99"/>
    <w:unhideWhenUsed/>
    <w:rsid w:val="007E105E"/>
    <w:rPr>
      <w:color w:val="2B579A"/>
      <w:shd w:val="clear" w:color="auto" w:fill="E1DFDD"/>
    </w:rPr>
  </w:style>
  <w:style w:type="character" w:customStyle="1" w:styleId="Titre8Car">
    <w:name w:val="Titre 8 Car"/>
    <w:basedOn w:val="Policepardfaut"/>
    <w:link w:val="Titre8"/>
    <w:uiPriority w:val="9"/>
    <w:semiHidden/>
    <w:rsid w:val="00154343"/>
    <w:rPr>
      <w:rFonts w:asciiTheme="majorHAnsi" w:eastAsiaTheme="majorEastAsia" w:hAnsiTheme="majorHAnsi" w:cstheme="majorBidi"/>
      <w:color w:val="272727" w:themeColor="text1" w:themeTint="D8"/>
      <w:sz w:val="21"/>
      <w:szCs w:val="21"/>
    </w:rPr>
  </w:style>
  <w:style w:type="table" w:styleId="TableauGrille4">
    <w:name w:val="Grid Table 4"/>
    <w:basedOn w:val="TableauNormal"/>
    <w:uiPriority w:val="49"/>
    <w:rsid w:val="00DC0E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2D636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16263">
      <w:bodyDiv w:val="1"/>
      <w:marLeft w:val="0"/>
      <w:marRight w:val="0"/>
      <w:marTop w:val="0"/>
      <w:marBottom w:val="0"/>
      <w:divBdr>
        <w:top w:val="none" w:sz="0" w:space="0" w:color="auto"/>
        <w:left w:val="none" w:sz="0" w:space="0" w:color="auto"/>
        <w:bottom w:val="none" w:sz="0" w:space="0" w:color="auto"/>
        <w:right w:val="none" w:sz="0" w:space="0" w:color="auto"/>
      </w:divBdr>
    </w:div>
    <w:div w:id="1235551494">
      <w:bodyDiv w:val="1"/>
      <w:marLeft w:val="0"/>
      <w:marRight w:val="0"/>
      <w:marTop w:val="0"/>
      <w:marBottom w:val="0"/>
      <w:divBdr>
        <w:top w:val="none" w:sz="0" w:space="0" w:color="auto"/>
        <w:left w:val="none" w:sz="0" w:space="0" w:color="auto"/>
        <w:bottom w:val="none" w:sz="0" w:space="0" w:color="auto"/>
        <w:right w:val="none" w:sz="0" w:space="0" w:color="auto"/>
      </w:divBdr>
    </w:div>
    <w:div w:id="1521432948">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sol/terrains/guide-intervention/" TargetMode="External"/><Relationship Id="rId26" Type="http://schemas.openxmlformats.org/officeDocument/2006/relationships/hyperlink" Target="https://www.quebec.ca/gouvernement/gouvernement-ouvert/transparence-performance/indicateurs-statistiques/donnees-especes-situation-precaire" TargetMode="External"/><Relationship Id="rId39" Type="http://schemas.openxmlformats.org/officeDocument/2006/relationships/hyperlink" Target="https://donneesquebec.ca/recherche/dataset/pergelisol-au-nunavik" TargetMode="External"/><Relationship Id="rId3" Type="http://schemas.openxmlformats.org/officeDocument/2006/relationships/customXml" Target="../customXml/item3.xml"/><Relationship Id="rId21" Type="http://schemas.openxmlformats.org/officeDocument/2006/relationships/hyperlink" Target="https://www.environnement.gouv.qc.ca/eau/rives/donnees-cartographiques-projets-recherche.htm" TargetMode="External"/><Relationship Id="rId34" Type="http://schemas.openxmlformats.org/officeDocument/2006/relationships/hyperlink" Target="https://www.environnement.gouv.qc.ca/biodiversite/especes-exotiques-envahissantes/sentinelle.ht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prelevements/index.htm" TargetMode="External"/><Relationship Id="rId25" Type="http://schemas.openxmlformats.org/officeDocument/2006/relationships/hyperlink" Target="https://www.quebec.ca/agriculture-environnement-et-ressources-naturelles/flore/especes-floristiques-menacees-ou-vulnerables" TargetMode="External"/><Relationship Id="rId33" Type="http://schemas.openxmlformats.org/officeDocument/2006/relationships/hyperlink" Target="https://www.quebec.ca/agriculture-environnement-et-ressources-naturelles/biodiversite" TargetMode="External"/><Relationship Id="rId38" Type="http://schemas.openxmlformats.org/officeDocument/2006/relationships/hyperlink" Target="https://www.donneesquebec.ca/recherche/dataset/ilots-de-chaleur-fraicheur-urbains-et-temperature-de-surface"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autorisations/autorisations-ministerielles.htm" TargetMode="External"/><Relationship Id="rId20" Type="http://schemas.openxmlformats.org/officeDocument/2006/relationships/hyperlink" Target="https://www.environnement.gouv.qc.ca/eau/milieux-humides/analyse-environnementale.htm" TargetMode="External"/><Relationship Id="rId29" Type="http://schemas.openxmlformats.org/officeDocument/2006/relationships/hyperlink" Target="https://www.quebec.ca/agriculture-environnement-et-ressources-naturelles/faune/statistiques-donnees/donnees-gratuites-faune" TargetMode="External"/><Relationship Id="rId41" Type="http://schemas.openxmlformats.org/officeDocument/2006/relationships/hyperlink" Target="https://donneesquebec.ca/recherche/dataset/zone-agricole-du-queb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vironnement.gouv.qc.ca/biodiversite/aires_protegees/registre/" TargetMode="External"/><Relationship Id="rId32" Type="http://schemas.openxmlformats.org/officeDocument/2006/relationships/hyperlink" Target="https://www.quebec.ca/gouvernement/ministere/environnement/coordonnees/gestion-faune" TargetMode="External"/><Relationship Id="rId37" Type="http://schemas.openxmlformats.org/officeDocument/2006/relationships/hyperlink" Target="https://donneesquebec.ca/recherche/fr/dataset/zone-potentiellement-exposee-aux-glissements-de-terrain-zpegt" TargetMode="External"/><Relationship Id="rId40" Type="http://schemas.openxmlformats.org/officeDocument/2006/relationships/hyperlink" Target="https://donneesquebec.ca/recherche/dataset/zones-contraintes-erosion-et-mouvements-de-terrai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23" Type="http://schemas.openxmlformats.org/officeDocument/2006/relationships/hyperlink" Target="https://www.environnement.gouv.qc.ca/biodiversite/aires_protegees/carte-interactive.htm" TargetMode="External"/><Relationship Id="rId28" Type="http://schemas.openxmlformats.org/officeDocument/2006/relationships/hyperlink" Target="https://www.donneesquebec.ca/recherche/fr/dataset/habitats-fauniques" TargetMode="External"/><Relationship Id="rId36" Type="http://schemas.openxmlformats.org/officeDocument/2006/relationships/hyperlink" Target="https://www.environnement.gouv.qc.ca/autorisations/autorisations-ministerielles.htm" TargetMode="External"/><Relationship Id="rId10" Type="http://schemas.openxmlformats.org/officeDocument/2006/relationships/endnotes" Target="endnotes.xml"/><Relationship Id="rId19" Type="http://schemas.openxmlformats.org/officeDocument/2006/relationships/hyperlink" Target="https://www.environnement.gouv.qc.ca/eau/rives/milieuxhumides.htm" TargetMode="External"/><Relationship Id="rId31" Type="http://schemas.openxmlformats.org/officeDocument/2006/relationships/hyperlink" Target="https://www.quebec.ca/agriculture-environnement-et-ressources-naturelles/faune/gestion-faune-habitats-fauniques/especes-fauniques-menacees-vulnerable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lc/p-41.1" TargetMode="External"/><Relationship Id="rId22" Type="http://schemas.openxmlformats.org/officeDocument/2006/relationships/hyperlink" Target="https://www.environnement.gouv.qc.ca/eau/milieux-humides/plans-regionaux/Liste-donnees-carto.pdf" TargetMode="External"/><Relationship Id="rId27" Type="http://schemas.openxmlformats.org/officeDocument/2006/relationships/hyperlink" Target="https://www.quebec.ca/agriculture-environnement-et-ressources-naturelles/faune/gestion-faune-habitats-fauniques/habitats-fauniques/besoins-fondamentaux-especes" TargetMode="External"/><Relationship Id="rId30" Type="http://schemas.openxmlformats.org/officeDocument/2006/relationships/hyperlink" Target="https://www.foretouverte.gouv.qc.ca/" TargetMode="External"/><Relationship Id="rId35" Type="http://schemas.openxmlformats.org/officeDocument/2006/relationships/hyperlink" Target="https://www.environnement.gouv.qc.ca/sol/terrains/index.htm"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1ECD28B90D44FFB6C9AFF1A9377945"/>
        <w:category>
          <w:name w:val="Général"/>
          <w:gallery w:val="placeholder"/>
        </w:category>
        <w:types>
          <w:type w:val="bbPlcHdr"/>
        </w:types>
        <w:behaviors>
          <w:behavior w:val="content"/>
        </w:behaviors>
        <w:guid w:val="{EAA8536D-04CA-4F44-B0BD-95ABC17DB3B6}"/>
      </w:docPartPr>
      <w:docPartBody>
        <w:p w:rsidR="00404D72" w:rsidRDefault="00FE5143">
          <w:pPr>
            <w:pStyle w:val="B51ECD28B90D44FFB6C9AFF1A937794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70955029A5540F398084282700D4BDE"/>
        <w:category>
          <w:name w:val="Général"/>
          <w:gallery w:val="placeholder"/>
        </w:category>
        <w:types>
          <w:type w:val="bbPlcHdr"/>
        </w:types>
        <w:behaviors>
          <w:behavior w:val="content"/>
        </w:behaviors>
        <w:guid w:val="{59F9DAC5-0AE4-4734-A4CB-97A2FB0C5B62}"/>
      </w:docPartPr>
      <w:docPartBody>
        <w:p w:rsidR="00404D72" w:rsidRDefault="00FE5143">
          <w:pPr>
            <w:pStyle w:val="170955029A5540F398084282700D4BDE"/>
          </w:pPr>
          <w:r w:rsidRPr="00A728C8">
            <w:rPr>
              <w:rStyle w:val="Textedelespacerserv"/>
              <w:i/>
              <w:iCs/>
            </w:rPr>
            <w:t>Saisissez les informations</w:t>
          </w:r>
          <w:r>
            <w:rPr>
              <w:rStyle w:val="Textedelespacerserv"/>
              <w:i/>
              <w:iCs/>
            </w:rPr>
            <w:t>.</w:t>
          </w:r>
        </w:p>
      </w:docPartBody>
    </w:docPart>
    <w:docPart>
      <w:docPartPr>
        <w:name w:val="D55D0237EF9C41F486590EB14D76589E"/>
        <w:category>
          <w:name w:val="Général"/>
          <w:gallery w:val="placeholder"/>
        </w:category>
        <w:types>
          <w:type w:val="bbPlcHdr"/>
        </w:types>
        <w:behaviors>
          <w:behavior w:val="content"/>
        </w:behaviors>
        <w:guid w:val="{61147F7A-84AA-4EA7-AF32-A00ED7E05BE1}"/>
      </w:docPartPr>
      <w:docPartBody>
        <w:p w:rsidR="002F55B7" w:rsidRDefault="00404D72" w:rsidP="00404D72">
          <w:pPr>
            <w:pStyle w:val="D55D0237EF9C41F486590EB14D76589E"/>
          </w:pPr>
          <w:r>
            <w:rPr>
              <w:rStyle w:val="Textedelespacerserv"/>
              <w:i/>
              <w:iCs/>
            </w:rPr>
            <w:t xml:space="preserve">Sélectionnez la </w:t>
          </w:r>
          <w:r w:rsidRPr="00CB5819">
            <w:rPr>
              <w:rStyle w:val="Textedelespacerserv"/>
              <w:i/>
              <w:iCs/>
            </w:rPr>
            <w:t>date</w:t>
          </w:r>
          <w:r w:rsidRPr="00AA60DE">
            <w:rPr>
              <w:rStyle w:val="Textedelespacerserv"/>
            </w:rPr>
            <w:t>.</w:t>
          </w:r>
        </w:p>
      </w:docPartBody>
    </w:docPart>
    <w:docPart>
      <w:docPartPr>
        <w:name w:val="A8966AB0F36840C1A1C2A558A0F86060"/>
        <w:category>
          <w:name w:val="Général"/>
          <w:gallery w:val="placeholder"/>
        </w:category>
        <w:types>
          <w:type w:val="bbPlcHdr"/>
        </w:types>
        <w:behaviors>
          <w:behavior w:val="content"/>
        </w:behaviors>
        <w:guid w:val="{94C7AB54-08FE-44ED-A252-756397469135}"/>
      </w:docPartPr>
      <w:docPartBody>
        <w:p w:rsidR="002F55B7" w:rsidRDefault="00404D72" w:rsidP="00404D72">
          <w:pPr>
            <w:pStyle w:val="A8966AB0F36840C1A1C2A558A0F86060"/>
          </w:pPr>
          <w:r w:rsidRPr="00A728C8">
            <w:rPr>
              <w:rStyle w:val="Textedelespacerserv"/>
              <w:i/>
              <w:iCs/>
            </w:rPr>
            <w:t>Saisissez les informations</w:t>
          </w:r>
          <w:r>
            <w:rPr>
              <w:rStyle w:val="Textedelespacerserv"/>
              <w:i/>
              <w:iCs/>
            </w:rPr>
            <w:t>.</w:t>
          </w:r>
        </w:p>
      </w:docPartBody>
    </w:docPart>
    <w:docPart>
      <w:docPartPr>
        <w:name w:val="18E3223F18DF4406AE5752030626A19A"/>
        <w:category>
          <w:name w:val="Général"/>
          <w:gallery w:val="placeholder"/>
        </w:category>
        <w:types>
          <w:type w:val="bbPlcHdr"/>
        </w:types>
        <w:behaviors>
          <w:behavior w:val="content"/>
        </w:behaviors>
        <w:guid w:val="{DB99AD40-CCD6-48F3-9E75-DD9585C66ABD}"/>
      </w:docPartPr>
      <w:docPartBody>
        <w:p w:rsidR="002F55B7" w:rsidRDefault="00404D72" w:rsidP="00404D72">
          <w:pPr>
            <w:pStyle w:val="18E3223F18DF4406AE5752030626A19A"/>
          </w:pPr>
          <w:r>
            <w:rPr>
              <w:rStyle w:val="Textedelespacerserv"/>
            </w:rPr>
            <w:t>..</w:t>
          </w:r>
          <w:r w:rsidRPr="00AA60DE">
            <w:rPr>
              <w:rStyle w:val="Textedelespacerserv"/>
            </w:rPr>
            <w:t>.</w:t>
          </w:r>
        </w:p>
      </w:docPartBody>
    </w:docPart>
    <w:docPart>
      <w:docPartPr>
        <w:name w:val="D635A92E09B44BB18F6FCBD5A02FD120"/>
        <w:category>
          <w:name w:val="Général"/>
          <w:gallery w:val="placeholder"/>
        </w:category>
        <w:types>
          <w:type w:val="bbPlcHdr"/>
        </w:types>
        <w:behaviors>
          <w:behavior w:val="content"/>
        </w:behaviors>
        <w:guid w:val="{8B88EDB5-4A74-4BAA-B6AC-EE75D8DE9526}"/>
      </w:docPartPr>
      <w:docPartBody>
        <w:p w:rsidR="002F55B7" w:rsidRDefault="00404D72" w:rsidP="00404D72">
          <w:pPr>
            <w:pStyle w:val="D635A92E09B44BB18F6FCBD5A02FD120"/>
          </w:pPr>
          <w:r>
            <w:rPr>
              <w:rStyle w:val="Textedelespacerserv"/>
            </w:rPr>
            <w:t>..</w:t>
          </w:r>
          <w:r w:rsidRPr="00AA60DE">
            <w:rPr>
              <w:rStyle w:val="Textedelespacerserv"/>
            </w:rPr>
            <w:t>.</w:t>
          </w:r>
        </w:p>
      </w:docPartBody>
    </w:docPart>
    <w:docPart>
      <w:docPartPr>
        <w:name w:val="E1A4576B1BFD470494AF2E6936B8CCD8"/>
        <w:category>
          <w:name w:val="Général"/>
          <w:gallery w:val="placeholder"/>
        </w:category>
        <w:types>
          <w:type w:val="bbPlcHdr"/>
        </w:types>
        <w:behaviors>
          <w:behavior w:val="content"/>
        </w:behaviors>
        <w:guid w:val="{C0CBBDDF-C5F5-43EF-B1C1-95F635B303CD}"/>
      </w:docPartPr>
      <w:docPartBody>
        <w:p w:rsidR="002F55B7" w:rsidRDefault="00404D72" w:rsidP="00404D72">
          <w:pPr>
            <w:pStyle w:val="E1A4576B1BFD470494AF2E6936B8CCD8"/>
          </w:pPr>
          <w:r>
            <w:rPr>
              <w:rStyle w:val="Textedelespacerserv"/>
              <w:i/>
              <w:iCs/>
            </w:rPr>
            <w:t>..</w:t>
          </w:r>
          <w:r w:rsidRPr="00AA60DE">
            <w:rPr>
              <w:rStyle w:val="Textedelespacerserv"/>
            </w:rPr>
            <w:t>.</w:t>
          </w:r>
        </w:p>
      </w:docPartBody>
    </w:docPart>
    <w:docPart>
      <w:docPartPr>
        <w:name w:val="1A71AC5FE8204B4581FB79AD649CF30C"/>
        <w:category>
          <w:name w:val="Général"/>
          <w:gallery w:val="placeholder"/>
        </w:category>
        <w:types>
          <w:type w:val="bbPlcHdr"/>
        </w:types>
        <w:behaviors>
          <w:behavior w:val="content"/>
        </w:behaviors>
        <w:guid w:val="{F2681B27-CE6F-4FA3-B296-C16A15B06F12}"/>
      </w:docPartPr>
      <w:docPartBody>
        <w:p w:rsidR="002F55B7" w:rsidRDefault="00404D72" w:rsidP="00404D72">
          <w:pPr>
            <w:pStyle w:val="1A71AC5FE8204B4581FB79AD649CF30C"/>
          </w:pPr>
          <w:r>
            <w:rPr>
              <w:rStyle w:val="Textedelespacerserv"/>
            </w:rPr>
            <w:t>..</w:t>
          </w:r>
          <w:r w:rsidRPr="00AA60DE">
            <w:rPr>
              <w:rStyle w:val="Textedelespacerserv"/>
            </w:rPr>
            <w:t>.</w:t>
          </w:r>
        </w:p>
      </w:docPartBody>
    </w:docPart>
    <w:docPart>
      <w:docPartPr>
        <w:name w:val="AA563692584C4CA7AD2CA398B560FEAE"/>
        <w:category>
          <w:name w:val="Général"/>
          <w:gallery w:val="placeholder"/>
        </w:category>
        <w:types>
          <w:type w:val="bbPlcHdr"/>
        </w:types>
        <w:behaviors>
          <w:behavior w:val="content"/>
        </w:behaviors>
        <w:guid w:val="{12448197-1D74-4E4B-9D6D-FAC32118F2C9}"/>
      </w:docPartPr>
      <w:docPartBody>
        <w:p w:rsidR="002F55B7" w:rsidRDefault="00404D72" w:rsidP="00404D72">
          <w:pPr>
            <w:pStyle w:val="AA563692584C4CA7AD2CA398B560FEAE"/>
          </w:pPr>
          <w:r>
            <w:rPr>
              <w:rStyle w:val="Textedelespacerserv"/>
              <w:i/>
              <w:iCs/>
            </w:rPr>
            <w:t>..</w:t>
          </w:r>
          <w:r w:rsidRPr="00AA60DE">
            <w:rPr>
              <w:rStyle w:val="Textedelespacerserv"/>
            </w:rPr>
            <w:t>.</w:t>
          </w:r>
        </w:p>
      </w:docPartBody>
    </w:docPart>
    <w:docPart>
      <w:docPartPr>
        <w:name w:val="FE82D991C83D4104A161925E0B12E06B"/>
        <w:category>
          <w:name w:val="Général"/>
          <w:gallery w:val="placeholder"/>
        </w:category>
        <w:types>
          <w:type w:val="bbPlcHdr"/>
        </w:types>
        <w:behaviors>
          <w:behavior w:val="content"/>
        </w:behaviors>
        <w:guid w:val="{422E1628-6F1B-4BC3-ABC6-64CCA991207B}"/>
      </w:docPartPr>
      <w:docPartBody>
        <w:p w:rsidR="002F55B7" w:rsidRDefault="00404D72" w:rsidP="00404D72">
          <w:pPr>
            <w:pStyle w:val="FE82D991C83D4104A161925E0B12E06B"/>
          </w:pPr>
          <w:r>
            <w:rPr>
              <w:rStyle w:val="Textedelespacerserv"/>
              <w:i/>
              <w:iCs/>
            </w:rPr>
            <w:t>Cliquez sur le + pour ajouter des lignes.</w:t>
          </w:r>
        </w:p>
      </w:docPartBody>
    </w:docPart>
    <w:docPart>
      <w:docPartPr>
        <w:name w:val="ABF58D1608AB4F63A2B7F00D46E9300D"/>
        <w:category>
          <w:name w:val="Général"/>
          <w:gallery w:val="placeholder"/>
        </w:category>
        <w:types>
          <w:type w:val="bbPlcHdr"/>
        </w:types>
        <w:behaviors>
          <w:behavior w:val="content"/>
        </w:behaviors>
        <w:guid w:val="{6FB97090-462C-4C21-889C-6B75AACEBE54}"/>
      </w:docPartPr>
      <w:docPartBody>
        <w:p w:rsidR="002F55B7" w:rsidRDefault="00404D72" w:rsidP="00404D72">
          <w:pPr>
            <w:pStyle w:val="ABF58D1608AB4F63A2B7F00D46E9300D"/>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DDCFE2BB-DB0E-4A38-A976-77F52E9D74FA}"/>
      </w:docPartPr>
      <w:docPartBody>
        <w:p w:rsidR="002F55B7" w:rsidRDefault="00404D72">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16117DA022D4DC99B3334229C111156"/>
        <w:category>
          <w:name w:val="Général"/>
          <w:gallery w:val="placeholder"/>
        </w:category>
        <w:types>
          <w:type w:val="bbPlcHdr"/>
        </w:types>
        <w:behaviors>
          <w:behavior w:val="content"/>
        </w:behaviors>
        <w:guid w:val="{EC20343A-3EE8-46FC-8FEA-6B876080E3D5}"/>
      </w:docPartPr>
      <w:docPartBody>
        <w:p w:rsidR="002F55B7" w:rsidRDefault="00404D72" w:rsidP="00404D72">
          <w:pPr>
            <w:pStyle w:val="D16117DA022D4DC99B3334229C11115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EBA8360AD6E4D6BAA54D5FD2A09D54D"/>
        <w:category>
          <w:name w:val="Général"/>
          <w:gallery w:val="placeholder"/>
        </w:category>
        <w:types>
          <w:type w:val="bbPlcHdr"/>
        </w:types>
        <w:behaviors>
          <w:behavior w:val="content"/>
        </w:behaviors>
        <w:guid w:val="{1ABCDCA9-829E-43E3-B9C3-E7FD05E89EFB}"/>
      </w:docPartPr>
      <w:docPartBody>
        <w:p w:rsidR="002F55B7" w:rsidRDefault="00404D72" w:rsidP="00404D72">
          <w:pPr>
            <w:pStyle w:val="8EBA8360AD6E4D6BAA54D5FD2A09D54D"/>
          </w:pPr>
          <w:r>
            <w:rPr>
              <w:rStyle w:val="Textedelespacerserv"/>
              <w:i/>
              <w:iCs/>
            </w:rPr>
            <w:t>Précisez la section.</w:t>
          </w:r>
        </w:p>
      </w:docPartBody>
    </w:docPart>
    <w:docPart>
      <w:docPartPr>
        <w:name w:val="708CDE0B70624D4B9BA849F1F36A1FC2"/>
        <w:category>
          <w:name w:val="Général"/>
          <w:gallery w:val="placeholder"/>
        </w:category>
        <w:types>
          <w:type w:val="bbPlcHdr"/>
        </w:types>
        <w:behaviors>
          <w:behavior w:val="content"/>
        </w:behaviors>
        <w:guid w:val="{1D68D533-9CD4-48CE-8498-EDED380937D5}"/>
      </w:docPartPr>
      <w:docPartBody>
        <w:p w:rsidR="002F55B7" w:rsidRDefault="00404D72" w:rsidP="00404D72">
          <w:pPr>
            <w:pStyle w:val="708CDE0B70624D4B9BA849F1F36A1FC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ECDF7438B9C42D3893648DFCBD13396"/>
        <w:category>
          <w:name w:val="Général"/>
          <w:gallery w:val="placeholder"/>
        </w:category>
        <w:types>
          <w:type w:val="bbPlcHdr"/>
        </w:types>
        <w:behaviors>
          <w:behavior w:val="content"/>
        </w:behaviors>
        <w:guid w:val="{CAF71AC9-BA72-423A-B65F-8B3DEB887A0E}"/>
      </w:docPartPr>
      <w:docPartBody>
        <w:p w:rsidR="002F55B7" w:rsidRDefault="00404D72" w:rsidP="00404D72">
          <w:pPr>
            <w:pStyle w:val="DECDF7438B9C42D3893648DFCBD13396"/>
          </w:pPr>
          <w:r>
            <w:rPr>
              <w:rStyle w:val="Textedelespacerserv"/>
              <w:i/>
              <w:iCs/>
            </w:rPr>
            <w:t>Précisez la section.</w:t>
          </w:r>
        </w:p>
      </w:docPartBody>
    </w:docPart>
    <w:docPart>
      <w:docPartPr>
        <w:name w:val="27A38F1563894188A2053DD09CC3A324"/>
        <w:category>
          <w:name w:val="Général"/>
          <w:gallery w:val="placeholder"/>
        </w:category>
        <w:types>
          <w:type w:val="bbPlcHdr"/>
        </w:types>
        <w:behaviors>
          <w:behavior w:val="content"/>
        </w:behaviors>
        <w:guid w:val="{D6A7ABB2-FC8A-4982-B982-B41637941376}"/>
      </w:docPartPr>
      <w:docPartBody>
        <w:p w:rsidR="002F55B7" w:rsidRDefault="00404D72" w:rsidP="00404D72">
          <w:pPr>
            <w:pStyle w:val="27A38F1563894188A2053DD09CC3A32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9A4295853F74744BEC5463377D7C46E"/>
        <w:category>
          <w:name w:val="Général"/>
          <w:gallery w:val="placeholder"/>
        </w:category>
        <w:types>
          <w:type w:val="bbPlcHdr"/>
        </w:types>
        <w:behaviors>
          <w:behavior w:val="content"/>
        </w:behaviors>
        <w:guid w:val="{7102D8E2-9C6F-4267-AC7D-A36E67AE0266}"/>
      </w:docPartPr>
      <w:docPartBody>
        <w:p w:rsidR="002F55B7" w:rsidRDefault="00404D72" w:rsidP="00404D72">
          <w:pPr>
            <w:pStyle w:val="39A4295853F74744BEC5463377D7C46E"/>
          </w:pPr>
          <w:r>
            <w:rPr>
              <w:rStyle w:val="Textedelespacerserv"/>
              <w:i/>
              <w:iCs/>
            </w:rPr>
            <w:t>Précisez la section.</w:t>
          </w:r>
        </w:p>
      </w:docPartBody>
    </w:docPart>
    <w:docPart>
      <w:docPartPr>
        <w:name w:val="2A3A11FF6162488CBC3700C1C037046B"/>
        <w:category>
          <w:name w:val="Général"/>
          <w:gallery w:val="placeholder"/>
        </w:category>
        <w:types>
          <w:type w:val="bbPlcHdr"/>
        </w:types>
        <w:behaviors>
          <w:behavior w:val="content"/>
        </w:behaviors>
        <w:guid w:val="{D278F42B-7089-48A5-8045-B635120A9B3C}"/>
      </w:docPartPr>
      <w:docPartBody>
        <w:p w:rsidR="002F55B7" w:rsidRDefault="00404D72" w:rsidP="00404D72">
          <w:pPr>
            <w:pStyle w:val="2A3A11FF6162488CBC3700C1C037046B"/>
          </w:pPr>
          <w:r w:rsidRPr="00A728C8">
            <w:rPr>
              <w:rStyle w:val="Textedelespacerserv"/>
              <w:i/>
              <w:iCs/>
            </w:rPr>
            <w:t>Saisissez les informations</w:t>
          </w:r>
          <w:r>
            <w:rPr>
              <w:rStyle w:val="Textedelespacerserv"/>
              <w:i/>
              <w:iCs/>
            </w:rPr>
            <w:t>.</w:t>
          </w:r>
        </w:p>
      </w:docPartBody>
    </w:docPart>
    <w:docPart>
      <w:docPartPr>
        <w:name w:val="DBDAD3AE3C6A4CC99386818A607B0EEC"/>
        <w:category>
          <w:name w:val="Général"/>
          <w:gallery w:val="placeholder"/>
        </w:category>
        <w:types>
          <w:type w:val="bbPlcHdr"/>
        </w:types>
        <w:behaviors>
          <w:behavior w:val="content"/>
        </w:behaviors>
        <w:guid w:val="{3E6FC804-4F0D-4E52-B423-16FF07E5AA53}"/>
      </w:docPartPr>
      <w:docPartBody>
        <w:p w:rsidR="002F55B7" w:rsidRDefault="00404D72" w:rsidP="00404D72">
          <w:pPr>
            <w:pStyle w:val="DBDAD3AE3C6A4CC99386818A607B0EEC"/>
          </w:pPr>
          <w:r>
            <w:rPr>
              <w:rStyle w:val="Textedelespacerserv"/>
            </w:rPr>
            <w:t>..</w:t>
          </w:r>
          <w:r w:rsidRPr="00AA60DE">
            <w:rPr>
              <w:rStyle w:val="Textedelespacerserv"/>
            </w:rPr>
            <w:t>.</w:t>
          </w:r>
        </w:p>
      </w:docPartBody>
    </w:docPart>
    <w:docPart>
      <w:docPartPr>
        <w:name w:val="9E473B5203E1473192F3BA5C2C6C5194"/>
        <w:category>
          <w:name w:val="Général"/>
          <w:gallery w:val="placeholder"/>
        </w:category>
        <w:types>
          <w:type w:val="bbPlcHdr"/>
        </w:types>
        <w:behaviors>
          <w:behavior w:val="content"/>
        </w:behaviors>
        <w:guid w:val="{A121590F-B130-42E3-8546-5C4A59D4004C}"/>
      </w:docPartPr>
      <w:docPartBody>
        <w:p w:rsidR="002F55B7" w:rsidRDefault="00404D72" w:rsidP="00404D72">
          <w:pPr>
            <w:pStyle w:val="9E473B5203E1473192F3BA5C2C6C5194"/>
          </w:pPr>
          <w:r>
            <w:rPr>
              <w:rStyle w:val="Textedelespacerserv"/>
            </w:rPr>
            <w:t>..</w:t>
          </w:r>
          <w:r w:rsidRPr="00AA60DE">
            <w:rPr>
              <w:rStyle w:val="Textedelespacerserv"/>
            </w:rPr>
            <w:t>.</w:t>
          </w:r>
        </w:p>
      </w:docPartBody>
    </w:docPart>
    <w:docPart>
      <w:docPartPr>
        <w:name w:val="95BA7973D7DA46869B3A1B48F9399766"/>
        <w:category>
          <w:name w:val="Général"/>
          <w:gallery w:val="placeholder"/>
        </w:category>
        <w:types>
          <w:type w:val="bbPlcHdr"/>
        </w:types>
        <w:behaviors>
          <w:behavior w:val="content"/>
        </w:behaviors>
        <w:guid w:val="{AFDBAA8D-EF76-4583-AFB7-D876C4E09CF4}"/>
      </w:docPartPr>
      <w:docPartBody>
        <w:p w:rsidR="002F55B7" w:rsidRDefault="00404D72" w:rsidP="00404D72">
          <w:pPr>
            <w:pStyle w:val="95BA7973D7DA46869B3A1B48F9399766"/>
          </w:pPr>
          <w:r>
            <w:rPr>
              <w:rStyle w:val="Textedelespacerserv"/>
            </w:rPr>
            <w:t>..</w:t>
          </w:r>
          <w:r w:rsidRPr="00AA60DE">
            <w:rPr>
              <w:rStyle w:val="Textedelespacerserv"/>
            </w:rPr>
            <w:t>.</w:t>
          </w:r>
        </w:p>
      </w:docPartBody>
    </w:docPart>
    <w:docPart>
      <w:docPartPr>
        <w:name w:val="711482AC88CB4FC6B73A5210208AD829"/>
        <w:category>
          <w:name w:val="Général"/>
          <w:gallery w:val="placeholder"/>
        </w:category>
        <w:types>
          <w:type w:val="bbPlcHdr"/>
        </w:types>
        <w:behaviors>
          <w:behavior w:val="content"/>
        </w:behaviors>
        <w:guid w:val="{CD37F9EA-B056-4C39-B00C-7C2418799AF9}"/>
      </w:docPartPr>
      <w:docPartBody>
        <w:p w:rsidR="002F55B7" w:rsidRDefault="00404D72" w:rsidP="00404D72">
          <w:pPr>
            <w:pStyle w:val="711482AC88CB4FC6B73A5210208AD829"/>
          </w:pPr>
          <w:r>
            <w:rPr>
              <w:rStyle w:val="Textedelespacerserv"/>
            </w:rPr>
            <w:t>..</w:t>
          </w:r>
          <w:r w:rsidRPr="00AA60DE">
            <w:rPr>
              <w:rStyle w:val="Textedelespacerserv"/>
            </w:rPr>
            <w:t>.</w:t>
          </w:r>
        </w:p>
      </w:docPartBody>
    </w:docPart>
    <w:docPart>
      <w:docPartPr>
        <w:name w:val="4511F3D10A4541228D9FFB5AD4CE1F8D"/>
        <w:category>
          <w:name w:val="Général"/>
          <w:gallery w:val="placeholder"/>
        </w:category>
        <w:types>
          <w:type w:val="bbPlcHdr"/>
        </w:types>
        <w:behaviors>
          <w:behavior w:val="content"/>
        </w:behaviors>
        <w:guid w:val="{DAD192D3-E2C4-4760-93F9-DD9E4FE9829B}"/>
      </w:docPartPr>
      <w:docPartBody>
        <w:p w:rsidR="002F55B7" w:rsidRDefault="00404D72" w:rsidP="00404D72">
          <w:pPr>
            <w:pStyle w:val="4511F3D10A4541228D9FFB5AD4CE1F8D"/>
          </w:pPr>
          <w:r>
            <w:rPr>
              <w:rStyle w:val="Textedelespacerserv"/>
              <w:i/>
              <w:iCs/>
            </w:rPr>
            <w:t>Cliquez sur le + pour ajouter des lignes.</w:t>
          </w:r>
        </w:p>
      </w:docPartBody>
    </w:docPart>
    <w:docPart>
      <w:docPartPr>
        <w:name w:val="619E411C73BD4142970151837C5183C4"/>
        <w:category>
          <w:name w:val="Général"/>
          <w:gallery w:val="placeholder"/>
        </w:category>
        <w:types>
          <w:type w:val="bbPlcHdr"/>
        </w:types>
        <w:behaviors>
          <w:behavior w:val="content"/>
        </w:behaviors>
        <w:guid w:val="{75E7F5E2-221F-4192-B1AE-EEF4D8D4EF67}"/>
      </w:docPartPr>
      <w:docPartBody>
        <w:p w:rsidR="002F55B7" w:rsidRDefault="00404D72" w:rsidP="00404D72">
          <w:pPr>
            <w:pStyle w:val="619E411C73BD4142970151837C5183C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F09CA09486741BF9D5FF242F2BC780B"/>
        <w:category>
          <w:name w:val="Général"/>
          <w:gallery w:val="placeholder"/>
        </w:category>
        <w:types>
          <w:type w:val="bbPlcHdr"/>
        </w:types>
        <w:behaviors>
          <w:behavior w:val="content"/>
        </w:behaviors>
        <w:guid w:val="{D60B9761-60D8-4889-96A1-F16BC9B0DCA4}"/>
      </w:docPartPr>
      <w:docPartBody>
        <w:p w:rsidR="002F55B7" w:rsidRDefault="00404D72" w:rsidP="00404D72">
          <w:pPr>
            <w:pStyle w:val="2F09CA09486741BF9D5FF242F2BC780B"/>
          </w:pPr>
          <w:r>
            <w:rPr>
              <w:rStyle w:val="Textedelespacerserv"/>
              <w:i/>
              <w:iCs/>
            </w:rPr>
            <w:t>Si vous préférez joindre un document, indiquez-en le nom.</w:t>
          </w:r>
        </w:p>
      </w:docPartBody>
    </w:docPart>
    <w:docPart>
      <w:docPartPr>
        <w:name w:val="C1F32FC0C7D84C3E8708761A4EA1769C"/>
        <w:category>
          <w:name w:val="Général"/>
          <w:gallery w:val="placeholder"/>
        </w:category>
        <w:types>
          <w:type w:val="bbPlcHdr"/>
        </w:types>
        <w:behaviors>
          <w:behavior w:val="content"/>
        </w:behaviors>
        <w:guid w:val="{042A8E2E-7548-4218-B21F-17A283B74A25}"/>
      </w:docPartPr>
      <w:docPartBody>
        <w:p w:rsidR="002F55B7" w:rsidRDefault="00404D72" w:rsidP="00404D72">
          <w:pPr>
            <w:pStyle w:val="C1F32FC0C7D84C3E8708761A4EA1769C"/>
          </w:pPr>
          <w:r>
            <w:rPr>
              <w:rStyle w:val="Textedelespacerserv"/>
              <w:i/>
              <w:iCs/>
            </w:rPr>
            <w:t>Précisez la section.</w:t>
          </w:r>
        </w:p>
      </w:docPartBody>
    </w:docPart>
    <w:docPart>
      <w:docPartPr>
        <w:name w:val="E48FDA8C55DB43F9831940C9EF0BA6FA"/>
        <w:category>
          <w:name w:val="Général"/>
          <w:gallery w:val="placeholder"/>
        </w:category>
        <w:types>
          <w:type w:val="bbPlcHdr"/>
        </w:types>
        <w:behaviors>
          <w:behavior w:val="content"/>
        </w:behaviors>
        <w:guid w:val="{EF703858-2324-4AF5-841D-7C772CD83D70}"/>
      </w:docPartPr>
      <w:docPartBody>
        <w:p w:rsidR="002F55B7" w:rsidRDefault="00404D72" w:rsidP="00404D72">
          <w:pPr>
            <w:pStyle w:val="E48FDA8C55DB43F9831940C9EF0BA6F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17060D9B042423DAA65C27AB783DD57"/>
        <w:category>
          <w:name w:val="Général"/>
          <w:gallery w:val="placeholder"/>
        </w:category>
        <w:types>
          <w:type w:val="bbPlcHdr"/>
        </w:types>
        <w:behaviors>
          <w:behavior w:val="content"/>
        </w:behaviors>
        <w:guid w:val="{57BE3F09-5072-400E-9543-2E60D16A757F}"/>
      </w:docPartPr>
      <w:docPartBody>
        <w:p w:rsidR="002F55B7" w:rsidRDefault="00404D72" w:rsidP="00404D72">
          <w:pPr>
            <w:pStyle w:val="117060D9B042423DAA65C27AB783DD57"/>
          </w:pPr>
          <w:r>
            <w:rPr>
              <w:rStyle w:val="Textedelespacerserv"/>
              <w:i/>
              <w:iCs/>
            </w:rPr>
            <w:t>Si vous préférez joindre un document, indiquez-en le nom.</w:t>
          </w:r>
        </w:p>
      </w:docPartBody>
    </w:docPart>
    <w:docPart>
      <w:docPartPr>
        <w:name w:val="F7BCAE85338B4592A1645ECD3E6A4689"/>
        <w:category>
          <w:name w:val="Général"/>
          <w:gallery w:val="placeholder"/>
        </w:category>
        <w:types>
          <w:type w:val="bbPlcHdr"/>
        </w:types>
        <w:behaviors>
          <w:behavior w:val="content"/>
        </w:behaviors>
        <w:guid w:val="{4F8C249D-877A-4A3B-8874-F6C699B49A82}"/>
      </w:docPartPr>
      <w:docPartBody>
        <w:p w:rsidR="002F55B7" w:rsidRDefault="00404D72" w:rsidP="00404D72">
          <w:pPr>
            <w:pStyle w:val="F7BCAE85338B4592A1645ECD3E6A4689"/>
          </w:pPr>
          <w:r>
            <w:rPr>
              <w:rStyle w:val="Textedelespacerserv"/>
              <w:i/>
              <w:iCs/>
            </w:rPr>
            <w:t>Précisez la section.</w:t>
          </w:r>
        </w:p>
      </w:docPartBody>
    </w:docPart>
    <w:docPart>
      <w:docPartPr>
        <w:name w:val="4F8BB129206647D8A5F2B7C427F0F646"/>
        <w:category>
          <w:name w:val="Général"/>
          <w:gallery w:val="placeholder"/>
        </w:category>
        <w:types>
          <w:type w:val="bbPlcHdr"/>
        </w:types>
        <w:behaviors>
          <w:behavior w:val="content"/>
        </w:behaviors>
        <w:guid w:val="{8ABE1575-B764-40C7-AB9C-193DBCE0F8EC}"/>
      </w:docPartPr>
      <w:docPartBody>
        <w:p w:rsidR="002F55B7" w:rsidRDefault="00404D72" w:rsidP="00404D72">
          <w:pPr>
            <w:pStyle w:val="4F8BB129206647D8A5F2B7C427F0F64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90141A06334D9AA5EF84151AE3DDB9"/>
        <w:category>
          <w:name w:val="Général"/>
          <w:gallery w:val="placeholder"/>
        </w:category>
        <w:types>
          <w:type w:val="bbPlcHdr"/>
        </w:types>
        <w:behaviors>
          <w:behavior w:val="content"/>
        </w:behaviors>
        <w:guid w:val="{8F2F2A52-4323-44DE-B3E9-D7F87FEF9F65}"/>
      </w:docPartPr>
      <w:docPartBody>
        <w:p w:rsidR="002F55B7" w:rsidRDefault="00404D72" w:rsidP="00404D72">
          <w:pPr>
            <w:pStyle w:val="6D90141A06334D9AA5EF84151AE3DDB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1BC3DEC93D04AE4AFA37EBFA16781E2"/>
        <w:category>
          <w:name w:val="Général"/>
          <w:gallery w:val="placeholder"/>
        </w:category>
        <w:types>
          <w:type w:val="bbPlcHdr"/>
        </w:types>
        <w:behaviors>
          <w:behavior w:val="content"/>
        </w:behaviors>
        <w:guid w:val="{3AE35B97-2EC2-4A2D-81B0-FB61EA70C801}"/>
      </w:docPartPr>
      <w:docPartBody>
        <w:p w:rsidR="002F55B7" w:rsidRDefault="00404D72" w:rsidP="00404D72">
          <w:pPr>
            <w:pStyle w:val="01BC3DEC93D04AE4AFA37EBFA16781E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55255CBF574F89A21E78CAADC0FFE3"/>
        <w:category>
          <w:name w:val="Général"/>
          <w:gallery w:val="placeholder"/>
        </w:category>
        <w:types>
          <w:type w:val="bbPlcHdr"/>
        </w:types>
        <w:behaviors>
          <w:behavior w:val="content"/>
        </w:behaviors>
        <w:guid w:val="{1D396C4F-997A-48A3-8C33-6E9087BC23D1}"/>
      </w:docPartPr>
      <w:docPartBody>
        <w:p w:rsidR="002F55B7" w:rsidRDefault="00404D72" w:rsidP="00404D72">
          <w:pPr>
            <w:pStyle w:val="4455255CBF574F89A21E78CAADC0FFE3"/>
          </w:pPr>
          <w:r w:rsidRPr="0052757A">
            <w:rPr>
              <w:rFonts w:eastAsia="MS Gothic"/>
              <w:bCs/>
              <w:i/>
              <w:iCs/>
              <w:color w:val="808080"/>
              <w:szCs w:val="20"/>
            </w:rPr>
            <w:t>Si vous préférez joindre un document, indiquez-en le nom.</w:t>
          </w:r>
        </w:p>
      </w:docPartBody>
    </w:docPart>
    <w:docPart>
      <w:docPartPr>
        <w:name w:val="57FFD0B8E60449129D8D998A51ED6D40"/>
        <w:category>
          <w:name w:val="Général"/>
          <w:gallery w:val="placeholder"/>
        </w:category>
        <w:types>
          <w:type w:val="bbPlcHdr"/>
        </w:types>
        <w:behaviors>
          <w:behavior w:val="content"/>
        </w:behaviors>
        <w:guid w:val="{CFB3D5B1-3CE2-491F-A735-510ECF5E8385}"/>
      </w:docPartPr>
      <w:docPartBody>
        <w:p w:rsidR="002F55B7" w:rsidRDefault="00404D72" w:rsidP="00404D72">
          <w:pPr>
            <w:pStyle w:val="57FFD0B8E60449129D8D998A51ED6D40"/>
          </w:pPr>
          <w:r w:rsidRPr="0052757A">
            <w:rPr>
              <w:rFonts w:eastAsia="MS Gothic"/>
              <w:bCs/>
              <w:i/>
              <w:iCs/>
              <w:color w:val="808080"/>
              <w:szCs w:val="20"/>
            </w:rPr>
            <w:t>Précisez la section.</w:t>
          </w:r>
        </w:p>
      </w:docPartBody>
    </w:docPart>
    <w:docPart>
      <w:docPartPr>
        <w:name w:val="16F72D22826649EFA1CE6BD66830A5AA"/>
        <w:category>
          <w:name w:val="Général"/>
          <w:gallery w:val="placeholder"/>
        </w:category>
        <w:types>
          <w:type w:val="bbPlcHdr"/>
        </w:types>
        <w:behaviors>
          <w:behavior w:val="content"/>
        </w:behaviors>
        <w:guid w:val="{89D17109-2760-48B0-8684-AF48746E4ACC}"/>
      </w:docPartPr>
      <w:docPartBody>
        <w:p w:rsidR="002F55B7" w:rsidRDefault="00404D72" w:rsidP="00404D72">
          <w:pPr>
            <w:pStyle w:val="16F72D22826649EFA1CE6BD66830A5A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7EEDA975AF4BD4B580EB0EA3715339"/>
        <w:category>
          <w:name w:val="Général"/>
          <w:gallery w:val="placeholder"/>
        </w:category>
        <w:types>
          <w:type w:val="bbPlcHdr"/>
        </w:types>
        <w:behaviors>
          <w:behavior w:val="content"/>
        </w:behaviors>
        <w:guid w:val="{12071551-D99A-41C4-BE7B-34B993DF201E}"/>
      </w:docPartPr>
      <w:docPartBody>
        <w:p w:rsidR="002F55B7" w:rsidRDefault="00404D72" w:rsidP="00404D72">
          <w:pPr>
            <w:pStyle w:val="957EEDA975AF4BD4B580EB0EA371533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B417D873E3445C58D690ACA40F13255"/>
        <w:category>
          <w:name w:val="Général"/>
          <w:gallery w:val="placeholder"/>
        </w:category>
        <w:types>
          <w:type w:val="bbPlcHdr"/>
        </w:types>
        <w:behaviors>
          <w:behavior w:val="content"/>
        </w:behaviors>
        <w:guid w:val="{6FC5947F-D152-44C1-B5ED-B0EF548DB446}"/>
      </w:docPartPr>
      <w:docPartBody>
        <w:p w:rsidR="002F55B7" w:rsidRDefault="00404D72" w:rsidP="00404D72">
          <w:pPr>
            <w:pStyle w:val="CB417D873E3445C58D690ACA40F13255"/>
          </w:pPr>
          <w:r>
            <w:rPr>
              <w:rStyle w:val="Textedelespacerserv"/>
              <w:i/>
              <w:iCs/>
            </w:rPr>
            <w:t>Précisez la section.</w:t>
          </w:r>
        </w:p>
      </w:docPartBody>
    </w:docPart>
    <w:docPart>
      <w:docPartPr>
        <w:name w:val="F385BD9C63404527B39A2AFEC0098693"/>
        <w:category>
          <w:name w:val="Général"/>
          <w:gallery w:val="placeholder"/>
        </w:category>
        <w:types>
          <w:type w:val="bbPlcHdr"/>
        </w:types>
        <w:behaviors>
          <w:behavior w:val="content"/>
        </w:behaviors>
        <w:guid w:val="{9D201D27-FEF9-48AF-A1B2-EDE7656A3A84}"/>
      </w:docPartPr>
      <w:docPartBody>
        <w:p w:rsidR="002F55B7" w:rsidRDefault="00404D72" w:rsidP="00404D72">
          <w:pPr>
            <w:pStyle w:val="F385BD9C63404527B39A2AFEC0098693"/>
          </w:pPr>
          <w:r w:rsidRPr="00A728C8">
            <w:rPr>
              <w:rStyle w:val="Textedelespacerserv"/>
              <w:i/>
              <w:iCs/>
            </w:rPr>
            <w:t>Saisissez les informations</w:t>
          </w:r>
          <w:r>
            <w:rPr>
              <w:rStyle w:val="Textedelespacerserv"/>
              <w:i/>
              <w:iCs/>
            </w:rPr>
            <w:t>.</w:t>
          </w:r>
        </w:p>
      </w:docPartBody>
    </w:docPart>
    <w:docPart>
      <w:docPartPr>
        <w:name w:val="36123422DEC44F97966E71B8A0B45020"/>
        <w:category>
          <w:name w:val="Général"/>
          <w:gallery w:val="placeholder"/>
        </w:category>
        <w:types>
          <w:type w:val="bbPlcHdr"/>
        </w:types>
        <w:behaviors>
          <w:behavior w:val="content"/>
        </w:behaviors>
        <w:guid w:val="{5209092D-070E-4B4B-9142-091B9A032572}"/>
      </w:docPartPr>
      <w:docPartBody>
        <w:p w:rsidR="002F55B7" w:rsidRDefault="00404D72" w:rsidP="00404D72">
          <w:pPr>
            <w:pStyle w:val="36123422DEC44F97966E71B8A0B45020"/>
          </w:pPr>
          <w:r>
            <w:rPr>
              <w:rStyle w:val="Textedelespacerserv"/>
              <w:i/>
              <w:iCs/>
            </w:rPr>
            <w:t>précisez</w:t>
          </w:r>
        </w:p>
      </w:docPartBody>
    </w:docPart>
    <w:docPart>
      <w:docPartPr>
        <w:name w:val="4EE4B0AA694B486ABC22180A4E0A4482"/>
        <w:category>
          <w:name w:val="Général"/>
          <w:gallery w:val="placeholder"/>
        </w:category>
        <w:types>
          <w:type w:val="bbPlcHdr"/>
        </w:types>
        <w:behaviors>
          <w:behavior w:val="content"/>
        </w:behaviors>
        <w:guid w:val="{0B83FBAC-B5CC-4878-8951-1B132894838C}"/>
      </w:docPartPr>
      <w:docPartBody>
        <w:p w:rsidR="002F55B7" w:rsidRDefault="00404D72" w:rsidP="00404D72">
          <w:pPr>
            <w:pStyle w:val="4EE4B0AA694B486ABC22180A4E0A4482"/>
          </w:pPr>
          <w:r>
            <w:rPr>
              <w:rStyle w:val="Textedelespacerserv"/>
            </w:rPr>
            <w:t>..</w:t>
          </w:r>
          <w:r w:rsidRPr="00AA60DE">
            <w:rPr>
              <w:rStyle w:val="Textedelespacerserv"/>
            </w:rPr>
            <w:t>.</w:t>
          </w:r>
        </w:p>
      </w:docPartBody>
    </w:docPart>
    <w:docPart>
      <w:docPartPr>
        <w:name w:val="14094B240CBF4D5E85CB586AC8DA4F6F"/>
        <w:category>
          <w:name w:val="Général"/>
          <w:gallery w:val="placeholder"/>
        </w:category>
        <w:types>
          <w:type w:val="bbPlcHdr"/>
        </w:types>
        <w:behaviors>
          <w:behavior w:val="content"/>
        </w:behaviors>
        <w:guid w:val="{73680D1D-0A28-468C-842F-E943C16D202E}"/>
      </w:docPartPr>
      <w:docPartBody>
        <w:p w:rsidR="002F55B7" w:rsidRDefault="00404D72" w:rsidP="00404D72">
          <w:pPr>
            <w:pStyle w:val="14094B240CBF4D5E85CB586AC8DA4F6F"/>
          </w:pPr>
          <w:r>
            <w:rPr>
              <w:rStyle w:val="Textedelespacerserv"/>
            </w:rPr>
            <w:t>..</w:t>
          </w:r>
          <w:r w:rsidRPr="00AA60DE">
            <w:rPr>
              <w:rStyle w:val="Textedelespacerserv"/>
            </w:rPr>
            <w:t>.</w:t>
          </w:r>
        </w:p>
      </w:docPartBody>
    </w:docPart>
    <w:docPart>
      <w:docPartPr>
        <w:name w:val="BDAF927E4905435685FA7E2E5C642E0E"/>
        <w:category>
          <w:name w:val="Général"/>
          <w:gallery w:val="placeholder"/>
        </w:category>
        <w:types>
          <w:type w:val="bbPlcHdr"/>
        </w:types>
        <w:behaviors>
          <w:behavior w:val="content"/>
        </w:behaviors>
        <w:guid w:val="{5396C2AF-2B7D-4CCA-90E6-7AA5AEC801A5}"/>
      </w:docPartPr>
      <w:docPartBody>
        <w:p w:rsidR="002F55B7" w:rsidRDefault="00404D72" w:rsidP="00404D72">
          <w:pPr>
            <w:pStyle w:val="BDAF927E4905435685FA7E2E5C642E0E"/>
          </w:pPr>
          <w:r>
            <w:rPr>
              <w:rStyle w:val="Textedelespacerserv"/>
            </w:rPr>
            <w:t>..</w:t>
          </w:r>
          <w:r w:rsidRPr="00AA60DE">
            <w:rPr>
              <w:rStyle w:val="Textedelespacerserv"/>
            </w:rPr>
            <w:t>.</w:t>
          </w:r>
        </w:p>
      </w:docPartBody>
    </w:docPart>
    <w:docPart>
      <w:docPartPr>
        <w:name w:val="F779C38127DC405EA95AE312DE934C13"/>
        <w:category>
          <w:name w:val="Général"/>
          <w:gallery w:val="placeholder"/>
        </w:category>
        <w:types>
          <w:type w:val="bbPlcHdr"/>
        </w:types>
        <w:behaviors>
          <w:behavior w:val="content"/>
        </w:behaviors>
        <w:guid w:val="{104EC44B-6FF1-4C94-BEF0-8B1BA5C48520}"/>
      </w:docPartPr>
      <w:docPartBody>
        <w:p w:rsidR="002F55B7" w:rsidRDefault="00404D72" w:rsidP="00404D72">
          <w:pPr>
            <w:pStyle w:val="F779C38127DC405EA95AE312DE934C13"/>
          </w:pPr>
          <w:r>
            <w:rPr>
              <w:rStyle w:val="Textedelespacerserv"/>
            </w:rPr>
            <w:t>..</w:t>
          </w:r>
          <w:r w:rsidRPr="00AA60DE">
            <w:rPr>
              <w:rStyle w:val="Textedelespacerserv"/>
            </w:rPr>
            <w:t>.</w:t>
          </w:r>
        </w:p>
      </w:docPartBody>
    </w:docPart>
    <w:docPart>
      <w:docPartPr>
        <w:name w:val="613E016D2B3E4B1E8F34CF01EDDBEF4D"/>
        <w:category>
          <w:name w:val="Général"/>
          <w:gallery w:val="placeholder"/>
        </w:category>
        <w:types>
          <w:type w:val="bbPlcHdr"/>
        </w:types>
        <w:behaviors>
          <w:behavior w:val="content"/>
        </w:behaviors>
        <w:guid w:val="{D7717744-8754-4318-A75E-591230AFD78E}"/>
      </w:docPartPr>
      <w:docPartBody>
        <w:p w:rsidR="002F55B7" w:rsidRDefault="00404D72" w:rsidP="00404D72">
          <w:pPr>
            <w:pStyle w:val="613E016D2B3E4B1E8F34CF01EDDBEF4D"/>
          </w:pPr>
          <w:r>
            <w:rPr>
              <w:rStyle w:val="Textedelespacerserv"/>
              <w:i/>
              <w:iCs/>
            </w:rPr>
            <w:t>précisez</w:t>
          </w:r>
        </w:p>
      </w:docPartBody>
    </w:docPart>
    <w:docPart>
      <w:docPartPr>
        <w:name w:val="1E9E73E353DE42A3BD7B6DCE7B56B18C"/>
        <w:category>
          <w:name w:val="Général"/>
          <w:gallery w:val="placeholder"/>
        </w:category>
        <w:types>
          <w:type w:val="bbPlcHdr"/>
        </w:types>
        <w:behaviors>
          <w:behavior w:val="content"/>
        </w:behaviors>
        <w:guid w:val="{94CB6FCF-6C42-4EB1-A93F-D7DE1D7B7740}"/>
      </w:docPartPr>
      <w:docPartBody>
        <w:p w:rsidR="002F55B7" w:rsidRDefault="00404D72" w:rsidP="00404D72">
          <w:pPr>
            <w:pStyle w:val="1E9E73E353DE42A3BD7B6DCE7B56B18C"/>
          </w:pPr>
          <w:r>
            <w:rPr>
              <w:rStyle w:val="Textedelespacerserv"/>
            </w:rPr>
            <w:t>..</w:t>
          </w:r>
          <w:r w:rsidRPr="00AA60DE">
            <w:rPr>
              <w:rStyle w:val="Textedelespacerserv"/>
            </w:rPr>
            <w:t>.</w:t>
          </w:r>
        </w:p>
      </w:docPartBody>
    </w:docPart>
    <w:docPart>
      <w:docPartPr>
        <w:name w:val="8C90BC9EC7D54598BCB15B6D65D9831C"/>
        <w:category>
          <w:name w:val="Général"/>
          <w:gallery w:val="placeholder"/>
        </w:category>
        <w:types>
          <w:type w:val="bbPlcHdr"/>
        </w:types>
        <w:behaviors>
          <w:behavior w:val="content"/>
        </w:behaviors>
        <w:guid w:val="{690276DF-F8DD-4110-9BE5-CBA2C23F6049}"/>
      </w:docPartPr>
      <w:docPartBody>
        <w:p w:rsidR="002F55B7" w:rsidRDefault="00404D72" w:rsidP="00404D72">
          <w:pPr>
            <w:pStyle w:val="8C90BC9EC7D54598BCB15B6D65D9831C"/>
          </w:pPr>
          <w:r>
            <w:rPr>
              <w:rStyle w:val="Textedelespacerserv"/>
            </w:rPr>
            <w:t>..</w:t>
          </w:r>
          <w:r w:rsidRPr="00AA60DE">
            <w:rPr>
              <w:rStyle w:val="Textedelespacerserv"/>
            </w:rPr>
            <w:t>.</w:t>
          </w:r>
        </w:p>
      </w:docPartBody>
    </w:docPart>
    <w:docPart>
      <w:docPartPr>
        <w:name w:val="559C4712A89045BDAE79CDA4B8EBB028"/>
        <w:category>
          <w:name w:val="Général"/>
          <w:gallery w:val="placeholder"/>
        </w:category>
        <w:types>
          <w:type w:val="bbPlcHdr"/>
        </w:types>
        <w:behaviors>
          <w:behavior w:val="content"/>
        </w:behaviors>
        <w:guid w:val="{1ABA6E7E-D307-475E-823A-673B850CB281}"/>
      </w:docPartPr>
      <w:docPartBody>
        <w:p w:rsidR="002F55B7" w:rsidRDefault="00404D72" w:rsidP="00404D72">
          <w:pPr>
            <w:pStyle w:val="559C4712A89045BDAE79CDA4B8EBB028"/>
          </w:pPr>
          <w:r>
            <w:rPr>
              <w:rStyle w:val="Textedelespacerserv"/>
            </w:rPr>
            <w:t>..</w:t>
          </w:r>
          <w:r w:rsidRPr="00AA60DE">
            <w:rPr>
              <w:rStyle w:val="Textedelespacerserv"/>
            </w:rPr>
            <w:t>.</w:t>
          </w:r>
        </w:p>
      </w:docPartBody>
    </w:docPart>
    <w:docPart>
      <w:docPartPr>
        <w:name w:val="100A24E60B04434A9FDD5C437E1506F3"/>
        <w:category>
          <w:name w:val="Général"/>
          <w:gallery w:val="placeholder"/>
        </w:category>
        <w:types>
          <w:type w:val="bbPlcHdr"/>
        </w:types>
        <w:behaviors>
          <w:behavior w:val="content"/>
        </w:behaviors>
        <w:guid w:val="{877B7959-80F9-46B8-84BD-A262A96F9863}"/>
      </w:docPartPr>
      <w:docPartBody>
        <w:p w:rsidR="002F55B7" w:rsidRDefault="00404D72" w:rsidP="00404D72">
          <w:pPr>
            <w:pStyle w:val="100A24E60B04434A9FDD5C437E1506F3"/>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23193DB47344FA0830F927F08777E86"/>
        <w:category>
          <w:name w:val="Général"/>
          <w:gallery w:val="placeholder"/>
        </w:category>
        <w:types>
          <w:type w:val="bbPlcHdr"/>
        </w:types>
        <w:behaviors>
          <w:behavior w:val="content"/>
        </w:behaviors>
        <w:guid w:val="{86593719-68CB-46AC-BA48-7A1C1F4A8CF3}"/>
      </w:docPartPr>
      <w:docPartBody>
        <w:p w:rsidR="002F55B7" w:rsidRDefault="00404D72" w:rsidP="00404D72">
          <w:pPr>
            <w:pStyle w:val="523193DB47344FA0830F927F08777E86"/>
          </w:pPr>
          <w:r w:rsidRPr="009303E9">
            <w:rPr>
              <w:rStyle w:val="Textedelespacerserv"/>
              <w:i/>
              <w:iCs/>
            </w:rPr>
            <w:t>Cliquez sur le + pour ajouter des lignes</w:t>
          </w:r>
          <w:r w:rsidRPr="00AA60DE">
            <w:rPr>
              <w:rStyle w:val="Textedelespacerserv"/>
            </w:rPr>
            <w:t>.</w:t>
          </w:r>
        </w:p>
      </w:docPartBody>
    </w:docPart>
    <w:docPart>
      <w:docPartPr>
        <w:name w:val="BF8425AED7724BC29B3A0242239B078D"/>
        <w:category>
          <w:name w:val="Général"/>
          <w:gallery w:val="placeholder"/>
        </w:category>
        <w:types>
          <w:type w:val="bbPlcHdr"/>
        </w:types>
        <w:behaviors>
          <w:behavior w:val="content"/>
        </w:behaviors>
        <w:guid w:val="{33959491-3643-41CD-9D14-5799D62C6C08}"/>
      </w:docPartPr>
      <w:docPartBody>
        <w:p w:rsidR="002F55B7" w:rsidRDefault="00404D72" w:rsidP="00404D72">
          <w:pPr>
            <w:pStyle w:val="BF8425AED7724BC29B3A0242239B078D"/>
          </w:pPr>
          <w:r w:rsidRPr="009303E9">
            <w:rPr>
              <w:rStyle w:val="Textedelespacerserv"/>
              <w:i/>
              <w:iCs/>
            </w:rPr>
            <w:t>Cliquez sur le + pour ajouter des lignes</w:t>
          </w:r>
          <w:r w:rsidRPr="00AA60DE">
            <w:rPr>
              <w:rStyle w:val="Textedelespacerserv"/>
            </w:rPr>
            <w:t>.</w:t>
          </w:r>
        </w:p>
      </w:docPartBody>
    </w:docPart>
    <w:docPart>
      <w:docPartPr>
        <w:name w:val="C8C3269509604350933C4E298C0D9243"/>
        <w:category>
          <w:name w:val="Général"/>
          <w:gallery w:val="placeholder"/>
        </w:category>
        <w:types>
          <w:type w:val="bbPlcHdr"/>
        </w:types>
        <w:behaviors>
          <w:behavior w:val="content"/>
        </w:behaviors>
        <w:guid w:val="{48093080-4BB6-497F-B00C-F4A6E5628D59}"/>
      </w:docPartPr>
      <w:docPartBody>
        <w:p w:rsidR="002F55B7" w:rsidRDefault="00404D72" w:rsidP="00404D72">
          <w:pPr>
            <w:pStyle w:val="C8C3269509604350933C4E298C0D9243"/>
          </w:pPr>
          <w:r>
            <w:rPr>
              <w:rStyle w:val="Textedelespacerserv"/>
              <w:i/>
              <w:iCs/>
            </w:rPr>
            <w:t>précisez</w:t>
          </w:r>
        </w:p>
      </w:docPartBody>
    </w:docPart>
    <w:docPart>
      <w:docPartPr>
        <w:name w:val="CCBCE8875ACD4FD28A504EFACD44065C"/>
        <w:category>
          <w:name w:val="Général"/>
          <w:gallery w:val="placeholder"/>
        </w:category>
        <w:types>
          <w:type w:val="bbPlcHdr"/>
        </w:types>
        <w:behaviors>
          <w:behavior w:val="content"/>
        </w:behaviors>
        <w:guid w:val="{79ED5FF6-618C-4DDC-9794-00A2EF51CF48}"/>
      </w:docPartPr>
      <w:docPartBody>
        <w:p w:rsidR="002F55B7" w:rsidRDefault="00404D72" w:rsidP="00404D72">
          <w:pPr>
            <w:pStyle w:val="CCBCE8875ACD4FD28A504EFACD44065C"/>
          </w:pPr>
          <w:r>
            <w:rPr>
              <w:rStyle w:val="Textedelespacerserv"/>
            </w:rPr>
            <w:t>..</w:t>
          </w:r>
          <w:r w:rsidRPr="00AA60DE">
            <w:rPr>
              <w:rStyle w:val="Textedelespacerserv"/>
            </w:rPr>
            <w:t>.</w:t>
          </w:r>
        </w:p>
      </w:docPartBody>
    </w:docPart>
    <w:docPart>
      <w:docPartPr>
        <w:name w:val="4EFED10F7DB04409A05832266CCA0DD2"/>
        <w:category>
          <w:name w:val="Général"/>
          <w:gallery w:val="placeholder"/>
        </w:category>
        <w:types>
          <w:type w:val="bbPlcHdr"/>
        </w:types>
        <w:behaviors>
          <w:behavior w:val="content"/>
        </w:behaviors>
        <w:guid w:val="{8E5C6D84-8191-4D7E-8164-C8C86A7B6D80}"/>
      </w:docPartPr>
      <w:docPartBody>
        <w:p w:rsidR="002F55B7" w:rsidRDefault="00404D72" w:rsidP="00404D72">
          <w:pPr>
            <w:pStyle w:val="4EFED10F7DB04409A05832266CCA0DD2"/>
          </w:pPr>
          <w:r>
            <w:rPr>
              <w:rStyle w:val="Textedelespacerserv"/>
            </w:rPr>
            <w:t>..</w:t>
          </w:r>
          <w:r w:rsidRPr="00AA60DE">
            <w:rPr>
              <w:rStyle w:val="Textedelespacerserv"/>
            </w:rPr>
            <w:t>.</w:t>
          </w:r>
        </w:p>
      </w:docPartBody>
    </w:docPart>
    <w:docPart>
      <w:docPartPr>
        <w:name w:val="B2A04D3B47DA4580BE0939CD9648BEDC"/>
        <w:category>
          <w:name w:val="Général"/>
          <w:gallery w:val="placeholder"/>
        </w:category>
        <w:types>
          <w:type w:val="bbPlcHdr"/>
        </w:types>
        <w:behaviors>
          <w:behavior w:val="content"/>
        </w:behaviors>
        <w:guid w:val="{8C17B618-1D5B-45C7-9E41-C2B77BEEB02E}"/>
      </w:docPartPr>
      <w:docPartBody>
        <w:p w:rsidR="002F55B7" w:rsidRDefault="00404D72" w:rsidP="00404D72">
          <w:pPr>
            <w:pStyle w:val="B2A04D3B47DA4580BE0939CD9648BEDC"/>
          </w:pPr>
          <w:r>
            <w:rPr>
              <w:rStyle w:val="Textedelespacerserv"/>
            </w:rPr>
            <w:t>..</w:t>
          </w:r>
          <w:r w:rsidRPr="00AA60DE">
            <w:rPr>
              <w:rStyle w:val="Textedelespacerserv"/>
            </w:rPr>
            <w:t>.</w:t>
          </w:r>
        </w:p>
      </w:docPartBody>
    </w:docPart>
    <w:docPart>
      <w:docPartPr>
        <w:name w:val="22320AD04584483082EC85DB88C475D6"/>
        <w:category>
          <w:name w:val="Général"/>
          <w:gallery w:val="placeholder"/>
        </w:category>
        <w:types>
          <w:type w:val="bbPlcHdr"/>
        </w:types>
        <w:behaviors>
          <w:behavior w:val="content"/>
        </w:behaviors>
        <w:guid w:val="{EA13AB7C-1BEF-4EA4-80F5-347CAA68D011}"/>
      </w:docPartPr>
      <w:docPartBody>
        <w:p w:rsidR="002F55B7" w:rsidRDefault="00404D72" w:rsidP="00404D72">
          <w:pPr>
            <w:pStyle w:val="22320AD04584483082EC85DB88C475D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9A9199069E949229470A1A3EB0D5710"/>
        <w:category>
          <w:name w:val="Général"/>
          <w:gallery w:val="placeholder"/>
        </w:category>
        <w:types>
          <w:type w:val="bbPlcHdr"/>
        </w:types>
        <w:behaviors>
          <w:behavior w:val="content"/>
        </w:behaviors>
        <w:guid w:val="{D5A21426-D48C-4417-9BC9-53E1F3283BD5}"/>
      </w:docPartPr>
      <w:docPartBody>
        <w:p w:rsidR="002F55B7" w:rsidRDefault="00404D72" w:rsidP="00404D72">
          <w:pPr>
            <w:pStyle w:val="89A9199069E949229470A1A3EB0D5710"/>
          </w:pPr>
          <w:r>
            <w:rPr>
              <w:rStyle w:val="Textedelespacerserv"/>
              <w:i/>
              <w:iCs/>
            </w:rPr>
            <w:t>Si vous préférez joindre un document, indiquez-en le nom.</w:t>
          </w:r>
        </w:p>
      </w:docPartBody>
    </w:docPart>
    <w:docPart>
      <w:docPartPr>
        <w:name w:val="EA5F5006E4C043079E1E88C6516AC817"/>
        <w:category>
          <w:name w:val="Général"/>
          <w:gallery w:val="placeholder"/>
        </w:category>
        <w:types>
          <w:type w:val="bbPlcHdr"/>
        </w:types>
        <w:behaviors>
          <w:behavior w:val="content"/>
        </w:behaviors>
        <w:guid w:val="{C03EFC2B-1992-4AA2-BD97-94F0C1496922}"/>
      </w:docPartPr>
      <w:docPartBody>
        <w:p w:rsidR="002F55B7" w:rsidRDefault="00404D72" w:rsidP="00404D72">
          <w:pPr>
            <w:pStyle w:val="EA5F5006E4C043079E1E88C6516AC817"/>
          </w:pPr>
          <w:r>
            <w:rPr>
              <w:rStyle w:val="Textedelespacerserv"/>
              <w:i/>
              <w:iCs/>
            </w:rPr>
            <w:t>Précisez la section.</w:t>
          </w:r>
        </w:p>
      </w:docPartBody>
    </w:docPart>
    <w:docPart>
      <w:docPartPr>
        <w:name w:val="B7462D2F71754A229325D893AF71680B"/>
        <w:category>
          <w:name w:val="Général"/>
          <w:gallery w:val="placeholder"/>
        </w:category>
        <w:types>
          <w:type w:val="bbPlcHdr"/>
        </w:types>
        <w:behaviors>
          <w:behavior w:val="content"/>
        </w:behaviors>
        <w:guid w:val="{4A5715C7-A093-432A-AC71-8AAE0FD9E43B}"/>
      </w:docPartPr>
      <w:docPartBody>
        <w:p w:rsidR="002F55B7" w:rsidRDefault="00404D72" w:rsidP="00404D72">
          <w:pPr>
            <w:pStyle w:val="B7462D2F71754A229325D893AF71680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175C5985FE64934B1F9C60254266175"/>
        <w:category>
          <w:name w:val="Général"/>
          <w:gallery w:val="placeholder"/>
        </w:category>
        <w:types>
          <w:type w:val="bbPlcHdr"/>
        </w:types>
        <w:behaviors>
          <w:behavior w:val="content"/>
        </w:behaviors>
        <w:guid w:val="{61D13EA8-384D-46A4-A8AC-A41FB523C1A6}"/>
      </w:docPartPr>
      <w:docPartBody>
        <w:p w:rsidR="002F55B7" w:rsidRDefault="00404D72" w:rsidP="00404D72">
          <w:pPr>
            <w:pStyle w:val="6175C5985FE64934B1F9C60254266175"/>
          </w:pPr>
          <w:r w:rsidRPr="00A728C8">
            <w:rPr>
              <w:rStyle w:val="Textedelespacerserv"/>
              <w:i/>
              <w:iCs/>
            </w:rPr>
            <w:t>Saisissez les informations</w:t>
          </w:r>
          <w:r>
            <w:rPr>
              <w:rStyle w:val="Textedelespacerserv"/>
              <w:i/>
              <w:iCs/>
            </w:rPr>
            <w:t>.</w:t>
          </w:r>
        </w:p>
      </w:docPartBody>
    </w:docPart>
    <w:docPart>
      <w:docPartPr>
        <w:name w:val="7742E04DEDEC49899FDE3E7975D7FDE9"/>
        <w:category>
          <w:name w:val="Général"/>
          <w:gallery w:val="placeholder"/>
        </w:category>
        <w:types>
          <w:type w:val="bbPlcHdr"/>
        </w:types>
        <w:behaviors>
          <w:behavior w:val="content"/>
        </w:behaviors>
        <w:guid w:val="{6A53F31F-FDD1-4EC2-8B54-1BD77FBE728C}"/>
      </w:docPartPr>
      <w:docPartBody>
        <w:p w:rsidR="002F55B7" w:rsidRDefault="00404D72" w:rsidP="00404D72">
          <w:pPr>
            <w:pStyle w:val="7742E04DEDEC49899FDE3E7975D7FDE9"/>
          </w:pPr>
          <w:r>
            <w:rPr>
              <w:rStyle w:val="Textedelespacerserv"/>
            </w:rPr>
            <w:t>..</w:t>
          </w:r>
          <w:r w:rsidRPr="00AA60DE">
            <w:rPr>
              <w:rStyle w:val="Textedelespacerserv"/>
            </w:rPr>
            <w:t>.</w:t>
          </w:r>
        </w:p>
      </w:docPartBody>
    </w:docPart>
    <w:docPart>
      <w:docPartPr>
        <w:name w:val="93426190A64940859F5532BEC96518B6"/>
        <w:category>
          <w:name w:val="Général"/>
          <w:gallery w:val="placeholder"/>
        </w:category>
        <w:types>
          <w:type w:val="bbPlcHdr"/>
        </w:types>
        <w:behaviors>
          <w:behavior w:val="content"/>
        </w:behaviors>
        <w:guid w:val="{A375CEA9-3DD0-4444-A9E8-B2FF275BC683}"/>
      </w:docPartPr>
      <w:docPartBody>
        <w:p w:rsidR="002F55B7" w:rsidRDefault="00404D72" w:rsidP="00404D72">
          <w:pPr>
            <w:pStyle w:val="93426190A64940859F5532BEC96518B6"/>
          </w:pPr>
          <w:r>
            <w:rPr>
              <w:rStyle w:val="Textedelespacerserv"/>
            </w:rPr>
            <w:t>..</w:t>
          </w:r>
          <w:r w:rsidRPr="00AA60DE">
            <w:rPr>
              <w:rStyle w:val="Textedelespacerserv"/>
            </w:rPr>
            <w:t>.</w:t>
          </w:r>
        </w:p>
      </w:docPartBody>
    </w:docPart>
    <w:docPart>
      <w:docPartPr>
        <w:name w:val="13DEDFBFAECD4C28B99B5ED23C15C467"/>
        <w:category>
          <w:name w:val="Général"/>
          <w:gallery w:val="placeholder"/>
        </w:category>
        <w:types>
          <w:type w:val="bbPlcHdr"/>
        </w:types>
        <w:behaviors>
          <w:behavior w:val="content"/>
        </w:behaviors>
        <w:guid w:val="{B2B7C488-C9A6-42C0-8C92-878A5676BDAF}"/>
      </w:docPartPr>
      <w:docPartBody>
        <w:p w:rsidR="002F55B7" w:rsidRDefault="00404D72" w:rsidP="00404D72">
          <w:pPr>
            <w:pStyle w:val="13DEDFBFAECD4C28B99B5ED23C15C467"/>
          </w:pPr>
          <w:r>
            <w:rPr>
              <w:rStyle w:val="Textedelespacerserv"/>
            </w:rPr>
            <w:t>..</w:t>
          </w:r>
          <w:r w:rsidRPr="00AA60DE">
            <w:rPr>
              <w:rStyle w:val="Textedelespacerserv"/>
            </w:rPr>
            <w:t>.</w:t>
          </w:r>
        </w:p>
      </w:docPartBody>
    </w:docPart>
    <w:docPart>
      <w:docPartPr>
        <w:name w:val="2A297CD4A71B4B789C562520F0BC0084"/>
        <w:category>
          <w:name w:val="Général"/>
          <w:gallery w:val="placeholder"/>
        </w:category>
        <w:types>
          <w:type w:val="bbPlcHdr"/>
        </w:types>
        <w:behaviors>
          <w:behavior w:val="content"/>
        </w:behaviors>
        <w:guid w:val="{4B4675E1-C4BB-43C0-86A8-4A0FA4196584}"/>
      </w:docPartPr>
      <w:docPartBody>
        <w:p w:rsidR="002F55B7" w:rsidRDefault="00404D72" w:rsidP="00404D72">
          <w:pPr>
            <w:pStyle w:val="2A297CD4A71B4B789C562520F0BC0084"/>
          </w:pPr>
          <w:r>
            <w:rPr>
              <w:rStyle w:val="Textedelespacerserv"/>
            </w:rPr>
            <w:t>..</w:t>
          </w:r>
          <w:r w:rsidRPr="00AA60DE">
            <w:rPr>
              <w:rStyle w:val="Textedelespacerserv"/>
            </w:rPr>
            <w:t>.</w:t>
          </w:r>
        </w:p>
      </w:docPartBody>
    </w:docPart>
    <w:docPart>
      <w:docPartPr>
        <w:name w:val="8DCF740AAD0D411CA7CFAC1DFCF52A99"/>
        <w:category>
          <w:name w:val="Général"/>
          <w:gallery w:val="placeholder"/>
        </w:category>
        <w:types>
          <w:type w:val="bbPlcHdr"/>
        </w:types>
        <w:behaviors>
          <w:behavior w:val="content"/>
        </w:behaviors>
        <w:guid w:val="{891B52C0-30C4-413D-A87E-5F745675AF9A}"/>
      </w:docPartPr>
      <w:docPartBody>
        <w:p w:rsidR="002F55B7" w:rsidRDefault="00404D72" w:rsidP="00404D72">
          <w:pPr>
            <w:pStyle w:val="8DCF740AAD0D411CA7CFAC1DFCF52A99"/>
          </w:pPr>
          <w:r>
            <w:rPr>
              <w:rStyle w:val="Textedelespacerserv"/>
            </w:rPr>
            <w:t>..</w:t>
          </w:r>
          <w:r w:rsidRPr="00AA60DE">
            <w:rPr>
              <w:rStyle w:val="Textedelespacerserv"/>
            </w:rPr>
            <w:t>.</w:t>
          </w:r>
        </w:p>
      </w:docPartBody>
    </w:docPart>
    <w:docPart>
      <w:docPartPr>
        <w:name w:val="72BDE7492A7B4988A387D6DC5BB8EFAD"/>
        <w:category>
          <w:name w:val="Général"/>
          <w:gallery w:val="placeholder"/>
        </w:category>
        <w:types>
          <w:type w:val="bbPlcHdr"/>
        </w:types>
        <w:behaviors>
          <w:behavior w:val="content"/>
        </w:behaviors>
        <w:guid w:val="{D01425AA-E021-496B-8006-6B1DF9F953F7}"/>
      </w:docPartPr>
      <w:docPartBody>
        <w:p w:rsidR="002F55B7" w:rsidRDefault="00404D72" w:rsidP="00404D72">
          <w:pPr>
            <w:pStyle w:val="72BDE7492A7B4988A387D6DC5BB8EFAD"/>
          </w:pPr>
          <w:r>
            <w:rPr>
              <w:rStyle w:val="Textedelespacerserv"/>
            </w:rPr>
            <w:t>..</w:t>
          </w:r>
          <w:r w:rsidRPr="00AA60DE">
            <w:rPr>
              <w:rStyle w:val="Textedelespacerserv"/>
            </w:rPr>
            <w:t>.</w:t>
          </w:r>
        </w:p>
      </w:docPartBody>
    </w:docPart>
    <w:docPart>
      <w:docPartPr>
        <w:name w:val="28EA06CFDAF54029BF8DA875CC8A4706"/>
        <w:category>
          <w:name w:val="Général"/>
          <w:gallery w:val="placeholder"/>
        </w:category>
        <w:types>
          <w:type w:val="bbPlcHdr"/>
        </w:types>
        <w:behaviors>
          <w:behavior w:val="content"/>
        </w:behaviors>
        <w:guid w:val="{F2EAB2E8-6391-4903-9E8F-C111EB5A4E00}"/>
      </w:docPartPr>
      <w:docPartBody>
        <w:p w:rsidR="002F55B7" w:rsidRDefault="00404D72" w:rsidP="00404D72">
          <w:pPr>
            <w:pStyle w:val="28EA06CFDAF54029BF8DA875CC8A4706"/>
          </w:pPr>
          <w:r>
            <w:rPr>
              <w:rStyle w:val="Textedelespacerserv"/>
            </w:rPr>
            <w:t>..</w:t>
          </w:r>
          <w:r w:rsidRPr="00AA60DE">
            <w:rPr>
              <w:rStyle w:val="Textedelespacerserv"/>
            </w:rPr>
            <w:t>.</w:t>
          </w:r>
        </w:p>
      </w:docPartBody>
    </w:docPart>
    <w:docPart>
      <w:docPartPr>
        <w:name w:val="095E0804E6F14646A626BDFD19CFD38D"/>
        <w:category>
          <w:name w:val="Général"/>
          <w:gallery w:val="placeholder"/>
        </w:category>
        <w:types>
          <w:type w:val="bbPlcHdr"/>
        </w:types>
        <w:behaviors>
          <w:behavior w:val="content"/>
        </w:behaviors>
        <w:guid w:val="{B25870DE-3D08-4DA4-A1AD-55E609A58D1C}"/>
      </w:docPartPr>
      <w:docPartBody>
        <w:p w:rsidR="002F55B7" w:rsidRDefault="00404D72" w:rsidP="00404D72">
          <w:pPr>
            <w:pStyle w:val="095E0804E6F14646A626BDFD19CFD38D"/>
          </w:pPr>
          <w:r>
            <w:rPr>
              <w:rStyle w:val="Textedelespacerserv"/>
            </w:rPr>
            <w:t>..</w:t>
          </w:r>
          <w:r w:rsidRPr="00AA60DE">
            <w:rPr>
              <w:rStyle w:val="Textedelespacerserv"/>
            </w:rPr>
            <w:t>.</w:t>
          </w:r>
        </w:p>
      </w:docPartBody>
    </w:docPart>
    <w:docPart>
      <w:docPartPr>
        <w:name w:val="3A43F7506CAE4AEB9E816FE7B0520886"/>
        <w:category>
          <w:name w:val="Général"/>
          <w:gallery w:val="placeholder"/>
        </w:category>
        <w:types>
          <w:type w:val="bbPlcHdr"/>
        </w:types>
        <w:behaviors>
          <w:behavior w:val="content"/>
        </w:behaviors>
        <w:guid w:val="{46AB51A1-66BC-4315-A8E9-2ABC9EE29A16}"/>
      </w:docPartPr>
      <w:docPartBody>
        <w:p w:rsidR="002F55B7" w:rsidRDefault="00404D72" w:rsidP="00404D72">
          <w:pPr>
            <w:pStyle w:val="3A43F7506CAE4AEB9E816FE7B0520886"/>
          </w:pPr>
          <w:r>
            <w:rPr>
              <w:rStyle w:val="Textedelespacerserv"/>
            </w:rPr>
            <w:t>..</w:t>
          </w:r>
          <w:r w:rsidRPr="00AA60DE">
            <w:rPr>
              <w:rStyle w:val="Textedelespacerserv"/>
            </w:rPr>
            <w:t>.</w:t>
          </w:r>
        </w:p>
      </w:docPartBody>
    </w:docPart>
    <w:docPart>
      <w:docPartPr>
        <w:name w:val="6D1A6FDA2431440381C55A24E2A04E4A"/>
        <w:category>
          <w:name w:val="Général"/>
          <w:gallery w:val="placeholder"/>
        </w:category>
        <w:types>
          <w:type w:val="bbPlcHdr"/>
        </w:types>
        <w:behaviors>
          <w:behavior w:val="content"/>
        </w:behaviors>
        <w:guid w:val="{2D26E008-BCAC-49A8-AF8F-155D951D52FF}"/>
      </w:docPartPr>
      <w:docPartBody>
        <w:p w:rsidR="002F55B7" w:rsidRDefault="00404D72" w:rsidP="00404D72">
          <w:pPr>
            <w:pStyle w:val="6D1A6FDA2431440381C55A24E2A04E4A"/>
          </w:pPr>
          <w:r>
            <w:rPr>
              <w:rStyle w:val="Textedelespacerserv"/>
            </w:rPr>
            <w:t>..</w:t>
          </w:r>
          <w:r w:rsidRPr="00AA60DE">
            <w:rPr>
              <w:rStyle w:val="Textedelespacerserv"/>
            </w:rPr>
            <w:t>.</w:t>
          </w:r>
        </w:p>
      </w:docPartBody>
    </w:docPart>
    <w:docPart>
      <w:docPartPr>
        <w:name w:val="E36B43128EFD46038949A917C587BC57"/>
        <w:category>
          <w:name w:val="Général"/>
          <w:gallery w:val="placeholder"/>
        </w:category>
        <w:types>
          <w:type w:val="bbPlcHdr"/>
        </w:types>
        <w:behaviors>
          <w:behavior w:val="content"/>
        </w:behaviors>
        <w:guid w:val="{45ACBEEC-4537-4335-8195-6D57BD9EABCC}"/>
      </w:docPartPr>
      <w:docPartBody>
        <w:p w:rsidR="002F55B7" w:rsidRDefault="00404D72" w:rsidP="00404D72">
          <w:pPr>
            <w:pStyle w:val="E36B43128EFD46038949A917C587BC57"/>
          </w:pPr>
          <w:r>
            <w:rPr>
              <w:rStyle w:val="Textedelespacerserv"/>
            </w:rPr>
            <w:t>..</w:t>
          </w:r>
          <w:r w:rsidRPr="00AA60DE">
            <w:rPr>
              <w:rStyle w:val="Textedelespacerserv"/>
            </w:rPr>
            <w:t>.</w:t>
          </w:r>
        </w:p>
      </w:docPartBody>
    </w:docPart>
    <w:docPart>
      <w:docPartPr>
        <w:name w:val="45753832C48E49E5ACE16446FCB0621A"/>
        <w:category>
          <w:name w:val="Général"/>
          <w:gallery w:val="placeholder"/>
        </w:category>
        <w:types>
          <w:type w:val="bbPlcHdr"/>
        </w:types>
        <w:behaviors>
          <w:behavior w:val="content"/>
        </w:behaviors>
        <w:guid w:val="{1D2C8270-B0B7-4C64-8563-638A41CE098D}"/>
      </w:docPartPr>
      <w:docPartBody>
        <w:p w:rsidR="002F55B7" w:rsidRDefault="00404D72" w:rsidP="00404D72">
          <w:pPr>
            <w:pStyle w:val="45753832C48E49E5ACE16446FCB0621A"/>
          </w:pPr>
          <w:r>
            <w:rPr>
              <w:rStyle w:val="Textedelespacerserv"/>
            </w:rPr>
            <w:t>..</w:t>
          </w:r>
          <w:r w:rsidRPr="00AA60DE">
            <w:rPr>
              <w:rStyle w:val="Textedelespacerserv"/>
            </w:rPr>
            <w:t>.</w:t>
          </w:r>
        </w:p>
      </w:docPartBody>
    </w:docPart>
    <w:docPart>
      <w:docPartPr>
        <w:name w:val="0BC0B48CD93B4423AF09EDC9060AF5F8"/>
        <w:category>
          <w:name w:val="Général"/>
          <w:gallery w:val="placeholder"/>
        </w:category>
        <w:types>
          <w:type w:val="bbPlcHdr"/>
        </w:types>
        <w:behaviors>
          <w:behavior w:val="content"/>
        </w:behaviors>
        <w:guid w:val="{6766DD5E-9952-48A1-81B2-875B5B510E98}"/>
      </w:docPartPr>
      <w:docPartBody>
        <w:p w:rsidR="002F55B7" w:rsidRDefault="00404D72" w:rsidP="00404D72">
          <w:pPr>
            <w:pStyle w:val="0BC0B48CD93B4423AF09EDC9060AF5F8"/>
          </w:pPr>
          <w:r>
            <w:rPr>
              <w:rStyle w:val="Textedelespacerserv"/>
            </w:rPr>
            <w:t>..</w:t>
          </w:r>
          <w:r w:rsidRPr="00AA60DE">
            <w:rPr>
              <w:rStyle w:val="Textedelespacerserv"/>
            </w:rPr>
            <w:t>.</w:t>
          </w:r>
        </w:p>
      </w:docPartBody>
    </w:docPart>
    <w:docPart>
      <w:docPartPr>
        <w:name w:val="79BD6B315753439EB6DE3F02E25EF289"/>
        <w:category>
          <w:name w:val="Général"/>
          <w:gallery w:val="placeholder"/>
        </w:category>
        <w:types>
          <w:type w:val="bbPlcHdr"/>
        </w:types>
        <w:behaviors>
          <w:behavior w:val="content"/>
        </w:behaviors>
        <w:guid w:val="{8CF242DD-CE6D-4DA4-B5AA-BFA7E5F4A527}"/>
      </w:docPartPr>
      <w:docPartBody>
        <w:p w:rsidR="002F55B7" w:rsidRDefault="00404D72" w:rsidP="00404D72">
          <w:pPr>
            <w:pStyle w:val="79BD6B315753439EB6DE3F02E25EF289"/>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FB3FD2335B64FE0952BBAF5D8F45AB9"/>
        <w:category>
          <w:name w:val="Général"/>
          <w:gallery w:val="placeholder"/>
        </w:category>
        <w:types>
          <w:type w:val="bbPlcHdr"/>
        </w:types>
        <w:behaviors>
          <w:behavior w:val="content"/>
        </w:behaviors>
        <w:guid w:val="{217569C4-B583-4CAC-A6F0-C8240BE4F63B}"/>
      </w:docPartPr>
      <w:docPartBody>
        <w:p w:rsidR="002F55B7" w:rsidRDefault="00404D72" w:rsidP="00404D72">
          <w:pPr>
            <w:pStyle w:val="BFB3FD2335B64FE0952BBAF5D8F45AB9"/>
          </w:pPr>
          <w:r w:rsidRPr="009303E9">
            <w:rPr>
              <w:rStyle w:val="Textedelespacerserv"/>
              <w:i/>
              <w:iCs/>
            </w:rPr>
            <w:t>Cliquez sur le + pour ajouter des lignes</w:t>
          </w:r>
          <w:r w:rsidRPr="00AA60DE">
            <w:rPr>
              <w:rStyle w:val="Textedelespacerserv"/>
            </w:rPr>
            <w:t>.</w:t>
          </w:r>
        </w:p>
      </w:docPartBody>
    </w:docPart>
    <w:docPart>
      <w:docPartPr>
        <w:name w:val="32B52C67327F4C76A22BF63F80E620C4"/>
        <w:category>
          <w:name w:val="Général"/>
          <w:gallery w:val="placeholder"/>
        </w:category>
        <w:types>
          <w:type w:val="bbPlcHdr"/>
        </w:types>
        <w:behaviors>
          <w:behavior w:val="content"/>
        </w:behaviors>
        <w:guid w:val="{111FB3C2-B4A4-48AC-8186-DD1BF301E8A3}"/>
      </w:docPartPr>
      <w:docPartBody>
        <w:p w:rsidR="002F55B7" w:rsidRDefault="00404D72" w:rsidP="00404D72">
          <w:pPr>
            <w:pStyle w:val="32B52C67327F4C76A22BF63F80E620C4"/>
          </w:pPr>
          <w:r>
            <w:rPr>
              <w:rStyle w:val="Textedelespacerserv"/>
            </w:rPr>
            <w:t>..</w:t>
          </w:r>
          <w:r w:rsidRPr="00AA60DE">
            <w:rPr>
              <w:rStyle w:val="Textedelespacerserv"/>
            </w:rPr>
            <w:t>.</w:t>
          </w:r>
        </w:p>
      </w:docPartBody>
    </w:docPart>
    <w:docPart>
      <w:docPartPr>
        <w:name w:val="E61E07D88C1E4240B910A9B155BDFD54"/>
        <w:category>
          <w:name w:val="Général"/>
          <w:gallery w:val="placeholder"/>
        </w:category>
        <w:types>
          <w:type w:val="bbPlcHdr"/>
        </w:types>
        <w:behaviors>
          <w:behavior w:val="content"/>
        </w:behaviors>
        <w:guid w:val="{5A190EF7-09DE-4E7B-BAEC-B4A1A4F4AD8D}"/>
      </w:docPartPr>
      <w:docPartBody>
        <w:p w:rsidR="002F55B7" w:rsidRDefault="00404D72" w:rsidP="00404D72">
          <w:pPr>
            <w:pStyle w:val="E61E07D88C1E4240B910A9B155BDFD54"/>
          </w:pPr>
          <w:r>
            <w:rPr>
              <w:rStyle w:val="Textedelespacerserv"/>
            </w:rPr>
            <w:t>..</w:t>
          </w:r>
          <w:r w:rsidRPr="00AA60DE">
            <w:rPr>
              <w:rStyle w:val="Textedelespacerserv"/>
            </w:rPr>
            <w:t>.</w:t>
          </w:r>
        </w:p>
      </w:docPartBody>
    </w:docPart>
    <w:docPart>
      <w:docPartPr>
        <w:name w:val="7D3A5B1ED1F94009B139D2CEF90B7FF4"/>
        <w:category>
          <w:name w:val="Général"/>
          <w:gallery w:val="placeholder"/>
        </w:category>
        <w:types>
          <w:type w:val="bbPlcHdr"/>
        </w:types>
        <w:behaviors>
          <w:behavior w:val="content"/>
        </w:behaviors>
        <w:guid w:val="{9A5C2BF2-17FE-4CE7-A6AF-EB5FC1652813}"/>
      </w:docPartPr>
      <w:docPartBody>
        <w:p w:rsidR="002F55B7" w:rsidRDefault="00404D72" w:rsidP="00404D72">
          <w:pPr>
            <w:pStyle w:val="7D3A5B1ED1F94009B139D2CEF90B7FF4"/>
          </w:pPr>
          <w:r>
            <w:rPr>
              <w:rStyle w:val="Textedelespacerserv"/>
            </w:rPr>
            <w:t>..</w:t>
          </w:r>
          <w:r w:rsidRPr="00AA60DE">
            <w:rPr>
              <w:rStyle w:val="Textedelespacerserv"/>
            </w:rPr>
            <w:t>.</w:t>
          </w:r>
        </w:p>
      </w:docPartBody>
    </w:docPart>
    <w:docPart>
      <w:docPartPr>
        <w:name w:val="CD2688D418284A7ABE4BB9B7B79DD5BF"/>
        <w:category>
          <w:name w:val="Général"/>
          <w:gallery w:val="placeholder"/>
        </w:category>
        <w:types>
          <w:type w:val="bbPlcHdr"/>
        </w:types>
        <w:behaviors>
          <w:behavior w:val="content"/>
        </w:behaviors>
        <w:guid w:val="{10ABC03C-A7EB-466A-AC29-999CA07AEE0C}"/>
      </w:docPartPr>
      <w:docPartBody>
        <w:p w:rsidR="002F55B7" w:rsidRDefault="00404D72" w:rsidP="00404D72">
          <w:pPr>
            <w:pStyle w:val="CD2688D418284A7ABE4BB9B7B79DD5BF"/>
          </w:pPr>
          <w:r>
            <w:rPr>
              <w:rStyle w:val="Textedelespacerserv"/>
            </w:rPr>
            <w:t>..</w:t>
          </w:r>
          <w:r w:rsidRPr="00AA60DE">
            <w:rPr>
              <w:rStyle w:val="Textedelespacerserv"/>
            </w:rPr>
            <w:t>.</w:t>
          </w:r>
        </w:p>
      </w:docPartBody>
    </w:docPart>
    <w:docPart>
      <w:docPartPr>
        <w:name w:val="ED953F817A46424C8C235EF824559008"/>
        <w:category>
          <w:name w:val="Général"/>
          <w:gallery w:val="placeholder"/>
        </w:category>
        <w:types>
          <w:type w:val="bbPlcHdr"/>
        </w:types>
        <w:behaviors>
          <w:behavior w:val="content"/>
        </w:behaviors>
        <w:guid w:val="{BE90D64B-4AEA-4E88-BF92-E2659FF6680F}"/>
      </w:docPartPr>
      <w:docPartBody>
        <w:p w:rsidR="002F55B7" w:rsidRDefault="00404D72" w:rsidP="00404D72">
          <w:pPr>
            <w:pStyle w:val="ED953F817A46424C8C235EF824559008"/>
          </w:pPr>
          <w:r>
            <w:rPr>
              <w:rStyle w:val="Textedelespacerserv"/>
            </w:rPr>
            <w:t>..</w:t>
          </w:r>
          <w:r w:rsidRPr="00AA60DE">
            <w:rPr>
              <w:rStyle w:val="Textedelespacerserv"/>
            </w:rPr>
            <w:t>.</w:t>
          </w:r>
        </w:p>
      </w:docPartBody>
    </w:docPart>
    <w:docPart>
      <w:docPartPr>
        <w:name w:val="AFA04E9397C24CEAB8DF07497AE0DDCA"/>
        <w:category>
          <w:name w:val="Général"/>
          <w:gallery w:val="placeholder"/>
        </w:category>
        <w:types>
          <w:type w:val="bbPlcHdr"/>
        </w:types>
        <w:behaviors>
          <w:behavior w:val="content"/>
        </w:behaviors>
        <w:guid w:val="{0F247C36-FC33-487B-A3EC-91A5AC761849}"/>
      </w:docPartPr>
      <w:docPartBody>
        <w:p w:rsidR="002F55B7" w:rsidRDefault="00404D72" w:rsidP="00404D72">
          <w:pPr>
            <w:pStyle w:val="AFA04E9397C24CEAB8DF07497AE0DDCA"/>
          </w:pPr>
          <w:r>
            <w:rPr>
              <w:rStyle w:val="Textedelespacerserv"/>
            </w:rPr>
            <w:t>..</w:t>
          </w:r>
          <w:r w:rsidRPr="00AA60DE">
            <w:rPr>
              <w:rStyle w:val="Textedelespacerserv"/>
            </w:rPr>
            <w:t>.</w:t>
          </w:r>
        </w:p>
      </w:docPartBody>
    </w:docPart>
    <w:docPart>
      <w:docPartPr>
        <w:name w:val="27036B0A86934644A5AB4275B2467002"/>
        <w:category>
          <w:name w:val="Général"/>
          <w:gallery w:val="placeholder"/>
        </w:category>
        <w:types>
          <w:type w:val="bbPlcHdr"/>
        </w:types>
        <w:behaviors>
          <w:behavior w:val="content"/>
        </w:behaviors>
        <w:guid w:val="{9BAD8B10-54C8-4D4F-8BE8-2FEA13FF6721}"/>
      </w:docPartPr>
      <w:docPartBody>
        <w:p w:rsidR="002F55B7" w:rsidRDefault="00404D72" w:rsidP="00404D72">
          <w:pPr>
            <w:pStyle w:val="27036B0A86934644A5AB4275B246700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EB54AFDDF248D39F9B7CA1CA625A45"/>
        <w:category>
          <w:name w:val="Général"/>
          <w:gallery w:val="placeholder"/>
        </w:category>
        <w:types>
          <w:type w:val="bbPlcHdr"/>
        </w:types>
        <w:behaviors>
          <w:behavior w:val="content"/>
        </w:behaviors>
        <w:guid w:val="{ED643E93-9160-4078-908D-50262CB2AE29}"/>
      </w:docPartPr>
      <w:docPartBody>
        <w:p w:rsidR="002F55B7" w:rsidRDefault="00404D72" w:rsidP="00404D72">
          <w:pPr>
            <w:pStyle w:val="34EB54AFDDF248D39F9B7CA1CA625A45"/>
          </w:pPr>
          <w:r>
            <w:rPr>
              <w:rStyle w:val="Textedelespacerserv"/>
              <w:i/>
              <w:iCs/>
            </w:rPr>
            <w:t>Si vous préférez joindre un document, indiquez-en le nom.</w:t>
          </w:r>
        </w:p>
      </w:docPartBody>
    </w:docPart>
    <w:docPart>
      <w:docPartPr>
        <w:name w:val="7032CCE4C7F04671A4F92DE52F1298D5"/>
        <w:category>
          <w:name w:val="Général"/>
          <w:gallery w:val="placeholder"/>
        </w:category>
        <w:types>
          <w:type w:val="bbPlcHdr"/>
        </w:types>
        <w:behaviors>
          <w:behavior w:val="content"/>
        </w:behaviors>
        <w:guid w:val="{8CFED7AA-4E31-4AD2-BCAB-3703AE1787C7}"/>
      </w:docPartPr>
      <w:docPartBody>
        <w:p w:rsidR="002F55B7" w:rsidRDefault="00404D72" w:rsidP="00404D72">
          <w:pPr>
            <w:pStyle w:val="7032CCE4C7F04671A4F92DE52F1298D5"/>
          </w:pPr>
          <w:r>
            <w:rPr>
              <w:rStyle w:val="Textedelespacerserv"/>
              <w:i/>
              <w:iCs/>
            </w:rPr>
            <w:t>Précisez la section.</w:t>
          </w:r>
        </w:p>
      </w:docPartBody>
    </w:docPart>
    <w:docPart>
      <w:docPartPr>
        <w:name w:val="6046177D484C4312B214DC07B21E8042"/>
        <w:category>
          <w:name w:val="Général"/>
          <w:gallery w:val="placeholder"/>
        </w:category>
        <w:types>
          <w:type w:val="bbPlcHdr"/>
        </w:types>
        <w:behaviors>
          <w:behavior w:val="content"/>
        </w:behaviors>
        <w:guid w:val="{1B4DFBC2-1DB6-4318-A252-97F94F12EA04}"/>
      </w:docPartPr>
      <w:docPartBody>
        <w:p w:rsidR="002F55B7" w:rsidRDefault="00404D72" w:rsidP="00404D72">
          <w:pPr>
            <w:pStyle w:val="6046177D484C4312B214DC07B21E8042"/>
          </w:pPr>
          <w:r w:rsidRPr="00A728C8">
            <w:rPr>
              <w:rStyle w:val="Textedelespacerserv"/>
              <w:i/>
              <w:iCs/>
            </w:rPr>
            <w:t>Saisissez les informations</w:t>
          </w:r>
          <w:r>
            <w:rPr>
              <w:rStyle w:val="Textedelespacerserv"/>
              <w:i/>
              <w:iCs/>
            </w:rPr>
            <w:t>.</w:t>
          </w:r>
        </w:p>
      </w:docPartBody>
    </w:docPart>
    <w:docPart>
      <w:docPartPr>
        <w:name w:val="6BFDE0F4983349C5AFBD0F62CB6B47D1"/>
        <w:category>
          <w:name w:val="Général"/>
          <w:gallery w:val="placeholder"/>
        </w:category>
        <w:types>
          <w:type w:val="bbPlcHdr"/>
        </w:types>
        <w:behaviors>
          <w:behavior w:val="content"/>
        </w:behaviors>
        <w:guid w:val="{4AB888BA-90EF-43B4-AD99-5A732E460044}"/>
      </w:docPartPr>
      <w:docPartBody>
        <w:p w:rsidR="002F55B7" w:rsidRDefault="00404D72" w:rsidP="00404D72">
          <w:pPr>
            <w:pStyle w:val="6BFDE0F4983349C5AFBD0F62CB6B47D1"/>
          </w:pPr>
          <w:r>
            <w:rPr>
              <w:rStyle w:val="Textedelespacerserv"/>
            </w:rPr>
            <w:t>..</w:t>
          </w:r>
          <w:r w:rsidRPr="00AA60DE">
            <w:rPr>
              <w:rStyle w:val="Textedelespacerserv"/>
            </w:rPr>
            <w:t>.</w:t>
          </w:r>
        </w:p>
      </w:docPartBody>
    </w:docPart>
    <w:docPart>
      <w:docPartPr>
        <w:name w:val="FC59C502D46840198CDF6E4E390A1070"/>
        <w:category>
          <w:name w:val="Général"/>
          <w:gallery w:val="placeholder"/>
        </w:category>
        <w:types>
          <w:type w:val="bbPlcHdr"/>
        </w:types>
        <w:behaviors>
          <w:behavior w:val="content"/>
        </w:behaviors>
        <w:guid w:val="{6094C3F8-4CBC-42E0-9783-A45068016CF5}"/>
      </w:docPartPr>
      <w:docPartBody>
        <w:p w:rsidR="002F55B7" w:rsidRDefault="00404D72" w:rsidP="00404D72">
          <w:pPr>
            <w:pStyle w:val="FC59C502D46840198CDF6E4E390A1070"/>
          </w:pPr>
          <w:r>
            <w:rPr>
              <w:rStyle w:val="Textedelespacerserv"/>
            </w:rPr>
            <w:t>..</w:t>
          </w:r>
          <w:r w:rsidRPr="00AA60DE">
            <w:rPr>
              <w:rStyle w:val="Textedelespacerserv"/>
            </w:rPr>
            <w:t>.</w:t>
          </w:r>
        </w:p>
      </w:docPartBody>
    </w:docPart>
    <w:docPart>
      <w:docPartPr>
        <w:name w:val="5FDA970C48F147B1BBD997A86387212F"/>
        <w:category>
          <w:name w:val="Général"/>
          <w:gallery w:val="placeholder"/>
        </w:category>
        <w:types>
          <w:type w:val="bbPlcHdr"/>
        </w:types>
        <w:behaviors>
          <w:behavior w:val="content"/>
        </w:behaviors>
        <w:guid w:val="{B2ED5510-5A78-4BA7-9F1C-D6455D17042B}"/>
      </w:docPartPr>
      <w:docPartBody>
        <w:p w:rsidR="002F55B7" w:rsidRDefault="00404D72" w:rsidP="00404D72">
          <w:pPr>
            <w:pStyle w:val="5FDA970C48F147B1BBD997A86387212F"/>
          </w:pPr>
          <w:r>
            <w:rPr>
              <w:rStyle w:val="Textedelespacerserv"/>
            </w:rPr>
            <w:t>..</w:t>
          </w:r>
          <w:r w:rsidRPr="00AA60DE">
            <w:rPr>
              <w:rStyle w:val="Textedelespacerserv"/>
            </w:rPr>
            <w:t>.</w:t>
          </w:r>
        </w:p>
      </w:docPartBody>
    </w:docPart>
    <w:docPart>
      <w:docPartPr>
        <w:name w:val="6C54349E6A484F3586EAE3878877C824"/>
        <w:category>
          <w:name w:val="Général"/>
          <w:gallery w:val="placeholder"/>
        </w:category>
        <w:types>
          <w:type w:val="bbPlcHdr"/>
        </w:types>
        <w:behaviors>
          <w:behavior w:val="content"/>
        </w:behaviors>
        <w:guid w:val="{0DC8D5D1-744D-48A4-8578-B5A18D868F7C}"/>
      </w:docPartPr>
      <w:docPartBody>
        <w:p w:rsidR="002F55B7" w:rsidRDefault="00404D72" w:rsidP="00404D72">
          <w:pPr>
            <w:pStyle w:val="6C54349E6A484F3586EAE3878877C824"/>
          </w:pPr>
          <w:r w:rsidRPr="00520A4B">
            <w:rPr>
              <w:rStyle w:val="Textedelespacerserv"/>
              <w:i/>
              <w:iCs/>
            </w:rPr>
            <w:t>Choisissez un élément.</w:t>
          </w:r>
        </w:p>
      </w:docPartBody>
    </w:docPart>
    <w:docPart>
      <w:docPartPr>
        <w:name w:val="78EEAE3D41A84DAAA311E90165A9B8CE"/>
        <w:category>
          <w:name w:val="Général"/>
          <w:gallery w:val="placeholder"/>
        </w:category>
        <w:types>
          <w:type w:val="bbPlcHdr"/>
        </w:types>
        <w:behaviors>
          <w:behavior w:val="content"/>
        </w:behaviors>
        <w:guid w:val="{38F0914B-8209-4CB5-A43B-33EC9D7C0CE0}"/>
      </w:docPartPr>
      <w:docPartBody>
        <w:p w:rsidR="002F55B7" w:rsidRDefault="00404D72" w:rsidP="00404D72">
          <w:pPr>
            <w:pStyle w:val="78EEAE3D41A84DAAA311E90165A9B8CE"/>
          </w:pPr>
          <w:r>
            <w:rPr>
              <w:rStyle w:val="Textedelespacerserv"/>
            </w:rPr>
            <w:t>..</w:t>
          </w:r>
          <w:r w:rsidRPr="00AA60DE">
            <w:rPr>
              <w:rStyle w:val="Textedelespacerserv"/>
            </w:rPr>
            <w:t>.</w:t>
          </w:r>
        </w:p>
      </w:docPartBody>
    </w:docPart>
    <w:docPart>
      <w:docPartPr>
        <w:name w:val="F7A65BDD962140A2A3E37B33C4967839"/>
        <w:category>
          <w:name w:val="Général"/>
          <w:gallery w:val="placeholder"/>
        </w:category>
        <w:types>
          <w:type w:val="bbPlcHdr"/>
        </w:types>
        <w:behaviors>
          <w:behavior w:val="content"/>
        </w:behaviors>
        <w:guid w:val="{DDB7C008-DC09-4373-8EC7-0AEA097C7286}"/>
      </w:docPartPr>
      <w:docPartBody>
        <w:p w:rsidR="002F55B7" w:rsidRDefault="00404D72" w:rsidP="00404D72">
          <w:pPr>
            <w:pStyle w:val="F7A65BDD962140A2A3E37B33C4967839"/>
          </w:pPr>
          <w:r>
            <w:rPr>
              <w:rStyle w:val="Textedelespacerserv"/>
            </w:rPr>
            <w:t>..</w:t>
          </w:r>
          <w:r w:rsidRPr="00AA60DE">
            <w:rPr>
              <w:rStyle w:val="Textedelespacerserv"/>
            </w:rPr>
            <w:t>.</w:t>
          </w:r>
        </w:p>
      </w:docPartBody>
    </w:docPart>
    <w:docPart>
      <w:docPartPr>
        <w:name w:val="9426C532D7AA47F2BD435173A30170EB"/>
        <w:category>
          <w:name w:val="Général"/>
          <w:gallery w:val="placeholder"/>
        </w:category>
        <w:types>
          <w:type w:val="bbPlcHdr"/>
        </w:types>
        <w:behaviors>
          <w:behavior w:val="content"/>
        </w:behaviors>
        <w:guid w:val="{52F91137-5F64-4EED-A413-3E379AA2CD00}"/>
      </w:docPartPr>
      <w:docPartBody>
        <w:p w:rsidR="002F55B7" w:rsidRDefault="00404D72" w:rsidP="00404D72">
          <w:pPr>
            <w:pStyle w:val="9426C532D7AA47F2BD435173A30170EB"/>
          </w:pPr>
          <w:r>
            <w:rPr>
              <w:rStyle w:val="Textedelespacerserv"/>
            </w:rPr>
            <w:t>..</w:t>
          </w:r>
          <w:r w:rsidRPr="00AA60DE">
            <w:rPr>
              <w:rStyle w:val="Textedelespacerserv"/>
            </w:rPr>
            <w:t>.</w:t>
          </w:r>
        </w:p>
      </w:docPartBody>
    </w:docPart>
    <w:docPart>
      <w:docPartPr>
        <w:name w:val="9D6BD5E965484143B9ECF28365269B10"/>
        <w:category>
          <w:name w:val="Général"/>
          <w:gallery w:val="placeholder"/>
        </w:category>
        <w:types>
          <w:type w:val="bbPlcHdr"/>
        </w:types>
        <w:behaviors>
          <w:behavior w:val="content"/>
        </w:behaviors>
        <w:guid w:val="{B8B4B3F9-85D8-4345-94B7-BE3F5801CCFB}"/>
      </w:docPartPr>
      <w:docPartBody>
        <w:p w:rsidR="002F55B7" w:rsidRDefault="00404D72" w:rsidP="00404D72">
          <w:pPr>
            <w:pStyle w:val="9D6BD5E965484143B9ECF28365269B10"/>
          </w:pPr>
          <w:r>
            <w:rPr>
              <w:rStyle w:val="Textedelespacerserv"/>
            </w:rPr>
            <w:t>..</w:t>
          </w:r>
          <w:r w:rsidRPr="00AA60DE">
            <w:rPr>
              <w:rStyle w:val="Textedelespacerserv"/>
            </w:rPr>
            <w:t>.</w:t>
          </w:r>
        </w:p>
      </w:docPartBody>
    </w:docPart>
    <w:docPart>
      <w:docPartPr>
        <w:name w:val="BC97FFB8A5B84C189D5C9CD840865F4D"/>
        <w:category>
          <w:name w:val="Général"/>
          <w:gallery w:val="placeholder"/>
        </w:category>
        <w:types>
          <w:type w:val="bbPlcHdr"/>
        </w:types>
        <w:behaviors>
          <w:behavior w:val="content"/>
        </w:behaviors>
        <w:guid w:val="{AFCBBE8C-0F4E-4C1C-9975-23E1A0FAAD48}"/>
      </w:docPartPr>
      <w:docPartBody>
        <w:p w:rsidR="002F55B7" w:rsidRDefault="00404D72" w:rsidP="00404D72">
          <w:pPr>
            <w:pStyle w:val="BC97FFB8A5B84C189D5C9CD840865F4D"/>
          </w:pPr>
          <w:r>
            <w:rPr>
              <w:rStyle w:val="Textedelespacerserv"/>
            </w:rPr>
            <w:t>..</w:t>
          </w:r>
          <w:r w:rsidRPr="00AA60DE">
            <w:rPr>
              <w:rStyle w:val="Textedelespacerserv"/>
            </w:rPr>
            <w:t>.</w:t>
          </w:r>
        </w:p>
      </w:docPartBody>
    </w:docPart>
    <w:docPart>
      <w:docPartPr>
        <w:name w:val="6CD0D1E2919C4C07B67819F13BB2F030"/>
        <w:category>
          <w:name w:val="Général"/>
          <w:gallery w:val="placeholder"/>
        </w:category>
        <w:types>
          <w:type w:val="bbPlcHdr"/>
        </w:types>
        <w:behaviors>
          <w:behavior w:val="content"/>
        </w:behaviors>
        <w:guid w:val="{57721EED-1FA7-4D05-B425-F897B981B2DE}"/>
      </w:docPartPr>
      <w:docPartBody>
        <w:p w:rsidR="002F55B7" w:rsidRDefault="00404D72" w:rsidP="00404D72">
          <w:pPr>
            <w:pStyle w:val="6CD0D1E2919C4C07B67819F13BB2F030"/>
          </w:pPr>
          <w:r w:rsidRPr="00520A4B">
            <w:rPr>
              <w:rStyle w:val="Textedelespacerserv"/>
              <w:i/>
              <w:iCs/>
            </w:rPr>
            <w:t>Choisissez un élément.</w:t>
          </w:r>
        </w:p>
      </w:docPartBody>
    </w:docPart>
    <w:docPart>
      <w:docPartPr>
        <w:name w:val="3EEFB4592D7F489682DC45E52D13CB7C"/>
        <w:category>
          <w:name w:val="Général"/>
          <w:gallery w:val="placeholder"/>
        </w:category>
        <w:types>
          <w:type w:val="bbPlcHdr"/>
        </w:types>
        <w:behaviors>
          <w:behavior w:val="content"/>
        </w:behaviors>
        <w:guid w:val="{12808B2E-E4BA-40BE-BF4D-438F2649D112}"/>
      </w:docPartPr>
      <w:docPartBody>
        <w:p w:rsidR="002F55B7" w:rsidRDefault="00404D72" w:rsidP="00404D72">
          <w:pPr>
            <w:pStyle w:val="3EEFB4592D7F489682DC45E52D13CB7C"/>
          </w:pPr>
          <w:r>
            <w:rPr>
              <w:rStyle w:val="Textedelespacerserv"/>
            </w:rPr>
            <w:t>..</w:t>
          </w:r>
          <w:r w:rsidRPr="00AA60DE">
            <w:rPr>
              <w:rStyle w:val="Textedelespacerserv"/>
            </w:rPr>
            <w:t>.</w:t>
          </w:r>
        </w:p>
      </w:docPartBody>
    </w:docPart>
    <w:docPart>
      <w:docPartPr>
        <w:name w:val="847EA62A97B8486D8C969E2BDAAE7FAC"/>
        <w:category>
          <w:name w:val="Général"/>
          <w:gallery w:val="placeholder"/>
        </w:category>
        <w:types>
          <w:type w:val="bbPlcHdr"/>
        </w:types>
        <w:behaviors>
          <w:behavior w:val="content"/>
        </w:behaviors>
        <w:guid w:val="{260E7EAA-E689-4E4D-8924-8B8A373FB11D}"/>
      </w:docPartPr>
      <w:docPartBody>
        <w:p w:rsidR="002F55B7" w:rsidRDefault="00404D72" w:rsidP="00404D72">
          <w:pPr>
            <w:pStyle w:val="847EA62A97B8486D8C969E2BDAAE7FAC"/>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F5A1DBB130B4FC3AAEB252A1344D1A6"/>
        <w:category>
          <w:name w:val="Général"/>
          <w:gallery w:val="placeholder"/>
        </w:category>
        <w:types>
          <w:type w:val="bbPlcHdr"/>
        </w:types>
        <w:behaviors>
          <w:behavior w:val="content"/>
        </w:behaviors>
        <w:guid w:val="{C31DAEAB-26C0-4399-A9BB-74801EF692A5}"/>
      </w:docPartPr>
      <w:docPartBody>
        <w:p w:rsidR="002F55B7" w:rsidRDefault="00404D72" w:rsidP="00404D72">
          <w:pPr>
            <w:pStyle w:val="DF5A1DBB130B4FC3AAEB252A1344D1A6"/>
          </w:pPr>
          <w:r w:rsidRPr="009303E9">
            <w:rPr>
              <w:rStyle w:val="Textedelespacerserv"/>
              <w:i/>
              <w:iCs/>
            </w:rPr>
            <w:t>Cliquez sur le + pour ajouter des lignes</w:t>
          </w:r>
          <w:r w:rsidRPr="00AA60DE">
            <w:rPr>
              <w:rStyle w:val="Textedelespacerserv"/>
            </w:rPr>
            <w:t>.</w:t>
          </w:r>
        </w:p>
      </w:docPartBody>
    </w:docPart>
    <w:docPart>
      <w:docPartPr>
        <w:name w:val="D8AC5635B10840B985F69DB9EAFCD9F7"/>
        <w:category>
          <w:name w:val="Général"/>
          <w:gallery w:val="placeholder"/>
        </w:category>
        <w:types>
          <w:type w:val="bbPlcHdr"/>
        </w:types>
        <w:behaviors>
          <w:behavior w:val="content"/>
        </w:behaviors>
        <w:guid w:val="{9B16FAF7-0A62-4739-854D-E4E84D0F908F}"/>
      </w:docPartPr>
      <w:docPartBody>
        <w:p w:rsidR="002F55B7" w:rsidRDefault="00404D72" w:rsidP="00404D72">
          <w:pPr>
            <w:pStyle w:val="D8AC5635B10840B985F69DB9EAFCD9F7"/>
          </w:pPr>
          <w:r>
            <w:rPr>
              <w:rStyle w:val="Textedelespacerserv"/>
            </w:rPr>
            <w:t>..</w:t>
          </w:r>
          <w:r w:rsidRPr="00AA60DE">
            <w:rPr>
              <w:rStyle w:val="Textedelespacerserv"/>
            </w:rPr>
            <w:t>.</w:t>
          </w:r>
        </w:p>
      </w:docPartBody>
    </w:docPart>
    <w:docPart>
      <w:docPartPr>
        <w:name w:val="72B75E33825242A082C3743B232D5E03"/>
        <w:category>
          <w:name w:val="Général"/>
          <w:gallery w:val="placeholder"/>
        </w:category>
        <w:types>
          <w:type w:val="bbPlcHdr"/>
        </w:types>
        <w:behaviors>
          <w:behavior w:val="content"/>
        </w:behaviors>
        <w:guid w:val="{A3E9474A-AA3A-4409-9801-FCF78C5F662C}"/>
      </w:docPartPr>
      <w:docPartBody>
        <w:p w:rsidR="002F55B7" w:rsidRDefault="00404D72" w:rsidP="00404D72">
          <w:pPr>
            <w:pStyle w:val="72B75E33825242A082C3743B232D5E03"/>
          </w:pPr>
          <w:r>
            <w:rPr>
              <w:rStyle w:val="Textedelespacerserv"/>
            </w:rPr>
            <w:t>..</w:t>
          </w:r>
          <w:r w:rsidRPr="00AA60DE">
            <w:rPr>
              <w:rStyle w:val="Textedelespacerserv"/>
            </w:rPr>
            <w:t>.</w:t>
          </w:r>
        </w:p>
      </w:docPartBody>
    </w:docPart>
    <w:docPart>
      <w:docPartPr>
        <w:name w:val="5C10349BFAF744AAAD4AB57B478FD550"/>
        <w:category>
          <w:name w:val="Général"/>
          <w:gallery w:val="placeholder"/>
        </w:category>
        <w:types>
          <w:type w:val="bbPlcHdr"/>
        </w:types>
        <w:behaviors>
          <w:behavior w:val="content"/>
        </w:behaviors>
        <w:guid w:val="{319ACAA8-91DD-4130-9DEE-24C3C7587A62}"/>
      </w:docPartPr>
      <w:docPartBody>
        <w:p w:rsidR="002F55B7" w:rsidRDefault="00404D72" w:rsidP="00404D72">
          <w:pPr>
            <w:pStyle w:val="5C10349BFAF744AAAD4AB57B478FD550"/>
          </w:pPr>
          <w:r>
            <w:rPr>
              <w:rStyle w:val="Textedelespacerserv"/>
            </w:rPr>
            <w:t>..</w:t>
          </w:r>
          <w:r w:rsidRPr="00AA60DE">
            <w:rPr>
              <w:rStyle w:val="Textedelespacerserv"/>
            </w:rPr>
            <w:t>.</w:t>
          </w:r>
        </w:p>
      </w:docPartBody>
    </w:docPart>
    <w:docPart>
      <w:docPartPr>
        <w:name w:val="F0F8C33B496D449E8F7CBA90E3DE69D7"/>
        <w:category>
          <w:name w:val="Général"/>
          <w:gallery w:val="placeholder"/>
        </w:category>
        <w:types>
          <w:type w:val="bbPlcHdr"/>
        </w:types>
        <w:behaviors>
          <w:behavior w:val="content"/>
        </w:behaviors>
        <w:guid w:val="{A5F10AD3-BFC3-483C-8919-D382F96654B1}"/>
      </w:docPartPr>
      <w:docPartBody>
        <w:p w:rsidR="002F55B7" w:rsidRDefault="00404D72" w:rsidP="00404D72">
          <w:pPr>
            <w:pStyle w:val="F0F8C33B496D449E8F7CBA90E3DE69D7"/>
          </w:pPr>
          <w:r w:rsidRPr="00520A4B">
            <w:rPr>
              <w:rStyle w:val="Textedelespacerserv"/>
              <w:i/>
              <w:iCs/>
            </w:rPr>
            <w:t>Choisissez un élément.</w:t>
          </w:r>
        </w:p>
      </w:docPartBody>
    </w:docPart>
    <w:docPart>
      <w:docPartPr>
        <w:name w:val="16498CAA23784A5EBED9D7EBFD07F698"/>
        <w:category>
          <w:name w:val="Général"/>
          <w:gallery w:val="placeholder"/>
        </w:category>
        <w:types>
          <w:type w:val="bbPlcHdr"/>
        </w:types>
        <w:behaviors>
          <w:behavior w:val="content"/>
        </w:behaviors>
        <w:guid w:val="{69345FE3-8D09-4CD8-89C0-03F693F879B9}"/>
      </w:docPartPr>
      <w:docPartBody>
        <w:p w:rsidR="002F55B7" w:rsidRDefault="00404D72" w:rsidP="00404D72">
          <w:pPr>
            <w:pStyle w:val="16498CAA23784A5EBED9D7EBFD07F698"/>
          </w:pPr>
          <w:r>
            <w:rPr>
              <w:rStyle w:val="Textedelespacerserv"/>
            </w:rPr>
            <w:t>..</w:t>
          </w:r>
          <w:r w:rsidRPr="00AA60DE">
            <w:rPr>
              <w:rStyle w:val="Textedelespacerserv"/>
            </w:rPr>
            <w:t>.</w:t>
          </w:r>
        </w:p>
      </w:docPartBody>
    </w:docPart>
    <w:docPart>
      <w:docPartPr>
        <w:name w:val="C3051DC1BAC64FC89509C45ED7944931"/>
        <w:category>
          <w:name w:val="Général"/>
          <w:gallery w:val="placeholder"/>
        </w:category>
        <w:types>
          <w:type w:val="bbPlcHdr"/>
        </w:types>
        <w:behaviors>
          <w:behavior w:val="content"/>
        </w:behaviors>
        <w:guid w:val="{44C81E77-35AE-42C9-8D4D-00169B150D45}"/>
      </w:docPartPr>
      <w:docPartBody>
        <w:p w:rsidR="002F55B7" w:rsidRDefault="00404D72" w:rsidP="00404D72">
          <w:pPr>
            <w:pStyle w:val="C3051DC1BAC64FC89509C45ED794493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5EF51E2A9294458B1061B3593B0B3EA"/>
        <w:category>
          <w:name w:val="Général"/>
          <w:gallery w:val="placeholder"/>
        </w:category>
        <w:types>
          <w:type w:val="bbPlcHdr"/>
        </w:types>
        <w:behaviors>
          <w:behavior w:val="content"/>
        </w:behaviors>
        <w:guid w:val="{78F6EC69-D2B6-4199-A708-4EADF69D4654}"/>
      </w:docPartPr>
      <w:docPartBody>
        <w:p w:rsidR="002F55B7" w:rsidRDefault="00404D72" w:rsidP="00404D72">
          <w:pPr>
            <w:pStyle w:val="D5EF51E2A9294458B1061B3593B0B3EA"/>
          </w:pPr>
          <w:r>
            <w:rPr>
              <w:rStyle w:val="Textedelespacerserv"/>
              <w:i/>
              <w:iCs/>
            </w:rPr>
            <w:t>Si vous préférez joindre un document, indiquez-en le nom.</w:t>
          </w:r>
        </w:p>
      </w:docPartBody>
    </w:docPart>
    <w:docPart>
      <w:docPartPr>
        <w:name w:val="B4C35E974B724B95B50950E3E459493C"/>
        <w:category>
          <w:name w:val="Général"/>
          <w:gallery w:val="placeholder"/>
        </w:category>
        <w:types>
          <w:type w:val="bbPlcHdr"/>
        </w:types>
        <w:behaviors>
          <w:behavior w:val="content"/>
        </w:behaviors>
        <w:guid w:val="{FEFB3039-00E7-48EF-BD13-C92909B7511D}"/>
      </w:docPartPr>
      <w:docPartBody>
        <w:p w:rsidR="002F55B7" w:rsidRDefault="00404D72" w:rsidP="00404D72">
          <w:pPr>
            <w:pStyle w:val="B4C35E974B724B95B50950E3E459493C"/>
          </w:pPr>
          <w:r>
            <w:rPr>
              <w:rStyle w:val="Textedelespacerserv"/>
              <w:i/>
              <w:iCs/>
            </w:rPr>
            <w:t>Précisez la section.</w:t>
          </w:r>
        </w:p>
      </w:docPartBody>
    </w:docPart>
    <w:docPart>
      <w:docPartPr>
        <w:name w:val="59203FFB3A8C401E8456985D3A408D60"/>
        <w:category>
          <w:name w:val="Général"/>
          <w:gallery w:val="placeholder"/>
        </w:category>
        <w:types>
          <w:type w:val="bbPlcHdr"/>
        </w:types>
        <w:behaviors>
          <w:behavior w:val="content"/>
        </w:behaviors>
        <w:guid w:val="{527E4808-D212-4B8B-8B24-AE7D699477A4}"/>
      </w:docPartPr>
      <w:docPartBody>
        <w:p w:rsidR="002F55B7" w:rsidRDefault="00404D72" w:rsidP="00404D72">
          <w:pPr>
            <w:pStyle w:val="59203FFB3A8C401E8456985D3A408D60"/>
          </w:pPr>
          <w:r w:rsidRPr="00A728C8">
            <w:rPr>
              <w:rStyle w:val="Textedelespacerserv"/>
              <w:i/>
              <w:iCs/>
            </w:rPr>
            <w:t>Saisissez les informations</w:t>
          </w:r>
          <w:r>
            <w:rPr>
              <w:rStyle w:val="Textedelespacerserv"/>
              <w:i/>
              <w:iCs/>
            </w:rPr>
            <w:t>.</w:t>
          </w:r>
        </w:p>
      </w:docPartBody>
    </w:docPart>
    <w:docPart>
      <w:docPartPr>
        <w:name w:val="C7340F2A8ABC4DA98355F9B1A37FFA6A"/>
        <w:category>
          <w:name w:val="Général"/>
          <w:gallery w:val="placeholder"/>
        </w:category>
        <w:types>
          <w:type w:val="bbPlcHdr"/>
        </w:types>
        <w:behaviors>
          <w:behavior w:val="content"/>
        </w:behaviors>
        <w:guid w:val="{673D7CD8-330D-458C-B94D-BF7EF5EE8F20}"/>
      </w:docPartPr>
      <w:docPartBody>
        <w:p w:rsidR="002F55B7" w:rsidRDefault="00404D72" w:rsidP="00404D72">
          <w:pPr>
            <w:pStyle w:val="C7340F2A8ABC4DA98355F9B1A37FFA6A"/>
          </w:pPr>
          <w:r>
            <w:rPr>
              <w:rStyle w:val="Textedelespacerserv"/>
            </w:rPr>
            <w:t>..</w:t>
          </w:r>
          <w:r w:rsidRPr="00AA60DE">
            <w:rPr>
              <w:rStyle w:val="Textedelespacerserv"/>
            </w:rPr>
            <w:t>.</w:t>
          </w:r>
        </w:p>
      </w:docPartBody>
    </w:docPart>
    <w:docPart>
      <w:docPartPr>
        <w:name w:val="498F0FAD59FA466E877758C30E777E00"/>
        <w:category>
          <w:name w:val="Général"/>
          <w:gallery w:val="placeholder"/>
        </w:category>
        <w:types>
          <w:type w:val="bbPlcHdr"/>
        </w:types>
        <w:behaviors>
          <w:behavior w:val="content"/>
        </w:behaviors>
        <w:guid w:val="{4E58E089-1F8D-4FB5-8661-10F9189733D7}"/>
      </w:docPartPr>
      <w:docPartBody>
        <w:p w:rsidR="002F55B7" w:rsidRDefault="00404D72" w:rsidP="00404D72">
          <w:pPr>
            <w:pStyle w:val="498F0FAD59FA466E877758C30E777E00"/>
          </w:pPr>
          <w:r>
            <w:rPr>
              <w:rStyle w:val="Textedelespacerserv"/>
            </w:rPr>
            <w:t>..</w:t>
          </w:r>
          <w:r w:rsidRPr="00AA60DE">
            <w:rPr>
              <w:rStyle w:val="Textedelespacerserv"/>
            </w:rPr>
            <w:t>.</w:t>
          </w:r>
        </w:p>
      </w:docPartBody>
    </w:docPart>
    <w:docPart>
      <w:docPartPr>
        <w:name w:val="317D832F0CFA4118B8B1D861DA6B08F1"/>
        <w:category>
          <w:name w:val="Général"/>
          <w:gallery w:val="placeholder"/>
        </w:category>
        <w:types>
          <w:type w:val="bbPlcHdr"/>
        </w:types>
        <w:behaviors>
          <w:behavior w:val="content"/>
        </w:behaviors>
        <w:guid w:val="{2870B391-EB4F-475A-B2DF-8937A76D2010}"/>
      </w:docPartPr>
      <w:docPartBody>
        <w:p w:rsidR="002F55B7" w:rsidRDefault="00404D72" w:rsidP="00404D72">
          <w:pPr>
            <w:pStyle w:val="317D832F0CFA4118B8B1D861DA6B08F1"/>
          </w:pPr>
          <w:r>
            <w:rPr>
              <w:rStyle w:val="Textedelespacerserv"/>
            </w:rPr>
            <w:t>..</w:t>
          </w:r>
          <w:r w:rsidRPr="00AA60DE">
            <w:rPr>
              <w:rStyle w:val="Textedelespacerserv"/>
            </w:rPr>
            <w:t>.</w:t>
          </w:r>
        </w:p>
      </w:docPartBody>
    </w:docPart>
    <w:docPart>
      <w:docPartPr>
        <w:name w:val="1855519B7D19447B81E742815F35303C"/>
        <w:category>
          <w:name w:val="Général"/>
          <w:gallery w:val="placeholder"/>
        </w:category>
        <w:types>
          <w:type w:val="bbPlcHdr"/>
        </w:types>
        <w:behaviors>
          <w:behavior w:val="content"/>
        </w:behaviors>
        <w:guid w:val="{F99154A5-15F6-475C-B900-91F958200079}"/>
      </w:docPartPr>
      <w:docPartBody>
        <w:p w:rsidR="002F55B7" w:rsidRDefault="00404D72" w:rsidP="00404D72">
          <w:pPr>
            <w:pStyle w:val="1855519B7D19447B81E742815F35303C"/>
          </w:pPr>
          <w:r>
            <w:rPr>
              <w:rStyle w:val="Textedelespacerserv"/>
            </w:rPr>
            <w:t>..</w:t>
          </w:r>
          <w:r w:rsidRPr="00AA60DE">
            <w:rPr>
              <w:rStyle w:val="Textedelespacerserv"/>
            </w:rPr>
            <w:t>.</w:t>
          </w:r>
        </w:p>
      </w:docPartBody>
    </w:docPart>
    <w:docPart>
      <w:docPartPr>
        <w:name w:val="3B340549E57B4501ABFCFDE2C0AE3357"/>
        <w:category>
          <w:name w:val="Général"/>
          <w:gallery w:val="placeholder"/>
        </w:category>
        <w:types>
          <w:type w:val="bbPlcHdr"/>
        </w:types>
        <w:behaviors>
          <w:behavior w:val="content"/>
        </w:behaviors>
        <w:guid w:val="{5EFB5562-B2F5-41A8-AC5E-00646AD8103F}"/>
      </w:docPartPr>
      <w:docPartBody>
        <w:p w:rsidR="002F55B7" w:rsidRDefault="00404D72" w:rsidP="00404D72">
          <w:pPr>
            <w:pStyle w:val="3B340549E57B4501ABFCFDE2C0AE3357"/>
          </w:pPr>
          <w:r>
            <w:rPr>
              <w:rStyle w:val="Textedelespacerserv"/>
            </w:rPr>
            <w:t>..</w:t>
          </w:r>
          <w:r w:rsidRPr="00AA60DE">
            <w:rPr>
              <w:rStyle w:val="Textedelespacerserv"/>
            </w:rPr>
            <w:t>.</w:t>
          </w:r>
        </w:p>
      </w:docPartBody>
    </w:docPart>
    <w:docPart>
      <w:docPartPr>
        <w:name w:val="53F596E621B44311B5ECE2A1B434C1D4"/>
        <w:category>
          <w:name w:val="Général"/>
          <w:gallery w:val="placeholder"/>
        </w:category>
        <w:types>
          <w:type w:val="bbPlcHdr"/>
        </w:types>
        <w:behaviors>
          <w:behavior w:val="content"/>
        </w:behaviors>
        <w:guid w:val="{F3E1F319-F0B6-45FD-9B94-E0F86035365F}"/>
      </w:docPartPr>
      <w:docPartBody>
        <w:p w:rsidR="002F55B7" w:rsidRDefault="00404D72" w:rsidP="00404D72">
          <w:pPr>
            <w:pStyle w:val="53F596E621B44311B5ECE2A1B434C1D4"/>
          </w:pPr>
          <w:r>
            <w:rPr>
              <w:rStyle w:val="Textedelespacerserv"/>
            </w:rPr>
            <w:t>..</w:t>
          </w:r>
          <w:r w:rsidRPr="00AA60DE">
            <w:rPr>
              <w:rStyle w:val="Textedelespacerserv"/>
            </w:rPr>
            <w:t>.</w:t>
          </w:r>
        </w:p>
      </w:docPartBody>
    </w:docPart>
    <w:docPart>
      <w:docPartPr>
        <w:name w:val="00CA5CE9CE044251AD18B7A9B50C99FF"/>
        <w:category>
          <w:name w:val="Général"/>
          <w:gallery w:val="placeholder"/>
        </w:category>
        <w:types>
          <w:type w:val="bbPlcHdr"/>
        </w:types>
        <w:behaviors>
          <w:behavior w:val="content"/>
        </w:behaviors>
        <w:guid w:val="{A1EE78B4-3A50-46CF-A795-B3106D80F8AA}"/>
      </w:docPartPr>
      <w:docPartBody>
        <w:p w:rsidR="002F55B7" w:rsidRDefault="00404D72" w:rsidP="00404D72">
          <w:pPr>
            <w:pStyle w:val="00CA5CE9CE044251AD18B7A9B50C99FF"/>
          </w:pPr>
          <w:r>
            <w:rPr>
              <w:rStyle w:val="Textedelespacerserv"/>
            </w:rPr>
            <w:t>..</w:t>
          </w:r>
          <w:r w:rsidRPr="00AA60DE">
            <w:rPr>
              <w:rStyle w:val="Textedelespacerserv"/>
            </w:rPr>
            <w:t>.</w:t>
          </w:r>
        </w:p>
      </w:docPartBody>
    </w:docPart>
    <w:docPart>
      <w:docPartPr>
        <w:name w:val="C2939A4F8F72459694FF2CA30CAC8EF1"/>
        <w:category>
          <w:name w:val="Général"/>
          <w:gallery w:val="placeholder"/>
        </w:category>
        <w:types>
          <w:type w:val="bbPlcHdr"/>
        </w:types>
        <w:behaviors>
          <w:behavior w:val="content"/>
        </w:behaviors>
        <w:guid w:val="{8D9A1BF4-9581-42F1-BCCA-BD63919F8E33}"/>
      </w:docPartPr>
      <w:docPartBody>
        <w:p w:rsidR="002F55B7" w:rsidRDefault="00404D72" w:rsidP="00404D72">
          <w:pPr>
            <w:pStyle w:val="C2939A4F8F72459694FF2CA30CAC8EF1"/>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5C058C0420E4637A53FE3D16ABD78C7"/>
        <w:category>
          <w:name w:val="Général"/>
          <w:gallery w:val="placeholder"/>
        </w:category>
        <w:types>
          <w:type w:val="bbPlcHdr"/>
        </w:types>
        <w:behaviors>
          <w:behavior w:val="content"/>
        </w:behaviors>
        <w:guid w:val="{AA88E3A1-D35A-4928-927E-58627CE3EF3F}"/>
      </w:docPartPr>
      <w:docPartBody>
        <w:p w:rsidR="002F55B7" w:rsidRDefault="00404D72" w:rsidP="00404D72">
          <w:pPr>
            <w:pStyle w:val="25C058C0420E4637A53FE3D16ABD78C7"/>
          </w:pPr>
          <w:r w:rsidRPr="009303E9">
            <w:rPr>
              <w:rStyle w:val="Textedelespacerserv"/>
              <w:i/>
              <w:iCs/>
            </w:rPr>
            <w:t>Cliquez sur le + pour ajouter des lignes</w:t>
          </w:r>
          <w:r w:rsidRPr="00AA60DE">
            <w:rPr>
              <w:rStyle w:val="Textedelespacerserv"/>
            </w:rPr>
            <w:t>.</w:t>
          </w:r>
        </w:p>
      </w:docPartBody>
    </w:docPart>
    <w:docPart>
      <w:docPartPr>
        <w:name w:val="4A7E6A3B1A984B4C81416A7AFEE2FAA6"/>
        <w:category>
          <w:name w:val="Général"/>
          <w:gallery w:val="placeholder"/>
        </w:category>
        <w:types>
          <w:type w:val="bbPlcHdr"/>
        </w:types>
        <w:behaviors>
          <w:behavior w:val="content"/>
        </w:behaviors>
        <w:guid w:val="{5FFA8B18-8DBB-41AB-B39D-99E557988072}"/>
      </w:docPartPr>
      <w:docPartBody>
        <w:p w:rsidR="002F55B7" w:rsidRDefault="00404D72" w:rsidP="00404D72">
          <w:pPr>
            <w:pStyle w:val="4A7E6A3B1A984B4C81416A7AFEE2FAA6"/>
          </w:pPr>
          <w:r>
            <w:rPr>
              <w:rStyle w:val="Textedelespacerserv"/>
            </w:rPr>
            <w:t>..</w:t>
          </w:r>
          <w:r w:rsidRPr="00AA60DE">
            <w:rPr>
              <w:rStyle w:val="Textedelespacerserv"/>
            </w:rPr>
            <w:t>.</w:t>
          </w:r>
        </w:p>
      </w:docPartBody>
    </w:docPart>
    <w:docPart>
      <w:docPartPr>
        <w:name w:val="1D5F987345DC4F878ACFD1224B4EE01F"/>
        <w:category>
          <w:name w:val="Général"/>
          <w:gallery w:val="placeholder"/>
        </w:category>
        <w:types>
          <w:type w:val="bbPlcHdr"/>
        </w:types>
        <w:behaviors>
          <w:behavior w:val="content"/>
        </w:behaviors>
        <w:guid w:val="{5EA49627-A529-4C1C-AB9F-FA34464C49F2}"/>
      </w:docPartPr>
      <w:docPartBody>
        <w:p w:rsidR="002F55B7" w:rsidRDefault="00404D72" w:rsidP="00404D72">
          <w:pPr>
            <w:pStyle w:val="1D5F987345DC4F878ACFD1224B4EE01F"/>
          </w:pPr>
          <w:r>
            <w:rPr>
              <w:rStyle w:val="Textedelespacerserv"/>
            </w:rPr>
            <w:t>..</w:t>
          </w:r>
          <w:r w:rsidRPr="00AA60DE">
            <w:rPr>
              <w:rStyle w:val="Textedelespacerserv"/>
            </w:rPr>
            <w:t>.</w:t>
          </w:r>
        </w:p>
      </w:docPartBody>
    </w:docPart>
    <w:docPart>
      <w:docPartPr>
        <w:name w:val="1DAF92E0B5054FF0867E9211E4134216"/>
        <w:category>
          <w:name w:val="Général"/>
          <w:gallery w:val="placeholder"/>
        </w:category>
        <w:types>
          <w:type w:val="bbPlcHdr"/>
        </w:types>
        <w:behaviors>
          <w:behavior w:val="content"/>
        </w:behaviors>
        <w:guid w:val="{DD90817C-02B0-4E97-8CB9-E81F8D1CFE78}"/>
      </w:docPartPr>
      <w:docPartBody>
        <w:p w:rsidR="002F55B7" w:rsidRDefault="00404D72" w:rsidP="00404D72">
          <w:pPr>
            <w:pStyle w:val="1DAF92E0B5054FF0867E9211E4134216"/>
          </w:pPr>
          <w:r>
            <w:rPr>
              <w:rStyle w:val="Textedelespacerserv"/>
            </w:rPr>
            <w:t>..</w:t>
          </w:r>
          <w:r w:rsidRPr="00AA60DE">
            <w:rPr>
              <w:rStyle w:val="Textedelespacerserv"/>
            </w:rPr>
            <w:t>.</w:t>
          </w:r>
        </w:p>
      </w:docPartBody>
    </w:docPart>
    <w:docPart>
      <w:docPartPr>
        <w:name w:val="BC2FE6EA496F4A9E9CE8B7A52004CAAB"/>
        <w:category>
          <w:name w:val="Général"/>
          <w:gallery w:val="placeholder"/>
        </w:category>
        <w:types>
          <w:type w:val="bbPlcHdr"/>
        </w:types>
        <w:behaviors>
          <w:behavior w:val="content"/>
        </w:behaviors>
        <w:guid w:val="{29D3064D-D9C6-43C8-8CE9-7DFCAA0AF849}"/>
      </w:docPartPr>
      <w:docPartBody>
        <w:p w:rsidR="002F55B7" w:rsidRDefault="00404D72" w:rsidP="00404D72">
          <w:pPr>
            <w:pStyle w:val="BC2FE6EA496F4A9E9CE8B7A52004CAA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77E1EC629F44931BBB83A006118ED5D"/>
        <w:category>
          <w:name w:val="Général"/>
          <w:gallery w:val="placeholder"/>
        </w:category>
        <w:types>
          <w:type w:val="bbPlcHdr"/>
        </w:types>
        <w:behaviors>
          <w:behavior w:val="content"/>
        </w:behaviors>
        <w:guid w:val="{0E3CAB08-439F-4DFD-B3F3-CE988903D0F5}"/>
      </w:docPartPr>
      <w:docPartBody>
        <w:p w:rsidR="002F55B7" w:rsidRDefault="00404D72" w:rsidP="00404D72">
          <w:pPr>
            <w:pStyle w:val="B77E1EC629F44931BBB83A006118ED5D"/>
          </w:pPr>
          <w:r>
            <w:rPr>
              <w:rStyle w:val="Textedelespacerserv"/>
              <w:i/>
              <w:iCs/>
            </w:rPr>
            <w:t>Si vous préférez joindre un document, indiquez-en le nom.</w:t>
          </w:r>
        </w:p>
      </w:docPartBody>
    </w:docPart>
    <w:docPart>
      <w:docPartPr>
        <w:name w:val="5B18CFAE0BAA4F639C558C7B501CA34F"/>
        <w:category>
          <w:name w:val="Général"/>
          <w:gallery w:val="placeholder"/>
        </w:category>
        <w:types>
          <w:type w:val="bbPlcHdr"/>
        </w:types>
        <w:behaviors>
          <w:behavior w:val="content"/>
        </w:behaviors>
        <w:guid w:val="{3A7C7219-B256-4D86-A85F-C21075F63E4C}"/>
      </w:docPartPr>
      <w:docPartBody>
        <w:p w:rsidR="002F55B7" w:rsidRDefault="00404D72" w:rsidP="00404D72">
          <w:pPr>
            <w:pStyle w:val="5B18CFAE0BAA4F639C558C7B501CA34F"/>
          </w:pPr>
          <w:r>
            <w:rPr>
              <w:rStyle w:val="Textedelespacerserv"/>
              <w:i/>
              <w:iCs/>
            </w:rPr>
            <w:t>Précisez la section.</w:t>
          </w:r>
        </w:p>
      </w:docPartBody>
    </w:docPart>
    <w:docPart>
      <w:docPartPr>
        <w:name w:val="BD47D106D4A94774A317EFBFBE8F89AD"/>
        <w:category>
          <w:name w:val="Général"/>
          <w:gallery w:val="placeholder"/>
        </w:category>
        <w:types>
          <w:type w:val="bbPlcHdr"/>
        </w:types>
        <w:behaviors>
          <w:behavior w:val="content"/>
        </w:behaviors>
        <w:guid w:val="{B5CF7EB1-BFC7-4837-BBA7-D6D16E1BA86C}"/>
      </w:docPartPr>
      <w:docPartBody>
        <w:p w:rsidR="002F55B7" w:rsidRDefault="00404D72" w:rsidP="00404D72">
          <w:pPr>
            <w:pStyle w:val="BD47D106D4A94774A317EFBFBE8F89A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3B56592D93447EEB112D79E7B26E863"/>
        <w:category>
          <w:name w:val="Général"/>
          <w:gallery w:val="placeholder"/>
        </w:category>
        <w:types>
          <w:type w:val="bbPlcHdr"/>
        </w:types>
        <w:behaviors>
          <w:behavior w:val="content"/>
        </w:behaviors>
        <w:guid w:val="{E55E4D9C-BF6A-44D4-B42B-F598C5F98563}"/>
      </w:docPartPr>
      <w:docPartBody>
        <w:p w:rsidR="002F55B7" w:rsidRDefault="00404D72" w:rsidP="00404D72">
          <w:pPr>
            <w:pStyle w:val="63B56592D93447EEB112D79E7B26E86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6CE45477E064E80AA537C6FDB7EDC50"/>
        <w:category>
          <w:name w:val="Général"/>
          <w:gallery w:val="placeholder"/>
        </w:category>
        <w:types>
          <w:type w:val="bbPlcHdr"/>
        </w:types>
        <w:behaviors>
          <w:behavior w:val="content"/>
        </w:behaviors>
        <w:guid w:val="{402A9AB0-66E6-4B26-9145-41946F7D4B33}"/>
      </w:docPartPr>
      <w:docPartBody>
        <w:p w:rsidR="002F55B7" w:rsidRDefault="00404D72" w:rsidP="00404D72">
          <w:pPr>
            <w:pStyle w:val="46CE45477E064E80AA537C6FDB7EDC5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5E677F664B9486C80CBD7A6417A0233"/>
        <w:category>
          <w:name w:val="Général"/>
          <w:gallery w:val="placeholder"/>
        </w:category>
        <w:types>
          <w:type w:val="bbPlcHdr"/>
        </w:types>
        <w:behaviors>
          <w:behavior w:val="content"/>
        </w:behaviors>
        <w:guid w:val="{8BFE03B9-23BC-4356-84F6-8BD19CAED1D3}"/>
      </w:docPartPr>
      <w:docPartBody>
        <w:p w:rsidR="002F55B7" w:rsidRDefault="00404D72" w:rsidP="00404D72">
          <w:pPr>
            <w:pStyle w:val="35E677F664B9486C80CBD7A6417A023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EEF86E367AE43E3A3907F6A50AE2F60"/>
        <w:category>
          <w:name w:val="Général"/>
          <w:gallery w:val="placeholder"/>
        </w:category>
        <w:types>
          <w:type w:val="bbPlcHdr"/>
        </w:types>
        <w:behaviors>
          <w:behavior w:val="content"/>
        </w:behaviors>
        <w:guid w:val="{88DC06BD-21AB-4636-85E1-4C65143DC5B1}"/>
      </w:docPartPr>
      <w:docPartBody>
        <w:p w:rsidR="002F55B7" w:rsidRDefault="00404D72" w:rsidP="00404D72">
          <w:pPr>
            <w:pStyle w:val="4EEF86E367AE43E3A3907F6A50AE2F6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DACA85D39D548BCAF1BDA58DB0B8384"/>
        <w:category>
          <w:name w:val="Général"/>
          <w:gallery w:val="placeholder"/>
        </w:category>
        <w:types>
          <w:type w:val="bbPlcHdr"/>
        </w:types>
        <w:behaviors>
          <w:behavior w:val="content"/>
        </w:behaviors>
        <w:guid w:val="{67BBFB6C-266D-4865-A9CD-1A13618DB892}"/>
      </w:docPartPr>
      <w:docPartBody>
        <w:p w:rsidR="002F55B7" w:rsidRDefault="00404D72" w:rsidP="00404D72">
          <w:pPr>
            <w:pStyle w:val="BDACA85D39D548BCAF1BDA58DB0B838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CD37AE3CD34446CBC31078531E061D4"/>
        <w:category>
          <w:name w:val="Général"/>
          <w:gallery w:val="placeholder"/>
        </w:category>
        <w:types>
          <w:type w:val="bbPlcHdr"/>
        </w:types>
        <w:behaviors>
          <w:behavior w:val="content"/>
        </w:behaviors>
        <w:guid w:val="{E65BE18C-6F08-4293-BEB1-DADC2CC39BE8}"/>
      </w:docPartPr>
      <w:docPartBody>
        <w:p w:rsidR="002F55B7" w:rsidRDefault="00404D72" w:rsidP="00404D72">
          <w:pPr>
            <w:pStyle w:val="5CD37AE3CD34446CBC31078531E061D4"/>
          </w:pPr>
          <w:r>
            <w:rPr>
              <w:rStyle w:val="Textedelespacerserv"/>
              <w:i/>
              <w:iCs/>
            </w:rPr>
            <w:t>Précisez la section.</w:t>
          </w:r>
        </w:p>
      </w:docPartBody>
    </w:docPart>
    <w:docPart>
      <w:docPartPr>
        <w:name w:val="48B9B5224BAA41C09466DEC992C296A1"/>
        <w:category>
          <w:name w:val="Général"/>
          <w:gallery w:val="placeholder"/>
        </w:category>
        <w:types>
          <w:type w:val="bbPlcHdr"/>
        </w:types>
        <w:behaviors>
          <w:behavior w:val="content"/>
        </w:behaviors>
        <w:guid w:val="{D38D793A-F04E-42EF-A764-3CEBD7626044}"/>
      </w:docPartPr>
      <w:docPartBody>
        <w:p w:rsidR="002F55B7" w:rsidRDefault="00404D72" w:rsidP="00404D72">
          <w:pPr>
            <w:pStyle w:val="48B9B5224BAA41C09466DEC992C296A1"/>
          </w:pPr>
          <w:r w:rsidRPr="00A728C8">
            <w:rPr>
              <w:rStyle w:val="Textedelespacerserv"/>
              <w:i/>
              <w:iCs/>
            </w:rPr>
            <w:t>Saisissez les informations</w:t>
          </w:r>
          <w:r>
            <w:rPr>
              <w:rStyle w:val="Textedelespacerserv"/>
              <w:i/>
              <w:iCs/>
            </w:rPr>
            <w:t>.</w:t>
          </w:r>
        </w:p>
      </w:docPartBody>
    </w:docPart>
    <w:docPart>
      <w:docPartPr>
        <w:name w:val="7B72A4B688BD4716BAE133661018C7CB"/>
        <w:category>
          <w:name w:val="Général"/>
          <w:gallery w:val="placeholder"/>
        </w:category>
        <w:types>
          <w:type w:val="bbPlcHdr"/>
        </w:types>
        <w:behaviors>
          <w:behavior w:val="content"/>
        </w:behaviors>
        <w:guid w:val="{34FC3355-27CF-4D7E-9DD5-4AD9587A43C7}"/>
      </w:docPartPr>
      <w:docPartBody>
        <w:p w:rsidR="002F55B7" w:rsidRDefault="00404D72" w:rsidP="00404D72">
          <w:pPr>
            <w:pStyle w:val="7B72A4B688BD4716BAE133661018C7C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C2341B7092747FFA64F4AEE878D2552"/>
        <w:category>
          <w:name w:val="Général"/>
          <w:gallery w:val="placeholder"/>
        </w:category>
        <w:types>
          <w:type w:val="bbPlcHdr"/>
        </w:types>
        <w:behaviors>
          <w:behavior w:val="content"/>
        </w:behaviors>
        <w:guid w:val="{47A9AAD3-FBB2-40C3-AF88-544C060315DD}"/>
      </w:docPartPr>
      <w:docPartBody>
        <w:p w:rsidR="002F55B7" w:rsidRDefault="00404D72" w:rsidP="00404D72">
          <w:pPr>
            <w:pStyle w:val="BC2341B7092747FFA64F4AEE878D255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0070218B4314BAFAE91BCB98A4F8E30"/>
        <w:category>
          <w:name w:val="Général"/>
          <w:gallery w:val="placeholder"/>
        </w:category>
        <w:types>
          <w:type w:val="bbPlcHdr"/>
        </w:types>
        <w:behaviors>
          <w:behavior w:val="content"/>
        </w:behaviors>
        <w:guid w:val="{12CB1CA2-2BAD-4480-9FDB-18E6FCC5AE6F}"/>
      </w:docPartPr>
      <w:docPartBody>
        <w:p w:rsidR="002F55B7" w:rsidRDefault="00404D72" w:rsidP="00404D72">
          <w:pPr>
            <w:pStyle w:val="00070218B4314BAFAE91BCB98A4F8E3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88F509C9ADB44DF85C9D1289AD52E3C"/>
        <w:category>
          <w:name w:val="Général"/>
          <w:gallery w:val="placeholder"/>
        </w:category>
        <w:types>
          <w:type w:val="bbPlcHdr"/>
        </w:types>
        <w:behaviors>
          <w:behavior w:val="content"/>
        </w:behaviors>
        <w:guid w:val="{7D456FA9-1F19-4999-8996-BC89C297916B}"/>
      </w:docPartPr>
      <w:docPartBody>
        <w:p w:rsidR="002F55B7" w:rsidRDefault="00404D72" w:rsidP="00404D72">
          <w:pPr>
            <w:pStyle w:val="288F509C9ADB44DF85C9D1289AD52E3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548BE7D22C44CD9BC42C4FDB4820337"/>
        <w:category>
          <w:name w:val="Général"/>
          <w:gallery w:val="placeholder"/>
        </w:category>
        <w:types>
          <w:type w:val="bbPlcHdr"/>
        </w:types>
        <w:behaviors>
          <w:behavior w:val="content"/>
        </w:behaviors>
        <w:guid w:val="{FD6A27CF-E86F-4F6D-B476-77BECD918686}"/>
      </w:docPartPr>
      <w:docPartBody>
        <w:p w:rsidR="002F55B7" w:rsidRDefault="00404D72" w:rsidP="00404D72">
          <w:pPr>
            <w:pStyle w:val="7548BE7D22C44CD9BC42C4FDB482033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1A74873D38F4800BF953EF000BF9C03"/>
        <w:category>
          <w:name w:val="Général"/>
          <w:gallery w:val="placeholder"/>
        </w:category>
        <w:types>
          <w:type w:val="bbPlcHdr"/>
        </w:types>
        <w:behaviors>
          <w:behavior w:val="content"/>
        </w:behaviors>
        <w:guid w:val="{B08383A1-4264-4008-84EC-836EF9156CF4}"/>
      </w:docPartPr>
      <w:docPartBody>
        <w:p w:rsidR="002F55B7" w:rsidRDefault="00404D72" w:rsidP="00404D72">
          <w:pPr>
            <w:pStyle w:val="C1A74873D38F4800BF953EF000BF9C0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5F8649542434BA2B4F000951227C5D1"/>
        <w:category>
          <w:name w:val="Général"/>
          <w:gallery w:val="placeholder"/>
        </w:category>
        <w:types>
          <w:type w:val="bbPlcHdr"/>
        </w:types>
        <w:behaviors>
          <w:behavior w:val="content"/>
        </w:behaviors>
        <w:guid w:val="{DB0A8B52-7CBA-43AD-BFC8-A705905BF2CE}"/>
      </w:docPartPr>
      <w:docPartBody>
        <w:p w:rsidR="002F55B7" w:rsidRDefault="00404D72" w:rsidP="00404D72">
          <w:pPr>
            <w:pStyle w:val="25F8649542434BA2B4F000951227C5D1"/>
          </w:pPr>
          <w:r>
            <w:rPr>
              <w:rStyle w:val="Textedelespacerserv"/>
              <w:i/>
              <w:iCs/>
            </w:rPr>
            <w:t>Précisez la section.</w:t>
          </w:r>
        </w:p>
      </w:docPartBody>
    </w:docPart>
    <w:docPart>
      <w:docPartPr>
        <w:name w:val="D10F5B907DE54CDFBF2A5DC7E89D7E64"/>
        <w:category>
          <w:name w:val="Général"/>
          <w:gallery w:val="placeholder"/>
        </w:category>
        <w:types>
          <w:type w:val="bbPlcHdr"/>
        </w:types>
        <w:behaviors>
          <w:behavior w:val="content"/>
        </w:behaviors>
        <w:guid w:val="{3B34F8D7-AD11-47DC-947D-F50210F59714}"/>
      </w:docPartPr>
      <w:docPartBody>
        <w:p w:rsidR="002F55B7" w:rsidRDefault="00404D72" w:rsidP="00404D72">
          <w:pPr>
            <w:pStyle w:val="D10F5B907DE54CDFBF2A5DC7E89D7E64"/>
          </w:pPr>
          <w:r>
            <w:rPr>
              <w:rStyle w:val="Textedelespacerserv"/>
              <w:i/>
              <w:iCs/>
            </w:rPr>
            <w:t>précisez</w:t>
          </w:r>
        </w:p>
      </w:docPartBody>
    </w:docPart>
    <w:docPart>
      <w:docPartPr>
        <w:name w:val="F064D466F09E4E76BC7B9111AFD972AD"/>
        <w:category>
          <w:name w:val="Général"/>
          <w:gallery w:val="placeholder"/>
        </w:category>
        <w:types>
          <w:type w:val="bbPlcHdr"/>
        </w:types>
        <w:behaviors>
          <w:behavior w:val="content"/>
        </w:behaviors>
        <w:guid w:val="{62C54C9B-B736-4726-AA15-319D5DA464E1}"/>
      </w:docPartPr>
      <w:docPartBody>
        <w:p w:rsidR="002F55B7" w:rsidRDefault="00404D72" w:rsidP="00404D72">
          <w:pPr>
            <w:pStyle w:val="F064D466F09E4E76BC7B9111AFD972A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02461803091459297ABD66302178CF0"/>
        <w:category>
          <w:name w:val="Général"/>
          <w:gallery w:val="placeholder"/>
        </w:category>
        <w:types>
          <w:type w:val="bbPlcHdr"/>
        </w:types>
        <w:behaviors>
          <w:behavior w:val="content"/>
        </w:behaviors>
        <w:guid w:val="{512CFC79-8E02-401E-AB00-814BF6D71E83}"/>
      </w:docPartPr>
      <w:docPartBody>
        <w:p w:rsidR="002F55B7" w:rsidRDefault="00404D72" w:rsidP="00404D72">
          <w:pPr>
            <w:pStyle w:val="302461803091459297ABD66302178CF0"/>
          </w:pPr>
          <w:r w:rsidRPr="00A728C8">
            <w:rPr>
              <w:rStyle w:val="Textedelespacerserv"/>
              <w:i/>
              <w:iCs/>
            </w:rPr>
            <w:t>Saisissez les informations</w:t>
          </w:r>
          <w:r>
            <w:rPr>
              <w:rStyle w:val="Textedelespacerserv"/>
              <w:i/>
              <w:iCs/>
            </w:rPr>
            <w:t>.</w:t>
          </w:r>
        </w:p>
      </w:docPartBody>
    </w:docPart>
    <w:docPart>
      <w:docPartPr>
        <w:name w:val="130883690822436297B27045D292CCF9"/>
        <w:category>
          <w:name w:val="Général"/>
          <w:gallery w:val="placeholder"/>
        </w:category>
        <w:types>
          <w:type w:val="bbPlcHdr"/>
        </w:types>
        <w:behaviors>
          <w:behavior w:val="content"/>
        </w:behaviors>
        <w:guid w:val="{922916C3-388F-4A3A-8400-893573DBA18E}"/>
      </w:docPartPr>
      <w:docPartBody>
        <w:p w:rsidR="002F55B7" w:rsidRDefault="00404D72" w:rsidP="00404D72">
          <w:pPr>
            <w:pStyle w:val="130883690822436297B27045D292CCF9"/>
          </w:pPr>
          <w:r w:rsidRPr="00A728C8">
            <w:rPr>
              <w:rStyle w:val="Textedelespacerserv"/>
              <w:i/>
              <w:iCs/>
            </w:rPr>
            <w:t>Saisissez les informations</w:t>
          </w:r>
          <w:r>
            <w:rPr>
              <w:rStyle w:val="Textedelespacerserv"/>
              <w:i/>
              <w:iCs/>
            </w:rPr>
            <w:t>.</w:t>
          </w:r>
        </w:p>
      </w:docPartBody>
    </w:docPart>
    <w:docPart>
      <w:docPartPr>
        <w:name w:val="F383CD1D1DC24FD597A59ABCEBE6AFB4"/>
        <w:category>
          <w:name w:val="Général"/>
          <w:gallery w:val="placeholder"/>
        </w:category>
        <w:types>
          <w:type w:val="bbPlcHdr"/>
        </w:types>
        <w:behaviors>
          <w:behavior w:val="content"/>
        </w:behaviors>
        <w:guid w:val="{13AF65D9-A804-4C7F-BD9B-7F01B8535F57}"/>
      </w:docPartPr>
      <w:docPartBody>
        <w:p w:rsidR="002F55B7" w:rsidRDefault="00404D72" w:rsidP="00404D72">
          <w:pPr>
            <w:pStyle w:val="F383CD1D1DC24FD597A59ABCEBE6AFB4"/>
          </w:pPr>
          <w:r w:rsidRPr="00016D85">
            <w:rPr>
              <w:rFonts w:eastAsia="MS Gothic"/>
              <w:bCs/>
              <w:color w:val="808080"/>
              <w:szCs w:val="20"/>
            </w:rPr>
            <w:t>...</w:t>
          </w:r>
        </w:p>
      </w:docPartBody>
    </w:docPart>
    <w:docPart>
      <w:docPartPr>
        <w:name w:val="2A2341DD14D44BAEAF4093F80B5989ED"/>
        <w:category>
          <w:name w:val="Général"/>
          <w:gallery w:val="placeholder"/>
        </w:category>
        <w:types>
          <w:type w:val="bbPlcHdr"/>
        </w:types>
        <w:behaviors>
          <w:behavior w:val="content"/>
        </w:behaviors>
        <w:guid w:val="{572B41AE-5B36-42EF-BDAC-B9D25F4AF134}"/>
      </w:docPartPr>
      <w:docPartBody>
        <w:p w:rsidR="002F55B7" w:rsidRDefault="00404D72" w:rsidP="00404D72">
          <w:pPr>
            <w:pStyle w:val="2A2341DD14D44BAEAF4093F80B5989ED"/>
          </w:pPr>
          <w:r w:rsidRPr="00016D85">
            <w:rPr>
              <w:rFonts w:eastAsia="MS Gothic"/>
              <w:bCs/>
              <w:color w:val="808080"/>
              <w:szCs w:val="20"/>
            </w:rPr>
            <w:t>...</w:t>
          </w:r>
        </w:p>
      </w:docPartBody>
    </w:docPart>
    <w:docPart>
      <w:docPartPr>
        <w:name w:val="65C9A03D26CA4D669466DD8E37ED96A0"/>
        <w:category>
          <w:name w:val="Général"/>
          <w:gallery w:val="placeholder"/>
        </w:category>
        <w:types>
          <w:type w:val="bbPlcHdr"/>
        </w:types>
        <w:behaviors>
          <w:behavior w:val="content"/>
        </w:behaviors>
        <w:guid w:val="{9B6FE365-BFE9-4B77-A634-91D154F13352}"/>
      </w:docPartPr>
      <w:docPartBody>
        <w:p w:rsidR="002F55B7" w:rsidRDefault="00404D72" w:rsidP="00404D72">
          <w:pPr>
            <w:pStyle w:val="65C9A03D26CA4D669466DD8E37ED96A0"/>
          </w:pPr>
          <w:r w:rsidRPr="00016D85">
            <w:rPr>
              <w:rFonts w:eastAsia="MS Gothic"/>
              <w:bCs/>
              <w:color w:val="808080"/>
              <w:szCs w:val="20"/>
            </w:rPr>
            <w:t>...</w:t>
          </w:r>
        </w:p>
      </w:docPartBody>
    </w:docPart>
    <w:docPart>
      <w:docPartPr>
        <w:name w:val="E8E622D5B35040E58EBD8C17DACAD17D"/>
        <w:category>
          <w:name w:val="Général"/>
          <w:gallery w:val="placeholder"/>
        </w:category>
        <w:types>
          <w:type w:val="bbPlcHdr"/>
        </w:types>
        <w:behaviors>
          <w:behavior w:val="content"/>
        </w:behaviors>
        <w:guid w:val="{07854E31-C50E-4B56-84A5-86E7CBC274FB}"/>
      </w:docPartPr>
      <w:docPartBody>
        <w:p w:rsidR="002F55B7" w:rsidRDefault="00404D72" w:rsidP="00404D72">
          <w:pPr>
            <w:pStyle w:val="E8E622D5B35040E58EBD8C17DACAD17D"/>
          </w:pPr>
          <w:r w:rsidRPr="00016D85">
            <w:rPr>
              <w:rFonts w:eastAsia="MS Gothic"/>
              <w:bCs/>
              <w:color w:val="808080"/>
              <w:szCs w:val="20"/>
            </w:rPr>
            <w:t>...</w:t>
          </w:r>
        </w:p>
      </w:docPartBody>
    </w:docPart>
    <w:docPart>
      <w:docPartPr>
        <w:name w:val="197300B5D6034F84991233EE5EBCC6FF"/>
        <w:category>
          <w:name w:val="Général"/>
          <w:gallery w:val="placeholder"/>
        </w:category>
        <w:types>
          <w:type w:val="bbPlcHdr"/>
        </w:types>
        <w:behaviors>
          <w:behavior w:val="content"/>
        </w:behaviors>
        <w:guid w:val="{FE22D118-D225-4932-AE22-C6F1E6E90D96}"/>
      </w:docPartPr>
      <w:docPartBody>
        <w:p w:rsidR="002F55B7" w:rsidRDefault="00404D72" w:rsidP="00404D72">
          <w:pPr>
            <w:pStyle w:val="197300B5D6034F84991233EE5EBCC6FF"/>
          </w:pPr>
          <w:r w:rsidRPr="00016D85">
            <w:rPr>
              <w:rFonts w:eastAsia="MS Gothic"/>
              <w:bCs/>
              <w:color w:val="808080"/>
              <w:szCs w:val="20"/>
            </w:rPr>
            <w:t>...</w:t>
          </w:r>
        </w:p>
      </w:docPartBody>
    </w:docPart>
    <w:docPart>
      <w:docPartPr>
        <w:name w:val="94383F91D0A4474AA5D4EED69FB5928C"/>
        <w:category>
          <w:name w:val="Général"/>
          <w:gallery w:val="placeholder"/>
        </w:category>
        <w:types>
          <w:type w:val="bbPlcHdr"/>
        </w:types>
        <w:behaviors>
          <w:behavior w:val="content"/>
        </w:behaviors>
        <w:guid w:val="{68579E61-1777-45B4-9F54-725C824B3509}"/>
      </w:docPartPr>
      <w:docPartBody>
        <w:p w:rsidR="002F55B7" w:rsidRDefault="00404D72" w:rsidP="00404D72">
          <w:pPr>
            <w:pStyle w:val="94383F91D0A4474AA5D4EED69FB5928C"/>
          </w:pPr>
          <w:r w:rsidRPr="00016D85">
            <w:rPr>
              <w:rFonts w:eastAsia="MS Gothic"/>
              <w:bCs/>
              <w:color w:val="808080"/>
              <w:szCs w:val="20"/>
            </w:rPr>
            <w:t>...</w:t>
          </w:r>
        </w:p>
      </w:docPartBody>
    </w:docPart>
    <w:docPart>
      <w:docPartPr>
        <w:name w:val="69F8BBAB34D541C191C8D34F7E503D5E"/>
        <w:category>
          <w:name w:val="Général"/>
          <w:gallery w:val="placeholder"/>
        </w:category>
        <w:types>
          <w:type w:val="bbPlcHdr"/>
        </w:types>
        <w:behaviors>
          <w:behavior w:val="content"/>
        </w:behaviors>
        <w:guid w:val="{4A8A9637-81E6-467B-9ED9-ABED27126403}"/>
      </w:docPartPr>
      <w:docPartBody>
        <w:p w:rsidR="002F55B7" w:rsidRDefault="00404D72" w:rsidP="00404D72">
          <w:pPr>
            <w:pStyle w:val="69F8BBAB34D541C191C8D34F7E503D5E"/>
          </w:pPr>
          <w:r w:rsidRPr="00016D85">
            <w:rPr>
              <w:rFonts w:eastAsia="MS Gothic"/>
              <w:bCs/>
              <w:color w:val="808080"/>
              <w:szCs w:val="20"/>
            </w:rPr>
            <w:t>...</w:t>
          </w:r>
        </w:p>
      </w:docPartBody>
    </w:docPart>
    <w:docPart>
      <w:docPartPr>
        <w:name w:val="6E68C1978B5F40F38EF58D9ED6982E10"/>
        <w:category>
          <w:name w:val="Général"/>
          <w:gallery w:val="placeholder"/>
        </w:category>
        <w:types>
          <w:type w:val="bbPlcHdr"/>
        </w:types>
        <w:behaviors>
          <w:behavior w:val="content"/>
        </w:behaviors>
        <w:guid w:val="{4AEAF48B-52AB-41DA-9662-9289CC6B4A11}"/>
      </w:docPartPr>
      <w:docPartBody>
        <w:p w:rsidR="002F55B7" w:rsidRDefault="00404D72" w:rsidP="00404D72">
          <w:pPr>
            <w:pStyle w:val="6E68C1978B5F40F38EF58D9ED6982E10"/>
          </w:pPr>
          <w:r w:rsidRPr="00016D85">
            <w:rPr>
              <w:rFonts w:eastAsia="MS Gothic"/>
              <w:bCs/>
              <w:color w:val="808080"/>
              <w:szCs w:val="20"/>
            </w:rPr>
            <w:t>...</w:t>
          </w:r>
        </w:p>
      </w:docPartBody>
    </w:docPart>
    <w:docPart>
      <w:docPartPr>
        <w:name w:val="399F78C823954F6FB7DC26238838F6A3"/>
        <w:category>
          <w:name w:val="Général"/>
          <w:gallery w:val="placeholder"/>
        </w:category>
        <w:types>
          <w:type w:val="bbPlcHdr"/>
        </w:types>
        <w:behaviors>
          <w:behavior w:val="content"/>
        </w:behaviors>
        <w:guid w:val="{336E3016-69EB-44CC-8E0B-E6DA781CE4F1}"/>
      </w:docPartPr>
      <w:docPartBody>
        <w:p w:rsidR="002F55B7" w:rsidRDefault="00404D72" w:rsidP="00404D72">
          <w:pPr>
            <w:pStyle w:val="399F78C823954F6FB7DC26238838F6A3"/>
          </w:pPr>
          <w:r w:rsidRPr="00016D85">
            <w:rPr>
              <w:rFonts w:eastAsia="MS Gothic"/>
              <w:bCs/>
              <w:color w:val="808080"/>
              <w:szCs w:val="20"/>
            </w:rPr>
            <w:t>...</w:t>
          </w:r>
        </w:p>
      </w:docPartBody>
    </w:docPart>
    <w:docPart>
      <w:docPartPr>
        <w:name w:val="64BDF406844B47E1A22C6EDA4BD1B3FC"/>
        <w:category>
          <w:name w:val="Général"/>
          <w:gallery w:val="placeholder"/>
        </w:category>
        <w:types>
          <w:type w:val="bbPlcHdr"/>
        </w:types>
        <w:behaviors>
          <w:behavior w:val="content"/>
        </w:behaviors>
        <w:guid w:val="{F7E6CCB0-6639-4A35-B2BC-1EB633728BC6}"/>
      </w:docPartPr>
      <w:docPartBody>
        <w:p w:rsidR="002F55B7" w:rsidRDefault="00404D72" w:rsidP="00404D72">
          <w:pPr>
            <w:pStyle w:val="64BDF406844B47E1A22C6EDA4BD1B3FC"/>
          </w:pPr>
          <w:r w:rsidRPr="00016D85">
            <w:rPr>
              <w:rFonts w:eastAsia="MS Gothic"/>
              <w:bCs/>
              <w:color w:val="808080"/>
              <w:szCs w:val="20"/>
            </w:rPr>
            <w:t>...</w:t>
          </w:r>
        </w:p>
      </w:docPartBody>
    </w:docPart>
    <w:docPart>
      <w:docPartPr>
        <w:name w:val="5CEB48F9B06547E99A1618AD2900086C"/>
        <w:category>
          <w:name w:val="Général"/>
          <w:gallery w:val="placeholder"/>
        </w:category>
        <w:types>
          <w:type w:val="bbPlcHdr"/>
        </w:types>
        <w:behaviors>
          <w:behavior w:val="content"/>
        </w:behaviors>
        <w:guid w:val="{F886FBE9-DFFA-4F02-9C30-F03E40BE45F2}"/>
      </w:docPartPr>
      <w:docPartBody>
        <w:p w:rsidR="002F55B7" w:rsidRDefault="00404D72" w:rsidP="00404D72">
          <w:pPr>
            <w:pStyle w:val="5CEB48F9B06547E99A1618AD2900086C"/>
          </w:pPr>
          <w:r w:rsidRPr="00016D85">
            <w:rPr>
              <w:rFonts w:eastAsia="MS Gothic"/>
              <w:bCs/>
              <w:color w:val="808080"/>
              <w:szCs w:val="20"/>
            </w:rPr>
            <w:t>...</w:t>
          </w:r>
        </w:p>
      </w:docPartBody>
    </w:docPart>
    <w:docPart>
      <w:docPartPr>
        <w:name w:val="5572DF15BEBF43F28E3137372302CC44"/>
        <w:category>
          <w:name w:val="Général"/>
          <w:gallery w:val="placeholder"/>
        </w:category>
        <w:types>
          <w:type w:val="bbPlcHdr"/>
        </w:types>
        <w:behaviors>
          <w:behavior w:val="content"/>
        </w:behaviors>
        <w:guid w:val="{42890B9C-924F-41A8-9BB4-44D0003B4FD9}"/>
      </w:docPartPr>
      <w:docPartBody>
        <w:p w:rsidR="002F55B7" w:rsidRDefault="00404D72" w:rsidP="00404D72">
          <w:pPr>
            <w:pStyle w:val="5572DF15BEBF43F28E3137372302CC44"/>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9C412816C64103A2436BE63107F7BA"/>
        <w:category>
          <w:name w:val="Général"/>
          <w:gallery w:val="placeholder"/>
        </w:category>
        <w:types>
          <w:type w:val="bbPlcHdr"/>
        </w:types>
        <w:behaviors>
          <w:behavior w:val="content"/>
        </w:behaviors>
        <w:guid w:val="{09F8BB43-130E-4045-8F0A-274D08F650EA}"/>
      </w:docPartPr>
      <w:docPartBody>
        <w:p w:rsidR="002F55B7" w:rsidRDefault="00404D72" w:rsidP="00404D72">
          <w:pPr>
            <w:pStyle w:val="6F9C412816C64103A2436BE63107F7BA"/>
          </w:pPr>
          <w:r w:rsidRPr="009303E9">
            <w:rPr>
              <w:rStyle w:val="Textedelespacerserv"/>
              <w:i/>
              <w:iCs/>
            </w:rPr>
            <w:t>Cliquez sur le + pour ajouter des lignes</w:t>
          </w:r>
          <w:r w:rsidRPr="00AA60DE">
            <w:rPr>
              <w:rStyle w:val="Textedelespacerserv"/>
            </w:rPr>
            <w:t>.</w:t>
          </w:r>
        </w:p>
      </w:docPartBody>
    </w:docPart>
    <w:docPart>
      <w:docPartPr>
        <w:name w:val="8B676AD1DCAB4544A1E14C239A2E7C61"/>
        <w:category>
          <w:name w:val="Général"/>
          <w:gallery w:val="placeholder"/>
        </w:category>
        <w:types>
          <w:type w:val="bbPlcHdr"/>
        </w:types>
        <w:behaviors>
          <w:behavior w:val="content"/>
        </w:behaviors>
        <w:guid w:val="{8610D836-9310-4B30-BEB8-80B95164854C}"/>
      </w:docPartPr>
      <w:docPartBody>
        <w:p w:rsidR="002F55B7" w:rsidRDefault="00404D72" w:rsidP="00404D72">
          <w:pPr>
            <w:pStyle w:val="8B676AD1DCAB4544A1E14C239A2E7C61"/>
          </w:pPr>
          <w:r w:rsidRPr="00016D85">
            <w:rPr>
              <w:rFonts w:eastAsia="MS Gothic"/>
              <w:bCs/>
              <w:color w:val="808080"/>
              <w:szCs w:val="20"/>
            </w:rPr>
            <w:t>...</w:t>
          </w:r>
        </w:p>
      </w:docPartBody>
    </w:docPart>
    <w:docPart>
      <w:docPartPr>
        <w:name w:val="5CD0CDFA30374DCA97383C94F05BDA94"/>
        <w:category>
          <w:name w:val="Général"/>
          <w:gallery w:val="placeholder"/>
        </w:category>
        <w:types>
          <w:type w:val="bbPlcHdr"/>
        </w:types>
        <w:behaviors>
          <w:behavior w:val="content"/>
        </w:behaviors>
        <w:guid w:val="{5347BF70-6190-4540-B4BC-042993CA296D}"/>
      </w:docPartPr>
      <w:docPartBody>
        <w:p w:rsidR="002F55B7" w:rsidRDefault="00404D72" w:rsidP="00404D72">
          <w:pPr>
            <w:pStyle w:val="5CD0CDFA30374DCA97383C94F05BDA94"/>
          </w:pPr>
          <w:r w:rsidRPr="00016D85">
            <w:rPr>
              <w:rFonts w:eastAsia="MS Gothic"/>
              <w:bCs/>
              <w:color w:val="808080"/>
              <w:szCs w:val="20"/>
            </w:rPr>
            <w:t>...</w:t>
          </w:r>
        </w:p>
      </w:docPartBody>
    </w:docPart>
    <w:docPart>
      <w:docPartPr>
        <w:name w:val="41AC742751E54757920C4E5D41535625"/>
        <w:category>
          <w:name w:val="Général"/>
          <w:gallery w:val="placeholder"/>
        </w:category>
        <w:types>
          <w:type w:val="bbPlcHdr"/>
        </w:types>
        <w:behaviors>
          <w:behavior w:val="content"/>
        </w:behaviors>
        <w:guid w:val="{B877B63F-915E-4F69-8E9B-1DBFC03B1DBA}"/>
      </w:docPartPr>
      <w:docPartBody>
        <w:p w:rsidR="002F55B7" w:rsidRDefault="00404D72" w:rsidP="00404D72">
          <w:pPr>
            <w:pStyle w:val="41AC742751E54757920C4E5D41535625"/>
          </w:pPr>
          <w:r w:rsidRPr="00016D85">
            <w:rPr>
              <w:rFonts w:eastAsia="MS Gothic"/>
              <w:bCs/>
              <w:color w:val="808080"/>
              <w:szCs w:val="20"/>
            </w:rPr>
            <w:t>...</w:t>
          </w:r>
        </w:p>
      </w:docPartBody>
    </w:docPart>
    <w:docPart>
      <w:docPartPr>
        <w:name w:val="8EA304D810B741C7AF5C8CD793E3648C"/>
        <w:category>
          <w:name w:val="Général"/>
          <w:gallery w:val="placeholder"/>
        </w:category>
        <w:types>
          <w:type w:val="bbPlcHdr"/>
        </w:types>
        <w:behaviors>
          <w:behavior w:val="content"/>
        </w:behaviors>
        <w:guid w:val="{3940F770-28E4-4BD1-BFE5-19BBD6748AF3}"/>
      </w:docPartPr>
      <w:docPartBody>
        <w:p w:rsidR="002F55B7" w:rsidRDefault="00404D72" w:rsidP="00404D72">
          <w:pPr>
            <w:pStyle w:val="8EA304D810B741C7AF5C8CD793E3648C"/>
          </w:pPr>
          <w:r w:rsidRPr="00016D85">
            <w:rPr>
              <w:rFonts w:eastAsia="MS Gothic"/>
              <w:bCs/>
              <w:color w:val="808080"/>
              <w:szCs w:val="20"/>
            </w:rPr>
            <w:t>...</w:t>
          </w:r>
        </w:p>
      </w:docPartBody>
    </w:docPart>
    <w:docPart>
      <w:docPartPr>
        <w:name w:val="38F11BD445F949F483E38163E34639F1"/>
        <w:category>
          <w:name w:val="Général"/>
          <w:gallery w:val="placeholder"/>
        </w:category>
        <w:types>
          <w:type w:val="bbPlcHdr"/>
        </w:types>
        <w:behaviors>
          <w:behavior w:val="content"/>
        </w:behaviors>
        <w:guid w:val="{E85FF805-7B15-49B5-A892-6CEE74DD311F}"/>
      </w:docPartPr>
      <w:docPartBody>
        <w:p w:rsidR="002F55B7" w:rsidRDefault="00404D72" w:rsidP="00404D72">
          <w:pPr>
            <w:pStyle w:val="38F11BD445F949F483E38163E34639F1"/>
          </w:pPr>
          <w:r w:rsidRPr="00016D85">
            <w:rPr>
              <w:rFonts w:eastAsia="MS Gothic"/>
              <w:bCs/>
              <w:color w:val="808080"/>
              <w:szCs w:val="20"/>
            </w:rPr>
            <w:t>...</w:t>
          </w:r>
        </w:p>
      </w:docPartBody>
    </w:docPart>
    <w:docPart>
      <w:docPartPr>
        <w:name w:val="F80BC937F9074DC492430B654A76875B"/>
        <w:category>
          <w:name w:val="Général"/>
          <w:gallery w:val="placeholder"/>
        </w:category>
        <w:types>
          <w:type w:val="bbPlcHdr"/>
        </w:types>
        <w:behaviors>
          <w:behavior w:val="content"/>
        </w:behaviors>
        <w:guid w:val="{80AF0A0B-B756-434E-B97E-7DFF42099086}"/>
      </w:docPartPr>
      <w:docPartBody>
        <w:p w:rsidR="002F55B7" w:rsidRDefault="00404D72" w:rsidP="00404D72">
          <w:pPr>
            <w:pStyle w:val="F80BC937F9074DC492430B654A76875B"/>
          </w:pPr>
          <w:r w:rsidRPr="00A728C8">
            <w:rPr>
              <w:rStyle w:val="Textedelespacerserv"/>
              <w:i/>
              <w:iCs/>
            </w:rPr>
            <w:t>Saisissez les informations</w:t>
          </w:r>
          <w:r>
            <w:rPr>
              <w:rStyle w:val="Textedelespacerserv"/>
              <w:i/>
              <w:iCs/>
            </w:rPr>
            <w:t>.</w:t>
          </w:r>
        </w:p>
      </w:docPartBody>
    </w:docPart>
    <w:docPart>
      <w:docPartPr>
        <w:name w:val="A85F99D6C6124E80BCEA389681F8C98F"/>
        <w:category>
          <w:name w:val="Général"/>
          <w:gallery w:val="placeholder"/>
        </w:category>
        <w:types>
          <w:type w:val="bbPlcHdr"/>
        </w:types>
        <w:behaviors>
          <w:behavior w:val="content"/>
        </w:behaviors>
        <w:guid w:val="{C43169C2-6ED1-45C8-B5A4-7D5CE55B41CC}"/>
      </w:docPartPr>
      <w:docPartBody>
        <w:p w:rsidR="002F55B7" w:rsidRDefault="00404D72" w:rsidP="00404D72">
          <w:pPr>
            <w:pStyle w:val="A85F99D6C6124E80BCEA389681F8C98F"/>
          </w:pPr>
          <w:r w:rsidRPr="00016D85">
            <w:rPr>
              <w:rFonts w:eastAsia="MS Gothic"/>
              <w:bCs/>
              <w:color w:val="808080"/>
              <w:szCs w:val="20"/>
            </w:rPr>
            <w:t>...</w:t>
          </w:r>
        </w:p>
      </w:docPartBody>
    </w:docPart>
    <w:docPart>
      <w:docPartPr>
        <w:name w:val="2A4BF51C7AD14BEE8A56FCB2553EAF32"/>
        <w:category>
          <w:name w:val="Général"/>
          <w:gallery w:val="placeholder"/>
        </w:category>
        <w:types>
          <w:type w:val="bbPlcHdr"/>
        </w:types>
        <w:behaviors>
          <w:behavior w:val="content"/>
        </w:behaviors>
        <w:guid w:val="{1AAF45F4-E48F-4569-AF35-7E1B3EAD1842}"/>
      </w:docPartPr>
      <w:docPartBody>
        <w:p w:rsidR="002F55B7" w:rsidRDefault="00404D72" w:rsidP="00404D72">
          <w:pPr>
            <w:pStyle w:val="2A4BF51C7AD14BEE8A56FCB2553EAF32"/>
          </w:pPr>
          <w:r w:rsidRPr="00016D85">
            <w:rPr>
              <w:rFonts w:eastAsia="MS Gothic"/>
              <w:bCs/>
              <w:color w:val="808080"/>
              <w:szCs w:val="20"/>
            </w:rPr>
            <w:t>...</w:t>
          </w:r>
        </w:p>
      </w:docPartBody>
    </w:docPart>
    <w:docPart>
      <w:docPartPr>
        <w:name w:val="7D15208FDAB34AC0B64303E724984785"/>
        <w:category>
          <w:name w:val="Général"/>
          <w:gallery w:val="placeholder"/>
        </w:category>
        <w:types>
          <w:type w:val="bbPlcHdr"/>
        </w:types>
        <w:behaviors>
          <w:behavior w:val="content"/>
        </w:behaviors>
        <w:guid w:val="{5BE9D6CD-E70A-4711-905A-517299CEF492}"/>
      </w:docPartPr>
      <w:docPartBody>
        <w:p w:rsidR="002F55B7" w:rsidRDefault="00404D72" w:rsidP="00404D72">
          <w:pPr>
            <w:pStyle w:val="7D15208FDAB34AC0B64303E724984785"/>
          </w:pPr>
          <w:r w:rsidRPr="00016D85">
            <w:rPr>
              <w:rFonts w:eastAsia="MS Gothic"/>
              <w:bCs/>
              <w:color w:val="808080"/>
              <w:szCs w:val="20"/>
            </w:rPr>
            <w:t>...</w:t>
          </w:r>
        </w:p>
      </w:docPartBody>
    </w:docPart>
    <w:docPart>
      <w:docPartPr>
        <w:name w:val="171F54272D6C43C9BEF2EEE0FE3FDAA7"/>
        <w:category>
          <w:name w:val="Général"/>
          <w:gallery w:val="placeholder"/>
        </w:category>
        <w:types>
          <w:type w:val="bbPlcHdr"/>
        </w:types>
        <w:behaviors>
          <w:behavior w:val="content"/>
        </w:behaviors>
        <w:guid w:val="{CD760A84-198C-4F9D-B85F-2D24D59D27A6}"/>
      </w:docPartPr>
      <w:docPartBody>
        <w:p w:rsidR="002F55B7" w:rsidRDefault="00404D72" w:rsidP="00404D72">
          <w:pPr>
            <w:pStyle w:val="171F54272D6C43C9BEF2EEE0FE3FDAA7"/>
          </w:pPr>
          <w:r w:rsidRPr="00016D85">
            <w:rPr>
              <w:rFonts w:eastAsia="MS Gothic"/>
              <w:bCs/>
              <w:color w:val="808080"/>
              <w:szCs w:val="20"/>
            </w:rPr>
            <w:t>...</w:t>
          </w:r>
        </w:p>
      </w:docPartBody>
    </w:docPart>
    <w:docPart>
      <w:docPartPr>
        <w:name w:val="FEA5D602C8B6464D9E290D0DF9A449B1"/>
        <w:category>
          <w:name w:val="Général"/>
          <w:gallery w:val="placeholder"/>
        </w:category>
        <w:types>
          <w:type w:val="bbPlcHdr"/>
        </w:types>
        <w:behaviors>
          <w:behavior w:val="content"/>
        </w:behaviors>
        <w:guid w:val="{BD995012-86F3-45E6-9631-04E8B7705185}"/>
      </w:docPartPr>
      <w:docPartBody>
        <w:p w:rsidR="002F55B7" w:rsidRDefault="00404D72" w:rsidP="00404D72">
          <w:pPr>
            <w:pStyle w:val="FEA5D602C8B6464D9E290D0DF9A449B1"/>
          </w:pPr>
          <w:r w:rsidRPr="00016D85">
            <w:rPr>
              <w:rFonts w:eastAsia="MS Gothic"/>
              <w:bCs/>
              <w:color w:val="808080"/>
              <w:szCs w:val="20"/>
            </w:rPr>
            <w:t>...</w:t>
          </w:r>
        </w:p>
      </w:docPartBody>
    </w:docPart>
    <w:docPart>
      <w:docPartPr>
        <w:name w:val="5B00F9C87E89421DA46C7F0DB1E0995B"/>
        <w:category>
          <w:name w:val="Général"/>
          <w:gallery w:val="placeholder"/>
        </w:category>
        <w:types>
          <w:type w:val="bbPlcHdr"/>
        </w:types>
        <w:behaviors>
          <w:behavior w:val="content"/>
        </w:behaviors>
        <w:guid w:val="{196325C1-4F06-4B1B-9F40-4A44810E8567}"/>
      </w:docPartPr>
      <w:docPartBody>
        <w:p w:rsidR="002F55B7" w:rsidRDefault="00404D72" w:rsidP="00404D72">
          <w:pPr>
            <w:pStyle w:val="5B00F9C87E89421DA46C7F0DB1E0995B"/>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C8A14B7A591422E9703196623FBCB38"/>
        <w:category>
          <w:name w:val="Général"/>
          <w:gallery w:val="placeholder"/>
        </w:category>
        <w:types>
          <w:type w:val="bbPlcHdr"/>
        </w:types>
        <w:behaviors>
          <w:behavior w:val="content"/>
        </w:behaviors>
        <w:guid w:val="{0ED36472-9975-419A-9434-DE25923696E3}"/>
      </w:docPartPr>
      <w:docPartBody>
        <w:p w:rsidR="002F55B7" w:rsidRDefault="00404D72" w:rsidP="00404D72">
          <w:pPr>
            <w:pStyle w:val="AC8A14B7A591422E9703196623FBCB38"/>
          </w:pPr>
          <w:r w:rsidRPr="009303E9">
            <w:rPr>
              <w:rStyle w:val="Textedelespacerserv"/>
              <w:i/>
              <w:iCs/>
            </w:rPr>
            <w:t>Cliquez sur le + pour ajouter des lignes</w:t>
          </w:r>
          <w:r w:rsidRPr="00AA60DE">
            <w:rPr>
              <w:rStyle w:val="Textedelespacerserv"/>
            </w:rPr>
            <w:t>.</w:t>
          </w:r>
        </w:p>
      </w:docPartBody>
    </w:docPart>
    <w:docPart>
      <w:docPartPr>
        <w:name w:val="C68BAFA980A54AECAEFDC722A73C6925"/>
        <w:category>
          <w:name w:val="Général"/>
          <w:gallery w:val="placeholder"/>
        </w:category>
        <w:types>
          <w:type w:val="bbPlcHdr"/>
        </w:types>
        <w:behaviors>
          <w:behavior w:val="content"/>
        </w:behaviors>
        <w:guid w:val="{D3BBA6F5-47BD-4EE8-97CC-F27DE952EA33}"/>
      </w:docPartPr>
      <w:docPartBody>
        <w:p w:rsidR="002F55B7" w:rsidRDefault="00404D72" w:rsidP="00404D72">
          <w:pPr>
            <w:pStyle w:val="C68BAFA980A54AECAEFDC722A73C6925"/>
          </w:pPr>
          <w:r w:rsidRPr="00016D85">
            <w:rPr>
              <w:rFonts w:eastAsia="MS Gothic"/>
              <w:bCs/>
              <w:color w:val="808080"/>
              <w:szCs w:val="20"/>
            </w:rPr>
            <w:t>...</w:t>
          </w:r>
        </w:p>
      </w:docPartBody>
    </w:docPart>
    <w:docPart>
      <w:docPartPr>
        <w:name w:val="6EFD260FBB3F4E259F076EE1A8277C1D"/>
        <w:category>
          <w:name w:val="Général"/>
          <w:gallery w:val="placeholder"/>
        </w:category>
        <w:types>
          <w:type w:val="bbPlcHdr"/>
        </w:types>
        <w:behaviors>
          <w:behavior w:val="content"/>
        </w:behaviors>
        <w:guid w:val="{1FA7466A-110A-4BF9-B35E-83D07AB7515D}"/>
      </w:docPartPr>
      <w:docPartBody>
        <w:p w:rsidR="002F55B7" w:rsidRDefault="00404D72" w:rsidP="00404D72">
          <w:pPr>
            <w:pStyle w:val="6EFD260FBB3F4E259F076EE1A8277C1D"/>
          </w:pPr>
          <w:r w:rsidRPr="00016D85">
            <w:rPr>
              <w:rFonts w:eastAsia="MS Gothic"/>
              <w:bCs/>
              <w:color w:val="808080"/>
              <w:szCs w:val="20"/>
            </w:rPr>
            <w:t>...</w:t>
          </w:r>
        </w:p>
      </w:docPartBody>
    </w:docPart>
    <w:docPart>
      <w:docPartPr>
        <w:name w:val="E9E5294EAB5349059C983885E71D41EA"/>
        <w:category>
          <w:name w:val="Général"/>
          <w:gallery w:val="placeholder"/>
        </w:category>
        <w:types>
          <w:type w:val="bbPlcHdr"/>
        </w:types>
        <w:behaviors>
          <w:behavior w:val="content"/>
        </w:behaviors>
        <w:guid w:val="{A9B5EEB4-4EC4-449C-9E70-273FFBDED1EB}"/>
      </w:docPartPr>
      <w:docPartBody>
        <w:p w:rsidR="002F55B7" w:rsidRDefault="00404D72" w:rsidP="00404D72">
          <w:pPr>
            <w:pStyle w:val="E9E5294EAB5349059C983885E71D41E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4B63C0F59E48E4B25EBD44B70B4012"/>
        <w:category>
          <w:name w:val="Général"/>
          <w:gallery w:val="placeholder"/>
        </w:category>
        <w:types>
          <w:type w:val="bbPlcHdr"/>
        </w:types>
        <w:behaviors>
          <w:behavior w:val="content"/>
        </w:behaviors>
        <w:guid w:val="{519BE01A-F08F-4E1E-A807-DAB77EA83459}"/>
      </w:docPartPr>
      <w:docPartBody>
        <w:p w:rsidR="002F55B7" w:rsidRDefault="00404D72" w:rsidP="00404D72">
          <w:pPr>
            <w:pStyle w:val="964B63C0F59E48E4B25EBD44B70B4012"/>
          </w:pPr>
          <w:r>
            <w:rPr>
              <w:rStyle w:val="Textedelespacerserv"/>
              <w:i/>
              <w:iCs/>
            </w:rPr>
            <w:t>Si vous préférez joindre un document, indiquez-en le nom.</w:t>
          </w:r>
        </w:p>
      </w:docPartBody>
    </w:docPart>
    <w:docPart>
      <w:docPartPr>
        <w:name w:val="89D0E7501F01479892C04E574B7982CF"/>
        <w:category>
          <w:name w:val="Général"/>
          <w:gallery w:val="placeholder"/>
        </w:category>
        <w:types>
          <w:type w:val="bbPlcHdr"/>
        </w:types>
        <w:behaviors>
          <w:behavior w:val="content"/>
        </w:behaviors>
        <w:guid w:val="{174B6B0F-BACF-4846-99D1-F0682244804E}"/>
      </w:docPartPr>
      <w:docPartBody>
        <w:p w:rsidR="002F55B7" w:rsidRDefault="00404D72" w:rsidP="00404D72">
          <w:pPr>
            <w:pStyle w:val="89D0E7501F01479892C04E574B7982CF"/>
          </w:pPr>
          <w:r>
            <w:rPr>
              <w:rStyle w:val="Textedelespacerserv"/>
              <w:i/>
              <w:iCs/>
            </w:rPr>
            <w:t>Précisez la section.</w:t>
          </w:r>
        </w:p>
      </w:docPartBody>
    </w:docPart>
    <w:docPart>
      <w:docPartPr>
        <w:name w:val="7BCF11A3E0544766ABB3F34526999546"/>
        <w:category>
          <w:name w:val="Général"/>
          <w:gallery w:val="placeholder"/>
        </w:category>
        <w:types>
          <w:type w:val="bbPlcHdr"/>
        </w:types>
        <w:behaviors>
          <w:behavior w:val="content"/>
        </w:behaviors>
        <w:guid w:val="{EB47ABA5-23E3-463F-86C8-5E94F1BE3C5A}"/>
      </w:docPartPr>
      <w:docPartBody>
        <w:p w:rsidR="002F55B7" w:rsidRDefault="00404D72" w:rsidP="00404D72">
          <w:pPr>
            <w:pStyle w:val="7BCF11A3E0544766ABB3F345269995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31E4492E02421FB2ECF0DC099D59D8"/>
        <w:category>
          <w:name w:val="Général"/>
          <w:gallery w:val="placeholder"/>
        </w:category>
        <w:types>
          <w:type w:val="bbPlcHdr"/>
        </w:types>
        <w:behaviors>
          <w:behavior w:val="content"/>
        </w:behaviors>
        <w:guid w:val="{47FE80B1-B453-4AD6-B5F3-2942A1C1852B}"/>
      </w:docPartPr>
      <w:docPartBody>
        <w:p w:rsidR="002F55B7" w:rsidRDefault="00404D72" w:rsidP="00404D72">
          <w:pPr>
            <w:pStyle w:val="3631E4492E02421FB2ECF0DC099D59D8"/>
          </w:pPr>
          <w:r>
            <w:rPr>
              <w:rStyle w:val="Textedelespacerserv"/>
              <w:i/>
              <w:iCs/>
            </w:rPr>
            <w:t>Si vous préférez joindre un document, indiquez-en le nom.</w:t>
          </w:r>
        </w:p>
      </w:docPartBody>
    </w:docPart>
    <w:docPart>
      <w:docPartPr>
        <w:name w:val="C868C60E350C4A0A907AA824DAA40C8B"/>
        <w:category>
          <w:name w:val="Général"/>
          <w:gallery w:val="placeholder"/>
        </w:category>
        <w:types>
          <w:type w:val="bbPlcHdr"/>
        </w:types>
        <w:behaviors>
          <w:behavior w:val="content"/>
        </w:behaviors>
        <w:guid w:val="{C66DEA0C-241D-4321-BF20-BE1AF644F0F0}"/>
      </w:docPartPr>
      <w:docPartBody>
        <w:p w:rsidR="002F55B7" w:rsidRDefault="00404D72" w:rsidP="00404D72">
          <w:pPr>
            <w:pStyle w:val="C868C60E350C4A0A907AA824DAA40C8B"/>
          </w:pPr>
          <w:r>
            <w:rPr>
              <w:rStyle w:val="Textedelespacerserv"/>
              <w:i/>
              <w:iCs/>
            </w:rPr>
            <w:t>Précisez la section.</w:t>
          </w:r>
        </w:p>
      </w:docPartBody>
    </w:docPart>
    <w:docPart>
      <w:docPartPr>
        <w:name w:val="16FF0A77B30F4BBE88E3B7AE540E67DA"/>
        <w:category>
          <w:name w:val="Général"/>
          <w:gallery w:val="placeholder"/>
        </w:category>
        <w:types>
          <w:type w:val="bbPlcHdr"/>
        </w:types>
        <w:behaviors>
          <w:behavior w:val="content"/>
        </w:behaviors>
        <w:guid w:val="{9FFA5CD4-BADE-4CFE-99F5-87ED43FD0E87}"/>
      </w:docPartPr>
      <w:docPartBody>
        <w:p w:rsidR="00884BF7" w:rsidRDefault="002F55B7" w:rsidP="002F55B7">
          <w:pPr>
            <w:pStyle w:val="16FF0A77B30F4BBE88E3B7AE540E67D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2FBC7EE82B4813B7DC827DCDCF815B"/>
        <w:category>
          <w:name w:val="Général"/>
          <w:gallery w:val="placeholder"/>
        </w:category>
        <w:types>
          <w:type w:val="bbPlcHdr"/>
        </w:types>
        <w:behaviors>
          <w:behavior w:val="content"/>
        </w:behaviors>
        <w:guid w:val="{7EE16692-DBF6-47BA-B1D0-51D05D309B96}"/>
      </w:docPartPr>
      <w:docPartBody>
        <w:p w:rsidR="00884BF7" w:rsidRDefault="002F55B7" w:rsidP="002F55B7">
          <w:pPr>
            <w:pStyle w:val="962FBC7EE82B4813B7DC827DCDCF815B"/>
          </w:pPr>
          <w:r>
            <w:rPr>
              <w:rStyle w:val="Textedelespacerserv"/>
              <w:i/>
              <w:iCs/>
            </w:rPr>
            <w:t>Si vous préférez joindre un document, indiquez-en le nom.</w:t>
          </w:r>
        </w:p>
      </w:docPartBody>
    </w:docPart>
    <w:docPart>
      <w:docPartPr>
        <w:name w:val="4F663D296C724BC48ACAF2B5D0703940"/>
        <w:category>
          <w:name w:val="Général"/>
          <w:gallery w:val="placeholder"/>
        </w:category>
        <w:types>
          <w:type w:val="bbPlcHdr"/>
        </w:types>
        <w:behaviors>
          <w:behavior w:val="content"/>
        </w:behaviors>
        <w:guid w:val="{DF0663C4-0A24-4C3E-88A0-83DF4469E204}"/>
      </w:docPartPr>
      <w:docPartBody>
        <w:p w:rsidR="00884BF7" w:rsidRDefault="002F55B7" w:rsidP="002F55B7">
          <w:pPr>
            <w:pStyle w:val="4F663D296C724BC48ACAF2B5D0703940"/>
          </w:pPr>
          <w:r>
            <w:rPr>
              <w:rStyle w:val="Textedelespacerserv"/>
              <w:i/>
              <w:iCs/>
            </w:rPr>
            <w:t>Précisez la section.</w:t>
          </w:r>
        </w:p>
      </w:docPartBody>
    </w:docPart>
    <w:docPart>
      <w:docPartPr>
        <w:name w:val="3D7EC1897A774E1BACCCA43CE79E59B5"/>
        <w:category>
          <w:name w:val="Général"/>
          <w:gallery w:val="placeholder"/>
        </w:category>
        <w:types>
          <w:type w:val="bbPlcHdr"/>
        </w:types>
        <w:behaviors>
          <w:behavior w:val="content"/>
        </w:behaviors>
        <w:guid w:val="{9F93BCCA-D4E6-43FD-9A25-85E286060855}"/>
      </w:docPartPr>
      <w:docPartBody>
        <w:p w:rsidR="004E7316" w:rsidRDefault="004E7316" w:rsidP="004E7316">
          <w:pPr>
            <w:pStyle w:val="3D7EC1897A774E1BACCCA43CE79E59B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71E3804F40D4C6685DB3C417F9A197D"/>
        <w:category>
          <w:name w:val="Général"/>
          <w:gallery w:val="placeholder"/>
        </w:category>
        <w:types>
          <w:type w:val="bbPlcHdr"/>
        </w:types>
        <w:behaviors>
          <w:behavior w:val="content"/>
        </w:behaviors>
        <w:guid w:val="{B59FB787-2FD0-4A76-9A58-A6CA7CE2C21F}"/>
      </w:docPartPr>
      <w:docPartBody>
        <w:p w:rsidR="004E7316" w:rsidRDefault="004E7316" w:rsidP="004E7316">
          <w:pPr>
            <w:pStyle w:val="871E3804F40D4C6685DB3C417F9A197D"/>
          </w:pPr>
          <w:r>
            <w:rPr>
              <w:rStyle w:val="Textedelespacerserv"/>
              <w:i/>
              <w:iCs/>
            </w:rPr>
            <w:t>justifiez.</w:t>
          </w:r>
        </w:p>
      </w:docPartBody>
    </w:docPart>
    <w:docPart>
      <w:docPartPr>
        <w:name w:val="09ACECDB5DE24625B400EFBB5465D67D"/>
        <w:category>
          <w:name w:val="Général"/>
          <w:gallery w:val="placeholder"/>
        </w:category>
        <w:types>
          <w:type w:val="bbPlcHdr"/>
        </w:types>
        <w:behaviors>
          <w:behavior w:val="content"/>
        </w:behaviors>
        <w:guid w:val="{C242E27D-D02C-4C09-B423-DA7FD38EEC2E}"/>
      </w:docPartPr>
      <w:docPartBody>
        <w:p w:rsidR="004E7316" w:rsidRDefault="004E7316" w:rsidP="004E7316">
          <w:pPr>
            <w:pStyle w:val="09ACECDB5DE24625B400EFBB5465D67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CAE1C0F7B524543A1CCAD28DA27CC1B"/>
        <w:category>
          <w:name w:val="Général"/>
          <w:gallery w:val="placeholder"/>
        </w:category>
        <w:types>
          <w:type w:val="bbPlcHdr"/>
        </w:types>
        <w:behaviors>
          <w:behavior w:val="content"/>
        </w:behaviors>
        <w:guid w:val="{5DCA1635-E574-4C62-8B9B-C3EADDD6190F}"/>
      </w:docPartPr>
      <w:docPartBody>
        <w:p w:rsidR="004E7316" w:rsidRDefault="004E7316" w:rsidP="004E7316">
          <w:pPr>
            <w:pStyle w:val="5CAE1C0F7B524543A1CCAD28DA27CC1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26165037C494A00972E53D135DC0A8B"/>
        <w:category>
          <w:name w:val="Général"/>
          <w:gallery w:val="placeholder"/>
        </w:category>
        <w:types>
          <w:type w:val="bbPlcHdr"/>
        </w:types>
        <w:behaviors>
          <w:behavior w:val="content"/>
        </w:behaviors>
        <w:guid w:val="{6A7252D0-1FD7-4A4A-8535-18B1F9C9E712}"/>
      </w:docPartPr>
      <w:docPartBody>
        <w:p w:rsidR="004E7316" w:rsidRDefault="004E7316" w:rsidP="004E7316">
          <w:pPr>
            <w:pStyle w:val="126165037C494A00972E53D135DC0A8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AF290F3DA544B8295A77E4A8BD76D7B"/>
        <w:category>
          <w:name w:val="Général"/>
          <w:gallery w:val="placeholder"/>
        </w:category>
        <w:types>
          <w:type w:val="bbPlcHdr"/>
        </w:types>
        <w:behaviors>
          <w:behavior w:val="content"/>
        </w:behaviors>
        <w:guid w:val="{13AE1ECD-D4BC-4D7A-B520-55EB26A14DCF}"/>
      </w:docPartPr>
      <w:docPartBody>
        <w:p w:rsidR="00ED0A27" w:rsidRDefault="00ED0A27" w:rsidP="00ED0A27">
          <w:pPr>
            <w:pStyle w:val="6AF290F3DA544B8295A77E4A8BD76D7B"/>
          </w:pPr>
          <w:r w:rsidRPr="00A728C8">
            <w:rPr>
              <w:rStyle w:val="Textedelespacerserv"/>
              <w:i/>
              <w:iCs/>
            </w:rPr>
            <w:t>Saisissez les informations</w:t>
          </w:r>
          <w:r>
            <w:rPr>
              <w:rStyle w:val="Textedelespacerserv"/>
              <w:i/>
              <w:iCs/>
            </w:rPr>
            <w:t>.</w:t>
          </w:r>
        </w:p>
      </w:docPartBody>
    </w:docPart>
    <w:docPart>
      <w:docPartPr>
        <w:name w:val="3034763E06404A1881BE5B1D66712139"/>
        <w:category>
          <w:name w:val="Général"/>
          <w:gallery w:val="placeholder"/>
        </w:category>
        <w:types>
          <w:type w:val="bbPlcHdr"/>
        </w:types>
        <w:behaviors>
          <w:behavior w:val="content"/>
        </w:behaviors>
        <w:guid w:val="{EF77714C-6E15-47F2-BEC6-E37B5EAA376B}"/>
      </w:docPartPr>
      <w:docPartBody>
        <w:p w:rsidR="00ED0A27" w:rsidRDefault="00ED0A27" w:rsidP="00ED0A27">
          <w:pPr>
            <w:pStyle w:val="3034763E06404A1881BE5B1D66712139"/>
          </w:pPr>
          <w:r>
            <w:rPr>
              <w:rStyle w:val="Textedelespacerserv"/>
              <w:i/>
              <w:iCs/>
            </w:rPr>
            <w:t>Sélectionnez la date.</w:t>
          </w:r>
        </w:p>
      </w:docPartBody>
    </w:docPart>
    <w:docPart>
      <w:docPartPr>
        <w:name w:val="4E21C3F2711546E0B1F26027ED19AC28"/>
        <w:category>
          <w:name w:val="Général"/>
          <w:gallery w:val="placeholder"/>
        </w:category>
        <w:types>
          <w:type w:val="bbPlcHdr"/>
        </w:types>
        <w:behaviors>
          <w:behavior w:val="content"/>
        </w:behaviors>
        <w:guid w:val="{1AFD8A99-2334-42CB-9FB5-0B1278995230}"/>
      </w:docPartPr>
      <w:docPartBody>
        <w:p w:rsidR="00ED0A27" w:rsidRDefault="00ED0A27" w:rsidP="00ED0A27">
          <w:pPr>
            <w:pStyle w:val="4E21C3F2711546E0B1F26027ED19AC28"/>
          </w:pPr>
          <w:r>
            <w:rPr>
              <w:rStyle w:val="Textedelespacerserv"/>
              <w:i/>
              <w:iCs/>
            </w:rPr>
            <w:t>Sélectionnez la date</w:t>
          </w:r>
          <w:r w:rsidRPr="00AA60DE">
            <w:rPr>
              <w:rStyle w:val="Textedelespacerserv"/>
            </w:rPr>
            <w:t>.</w:t>
          </w:r>
        </w:p>
      </w:docPartBody>
    </w:docPart>
    <w:docPart>
      <w:docPartPr>
        <w:name w:val="1F540A9A9E2C4891BEF7E6B5086C1C68"/>
        <w:category>
          <w:name w:val="Général"/>
          <w:gallery w:val="placeholder"/>
        </w:category>
        <w:types>
          <w:type w:val="bbPlcHdr"/>
        </w:types>
        <w:behaviors>
          <w:behavior w:val="content"/>
        </w:behaviors>
        <w:guid w:val="{2F4DBC5C-1839-467E-B402-4E592BF1E50C}"/>
      </w:docPartPr>
      <w:docPartBody>
        <w:p w:rsidR="00ED0A27" w:rsidRDefault="00ED0A27" w:rsidP="00ED0A27">
          <w:pPr>
            <w:pStyle w:val="1F540A9A9E2C4891BEF7E6B5086C1C68"/>
          </w:pPr>
          <w:r>
            <w:rPr>
              <w:rStyle w:val="Textedelespacerserv"/>
            </w:rPr>
            <w:t>..</w:t>
          </w:r>
          <w:r w:rsidRPr="00AA60DE">
            <w:rPr>
              <w:rStyle w:val="Textedelespacerserv"/>
            </w:rPr>
            <w:t>.</w:t>
          </w:r>
        </w:p>
      </w:docPartBody>
    </w:docPart>
    <w:docPart>
      <w:docPartPr>
        <w:name w:val="47816B9579334EA182498AC45B587BA1"/>
        <w:category>
          <w:name w:val="Général"/>
          <w:gallery w:val="placeholder"/>
        </w:category>
        <w:types>
          <w:type w:val="bbPlcHdr"/>
        </w:types>
        <w:behaviors>
          <w:behavior w:val="content"/>
        </w:behaviors>
        <w:guid w:val="{A99AA835-8B4B-4002-B356-6BB0A3BB1B4D}"/>
      </w:docPartPr>
      <w:docPartBody>
        <w:p w:rsidR="00ED0A27" w:rsidRDefault="00ED0A27" w:rsidP="00ED0A27">
          <w:pPr>
            <w:pStyle w:val="47816B9579334EA182498AC45B587BA1"/>
          </w:pPr>
          <w:r>
            <w:rPr>
              <w:rStyle w:val="Textedelespacerserv"/>
            </w:rPr>
            <w:t>..</w:t>
          </w:r>
          <w:r w:rsidRPr="00AA60DE">
            <w:rPr>
              <w:rStyle w:val="Textedelespacerserv"/>
            </w:rPr>
            <w:t>.</w:t>
          </w:r>
        </w:p>
      </w:docPartBody>
    </w:docPart>
    <w:docPart>
      <w:docPartPr>
        <w:name w:val="63359A84A5C3475CB956EC76F6C86C34"/>
        <w:category>
          <w:name w:val="Général"/>
          <w:gallery w:val="placeholder"/>
        </w:category>
        <w:types>
          <w:type w:val="bbPlcHdr"/>
        </w:types>
        <w:behaviors>
          <w:behavior w:val="content"/>
        </w:behaviors>
        <w:guid w:val="{F33E3DCB-E372-4DF9-99EF-A5545D5784DD}"/>
      </w:docPartPr>
      <w:docPartBody>
        <w:p w:rsidR="00ED0A27" w:rsidRDefault="00ED0A27" w:rsidP="00ED0A27">
          <w:pPr>
            <w:pStyle w:val="63359A84A5C3475CB956EC76F6C86C34"/>
          </w:pPr>
          <w:r>
            <w:rPr>
              <w:rStyle w:val="Textedelespacerserv"/>
              <w:i/>
              <w:iCs/>
            </w:rPr>
            <w:t>..</w:t>
          </w:r>
          <w:r w:rsidRPr="00AA60DE">
            <w:rPr>
              <w:rStyle w:val="Textedelespacerserv"/>
            </w:rPr>
            <w:t>.</w:t>
          </w:r>
        </w:p>
      </w:docPartBody>
    </w:docPart>
    <w:docPart>
      <w:docPartPr>
        <w:name w:val="B22278138A49465187B12B6E47B42A37"/>
        <w:category>
          <w:name w:val="Général"/>
          <w:gallery w:val="placeholder"/>
        </w:category>
        <w:types>
          <w:type w:val="bbPlcHdr"/>
        </w:types>
        <w:behaviors>
          <w:behavior w:val="content"/>
        </w:behaviors>
        <w:guid w:val="{9E75512B-3991-4B6E-9345-23DF72496095}"/>
      </w:docPartPr>
      <w:docPartBody>
        <w:p w:rsidR="00ED0A27" w:rsidRDefault="00ED0A27" w:rsidP="00ED0A27">
          <w:pPr>
            <w:pStyle w:val="B22278138A49465187B12B6E47B42A37"/>
          </w:pPr>
          <w:r>
            <w:rPr>
              <w:rStyle w:val="Textedelespacerserv"/>
              <w:i/>
              <w:iCs/>
            </w:rPr>
            <w:t>..</w:t>
          </w:r>
          <w:r w:rsidRPr="00AA60DE">
            <w:rPr>
              <w:rStyle w:val="Textedelespacerserv"/>
            </w:rPr>
            <w:t>.</w:t>
          </w:r>
        </w:p>
      </w:docPartBody>
    </w:docPart>
    <w:docPart>
      <w:docPartPr>
        <w:name w:val="94F3394F05D54E2192E56C028652DCBE"/>
        <w:category>
          <w:name w:val="Général"/>
          <w:gallery w:val="placeholder"/>
        </w:category>
        <w:types>
          <w:type w:val="bbPlcHdr"/>
        </w:types>
        <w:behaviors>
          <w:behavior w:val="content"/>
        </w:behaviors>
        <w:guid w:val="{2078ECFE-2DBF-4E7F-9B4D-3A1200D3DF50}"/>
      </w:docPartPr>
      <w:docPartBody>
        <w:p w:rsidR="00ED0A27" w:rsidRDefault="00ED0A27" w:rsidP="00ED0A27">
          <w:pPr>
            <w:pStyle w:val="94F3394F05D54E2192E56C028652DCBE"/>
          </w:pPr>
          <w:r>
            <w:rPr>
              <w:rStyle w:val="Textedelespacerserv"/>
            </w:rPr>
            <w:t>..</w:t>
          </w:r>
          <w:r w:rsidRPr="00AA60DE">
            <w:rPr>
              <w:rStyle w:val="Textedelespacerserv"/>
            </w:rPr>
            <w:t>.</w:t>
          </w:r>
        </w:p>
      </w:docPartBody>
    </w:docPart>
    <w:docPart>
      <w:docPartPr>
        <w:name w:val="924D653F1198469BBFA98A2B57619D23"/>
        <w:category>
          <w:name w:val="Général"/>
          <w:gallery w:val="placeholder"/>
        </w:category>
        <w:types>
          <w:type w:val="bbPlcHdr"/>
        </w:types>
        <w:behaviors>
          <w:behavior w:val="content"/>
        </w:behaviors>
        <w:guid w:val="{4FDC8B5D-F7CC-4D6C-9F9A-3C11147042C4}"/>
      </w:docPartPr>
      <w:docPartBody>
        <w:p w:rsidR="00ED0A27" w:rsidRDefault="00ED0A27" w:rsidP="00ED0A27">
          <w:pPr>
            <w:pStyle w:val="924D653F1198469BBFA98A2B57619D2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DE23F4D43364AF0B70830D093DEA333"/>
        <w:category>
          <w:name w:val="Général"/>
          <w:gallery w:val="placeholder"/>
        </w:category>
        <w:types>
          <w:type w:val="bbPlcHdr"/>
        </w:types>
        <w:behaviors>
          <w:behavior w:val="content"/>
        </w:behaviors>
        <w:guid w:val="{874493F4-9C10-4E16-9D5D-70488F8C82E9}"/>
      </w:docPartPr>
      <w:docPartBody>
        <w:p w:rsidR="00ED0A27" w:rsidRDefault="00ED0A27" w:rsidP="00ED0A27">
          <w:pPr>
            <w:pStyle w:val="7DE23F4D43364AF0B70830D093DEA333"/>
          </w:pPr>
          <w:r w:rsidRPr="009303E9">
            <w:rPr>
              <w:rStyle w:val="Textedelespacerserv"/>
              <w:i/>
              <w:iCs/>
            </w:rPr>
            <w:t>Cliquez sur le + pour ajouter des lignes</w:t>
          </w:r>
          <w:r w:rsidRPr="00AA60DE">
            <w:rPr>
              <w:rStyle w:val="Textedelespacerserv"/>
            </w:rPr>
            <w:t>.</w:t>
          </w:r>
        </w:p>
      </w:docPartBody>
    </w:docPart>
    <w:docPart>
      <w:docPartPr>
        <w:name w:val="0F076F9DC2E44C099BB5ED7B7E7CD3E6"/>
        <w:category>
          <w:name w:val="Général"/>
          <w:gallery w:val="placeholder"/>
        </w:category>
        <w:types>
          <w:type w:val="bbPlcHdr"/>
        </w:types>
        <w:behaviors>
          <w:behavior w:val="content"/>
        </w:behaviors>
        <w:guid w:val="{94056803-48FD-413D-B5F8-330160C35C13}"/>
      </w:docPartPr>
      <w:docPartBody>
        <w:p w:rsidR="00ED0A27" w:rsidRDefault="00ED0A27" w:rsidP="00ED0A27">
          <w:pPr>
            <w:pStyle w:val="0F076F9DC2E44C099BB5ED7B7E7CD3E6"/>
          </w:pPr>
          <w:r>
            <w:rPr>
              <w:rStyle w:val="Textedelespacerserv"/>
              <w:i/>
              <w:iCs/>
            </w:rPr>
            <w:t>..</w:t>
          </w:r>
          <w:r w:rsidRPr="00AA60DE">
            <w:rPr>
              <w:rStyle w:val="Textedelespacerserv"/>
            </w:rPr>
            <w:t>.</w:t>
          </w:r>
        </w:p>
      </w:docPartBody>
    </w:docPart>
    <w:docPart>
      <w:docPartPr>
        <w:name w:val="2CCAF64022A947C894448BCE80587A30"/>
        <w:category>
          <w:name w:val="Général"/>
          <w:gallery w:val="placeholder"/>
        </w:category>
        <w:types>
          <w:type w:val="bbPlcHdr"/>
        </w:types>
        <w:behaviors>
          <w:behavior w:val="content"/>
        </w:behaviors>
        <w:guid w:val="{5F0239FE-CCC2-4611-B936-DA45F406DB06}"/>
      </w:docPartPr>
      <w:docPartBody>
        <w:p w:rsidR="00ED0A27" w:rsidRDefault="00ED0A27" w:rsidP="00ED0A27">
          <w:pPr>
            <w:pStyle w:val="2CCAF64022A947C894448BCE80587A30"/>
          </w:pPr>
          <w:r>
            <w:rPr>
              <w:rStyle w:val="Textedelespacerserv"/>
              <w:i/>
              <w:iCs/>
            </w:rPr>
            <w:t>..</w:t>
          </w:r>
          <w:r w:rsidRPr="00AA60DE">
            <w:rPr>
              <w:rStyle w:val="Textedelespacerserv"/>
            </w:rPr>
            <w:t>.</w:t>
          </w:r>
        </w:p>
      </w:docPartBody>
    </w:docPart>
    <w:docPart>
      <w:docPartPr>
        <w:name w:val="2257FDBFE94B492DAE1E8B9D5FF5BD75"/>
        <w:category>
          <w:name w:val="Général"/>
          <w:gallery w:val="placeholder"/>
        </w:category>
        <w:types>
          <w:type w:val="bbPlcHdr"/>
        </w:types>
        <w:behaviors>
          <w:behavior w:val="content"/>
        </w:behaviors>
        <w:guid w:val="{436F2733-1312-4FAE-8B09-E64B2F7B39E3}"/>
      </w:docPartPr>
      <w:docPartBody>
        <w:p w:rsidR="00ED0A27" w:rsidRDefault="00ED0A27" w:rsidP="00ED0A27">
          <w:pPr>
            <w:pStyle w:val="2257FDBFE94B492DAE1E8B9D5FF5BD75"/>
          </w:pPr>
          <w:r>
            <w:rPr>
              <w:rStyle w:val="Textedelespacerserv"/>
            </w:rPr>
            <w:t>..</w:t>
          </w:r>
          <w:r w:rsidRPr="00AA60DE">
            <w:rPr>
              <w:rStyle w:val="Textedelespacerserv"/>
            </w:rPr>
            <w:t>.</w:t>
          </w:r>
        </w:p>
      </w:docPartBody>
    </w:docPart>
    <w:docPart>
      <w:docPartPr>
        <w:name w:val="5C0578E1E5F3499CB0BA84B1BB52096D"/>
        <w:category>
          <w:name w:val="Général"/>
          <w:gallery w:val="placeholder"/>
        </w:category>
        <w:types>
          <w:type w:val="bbPlcHdr"/>
        </w:types>
        <w:behaviors>
          <w:behavior w:val="content"/>
        </w:behaviors>
        <w:guid w:val="{41BD49E3-80F8-438E-83FF-803BEA4BE0CD}"/>
      </w:docPartPr>
      <w:docPartBody>
        <w:p w:rsidR="00B05E8A" w:rsidRDefault="00B05E8A" w:rsidP="00B05E8A">
          <w:pPr>
            <w:pStyle w:val="5C0578E1E5F3499CB0BA84B1BB52096D"/>
          </w:pPr>
          <w:r>
            <w:rPr>
              <w:rStyle w:val="Textedelespacerserv"/>
              <w:i/>
              <w:iCs/>
            </w:rPr>
            <w:t>justifiez.</w:t>
          </w:r>
        </w:p>
      </w:docPartBody>
    </w:docPart>
    <w:docPart>
      <w:docPartPr>
        <w:name w:val="4208E25E2A9B4FA0B52BA036F67CC2B9"/>
        <w:category>
          <w:name w:val="Général"/>
          <w:gallery w:val="placeholder"/>
        </w:category>
        <w:types>
          <w:type w:val="bbPlcHdr"/>
        </w:types>
        <w:behaviors>
          <w:behavior w:val="content"/>
        </w:behaviors>
        <w:guid w:val="{FD2A7FCE-FD3D-4A6B-B753-824688EB56D0}"/>
      </w:docPartPr>
      <w:docPartBody>
        <w:p w:rsidR="00B05E8A" w:rsidRDefault="00B05E8A" w:rsidP="00B05E8A">
          <w:pPr>
            <w:pStyle w:val="4208E25E2A9B4FA0B52BA036F67CC2B9"/>
          </w:pPr>
          <w:r>
            <w:rPr>
              <w:rStyle w:val="Textedelespacerserv"/>
              <w:i/>
              <w:iCs/>
            </w:rPr>
            <w:t>justifiez.</w:t>
          </w:r>
        </w:p>
      </w:docPartBody>
    </w:docPart>
    <w:docPart>
      <w:docPartPr>
        <w:name w:val="24C25DEF47314DC8A23DCF30E4AF9B4D"/>
        <w:category>
          <w:name w:val="Général"/>
          <w:gallery w:val="placeholder"/>
        </w:category>
        <w:types>
          <w:type w:val="bbPlcHdr"/>
        </w:types>
        <w:behaviors>
          <w:behavior w:val="content"/>
        </w:behaviors>
        <w:guid w:val="{F691C78D-A99D-4FE9-8B94-569743F0EFFF}"/>
      </w:docPartPr>
      <w:docPartBody>
        <w:p w:rsidR="00B05E8A" w:rsidRDefault="00B05E8A" w:rsidP="00B05E8A">
          <w:pPr>
            <w:pStyle w:val="24C25DEF47314DC8A23DCF30E4AF9B4D"/>
          </w:pPr>
          <w:r w:rsidRPr="00A728C8">
            <w:rPr>
              <w:rStyle w:val="Textedelespacerserv"/>
              <w:i/>
              <w:iCs/>
            </w:rPr>
            <w:t>Saisissez les informations</w:t>
          </w:r>
          <w:r>
            <w:rPr>
              <w:rStyle w:val="Textedelespacerserv"/>
              <w:i/>
              <w:iCs/>
            </w:rPr>
            <w:t>.</w:t>
          </w:r>
        </w:p>
      </w:docPartBody>
    </w:docPart>
    <w:docPart>
      <w:docPartPr>
        <w:name w:val="B58433F66CCE45569BE51C49126860B2"/>
        <w:category>
          <w:name w:val="Général"/>
          <w:gallery w:val="placeholder"/>
        </w:category>
        <w:types>
          <w:type w:val="bbPlcHdr"/>
        </w:types>
        <w:behaviors>
          <w:behavior w:val="content"/>
        </w:behaviors>
        <w:guid w:val="{BBCD1EEC-B8EB-4ECE-A66B-860D278C0E61}"/>
      </w:docPartPr>
      <w:docPartBody>
        <w:p w:rsidR="00B05E8A" w:rsidRDefault="00B05E8A" w:rsidP="00B05E8A">
          <w:pPr>
            <w:pStyle w:val="B58433F66CCE45569BE51C49126860B2"/>
          </w:pPr>
          <w:r w:rsidRPr="00016D85">
            <w:rPr>
              <w:rFonts w:eastAsia="MS Gothic"/>
              <w:bCs/>
              <w:color w:val="808080"/>
              <w:szCs w:val="20"/>
            </w:rPr>
            <w:t>...</w:t>
          </w:r>
        </w:p>
      </w:docPartBody>
    </w:docPart>
    <w:docPart>
      <w:docPartPr>
        <w:name w:val="7AE93F06F19B4C6BB66620E770E21107"/>
        <w:category>
          <w:name w:val="Général"/>
          <w:gallery w:val="placeholder"/>
        </w:category>
        <w:types>
          <w:type w:val="bbPlcHdr"/>
        </w:types>
        <w:behaviors>
          <w:behavior w:val="content"/>
        </w:behaviors>
        <w:guid w:val="{C81F8EB5-7933-4FAB-B2B4-74A1FC911CC1}"/>
      </w:docPartPr>
      <w:docPartBody>
        <w:p w:rsidR="00B05E8A" w:rsidRDefault="00B05E8A" w:rsidP="00B05E8A">
          <w:pPr>
            <w:pStyle w:val="7AE93F06F19B4C6BB66620E770E21107"/>
          </w:pPr>
          <w:r w:rsidRPr="00016D85">
            <w:rPr>
              <w:rFonts w:eastAsia="MS Gothic"/>
              <w:bCs/>
              <w:color w:val="808080"/>
              <w:szCs w:val="20"/>
            </w:rPr>
            <w:t>...</w:t>
          </w:r>
        </w:p>
      </w:docPartBody>
    </w:docPart>
    <w:docPart>
      <w:docPartPr>
        <w:name w:val="CA5F06E2ADE3483DB90B99C61212CAE6"/>
        <w:category>
          <w:name w:val="Général"/>
          <w:gallery w:val="placeholder"/>
        </w:category>
        <w:types>
          <w:type w:val="bbPlcHdr"/>
        </w:types>
        <w:behaviors>
          <w:behavior w:val="content"/>
        </w:behaviors>
        <w:guid w:val="{96EE547C-293D-4CFA-9986-E9099613EB22}"/>
      </w:docPartPr>
      <w:docPartBody>
        <w:p w:rsidR="00B05E8A" w:rsidRDefault="00B05E8A" w:rsidP="00B05E8A">
          <w:pPr>
            <w:pStyle w:val="CA5F06E2ADE3483DB90B99C61212CAE6"/>
          </w:pPr>
          <w:r w:rsidRPr="00016D85">
            <w:rPr>
              <w:rFonts w:eastAsia="MS Gothic"/>
              <w:bCs/>
              <w:color w:val="808080"/>
              <w:szCs w:val="20"/>
            </w:rPr>
            <w:t>...</w:t>
          </w:r>
        </w:p>
      </w:docPartBody>
    </w:docPart>
    <w:docPart>
      <w:docPartPr>
        <w:name w:val="C2D288B6A6A34993A9E7ACA98FD03ED6"/>
        <w:category>
          <w:name w:val="Général"/>
          <w:gallery w:val="placeholder"/>
        </w:category>
        <w:types>
          <w:type w:val="bbPlcHdr"/>
        </w:types>
        <w:behaviors>
          <w:behavior w:val="content"/>
        </w:behaviors>
        <w:guid w:val="{347B7F43-61F5-4C6C-B1CF-47069298DB18}"/>
      </w:docPartPr>
      <w:docPartBody>
        <w:p w:rsidR="00B05E8A" w:rsidRDefault="00B05E8A" w:rsidP="00B05E8A">
          <w:pPr>
            <w:pStyle w:val="C2D288B6A6A34993A9E7ACA98FD03ED6"/>
          </w:pPr>
          <w:r w:rsidRPr="00016D85">
            <w:rPr>
              <w:rFonts w:eastAsia="MS Gothic"/>
              <w:bCs/>
              <w:color w:val="808080"/>
              <w:szCs w:val="20"/>
            </w:rPr>
            <w:t>...</w:t>
          </w:r>
        </w:p>
      </w:docPartBody>
    </w:docPart>
    <w:docPart>
      <w:docPartPr>
        <w:name w:val="944BDCC648A14604A738379AD88AF625"/>
        <w:category>
          <w:name w:val="Général"/>
          <w:gallery w:val="placeholder"/>
        </w:category>
        <w:types>
          <w:type w:val="bbPlcHdr"/>
        </w:types>
        <w:behaviors>
          <w:behavior w:val="content"/>
        </w:behaviors>
        <w:guid w:val="{8AF87827-4A4F-406E-83D3-79E43C9A9707}"/>
      </w:docPartPr>
      <w:docPartBody>
        <w:p w:rsidR="00B05E8A" w:rsidRDefault="00B05E8A" w:rsidP="00B05E8A">
          <w:pPr>
            <w:pStyle w:val="944BDCC648A14604A738379AD88AF625"/>
          </w:pPr>
          <w:r w:rsidRPr="00016D85">
            <w:rPr>
              <w:rFonts w:eastAsia="MS Gothic"/>
              <w:bCs/>
              <w:color w:val="808080"/>
              <w:szCs w:val="20"/>
            </w:rPr>
            <w:t>...</w:t>
          </w:r>
        </w:p>
      </w:docPartBody>
    </w:docPart>
    <w:docPart>
      <w:docPartPr>
        <w:name w:val="87BDAEF986934E90AD295CBAD04BE222"/>
        <w:category>
          <w:name w:val="Général"/>
          <w:gallery w:val="placeholder"/>
        </w:category>
        <w:types>
          <w:type w:val="bbPlcHdr"/>
        </w:types>
        <w:behaviors>
          <w:behavior w:val="content"/>
        </w:behaviors>
        <w:guid w:val="{C5373D66-7984-4CDD-A131-AAF40B8C0D75}"/>
      </w:docPartPr>
      <w:docPartBody>
        <w:p w:rsidR="00B05E8A" w:rsidRDefault="00B05E8A" w:rsidP="00B05E8A">
          <w:pPr>
            <w:pStyle w:val="87BDAEF986934E90AD295CBAD04BE222"/>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B9C5C2974E74632842E9EE97BDC564D"/>
        <w:category>
          <w:name w:val="Général"/>
          <w:gallery w:val="placeholder"/>
        </w:category>
        <w:types>
          <w:type w:val="bbPlcHdr"/>
        </w:types>
        <w:behaviors>
          <w:behavior w:val="content"/>
        </w:behaviors>
        <w:guid w:val="{D00CC94E-C90A-474B-AE0F-F34041B3DE60}"/>
      </w:docPartPr>
      <w:docPartBody>
        <w:p w:rsidR="00B05E8A" w:rsidRDefault="00B05E8A" w:rsidP="00B05E8A">
          <w:pPr>
            <w:pStyle w:val="6B9C5C2974E74632842E9EE97BDC564D"/>
          </w:pPr>
          <w:r w:rsidRPr="009303E9">
            <w:rPr>
              <w:rStyle w:val="Textedelespacerserv"/>
              <w:i/>
              <w:iCs/>
            </w:rPr>
            <w:t>Cliquez sur le + pour ajouter des lignes</w:t>
          </w:r>
          <w:r w:rsidRPr="00AA60DE">
            <w:rPr>
              <w:rStyle w:val="Textedelespacerserv"/>
            </w:rPr>
            <w:t>.</w:t>
          </w:r>
        </w:p>
      </w:docPartBody>
    </w:docPart>
    <w:docPart>
      <w:docPartPr>
        <w:name w:val="E3EBC1CE4FA8448EBEF9B848675EE465"/>
        <w:category>
          <w:name w:val="Général"/>
          <w:gallery w:val="placeholder"/>
        </w:category>
        <w:types>
          <w:type w:val="bbPlcHdr"/>
        </w:types>
        <w:behaviors>
          <w:behavior w:val="content"/>
        </w:behaviors>
        <w:guid w:val="{6C8D6B25-7A12-45F7-AABF-F4E647574F25}"/>
      </w:docPartPr>
      <w:docPartBody>
        <w:p w:rsidR="00B05E8A" w:rsidRDefault="00B05E8A" w:rsidP="00B05E8A">
          <w:pPr>
            <w:pStyle w:val="E3EBC1CE4FA8448EBEF9B848675EE465"/>
          </w:pPr>
          <w:r w:rsidRPr="00016D85">
            <w:rPr>
              <w:rFonts w:eastAsia="MS Gothic"/>
              <w:bCs/>
              <w:color w:val="808080"/>
              <w:szCs w:val="20"/>
            </w:rPr>
            <w:t>...</w:t>
          </w:r>
        </w:p>
      </w:docPartBody>
    </w:docPart>
    <w:docPart>
      <w:docPartPr>
        <w:name w:val="6AF4CDF1224E4EBA83C1FE2A14BE268B"/>
        <w:category>
          <w:name w:val="Général"/>
          <w:gallery w:val="placeholder"/>
        </w:category>
        <w:types>
          <w:type w:val="bbPlcHdr"/>
        </w:types>
        <w:behaviors>
          <w:behavior w:val="content"/>
        </w:behaviors>
        <w:guid w:val="{A7285AC2-086B-480B-B4A0-8097D335B54E}"/>
      </w:docPartPr>
      <w:docPartBody>
        <w:p w:rsidR="00B05E8A" w:rsidRDefault="00B05E8A" w:rsidP="00B05E8A">
          <w:pPr>
            <w:pStyle w:val="6AF4CDF1224E4EBA83C1FE2A14BE268B"/>
          </w:pPr>
          <w:r w:rsidRPr="00016D85">
            <w:rPr>
              <w:rFonts w:eastAsia="MS Gothic"/>
              <w:bCs/>
              <w:color w:val="808080"/>
              <w:szCs w:val="20"/>
            </w:rPr>
            <w:t>...</w:t>
          </w:r>
        </w:p>
      </w:docPartBody>
    </w:docPart>
    <w:docPart>
      <w:docPartPr>
        <w:name w:val="DF49D25B484E45A283A74F255841C6C1"/>
        <w:category>
          <w:name w:val="Général"/>
          <w:gallery w:val="placeholder"/>
        </w:category>
        <w:types>
          <w:type w:val="bbPlcHdr"/>
        </w:types>
        <w:behaviors>
          <w:behavior w:val="content"/>
        </w:behaviors>
        <w:guid w:val="{4B17CF49-5717-4A44-87E4-17E62BCEEE5C}"/>
      </w:docPartPr>
      <w:docPartBody>
        <w:p w:rsidR="00E86229" w:rsidRDefault="00E86229" w:rsidP="00E86229">
          <w:pPr>
            <w:pStyle w:val="DF49D25B484E45A283A74F255841C6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ADDB84E908F4FE3B515769A2D5CD1D4"/>
        <w:category>
          <w:name w:val="Général"/>
          <w:gallery w:val="placeholder"/>
        </w:category>
        <w:types>
          <w:type w:val="bbPlcHdr"/>
        </w:types>
        <w:behaviors>
          <w:behavior w:val="content"/>
        </w:behaviors>
        <w:guid w:val="{C457713F-7568-4E79-8ECF-2ED0AD6B97B4}"/>
      </w:docPartPr>
      <w:docPartBody>
        <w:p w:rsidR="00C41BBE" w:rsidRDefault="00C41BBE" w:rsidP="00C41BBE">
          <w:pPr>
            <w:pStyle w:val="8ADDB84E908F4FE3B515769A2D5CD1D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EEAB9F3D3E48F081FEB04C27EA414E"/>
        <w:category>
          <w:name w:val="Général"/>
          <w:gallery w:val="placeholder"/>
        </w:category>
        <w:types>
          <w:type w:val="bbPlcHdr"/>
        </w:types>
        <w:behaviors>
          <w:behavior w:val="content"/>
        </w:behaviors>
        <w:guid w:val="{2E8E7C77-1D2B-4E21-94CE-344A03F10196}"/>
      </w:docPartPr>
      <w:docPartBody>
        <w:p w:rsidR="00C41BBE" w:rsidRDefault="00C41BBE" w:rsidP="00C41BBE">
          <w:pPr>
            <w:pStyle w:val="3AEEAB9F3D3E48F081FEB04C27EA414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3207BA4170047BAAA5A00839CC3CB0C"/>
        <w:category>
          <w:name w:val="Général"/>
          <w:gallery w:val="placeholder"/>
        </w:category>
        <w:types>
          <w:type w:val="bbPlcHdr"/>
        </w:types>
        <w:behaviors>
          <w:behavior w:val="content"/>
        </w:behaviors>
        <w:guid w:val="{8AF9274C-BD73-4E15-A5BA-CF8F97CFA602}"/>
      </w:docPartPr>
      <w:docPartBody>
        <w:p w:rsidR="00C41BBE" w:rsidRDefault="00C41BBE" w:rsidP="00C41BBE">
          <w:pPr>
            <w:pStyle w:val="53207BA4170047BAAA5A00839CC3CB0C"/>
          </w:pPr>
          <w:r>
            <w:rPr>
              <w:rStyle w:val="Textedelespacerserv"/>
              <w:i/>
              <w:iCs/>
            </w:rPr>
            <w:t>Précisez la section.</w:t>
          </w:r>
        </w:p>
      </w:docPartBody>
    </w:docPart>
    <w:docPart>
      <w:docPartPr>
        <w:name w:val="40350A7024A748BDAD59858322D9E55C"/>
        <w:category>
          <w:name w:val="Général"/>
          <w:gallery w:val="placeholder"/>
        </w:category>
        <w:types>
          <w:type w:val="bbPlcHdr"/>
        </w:types>
        <w:behaviors>
          <w:behavior w:val="content"/>
        </w:behaviors>
        <w:guid w:val="{4E9354A2-3C88-407D-B1EA-C2880E532C08}"/>
      </w:docPartPr>
      <w:docPartBody>
        <w:p w:rsidR="00F01957" w:rsidRDefault="00F01957" w:rsidP="00F01957">
          <w:pPr>
            <w:pStyle w:val="40350A7024A748BDAD59858322D9E55C"/>
          </w:pPr>
          <w:r w:rsidRPr="00E44FF6">
            <w:rPr>
              <w:rStyle w:val="Textedelespacerserv"/>
              <w:rFonts w:cs="Arial"/>
              <w:i/>
              <w:iCs/>
            </w:rPr>
            <w:t>Saisissez les informations.</w:t>
          </w:r>
        </w:p>
      </w:docPartBody>
    </w:docPart>
    <w:docPart>
      <w:docPartPr>
        <w:name w:val="EBF087F5C0D648F08C46FD7D30851456"/>
        <w:category>
          <w:name w:val="Général"/>
          <w:gallery w:val="placeholder"/>
        </w:category>
        <w:types>
          <w:type w:val="bbPlcHdr"/>
        </w:types>
        <w:behaviors>
          <w:behavior w:val="content"/>
        </w:behaviors>
        <w:guid w:val="{49A0066C-70D8-4FD3-A6AD-1FFE8359FADD}"/>
      </w:docPartPr>
      <w:docPartBody>
        <w:p w:rsidR="00F01957" w:rsidRDefault="00F01957" w:rsidP="00F01957">
          <w:pPr>
            <w:pStyle w:val="EBF087F5C0D648F08C46FD7D3085145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B3A895EC3934A87B43046024BB97F42"/>
        <w:category>
          <w:name w:val="Général"/>
          <w:gallery w:val="placeholder"/>
        </w:category>
        <w:types>
          <w:type w:val="bbPlcHdr"/>
        </w:types>
        <w:behaviors>
          <w:behavior w:val="content"/>
        </w:behaviors>
        <w:guid w:val="{1DEF2B0C-149B-4C7C-8170-12788A5632D1}"/>
      </w:docPartPr>
      <w:docPartBody>
        <w:p w:rsidR="00F01957" w:rsidRDefault="00F01957" w:rsidP="00F01957">
          <w:pPr>
            <w:pStyle w:val="2B3A895EC3934A87B43046024BB97F42"/>
          </w:pPr>
          <w:r w:rsidRPr="00E44FF6">
            <w:rPr>
              <w:rStyle w:val="Textedelespacerserv"/>
              <w:rFonts w:cs="Arial"/>
              <w:i/>
              <w:iCs/>
            </w:rPr>
            <w:t>Indiquez le nom du document.</w:t>
          </w:r>
        </w:p>
      </w:docPartBody>
    </w:docPart>
    <w:docPart>
      <w:docPartPr>
        <w:name w:val="FC6D4E9A3A36474C96A43D920F980093"/>
        <w:category>
          <w:name w:val="Général"/>
          <w:gallery w:val="placeholder"/>
        </w:category>
        <w:types>
          <w:type w:val="bbPlcHdr"/>
        </w:types>
        <w:behaviors>
          <w:behavior w:val="content"/>
        </w:behaviors>
        <w:guid w:val="{03D4DC14-D4E1-47D7-AA2B-E701AEA5041B}"/>
      </w:docPartPr>
      <w:docPartBody>
        <w:p w:rsidR="00F01957" w:rsidRDefault="00F01957" w:rsidP="00F01957">
          <w:pPr>
            <w:pStyle w:val="FC6D4E9A3A36474C96A43D920F980093"/>
          </w:pPr>
          <w:r w:rsidRPr="00E44FF6">
            <w:rPr>
              <w:rStyle w:val="Textedelespacerserv"/>
              <w:rFonts w:cs="Arial"/>
              <w:i/>
              <w:iCs/>
            </w:rPr>
            <w:t>Précisez la section.</w:t>
          </w:r>
        </w:p>
      </w:docPartBody>
    </w:docPart>
    <w:docPart>
      <w:docPartPr>
        <w:name w:val="CB50130F1B2D48D781D55249B8F700A1"/>
        <w:category>
          <w:name w:val="Général"/>
          <w:gallery w:val="placeholder"/>
        </w:category>
        <w:types>
          <w:type w:val="bbPlcHdr"/>
        </w:types>
        <w:behaviors>
          <w:behavior w:val="content"/>
        </w:behaviors>
        <w:guid w:val="{3BD62C13-DFEF-4656-A09A-992143CD3135}"/>
      </w:docPartPr>
      <w:docPartBody>
        <w:p w:rsidR="00D002B1" w:rsidRDefault="00D002B1" w:rsidP="00D002B1">
          <w:pPr>
            <w:pStyle w:val="CB50130F1B2D48D781D55249B8F700A1"/>
          </w:pPr>
          <w:r>
            <w:rPr>
              <w:rStyle w:val="Textedelespacerserv"/>
              <w:rFonts w:cs="Arial"/>
              <w:i/>
              <w:iCs/>
            </w:rPr>
            <w:t>j</w:t>
          </w:r>
          <w:r w:rsidRPr="00E44FF6">
            <w:rPr>
              <w:rStyle w:val="Textedelespacerserv"/>
              <w:rFonts w:cs="Arial"/>
              <w:i/>
              <w:iCs/>
            </w:rPr>
            <w:t>ustifiez</w:t>
          </w:r>
        </w:p>
      </w:docPartBody>
    </w:docPart>
    <w:docPart>
      <w:docPartPr>
        <w:name w:val="BDD02E546B04490998139B6981EFE7B4"/>
        <w:category>
          <w:name w:val="Général"/>
          <w:gallery w:val="placeholder"/>
        </w:category>
        <w:types>
          <w:type w:val="bbPlcHdr"/>
        </w:types>
        <w:behaviors>
          <w:behavior w:val="content"/>
        </w:behaviors>
        <w:guid w:val="{BF05F9B0-9902-4AE8-A1B2-CBBCADD4D9E6}"/>
      </w:docPartPr>
      <w:docPartBody>
        <w:p w:rsidR="002817C6" w:rsidRDefault="002817C6" w:rsidP="002817C6">
          <w:pPr>
            <w:pStyle w:val="BDD02E546B04490998139B6981EFE7B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977B9AE3DEA4E1F8CFB73C260A3CEAE"/>
        <w:category>
          <w:name w:val="Général"/>
          <w:gallery w:val="placeholder"/>
        </w:category>
        <w:types>
          <w:type w:val="bbPlcHdr"/>
        </w:types>
        <w:behaviors>
          <w:behavior w:val="content"/>
        </w:behaviors>
        <w:guid w:val="{C68580EF-81B3-4FEC-8BD7-54238D431096}"/>
      </w:docPartPr>
      <w:docPartBody>
        <w:p w:rsidR="0059061B" w:rsidRDefault="0059061B" w:rsidP="0059061B">
          <w:pPr>
            <w:pStyle w:val="F977B9AE3DEA4E1F8CFB73C260A3CEAE"/>
          </w:pPr>
          <w:r w:rsidRPr="00E44FF6">
            <w:rPr>
              <w:rStyle w:val="Textedelespacerserv"/>
              <w:rFonts w:cs="Arial"/>
              <w:i/>
              <w:iCs/>
            </w:rPr>
            <w:t>Saisissez les informations.</w:t>
          </w:r>
        </w:p>
      </w:docPartBody>
    </w:docPart>
    <w:docPart>
      <w:docPartPr>
        <w:name w:val="AD098EFF91644D24A62B3968D7EDBE14"/>
        <w:category>
          <w:name w:val="Général"/>
          <w:gallery w:val="placeholder"/>
        </w:category>
        <w:types>
          <w:type w:val="bbPlcHdr"/>
        </w:types>
        <w:behaviors>
          <w:behavior w:val="content"/>
        </w:behaviors>
        <w:guid w:val="{0F57FBBF-1068-4D83-A093-836B4BFF894B}"/>
      </w:docPartPr>
      <w:docPartBody>
        <w:p w:rsidR="0059061B" w:rsidRDefault="0059061B" w:rsidP="0059061B">
          <w:pPr>
            <w:pStyle w:val="AD098EFF91644D24A62B3968D7EDBE14"/>
          </w:pPr>
          <w:r w:rsidRPr="00E44FF6">
            <w:rPr>
              <w:rStyle w:val="Textedelespacerserv"/>
              <w:rFonts w:cs="Arial"/>
              <w:i/>
              <w:iCs/>
            </w:rPr>
            <w:t>Saisissez les informations.</w:t>
          </w:r>
        </w:p>
      </w:docPartBody>
    </w:docPart>
    <w:docPart>
      <w:docPartPr>
        <w:name w:val="30ED11F8E0234C658FE42B22EECF38AF"/>
        <w:category>
          <w:name w:val="Général"/>
          <w:gallery w:val="placeholder"/>
        </w:category>
        <w:types>
          <w:type w:val="bbPlcHdr"/>
        </w:types>
        <w:behaviors>
          <w:behavior w:val="content"/>
        </w:behaviors>
        <w:guid w:val="{C3EF1B12-07E8-4439-8BE5-525251D489E0}"/>
      </w:docPartPr>
      <w:docPartBody>
        <w:p w:rsidR="0059061B" w:rsidRDefault="0059061B" w:rsidP="0059061B">
          <w:pPr>
            <w:pStyle w:val="30ED11F8E0234C658FE42B22EECF38AF"/>
          </w:pPr>
          <w:r w:rsidRPr="00E44FF6">
            <w:rPr>
              <w:rStyle w:val="Textedelespacerserv"/>
              <w:rFonts w:cs="Arial"/>
              <w:i/>
              <w:iCs/>
            </w:rPr>
            <w:t>Saisissez les informations.</w:t>
          </w:r>
        </w:p>
      </w:docPartBody>
    </w:docPart>
    <w:docPart>
      <w:docPartPr>
        <w:name w:val="A3A3DE45E1D04DE4A9EA03CA5AAB08A0"/>
        <w:category>
          <w:name w:val="Général"/>
          <w:gallery w:val="placeholder"/>
        </w:category>
        <w:types>
          <w:type w:val="bbPlcHdr"/>
        </w:types>
        <w:behaviors>
          <w:behavior w:val="content"/>
        </w:behaviors>
        <w:guid w:val="{57F4E838-6AD2-4F46-93A1-901CB9FCF22D}"/>
      </w:docPartPr>
      <w:docPartBody>
        <w:p w:rsidR="0059061B" w:rsidRDefault="0059061B" w:rsidP="0059061B">
          <w:pPr>
            <w:pStyle w:val="A3A3DE45E1D04DE4A9EA03CA5AAB08A0"/>
          </w:pPr>
          <w:r w:rsidRPr="00E44FF6">
            <w:rPr>
              <w:rStyle w:val="Textedelespacerserv"/>
              <w:rFonts w:cs="Arial"/>
            </w:rPr>
            <w:t>...</w:t>
          </w:r>
        </w:p>
      </w:docPartBody>
    </w:docPart>
    <w:docPart>
      <w:docPartPr>
        <w:name w:val="F85E77A54B18441E9B2FC404330842BF"/>
        <w:category>
          <w:name w:val="Général"/>
          <w:gallery w:val="placeholder"/>
        </w:category>
        <w:types>
          <w:type w:val="bbPlcHdr"/>
        </w:types>
        <w:behaviors>
          <w:behavior w:val="content"/>
        </w:behaviors>
        <w:guid w:val="{A403FBE0-B531-409D-944C-63F539CDEEFB}"/>
      </w:docPartPr>
      <w:docPartBody>
        <w:p w:rsidR="0059061B" w:rsidRDefault="0059061B" w:rsidP="0059061B">
          <w:pPr>
            <w:pStyle w:val="F85E77A54B18441E9B2FC404330842BF"/>
          </w:pPr>
          <w:r w:rsidRPr="00E44FF6">
            <w:rPr>
              <w:rStyle w:val="Textedelespacerserv"/>
              <w:rFonts w:cs="Arial"/>
            </w:rPr>
            <w:t>...</w:t>
          </w:r>
        </w:p>
      </w:docPartBody>
    </w:docPart>
    <w:docPart>
      <w:docPartPr>
        <w:name w:val="541FD9A1D84D4E35A63786C1EE230ECB"/>
        <w:category>
          <w:name w:val="Général"/>
          <w:gallery w:val="placeholder"/>
        </w:category>
        <w:types>
          <w:type w:val="bbPlcHdr"/>
        </w:types>
        <w:behaviors>
          <w:behavior w:val="content"/>
        </w:behaviors>
        <w:guid w:val="{31CDFCCF-D882-472F-AEAE-08BF38861AC7}"/>
      </w:docPartPr>
      <w:docPartBody>
        <w:p w:rsidR="0059061B" w:rsidRDefault="0059061B" w:rsidP="0059061B">
          <w:pPr>
            <w:pStyle w:val="541FD9A1D84D4E35A63786C1EE230ECB"/>
          </w:pPr>
          <w:r w:rsidRPr="00E44FF6">
            <w:rPr>
              <w:rStyle w:val="Textedelespacerserv"/>
              <w:rFonts w:cs="Arial"/>
            </w:rPr>
            <w:t>...</w:t>
          </w:r>
        </w:p>
      </w:docPartBody>
    </w:docPart>
    <w:docPart>
      <w:docPartPr>
        <w:name w:val="B8BC563CFB5C4010AD2C47185CBC76DF"/>
        <w:category>
          <w:name w:val="Général"/>
          <w:gallery w:val="placeholder"/>
        </w:category>
        <w:types>
          <w:type w:val="bbPlcHdr"/>
        </w:types>
        <w:behaviors>
          <w:behavior w:val="content"/>
        </w:behaviors>
        <w:guid w:val="{C3E4E2CA-D29F-42C6-B4F1-D620FBB49B8D}"/>
      </w:docPartPr>
      <w:docPartBody>
        <w:p w:rsidR="0059061B" w:rsidRDefault="0059061B" w:rsidP="0059061B">
          <w:pPr>
            <w:pStyle w:val="B8BC563CFB5C4010AD2C47185CBC76D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56D091E065456FA40E17364486E127"/>
        <w:category>
          <w:name w:val="Général"/>
          <w:gallery w:val="placeholder"/>
        </w:category>
        <w:types>
          <w:type w:val="bbPlcHdr"/>
        </w:types>
        <w:behaviors>
          <w:behavior w:val="content"/>
        </w:behaviors>
        <w:guid w:val="{E1E0F001-8D49-41A9-B9E9-6B4B622ECFFF}"/>
      </w:docPartPr>
      <w:docPartBody>
        <w:p w:rsidR="0059061B" w:rsidRDefault="0059061B" w:rsidP="0059061B">
          <w:pPr>
            <w:pStyle w:val="6F56D091E065456FA40E17364486E127"/>
          </w:pPr>
          <w:r w:rsidRPr="00E44FF6">
            <w:rPr>
              <w:rStyle w:val="Textedelespacerserv"/>
              <w:rFonts w:cs="Arial"/>
              <w:i/>
              <w:iCs/>
            </w:rPr>
            <w:t>Cliquez sur le + pour ajouter des lignes.</w:t>
          </w:r>
        </w:p>
      </w:docPartBody>
    </w:docPart>
    <w:docPart>
      <w:docPartPr>
        <w:name w:val="78B5C3B8244744939155E96FEE27BB8F"/>
        <w:category>
          <w:name w:val="Général"/>
          <w:gallery w:val="placeholder"/>
        </w:category>
        <w:types>
          <w:type w:val="bbPlcHdr"/>
        </w:types>
        <w:behaviors>
          <w:behavior w:val="content"/>
        </w:behaviors>
        <w:guid w:val="{8AB19ECE-3728-4882-876E-36F8C6B306EC}"/>
      </w:docPartPr>
      <w:docPartBody>
        <w:p w:rsidR="0059061B" w:rsidRDefault="0059061B" w:rsidP="0059061B">
          <w:pPr>
            <w:pStyle w:val="78B5C3B8244744939155E96FEE27BB8F"/>
          </w:pPr>
          <w:r w:rsidRPr="00E44FF6">
            <w:rPr>
              <w:rStyle w:val="Textedelespacerserv"/>
              <w:rFonts w:cs="Arial"/>
            </w:rPr>
            <w:t>...</w:t>
          </w:r>
        </w:p>
      </w:docPartBody>
    </w:docPart>
    <w:docPart>
      <w:docPartPr>
        <w:name w:val="FB67886530DF46BE8043FA8F7E63B8B8"/>
        <w:category>
          <w:name w:val="Général"/>
          <w:gallery w:val="placeholder"/>
        </w:category>
        <w:types>
          <w:type w:val="bbPlcHdr"/>
        </w:types>
        <w:behaviors>
          <w:behavior w:val="content"/>
        </w:behaviors>
        <w:guid w:val="{7BDE18D0-49D3-4047-8ADA-91FD616EC44F}"/>
      </w:docPartPr>
      <w:docPartBody>
        <w:p w:rsidR="0059061B" w:rsidRDefault="0059061B" w:rsidP="0059061B">
          <w:pPr>
            <w:pStyle w:val="FB67886530DF46BE8043FA8F7E63B8B8"/>
          </w:pPr>
          <w:r w:rsidRPr="00E44FF6">
            <w:rPr>
              <w:rStyle w:val="Textedelespacerserv"/>
              <w:rFonts w:cs="Arial"/>
            </w:rPr>
            <w:t>...</w:t>
          </w:r>
        </w:p>
      </w:docPartBody>
    </w:docPart>
    <w:docPart>
      <w:docPartPr>
        <w:name w:val="76C1F99C98A14E06A9B45A7A208B086B"/>
        <w:category>
          <w:name w:val="Général"/>
          <w:gallery w:val="placeholder"/>
        </w:category>
        <w:types>
          <w:type w:val="bbPlcHdr"/>
        </w:types>
        <w:behaviors>
          <w:behavior w:val="content"/>
        </w:behaviors>
        <w:guid w:val="{CD3B1993-96B1-4263-9290-69B278F9DE64}"/>
      </w:docPartPr>
      <w:docPartBody>
        <w:p w:rsidR="0059061B" w:rsidRDefault="0059061B" w:rsidP="0059061B">
          <w:pPr>
            <w:pStyle w:val="76C1F99C98A14E06A9B45A7A208B086B"/>
          </w:pPr>
          <w:r w:rsidRPr="00E44FF6">
            <w:rPr>
              <w:rStyle w:val="Textedelespacerserv"/>
              <w:rFonts w:cs="Arial"/>
              <w:i/>
              <w:iCs/>
            </w:rPr>
            <w:t>Saisissez les informations.</w:t>
          </w:r>
        </w:p>
      </w:docPartBody>
    </w:docPart>
    <w:docPart>
      <w:docPartPr>
        <w:name w:val="E06847734D314497AC57BDEC4397C6E4"/>
        <w:category>
          <w:name w:val="Général"/>
          <w:gallery w:val="placeholder"/>
        </w:category>
        <w:types>
          <w:type w:val="bbPlcHdr"/>
        </w:types>
        <w:behaviors>
          <w:behavior w:val="content"/>
        </w:behaviors>
        <w:guid w:val="{145DA8F8-4872-456A-BA1A-85030A68BB3C}"/>
      </w:docPartPr>
      <w:docPartBody>
        <w:p w:rsidR="00400940" w:rsidRDefault="00400940" w:rsidP="00400940">
          <w:pPr>
            <w:pStyle w:val="E06847734D314497AC57BDEC4397C6E4"/>
          </w:pPr>
          <w:r w:rsidRPr="00E44FF6">
            <w:rPr>
              <w:rStyle w:val="Textedelespacerserv"/>
              <w:rFonts w:cs="Arial"/>
              <w:i/>
              <w:iCs/>
            </w:rPr>
            <w:t>justifiez.</w:t>
          </w:r>
        </w:p>
      </w:docPartBody>
    </w:docPart>
    <w:docPart>
      <w:docPartPr>
        <w:name w:val="80504A712C844CD7BDEA84E8E13B61A6"/>
        <w:category>
          <w:name w:val="Général"/>
          <w:gallery w:val="placeholder"/>
        </w:category>
        <w:types>
          <w:type w:val="bbPlcHdr"/>
        </w:types>
        <w:behaviors>
          <w:behavior w:val="content"/>
        </w:behaviors>
        <w:guid w:val="{4A2A94F2-6C76-45CC-9389-9F35D6E34682}"/>
      </w:docPartPr>
      <w:docPartBody>
        <w:p w:rsidR="00400940" w:rsidRDefault="00400940" w:rsidP="00400940">
          <w:pPr>
            <w:pStyle w:val="80504A712C844CD7BDEA84E8E13B61A6"/>
          </w:pPr>
          <w:r w:rsidRPr="00A728C8">
            <w:rPr>
              <w:rStyle w:val="Textedelespacerserv"/>
              <w:i/>
              <w:iCs/>
            </w:rPr>
            <w:t>Saisissez les informations</w:t>
          </w:r>
          <w:r>
            <w:rPr>
              <w:rStyle w:val="Textedelespacerserv"/>
              <w:i/>
              <w:iCs/>
            </w:rPr>
            <w:t>.</w:t>
          </w:r>
        </w:p>
      </w:docPartBody>
    </w:docPart>
    <w:docPart>
      <w:docPartPr>
        <w:name w:val="BCB365A5184E4121B02520BFE5A7B2B0"/>
        <w:category>
          <w:name w:val="Général"/>
          <w:gallery w:val="placeholder"/>
        </w:category>
        <w:types>
          <w:type w:val="bbPlcHdr"/>
        </w:types>
        <w:behaviors>
          <w:behavior w:val="content"/>
        </w:behaviors>
        <w:guid w:val="{7951BE87-681D-4492-A830-EF406E5879EF}"/>
      </w:docPartPr>
      <w:docPartBody>
        <w:p w:rsidR="00400940" w:rsidRDefault="00400940" w:rsidP="00400940">
          <w:pPr>
            <w:pStyle w:val="BCB365A5184E4121B02520BFE5A7B2B0"/>
          </w:pPr>
          <w:r w:rsidRPr="00070F33">
            <w:rPr>
              <w:rStyle w:val="Textedelespacerserv"/>
              <w:rFonts w:cs="Arial"/>
            </w:rPr>
            <w:t>...</w:t>
          </w:r>
        </w:p>
      </w:docPartBody>
    </w:docPart>
    <w:docPart>
      <w:docPartPr>
        <w:name w:val="C09A07ABF10D42BCB100712487BACDC4"/>
        <w:category>
          <w:name w:val="Général"/>
          <w:gallery w:val="placeholder"/>
        </w:category>
        <w:types>
          <w:type w:val="bbPlcHdr"/>
        </w:types>
        <w:behaviors>
          <w:behavior w:val="content"/>
        </w:behaviors>
        <w:guid w:val="{7BD5351C-4516-4315-98E9-0D9833218650}"/>
      </w:docPartPr>
      <w:docPartBody>
        <w:p w:rsidR="00400940" w:rsidRDefault="00400940" w:rsidP="00400940">
          <w:pPr>
            <w:pStyle w:val="C09A07ABF10D42BCB100712487BACDC4"/>
          </w:pPr>
          <w:r w:rsidRPr="00371479">
            <w:rPr>
              <w:rStyle w:val="Textedelespacerserv"/>
              <w:rFonts w:cs="Arial"/>
            </w:rPr>
            <w:t>...</w:t>
          </w:r>
        </w:p>
      </w:docPartBody>
    </w:docPart>
    <w:docPart>
      <w:docPartPr>
        <w:name w:val="1F0C8ED9B89144AB8F2571EEF0824969"/>
        <w:category>
          <w:name w:val="Général"/>
          <w:gallery w:val="placeholder"/>
        </w:category>
        <w:types>
          <w:type w:val="bbPlcHdr"/>
        </w:types>
        <w:behaviors>
          <w:behavior w:val="content"/>
        </w:behaviors>
        <w:guid w:val="{41C6E53E-2806-44EA-847D-920BD9BFFAA4}"/>
      </w:docPartPr>
      <w:docPartBody>
        <w:p w:rsidR="00400940" w:rsidRDefault="00400940" w:rsidP="00400940">
          <w:pPr>
            <w:pStyle w:val="1F0C8ED9B89144AB8F2571EEF0824969"/>
          </w:pPr>
          <w:r w:rsidRPr="00070F33">
            <w:rPr>
              <w:rStyle w:val="Textedelespacerserv"/>
              <w:rFonts w:cs="Arial"/>
            </w:rPr>
            <w:t>...</w:t>
          </w:r>
        </w:p>
      </w:docPartBody>
    </w:docPart>
    <w:docPart>
      <w:docPartPr>
        <w:name w:val="06722538283549E5847D87736D103E16"/>
        <w:category>
          <w:name w:val="Général"/>
          <w:gallery w:val="placeholder"/>
        </w:category>
        <w:types>
          <w:type w:val="bbPlcHdr"/>
        </w:types>
        <w:behaviors>
          <w:behavior w:val="content"/>
        </w:behaviors>
        <w:guid w:val="{34EEEF13-7CFE-48D5-9443-F369693F5019}"/>
      </w:docPartPr>
      <w:docPartBody>
        <w:p w:rsidR="00400940" w:rsidRDefault="00400940" w:rsidP="00400940">
          <w:pPr>
            <w:pStyle w:val="06722538283549E5847D87736D103E16"/>
          </w:pPr>
          <w:r w:rsidRPr="00371479">
            <w:rPr>
              <w:rStyle w:val="Textedelespacerserv"/>
              <w:rFonts w:cs="Arial"/>
            </w:rPr>
            <w:t>...</w:t>
          </w:r>
        </w:p>
      </w:docPartBody>
    </w:docPart>
    <w:docPart>
      <w:docPartPr>
        <w:name w:val="6D20468E53B94239BAE640CEA7986FFA"/>
        <w:category>
          <w:name w:val="Général"/>
          <w:gallery w:val="placeholder"/>
        </w:category>
        <w:types>
          <w:type w:val="bbPlcHdr"/>
        </w:types>
        <w:behaviors>
          <w:behavior w:val="content"/>
        </w:behaviors>
        <w:guid w:val="{935BF90D-F295-4D13-9BBF-D3455E27D958}"/>
      </w:docPartPr>
      <w:docPartBody>
        <w:p w:rsidR="00400940" w:rsidRDefault="00400940" w:rsidP="00400940">
          <w:pPr>
            <w:pStyle w:val="6D20468E53B94239BAE640CEA7986FFA"/>
          </w:pPr>
          <w:r w:rsidRPr="00070F33">
            <w:rPr>
              <w:rStyle w:val="Textedelespacerserv"/>
              <w:rFonts w:cs="Arial"/>
            </w:rPr>
            <w:t>...</w:t>
          </w:r>
        </w:p>
      </w:docPartBody>
    </w:docPart>
    <w:docPart>
      <w:docPartPr>
        <w:name w:val="CBAC71052BBC4E9B9B04F2C3474EACE3"/>
        <w:category>
          <w:name w:val="Général"/>
          <w:gallery w:val="placeholder"/>
        </w:category>
        <w:types>
          <w:type w:val="bbPlcHdr"/>
        </w:types>
        <w:behaviors>
          <w:behavior w:val="content"/>
        </w:behaviors>
        <w:guid w:val="{03758256-741E-46C8-9849-8FA4F10B40BF}"/>
      </w:docPartPr>
      <w:docPartBody>
        <w:p w:rsidR="00400940" w:rsidRDefault="00400940" w:rsidP="00400940">
          <w:pPr>
            <w:pStyle w:val="CBAC71052BBC4E9B9B04F2C3474EACE3"/>
          </w:pPr>
          <w:r w:rsidRPr="00371479">
            <w:rPr>
              <w:rStyle w:val="Textedelespacerserv"/>
              <w:rFonts w:cs="Arial"/>
            </w:rPr>
            <w:t>...</w:t>
          </w:r>
        </w:p>
      </w:docPartBody>
    </w:docPart>
    <w:docPart>
      <w:docPartPr>
        <w:name w:val="8E52D0BC66DF45728DF104BDB9456244"/>
        <w:category>
          <w:name w:val="Général"/>
          <w:gallery w:val="placeholder"/>
        </w:category>
        <w:types>
          <w:type w:val="bbPlcHdr"/>
        </w:types>
        <w:behaviors>
          <w:behavior w:val="content"/>
        </w:behaviors>
        <w:guid w:val="{B79F2BB2-7C05-4B90-A51F-6CBA1B818B5A}"/>
      </w:docPartPr>
      <w:docPartBody>
        <w:p w:rsidR="00400940" w:rsidRDefault="00400940" w:rsidP="00400940">
          <w:pPr>
            <w:pStyle w:val="8E52D0BC66DF45728DF104BDB9456244"/>
          </w:pPr>
          <w:r w:rsidRPr="00A728C8">
            <w:rPr>
              <w:rStyle w:val="Textedelespacerserv"/>
              <w:i/>
              <w:iCs/>
            </w:rPr>
            <w:t>Saisissez les informations</w:t>
          </w:r>
          <w:r>
            <w:rPr>
              <w:rStyle w:val="Textedelespacerserv"/>
              <w:i/>
              <w:iCs/>
            </w:rPr>
            <w:t>.</w:t>
          </w:r>
        </w:p>
      </w:docPartBody>
    </w:docPart>
    <w:docPart>
      <w:docPartPr>
        <w:name w:val="1E6A53B9E3D34BF6A63A6462FD6A272B"/>
        <w:category>
          <w:name w:val="Général"/>
          <w:gallery w:val="placeholder"/>
        </w:category>
        <w:types>
          <w:type w:val="bbPlcHdr"/>
        </w:types>
        <w:behaviors>
          <w:behavior w:val="content"/>
        </w:behaviors>
        <w:guid w:val="{B31CC9A5-3A6E-4798-8A3C-DEBF31CF19C8}"/>
      </w:docPartPr>
      <w:docPartBody>
        <w:p w:rsidR="00400940" w:rsidRDefault="00400940" w:rsidP="00400940">
          <w:pPr>
            <w:pStyle w:val="1E6A53B9E3D34BF6A63A6462FD6A272B"/>
          </w:pPr>
          <w:r>
            <w:rPr>
              <w:rStyle w:val="Textedelespacerserv"/>
              <w:rFonts w:cs="Arial"/>
              <w:i/>
              <w:iCs/>
            </w:rPr>
            <w:t>j</w:t>
          </w:r>
          <w:r w:rsidRPr="00E44FF6">
            <w:rPr>
              <w:rStyle w:val="Textedelespacerserv"/>
              <w:rFonts w:cs="Arial"/>
              <w:i/>
              <w:iCs/>
            </w:rPr>
            <w:t>ustifiez</w:t>
          </w:r>
        </w:p>
      </w:docPartBody>
    </w:docPart>
    <w:docPart>
      <w:docPartPr>
        <w:name w:val="389ACE6861C941E0BF96F4BB81BB3BF0"/>
        <w:category>
          <w:name w:val="Général"/>
          <w:gallery w:val="placeholder"/>
        </w:category>
        <w:types>
          <w:type w:val="bbPlcHdr"/>
        </w:types>
        <w:behaviors>
          <w:behavior w:val="content"/>
        </w:behaviors>
        <w:guid w:val="{1312AC9E-9D6F-4ABA-9628-A49B80AFA6A3}"/>
      </w:docPartPr>
      <w:docPartBody>
        <w:p w:rsidR="00400940" w:rsidRDefault="00400940" w:rsidP="00400940">
          <w:pPr>
            <w:pStyle w:val="389ACE6861C941E0BF96F4BB81BB3BF0"/>
          </w:pPr>
          <w:r w:rsidRPr="00E44FF6">
            <w:rPr>
              <w:rStyle w:val="Textedelespacerserv"/>
              <w:rFonts w:cs="Arial"/>
              <w:i/>
              <w:iCs/>
            </w:rPr>
            <w:t>justifiez.</w:t>
          </w:r>
        </w:p>
      </w:docPartBody>
    </w:docPart>
    <w:docPart>
      <w:docPartPr>
        <w:name w:val="51D6E030646341169D5D7B8D3C746FAB"/>
        <w:category>
          <w:name w:val="Général"/>
          <w:gallery w:val="placeholder"/>
        </w:category>
        <w:types>
          <w:type w:val="bbPlcHdr"/>
        </w:types>
        <w:behaviors>
          <w:behavior w:val="content"/>
        </w:behaviors>
        <w:guid w:val="{65178198-1C9C-4D17-928D-15B2AA005AAB}"/>
      </w:docPartPr>
      <w:docPartBody>
        <w:p w:rsidR="00400940" w:rsidRDefault="00400940" w:rsidP="00400940">
          <w:pPr>
            <w:pStyle w:val="51D6E030646341169D5D7B8D3C746FAB"/>
          </w:pPr>
          <w:r w:rsidRPr="00E44FF6">
            <w:rPr>
              <w:rStyle w:val="Textedelespacerserv"/>
              <w:rFonts w:cs="Arial"/>
              <w:i/>
              <w:iCs/>
            </w:rPr>
            <w:t>Saisissez les informations.</w:t>
          </w:r>
        </w:p>
      </w:docPartBody>
    </w:docPart>
    <w:docPart>
      <w:docPartPr>
        <w:name w:val="FCF938C8D6D843CFB91617D0BCDCACE3"/>
        <w:category>
          <w:name w:val="Général"/>
          <w:gallery w:val="placeholder"/>
        </w:category>
        <w:types>
          <w:type w:val="bbPlcHdr"/>
        </w:types>
        <w:behaviors>
          <w:behavior w:val="content"/>
        </w:behaviors>
        <w:guid w:val="{61F95CFD-5C88-4D72-B9F9-07FA68BB6A51}"/>
      </w:docPartPr>
      <w:docPartBody>
        <w:p w:rsidR="00400940" w:rsidRDefault="00400940" w:rsidP="00400940">
          <w:pPr>
            <w:pStyle w:val="FCF938C8D6D843CFB91617D0BCDCACE3"/>
          </w:pPr>
          <w:r w:rsidRPr="00E44FF6">
            <w:rPr>
              <w:rStyle w:val="Textedelespacerserv"/>
              <w:rFonts w:cs="Arial"/>
              <w:i/>
              <w:iCs/>
            </w:rPr>
            <w:t>Saisissez les informations.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43"/>
    <w:rsid w:val="000B67C1"/>
    <w:rsid w:val="000E40FC"/>
    <w:rsid w:val="002817C6"/>
    <w:rsid w:val="002F55B7"/>
    <w:rsid w:val="00400940"/>
    <w:rsid w:val="00401828"/>
    <w:rsid w:val="00404D72"/>
    <w:rsid w:val="004E7316"/>
    <w:rsid w:val="00537534"/>
    <w:rsid w:val="0059061B"/>
    <w:rsid w:val="006E4652"/>
    <w:rsid w:val="007E0EAB"/>
    <w:rsid w:val="007F1C03"/>
    <w:rsid w:val="00871C16"/>
    <w:rsid w:val="00884BF7"/>
    <w:rsid w:val="008C1101"/>
    <w:rsid w:val="009F723B"/>
    <w:rsid w:val="00A21240"/>
    <w:rsid w:val="00B05E8A"/>
    <w:rsid w:val="00B25CE4"/>
    <w:rsid w:val="00C41BBE"/>
    <w:rsid w:val="00CA7DA9"/>
    <w:rsid w:val="00D002B1"/>
    <w:rsid w:val="00D46AE9"/>
    <w:rsid w:val="00DC12F2"/>
    <w:rsid w:val="00E86229"/>
    <w:rsid w:val="00EB634D"/>
    <w:rsid w:val="00EC11E4"/>
    <w:rsid w:val="00ED0A27"/>
    <w:rsid w:val="00F01957"/>
    <w:rsid w:val="00F44288"/>
    <w:rsid w:val="00F509EB"/>
    <w:rsid w:val="00FE51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676D3D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0940"/>
    <w:rPr>
      <w:color w:val="808080"/>
    </w:rPr>
  </w:style>
  <w:style w:type="paragraph" w:customStyle="1" w:styleId="B51ECD28B90D44FFB6C9AFF1A9377945">
    <w:name w:val="B51ECD28B90D44FFB6C9AFF1A9377945"/>
  </w:style>
  <w:style w:type="paragraph" w:customStyle="1" w:styleId="170955029A5540F398084282700D4BDE">
    <w:name w:val="170955029A5540F398084282700D4BDE"/>
  </w:style>
  <w:style w:type="paragraph" w:customStyle="1" w:styleId="16FF0A77B30F4BBE88E3B7AE540E67DA">
    <w:name w:val="16FF0A77B30F4BBE88E3B7AE540E67DA"/>
    <w:rsid w:val="002F55B7"/>
  </w:style>
  <w:style w:type="paragraph" w:customStyle="1" w:styleId="962FBC7EE82B4813B7DC827DCDCF815B">
    <w:name w:val="962FBC7EE82B4813B7DC827DCDCF815B"/>
    <w:rsid w:val="002F55B7"/>
  </w:style>
  <w:style w:type="paragraph" w:customStyle="1" w:styleId="4F663D296C724BC48ACAF2B5D0703940">
    <w:name w:val="4F663D296C724BC48ACAF2B5D0703940"/>
    <w:rsid w:val="002F55B7"/>
  </w:style>
  <w:style w:type="paragraph" w:customStyle="1" w:styleId="E06847734D314497AC57BDEC4397C6E4">
    <w:name w:val="E06847734D314497AC57BDEC4397C6E4"/>
    <w:rsid w:val="00400940"/>
    <w:pPr>
      <w:spacing w:line="278" w:lineRule="auto"/>
    </w:pPr>
    <w:rPr>
      <w:kern w:val="2"/>
      <w:sz w:val="24"/>
      <w:szCs w:val="24"/>
      <w14:ligatures w14:val="standardContextual"/>
    </w:rPr>
  </w:style>
  <w:style w:type="paragraph" w:customStyle="1" w:styleId="80504A712C844CD7BDEA84E8E13B61A6">
    <w:name w:val="80504A712C844CD7BDEA84E8E13B61A6"/>
    <w:rsid w:val="00400940"/>
    <w:pPr>
      <w:spacing w:line="278" w:lineRule="auto"/>
    </w:pPr>
    <w:rPr>
      <w:kern w:val="2"/>
      <w:sz w:val="24"/>
      <w:szCs w:val="24"/>
      <w14:ligatures w14:val="standardContextual"/>
    </w:rPr>
  </w:style>
  <w:style w:type="paragraph" w:customStyle="1" w:styleId="D55D0237EF9C41F486590EB14D76589E">
    <w:name w:val="D55D0237EF9C41F486590EB14D76589E"/>
    <w:rsid w:val="00404D72"/>
  </w:style>
  <w:style w:type="paragraph" w:customStyle="1" w:styleId="A8966AB0F36840C1A1C2A558A0F86060">
    <w:name w:val="A8966AB0F36840C1A1C2A558A0F86060"/>
    <w:rsid w:val="00404D72"/>
  </w:style>
  <w:style w:type="paragraph" w:customStyle="1" w:styleId="18E3223F18DF4406AE5752030626A19A">
    <w:name w:val="18E3223F18DF4406AE5752030626A19A"/>
    <w:rsid w:val="00404D72"/>
  </w:style>
  <w:style w:type="paragraph" w:customStyle="1" w:styleId="D635A92E09B44BB18F6FCBD5A02FD120">
    <w:name w:val="D635A92E09B44BB18F6FCBD5A02FD120"/>
    <w:rsid w:val="00404D72"/>
  </w:style>
  <w:style w:type="paragraph" w:customStyle="1" w:styleId="E1A4576B1BFD470494AF2E6936B8CCD8">
    <w:name w:val="E1A4576B1BFD470494AF2E6936B8CCD8"/>
    <w:rsid w:val="00404D72"/>
  </w:style>
  <w:style w:type="paragraph" w:customStyle="1" w:styleId="1A71AC5FE8204B4581FB79AD649CF30C">
    <w:name w:val="1A71AC5FE8204B4581FB79AD649CF30C"/>
    <w:rsid w:val="00404D72"/>
  </w:style>
  <w:style w:type="paragraph" w:customStyle="1" w:styleId="AA563692584C4CA7AD2CA398B560FEAE">
    <w:name w:val="AA563692584C4CA7AD2CA398B560FEAE"/>
    <w:rsid w:val="00404D72"/>
  </w:style>
  <w:style w:type="paragraph" w:customStyle="1" w:styleId="FE82D991C83D4104A161925E0B12E06B">
    <w:name w:val="FE82D991C83D4104A161925E0B12E06B"/>
    <w:rsid w:val="00404D72"/>
  </w:style>
  <w:style w:type="paragraph" w:customStyle="1" w:styleId="ABF58D1608AB4F63A2B7F00D46E9300D">
    <w:name w:val="ABF58D1608AB4F63A2B7F00D46E9300D"/>
    <w:rsid w:val="00404D72"/>
  </w:style>
  <w:style w:type="paragraph" w:customStyle="1" w:styleId="D16117DA022D4DC99B3334229C111156">
    <w:name w:val="D16117DA022D4DC99B3334229C111156"/>
    <w:rsid w:val="00404D72"/>
  </w:style>
  <w:style w:type="paragraph" w:customStyle="1" w:styleId="8EBA8360AD6E4D6BAA54D5FD2A09D54D">
    <w:name w:val="8EBA8360AD6E4D6BAA54D5FD2A09D54D"/>
    <w:rsid w:val="00404D72"/>
  </w:style>
  <w:style w:type="paragraph" w:customStyle="1" w:styleId="708CDE0B70624D4B9BA849F1F36A1FC2">
    <w:name w:val="708CDE0B70624D4B9BA849F1F36A1FC2"/>
    <w:rsid w:val="00404D72"/>
  </w:style>
  <w:style w:type="paragraph" w:customStyle="1" w:styleId="DECDF7438B9C42D3893648DFCBD13396">
    <w:name w:val="DECDF7438B9C42D3893648DFCBD13396"/>
    <w:rsid w:val="00404D72"/>
  </w:style>
  <w:style w:type="paragraph" w:customStyle="1" w:styleId="27A38F1563894188A2053DD09CC3A324">
    <w:name w:val="27A38F1563894188A2053DD09CC3A324"/>
    <w:rsid w:val="00404D72"/>
  </w:style>
  <w:style w:type="paragraph" w:customStyle="1" w:styleId="39A4295853F74744BEC5463377D7C46E">
    <w:name w:val="39A4295853F74744BEC5463377D7C46E"/>
    <w:rsid w:val="00404D72"/>
  </w:style>
  <w:style w:type="paragraph" w:customStyle="1" w:styleId="2A3A11FF6162488CBC3700C1C037046B">
    <w:name w:val="2A3A11FF6162488CBC3700C1C037046B"/>
    <w:rsid w:val="00404D72"/>
  </w:style>
  <w:style w:type="paragraph" w:customStyle="1" w:styleId="DBDAD3AE3C6A4CC99386818A607B0EEC">
    <w:name w:val="DBDAD3AE3C6A4CC99386818A607B0EEC"/>
    <w:rsid w:val="00404D72"/>
  </w:style>
  <w:style w:type="paragraph" w:customStyle="1" w:styleId="9E473B5203E1473192F3BA5C2C6C5194">
    <w:name w:val="9E473B5203E1473192F3BA5C2C6C5194"/>
    <w:rsid w:val="00404D72"/>
  </w:style>
  <w:style w:type="paragraph" w:customStyle="1" w:styleId="95BA7973D7DA46869B3A1B48F9399766">
    <w:name w:val="95BA7973D7DA46869B3A1B48F9399766"/>
    <w:rsid w:val="00404D72"/>
  </w:style>
  <w:style w:type="paragraph" w:customStyle="1" w:styleId="711482AC88CB4FC6B73A5210208AD829">
    <w:name w:val="711482AC88CB4FC6B73A5210208AD829"/>
    <w:rsid w:val="00404D72"/>
  </w:style>
  <w:style w:type="paragraph" w:customStyle="1" w:styleId="4511F3D10A4541228D9FFB5AD4CE1F8D">
    <w:name w:val="4511F3D10A4541228D9FFB5AD4CE1F8D"/>
    <w:rsid w:val="00404D72"/>
  </w:style>
  <w:style w:type="paragraph" w:customStyle="1" w:styleId="619E411C73BD4142970151837C5183C4">
    <w:name w:val="619E411C73BD4142970151837C5183C4"/>
    <w:rsid w:val="00404D72"/>
  </w:style>
  <w:style w:type="paragraph" w:customStyle="1" w:styleId="2F09CA09486741BF9D5FF242F2BC780B">
    <w:name w:val="2F09CA09486741BF9D5FF242F2BC780B"/>
    <w:rsid w:val="00404D72"/>
  </w:style>
  <w:style w:type="paragraph" w:customStyle="1" w:styleId="C1F32FC0C7D84C3E8708761A4EA1769C">
    <w:name w:val="C1F32FC0C7D84C3E8708761A4EA1769C"/>
    <w:rsid w:val="00404D72"/>
  </w:style>
  <w:style w:type="paragraph" w:customStyle="1" w:styleId="E48FDA8C55DB43F9831940C9EF0BA6FA">
    <w:name w:val="E48FDA8C55DB43F9831940C9EF0BA6FA"/>
    <w:rsid w:val="00404D72"/>
  </w:style>
  <w:style w:type="paragraph" w:customStyle="1" w:styleId="117060D9B042423DAA65C27AB783DD57">
    <w:name w:val="117060D9B042423DAA65C27AB783DD57"/>
    <w:rsid w:val="00404D72"/>
  </w:style>
  <w:style w:type="paragraph" w:customStyle="1" w:styleId="F7BCAE85338B4592A1645ECD3E6A4689">
    <w:name w:val="F7BCAE85338B4592A1645ECD3E6A4689"/>
    <w:rsid w:val="00404D72"/>
  </w:style>
  <w:style w:type="paragraph" w:customStyle="1" w:styleId="4F8BB129206647D8A5F2B7C427F0F646">
    <w:name w:val="4F8BB129206647D8A5F2B7C427F0F646"/>
    <w:rsid w:val="00404D72"/>
  </w:style>
  <w:style w:type="paragraph" w:customStyle="1" w:styleId="6D90141A06334D9AA5EF84151AE3DDB9">
    <w:name w:val="6D90141A06334D9AA5EF84151AE3DDB9"/>
    <w:rsid w:val="00404D72"/>
  </w:style>
  <w:style w:type="paragraph" w:customStyle="1" w:styleId="01BC3DEC93D04AE4AFA37EBFA16781E2">
    <w:name w:val="01BC3DEC93D04AE4AFA37EBFA16781E2"/>
    <w:rsid w:val="00404D72"/>
  </w:style>
  <w:style w:type="paragraph" w:customStyle="1" w:styleId="4455255CBF574F89A21E78CAADC0FFE3">
    <w:name w:val="4455255CBF574F89A21E78CAADC0FFE3"/>
    <w:rsid w:val="00404D72"/>
  </w:style>
  <w:style w:type="paragraph" w:customStyle="1" w:styleId="57FFD0B8E60449129D8D998A51ED6D40">
    <w:name w:val="57FFD0B8E60449129D8D998A51ED6D40"/>
    <w:rsid w:val="00404D72"/>
  </w:style>
  <w:style w:type="paragraph" w:customStyle="1" w:styleId="16F72D22826649EFA1CE6BD66830A5AA">
    <w:name w:val="16F72D22826649EFA1CE6BD66830A5AA"/>
    <w:rsid w:val="00404D72"/>
  </w:style>
  <w:style w:type="paragraph" w:customStyle="1" w:styleId="957EEDA975AF4BD4B580EB0EA3715339">
    <w:name w:val="957EEDA975AF4BD4B580EB0EA3715339"/>
    <w:rsid w:val="00404D72"/>
  </w:style>
  <w:style w:type="paragraph" w:customStyle="1" w:styleId="CB417D873E3445C58D690ACA40F13255">
    <w:name w:val="CB417D873E3445C58D690ACA40F13255"/>
    <w:rsid w:val="00404D72"/>
  </w:style>
  <w:style w:type="paragraph" w:customStyle="1" w:styleId="F385BD9C63404527B39A2AFEC0098693">
    <w:name w:val="F385BD9C63404527B39A2AFEC0098693"/>
    <w:rsid w:val="00404D72"/>
  </w:style>
  <w:style w:type="paragraph" w:customStyle="1" w:styleId="36123422DEC44F97966E71B8A0B45020">
    <w:name w:val="36123422DEC44F97966E71B8A0B45020"/>
    <w:rsid w:val="00404D72"/>
  </w:style>
  <w:style w:type="paragraph" w:customStyle="1" w:styleId="4EE4B0AA694B486ABC22180A4E0A4482">
    <w:name w:val="4EE4B0AA694B486ABC22180A4E0A4482"/>
    <w:rsid w:val="00404D72"/>
  </w:style>
  <w:style w:type="paragraph" w:customStyle="1" w:styleId="14094B240CBF4D5E85CB586AC8DA4F6F">
    <w:name w:val="14094B240CBF4D5E85CB586AC8DA4F6F"/>
    <w:rsid w:val="00404D72"/>
  </w:style>
  <w:style w:type="paragraph" w:customStyle="1" w:styleId="BDAF927E4905435685FA7E2E5C642E0E">
    <w:name w:val="BDAF927E4905435685FA7E2E5C642E0E"/>
    <w:rsid w:val="00404D72"/>
  </w:style>
  <w:style w:type="paragraph" w:customStyle="1" w:styleId="F779C38127DC405EA95AE312DE934C13">
    <w:name w:val="F779C38127DC405EA95AE312DE934C13"/>
    <w:rsid w:val="00404D72"/>
  </w:style>
  <w:style w:type="paragraph" w:customStyle="1" w:styleId="613E016D2B3E4B1E8F34CF01EDDBEF4D">
    <w:name w:val="613E016D2B3E4B1E8F34CF01EDDBEF4D"/>
    <w:rsid w:val="00404D72"/>
  </w:style>
  <w:style w:type="paragraph" w:customStyle="1" w:styleId="1E9E73E353DE42A3BD7B6DCE7B56B18C">
    <w:name w:val="1E9E73E353DE42A3BD7B6DCE7B56B18C"/>
    <w:rsid w:val="00404D72"/>
  </w:style>
  <w:style w:type="paragraph" w:customStyle="1" w:styleId="8C90BC9EC7D54598BCB15B6D65D9831C">
    <w:name w:val="8C90BC9EC7D54598BCB15B6D65D9831C"/>
    <w:rsid w:val="00404D72"/>
  </w:style>
  <w:style w:type="paragraph" w:customStyle="1" w:styleId="559C4712A89045BDAE79CDA4B8EBB028">
    <w:name w:val="559C4712A89045BDAE79CDA4B8EBB028"/>
    <w:rsid w:val="00404D72"/>
  </w:style>
  <w:style w:type="paragraph" w:customStyle="1" w:styleId="100A24E60B04434A9FDD5C437E1506F3">
    <w:name w:val="100A24E60B04434A9FDD5C437E1506F3"/>
    <w:rsid w:val="00404D72"/>
  </w:style>
  <w:style w:type="paragraph" w:customStyle="1" w:styleId="523193DB47344FA0830F927F08777E86">
    <w:name w:val="523193DB47344FA0830F927F08777E86"/>
    <w:rsid w:val="00404D72"/>
  </w:style>
  <w:style w:type="paragraph" w:customStyle="1" w:styleId="BF8425AED7724BC29B3A0242239B078D">
    <w:name w:val="BF8425AED7724BC29B3A0242239B078D"/>
    <w:rsid w:val="00404D72"/>
  </w:style>
  <w:style w:type="paragraph" w:customStyle="1" w:styleId="C8C3269509604350933C4E298C0D9243">
    <w:name w:val="C8C3269509604350933C4E298C0D9243"/>
    <w:rsid w:val="00404D72"/>
  </w:style>
  <w:style w:type="paragraph" w:customStyle="1" w:styleId="CCBCE8875ACD4FD28A504EFACD44065C">
    <w:name w:val="CCBCE8875ACD4FD28A504EFACD44065C"/>
    <w:rsid w:val="00404D72"/>
  </w:style>
  <w:style w:type="paragraph" w:customStyle="1" w:styleId="4EFED10F7DB04409A05832266CCA0DD2">
    <w:name w:val="4EFED10F7DB04409A05832266CCA0DD2"/>
    <w:rsid w:val="00404D72"/>
  </w:style>
  <w:style w:type="paragraph" w:customStyle="1" w:styleId="B2A04D3B47DA4580BE0939CD9648BEDC">
    <w:name w:val="B2A04D3B47DA4580BE0939CD9648BEDC"/>
    <w:rsid w:val="00404D72"/>
  </w:style>
  <w:style w:type="paragraph" w:customStyle="1" w:styleId="22320AD04584483082EC85DB88C475D6">
    <w:name w:val="22320AD04584483082EC85DB88C475D6"/>
    <w:rsid w:val="00404D72"/>
  </w:style>
  <w:style w:type="paragraph" w:customStyle="1" w:styleId="89A9199069E949229470A1A3EB0D5710">
    <w:name w:val="89A9199069E949229470A1A3EB0D5710"/>
    <w:rsid w:val="00404D72"/>
  </w:style>
  <w:style w:type="paragraph" w:customStyle="1" w:styleId="EA5F5006E4C043079E1E88C6516AC817">
    <w:name w:val="EA5F5006E4C043079E1E88C6516AC817"/>
    <w:rsid w:val="00404D72"/>
  </w:style>
  <w:style w:type="paragraph" w:customStyle="1" w:styleId="B7462D2F71754A229325D893AF71680B">
    <w:name w:val="B7462D2F71754A229325D893AF71680B"/>
    <w:rsid w:val="00404D72"/>
  </w:style>
  <w:style w:type="paragraph" w:customStyle="1" w:styleId="6175C5985FE64934B1F9C60254266175">
    <w:name w:val="6175C5985FE64934B1F9C60254266175"/>
    <w:rsid w:val="00404D72"/>
  </w:style>
  <w:style w:type="paragraph" w:customStyle="1" w:styleId="7742E04DEDEC49899FDE3E7975D7FDE9">
    <w:name w:val="7742E04DEDEC49899FDE3E7975D7FDE9"/>
    <w:rsid w:val="00404D72"/>
  </w:style>
  <w:style w:type="paragraph" w:customStyle="1" w:styleId="93426190A64940859F5532BEC96518B6">
    <w:name w:val="93426190A64940859F5532BEC96518B6"/>
    <w:rsid w:val="00404D72"/>
  </w:style>
  <w:style w:type="paragraph" w:customStyle="1" w:styleId="13DEDFBFAECD4C28B99B5ED23C15C467">
    <w:name w:val="13DEDFBFAECD4C28B99B5ED23C15C467"/>
    <w:rsid w:val="00404D72"/>
  </w:style>
  <w:style w:type="paragraph" w:customStyle="1" w:styleId="2A297CD4A71B4B789C562520F0BC0084">
    <w:name w:val="2A297CD4A71B4B789C562520F0BC0084"/>
    <w:rsid w:val="00404D72"/>
  </w:style>
  <w:style w:type="paragraph" w:customStyle="1" w:styleId="8DCF740AAD0D411CA7CFAC1DFCF52A99">
    <w:name w:val="8DCF740AAD0D411CA7CFAC1DFCF52A99"/>
    <w:rsid w:val="00404D72"/>
  </w:style>
  <w:style w:type="paragraph" w:customStyle="1" w:styleId="72BDE7492A7B4988A387D6DC5BB8EFAD">
    <w:name w:val="72BDE7492A7B4988A387D6DC5BB8EFAD"/>
    <w:rsid w:val="00404D72"/>
  </w:style>
  <w:style w:type="paragraph" w:customStyle="1" w:styleId="28EA06CFDAF54029BF8DA875CC8A4706">
    <w:name w:val="28EA06CFDAF54029BF8DA875CC8A4706"/>
    <w:rsid w:val="00404D72"/>
  </w:style>
  <w:style w:type="paragraph" w:customStyle="1" w:styleId="095E0804E6F14646A626BDFD19CFD38D">
    <w:name w:val="095E0804E6F14646A626BDFD19CFD38D"/>
    <w:rsid w:val="00404D72"/>
  </w:style>
  <w:style w:type="paragraph" w:customStyle="1" w:styleId="3A43F7506CAE4AEB9E816FE7B0520886">
    <w:name w:val="3A43F7506CAE4AEB9E816FE7B0520886"/>
    <w:rsid w:val="00404D72"/>
  </w:style>
  <w:style w:type="paragraph" w:customStyle="1" w:styleId="6D1A6FDA2431440381C55A24E2A04E4A">
    <w:name w:val="6D1A6FDA2431440381C55A24E2A04E4A"/>
    <w:rsid w:val="00404D72"/>
  </w:style>
  <w:style w:type="paragraph" w:customStyle="1" w:styleId="E36B43128EFD46038949A917C587BC57">
    <w:name w:val="E36B43128EFD46038949A917C587BC57"/>
    <w:rsid w:val="00404D72"/>
  </w:style>
  <w:style w:type="paragraph" w:customStyle="1" w:styleId="45753832C48E49E5ACE16446FCB0621A">
    <w:name w:val="45753832C48E49E5ACE16446FCB0621A"/>
    <w:rsid w:val="00404D72"/>
  </w:style>
  <w:style w:type="paragraph" w:customStyle="1" w:styleId="0BC0B48CD93B4423AF09EDC9060AF5F8">
    <w:name w:val="0BC0B48CD93B4423AF09EDC9060AF5F8"/>
    <w:rsid w:val="00404D72"/>
  </w:style>
  <w:style w:type="paragraph" w:customStyle="1" w:styleId="79BD6B315753439EB6DE3F02E25EF289">
    <w:name w:val="79BD6B315753439EB6DE3F02E25EF289"/>
    <w:rsid w:val="00404D72"/>
  </w:style>
  <w:style w:type="paragraph" w:customStyle="1" w:styleId="BFB3FD2335B64FE0952BBAF5D8F45AB9">
    <w:name w:val="BFB3FD2335B64FE0952BBAF5D8F45AB9"/>
    <w:rsid w:val="00404D72"/>
  </w:style>
  <w:style w:type="paragraph" w:customStyle="1" w:styleId="32B52C67327F4C76A22BF63F80E620C4">
    <w:name w:val="32B52C67327F4C76A22BF63F80E620C4"/>
    <w:rsid w:val="00404D72"/>
  </w:style>
  <w:style w:type="paragraph" w:customStyle="1" w:styleId="E61E07D88C1E4240B910A9B155BDFD54">
    <w:name w:val="E61E07D88C1E4240B910A9B155BDFD54"/>
    <w:rsid w:val="00404D72"/>
  </w:style>
  <w:style w:type="paragraph" w:customStyle="1" w:styleId="7D3A5B1ED1F94009B139D2CEF90B7FF4">
    <w:name w:val="7D3A5B1ED1F94009B139D2CEF90B7FF4"/>
    <w:rsid w:val="00404D72"/>
  </w:style>
  <w:style w:type="paragraph" w:customStyle="1" w:styleId="CD2688D418284A7ABE4BB9B7B79DD5BF">
    <w:name w:val="CD2688D418284A7ABE4BB9B7B79DD5BF"/>
    <w:rsid w:val="00404D72"/>
  </w:style>
  <w:style w:type="paragraph" w:customStyle="1" w:styleId="ED953F817A46424C8C235EF824559008">
    <w:name w:val="ED953F817A46424C8C235EF824559008"/>
    <w:rsid w:val="00404D72"/>
  </w:style>
  <w:style w:type="paragraph" w:customStyle="1" w:styleId="AFA04E9397C24CEAB8DF07497AE0DDCA">
    <w:name w:val="AFA04E9397C24CEAB8DF07497AE0DDCA"/>
    <w:rsid w:val="00404D72"/>
  </w:style>
  <w:style w:type="paragraph" w:customStyle="1" w:styleId="27036B0A86934644A5AB4275B2467002">
    <w:name w:val="27036B0A86934644A5AB4275B2467002"/>
    <w:rsid w:val="00404D72"/>
  </w:style>
  <w:style w:type="paragraph" w:customStyle="1" w:styleId="34EB54AFDDF248D39F9B7CA1CA625A45">
    <w:name w:val="34EB54AFDDF248D39F9B7CA1CA625A45"/>
    <w:rsid w:val="00404D72"/>
  </w:style>
  <w:style w:type="paragraph" w:customStyle="1" w:styleId="7032CCE4C7F04671A4F92DE52F1298D5">
    <w:name w:val="7032CCE4C7F04671A4F92DE52F1298D5"/>
    <w:rsid w:val="00404D72"/>
  </w:style>
  <w:style w:type="paragraph" w:customStyle="1" w:styleId="6046177D484C4312B214DC07B21E8042">
    <w:name w:val="6046177D484C4312B214DC07B21E8042"/>
    <w:rsid w:val="00404D72"/>
  </w:style>
  <w:style w:type="paragraph" w:customStyle="1" w:styleId="6BFDE0F4983349C5AFBD0F62CB6B47D1">
    <w:name w:val="6BFDE0F4983349C5AFBD0F62CB6B47D1"/>
    <w:rsid w:val="00404D72"/>
  </w:style>
  <w:style w:type="paragraph" w:customStyle="1" w:styleId="FC59C502D46840198CDF6E4E390A1070">
    <w:name w:val="FC59C502D46840198CDF6E4E390A1070"/>
    <w:rsid w:val="00404D72"/>
  </w:style>
  <w:style w:type="paragraph" w:customStyle="1" w:styleId="5FDA970C48F147B1BBD997A86387212F">
    <w:name w:val="5FDA970C48F147B1BBD997A86387212F"/>
    <w:rsid w:val="00404D72"/>
  </w:style>
  <w:style w:type="paragraph" w:customStyle="1" w:styleId="6C54349E6A484F3586EAE3878877C824">
    <w:name w:val="6C54349E6A484F3586EAE3878877C824"/>
    <w:rsid w:val="00404D72"/>
  </w:style>
  <w:style w:type="paragraph" w:customStyle="1" w:styleId="78EEAE3D41A84DAAA311E90165A9B8CE">
    <w:name w:val="78EEAE3D41A84DAAA311E90165A9B8CE"/>
    <w:rsid w:val="00404D72"/>
  </w:style>
  <w:style w:type="paragraph" w:customStyle="1" w:styleId="F7A65BDD962140A2A3E37B33C4967839">
    <w:name w:val="F7A65BDD962140A2A3E37B33C4967839"/>
    <w:rsid w:val="00404D72"/>
  </w:style>
  <w:style w:type="paragraph" w:customStyle="1" w:styleId="9426C532D7AA47F2BD435173A30170EB">
    <w:name w:val="9426C532D7AA47F2BD435173A30170EB"/>
    <w:rsid w:val="00404D72"/>
  </w:style>
  <w:style w:type="paragraph" w:customStyle="1" w:styleId="9D6BD5E965484143B9ECF28365269B10">
    <w:name w:val="9D6BD5E965484143B9ECF28365269B10"/>
    <w:rsid w:val="00404D72"/>
  </w:style>
  <w:style w:type="paragraph" w:customStyle="1" w:styleId="BC97FFB8A5B84C189D5C9CD840865F4D">
    <w:name w:val="BC97FFB8A5B84C189D5C9CD840865F4D"/>
    <w:rsid w:val="00404D72"/>
  </w:style>
  <w:style w:type="paragraph" w:customStyle="1" w:styleId="6CD0D1E2919C4C07B67819F13BB2F030">
    <w:name w:val="6CD0D1E2919C4C07B67819F13BB2F030"/>
    <w:rsid w:val="00404D72"/>
  </w:style>
  <w:style w:type="paragraph" w:customStyle="1" w:styleId="3EEFB4592D7F489682DC45E52D13CB7C">
    <w:name w:val="3EEFB4592D7F489682DC45E52D13CB7C"/>
    <w:rsid w:val="00404D72"/>
  </w:style>
  <w:style w:type="paragraph" w:customStyle="1" w:styleId="847EA62A97B8486D8C969E2BDAAE7FAC">
    <w:name w:val="847EA62A97B8486D8C969E2BDAAE7FAC"/>
    <w:rsid w:val="00404D72"/>
  </w:style>
  <w:style w:type="paragraph" w:customStyle="1" w:styleId="DF5A1DBB130B4FC3AAEB252A1344D1A6">
    <w:name w:val="DF5A1DBB130B4FC3AAEB252A1344D1A6"/>
    <w:rsid w:val="00404D72"/>
  </w:style>
  <w:style w:type="paragraph" w:customStyle="1" w:styleId="D8AC5635B10840B985F69DB9EAFCD9F7">
    <w:name w:val="D8AC5635B10840B985F69DB9EAFCD9F7"/>
    <w:rsid w:val="00404D72"/>
  </w:style>
  <w:style w:type="paragraph" w:customStyle="1" w:styleId="72B75E33825242A082C3743B232D5E03">
    <w:name w:val="72B75E33825242A082C3743B232D5E03"/>
    <w:rsid w:val="00404D72"/>
  </w:style>
  <w:style w:type="paragraph" w:customStyle="1" w:styleId="5C10349BFAF744AAAD4AB57B478FD550">
    <w:name w:val="5C10349BFAF744AAAD4AB57B478FD550"/>
    <w:rsid w:val="00404D72"/>
  </w:style>
  <w:style w:type="paragraph" w:customStyle="1" w:styleId="F0F8C33B496D449E8F7CBA90E3DE69D7">
    <w:name w:val="F0F8C33B496D449E8F7CBA90E3DE69D7"/>
    <w:rsid w:val="00404D72"/>
  </w:style>
  <w:style w:type="paragraph" w:customStyle="1" w:styleId="16498CAA23784A5EBED9D7EBFD07F698">
    <w:name w:val="16498CAA23784A5EBED9D7EBFD07F698"/>
    <w:rsid w:val="00404D72"/>
  </w:style>
  <w:style w:type="paragraph" w:customStyle="1" w:styleId="C3051DC1BAC64FC89509C45ED7944931">
    <w:name w:val="C3051DC1BAC64FC89509C45ED7944931"/>
    <w:rsid w:val="00404D72"/>
  </w:style>
  <w:style w:type="paragraph" w:customStyle="1" w:styleId="D5EF51E2A9294458B1061B3593B0B3EA">
    <w:name w:val="D5EF51E2A9294458B1061B3593B0B3EA"/>
    <w:rsid w:val="00404D72"/>
  </w:style>
  <w:style w:type="paragraph" w:customStyle="1" w:styleId="B4C35E974B724B95B50950E3E459493C">
    <w:name w:val="B4C35E974B724B95B50950E3E459493C"/>
    <w:rsid w:val="00404D72"/>
  </w:style>
  <w:style w:type="paragraph" w:customStyle="1" w:styleId="59203FFB3A8C401E8456985D3A408D60">
    <w:name w:val="59203FFB3A8C401E8456985D3A408D60"/>
    <w:rsid w:val="00404D72"/>
  </w:style>
  <w:style w:type="paragraph" w:customStyle="1" w:styleId="C7340F2A8ABC4DA98355F9B1A37FFA6A">
    <w:name w:val="C7340F2A8ABC4DA98355F9B1A37FFA6A"/>
    <w:rsid w:val="00404D72"/>
  </w:style>
  <w:style w:type="paragraph" w:customStyle="1" w:styleId="498F0FAD59FA466E877758C30E777E00">
    <w:name w:val="498F0FAD59FA466E877758C30E777E00"/>
    <w:rsid w:val="00404D72"/>
  </w:style>
  <w:style w:type="paragraph" w:customStyle="1" w:styleId="317D832F0CFA4118B8B1D861DA6B08F1">
    <w:name w:val="317D832F0CFA4118B8B1D861DA6B08F1"/>
    <w:rsid w:val="00404D72"/>
  </w:style>
  <w:style w:type="paragraph" w:customStyle="1" w:styleId="1855519B7D19447B81E742815F35303C">
    <w:name w:val="1855519B7D19447B81E742815F35303C"/>
    <w:rsid w:val="00404D72"/>
  </w:style>
  <w:style w:type="paragraph" w:customStyle="1" w:styleId="3B340549E57B4501ABFCFDE2C0AE3357">
    <w:name w:val="3B340549E57B4501ABFCFDE2C0AE3357"/>
    <w:rsid w:val="00404D72"/>
  </w:style>
  <w:style w:type="paragraph" w:customStyle="1" w:styleId="53F596E621B44311B5ECE2A1B434C1D4">
    <w:name w:val="53F596E621B44311B5ECE2A1B434C1D4"/>
    <w:rsid w:val="00404D72"/>
  </w:style>
  <w:style w:type="paragraph" w:customStyle="1" w:styleId="00CA5CE9CE044251AD18B7A9B50C99FF">
    <w:name w:val="00CA5CE9CE044251AD18B7A9B50C99FF"/>
    <w:rsid w:val="00404D72"/>
  </w:style>
  <w:style w:type="paragraph" w:customStyle="1" w:styleId="C2939A4F8F72459694FF2CA30CAC8EF1">
    <w:name w:val="C2939A4F8F72459694FF2CA30CAC8EF1"/>
    <w:rsid w:val="00404D72"/>
  </w:style>
  <w:style w:type="paragraph" w:customStyle="1" w:styleId="25C058C0420E4637A53FE3D16ABD78C7">
    <w:name w:val="25C058C0420E4637A53FE3D16ABD78C7"/>
    <w:rsid w:val="00404D72"/>
  </w:style>
  <w:style w:type="paragraph" w:customStyle="1" w:styleId="4A7E6A3B1A984B4C81416A7AFEE2FAA6">
    <w:name w:val="4A7E6A3B1A984B4C81416A7AFEE2FAA6"/>
    <w:rsid w:val="00404D72"/>
  </w:style>
  <w:style w:type="paragraph" w:customStyle="1" w:styleId="1D5F987345DC4F878ACFD1224B4EE01F">
    <w:name w:val="1D5F987345DC4F878ACFD1224B4EE01F"/>
    <w:rsid w:val="00404D72"/>
  </w:style>
  <w:style w:type="paragraph" w:customStyle="1" w:styleId="1DAF92E0B5054FF0867E9211E4134216">
    <w:name w:val="1DAF92E0B5054FF0867E9211E4134216"/>
    <w:rsid w:val="00404D72"/>
  </w:style>
  <w:style w:type="paragraph" w:customStyle="1" w:styleId="BC2FE6EA496F4A9E9CE8B7A52004CAAB">
    <w:name w:val="BC2FE6EA496F4A9E9CE8B7A52004CAAB"/>
    <w:rsid w:val="00404D72"/>
  </w:style>
  <w:style w:type="paragraph" w:customStyle="1" w:styleId="B77E1EC629F44931BBB83A006118ED5D">
    <w:name w:val="B77E1EC629F44931BBB83A006118ED5D"/>
    <w:rsid w:val="00404D72"/>
  </w:style>
  <w:style w:type="paragraph" w:customStyle="1" w:styleId="5B18CFAE0BAA4F639C558C7B501CA34F">
    <w:name w:val="5B18CFAE0BAA4F639C558C7B501CA34F"/>
    <w:rsid w:val="00404D72"/>
  </w:style>
  <w:style w:type="paragraph" w:customStyle="1" w:styleId="BD47D106D4A94774A317EFBFBE8F89AD">
    <w:name w:val="BD47D106D4A94774A317EFBFBE8F89AD"/>
    <w:rsid w:val="00404D72"/>
  </w:style>
  <w:style w:type="paragraph" w:customStyle="1" w:styleId="63B56592D93447EEB112D79E7B26E863">
    <w:name w:val="63B56592D93447EEB112D79E7B26E863"/>
    <w:rsid w:val="00404D72"/>
  </w:style>
  <w:style w:type="paragraph" w:customStyle="1" w:styleId="BCB365A5184E4121B02520BFE5A7B2B0">
    <w:name w:val="BCB365A5184E4121B02520BFE5A7B2B0"/>
    <w:rsid w:val="00400940"/>
    <w:pPr>
      <w:spacing w:line="278" w:lineRule="auto"/>
    </w:pPr>
    <w:rPr>
      <w:kern w:val="2"/>
      <w:sz w:val="24"/>
      <w:szCs w:val="24"/>
      <w14:ligatures w14:val="standardContextual"/>
    </w:rPr>
  </w:style>
  <w:style w:type="paragraph" w:customStyle="1" w:styleId="C09A07ABF10D42BCB100712487BACDC4">
    <w:name w:val="C09A07ABF10D42BCB100712487BACDC4"/>
    <w:rsid w:val="00400940"/>
    <w:pPr>
      <w:spacing w:line="278" w:lineRule="auto"/>
    </w:pPr>
    <w:rPr>
      <w:kern w:val="2"/>
      <w:sz w:val="24"/>
      <w:szCs w:val="24"/>
      <w14:ligatures w14:val="standardContextual"/>
    </w:rPr>
  </w:style>
  <w:style w:type="paragraph" w:customStyle="1" w:styleId="BDD02E546B04490998139B6981EFE7B4">
    <w:name w:val="BDD02E546B04490998139B6981EFE7B4"/>
    <w:rsid w:val="002817C6"/>
    <w:pPr>
      <w:spacing w:line="278" w:lineRule="auto"/>
    </w:pPr>
    <w:rPr>
      <w:kern w:val="2"/>
      <w:sz w:val="24"/>
      <w:szCs w:val="24"/>
      <w14:ligatures w14:val="standardContextual"/>
    </w:rPr>
  </w:style>
  <w:style w:type="paragraph" w:customStyle="1" w:styleId="46CE45477E064E80AA537C6FDB7EDC50">
    <w:name w:val="46CE45477E064E80AA537C6FDB7EDC50"/>
    <w:rsid w:val="00404D72"/>
  </w:style>
  <w:style w:type="paragraph" w:customStyle="1" w:styleId="35E677F664B9486C80CBD7A6417A0233">
    <w:name w:val="35E677F664B9486C80CBD7A6417A0233"/>
    <w:rsid w:val="00404D72"/>
  </w:style>
  <w:style w:type="paragraph" w:customStyle="1" w:styleId="4EEF86E367AE43E3A3907F6A50AE2F60">
    <w:name w:val="4EEF86E367AE43E3A3907F6A50AE2F60"/>
    <w:rsid w:val="00404D72"/>
  </w:style>
  <w:style w:type="paragraph" w:customStyle="1" w:styleId="BDACA85D39D548BCAF1BDA58DB0B8384">
    <w:name w:val="BDACA85D39D548BCAF1BDA58DB0B8384"/>
    <w:rsid w:val="00404D72"/>
  </w:style>
  <w:style w:type="paragraph" w:customStyle="1" w:styleId="5CD37AE3CD34446CBC31078531E061D4">
    <w:name w:val="5CD37AE3CD34446CBC31078531E061D4"/>
    <w:rsid w:val="00404D72"/>
  </w:style>
  <w:style w:type="paragraph" w:customStyle="1" w:styleId="48B9B5224BAA41C09466DEC992C296A1">
    <w:name w:val="48B9B5224BAA41C09466DEC992C296A1"/>
    <w:rsid w:val="00404D72"/>
  </w:style>
  <w:style w:type="paragraph" w:customStyle="1" w:styleId="7B72A4B688BD4716BAE133661018C7CB">
    <w:name w:val="7B72A4B688BD4716BAE133661018C7CB"/>
    <w:rsid w:val="00404D72"/>
  </w:style>
  <w:style w:type="paragraph" w:customStyle="1" w:styleId="BC2341B7092747FFA64F4AEE878D2552">
    <w:name w:val="BC2341B7092747FFA64F4AEE878D2552"/>
    <w:rsid w:val="00404D72"/>
  </w:style>
  <w:style w:type="paragraph" w:customStyle="1" w:styleId="00070218B4314BAFAE91BCB98A4F8E30">
    <w:name w:val="00070218B4314BAFAE91BCB98A4F8E30"/>
    <w:rsid w:val="00404D72"/>
  </w:style>
  <w:style w:type="paragraph" w:customStyle="1" w:styleId="288F509C9ADB44DF85C9D1289AD52E3C">
    <w:name w:val="288F509C9ADB44DF85C9D1289AD52E3C"/>
    <w:rsid w:val="00404D72"/>
  </w:style>
  <w:style w:type="paragraph" w:customStyle="1" w:styleId="7548BE7D22C44CD9BC42C4FDB4820337">
    <w:name w:val="7548BE7D22C44CD9BC42C4FDB4820337"/>
    <w:rsid w:val="00404D72"/>
  </w:style>
  <w:style w:type="paragraph" w:customStyle="1" w:styleId="C1A74873D38F4800BF953EF000BF9C03">
    <w:name w:val="C1A74873D38F4800BF953EF000BF9C03"/>
    <w:rsid w:val="00404D72"/>
  </w:style>
  <w:style w:type="paragraph" w:customStyle="1" w:styleId="25F8649542434BA2B4F000951227C5D1">
    <w:name w:val="25F8649542434BA2B4F000951227C5D1"/>
    <w:rsid w:val="00404D72"/>
  </w:style>
  <w:style w:type="paragraph" w:customStyle="1" w:styleId="D10F5B907DE54CDFBF2A5DC7E89D7E64">
    <w:name w:val="D10F5B907DE54CDFBF2A5DC7E89D7E64"/>
    <w:rsid w:val="00404D72"/>
  </w:style>
  <w:style w:type="paragraph" w:customStyle="1" w:styleId="F064D466F09E4E76BC7B9111AFD972AD">
    <w:name w:val="F064D466F09E4E76BC7B9111AFD972AD"/>
    <w:rsid w:val="00404D72"/>
  </w:style>
  <w:style w:type="paragraph" w:customStyle="1" w:styleId="302461803091459297ABD66302178CF0">
    <w:name w:val="302461803091459297ABD66302178CF0"/>
    <w:rsid w:val="00404D72"/>
  </w:style>
  <w:style w:type="paragraph" w:customStyle="1" w:styleId="130883690822436297B27045D292CCF9">
    <w:name w:val="130883690822436297B27045D292CCF9"/>
    <w:rsid w:val="00404D72"/>
  </w:style>
  <w:style w:type="paragraph" w:customStyle="1" w:styleId="F383CD1D1DC24FD597A59ABCEBE6AFB4">
    <w:name w:val="F383CD1D1DC24FD597A59ABCEBE6AFB4"/>
    <w:rsid w:val="00404D72"/>
  </w:style>
  <w:style w:type="paragraph" w:customStyle="1" w:styleId="2A2341DD14D44BAEAF4093F80B5989ED">
    <w:name w:val="2A2341DD14D44BAEAF4093F80B5989ED"/>
    <w:rsid w:val="00404D72"/>
  </w:style>
  <w:style w:type="paragraph" w:customStyle="1" w:styleId="65C9A03D26CA4D669466DD8E37ED96A0">
    <w:name w:val="65C9A03D26CA4D669466DD8E37ED96A0"/>
    <w:rsid w:val="00404D72"/>
  </w:style>
  <w:style w:type="paragraph" w:customStyle="1" w:styleId="E8E622D5B35040E58EBD8C17DACAD17D">
    <w:name w:val="E8E622D5B35040E58EBD8C17DACAD17D"/>
    <w:rsid w:val="00404D72"/>
  </w:style>
  <w:style w:type="paragraph" w:customStyle="1" w:styleId="197300B5D6034F84991233EE5EBCC6FF">
    <w:name w:val="197300B5D6034F84991233EE5EBCC6FF"/>
    <w:rsid w:val="00404D72"/>
  </w:style>
  <w:style w:type="paragraph" w:customStyle="1" w:styleId="94383F91D0A4474AA5D4EED69FB5928C">
    <w:name w:val="94383F91D0A4474AA5D4EED69FB5928C"/>
    <w:rsid w:val="00404D72"/>
  </w:style>
  <w:style w:type="paragraph" w:customStyle="1" w:styleId="69F8BBAB34D541C191C8D34F7E503D5E">
    <w:name w:val="69F8BBAB34D541C191C8D34F7E503D5E"/>
    <w:rsid w:val="00404D72"/>
  </w:style>
  <w:style w:type="paragraph" w:customStyle="1" w:styleId="6E68C1978B5F40F38EF58D9ED6982E10">
    <w:name w:val="6E68C1978B5F40F38EF58D9ED6982E10"/>
    <w:rsid w:val="00404D72"/>
  </w:style>
  <w:style w:type="paragraph" w:customStyle="1" w:styleId="399F78C823954F6FB7DC26238838F6A3">
    <w:name w:val="399F78C823954F6FB7DC26238838F6A3"/>
    <w:rsid w:val="00404D72"/>
  </w:style>
  <w:style w:type="paragraph" w:customStyle="1" w:styleId="64BDF406844B47E1A22C6EDA4BD1B3FC">
    <w:name w:val="64BDF406844B47E1A22C6EDA4BD1B3FC"/>
    <w:rsid w:val="00404D72"/>
  </w:style>
  <w:style w:type="paragraph" w:customStyle="1" w:styleId="5CEB48F9B06547E99A1618AD2900086C">
    <w:name w:val="5CEB48F9B06547E99A1618AD2900086C"/>
    <w:rsid w:val="00404D72"/>
  </w:style>
  <w:style w:type="paragraph" w:customStyle="1" w:styleId="5572DF15BEBF43F28E3137372302CC44">
    <w:name w:val="5572DF15BEBF43F28E3137372302CC44"/>
    <w:rsid w:val="00404D72"/>
  </w:style>
  <w:style w:type="paragraph" w:customStyle="1" w:styleId="6F9C412816C64103A2436BE63107F7BA">
    <w:name w:val="6F9C412816C64103A2436BE63107F7BA"/>
    <w:rsid w:val="00404D72"/>
  </w:style>
  <w:style w:type="paragraph" w:customStyle="1" w:styleId="8B676AD1DCAB4544A1E14C239A2E7C61">
    <w:name w:val="8B676AD1DCAB4544A1E14C239A2E7C61"/>
    <w:rsid w:val="00404D72"/>
  </w:style>
  <w:style w:type="paragraph" w:customStyle="1" w:styleId="5CD0CDFA30374DCA97383C94F05BDA94">
    <w:name w:val="5CD0CDFA30374DCA97383C94F05BDA94"/>
    <w:rsid w:val="00404D72"/>
  </w:style>
  <w:style w:type="paragraph" w:customStyle="1" w:styleId="41AC742751E54757920C4E5D41535625">
    <w:name w:val="41AC742751E54757920C4E5D41535625"/>
    <w:rsid w:val="00404D72"/>
  </w:style>
  <w:style w:type="paragraph" w:customStyle="1" w:styleId="8EA304D810B741C7AF5C8CD793E3648C">
    <w:name w:val="8EA304D810B741C7AF5C8CD793E3648C"/>
    <w:rsid w:val="00404D72"/>
  </w:style>
  <w:style w:type="paragraph" w:customStyle="1" w:styleId="38F11BD445F949F483E38163E34639F1">
    <w:name w:val="38F11BD445F949F483E38163E34639F1"/>
    <w:rsid w:val="00404D72"/>
  </w:style>
  <w:style w:type="paragraph" w:customStyle="1" w:styleId="F80BC937F9074DC492430B654A76875B">
    <w:name w:val="F80BC937F9074DC492430B654A76875B"/>
    <w:rsid w:val="00404D72"/>
  </w:style>
  <w:style w:type="paragraph" w:customStyle="1" w:styleId="A85F99D6C6124E80BCEA389681F8C98F">
    <w:name w:val="A85F99D6C6124E80BCEA389681F8C98F"/>
    <w:rsid w:val="00404D72"/>
  </w:style>
  <w:style w:type="paragraph" w:customStyle="1" w:styleId="2A4BF51C7AD14BEE8A56FCB2553EAF32">
    <w:name w:val="2A4BF51C7AD14BEE8A56FCB2553EAF32"/>
    <w:rsid w:val="00404D72"/>
  </w:style>
  <w:style w:type="paragraph" w:customStyle="1" w:styleId="7D15208FDAB34AC0B64303E724984785">
    <w:name w:val="7D15208FDAB34AC0B64303E724984785"/>
    <w:rsid w:val="00404D72"/>
  </w:style>
  <w:style w:type="paragraph" w:customStyle="1" w:styleId="171F54272D6C43C9BEF2EEE0FE3FDAA7">
    <w:name w:val="171F54272D6C43C9BEF2EEE0FE3FDAA7"/>
    <w:rsid w:val="00404D72"/>
  </w:style>
  <w:style w:type="paragraph" w:customStyle="1" w:styleId="FEA5D602C8B6464D9E290D0DF9A449B1">
    <w:name w:val="FEA5D602C8B6464D9E290D0DF9A449B1"/>
    <w:rsid w:val="00404D72"/>
  </w:style>
  <w:style w:type="paragraph" w:customStyle="1" w:styleId="5B00F9C87E89421DA46C7F0DB1E0995B">
    <w:name w:val="5B00F9C87E89421DA46C7F0DB1E0995B"/>
    <w:rsid w:val="00404D72"/>
  </w:style>
  <w:style w:type="paragraph" w:customStyle="1" w:styleId="AC8A14B7A591422E9703196623FBCB38">
    <w:name w:val="AC8A14B7A591422E9703196623FBCB38"/>
    <w:rsid w:val="00404D72"/>
  </w:style>
  <w:style w:type="paragraph" w:customStyle="1" w:styleId="C68BAFA980A54AECAEFDC722A73C6925">
    <w:name w:val="C68BAFA980A54AECAEFDC722A73C6925"/>
    <w:rsid w:val="00404D72"/>
  </w:style>
  <w:style w:type="paragraph" w:customStyle="1" w:styleId="6EFD260FBB3F4E259F076EE1A8277C1D">
    <w:name w:val="6EFD260FBB3F4E259F076EE1A8277C1D"/>
    <w:rsid w:val="00404D72"/>
  </w:style>
  <w:style w:type="paragraph" w:customStyle="1" w:styleId="E9E5294EAB5349059C983885E71D41EA">
    <w:name w:val="E9E5294EAB5349059C983885E71D41EA"/>
    <w:rsid w:val="00404D72"/>
  </w:style>
  <w:style w:type="paragraph" w:customStyle="1" w:styleId="964B63C0F59E48E4B25EBD44B70B4012">
    <w:name w:val="964B63C0F59E48E4B25EBD44B70B4012"/>
    <w:rsid w:val="00404D72"/>
  </w:style>
  <w:style w:type="paragraph" w:customStyle="1" w:styleId="89D0E7501F01479892C04E574B7982CF">
    <w:name w:val="89D0E7501F01479892C04E574B7982CF"/>
    <w:rsid w:val="00404D72"/>
  </w:style>
  <w:style w:type="paragraph" w:customStyle="1" w:styleId="7BCF11A3E0544766ABB3F34526999546">
    <w:name w:val="7BCF11A3E0544766ABB3F34526999546"/>
    <w:rsid w:val="00404D72"/>
  </w:style>
  <w:style w:type="paragraph" w:customStyle="1" w:styleId="3631E4492E02421FB2ECF0DC099D59D8">
    <w:name w:val="3631E4492E02421FB2ECF0DC099D59D8"/>
    <w:rsid w:val="00404D72"/>
  </w:style>
  <w:style w:type="paragraph" w:customStyle="1" w:styleId="C868C60E350C4A0A907AA824DAA40C8B">
    <w:name w:val="C868C60E350C4A0A907AA824DAA40C8B"/>
    <w:rsid w:val="00404D72"/>
  </w:style>
  <w:style w:type="paragraph" w:customStyle="1" w:styleId="3D7EC1897A774E1BACCCA43CE79E59B5">
    <w:name w:val="3D7EC1897A774E1BACCCA43CE79E59B5"/>
    <w:rsid w:val="004E7316"/>
    <w:rPr>
      <w:kern w:val="2"/>
      <w14:ligatures w14:val="standardContextual"/>
    </w:rPr>
  </w:style>
  <w:style w:type="paragraph" w:customStyle="1" w:styleId="871E3804F40D4C6685DB3C417F9A197D">
    <w:name w:val="871E3804F40D4C6685DB3C417F9A197D"/>
    <w:rsid w:val="004E7316"/>
    <w:rPr>
      <w:kern w:val="2"/>
      <w14:ligatures w14:val="standardContextual"/>
    </w:rPr>
  </w:style>
  <w:style w:type="paragraph" w:customStyle="1" w:styleId="09ACECDB5DE24625B400EFBB5465D67D">
    <w:name w:val="09ACECDB5DE24625B400EFBB5465D67D"/>
    <w:rsid w:val="004E7316"/>
    <w:rPr>
      <w:kern w:val="2"/>
      <w14:ligatures w14:val="standardContextual"/>
    </w:rPr>
  </w:style>
  <w:style w:type="paragraph" w:customStyle="1" w:styleId="5CAE1C0F7B524543A1CCAD28DA27CC1B">
    <w:name w:val="5CAE1C0F7B524543A1CCAD28DA27CC1B"/>
    <w:rsid w:val="004E7316"/>
    <w:rPr>
      <w:kern w:val="2"/>
      <w14:ligatures w14:val="standardContextual"/>
    </w:rPr>
  </w:style>
  <w:style w:type="paragraph" w:customStyle="1" w:styleId="126165037C494A00972E53D135DC0A8B">
    <w:name w:val="126165037C494A00972E53D135DC0A8B"/>
    <w:rsid w:val="004E7316"/>
    <w:rPr>
      <w:kern w:val="2"/>
      <w14:ligatures w14:val="standardContextual"/>
    </w:rPr>
  </w:style>
  <w:style w:type="paragraph" w:customStyle="1" w:styleId="6AF290F3DA544B8295A77E4A8BD76D7B">
    <w:name w:val="6AF290F3DA544B8295A77E4A8BD76D7B"/>
    <w:rsid w:val="00ED0A27"/>
    <w:rPr>
      <w:kern w:val="2"/>
      <w14:ligatures w14:val="standardContextual"/>
    </w:rPr>
  </w:style>
  <w:style w:type="paragraph" w:customStyle="1" w:styleId="3034763E06404A1881BE5B1D66712139">
    <w:name w:val="3034763E06404A1881BE5B1D66712139"/>
    <w:rsid w:val="00ED0A27"/>
    <w:rPr>
      <w:kern w:val="2"/>
      <w14:ligatures w14:val="standardContextual"/>
    </w:rPr>
  </w:style>
  <w:style w:type="paragraph" w:customStyle="1" w:styleId="4E21C3F2711546E0B1F26027ED19AC28">
    <w:name w:val="4E21C3F2711546E0B1F26027ED19AC28"/>
    <w:rsid w:val="00ED0A27"/>
    <w:rPr>
      <w:kern w:val="2"/>
      <w14:ligatures w14:val="standardContextual"/>
    </w:rPr>
  </w:style>
  <w:style w:type="paragraph" w:customStyle="1" w:styleId="1F540A9A9E2C4891BEF7E6B5086C1C68">
    <w:name w:val="1F540A9A9E2C4891BEF7E6B5086C1C68"/>
    <w:rsid w:val="00ED0A27"/>
    <w:rPr>
      <w:kern w:val="2"/>
      <w14:ligatures w14:val="standardContextual"/>
    </w:rPr>
  </w:style>
  <w:style w:type="paragraph" w:customStyle="1" w:styleId="47816B9579334EA182498AC45B587BA1">
    <w:name w:val="47816B9579334EA182498AC45B587BA1"/>
    <w:rsid w:val="00ED0A27"/>
    <w:rPr>
      <w:kern w:val="2"/>
      <w14:ligatures w14:val="standardContextual"/>
    </w:rPr>
  </w:style>
  <w:style w:type="paragraph" w:customStyle="1" w:styleId="63359A84A5C3475CB956EC76F6C86C34">
    <w:name w:val="63359A84A5C3475CB956EC76F6C86C34"/>
    <w:rsid w:val="00ED0A27"/>
    <w:rPr>
      <w:kern w:val="2"/>
      <w14:ligatures w14:val="standardContextual"/>
    </w:rPr>
  </w:style>
  <w:style w:type="paragraph" w:customStyle="1" w:styleId="B22278138A49465187B12B6E47B42A37">
    <w:name w:val="B22278138A49465187B12B6E47B42A37"/>
    <w:rsid w:val="00ED0A27"/>
    <w:rPr>
      <w:kern w:val="2"/>
      <w14:ligatures w14:val="standardContextual"/>
    </w:rPr>
  </w:style>
  <w:style w:type="paragraph" w:customStyle="1" w:styleId="94F3394F05D54E2192E56C028652DCBE">
    <w:name w:val="94F3394F05D54E2192E56C028652DCBE"/>
    <w:rsid w:val="00ED0A27"/>
    <w:rPr>
      <w:kern w:val="2"/>
      <w14:ligatures w14:val="standardContextual"/>
    </w:rPr>
  </w:style>
  <w:style w:type="paragraph" w:customStyle="1" w:styleId="924D653F1198469BBFA98A2B57619D23">
    <w:name w:val="924D653F1198469BBFA98A2B57619D23"/>
    <w:rsid w:val="00ED0A27"/>
    <w:rPr>
      <w:kern w:val="2"/>
      <w14:ligatures w14:val="standardContextual"/>
    </w:rPr>
  </w:style>
  <w:style w:type="paragraph" w:customStyle="1" w:styleId="7DE23F4D43364AF0B70830D093DEA333">
    <w:name w:val="7DE23F4D43364AF0B70830D093DEA333"/>
    <w:rsid w:val="00ED0A27"/>
    <w:rPr>
      <w:kern w:val="2"/>
      <w14:ligatures w14:val="standardContextual"/>
    </w:rPr>
  </w:style>
  <w:style w:type="paragraph" w:customStyle="1" w:styleId="0F076F9DC2E44C099BB5ED7B7E7CD3E6">
    <w:name w:val="0F076F9DC2E44C099BB5ED7B7E7CD3E6"/>
    <w:rsid w:val="00ED0A27"/>
    <w:rPr>
      <w:kern w:val="2"/>
      <w14:ligatures w14:val="standardContextual"/>
    </w:rPr>
  </w:style>
  <w:style w:type="paragraph" w:customStyle="1" w:styleId="2CCAF64022A947C894448BCE80587A30">
    <w:name w:val="2CCAF64022A947C894448BCE80587A30"/>
    <w:rsid w:val="00ED0A27"/>
    <w:rPr>
      <w:kern w:val="2"/>
      <w14:ligatures w14:val="standardContextual"/>
    </w:rPr>
  </w:style>
  <w:style w:type="paragraph" w:customStyle="1" w:styleId="2257FDBFE94B492DAE1E8B9D5FF5BD75">
    <w:name w:val="2257FDBFE94B492DAE1E8B9D5FF5BD75"/>
    <w:rsid w:val="00ED0A27"/>
    <w:rPr>
      <w:kern w:val="2"/>
      <w14:ligatures w14:val="standardContextual"/>
    </w:rPr>
  </w:style>
  <w:style w:type="paragraph" w:customStyle="1" w:styleId="5C0578E1E5F3499CB0BA84B1BB52096D">
    <w:name w:val="5C0578E1E5F3499CB0BA84B1BB52096D"/>
    <w:rsid w:val="00B05E8A"/>
    <w:pPr>
      <w:spacing w:line="278" w:lineRule="auto"/>
    </w:pPr>
    <w:rPr>
      <w:kern w:val="2"/>
      <w:sz w:val="24"/>
      <w:szCs w:val="24"/>
      <w14:ligatures w14:val="standardContextual"/>
    </w:rPr>
  </w:style>
  <w:style w:type="paragraph" w:customStyle="1" w:styleId="4208E25E2A9B4FA0B52BA036F67CC2B9">
    <w:name w:val="4208E25E2A9B4FA0B52BA036F67CC2B9"/>
    <w:rsid w:val="00B05E8A"/>
    <w:pPr>
      <w:spacing w:line="278" w:lineRule="auto"/>
    </w:pPr>
    <w:rPr>
      <w:kern w:val="2"/>
      <w:sz w:val="24"/>
      <w:szCs w:val="24"/>
      <w14:ligatures w14:val="standardContextual"/>
    </w:rPr>
  </w:style>
  <w:style w:type="paragraph" w:customStyle="1" w:styleId="24C25DEF47314DC8A23DCF30E4AF9B4D">
    <w:name w:val="24C25DEF47314DC8A23DCF30E4AF9B4D"/>
    <w:rsid w:val="00B05E8A"/>
    <w:pPr>
      <w:spacing w:line="278" w:lineRule="auto"/>
    </w:pPr>
    <w:rPr>
      <w:kern w:val="2"/>
      <w:sz w:val="24"/>
      <w:szCs w:val="24"/>
      <w14:ligatures w14:val="standardContextual"/>
    </w:rPr>
  </w:style>
  <w:style w:type="paragraph" w:customStyle="1" w:styleId="B58433F66CCE45569BE51C49126860B2">
    <w:name w:val="B58433F66CCE45569BE51C49126860B2"/>
    <w:rsid w:val="00B05E8A"/>
    <w:pPr>
      <w:spacing w:line="278" w:lineRule="auto"/>
    </w:pPr>
    <w:rPr>
      <w:kern w:val="2"/>
      <w:sz w:val="24"/>
      <w:szCs w:val="24"/>
      <w14:ligatures w14:val="standardContextual"/>
    </w:rPr>
  </w:style>
  <w:style w:type="paragraph" w:customStyle="1" w:styleId="7AE93F06F19B4C6BB66620E770E21107">
    <w:name w:val="7AE93F06F19B4C6BB66620E770E21107"/>
    <w:rsid w:val="00B05E8A"/>
    <w:pPr>
      <w:spacing w:line="278" w:lineRule="auto"/>
    </w:pPr>
    <w:rPr>
      <w:kern w:val="2"/>
      <w:sz w:val="24"/>
      <w:szCs w:val="24"/>
      <w14:ligatures w14:val="standardContextual"/>
    </w:rPr>
  </w:style>
  <w:style w:type="paragraph" w:customStyle="1" w:styleId="CA5F06E2ADE3483DB90B99C61212CAE6">
    <w:name w:val="CA5F06E2ADE3483DB90B99C61212CAE6"/>
    <w:rsid w:val="00B05E8A"/>
    <w:pPr>
      <w:spacing w:line="278" w:lineRule="auto"/>
    </w:pPr>
    <w:rPr>
      <w:kern w:val="2"/>
      <w:sz w:val="24"/>
      <w:szCs w:val="24"/>
      <w14:ligatures w14:val="standardContextual"/>
    </w:rPr>
  </w:style>
  <w:style w:type="paragraph" w:customStyle="1" w:styleId="C2D288B6A6A34993A9E7ACA98FD03ED6">
    <w:name w:val="C2D288B6A6A34993A9E7ACA98FD03ED6"/>
    <w:rsid w:val="00B05E8A"/>
    <w:pPr>
      <w:spacing w:line="278" w:lineRule="auto"/>
    </w:pPr>
    <w:rPr>
      <w:kern w:val="2"/>
      <w:sz w:val="24"/>
      <w:szCs w:val="24"/>
      <w14:ligatures w14:val="standardContextual"/>
    </w:rPr>
  </w:style>
  <w:style w:type="paragraph" w:customStyle="1" w:styleId="944BDCC648A14604A738379AD88AF625">
    <w:name w:val="944BDCC648A14604A738379AD88AF625"/>
    <w:rsid w:val="00B05E8A"/>
    <w:pPr>
      <w:spacing w:line="278" w:lineRule="auto"/>
    </w:pPr>
    <w:rPr>
      <w:kern w:val="2"/>
      <w:sz w:val="24"/>
      <w:szCs w:val="24"/>
      <w14:ligatures w14:val="standardContextual"/>
    </w:rPr>
  </w:style>
  <w:style w:type="paragraph" w:customStyle="1" w:styleId="87BDAEF986934E90AD295CBAD04BE222">
    <w:name w:val="87BDAEF986934E90AD295CBAD04BE222"/>
    <w:rsid w:val="00B05E8A"/>
    <w:pPr>
      <w:spacing w:line="278" w:lineRule="auto"/>
    </w:pPr>
    <w:rPr>
      <w:kern w:val="2"/>
      <w:sz w:val="24"/>
      <w:szCs w:val="24"/>
      <w14:ligatures w14:val="standardContextual"/>
    </w:rPr>
  </w:style>
  <w:style w:type="paragraph" w:customStyle="1" w:styleId="6B9C5C2974E74632842E9EE97BDC564D">
    <w:name w:val="6B9C5C2974E74632842E9EE97BDC564D"/>
    <w:rsid w:val="00B05E8A"/>
    <w:pPr>
      <w:spacing w:line="278" w:lineRule="auto"/>
    </w:pPr>
    <w:rPr>
      <w:kern w:val="2"/>
      <w:sz w:val="24"/>
      <w:szCs w:val="24"/>
      <w14:ligatures w14:val="standardContextual"/>
    </w:rPr>
  </w:style>
  <w:style w:type="paragraph" w:customStyle="1" w:styleId="E3EBC1CE4FA8448EBEF9B848675EE465">
    <w:name w:val="E3EBC1CE4FA8448EBEF9B848675EE465"/>
    <w:rsid w:val="00B05E8A"/>
    <w:pPr>
      <w:spacing w:line="278" w:lineRule="auto"/>
    </w:pPr>
    <w:rPr>
      <w:kern w:val="2"/>
      <w:sz w:val="24"/>
      <w:szCs w:val="24"/>
      <w14:ligatures w14:val="standardContextual"/>
    </w:rPr>
  </w:style>
  <w:style w:type="paragraph" w:customStyle="1" w:styleId="6AF4CDF1224E4EBA83C1FE2A14BE268B">
    <w:name w:val="6AF4CDF1224E4EBA83C1FE2A14BE268B"/>
    <w:rsid w:val="00B05E8A"/>
    <w:pPr>
      <w:spacing w:line="278" w:lineRule="auto"/>
    </w:pPr>
    <w:rPr>
      <w:kern w:val="2"/>
      <w:sz w:val="24"/>
      <w:szCs w:val="24"/>
      <w14:ligatures w14:val="standardContextual"/>
    </w:rPr>
  </w:style>
  <w:style w:type="paragraph" w:customStyle="1" w:styleId="DF49D25B484E45A283A74F255841C6C1">
    <w:name w:val="DF49D25B484E45A283A74F255841C6C1"/>
    <w:rsid w:val="00E86229"/>
    <w:pPr>
      <w:spacing w:line="278" w:lineRule="auto"/>
    </w:pPr>
    <w:rPr>
      <w:kern w:val="2"/>
      <w:sz w:val="24"/>
      <w:szCs w:val="24"/>
      <w14:ligatures w14:val="standardContextual"/>
    </w:rPr>
  </w:style>
  <w:style w:type="paragraph" w:customStyle="1" w:styleId="8ADDB84E908F4FE3B515769A2D5CD1D4">
    <w:name w:val="8ADDB84E908F4FE3B515769A2D5CD1D4"/>
    <w:rsid w:val="00C41BBE"/>
    <w:pPr>
      <w:spacing w:line="278" w:lineRule="auto"/>
    </w:pPr>
    <w:rPr>
      <w:kern w:val="2"/>
      <w:sz w:val="24"/>
      <w:szCs w:val="24"/>
      <w14:ligatures w14:val="standardContextual"/>
    </w:rPr>
  </w:style>
  <w:style w:type="paragraph" w:customStyle="1" w:styleId="3AEEAB9F3D3E48F081FEB04C27EA414E">
    <w:name w:val="3AEEAB9F3D3E48F081FEB04C27EA414E"/>
    <w:rsid w:val="00C41BBE"/>
    <w:pPr>
      <w:spacing w:line="278" w:lineRule="auto"/>
    </w:pPr>
    <w:rPr>
      <w:kern w:val="2"/>
      <w:sz w:val="24"/>
      <w:szCs w:val="24"/>
      <w14:ligatures w14:val="standardContextual"/>
    </w:rPr>
  </w:style>
  <w:style w:type="paragraph" w:customStyle="1" w:styleId="53207BA4170047BAAA5A00839CC3CB0C">
    <w:name w:val="53207BA4170047BAAA5A00839CC3CB0C"/>
    <w:rsid w:val="00C41BBE"/>
    <w:pPr>
      <w:spacing w:line="278" w:lineRule="auto"/>
    </w:pPr>
    <w:rPr>
      <w:kern w:val="2"/>
      <w:sz w:val="24"/>
      <w:szCs w:val="24"/>
      <w14:ligatures w14:val="standardContextual"/>
    </w:rPr>
  </w:style>
  <w:style w:type="paragraph" w:customStyle="1" w:styleId="40350A7024A748BDAD59858322D9E55C">
    <w:name w:val="40350A7024A748BDAD59858322D9E55C"/>
    <w:rsid w:val="00F01957"/>
    <w:pPr>
      <w:spacing w:line="278" w:lineRule="auto"/>
    </w:pPr>
    <w:rPr>
      <w:kern w:val="2"/>
      <w:sz w:val="24"/>
      <w:szCs w:val="24"/>
      <w14:ligatures w14:val="standardContextual"/>
    </w:rPr>
  </w:style>
  <w:style w:type="paragraph" w:customStyle="1" w:styleId="EBF087F5C0D648F08C46FD7D30851456">
    <w:name w:val="EBF087F5C0D648F08C46FD7D30851456"/>
    <w:rsid w:val="00F01957"/>
    <w:pPr>
      <w:spacing w:line="278" w:lineRule="auto"/>
    </w:pPr>
    <w:rPr>
      <w:kern w:val="2"/>
      <w:sz w:val="24"/>
      <w:szCs w:val="24"/>
      <w14:ligatures w14:val="standardContextual"/>
    </w:rPr>
  </w:style>
  <w:style w:type="paragraph" w:customStyle="1" w:styleId="2B3A895EC3934A87B43046024BB97F42">
    <w:name w:val="2B3A895EC3934A87B43046024BB97F42"/>
    <w:rsid w:val="00F01957"/>
    <w:pPr>
      <w:spacing w:line="278" w:lineRule="auto"/>
    </w:pPr>
    <w:rPr>
      <w:kern w:val="2"/>
      <w:sz w:val="24"/>
      <w:szCs w:val="24"/>
      <w14:ligatures w14:val="standardContextual"/>
    </w:rPr>
  </w:style>
  <w:style w:type="paragraph" w:customStyle="1" w:styleId="FC6D4E9A3A36474C96A43D920F980093">
    <w:name w:val="FC6D4E9A3A36474C96A43D920F980093"/>
    <w:rsid w:val="00F01957"/>
    <w:pPr>
      <w:spacing w:line="278" w:lineRule="auto"/>
    </w:pPr>
    <w:rPr>
      <w:kern w:val="2"/>
      <w:sz w:val="24"/>
      <w:szCs w:val="24"/>
      <w14:ligatures w14:val="standardContextual"/>
    </w:rPr>
  </w:style>
  <w:style w:type="paragraph" w:customStyle="1" w:styleId="1F0C8ED9B89144AB8F2571EEF0824969">
    <w:name w:val="1F0C8ED9B89144AB8F2571EEF0824969"/>
    <w:rsid w:val="00400940"/>
    <w:pPr>
      <w:spacing w:line="278" w:lineRule="auto"/>
    </w:pPr>
    <w:rPr>
      <w:kern w:val="2"/>
      <w:sz w:val="24"/>
      <w:szCs w:val="24"/>
      <w14:ligatures w14:val="standardContextual"/>
    </w:rPr>
  </w:style>
  <w:style w:type="paragraph" w:customStyle="1" w:styleId="CB50130F1B2D48D781D55249B8F700A1">
    <w:name w:val="CB50130F1B2D48D781D55249B8F700A1"/>
    <w:rsid w:val="00D002B1"/>
    <w:pPr>
      <w:spacing w:line="278" w:lineRule="auto"/>
    </w:pPr>
    <w:rPr>
      <w:kern w:val="2"/>
      <w:sz w:val="24"/>
      <w:szCs w:val="24"/>
      <w14:ligatures w14:val="standardContextual"/>
    </w:rPr>
  </w:style>
  <w:style w:type="paragraph" w:customStyle="1" w:styleId="06722538283549E5847D87736D103E16">
    <w:name w:val="06722538283549E5847D87736D103E16"/>
    <w:rsid w:val="00400940"/>
    <w:pPr>
      <w:spacing w:line="278" w:lineRule="auto"/>
    </w:pPr>
    <w:rPr>
      <w:kern w:val="2"/>
      <w:sz w:val="24"/>
      <w:szCs w:val="24"/>
      <w14:ligatures w14:val="standardContextual"/>
    </w:rPr>
  </w:style>
  <w:style w:type="paragraph" w:customStyle="1" w:styleId="6D20468E53B94239BAE640CEA7986FFA">
    <w:name w:val="6D20468E53B94239BAE640CEA7986FFA"/>
    <w:rsid w:val="00400940"/>
    <w:pPr>
      <w:spacing w:line="278" w:lineRule="auto"/>
    </w:pPr>
    <w:rPr>
      <w:kern w:val="2"/>
      <w:sz w:val="24"/>
      <w:szCs w:val="24"/>
      <w14:ligatures w14:val="standardContextual"/>
    </w:rPr>
  </w:style>
  <w:style w:type="paragraph" w:customStyle="1" w:styleId="CBAC71052BBC4E9B9B04F2C3474EACE3">
    <w:name w:val="CBAC71052BBC4E9B9B04F2C3474EACE3"/>
    <w:rsid w:val="00400940"/>
    <w:pPr>
      <w:spacing w:line="278" w:lineRule="auto"/>
    </w:pPr>
    <w:rPr>
      <w:kern w:val="2"/>
      <w:sz w:val="24"/>
      <w:szCs w:val="24"/>
      <w14:ligatures w14:val="standardContextual"/>
    </w:rPr>
  </w:style>
  <w:style w:type="paragraph" w:customStyle="1" w:styleId="8E52D0BC66DF45728DF104BDB9456244">
    <w:name w:val="8E52D0BC66DF45728DF104BDB9456244"/>
    <w:rsid w:val="00400940"/>
    <w:pPr>
      <w:spacing w:line="278" w:lineRule="auto"/>
    </w:pPr>
    <w:rPr>
      <w:kern w:val="2"/>
      <w:sz w:val="24"/>
      <w:szCs w:val="24"/>
      <w14:ligatures w14:val="standardContextual"/>
    </w:rPr>
  </w:style>
  <w:style w:type="paragraph" w:customStyle="1" w:styleId="1E6A53B9E3D34BF6A63A6462FD6A272B">
    <w:name w:val="1E6A53B9E3D34BF6A63A6462FD6A272B"/>
    <w:rsid w:val="00400940"/>
    <w:pPr>
      <w:spacing w:line="278" w:lineRule="auto"/>
    </w:pPr>
    <w:rPr>
      <w:kern w:val="2"/>
      <w:sz w:val="24"/>
      <w:szCs w:val="24"/>
      <w14:ligatures w14:val="standardContextual"/>
    </w:rPr>
  </w:style>
  <w:style w:type="paragraph" w:customStyle="1" w:styleId="389ACE6861C941E0BF96F4BB81BB3BF0">
    <w:name w:val="389ACE6861C941E0BF96F4BB81BB3BF0"/>
    <w:rsid w:val="00400940"/>
    <w:pPr>
      <w:spacing w:line="278" w:lineRule="auto"/>
    </w:pPr>
    <w:rPr>
      <w:kern w:val="2"/>
      <w:sz w:val="24"/>
      <w:szCs w:val="24"/>
      <w14:ligatures w14:val="standardContextual"/>
    </w:rPr>
  </w:style>
  <w:style w:type="paragraph" w:customStyle="1" w:styleId="51D6E030646341169D5D7B8D3C746FAB">
    <w:name w:val="51D6E030646341169D5D7B8D3C746FAB"/>
    <w:rsid w:val="00400940"/>
    <w:pPr>
      <w:spacing w:line="278" w:lineRule="auto"/>
    </w:pPr>
    <w:rPr>
      <w:kern w:val="2"/>
      <w:sz w:val="24"/>
      <w:szCs w:val="24"/>
      <w14:ligatures w14:val="standardContextual"/>
    </w:rPr>
  </w:style>
  <w:style w:type="paragraph" w:customStyle="1" w:styleId="FCF938C8D6D843CFB91617D0BCDCACE3">
    <w:name w:val="FCF938C8D6D843CFB91617D0BCDCACE3"/>
    <w:rsid w:val="00400940"/>
    <w:pPr>
      <w:spacing w:line="278" w:lineRule="auto"/>
    </w:pPr>
    <w:rPr>
      <w:kern w:val="2"/>
      <w:sz w:val="24"/>
      <w:szCs w:val="24"/>
      <w14:ligatures w14:val="standardContextual"/>
    </w:rPr>
  </w:style>
  <w:style w:type="paragraph" w:customStyle="1" w:styleId="F977B9AE3DEA4E1F8CFB73C260A3CEAE">
    <w:name w:val="F977B9AE3DEA4E1F8CFB73C260A3CEAE"/>
    <w:rsid w:val="0059061B"/>
    <w:pPr>
      <w:spacing w:line="278" w:lineRule="auto"/>
    </w:pPr>
    <w:rPr>
      <w:kern w:val="2"/>
      <w:sz w:val="24"/>
      <w:szCs w:val="24"/>
      <w14:ligatures w14:val="standardContextual"/>
    </w:rPr>
  </w:style>
  <w:style w:type="paragraph" w:customStyle="1" w:styleId="AD098EFF91644D24A62B3968D7EDBE14">
    <w:name w:val="AD098EFF91644D24A62B3968D7EDBE14"/>
    <w:rsid w:val="0059061B"/>
    <w:pPr>
      <w:spacing w:line="278" w:lineRule="auto"/>
    </w:pPr>
    <w:rPr>
      <w:kern w:val="2"/>
      <w:sz w:val="24"/>
      <w:szCs w:val="24"/>
      <w14:ligatures w14:val="standardContextual"/>
    </w:rPr>
  </w:style>
  <w:style w:type="paragraph" w:customStyle="1" w:styleId="30ED11F8E0234C658FE42B22EECF38AF">
    <w:name w:val="30ED11F8E0234C658FE42B22EECF38AF"/>
    <w:rsid w:val="0059061B"/>
    <w:pPr>
      <w:spacing w:line="278" w:lineRule="auto"/>
    </w:pPr>
    <w:rPr>
      <w:kern w:val="2"/>
      <w:sz w:val="24"/>
      <w:szCs w:val="24"/>
      <w14:ligatures w14:val="standardContextual"/>
    </w:rPr>
  </w:style>
  <w:style w:type="paragraph" w:customStyle="1" w:styleId="A3A3DE45E1D04DE4A9EA03CA5AAB08A0">
    <w:name w:val="A3A3DE45E1D04DE4A9EA03CA5AAB08A0"/>
    <w:rsid w:val="0059061B"/>
    <w:pPr>
      <w:spacing w:line="278" w:lineRule="auto"/>
    </w:pPr>
    <w:rPr>
      <w:kern w:val="2"/>
      <w:sz w:val="24"/>
      <w:szCs w:val="24"/>
      <w14:ligatures w14:val="standardContextual"/>
    </w:rPr>
  </w:style>
  <w:style w:type="paragraph" w:customStyle="1" w:styleId="F85E77A54B18441E9B2FC404330842BF">
    <w:name w:val="F85E77A54B18441E9B2FC404330842BF"/>
    <w:rsid w:val="0059061B"/>
    <w:pPr>
      <w:spacing w:line="278" w:lineRule="auto"/>
    </w:pPr>
    <w:rPr>
      <w:kern w:val="2"/>
      <w:sz w:val="24"/>
      <w:szCs w:val="24"/>
      <w14:ligatures w14:val="standardContextual"/>
    </w:rPr>
  </w:style>
  <w:style w:type="paragraph" w:customStyle="1" w:styleId="541FD9A1D84D4E35A63786C1EE230ECB">
    <w:name w:val="541FD9A1D84D4E35A63786C1EE230ECB"/>
    <w:rsid w:val="0059061B"/>
    <w:pPr>
      <w:spacing w:line="278" w:lineRule="auto"/>
    </w:pPr>
    <w:rPr>
      <w:kern w:val="2"/>
      <w:sz w:val="24"/>
      <w:szCs w:val="24"/>
      <w14:ligatures w14:val="standardContextual"/>
    </w:rPr>
  </w:style>
  <w:style w:type="paragraph" w:customStyle="1" w:styleId="B8BC563CFB5C4010AD2C47185CBC76DF">
    <w:name w:val="B8BC563CFB5C4010AD2C47185CBC76DF"/>
    <w:rsid w:val="0059061B"/>
    <w:pPr>
      <w:spacing w:line="278" w:lineRule="auto"/>
    </w:pPr>
    <w:rPr>
      <w:kern w:val="2"/>
      <w:sz w:val="24"/>
      <w:szCs w:val="24"/>
      <w14:ligatures w14:val="standardContextual"/>
    </w:rPr>
  </w:style>
  <w:style w:type="paragraph" w:customStyle="1" w:styleId="6F56D091E065456FA40E17364486E127">
    <w:name w:val="6F56D091E065456FA40E17364486E127"/>
    <w:rsid w:val="0059061B"/>
    <w:pPr>
      <w:spacing w:line="278" w:lineRule="auto"/>
    </w:pPr>
    <w:rPr>
      <w:kern w:val="2"/>
      <w:sz w:val="24"/>
      <w:szCs w:val="24"/>
      <w14:ligatures w14:val="standardContextual"/>
    </w:rPr>
  </w:style>
  <w:style w:type="paragraph" w:customStyle="1" w:styleId="78B5C3B8244744939155E96FEE27BB8F">
    <w:name w:val="78B5C3B8244744939155E96FEE27BB8F"/>
    <w:rsid w:val="0059061B"/>
    <w:pPr>
      <w:spacing w:line="278" w:lineRule="auto"/>
    </w:pPr>
    <w:rPr>
      <w:kern w:val="2"/>
      <w:sz w:val="24"/>
      <w:szCs w:val="24"/>
      <w14:ligatures w14:val="standardContextual"/>
    </w:rPr>
  </w:style>
  <w:style w:type="paragraph" w:customStyle="1" w:styleId="FB67886530DF46BE8043FA8F7E63B8B8">
    <w:name w:val="FB67886530DF46BE8043FA8F7E63B8B8"/>
    <w:rsid w:val="0059061B"/>
    <w:pPr>
      <w:spacing w:line="278" w:lineRule="auto"/>
    </w:pPr>
    <w:rPr>
      <w:kern w:val="2"/>
      <w:sz w:val="24"/>
      <w:szCs w:val="24"/>
      <w14:ligatures w14:val="standardContextual"/>
    </w:rPr>
  </w:style>
  <w:style w:type="paragraph" w:customStyle="1" w:styleId="76C1F99C98A14E06A9B45A7A208B086B">
    <w:name w:val="76C1F99C98A14E06A9B45A7A208B086B"/>
    <w:rsid w:val="0059061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0A68-FA3B-4BDC-8DD2-B2997DAAED53}">
  <ds:schemaRef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621CB93-C37A-4FD6-8EC0-8B72C686B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1338</TotalTime>
  <Pages>28</Pages>
  <Words>9665</Words>
  <Characters>53162</Characters>
  <Application>Microsoft Office Word</Application>
  <DocSecurity>0</DocSecurity>
  <Lines>443</Lines>
  <Paragraphs>125</Paragraphs>
  <ScaleCrop>false</ScaleCrop>
  <HeadingPairs>
    <vt:vector size="2" baseType="variant">
      <vt:variant>
        <vt:lpstr>Titre</vt:lpstr>
      </vt:variant>
      <vt:variant>
        <vt:i4>1</vt:i4>
      </vt:variant>
    </vt:vector>
  </HeadingPairs>
  <TitlesOfParts>
    <vt:vector size="1" baseType="lpstr">
      <vt:lpstr>AM27b - Description du projet modifié</vt:lpstr>
    </vt:vector>
  </TitlesOfParts>
  <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AM27b - Description du projet modifié</dc:title>
  <dc:subject>Description du projet modifié</dc:subject>
  <dc:creator>Ministère de l'Environnement, de la Lutte contre les changements climatiques, de la Faune et des Parcs</dc:creator>
  <cp:keywords>AM27b-modif-projet (2023-10) v.7</cp:keywords>
  <dc:description/>
  <cp:lastModifiedBy>Nancy Paradis</cp:lastModifiedBy>
  <cp:revision>1170</cp:revision>
  <dcterms:created xsi:type="dcterms:W3CDTF">2022-11-17T13:48:00Z</dcterms:created>
  <dcterms:modified xsi:type="dcterms:W3CDTF">2025-04-15T18:05:00Z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AM27b-modif-projet (2023-10)</vt:lpwstr>
  </property>
</Properties>
</file>