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74156"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50CFD97B" wp14:editId="13859CF6">
                <wp:simplePos x="0" y="0"/>
                <wp:positionH relativeFrom="column">
                  <wp:posOffset>6638714</wp:posOffset>
                </wp:positionH>
                <wp:positionV relativeFrom="paragraph">
                  <wp:posOffset>325544</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1A5E8C0" w14:textId="568B7750" w:rsidR="00CB0D40" w:rsidRPr="00F20C0A" w:rsidRDefault="00952CA4" w:rsidP="006310CC">
                            <w:pPr>
                              <w:spacing w:line="240" w:lineRule="auto"/>
                              <w:rPr>
                                <w:rFonts w:cs="Arial"/>
                                <w:color w:val="E7E6E6" w:themeColor="background2"/>
                                <w:sz w:val="26"/>
                                <w:szCs w:val="26"/>
                              </w:rPr>
                            </w:pPr>
                            <w:r>
                              <w:rPr>
                                <w:rFonts w:cs="Arial"/>
                                <w:b/>
                                <w:bCs/>
                                <w:color w:val="E7E6E6" w:themeColor="background2"/>
                                <w:sz w:val="26"/>
                                <w:szCs w:val="26"/>
                              </w:rPr>
                              <w:t>Stockage, utilisation et traitement de matières résiduelles à des fins de valorisation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FD97B" id="_x0000_t202" coordsize="21600,21600" o:spt="202" path="m,l,21600r21600,l21600,xe">
                <v:stroke joinstyle="miter"/>
                <v:path gradientshapeok="t" o:connecttype="rect"/>
              </v:shapetype>
              <v:shape id="Zone de texte 3" o:spid="_x0000_s1026" type="#_x0000_t202" style="position:absolute;margin-left:522.75pt;margin-top:25.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" filled="f" stroked="f" strokeweight=".5pt">
                <v:textbox>
                  <w:txbxContent>
                    <w:p w14:paraId="21A5E8C0" w14:textId="568B7750" w:rsidR="00CB0D40" w:rsidRPr="00F20C0A" w:rsidRDefault="00952CA4" w:rsidP="006310CC">
                      <w:pPr>
                        <w:spacing w:line="240" w:lineRule="auto"/>
                        <w:rPr>
                          <w:rFonts w:cs="Arial"/>
                          <w:color w:val="E7E6E6" w:themeColor="background2"/>
                          <w:sz w:val="26"/>
                          <w:szCs w:val="26"/>
                        </w:rPr>
                      </w:pPr>
                      <w:r>
                        <w:rPr>
                          <w:rFonts w:cs="Arial"/>
                          <w:b/>
                          <w:bCs/>
                          <w:color w:val="E7E6E6" w:themeColor="background2"/>
                          <w:sz w:val="26"/>
                          <w:szCs w:val="26"/>
                        </w:rPr>
                        <w:t>Stockage, utilisation et traitement de matières résiduelles à des fins de valorisation</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8CDC141" wp14:editId="387BBF2B">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1DE11C7" w14:textId="7C7F96E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52CA4">
                              <w:rPr>
                                <w:rFonts w:cs="Arial"/>
                                <w:color w:val="E7E6E6" w:themeColor="background2"/>
                                <w:sz w:val="16"/>
                                <w:szCs w:val="16"/>
                              </w:rPr>
                              <w:t>245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DC141"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1DE11C7" w14:textId="7C7F96E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952CA4">
                        <w:rPr>
                          <w:rFonts w:cs="Arial"/>
                          <w:color w:val="E7E6E6" w:themeColor="background2"/>
                          <w:sz w:val="16"/>
                          <w:szCs w:val="16"/>
                        </w:rPr>
                        <w:t>245</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E61A551" wp14:editId="03100652">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0481E761" w14:textId="4BA1264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52CA4">
                              <w:rPr>
                                <w:rFonts w:cs="Arial"/>
                                <w:color w:val="E7E6E6" w:themeColor="background2"/>
                              </w:rPr>
                              <w:t>245b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1A551"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0481E761" w14:textId="4BA12640"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952CA4">
                        <w:rPr>
                          <w:rFonts w:cs="Arial"/>
                          <w:color w:val="E7E6E6" w:themeColor="background2"/>
                        </w:rPr>
                        <w:t>245b</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18CF2EDD" wp14:editId="5F459B2B">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6A44A00" w14:textId="77777777" w:rsidR="00CB0D40" w:rsidRDefault="00CB0D40" w:rsidP="00D41107">
                            <w:pPr>
                              <w:rPr>
                                <w:rFonts w:ascii="Open Sans" w:eastAsiaTheme="majorEastAsia" w:hAnsi="Open Sans" w:cs="Open Sans"/>
                                <w:color w:val="FFFFFF" w:themeColor="background1"/>
                                <w:sz w:val="32"/>
                                <w:szCs w:val="32"/>
                              </w:rPr>
                            </w:pPr>
                          </w:p>
                          <w:p w14:paraId="27B7C655"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CF2EDD"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6A44A00" w14:textId="77777777" w:rsidR="00CB0D40" w:rsidRDefault="00CB0D40" w:rsidP="00D41107">
                      <w:pPr>
                        <w:rPr>
                          <w:rFonts w:ascii="Open Sans" w:eastAsiaTheme="majorEastAsia" w:hAnsi="Open Sans" w:cs="Open Sans"/>
                          <w:color w:val="FFFFFF" w:themeColor="background1"/>
                          <w:sz w:val="32"/>
                          <w:szCs w:val="32"/>
                        </w:rPr>
                      </w:pPr>
                    </w:p>
                    <w:p w14:paraId="27B7C655"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0C5EAB06" wp14:editId="26D3B5F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49F25DE7" w14:textId="77777777" w:rsidR="006E551A" w:rsidRDefault="006E551A" w:rsidP="00016D85">
      <w:pPr>
        <w:pStyle w:val="InfoSection"/>
      </w:pPr>
      <w:r w:rsidRPr="00A44C40">
        <w:t>Renseignements</w:t>
      </w:r>
    </w:p>
    <w:p w14:paraId="720942B4" w14:textId="77777777" w:rsidR="006E551A" w:rsidRDefault="006E551A" w:rsidP="00016D85">
      <w:pPr>
        <w:pStyle w:val="InfoTitre"/>
      </w:pPr>
      <w:r>
        <w:t>Portée du formulaire</w:t>
      </w:r>
    </w:p>
    <w:p w14:paraId="78E52531" w14:textId="360C32D8" w:rsidR="00C41B1B" w:rsidRDefault="00C41B1B" w:rsidP="00C41B1B">
      <w:pPr>
        <w:pStyle w:val="InfoTexte"/>
      </w:pPr>
      <w:r w:rsidRPr="00AA0A36">
        <w:rPr>
          <w:rFonts w:eastAsia="Calibri"/>
        </w:rPr>
        <w:t>Ce formulaire vise une nouvelle demande d’autorisation ou une modification d’autorisation touchant</w:t>
      </w:r>
      <w:r w:rsidRPr="00AA0A36">
        <w:rPr>
          <w:rFonts w:eastAsia="Calibri"/>
          <w:color w:val="FF0000"/>
        </w:rPr>
        <w:t xml:space="preserve"> </w:t>
      </w:r>
      <w:r w:rsidRPr="00AA0A36">
        <w:rPr>
          <w:lang w:eastAsia="fr-CA"/>
        </w:rPr>
        <w:t xml:space="preserve">l’établissement et l’exploitation d’une </w:t>
      </w:r>
      <w:r w:rsidRPr="00AA0A36">
        <w:rPr>
          <w:rFonts w:cstheme="minorHAnsi"/>
          <w:lang w:eastAsia="fr-CA"/>
        </w:rPr>
        <w:t>installation de valorisation des matières résiduelles incluant les activités de stockage, de traitement et d’utilisation de ces</w:t>
      </w:r>
      <w:r w:rsidRPr="00AA0A36">
        <w:rPr>
          <w:rFonts w:cstheme="minorHAnsi"/>
          <w:b/>
          <w:lang w:eastAsia="fr-CA"/>
        </w:rPr>
        <w:t xml:space="preserve"> </w:t>
      </w:r>
      <w:r w:rsidRPr="00AA0A36">
        <w:rPr>
          <w:rFonts w:cstheme="minorHAnsi"/>
          <w:lang w:eastAsia="fr-CA"/>
        </w:rPr>
        <w:t>matières</w:t>
      </w:r>
      <w:r w:rsidRPr="00AA0A36">
        <w:rPr>
          <w:rFonts w:cstheme="minorHAnsi"/>
          <w:b/>
          <w:spacing w:val="-3"/>
        </w:rPr>
        <w:t xml:space="preserve"> </w:t>
      </w:r>
      <w:r w:rsidRPr="00AA0A36">
        <w:rPr>
          <w:rFonts w:eastAsia="Calibri"/>
        </w:rPr>
        <w:t>assujetties à une autorisation en vertu du paragraphe 8</w:t>
      </w:r>
      <w:r w:rsidRPr="00AA0A36">
        <w:rPr>
          <w:rFonts w:eastAsia="Calibri"/>
          <w:color w:val="FF0000"/>
        </w:rPr>
        <w:t xml:space="preserve"> </w:t>
      </w:r>
      <w:r w:rsidRPr="00AA0A36">
        <w:rPr>
          <w:rFonts w:eastAsia="Calibri"/>
        </w:rPr>
        <w:t xml:space="preserve">du premier alinéa de l’article 22 de la </w:t>
      </w:r>
      <w:r w:rsidRPr="00AA0A36">
        <w:rPr>
          <w:rFonts w:eastAsia="Calibri"/>
          <w:i/>
        </w:rPr>
        <w:t>Loi sur la qualité de l’environnement</w:t>
      </w:r>
      <w:r w:rsidRPr="00AA0A36">
        <w:rPr>
          <w:rFonts w:eastAsia="Calibri"/>
          <w:i/>
          <w:iCs/>
        </w:rPr>
        <w:t xml:space="preserve"> </w:t>
      </w:r>
      <w:r w:rsidRPr="00AA0A36">
        <w:rPr>
          <w:rFonts w:eastAsia="Calibri"/>
        </w:rPr>
        <w:t xml:space="preserve">(RLRQ, chapitre Q-2), ci-après appelée la LQE. </w:t>
      </w:r>
      <w:r w:rsidRPr="00AA0A36">
        <w:t xml:space="preserve">Ce formulaire inclut les activités de valorisation de matières contenant des halocarbures, même si les halocarbures sont une matière dangereuse au sens de l’article 4 du </w:t>
      </w:r>
      <w:r w:rsidRPr="003F6AF8">
        <w:rPr>
          <w:i/>
          <w:iCs/>
        </w:rPr>
        <w:t>Règlement sur les halocarbures</w:t>
      </w:r>
      <w:r w:rsidRPr="00AA0A36">
        <w:t xml:space="preserve">. </w:t>
      </w:r>
    </w:p>
    <w:p w14:paraId="46067025" w14:textId="2253B11E" w:rsidR="00C41B1B" w:rsidRPr="00D80C74" w:rsidRDefault="00D80C74" w:rsidP="00D80C74">
      <w:pPr>
        <w:pStyle w:val="InfoTexte"/>
      </w:pPr>
      <w:r w:rsidRPr="00D80C74">
        <w:t xml:space="preserve">Le présent formulaire ne vise pas la valorisation des matières organiques résiduelles ni la valorisation de matières résiduelles fertilisantes sur un lieu dégradé ou sur un autre type de lieu. Des formulaires spécifiques à ces activités sont disponibles sur le site Web du ministère. Le formulaire d’activité </w:t>
      </w:r>
      <w:r w:rsidRPr="0095354A">
        <w:rPr>
          <w:b/>
          <w:bCs/>
          <w:i/>
          <w:iCs/>
        </w:rPr>
        <w:t xml:space="preserve">AM245d </w:t>
      </w:r>
      <w:r w:rsidR="0095354A">
        <w:rPr>
          <w:b/>
          <w:bCs/>
          <w:i/>
          <w:iCs/>
        </w:rPr>
        <w:t xml:space="preserve">– </w:t>
      </w:r>
      <w:r w:rsidRPr="0095354A">
        <w:rPr>
          <w:b/>
          <w:bCs/>
          <w:i/>
          <w:iCs/>
        </w:rPr>
        <w:t>Installation de valorisation de véhicules hors d’usage</w:t>
      </w:r>
      <w:r w:rsidRPr="00D80C74">
        <w:t xml:space="preserve"> doit être utilisé pour un projet de valorisation de véhicules hors d’usage. Ce formulaire </w:t>
      </w:r>
      <w:r w:rsidR="00FE59EC">
        <w:t xml:space="preserve">spécifique aux véhicules hors d’usage </w:t>
      </w:r>
      <w:r w:rsidRPr="00D80C74">
        <w:t>inclut également l’entreposage de pneus hors d’usage, la valorisation d’appareils réfrigérants et de climatiseurs de véhicules à valoriser.</w:t>
      </w:r>
    </w:p>
    <w:p w14:paraId="01CC605B" w14:textId="616CC382" w:rsidR="006E551A" w:rsidRPr="00573676" w:rsidRDefault="006E551A" w:rsidP="00016D85">
      <w:pPr>
        <w:pStyle w:val="InfoTitre"/>
      </w:pPr>
      <w:r w:rsidRPr="00573676">
        <w:t>Fournir les renseignements demandés</w:t>
      </w:r>
    </w:p>
    <w:p w14:paraId="189934AA" w14:textId="75729013" w:rsidR="00884ABD" w:rsidRPr="00383033" w:rsidRDefault="00884ABD" w:rsidP="00016D85">
      <w:pPr>
        <w:pStyle w:val="InfoTexte"/>
        <w:rPr>
          <w:b/>
          <w:bCs/>
        </w:rPr>
      </w:pPr>
      <w:r>
        <w:rPr>
          <w:lang w:eastAsia="fr-CA"/>
        </w:rPr>
        <w:t>Vous devez répondre à toutes les questions à moins d’indication contraire.</w:t>
      </w:r>
      <w:r w:rsidR="00383033">
        <w:rPr>
          <w:lang w:eastAsia="fr-CA"/>
        </w:rPr>
        <w:t xml:space="preserve"> </w:t>
      </w:r>
      <w:r w:rsidR="00383033" w:rsidRPr="00383033">
        <w:rPr>
          <w:b/>
          <w:bCs/>
        </w:rPr>
        <w:t>Les réponses à fournir visent uniquement les activités décrites dans la portée de ce formulaire.</w:t>
      </w:r>
    </w:p>
    <w:p w14:paraId="48861AAD" w14:textId="4D0B5C64"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E87005">
        <w:rPr>
          <w:rFonts w:cs="Arial"/>
          <w:szCs w:val="22"/>
        </w:rPr>
        <w:t>renseignements.</w:t>
      </w:r>
      <w:r w:rsidR="00E87005">
        <w:rPr>
          <w:rFonts w:cs="Arial"/>
          <w:szCs w:val="22"/>
        </w:rPr>
        <w:t xml:space="preserve"> </w:t>
      </w:r>
      <w:r w:rsidR="00E87005" w:rsidRPr="00E87005">
        <w:rPr>
          <w:rFonts w:cs="Arial"/>
          <w:szCs w:val="22"/>
        </w:rPr>
        <w:t>L’indication de la section n’est pas requise si un document a moins de cinq pages et qu’il concerne uniquement le sujet de la question. Dans ce cas, indiquez «</w:t>
      </w:r>
      <w:r w:rsidR="000E25AE">
        <w:rPr>
          <w:rFonts w:cs="Arial"/>
          <w:szCs w:val="22"/>
        </w:rPr>
        <w:t> </w:t>
      </w:r>
      <w:r w:rsidR="00E87005" w:rsidRPr="00E87005">
        <w:rPr>
          <w:rFonts w:cs="Arial"/>
          <w:szCs w:val="22"/>
        </w:rPr>
        <w:t>Voir tout le document</w:t>
      </w:r>
      <w:r w:rsidR="000E25AE">
        <w:rPr>
          <w:rFonts w:cs="Arial"/>
          <w:szCs w:val="22"/>
        </w:rPr>
        <w:t> </w:t>
      </w:r>
      <w:r w:rsidR="00E87005" w:rsidRPr="00E87005">
        <w:rPr>
          <w:rFonts w:cs="Arial"/>
          <w:szCs w:val="22"/>
        </w:rPr>
        <w:t>».</w:t>
      </w:r>
    </w:p>
    <w:p w14:paraId="2DF28645" w14:textId="46390A22" w:rsidR="00E87005" w:rsidRPr="00E87005" w:rsidRDefault="003476CC" w:rsidP="00C43288">
      <w:pPr>
        <w:pStyle w:val="InfoTexte"/>
        <w:rPr>
          <w:rFonts w:cs="Arial"/>
          <w:szCs w:val="22"/>
        </w:rPr>
      </w:pPr>
      <w:r w:rsidRPr="003476CC">
        <w:rPr>
          <w:rFonts w:cs="Arial"/>
          <w:szCs w:val="22"/>
        </w:rPr>
        <w:t xml:space="preserve">Notez que le </w:t>
      </w:r>
      <w:hyperlink r:id="rId12" w:history="1">
        <w:r w:rsidRPr="003476CC">
          <w:rPr>
            <w:rStyle w:val="Lienhypertexte"/>
            <w:rFonts w:cs="Arial"/>
            <w:szCs w:val="22"/>
          </w:rPr>
          <w:t>Lexique des autorisations ministérielles et des déclarations de conformité</w:t>
        </w:r>
      </w:hyperlink>
      <w:r w:rsidRPr="003476CC">
        <w:rPr>
          <w:rFonts w:cs="Arial"/>
          <w:szCs w:val="22"/>
        </w:rPr>
        <w:t xml:space="preserve"> contient des précisions sur certains termes utilisés dans ce formulaire.</w:t>
      </w:r>
    </w:p>
    <w:p w14:paraId="63E5B36C" w14:textId="77777777" w:rsidR="00075D4A" w:rsidRDefault="00075D4A" w:rsidP="00016D85">
      <w:pPr>
        <w:pStyle w:val="InfoTitre"/>
      </w:pPr>
      <w:r>
        <w:t>Consignes particulières</w:t>
      </w:r>
    </w:p>
    <w:p w14:paraId="1B5AEF07" w14:textId="77777777" w:rsidR="00C471E6" w:rsidRPr="00C471E6" w:rsidRDefault="00C471E6" w:rsidP="00C471E6">
      <w:pPr>
        <w:pStyle w:val="InfoTexte"/>
        <w:rPr>
          <w:rFonts w:cs="Arial"/>
        </w:rPr>
      </w:pPr>
      <w:r w:rsidRPr="00C471E6">
        <w:rPr>
          <w:rFonts w:cs="Arial"/>
        </w:rPr>
        <w:t>Pour alléger le texte du formulaire, le terme stockage inclut l’entreposage.</w:t>
      </w:r>
    </w:p>
    <w:p w14:paraId="697BA06E" w14:textId="5D4FA2C0" w:rsidR="00C471E6" w:rsidRDefault="00C471E6" w:rsidP="00C471E6">
      <w:pPr>
        <w:pStyle w:val="InfoTexte"/>
        <w:rPr>
          <w:rStyle w:val="normaltextrun"/>
          <w:rFonts w:cs="Arial"/>
        </w:rPr>
      </w:pPr>
      <w:r w:rsidRPr="00C471E6">
        <w:rPr>
          <w:rStyle w:val="normaltextrun"/>
          <w:rFonts w:cs="Arial"/>
        </w:rPr>
        <w:t>Le stockage de matières résiduelles</w:t>
      </w:r>
      <w:r w:rsidR="0050310A">
        <w:rPr>
          <w:vertAlign w:val="superscript"/>
        </w:rPr>
        <w:fldChar w:fldCharType="begin"/>
      </w:r>
      <w:r w:rsidR="0050310A">
        <w:rPr>
          <w:vertAlign w:val="superscript"/>
        </w:rPr>
        <w:instrText xml:space="preserve"> AUTOTEXTLIST  \s "NoStyle" \t "Pour plus de précisions, consultez le lexique à la fin du formulaire." \* MERGEFORMAT </w:instrText>
      </w:r>
      <w:r w:rsidR="0050310A">
        <w:rPr>
          <w:vertAlign w:val="superscript"/>
        </w:rPr>
        <w:fldChar w:fldCharType="separate"/>
      </w:r>
      <w:r w:rsidR="0050310A">
        <w:rPr>
          <w:vertAlign w:val="superscript"/>
        </w:rPr>
        <w:fldChar w:fldCharType="end"/>
      </w:r>
      <w:r w:rsidRPr="00C471E6">
        <w:rPr>
          <w:rStyle w:val="normaltextrun"/>
          <w:rFonts w:cs="Arial"/>
        </w:rPr>
        <w:t xml:space="preserve"> sur leur lieu de production, lorsqu’il est effectué temporairement et à d’autres fins que la valorisation sur ce lieu, est exempté d’une autorisation du paragraphe 8</w:t>
      </w:r>
      <w:r w:rsidR="0099313E">
        <w:rPr>
          <w:rStyle w:val="normaltextrun"/>
          <w:rFonts w:cs="Arial"/>
        </w:rPr>
        <w:t xml:space="preserve"> du</w:t>
      </w:r>
      <w:r w:rsidRPr="00C471E6">
        <w:rPr>
          <w:rStyle w:val="normaltextrun"/>
          <w:rFonts w:cs="Arial"/>
        </w:rPr>
        <w:t xml:space="preserve"> premier alinéa de l’article 22 de la LQE (art. 245 al. 2 REAFIE). C</w:t>
      </w:r>
      <w:r w:rsidRPr="00C471E6">
        <w:rPr>
          <w:rFonts w:cs="Arial"/>
        </w:rPr>
        <w:t xml:space="preserve">e type de stockage pourrait être assujetti à un autre paragraphe ou </w:t>
      </w:r>
      <w:r w:rsidR="0099313E">
        <w:rPr>
          <w:rFonts w:cs="Arial"/>
        </w:rPr>
        <w:t xml:space="preserve">au deuxième </w:t>
      </w:r>
      <w:r w:rsidRPr="00C471E6">
        <w:rPr>
          <w:rFonts w:cs="Arial"/>
        </w:rPr>
        <w:t>alinéa de l’article 22 de la LQE. Par exemple, les activités sur un site industriel sont visées par l’obligation d’obtenir une autorisation en vertu du 2</w:t>
      </w:r>
      <w:r w:rsidRPr="00C471E6">
        <w:rPr>
          <w:rFonts w:cs="Arial"/>
          <w:vertAlign w:val="superscript"/>
        </w:rPr>
        <w:t>e</w:t>
      </w:r>
      <w:r w:rsidRPr="00C471E6">
        <w:rPr>
          <w:rFonts w:cs="Arial"/>
        </w:rPr>
        <w:t xml:space="preserve"> alinéa de l’article 22 de la LQE. À noter que les activités de stockage visées par l’exemption ne doivent pas émettre de contaminant dans l’environnement.</w:t>
      </w:r>
      <w:r w:rsidRPr="00C471E6">
        <w:rPr>
          <w:rStyle w:val="normaltextrun"/>
          <w:rFonts w:cs="Arial"/>
        </w:rPr>
        <w:t xml:space="preserve"> </w:t>
      </w:r>
    </w:p>
    <w:p w14:paraId="4E8D9C95" w14:textId="77777777" w:rsidR="00AE1779" w:rsidRPr="00AA0A36" w:rsidRDefault="00AE1779" w:rsidP="00AE1779">
      <w:pPr>
        <w:pStyle w:val="InfoTexte"/>
      </w:pPr>
      <w:r>
        <w:lastRenderedPageBreak/>
        <w:t>L</w:t>
      </w:r>
      <w:r w:rsidRPr="00AA0A36">
        <w:t>e ministre doit prendre en considération tout plan de gestion en vigueur sur le territoire d’une municipalité régionale lorsque le projet vise l’établissement, l’agrandissement ou une autre modification d’une installation de récupération, de valorisation ou d’élimination des matières résiduelles (art. 53.27 LQE).</w:t>
      </w:r>
    </w:p>
    <w:p w14:paraId="71DAA734" w14:textId="77777777" w:rsidR="008D093E" w:rsidRPr="00D34FF0" w:rsidRDefault="008D093E" w:rsidP="00016D85">
      <w:pPr>
        <w:pStyle w:val="InfoSection"/>
      </w:pPr>
      <w:r w:rsidRPr="00D34FF0">
        <w:t>Références</w:t>
      </w:r>
    </w:p>
    <w:p w14:paraId="6C4D74D1" w14:textId="14394E49" w:rsidR="008D093E" w:rsidRPr="008D093E" w:rsidRDefault="008D093E" w:rsidP="00016D85">
      <w:pPr>
        <w:pStyle w:val="InfoTitre"/>
      </w:pPr>
      <w:r w:rsidRPr="008D093E">
        <w:t>Loi et règlements liés au présent formulaire</w:t>
      </w:r>
      <w:r w:rsidRPr="008D093E">
        <w:rPr>
          <w:rFonts w:cs="Arial"/>
        </w:rPr>
        <w:t> </w:t>
      </w:r>
    </w:p>
    <w:p w14:paraId="59B30D54" w14:textId="77777777" w:rsidR="00C56EE8" w:rsidRPr="00AA0A36" w:rsidRDefault="00C56EE8" w:rsidP="00E658A0">
      <w:pPr>
        <w:rPr>
          <w:rFonts w:eastAsia="Open Sans" w:cstheme="minorHAnsi"/>
        </w:rPr>
      </w:pPr>
      <w:r w:rsidRPr="00AA0A36">
        <w:rPr>
          <w:rFonts w:cstheme="minorHAnsi"/>
        </w:rPr>
        <w:t xml:space="preserve">Site Web du Gouvernement du Québec </w:t>
      </w:r>
      <w:r w:rsidRPr="00AA0A36">
        <w:rPr>
          <w:rFonts w:eastAsia="Open Sans" w:cstheme="minorHAnsi"/>
        </w:rPr>
        <w:t xml:space="preserve">– </w:t>
      </w:r>
      <w:hyperlink r:id="rId13" w:history="1">
        <w:r w:rsidRPr="00AA0A36">
          <w:rPr>
            <w:rStyle w:val="Lienhypertexte"/>
            <w:rFonts w:eastAsia="Open Sans" w:cstheme="minorHAnsi"/>
          </w:rPr>
          <w:t>Lois et règlements du ministère</w:t>
        </w:r>
      </w:hyperlink>
      <w:r w:rsidRPr="00AA0A36">
        <w:rPr>
          <w:rFonts w:eastAsia="Open Sans" w:cstheme="minorHAnsi"/>
        </w:rPr>
        <w:t xml:space="preserve">, plus précisément : </w:t>
      </w:r>
    </w:p>
    <w:p w14:paraId="45133498" w14:textId="77777777" w:rsidR="00C56EE8" w:rsidRPr="00AA0A36" w:rsidRDefault="00C56EE8" w:rsidP="000D0378">
      <w:pPr>
        <w:pStyle w:val="Questionliste"/>
      </w:pPr>
      <w:r w:rsidRPr="001D3CB8">
        <w:rPr>
          <w:i/>
          <w:iCs/>
        </w:rPr>
        <w:t>Loi sur la qualité de l’environnement</w:t>
      </w:r>
      <w:r w:rsidRPr="00AA0A36">
        <w:t xml:space="preserve"> (RLRQ, chapitre Q-2) – ci-après appelée la LQE</w:t>
      </w:r>
    </w:p>
    <w:p w14:paraId="0CD58656" w14:textId="77777777" w:rsidR="00C56EE8" w:rsidRPr="00AA0A36" w:rsidRDefault="00C56EE8" w:rsidP="000D0378">
      <w:pPr>
        <w:pStyle w:val="Questionliste"/>
      </w:pPr>
      <w:r w:rsidRPr="001D3CB8">
        <w:rPr>
          <w:i/>
          <w:iCs/>
        </w:rPr>
        <w:t>Règlement sur l’encadrement d’activités en fonction de leur impact sur l’environnement</w:t>
      </w:r>
      <w:r w:rsidRPr="00AA0A36">
        <w:t xml:space="preserve"> (RLRQ, chapitre Q-2, r. 17.1) – ci-après appelé le REAFIE</w:t>
      </w:r>
    </w:p>
    <w:p w14:paraId="768F3FEB" w14:textId="77777777" w:rsidR="00C56EE8" w:rsidRPr="00AA0A36" w:rsidRDefault="00C56EE8" w:rsidP="000D0378">
      <w:pPr>
        <w:pStyle w:val="Questionliste"/>
        <w:rPr>
          <w:lang w:eastAsia="fr-CA"/>
        </w:rPr>
      </w:pPr>
      <w:r w:rsidRPr="001D3CB8">
        <w:rPr>
          <w:i/>
          <w:iCs/>
        </w:rPr>
        <w:t>Règlement sur l’assainissement de l’atmosphère</w:t>
      </w:r>
      <w:r w:rsidRPr="00AA0A36">
        <w:t xml:space="preserve"> (RLRQ, chapitre Q-2, r. 4.1) – ci-après appelé le RAA</w:t>
      </w:r>
    </w:p>
    <w:p w14:paraId="709420CA" w14:textId="2094A246" w:rsidR="00C56EE8" w:rsidRPr="00AA0A36" w:rsidRDefault="00C56EE8" w:rsidP="000D0378">
      <w:pPr>
        <w:pStyle w:val="Questionliste"/>
        <w:rPr>
          <w:color w:val="000000" w:themeColor="text1"/>
          <w:szCs w:val="22"/>
        </w:rPr>
      </w:pPr>
      <w:r w:rsidRPr="001D3CB8">
        <w:rPr>
          <w:i/>
          <w:iCs/>
          <w:szCs w:val="22"/>
        </w:rPr>
        <w:t>Règlement sur l’entreposage des pneus hors d’usage</w:t>
      </w:r>
      <w:r w:rsidRPr="00AA0A36">
        <w:rPr>
          <w:szCs w:val="22"/>
        </w:rPr>
        <w:t xml:space="preserve"> (chapitre Q</w:t>
      </w:r>
      <w:r w:rsidR="005C452A">
        <w:rPr>
          <w:szCs w:val="22"/>
        </w:rPr>
        <w:t>-</w:t>
      </w:r>
      <w:r w:rsidRPr="00AA0A36">
        <w:rPr>
          <w:szCs w:val="22"/>
        </w:rPr>
        <w:t>2, r. 20) – ci-après appelé le REPHU</w:t>
      </w:r>
    </w:p>
    <w:p w14:paraId="7DBAE07D" w14:textId="0F56B096" w:rsidR="00C56EE8" w:rsidRPr="00AA0A36" w:rsidRDefault="00C56EE8" w:rsidP="000D0378">
      <w:pPr>
        <w:pStyle w:val="Questionliste"/>
        <w:rPr>
          <w:color w:val="000000" w:themeColor="text1"/>
          <w:szCs w:val="22"/>
        </w:rPr>
      </w:pPr>
      <w:r w:rsidRPr="001D3CB8">
        <w:rPr>
          <w:i/>
          <w:iCs/>
          <w:szCs w:val="22"/>
        </w:rPr>
        <w:t>Règlement sur le prélèvement des eaux et leur protection</w:t>
      </w:r>
      <w:r w:rsidRPr="00AA0A36">
        <w:rPr>
          <w:color w:val="000000" w:themeColor="text1"/>
          <w:szCs w:val="22"/>
        </w:rPr>
        <w:t xml:space="preserve"> (RLRQ, chapitre Q-2, r.</w:t>
      </w:r>
      <w:r w:rsidR="00EA7E96">
        <w:rPr>
          <w:color w:val="000000" w:themeColor="text1"/>
          <w:szCs w:val="22"/>
        </w:rPr>
        <w:t xml:space="preserve"> </w:t>
      </w:r>
      <w:r w:rsidRPr="00AA0A36">
        <w:rPr>
          <w:color w:val="000000" w:themeColor="text1"/>
          <w:szCs w:val="22"/>
        </w:rPr>
        <w:t>35.2) – ci-après appelé le RPEP</w:t>
      </w:r>
    </w:p>
    <w:p w14:paraId="05430609" w14:textId="77777777" w:rsidR="00C56EE8" w:rsidRPr="00AA0A36" w:rsidRDefault="00C56EE8" w:rsidP="000D0378">
      <w:pPr>
        <w:pStyle w:val="Questionliste"/>
        <w:rPr>
          <w:rFonts w:eastAsia="Calibri"/>
        </w:rPr>
      </w:pPr>
      <w:r w:rsidRPr="001D3CB8">
        <w:rPr>
          <w:rFonts w:eastAsia="Segoe UI Symbol"/>
          <w:i/>
          <w:iCs/>
        </w:rPr>
        <w:t>Règlement sur la protection et la réhabilitation des terrains</w:t>
      </w:r>
      <w:r w:rsidRPr="00AA0A36">
        <w:rPr>
          <w:rFonts w:eastAsia="Segoe UI Symbol"/>
        </w:rPr>
        <w:t xml:space="preserve"> (RLRQ, chapitre Q-2, r. 37)</w:t>
      </w:r>
      <w:r w:rsidRPr="00AA0A36">
        <w:rPr>
          <w:rFonts w:eastAsia="Times New Roman"/>
          <w:color w:val="333333"/>
          <w:lang w:eastAsia="fr-CA"/>
        </w:rPr>
        <w:t xml:space="preserve"> </w:t>
      </w:r>
      <w:r w:rsidRPr="00AA0A36">
        <w:rPr>
          <w:rFonts w:eastAsia="Segoe UI Symbol"/>
        </w:rPr>
        <w:t>– ci-après appelé le RPRT</w:t>
      </w:r>
      <w:r w:rsidRPr="00AA0A36" w:rsidDel="0038639F">
        <w:t xml:space="preserve"> </w:t>
      </w:r>
    </w:p>
    <w:p w14:paraId="774B4D06" w14:textId="77777777" w:rsidR="00C56EE8" w:rsidRPr="00AA0A36" w:rsidRDefault="00C56EE8" w:rsidP="000D0378">
      <w:pPr>
        <w:pStyle w:val="Questionliste"/>
        <w:rPr>
          <w:rFonts w:eastAsia="Calibri"/>
        </w:rPr>
      </w:pPr>
      <w:r w:rsidRPr="001D3CB8">
        <w:rPr>
          <w:rFonts w:eastAsia="Segoe UI Symbol"/>
          <w:i/>
          <w:iCs/>
        </w:rPr>
        <w:t>Règlement sur les matières dangereuses</w:t>
      </w:r>
      <w:r w:rsidRPr="00AA0A36">
        <w:rPr>
          <w:rFonts w:eastAsia="Segoe UI Symbol"/>
        </w:rPr>
        <w:t xml:space="preserve"> (RLRQ, chapitre Q-2, r. 32) – ci-après appelé le RMD</w:t>
      </w:r>
      <w:r w:rsidRPr="00AA0A36" w:rsidDel="00A417FD">
        <w:t xml:space="preserve"> </w:t>
      </w:r>
    </w:p>
    <w:p w14:paraId="1ED6E381" w14:textId="77777777" w:rsidR="00C56EE8" w:rsidRPr="00AA0A36" w:rsidRDefault="00C56EE8" w:rsidP="000D0378">
      <w:pPr>
        <w:pStyle w:val="Questionliste"/>
        <w:rPr>
          <w:rFonts w:eastAsia="Calibri"/>
        </w:rPr>
      </w:pPr>
      <w:r w:rsidRPr="001D3CB8">
        <w:rPr>
          <w:i/>
          <w:iCs/>
        </w:rPr>
        <w:t>Règlement sur les halocarbures</w:t>
      </w:r>
      <w:r w:rsidRPr="00AA0A36">
        <w:t xml:space="preserve"> (</w:t>
      </w:r>
      <w:r w:rsidRPr="00AA0A36">
        <w:rPr>
          <w:rFonts w:eastAsia="Segoe UI Symbol"/>
        </w:rPr>
        <w:t>RLRQ, chapitre Q-2, r. 29) – ci-après appelé le RH</w:t>
      </w:r>
    </w:p>
    <w:p w14:paraId="34E29D50" w14:textId="77777777" w:rsidR="00C56EE8" w:rsidRPr="00AA0A36" w:rsidRDefault="00C56EE8" w:rsidP="000D0378">
      <w:pPr>
        <w:pStyle w:val="Questionliste"/>
        <w:rPr>
          <w:rFonts w:eastAsia="Calibri"/>
        </w:rPr>
      </w:pPr>
      <w:r w:rsidRPr="001D3CB8">
        <w:rPr>
          <w:i/>
          <w:iCs/>
        </w:rPr>
        <w:t>Règlement sur les fabriques de pâtes et papiers</w:t>
      </w:r>
      <w:r>
        <w:t xml:space="preserve"> (RLRQ, chapitre Q-2, r. 27) – ci-après appelé le RFPP</w:t>
      </w:r>
    </w:p>
    <w:p w14:paraId="74B9CA8B" w14:textId="51F63B5D" w:rsidR="00C56EE8" w:rsidRPr="00AA0A36" w:rsidRDefault="00C56EE8" w:rsidP="000D0378">
      <w:pPr>
        <w:pStyle w:val="Questionliste"/>
        <w:rPr>
          <w:lang w:eastAsia="fr-CA"/>
        </w:rPr>
      </w:pPr>
      <w:r w:rsidRPr="001D3CB8">
        <w:rPr>
          <w:i/>
          <w:iCs/>
        </w:rPr>
        <w:t>Règlement sur les carrières et sablières</w:t>
      </w:r>
      <w:r w:rsidRPr="00AA0A36">
        <w:t xml:space="preserve"> (RLRQ, chapitre Q-2, r. 7.1) – ci-après appelé le R</w:t>
      </w:r>
      <w:r w:rsidRPr="00AA0A36">
        <w:rPr>
          <w:szCs w:val="24"/>
        </w:rPr>
        <w:t>CS</w:t>
      </w:r>
    </w:p>
    <w:p w14:paraId="0208017C" w14:textId="77777777" w:rsidR="00C56EE8" w:rsidRPr="00C56EE8" w:rsidRDefault="00C56EE8" w:rsidP="00C56EE8">
      <w:pPr>
        <w:pStyle w:val="InfoTitre"/>
        <w:rPr>
          <w:rStyle w:val="Sous-titreCar"/>
          <w:rFonts w:eastAsiaTheme="minorHAnsi"/>
          <w:color w:val="2F5496" w:themeColor="accent1" w:themeShade="BF"/>
          <w:spacing w:val="0"/>
        </w:rPr>
      </w:pPr>
      <w:bookmarkStart w:id="0" w:name="_Toc82074439"/>
      <w:r w:rsidRPr="00C56EE8">
        <w:rPr>
          <w:rStyle w:val="Sous-titreCar"/>
          <w:rFonts w:eastAsiaTheme="minorHAnsi"/>
          <w:color w:val="2F5496" w:themeColor="accent1" w:themeShade="BF"/>
          <w:spacing w:val="0"/>
        </w:rPr>
        <w:t>Documents de soutien, guides et outils de référence</w:t>
      </w:r>
      <w:bookmarkEnd w:id="0"/>
      <w:r w:rsidRPr="00C56EE8">
        <w:rPr>
          <w:rStyle w:val="Sous-titreCar"/>
          <w:rFonts w:eastAsiaTheme="minorHAnsi"/>
          <w:color w:val="2F5496" w:themeColor="accent1" w:themeShade="BF"/>
          <w:spacing w:val="0"/>
        </w:rPr>
        <w:t xml:space="preserve"> </w:t>
      </w:r>
    </w:p>
    <w:p w14:paraId="082DA933" w14:textId="1617A9ED" w:rsidR="00C56EE8" w:rsidRPr="00AA0A36" w:rsidRDefault="00C56EE8" w:rsidP="008528C8">
      <w:r w:rsidRPr="00AA0A36">
        <w:t xml:space="preserve">Site Web du ministère </w:t>
      </w:r>
      <w:r w:rsidR="008528C8">
        <w:t>–</w:t>
      </w:r>
      <w:r w:rsidRPr="00AA0A36">
        <w:t xml:space="preserve"> </w:t>
      </w:r>
      <w:hyperlink r:id="rId14" w:history="1">
        <w:r w:rsidRPr="00AA0A36">
          <w:rPr>
            <w:rStyle w:val="Lienhypertexte"/>
          </w:rPr>
          <w:t>Valorisation des matières résiduelles non dangereuses</w:t>
        </w:r>
        <w:r w:rsidR="00F2147D">
          <w:rPr>
            <w:rStyle w:val="Lienhypertexte"/>
          </w:rPr>
          <w:t> </w:t>
        </w:r>
        <w:r w:rsidRPr="00AA0A36">
          <w:rPr>
            <w:rStyle w:val="Lienhypertexte"/>
          </w:rPr>
          <w:t>: réduction, réemploi, recyclage</w:t>
        </w:r>
      </w:hyperlink>
      <w:r w:rsidRPr="00AA0A36">
        <w:t>, plus précisément :</w:t>
      </w:r>
    </w:p>
    <w:p w14:paraId="5AC0B104" w14:textId="75F32A16" w:rsidR="00C56EE8" w:rsidRPr="00AA0A36" w:rsidRDefault="00C56EE8" w:rsidP="000D0378">
      <w:pPr>
        <w:pStyle w:val="Questionliste"/>
      </w:pPr>
      <w:r w:rsidRPr="001D3CB8">
        <w:rPr>
          <w:i/>
          <w:iCs/>
        </w:rPr>
        <w:t>Lignes directrices relatives à la valorisation de résidus de béton, de brique, d’enrobé bitumineux, du secteur de la pierre de taille et de la pierre concassée résiduelle</w:t>
      </w:r>
      <w:r w:rsidRPr="00AA0A36">
        <w:t xml:space="preserve"> ci-après appelées </w:t>
      </w:r>
      <w:r w:rsidR="006B30D0">
        <w:t>« </w:t>
      </w:r>
      <w:r w:rsidRPr="00AA0A36">
        <w:t>Lignes directrices</w:t>
      </w:r>
      <w:r w:rsidR="006B30D0">
        <w:t> »</w:t>
      </w:r>
    </w:p>
    <w:p w14:paraId="2D53CCB9" w14:textId="0CA274CD" w:rsidR="00C56EE8" w:rsidRPr="00AA0A36" w:rsidRDefault="00C56EE8" w:rsidP="000D0378">
      <w:pPr>
        <w:pStyle w:val="Questionliste"/>
      </w:pPr>
      <w:r w:rsidRPr="001D3CB8">
        <w:rPr>
          <w:i/>
          <w:iCs/>
        </w:rPr>
        <w:t>Guide d’application du Règlement sur l’entreposage des pneus hors d’usage</w:t>
      </w:r>
    </w:p>
    <w:p w14:paraId="02E19D71" w14:textId="77777777" w:rsidR="00C56EE8" w:rsidRPr="001D3CB8" w:rsidRDefault="00C56EE8" w:rsidP="008528C8">
      <w:pPr>
        <w:pStyle w:val="Questionliste"/>
        <w:spacing w:after="160"/>
        <w:rPr>
          <w:i/>
          <w:iCs/>
        </w:rPr>
      </w:pPr>
      <w:r w:rsidRPr="001D3CB8">
        <w:rPr>
          <w:i/>
          <w:iCs/>
        </w:rPr>
        <w:t>Guide de valorisation des matières résiduelles inorganiques non dangereuses de source industrielle comme matériau de construction</w:t>
      </w:r>
    </w:p>
    <w:p w14:paraId="5293A4FE" w14:textId="254A9968" w:rsidR="00C56EE8" w:rsidRPr="00AA0A36" w:rsidRDefault="00C56EE8" w:rsidP="008528C8">
      <w:r w:rsidRPr="00AA0A36">
        <w:t xml:space="preserve">Site </w:t>
      </w:r>
      <w:r>
        <w:t>Web</w:t>
      </w:r>
      <w:r w:rsidRPr="00AA0A36">
        <w:t xml:space="preserve"> du ministère </w:t>
      </w:r>
      <w:r w:rsidR="00C843A8">
        <w:t>–</w:t>
      </w:r>
      <w:r w:rsidRPr="00AA0A36">
        <w:t xml:space="preserve"> </w:t>
      </w:r>
      <w:hyperlink r:id="rId15" w:history="1">
        <w:r w:rsidRPr="001D3CB8">
          <w:rPr>
            <w:rStyle w:val="Lienhypertexte"/>
            <w:i/>
            <w:iCs/>
          </w:rPr>
          <w:t>Règlement sur l’encadrement d’activités en fonction de leur impact sur l’environnement</w:t>
        </w:r>
        <w:r w:rsidRPr="00AA0A36">
          <w:rPr>
            <w:rStyle w:val="Lienhypertexte"/>
          </w:rPr>
          <w:t xml:space="preserve"> (REAFIE)</w:t>
        </w:r>
      </w:hyperlink>
      <w:r w:rsidR="00A564EC" w:rsidRPr="00AA0A36">
        <w:t>, plus précisément :</w:t>
      </w:r>
    </w:p>
    <w:p w14:paraId="052D7E31" w14:textId="77777777" w:rsidR="00C56EE8" w:rsidRPr="001D3CB8" w:rsidRDefault="00C56EE8" w:rsidP="000D0378">
      <w:pPr>
        <w:pStyle w:val="Questionliste"/>
        <w:rPr>
          <w:i/>
          <w:iCs/>
        </w:rPr>
      </w:pPr>
      <w:r w:rsidRPr="001D3CB8">
        <w:rPr>
          <w:i/>
          <w:iCs/>
        </w:rPr>
        <w:t>Guide de référence du REAFIE</w:t>
      </w:r>
    </w:p>
    <w:p w14:paraId="3D4ED014" w14:textId="0D150EF7" w:rsidR="00C56EE8" w:rsidRPr="001D3CB8" w:rsidRDefault="00C56EE8" w:rsidP="0039204E">
      <w:pPr>
        <w:pStyle w:val="Questionliste"/>
        <w:spacing w:after="160"/>
        <w:rPr>
          <w:i/>
          <w:iCs/>
        </w:rPr>
      </w:pPr>
      <w:r w:rsidRPr="001D3CB8">
        <w:rPr>
          <w:i/>
          <w:iCs/>
        </w:rPr>
        <w:t>Cahier explicatif – Le REAFIE</w:t>
      </w:r>
      <w:r w:rsidR="00F2147D" w:rsidRPr="001D3CB8">
        <w:rPr>
          <w:i/>
          <w:iCs/>
        </w:rPr>
        <w:t> </w:t>
      </w:r>
      <w:r w:rsidRPr="001D3CB8">
        <w:rPr>
          <w:i/>
          <w:iCs/>
        </w:rPr>
        <w:t xml:space="preserve">: Gestion des matières résiduelles </w:t>
      </w:r>
      <w:r w:rsidR="00223A90" w:rsidRPr="001D3CB8">
        <w:rPr>
          <w:i/>
          <w:iCs/>
        </w:rPr>
        <w:t>–</w:t>
      </w:r>
      <w:r w:rsidRPr="001D3CB8">
        <w:rPr>
          <w:i/>
          <w:iCs/>
        </w:rPr>
        <w:t xml:space="preserve"> Installations de valorisation</w:t>
      </w:r>
    </w:p>
    <w:p w14:paraId="4BCAAA5E" w14:textId="61A21438" w:rsidR="00C56EE8" w:rsidRPr="00AA0A36" w:rsidRDefault="00C56EE8" w:rsidP="0039204E">
      <w:r w:rsidRPr="00AA0A36">
        <w:t xml:space="preserve">Site Web du ministère – </w:t>
      </w:r>
      <w:hyperlink r:id="rId16" w:history="1">
        <w:r w:rsidRPr="00AA0A36">
          <w:rPr>
            <w:rStyle w:val="Lienhypertexte"/>
          </w:rPr>
          <w:t>Les halocarbures</w:t>
        </w:r>
      </w:hyperlink>
      <w:r w:rsidR="004A359F" w:rsidRPr="00AA0A36">
        <w:t>, plus précisément :</w:t>
      </w:r>
    </w:p>
    <w:p w14:paraId="38F6C6BE" w14:textId="06695777" w:rsidR="00C56EE8" w:rsidRPr="00E65157" w:rsidRDefault="002316B7" w:rsidP="0039204E">
      <w:pPr>
        <w:pStyle w:val="Questionliste"/>
        <w:spacing w:after="160"/>
        <w:rPr>
          <w:rStyle w:val="Lienhypertexte"/>
          <w:rFonts w:eastAsia="Arial" w:cstheme="minorHAnsi"/>
          <w:color w:val="000000" w:themeColor="text1"/>
          <w:sz w:val="23"/>
          <w:szCs w:val="23"/>
        </w:rPr>
      </w:pPr>
      <w:r>
        <w:t>Divers</w:t>
      </w:r>
      <w:r w:rsidR="00C56EE8" w:rsidRPr="00AA0A36">
        <w:t xml:space="preserve"> documents de soutien concernant les halocarbures</w:t>
      </w:r>
    </w:p>
    <w:p w14:paraId="3FE1A93B" w14:textId="6CC19393" w:rsidR="00C56EE8" w:rsidRPr="00091E9E" w:rsidRDefault="00C56EE8" w:rsidP="0039204E">
      <w:pPr>
        <w:keepNext/>
        <w:rPr>
          <w:rStyle w:val="eop"/>
          <w:rFonts w:eastAsia="Arial" w:cstheme="minorHAnsi"/>
          <w:color w:val="000000" w:themeColor="text1"/>
        </w:rPr>
      </w:pPr>
      <w:r w:rsidRPr="00091E9E">
        <w:rPr>
          <w:rFonts w:eastAsia="Open Sans" w:cstheme="minorHAnsi"/>
        </w:rPr>
        <w:lastRenderedPageBreak/>
        <w:t>Site Web du ministère –</w:t>
      </w:r>
      <w:r w:rsidRPr="00091E9E">
        <w:rPr>
          <w:rStyle w:val="eop"/>
          <w:rFonts w:cstheme="minorHAnsi"/>
          <w:color w:val="2F5496"/>
          <w:shd w:val="clear" w:color="auto" w:fill="FFFFFF"/>
        </w:rPr>
        <w:t xml:space="preserve"> </w:t>
      </w:r>
      <w:hyperlink r:id="rId17" w:history="1">
        <w:r w:rsidRPr="00091E9E">
          <w:rPr>
            <w:rStyle w:val="Lienhypertexte"/>
            <w:rFonts w:cstheme="minorHAnsi"/>
            <w:shd w:val="clear" w:color="auto" w:fill="FFFFFF"/>
          </w:rPr>
          <w:t>Eaux usées industrielles</w:t>
        </w:r>
      </w:hyperlink>
      <w:r w:rsidRPr="00091E9E">
        <w:rPr>
          <w:rStyle w:val="eop"/>
          <w:rFonts w:cstheme="minorHAnsi"/>
          <w:shd w:val="clear" w:color="auto" w:fill="FFFFFF"/>
        </w:rPr>
        <w:t>,</w:t>
      </w:r>
      <w:r w:rsidRPr="00091E9E">
        <w:rPr>
          <w:rStyle w:val="eop"/>
          <w:rFonts w:cstheme="minorHAnsi"/>
          <w:color w:val="2F5496"/>
          <w:shd w:val="clear" w:color="auto" w:fill="FFFFFF"/>
        </w:rPr>
        <w:t xml:space="preserve"> </w:t>
      </w:r>
      <w:r w:rsidRPr="00091E9E">
        <w:rPr>
          <w:rFonts w:eastAsia="Open Sans" w:cstheme="minorHAnsi"/>
        </w:rPr>
        <w:t>plus précisément :</w:t>
      </w:r>
    </w:p>
    <w:p w14:paraId="4F2625DB" w14:textId="77777777" w:rsidR="00C56EE8" w:rsidRPr="001D3CB8" w:rsidRDefault="00C56EE8" w:rsidP="0039204E">
      <w:pPr>
        <w:pStyle w:val="Questionliste"/>
        <w:keepNext/>
        <w:spacing w:after="160"/>
        <w:rPr>
          <w:i/>
          <w:iCs/>
        </w:rPr>
      </w:pPr>
      <w:r w:rsidRPr="001D3CB8">
        <w:rPr>
          <w:i/>
          <w:iCs/>
        </w:rPr>
        <w:t>Guide d’application du Règlement sur les fabriques de pâtes et papiers</w:t>
      </w:r>
    </w:p>
    <w:p w14:paraId="2E9DC118" w14:textId="21490611" w:rsidR="00C56EE8" w:rsidRPr="00AA0A36" w:rsidRDefault="00C56EE8" w:rsidP="008528C8">
      <w:r w:rsidRPr="00AA0A36">
        <w:t xml:space="preserve">Site Web du ministère – </w:t>
      </w:r>
      <w:hyperlink r:id="rId18" w:history="1">
        <w:r w:rsidRPr="00AA0A36">
          <w:rPr>
            <w:rStyle w:val="Lienhypertexte"/>
          </w:rPr>
          <w:t>Garanties financières et fiducies</w:t>
        </w:r>
      </w:hyperlink>
      <w:r w:rsidRPr="00AA0A36">
        <w:t>, plus précisément :</w:t>
      </w:r>
    </w:p>
    <w:p w14:paraId="75058524" w14:textId="37545D90" w:rsidR="00C56EE8" w:rsidRDefault="00C56EE8" w:rsidP="008528C8">
      <w:pPr>
        <w:pStyle w:val="Questionliste"/>
        <w:spacing w:after="160"/>
      </w:pPr>
      <w:r w:rsidRPr="00AA0A36">
        <w:t>Divers documents présentés, selon le cas, si la demande inclu</w:t>
      </w:r>
      <w:r>
        <w:t>t</w:t>
      </w:r>
      <w:r w:rsidRPr="00AA0A36">
        <w:t xml:space="preserve"> des activités de valorisation de pneus hors d’usage</w:t>
      </w:r>
    </w:p>
    <w:p w14:paraId="6FD1A498" w14:textId="02313DC3" w:rsidR="00C56EE8" w:rsidRPr="00AA0A36" w:rsidRDefault="00594AF3" w:rsidP="00C56EE8">
      <w:r>
        <w:t xml:space="preserve">Site Web du ministère – </w:t>
      </w:r>
      <w:hyperlink r:id="rId19" w:history="1">
        <w:r w:rsidRPr="00636F03">
          <w:rPr>
            <w:rStyle w:val="Lienhypertexte"/>
          </w:rPr>
          <w:t>Note d’instructions</w:t>
        </w:r>
      </w:hyperlink>
    </w:p>
    <w:p w14:paraId="20371AE2" w14:textId="2F3E2DFE" w:rsidR="00AA20E8" w:rsidRPr="003140A5" w:rsidRDefault="003140A5" w:rsidP="003140A5">
      <w:pPr>
        <w:rPr>
          <w:rFonts w:cs="Open Sans"/>
          <w:bCs/>
          <w:i/>
          <w:color w:val="2F5496" w:themeColor="accent1" w:themeShade="BF"/>
          <w:sz w:val="24"/>
          <w:szCs w:val="20"/>
        </w:rPr>
      </w:pPr>
      <w:r>
        <w:rPr>
          <w:rFonts w:cs="Open Sans"/>
          <w:i/>
          <w:color w:val="2F5496" w:themeColor="accent1" w:themeShade="BF"/>
          <w:sz w:val="24"/>
          <w:szCs w:val="20"/>
        </w:rPr>
        <w:br w:type="page"/>
      </w:r>
    </w:p>
    <w:p w14:paraId="50E26444" w14:textId="77777777" w:rsidR="00740AD7" w:rsidRPr="00693717" w:rsidRDefault="00740AD7" w:rsidP="00016D85">
      <w:pPr>
        <w:pStyle w:val="Section"/>
      </w:pPr>
      <w:r w:rsidRPr="00693717">
        <w:lastRenderedPageBreak/>
        <w:t>Type de demande</w:t>
      </w:r>
    </w:p>
    <w:p w14:paraId="182D63DD"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71277973" w14:textId="556240F1" w:rsidR="00031DFE" w:rsidRPr="00031DFE" w:rsidRDefault="00031DFE" w:rsidP="00EB0CCE">
      <w:pPr>
        <w:pStyle w:val="QuestionInfo"/>
      </w:pPr>
      <w:r>
        <w:t>Exemple</w:t>
      </w:r>
      <w:r w:rsidR="00F2147D">
        <w:t> </w:t>
      </w:r>
      <w:r>
        <w:t>:</w:t>
      </w:r>
      <w:r w:rsidR="00EB0CCE">
        <w:t xml:space="preserve"> </w:t>
      </w:r>
      <w:r>
        <w:t>une augmentation de la quantité de matières résiduelles</w:t>
      </w:r>
      <w:r w:rsidR="0050310A">
        <w:rPr>
          <w:vertAlign w:val="superscript"/>
        </w:rPr>
        <w:fldChar w:fldCharType="begin"/>
      </w:r>
      <w:r w:rsidR="0050310A">
        <w:rPr>
          <w:vertAlign w:val="superscript"/>
        </w:rPr>
        <w:instrText xml:space="preserve"> AUTOTEXTLIST  \s "NoStyle" \t "Pour plus de précisions, consultez le lexique à la fin du formulaire." \* MERGEFORMAT </w:instrText>
      </w:r>
      <w:r w:rsidR="0050310A">
        <w:rPr>
          <w:vertAlign w:val="superscript"/>
        </w:rPr>
        <w:fldChar w:fldCharType="separate"/>
      </w:r>
      <w:r w:rsidR="0050310A">
        <w:rPr>
          <w:vertAlign w:val="superscript"/>
        </w:rPr>
        <w:fldChar w:fldCharType="end"/>
      </w:r>
      <w:r w:rsidR="00601F15">
        <w:t xml:space="preserve"> stockées, utilisées ou traitées</w:t>
      </w:r>
      <w:r>
        <w:t xml:space="preserve"> à des fins de valorisation.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1BA7EAB7" w14:textId="77777777" w:rsidTr="00FB5199">
        <w:trPr>
          <w:trHeight w:val="272"/>
        </w:trPr>
        <w:tc>
          <w:tcPr>
            <w:tcW w:w="1637" w:type="dxa"/>
            <w:shd w:val="clear" w:color="auto" w:fill="D9E2F3" w:themeFill="accent1" w:themeFillTint="33"/>
          </w:tcPr>
          <w:p w14:paraId="267CC540" w14:textId="77777777" w:rsidR="007D45EE" w:rsidRDefault="00257B94"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13E42661" w14:textId="77777777" w:rsidR="0028446F" w:rsidRDefault="0028446F" w:rsidP="00016D85">
      <w:pPr>
        <w:pStyle w:val="Siouinon"/>
      </w:pPr>
      <w:r w:rsidRPr="004C7C4C">
        <w:t xml:space="preserve">Si vous avez répondu Non, passez à la </w:t>
      </w:r>
      <w:r w:rsidRPr="00AA5DB8">
        <w:t>section 2.</w:t>
      </w:r>
    </w:p>
    <w:p w14:paraId="32A11E0C" w14:textId="07F77598"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E44117">
        <w:rPr>
          <w:color w:val="auto"/>
        </w:rPr>
        <w:t xml:space="preserve">, et ce, à l’égard de l’activité </w:t>
      </w:r>
      <w:r w:rsidR="00FC0A40">
        <w:rPr>
          <w:color w:val="auto"/>
        </w:rPr>
        <w:t>concernée par la présente demande</w:t>
      </w:r>
      <w:r w:rsidR="00545FE6" w:rsidRPr="00666ED0">
        <w:rPr>
          <w:color w:val="auto"/>
        </w:rPr>
        <w:t xml:space="preserve"> </w:t>
      </w:r>
      <w:r w:rsidR="00545FE6" w:rsidRPr="00CF7F51">
        <w:t>(art</w:t>
      </w:r>
      <w:r w:rsidR="00545FE6">
        <w:t>. 29(3) REAFIE).</w:t>
      </w:r>
    </w:p>
    <w:p w14:paraId="2FAEC95A" w14:textId="21FF89D7"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431403768"/>
          <w15:repeatingSection/>
        </w:sdtPr>
        <w:sdtEndPr/>
        <w:sdtContent>
          <w:sdt>
            <w:sdtPr>
              <w:id w:val="-1594470333"/>
              <w:placeholder>
                <w:docPart w:val="DefaultPlaceholder_-1854013435"/>
              </w:placeholder>
              <w15:repeatingSectionItem/>
            </w:sdtPr>
            <w:sdtEndPr/>
            <w:sdtContent>
              <w:tr w:rsidR="00221A2C" w14:paraId="4996BC4D" w14:textId="77777777" w:rsidTr="00FB5199">
                <w:trPr>
                  <w:trHeight w:val="448"/>
                  <w:jc w:val="center"/>
                </w:trPr>
                <w:sdt>
                  <w:sdtPr>
                    <w:id w:val="-1481763707"/>
                    <w:placeholder>
                      <w:docPart w:val="E972854546104CF4967A0EBED247D2D5"/>
                    </w:placeholder>
                    <w:showingPlcHdr/>
                  </w:sdtPr>
                  <w:sdtEndPr/>
                  <w:sdtContent>
                    <w:tc>
                      <w:tcPr>
                        <w:tcW w:w="16968" w:type="dxa"/>
                        <w:shd w:val="clear" w:color="auto" w:fill="D9E2F3" w:themeFill="accent1" w:themeFillTint="33"/>
                      </w:tcPr>
                      <w:p w14:paraId="5F6F3D7D" w14:textId="2A68ADAC"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63E6BF7" w14:textId="77777777" w:rsidR="0014272A" w:rsidRDefault="0014272A" w:rsidP="00016D85">
      <w:pPr>
        <w:pStyle w:val="InfoTitre"/>
      </w:pPr>
      <w:r>
        <w:t>Consignes pour remplir la suite du formulaire</w:t>
      </w:r>
    </w:p>
    <w:p w14:paraId="03C0CD95" w14:textId="3AFA7B03" w:rsidR="00F6149F" w:rsidRPr="0014272A" w:rsidRDefault="00F6149F" w:rsidP="0039204E">
      <w:pPr>
        <w:pStyle w:val="QuestionInfo"/>
        <w:ind w:left="0"/>
      </w:pPr>
      <w:r w:rsidRPr="0014272A">
        <w:t xml:space="preserve">Si la demande de modification d’une autorisation </w:t>
      </w:r>
      <w:r w:rsidRPr="0014272A">
        <w:rPr>
          <w:b/>
          <w:bCs/>
        </w:rPr>
        <w:t>vise à ajouter une nouvelle activité</w:t>
      </w:r>
      <w:r w:rsidR="00FA081D">
        <w:t xml:space="preserve"> assujettie à une autorisation en vertu de l’article 22 de la LQE,</w:t>
      </w:r>
      <w:r w:rsidRPr="0014272A">
        <w:t xml:space="preserve"> vous devez remplir le présent formulaire dans son intégralité (art. 30 al. 2 (1) LQE).</w:t>
      </w:r>
    </w:p>
    <w:p w14:paraId="169B815B" w14:textId="6614CA2B" w:rsidR="00F6149F" w:rsidRPr="00740AD7" w:rsidRDefault="00F6149F" w:rsidP="0039204E">
      <w:pPr>
        <w:pStyle w:val="QuestionInfo"/>
        <w:ind w:left="0"/>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952CA4">
        <w:t xml:space="preserve"> </w:t>
      </w:r>
      <w:r w:rsidRPr="0014272A">
        <w:t xml:space="preserve">3 LQE). Toutefois, la section </w:t>
      </w:r>
      <w:r w:rsidRPr="00A76B32">
        <w:rPr>
          <w:b/>
          <w:bCs/>
        </w:rPr>
        <w:t>Impacts sur l’environnement</w:t>
      </w:r>
      <w:r w:rsidRPr="0014272A">
        <w:t xml:space="preserve"> est à remplir dans tous les cas de modifications.</w:t>
      </w:r>
    </w:p>
    <w:p w14:paraId="66BE4AAF" w14:textId="31C72D00" w:rsidR="000021BE" w:rsidRPr="000021BE" w:rsidRDefault="000021BE" w:rsidP="00016D85">
      <w:pPr>
        <w:pStyle w:val="Section"/>
      </w:pPr>
      <w:r>
        <w:t>Description de l’activité</w:t>
      </w:r>
      <w:r w:rsidR="00213041">
        <w:t xml:space="preserve"> </w:t>
      </w:r>
    </w:p>
    <w:p w14:paraId="2D44187B" w14:textId="77777777" w:rsidR="00390A57" w:rsidRDefault="00A01200" w:rsidP="007E4703">
      <w:pPr>
        <w:pStyle w:val="Sous-Section"/>
        <w:spacing w:before="120"/>
      </w:pPr>
      <w:bookmarkStart w:id="1" w:name="_Hlk81570120"/>
      <w:r>
        <w:t>Nature de l’activité</w:t>
      </w:r>
    </w:p>
    <w:bookmarkEnd w:id="1"/>
    <w:p w14:paraId="04CF83C0" w14:textId="15D686AE" w:rsidR="00312F14" w:rsidRDefault="00BA45AA" w:rsidP="00312F14">
      <w:pPr>
        <w:pStyle w:val="Question"/>
      </w:pPr>
      <w:r>
        <w:t>2</w:t>
      </w:r>
      <w:r w:rsidR="00056F55">
        <w:t>.1.1</w:t>
      </w:r>
      <w:r w:rsidR="00056F55">
        <w:tab/>
      </w:r>
      <w:bookmarkStart w:id="2" w:name="_Hlk112854659"/>
      <w:r w:rsidR="00533911" w:rsidRPr="00533911">
        <w:t>Décrivez les activités de valorisation de matières résiduelles</w:t>
      </w:r>
      <w:r w:rsidR="0050310A">
        <w:rPr>
          <w:vertAlign w:val="superscript"/>
        </w:rPr>
        <w:fldChar w:fldCharType="begin"/>
      </w:r>
      <w:r w:rsidR="0050310A">
        <w:rPr>
          <w:vertAlign w:val="superscript"/>
        </w:rPr>
        <w:instrText xml:space="preserve"> AUTOTEXTLIST  \s "NoStyle" \t "Pour plus de précisions, consultez le lexique à la fin du formulaire." \* MERGEFORMAT </w:instrText>
      </w:r>
      <w:r w:rsidR="0050310A">
        <w:rPr>
          <w:vertAlign w:val="superscript"/>
        </w:rPr>
        <w:fldChar w:fldCharType="separate"/>
      </w:r>
      <w:r w:rsidR="0050310A">
        <w:rPr>
          <w:vertAlign w:val="superscript"/>
        </w:rPr>
        <w:fldChar w:fldCharType="end"/>
      </w:r>
      <w:r w:rsidR="00533911" w:rsidRPr="00533911">
        <w:t xml:space="preserve"> concernées par la demande (art. 17 al. 1 (1) REAFIE).</w:t>
      </w:r>
    </w:p>
    <w:bookmarkEnd w:id="2"/>
    <w:p w14:paraId="691AFAC0" w14:textId="77777777" w:rsidR="00485F78" w:rsidRPr="00AA0A36" w:rsidRDefault="00485F78" w:rsidP="00F90125">
      <w:pPr>
        <w:pStyle w:val="QuestionInfo"/>
      </w:pPr>
      <w:r w:rsidRPr="00AA0A36">
        <w:t xml:space="preserve">Exemples d’information à fournir : </w:t>
      </w:r>
    </w:p>
    <w:p w14:paraId="4B127D5A" w14:textId="77777777" w:rsidR="00485F78" w:rsidRPr="00F90125" w:rsidRDefault="00485F78" w:rsidP="00F90125">
      <w:pPr>
        <w:pStyle w:val="Questionliste"/>
      </w:pPr>
      <w:r w:rsidRPr="00F90125">
        <w:t>le type d’installation et sa vocation;</w:t>
      </w:r>
    </w:p>
    <w:p w14:paraId="6A980B83" w14:textId="77777777" w:rsidR="00F90125" w:rsidRPr="00F90125" w:rsidRDefault="00F90125" w:rsidP="00F90125">
      <w:pPr>
        <w:pStyle w:val="Questionliste"/>
      </w:pPr>
      <w:r w:rsidRPr="00F90125">
        <w:t>les activités de valorisation;</w:t>
      </w:r>
    </w:p>
    <w:p w14:paraId="65FEA31D" w14:textId="77777777" w:rsidR="00F90125" w:rsidRPr="00F90125" w:rsidRDefault="00F90125" w:rsidP="00F90125">
      <w:pPr>
        <w:pStyle w:val="Questionliste"/>
      </w:pPr>
      <w:r w:rsidRPr="00F90125">
        <w:t>le contexte de l’activité;</w:t>
      </w:r>
    </w:p>
    <w:p w14:paraId="74C47968" w14:textId="77777777" w:rsidR="00F90125" w:rsidRPr="00F90125" w:rsidRDefault="00F90125" w:rsidP="00F90125">
      <w:pPr>
        <w:pStyle w:val="Questionliste"/>
      </w:pPr>
      <w:r w:rsidRPr="00F90125">
        <w:t>le territoire desservi;</w:t>
      </w:r>
    </w:p>
    <w:p w14:paraId="30727DDF" w14:textId="55D39E12" w:rsidR="00F90125" w:rsidRPr="00F90125" w:rsidRDefault="00F90125" w:rsidP="003D5E7A">
      <w:pPr>
        <w:pStyle w:val="Questionliste"/>
        <w:spacing w:after="240"/>
      </w:pPr>
      <w:r w:rsidRPr="00F90125">
        <w:t>l’objectif visé par l’installation (</w:t>
      </w:r>
      <w:r>
        <w:t>e</w:t>
      </w:r>
      <w:r w:rsidRPr="00F90125">
        <w:t>x</w:t>
      </w:r>
      <w:r>
        <w:t xml:space="preserve">. : </w:t>
      </w:r>
      <w:r w:rsidRPr="00F90125">
        <w:t>pour un projet particulier).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742460865"/>
          <w15:repeatingSection/>
        </w:sdtPr>
        <w:sdtEndPr/>
        <w:sdtContent>
          <w:sdt>
            <w:sdtPr>
              <w:id w:val="-572963632"/>
              <w:placeholder>
                <w:docPart w:val="DefaultPlaceholder_-1854013435"/>
              </w:placeholder>
              <w15:repeatingSectionItem/>
            </w:sdtPr>
            <w:sdtEndPr/>
            <w:sdtContent>
              <w:tr w:rsidR="004B34F5" w14:paraId="0071A7F6" w14:textId="77777777" w:rsidTr="00FB5199">
                <w:trPr>
                  <w:trHeight w:val="448"/>
                  <w:jc w:val="center"/>
                </w:trPr>
                <w:sdt>
                  <w:sdtPr>
                    <w:id w:val="-718826969"/>
                    <w:placeholder>
                      <w:docPart w:val="F05D6F0FD2144788A5DA95D900C12306"/>
                    </w:placeholder>
                    <w:showingPlcHdr/>
                  </w:sdtPr>
                  <w:sdtEndPr/>
                  <w:sdtContent>
                    <w:tc>
                      <w:tcPr>
                        <w:tcW w:w="16968" w:type="dxa"/>
                        <w:shd w:val="clear" w:color="auto" w:fill="D9E2F3" w:themeFill="accent1" w:themeFillTint="33"/>
                      </w:tcPr>
                      <w:p w14:paraId="247D92B3" w14:textId="5C5A7AAB" w:rsidR="004B34F5" w:rsidRDefault="004B34F5"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20DAEE6" w14:textId="36E7D8DF" w:rsidR="00EE11D1" w:rsidRDefault="00502E03" w:rsidP="0020496B">
      <w:pPr>
        <w:pStyle w:val="Question"/>
      </w:pPr>
      <w:r w:rsidRPr="00502E03">
        <w:t>2.1.2</w:t>
      </w:r>
      <w:r>
        <w:tab/>
      </w:r>
      <w:r w:rsidR="00EE11D1" w:rsidRPr="00AA0A36">
        <w:t>Précisez de quelle manière le projet prend en compte l’ordre de priorité suivant (art. 53.4.1 LQE)</w:t>
      </w:r>
      <w:r w:rsidR="00F2147D">
        <w:t> </w:t>
      </w:r>
      <w:r w:rsidR="00EE11D1" w:rsidRPr="00AA0A36">
        <w:t>:</w:t>
      </w:r>
    </w:p>
    <w:p w14:paraId="01FB780A" w14:textId="77777777" w:rsidR="00EE11D1" w:rsidRPr="00AA0A36" w:rsidRDefault="00EE11D1" w:rsidP="0020496B">
      <w:pPr>
        <w:pStyle w:val="Questionliste"/>
      </w:pPr>
      <w:r w:rsidRPr="00AA0A36">
        <w:t>le réemploi;</w:t>
      </w:r>
    </w:p>
    <w:p w14:paraId="2738B9E0" w14:textId="61F98FA9" w:rsidR="00EE11D1" w:rsidRPr="00AA0A36" w:rsidRDefault="00EE11D1" w:rsidP="0020496B">
      <w:pPr>
        <w:pStyle w:val="Questionliste"/>
      </w:pPr>
      <w:proofErr w:type="gramStart"/>
      <w:r w:rsidRPr="00AA0A36">
        <w:t>le</w:t>
      </w:r>
      <w:proofErr w:type="gramEnd"/>
      <w:r w:rsidRPr="00AA0A36">
        <w:t xml:space="preserve"> recyclage, y compris par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Pr="00AA0A36">
        <w:t xml:space="preserve"> biologique ou par épandage sur le sol;</w:t>
      </w:r>
    </w:p>
    <w:p w14:paraId="463FA097" w14:textId="3E09270D" w:rsidR="00EE11D1" w:rsidRPr="00AA0A36" w:rsidRDefault="00EE11D1" w:rsidP="0020496B">
      <w:pPr>
        <w:pStyle w:val="Questionliste"/>
      </w:pPr>
      <w:proofErr w:type="gramStart"/>
      <w:r w:rsidRPr="00AA0A36">
        <w:t>toute</w:t>
      </w:r>
      <w:proofErr w:type="gramEnd"/>
      <w:r w:rsidRPr="00AA0A36">
        <w:t xml:space="preserve"> autre opération de valorisation par laquelle les matières résiduelles</w:t>
      </w:r>
      <w:r w:rsidR="0050310A">
        <w:rPr>
          <w:vertAlign w:val="superscript"/>
        </w:rPr>
        <w:fldChar w:fldCharType="begin"/>
      </w:r>
      <w:r w:rsidR="0050310A">
        <w:rPr>
          <w:vertAlign w:val="superscript"/>
        </w:rPr>
        <w:instrText xml:space="preserve"> AUTOTEXTLIST  \s "NoStyle" \t "Pour plus de précisions, consultez le lexique à la fin du formulaire." \* MERGEFORMAT </w:instrText>
      </w:r>
      <w:r w:rsidR="0050310A">
        <w:rPr>
          <w:vertAlign w:val="superscript"/>
        </w:rPr>
        <w:fldChar w:fldCharType="separate"/>
      </w:r>
      <w:r w:rsidR="0050310A">
        <w:rPr>
          <w:vertAlign w:val="superscript"/>
        </w:rPr>
        <w:fldChar w:fldCharType="end"/>
      </w:r>
      <w:r w:rsidRPr="00AA0A36">
        <w:t xml:space="preserve"> sont traitées pour être utilisées comme substitut à des matières premières;</w:t>
      </w:r>
    </w:p>
    <w:p w14:paraId="1200A603" w14:textId="77777777" w:rsidR="00EE11D1" w:rsidRPr="00AA0A36" w:rsidRDefault="00EE11D1" w:rsidP="0020496B">
      <w:pPr>
        <w:pStyle w:val="Questionliste"/>
      </w:pPr>
      <w:r w:rsidRPr="00AA0A36">
        <w:t>la valorisation énergétique;</w:t>
      </w:r>
    </w:p>
    <w:p w14:paraId="3DED7CCF" w14:textId="77777777" w:rsidR="00EE11D1" w:rsidRPr="00AA0A36" w:rsidRDefault="00EE11D1" w:rsidP="0020496B">
      <w:pPr>
        <w:pStyle w:val="Questionliste"/>
      </w:pPr>
      <w:r w:rsidRPr="00AA0A36">
        <w:t>l’élimination.</w:t>
      </w:r>
    </w:p>
    <w:p w14:paraId="62681EA3" w14:textId="73C49FB1" w:rsidR="00300DC3" w:rsidRDefault="00EE11D1" w:rsidP="0020496B">
      <w:pPr>
        <w:pStyle w:val="QuestionInfo"/>
        <w:spacing w:before="240"/>
        <w:rPr>
          <w:rStyle w:val="normaltextrun"/>
          <w:rFonts w:cstheme="minorHAnsi"/>
        </w:rPr>
      </w:pPr>
      <w:r w:rsidRPr="00AA0A36">
        <w:t>Selon le projet, si l’ordre de priorité n’a pas été respecté, il est recommandé de fournir une analyse basée sur une approche de cycle de vie des biens et service</w:t>
      </w:r>
      <w:r>
        <w:t>s</w:t>
      </w:r>
      <w:r w:rsidRPr="00AA0A36">
        <w:t xml:space="preserve">, laquelle prend en compte les effets globaux de leur production et de leur consommation ainsi que de la gestion des matières résiduelles </w:t>
      </w:r>
      <w:r>
        <w:t>générées</w:t>
      </w:r>
      <w:r w:rsidRPr="00AA0A36">
        <w:t xml:space="preserve">. </w:t>
      </w:r>
      <w:r w:rsidRPr="00AA0A36">
        <w:rPr>
          <w:rStyle w:val="normaltextrun"/>
          <w:rFonts w:cstheme="minorHAnsi"/>
        </w:rPr>
        <w:t>Ces renseignements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471979467"/>
          <w15:repeatingSection/>
        </w:sdtPr>
        <w:sdtEndPr/>
        <w:sdtContent>
          <w:sdt>
            <w:sdtPr>
              <w:id w:val="-1837136828"/>
              <w:placeholder>
                <w:docPart w:val="27DF04A4C0F549D180FEBB5F20B77890"/>
              </w:placeholder>
              <w15:repeatingSectionItem/>
            </w:sdtPr>
            <w:sdtEndPr/>
            <w:sdtContent>
              <w:tr w:rsidR="00601F15" w14:paraId="75105E12" w14:textId="77777777" w:rsidTr="00A800BF">
                <w:trPr>
                  <w:trHeight w:val="448"/>
                  <w:jc w:val="center"/>
                </w:trPr>
                <w:sdt>
                  <w:sdtPr>
                    <w:id w:val="-1907677282"/>
                    <w:placeholder>
                      <w:docPart w:val="AD50770B713543AF84DD415B5FC80B00"/>
                    </w:placeholder>
                    <w:showingPlcHdr/>
                  </w:sdtPr>
                  <w:sdtEndPr/>
                  <w:sdtContent>
                    <w:tc>
                      <w:tcPr>
                        <w:tcW w:w="16968" w:type="dxa"/>
                        <w:shd w:val="clear" w:color="auto" w:fill="D9E2F3" w:themeFill="accent1" w:themeFillTint="33"/>
                      </w:tcPr>
                      <w:p w14:paraId="1ACE3D3F" w14:textId="77777777" w:rsidR="00601F15" w:rsidRDefault="00601F15" w:rsidP="00A800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8397DD4" w14:textId="086FB940" w:rsidR="0020496B" w:rsidRDefault="0020496B" w:rsidP="0020496B">
      <w:pPr>
        <w:pStyle w:val="Question"/>
      </w:pPr>
      <w:r>
        <w:t>2.1.3</w:t>
      </w:r>
      <w:r>
        <w:tab/>
      </w:r>
      <w:r w:rsidR="00B12813" w:rsidRPr="00AA0A36">
        <w:t>Indiquez la superficie totale de l’aire d’exploitation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695842135"/>
          <w15:repeatingSection/>
        </w:sdtPr>
        <w:sdtEndPr/>
        <w:sdtContent>
          <w:sdt>
            <w:sdtPr>
              <w:id w:val="2050333703"/>
              <w:placeholder>
                <w:docPart w:val="2EB52954FE0A49DDB688462CC985F785"/>
              </w:placeholder>
              <w15:repeatingSectionItem/>
            </w:sdtPr>
            <w:sdtEndPr/>
            <w:sdtContent>
              <w:tr w:rsidR="007A6288" w14:paraId="6C043759" w14:textId="77777777" w:rsidTr="001E5F00">
                <w:trPr>
                  <w:trHeight w:val="448"/>
                  <w:jc w:val="center"/>
                </w:trPr>
                <w:sdt>
                  <w:sdtPr>
                    <w:id w:val="717551458"/>
                    <w:placeholder>
                      <w:docPart w:val="638FDB7E839041FC83486A900F6D7F51"/>
                    </w:placeholder>
                    <w:showingPlcHdr/>
                  </w:sdtPr>
                  <w:sdtEndPr/>
                  <w:sdtContent>
                    <w:tc>
                      <w:tcPr>
                        <w:tcW w:w="16968" w:type="dxa"/>
                        <w:shd w:val="clear" w:color="auto" w:fill="D9E2F3" w:themeFill="accent1" w:themeFillTint="33"/>
                      </w:tcPr>
                      <w:p w14:paraId="6CE6C443" w14:textId="77777777" w:rsidR="007A6288" w:rsidRDefault="007A6288" w:rsidP="001E5F00">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7525D62" w14:textId="77777777" w:rsidR="007A6288" w:rsidRDefault="007A6288" w:rsidP="00CE2C93">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CE2C93" w14:paraId="7F7A4E0E" w14:textId="77777777" w:rsidTr="00CE2C93">
        <w:trPr>
          <w:trHeight w:val="272"/>
        </w:trPr>
        <w:tc>
          <w:tcPr>
            <w:tcW w:w="17010" w:type="dxa"/>
            <w:shd w:val="clear" w:color="auto" w:fill="D9E2F3" w:themeFill="accent1" w:themeFillTint="33"/>
          </w:tcPr>
          <w:p w14:paraId="3E41DAF9" w14:textId="538FAF25" w:rsidR="00CE2C93" w:rsidRDefault="00257B94" w:rsidP="00FB5199">
            <w:pPr>
              <w:pStyle w:val="Normalformulaire"/>
              <w:spacing w:after="0"/>
            </w:pPr>
            <w:sdt>
              <w:sdtPr>
                <w:id w:val="1616020373"/>
                <w14:checkbox>
                  <w14:checked w14:val="0"/>
                  <w14:checkedState w14:val="2612" w14:font="MS Gothic"/>
                  <w14:uncheckedState w14:val="2610" w14:font="MS Gothic"/>
                </w14:checkbox>
              </w:sdtPr>
              <w:sdtEndPr/>
              <w:sdtContent>
                <w:r w:rsidR="00CE2C93">
                  <w:rPr>
                    <w:rFonts w:ascii="MS Gothic" w:hAnsi="MS Gothic" w:hint="eastAsia"/>
                  </w:rPr>
                  <w:t>☐</w:t>
                </w:r>
              </w:sdtContent>
            </w:sdt>
            <w:r w:rsidR="00CE2C93">
              <w:t xml:space="preserve"> Ne s’applique pas (ex. : activité visant uniquement le remblai ou l’épandage)</w:t>
            </w:r>
          </w:p>
        </w:tc>
      </w:tr>
    </w:tbl>
    <w:p w14:paraId="62C13759" w14:textId="3396CC09" w:rsidR="00CE2C93" w:rsidRDefault="00CE2C93" w:rsidP="00CE2C93">
      <w:pPr>
        <w:pStyle w:val="Question"/>
      </w:pPr>
      <w:r>
        <w:t>2.1.4</w:t>
      </w:r>
      <w:r w:rsidR="00D46F0F">
        <w:tab/>
      </w:r>
      <w:r w:rsidR="00D46F0F" w:rsidRPr="00D46F0F">
        <w:t>La demande concerne-t-elle des activités réalisées à l’intérieur de l’aire d’exploitation d’une carrière</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00D46F0F" w:rsidRPr="00D46F0F">
        <w:t>, d’une sablière</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00D46F0F" w:rsidRPr="00D46F0F">
        <w:t xml:space="preserve"> ou d’une usine de béton bitumineux (art. 17 al. 2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46F0F" w14:paraId="604460B6" w14:textId="77777777" w:rsidTr="00FB5199">
        <w:trPr>
          <w:trHeight w:val="272"/>
        </w:trPr>
        <w:tc>
          <w:tcPr>
            <w:tcW w:w="1637" w:type="dxa"/>
            <w:shd w:val="clear" w:color="auto" w:fill="D9E2F3" w:themeFill="accent1" w:themeFillTint="33"/>
          </w:tcPr>
          <w:p w14:paraId="1236ED90" w14:textId="77777777" w:rsidR="00D46F0F" w:rsidRDefault="00257B94" w:rsidP="00FB5199">
            <w:pPr>
              <w:pStyle w:val="Normalformulaire"/>
              <w:spacing w:after="0"/>
            </w:pPr>
            <w:sdt>
              <w:sdtPr>
                <w:id w:val="1797877843"/>
                <w14:checkbox>
                  <w14:checked w14:val="0"/>
                  <w14:checkedState w14:val="2612" w14:font="MS Gothic"/>
                  <w14:uncheckedState w14:val="2610" w14:font="MS Gothic"/>
                </w14:checkbox>
              </w:sdtPr>
              <w:sdtEndPr/>
              <w:sdtContent>
                <w:r w:rsidR="00D46F0F">
                  <w:rPr>
                    <w:rFonts w:ascii="MS Gothic" w:hAnsi="MS Gothic" w:hint="eastAsia"/>
                  </w:rPr>
                  <w:t>☐</w:t>
                </w:r>
              </w:sdtContent>
            </w:sdt>
            <w:r w:rsidR="00D46F0F">
              <w:t>Oui</w:t>
            </w:r>
            <w:r w:rsidR="00D46F0F">
              <w:tab/>
              <w:t xml:space="preserve"> </w:t>
            </w:r>
            <w:sdt>
              <w:sdtPr>
                <w:id w:val="-2070716056"/>
                <w14:checkbox>
                  <w14:checked w14:val="0"/>
                  <w14:checkedState w14:val="2612" w14:font="MS Gothic"/>
                  <w14:uncheckedState w14:val="2610" w14:font="MS Gothic"/>
                </w14:checkbox>
              </w:sdtPr>
              <w:sdtEndPr/>
              <w:sdtContent>
                <w:r w:rsidR="00D46F0F">
                  <w:rPr>
                    <w:rFonts w:ascii="MS Gothic" w:hAnsi="MS Gothic" w:hint="eastAsia"/>
                  </w:rPr>
                  <w:t>☐</w:t>
                </w:r>
              </w:sdtContent>
            </w:sdt>
            <w:r w:rsidR="00D46F0F">
              <w:t>Non</w:t>
            </w:r>
          </w:p>
        </w:tc>
      </w:tr>
    </w:tbl>
    <w:p w14:paraId="3A3F172F" w14:textId="4D5AC70D" w:rsidR="00D46F0F" w:rsidRDefault="00D46F0F" w:rsidP="00D46F0F">
      <w:pPr>
        <w:pStyle w:val="Siouinon"/>
      </w:pPr>
      <w:r w:rsidRPr="004C7C4C">
        <w:t xml:space="preserve">Si vous avez répondu Non, passez à la </w:t>
      </w:r>
      <w:r w:rsidRPr="00AA5DB8">
        <w:t>section 2.</w:t>
      </w:r>
      <w:r>
        <w:t>2.</w:t>
      </w:r>
    </w:p>
    <w:p w14:paraId="5F4BBAD5" w14:textId="56664BFE" w:rsidR="00D46F0F" w:rsidRDefault="00DE415E" w:rsidP="00DE415E">
      <w:pPr>
        <w:pStyle w:val="Question"/>
      </w:pPr>
      <w:r>
        <w:t>2.1.5</w:t>
      </w:r>
      <w:r>
        <w:tab/>
      </w:r>
      <w:r w:rsidR="00E86EA5" w:rsidRPr="00E86EA5">
        <w:t xml:space="preserve">Démontrez que les exigences du </w:t>
      </w:r>
      <w:r w:rsidR="00E86EA5" w:rsidRPr="00281BE0">
        <w:rPr>
          <w:i/>
          <w:iCs/>
        </w:rPr>
        <w:t>Règlement sur les carrières et sablières</w:t>
      </w:r>
      <w:r w:rsidR="00E86EA5" w:rsidRPr="00E86EA5">
        <w:t xml:space="preserve"> applicables au site du projet seront respectées par les activités concernées (art.</w:t>
      </w:r>
      <w:r w:rsidR="000D230F">
        <w:t> </w:t>
      </w:r>
      <w:r w:rsidR="00E86EA5" w:rsidRPr="00E86EA5">
        <w:t>17 al. 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858237315"/>
          <w15:repeatingSection/>
        </w:sdtPr>
        <w:sdtEndPr/>
        <w:sdtContent>
          <w:sdt>
            <w:sdtPr>
              <w:id w:val="1985425874"/>
              <w:placeholder>
                <w:docPart w:val="2686336AEB3849B3B190E074140858EE"/>
              </w:placeholder>
              <w15:repeatingSectionItem/>
            </w:sdtPr>
            <w:sdtEndPr/>
            <w:sdtContent>
              <w:tr w:rsidR="00281BE0" w14:paraId="6E17F2C1" w14:textId="77777777" w:rsidTr="00FB5199">
                <w:trPr>
                  <w:trHeight w:val="448"/>
                  <w:jc w:val="center"/>
                </w:trPr>
                <w:sdt>
                  <w:sdtPr>
                    <w:id w:val="-2011207210"/>
                    <w:placeholder>
                      <w:docPart w:val="1D0434C6E9374DA48CD781B43B859053"/>
                    </w:placeholder>
                    <w:showingPlcHdr/>
                  </w:sdtPr>
                  <w:sdtEndPr/>
                  <w:sdtContent>
                    <w:tc>
                      <w:tcPr>
                        <w:tcW w:w="16968" w:type="dxa"/>
                        <w:shd w:val="clear" w:color="auto" w:fill="D9E2F3" w:themeFill="accent1" w:themeFillTint="33"/>
                      </w:tcPr>
                      <w:p w14:paraId="2B476C71" w14:textId="77777777" w:rsidR="00281BE0" w:rsidRDefault="00281BE0"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7C8CFCC" w14:textId="77777777" w:rsidR="00281BE0" w:rsidRDefault="00281BE0" w:rsidP="00281BE0">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281BE0" w14:paraId="5A3FA2FC" w14:textId="77777777" w:rsidTr="00FB5199">
        <w:trPr>
          <w:trHeight w:val="272"/>
        </w:trPr>
        <w:tc>
          <w:tcPr>
            <w:tcW w:w="17010" w:type="dxa"/>
            <w:shd w:val="clear" w:color="auto" w:fill="D9E2F3" w:themeFill="accent1" w:themeFillTint="33"/>
          </w:tcPr>
          <w:p w14:paraId="5DD89E59" w14:textId="77777777" w:rsidR="00281BE0" w:rsidRDefault="00257B94" w:rsidP="00FB5199">
            <w:pPr>
              <w:pStyle w:val="Normalformulaire"/>
              <w:spacing w:after="0"/>
            </w:pPr>
            <w:sdt>
              <w:sdtPr>
                <w:id w:val="-1679880676"/>
                <w14:checkbox>
                  <w14:checked w14:val="0"/>
                  <w14:checkedState w14:val="2612" w14:font="MS Gothic"/>
                  <w14:uncheckedState w14:val="2610" w14:font="MS Gothic"/>
                </w14:checkbox>
              </w:sdtPr>
              <w:sdtEndPr/>
              <w:sdtContent>
                <w:r w:rsidR="00281BE0">
                  <w:rPr>
                    <w:rFonts w:ascii="MS Gothic" w:hAnsi="MS Gothic" w:hint="eastAsia"/>
                  </w:rPr>
                  <w:t>☐</w:t>
                </w:r>
              </w:sdtContent>
            </w:sdt>
            <w:r w:rsidR="00281BE0">
              <w:t xml:space="preserve"> Ne s’applique pas. </w:t>
            </w:r>
            <w:sdt>
              <w:sdtPr>
                <w:id w:val="-1617517108"/>
                <w:placeholder>
                  <w:docPart w:val="843E46EAA4804CBEA6C2641F2609332D"/>
                </w:placeholder>
                <w:showingPlcHdr/>
              </w:sdtPr>
              <w:sdtEndPr/>
              <w:sdtContent>
                <w:r w:rsidR="00281BE0">
                  <w:rPr>
                    <w:rStyle w:val="Textedelespacerserv"/>
                    <w:i/>
                    <w:iCs/>
                  </w:rPr>
                  <w:t>Justifiez.</w:t>
                </w:r>
              </w:sdtContent>
            </w:sdt>
            <w:r w:rsidR="00281BE0">
              <w:t xml:space="preserve">  </w:t>
            </w:r>
          </w:p>
        </w:tc>
      </w:tr>
    </w:tbl>
    <w:p w14:paraId="4D0691D5" w14:textId="7372F782" w:rsidR="00584C94" w:rsidRDefault="00300DC3" w:rsidP="00300DC3">
      <w:pPr>
        <w:pStyle w:val="Sous-Section"/>
      </w:pPr>
      <w:r>
        <w:lastRenderedPageBreak/>
        <w:t>Construction et aménagement du site</w:t>
      </w:r>
    </w:p>
    <w:p w14:paraId="6EBF5EFC" w14:textId="26222D3A" w:rsidR="00296C55" w:rsidRDefault="00300DC3" w:rsidP="00296C55">
      <w:pPr>
        <w:pStyle w:val="Question"/>
      </w:pPr>
      <w:r>
        <w:t>2.</w:t>
      </w:r>
      <w:r w:rsidR="0009076E">
        <w:t>2</w:t>
      </w:r>
      <w:r>
        <w:t>.1</w:t>
      </w:r>
      <w:r>
        <w:tab/>
      </w:r>
      <w:r w:rsidR="00296C55" w:rsidRPr="00AA0A36">
        <w:t xml:space="preserve">La demande concerne-t-elle uniquement des activités réalisées dans des installations déjà autorisées par la LQE </w:t>
      </w:r>
      <w:r w:rsidR="00296C55">
        <w:t>(art. 17 al. 1 (1) REAFIE)</w:t>
      </w:r>
      <w:r w:rsidR="00296C55" w:rsidRPr="00AA0A36">
        <w:t xml:space="preserve">? </w:t>
      </w:r>
    </w:p>
    <w:p w14:paraId="55F28407" w14:textId="5286FEB2" w:rsidR="00296C55" w:rsidRPr="00296C55" w:rsidRDefault="00296C55" w:rsidP="00296C55">
      <w:pPr>
        <w:pStyle w:val="QuestionInfo"/>
      </w:pPr>
      <w:r w:rsidRPr="00AA0A36">
        <w:t xml:space="preserve">Les installations comprennent notamment les bâtiments, les infrastructures, les ouvrages et les aménagements incluant des plateformes d’entreposage. </w:t>
      </w:r>
    </w:p>
    <w:p w14:paraId="53BFE9BE" w14:textId="2BEB170C" w:rsidR="00296C55" w:rsidRPr="00AA0A36" w:rsidRDefault="00296C55" w:rsidP="00296C55">
      <w:pPr>
        <w:pStyle w:val="QuestionInfo"/>
        <w:rPr>
          <w:b/>
          <w:bCs/>
        </w:rPr>
      </w:pPr>
      <w:r w:rsidRPr="00AA0A36">
        <w:t xml:space="preserve">Pour répondre </w:t>
      </w:r>
      <w:r w:rsidR="00454CCF">
        <w:t>O</w:t>
      </w:r>
      <w:r w:rsidRPr="00AA0A36">
        <w:t>ui, si des installations sont présentes, elles doivent être soient déjà autorisées, avoir fait l’objet d’une déclaration de conformité ou être admissibles à une exemption, et ce, sans modification.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E3A6D" w14:paraId="2DE53147" w14:textId="77777777" w:rsidTr="00FB5199">
        <w:trPr>
          <w:trHeight w:val="272"/>
        </w:trPr>
        <w:tc>
          <w:tcPr>
            <w:tcW w:w="1637" w:type="dxa"/>
            <w:shd w:val="clear" w:color="auto" w:fill="D9E2F3" w:themeFill="accent1" w:themeFillTint="33"/>
          </w:tcPr>
          <w:p w14:paraId="78AD5D67" w14:textId="77777777" w:rsidR="000E3A6D" w:rsidRDefault="00257B94" w:rsidP="00FB5199">
            <w:pPr>
              <w:pStyle w:val="Normalformulaire"/>
              <w:spacing w:after="0"/>
            </w:pPr>
            <w:sdt>
              <w:sdtPr>
                <w:id w:val="-242420561"/>
                <w14:checkbox>
                  <w14:checked w14:val="0"/>
                  <w14:checkedState w14:val="2612" w14:font="MS Gothic"/>
                  <w14:uncheckedState w14:val="2610" w14:font="MS Gothic"/>
                </w14:checkbox>
              </w:sdtPr>
              <w:sdtEndPr/>
              <w:sdtContent>
                <w:r w:rsidR="000E3A6D">
                  <w:rPr>
                    <w:rFonts w:ascii="MS Gothic" w:hAnsi="MS Gothic" w:hint="eastAsia"/>
                  </w:rPr>
                  <w:t>☐</w:t>
                </w:r>
              </w:sdtContent>
            </w:sdt>
            <w:r w:rsidR="000E3A6D">
              <w:t>Oui</w:t>
            </w:r>
            <w:r w:rsidR="000E3A6D">
              <w:tab/>
              <w:t xml:space="preserve"> </w:t>
            </w:r>
            <w:sdt>
              <w:sdtPr>
                <w:id w:val="1499769056"/>
                <w14:checkbox>
                  <w14:checked w14:val="0"/>
                  <w14:checkedState w14:val="2612" w14:font="MS Gothic"/>
                  <w14:uncheckedState w14:val="2610" w14:font="MS Gothic"/>
                </w14:checkbox>
              </w:sdtPr>
              <w:sdtEndPr/>
              <w:sdtContent>
                <w:r w:rsidR="000E3A6D">
                  <w:rPr>
                    <w:rFonts w:ascii="MS Gothic" w:hAnsi="MS Gothic" w:hint="eastAsia"/>
                  </w:rPr>
                  <w:t>☐</w:t>
                </w:r>
              </w:sdtContent>
            </w:sdt>
            <w:r w:rsidR="000E3A6D">
              <w:t>Non</w:t>
            </w:r>
          </w:p>
        </w:tc>
      </w:tr>
    </w:tbl>
    <w:p w14:paraId="4CA04A2F" w14:textId="0C9CA637" w:rsidR="000E3A6D" w:rsidRDefault="000E3A6D" w:rsidP="000E3A6D">
      <w:pPr>
        <w:pStyle w:val="Siouinon"/>
      </w:pPr>
      <w:r w:rsidRPr="004C7C4C">
        <w:t xml:space="preserve">Si vous avez répondu </w:t>
      </w:r>
      <w:r w:rsidR="00461B75">
        <w:t>Oui</w:t>
      </w:r>
      <w:r w:rsidRPr="004C7C4C">
        <w:t xml:space="preserve">, passez à la </w:t>
      </w:r>
      <w:r w:rsidR="00215378">
        <w:t>question</w:t>
      </w:r>
      <w:r w:rsidRPr="00AA5DB8">
        <w:t xml:space="preserve"> 2.</w:t>
      </w:r>
      <w:r w:rsidR="000A03B8">
        <w:t>2</w:t>
      </w:r>
      <w:r>
        <w:t>.</w:t>
      </w:r>
      <w:r w:rsidR="00461B75">
        <w:t>3.</w:t>
      </w:r>
    </w:p>
    <w:p w14:paraId="41FD1932" w14:textId="3B1E3F3A" w:rsidR="00FA6B13" w:rsidRDefault="00FF24CA" w:rsidP="00FA6B13">
      <w:pPr>
        <w:pStyle w:val="Question"/>
      </w:pPr>
      <w:r>
        <w:t>2.</w:t>
      </w:r>
      <w:r w:rsidR="0009076E">
        <w:t>2</w:t>
      </w:r>
      <w:r>
        <w:t>.2</w:t>
      </w:r>
      <w:r>
        <w:tab/>
      </w:r>
      <w:r w:rsidR="00FA6B13">
        <w:t>Fournissez les plans et devis</w:t>
      </w:r>
      <w:r w:rsidR="007D7AE8">
        <w:rPr>
          <w:vertAlign w:val="superscript"/>
        </w:rPr>
        <w:fldChar w:fldCharType="begin"/>
      </w:r>
      <w:r w:rsidR="007D7AE8">
        <w:rPr>
          <w:vertAlign w:val="superscript"/>
        </w:rPr>
        <w:instrText xml:space="preserve"> AUTOTEXTLIST  \s "NoStyle" \t "Pour plus de précisions, consultez le lexique à la fin du formulaire." \* MERGEFORMAT </w:instrText>
      </w:r>
      <w:r w:rsidR="007D7AE8">
        <w:rPr>
          <w:vertAlign w:val="superscript"/>
        </w:rPr>
        <w:fldChar w:fldCharType="separate"/>
      </w:r>
      <w:r w:rsidR="007D7AE8">
        <w:rPr>
          <w:vertAlign w:val="superscript"/>
        </w:rPr>
        <w:fldChar w:fldCharType="end"/>
      </w:r>
      <w:r w:rsidR="00FA6B13">
        <w:t xml:space="preserve"> </w:t>
      </w:r>
      <w:r w:rsidR="002F2F93" w:rsidRPr="002F2F93">
        <w:t xml:space="preserve">de l’installation de valorisation de matières résiduelles </w:t>
      </w:r>
      <w:r w:rsidR="00FA6B13">
        <w:t>(art. 246(</w:t>
      </w:r>
      <w:r w:rsidR="00EC2BD3">
        <w:t>2</w:t>
      </w:r>
      <w:r w:rsidR="00FA6B13">
        <w:t>) REAFIE).</w:t>
      </w:r>
    </w:p>
    <w:p w14:paraId="0EED4E5C" w14:textId="0BC950C9" w:rsidR="00DB0110" w:rsidRPr="00787908" w:rsidRDefault="009F432F" w:rsidP="00DB0110">
      <w:pPr>
        <w:pStyle w:val="QuestionInfo"/>
      </w:pPr>
      <w:r w:rsidRPr="009F432F">
        <w:t xml:space="preserve">Consultez les notes explicatives </w:t>
      </w:r>
      <w:r w:rsidR="000C7076" w:rsidRPr="000C7076">
        <w:t xml:space="preserve">de l’article 3 </w:t>
      </w:r>
      <w:r w:rsidRPr="009F432F">
        <w:t xml:space="preserve">du </w:t>
      </w:r>
      <w:r w:rsidRPr="009F432F">
        <w:rPr>
          <w:i/>
          <w:iCs/>
        </w:rPr>
        <w:t>Guide de référence du REAFIE</w:t>
      </w:r>
      <w:r w:rsidRPr="009F432F">
        <w:t xml:space="preserve"> pour plus de détails concernant les plans et devis.</w:t>
      </w:r>
    </w:p>
    <w:p w14:paraId="7E3E5D4F" w14:textId="4FE2A70E" w:rsidR="00DB0110" w:rsidRPr="00A01550" w:rsidRDefault="00DB0110" w:rsidP="00DB0110">
      <w:pPr>
        <w:pStyle w:val="QuestionInfo"/>
      </w:pPr>
      <w:r w:rsidRPr="00A01550">
        <w:t>Exemples d’installations concernées</w:t>
      </w:r>
      <w:r w:rsidR="00F0232D">
        <w:t> :</w:t>
      </w:r>
    </w:p>
    <w:p w14:paraId="4C4177D4" w14:textId="3A0BF9AD" w:rsidR="003D256A" w:rsidRPr="00A01550" w:rsidRDefault="003D256A" w:rsidP="003D256A">
      <w:pPr>
        <w:pStyle w:val="Questionliste"/>
      </w:pPr>
      <w:r w:rsidRPr="00A01550">
        <w:t>les bâtiments, les infrastructures, les ouvrages et les aménagements à mettre en place ou à modifier aux fins de l</w:t>
      </w:r>
      <w:r w:rsidR="00E27506">
        <w:t>’</w:t>
      </w:r>
      <w:r w:rsidRPr="00A01550">
        <w:t>activité;</w:t>
      </w:r>
    </w:p>
    <w:p w14:paraId="069EEAA4" w14:textId="77777777" w:rsidR="003D256A" w:rsidRPr="00A01550" w:rsidRDefault="003D256A" w:rsidP="003D256A">
      <w:pPr>
        <w:pStyle w:val="Questionliste"/>
      </w:pPr>
      <w:r w:rsidRPr="00A01550">
        <w:t>les appareils et les équipements conçus ou dimensionnés aux fins de l’activité;</w:t>
      </w:r>
    </w:p>
    <w:p w14:paraId="199C5B44" w14:textId="378F4BF5" w:rsidR="003D256A" w:rsidRPr="00A01550" w:rsidRDefault="003D256A" w:rsidP="003D256A">
      <w:pPr>
        <w:pStyle w:val="Questionliste"/>
      </w:pPr>
      <w:r w:rsidRPr="00A01550">
        <w:t>les aires d’entreposage et les zones d’intervention nécessitant une conception d’un ingénieur (ex</w:t>
      </w:r>
      <w:r w:rsidR="00852DA9">
        <w:t>.</w:t>
      </w:r>
      <w:r w:rsidRPr="00A01550">
        <w:t> : aire d’entreposage étanche, bassin de rétention, aire de lavage, etc.);</w:t>
      </w:r>
    </w:p>
    <w:p w14:paraId="1E65F055" w14:textId="7B90E8A7" w:rsidR="003D256A" w:rsidRPr="00A01550" w:rsidRDefault="003D256A" w:rsidP="003D256A">
      <w:pPr>
        <w:pStyle w:val="Questionliste"/>
        <w:spacing w:after="240"/>
      </w:pPr>
      <w:r w:rsidRPr="00A01550">
        <w:t>les systèmes de gestion des eaux (ex</w:t>
      </w:r>
      <w:r w:rsidR="00852DA9">
        <w:t>.</w:t>
      </w:r>
      <w:r w:rsidR="00F2147D">
        <w:t> </w:t>
      </w:r>
      <w:r w:rsidRPr="00A01550">
        <w:t>: les fossés de drainage, l’aménagement du site) incluant leurs profils et les diverses composantes.</w:t>
      </w:r>
    </w:p>
    <w:p w14:paraId="47476161" w14:textId="16066D1A" w:rsidR="003D256A" w:rsidRPr="00787908" w:rsidRDefault="00346405" w:rsidP="003D256A">
      <w:pPr>
        <w:pStyle w:val="QuestionInfo"/>
      </w:pPr>
      <w:r w:rsidRPr="00346405">
        <w:t>Dans les cas suivants, il est possible de cocher la case «</w:t>
      </w:r>
      <w:r w:rsidR="006943A0">
        <w:t> </w:t>
      </w:r>
      <w:r w:rsidRPr="00346405">
        <w:t>Ne s’applique pas</w:t>
      </w:r>
      <w:r w:rsidR="006943A0">
        <w:t> </w:t>
      </w:r>
      <w:r w:rsidRPr="00346405">
        <w:t>»</w:t>
      </w:r>
      <w:r w:rsidR="00F2147D">
        <w:t> </w:t>
      </w:r>
      <w:r w:rsidRPr="00346405">
        <w:t>:</w:t>
      </w:r>
    </w:p>
    <w:p w14:paraId="0FBB75A7" w14:textId="48D7F53D" w:rsidR="003D256A" w:rsidRPr="00787908" w:rsidRDefault="003D256A" w:rsidP="003D256A">
      <w:pPr>
        <w:pStyle w:val="Questionliste"/>
      </w:pPr>
      <w:r w:rsidRPr="00787908">
        <w:t xml:space="preserve">Lorsque les installations concernées sont </w:t>
      </w:r>
      <w:r w:rsidR="00BB54A4" w:rsidRPr="00BB54A4">
        <w:t xml:space="preserve">toutes </w:t>
      </w:r>
      <w:r w:rsidRPr="00787908">
        <w:t>existantes</w:t>
      </w:r>
      <w:r w:rsidR="0045168E" w:rsidRPr="0045168E">
        <w:t xml:space="preserve">, mais non autorisées et non modifiées, l’exigence de transmettre </w:t>
      </w:r>
      <w:r w:rsidRPr="00787908">
        <w:t xml:space="preserve">des plans et devis </w:t>
      </w:r>
      <w:r w:rsidR="00A279B4">
        <w:t xml:space="preserve">ne </w:t>
      </w:r>
      <w:r w:rsidR="00AD3AA1" w:rsidRPr="00AD3AA1">
        <w:t>s’applique pas</w:t>
      </w:r>
      <w:r w:rsidR="00AD3AA1">
        <w:t xml:space="preserve">. Toutefois, </w:t>
      </w:r>
      <w:r w:rsidRPr="00787908">
        <w:t>il est recommandé de joindre un plan d’aménagement et un document attestant de la conformité de ces installations</w:t>
      </w:r>
      <w:r>
        <w:t xml:space="preserve"> (</w:t>
      </w:r>
      <w:r w:rsidRPr="00787908">
        <w:t>ex</w:t>
      </w:r>
      <w:r>
        <w:t xml:space="preserve">. : un document </w:t>
      </w:r>
      <w:r w:rsidRPr="00787908">
        <w:t xml:space="preserve">réalisé par une personne compétente </w:t>
      </w:r>
      <w:r>
        <w:t xml:space="preserve">démontrant </w:t>
      </w:r>
      <w:r w:rsidRPr="00787908">
        <w:t>l’étanchéité d</w:t>
      </w:r>
      <w:r>
        <w:t xml:space="preserve">’un </w:t>
      </w:r>
      <w:r w:rsidRPr="00787908">
        <w:t xml:space="preserve">ouvrage </w:t>
      </w:r>
      <w:r>
        <w:t>lorsque ce dernier</w:t>
      </w:r>
      <w:r w:rsidRPr="00787908">
        <w:t xml:space="preserve"> a l’obligation d’être étanche</w:t>
      </w:r>
      <w:r>
        <w:t>)</w:t>
      </w:r>
      <w:r w:rsidRPr="00787908">
        <w:t>.</w:t>
      </w:r>
    </w:p>
    <w:p w14:paraId="259D4782" w14:textId="67E8A29F" w:rsidR="003D256A" w:rsidRPr="00B83115" w:rsidRDefault="003D256A" w:rsidP="003D256A">
      <w:pPr>
        <w:pStyle w:val="Questionliste"/>
        <w:spacing w:after="240"/>
      </w:pPr>
      <w:r w:rsidRPr="00B83115">
        <w:t xml:space="preserve">Certaines installations </w:t>
      </w:r>
      <w:r w:rsidR="00AA69E0" w:rsidRPr="00B83115">
        <w:t xml:space="preserve">de valorisation </w:t>
      </w:r>
      <w:r w:rsidRPr="00B83115">
        <w:t>ne requièrent pas de plans et devis pour la réalisation de l’activité</w:t>
      </w:r>
      <w:r w:rsidR="00615713" w:rsidRPr="00B83115">
        <w:t xml:space="preserve">. Par exemple, </w:t>
      </w:r>
      <w:r w:rsidR="00436347" w:rsidRPr="00B83115">
        <w:t>une aire d</w:t>
      </w:r>
      <w:r w:rsidR="00E27506">
        <w:t>’</w:t>
      </w:r>
      <w:r w:rsidR="00436347" w:rsidRPr="00B83115">
        <w:t xml:space="preserve">entreposage sans surface étanche, l’utilisation d’un équipement mobile (ex. : concasseur) provenant d’un fabricant et qui ne nécessite pas de modifications dans le cadre de l’activité. Toutefois, il est recommandé de joindre la fiche technique de cet équipement et un plan d’aménagement afin de faciliter l’analyse de la demande. </w:t>
      </w:r>
      <w:r w:rsidR="0022731E">
        <w:t>I</w:t>
      </w:r>
      <w:r w:rsidR="00436347" w:rsidRPr="00B83115">
        <w:t xml:space="preserve">l </w:t>
      </w:r>
      <w:r w:rsidRPr="00B83115">
        <w:t xml:space="preserve">est </w:t>
      </w:r>
      <w:r w:rsidR="0022731E">
        <w:t xml:space="preserve">également </w:t>
      </w:r>
      <w:r w:rsidRPr="00B83115">
        <w:t>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333366145"/>
          <w15:repeatingSection/>
        </w:sdtPr>
        <w:sdtEndPr/>
        <w:sdtContent>
          <w:sdt>
            <w:sdtPr>
              <w:id w:val="-1138945369"/>
              <w:placeholder>
                <w:docPart w:val="20C0F179DE4F41898471AF831D53A22F"/>
              </w:placeholder>
              <w15:repeatingSectionItem/>
            </w:sdtPr>
            <w:sdtEndPr/>
            <w:sdtContent>
              <w:sdt>
                <w:sdtPr>
                  <w:id w:val="-901368823"/>
                  <w15:repeatingSection/>
                </w:sdtPr>
                <w:sdtEndPr/>
                <w:sdtContent>
                  <w:sdt>
                    <w:sdtPr>
                      <w:id w:val="-2111267052"/>
                      <w:placeholder>
                        <w:docPart w:val="D332937EB2AC445899B98E5E5F72367D"/>
                      </w:placeholder>
                      <w15:repeatingSectionItem/>
                    </w:sdtPr>
                    <w:sdtEndPr/>
                    <w:sdtContent>
                      <w:tr w:rsidR="00EE55EA" w14:paraId="44D62E88" w14:textId="77777777" w:rsidTr="00FB5199">
                        <w:trPr>
                          <w:trHeight w:val="448"/>
                          <w:jc w:val="center"/>
                        </w:trPr>
                        <w:sdt>
                          <w:sdtPr>
                            <w:id w:val="775372189"/>
                            <w:placeholder>
                              <w:docPart w:val="084AC1BD4FB94EA0A19DE4CE4F523762"/>
                            </w:placeholder>
                            <w:showingPlcHdr/>
                          </w:sdtPr>
                          <w:sdtEndPr/>
                          <w:sdtContent>
                            <w:tc>
                              <w:tcPr>
                                <w:tcW w:w="10768" w:type="dxa"/>
                                <w:shd w:val="clear" w:color="auto" w:fill="D9E2F3" w:themeFill="accent1" w:themeFillTint="33"/>
                              </w:tcPr>
                              <w:p w14:paraId="68DC8CD6" w14:textId="77777777" w:rsidR="00EE55EA" w:rsidRDefault="00EE55EA" w:rsidP="00FB519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272087198"/>
                            <w:placeholder>
                              <w:docPart w:val="316F186526554F50A95E091D992848D3"/>
                            </w:placeholder>
                            <w:showingPlcHdr/>
                          </w:sdtPr>
                          <w:sdtEndPr/>
                          <w:sdtContent>
                            <w:tc>
                              <w:tcPr>
                                <w:tcW w:w="6200" w:type="dxa"/>
                                <w:shd w:val="clear" w:color="auto" w:fill="D9E2F3" w:themeFill="accent1" w:themeFillTint="33"/>
                              </w:tcPr>
                              <w:p w14:paraId="7013DB6F" w14:textId="77777777" w:rsidR="00EE55EA" w:rsidRDefault="00EE55EA" w:rsidP="00FB5199">
                                <w:pPr>
                                  <w:pStyle w:val="Normalformulaire"/>
                                  <w:spacing w:after="0"/>
                                </w:pPr>
                                <w:r>
                                  <w:rPr>
                                    <w:rStyle w:val="Textedelespacerserv"/>
                                    <w:i/>
                                    <w:iCs/>
                                  </w:rPr>
                                  <w:t>Précisez la section.</w:t>
                                </w:r>
                              </w:p>
                            </w:tc>
                          </w:sdtContent>
                        </w:sdt>
                      </w:tr>
                    </w:sdtContent>
                  </w:sdt>
                </w:sdtContent>
              </w:sdt>
            </w:sdtContent>
          </w:sdt>
        </w:sdtContent>
      </w:sdt>
    </w:tbl>
    <w:p w14:paraId="22E83337" w14:textId="77777777" w:rsidR="00584C94" w:rsidRDefault="00584C94" w:rsidP="008167C2">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8167C2" w:rsidRPr="00FC4F2C" w14:paraId="2470E8F8" w14:textId="77777777" w:rsidTr="00FB5199">
        <w:trPr>
          <w:trHeight w:val="272"/>
        </w:trPr>
        <w:tc>
          <w:tcPr>
            <w:tcW w:w="17010" w:type="dxa"/>
            <w:shd w:val="clear" w:color="auto" w:fill="D9E2F3" w:themeFill="accent1" w:themeFillTint="33"/>
          </w:tcPr>
          <w:p w14:paraId="4D5DD994" w14:textId="77777777" w:rsidR="008167C2" w:rsidRPr="00FC4F2C" w:rsidRDefault="00257B94" w:rsidP="00FB5199">
            <w:pPr>
              <w:pStyle w:val="Normalformulaire"/>
              <w:spacing w:after="0"/>
              <w:rPr>
                <w:rFonts w:cs="Arial"/>
              </w:rPr>
            </w:pPr>
            <w:sdt>
              <w:sdtPr>
                <w:rPr>
                  <w:rFonts w:cs="Arial"/>
                </w:rPr>
                <w:id w:val="2077556961"/>
                <w14:checkbox>
                  <w14:checked w14:val="0"/>
                  <w14:checkedState w14:val="2612" w14:font="MS Gothic"/>
                  <w14:uncheckedState w14:val="2610" w14:font="MS Gothic"/>
                </w14:checkbox>
              </w:sdtPr>
              <w:sdtEndPr/>
              <w:sdtContent>
                <w:r w:rsidR="008167C2" w:rsidRPr="00FC4F2C">
                  <w:rPr>
                    <w:rFonts w:ascii="Segoe UI Symbol" w:hAnsi="Segoe UI Symbol" w:cs="Segoe UI Symbol"/>
                  </w:rPr>
                  <w:t>☐</w:t>
                </w:r>
              </w:sdtContent>
            </w:sdt>
            <w:r w:rsidR="008167C2" w:rsidRPr="00FC4F2C">
              <w:rPr>
                <w:rFonts w:cs="Arial"/>
              </w:rPr>
              <w:t xml:space="preserve"> Ne s’applique pas</w:t>
            </w:r>
            <w:r w:rsidR="008167C2">
              <w:rPr>
                <w:rFonts w:cs="Arial"/>
              </w:rPr>
              <w:t>.</w:t>
            </w:r>
            <w:r w:rsidR="008167C2" w:rsidRPr="00FC4F2C">
              <w:rPr>
                <w:rFonts w:cs="Arial"/>
              </w:rPr>
              <w:t xml:space="preserve"> </w:t>
            </w:r>
            <w:sdt>
              <w:sdtPr>
                <w:rPr>
                  <w:rFonts w:cs="Arial"/>
                </w:rPr>
                <w:id w:val="-170031465"/>
                <w:placeholder>
                  <w:docPart w:val="0DFF024148784641BFD85579BE35E478"/>
                </w:placeholder>
                <w:showingPlcHdr/>
              </w:sdtPr>
              <w:sdtEndPr/>
              <w:sdtContent>
                <w:r w:rsidR="008167C2" w:rsidRPr="00FC4F2C">
                  <w:rPr>
                    <w:rStyle w:val="Textedelespacerserv"/>
                    <w:rFonts w:cs="Arial"/>
                    <w:i/>
                    <w:iCs/>
                  </w:rPr>
                  <w:t>Justifiez.</w:t>
                </w:r>
              </w:sdtContent>
            </w:sdt>
            <w:r w:rsidR="008167C2" w:rsidRPr="00FC4F2C">
              <w:rPr>
                <w:rFonts w:cs="Arial"/>
              </w:rPr>
              <w:t xml:space="preserve">  </w:t>
            </w:r>
          </w:p>
        </w:tc>
      </w:tr>
    </w:tbl>
    <w:p w14:paraId="727F3AC4" w14:textId="4C976FDA" w:rsidR="00584C94" w:rsidRDefault="00EE55EA" w:rsidP="00A04C35">
      <w:pPr>
        <w:pStyle w:val="Question"/>
      </w:pPr>
      <w:r>
        <w:t>2.</w:t>
      </w:r>
      <w:r w:rsidR="0009076E">
        <w:t>2</w:t>
      </w:r>
      <w:r w:rsidR="00403815">
        <w:t>.3</w:t>
      </w:r>
      <w:r>
        <w:tab/>
      </w:r>
      <w:r w:rsidR="00A04C35" w:rsidRPr="00AA0A36">
        <w:t>La demande concerne-t-elle uniquement la construction de l’installation de valorisation sans activité d’exploitation, d’utilisation ou de valorisation des matières résiduelles</w:t>
      </w:r>
      <w:r w:rsidR="0050310A">
        <w:rPr>
          <w:vertAlign w:val="superscript"/>
        </w:rPr>
        <w:fldChar w:fldCharType="begin"/>
      </w:r>
      <w:r w:rsidR="0050310A">
        <w:rPr>
          <w:vertAlign w:val="superscript"/>
        </w:rPr>
        <w:instrText xml:space="preserve"> AUTOTEXTLIST  \s "NoStyle" \t "Pour plus de précisions, consultez le lexique à la fin du formulaire." \* MERGEFORMAT </w:instrText>
      </w:r>
      <w:r w:rsidR="0050310A">
        <w:rPr>
          <w:vertAlign w:val="superscript"/>
        </w:rPr>
        <w:fldChar w:fldCharType="separate"/>
      </w:r>
      <w:r w:rsidR="0050310A">
        <w:rPr>
          <w:vertAlign w:val="superscript"/>
        </w:rPr>
        <w:fldChar w:fldCharType="end"/>
      </w:r>
      <w:r w:rsidR="00A04C35" w:rsidRPr="00AA0A36">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B3318" w14:paraId="74F48CAA" w14:textId="77777777" w:rsidTr="00FB5199">
        <w:trPr>
          <w:trHeight w:val="272"/>
        </w:trPr>
        <w:tc>
          <w:tcPr>
            <w:tcW w:w="1637" w:type="dxa"/>
            <w:shd w:val="clear" w:color="auto" w:fill="D9E2F3" w:themeFill="accent1" w:themeFillTint="33"/>
          </w:tcPr>
          <w:p w14:paraId="400AAF51" w14:textId="77777777" w:rsidR="005B3318" w:rsidRDefault="00257B94" w:rsidP="00FB5199">
            <w:pPr>
              <w:pStyle w:val="Normalformulaire"/>
              <w:spacing w:after="0"/>
            </w:pPr>
            <w:sdt>
              <w:sdtPr>
                <w:id w:val="775138620"/>
                <w14:checkbox>
                  <w14:checked w14:val="0"/>
                  <w14:checkedState w14:val="2612" w14:font="MS Gothic"/>
                  <w14:uncheckedState w14:val="2610" w14:font="MS Gothic"/>
                </w14:checkbox>
              </w:sdtPr>
              <w:sdtEndPr/>
              <w:sdtContent>
                <w:r w:rsidR="005B3318">
                  <w:rPr>
                    <w:rFonts w:ascii="MS Gothic" w:hAnsi="MS Gothic" w:hint="eastAsia"/>
                  </w:rPr>
                  <w:t>☐</w:t>
                </w:r>
              </w:sdtContent>
            </w:sdt>
            <w:r w:rsidR="005B3318">
              <w:t>Oui</w:t>
            </w:r>
            <w:r w:rsidR="005B3318">
              <w:tab/>
              <w:t xml:space="preserve"> </w:t>
            </w:r>
            <w:sdt>
              <w:sdtPr>
                <w:id w:val="1188572895"/>
                <w14:checkbox>
                  <w14:checked w14:val="0"/>
                  <w14:checkedState w14:val="2612" w14:font="MS Gothic"/>
                  <w14:uncheckedState w14:val="2610" w14:font="MS Gothic"/>
                </w14:checkbox>
              </w:sdtPr>
              <w:sdtEndPr/>
              <w:sdtContent>
                <w:r w:rsidR="005B3318">
                  <w:rPr>
                    <w:rFonts w:ascii="MS Gothic" w:hAnsi="MS Gothic" w:hint="eastAsia"/>
                  </w:rPr>
                  <w:t>☐</w:t>
                </w:r>
              </w:sdtContent>
            </w:sdt>
            <w:r w:rsidR="005B3318">
              <w:t>Non</w:t>
            </w:r>
          </w:p>
        </w:tc>
      </w:tr>
    </w:tbl>
    <w:p w14:paraId="64C55895" w14:textId="54708400" w:rsidR="005B3318" w:rsidRDefault="005B3318" w:rsidP="005B3318">
      <w:pPr>
        <w:pStyle w:val="Siouinon"/>
      </w:pPr>
      <w:r>
        <w:t xml:space="preserve">Si vous avez répondu </w:t>
      </w:r>
      <w:r w:rsidR="00A04C35">
        <w:t>Oui</w:t>
      </w:r>
      <w:r>
        <w:t>, passez à la section 2.</w:t>
      </w:r>
      <w:r w:rsidR="000E38A8">
        <w:t>1</w:t>
      </w:r>
      <w:r w:rsidR="00284E8C">
        <w:t>2</w:t>
      </w:r>
      <w:r>
        <w:t>.</w:t>
      </w:r>
    </w:p>
    <w:p w14:paraId="752A4A00" w14:textId="636A989B" w:rsidR="00841021" w:rsidRDefault="000E38A8" w:rsidP="00841021">
      <w:pPr>
        <w:pStyle w:val="Question"/>
      </w:pPr>
      <w:r w:rsidRPr="000E38A8">
        <w:t>2.</w:t>
      </w:r>
      <w:r w:rsidR="0009076E">
        <w:t>2</w:t>
      </w:r>
      <w:r w:rsidRPr="000E38A8">
        <w:t>.4</w:t>
      </w:r>
      <w:r>
        <w:tab/>
      </w:r>
      <w:r w:rsidR="0066473E" w:rsidRPr="0066473E">
        <w:t xml:space="preserve">Décrivez les mesures de contrôle de l’accès au site et les mesures prises afin d’empêcher l’accès sans autorisation </w:t>
      </w:r>
      <w:r w:rsidR="00841021" w:rsidRPr="00AA0A36">
        <w:t>(art. 17 al. 1 (1) REAFIE).</w:t>
      </w:r>
    </w:p>
    <w:p w14:paraId="7265E9C4" w14:textId="77777777" w:rsidR="00841021" w:rsidRPr="00AA0A36" w:rsidRDefault="00841021" w:rsidP="00841021">
      <w:pPr>
        <w:pStyle w:val="QuestionInfo"/>
      </w:pPr>
      <w:r w:rsidRPr="00AA0A36">
        <w:t>Exemple</w:t>
      </w:r>
      <w:r>
        <w:t>s</w:t>
      </w:r>
      <w:r w:rsidRPr="00AA0A36">
        <w:t xml:space="preserve"> d’information à fournir : </w:t>
      </w:r>
    </w:p>
    <w:p w14:paraId="4AC60980" w14:textId="77777777" w:rsidR="00841021" w:rsidRPr="00AA0A36" w:rsidRDefault="00841021" w:rsidP="00841021">
      <w:pPr>
        <w:pStyle w:val="Questionliste"/>
      </w:pPr>
      <w:r w:rsidRPr="00AA0A36">
        <w:t>la description de l’affichage (emplacement et informations présentes)</w:t>
      </w:r>
      <w:r>
        <w:t>;</w:t>
      </w:r>
    </w:p>
    <w:p w14:paraId="2A6752BC" w14:textId="77777777" w:rsidR="00841021" w:rsidRPr="00AA0A36" w:rsidRDefault="00841021" w:rsidP="00841021">
      <w:pPr>
        <w:pStyle w:val="Questionliste"/>
      </w:pPr>
      <w:r w:rsidRPr="00AA0A36">
        <w:t>les mesures prises pour indiquer la présence de l’installation;</w:t>
      </w:r>
    </w:p>
    <w:p w14:paraId="58DDCAF7" w14:textId="77777777" w:rsidR="00841021" w:rsidRPr="00AA0A36" w:rsidRDefault="00841021" w:rsidP="00841021">
      <w:pPr>
        <w:pStyle w:val="Questionliste"/>
      </w:pPr>
      <w:r w:rsidRPr="00AA0A36">
        <w:t>la présence d’une clôture;</w:t>
      </w:r>
    </w:p>
    <w:p w14:paraId="4FC0494F" w14:textId="77777777" w:rsidR="00841021" w:rsidRPr="00AA0A36" w:rsidRDefault="00841021" w:rsidP="00841021">
      <w:pPr>
        <w:pStyle w:val="Questionliste"/>
        <w:spacing w:after="240"/>
      </w:pPr>
      <w:r w:rsidRPr="00AA0A36">
        <w:t>les coordonnées de son exploitant et les heures d’ouverture.</w:t>
      </w:r>
    </w:p>
    <w:p w14:paraId="2A65064B" w14:textId="68AAE85E" w:rsidR="00841021" w:rsidRDefault="00841021" w:rsidP="00841021">
      <w:pPr>
        <w:pStyle w:val="QuestionInfo"/>
        <w:rPr>
          <w:i/>
        </w:rPr>
      </w:pPr>
      <w:r w:rsidRPr="00AA0A36">
        <w:t xml:space="preserve">Si </w:t>
      </w:r>
      <w:r w:rsidR="00206B80">
        <w:t>la</w:t>
      </w:r>
      <w:r w:rsidRPr="00AA0A36">
        <w:t xml:space="preserve"> demande vise une installation de valorisation de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Pr="00AA0A36">
        <w:t xml:space="preserve"> contenant de l’amiante, des mesures particulières sont présentes dans les </w:t>
      </w:r>
      <w:r w:rsidRPr="00AA0A36">
        <w:rPr>
          <w:i/>
        </w:rPr>
        <w:t>Lignes directrices.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41021" w:rsidRPr="00FC4F2C" w14:paraId="7BCB2A7F" w14:textId="77777777" w:rsidTr="00FB5199">
        <w:trPr>
          <w:trHeight w:val="448"/>
          <w:jc w:val="center"/>
        </w:trPr>
        <w:sdt>
          <w:sdtPr>
            <w:rPr>
              <w:rFonts w:cs="Arial"/>
            </w:rPr>
            <w:id w:val="1479574078"/>
            <w:placeholder>
              <w:docPart w:val="B90C2A86A3244517BD9244257D749158"/>
            </w:placeholder>
            <w:showingPlcHdr/>
          </w:sdtPr>
          <w:sdtEndPr/>
          <w:sdtContent>
            <w:tc>
              <w:tcPr>
                <w:tcW w:w="16968" w:type="dxa"/>
                <w:shd w:val="clear" w:color="auto" w:fill="D9E2F3" w:themeFill="accent1" w:themeFillTint="33"/>
              </w:tcPr>
              <w:p w14:paraId="6B28156F" w14:textId="77777777" w:rsidR="00841021" w:rsidRPr="00FC4F2C" w:rsidRDefault="00841021" w:rsidP="00FB5199">
                <w:pPr>
                  <w:pStyle w:val="Normalformulaire"/>
                  <w:spacing w:after="0"/>
                  <w:rPr>
                    <w:rFonts w:cs="Arial"/>
                  </w:rPr>
                </w:pPr>
                <w:r w:rsidRPr="00FC4F2C">
                  <w:rPr>
                    <w:rStyle w:val="Textedelespacerserv"/>
                    <w:rFonts w:cs="Arial"/>
                    <w:i/>
                    <w:iCs/>
                  </w:rPr>
                  <w:t>Saisissez les informations ou indiquez le nom du document et la section.</w:t>
                </w:r>
              </w:p>
            </w:tc>
          </w:sdtContent>
        </w:sdt>
      </w:tr>
    </w:tbl>
    <w:p w14:paraId="7C8850E3" w14:textId="77777777" w:rsidR="001A2D57" w:rsidRDefault="001A2D57" w:rsidP="001A2D57">
      <w:pPr>
        <w:spacing w:after="0" w:line="120" w:lineRule="auto"/>
      </w:pPr>
    </w:p>
    <w:tbl>
      <w:tblPr>
        <w:tblW w:w="0" w:type="auto"/>
        <w:tblInd w:w="87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5"/>
      </w:tblGrid>
      <w:tr w:rsidR="001A2D57" w:rsidRPr="00FC4F2C" w14:paraId="30A5FB2A" w14:textId="77777777" w:rsidTr="001A2D57">
        <w:trPr>
          <w:trHeight w:val="270"/>
        </w:trPr>
        <w:tc>
          <w:tcPr>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37AE314C" w14:textId="3F4A522A" w:rsidR="001A2D57" w:rsidRPr="00FC4F2C" w:rsidRDefault="00257B94" w:rsidP="001A2D57">
            <w:pPr>
              <w:pStyle w:val="Normalformulaire"/>
              <w:spacing w:after="0"/>
              <w:rPr>
                <w:rFonts w:cs="Arial"/>
              </w:rPr>
            </w:pPr>
            <w:sdt>
              <w:sdtPr>
                <w:rPr>
                  <w:rFonts w:cs="Arial"/>
                </w:rPr>
                <w:id w:val="944805729"/>
                <w14:checkbox>
                  <w14:checked w14:val="0"/>
                  <w14:checkedState w14:val="2612" w14:font="MS Gothic"/>
                  <w14:uncheckedState w14:val="2610" w14:font="MS Gothic"/>
                </w14:checkbox>
              </w:sdtPr>
              <w:sdtEndPr/>
              <w:sdtContent>
                <w:r w:rsidR="001A2D57" w:rsidRPr="001A2D57">
                  <w:rPr>
                    <w:rFonts w:ascii="Segoe UI Symbol" w:hAnsi="Segoe UI Symbol" w:cs="Segoe UI Symbol"/>
                  </w:rPr>
                  <w:t>☐</w:t>
                </w:r>
              </w:sdtContent>
            </w:sdt>
            <w:r w:rsidR="001A2D57" w:rsidRPr="00FC4F2C">
              <w:rPr>
                <w:rFonts w:cs="Arial"/>
              </w:rPr>
              <w:t xml:space="preserve"> Ne s’applique pas  </w:t>
            </w:r>
          </w:p>
        </w:tc>
      </w:tr>
    </w:tbl>
    <w:p w14:paraId="69B9D207" w14:textId="255CB144" w:rsidR="007C49E6" w:rsidRPr="007C49E6" w:rsidRDefault="00785A4D" w:rsidP="007C49E6">
      <w:pPr>
        <w:pStyle w:val="Sous-Section"/>
      </w:pPr>
      <w:r w:rsidRPr="000B028D">
        <w:t>D</w:t>
      </w:r>
      <w:r>
        <w:t>escription des matières résiduelles</w:t>
      </w:r>
    </w:p>
    <w:p w14:paraId="240AD4A5" w14:textId="7FA146BF" w:rsidR="009A1FF7" w:rsidRDefault="007C49E6" w:rsidP="009A1FF7">
      <w:pPr>
        <w:pStyle w:val="Question"/>
      </w:pPr>
      <w:r>
        <w:t>2.</w:t>
      </w:r>
      <w:r w:rsidR="0009076E">
        <w:t>3</w:t>
      </w:r>
      <w:r>
        <w:t>.1</w:t>
      </w:r>
      <w:r>
        <w:tab/>
      </w:r>
      <w:r w:rsidR="009A1FF7" w:rsidRPr="009A1FF7">
        <w:t>Dans le tableau ci-dessous, décrivez les types de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009A1FF7" w:rsidRPr="009A1FF7">
        <w:t xml:space="preserve"> concernées par la demande (art. 17 al. 1 (1) REAFIE).</w:t>
      </w:r>
    </w:p>
    <w:p w14:paraId="7B0C2BF6" w14:textId="64EFA65D" w:rsidR="008709F4" w:rsidRDefault="00CE6743" w:rsidP="00785A4D">
      <w:pPr>
        <w:pStyle w:val="QuestionInfo"/>
        <w:rPr>
          <w:b/>
          <w:bCs/>
          <w:i/>
          <w:iCs/>
        </w:rPr>
      </w:pPr>
      <w:r w:rsidRPr="00CE6743">
        <w:t xml:space="preserve">Notez que si des matières résiduelles à valoriser sont contaminées par des matières dangereuses, celles-ci sont assimilées à une matière dangereuse (art. 4(8) RMD). La gestion de ces matières </w:t>
      </w:r>
      <w:r w:rsidR="00E91C85">
        <w:t xml:space="preserve">sur le site ou dans les installations prévues </w:t>
      </w:r>
      <w:r w:rsidRPr="00CE6743">
        <w:t xml:space="preserve">est visée par le formulaire d’activité </w:t>
      </w:r>
      <w:r w:rsidRPr="00CE6743">
        <w:rPr>
          <w:b/>
          <w:bCs/>
          <w:i/>
          <w:iCs/>
        </w:rPr>
        <w:t>AM230 – Gestion de matières dangereuses</w:t>
      </w:r>
      <w:r w:rsidRPr="00CE6743">
        <w:t>. Si non, ces matières doivent être envoyées dans un lieu autorisé.</w:t>
      </w: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4390"/>
        <w:gridCol w:w="5953"/>
        <w:gridCol w:w="3119"/>
        <w:gridCol w:w="2409"/>
        <w:gridCol w:w="2835"/>
      </w:tblGrid>
      <w:tr w:rsidR="006663B2" w:rsidRPr="003060BC" w14:paraId="75CD18F9" w14:textId="77777777" w:rsidTr="00A15791">
        <w:trPr>
          <w:trHeight w:val="830"/>
        </w:trPr>
        <w:tc>
          <w:tcPr>
            <w:tcW w:w="4390" w:type="dxa"/>
            <w:shd w:val="clear" w:color="auto" w:fill="4472C4" w:themeFill="accent1"/>
            <w:hideMark/>
          </w:tcPr>
          <w:p w14:paraId="04FBAB34" w14:textId="41C8E412" w:rsidR="00CA13BA" w:rsidRPr="003060BC" w:rsidRDefault="00CA13BA" w:rsidP="006663B2">
            <w:pPr>
              <w:pStyle w:val="Tableauen-tte"/>
            </w:pPr>
            <w:r w:rsidRPr="004E4C42">
              <w:t xml:space="preserve">Type de matières </w:t>
            </w:r>
            <w:r>
              <w:t xml:space="preserve">résiduelles </w:t>
            </w:r>
          </w:p>
        </w:tc>
        <w:tc>
          <w:tcPr>
            <w:tcW w:w="5953" w:type="dxa"/>
            <w:shd w:val="clear" w:color="auto" w:fill="4472C4" w:themeFill="accent1"/>
          </w:tcPr>
          <w:p w14:paraId="45E3949A" w14:textId="77777777" w:rsidR="00CA13BA" w:rsidRPr="004E4C42" w:rsidRDefault="00CA13BA" w:rsidP="006663B2">
            <w:pPr>
              <w:pStyle w:val="Tableauen-tte"/>
            </w:pPr>
            <w:r>
              <w:t>Description de la matière</w:t>
            </w:r>
            <w:r w:rsidRPr="00641087">
              <w:rPr>
                <w:color w:val="FF0000"/>
              </w:rPr>
              <w:t xml:space="preserve"> </w:t>
            </w:r>
          </w:p>
        </w:tc>
        <w:tc>
          <w:tcPr>
            <w:tcW w:w="3119" w:type="dxa"/>
            <w:shd w:val="clear" w:color="auto" w:fill="4472C4" w:themeFill="accent1"/>
          </w:tcPr>
          <w:p w14:paraId="46C89FF4" w14:textId="77777777" w:rsidR="00CA13BA" w:rsidRPr="00630572" w:rsidRDefault="00CA13BA" w:rsidP="006663B2">
            <w:pPr>
              <w:pStyle w:val="Tableauen-tte"/>
              <w:rPr>
                <w:color w:val="FF0000"/>
              </w:rPr>
            </w:pPr>
            <w:r w:rsidRPr="004E4C42">
              <w:t>Provenance</w:t>
            </w:r>
            <w:r>
              <w:t xml:space="preserve"> </w:t>
            </w:r>
          </w:p>
        </w:tc>
        <w:tc>
          <w:tcPr>
            <w:tcW w:w="2409" w:type="dxa"/>
            <w:shd w:val="clear" w:color="auto" w:fill="4472C4" w:themeFill="accent1"/>
          </w:tcPr>
          <w:p w14:paraId="19AD1C79" w14:textId="77777777" w:rsidR="00CA13BA" w:rsidRDefault="00CA13BA" w:rsidP="00F95389">
            <w:pPr>
              <w:pStyle w:val="Tableauen-tte"/>
              <w:ind w:right="132"/>
            </w:pPr>
            <w:r w:rsidRPr="004E4C42">
              <w:t>Volume maximal</w:t>
            </w:r>
            <w:r>
              <w:t xml:space="preserve"> sur le site </w:t>
            </w:r>
            <w:r w:rsidRPr="004E4C42">
              <w:t>en tout temps</w:t>
            </w:r>
            <w:r>
              <w:t xml:space="preserve"> </w:t>
            </w:r>
            <w:r w:rsidRPr="004E4C42">
              <w:t>(m³)</w:t>
            </w:r>
          </w:p>
        </w:tc>
        <w:tc>
          <w:tcPr>
            <w:tcW w:w="2835" w:type="dxa"/>
            <w:shd w:val="clear" w:color="auto" w:fill="4472C4" w:themeFill="accent1"/>
          </w:tcPr>
          <w:p w14:paraId="212A16B7" w14:textId="77777777" w:rsidR="00CA13BA" w:rsidRDefault="00CA13BA" w:rsidP="00F95389">
            <w:pPr>
              <w:pStyle w:val="Tableauen-tte"/>
              <w:ind w:right="157"/>
            </w:pPr>
            <w:r w:rsidRPr="004B2101">
              <w:t>Quantité maximale reçue annuellement</w:t>
            </w:r>
            <w:r>
              <w:t xml:space="preserve"> (m</w:t>
            </w:r>
            <w:r w:rsidRPr="00D65FE5">
              <w:rPr>
                <w:vertAlign w:val="superscript"/>
              </w:rPr>
              <w:t>3</w:t>
            </w:r>
            <w:r>
              <w:t xml:space="preserve">) ou </w:t>
            </w:r>
            <w:r w:rsidRPr="004B2101">
              <w:t>(tonne</w:t>
            </w:r>
            <w:r>
              <w:t xml:space="preserve"> métrique</w:t>
            </w:r>
            <w:r w:rsidRPr="004B2101">
              <w:t>)</w:t>
            </w:r>
          </w:p>
          <w:p w14:paraId="66B62C44" w14:textId="30C3B3B8" w:rsidR="00CA13BA" w:rsidRPr="00F95389" w:rsidRDefault="00A15791" w:rsidP="006663B2">
            <w:pPr>
              <w:pStyle w:val="Tableauen-tte"/>
              <w:rPr>
                <w:b w:val="0"/>
                <w:bCs/>
              </w:rPr>
            </w:pPr>
            <w:r>
              <w:rPr>
                <w:b w:val="0"/>
                <w:bCs/>
              </w:rPr>
              <w:t>P</w:t>
            </w:r>
            <w:r w:rsidR="00CA13BA" w:rsidRPr="00F95389">
              <w:rPr>
                <w:b w:val="0"/>
                <w:bCs/>
              </w:rPr>
              <w:t>récisez l’unité</w:t>
            </w:r>
            <w:r>
              <w:rPr>
                <w:b w:val="0"/>
                <w:bCs/>
              </w:rPr>
              <w:t>.</w:t>
            </w:r>
          </w:p>
        </w:tc>
      </w:tr>
      <w:tr w:rsidR="006663B2" w:rsidRPr="003060BC" w14:paraId="0AB0134A" w14:textId="77777777" w:rsidTr="00A15791">
        <w:trPr>
          <w:trHeight w:val="73"/>
        </w:trPr>
        <w:tc>
          <w:tcPr>
            <w:tcW w:w="4390" w:type="dxa"/>
            <w:shd w:val="clear" w:color="auto" w:fill="D9E2F3" w:themeFill="accent1" w:themeFillTint="33"/>
          </w:tcPr>
          <w:sdt>
            <w:sdtPr>
              <w:rPr>
                <w:rFonts w:ascii="Times New Roman" w:eastAsia="Times New Roman" w:hAnsi="Times New Roman" w:cs="Times New Roman"/>
                <w:szCs w:val="22"/>
                <w:lang w:eastAsia="fr-CA"/>
              </w:rPr>
              <w:alias w:val="Matières résiduelles admissibles"/>
              <w:tag w:val="Matières résiduelles admissibles"/>
              <w:id w:val="1331790079"/>
              <w:placeholder>
                <w:docPart w:val="E011B405EE0149A8A7B4EB26F2490F9A"/>
              </w:placeholder>
              <w:showingPlcHdr/>
              <w:comboBox>
                <w:listItem w:value="Choisissez un élément."/>
                <w:listItem w:displayText="Résidus issus de la collecte sélective" w:value="Résidus issus de la collecte sélective"/>
                <w:listItem w:displayText="Résidus issus des travaux de construction, rénovation ou démolition (CRD)" w:value="Résidus issus des travaux de construction, rénovation ou démolition (CRD)"/>
                <w:listItem w:displayText="Résidus de déchiquetage des métaux" w:value="Résidus de déchiquetage des métaux"/>
                <w:listItem w:displayText="Métaux" w:value="Métaux"/>
                <w:listItem w:displayText="Résidus de béton de brique, d'asphalte et résidus du secteur de pierre de taille" w:value="Résidus de béton de brique, d'asphalte et résidus du secteur de pierre de taille"/>
                <w:listItem w:displayText="Bardeaux d'asphalte et fines de bardeaux" w:value="Bardeaux d'asphalte et fines de bardeaux"/>
                <w:listItem w:displayText="Pneus usagés ou hors d'usage" w:value="Pneus usagés ou hors d'usage"/>
                <w:listItem w:displayText="Résidus du bois (autres que ceux provenant d'aménagement paysagé, travaux horticoles et dégagement de terrain)" w:value="Résidus du bois (autres que ceux provenant d'aménagement paysagé, travaux horticoles et dégagement de terrain)"/>
                <w:listItem w:displayText="Résidus de boues de puisards" w:value="Résidus de boues de puisards"/>
                <w:listItem w:displayText="Bois traités" w:value="Bois traités"/>
                <w:listItem w:displayText="Résidus de balayage de rue" w:value="Résidus de balayage de rue"/>
                <w:listItem w:displayText="Matières résiduelles de fabrique de pâtes et papier" w:value="Matières résiduelles de fabrique de pâtes et papier"/>
                <w:listItem w:displayText="Gypse" w:value="Gypse"/>
              </w:comboBox>
            </w:sdtPr>
            <w:sdtEndPr/>
            <w:sdtContent>
              <w:p w14:paraId="7DB81B37" w14:textId="77777777" w:rsidR="00CA13BA" w:rsidRPr="006663B2" w:rsidRDefault="00CA13BA" w:rsidP="0005471E">
                <w:pPr>
                  <w:pStyle w:val="Normalformulaire"/>
                  <w:spacing w:after="120"/>
                  <w:rPr>
                    <w:rFonts w:ascii="Times New Roman" w:eastAsia="Times New Roman" w:hAnsi="Times New Roman" w:cs="Times New Roman"/>
                    <w:szCs w:val="22"/>
                    <w:lang w:eastAsia="fr-CA"/>
                  </w:rPr>
                </w:pPr>
                <w:r w:rsidRPr="006663B2">
                  <w:rPr>
                    <w:rStyle w:val="Textedelespacerserv"/>
                    <w:i/>
                    <w:iCs/>
                    <w:szCs w:val="22"/>
                  </w:rPr>
                  <w:t>Choisissez un élément.</w:t>
                </w:r>
              </w:p>
            </w:sdtContent>
          </w:sdt>
          <w:p w14:paraId="394E477C" w14:textId="16D1CE18" w:rsidR="006F358C" w:rsidRPr="006663B2" w:rsidRDefault="00257B94" w:rsidP="0005471E">
            <w:pPr>
              <w:pStyle w:val="Normalformulaire"/>
              <w:spacing w:after="120"/>
              <w:rPr>
                <w:rFonts w:ascii="Times New Roman" w:eastAsia="Times New Roman" w:hAnsi="Times New Roman" w:cs="Times New Roman"/>
                <w:szCs w:val="22"/>
                <w:lang w:eastAsia="fr-CA"/>
              </w:rPr>
            </w:pPr>
            <w:sdt>
              <w:sdtPr>
                <w:rPr>
                  <w:rFonts w:ascii="Times New Roman" w:eastAsia="Times New Roman" w:hAnsi="Times New Roman" w:cs="Times New Roman"/>
                  <w:szCs w:val="22"/>
                  <w:lang w:eastAsia="fr-CA"/>
                </w:rPr>
                <w:id w:val="739525011"/>
                <w14:checkbox>
                  <w14:checked w14:val="0"/>
                  <w14:checkedState w14:val="2612" w14:font="MS Gothic"/>
                  <w14:uncheckedState w14:val="2610" w14:font="MS Gothic"/>
                </w14:checkbox>
              </w:sdtPr>
              <w:sdtEndPr/>
              <w:sdtContent>
                <w:r w:rsidR="00E01983">
                  <w:rPr>
                    <w:rFonts w:ascii="MS Gothic" w:hAnsi="MS Gothic" w:cs="Times New Roman" w:hint="eastAsia"/>
                    <w:szCs w:val="22"/>
                    <w:lang w:eastAsia="fr-CA"/>
                  </w:rPr>
                  <w:t>☐</w:t>
                </w:r>
              </w:sdtContent>
            </w:sdt>
            <w:r w:rsidR="006F358C" w:rsidRPr="006663B2">
              <w:rPr>
                <w:rFonts w:eastAsia="Times New Roman" w:cs="Arial"/>
                <w:szCs w:val="22"/>
                <w:lang w:eastAsia="fr-CA"/>
              </w:rPr>
              <w:t>Autre</w:t>
            </w:r>
            <w:r w:rsidR="006F358C" w:rsidRPr="006663B2">
              <w:rPr>
                <w:rFonts w:ascii="Times New Roman" w:eastAsia="Times New Roman" w:hAnsi="Times New Roman" w:cs="Times New Roman"/>
                <w:szCs w:val="22"/>
                <w:lang w:eastAsia="fr-CA"/>
              </w:rPr>
              <w:t xml:space="preserve">, </w:t>
            </w:r>
            <w:sdt>
              <w:sdtPr>
                <w:rPr>
                  <w:szCs w:val="22"/>
                </w:rPr>
                <w:id w:val="-891039477"/>
                <w:placeholder>
                  <w:docPart w:val="B676B3BEFE694327AA15934E7D12EE19"/>
                </w:placeholder>
                <w:showingPlcHdr/>
              </w:sdtPr>
              <w:sdtEndPr/>
              <w:sdtContent>
                <w:r w:rsidR="006663B2" w:rsidRPr="006663B2">
                  <w:rPr>
                    <w:rStyle w:val="Textedelespacerserv"/>
                    <w:i/>
                    <w:iCs/>
                    <w:szCs w:val="22"/>
                  </w:rPr>
                  <w:t>p</w:t>
                </w:r>
                <w:r w:rsidR="00164448" w:rsidRPr="006663B2">
                  <w:rPr>
                    <w:rStyle w:val="Textedelespacerserv"/>
                    <w:i/>
                    <w:iCs/>
                    <w:szCs w:val="22"/>
                  </w:rPr>
                  <w:t>récisez</w:t>
                </w:r>
                <w:r w:rsidR="006663B2" w:rsidRPr="006663B2">
                  <w:rPr>
                    <w:rStyle w:val="Textedelespacerserv"/>
                    <w:i/>
                    <w:iCs/>
                    <w:szCs w:val="22"/>
                  </w:rPr>
                  <w:t>.</w:t>
                </w:r>
              </w:sdtContent>
            </w:sdt>
          </w:p>
        </w:tc>
        <w:tc>
          <w:tcPr>
            <w:tcW w:w="5953" w:type="dxa"/>
            <w:shd w:val="clear" w:color="auto" w:fill="D9E2F3" w:themeFill="accent1" w:themeFillTint="33"/>
          </w:tcPr>
          <w:p w14:paraId="0B1941D5" w14:textId="3B80DE28" w:rsidR="00CA13BA" w:rsidRDefault="00257B94" w:rsidP="0005471E">
            <w:pPr>
              <w:pStyle w:val="Normalformulaire"/>
              <w:spacing w:after="120"/>
            </w:pPr>
            <w:sdt>
              <w:sdtPr>
                <w:id w:val="159207111"/>
                <w:placeholder>
                  <w:docPart w:val="9109E96EDA7045B7BE9AC4B01FE6B9A5"/>
                </w:placeholder>
                <w:showingPlcHdr/>
              </w:sdtPr>
              <w:sdtEndPr/>
              <w:sdtContent>
                <w:r w:rsidR="006663B2" w:rsidRPr="00A728C8">
                  <w:rPr>
                    <w:rStyle w:val="Textedelespacerserv"/>
                    <w:i/>
                    <w:iCs/>
                  </w:rPr>
                  <w:t>Saisissez les informations</w:t>
                </w:r>
                <w:r w:rsidR="006663B2">
                  <w:rPr>
                    <w:rStyle w:val="Textedelespacerserv"/>
                    <w:i/>
                    <w:iCs/>
                  </w:rPr>
                  <w:t>.</w:t>
                </w:r>
              </w:sdtContent>
            </w:sdt>
          </w:p>
        </w:tc>
        <w:sdt>
          <w:sdtPr>
            <w:id w:val="393468804"/>
            <w:placeholder>
              <w:docPart w:val="183BBB4E58894D94AB4AFF5D34777DDE"/>
            </w:placeholder>
            <w:showingPlcHdr/>
          </w:sdtPr>
          <w:sdtEndPr/>
          <w:sdtContent>
            <w:tc>
              <w:tcPr>
                <w:tcW w:w="3119" w:type="dxa"/>
                <w:shd w:val="clear" w:color="auto" w:fill="D9E2F3" w:themeFill="accent1" w:themeFillTint="33"/>
              </w:tcPr>
              <w:p w14:paraId="62FF3D6D" w14:textId="5D82CD38" w:rsidR="00CA13BA" w:rsidRDefault="006663B2" w:rsidP="0005471E">
                <w:pPr>
                  <w:pStyle w:val="Normalformulaire"/>
                  <w:spacing w:after="120"/>
                </w:pPr>
                <w:r>
                  <w:rPr>
                    <w:rStyle w:val="Textedelespacerserv"/>
                  </w:rPr>
                  <w:t>..</w:t>
                </w:r>
                <w:r w:rsidRPr="00AA60DE">
                  <w:rPr>
                    <w:rStyle w:val="Textedelespacerserv"/>
                  </w:rPr>
                  <w:t>.</w:t>
                </w:r>
              </w:p>
            </w:tc>
          </w:sdtContent>
        </w:sdt>
        <w:sdt>
          <w:sdtPr>
            <w:id w:val="-1401898958"/>
            <w:placeholder>
              <w:docPart w:val="ACD5CEF086344314828AF359AD9F5709"/>
            </w:placeholder>
            <w:showingPlcHdr/>
          </w:sdtPr>
          <w:sdtEndPr/>
          <w:sdtContent>
            <w:tc>
              <w:tcPr>
                <w:tcW w:w="2409" w:type="dxa"/>
                <w:shd w:val="clear" w:color="auto" w:fill="D9E2F3" w:themeFill="accent1" w:themeFillTint="33"/>
              </w:tcPr>
              <w:p w14:paraId="74E46F83" w14:textId="5C96C787" w:rsidR="00CA13BA" w:rsidRDefault="006663B2" w:rsidP="0005471E">
                <w:pPr>
                  <w:pStyle w:val="Normalformulaire"/>
                  <w:spacing w:after="120"/>
                </w:pPr>
                <w:r>
                  <w:rPr>
                    <w:rStyle w:val="Textedelespacerserv"/>
                  </w:rPr>
                  <w:t>..</w:t>
                </w:r>
                <w:r w:rsidRPr="00AA60DE">
                  <w:rPr>
                    <w:rStyle w:val="Textedelespacerserv"/>
                  </w:rPr>
                  <w:t>.</w:t>
                </w:r>
              </w:p>
            </w:tc>
          </w:sdtContent>
        </w:sdt>
        <w:sdt>
          <w:sdtPr>
            <w:id w:val="-357438770"/>
            <w:placeholder>
              <w:docPart w:val="A2DD3AF82D9043A993430CAAF0B1F920"/>
            </w:placeholder>
            <w:showingPlcHdr/>
          </w:sdtPr>
          <w:sdtEndPr/>
          <w:sdtContent>
            <w:tc>
              <w:tcPr>
                <w:tcW w:w="2835" w:type="dxa"/>
                <w:shd w:val="clear" w:color="auto" w:fill="D9E2F3" w:themeFill="accent1" w:themeFillTint="33"/>
              </w:tcPr>
              <w:p w14:paraId="7A96EA86" w14:textId="1F3707CB" w:rsidR="00CA13BA" w:rsidRDefault="006663B2" w:rsidP="0005471E">
                <w:pPr>
                  <w:pStyle w:val="Normalformulaire"/>
                  <w:spacing w:after="120"/>
                </w:pPr>
                <w:r>
                  <w:rPr>
                    <w:rStyle w:val="Textedelespacerserv"/>
                  </w:rPr>
                  <w:t>..</w:t>
                </w:r>
                <w:r w:rsidRPr="00AA60DE">
                  <w:rPr>
                    <w:rStyle w:val="Textedelespacerserv"/>
                  </w:rPr>
                  <w:t>.</w:t>
                </w:r>
              </w:p>
            </w:tc>
          </w:sdtContent>
        </w:sdt>
      </w:tr>
      <w:tr w:rsidR="006663B2" w:rsidRPr="003060BC" w14:paraId="79891FE1" w14:textId="77777777" w:rsidTr="00A15791">
        <w:trPr>
          <w:trHeight w:val="73"/>
        </w:trPr>
        <w:tc>
          <w:tcPr>
            <w:tcW w:w="4390" w:type="dxa"/>
            <w:shd w:val="clear" w:color="auto" w:fill="D9E2F3" w:themeFill="accent1" w:themeFillTint="33"/>
          </w:tcPr>
          <w:sdt>
            <w:sdtPr>
              <w:rPr>
                <w:rFonts w:ascii="Times New Roman" w:eastAsia="Times New Roman" w:hAnsi="Times New Roman" w:cs="Times New Roman"/>
                <w:szCs w:val="22"/>
                <w:lang w:eastAsia="fr-CA"/>
              </w:rPr>
              <w:alias w:val="Matières résiduelles admissibles"/>
              <w:tag w:val="Matières résiduelles admissibles"/>
              <w:id w:val="1424451807"/>
              <w:placeholder>
                <w:docPart w:val="EC10DA30CCD4411E9F5B5DBCA86CEDF6"/>
              </w:placeholder>
              <w:showingPlcHdr/>
              <w:comboBox>
                <w:listItem w:value="Choisissez un élément."/>
                <w:listItem w:displayText="Résidus issus de la collecte sélective" w:value="Résidus issus de la collecte sélective"/>
                <w:listItem w:displayText="Résidus issus des travaux de construction, rénovation ou démolition (CRD)" w:value="Résidus issus des travaux de construction, rénovation ou démolition (CRD)"/>
                <w:listItem w:displayText="Résidus de déchiquetage des métaux" w:value="Résidus de déchiquetage des métaux"/>
                <w:listItem w:displayText="Métaux" w:value="Métaux"/>
                <w:listItem w:displayText="Résidus de béton de brique, d'asphalte et résidus du secteur de pierre de taille" w:value="Résidus de béton de brique, d'asphalte et résidus du secteur de pierre de taille"/>
                <w:listItem w:displayText="Bardeaux d'asphalte et fines de bardeaux" w:value="Bardeaux d'asphalte et fines de bardeaux"/>
                <w:listItem w:displayText="Pneus usagés ou hors d'usage" w:value="Pneus usagés ou hors d'usage"/>
                <w:listItem w:displayText="Résidus du bois (autres que ceux provenant d'aménagement paysagé, travaux horticoles et dégagement de terrain)" w:value="Résidus du bois (autres que ceux provenant d'aménagement paysagé, travaux horticoles et dégagement de terrain)"/>
                <w:listItem w:displayText="Résidus de boues de puisards" w:value="Résidus de boues de puisards"/>
                <w:listItem w:displayText="Bois traités" w:value="Bois traités"/>
                <w:listItem w:displayText="Résidus de balayage de rue" w:value="Résidus de balayage de rue"/>
                <w:listItem w:displayText="Matières résiduelles de fabrique de pâtes et papier" w:value="Matières résiduelles de fabrique de pâtes et papier"/>
                <w:listItem w:displayText="Gypse" w:value="Gypse"/>
              </w:comboBox>
            </w:sdtPr>
            <w:sdtEndPr/>
            <w:sdtContent>
              <w:p w14:paraId="4B89BB68" w14:textId="77777777" w:rsidR="00A15791" w:rsidRDefault="00A15791" w:rsidP="00A15791">
                <w:pPr>
                  <w:pStyle w:val="Normalformulaire"/>
                  <w:spacing w:after="120"/>
                  <w:rPr>
                    <w:rFonts w:ascii="Times New Roman" w:eastAsia="Times New Roman" w:hAnsi="Times New Roman" w:cs="Times New Roman"/>
                    <w:lang w:eastAsia="fr-CA"/>
                  </w:rPr>
                </w:pPr>
                <w:r w:rsidRPr="006663B2">
                  <w:rPr>
                    <w:rStyle w:val="Textedelespacerserv"/>
                    <w:i/>
                    <w:iCs/>
                    <w:szCs w:val="22"/>
                  </w:rPr>
                  <w:t>Choisissez un élément.</w:t>
                </w:r>
              </w:p>
            </w:sdtContent>
          </w:sdt>
          <w:p w14:paraId="1FE0B40F" w14:textId="00223D35" w:rsidR="00CA13BA" w:rsidRPr="006663B2" w:rsidRDefault="00257B94" w:rsidP="0005471E">
            <w:pPr>
              <w:pStyle w:val="Normalformulaire"/>
              <w:spacing w:after="120"/>
              <w:rPr>
                <w:rFonts w:ascii="Times New Roman" w:eastAsia="Times New Roman" w:hAnsi="Times New Roman" w:cs="Times New Roman"/>
                <w:szCs w:val="22"/>
                <w:lang w:eastAsia="fr-CA"/>
              </w:rPr>
            </w:pPr>
            <w:sdt>
              <w:sdtPr>
                <w:rPr>
                  <w:rFonts w:ascii="Times New Roman" w:eastAsia="Times New Roman" w:hAnsi="Times New Roman" w:cs="Times New Roman"/>
                  <w:szCs w:val="22"/>
                  <w:lang w:eastAsia="fr-CA"/>
                </w:rPr>
                <w:id w:val="1364940320"/>
                <w14:checkbox>
                  <w14:checked w14:val="0"/>
                  <w14:checkedState w14:val="2612" w14:font="MS Gothic"/>
                  <w14:uncheckedState w14:val="2610" w14:font="MS Gothic"/>
                </w14:checkbox>
              </w:sdtPr>
              <w:sdtEndPr/>
              <w:sdtContent>
                <w:r w:rsidR="006663B2" w:rsidRPr="006663B2">
                  <w:rPr>
                    <w:rFonts w:ascii="MS Gothic" w:hAnsi="MS Gothic" w:cs="Times New Roman" w:hint="eastAsia"/>
                    <w:szCs w:val="22"/>
                    <w:lang w:eastAsia="fr-CA"/>
                  </w:rPr>
                  <w:t>☐</w:t>
                </w:r>
              </w:sdtContent>
            </w:sdt>
            <w:r w:rsidR="006663B2" w:rsidRPr="006663B2">
              <w:rPr>
                <w:rFonts w:eastAsia="Times New Roman" w:cs="Arial"/>
                <w:szCs w:val="22"/>
                <w:lang w:eastAsia="fr-CA"/>
              </w:rPr>
              <w:t>Autre</w:t>
            </w:r>
            <w:r w:rsidR="006663B2" w:rsidRPr="006663B2">
              <w:rPr>
                <w:rFonts w:ascii="Times New Roman" w:eastAsia="Times New Roman" w:hAnsi="Times New Roman" w:cs="Times New Roman"/>
                <w:szCs w:val="22"/>
                <w:lang w:eastAsia="fr-CA"/>
              </w:rPr>
              <w:t xml:space="preserve">, </w:t>
            </w:r>
            <w:sdt>
              <w:sdtPr>
                <w:rPr>
                  <w:szCs w:val="22"/>
                </w:rPr>
                <w:id w:val="1752924144"/>
                <w:placeholder>
                  <w:docPart w:val="C9450602B2E341879FC831F50E4A6CC3"/>
                </w:placeholder>
                <w:showingPlcHdr/>
              </w:sdtPr>
              <w:sdtEndPr/>
              <w:sdtContent>
                <w:r w:rsidR="006663B2" w:rsidRPr="006663B2">
                  <w:rPr>
                    <w:rStyle w:val="Textedelespacerserv"/>
                    <w:i/>
                    <w:iCs/>
                    <w:szCs w:val="22"/>
                  </w:rPr>
                  <w:t>précisez.</w:t>
                </w:r>
              </w:sdtContent>
            </w:sdt>
          </w:p>
        </w:tc>
        <w:sdt>
          <w:sdtPr>
            <w:id w:val="-273634245"/>
            <w:placeholder>
              <w:docPart w:val="49F920FB742742A583B737C01F5BCEC3"/>
            </w:placeholder>
            <w:showingPlcHdr/>
          </w:sdtPr>
          <w:sdtEndPr/>
          <w:sdtContent>
            <w:tc>
              <w:tcPr>
                <w:tcW w:w="5953" w:type="dxa"/>
                <w:shd w:val="clear" w:color="auto" w:fill="D9E2F3" w:themeFill="accent1" w:themeFillTint="33"/>
              </w:tcPr>
              <w:p w14:paraId="0A686371" w14:textId="53AC051A" w:rsidR="00CA13BA" w:rsidRDefault="006663B2" w:rsidP="0005471E">
                <w:pPr>
                  <w:pStyle w:val="Normalformulaire"/>
                  <w:spacing w:after="120"/>
                </w:pPr>
                <w:r>
                  <w:rPr>
                    <w:rStyle w:val="Textedelespacerserv"/>
                  </w:rPr>
                  <w:t>..</w:t>
                </w:r>
                <w:r w:rsidRPr="00AA60DE">
                  <w:rPr>
                    <w:rStyle w:val="Textedelespacerserv"/>
                  </w:rPr>
                  <w:t>.</w:t>
                </w:r>
              </w:p>
            </w:tc>
          </w:sdtContent>
        </w:sdt>
        <w:sdt>
          <w:sdtPr>
            <w:id w:val="932165738"/>
            <w:placeholder>
              <w:docPart w:val="855AC200BDE440B6AF8B2207F464F278"/>
            </w:placeholder>
            <w:showingPlcHdr/>
          </w:sdtPr>
          <w:sdtEndPr/>
          <w:sdtContent>
            <w:tc>
              <w:tcPr>
                <w:tcW w:w="3119" w:type="dxa"/>
                <w:shd w:val="clear" w:color="auto" w:fill="D9E2F3" w:themeFill="accent1" w:themeFillTint="33"/>
              </w:tcPr>
              <w:p w14:paraId="61BB9E2C" w14:textId="0FB91D92" w:rsidR="00CA13BA" w:rsidRDefault="006663B2" w:rsidP="0005471E">
                <w:pPr>
                  <w:pStyle w:val="Normalformulaire"/>
                  <w:spacing w:after="120"/>
                </w:pPr>
                <w:r>
                  <w:rPr>
                    <w:rStyle w:val="Textedelespacerserv"/>
                  </w:rPr>
                  <w:t>..</w:t>
                </w:r>
                <w:r w:rsidRPr="00AA60DE">
                  <w:rPr>
                    <w:rStyle w:val="Textedelespacerserv"/>
                  </w:rPr>
                  <w:t>.</w:t>
                </w:r>
              </w:p>
            </w:tc>
          </w:sdtContent>
        </w:sdt>
        <w:sdt>
          <w:sdtPr>
            <w:id w:val="104005516"/>
            <w:placeholder>
              <w:docPart w:val="E2F45569A1694C37ACD6DAFF546D7508"/>
            </w:placeholder>
            <w:showingPlcHdr/>
          </w:sdtPr>
          <w:sdtEndPr/>
          <w:sdtContent>
            <w:tc>
              <w:tcPr>
                <w:tcW w:w="2409" w:type="dxa"/>
                <w:shd w:val="clear" w:color="auto" w:fill="D9E2F3" w:themeFill="accent1" w:themeFillTint="33"/>
              </w:tcPr>
              <w:p w14:paraId="75AFD9B2" w14:textId="0199A513" w:rsidR="00CA13BA" w:rsidRDefault="006663B2" w:rsidP="0005471E">
                <w:pPr>
                  <w:pStyle w:val="Normalformulaire"/>
                  <w:spacing w:after="120"/>
                </w:pPr>
                <w:r>
                  <w:rPr>
                    <w:rStyle w:val="Textedelespacerserv"/>
                  </w:rPr>
                  <w:t>..</w:t>
                </w:r>
                <w:r w:rsidRPr="00AA60DE">
                  <w:rPr>
                    <w:rStyle w:val="Textedelespacerserv"/>
                  </w:rPr>
                  <w:t>.</w:t>
                </w:r>
              </w:p>
            </w:tc>
          </w:sdtContent>
        </w:sdt>
        <w:sdt>
          <w:sdtPr>
            <w:id w:val="792951185"/>
            <w:placeholder>
              <w:docPart w:val="F4F51F3BF09F413D961D4AB6A72C66AB"/>
            </w:placeholder>
            <w:showingPlcHdr/>
          </w:sdtPr>
          <w:sdtEndPr/>
          <w:sdtContent>
            <w:tc>
              <w:tcPr>
                <w:tcW w:w="2835" w:type="dxa"/>
                <w:shd w:val="clear" w:color="auto" w:fill="D9E2F3" w:themeFill="accent1" w:themeFillTint="33"/>
              </w:tcPr>
              <w:p w14:paraId="763F6817" w14:textId="7F31D3BD" w:rsidR="00CA13BA" w:rsidRDefault="006663B2" w:rsidP="0005471E">
                <w:pPr>
                  <w:pStyle w:val="Normalformulaire"/>
                  <w:spacing w:after="120"/>
                </w:pPr>
                <w:r>
                  <w:rPr>
                    <w:rStyle w:val="Textedelespacerserv"/>
                  </w:rPr>
                  <w:t>..</w:t>
                </w:r>
                <w:r w:rsidRPr="00AA60DE">
                  <w:rPr>
                    <w:rStyle w:val="Textedelespacerserv"/>
                  </w:rPr>
                  <w:t>.</w:t>
                </w:r>
              </w:p>
            </w:tc>
          </w:sdtContent>
        </w:sdt>
      </w:tr>
      <w:sdt>
        <w:sdtPr>
          <w:rPr>
            <w:rFonts w:ascii="Times New Roman" w:eastAsia="Times New Roman" w:hAnsi="Times New Roman" w:cs="Times New Roman"/>
            <w:szCs w:val="22"/>
            <w:lang w:eastAsia="fr-CA"/>
          </w:rPr>
          <w:id w:val="-2056535874"/>
          <w15:repeatingSection/>
        </w:sdtPr>
        <w:sdtEndPr>
          <w:rPr>
            <w:rFonts w:ascii="Arial" w:eastAsia="MS Gothic" w:hAnsi="Arial" w:cstheme="minorBidi"/>
            <w:szCs w:val="20"/>
            <w:lang w:eastAsia="en-US"/>
          </w:rPr>
        </w:sdtEndPr>
        <w:sdtContent>
          <w:sdt>
            <w:sdtPr>
              <w:rPr>
                <w:rFonts w:ascii="Times New Roman" w:eastAsia="Times New Roman" w:hAnsi="Times New Roman" w:cs="Times New Roman"/>
                <w:szCs w:val="22"/>
                <w:lang w:eastAsia="fr-CA"/>
              </w:rPr>
              <w:id w:val="-919250498"/>
              <w:placeholder>
                <w:docPart w:val="DefaultPlaceholder_-1854013435"/>
              </w:placeholder>
              <w15:repeatingSectionItem/>
            </w:sdtPr>
            <w:sdtEndPr>
              <w:rPr>
                <w:rFonts w:ascii="Arial" w:eastAsia="MS Gothic" w:hAnsi="Arial" w:cstheme="minorBidi"/>
                <w:szCs w:val="20"/>
                <w:lang w:eastAsia="en-US"/>
              </w:rPr>
            </w:sdtEndPr>
            <w:sdtContent>
              <w:tr w:rsidR="006663B2" w:rsidRPr="003060BC" w14:paraId="09A10FDC" w14:textId="77777777" w:rsidTr="00A15791">
                <w:trPr>
                  <w:trHeight w:val="73"/>
                </w:trPr>
                <w:tc>
                  <w:tcPr>
                    <w:tcW w:w="4390" w:type="dxa"/>
                    <w:shd w:val="clear" w:color="auto" w:fill="D9E2F3" w:themeFill="accent1" w:themeFillTint="33"/>
                  </w:tcPr>
                  <w:sdt>
                    <w:sdtPr>
                      <w:rPr>
                        <w:rFonts w:ascii="Times New Roman" w:eastAsia="Times New Roman" w:hAnsi="Times New Roman" w:cs="Times New Roman"/>
                        <w:szCs w:val="22"/>
                        <w:lang w:eastAsia="fr-CA"/>
                      </w:rPr>
                      <w:alias w:val="Matières résiduelles admissibles"/>
                      <w:tag w:val="Matières résiduelles admissibles"/>
                      <w:id w:val="951139162"/>
                      <w:placeholder>
                        <w:docPart w:val="17F22DF3602B40D3A08AFC785FF25D85"/>
                      </w:placeholder>
                      <w:showingPlcHdr/>
                      <w:comboBox>
                        <w:listItem w:value="Choisissez un élément."/>
                        <w:listItem w:displayText="Résidus issus de la collecte sélective" w:value="Résidus issus de la collecte sélective"/>
                        <w:listItem w:displayText="Résidus issus des travaux de construction, rénovation ou démolition (CRD)" w:value="Résidus issus des travaux de construction, rénovation ou démolition (CRD)"/>
                        <w:listItem w:displayText="Résidus de déchiquetage des métaux" w:value="Résidus de déchiquetage des métaux"/>
                        <w:listItem w:displayText="Métaux" w:value="Métaux"/>
                        <w:listItem w:displayText="Résidus de béton de brique, d'asphalte et résidus du secteur de pierre de taille" w:value="Résidus de béton de brique, d'asphalte et résidus du secteur de pierre de taille"/>
                        <w:listItem w:displayText="Bardeaux d'asphalte et fines de bardeaux" w:value="Bardeaux d'asphalte et fines de bardeaux"/>
                        <w:listItem w:displayText="Pneus usagés ou hors d'usage" w:value="Pneus usagés ou hors d'usage"/>
                        <w:listItem w:displayText="Résidus du bois (autres que ceux provenant d'aménagement paysagé, travaux horticoles et dégagement de terrain)" w:value="Résidus du bois (autres que ceux provenant d'aménagement paysagé, travaux horticoles et dégagement de terrain)"/>
                        <w:listItem w:displayText="Résidus de boues de puisards" w:value="Résidus de boues de puisards"/>
                        <w:listItem w:displayText="Bois traités" w:value="Bois traités"/>
                        <w:listItem w:displayText="Résidus de balayage de rue" w:value="Résidus de balayage de rue"/>
                        <w:listItem w:displayText="Matières résiduelles de fabrique de pâtes et papier" w:value="Matières résiduelles de fabrique de pâtes et papier"/>
                        <w:listItem w:displayText="Gypse" w:value="Gypse"/>
                      </w:comboBox>
                    </w:sdtPr>
                    <w:sdtEndPr/>
                    <w:sdtContent>
                      <w:p w14:paraId="24D8E409" w14:textId="77777777" w:rsidR="00A15791" w:rsidRDefault="00A15791" w:rsidP="00A15791">
                        <w:pPr>
                          <w:pStyle w:val="Normalformulaire"/>
                          <w:spacing w:after="120"/>
                          <w:rPr>
                            <w:rFonts w:ascii="Times New Roman" w:eastAsia="Times New Roman" w:hAnsi="Times New Roman" w:cs="Times New Roman"/>
                            <w:lang w:eastAsia="fr-CA"/>
                          </w:rPr>
                        </w:pPr>
                        <w:r w:rsidRPr="006663B2">
                          <w:rPr>
                            <w:rStyle w:val="Textedelespacerserv"/>
                            <w:i/>
                            <w:iCs/>
                            <w:szCs w:val="22"/>
                          </w:rPr>
                          <w:t>Choisissez un élément.</w:t>
                        </w:r>
                      </w:p>
                    </w:sdtContent>
                  </w:sdt>
                  <w:p w14:paraId="5CEC541F" w14:textId="03EAEC96" w:rsidR="006663B2" w:rsidRPr="006663B2" w:rsidRDefault="00257B94" w:rsidP="0005471E">
                    <w:pPr>
                      <w:pStyle w:val="Normalformulaire"/>
                      <w:spacing w:after="120"/>
                      <w:rPr>
                        <w:rFonts w:ascii="Times New Roman" w:eastAsia="Times New Roman" w:hAnsi="Times New Roman" w:cs="Times New Roman"/>
                        <w:szCs w:val="22"/>
                        <w:lang w:eastAsia="fr-CA"/>
                      </w:rPr>
                    </w:pPr>
                    <w:sdt>
                      <w:sdtPr>
                        <w:rPr>
                          <w:rFonts w:ascii="Times New Roman" w:eastAsia="Times New Roman" w:hAnsi="Times New Roman" w:cs="Times New Roman"/>
                          <w:szCs w:val="22"/>
                          <w:lang w:eastAsia="fr-CA"/>
                        </w:rPr>
                        <w:id w:val="-561643670"/>
                        <w14:checkbox>
                          <w14:checked w14:val="0"/>
                          <w14:checkedState w14:val="2612" w14:font="MS Gothic"/>
                          <w14:uncheckedState w14:val="2610" w14:font="MS Gothic"/>
                        </w14:checkbox>
                      </w:sdtPr>
                      <w:sdtEndPr/>
                      <w:sdtContent>
                        <w:r w:rsidR="006663B2" w:rsidRPr="006663B2">
                          <w:rPr>
                            <w:rFonts w:ascii="MS Gothic" w:hAnsi="MS Gothic" w:cs="Times New Roman" w:hint="eastAsia"/>
                            <w:szCs w:val="22"/>
                            <w:lang w:eastAsia="fr-CA"/>
                          </w:rPr>
                          <w:t>☐</w:t>
                        </w:r>
                      </w:sdtContent>
                    </w:sdt>
                    <w:r w:rsidR="006663B2" w:rsidRPr="006663B2">
                      <w:rPr>
                        <w:rFonts w:eastAsia="Times New Roman" w:cs="Arial"/>
                        <w:szCs w:val="22"/>
                        <w:lang w:eastAsia="fr-CA"/>
                      </w:rPr>
                      <w:t>Autre</w:t>
                    </w:r>
                    <w:r w:rsidR="006663B2" w:rsidRPr="006663B2">
                      <w:rPr>
                        <w:rFonts w:ascii="Times New Roman" w:eastAsia="Times New Roman" w:hAnsi="Times New Roman" w:cs="Times New Roman"/>
                        <w:szCs w:val="22"/>
                        <w:lang w:eastAsia="fr-CA"/>
                      </w:rPr>
                      <w:t xml:space="preserve">, </w:t>
                    </w:r>
                    <w:sdt>
                      <w:sdtPr>
                        <w:rPr>
                          <w:szCs w:val="22"/>
                        </w:rPr>
                        <w:id w:val="-97336596"/>
                        <w:placeholder>
                          <w:docPart w:val="A6CDB8359615465F91299BF125E3A776"/>
                        </w:placeholder>
                        <w:showingPlcHdr/>
                      </w:sdtPr>
                      <w:sdtEndPr/>
                      <w:sdtContent>
                        <w:r w:rsidR="006663B2" w:rsidRPr="006663B2">
                          <w:rPr>
                            <w:rStyle w:val="Textedelespacerserv"/>
                            <w:i/>
                            <w:iCs/>
                            <w:szCs w:val="22"/>
                          </w:rPr>
                          <w:t>précisez.</w:t>
                        </w:r>
                      </w:sdtContent>
                    </w:sdt>
                  </w:p>
                </w:tc>
                <w:sdt>
                  <w:sdtPr>
                    <w:id w:val="-1050213042"/>
                    <w:placeholder>
                      <w:docPart w:val="09595E6000B74BEC945675BD893826D7"/>
                    </w:placeholder>
                    <w:showingPlcHdr/>
                  </w:sdtPr>
                  <w:sdtEndPr/>
                  <w:sdtContent>
                    <w:tc>
                      <w:tcPr>
                        <w:tcW w:w="5953" w:type="dxa"/>
                        <w:shd w:val="clear" w:color="auto" w:fill="D9E2F3" w:themeFill="accent1" w:themeFillTint="33"/>
                      </w:tcPr>
                      <w:p w14:paraId="716400DA" w14:textId="67F1245B" w:rsidR="006663B2" w:rsidRDefault="006663B2" w:rsidP="0005471E">
                        <w:pPr>
                          <w:pStyle w:val="Normalformulaire"/>
                          <w:spacing w:after="120"/>
                        </w:pPr>
                        <w:r w:rsidRPr="009303E9">
                          <w:rPr>
                            <w:rStyle w:val="Textedelespacerserv"/>
                            <w:i/>
                            <w:iCs/>
                          </w:rPr>
                          <w:t>Cliquez sur le + pour ajouter des lignes</w:t>
                        </w:r>
                        <w:r w:rsidRPr="00AA60DE">
                          <w:rPr>
                            <w:rStyle w:val="Textedelespacerserv"/>
                          </w:rPr>
                          <w:t>.</w:t>
                        </w:r>
                      </w:p>
                    </w:tc>
                  </w:sdtContent>
                </w:sdt>
                <w:sdt>
                  <w:sdtPr>
                    <w:id w:val="-1125388973"/>
                    <w:placeholder>
                      <w:docPart w:val="B9D6D5E5166A4646AB9E1B836D1ADF28"/>
                    </w:placeholder>
                    <w:showingPlcHdr/>
                  </w:sdtPr>
                  <w:sdtEndPr/>
                  <w:sdtContent>
                    <w:tc>
                      <w:tcPr>
                        <w:tcW w:w="3119" w:type="dxa"/>
                        <w:shd w:val="clear" w:color="auto" w:fill="D9E2F3" w:themeFill="accent1" w:themeFillTint="33"/>
                      </w:tcPr>
                      <w:p w14:paraId="24819200" w14:textId="0075F46D" w:rsidR="006663B2" w:rsidRDefault="006663B2" w:rsidP="0005471E">
                        <w:pPr>
                          <w:pStyle w:val="Normalformulaire"/>
                          <w:spacing w:after="120"/>
                        </w:pPr>
                        <w:r>
                          <w:rPr>
                            <w:rStyle w:val="Textedelespacerserv"/>
                          </w:rPr>
                          <w:t>..</w:t>
                        </w:r>
                        <w:r w:rsidRPr="00AA60DE">
                          <w:rPr>
                            <w:rStyle w:val="Textedelespacerserv"/>
                          </w:rPr>
                          <w:t>.</w:t>
                        </w:r>
                      </w:p>
                    </w:tc>
                  </w:sdtContent>
                </w:sdt>
                <w:sdt>
                  <w:sdtPr>
                    <w:id w:val="-277573605"/>
                    <w:placeholder>
                      <w:docPart w:val="DEEB16F847A542E8AD0D1EABBF0E014A"/>
                    </w:placeholder>
                    <w:showingPlcHdr/>
                  </w:sdtPr>
                  <w:sdtEndPr/>
                  <w:sdtContent>
                    <w:tc>
                      <w:tcPr>
                        <w:tcW w:w="2409" w:type="dxa"/>
                        <w:shd w:val="clear" w:color="auto" w:fill="D9E2F3" w:themeFill="accent1" w:themeFillTint="33"/>
                      </w:tcPr>
                      <w:p w14:paraId="19CAC592" w14:textId="6262FC43" w:rsidR="006663B2" w:rsidRDefault="006663B2" w:rsidP="0005471E">
                        <w:pPr>
                          <w:pStyle w:val="Normalformulaire"/>
                          <w:spacing w:after="120"/>
                        </w:pPr>
                        <w:r>
                          <w:rPr>
                            <w:rStyle w:val="Textedelespacerserv"/>
                          </w:rPr>
                          <w:t>..</w:t>
                        </w:r>
                        <w:r w:rsidRPr="00AA60DE">
                          <w:rPr>
                            <w:rStyle w:val="Textedelespacerserv"/>
                          </w:rPr>
                          <w:t>.</w:t>
                        </w:r>
                      </w:p>
                    </w:tc>
                  </w:sdtContent>
                </w:sdt>
                <w:sdt>
                  <w:sdtPr>
                    <w:id w:val="-1966187015"/>
                    <w:placeholder>
                      <w:docPart w:val="669A5E0A14ED47938C6D2C2127A785BA"/>
                    </w:placeholder>
                    <w:showingPlcHdr/>
                  </w:sdtPr>
                  <w:sdtEndPr/>
                  <w:sdtContent>
                    <w:tc>
                      <w:tcPr>
                        <w:tcW w:w="2835" w:type="dxa"/>
                        <w:shd w:val="clear" w:color="auto" w:fill="D9E2F3" w:themeFill="accent1" w:themeFillTint="33"/>
                      </w:tcPr>
                      <w:p w14:paraId="130A3507" w14:textId="65888E94" w:rsidR="006663B2" w:rsidRDefault="006663B2" w:rsidP="0005471E">
                        <w:pPr>
                          <w:pStyle w:val="Normalformulaire"/>
                          <w:spacing w:after="120"/>
                        </w:pPr>
                        <w:r>
                          <w:rPr>
                            <w:rStyle w:val="Textedelespacerserv"/>
                          </w:rPr>
                          <w:t>..</w:t>
                        </w:r>
                        <w:r w:rsidRPr="00AA60DE">
                          <w:rPr>
                            <w:rStyle w:val="Textedelespacerserv"/>
                          </w:rPr>
                          <w:t>.</w:t>
                        </w:r>
                      </w:p>
                    </w:tc>
                  </w:sdtContent>
                </w:sdt>
              </w:tr>
            </w:sdtContent>
          </w:sdt>
        </w:sdtContent>
      </w:sdt>
    </w:tbl>
    <w:p w14:paraId="48D74194" w14:textId="77777777" w:rsidR="00CA13BA" w:rsidRDefault="00CA13BA" w:rsidP="00333EB2">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462"/>
        <w:gridCol w:w="5244"/>
      </w:tblGrid>
      <w:sdt>
        <w:sdtPr>
          <w:id w:val="26543351"/>
          <w15:repeatingSection/>
        </w:sdtPr>
        <w:sdtEndPr/>
        <w:sdtContent>
          <w:sdt>
            <w:sdtPr>
              <w:id w:val="-779260359"/>
              <w:placeholder>
                <w:docPart w:val="83F05CD90319422F9EB0543397D5109B"/>
              </w:placeholder>
              <w15:repeatingSectionItem/>
            </w:sdtPr>
            <w:sdtEndPr/>
            <w:sdtContent>
              <w:sdt>
                <w:sdtPr>
                  <w:id w:val="-629867574"/>
                  <w15:repeatingSection/>
                </w:sdtPr>
                <w:sdtEndPr/>
                <w:sdtContent>
                  <w:sdt>
                    <w:sdtPr>
                      <w:id w:val="-444156145"/>
                      <w:placeholder>
                        <w:docPart w:val="83F05CD90319422F9EB0543397D5109B"/>
                      </w:placeholder>
                      <w15:repeatingSectionItem/>
                    </w:sdtPr>
                    <w:sdtEndPr/>
                    <w:sdtContent>
                      <w:tr w:rsidR="00F95389" w14:paraId="282070F9" w14:textId="77777777" w:rsidTr="00B02972">
                        <w:trPr>
                          <w:trHeight w:val="448"/>
                        </w:trPr>
                        <w:sdt>
                          <w:sdtPr>
                            <w:id w:val="620030384"/>
                            <w:placeholder>
                              <w:docPart w:val="2A06273D5D194B5085EDAF051C088F01"/>
                            </w:placeholder>
                            <w:showingPlcHdr/>
                          </w:sdtPr>
                          <w:sdtEndPr/>
                          <w:sdtContent>
                            <w:tc>
                              <w:tcPr>
                                <w:tcW w:w="13462" w:type="dxa"/>
                                <w:shd w:val="clear" w:color="auto" w:fill="D9E2F3" w:themeFill="accent1" w:themeFillTint="33"/>
                              </w:tcPr>
                              <w:p w14:paraId="394C179C" w14:textId="77777777" w:rsidR="00F95389" w:rsidRDefault="00F95389" w:rsidP="00FB5199">
                                <w:pPr>
                                  <w:pStyle w:val="Normalformulaire"/>
                                  <w:spacing w:after="0"/>
                                </w:pPr>
                                <w:r>
                                  <w:rPr>
                                    <w:rStyle w:val="Textedelespacerserv"/>
                                    <w:i/>
                                    <w:iCs/>
                                  </w:rPr>
                                  <w:t>Si vous préférez joindre un document, indiquez-en le nom.</w:t>
                                </w:r>
                              </w:p>
                            </w:tc>
                          </w:sdtContent>
                        </w:sdt>
                        <w:sdt>
                          <w:sdtPr>
                            <w:id w:val="-2129304201"/>
                            <w:placeholder>
                              <w:docPart w:val="63D221F990B049A792A94CC64F191B18"/>
                            </w:placeholder>
                            <w:showingPlcHdr/>
                          </w:sdtPr>
                          <w:sdtEndPr/>
                          <w:sdtContent>
                            <w:tc>
                              <w:tcPr>
                                <w:tcW w:w="5244" w:type="dxa"/>
                                <w:shd w:val="clear" w:color="auto" w:fill="D9E2F3" w:themeFill="accent1" w:themeFillTint="33"/>
                              </w:tcPr>
                              <w:p w14:paraId="373284E1" w14:textId="77777777" w:rsidR="00F95389" w:rsidRDefault="00F95389" w:rsidP="00FB5199">
                                <w:pPr>
                                  <w:pStyle w:val="Normalformulaire"/>
                                  <w:spacing w:after="0"/>
                                </w:pPr>
                                <w:r>
                                  <w:rPr>
                                    <w:rStyle w:val="Textedelespacerserv"/>
                                    <w:i/>
                                    <w:iCs/>
                                  </w:rPr>
                                  <w:t>Précisez la section.</w:t>
                                </w:r>
                              </w:p>
                            </w:tc>
                          </w:sdtContent>
                        </w:sdt>
                      </w:tr>
                    </w:sdtContent>
                  </w:sdt>
                </w:sdtContent>
              </w:sdt>
            </w:sdtContent>
          </w:sdt>
        </w:sdtContent>
      </w:sdt>
    </w:tbl>
    <w:p w14:paraId="1226AA19" w14:textId="36D0F3C6" w:rsidR="008709F4" w:rsidRDefault="00B02972" w:rsidP="00B02972">
      <w:pPr>
        <w:pStyle w:val="Question"/>
      </w:pPr>
      <w:r>
        <w:t>2.</w:t>
      </w:r>
      <w:r w:rsidR="0009076E">
        <w:t>3</w:t>
      </w:r>
      <w:r>
        <w:t>.2</w:t>
      </w:r>
      <w:r>
        <w:tab/>
      </w:r>
      <w:r w:rsidR="00CB4920" w:rsidRPr="00CB4920">
        <w:t>Décrivez la procédure de vérification de chargement des matières à leur arrivée pour le contrôle de leur admissibilité à l’installation de valorisation (art. 17 al. 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370281784"/>
          <w15:repeatingSection/>
        </w:sdtPr>
        <w:sdtEndPr/>
        <w:sdtContent>
          <w:sdt>
            <w:sdtPr>
              <w:id w:val="1252007329"/>
              <w:placeholder>
                <w:docPart w:val="DefaultPlaceholder_-1854013435"/>
              </w:placeholder>
              <w15:repeatingSectionItem/>
            </w:sdtPr>
            <w:sdtEndPr/>
            <w:sdtContent>
              <w:tr w:rsidR="00FB63D0" w14:paraId="16B0BC9F" w14:textId="77777777" w:rsidTr="00FB5199">
                <w:trPr>
                  <w:trHeight w:val="448"/>
                  <w:jc w:val="center"/>
                </w:trPr>
                <w:sdt>
                  <w:sdtPr>
                    <w:id w:val="-988400476"/>
                    <w:placeholder>
                      <w:docPart w:val="F692FA3ED169410099045D9A6FB599F5"/>
                    </w:placeholder>
                    <w:showingPlcHdr/>
                  </w:sdtPr>
                  <w:sdtEndPr/>
                  <w:sdtContent>
                    <w:tc>
                      <w:tcPr>
                        <w:tcW w:w="16968" w:type="dxa"/>
                        <w:shd w:val="clear" w:color="auto" w:fill="D9E2F3" w:themeFill="accent1" w:themeFillTint="33"/>
                      </w:tcPr>
                      <w:p w14:paraId="60A0DFA6" w14:textId="1E8FBB19" w:rsidR="00FB63D0" w:rsidRDefault="00FB63D0"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CBB0E89" w14:textId="6923FD1A" w:rsidR="00410BFA" w:rsidRDefault="0086319A" w:rsidP="00731723">
      <w:pPr>
        <w:pStyle w:val="Question"/>
      </w:pPr>
      <w:r>
        <w:t>2.</w:t>
      </w:r>
      <w:r w:rsidR="0009076E">
        <w:t>3</w:t>
      </w:r>
      <w:r>
        <w:t>.3</w:t>
      </w:r>
      <w:r>
        <w:tab/>
      </w:r>
      <w:r w:rsidR="00731723" w:rsidRPr="00AA0A36">
        <w:t>Décrivez</w:t>
      </w:r>
      <w:r w:rsidR="00731723" w:rsidRPr="00AA0A36" w:rsidDel="00B66273">
        <w:t xml:space="preserve"> </w:t>
      </w:r>
      <w:r w:rsidR="00731723" w:rsidRPr="00AA0A36">
        <w:t>la caractérisation et la classification des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00731723" w:rsidRPr="00AA0A36">
        <w:t xml:space="preserve"> reçues (art. 17 al. 1 (1) REAFIE)</w:t>
      </w:r>
      <w:r w:rsidR="00731723">
        <w:t>.</w:t>
      </w:r>
    </w:p>
    <w:p w14:paraId="02CB44CA" w14:textId="1D030191" w:rsidR="008709F4" w:rsidRPr="007C49E6" w:rsidRDefault="004049C2" w:rsidP="00410BFA">
      <w:pPr>
        <w:pStyle w:val="QuestionInfo"/>
      </w:pPr>
      <w:r w:rsidRPr="004049C2">
        <w:t xml:space="preserve">Pour les résidus de béton, de brique, d’enrobé bitumineux, du secteur de la pierre de taille et de la pierre concassée résiduelle, référez-vous aux </w:t>
      </w:r>
      <w:r w:rsidRPr="004049C2">
        <w:rPr>
          <w:i/>
          <w:iCs/>
        </w:rPr>
        <w:t>Lignes directrices</w:t>
      </w:r>
      <w:r w:rsidRPr="004049C2">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314946575"/>
          <w15:repeatingSection/>
        </w:sdtPr>
        <w:sdtEndPr/>
        <w:sdtContent>
          <w:sdt>
            <w:sdtPr>
              <w:id w:val="1723630642"/>
              <w:placeholder>
                <w:docPart w:val="39C7A54BCE274C169BCE7A2260000231"/>
              </w:placeholder>
              <w15:repeatingSectionItem/>
            </w:sdtPr>
            <w:sdtEndPr/>
            <w:sdtContent>
              <w:tr w:rsidR="004049C2" w14:paraId="3056CECF" w14:textId="77777777" w:rsidTr="00FB5199">
                <w:trPr>
                  <w:trHeight w:val="448"/>
                  <w:jc w:val="center"/>
                </w:trPr>
                <w:sdt>
                  <w:sdtPr>
                    <w:id w:val="-712656634"/>
                    <w:placeholder>
                      <w:docPart w:val="FFB6B7D7636844BE86B5894E63ECD833"/>
                    </w:placeholder>
                    <w:showingPlcHdr/>
                  </w:sdtPr>
                  <w:sdtEndPr/>
                  <w:sdtContent>
                    <w:tc>
                      <w:tcPr>
                        <w:tcW w:w="16968" w:type="dxa"/>
                        <w:shd w:val="clear" w:color="auto" w:fill="D9E2F3" w:themeFill="accent1" w:themeFillTint="33"/>
                      </w:tcPr>
                      <w:p w14:paraId="3BC93082" w14:textId="77777777" w:rsidR="004049C2" w:rsidRDefault="004049C2"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6A0A812" w14:textId="77777777" w:rsidR="00132D47" w:rsidRDefault="00132D47" w:rsidP="00132D47">
      <w:pPr>
        <w:pStyle w:val="Question"/>
        <w:keepNext/>
        <w:spacing w:before="0" w:after="0" w:line="120" w:lineRule="auto"/>
      </w:pPr>
    </w:p>
    <w:tbl>
      <w:tblPr>
        <w:tblW w:w="0" w:type="auto"/>
        <w:tblInd w:w="87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05"/>
      </w:tblGrid>
      <w:tr w:rsidR="00132D47" w:rsidRPr="00FC4F2C" w14:paraId="785FEC9B" w14:textId="77777777" w:rsidTr="00A800BF">
        <w:trPr>
          <w:trHeight w:val="270"/>
        </w:trPr>
        <w:tc>
          <w:tcPr>
            <w:tcW w:w="24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1C8A154D" w14:textId="77777777" w:rsidR="00132D47" w:rsidRPr="00FC4F2C" w:rsidRDefault="00257B94" w:rsidP="00A800BF">
            <w:pPr>
              <w:pStyle w:val="Normalformulaire"/>
              <w:spacing w:after="0"/>
              <w:rPr>
                <w:rFonts w:cs="Arial"/>
              </w:rPr>
            </w:pPr>
            <w:sdt>
              <w:sdtPr>
                <w:rPr>
                  <w:rFonts w:cs="Arial"/>
                </w:rPr>
                <w:id w:val="-1264758358"/>
                <w14:checkbox>
                  <w14:checked w14:val="0"/>
                  <w14:checkedState w14:val="2612" w14:font="MS Gothic"/>
                  <w14:uncheckedState w14:val="2610" w14:font="MS Gothic"/>
                </w14:checkbox>
              </w:sdtPr>
              <w:sdtEndPr/>
              <w:sdtContent>
                <w:r w:rsidR="00132D47" w:rsidRPr="001A2D57">
                  <w:rPr>
                    <w:rFonts w:ascii="Segoe UI Symbol" w:hAnsi="Segoe UI Symbol" w:cs="Segoe UI Symbol"/>
                  </w:rPr>
                  <w:t>☐</w:t>
                </w:r>
              </w:sdtContent>
            </w:sdt>
            <w:r w:rsidR="00132D47" w:rsidRPr="00FC4F2C">
              <w:rPr>
                <w:rFonts w:cs="Arial"/>
              </w:rPr>
              <w:t xml:space="preserve"> Ne s’applique pas  </w:t>
            </w:r>
          </w:p>
        </w:tc>
      </w:tr>
    </w:tbl>
    <w:p w14:paraId="6B57F7D7" w14:textId="24B1C80E" w:rsidR="00FE6C44" w:rsidRDefault="00344AD8" w:rsidP="00FE6C44">
      <w:pPr>
        <w:pStyle w:val="Question"/>
        <w:keepNext/>
      </w:pPr>
      <w:r>
        <w:t>2.</w:t>
      </w:r>
      <w:r w:rsidR="0009076E">
        <w:t>3</w:t>
      </w:r>
      <w:r>
        <w:t>.4</w:t>
      </w:r>
      <w:r w:rsidR="00D37F22">
        <w:tab/>
      </w:r>
      <w:r w:rsidR="00FE6C44" w:rsidRPr="00FE6C44">
        <w:t>Indiquez le volume maximal (m</w:t>
      </w:r>
      <w:r w:rsidR="00FE6C44" w:rsidRPr="00A3142B">
        <w:rPr>
          <w:vertAlign w:val="superscript"/>
        </w:rPr>
        <w:t>3</w:t>
      </w:r>
      <w:r w:rsidR="00FE6C44" w:rsidRPr="00FE6C44">
        <w:t>) de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00FE6C44" w:rsidRPr="00FE6C44">
        <w:t xml:space="preserve"> présentes sur le site en tout temps (art. 17 al. 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036925151"/>
          <w15:repeatingSection/>
        </w:sdtPr>
        <w:sdtEndPr/>
        <w:sdtContent>
          <w:sdt>
            <w:sdtPr>
              <w:id w:val="1887376092"/>
              <w:placeholder>
                <w:docPart w:val="DefaultPlaceholder_-1854013435"/>
              </w:placeholder>
              <w15:repeatingSectionItem/>
            </w:sdtPr>
            <w:sdtEndPr/>
            <w:sdtContent>
              <w:tr w:rsidR="00D37F22" w14:paraId="20E4A1C6" w14:textId="77777777" w:rsidTr="00FB5199">
                <w:trPr>
                  <w:trHeight w:val="448"/>
                  <w:jc w:val="center"/>
                </w:trPr>
                <w:sdt>
                  <w:sdtPr>
                    <w:id w:val="-663852002"/>
                    <w:placeholder>
                      <w:docPart w:val="F89CDEE112D14CDAB873E6E29ACC7FAE"/>
                    </w:placeholder>
                    <w:showingPlcHdr/>
                  </w:sdtPr>
                  <w:sdtEndPr/>
                  <w:sdtContent>
                    <w:tc>
                      <w:tcPr>
                        <w:tcW w:w="16968" w:type="dxa"/>
                        <w:shd w:val="clear" w:color="auto" w:fill="D9E2F3" w:themeFill="accent1" w:themeFillTint="33"/>
                      </w:tcPr>
                      <w:p w14:paraId="128C0691" w14:textId="55CD369C" w:rsidR="00D37F22" w:rsidRDefault="00D37F22"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59270871" w14:textId="5354935B" w:rsidR="008709F4" w:rsidRDefault="00A74371" w:rsidP="00382ABE">
      <w:pPr>
        <w:pStyle w:val="Question"/>
      </w:pPr>
      <w:r>
        <w:t>2.</w:t>
      </w:r>
      <w:r w:rsidR="0089763D">
        <w:t>3</w:t>
      </w:r>
      <w:r>
        <w:t>.5</w:t>
      </w:r>
      <w:r>
        <w:tab/>
      </w:r>
      <w:r w:rsidR="000D3890" w:rsidRPr="000D3890">
        <w:t>Indiquez la quantité, en tonne métrique ou en mètre cube, de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000D3890" w:rsidRPr="000D3890">
        <w:t xml:space="preserve"> reçues au cours d’une année et précisez l’unité de mesure utilisée (art.</w:t>
      </w:r>
      <w:r w:rsidR="000D3890">
        <w:t> </w:t>
      </w:r>
      <w:r w:rsidR="000D3890" w:rsidRPr="000D3890">
        <w:t>17 al. 1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483599415"/>
          <w15:repeatingSection/>
        </w:sdtPr>
        <w:sdtEndPr/>
        <w:sdtContent>
          <w:sdt>
            <w:sdtPr>
              <w:id w:val="-1300753877"/>
              <w:placeholder>
                <w:docPart w:val="DefaultPlaceholder_-1854013435"/>
              </w:placeholder>
              <w15:repeatingSectionItem/>
            </w:sdtPr>
            <w:sdtEndPr/>
            <w:sdtContent>
              <w:tr w:rsidR="00382ABE" w14:paraId="76FCCBA0" w14:textId="77777777" w:rsidTr="00FB5199">
                <w:trPr>
                  <w:trHeight w:val="448"/>
                  <w:jc w:val="center"/>
                </w:trPr>
                <w:sdt>
                  <w:sdtPr>
                    <w:id w:val="1326783162"/>
                    <w:placeholder>
                      <w:docPart w:val="2487BCE4F57F4D4AB5345B3C37260F9F"/>
                    </w:placeholder>
                    <w:showingPlcHdr/>
                  </w:sdtPr>
                  <w:sdtEndPr/>
                  <w:sdtContent>
                    <w:tc>
                      <w:tcPr>
                        <w:tcW w:w="16968" w:type="dxa"/>
                        <w:shd w:val="clear" w:color="auto" w:fill="D9E2F3" w:themeFill="accent1" w:themeFillTint="33"/>
                      </w:tcPr>
                      <w:p w14:paraId="524332B3" w14:textId="3453D047" w:rsidR="00382ABE" w:rsidRDefault="00382ABE"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47EEA2F" w14:textId="56E07AD8" w:rsidR="00602D46" w:rsidRDefault="00602D46" w:rsidP="00602D46">
      <w:pPr>
        <w:pStyle w:val="Question"/>
      </w:pPr>
      <w:r>
        <w:t>2.</w:t>
      </w:r>
      <w:r w:rsidR="0089763D">
        <w:t>3</w:t>
      </w:r>
      <w:r>
        <w:t>.</w:t>
      </w:r>
      <w:r w:rsidR="007128A7">
        <w:t>6</w:t>
      </w:r>
      <w:r>
        <w:tab/>
      </w:r>
      <w:r w:rsidR="0015137E" w:rsidRPr="0015137E">
        <w:t>Précisez les modalités prévues pour l’obtention des données relatives à la quantité en poids ou en volume des matières entrées. Les mêmes informations sont à fournir pour les matières qui sortent du site, le cas échéant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7673171"/>
          <w15:repeatingSection/>
        </w:sdtPr>
        <w:sdtEndPr/>
        <w:sdtContent>
          <w:sdt>
            <w:sdtPr>
              <w:id w:val="843907890"/>
              <w:placeholder>
                <w:docPart w:val="DefaultPlaceholder_-1854013435"/>
              </w:placeholder>
              <w15:repeatingSectionItem/>
            </w:sdtPr>
            <w:sdtEndPr/>
            <w:sdtContent>
              <w:tr w:rsidR="0043466E" w14:paraId="1AB6911E" w14:textId="77777777" w:rsidTr="00FB5199">
                <w:trPr>
                  <w:trHeight w:val="448"/>
                  <w:jc w:val="center"/>
                </w:trPr>
                <w:sdt>
                  <w:sdtPr>
                    <w:id w:val="1655724734"/>
                    <w:placeholder>
                      <w:docPart w:val="A1427089B0124BB9A28E4A742272B789"/>
                    </w:placeholder>
                    <w:showingPlcHdr/>
                  </w:sdtPr>
                  <w:sdtEndPr/>
                  <w:sdtContent>
                    <w:tc>
                      <w:tcPr>
                        <w:tcW w:w="16968" w:type="dxa"/>
                        <w:shd w:val="clear" w:color="auto" w:fill="D9E2F3" w:themeFill="accent1" w:themeFillTint="33"/>
                      </w:tcPr>
                      <w:p w14:paraId="3D4EFFC2" w14:textId="2210FB57" w:rsidR="0043466E" w:rsidRDefault="0043466E"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E99E976" w14:textId="2616B6A9" w:rsidR="0043466E" w:rsidRDefault="0043466E" w:rsidP="0043466E">
      <w:pPr>
        <w:pStyle w:val="Question"/>
      </w:pPr>
      <w:r>
        <w:lastRenderedPageBreak/>
        <w:t>2.</w:t>
      </w:r>
      <w:r w:rsidR="0089763D">
        <w:t>3</w:t>
      </w:r>
      <w:r>
        <w:t>.</w:t>
      </w:r>
      <w:r w:rsidR="00A30C60">
        <w:t>7</w:t>
      </w:r>
      <w:r>
        <w:tab/>
      </w:r>
      <w:r w:rsidR="00DD0CDC" w:rsidRPr="00DD0CDC">
        <w:t>Le site est-il muni d’un appareil pour la pesée des matières (art. 246(3)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D0CDC" w14:paraId="6F92A240" w14:textId="77777777" w:rsidTr="00FB5199">
        <w:trPr>
          <w:trHeight w:val="272"/>
        </w:trPr>
        <w:tc>
          <w:tcPr>
            <w:tcW w:w="1637" w:type="dxa"/>
            <w:shd w:val="clear" w:color="auto" w:fill="D9E2F3" w:themeFill="accent1" w:themeFillTint="33"/>
          </w:tcPr>
          <w:p w14:paraId="203D6D31" w14:textId="77777777" w:rsidR="00DD0CDC" w:rsidRDefault="00257B94" w:rsidP="00FB5199">
            <w:pPr>
              <w:pStyle w:val="Normalformulaire"/>
              <w:spacing w:after="0"/>
            </w:pPr>
            <w:sdt>
              <w:sdtPr>
                <w:id w:val="471256461"/>
                <w14:checkbox>
                  <w14:checked w14:val="0"/>
                  <w14:checkedState w14:val="2612" w14:font="MS Gothic"/>
                  <w14:uncheckedState w14:val="2610" w14:font="MS Gothic"/>
                </w14:checkbox>
              </w:sdtPr>
              <w:sdtEndPr/>
              <w:sdtContent>
                <w:r w:rsidR="00DD0CDC">
                  <w:rPr>
                    <w:rFonts w:ascii="MS Gothic" w:hAnsi="MS Gothic" w:hint="eastAsia"/>
                  </w:rPr>
                  <w:t>☐</w:t>
                </w:r>
              </w:sdtContent>
            </w:sdt>
            <w:r w:rsidR="00DD0CDC">
              <w:t>Oui</w:t>
            </w:r>
            <w:r w:rsidR="00DD0CDC">
              <w:tab/>
              <w:t xml:space="preserve"> </w:t>
            </w:r>
            <w:sdt>
              <w:sdtPr>
                <w:id w:val="142871729"/>
                <w14:checkbox>
                  <w14:checked w14:val="0"/>
                  <w14:checkedState w14:val="2612" w14:font="MS Gothic"/>
                  <w14:uncheckedState w14:val="2610" w14:font="MS Gothic"/>
                </w14:checkbox>
              </w:sdtPr>
              <w:sdtEndPr/>
              <w:sdtContent>
                <w:r w:rsidR="00DD0CDC">
                  <w:rPr>
                    <w:rFonts w:ascii="MS Gothic" w:hAnsi="MS Gothic" w:hint="eastAsia"/>
                  </w:rPr>
                  <w:t>☐</w:t>
                </w:r>
              </w:sdtContent>
            </w:sdt>
            <w:r w:rsidR="00DD0CDC">
              <w:t>Non</w:t>
            </w:r>
          </w:p>
        </w:tc>
      </w:tr>
    </w:tbl>
    <w:p w14:paraId="67676CF4" w14:textId="78BBB4D1" w:rsidR="00DD0CDC" w:rsidRDefault="00DD0CDC" w:rsidP="00DD0CDC">
      <w:pPr>
        <w:pStyle w:val="Siouinon"/>
      </w:pPr>
      <w:r>
        <w:t>Si vous avez répondu Non, passez à la section 2.</w:t>
      </w:r>
      <w:r w:rsidR="007F1056">
        <w:t>4</w:t>
      </w:r>
      <w:r>
        <w:t>.</w:t>
      </w:r>
    </w:p>
    <w:p w14:paraId="404FEC43" w14:textId="1434C3C1" w:rsidR="00DD0CDC" w:rsidRDefault="00DD0CDC" w:rsidP="00371423">
      <w:pPr>
        <w:pStyle w:val="Question"/>
        <w:keepNext/>
      </w:pPr>
      <w:r>
        <w:t>2.</w:t>
      </w:r>
      <w:r w:rsidR="0089763D">
        <w:t>3</w:t>
      </w:r>
      <w:r>
        <w:t>.</w:t>
      </w:r>
      <w:r w:rsidR="00A30C60">
        <w:t>8</w:t>
      </w:r>
      <w:r>
        <w:tab/>
      </w:r>
      <w:r w:rsidR="00371423" w:rsidRPr="00371423">
        <w:t>Fournissez le programme d’utilisation, d’entretien et de calibrage de cet appareil afin de démontrer qu’il fournit des données fiables (art. 246(3)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8126413"/>
          <w15:repeatingSection/>
        </w:sdtPr>
        <w:sdtEndPr/>
        <w:sdtContent>
          <w:sdt>
            <w:sdtPr>
              <w:id w:val="-1832821219"/>
              <w:placeholder>
                <w:docPart w:val="FA35570DD8144355B103E9B787FE4897"/>
              </w:placeholder>
              <w15:repeatingSectionItem/>
            </w:sdtPr>
            <w:sdtEndPr/>
            <w:sdtContent>
              <w:sdt>
                <w:sdtPr>
                  <w:id w:val="-832918167"/>
                  <w15:repeatingSection/>
                </w:sdtPr>
                <w:sdtEndPr/>
                <w:sdtContent>
                  <w:sdt>
                    <w:sdtPr>
                      <w:id w:val="-15472817"/>
                      <w:placeholder>
                        <w:docPart w:val="FA35570DD8144355B103E9B787FE4897"/>
                      </w:placeholder>
                      <w15:repeatingSectionItem/>
                    </w:sdtPr>
                    <w:sdtEndPr/>
                    <w:sdtContent>
                      <w:tr w:rsidR="00371423" w14:paraId="69F81C9C" w14:textId="77777777" w:rsidTr="00FB5199">
                        <w:trPr>
                          <w:trHeight w:val="448"/>
                          <w:jc w:val="center"/>
                        </w:trPr>
                        <w:sdt>
                          <w:sdtPr>
                            <w:id w:val="1034700828"/>
                            <w:placeholder>
                              <w:docPart w:val="145308E9124F45C4A0572716CFAB2AE9"/>
                            </w:placeholder>
                            <w:showingPlcHdr/>
                          </w:sdtPr>
                          <w:sdtEndPr/>
                          <w:sdtContent>
                            <w:tc>
                              <w:tcPr>
                                <w:tcW w:w="10768" w:type="dxa"/>
                                <w:shd w:val="clear" w:color="auto" w:fill="D9E2F3" w:themeFill="accent1" w:themeFillTint="33"/>
                              </w:tcPr>
                              <w:p w14:paraId="55E75E08" w14:textId="77777777" w:rsidR="00371423" w:rsidRDefault="00371423" w:rsidP="00FB519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362970521"/>
                            <w:placeholder>
                              <w:docPart w:val="3C9BA0A7806449C9AC15F5A855FFE19C"/>
                            </w:placeholder>
                            <w:showingPlcHdr/>
                          </w:sdtPr>
                          <w:sdtEndPr/>
                          <w:sdtContent>
                            <w:tc>
                              <w:tcPr>
                                <w:tcW w:w="6200" w:type="dxa"/>
                                <w:shd w:val="clear" w:color="auto" w:fill="D9E2F3" w:themeFill="accent1" w:themeFillTint="33"/>
                              </w:tcPr>
                              <w:p w14:paraId="280F31D9" w14:textId="77777777" w:rsidR="00371423" w:rsidRDefault="00371423" w:rsidP="00FB5199">
                                <w:pPr>
                                  <w:pStyle w:val="Normalformulaire"/>
                                  <w:spacing w:after="0"/>
                                </w:pPr>
                                <w:r>
                                  <w:rPr>
                                    <w:rStyle w:val="Textedelespacerserv"/>
                                    <w:i/>
                                    <w:iCs/>
                                  </w:rPr>
                                  <w:t>Précisez la section.</w:t>
                                </w:r>
                              </w:p>
                            </w:tc>
                          </w:sdtContent>
                        </w:sdt>
                      </w:tr>
                    </w:sdtContent>
                  </w:sdt>
                </w:sdtContent>
              </w:sdt>
            </w:sdtContent>
          </w:sdt>
        </w:sdtContent>
      </w:sdt>
    </w:tbl>
    <w:p w14:paraId="36CD8173" w14:textId="07F8E004" w:rsidR="0015137E" w:rsidRDefault="0015137E" w:rsidP="0015137E">
      <w:pPr>
        <w:pStyle w:val="Sous-Section"/>
      </w:pPr>
      <w:r>
        <w:t>Description des caractéristiques technique</w:t>
      </w:r>
      <w:r w:rsidR="004447CD">
        <w:t>s</w:t>
      </w:r>
      <w:r>
        <w:t xml:space="preserve"> et opérationnelle</w:t>
      </w:r>
      <w:r w:rsidR="004447CD">
        <w:t>s</w:t>
      </w:r>
    </w:p>
    <w:p w14:paraId="77C6AC95" w14:textId="6EA5F4D4" w:rsidR="0015137E" w:rsidRDefault="00A76C7F" w:rsidP="0015137E">
      <w:pPr>
        <w:pStyle w:val="Question"/>
      </w:pPr>
      <w:r>
        <w:t>2.</w:t>
      </w:r>
      <w:r w:rsidR="0089763D">
        <w:t>4</w:t>
      </w:r>
      <w:r>
        <w:t>.1</w:t>
      </w:r>
      <w:r>
        <w:tab/>
      </w:r>
      <w:r w:rsidR="00CF3861" w:rsidRPr="00CF3861">
        <w:t>Décrivez les opérations requises pour réaliser l’activité de valorisation des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00CF3861" w:rsidRPr="00CF3861">
        <w:t xml:space="preserve"> (art. 17 al. 1 (3) REAFIE).</w:t>
      </w:r>
    </w:p>
    <w:p w14:paraId="52B35E20" w14:textId="49920805" w:rsidR="00CF3861" w:rsidRDefault="00B849C5" w:rsidP="00B849C5">
      <w:pPr>
        <w:pStyle w:val="QuestionInfo"/>
      </w:pPr>
      <w:r w:rsidRPr="00B849C5">
        <w:t>Si un schéma de procédé est disponible, il est recommandé de le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111706787"/>
          <w15:repeatingSection/>
        </w:sdtPr>
        <w:sdtEndPr/>
        <w:sdtContent>
          <w:sdt>
            <w:sdtPr>
              <w:id w:val="-1336764770"/>
              <w:placeholder>
                <w:docPart w:val="930BEFF1137E4071A325199C818EB41F"/>
              </w:placeholder>
              <w15:repeatingSectionItem/>
            </w:sdtPr>
            <w:sdtEndPr/>
            <w:sdtContent>
              <w:tr w:rsidR="00B67B8A" w14:paraId="5D6FA07D" w14:textId="77777777" w:rsidTr="00A800BF">
                <w:trPr>
                  <w:trHeight w:val="448"/>
                  <w:jc w:val="center"/>
                </w:trPr>
                <w:sdt>
                  <w:sdtPr>
                    <w:id w:val="-1896350611"/>
                    <w:placeholder>
                      <w:docPart w:val="9286E44437614268AB3CB2A022C6A357"/>
                    </w:placeholder>
                    <w:showingPlcHdr/>
                  </w:sdtPr>
                  <w:sdtEndPr/>
                  <w:sdtContent>
                    <w:tc>
                      <w:tcPr>
                        <w:tcW w:w="16968" w:type="dxa"/>
                        <w:shd w:val="clear" w:color="auto" w:fill="D9E2F3" w:themeFill="accent1" w:themeFillTint="33"/>
                      </w:tcPr>
                      <w:p w14:paraId="21232C85" w14:textId="77777777" w:rsidR="00B67B8A" w:rsidRDefault="00B67B8A" w:rsidP="00A800B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09790AB" w14:textId="6FAE62FF" w:rsidR="000F3580" w:rsidRDefault="00F60DF7" w:rsidP="000F3580">
      <w:pPr>
        <w:pStyle w:val="Question"/>
        <w:rPr>
          <w:rFonts w:eastAsia="Symbol"/>
          <w:color w:val="000000" w:themeColor="text1"/>
        </w:rPr>
      </w:pPr>
      <w:r>
        <w:t>2.</w:t>
      </w:r>
      <w:r w:rsidR="0089763D">
        <w:t>4</w:t>
      </w:r>
      <w:r>
        <w:t>.2</w:t>
      </w:r>
      <w:r>
        <w:tab/>
      </w:r>
      <w:r w:rsidR="000F3580" w:rsidRPr="00AA0A36">
        <w:t>Les activités concernées par la demande requièrent-elles l’utilisation d’équipement ou de machinerie effectuant une action sur les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000F3580" w:rsidRPr="00AA0A36">
        <w:t xml:space="preserve"> (art. 17 al. 1 (3) REAFIE)</w:t>
      </w:r>
      <w:r w:rsidR="000F3580" w:rsidRPr="00AA0A36">
        <w:rPr>
          <w:rFonts w:eastAsia="Symbol"/>
          <w:color w:val="000000" w:themeColor="text1"/>
        </w:rPr>
        <w:t>?</w:t>
      </w:r>
    </w:p>
    <w:p w14:paraId="19A2BD5A" w14:textId="77777777" w:rsidR="000F3580" w:rsidRPr="00AA0A36" w:rsidRDefault="000F3580" w:rsidP="000F3580">
      <w:pPr>
        <w:pStyle w:val="QuestionInfo"/>
      </w:pPr>
      <w:r>
        <w:t>E</w:t>
      </w:r>
      <w:r w:rsidRPr="00AA0A36">
        <w:t>xemple</w:t>
      </w:r>
      <w:r>
        <w:t>s :</w:t>
      </w:r>
    </w:p>
    <w:p w14:paraId="1346F50C" w14:textId="21672CFF" w:rsidR="000F3580" w:rsidRPr="00AA0A36" w:rsidRDefault="000F3580" w:rsidP="000F3580">
      <w:pPr>
        <w:pStyle w:val="Questionliste"/>
      </w:pPr>
      <w:r w:rsidRPr="00AA0A36">
        <w:t>des équipements nécessaire</w:t>
      </w:r>
      <w:r>
        <w:t>s</w:t>
      </w:r>
      <w:r w:rsidRPr="00AA0A36">
        <w:t xml:space="preserve"> à la manutention, au stockage, au tri, au conditionnement</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Pr="00AA0A36">
        <w:t>, au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Pr="00AA0A36">
        <w:t>, au transfert ou à l’utilisation de matière;</w:t>
      </w:r>
    </w:p>
    <w:p w14:paraId="24338E8D" w14:textId="0E35E8BD" w:rsidR="000F3580" w:rsidRPr="00AA0A36" w:rsidRDefault="000F3580" w:rsidP="000F3580">
      <w:pPr>
        <w:pStyle w:val="Questionliste"/>
        <w:spacing w:after="240"/>
      </w:pPr>
      <w:proofErr w:type="gramStart"/>
      <w:r w:rsidRPr="00AA0A36">
        <w:t>des</w:t>
      </w:r>
      <w:proofErr w:type="gramEnd"/>
      <w:r w:rsidRPr="00AA0A36">
        <w:t xml:space="preserve"> équipements de récupération des halocarbures</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Pr="00AA0A36">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F3580" w14:paraId="0358113F" w14:textId="77777777" w:rsidTr="00FB5199">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39EEF89" w14:textId="77777777" w:rsidR="000F3580" w:rsidRDefault="00257B94" w:rsidP="00FB5199">
            <w:pPr>
              <w:pStyle w:val="Normalformulaire"/>
              <w:spacing w:after="0"/>
            </w:pPr>
            <w:sdt>
              <w:sdtPr>
                <w:id w:val="-1859416273"/>
                <w14:checkbox>
                  <w14:checked w14:val="0"/>
                  <w14:checkedState w14:val="2612" w14:font="MS Gothic"/>
                  <w14:uncheckedState w14:val="2610" w14:font="MS Gothic"/>
                </w14:checkbox>
              </w:sdtPr>
              <w:sdtEndPr/>
              <w:sdtContent>
                <w:r w:rsidR="000F3580" w:rsidRPr="00431824">
                  <w:rPr>
                    <w:rFonts w:hint="eastAsia"/>
                  </w:rPr>
                  <w:t>☐</w:t>
                </w:r>
              </w:sdtContent>
            </w:sdt>
            <w:r w:rsidR="000F3580">
              <w:t>Oui</w:t>
            </w:r>
            <w:r w:rsidR="000F3580">
              <w:tab/>
              <w:t xml:space="preserve"> </w:t>
            </w:r>
            <w:sdt>
              <w:sdtPr>
                <w:id w:val="1698276004"/>
                <w14:checkbox>
                  <w14:checked w14:val="0"/>
                  <w14:checkedState w14:val="2612" w14:font="MS Gothic"/>
                  <w14:uncheckedState w14:val="2610" w14:font="MS Gothic"/>
                </w14:checkbox>
              </w:sdtPr>
              <w:sdtEndPr/>
              <w:sdtContent>
                <w:r w:rsidR="000F3580" w:rsidRPr="00431824">
                  <w:rPr>
                    <w:rFonts w:hint="eastAsia"/>
                  </w:rPr>
                  <w:t>☐</w:t>
                </w:r>
              </w:sdtContent>
            </w:sdt>
            <w:r w:rsidR="000F3580">
              <w:t xml:space="preserve">Non, </w:t>
            </w:r>
            <w:sdt>
              <w:sdtPr>
                <w:id w:val="-788580603"/>
                <w:placeholder>
                  <w:docPart w:val="56E22AA92F7D4992B06DB64A5053D0BD"/>
                </w:placeholder>
                <w:showingPlcHdr/>
              </w:sdtPr>
              <w:sdtEndPr/>
              <w:sdtContent>
                <w:r w:rsidR="000F3580">
                  <w:rPr>
                    <w:rStyle w:val="Textedelespacerserv"/>
                    <w:i/>
                    <w:iCs/>
                  </w:rPr>
                  <w:t>justifiez.</w:t>
                </w:r>
              </w:sdtContent>
            </w:sdt>
          </w:p>
        </w:tc>
      </w:tr>
    </w:tbl>
    <w:p w14:paraId="6AAD95B2" w14:textId="6C7E0EC5" w:rsidR="0015137E" w:rsidRDefault="000F3580" w:rsidP="000F3580">
      <w:pPr>
        <w:pStyle w:val="Siouinon"/>
      </w:pPr>
      <w:r>
        <w:t>Si vous avez répondu Non, passez à la section 2.</w:t>
      </w:r>
      <w:r w:rsidR="003E369C">
        <w:t>5</w:t>
      </w:r>
      <w:r>
        <w:t>.</w:t>
      </w:r>
    </w:p>
    <w:p w14:paraId="220596EE" w14:textId="1AEBFAE7" w:rsidR="00A55DB1" w:rsidRDefault="000F3580" w:rsidP="00A55DB1">
      <w:pPr>
        <w:pStyle w:val="Question"/>
      </w:pPr>
      <w:r>
        <w:t>2.</w:t>
      </w:r>
      <w:r w:rsidR="0089763D">
        <w:t>4</w:t>
      </w:r>
      <w:r>
        <w:t>.3</w:t>
      </w:r>
      <w:r>
        <w:tab/>
      </w:r>
      <w:r w:rsidR="00A55DB1" w:rsidRPr="00AA0A36">
        <w:t>Dans le tableau ci-dessous,</w:t>
      </w:r>
      <w:r w:rsidR="00A55DB1" w:rsidRPr="00AA0A36" w:rsidDel="00322ABB">
        <w:t xml:space="preserve"> </w:t>
      </w:r>
      <w:r w:rsidR="00A55DB1" w:rsidRPr="002276AF" w:rsidDel="00322ABB">
        <w:t xml:space="preserve">décrivez les équipements </w:t>
      </w:r>
      <w:r w:rsidR="00A55DB1" w:rsidRPr="002276AF">
        <w:t>et la machinerie utilisés dans le cadre de l’activité (art</w:t>
      </w:r>
      <w:r w:rsidR="00A55DB1" w:rsidRPr="00AA0A36">
        <w:t>. 17 al. 1 (3) REAFIE).</w:t>
      </w:r>
    </w:p>
    <w:p w14:paraId="6D4C0E58" w14:textId="77777777" w:rsidR="00A55DB1" w:rsidRPr="00AA0A36" w:rsidRDefault="00A55DB1" w:rsidP="00A55DB1">
      <w:pPr>
        <w:pStyle w:val="QuestionInfo"/>
      </w:pPr>
      <w:r w:rsidRPr="00AA0A36">
        <w:t>Si les fiches techniques des équipements ou de la machinerie sont disponibles, il est recommandé de les joindre à la présente demande afin d’en faciliter l’analyse.</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689"/>
        <w:gridCol w:w="1984"/>
        <w:gridCol w:w="1175"/>
        <w:gridCol w:w="1840"/>
        <w:gridCol w:w="5962"/>
        <w:gridCol w:w="3279"/>
        <w:gridCol w:w="1781"/>
      </w:tblGrid>
      <w:tr w:rsidR="00051580" w:rsidRPr="00AA0A36" w14:paraId="2FB65F48" w14:textId="77777777" w:rsidTr="00051580">
        <w:trPr>
          <w:trHeight w:val="655"/>
        </w:trPr>
        <w:tc>
          <w:tcPr>
            <w:tcW w:w="2689" w:type="dxa"/>
            <w:shd w:val="clear" w:color="auto" w:fill="4472C4" w:themeFill="accent1"/>
            <w:hideMark/>
          </w:tcPr>
          <w:p w14:paraId="1898FA6A" w14:textId="77777777" w:rsidR="00051580" w:rsidRPr="00AA0A36" w:rsidRDefault="00051580" w:rsidP="00051580">
            <w:pPr>
              <w:pStyle w:val="Tableauen-tte"/>
            </w:pPr>
            <w:r w:rsidRPr="00AA0A36">
              <w:t>Nom de l’équipement ou de la machinerie</w:t>
            </w:r>
          </w:p>
        </w:tc>
        <w:tc>
          <w:tcPr>
            <w:tcW w:w="1984" w:type="dxa"/>
            <w:shd w:val="clear" w:color="auto" w:fill="4472C4" w:themeFill="accent1"/>
            <w:hideMark/>
          </w:tcPr>
          <w:p w14:paraId="3FCB7073" w14:textId="77777777" w:rsidR="00051580" w:rsidRPr="00AA0A36" w:rsidRDefault="00051580" w:rsidP="00051580">
            <w:pPr>
              <w:pStyle w:val="Tableauen-tte"/>
            </w:pPr>
            <w:r w:rsidRPr="00AA0A36">
              <w:t xml:space="preserve">Activité ou procédé liés  </w:t>
            </w:r>
          </w:p>
        </w:tc>
        <w:tc>
          <w:tcPr>
            <w:tcW w:w="1175" w:type="dxa"/>
            <w:shd w:val="clear" w:color="auto" w:fill="4472C4" w:themeFill="accent1"/>
            <w:hideMark/>
          </w:tcPr>
          <w:p w14:paraId="7AA5D19A" w14:textId="77777777" w:rsidR="00051580" w:rsidRPr="00AA0A36" w:rsidRDefault="00051580" w:rsidP="00051580">
            <w:pPr>
              <w:pStyle w:val="Tableauen-tte"/>
            </w:pPr>
            <w:r w:rsidRPr="00AA0A36">
              <w:t xml:space="preserve">Nombre d’unités </w:t>
            </w:r>
          </w:p>
        </w:tc>
        <w:tc>
          <w:tcPr>
            <w:tcW w:w="1840" w:type="dxa"/>
            <w:shd w:val="clear" w:color="auto" w:fill="4472C4" w:themeFill="accent1"/>
          </w:tcPr>
          <w:p w14:paraId="4666FB61" w14:textId="77777777" w:rsidR="00051580" w:rsidRPr="00AA0A36" w:rsidRDefault="00051580" w:rsidP="00051580">
            <w:pPr>
              <w:pStyle w:val="Tableauen-tte"/>
            </w:pPr>
            <w:r w:rsidRPr="00AA0A36">
              <w:t xml:space="preserve">Capacité ou taux de chacune des unités  </w:t>
            </w:r>
          </w:p>
          <w:p w14:paraId="77C68A95" w14:textId="6FE1E1E4" w:rsidR="00051580" w:rsidRPr="00051580" w:rsidRDefault="00051580" w:rsidP="00051580">
            <w:pPr>
              <w:pStyle w:val="Tableauen-tte"/>
              <w:rPr>
                <w:b w:val="0"/>
                <w:bCs/>
              </w:rPr>
            </w:pPr>
            <w:r w:rsidRPr="00051580">
              <w:rPr>
                <w:b w:val="0"/>
                <w:bCs/>
              </w:rPr>
              <w:lastRenderedPageBreak/>
              <w:t>Précisez l’unité de mesure.</w:t>
            </w:r>
          </w:p>
        </w:tc>
        <w:tc>
          <w:tcPr>
            <w:tcW w:w="5962" w:type="dxa"/>
            <w:shd w:val="clear" w:color="auto" w:fill="4472C4" w:themeFill="accent1"/>
          </w:tcPr>
          <w:p w14:paraId="16BF67DF" w14:textId="77777777" w:rsidR="00051580" w:rsidRPr="00AA0A36" w:rsidRDefault="00051580" w:rsidP="00051580">
            <w:pPr>
              <w:pStyle w:val="Tableauen-tte"/>
            </w:pPr>
            <w:r w:rsidRPr="00AA0A36">
              <w:lastRenderedPageBreak/>
              <w:t xml:space="preserve">Description de l’équipement </w:t>
            </w:r>
          </w:p>
          <w:p w14:paraId="4800A5A9" w14:textId="77777777" w:rsidR="00051580" w:rsidRPr="00051580" w:rsidRDefault="00051580" w:rsidP="00051580">
            <w:pPr>
              <w:pStyle w:val="Tableauen-tte"/>
              <w:rPr>
                <w:b w:val="0"/>
              </w:rPr>
            </w:pPr>
            <w:r w:rsidRPr="00051580">
              <w:rPr>
                <w:b w:val="0"/>
              </w:rPr>
              <w:t>(Le cas échéant, indiquez le nom de la fiche technique jointe et la section où retrouver l’information)</w:t>
            </w:r>
          </w:p>
        </w:tc>
        <w:tc>
          <w:tcPr>
            <w:tcW w:w="3279" w:type="dxa"/>
            <w:shd w:val="clear" w:color="auto" w:fill="4472C4" w:themeFill="accent1"/>
          </w:tcPr>
          <w:p w14:paraId="08647FA0" w14:textId="77777777" w:rsidR="00051580" w:rsidRDefault="00051580" w:rsidP="00051580">
            <w:pPr>
              <w:pStyle w:val="Tableauen-tte"/>
            </w:pPr>
            <w:r w:rsidRPr="00AA0A36">
              <w:t xml:space="preserve">Mesures d’atténuation (le cas échéant) </w:t>
            </w:r>
          </w:p>
          <w:p w14:paraId="5BE02174" w14:textId="69B2B8B2" w:rsidR="00051580" w:rsidRPr="00AA0A36" w:rsidRDefault="00051580" w:rsidP="00051580">
            <w:pPr>
              <w:pStyle w:val="Tableauen-tte"/>
            </w:pPr>
            <w:r w:rsidRPr="00051580">
              <w:rPr>
                <w:b w:val="0"/>
              </w:rPr>
              <w:t>(ex. : double paroi, bac de rétention, alarme, etc.)</w:t>
            </w:r>
          </w:p>
        </w:tc>
        <w:tc>
          <w:tcPr>
            <w:tcW w:w="1781" w:type="dxa"/>
            <w:shd w:val="clear" w:color="auto" w:fill="4472C4" w:themeFill="accent1"/>
          </w:tcPr>
          <w:p w14:paraId="40704FE8" w14:textId="77777777" w:rsidR="00051580" w:rsidRPr="00AA0A36" w:rsidRDefault="00051580" w:rsidP="00051580">
            <w:pPr>
              <w:pStyle w:val="Tableauen-tte"/>
            </w:pPr>
            <w:r w:rsidRPr="00AA0A36">
              <w:t>Code d’identification sur le plan, s’il y a lieu</w:t>
            </w:r>
          </w:p>
        </w:tc>
      </w:tr>
      <w:tr w:rsidR="00051580" w:rsidRPr="00AA0A36" w14:paraId="18E63583" w14:textId="77777777" w:rsidTr="00051580">
        <w:trPr>
          <w:trHeight w:val="368"/>
        </w:trPr>
        <w:tc>
          <w:tcPr>
            <w:tcW w:w="2689" w:type="dxa"/>
            <w:shd w:val="clear" w:color="auto" w:fill="D9E2F3" w:themeFill="accent1" w:themeFillTint="33"/>
          </w:tcPr>
          <w:p w14:paraId="4FA688C5" w14:textId="33A3F0C0" w:rsidR="00051580" w:rsidRPr="00AA0A36" w:rsidRDefault="00257B94" w:rsidP="00051580">
            <w:pPr>
              <w:spacing w:line="276" w:lineRule="auto"/>
              <w:ind w:right="-23"/>
              <w:rPr>
                <w:rFonts w:cstheme="minorHAnsi"/>
                <w:i/>
                <w:iCs/>
              </w:rPr>
            </w:pPr>
            <w:sdt>
              <w:sdtPr>
                <w:id w:val="501930461"/>
                <w:placeholder>
                  <w:docPart w:val="2EDAA3B013BE46CE828845B5D0AD6872"/>
                </w:placeholder>
                <w:showingPlcHdr/>
              </w:sdtPr>
              <w:sdtEndPr/>
              <w:sdtContent>
                <w:r w:rsidR="00051580" w:rsidRPr="00A728C8">
                  <w:rPr>
                    <w:rStyle w:val="Textedelespacerserv"/>
                    <w:i/>
                    <w:iCs/>
                  </w:rPr>
                  <w:t>Saisissez les informations</w:t>
                </w:r>
                <w:r w:rsidR="00051580">
                  <w:rPr>
                    <w:rStyle w:val="Textedelespacerserv"/>
                    <w:i/>
                    <w:iCs/>
                  </w:rPr>
                  <w:t>.</w:t>
                </w:r>
              </w:sdtContent>
            </w:sdt>
          </w:p>
        </w:tc>
        <w:sdt>
          <w:sdtPr>
            <w:id w:val="-537133294"/>
            <w:placeholder>
              <w:docPart w:val="E6FA42A9D79B43A3AFF862E1CC6241D2"/>
            </w:placeholder>
            <w:showingPlcHdr/>
          </w:sdtPr>
          <w:sdtEndPr/>
          <w:sdtContent>
            <w:tc>
              <w:tcPr>
                <w:tcW w:w="1984" w:type="dxa"/>
                <w:shd w:val="clear" w:color="auto" w:fill="D9E2F3" w:themeFill="accent1" w:themeFillTint="33"/>
              </w:tcPr>
              <w:p w14:paraId="42D9C1A3" w14:textId="68DBFA6C"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553581242"/>
            <w:placeholder>
              <w:docPart w:val="3A04871C42C74A81941FCE288D0CEF1E"/>
            </w:placeholder>
            <w:showingPlcHdr/>
          </w:sdtPr>
          <w:sdtEndPr/>
          <w:sdtContent>
            <w:tc>
              <w:tcPr>
                <w:tcW w:w="1175" w:type="dxa"/>
                <w:shd w:val="clear" w:color="auto" w:fill="D9E2F3" w:themeFill="accent1" w:themeFillTint="33"/>
              </w:tcPr>
              <w:p w14:paraId="36E65C69" w14:textId="16147ABE"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352026304"/>
            <w:placeholder>
              <w:docPart w:val="54DB52034D77473CB26DA13EBBEC91BD"/>
            </w:placeholder>
            <w:showingPlcHdr/>
          </w:sdtPr>
          <w:sdtEndPr/>
          <w:sdtContent>
            <w:tc>
              <w:tcPr>
                <w:tcW w:w="1840" w:type="dxa"/>
                <w:shd w:val="clear" w:color="auto" w:fill="D9E2F3" w:themeFill="accent1" w:themeFillTint="33"/>
              </w:tcPr>
              <w:p w14:paraId="3E740BF3" w14:textId="3458A702"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960367582"/>
            <w:placeholder>
              <w:docPart w:val="EAFFE027631F469A952DCF660B2ED99D"/>
            </w:placeholder>
            <w:showingPlcHdr/>
          </w:sdtPr>
          <w:sdtEndPr/>
          <w:sdtContent>
            <w:tc>
              <w:tcPr>
                <w:tcW w:w="5962" w:type="dxa"/>
                <w:shd w:val="clear" w:color="auto" w:fill="D9E2F3" w:themeFill="accent1" w:themeFillTint="33"/>
              </w:tcPr>
              <w:p w14:paraId="04FB4106" w14:textId="0128834F"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38729857"/>
            <w:placeholder>
              <w:docPart w:val="EE46977D010E463DB56732F2C641867D"/>
            </w:placeholder>
            <w:showingPlcHdr/>
          </w:sdtPr>
          <w:sdtEndPr/>
          <w:sdtContent>
            <w:tc>
              <w:tcPr>
                <w:tcW w:w="3279" w:type="dxa"/>
                <w:shd w:val="clear" w:color="auto" w:fill="D9E2F3" w:themeFill="accent1" w:themeFillTint="33"/>
              </w:tcPr>
              <w:p w14:paraId="35FA2B31" w14:textId="09FA04A3"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38000534"/>
            <w:placeholder>
              <w:docPart w:val="3EC00C748D414DB5B18980DB20A6AF76"/>
            </w:placeholder>
            <w:showingPlcHdr/>
          </w:sdtPr>
          <w:sdtEndPr/>
          <w:sdtContent>
            <w:tc>
              <w:tcPr>
                <w:tcW w:w="1781" w:type="dxa"/>
                <w:shd w:val="clear" w:color="auto" w:fill="D9E2F3" w:themeFill="accent1" w:themeFillTint="33"/>
              </w:tcPr>
              <w:p w14:paraId="5957D07D" w14:textId="62925A70" w:rsidR="00051580" w:rsidRPr="00AA0A36" w:rsidRDefault="00051580" w:rsidP="00051580">
                <w:pPr>
                  <w:spacing w:line="276" w:lineRule="auto"/>
                  <w:ind w:right="-23"/>
                  <w:rPr>
                    <w:rFonts w:cstheme="minorHAnsi"/>
                    <w:i/>
                    <w:iCs/>
                  </w:rPr>
                </w:pPr>
                <w:r w:rsidRPr="00C9127C">
                  <w:rPr>
                    <w:rStyle w:val="Textedelespacerserv"/>
                  </w:rPr>
                  <w:t>...</w:t>
                </w:r>
              </w:p>
            </w:tc>
          </w:sdtContent>
        </w:sdt>
      </w:tr>
      <w:tr w:rsidR="00051580" w:rsidRPr="00AA0A36" w14:paraId="7C892713" w14:textId="77777777" w:rsidTr="00051580">
        <w:trPr>
          <w:trHeight w:val="368"/>
        </w:trPr>
        <w:sdt>
          <w:sdtPr>
            <w:id w:val="-469980390"/>
            <w:placeholder>
              <w:docPart w:val="AF1E58AEED694CE68531E2F6B3E4344C"/>
            </w:placeholder>
            <w:showingPlcHdr/>
          </w:sdtPr>
          <w:sdtEndPr/>
          <w:sdtContent>
            <w:tc>
              <w:tcPr>
                <w:tcW w:w="2689" w:type="dxa"/>
                <w:shd w:val="clear" w:color="auto" w:fill="D9E2F3" w:themeFill="accent1" w:themeFillTint="33"/>
              </w:tcPr>
              <w:p w14:paraId="2AB299B2" w14:textId="38D0BA24" w:rsidR="00051580" w:rsidRPr="00AA0A36" w:rsidRDefault="00051580" w:rsidP="00051580">
                <w:pPr>
                  <w:spacing w:line="276" w:lineRule="auto"/>
                  <w:ind w:right="-23"/>
                  <w:rPr>
                    <w:rFonts w:cstheme="minorHAnsi"/>
                    <w:i/>
                    <w:iCs/>
                  </w:rPr>
                </w:pPr>
                <w:r>
                  <w:rPr>
                    <w:rStyle w:val="Textedelespacerserv"/>
                  </w:rPr>
                  <w:t>..</w:t>
                </w:r>
                <w:r w:rsidRPr="00AA60DE">
                  <w:rPr>
                    <w:rStyle w:val="Textedelespacerserv"/>
                  </w:rPr>
                  <w:t>.</w:t>
                </w:r>
              </w:p>
            </w:tc>
          </w:sdtContent>
        </w:sdt>
        <w:sdt>
          <w:sdtPr>
            <w:id w:val="554669910"/>
            <w:placeholder>
              <w:docPart w:val="675EF0D4299A4E6A9A4DB8E55A0ED2DC"/>
            </w:placeholder>
            <w:showingPlcHdr/>
          </w:sdtPr>
          <w:sdtEndPr/>
          <w:sdtContent>
            <w:tc>
              <w:tcPr>
                <w:tcW w:w="1984" w:type="dxa"/>
                <w:shd w:val="clear" w:color="auto" w:fill="D9E2F3" w:themeFill="accent1" w:themeFillTint="33"/>
              </w:tcPr>
              <w:p w14:paraId="20BF1656" w14:textId="11DCF2B6"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865244611"/>
            <w:placeholder>
              <w:docPart w:val="C7565D589B294F5D9265ABA197233981"/>
            </w:placeholder>
            <w:showingPlcHdr/>
          </w:sdtPr>
          <w:sdtEndPr/>
          <w:sdtContent>
            <w:tc>
              <w:tcPr>
                <w:tcW w:w="1175" w:type="dxa"/>
                <w:shd w:val="clear" w:color="auto" w:fill="D9E2F3" w:themeFill="accent1" w:themeFillTint="33"/>
              </w:tcPr>
              <w:p w14:paraId="5DC89E75" w14:textId="0E0FDDD9"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022169657"/>
            <w:placeholder>
              <w:docPart w:val="E73A63EDB2F340148DADCD11D5CAD971"/>
            </w:placeholder>
            <w:showingPlcHdr/>
          </w:sdtPr>
          <w:sdtEndPr/>
          <w:sdtContent>
            <w:tc>
              <w:tcPr>
                <w:tcW w:w="1840" w:type="dxa"/>
                <w:shd w:val="clear" w:color="auto" w:fill="D9E2F3" w:themeFill="accent1" w:themeFillTint="33"/>
              </w:tcPr>
              <w:p w14:paraId="7473D7B3" w14:textId="33265291"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110812447"/>
            <w:placeholder>
              <w:docPart w:val="BA757CBD9E90454F92D370119F4BB98A"/>
            </w:placeholder>
            <w:showingPlcHdr/>
          </w:sdtPr>
          <w:sdtEndPr/>
          <w:sdtContent>
            <w:tc>
              <w:tcPr>
                <w:tcW w:w="5962" w:type="dxa"/>
                <w:shd w:val="clear" w:color="auto" w:fill="D9E2F3" w:themeFill="accent1" w:themeFillTint="33"/>
              </w:tcPr>
              <w:p w14:paraId="1B26EF22" w14:textId="018B5140"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778512912"/>
            <w:placeholder>
              <w:docPart w:val="D61E158BB6654D098A577DE2529B1D01"/>
            </w:placeholder>
            <w:showingPlcHdr/>
          </w:sdtPr>
          <w:sdtEndPr/>
          <w:sdtContent>
            <w:tc>
              <w:tcPr>
                <w:tcW w:w="3279" w:type="dxa"/>
                <w:shd w:val="clear" w:color="auto" w:fill="D9E2F3" w:themeFill="accent1" w:themeFillTint="33"/>
              </w:tcPr>
              <w:p w14:paraId="3FB09DA1" w14:textId="3807E409"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219014279"/>
            <w:placeholder>
              <w:docPart w:val="E222C87EADC74853A5A6A308C9BA3999"/>
            </w:placeholder>
            <w:showingPlcHdr/>
          </w:sdtPr>
          <w:sdtEndPr/>
          <w:sdtContent>
            <w:tc>
              <w:tcPr>
                <w:tcW w:w="1781" w:type="dxa"/>
                <w:shd w:val="clear" w:color="auto" w:fill="D9E2F3" w:themeFill="accent1" w:themeFillTint="33"/>
              </w:tcPr>
              <w:p w14:paraId="759BFEC1" w14:textId="6C8D9E01" w:rsidR="00051580" w:rsidRPr="00AA0A36" w:rsidRDefault="00051580" w:rsidP="00051580">
                <w:pPr>
                  <w:spacing w:line="276" w:lineRule="auto"/>
                  <w:ind w:right="-23"/>
                  <w:rPr>
                    <w:rFonts w:cstheme="minorHAnsi"/>
                    <w:i/>
                    <w:iCs/>
                  </w:rPr>
                </w:pPr>
                <w:r w:rsidRPr="00C9127C">
                  <w:rPr>
                    <w:rStyle w:val="Textedelespacerserv"/>
                  </w:rPr>
                  <w:t>...</w:t>
                </w:r>
              </w:p>
            </w:tc>
          </w:sdtContent>
        </w:sdt>
      </w:tr>
      <w:sdt>
        <w:sdtPr>
          <w:id w:val="-1377923711"/>
          <w15:repeatingSection/>
        </w:sdtPr>
        <w:sdtEndPr/>
        <w:sdtContent>
          <w:sdt>
            <w:sdtPr>
              <w:id w:val="1549343174"/>
              <w:placeholder>
                <w:docPart w:val="DefaultPlaceholder_-1854013435"/>
              </w:placeholder>
              <w15:repeatingSectionItem/>
            </w:sdtPr>
            <w:sdtEndPr/>
            <w:sdtContent>
              <w:tr w:rsidR="00051580" w:rsidRPr="00AA0A36" w14:paraId="71731649" w14:textId="77777777" w:rsidTr="00051580">
                <w:trPr>
                  <w:trHeight w:val="368"/>
                </w:trPr>
                <w:sdt>
                  <w:sdtPr>
                    <w:id w:val="-1437678061"/>
                    <w:placeholder>
                      <w:docPart w:val="AA97E8F9CD2B4D9B910722255F851A8B"/>
                    </w:placeholder>
                    <w:showingPlcHdr/>
                  </w:sdtPr>
                  <w:sdtEndPr/>
                  <w:sdtContent>
                    <w:tc>
                      <w:tcPr>
                        <w:tcW w:w="2689" w:type="dxa"/>
                        <w:shd w:val="clear" w:color="auto" w:fill="D9E2F3" w:themeFill="accent1" w:themeFillTint="33"/>
                      </w:tcPr>
                      <w:p w14:paraId="58F350B6" w14:textId="6C56BF24" w:rsidR="00051580" w:rsidRPr="00AA0A36" w:rsidRDefault="00051580" w:rsidP="00051580">
                        <w:pPr>
                          <w:spacing w:line="276" w:lineRule="auto"/>
                          <w:ind w:right="-23"/>
                          <w:rPr>
                            <w:rFonts w:cstheme="minorHAnsi"/>
                            <w:i/>
                            <w:iCs/>
                          </w:rPr>
                        </w:pPr>
                        <w:r w:rsidRPr="009303E9">
                          <w:rPr>
                            <w:rStyle w:val="Textedelespacerserv"/>
                            <w:i/>
                            <w:iCs/>
                          </w:rPr>
                          <w:t>Cliquez sur le + pour ajouter des lignes</w:t>
                        </w:r>
                        <w:r w:rsidRPr="00AA60DE">
                          <w:rPr>
                            <w:rStyle w:val="Textedelespacerserv"/>
                          </w:rPr>
                          <w:t>.</w:t>
                        </w:r>
                      </w:p>
                    </w:tc>
                  </w:sdtContent>
                </w:sdt>
                <w:sdt>
                  <w:sdtPr>
                    <w:id w:val="-176118777"/>
                    <w:placeholder>
                      <w:docPart w:val="06B2464D8354423EB48D886CCA5E6FE4"/>
                    </w:placeholder>
                    <w:showingPlcHdr/>
                  </w:sdtPr>
                  <w:sdtEndPr/>
                  <w:sdtContent>
                    <w:tc>
                      <w:tcPr>
                        <w:tcW w:w="1984" w:type="dxa"/>
                        <w:shd w:val="clear" w:color="auto" w:fill="D9E2F3" w:themeFill="accent1" w:themeFillTint="33"/>
                      </w:tcPr>
                      <w:p w14:paraId="096C4205" w14:textId="7A93BC6A"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086225716"/>
                    <w:placeholder>
                      <w:docPart w:val="82673E2D3C0E44B389F84CC765D1A11F"/>
                    </w:placeholder>
                    <w:showingPlcHdr/>
                  </w:sdtPr>
                  <w:sdtEndPr/>
                  <w:sdtContent>
                    <w:tc>
                      <w:tcPr>
                        <w:tcW w:w="1175" w:type="dxa"/>
                        <w:shd w:val="clear" w:color="auto" w:fill="D9E2F3" w:themeFill="accent1" w:themeFillTint="33"/>
                      </w:tcPr>
                      <w:p w14:paraId="192D5C83" w14:textId="1A706B69"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927528969"/>
                    <w:placeholder>
                      <w:docPart w:val="192A9B9962C24F25B7291F4FF76840EE"/>
                    </w:placeholder>
                    <w:showingPlcHdr/>
                  </w:sdtPr>
                  <w:sdtEndPr/>
                  <w:sdtContent>
                    <w:tc>
                      <w:tcPr>
                        <w:tcW w:w="1840" w:type="dxa"/>
                        <w:shd w:val="clear" w:color="auto" w:fill="D9E2F3" w:themeFill="accent1" w:themeFillTint="33"/>
                      </w:tcPr>
                      <w:p w14:paraId="7C42C4E2" w14:textId="227FBF9B"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2065302191"/>
                    <w:placeholder>
                      <w:docPart w:val="F6F073602065438D8B3A3BDFBC8CD1E3"/>
                    </w:placeholder>
                    <w:showingPlcHdr/>
                  </w:sdtPr>
                  <w:sdtEndPr/>
                  <w:sdtContent>
                    <w:tc>
                      <w:tcPr>
                        <w:tcW w:w="5962" w:type="dxa"/>
                        <w:shd w:val="clear" w:color="auto" w:fill="D9E2F3" w:themeFill="accent1" w:themeFillTint="33"/>
                      </w:tcPr>
                      <w:p w14:paraId="28881441" w14:textId="25C4D63B"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565837051"/>
                    <w:placeholder>
                      <w:docPart w:val="E973E80429F346A4B616C5BC03AE3827"/>
                    </w:placeholder>
                    <w:showingPlcHdr/>
                  </w:sdtPr>
                  <w:sdtEndPr/>
                  <w:sdtContent>
                    <w:tc>
                      <w:tcPr>
                        <w:tcW w:w="3279" w:type="dxa"/>
                        <w:shd w:val="clear" w:color="auto" w:fill="D9E2F3" w:themeFill="accent1" w:themeFillTint="33"/>
                      </w:tcPr>
                      <w:p w14:paraId="077DC8B9" w14:textId="49E96833" w:rsidR="00051580" w:rsidRPr="00AA0A36" w:rsidRDefault="00051580" w:rsidP="00051580">
                        <w:pPr>
                          <w:spacing w:line="276" w:lineRule="auto"/>
                          <w:ind w:right="-23"/>
                          <w:rPr>
                            <w:rFonts w:cstheme="minorHAnsi"/>
                            <w:i/>
                            <w:iCs/>
                          </w:rPr>
                        </w:pPr>
                        <w:r w:rsidRPr="00C9127C">
                          <w:rPr>
                            <w:rStyle w:val="Textedelespacerserv"/>
                          </w:rPr>
                          <w:t>...</w:t>
                        </w:r>
                      </w:p>
                    </w:tc>
                  </w:sdtContent>
                </w:sdt>
                <w:sdt>
                  <w:sdtPr>
                    <w:id w:val="1730646599"/>
                    <w:placeholder>
                      <w:docPart w:val="09B4811D0A7541C4A8BA5BFC663914AF"/>
                    </w:placeholder>
                    <w:showingPlcHdr/>
                  </w:sdtPr>
                  <w:sdtEndPr/>
                  <w:sdtContent>
                    <w:tc>
                      <w:tcPr>
                        <w:tcW w:w="1781" w:type="dxa"/>
                        <w:shd w:val="clear" w:color="auto" w:fill="D9E2F3" w:themeFill="accent1" w:themeFillTint="33"/>
                      </w:tcPr>
                      <w:p w14:paraId="7F8A2324" w14:textId="038A511F" w:rsidR="00051580" w:rsidRPr="00AA0A36" w:rsidRDefault="00051580" w:rsidP="00051580">
                        <w:pPr>
                          <w:spacing w:line="276" w:lineRule="auto"/>
                          <w:ind w:right="-23"/>
                          <w:rPr>
                            <w:rFonts w:cstheme="minorHAnsi"/>
                            <w:i/>
                            <w:iCs/>
                          </w:rPr>
                        </w:pPr>
                        <w:r w:rsidRPr="00C9127C">
                          <w:rPr>
                            <w:rStyle w:val="Textedelespacerserv"/>
                          </w:rPr>
                          <w:t>...</w:t>
                        </w:r>
                      </w:p>
                    </w:tc>
                  </w:sdtContent>
                </w:sdt>
              </w:tr>
            </w:sdtContent>
          </w:sdt>
        </w:sdtContent>
      </w:sdt>
    </w:tbl>
    <w:p w14:paraId="291815BB" w14:textId="19CF3338" w:rsidR="000F3580" w:rsidRDefault="000F3580" w:rsidP="00CC3930">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gridCol w:w="5103"/>
      </w:tblGrid>
      <w:sdt>
        <w:sdtPr>
          <w:id w:val="-1041595152"/>
          <w15:repeatingSection/>
        </w:sdtPr>
        <w:sdtEndPr/>
        <w:sdtContent>
          <w:sdt>
            <w:sdtPr>
              <w:id w:val="1195196972"/>
              <w:placeholder>
                <w:docPart w:val="55CEBA4BA73C4D64AF814C97C8AB489A"/>
              </w:placeholder>
              <w15:repeatingSectionItem/>
            </w:sdtPr>
            <w:sdtEndPr/>
            <w:sdtContent>
              <w:sdt>
                <w:sdtPr>
                  <w:id w:val="-532343475"/>
                  <w15:repeatingSection/>
                </w:sdtPr>
                <w:sdtEndPr/>
                <w:sdtContent>
                  <w:sdt>
                    <w:sdtPr>
                      <w:id w:val="-2001495532"/>
                      <w:placeholder>
                        <w:docPart w:val="55CEBA4BA73C4D64AF814C97C8AB489A"/>
                      </w:placeholder>
                      <w15:repeatingSectionItem/>
                    </w:sdtPr>
                    <w:sdtEndPr/>
                    <w:sdtContent>
                      <w:tr w:rsidR="00CC3930" w14:paraId="0EE93E8D" w14:textId="77777777" w:rsidTr="00CC3930">
                        <w:trPr>
                          <w:trHeight w:val="448"/>
                        </w:trPr>
                        <w:sdt>
                          <w:sdtPr>
                            <w:id w:val="1552964545"/>
                            <w:placeholder>
                              <w:docPart w:val="37C01B29D66C475FA86D9853D9D4044D"/>
                            </w:placeholder>
                            <w:showingPlcHdr/>
                          </w:sdtPr>
                          <w:sdtEndPr/>
                          <w:sdtContent>
                            <w:tc>
                              <w:tcPr>
                                <w:tcW w:w="13603" w:type="dxa"/>
                                <w:shd w:val="clear" w:color="auto" w:fill="D9E2F3" w:themeFill="accent1" w:themeFillTint="33"/>
                              </w:tcPr>
                              <w:p w14:paraId="1350D115" w14:textId="77777777" w:rsidR="00CC3930" w:rsidRDefault="00CC3930" w:rsidP="00FB5199">
                                <w:pPr>
                                  <w:pStyle w:val="Normalformulaire"/>
                                  <w:spacing w:after="0"/>
                                </w:pPr>
                                <w:r>
                                  <w:rPr>
                                    <w:rStyle w:val="Textedelespacerserv"/>
                                    <w:i/>
                                    <w:iCs/>
                                  </w:rPr>
                                  <w:t>Si vous préférez joindre un document, indiquez-en le nom.</w:t>
                                </w:r>
                              </w:p>
                            </w:tc>
                          </w:sdtContent>
                        </w:sdt>
                        <w:sdt>
                          <w:sdtPr>
                            <w:id w:val="1431623255"/>
                            <w:placeholder>
                              <w:docPart w:val="E52602367DF34A5D93E0A6B41DA95552"/>
                            </w:placeholder>
                            <w:showingPlcHdr/>
                          </w:sdtPr>
                          <w:sdtEndPr/>
                          <w:sdtContent>
                            <w:tc>
                              <w:tcPr>
                                <w:tcW w:w="5103" w:type="dxa"/>
                                <w:shd w:val="clear" w:color="auto" w:fill="D9E2F3" w:themeFill="accent1" w:themeFillTint="33"/>
                              </w:tcPr>
                              <w:p w14:paraId="1E71CD9A" w14:textId="77777777" w:rsidR="00CC3930" w:rsidRDefault="00CC3930" w:rsidP="00FB5199">
                                <w:pPr>
                                  <w:pStyle w:val="Normalformulaire"/>
                                  <w:spacing w:after="0"/>
                                </w:pPr>
                                <w:r>
                                  <w:rPr>
                                    <w:rStyle w:val="Textedelespacerserv"/>
                                    <w:i/>
                                    <w:iCs/>
                                  </w:rPr>
                                  <w:t>Précisez la section.</w:t>
                                </w:r>
                              </w:p>
                            </w:tc>
                          </w:sdtContent>
                        </w:sdt>
                      </w:tr>
                    </w:sdtContent>
                  </w:sdt>
                </w:sdtContent>
              </w:sdt>
            </w:sdtContent>
          </w:sdt>
        </w:sdtContent>
      </w:sdt>
    </w:tbl>
    <w:p w14:paraId="6EF4E021" w14:textId="22F703B2" w:rsidR="0015137E" w:rsidRDefault="00CC3930" w:rsidP="00CC3930">
      <w:pPr>
        <w:pStyle w:val="Sous-Section"/>
      </w:pPr>
      <w:r>
        <w:t>Récupération d’halocarbures</w:t>
      </w:r>
    </w:p>
    <w:p w14:paraId="7D59D48B" w14:textId="1D4D1CD2" w:rsidR="00903890" w:rsidRDefault="00045A8E" w:rsidP="00014E24">
      <w:pPr>
        <w:pStyle w:val="Question"/>
      </w:pPr>
      <w:r>
        <w:t>2.</w:t>
      </w:r>
      <w:r w:rsidR="0089763D">
        <w:t>5</w:t>
      </w:r>
      <w:r>
        <w:t>.1</w:t>
      </w:r>
      <w:r>
        <w:tab/>
      </w:r>
      <w:r w:rsidR="00903890" w:rsidRPr="00AA0A36">
        <w:t>Les activités inclu</w:t>
      </w:r>
      <w:r w:rsidR="00903890">
        <w:t>en</w:t>
      </w:r>
      <w:r w:rsidR="00903890" w:rsidRPr="00AA0A36">
        <w:t>t-elles des matières résiduelles</w:t>
      </w:r>
      <w:r w:rsidR="00346559">
        <w:rPr>
          <w:vertAlign w:val="superscript"/>
        </w:rPr>
        <w:fldChar w:fldCharType="begin"/>
      </w:r>
      <w:r w:rsidR="00346559">
        <w:rPr>
          <w:vertAlign w:val="superscript"/>
        </w:rPr>
        <w:instrText xml:space="preserve"> AUTOTEXTLIST  \s "NoStyle" \t "Pour plus de précisions, consultez le lexique à la fin du formulaire." \* MERGEFORMAT </w:instrText>
      </w:r>
      <w:r w:rsidR="00346559">
        <w:rPr>
          <w:vertAlign w:val="superscript"/>
        </w:rPr>
        <w:fldChar w:fldCharType="separate"/>
      </w:r>
      <w:r w:rsidR="00346559">
        <w:rPr>
          <w:vertAlign w:val="superscript"/>
        </w:rPr>
        <w:fldChar w:fldCharType="end"/>
      </w:r>
      <w:r w:rsidR="00903890" w:rsidRPr="00AA0A36">
        <w:t xml:space="preserve"> contenant des halocarbures</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903890" w:rsidRPr="00AA0A36">
        <w:t xml:space="preserve"> (art. 17 al. 1 (4) REAFIE)?</w:t>
      </w:r>
    </w:p>
    <w:p w14:paraId="260CF21E" w14:textId="1FFEFF32" w:rsidR="00903890" w:rsidRPr="00903890" w:rsidRDefault="00E77CFE" w:rsidP="0039204E">
      <w:pPr>
        <w:pStyle w:val="QuestionInfo"/>
      </w:pPr>
      <w:r>
        <w:t>Exemples</w:t>
      </w:r>
      <w:r w:rsidR="00F2147D">
        <w:t> </w:t>
      </w:r>
      <w:r>
        <w:t>:</w:t>
      </w:r>
      <w:r w:rsidR="0039204E">
        <w:t xml:space="preserve"> </w:t>
      </w:r>
      <w:r>
        <w:t>la réparation de réfrigérateurs, de congélateurs, de climatiseurs, de thermopompes</w:t>
      </w:r>
      <w:r w:rsidR="00B67B8A">
        <w:t xml:space="preserve"> ou</w:t>
      </w:r>
      <w:r>
        <w:t xml:space="preserve"> de déshumidificateurs.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23828" w14:paraId="6B4D950C" w14:textId="77777777" w:rsidTr="00FB5199">
        <w:trPr>
          <w:trHeight w:val="272"/>
        </w:trPr>
        <w:tc>
          <w:tcPr>
            <w:tcW w:w="1637" w:type="dxa"/>
            <w:shd w:val="clear" w:color="auto" w:fill="D9E2F3" w:themeFill="accent1" w:themeFillTint="33"/>
          </w:tcPr>
          <w:p w14:paraId="4BF0ADEF" w14:textId="77777777" w:rsidR="00123828" w:rsidRDefault="00257B94" w:rsidP="00FB5199">
            <w:pPr>
              <w:pStyle w:val="Normalformulaire"/>
              <w:spacing w:after="0"/>
            </w:pPr>
            <w:sdt>
              <w:sdtPr>
                <w:id w:val="-1553467320"/>
                <w14:checkbox>
                  <w14:checked w14:val="0"/>
                  <w14:checkedState w14:val="2612" w14:font="MS Gothic"/>
                  <w14:uncheckedState w14:val="2610" w14:font="MS Gothic"/>
                </w14:checkbox>
              </w:sdtPr>
              <w:sdtEndPr/>
              <w:sdtContent>
                <w:r w:rsidR="00123828">
                  <w:rPr>
                    <w:rFonts w:ascii="MS Gothic" w:hAnsi="MS Gothic" w:hint="eastAsia"/>
                  </w:rPr>
                  <w:t>☐</w:t>
                </w:r>
              </w:sdtContent>
            </w:sdt>
            <w:r w:rsidR="00123828">
              <w:t>Oui</w:t>
            </w:r>
            <w:r w:rsidR="00123828">
              <w:tab/>
              <w:t xml:space="preserve"> </w:t>
            </w:r>
            <w:sdt>
              <w:sdtPr>
                <w:id w:val="1234436145"/>
                <w14:checkbox>
                  <w14:checked w14:val="0"/>
                  <w14:checkedState w14:val="2612" w14:font="MS Gothic"/>
                  <w14:uncheckedState w14:val="2610" w14:font="MS Gothic"/>
                </w14:checkbox>
              </w:sdtPr>
              <w:sdtEndPr/>
              <w:sdtContent>
                <w:r w:rsidR="00123828">
                  <w:rPr>
                    <w:rFonts w:ascii="MS Gothic" w:hAnsi="MS Gothic" w:hint="eastAsia"/>
                  </w:rPr>
                  <w:t>☐</w:t>
                </w:r>
              </w:sdtContent>
            </w:sdt>
            <w:r w:rsidR="00123828">
              <w:t>Non</w:t>
            </w:r>
          </w:p>
        </w:tc>
      </w:tr>
    </w:tbl>
    <w:p w14:paraId="1A5BD211" w14:textId="0C938930" w:rsidR="00123828" w:rsidRDefault="00123828" w:rsidP="00123828">
      <w:pPr>
        <w:pStyle w:val="Siouinon"/>
      </w:pPr>
      <w:r>
        <w:t>Si vous avez répondu Non, passez à la section 2.</w:t>
      </w:r>
      <w:r w:rsidR="00545C09">
        <w:t>6</w:t>
      </w:r>
      <w:r>
        <w:t>.</w:t>
      </w:r>
    </w:p>
    <w:p w14:paraId="6F9E8B4E" w14:textId="1BF04877" w:rsidR="000C7988" w:rsidRDefault="00123828" w:rsidP="000C7988">
      <w:pPr>
        <w:pStyle w:val="Question"/>
      </w:pPr>
      <w:r>
        <w:t>2.</w:t>
      </w:r>
      <w:r w:rsidR="0089763D">
        <w:t>5</w:t>
      </w:r>
      <w:r>
        <w:t>.2</w:t>
      </w:r>
      <w:r>
        <w:tab/>
      </w:r>
      <w:r w:rsidR="000C7988" w:rsidRPr="00AA0A36">
        <w:t>Détaillez les opérations de vidange des gaz en indiquant les appareils de récupération utilisés, la procédure de récupération, le délai maximal pour procéder à la vidange, le mode d’entreposage et de disposition (art. 17 al. 1 (4) et (5) REAFIE).</w:t>
      </w:r>
    </w:p>
    <w:p w14:paraId="024DD324" w14:textId="77777777" w:rsidR="000C7988" w:rsidRPr="00AA0A36" w:rsidRDefault="000C7988" w:rsidP="000C7988">
      <w:pPr>
        <w:pStyle w:val="QuestionInfo"/>
      </w:pPr>
      <w:r w:rsidRPr="00AA0A36">
        <w:t>Notez que les exigences du RH doivent être respectées, notamment :</w:t>
      </w:r>
    </w:p>
    <w:p w14:paraId="7EA9CE50" w14:textId="32575944" w:rsidR="000C7988" w:rsidRPr="00AA0A36" w:rsidRDefault="000C7988" w:rsidP="000C7988">
      <w:pPr>
        <w:pStyle w:val="Questionliste"/>
      </w:pPr>
      <w:proofErr w:type="gramStart"/>
      <w:r w:rsidRPr="00AA0A36">
        <w:t>les</w:t>
      </w:r>
      <w:proofErr w:type="gramEnd"/>
      <w:r w:rsidRPr="00AA0A36">
        <w:t xml:space="preserve"> produits réfrigérants doivent être récupérés préalablement au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Pr="00AA0A36">
        <w:t xml:space="preserve"> des matières dans un contenant conçu à cette fin (art. 10 et 14 RH);</w:t>
      </w:r>
    </w:p>
    <w:p w14:paraId="535CC2C8" w14:textId="77777777" w:rsidR="000C7988" w:rsidRPr="00AA0A36" w:rsidRDefault="000C7988" w:rsidP="000C7988">
      <w:pPr>
        <w:pStyle w:val="Questionliste"/>
      </w:pPr>
      <w:r w:rsidRPr="00AA0A36">
        <w:t>l’exploitant doit posséder l’équipement et la formation nécessaires pour récupérer lui-même les réfrigérants ou les faire récupérer par un tiers autorisé à le faire (art. 43 et 50 RH);</w:t>
      </w:r>
    </w:p>
    <w:p w14:paraId="28A95CD5" w14:textId="5C084949" w:rsidR="000C7988" w:rsidRPr="00AA0A36" w:rsidRDefault="000C7988" w:rsidP="000C7988">
      <w:pPr>
        <w:pStyle w:val="Questionliste"/>
      </w:pPr>
      <w:proofErr w:type="gramStart"/>
      <w:r w:rsidRPr="00AA0A36">
        <w:t>un</w:t>
      </w:r>
      <w:proofErr w:type="gramEnd"/>
      <w:r w:rsidRPr="00AA0A36">
        <w:t xml:space="preserve"> registre pour la récupération d’appareil contenant des halocarbures</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Pr="00AA0A36">
        <w:t xml:space="preserve"> ayant une puissance de plus de 4kW ou d’utilisation autre que domestique </w:t>
      </w:r>
      <w:r>
        <w:t xml:space="preserve">doit être tenu </w:t>
      </w:r>
      <w:r w:rsidRPr="00AA0A36">
        <w:t>(art. 59 RH);</w:t>
      </w:r>
    </w:p>
    <w:p w14:paraId="719690CA" w14:textId="045B199F" w:rsidR="00123828" w:rsidRDefault="000C7988" w:rsidP="00B30837">
      <w:pPr>
        <w:pStyle w:val="Questionliste"/>
        <w:spacing w:after="240"/>
      </w:pPr>
      <w:r w:rsidRPr="00AA0A36">
        <w:t>lorsque les travaux de récupération sont effectués par un tiers, les factures ou des contrats attestant de la transaction doivent être conservés et un registre doit être tenu (art. 61 RH).</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41595622"/>
          <w15:repeatingSection/>
        </w:sdtPr>
        <w:sdtEndPr/>
        <w:sdtContent>
          <w:sdt>
            <w:sdtPr>
              <w:id w:val="962930527"/>
              <w:placeholder>
                <w:docPart w:val="C2F13C0144764BECB93DAD5322F2B599"/>
              </w:placeholder>
              <w15:repeatingSectionItem/>
            </w:sdtPr>
            <w:sdtEndPr/>
            <w:sdtContent>
              <w:tr w:rsidR="00B30837" w14:paraId="6C778BE3" w14:textId="77777777" w:rsidTr="00FB5199">
                <w:trPr>
                  <w:trHeight w:val="448"/>
                  <w:jc w:val="center"/>
                </w:trPr>
                <w:sdt>
                  <w:sdtPr>
                    <w:id w:val="-1160848761"/>
                    <w:placeholder>
                      <w:docPart w:val="069280CA5CF34C08AB0C2F051E1C7751"/>
                    </w:placeholder>
                    <w:showingPlcHdr/>
                  </w:sdtPr>
                  <w:sdtEndPr/>
                  <w:sdtContent>
                    <w:tc>
                      <w:tcPr>
                        <w:tcW w:w="16968" w:type="dxa"/>
                        <w:shd w:val="clear" w:color="auto" w:fill="D9E2F3" w:themeFill="accent1" w:themeFillTint="33"/>
                      </w:tcPr>
                      <w:p w14:paraId="658CFA9F" w14:textId="77777777" w:rsidR="00B30837" w:rsidRDefault="00B30837"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84A0396" w14:textId="5A03A0F8" w:rsidR="0015137E" w:rsidRDefault="00E436D4" w:rsidP="00151C05">
      <w:pPr>
        <w:pStyle w:val="Sous-Section"/>
      </w:pPr>
      <w:r>
        <w:lastRenderedPageBreak/>
        <w:t>Entreposa</w:t>
      </w:r>
      <w:r w:rsidR="008410A3">
        <w:t>ge de pneus hors d’usage</w:t>
      </w:r>
    </w:p>
    <w:p w14:paraId="4443946D" w14:textId="44F06F94" w:rsidR="0015137E" w:rsidRDefault="00B357A9" w:rsidP="00B357A9">
      <w:pPr>
        <w:pStyle w:val="Question"/>
      </w:pPr>
      <w:r>
        <w:t>2.</w:t>
      </w:r>
      <w:r w:rsidR="0089763D">
        <w:t>6</w:t>
      </w:r>
      <w:r>
        <w:t>.1</w:t>
      </w:r>
      <w:r>
        <w:tab/>
      </w:r>
      <w:r w:rsidR="005B1B72" w:rsidRPr="005B1B72">
        <w:t>La demande concerne-t-elle des activités de stockage extérieur de pneus hors d’usage</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5B1B72" w:rsidRPr="005B1B72">
        <w:t xml:space="preserve"> d’une quantité égale ou supérieure à 2 000 pneus hors d’usage ou de 135 mètres cubes (art. 17 al. 1 (1) REAFIE et art. 1.1 REPHU)?</w:t>
      </w:r>
    </w:p>
    <w:p w14:paraId="1780740B" w14:textId="218343DD" w:rsidR="00B30837" w:rsidRDefault="00B30837" w:rsidP="00B30837">
      <w:pPr>
        <w:pStyle w:val="QuestionInfo"/>
      </w:pPr>
      <w:r w:rsidRPr="00B30837">
        <w:t>Notez que les pneus usés, mais destinés à être réutilisés, ne sont pas considérés comme hors d’usage.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507A4" w14:paraId="4BDFCFF9" w14:textId="77777777" w:rsidTr="00FB5199">
        <w:trPr>
          <w:trHeight w:val="272"/>
        </w:trPr>
        <w:tc>
          <w:tcPr>
            <w:tcW w:w="1637" w:type="dxa"/>
            <w:shd w:val="clear" w:color="auto" w:fill="D9E2F3" w:themeFill="accent1" w:themeFillTint="33"/>
          </w:tcPr>
          <w:p w14:paraId="33407BF2" w14:textId="77777777" w:rsidR="004507A4" w:rsidRDefault="00257B94" w:rsidP="00FB5199">
            <w:pPr>
              <w:pStyle w:val="Normalformulaire"/>
              <w:spacing w:after="0"/>
            </w:pPr>
            <w:sdt>
              <w:sdtPr>
                <w:id w:val="111568178"/>
                <w14:checkbox>
                  <w14:checked w14:val="0"/>
                  <w14:checkedState w14:val="2612" w14:font="MS Gothic"/>
                  <w14:uncheckedState w14:val="2610" w14:font="MS Gothic"/>
                </w14:checkbox>
              </w:sdtPr>
              <w:sdtEndPr/>
              <w:sdtContent>
                <w:r w:rsidR="004507A4">
                  <w:rPr>
                    <w:rFonts w:ascii="MS Gothic" w:hAnsi="MS Gothic" w:hint="eastAsia"/>
                  </w:rPr>
                  <w:t>☐</w:t>
                </w:r>
              </w:sdtContent>
            </w:sdt>
            <w:r w:rsidR="004507A4">
              <w:t>Oui</w:t>
            </w:r>
            <w:r w:rsidR="004507A4">
              <w:tab/>
              <w:t xml:space="preserve"> </w:t>
            </w:r>
            <w:sdt>
              <w:sdtPr>
                <w:id w:val="-1770541062"/>
                <w14:checkbox>
                  <w14:checked w14:val="0"/>
                  <w14:checkedState w14:val="2612" w14:font="MS Gothic"/>
                  <w14:uncheckedState w14:val="2610" w14:font="MS Gothic"/>
                </w14:checkbox>
              </w:sdtPr>
              <w:sdtEndPr/>
              <w:sdtContent>
                <w:r w:rsidR="004507A4">
                  <w:rPr>
                    <w:rFonts w:ascii="MS Gothic" w:hAnsi="MS Gothic" w:hint="eastAsia"/>
                  </w:rPr>
                  <w:t>☐</w:t>
                </w:r>
              </w:sdtContent>
            </w:sdt>
            <w:r w:rsidR="004507A4">
              <w:t>Non</w:t>
            </w:r>
          </w:p>
        </w:tc>
      </w:tr>
    </w:tbl>
    <w:p w14:paraId="643A7439" w14:textId="519F0110" w:rsidR="004507A4" w:rsidRDefault="004507A4" w:rsidP="0013655F">
      <w:pPr>
        <w:pStyle w:val="Siouinon"/>
      </w:pPr>
      <w:r>
        <w:t>Si vous avez répondu Non, passez à la section 2.</w:t>
      </w:r>
      <w:r w:rsidR="00A5118C">
        <w:t>7</w:t>
      </w:r>
      <w:r>
        <w:t>.</w:t>
      </w:r>
    </w:p>
    <w:p w14:paraId="770934E8" w14:textId="56F5567C" w:rsidR="00EA56FE" w:rsidRDefault="004507A4" w:rsidP="0013655F">
      <w:pPr>
        <w:pStyle w:val="Question"/>
      </w:pPr>
      <w:r>
        <w:t>2.</w:t>
      </w:r>
      <w:r w:rsidR="0089763D">
        <w:t>6</w:t>
      </w:r>
      <w:r>
        <w:t>.2</w:t>
      </w:r>
      <w:r>
        <w:tab/>
      </w:r>
      <w:r w:rsidR="00EA56FE" w:rsidRPr="00AA0A36">
        <w:t>Démontre</w:t>
      </w:r>
      <w:r w:rsidR="00EA56FE">
        <w:t>z</w:t>
      </w:r>
      <w:r w:rsidR="00EA56FE" w:rsidRPr="00AA0A36">
        <w:t xml:space="preserve"> que les pneus hors d’usage</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EA56FE" w:rsidRPr="00AA0A36">
        <w:t xml:space="preserve"> entreposés seront valorisés (art. 17 al. 1 (4) et (5) REAFIE).</w:t>
      </w:r>
    </w:p>
    <w:p w14:paraId="1F327A2D" w14:textId="383FA499" w:rsidR="00EA56FE" w:rsidRDefault="00EA56FE" w:rsidP="00EA56FE">
      <w:pPr>
        <w:pStyle w:val="QuestionInfo"/>
      </w:pPr>
      <w:r w:rsidRPr="00AA0A36">
        <w:t xml:space="preserve">Notez que l’entreposage à d’autres fins que la valorisation est interdit par l’article 1.2 du </w:t>
      </w:r>
      <w:r w:rsidR="00371E10" w:rsidRPr="00371E10">
        <w:rPr>
          <w:i/>
          <w:iCs/>
        </w:rPr>
        <w:t>Règlement sur l’entreposage des pneus hors d’usage</w:t>
      </w:r>
      <w:r w:rsidR="00371E10">
        <w:t xml:space="preserve"> (</w:t>
      </w:r>
      <w:r w:rsidRPr="00AA0A36">
        <w:t>REPHU</w:t>
      </w:r>
      <w:r w:rsidR="00371E10">
        <w:t>)</w:t>
      </w:r>
      <w:r w:rsidRPr="00AA0A36">
        <w:t xml:space="preserve">. L’entreposage de pneus doit être associé à un projet de valorisation.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632136849"/>
          <w15:repeatingSection/>
        </w:sdtPr>
        <w:sdtEndPr/>
        <w:sdtContent>
          <w:sdt>
            <w:sdtPr>
              <w:id w:val="-1198692011"/>
              <w:placeholder>
                <w:docPart w:val="E29F7313F57C40ED9A5CBABF00BF0656"/>
              </w:placeholder>
              <w15:repeatingSectionItem/>
            </w:sdtPr>
            <w:sdtEndPr/>
            <w:sdtContent>
              <w:tr w:rsidR="00E23EEF" w14:paraId="296BC991" w14:textId="77777777" w:rsidTr="00FB5199">
                <w:trPr>
                  <w:trHeight w:val="448"/>
                  <w:jc w:val="center"/>
                </w:trPr>
                <w:sdt>
                  <w:sdtPr>
                    <w:id w:val="739528630"/>
                    <w:placeholder>
                      <w:docPart w:val="798E973D2A2545A6B02A21F389ECA91B"/>
                    </w:placeholder>
                    <w:showingPlcHdr/>
                  </w:sdtPr>
                  <w:sdtEndPr/>
                  <w:sdtContent>
                    <w:tc>
                      <w:tcPr>
                        <w:tcW w:w="16968" w:type="dxa"/>
                        <w:shd w:val="clear" w:color="auto" w:fill="D9E2F3" w:themeFill="accent1" w:themeFillTint="33"/>
                      </w:tcPr>
                      <w:p w14:paraId="1E9A884E" w14:textId="77777777" w:rsidR="00E23EEF" w:rsidRDefault="00E23EEF"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F7107DB" w14:textId="020C1662" w:rsidR="008422F8" w:rsidRDefault="00E23EEF" w:rsidP="008422F8">
      <w:pPr>
        <w:pStyle w:val="Question"/>
      </w:pPr>
      <w:r>
        <w:t>2.</w:t>
      </w:r>
      <w:r w:rsidR="0089763D">
        <w:t>6</w:t>
      </w:r>
      <w:r>
        <w:t>.3</w:t>
      </w:r>
      <w:r>
        <w:tab/>
      </w:r>
      <w:r w:rsidR="008422F8" w:rsidRPr="00AA0A36">
        <w:t xml:space="preserve">Indiquez le volume (m³) et/ou la quantité de pneus </w:t>
      </w:r>
      <w:r w:rsidR="00027065" w:rsidRPr="00AA0A36">
        <w:t>hors d’usage</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027065" w:rsidRPr="00AA0A36">
        <w:t xml:space="preserve"> </w:t>
      </w:r>
      <w:r w:rsidR="008422F8" w:rsidRPr="00AA0A36">
        <w:t>que l’installation peut valoriser sur une période de 6 mois en précisant l’unité retenue (art.</w:t>
      </w:r>
      <w:r w:rsidR="00986EF4">
        <w:t> </w:t>
      </w:r>
      <w:r w:rsidR="008422F8" w:rsidRPr="00AA0A36">
        <w:t>17 al. 1 (1) REAFIE</w:t>
      </w:r>
      <w:r w:rsidR="008422F8">
        <w:t xml:space="preserve"> et</w:t>
      </w:r>
      <w:r w:rsidR="008422F8" w:rsidRPr="00AA0A36">
        <w:t xml:space="preserve"> art. 1.5 REPHU).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366561503"/>
          <w15:repeatingSection/>
        </w:sdtPr>
        <w:sdtEndPr/>
        <w:sdtContent>
          <w:sdt>
            <w:sdtPr>
              <w:id w:val="1177075670"/>
              <w:placeholder>
                <w:docPart w:val="3384C3E477D446FBA8DD0BEC630B5E30"/>
              </w:placeholder>
              <w15:repeatingSectionItem/>
            </w:sdtPr>
            <w:sdtEndPr/>
            <w:sdtContent>
              <w:tr w:rsidR="009F015D" w14:paraId="71F0E341" w14:textId="77777777" w:rsidTr="00FB5199">
                <w:trPr>
                  <w:trHeight w:val="448"/>
                  <w:jc w:val="center"/>
                </w:trPr>
                <w:sdt>
                  <w:sdtPr>
                    <w:id w:val="-884099167"/>
                    <w:placeholder>
                      <w:docPart w:val="BE25D9CB703E48169A57026BAB678F11"/>
                    </w:placeholder>
                    <w:showingPlcHdr/>
                  </w:sdtPr>
                  <w:sdtEndPr/>
                  <w:sdtContent>
                    <w:tc>
                      <w:tcPr>
                        <w:tcW w:w="16968" w:type="dxa"/>
                        <w:shd w:val="clear" w:color="auto" w:fill="D9E2F3" w:themeFill="accent1" w:themeFillTint="33"/>
                      </w:tcPr>
                      <w:p w14:paraId="79CABE3B" w14:textId="77777777" w:rsidR="009F015D" w:rsidRDefault="009F015D"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09CA298" w14:textId="2FE15F96" w:rsidR="001E1099" w:rsidRDefault="009F015D" w:rsidP="001E1099">
      <w:pPr>
        <w:pStyle w:val="Question"/>
      </w:pPr>
      <w:r>
        <w:t>2.</w:t>
      </w:r>
      <w:r w:rsidR="0089763D">
        <w:t>6</w:t>
      </w:r>
      <w:r>
        <w:t>.4</w:t>
      </w:r>
      <w:r>
        <w:tab/>
      </w:r>
      <w:r w:rsidR="001E1099">
        <w:t>Indiquez le volume (m³) et/ou le nombre maximal de pneus hors d’usage</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1E1099">
        <w:t xml:space="preserve"> présent en tout temps dans l’installation en précisant l’unité retenue (art. 17 al. 1 (1) REAFIE).</w:t>
      </w:r>
    </w:p>
    <w:p w14:paraId="6892B917" w14:textId="2915D9FB" w:rsidR="008422F8" w:rsidRDefault="001E1099" w:rsidP="001E1099">
      <w:pPr>
        <w:pStyle w:val="QuestionInfo"/>
      </w:pPr>
      <w:r>
        <w:t>Notez que le volume de pneus hors d’usage entreposé ne peut pas dépasser le volume nécessaire à l’exploitation de l’installation de valorisation pour une période d’au plus 6 mois (art. 1.5 REPHU).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818102953"/>
          <w15:repeatingSection/>
        </w:sdtPr>
        <w:sdtEndPr/>
        <w:sdtContent>
          <w:sdt>
            <w:sdtPr>
              <w:id w:val="-932057052"/>
              <w:placeholder>
                <w:docPart w:val="FDA8A2C0CB314BC9A60529EA3A45B0B0"/>
              </w:placeholder>
              <w15:repeatingSectionItem/>
            </w:sdtPr>
            <w:sdtEndPr/>
            <w:sdtContent>
              <w:tr w:rsidR="00B02E33" w14:paraId="61CCBD29" w14:textId="77777777" w:rsidTr="00FB5199">
                <w:trPr>
                  <w:trHeight w:val="448"/>
                  <w:jc w:val="center"/>
                </w:trPr>
                <w:sdt>
                  <w:sdtPr>
                    <w:id w:val="306671334"/>
                    <w:placeholder>
                      <w:docPart w:val="8F02677AE1944182903AED7D1B874316"/>
                    </w:placeholder>
                    <w:showingPlcHdr/>
                  </w:sdtPr>
                  <w:sdtEndPr/>
                  <w:sdtContent>
                    <w:tc>
                      <w:tcPr>
                        <w:tcW w:w="16968" w:type="dxa"/>
                        <w:shd w:val="clear" w:color="auto" w:fill="D9E2F3" w:themeFill="accent1" w:themeFillTint="33"/>
                      </w:tcPr>
                      <w:p w14:paraId="67B6905A" w14:textId="77777777" w:rsidR="00B02E33" w:rsidRDefault="00B02E33"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7634067" w14:textId="4E40128E" w:rsidR="00E23EEF" w:rsidRDefault="001E1099" w:rsidP="00E23EEF">
      <w:pPr>
        <w:pStyle w:val="Question"/>
      </w:pPr>
      <w:r>
        <w:t>2.</w:t>
      </w:r>
      <w:r w:rsidR="0089763D">
        <w:t>6</w:t>
      </w:r>
      <w:r>
        <w:t>.5</w:t>
      </w:r>
      <w:r>
        <w:tab/>
      </w:r>
      <w:r w:rsidR="00B02E33" w:rsidRPr="00B02E33">
        <w:t>Joignez un plan de prévention d’incendie et de mesures d’urgence comprenant les renseignements et documents prévus à l’article 2 du REPHU (art.</w:t>
      </w:r>
      <w:r w:rsidR="00167A26">
        <w:t> </w:t>
      </w:r>
      <w:r w:rsidR="00B02E33" w:rsidRPr="00B02E33">
        <w:t>246(4)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230272075"/>
          <w15:repeatingSection/>
        </w:sdtPr>
        <w:sdtEndPr/>
        <w:sdtContent>
          <w:sdt>
            <w:sdtPr>
              <w:id w:val="1963922248"/>
              <w:placeholder>
                <w:docPart w:val="9D316C69333E499B811CEDD278A78D30"/>
              </w:placeholder>
              <w15:repeatingSectionItem/>
            </w:sdtPr>
            <w:sdtEndPr/>
            <w:sdtContent>
              <w:sdt>
                <w:sdtPr>
                  <w:id w:val="-7147205"/>
                  <w15:repeatingSection/>
                </w:sdtPr>
                <w:sdtEndPr/>
                <w:sdtContent>
                  <w:sdt>
                    <w:sdtPr>
                      <w:id w:val="-799912691"/>
                      <w:placeholder>
                        <w:docPart w:val="9D316C69333E499B811CEDD278A78D30"/>
                      </w:placeholder>
                      <w15:repeatingSectionItem/>
                    </w:sdtPr>
                    <w:sdtEndPr/>
                    <w:sdtContent>
                      <w:tr w:rsidR="00B02E33" w14:paraId="0163B9ED" w14:textId="77777777" w:rsidTr="00FB5199">
                        <w:trPr>
                          <w:trHeight w:val="448"/>
                          <w:jc w:val="center"/>
                        </w:trPr>
                        <w:sdt>
                          <w:sdtPr>
                            <w:id w:val="1047029313"/>
                            <w:placeholder>
                              <w:docPart w:val="FD93D0A129424D8291F34A2DC8B91586"/>
                            </w:placeholder>
                            <w:showingPlcHdr/>
                          </w:sdtPr>
                          <w:sdtEndPr/>
                          <w:sdtContent>
                            <w:tc>
                              <w:tcPr>
                                <w:tcW w:w="10768" w:type="dxa"/>
                                <w:shd w:val="clear" w:color="auto" w:fill="D9E2F3" w:themeFill="accent1" w:themeFillTint="33"/>
                              </w:tcPr>
                              <w:p w14:paraId="13CEE823" w14:textId="77777777" w:rsidR="00B02E33" w:rsidRDefault="00B02E33" w:rsidP="00FB519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641085336"/>
                            <w:placeholder>
                              <w:docPart w:val="9B0CCF83984C47028D4FF792B3A209DD"/>
                            </w:placeholder>
                            <w:showingPlcHdr/>
                          </w:sdtPr>
                          <w:sdtEndPr/>
                          <w:sdtContent>
                            <w:tc>
                              <w:tcPr>
                                <w:tcW w:w="6200" w:type="dxa"/>
                                <w:shd w:val="clear" w:color="auto" w:fill="D9E2F3" w:themeFill="accent1" w:themeFillTint="33"/>
                              </w:tcPr>
                              <w:p w14:paraId="03AC3B18" w14:textId="77777777" w:rsidR="00B02E33" w:rsidRDefault="00B02E33" w:rsidP="00FB5199">
                                <w:pPr>
                                  <w:pStyle w:val="Normalformulaire"/>
                                  <w:spacing w:after="0"/>
                                </w:pPr>
                                <w:r>
                                  <w:rPr>
                                    <w:rStyle w:val="Textedelespacerserv"/>
                                    <w:i/>
                                    <w:iCs/>
                                  </w:rPr>
                                  <w:t>Précisez la section.</w:t>
                                </w:r>
                              </w:p>
                            </w:tc>
                          </w:sdtContent>
                        </w:sdt>
                      </w:tr>
                    </w:sdtContent>
                  </w:sdt>
                </w:sdtContent>
              </w:sdt>
            </w:sdtContent>
          </w:sdt>
        </w:sdtContent>
      </w:sdt>
    </w:tbl>
    <w:p w14:paraId="6F9AE154" w14:textId="336E815B" w:rsidR="00B02E33" w:rsidRDefault="00B02E33" w:rsidP="00366A24">
      <w:pPr>
        <w:pStyle w:val="Question"/>
        <w:keepNext/>
      </w:pPr>
      <w:r>
        <w:lastRenderedPageBreak/>
        <w:t>2.</w:t>
      </w:r>
      <w:r w:rsidR="0089763D">
        <w:t>6</w:t>
      </w:r>
      <w:r>
        <w:t>.6</w:t>
      </w:r>
      <w:r>
        <w:tab/>
      </w:r>
      <w:r w:rsidR="00826A23" w:rsidRPr="00826A23">
        <w:t>Fournissez tout élément descriptif permettant de démontrer qu’à la cessation des activités à des fins de valorisations le lieu sera vidé et remis dans l’état où il était avant son affectation à l’entreposage de pneus (art. 17 al. 1 (5) REAFIE et art. 1.4 REPHU).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619712781"/>
          <w15:repeatingSection/>
        </w:sdtPr>
        <w:sdtEndPr/>
        <w:sdtContent>
          <w:sdt>
            <w:sdtPr>
              <w:id w:val="-531951271"/>
              <w:placeholder>
                <w:docPart w:val="D3CD4BA691E64A09B0D1DAA1B357A7BB"/>
              </w:placeholder>
              <w15:repeatingSectionItem/>
            </w:sdtPr>
            <w:sdtEndPr/>
            <w:sdtContent>
              <w:tr w:rsidR="00826A23" w14:paraId="289F9BBE" w14:textId="77777777" w:rsidTr="00FB5199">
                <w:trPr>
                  <w:trHeight w:val="448"/>
                  <w:jc w:val="center"/>
                </w:trPr>
                <w:sdt>
                  <w:sdtPr>
                    <w:id w:val="-1103188620"/>
                    <w:placeholder>
                      <w:docPart w:val="71B4B6E296B8433A817DCF25C88B6CD4"/>
                    </w:placeholder>
                    <w:showingPlcHdr/>
                  </w:sdtPr>
                  <w:sdtEndPr/>
                  <w:sdtContent>
                    <w:tc>
                      <w:tcPr>
                        <w:tcW w:w="16968" w:type="dxa"/>
                        <w:shd w:val="clear" w:color="auto" w:fill="D9E2F3" w:themeFill="accent1" w:themeFillTint="33"/>
                      </w:tcPr>
                      <w:p w14:paraId="478DDE8D" w14:textId="77777777" w:rsidR="00826A23" w:rsidRDefault="00826A23" w:rsidP="00366A24">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1AC0C8F" w14:textId="17ACA470" w:rsidR="00C045F5" w:rsidRDefault="00826A23" w:rsidP="00857B4F">
      <w:pPr>
        <w:pStyle w:val="Question"/>
        <w:keepNext/>
      </w:pPr>
      <w:r>
        <w:t>2.</w:t>
      </w:r>
      <w:r w:rsidR="0089763D">
        <w:t>6</w:t>
      </w:r>
      <w:r>
        <w:t>.7</w:t>
      </w:r>
      <w:r>
        <w:tab/>
      </w:r>
      <w:r w:rsidR="00C045F5" w:rsidRPr="00AA0A36">
        <w:t xml:space="preserve">Fournissez une </w:t>
      </w:r>
      <w:r w:rsidR="00B67B8A">
        <w:t xml:space="preserve">copie de la </w:t>
      </w:r>
      <w:r w:rsidR="00C045F5" w:rsidRPr="00AA0A36">
        <w:t>garantie financière conforme aux articles 14 à 18 et 20 du REPHU (art. 13 REPHU).</w:t>
      </w:r>
    </w:p>
    <w:p w14:paraId="4A41DE47" w14:textId="59862C36" w:rsidR="00C045F5" w:rsidRPr="00AA0A36" w:rsidRDefault="00C045F5" w:rsidP="00C045F5">
      <w:pPr>
        <w:pStyle w:val="QuestionInfo"/>
      </w:pPr>
      <w:r w:rsidRPr="00AA0A36">
        <w:t>Note</w:t>
      </w:r>
      <w:r w:rsidR="00167A26">
        <w:t>z que l</w:t>
      </w:r>
      <w:r w:rsidRPr="00AA0A36">
        <w:t>a garantie est requise dans le cadre de l’analyse de la demande (</w:t>
      </w:r>
      <w:r w:rsidRPr="00AA0A36">
        <w:rPr>
          <w:i/>
          <w:iCs/>
        </w:rPr>
        <w:t>Guide d’application du règlement sur l’entreposage des pneus hors d’usage</w:t>
      </w:r>
      <w:r w:rsidRPr="00AA0A36">
        <w:t>).</w:t>
      </w:r>
    </w:p>
    <w:p w14:paraId="024B7356" w14:textId="67F2DE5B" w:rsidR="00C045F5" w:rsidRPr="00AA0A36" w:rsidRDefault="00C045F5" w:rsidP="00C045F5">
      <w:pPr>
        <w:pStyle w:val="QuestionInfo"/>
      </w:pPr>
      <w:r>
        <w:rPr>
          <w:b/>
          <w:bCs/>
        </w:rPr>
        <w:t>Depuis le</w:t>
      </w:r>
      <w:r w:rsidRPr="00AA0A36">
        <w:rPr>
          <w:b/>
          <w:bCs/>
        </w:rPr>
        <w:t xml:space="preserve"> 1</w:t>
      </w:r>
      <w:r w:rsidRPr="00AA0A36">
        <w:rPr>
          <w:b/>
          <w:bCs/>
          <w:vertAlign w:val="superscript"/>
        </w:rPr>
        <w:t>er</w:t>
      </w:r>
      <w:r w:rsidR="00C44AD1">
        <w:rPr>
          <w:b/>
          <w:bCs/>
        </w:rPr>
        <w:t> </w:t>
      </w:r>
      <w:r w:rsidRPr="00AA0A36">
        <w:rPr>
          <w:b/>
          <w:bCs/>
        </w:rPr>
        <w:t>janvier 2023</w:t>
      </w:r>
      <w:r w:rsidRPr="00AA0A36">
        <w:t xml:space="preserve">, toutes les nouvelles garanties financières exigées en vertu du REPHU doivent être acheminées (format papier obligatoire) à l’adresse suivante : </w:t>
      </w:r>
    </w:p>
    <w:p w14:paraId="0B63C9F9" w14:textId="77777777" w:rsidR="00C045F5" w:rsidRPr="00AA0A36" w:rsidRDefault="00C045F5" w:rsidP="00C045F5">
      <w:pPr>
        <w:pStyle w:val="QuestionInfo"/>
        <w:spacing w:after="0"/>
        <w:rPr>
          <w:b/>
          <w:bCs/>
        </w:rPr>
      </w:pPr>
      <w:r w:rsidRPr="00AA0A36">
        <w:rPr>
          <w:b/>
          <w:bCs/>
        </w:rPr>
        <w:t>Bureau de l’expertise en contrôle</w:t>
      </w:r>
    </w:p>
    <w:p w14:paraId="0E481167" w14:textId="77777777" w:rsidR="00C045F5" w:rsidRPr="00721B22" w:rsidRDefault="00C045F5" w:rsidP="00C045F5">
      <w:pPr>
        <w:pStyle w:val="QuestionInfo"/>
        <w:spacing w:after="0"/>
      </w:pPr>
      <w:r w:rsidRPr="00721B22">
        <w:t>Ministère de l’Environnement, de la Lutte contre les changements climatiques, de la Faune et des Parcs</w:t>
      </w:r>
    </w:p>
    <w:p w14:paraId="7DD05BE1" w14:textId="77777777" w:rsidR="00C045F5" w:rsidRPr="00721B22" w:rsidRDefault="00C045F5" w:rsidP="00C045F5">
      <w:pPr>
        <w:pStyle w:val="QuestionInfo"/>
        <w:spacing w:after="0"/>
      </w:pPr>
      <w:r w:rsidRPr="00721B22">
        <w:t>1175, boul. Lebourgneuf, bureau 100</w:t>
      </w:r>
    </w:p>
    <w:p w14:paraId="3D61C12C" w14:textId="33861203" w:rsidR="00C045F5" w:rsidRPr="00721B22" w:rsidRDefault="00C045F5" w:rsidP="00B65828">
      <w:pPr>
        <w:pStyle w:val="QuestionInfo"/>
      </w:pPr>
      <w:r w:rsidRPr="00721B22">
        <w:t xml:space="preserve">Québec (Québec) </w:t>
      </w:r>
      <w:r w:rsidR="00EA0A24">
        <w:t xml:space="preserve"> </w:t>
      </w:r>
      <w:r w:rsidRPr="00721B22">
        <w:t>G2K 0B7</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5816893"/>
          <w15:repeatingSection/>
        </w:sdtPr>
        <w:sdtEndPr/>
        <w:sdtContent>
          <w:sdt>
            <w:sdtPr>
              <w:id w:val="956919227"/>
              <w:placeholder>
                <w:docPart w:val="CF77B07FA016463DBCD312826DBCAE2D"/>
              </w:placeholder>
              <w15:repeatingSectionItem/>
            </w:sdtPr>
            <w:sdtEndPr/>
            <w:sdtContent>
              <w:sdt>
                <w:sdtPr>
                  <w:id w:val="92755729"/>
                  <w15:repeatingSection/>
                </w:sdtPr>
                <w:sdtEndPr/>
                <w:sdtContent>
                  <w:sdt>
                    <w:sdtPr>
                      <w:id w:val="2146616012"/>
                      <w:placeholder>
                        <w:docPart w:val="CF77B07FA016463DBCD312826DBCAE2D"/>
                      </w:placeholder>
                      <w15:repeatingSectionItem/>
                    </w:sdtPr>
                    <w:sdtEndPr/>
                    <w:sdtContent>
                      <w:tr w:rsidR="00B65828" w14:paraId="2387B840" w14:textId="77777777" w:rsidTr="00FB5199">
                        <w:trPr>
                          <w:trHeight w:val="448"/>
                          <w:jc w:val="center"/>
                        </w:trPr>
                        <w:sdt>
                          <w:sdtPr>
                            <w:id w:val="2074313925"/>
                            <w:placeholder>
                              <w:docPart w:val="35C457DD2BEE4163A718554823C2BDB1"/>
                            </w:placeholder>
                            <w:showingPlcHdr/>
                          </w:sdtPr>
                          <w:sdtEndPr/>
                          <w:sdtContent>
                            <w:tc>
                              <w:tcPr>
                                <w:tcW w:w="10768" w:type="dxa"/>
                                <w:shd w:val="clear" w:color="auto" w:fill="D9E2F3" w:themeFill="accent1" w:themeFillTint="33"/>
                              </w:tcPr>
                              <w:p w14:paraId="22EC8266" w14:textId="77777777" w:rsidR="00B65828" w:rsidRDefault="00B65828" w:rsidP="00FB519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801683110"/>
                            <w:placeholder>
                              <w:docPart w:val="9A72927F004E4A9A84E0054A2A9017A2"/>
                            </w:placeholder>
                            <w:showingPlcHdr/>
                          </w:sdtPr>
                          <w:sdtEndPr/>
                          <w:sdtContent>
                            <w:tc>
                              <w:tcPr>
                                <w:tcW w:w="6200" w:type="dxa"/>
                                <w:shd w:val="clear" w:color="auto" w:fill="D9E2F3" w:themeFill="accent1" w:themeFillTint="33"/>
                              </w:tcPr>
                              <w:p w14:paraId="665344EA" w14:textId="77777777" w:rsidR="00B65828" w:rsidRDefault="00B65828" w:rsidP="00FB5199">
                                <w:pPr>
                                  <w:pStyle w:val="Normalformulaire"/>
                                  <w:spacing w:after="0"/>
                                </w:pPr>
                                <w:r>
                                  <w:rPr>
                                    <w:rStyle w:val="Textedelespacerserv"/>
                                    <w:i/>
                                    <w:iCs/>
                                  </w:rPr>
                                  <w:t>Précisez la section.</w:t>
                                </w:r>
                              </w:p>
                            </w:tc>
                          </w:sdtContent>
                        </w:sdt>
                      </w:tr>
                    </w:sdtContent>
                  </w:sdt>
                </w:sdtContent>
              </w:sdt>
            </w:sdtContent>
          </w:sdt>
        </w:sdtContent>
      </w:sdt>
    </w:tbl>
    <w:p w14:paraId="0D133924" w14:textId="77B22245" w:rsidR="00826A23" w:rsidRDefault="00581F3A" w:rsidP="004C030E">
      <w:pPr>
        <w:pStyle w:val="Sous-Section"/>
      </w:pPr>
      <w:r>
        <w:t>Matières résiduelles de fabriques de pâtes et papier</w:t>
      </w:r>
    </w:p>
    <w:p w14:paraId="43C64016" w14:textId="287888E4" w:rsidR="00581F3A" w:rsidRDefault="00581F3A" w:rsidP="00581F3A">
      <w:pPr>
        <w:pStyle w:val="Question"/>
      </w:pPr>
      <w:r>
        <w:t>2.</w:t>
      </w:r>
      <w:r w:rsidR="003022E5">
        <w:t>7</w:t>
      </w:r>
      <w:r>
        <w:t>.1</w:t>
      </w:r>
      <w:r>
        <w:tab/>
      </w:r>
      <w:r w:rsidR="00A96912" w:rsidRPr="00A96912">
        <w:t>La demande concerne-t-elle des activités d’entreposage ou de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A96912" w:rsidRPr="00A96912">
        <w:t xml:space="preserve"> par combustion de résidus de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A96912" w:rsidRPr="00A96912">
        <w:t xml:space="preserve"> de pâtes</w:t>
      </w:r>
      <w:r w:rsidR="00EC5241">
        <w:rPr>
          <w:vertAlign w:val="superscript"/>
        </w:rPr>
        <w:fldChar w:fldCharType="begin"/>
      </w:r>
      <w:r w:rsidR="00EC5241">
        <w:rPr>
          <w:vertAlign w:val="superscript"/>
        </w:rPr>
        <w:instrText xml:space="preserve"> AUTOTEXTLIST  \s "NoStyle" \t "Pour plus de précisions, consultez le lexique à la fin du formulaire." \* MERGEFORMAT </w:instrText>
      </w:r>
      <w:r w:rsidR="00EC5241">
        <w:rPr>
          <w:vertAlign w:val="superscript"/>
        </w:rPr>
        <w:fldChar w:fldCharType="separate"/>
      </w:r>
      <w:r w:rsidR="00EC5241">
        <w:rPr>
          <w:vertAlign w:val="superscript"/>
        </w:rPr>
        <w:fldChar w:fldCharType="end"/>
      </w:r>
      <w:r w:rsidR="00A96912" w:rsidRPr="00A96912">
        <w:t xml:space="preserve"> et papier</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A96912" w:rsidRPr="00A96912">
        <w:t xml:space="preserve"> (FPP)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96912" w14:paraId="6852B6AF" w14:textId="77777777" w:rsidTr="00FB5199">
        <w:trPr>
          <w:trHeight w:val="272"/>
        </w:trPr>
        <w:tc>
          <w:tcPr>
            <w:tcW w:w="1637" w:type="dxa"/>
            <w:shd w:val="clear" w:color="auto" w:fill="D9E2F3" w:themeFill="accent1" w:themeFillTint="33"/>
          </w:tcPr>
          <w:p w14:paraId="48B1CEAE" w14:textId="77777777" w:rsidR="00A96912" w:rsidRDefault="00257B94" w:rsidP="00FB5199">
            <w:pPr>
              <w:pStyle w:val="Normalformulaire"/>
              <w:spacing w:after="0"/>
            </w:pPr>
            <w:sdt>
              <w:sdtPr>
                <w:id w:val="-1931351628"/>
                <w14:checkbox>
                  <w14:checked w14:val="0"/>
                  <w14:checkedState w14:val="2612" w14:font="MS Gothic"/>
                  <w14:uncheckedState w14:val="2610" w14:font="MS Gothic"/>
                </w14:checkbox>
              </w:sdtPr>
              <w:sdtEndPr/>
              <w:sdtContent>
                <w:r w:rsidR="00A96912">
                  <w:rPr>
                    <w:rFonts w:ascii="MS Gothic" w:hAnsi="MS Gothic" w:hint="eastAsia"/>
                  </w:rPr>
                  <w:t>☐</w:t>
                </w:r>
              </w:sdtContent>
            </w:sdt>
            <w:r w:rsidR="00A96912">
              <w:t>Oui</w:t>
            </w:r>
            <w:r w:rsidR="00A96912">
              <w:tab/>
              <w:t xml:space="preserve"> </w:t>
            </w:r>
            <w:sdt>
              <w:sdtPr>
                <w:id w:val="-96954869"/>
                <w14:checkbox>
                  <w14:checked w14:val="0"/>
                  <w14:checkedState w14:val="2612" w14:font="MS Gothic"/>
                  <w14:uncheckedState w14:val="2610" w14:font="MS Gothic"/>
                </w14:checkbox>
              </w:sdtPr>
              <w:sdtEndPr/>
              <w:sdtContent>
                <w:r w:rsidR="00A96912">
                  <w:rPr>
                    <w:rFonts w:ascii="MS Gothic" w:hAnsi="MS Gothic" w:hint="eastAsia"/>
                  </w:rPr>
                  <w:t>☐</w:t>
                </w:r>
              </w:sdtContent>
            </w:sdt>
            <w:r w:rsidR="00A96912">
              <w:t>Non</w:t>
            </w:r>
          </w:p>
        </w:tc>
      </w:tr>
    </w:tbl>
    <w:p w14:paraId="483750BC" w14:textId="04233FC5" w:rsidR="00A96912" w:rsidRDefault="00A96912" w:rsidP="00A96912">
      <w:pPr>
        <w:pStyle w:val="Siouinon"/>
      </w:pPr>
      <w:r>
        <w:t>Si vous avez répondu Non, passez à la section 2.</w:t>
      </w:r>
      <w:r w:rsidR="006E51BB">
        <w:t>8</w:t>
      </w:r>
      <w:r>
        <w:t>.</w:t>
      </w:r>
    </w:p>
    <w:p w14:paraId="0E1E721F" w14:textId="4FACDCED" w:rsidR="00682462" w:rsidRDefault="00A96912" w:rsidP="00682462">
      <w:pPr>
        <w:pStyle w:val="Question"/>
      </w:pPr>
      <w:r>
        <w:t>2.</w:t>
      </w:r>
      <w:r w:rsidR="003022E5">
        <w:t>7</w:t>
      </w:r>
      <w:r>
        <w:t>.2</w:t>
      </w:r>
      <w:r>
        <w:tab/>
      </w:r>
      <w:r w:rsidR="00682462">
        <w:t>L’activité inclut-elle une installation extérieure d’entreposage de matières résiduelles de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682462">
        <w:t xml:space="preserve"> localisée sur le terrain d’une fabrique ou sur celui d’une station</w:t>
      </w:r>
      <w:r w:rsidR="00CD1D5B">
        <w:t xml:space="preserve"> de traitement</w:t>
      </w:r>
      <w:r w:rsidR="00682462">
        <w:t xml:space="preserve"> qui n’est pas une station </w:t>
      </w:r>
      <w:r w:rsidR="00CD1D5B">
        <w:t xml:space="preserve">d’épuration </w:t>
      </w:r>
      <w:r w:rsidR="00682462">
        <w:t>municipale (art. 17 al. 1 (1) REAFIE)?</w:t>
      </w:r>
    </w:p>
    <w:p w14:paraId="30BF1083" w14:textId="76700DBA" w:rsidR="00A96912" w:rsidRPr="00A96912" w:rsidRDefault="00682462" w:rsidP="00682462">
      <w:pPr>
        <w:pStyle w:val="QuestionInfo"/>
      </w:pPr>
      <w:r>
        <w:t>Notez que l’entreposage et le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t xml:space="preserve"> doivent être réalisés conformément aux dispositions du chapitre VI du RFPP ou faire l’objet d’une valorisation conformément à la LQE (art. 88 RFPP).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82462" w14:paraId="706D7787" w14:textId="77777777" w:rsidTr="00FB5199">
        <w:trPr>
          <w:trHeight w:val="272"/>
        </w:trPr>
        <w:tc>
          <w:tcPr>
            <w:tcW w:w="1637" w:type="dxa"/>
            <w:shd w:val="clear" w:color="auto" w:fill="D9E2F3" w:themeFill="accent1" w:themeFillTint="33"/>
          </w:tcPr>
          <w:p w14:paraId="7E7F3050" w14:textId="77777777" w:rsidR="00682462" w:rsidRDefault="00257B94" w:rsidP="00FB5199">
            <w:pPr>
              <w:pStyle w:val="Normalformulaire"/>
              <w:spacing w:after="0"/>
            </w:pPr>
            <w:sdt>
              <w:sdtPr>
                <w:id w:val="-367142685"/>
                <w14:checkbox>
                  <w14:checked w14:val="0"/>
                  <w14:checkedState w14:val="2612" w14:font="MS Gothic"/>
                  <w14:uncheckedState w14:val="2610" w14:font="MS Gothic"/>
                </w14:checkbox>
              </w:sdtPr>
              <w:sdtEndPr/>
              <w:sdtContent>
                <w:r w:rsidR="00682462">
                  <w:rPr>
                    <w:rFonts w:ascii="MS Gothic" w:hAnsi="MS Gothic" w:hint="eastAsia"/>
                  </w:rPr>
                  <w:t>☐</w:t>
                </w:r>
              </w:sdtContent>
            </w:sdt>
            <w:r w:rsidR="00682462">
              <w:t>Oui</w:t>
            </w:r>
            <w:r w:rsidR="00682462">
              <w:tab/>
              <w:t xml:space="preserve"> </w:t>
            </w:r>
            <w:sdt>
              <w:sdtPr>
                <w:id w:val="-1833667274"/>
                <w14:checkbox>
                  <w14:checked w14:val="0"/>
                  <w14:checkedState w14:val="2612" w14:font="MS Gothic"/>
                  <w14:uncheckedState w14:val="2610" w14:font="MS Gothic"/>
                </w14:checkbox>
              </w:sdtPr>
              <w:sdtEndPr/>
              <w:sdtContent>
                <w:r w:rsidR="00682462">
                  <w:rPr>
                    <w:rFonts w:ascii="MS Gothic" w:hAnsi="MS Gothic" w:hint="eastAsia"/>
                  </w:rPr>
                  <w:t>☐</w:t>
                </w:r>
              </w:sdtContent>
            </w:sdt>
            <w:r w:rsidR="00682462">
              <w:t>Non</w:t>
            </w:r>
          </w:p>
        </w:tc>
      </w:tr>
    </w:tbl>
    <w:p w14:paraId="328F69A9" w14:textId="7AE07E32" w:rsidR="00682462" w:rsidRDefault="00682462" w:rsidP="00682462">
      <w:pPr>
        <w:pStyle w:val="Siouinon"/>
      </w:pPr>
      <w:r>
        <w:t xml:space="preserve">Si vous avez répondu Non, passez à la </w:t>
      </w:r>
      <w:r w:rsidR="007C5D2C">
        <w:t>question</w:t>
      </w:r>
      <w:r>
        <w:t xml:space="preserve"> 2.</w:t>
      </w:r>
      <w:r w:rsidR="00382B70">
        <w:t>7</w:t>
      </w:r>
      <w:r>
        <w:t>.4.</w:t>
      </w:r>
    </w:p>
    <w:p w14:paraId="3FFB6809" w14:textId="43CB89C9" w:rsidR="004F5A37" w:rsidRDefault="00682462" w:rsidP="00857B4F">
      <w:pPr>
        <w:pStyle w:val="Question"/>
        <w:keepNext/>
      </w:pPr>
      <w:r>
        <w:lastRenderedPageBreak/>
        <w:t>2.</w:t>
      </w:r>
      <w:r w:rsidR="003022E5">
        <w:t>7</w:t>
      </w:r>
      <w:r>
        <w:t>.3</w:t>
      </w:r>
      <w:r>
        <w:tab/>
      </w:r>
      <w:r w:rsidR="004F5A37">
        <w:t>Décrivez les aires d’entreposage des résidus de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4F5A37">
        <w:t>, les volumes de matières entreposées ainsi que leurs gestions (art. 17 al. 1 (5) REAFIE et art.</w:t>
      </w:r>
      <w:r w:rsidR="00C30C61">
        <w:t> </w:t>
      </w:r>
      <w:r w:rsidR="004F5A37">
        <w:t>52, 127 et 128 RFPP).</w:t>
      </w:r>
    </w:p>
    <w:p w14:paraId="2AD2FFD5" w14:textId="21BAEFFA" w:rsidR="004F5A37" w:rsidRDefault="004F5A37" w:rsidP="004F5A37">
      <w:pPr>
        <w:pStyle w:val="QuestionInfo"/>
      </w:pPr>
      <w:r>
        <w:t>Exemples de renseignement à fournir :</w:t>
      </w:r>
    </w:p>
    <w:p w14:paraId="7BAD4AB1" w14:textId="77777777" w:rsidR="004F5A37" w:rsidRDefault="004F5A37" w:rsidP="004F5A37">
      <w:pPr>
        <w:pStyle w:val="Questionliste"/>
      </w:pPr>
      <w:r>
        <w:t>le volume maximal des aires d’entreposage;</w:t>
      </w:r>
    </w:p>
    <w:p w14:paraId="421770F8" w14:textId="77777777" w:rsidR="004F5A37" w:rsidRDefault="004F5A37" w:rsidP="004F5A37">
      <w:pPr>
        <w:pStyle w:val="Questionliste"/>
      </w:pPr>
      <w:r>
        <w:t>la procédure de vérification des volumes entreposés;</w:t>
      </w:r>
    </w:p>
    <w:p w14:paraId="1855BFED" w14:textId="77777777" w:rsidR="004F5A37" w:rsidRDefault="004F5A37" w:rsidP="004F5A37">
      <w:pPr>
        <w:pStyle w:val="Questionliste"/>
      </w:pPr>
      <w:r>
        <w:t>le mode de gestion si le volume p</w:t>
      </w:r>
      <w:r w:rsidRPr="00ED5F7E">
        <w:t>roduit par la fabrique pendant les 12 derniers mois</w:t>
      </w:r>
      <w:r>
        <w:t xml:space="preserve"> est atteint;</w:t>
      </w:r>
    </w:p>
    <w:p w14:paraId="2CB094CE" w14:textId="77777777" w:rsidR="004F5A37" w:rsidRDefault="004F5A37" w:rsidP="004F5A37">
      <w:pPr>
        <w:pStyle w:val="Questionliste"/>
      </w:pPr>
      <w:r>
        <w:t>la présence de repères physique pour délimiter l’aire de stockage;</w:t>
      </w:r>
    </w:p>
    <w:p w14:paraId="0D497509" w14:textId="77777777" w:rsidR="004F5A37" w:rsidRDefault="004F5A37" w:rsidP="004F5A37">
      <w:pPr>
        <w:pStyle w:val="Questionliste"/>
      </w:pPr>
      <w:r>
        <w:t>l’étanchéité des aires d’entreposage;</w:t>
      </w:r>
    </w:p>
    <w:p w14:paraId="347D96A6" w14:textId="561B97B6" w:rsidR="00682462" w:rsidRDefault="004F5A37" w:rsidP="004F5A37">
      <w:pPr>
        <w:pStyle w:val="Questionliste"/>
        <w:spacing w:after="240"/>
      </w:pPr>
      <w:r>
        <w:t>la ségrégation des eaux de ruissellement de l’aire stockage par rapport aux autres eaux de ruissellement sur le site (art. 52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019962556"/>
          <w15:repeatingSection/>
        </w:sdtPr>
        <w:sdtEndPr/>
        <w:sdtContent>
          <w:sdt>
            <w:sdtPr>
              <w:id w:val="769820208"/>
              <w:placeholder>
                <w:docPart w:val="93BBCBF408424D439EABCAAE46DC0B12"/>
              </w:placeholder>
              <w15:repeatingSectionItem/>
            </w:sdtPr>
            <w:sdtEndPr/>
            <w:sdtContent>
              <w:tr w:rsidR="004F5A37" w14:paraId="0B49AE18" w14:textId="77777777" w:rsidTr="00FB5199">
                <w:trPr>
                  <w:trHeight w:val="448"/>
                  <w:jc w:val="center"/>
                </w:trPr>
                <w:sdt>
                  <w:sdtPr>
                    <w:id w:val="926070958"/>
                    <w:placeholder>
                      <w:docPart w:val="E4D8BFA6F3254493AA501380DF6BD8DB"/>
                    </w:placeholder>
                    <w:showingPlcHdr/>
                  </w:sdtPr>
                  <w:sdtEndPr/>
                  <w:sdtContent>
                    <w:tc>
                      <w:tcPr>
                        <w:tcW w:w="16968" w:type="dxa"/>
                        <w:shd w:val="clear" w:color="auto" w:fill="D9E2F3" w:themeFill="accent1" w:themeFillTint="33"/>
                      </w:tcPr>
                      <w:p w14:paraId="2177C83E" w14:textId="77777777" w:rsidR="004F5A37" w:rsidRDefault="004F5A37"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E901D18" w14:textId="465BA8F4" w:rsidR="00CA361E" w:rsidRDefault="00300EFC" w:rsidP="00CA361E">
      <w:pPr>
        <w:pStyle w:val="Question"/>
      </w:pPr>
      <w:r>
        <w:t>2.</w:t>
      </w:r>
      <w:r w:rsidR="00455C79">
        <w:t>7</w:t>
      </w:r>
      <w:r>
        <w:t>.4</w:t>
      </w:r>
      <w:r w:rsidR="0048479F">
        <w:tab/>
      </w:r>
      <w:r w:rsidR="00CA361E">
        <w:t>L’activité concerne-t-elle l’installation d’un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CA361E">
        <w:t xml:space="preserve"> par combustion de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CA361E">
        <w:t xml:space="preserve"> de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CA361E">
        <w:t xml:space="preserve"> (art. 17 al. 1 (1) REAFIE)?</w:t>
      </w:r>
    </w:p>
    <w:p w14:paraId="65C02F57" w14:textId="77777777" w:rsidR="00CA361E" w:rsidRDefault="00CA361E" w:rsidP="00CA361E">
      <w:pPr>
        <w:pStyle w:val="QuestionInfo"/>
      </w:pPr>
      <w:r>
        <w:t>Exemples d’installation de traitement par combustion :</w:t>
      </w:r>
    </w:p>
    <w:p w14:paraId="18E4FCD1" w14:textId="77777777" w:rsidR="00CA361E" w:rsidRDefault="00CA361E" w:rsidP="00CA361E">
      <w:pPr>
        <w:pStyle w:val="Questionliste"/>
      </w:pPr>
      <w:r>
        <w:t>appareil ou chaudière à biomasse;</w:t>
      </w:r>
    </w:p>
    <w:p w14:paraId="23C39A18" w14:textId="77777777" w:rsidR="00CA361E" w:rsidRDefault="00CA361E" w:rsidP="00CA361E">
      <w:pPr>
        <w:pStyle w:val="Questionliste"/>
      </w:pPr>
      <w:r>
        <w:t>chaudière à écorces;</w:t>
      </w:r>
    </w:p>
    <w:p w14:paraId="21FB5F17" w14:textId="77777777" w:rsidR="00CA361E" w:rsidRDefault="00CA361E" w:rsidP="00CA361E">
      <w:pPr>
        <w:pStyle w:val="Questionliste"/>
      </w:pPr>
      <w:r>
        <w:t>bouilloire;</w:t>
      </w:r>
    </w:p>
    <w:p w14:paraId="437BBD10" w14:textId="77777777" w:rsidR="00CA361E" w:rsidRDefault="00CA361E" w:rsidP="00CA361E">
      <w:pPr>
        <w:pStyle w:val="Questionliste"/>
        <w:spacing w:after="240"/>
      </w:pPr>
      <w:r>
        <w:t>système de séchage des boues ou des écorces.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A361E" w14:paraId="396881C2" w14:textId="77777777" w:rsidTr="00FB5199">
        <w:trPr>
          <w:trHeight w:val="272"/>
        </w:trPr>
        <w:tc>
          <w:tcPr>
            <w:tcW w:w="1637" w:type="dxa"/>
            <w:shd w:val="clear" w:color="auto" w:fill="D9E2F3" w:themeFill="accent1" w:themeFillTint="33"/>
          </w:tcPr>
          <w:p w14:paraId="5F28C05C" w14:textId="77777777" w:rsidR="00CA361E" w:rsidRDefault="00257B94" w:rsidP="00FB5199">
            <w:pPr>
              <w:pStyle w:val="Normalformulaire"/>
              <w:spacing w:after="0"/>
            </w:pPr>
            <w:sdt>
              <w:sdtPr>
                <w:id w:val="1406492669"/>
                <w14:checkbox>
                  <w14:checked w14:val="0"/>
                  <w14:checkedState w14:val="2612" w14:font="MS Gothic"/>
                  <w14:uncheckedState w14:val="2610" w14:font="MS Gothic"/>
                </w14:checkbox>
              </w:sdtPr>
              <w:sdtEndPr/>
              <w:sdtContent>
                <w:r w:rsidR="00CA361E">
                  <w:rPr>
                    <w:rFonts w:ascii="MS Gothic" w:hAnsi="MS Gothic" w:hint="eastAsia"/>
                  </w:rPr>
                  <w:t>☐</w:t>
                </w:r>
              </w:sdtContent>
            </w:sdt>
            <w:r w:rsidR="00CA361E">
              <w:t>Oui</w:t>
            </w:r>
            <w:r w:rsidR="00CA361E">
              <w:tab/>
              <w:t xml:space="preserve"> </w:t>
            </w:r>
            <w:sdt>
              <w:sdtPr>
                <w:id w:val="-702169531"/>
                <w14:checkbox>
                  <w14:checked w14:val="0"/>
                  <w14:checkedState w14:val="2612" w14:font="MS Gothic"/>
                  <w14:uncheckedState w14:val="2610" w14:font="MS Gothic"/>
                </w14:checkbox>
              </w:sdtPr>
              <w:sdtEndPr/>
              <w:sdtContent>
                <w:r w:rsidR="00CA361E">
                  <w:rPr>
                    <w:rFonts w:ascii="MS Gothic" w:hAnsi="MS Gothic" w:hint="eastAsia"/>
                  </w:rPr>
                  <w:t>☐</w:t>
                </w:r>
              </w:sdtContent>
            </w:sdt>
            <w:r w:rsidR="00CA361E">
              <w:t>Non</w:t>
            </w:r>
          </w:p>
        </w:tc>
      </w:tr>
    </w:tbl>
    <w:p w14:paraId="7946BE5F" w14:textId="50F9BAB8" w:rsidR="00CA361E" w:rsidRDefault="00CA361E" w:rsidP="00CA361E">
      <w:pPr>
        <w:pStyle w:val="Siouinon"/>
      </w:pPr>
      <w:r>
        <w:t xml:space="preserve">Si vous avez répondu Non, passez à la </w:t>
      </w:r>
      <w:r w:rsidR="002E3A92">
        <w:t>question</w:t>
      </w:r>
      <w:r>
        <w:t xml:space="preserve"> 2.</w:t>
      </w:r>
      <w:r w:rsidR="009A07AB">
        <w:t>7</w:t>
      </w:r>
      <w:r>
        <w:t>.9.</w:t>
      </w:r>
    </w:p>
    <w:p w14:paraId="3FCE67DC" w14:textId="14E7322D" w:rsidR="00B964B7" w:rsidRDefault="00CA361E" w:rsidP="00B964B7">
      <w:pPr>
        <w:pStyle w:val="Question"/>
      </w:pPr>
      <w:r>
        <w:t>2.</w:t>
      </w:r>
      <w:r w:rsidR="00455C79">
        <w:t>7</w:t>
      </w:r>
      <w:r>
        <w:t>.5</w:t>
      </w:r>
      <w:r>
        <w:tab/>
      </w:r>
      <w:r w:rsidR="00B964B7" w:rsidRPr="00AD2D30">
        <w:t>Décrivez l</w:t>
      </w:r>
      <w:r w:rsidR="00B964B7">
        <w:t>’entreposage et le mode de gestion des cendres produites par la combustion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B964B7">
        <w:t xml:space="preserve"> de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B964B7">
        <w:t xml:space="preserve"> (art. 17 al. 1 (5) REAFIE et art. 93 RFPP).</w:t>
      </w:r>
    </w:p>
    <w:p w14:paraId="6C732BAD" w14:textId="77777777" w:rsidR="00B964B7" w:rsidRDefault="00B964B7" w:rsidP="00B964B7">
      <w:pPr>
        <w:pStyle w:val="QuestionInfo"/>
      </w:pPr>
      <w:r>
        <w:t>Exemples de renseignement à fournir :</w:t>
      </w:r>
    </w:p>
    <w:p w14:paraId="195F7400" w14:textId="77777777" w:rsidR="00B964B7" w:rsidRDefault="00B964B7" w:rsidP="00B964B7">
      <w:pPr>
        <w:pStyle w:val="Questionliste"/>
      </w:pPr>
      <w:r>
        <w:t>si les cendres sont valorisées ou enfouies;</w:t>
      </w:r>
    </w:p>
    <w:p w14:paraId="7DF1EA0E" w14:textId="77777777" w:rsidR="00B964B7" w:rsidRDefault="00B964B7" w:rsidP="00B964B7">
      <w:pPr>
        <w:pStyle w:val="Questionliste"/>
      </w:pPr>
      <w:r>
        <w:t>le mode d’entreposage des cendres;</w:t>
      </w:r>
    </w:p>
    <w:p w14:paraId="6555DC21" w14:textId="44AD14EB" w:rsidR="00CA361E" w:rsidRDefault="00B964B7" w:rsidP="00050588">
      <w:pPr>
        <w:pStyle w:val="Questionliste"/>
        <w:spacing w:after="240"/>
      </w:pPr>
      <w:r w:rsidRPr="009B2339">
        <w:t>toute</w:t>
      </w:r>
      <w:r>
        <w:t xml:space="preserve"> autre</w:t>
      </w:r>
      <w:r w:rsidRPr="009B2339">
        <w:t xml:space="preserve"> information pertinente démontrant le respect de l’article </w:t>
      </w:r>
      <w:r>
        <w:t>89</w:t>
      </w:r>
      <w:r w:rsidRPr="009B2339">
        <w:t xml:space="preserve"> du R</w:t>
      </w:r>
      <w:r>
        <w:t>FPP</w:t>
      </w:r>
      <w:r w:rsidRPr="009B2339">
        <w:t xml:space="preserve"> (absence de dilution).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75293640"/>
          <w15:repeatingSection/>
        </w:sdtPr>
        <w:sdtEndPr/>
        <w:sdtContent>
          <w:sdt>
            <w:sdtPr>
              <w:id w:val="1139383118"/>
              <w:placeholder>
                <w:docPart w:val="882C962A2E534DD8AA08D90208393FFE"/>
              </w:placeholder>
              <w15:repeatingSectionItem/>
            </w:sdtPr>
            <w:sdtEndPr/>
            <w:sdtContent>
              <w:tr w:rsidR="00050588" w14:paraId="6035107E" w14:textId="77777777" w:rsidTr="00FB5199">
                <w:trPr>
                  <w:trHeight w:val="448"/>
                  <w:jc w:val="center"/>
                </w:trPr>
                <w:sdt>
                  <w:sdtPr>
                    <w:id w:val="1404484433"/>
                    <w:placeholder>
                      <w:docPart w:val="73B6D7A4192B466DADB46D0EEF505152"/>
                    </w:placeholder>
                    <w:showingPlcHdr/>
                  </w:sdtPr>
                  <w:sdtEndPr/>
                  <w:sdtContent>
                    <w:tc>
                      <w:tcPr>
                        <w:tcW w:w="16968" w:type="dxa"/>
                        <w:shd w:val="clear" w:color="auto" w:fill="D9E2F3" w:themeFill="accent1" w:themeFillTint="33"/>
                      </w:tcPr>
                      <w:p w14:paraId="3FA60C5D" w14:textId="77777777" w:rsidR="00050588" w:rsidRDefault="00050588"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D8CCED3" w14:textId="43FC478C" w:rsidR="00512DE0" w:rsidRDefault="00B964B7" w:rsidP="006C621A">
      <w:pPr>
        <w:pStyle w:val="Question"/>
      </w:pPr>
      <w:r>
        <w:lastRenderedPageBreak/>
        <w:t>2.</w:t>
      </w:r>
      <w:r w:rsidR="00455C79">
        <w:t>7</w:t>
      </w:r>
      <w:r>
        <w:t>.6</w:t>
      </w:r>
      <w:r>
        <w:tab/>
      </w:r>
      <w:r w:rsidR="00512DE0">
        <w:t xml:space="preserve">Des eaux sont-elles utilisées pour refroidir les cendres ou pour le lavage des gaz </w:t>
      </w:r>
      <w:r w:rsidR="00F9211E">
        <w:t xml:space="preserve">des équipements de procédé </w:t>
      </w:r>
      <w:r w:rsidR="00512DE0">
        <w:t>(art. 17 al. 1 (5) REAFIE et art. 95 RFPP)?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12DE0" w14:paraId="407916CF" w14:textId="77777777" w:rsidTr="00FB5199">
        <w:trPr>
          <w:trHeight w:val="272"/>
        </w:trPr>
        <w:tc>
          <w:tcPr>
            <w:tcW w:w="1637" w:type="dxa"/>
            <w:shd w:val="clear" w:color="auto" w:fill="D9E2F3" w:themeFill="accent1" w:themeFillTint="33"/>
          </w:tcPr>
          <w:p w14:paraId="5A09AE85" w14:textId="77777777" w:rsidR="00512DE0" w:rsidRDefault="00257B94" w:rsidP="00C30C61">
            <w:pPr>
              <w:pStyle w:val="Normalformulaire"/>
              <w:keepNext/>
              <w:spacing w:after="0"/>
            </w:pPr>
            <w:sdt>
              <w:sdtPr>
                <w:id w:val="-396515794"/>
                <w14:checkbox>
                  <w14:checked w14:val="0"/>
                  <w14:checkedState w14:val="2612" w14:font="MS Gothic"/>
                  <w14:uncheckedState w14:val="2610" w14:font="MS Gothic"/>
                </w14:checkbox>
              </w:sdtPr>
              <w:sdtEndPr/>
              <w:sdtContent>
                <w:r w:rsidR="00512DE0">
                  <w:rPr>
                    <w:rFonts w:ascii="MS Gothic" w:hAnsi="MS Gothic" w:hint="eastAsia"/>
                  </w:rPr>
                  <w:t>☐</w:t>
                </w:r>
              </w:sdtContent>
            </w:sdt>
            <w:r w:rsidR="00512DE0">
              <w:t>Oui</w:t>
            </w:r>
            <w:r w:rsidR="00512DE0">
              <w:tab/>
              <w:t xml:space="preserve"> </w:t>
            </w:r>
            <w:sdt>
              <w:sdtPr>
                <w:id w:val="-2076960637"/>
                <w14:checkbox>
                  <w14:checked w14:val="0"/>
                  <w14:checkedState w14:val="2612" w14:font="MS Gothic"/>
                  <w14:uncheckedState w14:val="2610" w14:font="MS Gothic"/>
                </w14:checkbox>
              </w:sdtPr>
              <w:sdtEndPr/>
              <w:sdtContent>
                <w:r w:rsidR="00512DE0">
                  <w:rPr>
                    <w:rFonts w:ascii="MS Gothic" w:hAnsi="MS Gothic" w:hint="eastAsia"/>
                  </w:rPr>
                  <w:t>☐</w:t>
                </w:r>
              </w:sdtContent>
            </w:sdt>
            <w:r w:rsidR="00512DE0">
              <w:t>Non</w:t>
            </w:r>
          </w:p>
        </w:tc>
      </w:tr>
    </w:tbl>
    <w:p w14:paraId="006CCBA9" w14:textId="07BE54CC" w:rsidR="00512DE0" w:rsidRDefault="00512DE0" w:rsidP="00C30C61">
      <w:pPr>
        <w:pStyle w:val="Siouinon"/>
        <w:keepNext/>
      </w:pPr>
      <w:r>
        <w:t xml:space="preserve">Si vous avez répondu Non, passez à la </w:t>
      </w:r>
      <w:r w:rsidR="002E3A92">
        <w:t>question</w:t>
      </w:r>
      <w:r>
        <w:t xml:space="preserve"> 2.</w:t>
      </w:r>
      <w:r w:rsidR="001E0070">
        <w:t>7</w:t>
      </w:r>
      <w:r>
        <w:t>.9.</w:t>
      </w:r>
    </w:p>
    <w:p w14:paraId="6E5E3A48" w14:textId="047C9802" w:rsidR="00050588" w:rsidRDefault="00512DE0" w:rsidP="00050588">
      <w:pPr>
        <w:pStyle w:val="Question"/>
      </w:pPr>
      <w:r>
        <w:t>2.</w:t>
      </w:r>
      <w:r w:rsidR="00455C79">
        <w:t>7</w:t>
      </w:r>
      <w:r>
        <w:t>.7</w:t>
      </w:r>
      <w:r>
        <w:tab/>
      </w:r>
      <w:r w:rsidR="00050588">
        <w:t>Les eaux de refroidissement ou de lavage sont-elles traitées avec les eaux de procédé de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050588">
        <w:t xml:space="preserve"> ou rejetées dans un réseau d’égouts (art. 17 al. 1 (5) REAFIE et art. 95 RFPP)?</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D35FA" w14:paraId="705B48F8" w14:textId="77777777" w:rsidTr="00FB5199">
        <w:trPr>
          <w:trHeight w:val="272"/>
        </w:trPr>
        <w:tc>
          <w:tcPr>
            <w:tcW w:w="1637" w:type="dxa"/>
            <w:shd w:val="clear" w:color="auto" w:fill="D9E2F3" w:themeFill="accent1" w:themeFillTint="33"/>
          </w:tcPr>
          <w:p w14:paraId="413A3049" w14:textId="77777777" w:rsidR="00CD35FA" w:rsidRDefault="00257B94" w:rsidP="00FB5199">
            <w:pPr>
              <w:pStyle w:val="Normalformulaire"/>
              <w:spacing w:after="0"/>
            </w:pPr>
            <w:sdt>
              <w:sdtPr>
                <w:id w:val="-1547362096"/>
                <w14:checkbox>
                  <w14:checked w14:val="0"/>
                  <w14:checkedState w14:val="2612" w14:font="MS Gothic"/>
                  <w14:uncheckedState w14:val="2610" w14:font="MS Gothic"/>
                </w14:checkbox>
              </w:sdtPr>
              <w:sdtEndPr/>
              <w:sdtContent>
                <w:r w:rsidR="00CD35FA">
                  <w:rPr>
                    <w:rFonts w:ascii="MS Gothic" w:hAnsi="MS Gothic" w:hint="eastAsia"/>
                  </w:rPr>
                  <w:t>☐</w:t>
                </w:r>
              </w:sdtContent>
            </w:sdt>
            <w:r w:rsidR="00CD35FA">
              <w:t>Oui</w:t>
            </w:r>
            <w:r w:rsidR="00CD35FA">
              <w:tab/>
              <w:t xml:space="preserve"> </w:t>
            </w:r>
            <w:sdt>
              <w:sdtPr>
                <w:id w:val="183025159"/>
                <w14:checkbox>
                  <w14:checked w14:val="0"/>
                  <w14:checkedState w14:val="2612" w14:font="MS Gothic"/>
                  <w14:uncheckedState w14:val="2610" w14:font="MS Gothic"/>
                </w14:checkbox>
              </w:sdtPr>
              <w:sdtEndPr/>
              <w:sdtContent>
                <w:r w:rsidR="00CD35FA">
                  <w:rPr>
                    <w:rFonts w:ascii="MS Gothic" w:hAnsi="MS Gothic" w:hint="eastAsia"/>
                  </w:rPr>
                  <w:t>☐</w:t>
                </w:r>
              </w:sdtContent>
            </w:sdt>
            <w:r w:rsidR="00CD35FA">
              <w:t>Non</w:t>
            </w:r>
          </w:p>
        </w:tc>
      </w:tr>
    </w:tbl>
    <w:p w14:paraId="790B33DF" w14:textId="03F8C5B5" w:rsidR="00CD35FA" w:rsidRDefault="00CD35FA" w:rsidP="00CD35FA">
      <w:pPr>
        <w:pStyle w:val="Siouinon"/>
      </w:pPr>
      <w:r>
        <w:t xml:space="preserve">Si vous avez répondu Non, passez à la </w:t>
      </w:r>
      <w:r w:rsidR="002E3A92">
        <w:t xml:space="preserve">question </w:t>
      </w:r>
      <w:r>
        <w:t>2.</w:t>
      </w:r>
      <w:r w:rsidR="00F06EB2">
        <w:t>7</w:t>
      </w:r>
      <w:r>
        <w:t>.9.</w:t>
      </w:r>
    </w:p>
    <w:p w14:paraId="18901C1E" w14:textId="722FFB04" w:rsidR="00A7000A" w:rsidRDefault="00CD35FA" w:rsidP="00A7000A">
      <w:pPr>
        <w:pStyle w:val="Question"/>
      </w:pPr>
      <w:r>
        <w:t>2.</w:t>
      </w:r>
      <w:r w:rsidR="00455C79">
        <w:t>7</w:t>
      </w:r>
      <w:r>
        <w:t>.8</w:t>
      </w:r>
      <w:r>
        <w:tab/>
      </w:r>
      <w:r w:rsidR="00A7000A">
        <w:t>Décrivez le suivi effectué pour les eaux de refroidissement des cendres ou de lavage des gaz</w:t>
      </w:r>
      <w:r w:rsidR="00F9211E">
        <w:t xml:space="preserve"> des équipements de procédé</w:t>
      </w:r>
      <w:r w:rsidR="00A7000A">
        <w:t xml:space="preserve"> (art. 17 al. 1 (5) REAFIE et art.</w:t>
      </w:r>
      <w:r w:rsidR="00835EA8">
        <w:t> </w:t>
      </w:r>
      <w:r w:rsidR="00A7000A">
        <w:t>105 RFPP).</w:t>
      </w:r>
    </w:p>
    <w:p w14:paraId="11CBC134" w14:textId="77777777" w:rsidR="00A7000A" w:rsidRDefault="00A7000A" w:rsidP="00A7000A">
      <w:pPr>
        <w:pStyle w:val="QuestionInfo"/>
      </w:pPr>
      <w:r>
        <w:t>Exemples de renseignement à fournir :</w:t>
      </w:r>
    </w:p>
    <w:p w14:paraId="50BF98F8" w14:textId="77777777" w:rsidR="00A7000A" w:rsidRDefault="00A7000A" w:rsidP="00A7000A">
      <w:pPr>
        <w:pStyle w:val="Questionliste"/>
      </w:pPr>
      <w:r>
        <w:t>la fréquence et la méthodologie d’échantillonnage;</w:t>
      </w:r>
    </w:p>
    <w:p w14:paraId="615C3AF5" w14:textId="77777777" w:rsidR="00A7000A" w:rsidRDefault="00A7000A" w:rsidP="00A7000A">
      <w:pPr>
        <w:pStyle w:val="Questionliste"/>
      </w:pPr>
      <w:r>
        <w:t>les paramètres à échantillonner ainsi que leurs normes (art. 104 RFPP);</w:t>
      </w:r>
    </w:p>
    <w:p w14:paraId="2A4EB32E" w14:textId="3AE025EC" w:rsidR="00A7000A" w:rsidRDefault="00A7000A" w:rsidP="00A7000A">
      <w:pPr>
        <w:pStyle w:val="Questionliste"/>
      </w:pPr>
      <w:proofErr w:type="gramStart"/>
      <w:r>
        <w:t>la</w:t>
      </w:r>
      <w:proofErr w:type="gramEnd"/>
      <w:r>
        <w:t xml:space="preserve"> localisation du système de mesure et d’enregistrement en continu à l’entrée ou à la sortie du système de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t>, le cas échéant;</w:t>
      </w:r>
    </w:p>
    <w:p w14:paraId="283CADF3" w14:textId="77777777" w:rsidR="00A7000A" w:rsidRDefault="00A7000A" w:rsidP="00A7000A">
      <w:pPr>
        <w:pStyle w:val="Questionliste"/>
      </w:pPr>
      <w:r>
        <w:t>la méthode et la fréquence de transmission des résultats;</w:t>
      </w:r>
    </w:p>
    <w:p w14:paraId="3AEA0CA2" w14:textId="77777777" w:rsidR="00A7000A" w:rsidRDefault="00A7000A" w:rsidP="00857B4F">
      <w:pPr>
        <w:pStyle w:val="Questionliste"/>
        <w:spacing w:after="240"/>
      </w:pPr>
      <w:r>
        <w:t>toute autre information pertinente.</w:t>
      </w:r>
    </w:p>
    <w:p w14:paraId="7A038F7B" w14:textId="77777777" w:rsidR="00A7000A" w:rsidRDefault="00A7000A" w:rsidP="00A7000A">
      <w:pPr>
        <w:pStyle w:val="QuestionInfo"/>
      </w:pPr>
      <w:r w:rsidRPr="00BB77F0">
        <w:t>L’annexe X d</w:t>
      </w:r>
      <w:r>
        <w:t>u RFPP offre un modèle de présentation de rapport mensuel sur la conformité des autres eaux usées (art. 105 al. 5 RFPP).</w:t>
      </w:r>
    </w:p>
    <w:p w14:paraId="3BB41103" w14:textId="77777777" w:rsidR="00A7000A" w:rsidRDefault="00A7000A" w:rsidP="00A7000A">
      <w:pPr>
        <w:pStyle w:val="QuestionInfo"/>
        <w:rPr>
          <w:rFonts w:cstheme="minorHAnsi"/>
        </w:rPr>
      </w:pPr>
      <w:r w:rsidRPr="00E55FC5">
        <w:rPr>
          <w:rFonts w:cstheme="minorHAnsi"/>
        </w:rPr>
        <w:t xml:space="preserve">Pour faciliter l’analyse </w:t>
      </w:r>
      <w:r w:rsidRPr="009A1546">
        <w:rPr>
          <w:rFonts w:cstheme="minorHAnsi"/>
        </w:rPr>
        <w:t xml:space="preserve">de la demande, il est recommandé de </w:t>
      </w:r>
      <w:r w:rsidRPr="009A1546" w:rsidDel="00042095">
        <w:rPr>
          <w:rFonts w:cstheme="minorHAnsi"/>
        </w:rPr>
        <w:t>joindre</w:t>
      </w:r>
      <w:r w:rsidRPr="009A1546">
        <w:rPr>
          <w:rFonts w:cstheme="minorHAnsi"/>
        </w:rPr>
        <w:t xml:space="preserve"> un programme d’autosurveillance des eaux. </w:t>
      </w:r>
      <w:r w:rsidRPr="009A1546">
        <w:rPr>
          <w:rStyle w:val="normaltextrun"/>
          <w:rFonts w:cstheme="minorHAnsi"/>
        </w:rPr>
        <w:t>Ce document pourrait d’ailleurs être exigé dans le cadre de l’analyse de la demande</w:t>
      </w:r>
      <w:r w:rsidRPr="00D738F7">
        <w:rPr>
          <w:rStyle w:val="normaltextrun"/>
          <w:rFonts w:cstheme="minorHAnsi"/>
        </w:rPr>
        <w:t xml:space="preserve">. </w:t>
      </w:r>
      <w:r>
        <w:rPr>
          <w:rFonts w:cstheme="minorHAnsi"/>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264569497"/>
          <w15:repeatingSection/>
        </w:sdtPr>
        <w:sdtEndPr/>
        <w:sdtContent>
          <w:sdt>
            <w:sdtPr>
              <w:id w:val="1701427805"/>
              <w:placeholder>
                <w:docPart w:val="F63955F949B64F20B25CA36BCF97D804"/>
              </w:placeholder>
              <w15:repeatingSectionItem/>
            </w:sdtPr>
            <w:sdtEndPr/>
            <w:sdtContent>
              <w:tr w:rsidR="00A7000A" w14:paraId="6547E2BB" w14:textId="77777777" w:rsidTr="00FB5199">
                <w:trPr>
                  <w:trHeight w:val="448"/>
                  <w:jc w:val="center"/>
                </w:trPr>
                <w:sdt>
                  <w:sdtPr>
                    <w:id w:val="-551617560"/>
                    <w:placeholder>
                      <w:docPart w:val="DCF143E7B1D74AE59CE541595D226B84"/>
                    </w:placeholder>
                    <w:showingPlcHdr/>
                  </w:sdtPr>
                  <w:sdtEndPr/>
                  <w:sdtContent>
                    <w:tc>
                      <w:tcPr>
                        <w:tcW w:w="16968" w:type="dxa"/>
                        <w:shd w:val="clear" w:color="auto" w:fill="D9E2F3" w:themeFill="accent1" w:themeFillTint="33"/>
                      </w:tcPr>
                      <w:p w14:paraId="27DD0650" w14:textId="77777777" w:rsidR="00A7000A" w:rsidRDefault="00A7000A"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5FD7271" w14:textId="77777777" w:rsidR="00A7000A" w:rsidRDefault="00A7000A" w:rsidP="001D3747">
      <w:pPr>
        <w:spacing w:after="0" w:line="120" w:lineRule="auto"/>
        <w:rPr>
          <w:rFonts w:cstheme="minorHAnsi"/>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1D3747" w14:paraId="2FC428B4" w14:textId="77777777" w:rsidTr="001D3747">
        <w:trPr>
          <w:trHeight w:val="272"/>
        </w:trPr>
        <w:tc>
          <w:tcPr>
            <w:tcW w:w="17010" w:type="dxa"/>
            <w:shd w:val="clear" w:color="auto" w:fill="D9E2F3" w:themeFill="accent1" w:themeFillTint="33"/>
          </w:tcPr>
          <w:p w14:paraId="63C8F74D" w14:textId="09F68752" w:rsidR="001D3747" w:rsidRDefault="00257B94" w:rsidP="00FB5199">
            <w:pPr>
              <w:pStyle w:val="Normalformulaire"/>
              <w:spacing w:after="0"/>
            </w:pPr>
            <w:sdt>
              <w:sdtPr>
                <w:id w:val="1682013284"/>
                <w14:checkbox>
                  <w14:checked w14:val="0"/>
                  <w14:checkedState w14:val="2612" w14:font="MS Gothic"/>
                  <w14:uncheckedState w14:val="2610" w14:font="MS Gothic"/>
                </w14:checkbox>
              </w:sdtPr>
              <w:sdtEndPr/>
              <w:sdtContent>
                <w:r w:rsidR="001D3747">
                  <w:rPr>
                    <w:rFonts w:ascii="MS Gothic" w:hAnsi="MS Gothic" w:hint="eastAsia"/>
                  </w:rPr>
                  <w:t>☐</w:t>
                </w:r>
              </w:sdtContent>
            </w:sdt>
            <w:r w:rsidR="001D3747">
              <w:t xml:space="preserve"> Ne s’applique pas (ex. : eaux accumulées dans un bassin sans exutoire). </w:t>
            </w:r>
            <w:sdt>
              <w:sdtPr>
                <w:id w:val="1427845782"/>
                <w:placeholder>
                  <w:docPart w:val="590E4CF06C854B72947F6D91A7E71525"/>
                </w:placeholder>
                <w:showingPlcHdr/>
              </w:sdtPr>
              <w:sdtEndPr/>
              <w:sdtContent>
                <w:r w:rsidR="001D3747">
                  <w:rPr>
                    <w:rStyle w:val="Textedelespacerserv"/>
                    <w:i/>
                    <w:iCs/>
                  </w:rPr>
                  <w:t>Justifiez.</w:t>
                </w:r>
              </w:sdtContent>
            </w:sdt>
            <w:r w:rsidR="001D3747">
              <w:t xml:space="preserve">  </w:t>
            </w:r>
          </w:p>
        </w:tc>
      </w:tr>
    </w:tbl>
    <w:p w14:paraId="4A672058" w14:textId="710E2461" w:rsidR="00C9193A" w:rsidRDefault="001D3747" w:rsidP="00C9193A">
      <w:pPr>
        <w:pStyle w:val="Question"/>
      </w:pPr>
      <w:r>
        <w:t>2.</w:t>
      </w:r>
      <w:r w:rsidR="00455C79">
        <w:t>7</w:t>
      </w:r>
      <w:r>
        <w:t>.9</w:t>
      </w:r>
      <w:r>
        <w:tab/>
      </w:r>
      <w:r w:rsidR="00C9193A">
        <w:t>Décrivez le suivi des données sur la gestion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C9193A">
        <w:t xml:space="preserve"> de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C9193A">
        <w:t xml:space="preserve"> (art. 17 al. 1 (5) REAFIE et art. 87 RFPP).</w:t>
      </w:r>
    </w:p>
    <w:p w14:paraId="40DC815C" w14:textId="77777777" w:rsidR="00C9193A" w:rsidRDefault="00C9193A" w:rsidP="00C9193A">
      <w:pPr>
        <w:pStyle w:val="QuestionInfo"/>
      </w:pPr>
      <w:r>
        <w:t>Exemples de renseignements à fournir :</w:t>
      </w:r>
    </w:p>
    <w:p w14:paraId="665B7F0F" w14:textId="58B96E2B" w:rsidR="00C9193A" w:rsidRDefault="00C9193A" w:rsidP="00C9193A">
      <w:pPr>
        <w:pStyle w:val="Questionliste"/>
      </w:pPr>
      <w:r>
        <w:t>l</w:t>
      </w:r>
      <w:r w:rsidR="0089796C">
        <w:t>’</w:t>
      </w:r>
      <w:r>
        <w:t>identification des lieux de stockages;</w:t>
      </w:r>
    </w:p>
    <w:p w14:paraId="5F265E14" w14:textId="77777777" w:rsidR="00C9193A" w:rsidRDefault="00C9193A" w:rsidP="00C9193A">
      <w:pPr>
        <w:pStyle w:val="Questionliste"/>
      </w:pPr>
      <w:r>
        <w:t>la provenance des résidus de fabrique (ex. : localisée sur le site de production ou provenant d’un site externe);</w:t>
      </w:r>
    </w:p>
    <w:p w14:paraId="5DF41A3A" w14:textId="77777777" w:rsidR="00C9193A" w:rsidRDefault="00C9193A" w:rsidP="00C9193A">
      <w:pPr>
        <w:pStyle w:val="Questionliste"/>
      </w:pPr>
      <w:r>
        <w:t>la présence de débris de construction et de démolition, des écorces achetées ou d’autres matières résiduelles admissibles;</w:t>
      </w:r>
    </w:p>
    <w:p w14:paraId="789F11A9" w14:textId="77777777" w:rsidR="00C9193A" w:rsidRDefault="00C9193A" w:rsidP="00C9193A">
      <w:pPr>
        <w:pStyle w:val="Questionliste"/>
      </w:pPr>
      <w:r>
        <w:lastRenderedPageBreak/>
        <w:t>la procédure d’admissibilité des matières résiduelles sur le site, le cas échéant (art. 96 RFPP);</w:t>
      </w:r>
    </w:p>
    <w:p w14:paraId="0975847F" w14:textId="77777777" w:rsidR="00C9193A" w:rsidRDefault="00C9193A" w:rsidP="00C9193A">
      <w:pPr>
        <w:pStyle w:val="Questionliste"/>
        <w:spacing w:after="240"/>
      </w:pPr>
      <w:r>
        <w:t>toute autre information pertinente.</w:t>
      </w:r>
    </w:p>
    <w:p w14:paraId="42A8E0E8" w14:textId="587EDC30" w:rsidR="001D3747" w:rsidRDefault="00C9193A" w:rsidP="00C9193A">
      <w:pPr>
        <w:pStyle w:val="QuestionInfo"/>
      </w:pPr>
      <w:r>
        <w:t>L’annexe XV du RFPP offre un modèle de présentation de rapport sur la gestion des matières résiduelles de fabrique qui doit être fourni mensuellement lors de l’exploitation. Ce rapport doit contenir seulement les matières résiduelles produites par la fabrique elle-même (art. 87 al. 2 RFPP).</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567034248"/>
          <w15:repeatingSection/>
        </w:sdtPr>
        <w:sdtEndPr/>
        <w:sdtContent>
          <w:sdt>
            <w:sdtPr>
              <w:id w:val="485281523"/>
              <w:placeholder>
                <w:docPart w:val="23C1E6A0BAC44743A0401DEA929BA39B"/>
              </w:placeholder>
              <w15:repeatingSectionItem/>
            </w:sdtPr>
            <w:sdtEndPr/>
            <w:sdtContent>
              <w:tr w:rsidR="00BA2898" w14:paraId="7262E29E" w14:textId="77777777" w:rsidTr="00FB5199">
                <w:trPr>
                  <w:trHeight w:val="448"/>
                  <w:jc w:val="center"/>
                </w:trPr>
                <w:sdt>
                  <w:sdtPr>
                    <w:id w:val="-1184202555"/>
                    <w:placeholder>
                      <w:docPart w:val="2AB1E43519B44226B3BB0AF5C0089B72"/>
                    </w:placeholder>
                    <w:showingPlcHdr/>
                  </w:sdtPr>
                  <w:sdtEndPr/>
                  <w:sdtContent>
                    <w:tc>
                      <w:tcPr>
                        <w:tcW w:w="16968" w:type="dxa"/>
                        <w:shd w:val="clear" w:color="auto" w:fill="D9E2F3" w:themeFill="accent1" w:themeFillTint="33"/>
                      </w:tcPr>
                      <w:p w14:paraId="38140079" w14:textId="77777777" w:rsidR="00BA2898" w:rsidRDefault="00BA2898"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AE96BC3" w14:textId="06ED9822" w:rsidR="00050588" w:rsidRDefault="00BA2898" w:rsidP="00BA2898">
      <w:pPr>
        <w:pStyle w:val="Sous-Section"/>
      </w:pPr>
      <w:r>
        <w:t>Stockage des matières résiduelles</w:t>
      </w:r>
    </w:p>
    <w:p w14:paraId="554D7BEA" w14:textId="46968324" w:rsidR="00BA2898" w:rsidRDefault="008A07B1" w:rsidP="00BA2898">
      <w:pPr>
        <w:pStyle w:val="Question"/>
      </w:pPr>
      <w:r>
        <w:t>2.</w:t>
      </w:r>
      <w:r w:rsidR="00455C79">
        <w:t>8</w:t>
      </w:r>
      <w:r>
        <w:t>.1</w:t>
      </w:r>
      <w:r>
        <w:tab/>
      </w:r>
      <w:r w:rsidR="002E3A92" w:rsidRPr="002E3A92">
        <w:t>La demande concerne-t-elle des activités de stockage de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2E3A92" w:rsidRPr="002E3A92">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E3A92" w14:paraId="37DDC84A" w14:textId="77777777" w:rsidTr="00FB5199">
        <w:trPr>
          <w:trHeight w:val="272"/>
        </w:trPr>
        <w:tc>
          <w:tcPr>
            <w:tcW w:w="1637" w:type="dxa"/>
            <w:shd w:val="clear" w:color="auto" w:fill="D9E2F3" w:themeFill="accent1" w:themeFillTint="33"/>
          </w:tcPr>
          <w:p w14:paraId="0A2B3D5D" w14:textId="77777777" w:rsidR="002E3A92" w:rsidRDefault="00257B94" w:rsidP="00FB5199">
            <w:pPr>
              <w:pStyle w:val="Normalformulaire"/>
              <w:spacing w:after="0"/>
            </w:pPr>
            <w:sdt>
              <w:sdtPr>
                <w:id w:val="1439259946"/>
                <w14:checkbox>
                  <w14:checked w14:val="0"/>
                  <w14:checkedState w14:val="2612" w14:font="MS Gothic"/>
                  <w14:uncheckedState w14:val="2610" w14:font="MS Gothic"/>
                </w14:checkbox>
              </w:sdtPr>
              <w:sdtEndPr/>
              <w:sdtContent>
                <w:r w:rsidR="002E3A92">
                  <w:rPr>
                    <w:rFonts w:ascii="MS Gothic" w:hAnsi="MS Gothic" w:hint="eastAsia"/>
                  </w:rPr>
                  <w:t>☐</w:t>
                </w:r>
              </w:sdtContent>
            </w:sdt>
            <w:r w:rsidR="002E3A92">
              <w:t>Oui</w:t>
            </w:r>
            <w:r w:rsidR="002E3A92">
              <w:tab/>
              <w:t xml:space="preserve"> </w:t>
            </w:r>
            <w:sdt>
              <w:sdtPr>
                <w:id w:val="1608235040"/>
                <w14:checkbox>
                  <w14:checked w14:val="0"/>
                  <w14:checkedState w14:val="2612" w14:font="MS Gothic"/>
                  <w14:uncheckedState w14:val="2610" w14:font="MS Gothic"/>
                </w14:checkbox>
              </w:sdtPr>
              <w:sdtEndPr/>
              <w:sdtContent>
                <w:r w:rsidR="002E3A92">
                  <w:rPr>
                    <w:rFonts w:ascii="MS Gothic" w:hAnsi="MS Gothic" w:hint="eastAsia"/>
                  </w:rPr>
                  <w:t>☐</w:t>
                </w:r>
              </w:sdtContent>
            </w:sdt>
            <w:r w:rsidR="002E3A92">
              <w:t>Non</w:t>
            </w:r>
          </w:p>
        </w:tc>
      </w:tr>
    </w:tbl>
    <w:p w14:paraId="52599EDD" w14:textId="39166038" w:rsidR="002E3A92" w:rsidRDefault="002E3A92" w:rsidP="002E3A92">
      <w:pPr>
        <w:pStyle w:val="Siouinon"/>
      </w:pPr>
      <w:r>
        <w:t xml:space="preserve">Si vous avez répondu Non, passez à la section </w:t>
      </w:r>
      <w:r w:rsidR="00B21642">
        <w:t>2.</w:t>
      </w:r>
      <w:r w:rsidR="001810C9">
        <w:t>9</w:t>
      </w:r>
      <w:r w:rsidR="00B21642">
        <w:t>.</w:t>
      </w:r>
    </w:p>
    <w:p w14:paraId="4F911010" w14:textId="3B24935E" w:rsidR="00104CDB" w:rsidRDefault="00B21642" w:rsidP="00104CDB">
      <w:pPr>
        <w:pStyle w:val="Question"/>
        <w:keepNext/>
      </w:pPr>
      <w:r>
        <w:t>2.</w:t>
      </w:r>
      <w:r w:rsidR="00455C79">
        <w:t>8</w:t>
      </w:r>
      <w:r>
        <w:t>.2</w:t>
      </w:r>
      <w:r>
        <w:tab/>
      </w:r>
      <w:r w:rsidR="00104CDB" w:rsidRPr="00AA0A36">
        <w:t>Décrivez les opérations de stockage (art. 17 al. 1 (4) REAFIE).</w:t>
      </w:r>
    </w:p>
    <w:p w14:paraId="0B22272F" w14:textId="77777777" w:rsidR="00104CDB" w:rsidRPr="00AA0A36" w:rsidRDefault="00104CDB" w:rsidP="00104CDB">
      <w:pPr>
        <w:pStyle w:val="QuestionInfo"/>
      </w:pPr>
      <w:r w:rsidRPr="00AA0A36">
        <w:t>Exemple</w:t>
      </w:r>
      <w:r>
        <w:t>s</w:t>
      </w:r>
      <w:r w:rsidRPr="00AA0A36">
        <w:t> :</w:t>
      </w:r>
    </w:p>
    <w:p w14:paraId="3845E2BB" w14:textId="539BA155" w:rsidR="00104CDB" w:rsidRPr="00AA0A36" w:rsidRDefault="00104CDB" w:rsidP="00104CDB">
      <w:pPr>
        <w:pStyle w:val="Questionliste"/>
      </w:pPr>
      <w:r w:rsidRPr="00AA0A36">
        <w:t>la réception, le chargement, et le déchargement</w:t>
      </w:r>
      <w:r w:rsidR="0089796C">
        <w:t xml:space="preserve"> des matières</w:t>
      </w:r>
      <w:r w:rsidRPr="00AA0A36">
        <w:t>;</w:t>
      </w:r>
    </w:p>
    <w:p w14:paraId="6C1803A9" w14:textId="77777777" w:rsidR="00104CDB" w:rsidRPr="00AA0A36" w:rsidRDefault="00104CDB" w:rsidP="00104CDB">
      <w:pPr>
        <w:pStyle w:val="Questionliste"/>
      </w:pPr>
      <w:r w:rsidRPr="00AA0A36">
        <w:t>les opérations de recouvrement, le cas échéant;</w:t>
      </w:r>
    </w:p>
    <w:p w14:paraId="70516187" w14:textId="77777777" w:rsidR="00104CDB" w:rsidRDefault="00104CDB" w:rsidP="00B61B19">
      <w:pPr>
        <w:pStyle w:val="Questionliste"/>
        <w:spacing w:after="240"/>
      </w:pPr>
      <w:r w:rsidRPr="00AA0A36">
        <w:t>l’entretien et la surveillance des aires de stockage.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081255692"/>
          <w15:repeatingSection/>
        </w:sdtPr>
        <w:sdtEndPr/>
        <w:sdtContent>
          <w:sdt>
            <w:sdtPr>
              <w:id w:val="-768460772"/>
              <w:placeholder>
                <w:docPart w:val="388360933F0D4439B13C03955CBD8659"/>
              </w:placeholder>
              <w15:repeatingSectionItem/>
            </w:sdtPr>
            <w:sdtEndPr/>
            <w:sdtContent>
              <w:tr w:rsidR="00B61B19" w14:paraId="513C6863" w14:textId="77777777" w:rsidTr="00FB5199">
                <w:trPr>
                  <w:trHeight w:val="448"/>
                  <w:jc w:val="center"/>
                </w:trPr>
                <w:sdt>
                  <w:sdtPr>
                    <w:id w:val="-835375204"/>
                    <w:placeholder>
                      <w:docPart w:val="07061C0FADE541BEBB808F1308628B5B"/>
                    </w:placeholder>
                    <w:showingPlcHdr/>
                  </w:sdtPr>
                  <w:sdtEndPr/>
                  <w:sdtContent>
                    <w:tc>
                      <w:tcPr>
                        <w:tcW w:w="16968" w:type="dxa"/>
                        <w:shd w:val="clear" w:color="auto" w:fill="D9E2F3" w:themeFill="accent1" w:themeFillTint="33"/>
                      </w:tcPr>
                      <w:p w14:paraId="64FCCC74" w14:textId="77777777" w:rsidR="00B61B19" w:rsidRDefault="00B61B19"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7D5216F" w14:textId="0DC5BB57" w:rsidR="00B61B19" w:rsidRDefault="00104CDB" w:rsidP="00857B4F">
      <w:pPr>
        <w:pStyle w:val="Question"/>
        <w:keepNext/>
      </w:pPr>
      <w:r>
        <w:t>2.</w:t>
      </w:r>
      <w:r w:rsidR="00455C79">
        <w:t>8</w:t>
      </w:r>
      <w:r>
        <w:t>.3</w:t>
      </w:r>
      <w:r>
        <w:tab/>
      </w:r>
      <w:r w:rsidR="00B61B19" w:rsidRPr="00AA0A36">
        <w:t>Les activités de stockage</w:t>
      </w:r>
      <w:r w:rsidR="00B61B19" w:rsidRPr="00AA0A36" w:rsidDel="003C6E44">
        <w:t xml:space="preserve"> </w:t>
      </w:r>
      <w:r w:rsidR="00B61B19" w:rsidRPr="00AA0A36">
        <w:t>comportent-elles des opérations de mélange (art. 17 al. 1 (4)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61B19" w14:paraId="6C76F612" w14:textId="77777777" w:rsidTr="00FB5199">
        <w:trPr>
          <w:trHeight w:val="272"/>
        </w:trPr>
        <w:tc>
          <w:tcPr>
            <w:tcW w:w="1637" w:type="dxa"/>
            <w:shd w:val="clear" w:color="auto" w:fill="D9E2F3" w:themeFill="accent1" w:themeFillTint="33"/>
          </w:tcPr>
          <w:p w14:paraId="159767D4" w14:textId="77777777" w:rsidR="00B61B19" w:rsidRDefault="00257B94" w:rsidP="00FB5199">
            <w:pPr>
              <w:pStyle w:val="Normalformulaire"/>
              <w:spacing w:after="0"/>
            </w:pPr>
            <w:sdt>
              <w:sdtPr>
                <w:id w:val="-342620914"/>
                <w14:checkbox>
                  <w14:checked w14:val="0"/>
                  <w14:checkedState w14:val="2612" w14:font="MS Gothic"/>
                  <w14:uncheckedState w14:val="2610" w14:font="MS Gothic"/>
                </w14:checkbox>
              </w:sdtPr>
              <w:sdtEndPr/>
              <w:sdtContent>
                <w:r w:rsidR="00B61B19">
                  <w:rPr>
                    <w:rFonts w:ascii="MS Gothic" w:hAnsi="MS Gothic" w:hint="eastAsia"/>
                  </w:rPr>
                  <w:t>☐</w:t>
                </w:r>
              </w:sdtContent>
            </w:sdt>
            <w:r w:rsidR="00B61B19">
              <w:t>Oui</w:t>
            </w:r>
            <w:r w:rsidR="00B61B19">
              <w:tab/>
              <w:t xml:space="preserve"> </w:t>
            </w:r>
            <w:sdt>
              <w:sdtPr>
                <w:id w:val="1075238474"/>
                <w14:checkbox>
                  <w14:checked w14:val="0"/>
                  <w14:checkedState w14:val="2612" w14:font="MS Gothic"/>
                  <w14:uncheckedState w14:val="2610" w14:font="MS Gothic"/>
                </w14:checkbox>
              </w:sdtPr>
              <w:sdtEndPr/>
              <w:sdtContent>
                <w:r w:rsidR="00B61B19">
                  <w:rPr>
                    <w:rFonts w:ascii="MS Gothic" w:hAnsi="MS Gothic" w:hint="eastAsia"/>
                  </w:rPr>
                  <w:t>☐</w:t>
                </w:r>
              </w:sdtContent>
            </w:sdt>
            <w:r w:rsidR="00B61B19">
              <w:t>Non</w:t>
            </w:r>
          </w:p>
        </w:tc>
      </w:tr>
    </w:tbl>
    <w:p w14:paraId="2ACB0A60" w14:textId="2673A2ED" w:rsidR="00B61B19" w:rsidRDefault="00B61B19" w:rsidP="00B61B19">
      <w:pPr>
        <w:pStyle w:val="Siouinon"/>
      </w:pPr>
      <w:r>
        <w:t>Si vous avez répondu Non, passez à la question 2.</w:t>
      </w:r>
      <w:r w:rsidR="00816147">
        <w:t>8</w:t>
      </w:r>
      <w:r>
        <w:t>.5.</w:t>
      </w:r>
    </w:p>
    <w:p w14:paraId="5883CF22" w14:textId="15EBD19F" w:rsidR="00BD3C67" w:rsidRDefault="00B61B19" w:rsidP="00835EA8">
      <w:pPr>
        <w:pStyle w:val="Question"/>
        <w:keepNext/>
      </w:pPr>
      <w:r>
        <w:t>2.</w:t>
      </w:r>
      <w:r w:rsidR="00455C79">
        <w:t>8</w:t>
      </w:r>
      <w:r>
        <w:t>.4</w:t>
      </w:r>
      <w:r>
        <w:tab/>
      </w:r>
      <w:r w:rsidR="00BD3C67" w:rsidRPr="00AA0A36">
        <w:t>Décrivez et justifiez les opérations de mélange et précisez le type de matières ainsi que la quantité (art. 17 al. 1 (4) REAFIE).</w:t>
      </w:r>
    </w:p>
    <w:p w14:paraId="69F3E2DD" w14:textId="5F3F47A5" w:rsidR="00B61B19" w:rsidRPr="00BD3C67" w:rsidRDefault="00BD3C67" w:rsidP="00BD3C67">
      <w:pPr>
        <w:pStyle w:val="QuestionInfo"/>
      </w:pPr>
      <w:r w:rsidRPr="00AA0A36">
        <w:t xml:space="preserve">Pour les résidus de béton, de brique, d’enrobé bitumineux, du secteur de la pierre de taille et de la pierre concassée résiduelle, précisez la catégorie telle que définie dans les </w:t>
      </w:r>
      <w:r w:rsidRPr="00BD3C67">
        <w:rPr>
          <w:i/>
          <w:iCs/>
        </w:rPr>
        <w:t>Lignes directrices</w:t>
      </w:r>
      <w:r w:rsidRPr="00BD3C67">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922166033"/>
          <w15:repeatingSection/>
        </w:sdtPr>
        <w:sdtEndPr/>
        <w:sdtContent>
          <w:sdt>
            <w:sdtPr>
              <w:id w:val="-1365906274"/>
              <w:placeholder>
                <w:docPart w:val="CD384CAAC99C4C51A47A6AFDD2DF748A"/>
              </w:placeholder>
              <w15:repeatingSectionItem/>
            </w:sdtPr>
            <w:sdtEndPr/>
            <w:sdtContent>
              <w:tr w:rsidR="002C1086" w14:paraId="2F8CC64E" w14:textId="77777777" w:rsidTr="00FB5199">
                <w:trPr>
                  <w:trHeight w:val="448"/>
                  <w:jc w:val="center"/>
                </w:trPr>
                <w:sdt>
                  <w:sdtPr>
                    <w:id w:val="-832449554"/>
                    <w:placeholder>
                      <w:docPart w:val="9AC61ED283FA46808A23B6C570D026C5"/>
                    </w:placeholder>
                    <w:showingPlcHdr/>
                  </w:sdtPr>
                  <w:sdtEndPr/>
                  <w:sdtContent>
                    <w:tc>
                      <w:tcPr>
                        <w:tcW w:w="16968" w:type="dxa"/>
                        <w:shd w:val="clear" w:color="auto" w:fill="D9E2F3" w:themeFill="accent1" w:themeFillTint="33"/>
                      </w:tcPr>
                      <w:p w14:paraId="56CA7239" w14:textId="77777777" w:rsidR="002C1086" w:rsidRDefault="002C1086"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7CB843B" w14:textId="1731D71E" w:rsidR="00F05358" w:rsidRDefault="002C1086" w:rsidP="00F05358">
      <w:pPr>
        <w:pStyle w:val="Question"/>
      </w:pPr>
      <w:r>
        <w:lastRenderedPageBreak/>
        <w:t>2.</w:t>
      </w:r>
      <w:r w:rsidR="00455C79">
        <w:t>8</w:t>
      </w:r>
      <w:r>
        <w:t>.5</w:t>
      </w:r>
      <w:r>
        <w:tab/>
      </w:r>
      <w:r w:rsidR="00F05358" w:rsidRPr="00AA0A36">
        <w:t>Dans le tableau ci-dessous, décrivez les aires de stockage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F05358" w:rsidRPr="00AA0A36">
        <w:t xml:space="preserve"> (art. 17 al. 1 (3) REAFIE).</w:t>
      </w: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2547"/>
        <w:gridCol w:w="4536"/>
        <w:gridCol w:w="1701"/>
        <w:gridCol w:w="1559"/>
        <w:gridCol w:w="1134"/>
        <w:gridCol w:w="2693"/>
        <w:gridCol w:w="2410"/>
        <w:gridCol w:w="2126"/>
      </w:tblGrid>
      <w:tr w:rsidR="00CD666D" w:rsidRPr="00664468" w14:paraId="39BA1652" w14:textId="77777777" w:rsidTr="009943DD">
        <w:trPr>
          <w:trHeight w:val="830"/>
        </w:trPr>
        <w:tc>
          <w:tcPr>
            <w:tcW w:w="2547" w:type="dxa"/>
            <w:shd w:val="clear" w:color="auto" w:fill="4472C4" w:themeFill="accent1"/>
            <w:hideMark/>
          </w:tcPr>
          <w:p w14:paraId="7B24658D" w14:textId="77777777" w:rsidR="00CD666D" w:rsidRDefault="00CD666D" w:rsidP="00CD666D">
            <w:pPr>
              <w:pStyle w:val="Tableauen-tte"/>
              <w:rPr>
                <w:b w:val="0"/>
                <w:bCs/>
              </w:rPr>
            </w:pPr>
            <w:r w:rsidRPr="00664468">
              <w:t xml:space="preserve">Identification de l’aire de stockage </w:t>
            </w:r>
          </w:p>
          <w:p w14:paraId="6B07A880" w14:textId="08286944" w:rsidR="00CD666D" w:rsidRPr="00DF4B07" w:rsidRDefault="009943DD" w:rsidP="00CD666D">
            <w:pPr>
              <w:pStyle w:val="Tableauen-tte"/>
              <w:rPr>
                <w:b w:val="0"/>
                <w:bCs/>
              </w:rPr>
            </w:pPr>
            <w:r>
              <w:rPr>
                <w:b w:val="0"/>
                <w:bCs/>
              </w:rPr>
              <w:t>(c</w:t>
            </w:r>
            <w:r w:rsidR="00CD666D">
              <w:rPr>
                <w:b w:val="0"/>
                <w:bCs/>
              </w:rPr>
              <w:t>omme i</w:t>
            </w:r>
            <w:r>
              <w:rPr>
                <w:b w:val="0"/>
                <w:bCs/>
              </w:rPr>
              <w:t>ndiqué</w:t>
            </w:r>
            <w:r w:rsidR="004916F7">
              <w:rPr>
                <w:b w:val="0"/>
                <w:bCs/>
              </w:rPr>
              <w:t>e</w:t>
            </w:r>
            <w:r>
              <w:rPr>
                <w:b w:val="0"/>
                <w:bCs/>
              </w:rPr>
              <w:t xml:space="preserve"> sur les plans)</w:t>
            </w:r>
          </w:p>
        </w:tc>
        <w:tc>
          <w:tcPr>
            <w:tcW w:w="4536" w:type="dxa"/>
            <w:shd w:val="clear" w:color="auto" w:fill="4472C4" w:themeFill="accent1"/>
            <w:hideMark/>
          </w:tcPr>
          <w:p w14:paraId="1FD82DF0" w14:textId="3379A491" w:rsidR="00CD666D" w:rsidRPr="00664468" w:rsidRDefault="00CD666D" w:rsidP="00FB5199">
            <w:pPr>
              <w:pStyle w:val="Tableauen-tte"/>
            </w:pPr>
            <w:r w:rsidRPr="00664468">
              <w:t>Description des bâtiments, constructions, ouvrages, installations et aménagements</w:t>
            </w:r>
            <w:r w:rsidR="009943DD">
              <w:t xml:space="preserve"> servant au stockage</w:t>
            </w:r>
          </w:p>
          <w:p w14:paraId="43671858" w14:textId="77777777" w:rsidR="00CD666D" w:rsidRPr="00664468" w:rsidRDefault="00CD666D" w:rsidP="00FB5199">
            <w:pPr>
              <w:pStyle w:val="Tableauen-tte"/>
            </w:pPr>
          </w:p>
        </w:tc>
        <w:tc>
          <w:tcPr>
            <w:tcW w:w="1701" w:type="dxa"/>
            <w:shd w:val="clear" w:color="auto" w:fill="4472C4" w:themeFill="accent1"/>
          </w:tcPr>
          <w:p w14:paraId="298F4C0C" w14:textId="77777777" w:rsidR="00CD666D" w:rsidRDefault="00CD666D" w:rsidP="00FB5199">
            <w:pPr>
              <w:pStyle w:val="Tableauen-tte"/>
            </w:pPr>
            <w:r w:rsidRPr="00664468">
              <w:t>Dimension (m)</w:t>
            </w:r>
          </w:p>
          <w:p w14:paraId="651DBEBC" w14:textId="6869BC12" w:rsidR="009943DD" w:rsidRPr="00664468" w:rsidRDefault="009943DD" w:rsidP="00FB5199">
            <w:pPr>
              <w:pStyle w:val="Tableauen-tte"/>
            </w:pPr>
            <w:r>
              <w:t>Longueur et largeur</w:t>
            </w:r>
          </w:p>
        </w:tc>
        <w:tc>
          <w:tcPr>
            <w:tcW w:w="1559" w:type="dxa"/>
            <w:shd w:val="clear" w:color="auto" w:fill="4472C4" w:themeFill="accent1"/>
          </w:tcPr>
          <w:p w14:paraId="412B192C" w14:textId="77777777" w:rsidR="00CD666D" w:rsidRPr="00664468" w:rsidRDefault="00CD666D" w:rsidP="00FB5199">
            <w:pPr>
              <w:pStyle w:val="Tableauen-tte"/>
            </w:pPr>
            <w:r w:rsidRPr="00664468">
              <w:t>Hauteur maximale des empilements (m)</w:t>
            </w:r>
          </w:p>
        </w:tc>
        <w:tc>
          <w:tcPr>
            <w:tcW w:w="1134" w:type="dxa"/>
            <w:shd w:val="clear" w:color="auto" w:fill="4472C4" w:themeFill="accent1"/>
          </w:tcPr>
          <w:p w14:paraId="2D7195E3" w14:textId="1167843A" w:rsidR="00CD666D" w:rsidRPr="00664468" w:rsidRDefault="00CD666D" w:rsidP="00FB5199">
            <w:pPr>
              <w:pStyle w:val="Tableauen-tte"/>
            </w:pPr>
            <w:r w:rsidRPr="00664468">
              <w:t>Superficie (m</w:t>
            </w:r>
            <w:r w:rsidR="009943DD">
              <w:rPr>
                <w:vertAlign w:val="superscript"/>
              </w:rPr>
              <w:t>2</w:t>
            </w:r>
            <w:r w:rsidRPr="00664468">
              <w:t>)</w:t>
            </w:r>
          </w:p>
        </w:tc>
        <w:tc>
          <w:tcPr>
            <w:tcW w:w="2693" w:type="dxa"/>
            <w:shd w:val="clear" w:color="auto" w:fill="4472C4" w:themeFill="accent1"/>
          </w:tcPr>
          <w:p w14:paraId="798FE454" w14:textId="77777777" w:rsidR="00CD666D" w:rsidRDefault="00CD666D" w:rsidP="00FB5199">
            <w:pPr>
              <w:pStyle w:val="Tableauen-tte"/>
            </w:pPr>
            <w:r w:rsidRPr="00664468">
              <w:t xml:space="preserve">Type de surface </w:t>
            </w:r>
          </w:p>
          <w:p w14:paraId="20375391" w14:textId="4B486090" w:rsidR="00CD666D" w:rsidRPr="00DF4B07" w:rsidRDefault="00CD666D" w:rsidP="00FB5199">
            <w:pPr>
              <w:pStyle w:val="Tableauen-tte"/>
              <w:rPr>
                <w:b w:val="0"/>
                <w:bCs/>
              </w:rPr>
            </w:pPr>
            <w:r w:rsidRPr="00DF4B07">
              <w:rPr>
                <w:b w:val="0"/>
                <w:bCs/>
              </w:rPr>
              <w:t>Précisez si la surface est étanche</w:t>
            </w:r>
            <w:r w:rsidR="009943DD">
              <w:rPr>
                <w:b w:val="0"/>
                <w:bCs/>
              </w:rPr>
              <w:t>.</w:t>
            </w:r>
          </w:p>
        </w:tc>
        <w:tc>
          <w:tcPr>
            <w:tcW w:w="2410" w:type="dxa"/>
            <w:shd w:val="clear" w:color="auto" w:fill="4472C4" w:themeFill="accent1"/>
          </w:tcPr>
          <w:p w14:paraId="058DAEA2" w14:textId="7DB7CEBB" w:rsidR="00CD666D" w:rsidRPr="00664468" w:rsidRDefault="00CD666D" w:rsidP="00FB5199">
            <w:pPr>
              <w:pStyle w:val="Tableauen-tte"/>
            </w:pPr>
            <w:r w:rsidRPr="00664468">
              <w:t>Type de recouvrement des matières</w:t>
            </w:r>
            <w:r w:rsidR="009943DD">
              <w:t>, le cas échéant</w:t>
            </w:r>
          </w:p>
        </w:tc>
        <w:tc>
          <w:tcPr>
            <w:tcW w:w="2126" w:type="dxa"/>
            <w:shd w:val="clear" w:color="auto" w:fill="4472C4" w:themeFill="accent1"/>
          </w:tcPr>
          <w:p w14:paraId="27711EDF" w14:textId="77777777" w:rsidR="00CD666D" w:rsidRPr="00AF5054" w:rsidRDefault="00CD666D" w:rsidP="00FB5199">
            <w:pPr>
              <w:pStyle w:val="Tableauen-tte"/>
            </w:pPr>
            <w:r w:rsidRPr="00AF5054">
              <w:t>Capacité maximale de stockage (m</w:t>
            </w:r>
            <w:r w:rsidRPr="00AF5054">
              <w:rPr>
                <w:vertAlign w:val="superscript"/>
              </w:rPr>
              <w:t>3</w:t>
            </w:r>
            <w:r w:rsidRPr="00AF5054">
              <w:t xml:space="preserve">) </w:t>
            </w:r>
          </w:p>
        </w:tc>
      </w:tr>
      <w:tr w:rsidR="00CD666D" w:rsidRPr="00664468" w14:paraId="0E864F29" w14:textId="77777777" w:rsidTr="009943DD">
        <w:trPr>
          <w:trHeight w:val="73"/>
        </w:trPr>
        <w:tc>
          <w:tcPr>
            <w:tcW w:w="2547" w:type="dxa"/>
            <w:shd w:val="clear" w:color="auto" w:fill="D9E2F3" w:themeFill="accent1" w:themeFillTint="33"/>
          </w:tcPr>
          <w:p w14:paraId="32F7224E" w14:textId="77777777" w:rsidR="00CD666D" w:rsidRPr="00664468" w:rsidRDefault="00257B94" w:rsidP="00FB5199">
            <w:pPr>
              <w:pStyle w:val="Normalformulaire"/>
            </w:pPr>
            <w:sdt>
              <w:sdtPr>
                <w:id w:val="697206671"/>
                <w:placeholder>
                  <w:docPart w:val="9D10C9DF729F4ECCB346AD19D5301006"/>
                </w:placeholder>
                <w:showingPlcHdr/>
              </w:sdtPr>
              <w:sdtEndPr/>
              <w:sdtContent>
                <w:r w:rsidR="00CD666D" w:rsidRPr="00A728C8">
                  <w:rPr>
                    <w:rStyle w:val="Textedelespacerserv"/>
                    <w:i/>
                    <w:iCs/>
                  </w:rPr>
                  <w:t>Saisissez les informations</w:t>
                </w:r>
                <w:r w:rsidR="00CD666D">
                  <w:rPr>
                    <w:rStyle w:val="Textedelespacerserv"/>
                    <w:i/>
                    <w:iCs/>
                  </w:rPr>
                  <w:t>.</w:t>
                </w:r>
              </w:sdtContent>
            </w:sdt>
          </w:p>
        </w:tc>
        <w:sdt>
          <w:sdtPr>
            <w:id w:val="-744264393"/>
            <w:placeholder>
              <w:docPart w:val="56C94580357742F8AB4DDA3E5BD95548"/>
            </w:placeholder>
            <w:showingPlcHdr/>
          </w:sdtPr>
          <w:sdtEndPr/>
          <w:sdtContent>
            <w:tc>
              <w:tcPr>
                <w:tcW w:w="4536" w:type="dxa"/>
                <w:shd w:val="clear" w:color="auto" w:fill="D9E2F3" w:themeFill="accent1" w:themeFillTint="33"/>
              </w:tcPr>
              <w:p w14:paraId="4DEBCDFF"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013266964"/>
            <w:placeholder>
              <w:docPart w:val="2C2F46085E5C487BAD75536D85D7C4D6"/>
            </w:placeholder>
            <w:showingPlcHdr/>
          </w:sdtPr>
          <w:sdtEndPr/>
          <w:sdtContent>
            <w:tc>
              <w:tcPr>
                <w:tcW w:w="1701" w:type="dxa"/>
                <w:shd w:val="clear" w:color="auto" w:fill="D9E2F3" w:themeFill="accent1" w:themeFillTint="33"/>
              </w:tcPr>
              <w:p w14:paraId="6A4A8A4C"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688250645"/>
            <w:placeholder>
              <w:docPart w:val="B3521A67170345E8A7A32027D845E58D"/>
            </w:placeholder>
            <w:showingPlcHdr/>
          </w:sdtPr>
          <w:sdtEndPr/>
          <w:sdtContent>
            <w:tc>
              <w:tcPr>
                <w:tcW w:w="1559" w:type="dxa"/>
                <w:shd w:val="clear" w:color="auto" w:fill="D9E2F3" w:themeFill="accent1" w:themeFillTint="33"/>
              </w:tcPr>
              <w:p w14:paraId="48A87D92"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345484603"/>
            <w:placeholder>
              <w:docPart w:val="B665867CD9D440D8B467EB5196D7C3D1"/>
            </w:placeholder>
            <w:showingPlcHdr/>
          </w:sdtPr>
          <w:sdtEndPr/>
          <w:sdtContent>
            <w:tc>
              <w:tcPr>
                <w:tcW w:w="1134" w:type="dxa"/>
                <w:shd w:val="clear" w:color="auto" w:fill="D9E2F3" w:themeFill="accent1" w:themeFillTint="33"/>
              </w:tcPr>
              <w:p w14:paraId="02E61C77"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613278173"/>
            <w:placeholder>
              <w:docPart w:val="6132F3BF99C64E969BCE923448DE2F8E"/>
            </w:placeholder>
            <w:showingPlcHdr/>
          </w:sdtPr>
          <w:sdtEndPr/>
          <w:sdtContent>
            <w:tc>
              <w:tcPr>
                <w:tcW w:w="2693" w:type="dxa"/>
                <w:shd w:val="clear" w:color="auto" w:fill="D9E2F3" w:themeFill="accent1" w:themeFillTint="33"/>
              </w:tcPr>
              <w:p w14:paraId="50DEAD36"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91971933"/>
            <w:placeholder>
              <w:docPart w:val="C7BDEEF3732249F2ACA496DA9F63DBD6"/>
            </w:placeholder>
            <w:showingPlcHdr/>
          </w:sdtPr>
          <w:sdtEndPr/>
          <w:sdtContent>
            <w:tc>
              <w:tcPr>
                <w:tcW w:w="2410" w:type="dxa"/>
                <w:shd w:val="clear" w:color="auto" w:fill="D9E2F3" w:themeFill="accent1" w:themeFillTint="33"/>
              </w:tcPr>
              <w:p w14:paraId="09A7E25D"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063219431"/>
            <w:placeholder>
              <w:docPart w:val="03615B64554D443EB29C1D75FD065847"/>
            </w:placeholder>
            <w:showingPlcHdr/>
          </w:sdtPr>
          <w:sdtEndPr/>
          <w:sdtContent>
            <w:tc>
              <w:tcPr>
                <w:tcW w:w="2126" w:type="dxa"/>
                <w:shd w:val="clear" w:color="auto" w:fill="D9E2F3" w:themeFill="accent1" w:themeFillTint="33"/>
              </w:tcPr>
              <w:p w14:paraId="08A3C9ED" w14:textId="77777777" w:rsidR="00CD666D" w:rsidRPr="00664468" w:rsidRDefault="00CD666D" w:rsidP="00FB5199">
                <w:pPr>
                  <w:pStyle w:val="Normalformulaire"/>
                </w:pPr>
                <w:r>
                  <w:rPr>
                    <w:rStyle w:val="Textedelespacerserv"/>
                  </w:rPr>
                  <w:t>..</w:t>
                </w:r>
                <w:r w:rsidRPr="00AA60DE">
                  <w:rPr>
                    <w:rStyle w:val="Textedelespacerserv"/>
                  </w:rPr>
                  <w:t>.</w:t>
                </w:r>
              </w:p>
            </w:tc>
          </w:sdtContent>
        </w:sdt>
      </w:tr>
      <w:tr w:rsidR="00CD666D" w:rsidRPr="00664468" w14:paraId="346268FA" w14:textId="77777777" w:rsidTr="009943DD">
        <w:trPr>
          <w:trHeight w:val="73"/>
        </w:trPr>
        <w:sdt>
          <w:sdtPr>
            <w:id w:val="-1773927048"/>
            <w:placeholder>
              <w:docPart w:val="1F2D58204F924FDEA747EFF1E3551476"/>
            </w:placeholder>
            <w:showingPlcHdr/>
          </w:sdtPr>
          <w:sdtEndPr/>
          <w:sdtContent>
            <w:tc>
              <w:tcPr>
                <w:tcW w:w="2547" w:type="dxa"/>
                <w:shd w:val="clear" w:color="auto" w:fill="D9E2F3" w:themeFill="accent1" w:themeFillTint="33"/>
              </w:tcPr>
              <w:p w14:paraId="51978500"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30218234"/>
            <w:placeholder>
              <w:docPart w:val="2A94AC71F1E24B28B6527F620E95E738"/>
            </w:placeholder>
            <w:showingPlcHdr/>
          </w:sdtPr>
          <w:sdtEndPr/>
          <w:sdtContent>
            <w:tc>
              <w:tcPr>
                <w:tcW w:w="4536" w:type="dxa"/>
                <w:shd w:val="clear" w:color="auto" w:fill="D9E2F3" w:themeFill="accent1" w:themeFillTint="33"/>
              </w:tcPr>
              <w:p w14:paraId="3CD6382D"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72782353"/>
            <w:placeholder>
              <w:docPart w:val="523B51A21D5D4AA1808E8AEC3A30DC6A"/>
            </w:placeholder>
            <w:showingPlcHdr/>
          </w:sdtPr>
          <w:sdtEndPr/>
          <w:sdtContent>
            <w:tc>
              <w:tcPr>
                <w:tcW w:w="1701" w:type="dxa"/>
                <w:shd w:val="clear" w:color="auto" w:fill="D9E2F3" w:themeFill="accent1" w:themeFillTint="33"/>
              </w:tcPr>
              <w:p w14:paraId="0135F4C3"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71434449"/>
            <w:placeholder>
              <w:docPart w:val="B6DD0BA2E81B4F66BB5C84A78B547A1E"/>
            </w:placeholder>
            <w:showingPlcHdr/>
          </w:sdtPr>
          <w:sdtEndPr/>
          <w:sdtContent>
            <w:tc>
              <w:tcPr>
                <w:tcW w:w="1559" w:type="dxa"/>
                <w:shd w:val="clear" w:color="auto" w:fill="D9E2F3" w:themeFill="accent1" w:themeFillTint="33"/>
              </w:tcPr>
              <w:p w14:paraId="0DFB8B39"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240458615"/>
            <w:placeholder>
              <w:docPart w:val="50BB1929E1524DDC9F4AE05061A6CACF"/>
            </w:placeholder>
            <w:showingPlcHdr/>
          </w:sdtPr>
          <w:sdtEndPr/>
          <w:sdtContent>
            <w:tc>
              <w:tcPr>
                <w:tcW w:w="1134" w:type="dxa"/>
                <w:shd w:val="clear" w:color="auto" w:fill="D9E2F3" w:themeFill="accent1" w:themeFillTint="33"/>
              </w:tcPr>
              <w:p w14:paraId="0618CDE6"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340317892"/>
            <w:placeholder>
              <w:docPart w:val="FC2F5A7B32ED44C9A52F0E2ED4F67E72"/>
            </w:placeholder>
            <w:showingPlcHdr/>
          </w:sdtPr>
          <w:sdtEndPr/>
          <w:sdtContent>
            <w:tc>
              <w:tcPr>
                <w:tcW w:w="2693" w:type="dxa"/>
                <w:shd w:val="clear" w:color="auto" w:fill="D9E2F3" w:themeFill="accent1" w:themeFillTint="33"/>
              </w:tcPr>
              <w:p w14:paraId="009F9469"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069382430"/>
            <w:placeholder>
              <w:docPart w:val="A35FC590EEEF426E81A0C46FA881D9B4"/>
            </w:placeholder>
            <w:showingPlcHdr/>
          </w:sdtPr>
          <w:sdtEndPr/>
          <w:sdtContent>
            <w:tc>
              <w:tcPr>
                <w:tcW w:w="2410" w:type="dxa"/>
                <w:shd w:val="clear" w:color="auto" w:fill="D9E2F3" w:themeFill="accent1" w:themeFillTint="33"/>
              </w:tcPr>
              <w:p w14:paraId="050D438C"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675554807"/>
            <w:placeholder>
              <w:docPart w:val="A75D50C708D1433F85F012D5EEA55C62"/>
            </w:placeholder>
            <w:showingPlcHdr/>
          </w:sdtPr>
          <w:sdtEndPr/>
          <w:sdtContent>
            <w:tc>
              <w:tcPr>
                <w:tcW w:w="2126" w:type="dxa"/>
                <w:shd w:val="clear" w:color="auto" w:fill="D9E2F3" w:themeFill="accent1" w:themeFillTint="33"/>
              </w:tcPr>
              <w:p w14:paraId="68E500F3" w14:textId="77777777" w:rsidR="00CD666D" w:rsidRPr="00664468" w:rsidRDefault="00CD666D" w:rsidP="00FB5199">
                <w:pPr>
                  <w:pStyle w:val="Normalformulaire"/>
                </w:pPr>
                <w:r>
                  <w:rPr>
                    <w:rStyle w:val="Textedelespacerserv"/>
                  </w:rPr>
                  <w:t>..</w:t>
                </w:r>
                <w:r w:rsidRPr="00AA60DE">
                  <w:rPr>
                    <w:rStyle w:val="Textedelespacerserv"/>
                  </w:rPr>
                  <w:t>.</w:t>
                </w:r>
              </w:p>
            </w:tc>
          </w:sdtContent>
        </w:sdt>
      </w:tr>
      <w:sdt>
        <w:sdtPr>
          <w:id w:val="2051807090"/>
          <w15:repeatingSection/>
        </w:sdtPr>
        <w:sdtEndPr/>
        <w:sdtContent>
          <w:sdt>
            <w:sdtPr>
              <w:id w:val="-1197311967"/>
              <w:placeholder>
                <w:docPart w:val="10C180E5635F46ADB2DF9DD1623C0DEC"/>
              </w:placeholder>
              <w15:repeatingSectionItem/>
            </w:sdtPr>
            <w:sdtEndPr/>
            <w:sdtContent>
              <w:tr w:rsidR="00CD666D" w:rsidRPr="00664468" w14:paraId="47F3395C" w14:textId="77777777" w:rsidTr="009943DD">
                <w:trPr>
                  <w:trHeight w:val="73"/>
                </w:trPr>
                <w:sdt>
                  <w:sdtPr>
                    <w:id w:val="-765382095"/>
                    <w:placeholder>
                      <w:docPart w:val="AE40FF84CCE74397B7066F7B7EBFAE60"/>
                    </w:placeholder>
                    <w:showingPlcHdr/>
                  </w:sdtPr>
                  <w:sdtEndPr/>
                  <w:sdtContent>
                    <w:tc>
                      <w:tcPr>
                        <w:tcW w:w="2547" w:type="dxa"/>
                        <w:shd w:val="clear" w:color="auto" w:fill="D9E2F3" w:themeFill="accent1" w:themeFillTint="33"/>
                      </w:tcPr>
                      <w:p w14:paraId="3E6216F0" w14:textId="77777777" w:rsidR="00CD666D" w:rsidRPr="00664468" w:rsidRDefault="00CD666D" w:rsidP="00FB5199">
                        <w:pPr>
                          <w:pStyle w:val="Normalformulaire"/>
                        </w:pPr>
                        <w:r w:rsidRPr="009303E9">
                          <w:rPr>
                            <w:rStyle w:val="Textedelespacerserv"/>
                            <w:i/>
                            <w:iCs/>
                          </w:rPr>
                          <w:t>Cliquez sur le + pour ajouter des lignes</w:t>
                        </w:r>
                        <w:r w:rsidRPr="00AA60DE">
                          <w:rPr>
                            <w:rStyle w:val="Textedelespacerserv"/>
                          </w:rPr>
                          <w:t>.</w:t>
                        </w:r>
                      </w:p>
                    </w:tc>
                  </w:sdtContent>
                </w:sdt>
                <w:sdt>
                  <w:sdtPr>
                    <w:id w:val="-709113321"/>
                    <w:placeholder>
                      <w:docPart w:val="95AE7D82632D437C901A9B1BE91E5329"/>
                    </w:placeholder>
                    <w:showingPlcHdr/>
                  </w:sdtPr>
                  <w:sdtEndPr/>
                  <w:sdtContent>
                    <w:tc>
                      <w:tcPr>
                        <w:tcW w:w="4536" w:type="dxa"/>
                        <w:shd w:val="clear" w:color="auto" w:fill="D9E2F3" w:themeFill="accent1" w:themeFillTint="33"/>
                      </w:tcPr>
                      <w:p w14:paraId="5416C00A"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139697648"/>
                    <w:placeholder>
                      <w:docPart w:val="F14881B125C34A8092D5321005BA8206"/>
                    </w:placeholder>
                    <w:showingPlcHdr/>
                  </w:sdtPr>
                  <w:sdtEndPr/>
                  <w:sdtContent>
                    <w:tc>
                      <w:tcPr>
                        <w:tcW w:w="1701" w:type="dxa"/>
                        <w:shd w:val="clear" w:color="auto" w:fill="D9E2F3" w:themeFill="accent1" w:themeFillTint="33"/>
                      </w:tcPr>
                      <w:p w14:paraId="07D22B15"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430963409"/>
                    <w:placeholder>
                      <w:docPart w:val="9164D1027CA34F7C8D3D06BAE76F80A8"/>
                    </w:placeholder>
                    <w:showingPlcHdr/>
                  </w:sdtPr>
                  <w:sdtEndPr/>
                  <w:sdtContent>
                    <w:tc>
                      <w:tcPr>
                        <w:tcW w:w="1559" w:type="dxa"/>
                        <w:shd w:val="clear" w:color="auto" w:fill="D9E2F3" w:themeFill="accent1" w:themeFillTint="33"/>
                      </w:tcPr>
                      <w:p w14:paraId="24CB8A3D"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651750792"/>
                    <w:placeholder>
                      <w:docPart w:val="344FCF457EED4DB690CA5D6A5F692EC6"/>
                    </w:placeholder>
                    <w:showingPlcHdr/>
                  </w:sdtPr>
                  <w:sdtEndPr/>
                  <w:sdtContent>
                    <w:tc>
                      <w:tcPr>
                        <w:tcW w:w="1134" w:type="dxa"/>
                        <w:shd w:val="clear" w:color="auto" w:fill="D9E2F3" w:themeFill="accent1" w:themeFillTint="33"/>
                      </w:tcPr>
                      <w:p w14:paraId="2F83162F"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881316671"/>
                    <w:placeholder>
                      <w:docPart w:val="3ACD400F4E9F49FC996269CE6A8C5DAB"/>
                    </w:placeholder>
                    <w:showingPlcHdr/>
                  </w:sdtPr>
                  <w:sdtEndPr/>
                  <w:sdtContent>
                    <w:tc>
                      <w:tcPr>
                        <w:tcW w:w="2693" w:type="dxa"/>
                        <w:shd w:val="clear" w:color="auto" w:fill="D9E2F3" w:themeFill="accent1" w:themeFillTint="33"/>
                      </w:tcPr>
                      <w:p w14:paraId="52F6E29D"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121193489"/>
                    <w:placeholder>
                      <w:docPart w:val="54F30D0C6D7844EE99C637FBE818A908"/>
                    </w:placeholder>
                    <w:showingPlcHdr/>
                  </w:sdtPr>
                  <w:sdtEndPr/>
                  <w:sdtContent>
                    <w:tc>
                      <w:tcPr>
                        <w:tcW w:w="2410" w:type="dxa"/>
                        <w:shd w:val="clear" w:color="auto" w:fill="D9E2F3" w:themeFill="accent1" w:themeFillTint="33"/>
                      </w:tcPr>
                      <w:p w14:paraId="64607D32" w14:textId="77777777" w:rsidR="00CD666D" w:rsidRPr="00664468" w:rsidRDefault="00CD666D" w:rsidP="00FB5199">
                        <w:pPr>
                          <w:pStyle w:val="Normalformulaire"/>
                        </w:pPr>
                        <w:r>
                          <w:rPr>
                            <w:rStyle w:val="Textedelespacerserv"/>
                          </w:rPr>
                          <w:t>..</w:t>
                        </w:r>
                        <w:r w:rsidRPr="00AA60DE">
                          <w:rPr>
                            <w:rStyle w:val="Textedelespacerserv"/>
                          </w:rPr>
                          <w:t>.</w:t>
                        </w:r>
                      </w:p>
                    </w:tc>
                  </w:sdtContent>
                </w:sdt>
                <w:sdt>
                  <w:sdtPr>
                    <w:id w:val="-120002276"/>
                    <w:placeholder>
                      <w:docPart w:val="53E5B740E07E49D4A998C3C52C20C34E"/>
                    </w:placeholder>
                    <w:showingPlcHdr/>
                  </w:sdtPr>
                  <w:sdtEndPr/>
                  <w:sdtContent>
                    <w:tc>
                      <w:tcPr>
                        <w:tcW w:w="2126" w:type="dxa"/>
                        <w:shd w:val="clear" w:color="auto" w:fill="D9E2F3" w:themeFill="accent1" w:themeFillTint="33"/>
                      </w:tcPr>
                      <w:p w14:paraId="64AFD109" w14:textId="77777777" w:rsidR="00CD666D" w:rsidRPr="00664468" w:rsidRDefault="00CD666D" w:rsidP="00FB5199">
                        <w:pPr>
                          <w:pStyle w:val="Normalformulaire"/>
                        </w:pPr>
                        <w:r>
                          <w:rPr>
                            <w:rStyle w:val="Textedelespacerserv"/>
                          </w:rPr>
                          <w:t>..</w:t>
                        </w:r>
                        <w:r w:rsidRPr="00AA60DE">
                          <w:rPr>
                            <w:rStyle w:val="Textedelespacerserv"/>
                          </w:rPr>
                          <w:t>.</w:t>
                        </w:r>
                      </w:p>
                    </w:tc>
                  </w:sdtContent>
                </w:sdt>
              </w:tr>
            </w:sdtContent>
          </w:sdt>
        </w:sdtContent>
      </w:sdt>
    </w:tbl>
    <w:p w14:paraId="58EC5842" w14:textId="77777777" w:rsidR="00CD666D" w:rsidRPr="005B6644" w:rsidRDefault="00CD666D" w:rsidP="005E3011">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77"/>
        <w:gridCol w:w="7229"/>
      </w:tblGrid>
      <w:sdt>
        <w:sdtPr>
          <w:id w:val="1431931530"/>
          <w15:repeatingSection/>
        </w:sdtPr>
        <w:sdtEndPr/>
        <w:sdtContent>
          <w:sdt>
            <w:sdtPr>
              <w:id w:val="476112163"/>
              <w:placeholder>
                <w:docPart w:val="462EBAD2376D4A9B8B7E9B757CE990C1"/>
              </w:placeholder>
              <w15:repeatingSectionItem/>
            </w:sdtPr>
            <w:sdtEndPr/>
            <w:sdtContent>
              <w:sdt>
                <w:sdtPr>
                  <w:id w:val="-813327930"/>
                  <w15:repeatingSection/>
                </w:sdtPr>
                <w:sdtEndPr/>
                <w:sdtContent>
                  <w:sdt>
                    <w:sdtPr>
                      <w:id w:val="-1484377682"/>
                      <w:placeholder>
                        <w:docPart w:val="462EBAD2376D4A9B8B7E9B757CE990C1"/>
                      </w:placeholder>
                      <w15:repeatingSectionItem/>
                    </w:sdtPr>
                    <w:sdtEndPr/>
                    <w:sdtContent>
                      <w:tr w:rsidR="00CD666D" w14:paraId="1AF84CFC" w14:textId="77777777" w:rsidTr="005E3011">
                        <w:trPr>
                          <w:trHeight w:val="448"/>
                        </w:trPr>
                        <w:sdt>
                          <w:sdtPr>
                            <w:id w:val="551349812"/>
                            <w:placeholder>
                              <w:docPart w:val="2DF921A0F6894C7FAB0CD59A923C0906"/>
                            </w:placeholder>
                            <w:showingPlcHdr/>
                          </w:sdtPr>
                          <w:sdtEndPr/>
                          <w:sdtContent>
                            <w:tc>
                              <w:tcPr>
                                <w:tcW w:w="11477" w:type="dxa"/>
                                <w:shd w:val="clear" w:color="auto" w:fill="D9E2F3" w:themeFill="accent1" w:themeFillTint="33"/>
                              </w:tcPr>
                              <w:p w14:paraId="7E02D402" w14:textId="77777777" w:rsidR="00CD666D" w:rsidRDefault="00CD666D" w:rsidP="00FB5199">
                                <w:pPr>
                                  <w:pStyle w:val="Normalformulaire"/>
                                  <w:spacing w:after="0"/>
                                </w:pPr>
                                <w:r>
                                  <w:rPr>
                                    <w:rStyle w:val="Textedelespacerserv"/>
                                    <w:i/>
                                    <w:iCs/>
                                  </w:rPr>
                                  <w:t>Si vous préférez joindre un document, indiquez-en le nom.</w:t>
                                </w:r>
                              </w:p>
                            </w:tc>
                          </w:sdtContent>
                        </w:sdt>
                        <w:sdt>
                          <w:sdtPr>
                            <w:id w:val="-1435901734"/>
                            <w:placeholder>
                              <w:docPart w:val="A2D5300CFFB04AF3841A521E9E1436DB"/>
                            </w:placeholder>
                            <w:showingPlcHdr/>
                          </w:sdtPr>
                          <w:sdtEndPr/>
                          <w:sdtContent>
                            <w:tc>
                              <w:tcPr>
                                <w:tcW w:w="7229" w:type="dxa"/>
                                <w:shd w:val="clear" w:color="auto" w:fill="D9E2F3" w:themeFill="accent1" w:themeFillTint="33"/>
                              </w:tcPr>
                              <w:p w14:paraId="4D8C507B" w14:textId="77777777" w:rsidR="00CD666D" w:rsidRDefault="00CD666D" w:rsidP="00FB5199">
                                <w:pPr>
                                  <w:pStyle w:val="Normalformulaire"/>
                                  <w:spacing w:after="0"/>
                                </w:pPr>
                                <w:r>
                                  <w:rPr>
                                    <w:rStyle w:val="Textedelespacerserv"/>
                                    <w:i/>
                                    <w:iCs/>
                                  </w:rPr>
                                  <w:t>Précisez la section.</w:t>
                                </w:r>
                              </w:p>
                            </w:tc>
                          </w:sdtContent>
                        </w:sdt>
                      </w:tr>
                    </w:sdtContent>
                  </w:sdt>
                </w:sdtContent>
              </w:sdt>
            </w:sdtContent>
          </w:sdt>
        </w:sdtContent>
      </w:sdt>
    </w:tbl>
    <w:p w14:paraId="0B884E96" w14:textId="0C0E6670" w:rsidR="008E4E2B" w:rsidRDefault="005E3011" w:rsidP="008E4E2B">
      <w:pPr>
        <w:pStyle w:val="Question"/>
      </w:pPr>
      <w:r>
        <w:t>2.</w:t>
      </w:r>
      <w:r w:rsidR="00455C79">
        <w:t>8</w:t>
      </w:r>
      <w:r>
        <w:t>.6</w:t>
      </w:r>
      <w:r>
        <w:tab/>
      </w:r>
      <w:r w:rsidR="008E4E2B" w:rsidRPr="00AA0A36">
        <w:t>Indiquez les moyens utilisés pour délimiter les aires de stockage sur le terrain (art. 17 al. 1 (3)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102637651"/>
          <w15:repeatingSection/>
        </w:sdtPr>
        <w:sdtEndPr/>
        <w:sdtContent>
          <w:sdt>
            <w:sdtPr>
              <w:id w:val="-1916618490"/>
              <w:placeholder>
                <w:docPart w:val="8BA416365D574F9BBF1DE4429E9C96BC"/>
              </w:placeholder>
              <w15:repeatingSectionItem/>
            </w:sdtPr>
            <w:sdtEndPr/>
            <w:sdtContent>
              <w:tr w:rsidR="008E4E2B" w14:paraId="099FF61C" w14:textId="77777777" w:rsidTr="00FB5199">
                <w:trPr>
                  <w:trHeight w:val="448"/>
                  <w:jc w:val="center"/>
                </w:trPr>
                <w:sdt>
                  <w:sdtPr>
                    <w:id w:val="-2002194475"/>
                    <w:placeholder>
                      <w:docPart w:val="7B747E2B5F684B8187FA14EFC109DA38"/>
                    </w:placeholder>
                    <w:showingPlcHdr/>
                  </w:sdtPr>
                  <w:sdtEndPr/>
                  <w:sdtContent>
                    <w:tc>
                      <w:tcPr>
                        <w:tcW w:w="16968" w:type="dxa"/>
                        <w:shd w:val="clear" w:color="auto" w:fill="D9E2F3" w:themeFill="accent1" w:themeFillTint="33"/>
                      </w:tcPr>
                      <w:p w14:paraId="0FA009AD" w14:textId="77777777" w:rsidR="008E4E2B" w:rsidRDefault="008E4E2B"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08A4D31" w14:textId="063AD10A" w:rsidR="008E4E2B" w:rsidRDefault="008E4E2B" w:rsidP="008E4E2B">
      <w:pPr>
        <w:pStyle w:val="Question"/>
      </w:pPr>
      <w:r>
        <w:t>2.</w:t>
      </w:r>
      <w:r w:rsidR="00455C79">
        <w:t>8</w:t>
      </w:r>
      <w:r>
        <w:t>.7</w:t>
      </w:r>
      <w:r>
        <w:tab/>
      </w:r>
      <w:r w:rsidR="00C43A8A" w:rsidRPr="00AA0A36">
        <w:t>Indiquez les aménagements et le mode de gestion des aires de stockage mis en place afin de limiter l’infiltration de l’eau dans les matières (art. 17 al. 1 (3)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770044980"/>
          <w15:repeatingSection/>
        </w:sdtPr>
        <w:sdtEndPr/>
        <w:sdtContent>
          <w:sdt>
            <w:sdtPr>
              <w:id w:val="787394685"/>
              <w:placeholder>
                <w:docPart w:val="59BDD2113C684817A79892EB7A45E90B"/>
              </w:placeholder>
              <w15:repeatingSectionItem/>
            </w:sdtPr>
            <w:sdtEndPr/>
            <w:sdtContent>
              <w:tr w:rsidR="00213B6E" w14:paraId="4ECC45F5" w14:textId="77777777" w:rsidTr="00FB5199">
                <w:trPr>
                  <w:trHeight w:val="448"/>
                  <w:jc w:val="center"/>
                </w:trPr>
                <w:sdt>
                  <w:sdtPr>
                    <w:id w:val="282086204"/>
                    <w:placeholder>
                      <w:docPart w:val="03356E0E94D0452F95A9BA499746B48B"/>
                    </w:placeholder>
                    <w:showingPlcHdr/>
                  </w:sdtPr>
                  <w:sdtEndPr/>
                  <w:sdtContent>
                    <w:tc>
                      <w:tcPr>
                        <w:tcW w:w="16968" w:type="dxa"/>
                        <w:shd w:val="clear" w:color="auto" w:fill="D9E2F3" w:themeFill="accent1" w:themeFillTint="33"/>
                      </w:tcPr>
                      <w:p w14:paraId="51629A74" w14:textId="77777777" w:rsidR="00213B6E" w:rsidRDefault="00213B6E"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67921EA" w14:textId="4A6EE208" w:rsidR="00077847" w:rsidRDefault="00213B6E" w:rsidP="00077847">
      <w:pPr>
        <w:pStyle w:val="Question"/>
      </w:pPr>
      <w:r>
        <w:t>2.</w:t>
      </w:r>
      <w:r w:rsidR="00455C79">
        <w:t>8</w:t>
      </w:r>
      <w:r>
        <w:t>.8</w:t>
      </w:r>
      <w:r>
        <w:tab/>
      </w:r>
      <w:r w:rsidR="00077847">
        <w:t>Dans le tableau ci-dessous, indiquez pour chaque type de matières stockées, son aire de stockage, la quantité et la durée maximale de stockage (art. 17 al. 1 (3) REAFIE).</w:t>
      </w:r>
    </w:p>
    <w:p w14:paraId="2E3E9EBE" w14:textId="3350DF3C" w:rsidR="00C43A8A" w:rsidRPr="00C43A8A" w:rsidRDefault="00077847" w:rsidP="00077847">
      <w:pPr>
        <w:pStyle w:val="QuestionInfo"/>
      </w:pPr>
      <w:r>
        <w:t xml:space="preserve">Pour les résidus de béton, de brique, d’enrobé bitumineux, du secteur de la pierre de taille et de la pierre concassée résiduelle, précisez la catégorie telle que définie dans les </w:t>
      </w:r>
      <w:r w:rsidRPr="00077847">
        <w:rPr>
          <w:i/>
          <w:iCs/>
        </w:rPr>
        <w:t>Lignes directrices</w:t>
      </w:r>
      <w:r>
        <w:t>.</w:t>
      </w:r>
    </w:p>
    <w:tbl>
      <w:tblPr>
        <w:tblW w:w="1870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539"/>
        <w:gridCol w:w="6662"/>
        <w:gridCol w:w="1843"/>
        <w:gridCol w:w="2268"/>
        <w:gridCol w:w="2126"/>
        <w:gridCol w:w="2265"/>
      </w:tblGrid>
      <w:tr w:rsidR="00156F0A" w:rsidRPr="00E4587F" w14:paraId="6F7D7A51" w14:textId="77777777" w:rsidTr="00C244DA">
        <w:trPr>
          <w:trHeight w:val="830"/>
        </w:trPr>
        <w:tc>
          <w:tcPr>
            <w:tcW w:w="3539" w:type="dxa"/>
            <w:shd w:val="clear" w:color="auto" w:fill="4472C4" w:themeFill="accent1"/>
            <w:hideMark/>
          </w:tcPr>
          <w:p w14:paraId="0DA21D20" w14:textId="77777777" w:rsidR="00156F0A" w:rsidRDefault="00156F0A" w:rsidP="00FB5199">
            <w:pPr>
              <w:pStyle w:val="Tableauen-tte"/>
            </w:pPr>
            <w:r w:rsidRPr="00E4587F">
              <w:t xml:space="preserve">Type de matière stockée </w:t>
            </w:r>
          </w:p>
          <w:p w14:paraId="4C3A9A4C" w14:textId="0AC58A15" w:rsidR="00156F0A" w:rsidRPr="00156F0A" w:rsidRDefault="00156F0A" w:rsidP="00FB5199">
            <w:pPr>
              <w:pStyle w:val="Tableauen-tte"/>
              <w:rPr>
                <w:b w:val="0"/>
                <w:bCs/>
                <w:i/>
                <w:iCs/>
              </w:rPr>
            </w:pPr>
            <w:r w:rsidRPr="00C244DA">
              <w:rPr>
                <w:b w:val="0"/>
                <w:bCs/>
              </w:rPr>
              <w:t>Indiquez le classement s’il y</w:t>
            </w:r>
            <w:r w:rsidR="00A867A3">
              <w:rPr>
                <w:b w:val="0"/>
                <w:bCs/>
              </w:rPr>
              <w:t xml:space="preserve"> a</w:t>
            </w:r>
            <w:r w:rsidRPr="00C244DA">
              <w:rPr>
                <w:b w:val="0"/>
                <w:bCs/>
              </w:rPr>
              <w:t xml:space="preserve"> lieu</w:t>
            </w:r>
            <w:r w:rsidRPr="00156F0A">
              <w:rPr>
                <w:b w:val="0"/>
                <w:bCs/>
                <w:i/>
                <w:iCs/>
              </w:rPr>
              <w:t>.</w:t>
            </w:r>
          </w:p>
        </w:tc>
        <w:tc>
          <w:tcPr>
            <w:tcW w:w="6662" w:type="dxa"/>
            <w:shd w:val="clear" w:color="auto" w:fill="4472C4" w:themeFill="accent1"/>
            <w:hideMark/>
          </w:tcPr>
          <w:p w14:paraId="5B38E8D1" w14:textId="77777777" w:rsidR="00125A62" w:rsidRDefault="00156F0A" w:rsidP="00FB5199">
            <w:pPr>
              <w:pStyle w:val="Tableauen-tte"/>
            </w:pPr>
            <w:r w:rsidRPr="00E4587F">
              <w:t xml:space="preserve">Identification de l’aire de stockage </w:t>
            </w:r>
          </w:p>
          <w:p w14:paraId="7F3E43C0" w14:textId="5EB6069C" w:rsidR="00156F0A" w:rsidRPr="00125A62" w:rsidRDefault="00125A62" w:rsidP="00FB5199">
            <w:pPr>
              <w:pStyle w:val="Tableauen-tte"/>
              <w:rPr>
                <w:b w:val="0"/>
                <w:bCs/>
              </w:rPr>
            </w:pPr>
            <w:r w:rsidRPr="00125A62">
              <w:rPr>
                <w:b w:val="0"/>
                <w:bCs/>
              </w:rPr>
              <w:t xml:space="preserve">(comme </w:t>
            </w:r>
            <w:r w:rsidR="00156F0A" w:rsidRPr="00125A62">
              <w:rPr>
                <w:b w:val="0"/>
                <w:bCs/>
              </w:rPr>
              <w:t>indiqué</w:t>
            </w:r>
            <w:r w:rsidR="004916F7">
              <w:rPr>
                <w:b w:val="0"/>
                <w:bCs/>
              </w:rPr>
              <w:t>e</w:t>
            </w:r>
            <w:r w:rsidR="00156F0A" w:rsidRPr="00125A62">
              <w:rPr>
                <w:b w:val="0"/>
                <w:bCs/>
              </w:rPr>
              <w:t xml:space="preserve"> sur les plans</w:t>
            </w:r>
            <w:r w:rsidRPr="00125A62">
              <w:rPr>
                <w:b w:val="0"/>
                <w:bCs/>
              </w:rPr>
              <w:t>)</w:t>
            </w:r>
          </w:p>
        </w:tc>
        <w:tc>
          <w:tcPr>
            <w:tcW w:w="1843" w:type="dxa"/>
            <w:shd w:val="clear" w:color="auto" w:fill="4472C4" w:themeFill="accent1"/>
          </w:tcPr>
          <w:p w14:paraId="12BA1D68" w14:textId="4FF555AC" w:rsidR="00156F0A" w:rsidRPr="00E4587F" w:rsidRDefault="00125A62" w:rsidP="00FB5199">
            <w:pPr>
              <w:pStyle w:val="Tableauen-tte"/>
            </w:pPr>
            <w:r>
              <w:t>Quantité</w:t>
            </w:r>
            <w:r w:rsidR="00156F0A" w:rsidRPr="00E4587F">
              <w:t xml:space="preserve"> maximale en tout temps (m</w:t>
            </w:r>
            <w:r w:rsidR="00156F0A" w:rsidRPr="00E4587F">
              <w:rPr>
                <w:vertAlign w:val="superscript"/>
              </w:rPr>
              <w:t>3</w:t>
            </w:r>
            <w:r w:rsidR="00156F0A" w:rsidRPr="00E4587F">
              <w:t>)</w:t>
            </w:r>
          </w:p>
        </w:tc>
        <w:tc>
          <w:tcPr>
            <w:tcW w:w="2268" w:type="dxa"/>
            <w:shd w:val="clear" w:color="auto" w:fill="4472C4" w:themeFill="accent1"/>
          </w:tcPr>
          <w:p w14:paraId="0906CD9D" w14:textId="4F25A3DB" w:rsidR="00156F0A" w:rsidRPr="00E4587F" w:rsidRDefault="00156F0A" w:rsidP="00FB5199">
            <w:pPr>
              <w:pStyle w:val="Tableauen-tte"/>
            </w:pPr>
            <w:r w:rsidRPr="00E4587F">
              <w:t>Volume maximal annuel (m</w:t>
            </w:r>
            <w:r w:rsidRPr="00E4587F">
              <w:rPr>
                <w:vertAlign w:val="superscript"/>
              </w:rPr>
              <w:t>3</w:t>
            </w:r>
            <w:r w:rsidRPr="00E4587F">
              <w:t>/an ou tonne</w:t>
            </w:r>
            <w:r>
              <w:t xml:space="preserve"> métrique</w:t>
            </w:r>
            <w:r w:rsidRPr="00E4587F">
              <w:t>/an)</w:t>
            </w:r>
          </w:p>
        </w:tc>
        <w:tc>
          <w:tcPr>
            <w:tcW w:w="2126" w:type="dxa"/>
            <w:shd w:val="clear" w:color="auto" w:fill="4472C4" w:themeFill="accent1"/>
          </w:tcPr>
          <w:p w14:paraId="650AC7AA" w14:textId="063860AC" w:rsidR="00156F0A" w:rsidRPr="00E4587F" w:rsidRDefault="00156F0A" w:rsidP="00FB5199">
            <w:pPr>
              <w:pStyle w:val="Tableauen-tte"/>
            </w:pPr>
            <w:r w:rsidRPr="00E4587F">
              <w:t>Durée maximale d</w:t>
            </w:r>
            <w:r w:rsidR="00C016A1">
              <w:t>e stockage</w:t>
            </w:r>
          </w:p>
        </w:tc>
        <w:tc>
          <w:tcPr>
            <w:tcW w:w="2265" w:type="dxa"/>
            <w:shd w:val="clear" w:color="auto" w:fill="4472C4" w:themeFill="accent1"/>
          </w:tcPr>
          <w:p w14:paraId="699AB779" w14:textId="125653BA" w:rsidR="00156F0A" w:rsidRPr="00E4587F" w:rsidRDefault="00156F0A" w:rsidP="00FB5199">
            <w:pPr>
              <w:pStyle w:val="Tableauen-tte"/>
            </w:pPr>
            <w:r>
              <w:t>Lieu de disposition</w:t>
            </w:r>
            <w:r w:rsidR="00C244DA">
              <w:t>, le cas échéant</w:t>
            </w:r>
            <w:r>
              <w:t xml:space="preserve"> </w:t>
            </w:r>
          </w:p>
        </w:tc>
      </w:tr>
      <w:tr w:rsidR="00156F0A" w:rsidRPr="00E4587F" w14:paraId="592AE26E" w14:textId="77777777" w:rsidTr="00C244DA">
        <w:trPr>
          <w:trHeight w:val="73"/>
        </w:trPr>
        <w:tc>
          <w:tcPr>
            <w:tcW w:w="3539" w:type="dxa"/>
            <w:shd w:val="clear" w:color="auto" w:fill="D9E2F3" w:themeFill="accent1" w:themeFillTint="33"/>
          </w:tcPr>
          <w:p w14:paraId="3BCA5BB4" w14:textId="77777777" w:rsidR="00156F0A" w:rsidRPr="00E4587F" w:rsidRDefault="00257B94" w:rsidP="00FB5199">
            <w:pPr>
              <w:pStyle w:val="Normalformulaire"/>
            </w:pPr>
            <w:sdt>
              <w:sdtPr>
                <w:id w:val="985744398"/>
                <w:placeholder>
                  <w:docPart w:val="22A094876A7D4070BCEFAFD9E7A3209C"/>
                </w:placeholder>
                <w:showingPlcHdr/>
              </w:sdtPr>
              <w:sdtEndPr/>
              <w:sdtContent>
                <w:r w:rsidR="00156F0A" w:rsidRPr="00A728C8">
                  <w:rPr>
                    <w:rStyle w:val="Textedelespacerserv"/>
                    <w:i/>
                    <w:iCs/>
                  </w:rPr>
                  <w:t>Saisissez les informations</w:t>
                </w:r>
                <w:r w:rsidR="00156F0A">
                  <w:rPr>
                    <w:rStyle w:val="Textedelespacerserv"/>
                    <w:i/>
                    <w:iCs/>
                  </w:rPr>
                  <w:t>.</w:t>
                </w:r>
              </w:sdtContent>
            </w:sdt>
          </w:p>
        </w:tc>
        <w:sdt>
          <w:sdtPr>
            <w:id w:val="440192338"/>
            <w:placeholder>
              <w:docPart w:val="61F1D43C3D044F72BB073BDDD8620CBF"/>
            </w:placeholder>
            <w:showingPlcHdr/>
          </w:sdtPr>
          <w:sdtEndPr/>
          <w:sdtContent>
            <w:tc>
              <w:tcPr>
                <w:tcW w:w="6662" w:type="dxa"/>
                <w:shd w:val="clear" w:color="auto" w:fill="D9E2F3" w:themeFill="accent1" w:themeFillTint="33"/>
              </w:tcPr>
              <w:p w14:paraId="5D2CDFFB"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575562168"/>
            <w:placeholder>
              <w:docPart w:val="71BAEF4B5CAC459DA05EE202ACEEF34A"/>
            </w:placeholder>
            <w:showingPlcHdr/>
          </w:sdtPr>
          <w:sdtEndPr/>
          <w:sdtContent>
            <w:tc>
              <w:tcPr>
                <w:tcW w:w="1843" w:type="dxa"/>
                <w:shd w:val="clear" w:color="auto" w:fill="D9E2F3" w:themeFill="accent1" w:themeFillTint="33"/>
              </w:tcPr>
              <w:p w14:paraId="1D9986FD"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888764704"/>
            <w:placeholder>
              <w:docPart w:val="E5DBCE19BD824E3886A2F0D8A509CF6C"/>
            </w:placeholder>
            <w:showingPlcHdr/>
          </w:sdtPr>
          <w:sdtEndPr/>
          <w:sdtContent>
            <w:tc>
              <w:tcPr>
                <w:tcW w:w="2268" w:type="dxa"/>
                <w:shd w:val="clear" w:color="auto" w:fill="D9E2F3" w:themeFill="accent1" w:themeFillTint="33"/>
              </w:tcPr>
              <w:p w14:paraId="25DC537B"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689192888"/>
            <w:placeholder>
              <w:docPart w:val="A6B46FD002AB471FACEB823B1CF2277C"/>
            </w:placeholder>
            <w:showingPlcHdr/>
          </w:sdtPr>
          <w:sdtEndPr/>
          <w:sdtContent>
            <w:tc>
              <w:tcPr>
                <w:tcW w:w="2126" w:type="dxa"/>
                <w:shd w:val="clear" w:color="auto" w:fill="D9E2F3" w:themeFill="accent1" w:themeFillTint="33"/>
              </w:tcPr>
              <w:p w14:paraId="107B58AC"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788818235"/>
            <w:placeholder>
              <w:docPart w:val="F11CE5E438A34B61B6D520E534D49D74"/>
            </w:placeholder>
            <w:showingPlcHdr/>
          </w:sdtPr>
          <w:sdtEndPr/>
          <w:sdtContent>
            <w:tc>
              <w:tcPr>
                <w:tcW w:w="2265" w:type="dxa"/>
                <w:shd w:val="clear" w:color="auto" w:fill="D9E2F3" w:themeFill="accent1" w:themeFillTint="33"/>
              </w:tcPr>
              <w:p w14:paraId="670580CB" w14:textId="77777777" w:rsidR="00156F0A" w:rsidRPr="00E4587F" w:rsidRDefault="00156F0A" w:rsidP="00FB5199">
                <w:pPr>
                  <w:pStyle w:val="Normalformulaire"/>
                </w:pPr>
                <w:r>
                  <w:rPr>
                    <w:rStyle w:val="Textedelespacerserv"/>
                  </w:rPr>
                  <w:t>..</w:t>
                </w:r>
                <w:r w:rsidRPr="00AA60DE">
                  <w:rPr>
                    <w:rStyle w:val="Textedelespacerserv"/>
                  </w:rPr>
                  <w:t>.</w:t>
                </w:r>
              </w:p>
            </w:tc>
          </w:sdtContent>
        </w:sdt>
      </w:tr>
      <w:tr w:rsidR="00156F0A" w:rsidRPr="00E4587F" w14:paraId="10FEBC1C" w14:textId="77777777" w:rsidTr="00C244DA">
        <w:trPr>
          <w:trHeight w:val="73"/>
        </w:trPr>
        <w:sdt>
          <w:sdtPr>
            <w:id w:val="1448740491"/>
            <w:placeholder>
              <w:docPart w:val="0E57EB16BD084B5B97011FB5A88769CF"/>
            </w:placeholder>
            <w:showingPlcHdr/>
          </w:sdtPr>
          <w:sdtEndPr/>
          <w:sdtContent>
            <w:tc>
              <w:tcPr>
                <w:tcW w:w="3539" w:type="dxa"/>
                <w:shd w:val="clear" w:color="auto" w:fill="D9E2F3" w:themeFill="accent1" w:themeFillTint="33"/>
              </w:tcPr>
              <w:p w14:paraId="5D3D8B5F"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1441032676"/>
            <w:placeholder>
              <w:docPart w:val="9670261B40434FF6977F6C4E3FB67F1A"/>
            </w:placeholder>
            <w:showingPlcHdr/>
          </w:sdtPr>
          <w:sdtEndPr/>
          <w:sdtContent>
            <w:tc>
              <w:tcPr>
                <w:tcW w:w="6662" w:type="dxa"/>
                <w:shd w:val="clear" w:color="auto" w:fill="D9E2F3" w:themeFill="accent1" w:themeFillTint="33"/>
              </w:tcPr>
              <w:p w14:paraId="1D18AD8E"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1282875744"/>
            <w:placeholder>
              <w:docPart w:val="B4E761B57DCF4758A776C03C59ABA223"/>
            </w:placeholder>
            <w:showingPlcHdr/>
          </w:sdtPr>
          <w:sdtEndPr/>
          <w:sdtContent>
            <w:tc>
              <w:tcPr>
                <w:tcW w:w="1843" w:type="dxa"/>
                <w:shd w:val="clear" w:color="auto" w:fill="D9E2F3" w:themeFill="accent1" w:themeFillTint="33"/>
              </w:tcPr>
              <w:p w14:paraId="56C6E598"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471490141"/>
            <w:placeholder>
              <w:docPart w:val="9B3B7A990CF846F6A8CB575EFFBA1FBC"/>
            </w:placeholder>
            <w:showingPlcHdr/>
          </w:sdtPr>
          <w:sdtEndPr/>
          <w:sdtContent>
            <w:tc>
              <w:tcPr>
                <w:tcW w:w="2268" w:type="dxa"/>
                <w:shd w:val="clear" w:color="auto" w:fill="D9E2F3" w:themeFill="accent1" w:themeFillTint="33"/>
              </w:tcPr>
              <w:p w14:paraId="2762DD39"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1817684677"/>
            <w:placeholder>
              <w:docPart w:val="839948D762674C3D97CE02244D4F4D02"/>
            </w:placeholder>
            <w:showingPlcHdr/>
          </w:sdtPr>
          <w:sdtEndPr/>
          <w:sdtContent>
            <w:tc>
              <w:tcPr>
                <w:tcW w:w="2126" w:type="dxa"/>
                <w:shd w:val="clear" w:color="auto" w:fill="D9E2F3" w:themeFill="accent1" w:themeFillTint="33"/>
              </w:tcPr>
              <w:p w14:paraId="16CDA7DB"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1678722920"/>
            <w:placeholder>
              <w:docPart w:val="A96EB61FBE834A6F9066E0481124D3E6"/>
            </w:placeholder>
            <w:showingPlcHdr/>
          </w:sdtPr>
          <w:sdtEndPr/>
          <w:sdtContent>
            <w:tc>
              <w:tcPr>
                <w:tcW w:w="2265" w:type="dxa"/>
                <w:shd w:val="clear" w:color="auto" w:fill="D9E2F3" w:themeFill="accent1" w:themeFillTint="33"/>
              </w:tcPr>
              <w:p w14:paraId="6AAD2F5C" w14:textId="77777777" w:rsidR="00156F0A" w:rsidRPr="00E4587F" w:rsidRDefault="00156F0A" w:rsidP="00FB5199">
                <w:pPr>
                  <w:pStyle w:val="Normalformulaire"/>
                </w:pPr>
                <w:r>
                  <w:rPr>
                    <w:rStyle w:val="Textedelespacerserv"/>
                  </w:rPr>
                  <w:t>..</w:t>
                </w:r>
                <w:r w:rsidRPr="00AA60DE">
                  <w:rPr>
                    <w:rStyle w:val="Textedelespacerserv"/>
                  </w:rPr>
                  <w:t>.</w:t>
                </w:r>
              </w:p>
            </w:tc>
          </w:sdtContent>
        </w:sdt>
      </w:tr>
      <w:sdt>
        <w:sdtPr>
          <w:id w:val="265275476"/>
          <w15:repeatingSection/>
        </w:sdtPr>
        <w:sdtEndPr/>
        <w:sdtContent>
          <w:sdt>
            <w:sdtPr>
              <w:id w:val="-1709797321"/>
              <w:placeholder>
                <w:docPart w:val="E6A588710EE64035B27C61EA11CE298E"/>
              </w:placeholder>
              <w15:repeatingSectionItem/>
            </w:sdtPr>
            <w:sdtEndPr/>
            <w:sdtContent>
              <w:tr w:rsidR="00156F0A" w:rsidRPr="00E4587F" w14:paraId="145A7DE8" w14:textId="77777777" w:rsidTr="00C244DA">
                <w:trPr>
                  <w:trHeight w:val="73"/>
                </w:trPr>
                <w:sdt>
                  <w:sdtPr>
                    <w:id w:val="-385261711"/>
                    <w:placeholder>
                      <w:docPart w:val="0A9B6968484C486FA4EBAF78571694B3"/>
                    </w:placeholder>
                    <w:showingPlcHdr/>
                  </w:sdtPr>
                  <w:sdtEndPr/>
                  <w:sdtContent>
                    <w:tc>
                      <w:tcPr>
                        <w:tcW w:w="3539" w:type="dxa"/>
                        <w:shd w:val="clear" w:color="auto" w:fill="D9E2F3" w:themeFill="accent1" w:themeFillTint="33"/>
                      </w:tcPr>
                      <w:p w14:paraId="17832FED" w14:textId="77777777" w:rsidR="00156F0A" w:rsidRPr="00E4587F" w:rsidRDefault="00156F0A" w:rsidP="00FB5199">
                        <w:pPr>
                          <w:pStyle w:val="Normalformulaire"/>
                        </w:pPr>
                        <w:r w:rsidRPr="009303E9">
                          <w:rPr>
                            <w:rStyle w:val="Textedelespacerserv"/>
                            <w:i/>
                            <w:iCs/>
                          </w:rPr>
                          <w:t>Cliquez sur le + pour ajouter des lignes</w:t>
                        </w:r>
                        <w:r w:rsidRPr="00AA60DE">
                          <w:rPr>
                            <w:rStyle w:val="Textedelespacerserv"/>
                          </w:rPr>
                          <w:t>.</w:t>
                        </w:r>
                      </w:p>
                    </w:tc>
                  </w:sdtContent>
                </w:sdt>
                <w:sdt>
                  <w:sdtPr>
                    <w:id w:val="-1073359442"/>
                    <w:placeholder>
                      <w:docPart w:val="114E4472C8F9493F8EBBACE8BF1F6419"/>
                    </w:placeholder>
                    <w:showingPlcHdr/>
                  </w:sdtPr>
                  <w:sdtEndPr/>
                  <w:sdtContent>
                    <w:tc>
                      <w:tcPr>
                        <w:tcW w:w="6662" w:type="dxa"/>
                        <w:shd w:val="clear" w:color="auto" w:fill="D9E2F3" w:themeFill="accent1" w:themeFillTint="33"/>
                      </w:tcPr>
                      <w:p w14:paraId="1ED261F4"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494646028"/>
                    <w:placeholder>
                      <w:docPart w:val="E940132D2AF14B2E8C6CE12A8275C6D2"/>
                    </w:placeholder>
                    <w:showingPlcHdr/>
                  </w:sdtPr>
                  <w:sdtEndPr/>
                  <w:sdtContent>
                    <w:tc>
                      <w:tcPr>
                        <w:tcW w:w="1843" w:type="dxa"/>
                        <w:shd w:val="clear" w:color="auto" w:fill="D9E2F3" w:themeFill="accent1" w:themeFillTint="33"/>
                      </w:tcPr>
                      <w:p w14:paraId="080492BA"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1849552959"/>
                    <w:placeholder>
                      <w:docPart w:val="05F6290009FA468F8CA5CBCA8342B013"/>
                    </w:placeholder>
                    <w:showingPlcHdr/>
                  </w:sdtPr>
                  <w:sdtEndPr/>
                  <w:sdtContent>
                    <w:tc>
                      <w:tcPr>
                        <w:tcW w:w="2268" w:type="dxa"/>
                        <w:shd w:val="clear" w:color="auto" w:fill="D9E2F3" w:themeFill="accent1" w:themeFillTint="33"/>
                      </w:tcPr>
                      <w:p w14:paraId="327DAF2E"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1168329620"/>
                    <w:placeholder>
                      <w:docPart w:val="8F3BB22CCB6A45168D8A886FC4DCF4BB"/>
                    </w:placeholder>
                    <w:showingPlcHdr/>
                  </w:sdtPr>
                  <w:sdtEndPr/>
                  <w:sdtContent>
                    <w:tc>
                      <w:tcPr>
                        <w:tcW w:w="2126" w:type="dxa"/>
                        <w:shd w:val="clear" w:color="auto" w:fill="D9E2F3" w:themeFill="accent1" w:themeFillTint="33"/>
                      </w:tcPr>
                      <w:p w14:paraId="1AB647BD" w14:textId="77777777" w:rsidR="00156F0A" w:rsidRPr="00E4587F" w:rsidRDefault="00156F0A" w:rsidP="00FB5199">
                        <w:pPr>
                          <w:pStyle w:val="Normalformulaire"/>
                        </w:pPr>
                        <w:r>
                          <w:rPr>
                            <w:rStyle w:val="Textedelespacerserv"/>
                          </w:rPr>
                          <w:t>..</w:t>
                        </w:r>
                        <w:r w:rsidRPr="00AA60DE">
                          <w:rPr>
                            <w:rStyle w:val="Textedelespacerserv"/>
                          </w:rPr>
                          <w:t>.</w:t>
                        </w:r>
                      </w:p>
                    </w:tc>
                  </w:sdtContent>
                </w:sdt>
                <w:sdt>
                  <w:sdtPr>
                    <w:id w:val="155184696"/>
                    <w:placeholder>
                      <w:docPart w:val="978F63DB33404E71A349C8D5E011ECA7"/>
                    </w:placeholder>
                    <w:showingPlcHdr/>
                  </w:sdtPr>
                  <w:sdtEndPr/>
                  <w:sdtContent>
                    <w:tc>
                      <w:tcPr>
                        <w:tcW w:w="2265" w:type="dxa"/>
                        <w:shd w:val="clear" w:color="auto" w:fill="D9E2F3" w:themeFill="accent1" w:themeFillTint="33"/>
                      </w:tcPr>
                      <w:p w14:paraId="5DEAD0D6" w14:textId="77777777" w:rsidR="00156F0A" w:rsidRPr="00E4587F" w:rsidRDefault="00156F0A" w:rsidP="00FB5199">
                        <w:pPr>
                          <w:pStyle w:val="Normalformulaire"/>
                        </w:pPr>
                        <w:r>
                          <w:rPr>
                            <w:rStyle w:val="Textedelespacerserv"/>
                          </w:rPr>
                          <w:t>..</w:t>
                        </w:r>
                        <w:r w:rsidRPr="00AA60DE">
                          <w:rPr>
                            <w:rStyle w:val="Textedelespacerserv"/>
                          </w:rPr>
                          <w:t>.</w:t>
                        </w:r>
                      </w:p>
                    </w:tc>
                  </w:sdtContent>
                </w:sdt>
              </w:tr>
            </w:sdtContent>
          </w:sdt>
        </w:sdtContent>
      </w:sdt>
    </w:tbl>
    <w:p w14:paraId="6E9CF0CA" w14:textId="77777777" w:rsidR="00156F0A" w:rsidRPr="007C49E6" w:rsidRDefault="00156F0A" w:rsidP="00156F0A">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id w:val="994075382"/>
          <w15:repeatingSection/>
        </w:sdtPr>
        <w:sdtEndPr/>
        <w:sdtContent>
          <w:sdt>
            <w:sdtPr>
              <w:id w:val="-1041904308"/>
              <w:placeholder>
                <w:docPart w:val="AED1B2FEA6CB4E7A8C3F968A249A4865"/>
              </w:placeholder>
              <w15:repeatingSectionItem/>
            </w:sdtPr>
            <w:sdtEndPr/>
            <w:sdtContent>
              <w:sdt>
                <w:sdtPr>
                  <w:id w:val="894011914"/>
                  <w15:repeatingSection/>
                </w:sdtPr>
                <w:sdtEndPr/>
                <w:sdtContent>
                  <w:sdt>
                    <w:sdtPr>
                      <w:id w:val="59770911"/>
                      <w:placeholder>
                        <w:docPart w:val="AED1B2FEA6CB4E7A8C3F968A249A4865"/>
                      </w:placeholder>
                      <w15:repeatingSectionItem/>
                    </w:sdtPr>
                    <w:sdtEndPr/>
                    <w:sdtContent>
                      <w:tr w:rsidR="00156F0A" w14:paraId="28863AC8" w14:textId="77777777" w:rsidTr="00FB5199">
                        <w:trPr>
                          <w:trHeight w:val="448"/>
                        </w:trPr>
                        <w:sdt>
                          <w:sdtPr>
                            <w:id w:val="-652598088"/>
                            <w:placeholder>
                              <w:docPart w:val="A976964C28F243F4850BAC5800BE8329"/>
                            </w:placeholder>
                            <w:showingPlcHdr/>
                          </w:sdtPr>
                          <w:sdtEndPr/>
                          <w:sdtContent>
                            <w:tc>
                              <w:tcPr>
                                <w:tcW w:w="12044" w:type="dxa"/>
                                <w:shd w:val="clear" w:color="auto" w:fill="D9E2F3" w:themeFill="accent1" w:themeFillTint="33"/>
                              </w:tcPr>
                              <w:p w14:paraId="15CE687A" w14:textId="77777777" w:rsidR="00156F0A" w:rsidRDefault="00156F0A" w:rsidP="00FB5199">
                                <w:pPr>
                                  <w:pStyle w:val="Normalformulaire"/>
                                  <w:spacing w:after="0"/>
                                </w:pPr>
                                <w:r>
                                  <w:rPr>
                                    <w:rStyle w:val="Textedelespacerserv"/>
                                    <w:i/>
                                    <w:iCs/>
                                  </w:rPr>
                                  <w:t>Si vous préférez joindre un document, indiquez-en le nom.</w:t>
                                </w:r>
                              </w:p>
                            </w:tc>
                          </w:sdtContent>
                        </w:sdt>
                        <w:sdt>
                          <w:sdtPr>
                            <w:id w:val="-495341560"/>
                            <w:placeholder>
                              <w:docPart w:val="A0F52926EFBB4E23891285C67962BBCB"/>
                            </w:placeholder>
                            <w:showingPlcHdr/>
                          </w:sdtPr>
                          <w:sdtEndPr/>
                          <w:sdtContent>
                            <w:tc>
                              <w:tcPr>
                                <w:tcW w:w="6662" w:type="dxa"/>
                                <w:shd w:val="clear" w:color="auto" w:fill="D9E2F3" w:themeFill="accent1" w:themeFillTint="33"/>
                              </w:tcPr>
                              <w:p w14:paraId="2A8AC3CC" w14:textId="77777777" w:rsidR="00156F0A" w:rsidRDefault="00156F0A" w:rsidP="00FB5199">
                                <w:pPr>
                                  <w:pStyle w:val="Normalformulaire"/>
                                  <w:spacing w:after="0"/>
                                </w:pPr>
                                <w:r>
                                  <w:rPr>
                                    <w:rStyle w:val="Textedelespacerserv"/>
                                    <w:i/>
                                    <w:iCs/>
                                  </w:rPr>
                                  <w:t>Précisez la section.</w:t>
                                </w:r>
                              </w:p>
                            </w:tc>
                          </w:sdtContent>
                        </w:sdt>
                      </w:tr>
                    </w:sdtContent>
                  </w:sdt>
                </w:sdtContent>
              </w:sdt>
            </w:sdtContent>
          </w:sdt>
        </w:sdtContent>
      </w:sdt>
    </w:tbl>
    <w:p w14:paraId="325B48FE" w14:textId="4C32915B" w:rsidR="0015137E" w:rsidRDefault="00A9035D" w:rsidP="00A9035D">
      <w:pPr>
        <w:pStyle w:val="Sous-Section"/>
      </w:pPr>
      <w:r>
        <w:t>Tri des matières résiduelles</w:t>
      </w:r>
    </w:p>
    <w:p w14:paraId="3C0AF64D" w14:textId="6E1667F9" w:rsidR="00A9035D" w:rsidRDefault="009A07C0" w:rsidP="00A9035D">
      <w:pPr>
        <w:pStyle w:val="Question"/>
      </w:pPr>
      <w:r>
        <w:t>2.</w:t>
      </w:r>
      <w:r w:rsidR="00455C79">
        <w:t>9</w:t>
      </w:r>
      <w:r>
        <w:t>.1</w:t>
      </w:r>
      <w:r>
        <w:tab/>
      </w:r>
      <w:r w:rsidR="00A11C61" w:rsidRPr="00AA0A36">
        <w:t>La demande concerne-t-elle des activités de triage de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A11C61" w:rsidRPr="00AA0A36">
        <w:t xml:space="preserv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11C61" w14:paraId="3F8A1D55" w14:textId="77777777" w:rsidTr="00FB5199">
        <w:trPr>
          <w:trHeight w:val="272"/>
        </w:trPr>
        <w:tc>
          <w:tcPr>
            <w:tcW w:w="1637" w:type="dxa"/>
            <w:shd w:val="clear" w:color="auto" w:fill="D9E2F3" w:themeFill="accent1" w:themeFillTint="33"/>
          </w:tcPr>
          <w:p w14:paraId="67E7B7FC" w14:textId="77777777" w:rsidR="00A11C61" w:rsidRDefault="00257B94" w:rsidP="00FB5199">
            <w:pPr>
              <w:pStyle w:val="Normalformulaire"/>
              <w:spacing w:after="0"/>
            </w:pPr>
            <w:sdt>
              <w:sdtPr>
                <w:id w:val="2093117806"/>
                <w14:checkbox>
                  <w14:checked w14:val="0"/>
                  <w14:checkedState w14:val="2612" w14:font="MS Gothic"/>
                  <w14:uncheckedState w14:val="2610" w14:font="MS Gothic"/>
                </w14:checkbox>
              </w:sdtPr>
              <w:sdtEndPr/>
              <w:sdtContent>
                <w:r w:rsidR="00A11C61">
                  <w:rPr>
                    <w:rFonts w:ascii="MS Gothic" w:hAnsi="MS Gothic" w:hint="eastAsia"/>
                  </w:rPr>
                  <w:t>☐</w:t>
                </w:r>
              </w:sdtContent>
            </w:sdt>
            <w:r w:rsidR="00A11C61">
              <w:t>Oui</w:t>
            </w:r>
            <w:r w:rsidR="00A11C61">
              <w:tab/>
              <w:t xml:space="preserve"> </w:t>
            </w:r>
            <w:sdt>
              <w:sdtPr>
                <w:id w:val="-752120615"/>
                <w14:checkbox>
                  <w14:checked w14:val="0"/>
                  <w14:checkedState w14:val="2612" w14:font="MS Gothic"/>
                  <w14:uncheckedState w14:val="2610" w14:font="MS Gothic"/>
                </w14:checkbox>
              </w:sdtPr>
              <w:sdtEndPr/>
              <w:sdtContent>
                <w:r w:rsidR="00A11C61">
                  <w:rPr>
                    <w:rFonts w:ascii="MS Gothic" w:hAnsi="MS Gothic" w:hint="eastAsia"/>
                  </w:rPr>
                  <w:t>☐</w:t>
                </w:r>
              </w:sdtContent>
            </w:sdt>
            <w:r w:rsidR="00A11C61">
              <w:t>Non</w:t>
            </w:r>
          </w:p>
        </w:tc>
      </w:tr>
    </w:tbl>
    <w:p w14:paraId="3094171A" w14:textId="33040DBF" w:rsidR="00A11C61" w:rsidRDefault="00A11C61" w:rsidP="00A11C61">
      <w:pPr>
        <w:pStyle w:val="Siouinon"/>
      </w:pPr>
      <w:r>
        <w:t>Si vous avez répondu Non, passez à la section 2.1</w:t>
      </w:r>
      <w:r w:rsidR="004F5F52">
        <w:t>0</w:t>
      </w:r>
      <w:r>
        <w:t>.</w:t>
      </w:r>
    </w:p>
    <w:p w14:paraId="69C4DBF5" w14:textId="3B575284" w:rsidR="00E9712D" w:rsidRDefault="00A11C61" w:rsidP="00857B4F">
      <w:pPr>
        <w:pStyle w:val="Question"/>
        <w:keepNext/>
      </w:pPr>
      <w:r>
        <w:t>2.</w:t>
      </w:r>
      <w:r w:rsidR="00455C79">
        <w:t>9</w:t>
      </w:r>
      <w:r>
        <w:t>.2</w:t>
      </w:r>
      <w:r>
        <w:tab/>
      </w:r>
      <w:r w:rsidR="00E9712D" w:rsidRPr="00AA0A36">
        <w:rPr>
          <w:rFonts w:cs="Arial"/>
        </w:rPr>
        <w:t>Décrivez les procédés de triage des ma</w:t>
      </w:r>
      <w:r w:rsidR="00E9712D" w:rsidRPr="00AA0A36">
        <w:t>tières, et ce, de la réception à l’expédition (art. 17 al. 1 (1) REAFIE).</w:t>
      </w:r>
    </w:p>
    <w:p w14:paraId="597832C8" w14:textId="20DE2FD6" w:rsidR="00A11C61" w:rsidRDefault="00E9712D" w:rsidP="00106698">
      <w:pPr>
        <w:pStyle w:val="QuestionInfo"/>
      </w:pPr>
      <w:r w:rsidRPr="00AA0A36">
        <w:rPr>
          <w:rStyle w:val="normaltextrun"/>
          <w:rFonts w:cstheme="minorHAnsi"/>
        </w:rPr>
        <w:t>Pour faciliter l’analyse de la demande, il est recommandé de joindre un ou des schémas de procédé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145034637"/>
          <w15:repeatingSection/>
        </w:sdtPr>
        <w:sdtEndPr/>
        <w:sdtContent>
          <w:sdt>
            <w:sdtPr>
              <w:id w:val="-117294035"/>
              <w:placeholder>
                <w:docPart w:val="87A4C5EC2D004A00BC33D560187038EE"/>
              </w:placeholder>
              <w15:repeatingSectionItem/>
            </w:sdtPr>
            <w:sdtEndPr/>
            <w:sdtContent>
              <w:tr w:rsidR="00BD288A" w14:paraId="1842370E" w14:textId="77777777" w:rsidTr="00FB5199">
                <w:trPr>
                  <w:trHeight w:val="448"/>
                  <w:jc w:val="center"/>
                </w:trPr>
                <w:sdt>
                  <w:sdtPr>
                    <w:id w:val="-459811440"/>
                    <w:placeholder>
                      <w:docPart w:val="97AFECD59CB9423AA920D4F91BE145BA"/>
                    </w:placeholder>
                    <w:showingPlcHdr/>
                  </w:sdtPr>
                  <w:sdtEndPr/>
                  <w:sdtContent>
                    <w:tc>
                      <w:tcPr>
                        <w:tcW w:w="16968" w:type="dxa"/>
                        <w:shd w:val="clear" w:color="auto" w:fill="D9E2F3" w:themeFill="accent1" w:themeFillTint="33"/>
                      </w:tcPr>
                      <w:p w14:paraId="308FD098" w14:textId="77777777" w:rsidR="00BD288A" w:rsidRDefault="00BD288A" w:rsidP="00106698">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51D48EC" w14:textId="22C22B51" w:rsidR="00381427" w:rsidRDefault="00381427" w:rsidP="00106698">
      <w:pPr>
        <w:pStyle w:val="Question"/>
      </w:pPr>
      <w:r>
        <w:t>2.</w:t>
      </w:r>
      <w:r w:rsidR="00455C79">
        <w:t>9</w:t>
      </w:r>
      <w:r>
        <w:t>.3</w:t>
      </w:r>
      <w:r>
        <w:tab/>
      </w:r>
      <w:r w:rsidRPr="00937D93">
        <w:t>Indiquez le volume maximal et la capacité maximale (en mètre cube/heure ou en tonne/heure) de triage de l’installation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437446993"/>
          <w15:repeatingSection/>
        </w:sdtPr>
        <w:sdtEndPr/>
        <w:sdtContent>
          <w:sdt>
            <w:sdtPr>
              <w:id w:val="2033531681"/>
              <w:placeholder>
                <w:docPart w:val="24649563E29B4FD791C5F83D7F92E572"/>
              </w:placeholder>
              <w15:repeatingSectionItem/>
            </w:sdtPr>
            <w:sdtEndPr/>
            <w:sdtContent>
              <w:tr w:rsidR="00381427" w14:paraId="69DD0E02" w14:textId="77777777" w:rsidTr="00FB5199">
                <w:trPr>
                  <w:trHeight w:val="448"/>
                  <w:jc w:val="center"/>
                </w:trPr>
                <w:sdt>
                  <w:sdtPr>
                    <w:id w:val="-985933721"/>
                    <w:placeholder>
                      <w:docPart w:val="2309C89B11AF45D5A938E01E112283F5"/>
                    </w:placeholder>
                    <w:showingPlcHdr/>
                  </w:sdtPr>
                  <w:sdtEndPr/>
                  <w:sdtContent>
                    <w:tc>
                      <w:tcPr>
                        <w:tcW w:w="16968" w:type="dxa"/>
                        <w:shd w:val="clear" w:color="auto" w:fill="D9E2F3" w:themeFill="accent1" w:themeFillTint="33"/>
                      </w:tcPr>
                      <w:p w14:paraId="1D94A079" w14:textId="77777777" w:rsidR="00381427" w:rsidRDefault="00381427"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0E32BAEB" w14:textId="226E5670" w:rsidR="00A11C61" w:rsidRDefault="00381427" w:rsidP="00381427">
      <w:pPr>
        <w:pStyle w:val="Question"/>
      </w:pPr>
      <w:r>
        <w:t>2.</w:t>
      </w:r>
      <w:r w:rsidR="00455C79">
        <w:t>9</w:t>
      </w:r>
      <w:r>
        <w:t>.4</w:t>
      </w:r>
      <w:r>
        <w:tab/>
      </w:r>
      <w:r w:rsidR="00935BD8" w:rsidRPr="00AA0A36">
        <w:t>Dans le tableau ci-dessous, décrivez les matières à trier et les matières</w:t>
      </w:r>
      <w:r w:rsidR="00D01613">
        <w:t xml:space="preserve"> sélectionnées</w:t>
      </w:r>
      <w:r w:rsidR="00935BD8" w:rsidRPr="00AA0A36">
        <w:t xml:space="preserve"> après avoir été triées (art. 17 al. 1 (1) REAFIE).</w:t>
      </w: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2972"/>
        <w:gridCol w:w="3686"/>
        <w:gridCol w:w="1984"/>
        <w:gridCol w:w="1985"/>
        <w:gridCol w:w="5528"/>
        <w:gridCol w:w="2551"/>
      </w:tblGrid>
      <w:tr w:rsidR="00935BD8" w:rsidRPr="003060BC" w14:paraId="48A19BCE" w14:textId="77777777" w:rsidTr="00FB5199">
        <w:trPr>
          <w:trHeight w:val="830"/>
        </w:trPr>
        <w:tc>
          <w:tcPr>
            <w:tcW w:w="2972" w:type="dxa"/>
            <w:shd w:val="clear" w:color="auto" w:fill="4472C4" w:themeFill="accent1"/>
          </w:tcPr>
          <w:p w14:paraId="1560035F" w14:textId="445F9BCA" w:rsidR="00935BD8" w:rsidRDefault="00935BD8" w:rsidP="00FB5199">
            <w:pPr>
              <w:pStyle w:val="Tableauen-tte"/>
            </w:pPr>
            <w:r>
              <w:t>M</w:t>
            </w:r>
            <w:r w:rsidRPr="004E4C42">
              <w:t xml:space="preserve">atières </w:t>
            </w:r>
            <w:r>
              <w:t xml:space="preserve">résiduelles à trier </w:t>
            </w:r>
          </w:p>
          <w:p w14:paraId="1F6E111B" w14:textId="6ACB3333" w:rsidR="00935BD8" w:rsidRPr="00160E32" w:rsidRDefault="00935BD8" w:rsidP="00FB5199">
            <w:pPr>
              <w:pStyle w:val="Tableauen-tte"/>
              <w:rPr>
                <w:b w:val="0"/>
                <w:bCs/>
              </w:rPr>
            </w:pPr>
            <w:r>
              <w:rPr>
                <w:b w:val="0"/>
                <w:bCs/>
              </w:rPr>
              <w:t>I</w:t>
            </w:r>
            <w:r w:rsidRPr="00160E32">
              <w:rPr>
                <w:b w:val="0"/>
                <w:bCs/>
              </w:rPr>
              <w:t xml:space="preserve">ndiquez le classement s’il y </w:t>
            </w:r>
            <w:r w:rsidR="00C136AE">
              <w:rPr>
                <w:b w:val="0"/>
                <w:bCs/>
              </w:rPr>
              <w:t xml:space="preserve">a </w:t>
            </w:r>
            <w:r w:rsidRPr="00160E32">
              <w:rPr>
                <w:b w:val="0"/>
                <w:bCs/>
              </w:rPr>
              <w:t>lieu</w:t>
            </w:r>
            <w:r w:rsidR="00111297">
              <w:rPr>
                <w:b w:val="0"/>
                <w:bCs/>
              </w:rPr>
              <w:t>.</w:t>
            </w:r>
          </w:p>
        </w:tc>
        <w:tc>
          <w:tcPr>
            <w:tcW w:w="3686" w:type="dxa"/>
            <w:shd w:val="clear" w:color="auto" w:fill="4472C4" w:themeFill="accent1"/>
            <w:hideMark/>
          </w:tcPr>
          <w:p w14:paraId="5C92F81F" w14:textId="77777777" w:rsidR="00935BD8" w:rsidRPr="003060BC" w:rsidRDefault="00935BD8" w:rsidP="00FB5199">
            <w:pPr>
              <w:pStyle w:val="Tableauen-tte"/>
            </w:pPr>
            <w:r>
              <w:t>Procédé de triage</w:t>
            </w:r>
          </w:p>
        </w:tc>
        <w:tc>
          <w:tcPr>
            <w:tcW w:w="1984" w:type="dxa"/>
            <w:shd w:val="clear" w:color="auto" w:fill="4472C4" w:themeFill="accent1"/>
            <w:hideMark/>
          </w:tcPr>
          <w:p w14:paraId="0D45A9C3" w14:textId="77777777" w:rsidR="00935BD8" w:rsidRPr="003060BC" w:rsidRDefault="00935BD8" w:rsidP="00FB5199">
            <w:pPr>
              <w:pStyle w:val="Tableauen-tte"/>
            </w:pPr>
            <w:r>
              <w:t xml:space="preserve">Capacité maximale de matières triées par jours </w:t>
            </w:r>
            <w:r w:rsidRPr="004E4C42">
              <w:t>(m³</w:t>
            </w:r>
            <w:r>
              <w:t>/jour</w:t>
            </w:r>
            <w:r w:rsidRPr="004E4C42">
              <w:t>)</w:t>
            </w:r>
            <w:r>
              <w:t xml:space="preserve"> </w:t>
            </w:r>
          </w:p>
        </w:tc>
        <w:tc>
          <w:tcPr>
            <w:tcW w:w="1985" w:type="dxa"/>
            <w:shd w:val="clear" w:color="auto" w:fill="4472C4" w:themeFill="accent1"/>
          </w:tcPr>
          <w:p w14:paraId="448E51EA" w14:textId="77777777" w:rsidR="00935BD8" w:rsidRPr="004B2101" w:rsidRDefault="00935BD8" w:rsidP="00FB5199">
            <w:pPr>
              <w:pStyle w:val="Tableauen-tte"/>
              <w:ind w:left="137"/>
            </w:pPr>
            <w:r>
              <w:t>Capacité maximale par année (m</w:t>
            </w:r>
            <w:r w:rsidRPr="00FB0167">
              <w:rPr>
                <w:vertAlign w:val="superscript"/>
              </w:rPr>
              <w:t>3</w:t>
            </w:r>
            <w:r>
              <w:t xml:space="preserve">/an) ou </w:t>
            </w:r>
            <w:r w:rsidRPr="001B71C2">
              <w:t>(tonne</w:t>
            </w:r>
            <w:r>
              <w:t>/an</w:t>
            </w:r>
            <w:r w:rsidRPr="001B71C2">
              <w:t>)</w:t>
            </w:r>
          </w:p>
        </w:tc>
        <w:tc>
          <w:tcPr>
            <w:tcW w:w="5528" w:type="dxa"/>
            <w:shd w:val="clear" w:color="auto" w:fill="4472C4" w:themeFill="accent1"/>
          </w:tcPr>
          <w:p w14:paraId="22E96111" w14:textId="57B98F05" w:rsidR="00935BD8" w:rsidRPr="004E4C42" w:rsidRDefault="003A71C2" w:rsidP="00FB5199">
            <w:pPr>
              <w:pStyle w:val="Tableauen-tte"/>
            </w:pPr>
            <w:r>
              <w:t>M</w:t>
            </w:r>
            <w:r w:rsidR="00935BD8">
              <w:t>atières après triage</w:t>
            </w:r>
          </w:p>
        </w:tc>
        <w:tc>
          <w:tcPr>
            <w:tcW w:w="2551" w:type="dxa"/>
            <w:shd w:val="clear" w:color="auto" w:fill="4472C4" w:themeFill="accent1"/>
          </w:tcPr>
          <w:p w14:paraId="6E3D8198" w14:textId="79AD6FBE" w:rsidR="00935BD8" w:rsidRPr="004373CE" w:rsidRDefault="00935BD8" w:rsidP="00FB5199">
            <w:pPr>
              <w:pStyle w:val="Tableauen-tte"/>
            </w:pPr>
            <w:r>
              <w:t>Volume/an prévu par type de matières triées (m</w:t>
            </w:r>
            <w:r w:rsidRPr="00C723A0">
              <w:rPr>
                <w:vertAlign w:val="superscript"/>
              </w:rPr>
              <w:t>3</w:t>
            </w:r>
            <w:r>
              <w:t xml:space="preserve">) </w:t>
            </w:r>
          </w:p>
        </w:tc>
      </w:tr>
      <w:tr w:rsidR="00935BD8" w:rsidRPr="003060BC" w14:paraId="0B734F0D" w14:textId="77777777" w:rsidTr="00FB5199">
        <w:trPr>
          <w:trHeight w:val="73"/>
        </w:trPr>
        <w:tc>
          <w:tcPr>
            <w:tcW w:w="2972" w:type="dxa"/>
            <w:shd w:val="clear" w:color="auto" w:fill="D9E2F3" w:themeFill="accent1" w:themeFillTint="33"/>
          </w:tcPr>
          <w:p w14:paraId="7AE303C7" w14:textId="77777777" w:rsidR="00935BD8" w:rsidRPr="004E4C42" w:rsidRDefault="00257B94" w:rsidP="00FB5199">
            <w:pPr>
              <w:pStyle w:val="Normalformulaire"/>
              <w:rPr>
                <w:rFonts w:ascii="Times New Roman" w:eastAsia="Times New Roman" w:hAnsi="Times New Roman" w:cs="Times New Roman"/>
                <w:sz w:val="24"/>
                <w:szCs w:val="24"/>
                <w:lang w:eastAsia="fr-CA"/>
              </w:rPr>
            </w:pPr>
            <w:sdt>
              <w:sdtPr>
                <w:id w:val="-656067241"/>
                <w:placeholder>
                  <w:docPart w:val="7E00BC819BC241638E975C5759FDA618"/>
                </w:placeholder>
                <w:showingPlcHdr/>
              </w:sdtPr>
              <w:sdtEndPr/>
              <w:sdtContent>
                <w:r w:rsidR="00935BD8" w:rsidRPr="00A728C8">
                  <w:rPr>
                    <w:rStyle w:val="Textedelespacerserv"/>
                    <w:i/>
                    <w:iCs/>
                  </w:rPr>
                  <w:t>Saisissez les informations</w:t>
                </w:r>
                <w:r w:rsidR="00935BD8">
                  <w:rPr>
                    <w:rStyle w:val="Textedelespacerserv"/>
                    <w:i/>
                    <w:iCs/>
                  </w:rPr>
                  <w:t>.</w:t>
                </w:r>
              </w:sdtContent>
            </w:sdt>
          </w:p>
        </w:tc>
        <w:sdt>
          <w:sdtPr>
            <w:id w:val="-1735766671"/>
            <w:placeholder>
              <w:docPart w:val="BAE71EC96FC241FC811B8812E4BDCFF3"/>
            </w:placeholder>
            <w:showingPlcHdr/>
          </w:sdtPr>
          <w:sdtEndPr/>
          <w:sdtContent>
            <w:tc>
              <w:tcPr>
                <w:tcW w:w="3686" w:type="dxa"/>
                <w:shd w:val="clear" w:color="auto" w:fill="D9E2F3" w:themeFill="accent1" w:themeFillTint="33"/>
              </w:tcPr>
              <w:p w14:paraId="7214D03E" w14:textId="77777777" w:rsidR="00935BD8" w:rsidRPr="004E4C42" w:rsidRDefault="00935BD8" w:rsidP="00FB5199">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965629040"/>
            <w:placeholder>
              <w:docPart w:val="08D00A48E63942FF8B3A4F8AA8BFB92A"/>
            </w:placeholder>
            <w:showingPlcHdr/>
          </w:sdtPr>
          <w:sdtEndPr/>
          <w:sdtContent>
            <w:tc>
              <w:tcPr>
                <w:tcW w:w="1984" w:type="dxa"/>
                <w:shd w:val="clear" w:color="auto" w:fill="D9E2F3" w:themeFill="accent1" w:themeFillTint="33"/>
              </w:tcPr>
              <w:p w14:paraId="2385CA8B" w14:textId="77777777" w:rsidR="00935BD8" w:rsidRDefault="00935BD8" w:rsidP="00FB5199">
                <w:pPr>
                  <w:pStyle w:val="Normalformulaire"/>
                </w:pPr>
                <w:r>
                  <w:rPr>
                    <w:rStyle w:val="Textedelespacerserv"/>
                  </w:rPr>
                  <w:t>..</w:t>
                </w:r>
                <w:r w:rsidRPr="00AA60DE">
                  <w:rPr>
                    <w:rStyle w:val="Textedelespacerserv"/>
                  </w:rPr>
                  <w:t>.</w:t>
                </w:r>
              </w:p>
            </w:tc>
          </w:sdtContent>
        </w:sdt>
        <w:sdt>
          <w:sdtPr>
            <w:id w:val="-1875376114"/>
            <w:placeholder>
              <w:docPart w:val="DCF207C2B074446DA2096281144892D2"/>
            </w:placeholder>
            <w:showingPlcHdr/>
          </w:sdtPr>
          <w:sdtEndPr/>
          <w:sdtContent>
            <w:tc>
              <w:tcPr>
                <w:tcW w:w="1985" w:type="dxa"/>
                <w:shd w:val="clear" w:color="auto" w:fill="D9E2F3" w:themeFill="accent1" w:themeFillTint="33"/>
              </w:tcPr>
              <w:p w14:paraId="5EB7FF40" w14:textId="77777777" w:rsidR="00935BD8" w:rsidRDefault="00935BD8" w:rsidP="00FB5199">
                <w:pPr>
                  <w:pStyle w:val="Normalformulaire"/>
                </w:pPr>
                <w:r>
                  <w:rPr>
                    <w:rStyle w:val="Textedelespacerserv"/>
                  </w:rPr>
                  <w:t>..</w:t>
                </w:r>
                <w:r w:rsidRPr="00AA60DE">
                  <w:rPr>
                    <w:rStyle w:val="Textedelespacerserv"/>
                  </w:rPr>
                  <w:t>.</w:t>
                </w:r>
              </w:p>
            </w:tc>
          </w:sdtContent>
        </w:sdt>
        <w:sdt>
          <w:sdtPr>
            <w:id w:val="1519040123"/>
            <w:placeholder>
              <w:docPart w:val="73DCDE0C6F334861878401FB7451ECE9"/>
            </w:placeholder>
            <w:showingPlcHdr/>
          </w:sdtPr>
          <w:sdtEndPr/>
          <w:sdtContent>
            <w:tc>
              <w:tcPr>
                <w:tcW w:w="5528" w:type="dxa"/>
                <w:shd w:val="clear" w:color="auto" w:fill="D9E2F3" w:themeFill="accent1" w:themeFillTint="33"/>
              </w:tcPr>
              <w:p w14:paraId="53C82266" w14:textId="77777777" w:rsidR="00935BD8" w:rsidRDefault="00935BD8" w:rsidP="00FB5199">
                <w:pPr>
                  <w:pStyle w:val="Normalformulaire"/>
                </w:pPr>
                <w:r>
                  <w:rPr>
                    <w:rStyle w:val="Textedelespacerserv"/>
                  </w:rPr>
                  <w:t>..</w:t>
                </w:r>
                <w:r w:rsidRPr="00AA60DE">
                  <w:rPr>
                    <w:rStyle w:val="Textedelespacerserv"/>
                  </w:rPr>
                  <w:t>.</w:t>
                </w:r>
              </w:p>
            </w:tc>
          </w:sdtContent>
        </w:sdt>
        <w:sdt>
          <w:sdtPr>
            <w:id w:val="-372316868"/>
            <w:placeholder>
              <w:docPart w:val="83E79E4BC07A47939D562BA58C3C6A5C"/>
            </w:placeholder>
            <w:showingPlcHdr/>
          </w:sdtPr>
          <w:sdtEndPr/>
          <w:sdtContent>
            <w:tc>
              <w:tcPr>
                <w:tcW w:w="2551" w:type="dxa"/>
                <w:shd w:val="clear" w:color="auto" w:fill="D9E2F3" w:themeFill="accent1" w:themeFillTint="33"/>
              </w:tcPr>
              <w:p w14:paraId="3FDC8F54" w14:textId="77777777" w:rsidR="00935BD8" w:rsidRDefault="00935BD8" w:rsidP="00FB5199">
                <w:pPr>
                  <w:pStyle w:val="Normalformulaire"/>
                </w:pPr>
                <w:r>
                  <w:rPr>
                    <w:rStyle w:val="Textedelespacerserv"/>
                  </w:rPr>
                  <w:t>..</w:t>
                </w:r>
                <w:r w:rsidRPr="00AA60DE">
                  <w:rPr>
                    <w:rStyle w:val="Textedelespacerserv"/>
                  </w:rPr>
                  <w:t>.</w:t>
                </w:r>
              </w:p>
            </w:tc>
          </w:sdtContent>
        </w:sdt>
      </w:tr>
      <w:tr w:rsidR="00935BD8" w:rsidRPr="003060BC" w14:paraId="30F871B7" w14:textId="77777777" w:rsidTr="00FB5199">
        <w:trPr>
          <w:trHeight w:val="73"/>
        </w:trPr>
        <w:sdt>
          <w:sdtPr>
            <w:id w:val="-1758818923"/>
            <w:placeholder>
              <w:docPart w:val="B3A57CF49D954D7D93283569778E67D4"/>
            </w:placeholder>
            <w:showingPlcHdr/>
          </w:sdtPr>
          <w:sdtEndPr/>
          <w:sdtContent>
            <w:tc>
              <w:tcPr>
                <w:tcW w:w="2972" w:type="dxa"/>
                <w:shd w:val="clear" w:color="auto" w:fill="D9E2F3" w:themeFill="accent1" w:themeFillTint="33"/>
              </w:tcPr>
              <w:p w14:paraId="61AC6EC7" w14:textId="77777777" w:rsidR="00935BD8" w:rsidRPr="004E4C42" w:rsidRDefault="00935BD8" w:rsidP="00FB5199">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437830996"/>
            <w:placeholder>
              <w:docPart w:val="AB2467366FEE4476A54B1F7F93045259"/>
            </w:placeholder>
            <w:showingPlcHdr/>
          </w:sdtPr>
          <w:sdtEndPr/>
          <w:sdtContent>
            <w:tc>
              <w:tcPr>
                <w:tcW w:w="3686" w:type="dxa"/>
                <w:shd w:val="clear" w:color="auto" w:fill="D9E2F3" w:themeFill="accent1" w:themeFillTint="33"/>
              </w:tcPr>
              <w:p w14:paraId="2F22A5F4" w14:textId="77777777" w:rsidR="00935BD8" w:rsidRPr="004E4C42" w:rsidRDefault="00935BD8" w:rsidP="00FB5199">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970317693"/>
            <w:placeholder>
              <w:docPart w:val="4AC2A435B13144228BA9862BE42AE992"/>
            </w:placeholder>
            <w:showingPlcHdr/>
          </w:sdtPr>
          <w:sdtEndPr/>
          <w:sdtContent>
            <w:tc>
              <w:tcPr>
                <w:tcW w:w="1984" w:type="dxa"/>
                <w:shd w:val="clear" w:color="auto" w:fill="D9E2F3" w:themeFill="accent1" w:themeFillTint="33"/>
              </w:tcPr>
              <w:p w14:paraId="5F455D6D" w14:textId="77777777" w:rsidR="00935BD8" w:rsidRDefault="00935BD8" w:rsidP="00FB5199">
                <w:pPr>
                  <w:pStyle w:val="Normalformulaire"/>
                </w:pPr>
                <w:r>
                  <w:rPr>
                    <w:rStyle w:val="Textedelespacerserv"/>
                  </w:rPr>
                  <w:t>..</w:t>
                </w:r>
                <w:r w:rsidRPr="00AA60DE">
                  <w:rPr>
                    <w:rStyle w:val="Textedelespacerserv"/>
                  </w:rPr>
                  <w:t>.</w:t>
                </w:r>
              </w:p>
            </w:tc>
          </w:sdtContent>
        </w:sdt>
        <w:sdt>
          <w:sdtPr>
            <w:id w:val="982578803"/>
            <w:placeholder>
              <w:docPart w:val="7AA49E8B2A3741328E50A0D76079CD48"/>
            </w:placeholder>
            <w:showingPlcHdr/>
          </w:sdtPr>
          <w:sdtEndPr/>
          <w:sdtContent>
            <w:tc>
              <w:tcPr>
                <w:tcW w:w="1985" w:type="dxa"/>
                <w:shd w:val="clear" w:color="auto" w:fill="D9E2F3" w:themeFill="accent1" w:themeFillTint="33"/>
              </w:tcPr>
              <w:p w14:paraId="031E0BFF" w14:textId="77777777" w:rsidR="00935BD8" w:rsidRDefault="00935BD8" w:rsidP="00FB5199">
                <w:pPr>
                  <w:pStyle w:val="Normalformulaire"/>
                </w:pPr>
                <w:r>
                  <w:rPr>
                    <w:rStyle w:val="Textedelespacerserv"/>
                  </w:rPr>
                  <w:t>..</w:t>
                </w:r>
                <w:r w:rsidRPr="00AA60DE">
                  <w:rPr>
                    <w:rStyle w:val="Textedelespacerserv"/>
                  </w:rPr>
                  <w:t>.</w:t>
                </w:r>
              </w:p>
            </w:tc>
          </w:sdtContent>
        </w:sdt>
        <w:sdt>
          <w:sdtPr>
            <w:id w:val="338813182"/>
            <w:placeholder>
              <w:docPart w:val="BC234F796B864D148D83EF44ADB22BB4"/>
            </w:placeholder>
            <w:showingPlcHdr/>
          </w:sdtPr>
          <w:sdtEndPr/>
          <w:sdtContent>
            <w:tc>
              <w:tcPr>
                <w:tcW w:w="5528" w:type="dxa"/>
                <w:shd w:val="clear" w:color="auto" w:fill="D9E2F3" w:themeFill="accent1" w:themeFillTint="33"/>
              </w:tcPr>
              <w:p w14:paraId="32BEF09B" w14:textId="77777777" w:rsidR="00935BD8" w:rsidRDefault="00935BD8" w:rsidP="00FB5199">
                <w:pPr>
                  <w:pStyle w:val="Normalformulaire"/>
                </w:pPr>
                <w:r>
                  <w:rPr>
                    <w:rStyle w:val="Textedelespacerserv"/>
                  </w:rPr>
                  <w:t>..</w:t>
                </w:r>
                <w:r w:rsidRPr="00AA60DE">
                  <w:rPr>
                    <w:rStyle w:val="Textedelespacerserv"/>
                  </w:rPr>
                  <w:t>.</w:t>
                </w:r>
              </w:p>
            </w:tc>
          </w:sdtContent>
        </w:sdt>
        <w:sdt>
          <w:sdtPr>
            <w:id w:val="-479235021"/>
            <w:placeholder>
              <w:docPart w:val="DB5068EFFF7148EDB45746A1441DA11E"/>
            </w:placeholder>
            <w:showingPlcHdr/>
          </w:sdtPr>
          <w:sdtEndPr/>
          <w:sdtContent>
            <w:tc>
              <w:tcPr>
                <w:tcW w:w="2551" w:type="dxa"/>
                <w:shd w:val="clear" w:color="auto" w:fill="D9E2F3" w:themeFill="accent1" w:themeFillTint="33"/>
              </w:tcPr>
              <w:p w14:paraId="62214246" w14:textId="77777777" w:rsidR="00935BD8" w:rsidRDefault="00935BD8" w:rsidP="00FB5199">
                <w:pPr>
                  <w:pStyle w:val="Normalformulaire"/>
                </w:pPr>
                <w:r>
                  <w:rPr>
                    <w:rStyle w:val="Textedelespacerserv"/>
                  </w:rPr>
                  <w:t>..</w:t>
                </w:r>
                <w:r w:rsidRPr="00AA60DE">
                  <w:rPr>
                    <w:rStyle w:val="Textedelespacerserv"/>
                  </w:rPr>
                  <w:t>.</w:t>
                </w:r>
              </w:p>
            </w:tc>
          </w:sdtContent>
        </w:sdt>
      </w:tr>
      <w:sdt>
        <w:sdtPr>
          <w:id w:val="485205671"/>
          <w15:repeatingSection/>
        </w:sdtPr>
        <w:sdtEndPr/>
        <w:sdtContent>
          <w:sdt>
            <w:sdtPr>
              <w:id w:val="-1152679825"/>
              <w:placeholder>
                <w:docPart w:val="1C75723B05DA4A23BA16B7654E618C04"/>
              </w:placeholder>
              <w15:repeatingSectionItem/>
            </w:sdtPr>
            <w:sdtEndPr/>
            <w:sdtContent>
              <w:tr w:rsidR="00935BD8" w:rsidRPr="003060BC" w14:paraId="24697EA4" w14:textId="77777777" w:rsidTr="00FB5199">
                <w:trPr>
                  <w:trHeight w:val="73"/>
                </w:trPr>
                <w:sdt>
                  <w:sdtPr>
                    <w:id w:val="-2130319520"/>
                    <w:placeholder>
                      <w:docPart w:val="B920570FA3814191911CD874B1223465"/>
                    </w:placeholder>
                    <w:showingPlcHdr/>
                  </w:sdtPr>
                  <w:sdtEndPr/>
                  <w:sdtContent>
                    <w:tc>
                      <w:tcPr>
                        <w:tcW w:w="2972" w:type="dxa"/>
                        <w:shd w:val="clear" w:color="auto" w:fill="D9E2F3" w:themeFill="accent1" w:themeFillTint="33"/>
                      </w:tcPr>
                      <w:p w14:paraId="462F3DBD" w14:textId="77777777" w:rsidR="00935BD8" w:rsidRPr="004E4C42" w:rsidRDefault="00935BD8" w:rsidP="00FB5199">
                        <w:pPr>
                          <w:pStyle w:val="Normalformulaire"/>
                          <w:rPr>
                            <w:rFonts w:ascii="Times New Roman" w:eastAsia="Times New Roman" w:hAnsi="Times New Roman" w:cs="Times New Roman"/>
                            <w:sz w:val="24"/>
                            <w:szCs w:val="24"/>
                            <w:lang w:eastAsia="fr-CA"/>
                          </w:rPr>
                        </w:pPr>
                        <w:r w:rsidRPr="009303E9">
                          <w:rPr>
                            <w:rStyle w:val="Textedelespacerserv"/>
                            <w:i/>
                            <w:iCs/>
                          </w:rPr>
                          <w:t>Cliquez sur le + pour ajouter des lignes</w:t>
                        </w:r>
                        <w:r w:rsidRPr="00AA60DE">
                          <w:rPr>
                            <w:rStyle w:val="Textedelespacerserv"/>
                          </w:rPr>
                          <w:t>.</w:t>
                        </w:r>
                      </w:p>
                    </w:tc>
                  </w:sdtContent>
                </w:sdt>
                <w:sdt>
                  <w:sdtPr>
                    <w:id w:val="-946920279"/>
                    <w:placeholder>
                      <w:docPart w:val="F6380214EE1448C6B643F0D40D524DB3"/>
                    </w:placeholder>
                    <w:showingPlcHdr/>
                  </w:sdtPr>
                  <w:sdtEndPr/>
                  <w:sdtContent>
                    <w:tc>
                      <w:tcPr>
                        <w:tcW w:w="3686" w:type="dxa"/>
                        <w:shd w:val="clear" w:color="auto" w:fill="D9E2F3" w:themeFill="accent1" w:themeFillTint="33"/>
                      </w:tcPr>
                      <w:p w14:paraId="1D6067B6" w14:textId="77777777" w:rsidR="00935BD8" w:rsidRPr="004E4C42" w:rsidRDefault="00935BD8" w:rsidP="00FB5199">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093159910"/>
                    <w:placeholder>
                      <w:docPart w:val="C113E10B4C784CCA8CBA7C8D3AF6C79B"/>
                    </w:placeholder>
                    <w:showingPlcHdr/>
                  </w:sdtPr>
                  <w:sdtEndPr/>
                  <w:sdtContent>
                    <w:tc>
                      <w:tcPr>
                        <w:tcW w:w="1984" w:type="dxa"/>
                        <w:shd w:val="clear" w:color="auto" w:fill="D9E2F3" w:themeFill="accent1" w:themeFillTint="33"/>
                      </w:tcPr>
                      <w:p w14:paraId="167761C0" w14:textId="77777777" w:rsidR="00935BD8" w:rsidRDefault="00935BD8" w:rsidP="00FB5199">
                        <w:pPr>
                          <w:pStyle w:val="Normalformulaire"/>
                        </w:pPr>
                        <w:r>
                          <w:rPr>
                            <w:rStyle w:val="Textedelespacerserv"/>
                          </w:rPr>
                          <w:t>..</w:t>
                        </w:r>
                        <w:r w:rsidRPr="00AA60DE">
                          <w:rPr>
                            <w:rStyle w:val="Textedelespacerserv"/>
                          </w:rPr>
                          <w:t>.</w:t>
                        </w:r>
                      </w:p>
                    </w:tc>
                  </w:sdtContent>
                </w:sdt>
                <w:sdt>
                  <w:sdtPr>
                    <w:id w:val="-1508355588"/>
                    <w:placeholder>
                      <w:docPart w:val="F10D43E94154432F88E4705505F250C5"/>
                    </w:placeholder>
                    <w:showingPlcHdr/>
                  </w:sdtPr>
                  <w:sdtEndPr/>
                  <w:sdtContent>
                    <w:tc>
                      <w:tcPr>
                        <w:tcW w:w="1985" w:type="dxa"/>
                        <w:shd w:val="clear" w:color="auto" w:fill="D9E2F3" w:themeFill="accent1" w:themeFillTint="33"/>
                      </w:tcPr>
                      <w:p w14:paraId="7CEDB1CD" w14:textId="77777777" w:rsidR="00935BD8" w:rsidRDefault="00935BD8" w:rsidP="00FB5199">
                        <w:pPr>
                          <w:pStyle w:val="Normalformulaire"/>
                        </w:pPr>
                        <w:r>
                          <w:rPr>
                            <w:rStyle w:val="Textedelespacerserv"/>
                          </w:rPr>
                          <w:t>..</w:t>
                        </w:r>
                        <w:r w:rsidRPr="00AA60DE">
                          <w:rPr>
                            <w:rStyle w:val="Textedelespacerserv"/>
                          </w:rPr>
                          <w:t>.</w:t>
                        </w:r>
                      </w:p>
                    </w:tc>
                  </w:sdtContent>
                </w:sdt>
                <w:sdt>
                  <w:sdtPr>
                    <w:id w:val="-1953701722"/>
                    <w:placeholder>
                      <w:docPart w:val="85912A6C38294B76A58CEAC71AFB8239"/>
                    </w:placeholder>
                    <w:showingPlcHdr/>
                  </w:sdtPr>
                  <w:sdtEndPr/>
                  <w:sdtContent>
                    <w:tc>
                      <w:tcPr>
                        <w:tcW w:w="5528" w:type="dxa"/>
                        <w:shd w:val="clear" w:color="auto" w:fill="D9E2F3" w:themeFill="accent1" w:themeFillTint="33"/>
                      </w:tcPr>
                      <w:p w14:paraId="45CB085F" w14:textId="77777777" w:rsidR="00935BD8" w:rsidRDefault="00935BD8" w:rsidP="00FB5199">
                        <w:pPr>
                          <w:pStyle w:val="Normalformulaire"/>
                        </w:pPr>
                        <w:r>
                          <w:rPr>
                            <w:rStyle w:val="Textedelespacerserv"/>
                          </w:rPr>
                          <w:t>..</w:t>
                        </w:r>
                        <w:r w:rsidRPr="00AA60DE">
                          <w:rPr>
                            <w:rStyle w:val="Textedelespacerserv"/>
                          </w:rPr>
                          <w:t>.</w:t>
                        </w:r>
                      </w:p>
                    </w:tc>
                  </w:sdtContent>
                </w:sdt>
                <w:sdt>
                  <w:sdtPr>
                    <w:id w:val="-1643347743"/>
                    <w:placeholder>
                      <w:docPart w:val="C3B0D21E0DA843DBB2C06894B7F7AA75"/>
                    </w:placeholder>
                    <w:showingPlcHdr/>
                  </w:sdtPr>
                  <w:sdtEndPr/>
                  <w:sdtContent>
                    <w:tc>
                      <w:tcPr>
                        <w:tcW w:w="2551" w:type="dxa"/>
                        <w:shd w:val="clear" w:color="auto" w:fill="D9E2F3" w:themeFill="accent1" w:themeFillTint="33"/>
                      </w:tcPr>
                      <w:p w14:paraId="190D0AF1" w14:textId="77777777" w:rsidR="00935BD8" w:rsidRDefault="00935BD8" w:rsidP="00FB5199">
                        <w:pPr>
                          <w:pStyle w:val="Normalformulaire"/>
                        </w:pPr>
                        <w:r>
                          <w:rPr>
                            <w:rStyle w:val="Textedelespacerserv"/>
                          </w:rPr>
                          <w:t>..</w:t>
                        </w:r>
                        <w:r w:rsidRPr="00AA60DE">
                          <w:rPr>
                            <w:rStyle w:val="Textedelespacerserv"/>
                          </w:rPr>
                          <w:t>.</w:t>
                        </w:r>
                      </w:p>
                    </w:tc>
                  </w:sdtContent>
                </w:sdt>
              </w:tr>
            </w:sdtContent>
          </w:sdt>
        </w:sdtContent>
      </w:sdt>
    </w:tbl>
    <w:p w14:paraId="7E2C312A" w14:textId="77777777" w:rsidR="00935BD8" w:rsidRDefault="00935BD8" w:rsidP="00C136AE">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320"/>
        <w:gridCol w:w="5386"/>
      </w:tblGrid>
      <w:sdt>
        <w:sdtPr>
          <w:id w:val="-1822949240"/>
          <w15:repeatingSection/>
        </w:sdtPr>
        <w:sdtEndPr/>
        <w:sdtContent>
          <w:sdt>
            <w:sdtPr>
              <w:id w:val="-1187138678"/>
              <w:placeholder>
                <w:docPart w:val="C8484266E11440178F58F3AE8B5E7DE1"/>
              </w:placeholder>
              <w15:repeatingSectionItem/>
            </w:sdtPr>
            <w:sdtEndPr/>
            <w:sdtContent>
              <w:sdt>
                <w:sdtPr>
                  <w:id w:val="535857449"/>
                  <w15:repeatingSection/>
                </w:sdtPr>
                <w:sdtEndPr/>
                <w:sdtContent>
                  <w:sdt>
                    <w:sdtPr>
                      <w:id w:val="1327017891"/>
                      <w:placeholder>
                        <w:docPart w:val="C8484266E11440178F58F3AE8B5E7DE1"/>
                      </w:placeholder>
                      <w15:repeatingSectionItem/>
                    </w:sdtPr>
                    <w:sdtEndPr/>
                    <w:sdtContent>
                      <w:tr w:rsidR="00935BD8" w14:paraId="57756E9B" w14:textId="77777777" w:rsidTr="00FB5199">
                        <w:trPr>
                          <w:trHeight w:val="448"/>
                        </w:trPr>
                        <w:sdt>
                          <w:sdtPr>
                            <w:id w:val="1933709916"/>
                            <w:placeholder>
                              <w:docPart w:val="0952144B400844CD9BCB318A41083613"/>
                            </w:placeholder>
                            <w:showingPlcHdr/>
                          </w:sdtPr>
                          <w:sdtEndPr/>
                          <w:sdtContent>
                            <w:tc>
                              <w:tcPr>
                                <w:tcW w:w="13320" w:type="dxa"/>
                                <w:shd w:val="clear" w:color="auto" w:fill="D9E2F3" w:themeFill="accent1" w:themeFillTint="33"/>
                              </w:tcPr>
                              <w:p w14:paraId="0067256D" w14:textId="77777777" w:rsidR="00935BD8" w:rsidRDefault="00935BD8" w:rsidP="00FB5199">
                                <w:pPr>
                                  <w:pStyle w:val="Normalformulaire"/>
                                  <w:spacing w:after="0"/>
                                </w:pPr>
                                <w:r>
                                  <w:rPr>
                                    <w:rStyle w:val="Textedelespacerserv"/>
                                    <w:i/>
                                    <w:iCs/>
                                  </w:rPr>
                                  <w:t>Si vous préférez joindre un document, indiquez-en le nom.</w:t>
                                </w:r>
                              </w:p>
                            </w:tc>
                          </w:sdtContent>
                        </w:sdt>
                        <w:sdt>
                          <w:sdtPr>
                            <w:id w:val="-1340547382"/>
                            <w:placeholder>
                              <w:docPart w:val="7B519E166150493886F10F0ECFE4921D"/>
                            </w:placeholder>
                            <w:showingPlcHdr/>
                          </w:sdtPr>
                          <w:sdtEndPr/>
                          <w:sdtContent>
                            <w:tc>
                              <w:tcPr>
                                <w:tcW w:w="5386" w:type="dxa"/>
                                <w:shd w:val="clear" w:color="auto" w:fill="D9E2F3" w:themeFill="accent1" w:themeFillTint="33"/>
                              </w:tcPr>
                              <w:p w14:paraId="1013822B" w14:textId="77777777" w:rsidR="00935BD8" w:rsidRDefault="00935BD8" w:rsidP="00FB5199">
                                <w:pPr>
                                  <w:pStyle w:val="Normalformulaire"/>
                                  <w:spacing w:after="0"/>
                                </w:pPr>
                                <w:r>
                                  <w:rPr>
                                    <w:rStyle w:val="Textedelespacerserv"/>
                                    <w:i/>
                                    <w:iCs/>
                                  </w:rPr>
                                  <w:t>Précisez la section.</w:t>
                                </w:r>
                              </w:p>
                            </w:tc>
                          </w:sdtContent>
                        </w:sdt>
                      </w:tr>
                    </w:sdtContent>
                  </w:sdt>
                </w:sdtContent>
              </w:sdt>
            </w:sdtContent>
          </w:sdt>
        </w:sdtContent>
      </w:sdt>
    </w:tbl>
    <w:p w14:paraId="79A6ADAC" w14:textId="7338F9D4" w:rsidR="00C36A99" w:rsidRDefault="00C136AE" w:rsidP="00C36A99">
      <w:pPr>
        <w:pStyle w:val="Question"/>
      </w:pPr>
      <w:r>
        <w:t>2.</w:t>
      </w:r>
      <w:r w:rsidR="00455C79">
        <w:t>9</w:t>
      </w:r>
      <w:r>
        <w:t>.5</w:t>
      </w:r>
      <w:r>
        <w:tab/>
      </w:r>
      <w:r w:rsidR="00C36A99" w:rsidRPr="00AA0A36">
        <w:t>Décrivez les matières pouvant être rejetées par les activités de tri et décrivez la gestion de ces matières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96813632"/>
          <w15:repeatingSection/>
        </w:sdtPr>
        <w:sdtEndPr/>
        <w:sdtContent>
          <w:sdt>
            <w:sdtPr>
              <w:id w:val="1502390114"/>
              <w:placeholder>
                <w:docPart w:val="EE00211A19514BFDA5D4FF76A418E839"/>
              </w:placeholder>
              <w15:repeatingSectionItem/>
            </w:sdtPr>
            <w:sdtEndPr/>
            <w:sdtContent>
              <w:tr w:rsidR="00C36A99" w14:paraId="1FD52E66" w14:textId="77777777" w:rsidTr="00FB5199">
                <w:trPr>
                  <w:trHeight w:val="448"/>
                  <w:jc w:val="center"/>
                </w:trPr>
                <w:sdt>
                  <w:sdtPr>
                    <w:id w:val="-1444448120"/>
                    <w:placeholder>
                      <w:docPart w:val="284F238ACAD140EE82708858FAB3BCB1"/>
                    </w:placeholder>
                    <w:showingPlcHdr/>
                  </w:sdtPr>
                  <w:sdtEndPr/>
                  <w:sdtContent>
                    <w:tc>
                      <w:tcPr>
                        <w:tcW w:w="16968" w:type="dxa"/>
                        <w:shd w:val="clear" w:color="auto" w:fill="D9E2F3" w:themeFill="accent1" w:themeFillTint="33"/>
                      </w:tcPr>
                      <w:p w14:paraId="4B448CAA" w14:textId="77777777" w:rsidR="00C36A99" w:rsidRDefault="00C36A99"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5061D453" w14:textId="77777777" w:rsidR="00C36A99" w:rsidRDefault="00C36A99" w:rsidP="00C36A99">
      <w:pPr>
        <w:spacing w:after="0" w:line="120" w:lineRule="auto"/>
        <w:rPr>
          <w:rFonts w:cstheme="minorHAnsi"/>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520"/>
      </w:tblGrid>
      <w:tr w:rsidR="00C36A99" w14:paraId="34DCAE58" w14:textId="77777777" w:rsidTr="008F1657">
        <w:trPr>
          <w:trHeight w:val="272"/>
        </w:trPr>
        <w:tc>
          <w:tcPr>
            <w:tcW w:w="6520" w:type="dxa"/>
            <w:shd w:val="clear" w:color="auto" w:fill="D9E2F3" w:themeFill="accent1" w:themeFillTint="33"/>
          </w:tcPr>
          <w:p w14:paraId="541B42C0" w14:textId="5A61D587" w:rsidR="00C36A99" w:rsidRDefault="00257B94" w:rsidP="00FB5199">
            <w:pPr>
              <w:pStyle w:val="Normalformulaire"/>
              <w:spacing w:after="0"/>
            </w:pPr>
            <w:sdt>
              <w:sdtPr>
                <w:id w:val="1101078968"/>
                <w14:checkbox>
                  <w14:checked w14:val="0"/>
                  <w14:checkedState w14:val="2612" w14:font="MS Gothic"/>
                  <w14:uncheckedState w14:val="2610" w14:font="MS Gothic"/>
                </w14:checkbox>
              </w:sdtPr>
              <w:sdtEndPr/>
              <w:sdtContent>
                <w:r w:rsidR="00C36A99">
                  <w:rPr>
                    <w:rFonts w:ascii="MS Gothic" w:hAnsi="MS Gothic" w:hint="eastAsia"/>
                  </w:rPr>
                  <w:t>☐</w:t>
                </w:r>
              </w:sdtContent>
            </w:sdt>
            <w:r w:rsidR="00C36A99">
              <w:t xml:space="preserve"> Ne s’applique pas (ex. : </w:t>
            </w:r>
            <w:r w:rsidR="008F1657">
              <w:t>aucune matière ne sera rejetée)</w:t>
            </w:r>
          </w:p>
        </w:tc>
      </w:tr>
    </w:tbl>
    <w:p w14:paraId="4795D9EC" w14:textId="6CD7F57B" w:rsidR="00DD0B0D" w:rsidRPr="008B5249" w:rsidRDefault="00160E32" w:rsidP="00160E32">
      <w:pPr>
        <w:pStyle w:val="Sous-Section"/>
      </w:pPr>
      <w:r w:rsidRPr="008B5249">
        <w:t>Conditionnement et traitement des matières résiduelles</w:t>
      </w:r>
    </w:p>
    <w:p w14:paraId="4F1957E6" w14:textId="18116156" w:rsidR="00160E32" w:rsidRDefault="00160E32" w:rsidP="00160E32">
      <w:pPr>
        <w:pStyle w:val="Question"/>
      </w:pPr>
      <w:r>
        <w:t>2.</w:t>
      </w:r>
      <w:r w:rsidR="00057147">
        <w:t>1</w:t>
      </w:r>
      <w:r w:rsidR="00B32EF4">
        <w:t>0</w:t>
      </w:r>
      <w:r>
        <w:t>.1</w:t>
      </w:r>
      <w:r>
        <w:tab/>
      </w:r>
      <w:r w:rsidR="00057147" w:rsidRPr="00057147">
        <w:t>La demande concerne-t-elle des activités de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057147" w:rsidRPr="00057147">
        <w:t xml:space="preserve"> et/ou de conditionnement</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00057147" w:rsidRPr="00057147">
        <w:t xml:space="preserve">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057147" w:rsidRPr="00057147">
        <w:t>, incluant la valorisation énergétique (art. 17 al.</w:t>
      </w:r>
      <w:r w:rsidR="00151835">
        <w:t> </w:t>
      </w:r>
      <w:r w:rsidR="00057147" w:rsidRPr="00057147">
        <w:t>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F365A" w14:paraId="7025165E" w14:textId="77777777" w:rsidTr="00FB5199">
        <w:trPr>
          <w:trHeight w:val="272"/>
        </w:trPr>
        <w:tc>
          <w:tcPr>
            <w:tcW w:w="1637" w:type="dxa"/>
            <w:shd w:val="clear" w:color="auto" w:fill="D9E2F3" w:themeFill="accent1" w:themeFillTint="33"/>
          </w:tcPr>
          <w:p w14:paraId="1A3EA3F8" w14:textId="77777777" w:rsidR="000F365A" w:rsidRDefault="00257B94" w:rsidP="00FB5199">
            <w:pPr>
              <w:pStyle w:val="Normalformulaire"/>
              <w:spacing w:after="0"/>
            </w:pPr>
            <w:sdt>
              <w:sdtPr>
                <w:id w:val="-1491856049"/>
                <w14:checkbox>
                  <w14:checked w14:val="0"/>
                  <w14:checkedState w14:val="2612" w14:font="MS Gothic"/>
                  <w14:uncheckedState w14:val="2610" w14:font="MS Gothic"/>
                </w14:checkbox>
              </w:sdtPr>
              <w:sdtEndPr/>
              <w:sdtContent>
                <w:r w:rsidR="000F365A">
                  <w:rPr>
                    <w:rFonts w:ascii="MS Gothic" w:hAnsi="MS Gothic" w:hint="eastAsia"/>
                  </w:rPr>
                  <w:t>☐</w:t>
                </w:r>
              </w:sdtContent>
            </w:sdt>
            <w:r w:rsidR="000F365A">
              <w:t>Oui</w:t>
            </w:r>
            <w:r w:rsidR="000F365A">
              <w:tab/>
              <w:t xml:space="preserve"> </w:t>
            </w:r>
            <w:sdt>
              <w:sdtPr>
                <w:id w:val="-725679588"/>
                <w14:checkbox>
                  <w14:checked w14:val="0"/>
                  <w14:checkedState w14:val="2612" w14:font="MS Gothic"/>
                  <w14:uncheckedState w14:val="2610" w14:font="MS Gothic"/>
                </w14:checkbox>
              </w:sdtPr>
              <w:sdtEndPr/>
              <w:sdtContent>
                <w:r w:rsidR="000F365A">
                  <w:rPr>
                    <w:rFonts w:ascii="MS Gothic" w:hAnsi="MS Gothic" w:hint="eastAsia"/>
                  </w:rPr>
                  <w:t>☐</w:t>
                </w:r>
              </w:sdtContent>
            </w:sdt>
            <w:r w:rsidR="000F365A">
              <w:t>Non</w:t>
            </w:r>
          </w:p>
        </w:tc>
      </w:tr>
    </w:tbl>
    <w:p w14:paraId="59D7FF1B" w14:textId="7C26A4B3" w:rsidR="000F365A" w:rsidRDefault="000F365A" w:rsidP="000F365A">
      <w:pPr>
        <w:pStyle w:val="Siouinon"/>
      </w:pPr>
      <w:r>
        <w:t>Si vous avez répondu Non, passez à la section 2.</w:t>
      </w:r>
      <w:r w:rsidR="00057147">
        <w:t>1</w:t>
      </w:r>
      <w:r w:rsidR="00B11A11">
        <w:t>1</w:t>
      </w:r>
      <w:r w:rsidR="00057147">
        <w:t>.</w:t>
      </w:r>
    </w:p>
    <w:p w14:paraId="5E6BF8A4" w14:textId="731BDC0D" w:rsidR="007324A7" w:rsidRDefault="000F365A" w:rsidP="007324A7">
      <w:pPr>
        <w:pStyle w:val="Question"/>
      </w:pPr>
      <w:r>
        <w:t>2.</w:t>
      </w:r>
      <w:r w:rsidR="001E565C">
        <w:t>1</w:t>
      </w:r>
      <w:r w:rsidR="00B32EF4">
        <w:t>0</w:t>
      </w:r>
      <w:r>
        <w:t>.2</w:t>
      </w:r>
      <w:r>
        <w:tab/>
      </w:r>
      <w:r w:rsidR="001E565C" w:rsidRPr="001E565C">
        <w:t>Décrivez les procédés de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1E565C" w:rsidRPr="001E565C">
        <w:t xml:space="preserve"> et/ou de conditionnement</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001E565C" w:rsidRPr="001E565C">
        <w:t xml:space="preserve">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1E565C" w:rsidRPr="001E565C">
        <w:t xml:space="preserve"> à des fins de valorisation (art. 17 al. 1 (1) REAFIE).</w:t>
      </w:r>
    </w:p>
    <w:p w14:paraId="22BA8C85" w14:textId="310EFB9E" w:rsidR="000F365A" w:rsidRPr="000F365A" w:rsidRDefault="00BB7951" w:rsidP="007324A7">
      <w:pPr>
        <w:pStyle w:val="QuestionInfo"/>
      </w:pPr>
      <w:r w:rsidRPr="00BB7951">
        <w:t>Pour faciliter l’analyse de la demande, il est recommandé de joindre un ou des schémas de procédé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865809415"/>
          <w15:repeatingSection/>
        </w:sdtPr>
        <w:sdtEndPr/>
        <w:sdtContent>
          <w:sdt>
            <w:sdtPr>
              <w:id w:val="1747762712"/>
              <w:placeholder>
                <w:docPart w:val="DefaultPlaceholder_-1854013435"/>
              </w:placeholder>
              <w15:repeatingSectionItem/>
            </w:sdtPr>
            <w:sdtEndPr/>
            <w:sdtContent>
              <w:tr w:rsidR="007324A7" w14:paraId="567010B9" w14:textId="77777777" w:rsidTr="00FB5199">
                <w:trPr>
                  <w:trHeight w:val="448"/>
                  <w:jc w:val="center"/>
                </w:trPr>
                <w:sdt>
                  <w:sdtPr>
                    <w:id w:val="1468474213"/>
                    <w:placeholder>
                      <w:docPart w:val="9612172FF76844ABABA2C1944FDE431E"/>
                    </w:placeholder>
                    <w:showingPlcHdr/>
                  </w:sdtPr>
                  <w:sdtEndPr/>
                  <w:sdtContent>
                    <w:tc>
                      <w:tcPr>
                        <w:tcW w:w="16968" w:type="dxa"/>
                        <w:shd w:val="clear" w:color="auto" w:fill="D9E2F3" w:themeFill="accent1" w:themeFillTint="33"/>
                      </w:tcPr>
                      <w:p w14:paraId="19727145" w14:textId="31A9566F" w:rsidR="007324A7" w:rsidRDefault="007324A7"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059D8D3" w14:textId="4AB21824" w:rsidR="00DD0B0D" w:rsidRDefault="007324A7" w:rsidP="007324A7">
      <w:pPr>
        <w:pStyle w:val="Question"/>
      </w:pPr>
      <w:r>
        <w:t>2</w:t>
      </w:r>
      <w:r w:rsidR="00C710A1">
        <w:t>.1</w:t>
      </w:r>
      <w:r w:rsidR="00B32EF4">
        <w:t>0</w:t>
      </w:r>
      <w:r>
        <w:t>.3</w:t>
      </w:r>
      <w:r>
        <w:tab/>
      </w:r>
      <w:r w:rsidR="002F737B" w:rsidRPr="002F737B">
        <w:t>Le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2F737B" w:rsidRPr="002F737B">
        <w:t xml:space="preserve"> et/ou le conditionnement</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002F737B" w:rsidRPr="002F737B">
        <w:t xml:space="preserve">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2F737B" w:rsidRPr="002F737B">
        <w:t xml:space="preserve"> correspondent-ils à de la valorisation énergétique par destruction thermique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E6747" w14:paraId="21D5B17A" w14:textId="77777777" w:rsidTr="00FB5199">
        <w:trPr>
          <w:trHeight w:val="272"/>
        </w:trPr>
        <w:tc>
          <w:tcPr>
            <w:tcW w:w="1637" w:type="dxa"/>
            <w:shd w:val="clear" w:color="auto" w:fill="D9E2F3" w:themeFill="accent1" w:themeFillTint="33"/>
          </w:tcPr>
          <w:p w14:paraId="346BACEC" w14:textId="77777777" w:rsidR="001E6747" w:rsidRDefault="00257B94" w:rsidP="00FB5199">
            <w:pPr>
              <w:pStyle w:val="Normalformulaire"/>
              <w:spacing w:after="0"/>
            </w:pPr>
            <w:sdt>
              <w:sdtPr>
                <w:id w:val="1585805047"/>
                <w14:checkbox>
                  <w14:checked w14:val="0"/>
                  <w14:checkedState w14:val="2612" w14:font="MS Gothic"/>
                  <w14:uncheckedState w14:val="2610" w14:font="MS Gothic"/>
                </w14:checkbox>
              </w:sdtPr>
              <w:sdtEndPr/>
              <w:sdtContent>
                <w:r w:rsidR="001E6747">
                  <w:rPr>
                    <w:rFonts w:ascii="MS Gothic" w:hAnsi="MS Gothic" w:hint="eastAsia"/>
                  </w:rPr>
                  <w:t>☐</w:t>
                </w:r>
              </w:sdtContent>
            </w:sdt>
            <w:r w:rsidR="001E6747">
              <w:t>Oui</w:t>
            </w:r>
            <w:r w:rsidR="001E6747">
              <w:tab/>
              <w:t xml:space="preserve"> </w:t>
            </w:r>
            <w:sdt>
              <w:sdtPr>
                <w:id w:val="979495697"/>
                <w14:checkbox>
                  <w14:checked w14:val="0"/>
                  <w14:checkedState w14:val="2612" w14:font="MS Gothic"/>
                  <w14:uncheckedState w14:val="2610" w14:font="MS Gothic"/>
                </w14:checkbox>
              </w:sdtPr>
              <w:sdtEndPr/>
              <w:sdtContent>
                <w:r w:rsidR="001E6747">
                  <w:rPr>
                    <w:rFonts w:ascii="MS Gothic" w:hAnsi="MS Gothic" w:hint="eastAsia"/>
                  </w:rPr>
                  <w:t>☐</w:t>
                </w:r>
              </w:sdtContent>
            </w:sdt>
            <w:r w:rsidR="001E6747">
              <w:t>Non</w:t>
            </w:r>
          </w:p>
        </w:tc>
      </w:tr>
    </w:tbl>
    <w:p w14:paraId="1E0663B3" w14:textId="0F767467" w:rsidR="001E6747" w:rsidRDefault="001E6747" w:rsidP="001E6747">
      <w:pPr>
        <w:pStyle w:val="Siouinon"/>
      </w:pPr>
      <w:r>
        <w:t>Si vous avez répondu Non, passez à la question 2.</w:t>
      </w:r>
      <w:r w:rsidR="00EA1577">
        <w:t>1</w:t>
      </w:r>
      <w:r w:rsidR="001D2174">
        <w:t>0</w:t>
      </w:r>
      <w:r w:rsidR="00EA1577">
        <w:t>.5.</w:t>
      </w:r>
    </w:p>
    <w:p w14:paraId="40C5F73A" w14:textId="67306AB6" w:rsidR="001E6747" w:rsidRDefault="001E6747" w:rsidP="001E6747">
      <w:pPr>
        <w:pStyle w:val="Question"/>
      </w:pPr>
      <w:r>
        <w:t>2.</w:t>
      </w:r>
      <w:r w:rsidR="00C710A1">
        <w:t>1</w:t>
      </w:r>
      <w:r w:rsidR="00B32EF4">
        <w:t>0</w:t>
      </w:r>
      <w:r>
        <w:t>.4</w:t>
      </w:r>
      <w:r>
        <w:tab/>
      </w:r>
      <w:r w:rsidR="00C710A1" w:rsidRPr="00C710A1">
        <w:t>Démontrez que le bilan énergétique est positif, que le rendement énergétique minimal est atteint et qu’il contribue à la réduction des émissions de gaz à effet de serre (art. 17 al.</w:t>
      </w:r>
      <w:r w:rsidR="00F90F21">
        <w:t xml:space="preserve"> </w:t>
      </w:r>
      <w:r w:rsidR="00C710A1" w:rsidRPr="00C710A1">
        <w:t>1 (5) REAFIE et art. 53.4.1 al. 3 LQE).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777480869"/>
          <w15:repeatingSection/>
        </w:sdtPr>
        <w:sdtEndPr/>
        <w:sdtContent>
          <w:sdt>
            <w:sdtPr>
              <w:id w:val="-2049287768"/>
              <w:placeholder>
                <w:docPart w:val="DefaultPlaceholder_-1854013435"/>
              </w:placeholder>
              <w15:repeatingSectionItem/>
            </w:sdtPr>
            <w:sdtEndPr/>
            <w:sdtContent>
              <w:tr w:rsidR="009C5192" w14:paraId="2F29AA55" w14:textId="77777777" w:rsidTr="00FB5199">
                <w:trPr>
                  <w:trHeight w:val="448"/>
                  <w:jc w:val="center"/>
                </w:trPr>
                <w:sdt>
                  <w:sdtPr>
                    <w:id w:val="-751119820"/>
                    <w:placeholder>
                      <w:docPart w:val="19DABD6D741D49A98B96326BB92E02DC"/>
                    </w:placeholder>
                    <w:showingPlcHdr/>
                  </w:sdtPr>
                  <w:sdtEndPr/>
                  <w:sdtContent>
                    <w:tc>
                      <w:tcPr>
                        <w:tcW w:w="16968" w:type="dxa"/>
                        <w:shd w:val="clear" w:color="auto" w:fill="D9E2F3" w:themeFill="accent1" w:themeFillTint="33"/>
                      </w:tcPr>
                      <w:p w14:paraId="3CBCB99E" w14:textId="0802A732" w:rsidR="009C5192" w:rsidRDefault="009C5192"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4287094F" w14:textId="316E9193" w:rsidR="003B41DF" w:rsidRDefault="00F5031F" w:rsidP="003B41DF">
      <w:pPr>
        <w:pStyle w:val="Question"/>
      </w:pPr>
      <w:r>
        <w:t>2.</w:t>
      </w:r>
      <w:r w:rsidR="00C4216A">
        <w:t>1</w:t>
      </w:r>
      <w:r w:rsidR="00B32EF4">
        <w:t>0</w:t>
      </w:r>
      <w:r>
        <w:t>.5</w:t>
      </w:r>
      <w:r>
        <w:tab/>
      </w:r>
      <w:r w:rsidR="00C4216A" w:rsidRPr="00C4216A">
        <w:t>Indiquez la capacité maximale de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C4216A" w:rsidRPr="00C4216A">
        <w:t xml:space="preserve"> et/ou de conditionnement</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00C4216A" w:rsidRPr="00C4216A">
        <w:t xml:space="preserve"> de l’installation (en mètre cube/heure et en tonne/heure)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995920810"/>
          <w15:repeatingSection/>
        </w:sdtPr>
        <w:sdtEndPr/>
        <w:sdtContent>
          <w:sdt>
            <w:sdtPr>
              <w:id w:val="-1915847089"/>
              <w:placeholder>
                <w:docPart w:val="DefaultPlaceholder_-1854013435"/>
              </w:placeholder>
              <w15:repeatingSectionItem/>
            </w:sdtPr>
            <w:sdtEndPr/>
            <w:sdtContent>
              <w:tr w:rsidR="00B635FD" w14:paraId="022EF6E1" w14:textId="77777777" w:rsidTr="00FB5199">
                <w:trPr>
                  <w:trHeight w:val="448"/>
                  <w:jc w:val="center"/>
                </w:trPr>
                <w:sdt>
                  <w:sdtPr>
                    <w:id w:val="1119718687"/>
                    <w:placeholder>
                      <w:docPart w:val="616F7ECB4FF047F38D2EE3E695B4171E"/>
                    </w:placeholder>
                    <w:showingPlcHdr/>
                  </w:sdtPr>
                  <w:sdtEndPr/>
                  <w:sdtContent>
                    <w:tc>
                      <w:tcPr>
                        <w:tcW w:w="16968" w:type="dxa"/>
                        <w:shd w:val="clear" w:color="auto" w:fill="D9E2F3" w:themeFill="accent1" w:themeFillTint="33"/>
                      </w:tcPr>
                      <w:p w14:paraId="1EF0425F" w14:textId="781D78C0" w:rsidR="00B635FD" w:rsidRDefault="00B635FD"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74AD298" w14:textId="66D5DE7E" w:rsidR="00DE7766" w:rsidRDefault="00DE7766" w:rsidP="001D6082">
      <w:pPr>
        <w:pStyle w:val="Question"/>
      </w:pPr>
      <w:r>
        <w:lastRenderedPageBreak/>
        <w:t>2.</w:t>
      </w:r>
      <w:r w:rsidR="00133E2D">
        <w:t>1</w:t>
      </w:r>
      <w:r w:rsidR="00B32EF4">
        <w:t>0</w:t>
      </w:r>
      <w:r w:rsidR="00133E2D">
        <w:t>.6</w:t>
      </w:r>
      <w:r>
        <w:tab/>
      </w:r>
      <w:r w:rsidR="001D6082" w:rsidRPr="001D6082">
        <w:t>Dans le tableau ci-dessous, indiquez les matières traitées (art. 17 al. 1 (1) REAFIE).</w:t>
      </w:r>
    </w:p>
    <w:tbl>
      <w:tblPr>
        <w:tblW w:w="18707"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681"/>
        <w:gridCol w:w="4678"/>
        <w:gridCol w:w="1985"/>
        <w:gridCol w:w="1559"/>
        <w:gridCol w:w="2268"/>
        <w:gridCol w:w="2268"/>
        <w:gridCol w:w="2268"/>
      </w:tblGrid>
      <w:tr w:rsidR="00D4696B" w:rsidRPr="00965F74" w14:paraId="3330C583" w14:textId="77777777" w:rsidTr="00D4696B">
        <w:trPr>
          <w:trHeight w:val="830"/>
        </w:trPr>
        <w:tc>
          <w:tcPr>
            <w:tcW w:w="3681" w:type="dxa"/>
            <w:shd w:val="clear" w:color="auto" w:fill="4472C4" w:themeFill="accent1"/>
          </w:tcPr>
          <w:p w14:paraId="0BD44E9D" w14:textId="77777777" w:rsidR="00D4696B" w:rsidRDefault="00D4696B" w:rsidP="00965F74">
            <w:pPr>
              <w:pStyle w:val="Tableauen-tte"/>
            </w:pPr>
            <w:r w:rsidRPr="00965F74">
              <w:t xml:space="preserve">Type de matière résiduelle à traiter </w:t>
            </w:r>
          </w:p>
          <w:p w14:paraId="415B429C" w14:textId="5819D4A2" w:rsidR="00D4696B" w:rsidRPr="000769E9" w:rsidRDefault="00D4696B" w:rsidP="00965F74">
            <w:pPr>
              <w:pStyle w:val="Tableauen-tte"/>
              <w:rPr>
                <w:b w:val="0"/>
                <w:bCs/>
              </w:rPr>
            </w:pPr>
            <w:r w:rsidRPr="000769E9">
              <w:rPr>
                <w:b w:val="0"/>
                <w:bCs/>
              </w:rPr>
              <w:t>Indiquez le classement s’il y a lieu</w:t>
            </w:r>
          </w:p>
        </w:tc>
        <w:tc>
          <w:tcPr>
            <w:tcW w:w="4678" w:type="dxa"/>
            <w:shd w:val="clear" w:color="auto" w:fill="4472C4" w:themeFill="accent1"/>
            <w:hideMark/>
          </w:tcPr>
          <w:p w14:paraId="651743A5" w14:textId="77777777" w:rsidR="00D4696B" w:rsidRPr="00965F74" w:rsidRDefault="00D4696B" w:rsidP="00965F74">
            <w:pPr>
              <w:pStyle w:val="Tableauen-tte"/>
            </w:pPr>
            <w:r w:rsidRPr="00965F74">
              <w:t xml:space="preserve">Type de traitement </w:t>
            </w:r>
          </w:p>
        </w:tc>
        <w:tc>
          <w:tcPr>
            <w:tcW w:w="1985" w:type="dxa"/>
            <w:shd w:val="clear" w:color="auto" w:fill="4472C4" w:themeFill="accent1"/>
            <w:hideMark/>
          </w:tcPr>
          <w:p w14:paraId="488AFD23" w14:textId="754A9B56" w:rsidR="00D4696B" w:rsidRPr="00965F74" w:rsidRDefault="00D4696B" w:rsidP="00965F74">
            <w:pPr>
              <w:pStyle w:val="Tableauen-tte"/>
            </w:pPr>
            <w:r w:rsidRPr="00965F74">
              <w:t xml:space="preserve">Volume maximal de matières à traiter par jour (m³/jour) </w:t>
            </w:r>
          </w:p>
        </w:tc>
        <w:tc>
          <w:tcPr>
            <w:tcW w:w="1559" w:type="dxa"/>
            <w:shd w:val="clear" w:color="auto" w:fill="4472C4" w:themeFill="accent1"/>
          </w:tcPr>
          <w:p w14:paraId="171E0CA5" w14:textId="77777777" w:rsidR="00D4696B" w:rsidRPr="00965F74" w:rsidRDefault="00D4696B" w:rsidP="00965F74">
            <w:pPr>
              <w:pStyle w:val="Tableauen-tte"/>
            </w:pPr>
            <w:r w:rsidRPr="00965F74">
              <w:t xml:space="preserve">Temps de traitement </w:t>
            </w:r>
          </w:p>
        </w:tc>
        <w:tc>
          <w:tcPr>
            <w:tcW w:w="2268" w:type="dxa"/>
            <w:shd w:val="clear" w:color="auto" w:fill="4472C4" w:themeFill="accent1"/>
          </w:tcPr>
          <w:p w14:paraId="5330D32F" w14:textId="08049A49" w:rsidR="00D4696B" w:rsidRPr="00965F74" w:rsidRDefault="00D4696B" w:rsidP="00965F74">
            <w:pPr>
              <w:pStyle w:val="Tableauen-tte"/>
            </w:pPr>
            <w:r w:rsidRPr="00965F74">
              <w:t>Volume maximal de matière traitée annuellement (m</w:t>
            </w:r>
            <w:r w:rsidRPr="00965F74">
              <w:rPr>
                <w:vertAlign w:val="superscript"/>
              </w:rPr>
              <w:t>3</w:t>
            </w:r>
            <w:r w:rsidRPr="00965F74">
              <w:t>/an ou tonne/an)</w:t>
            </w:r>
          </w:p>
        </w:tc>
        <w:tc>
          <w:tcPr>
            <w:tcW w:w="2268" w:type="dxa"/>
            <w:shd w:val="clear" w:color="auto" w:fill="4472C4" w:themeFill="accent1"/>
          </w:tcPr>
          <w:p w14:paraId="13229176" w14:textId="77777777" w:rsidR="00D4696B" w:rsidRPr="00965F74" w:rsidRDefault="00D4696B" w:rsidP="000769E9">
            <w:pPr>
              <w:pStyle w:val="Tableauen-tte"/>
              <w:ind w:left="3"/>
            </w:pPr>
            <w:r w:rsidRPr="00965F74">
              <w:t>Durée maximale de stockage de matière avant traitement</w:t>
            </w:r>
          </w:p>
        </w:tc>
        <w:tc>
          <w:tcPr>
            <w:tcW w:w="2268" w:type="dxa"/>
            <w:shd w:val="clear" w:color="auto" w:fill="4472C4" w:themeFill="accent1"/>
          </w:tcPr>
          <w:p w14:paraId="3033181C" w14:textId="77777777" w:rsidR="00D4696B" w:rsidRPr="00965F74" w:rsidRDefault="00D4696B" w:rsidP="000769E9">
            <w:pPr>
              <w:pStyle w:val="Tableauen-tte"/>
            </w:pPr>
            <w:r w:rsidRPr="00965F74">
              <w:t>Durée maximale de stockage de la matière après traitement</w:t>
            </w:r>
          </w:p>
        </w:tc>
      </w:tr>
      <w:tr w:rsidR="00D4696B" w:rsidRPr="00965F74" w14:paraId="45FE569A" w14:textId="77777777" w:rsidTr="00D4696B">
        <w:trPr>
          <w:trHeight w:val="73"/>
        </w:trPr>
        <w:tc>
          <w:tcPr>
            <w:tcW w:w="3681" w:type="dxa"/>
            <w:shd w:val="clear" w:color="auto" w:fill="D9E2F3" w:themeFill="accent1" w:themeFillTint="33"/>
          </w:tcPr>
          <w:p w14:paraId="47C71D40" w14:textId="19D9B616" w:rsidR="00D4696B" w:rsidRPr="00965F74" w:rsidRDefault="00257B94" w:rsidP="006E3217">
            <w:pPr>
              <w:pStyle w:val="Normalformulaire"/>
              <w:rPr>
                <w:rFonts w:ascii="Times New Roman" w:eastAsia="Times New Roman" w:hAnsi="Times New Roman" w:cs="Times New Roman"/>
                <w:sz w:val="24"/>
                <w:szCs w:val="24"/>
                <w:lang w:eastAsia="fr-CA"/>
              </w:rPr>
            </w:pPr>
            <w:sdt>
              <w:sdtPr>
                <w:id w:val="-1531336045"/>
                <w:placeholder>
                  <w:docPart w:val="D078D11717C54AEA86A9EF967B5F1442"/>
                </w:placeholder>
                <w:showingPlcHdr/>
              </w:sdtPr>
              <w:sdtEndPr/>
              <w:sdtContent>
                <w:r w:rsidR="00D4696B" w:rsidRPr="00A728C8">
                  <w:rPr>
                    <w:rStyle w:val="Textedelespacerserv"/>
                    <w:i/>
                    <w:iCs/>
                  </w:rPr>
                  <w:t>Saisissez les informations</w:t>
                </w:r>
                <w:r w:rsidR="00D4696B">
                  <w:rPr>
                    <w:rStyle w:val="Textedelespacerserv"/>
                    <w:i/>
                    <w:iCs/>
                  </w:rPr>
                  <w:t>.</w:t>
                </w:r>
              </w:sdtContent>
            </w:sdt>
          </w:p>
        </w:tc>
        <w:sdt>
          <w:sdtPr>
            <w:id w:val="846364523"/>
            <w:placeholder>
              <w:docPart w:val="613E8C3E3105406AAAFECC62A05A3C68"/>
            </w:placeholder>
            <w:showingPlcHdr/>
          </w:sdtPr>
          <w:sdtEndPr/>
          <w:sdtContent>
            <w:tc>
              <w:tcPr>
                <w:tcW w:w="4678" w:type="dxa"/>
                <w:shd w:val="clear" w:color="auto" w:fill="D9E2F3" w:themeFill="accent1" w:themeFillTint="33"/>
              </w:tcPr>
              <w:p w14:paraId="3CBA0195" w14:textId="44B906A1" w:rsidR="00D4696B" w:rsidRPr="00965F74" w:rsidRDefault="00D4696B" w:rsidP="006E3217">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280221051"/>
            <w:placeholder>
              <w:docPart w:val="4DD9B810C348436FABFFB5F7DD49ED82"/>
            </w:placeholder>
            <w:showingPlcHdr/>
          </w:sdtPr>
          <w:sdtEndPr/>
          <w:sdtContent>
            <w:tc>
              <w:tcPr>
                <w:tcW w:w="1985" w:type="dxa"/>
                <w:shd w:val="clear" w:color="auto" w:fill="D9E2F3" w:themeFill="accent1" w:themeFillTint="33"/>
              </w:tcPr>
              <w:p w14:paraId="46DB8918" w14:textId="46B5C0F3"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797566157"/>
            <w:placeholder>
              <w:docPart w:val="60D6EC58AB3441739FE8C676A12B487F"/>
            </w:placeholder>
            <w:showingPlcHdr/>
          </w:sdtPr>
          <w:sdtEndPr/>
          <w:sdtContent>
            <w:tc>
              <w:tcPr>
                <w:tcW w:w="1559" w:type="dxa"/>
                <w:shd w:val="clear" w:color="auto" w:fill="D9E2F3" w:themeFill="accent1" w:themeFillTint="33"/>
              </w:tcPr>
              <w:p w14:paraId="6F2740FF" w14:textId="7F3680A1"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818647715"/>
            <w:placeholder>
              <w:docPart w:val="D5ABA4A9D7D4474E8F063EB71237C146"/>
            </w:placeholder>
            <w:showingPlcHdr/>
          </w:sdtPr>
          <w:sdtEndPr/>
          <w:sdtContent>
            <w:tc>
              <w:tcPr>
                <w:tcW w:w="2268" w:type="dxa"/>
                <w:shd w:val="clear" w:color="auto" w:fill="D9E2F3" w:themeFill="accent1" w:themeFillTint="33"/>
              </w:tcPr>
              <w:p w14:paraId="14FCDD61" w14:textId="67FA21E2"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881752223"/>
            <w:placeholder>
              <w:docPart w:val="9C3E69E99A304C80A95ACA1FFC975D73"/>
            </w:placeholder>
            <w:showingPlcHdr/>
          </w:sdtPr>
          <w:sdtEndPr/>
          <w:sdtContent>
            <w:tc>
              <w:tcPr>
                <w:tcW w:w="2268" w:type="dxa"/>
                <w:shd w:val="clear" w:color="auto" w:fill="D9E2F3" w:themeFill="accent1" w:themeFillTint="33"/>
              </w:tcPr>
              <w:p w14:paraId="43C582F1" w14:textId="68CBC146"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374461193"/>
            <w:placeholder>
              <w:docPart w:val="DE4ECD9E820B496F988643AA59B9A575"/>
            </w:placeholder>
            <w:showingPlcHdr/>
          </w:sdtPr>
          <w:sdtEndPr/>
          <w:sdtContent>
            <w:tc>
              <w:tcPr>
                <w:tcW w:w="2268" w:type="dxa"/>
                <w:shd w:val="clear" w:color="auto" w:fill="D9E2F3" w:themeFill="accent1" w:themeFillTint="33"/>
              </w:tcPr>
              <w:p w14:paraId="0B3D33F1" w14:textId="30E1816C"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tr>
      <w:tr w:rsidR="00D4696B" w:rsidRPr="00965F74" w14:paraId="12D04B10" w14:textId="77777777" w:rsidTr="00D4696B">
        <w:trPr>
          <w:trHeight w:val="73"/>
        </w:trPr>
        <w:sdt>
          <w:sdtPr>
            <w:id w:val="-437138308"/>
            <w:placeholder>
              <w:docPart w:val="530B676CF5304DA0B07C34A210FD9DC3"/>
            </w:placeholder>
            <w:showingPlcHdr/>
          </w:sdtPr>
          <w:sdtEndPr/>
          <w:sdtContent>
            <w:tc>
              <w:tcPr>
                <w:tcW w:w="3681" w:type="dxa"/>
                <w:shd w:val="clear" w:color="auto" w:fill="D9E2F3" w:themeFill="accent1" w:themeFillTint="33"/>
              </w:tcPr>
              <w:p w14:paraId="494D38AC" w14:textId="126D6F95" w:rsidR="00D4696B" w:rsidRPr="00965F74" w:rsidRDefault="00D4696B" w:rsidP="006E3217">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73112631"/>
            <w:placeholder>
              <w:docPart w:val="A55E81C85F354FC7880814B1123CAFDF"/>
            </w:placeholder>
            <w:showingPlcHdr/>
          </w:sdtPr>
          <w:sdtEndPr/>
          <w:sdtContent>
            <w:tc>
              <w:tcPr>
                <w:tcW w:w="4678" w:type="dxa"/>
                <w:shd w:val="clear" w:color="auto" w:fill="D9E2F3" w:themeFill="accent1" w:themeFillTint="33"/>
              </w:tcPr>
              <w:p w14:paraId="3283F973" w14:textId="57A3E846" w:rsidR="00D4696B" w:rsidRPr="00965F74" w:rsidRDefault="00D4696B" w:rsidP="006E3217">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209918304"/>
            <w:placeholder>
              <w:docPart w:val="4CEE4CFEC23E4B91B4309BA984FE2CDB"/>
            </w:placeholder>
            <w:showingPlcHdr/>
          </w:sdtPr>
          <w:sdtEndPr/>
          <w:sdtContent>
            <w:tc>
              <w:tcPr>
                <w:tcW w:w="1985" w:type="dxa"/>
                <w:shd w:val="clear" w:color="auto" w:fill="D9E2F3" w:themeFill="accent1" w:themeFillTint="33"/>
              </w:tcPr>
              <w:p w14:paraId="0C0577E3" w14:textId="2A21AA24"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644800021"/>
            <w:placeholder>
              <w:docPart w:val="454C171795804D36BE893845BF078994"/>
            </w:placeholder>
            <w:showingPlcHdr/>
          </w:sdtPr>
          <w:sdtEndPr/>
          <w:sdtContent>
            <w:tc>
              <w:tcPr>
                <w:tcW w:w="1559" w:type="dxa"/>
                <w:shd w:val="clear" w:color="auto" w:fill="D9E2F3" w:themeFill="accent1" w:themeFillTint="33"/>
              </w:tcPr>
              <w:p w14:paraId="48D50167" w14:textId="10273D8C"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564874056"/>
            <w:placeholder>
              <w:docPart w:val="51DEED3011F1412289E6C7CFB23094E9"/>
            </w:placeholder>
            <w:showingPlcHdr/>
          </w:sdtPr>
          <w:sdtEndPr/>
          <w:sdtContent>
            <w:tc>
              <w:tcPr>
                <w:tcW w:w="2268" w:type="dxa"/>
                <w:shd w:val="clear" w:color="auto" w:fill="D9E2F3" w:themeFill="accent1" w:themeFillTint="33"/>
              </w:tcPr>
              <w:p w14:paraId="56480DFE" w14:textId="09512802"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551922111"/>
            <w:placeholder>
              <w:docPart w:val="EA8528B400DB46F39A03FEFA2D526463"/>
            </w:placeholder>
            <w:showingPlcHdr/>
          </w:sdtPr>
          <w:sdtEndPr/>
          <w:sdtContent>
            <w:tc>
              <w:tcPr>
                <w:tcW w:w="2268" w:type="dxa"/>
                <w:shd w:val="clear" w:color="auto" w:fill="D9E2F3" w:themeFill="accent1" w:themeFillTint="33"/>
              </w:tcPr>
              <w:p w14:paraId="254DB971" w14:textId="23636E08"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274370096"/>
            <w:placeholder>
              <w:docPart w:val="2EC769E763024B44882B3639EEFBACC6"/>
            </w:placeholder>
            <w:showingPlcHdr/>
          </w:sdtPr>
          <w:sdtEndPr/>
          <w:sdtContent>
            <w:tc>
              <w:tcPr>
                <w:tcW w:w="2268" w:type="dxa"/>
                <w:shd w:val="clear" w:color="auto" w:fill="D9E2F3" w:themeFill="accent1" w:themeFillTint="33"/>
              </w:tcPr>
              <w:p w14:paraId="31CFFAAB" w14:textId="12B44283"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tr>
      <w:sdt>
        <w:sdtPr>
          <w:id w:val="-730916470"/>
          <w15:repeatingSection/>
        </w:sdtPr>
        <w:sdtEndPr/>
        <w:sdtContent>
          <w:sdt>
            <w:sdtPr>
              <w:id w:val="-485080801"/>
              <w:placeholder>
                <w:docPart w:val="AB475E2E13AA417DA31AC086DFDAD686"/>
              </w:placeholder>
              <w15:repeatingSectionItem/>
            </w:sdtPr>
            <w:sdtEndPr/>
            <w:sdtContent>
              <w:tr w:rsidR="00D4696B" w:rsidRPr="00965F74" w14:paraId="407A6DDA" w14:textId="77777777" w:rsidTr="00D4696B">
                <w:trPr>
                  <w:trHeight w:val="73"/>
                </w:trPr>
                <w:sdt>
                  <w:sdtPr>
                    <w:id w:val="-865141138"/>
                    <w:placeholder>
                      <w:docPart w:val="CA0BE59B9CD146EBB208373AFB8D9D9B"/>
                    </w:placeholder>
                    <w:showingPlcHdr/>
                  </w:sdtPr>
                  <w:sdtEndPr/>
                  <w:sdtContent>
                    <w:tc>
                      <w:tcPr>
                        <w:tcW w:w="3681" w:type="dxa"/>
                        <w:shd w:val="clear" w:color="auto" w:fill="D9E2F3" w:themeFill="accent1" w:themeFillTint="33"/>
                      </w:tcPr>
                      <w:p w14:paraId="5868BAD7" w14:textId="2EDCDDDE" w:rsidR="00D4696B" w:rsidRPr="00965F74" w:rsidRDefault="00D4696B" w:rsidP="006E3217">
                        <w:pPr>
                          <w:pStyle w:val="Normalformulaire"/>
                          <w:rPr>
                            <w:rFonts w:ascii="Times New Roman" w:eastAsia="Times New Roman" w:hAnsi="Times New Roman" w:cs="Times New Roman"/>
                            <w:sz w:val="24"/>
                            <w:szCs w:val="24"/>
                            <w:lang w:eastAsia="fr-CA"/>
                          </w:rPr>
                        </w:pPr>
                        <w:r w:rsidRPr="009303E9">
                          <w:rPr>
                            <w:rStyle w:val="Textedelespacerserv"/>
                            <w:i/>
                            <w:iCs/>
                          </w:rPr>
                          <w:t>Cliquez sur le + pour ajouter des lignes</w:t>
                        </w:r>
                        <w:r w:rsidRPr="00AA60DE">
                          <w:rPr>
                            <w:rStyle w:val="Textedelespacerserv"/>
                          </w:rPr>
                          <w:t>.</w:t>
                        </w:r>
                      </w:p>
                    </w:tc>
                  </w:sdtContent>
                </w:sdt>
                <w:sdt>
                  <w:sdtPr>
                    <w:id w:val="1197657141"/>
                    <w:placeholder>
                      <w:docPart w:val="D6845D51E32C47A2BD73600AD9713AC8"/>
                    </w:placeholder>
                    <w:showingPlcHdr/>
                  </w:sdtPr>
                  <w:sdtEndPr/>
                  <w:sdtContent>
                    <w:tc>
                      <w:tcPr>
                        <w:tcW w:w="4678" w:type="dxa"/>
                        <w:shd w:val="clear" w:color="auto" w:fill="D9E2F3" w:themeFill="accent1" w:themeFillTint="33"/>
                      </w:tcPr>
                      <w:p w14:paraId="44D4B900" w14:textId="38289C27" w:rsidR="00D4696B" w:rsidRPr="00965F74" w:rsidRDefault="00D4696B" w:rsidP="006E3217">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664369785"/>
                    <w:placeholder>
                      <w:docPart w:val="8AC0816F2CD34C3581161A830D94D637"/>
                    </w:placeholder>
                    <w:showingPlcHdr/>
                  </w:sdtPr>
                  <w:sdtEndPr/>
                  <w:sdtContent>
                    <w:tc>
                      <w:tcPr>
                        <w:tcW w:w="1985" w:type="dxa"/>
                        <w:shd w:val="clear" w:color="auto" w:fill="D9E2F3" w:themeFill="accent1" w:themeFillTint="33"/>
                      </w:tcPr>
                      <w:p w14:paraId="2FCA083F" w14:textId="61B116E7"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2104102456"/>
                    <w:placeholder>
                      <w:docPart w:val="748EDDACE7AE4E8BA7B9BB400CA7D8A3"/>
                    </w:placeholder>
                    <w:showingPlcHdr/>
                  </w:sdtPr>
                  <w:sdtEndPr/>
                  <w:sdtContent>
                    <w:tc>
                      <w:tcPr>
                        <w:tcW w:w="1559" w:type="dxa"/>
                        <w:shd w:val="clear" w:color="auto" w:fill="D9E2F3" w:themeFill="accent1" w:themeFillTint="33"/>
                      </w:tcPr>
                      <w:p w14:paraId="74AB2B28" w14:textId="74E3C974"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296641687"/>
                    <w:placeholder>
                      <w:docPart w:val="3278B8E3862D4268860D81AFE111B338"/>
                    </w:placeholder>
                    <w:showingPlcHdr/>
                  </w:sdtPr>
                  <w:sdtEndPr/>
                  <w:sdtContent>
                    <w:tc>
                      <w:tcPr>
                        <w:tcW w:w="2268" w:type="dxa"/>
                        <w:shd w:val="clear" w:color="auto" w:fill="D9E2F3" w:themeFill="accent1" w:themeFillTint="33"/>
                      </w:tcPr>
                      <w:p w14:paraId="4DB0EC08" w14:textId="5BE5446E"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1686043370"/>
                    <w:placeholder>
                      <w:docPart w:val="B669F7DF9ADA4E42937109776D043E2F"/>
                    </w:placeholder>
                    <w:showingPlcHdr/>
                  </w:sdtPr>
                  <w:sdtEndPr/>
                  <w:sdtContent>
                    <w:tc>
                      <w:tcPr>
                        <w:tcW w:w="2268" w:type="dxa"/>
                        <w:shd w:val="clear" w:color="auto" w:fill="D9E2F3" w:themeFill="accent1" w:themeFillTint="33"/>
                      </w:tcPr>
                      <w:p w14:paraId="175BC4A1" w14:textId="2AA2EEC9"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sdt>
                  <w:sdtPr>
                    <w:id w:val="391700409"/>
                    <w:placeholder>
                      <w:docPart w:val="0749C4362F544CB4BE0E086D00DC373D"/>
                    </w:placeholder>
                    <w:showingPlcHdr/>
                  </w:sdtPr>
                  <w:sdtEndPr/>
                  <w:sdtContent>
                    <w:tc>
                      <w:tcPr>
                        <w:tcW w:w="2268" w:type="dxa"/>
                        <w:shd w:val="clear" w:color="auto" w:fill="D9E2F3" w:themeFill="accent1" w:themeFillTint="33"/>
                      </w:tcPr>
                      <w:p w14:paraId="3693002C" w14:textId="454623EC" w:rsidR="00D4696B" w:rsidRPr="00965F74" w:rsidRDefault="00D4696B" w:rsidP="006E3217">
                        <w:pPr>
                          <w:pStyle w:val="Normalformulaire"/>
                          <w:rPr>
                            <w:rFonts w:ascii="Calibri" w:eastAsia="Calibri" w:hAnsi="Calibri" w:cs="Arial"/>
                          </w:rPr>
                        </w:pPr>
                        <w:r>
                          <w:rPr>
                            <w:rStyle w:val="Textedelespacerserv"/>
                          </w:rPr>
                          <w:t>..</w:t>
                        </w:r>
                        <w:r w:rsidRPr="00AA60DE">
                          <w:rPr>
                            <w:rStyle w:val="Textedelespacerserv"/>
                          </w:rPr>
                          <w:t>.</w:t>
                        </w:r>
                      </w:p>
                    </w:tc>
                  </w:sdtContent>
                </w:sdt>
              </w:tr>
            </w:sdtContent>
          </w:sdt>
        </w:sdtContent>
      </w:sdt>
    </w:tbl>
    <w:p w14:paraId="5AD19023" w14:textId="77777777" w:rsidR="001D6082" w:rsidRDefault="001D6082" w:rsidP="00151835">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804"/>
      </w:tblGrid>
      <w:sdt>
        <w:sdtPr>
          <w:id w:val="-554303386"/>
          <w15:repeatingSection/>
        </w:sdtPr>
        <w:sdtEndPr/>
        <w:sdtContent>
          <w:sdt>
            <w:sdtPr>
              <w:id w:val="-1995097620"/>
              <w:placeholder>
                <w:docPart w:val="061A6519140248109B3CF806E5D932C9"/>
              </w:placeholder>
              <w15:repeatingSectionItem/>
            </w:sdtPr>
            <w:sdtEndPr/>
            <w:sdtContent>
              <w:sdt>
                <w:sdtPr>
                  <w:id w:val="1761411783"/>
                  <w15:repeatingSection/>
                </w:sdtPr>
                <w:sdtEndPr/>
                <w:sdtContent>
                  <w:sdt>
                    <w:sdtPr>
                      <w:id w:val="-805704412"/>
                      <w:placeholder>
                        <w:docPart w:val="061A6519140248109B3CF806E5D932C9"/>
                      </w:placeholder>
                      <w15:repeatingSectionItem/>
                    </w:sdtPr>
                    <w:sdtEndPr/>
                    <w:sdtContent>
                      <w:tr w:rsidR="00F1757E" w14:paraId="0BAB98B5" w14:textId="77777777" w:rsidTr="005558B4">
                        <w:trPr>
                          <w:trHeight w:val="448"/>
                        </w:trPr>
                        <w:sdt>
                          <w:sdtPr>
                            <w:id w:val="-84547127"/>
                            <w:placeholder>
                              <w:docPart w:val="A8480D79AB7F44FCABDB20AC21B18015"/>
                            </w:placeholder>
                            <w:showingPlcHdr/>
                          </w:sdtPr>
                          <w:sdtEndPr/>
                          <w:sdtContent>
                            <w:tc>
                              <w:tcPr>
                                <w:tcW w:w="11902" w:type="dxa"/>
                                <w:shd w:val="clear" w:color="auto" w:fill="D9E2F3" w:themeFill="accent1" w:themeFillTint="33"/>
                              </w:tcPr>
                              <w:p w14:paraId="223D671D" w14:textId="77777777" w:rsidR="00F1757E" w:rsidRDefault="00F1757E" w:rsidP="00FB5199">
                                <w:pPr>
                                  <w:pStyle w:val="Normalformulaire"/>
                                  <w:spacing w:after="0"/>
                                </w:pPr>
                                <w:r>
                                  <w:rPr>
                                    <w:rStyle w:val="Textedelespacerserv"/>
                                    <w:i/>
                                    <w:iCs/>
                                  </w:rPr>
                                  <w:t>Si vous préférez joindre un document, indiquez-en le nom.</w:t>
                                </w:r>
                              </w:p>
                            </w:tc>
                          </w:sdtContent>
                        </w:sdt>
                        <w:sdt>
                          <w:sdtPr>
                            <w:id w:val="1025216716"/>
                            <w:placeholder>
                              <w:docPart w:val="4A7F2F2777EB44D4A6D8DC3B018CAF77"/>
                            </w:placeholder>
                            <w:showingPlcHdr/>
                          </w:sdtPr>
                          <w:sdtEndPr/>
                          <w:sdtContent>
                            <w:tc>
                              <w:tcPr>
                                <w:tcW w:w="6804" w:type="dxa"/>
                                <w:shd w:val="clear" w:color="auto" w:fill="D9E2F3" w:themeFill="accent1" w:themeFillTint="33"/>
                              </w:tcPr>
                              <w:p w14:paraId="28A98DA4" w14:textId="77777777" w:rsidR="00F1757E" w:rsidRDefault="00F1757E" w:rsidP="00FB5199">
                                <w:pPr>
                                  <w:pStyle w:val="Normalformulaire"/>
                                  <w:spacing w:after="0"/>
                                </w:pPr>
                                <w:r>
                                  <w:rPr>
                                    <w:rStyle w:val="Textedelespacerserv"/>
                                    <w:i/>
                                    <w:iCs/>
                                  </w:rPr>
                                  <w:t>Précisez la section.</w:t>
                                </w:r>
                              </w:p>
                            </w:tc>
                          </w:sdtContent>
                        </w:sdt>
                      </w:tr>
                    </w:sdtContent>
                  </w:sdt>
                </w:sdtContent>
              </w:sdt>
            </w:sdtContent>
          </w:sdt>
        </w:sdtContent>
      </w:sdt>
    </w:tbl>
    <w:p w14:paraId="37B23C98" w14:textId="79D3943C" w:rsidR="00DD0B0D" w:rsidRDefault="00F1757E" w:rsidP="00F1757E">
      <w:pPr>
        <w:pStyle w:val="Question"/>
      </w:pPr>
      <w:r>
        <w:t>2.</w:t>
      </w:r>
      <w:r w:rsidR="008577EE">
        <w:t>1</w:t>
      </w:r>
      <w:r w:rsidR="006028FA">
        <w:t>0</w:t>
      </w:r>
      <w:r w:rsidR="008577EE">
        <w:t>.7</w:t>
      </w:r>
      <w:r>
        <w:tab/>
      </w:r>
      <w:r w:rsidR="00722745" w:rsidRPr="00722745">
        <w:t>Indiquez la performance et/ou le rendement du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722745" w:rsidRPr="00722745">
        <w:t xml:space="preserve"> des matières ainsi que les critères de contrôle de la qualité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082094644"/>
          <w15:repeatingSection/>
        </w:sdtPr>
        <w:sdtEndPr/>
        <w:sdtContent>
          <w:sdt>
            <w:sdtPr>
              <w:id w:val="-1495399411"/>
              <w:placeholder>
                <w:docPart w:val="DefaultPlaceholder_-1854013435"/>
              </w:placeholder>
              <w15:repeatingSectionItem/>
            </w:sdtPr>
            <w:sdtEndPr/>
            <w:sdtContent>
              <w:tr w:rsidR="00722745" w14:paraId="4CBDCADF" w14:textId="77777777" w:rsidTr="00FB5199">
                <w:trPr>
                  <w:trHeight w:val="448"/>
                  <w:jc w:val="center"/>
                </w:trPr>
                <w:sdt>
                  <w:sdtPr>
                    <w:id w:val="-12389484"/>
                    <w:placeholder>
                      <w:docPart w:val="8B233D8889114DFA96931A69406F09F4"/>
                    </w:placeholder>
                    <w:showingPlcHdr/>
                  </w:sdtPr>
                  <w:sdtEndPr/>
                  <w:sdtContent>
                    <w:tc>
                      <w:tcPr>
                        <w:tcW w:w="16968" w:type="dxa"/>
                        <w:shd w:val="clear" w:color="auto" w:fill="D9E2F3" w:themeFill="accent1" w:themeFillTint="33"/>
                      </w:tcPr>
                      <w:p w14:paraId="77C14695" w14:textId="5634AE3D" w:rsidR="00722745" w:rsidRDefault="00722745"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88F4A3E" w14:textId="0E3022CA" w:rsidR="000B0538" w:rsidRDefault="00FB3552" w:rsidP="000B0538">
      <w:pPr>
        <w:pStyle w:val="Sous-Section"/>
      </w:pPr>
      <w:r>
        <w:t>Disposition, utilisation et valorisation des matières</w:t>
      </w:r>
    </w:p>
    <w:p w14:paraId="45139323" w14:textId="14FF1107" w:rsidR="000B0538" w:rsidRDefault="000B0538" w:rsidP="00CC2474">
      <w:pPr>
        <w:pStyle w:val="Question"/>
      </w:pPr>
      <w:r>
        <w:t>2.</w:t>
      </w:r>
      <w:r w:rsidR="00C875C2">
        <w:t>1</w:t>
      </w:r>
      <w:r w:rsidR="006028FA">
        <w:t>1</w:t>
      </w:r>
      <w:r>
        <w:t>.1</w:t>
      </w:r>
      <w:r>
        <w:tab/>
      </w:r>
      <w:r w:rsidR="00CC2474" w:rsidRPr="00AA0A36">
        <w:t>Les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CC2474" w:rsidRPr="00AA0A36">
        <w:t xml:space="preserve"> ou les matières produites sont-elles acheminées à l’extérieur d</w:t>
      </w:r>
      <w:r w:rsidR="00CC2474">
        <w:t>u</w:t>
      </w:r>
      <w:r w:rsidR="00CC2474" w:rsidRPr="00AA0A36">
        <w:t xml:space="preserve"> site (art. 17 al. 1 (4)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46BED" w14:paraId="649D74D5" w14:textId="77777777" w:rsidTr="00FB5199">
        <w:trPr>
          <w:trHeight w:val="272"/>
        </w:trPr>
        <w:tc>
          <w:tcPr>
            <w:tcW w:w="1637" w:type="dxa"/>
            <w:shd w:val="clear" w:color="auto" w:fill="D9E2F3" w:themeFill="accent1" w:themeFillTint="33"/>
          </w:tcPr>
          <w:p w14:paraId="574DF42E" w14:textId="77777777" w:rsidR="00946BED" w:rsidRDefault="00257B94" w:rsidP="00FB5199">
            <w:pPr>
              <w:pStyle w:val="Normalformulaire"/>
              <w:spacing w:after="0"/>
            </w:pPr>
            <w:sdt>
              <w:sdtPr>
                <w:id w:val="-2082666527"/>
                <w14:checkbox>
                  <w14:checked w14:val="0"/>
                  <w14:checkedState w14:val="2612" w14:font="MS Gothic"/>
                  <w14:uncheckedState w14:val="2610" w14:font="MS Gothic"/>
                </w14:checkbox>
              </w:sdtPr>
              <w:sdtEndPr/>
              <w:sdtContent>
                <w:r w:rsidR="00946BED">
                  <w:rPr>
                    <w:rFonts w:ascii="MS Gothic" w:hAnsi="MS Gothic" w:hint="eastAsia"/>
                  </w:rPr>
                  <w:t>☐</w:t>
                </w:r>
              </w:sdtContent>
            </w:sdt>
            <w:r w:rsidR="00946BED">
              <w:t>Oui</w:t>
            </w:r>
            <w:r w:rsidR="00946BED">
              <w:tab/>
              <w:t xml:space="preserve"> </w:t>
            </w:r>
            <w:sdt>
              <w:sdtPr>
                <w:id w:val="-2124059474"/>
                <w14:checkbox>
                  <w14:checked w14:val="0"/>
                  <w14:checkedState w14:val="2612" w14:font="MS Gothic"/>
                  <w14:uncheckedState w14:val="2610" w14:font="MS Gothic"/>
                </w14:checkbox>
              </w:sdtPr>
              <w:sdtEndPr/>
              <w:sdtContent>
                <w:r w:rsidR="00946BED">
                  <w:rPr>
                    <w:rFonts w:ascii="MS Gothic" w:hAnsi="MS Gothic" w:hint="eastAsia"/>
                  </w:rPr>
                  <w:t>☐</w:t>
                </w:r>
              </w:sdtContent>
            </w:sdt>
            <w:r w:rsidR="00946BED">
              <w:t>Non</w:t>
            </w:r>
          </w:p>
        </w:tc>
      </w:tr>
    </w:tbl>
    <w:p w14:paraId="0797ED58" w14:textId="389F70A2" w:rsidR="00946BED" w:rsidRDefault="00946BED" w:rsidP="00946BED">
      <w:pPr>
        <w:pStyle w:val="Siouinon"/>
      </w:pPr>
      <w:r>
        <w:t xml:space="preserve">Si vous avez répondu Non, passez à la </w:t>
      </w:r>
      <w:r w:rsidR="002C7A38">
        <w:t>question 2.1</w:t>
      </w:r>
      <w:r w:rsidR="004B2669">
        <w:t>1</w:t>
      </w:r>
      <w:r w:rsidR="002C7A38">
        <w:t>.3.</w:t>
      </w:r>
    </w:p>
    <w:p w14:paraId="13E818AE" w14:textId="27E91012" w:rsidR="009B534F" w:rsidRDefault="004C66C1" w:rsidP="009B534F">
      <w:pPr>
        <w:pStyle w:val="Question"/>
      </w:pPr>
      <w:r>
        <w:t>2.</w:t>
      </w:r>
      <w:r w:rsidR="00DA6AEE">
        <w:t>1</w:t>
      </w:r>
      <w:r w:rsidR="006028FA">
        <w:t>1</w:t>
      </w:r>
      <w:r>
        <w:t>.2</w:t>
      </w:r>
      <w:r>
        <w:tab/>
      </w:r>
      <w:r w:rsidR="003C4805" w:rsidRPr="003C4805">
        <w:t>Dans le tableau ci-dessous, indiquez l’utilisation projetée des matières et les informations du ou des lieux de disposition (art. 17 al. 1 (4) REAFIE).</w:t>
      </w:r>
    </w:p>
    <w:p w14:paraId="00E6B17F" w14:textId="77777777" w:rsidR="007D3B49" w:rsidRDefault="007D3B49" w:rsidP="007D3B49">
      <w:pPr>
        <w:pStyle w:val="QuestionInfo"/>
      </w:pPr>
      <w:r>
        <w:t>Advenant que le site de disposition ne soit pas un lieu défini ou qu’il ne soit pas encore connu, fournissez les informations démontrant que les sites prévus respectent les exigences légales permettant d’accepter ces matières.</w:t>
      </w:r>
    </w:p>
    <w:p w14:paraId="3E1BF927" w14:textId="65FD54F0" w:rsidR="007D3B49" w:rsidRDefault="007D3B49" w:rsidP="007D3B49">
      <w:pPr>
        <w:pStyle w:val="QuestionInfo"/>
      </w:pPr>
      <w:r>
        <w:t>Exemples</w:t>
      </w:r>
      <w:r w:rsidR="00F2147D">
        <w:t> </w:t>
      </w:r>
      <w:r>
        <w:t xml:space="preserve">: </w:t>
      </w:r>
    </w:p>
    <w:p w14:paraId="5232174F" w14:textId="550F05B3" w:rsidR="007D3B49" w:rsidRDefault="007D3B49" w:rsidP="007D3B49">
      <w:pPr>
        <w:pStyle w:val="Questionliste"/>
      </w:pPr>
      <w:r>
        <w:t>le site est utilisé dans le cadre d’un projet routier;</w:t>
      </w:r>
    </w:p>
    <w:p w14:paraId="64D5226A" w14:textId="766201E7" w:rsidR="00946BED" w:rsidRPr="00946BED" w:rsidRDefault="007D3B49" w:rsidP="00151835">
      <w:pPr>
        <w:pStyle w:val="Questionliste"/>
        <w:spacing w:after="240"/>
      </w:pPr>
      <w:r>
        <w:t>le site est autorisé à recevoir ces matières à des fins de recouvrement.</w:t>
      </w:r>
    </w:p>
    <w:tbl>
      <w:tblPr>
        <w:tblW w:w="1870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4248"/>
        <w:gridCol w:w="5528"/>
        <w:gridCol w:w="2268"/>
        <w:gridCol w:w="2693"/>
        <w:gridCol w:w="3969"/>
      </w:tblGrid>
      <w:tr w:rsidR="008715C4" w:rsidRPr="003060BC" w14:paraId="183EA55E" w14:textId="77777777" w:rsidTr="00023D6E">
        <w:tc>
          <w:tcPr>
            <w:tcW w:w="4248" w:type="dxa"/>
            <w:shd w:val="clear" w:color="auto" w:fill="4472C4" w:themeFill="accent1"/>
            <w:hideMark/>
          </w:tcPr>
          <w:p w14:paraId="7CFC9DE0" w14:textId="79F87A06" w:rsidR="008715C4" w:rsidRPr="001B71C2" w:rsidRDefault="008715C4" w:rsidP="00151835">
            <w:pPr>
              <w:pStyle w:val="Tableauen-tte"/>
            </w:pPr>
            <w:r w:rsidRPr="00E711A0">
              <w:lastRenderedPageBreak/>
              <w:t>Matière résiduelle ou matière produite</w:t>
            </w:r>
          </w:p>
        </w:tc>
        <w:tc>
          <w:tcPr>
            <w:tcW w:w="5528" w:type="dxa"/>
            <w:shd w:val="clear" w:color="auto" w:fill="4472C4" w:themeFill="accent1"/>
            <w:hideMark/>
          </w:tcPr>
          <w:p w14:paraId="02418467" w14:textId="55D1E2CF" w:rsidR="008715C4" w:rsidRPr="001B71C2" w:rsidRDefault="008715C4" w:rsidP="00151835">
            <w:pPr>
              <w:pStyle w:val="Tableauen-tte"/>
            </w:pPr>
            <w:r w:rsidRPr="006A5C2B">
              <w:t>L’usage prévu de la matière</w:t>
            </w:r>
          </w:p>
        </w:tc>
        <w:tc>
          <w:tcPr>
            <w:tcW w:w="2268" w:type="dxa"/>
            <w:shd w:val="clear" w:color="auto" w:fill="4472C4" w:themeFill="accent1"/>
          </w:tcPr>
          <w:p w14:paraId="268117CB" w14:textId="28C589A6" w:rsidR="008715C4" w:rsidRPr="001B71C2" w:rsidRDefault="008715C4" w:rsidP="00151835">
            <w:pPr>
              <w:pStyle w:val="Tableauen-tte"/>
            </w:pPr>
            <w:r w:rsidRPr="008715C4">
              <w:t>Volume de matières disposée</w:t>
            </w:r>
            <w:r w:rsidR="00C32CAD">
              <w:t>s</w:t>
            </w:r>
          </w:p>
        </w:tc>
        <w:tc>
          <w:tcPr>
            <w:tcW w:w="2693" w:type="dxa"/>
            <w:shd w:val="clear" w:color="auto" w:fill="4472C4" w:themeFill="accent1"/>
          </w:tcPr>
          <w:p w14:paraId="53FCFF8A" w14:textId="020EE0B8" w:rsidR="008715C4" w:rsidRPr="001B71C2" w:rsidRDefault="00753E7C" w:rsidP="00151835">
            <w:pPr>
              <w:pStyle w:val="Tableauen-tte"/>
            </w:pPr>
            <w:r w:rsidRPr="00753E7C">
              <w:t>Fréquence d’expédition</w:t>
            </w:r>
          </w:p>
        </w:tc>
        <w:tc>
          <w:tcPr>
            <w:tcW w:w="3969" w:type="dxa"/>
            <w:shd w:val="clear" w:color="auto" w:fill="4472C4" w:themeFill="accent1"/>
          </w:tcPr>
          <w:p w14:paraId="417A9F50" w14:textId="65FA85FE" w:rsidR="008715C4" w:rsidRPr="001B71C2" w:rsidRDefault="00023D6E" w:rsidP="00151835">
            <w:pPr>
              <w:pStyle w:val="Tableauen-tte"/>
            </w:pPr>
            <w:r w:rsidRPr="00023D6E">
              <w:t>Le lieu de disposition</w:t>
            </w:r>
          </w:p>
        </w:tc>
      </w:tr>
      <w:tr w:rsidR="00023D6E" w:rsidRPr="003060BC" w14:paraId="4F76108B" w14:textId="77777777" w:rsidTr="00023D6E">
        <w:trPr>
          <w:trHeight w:val="73"/>
        </w:trPr>
        <w:tc>
          <w:tcPr>
            <w:tcW w:w="4248" w:type="dxa"/>
            <w:shd w:val="clear" w:color="auto" w:fill="D9E2F3" w:themeFill="accent1" w:themeFillTint="33"/>
          </w:tcPr>
          <w:p w14:paraId="365AD0CE" w14:textId="77777777" w:rsidR="00023D6E" w:rsidRPr="00BC0DDB" w:rsidRDefault="00257B94" w:rsidP="00023D6E">
            <w:pPr>
              <w:pStyle w:val="Normalformulaire"/>
              <w:rPr>
                <w:lang w:eastAsia="fr-CA"/>
              </w:rPr>
            </w:pPr>
            <w:sdt>
              <w:sdtPr>
                <w:id w:val="1253475937"/>
                <w:placeholder>
                  <w:docPart w:val="E04EEA703911435C8115C8502E607394"/>
                </w:placeholder>
                <w:showingPlcHdr/>
              </w:sdtPr>
              <w:sdtEndPr/>
              <w:sdtContent>
                <w:r w:rsidR="00023D6E" w:rsidRPr="00A728C8">
                  <w:rPr>
                    <w:rStyle w:val="Textedelespacerserv"/>
                    <w:i/>
                    <w:iCs/>
                  </w:rPr>
                  <w:t>Saisissez les informations</w:t>
                </w:r>
                <w:r w:rsidR="00023D6E">
                  <w:rPr>
                    <w:rStyle w:val="Textedelespacerserv"/>
                    <w:i/>
                    <w:iCs/>
                  </w:rPr>
                  <w:t>.</w:t>
                </w:r>
              </w:sdtContent>
            </w:sdt>
          </w:p>
        </w:tc>
        <w:sdt>
          <w:sdtPr>
            <w:id w:val="-2070796579"/>
            <w:placeholder>
              <w:docPart w:val="8899BDDE788340ACBCE80E6E1BB64677"/>
            </w:placeholder>
            <w:showingPlcHdr/>
          </w:sdtPr>
          <w:sdtEndPr/>
          <w:sdtContent>
            <w:tc>
              <w:tcPr>
                <w:tcW w:w="5528" w:type="dxa"/>
                <w:shd w:val="clear" w:color="auto" w:fill="D9E2F3" w:themeFill="accent1" w:themeFillTint="33"/>
              </w:tcPr>
              <w:p w14:paraId="55093784" w14:textId="77777777" w:rsidR="00023D6E" w:rsidRPr="003060BC"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727730321"/>
            <w:placeholder>
              <w:docPart w:val="269005D826B54E3FA3565D9B54B95979"/>
            </w:placeholder>
            <w:showingPlcHdr/>
          </w:sdtPr>
          <w:sdtEndPr/>
          <w:sdtContent>
            <w:tc>
              <w:tcPr>
                <w:tcW w:w="2268" w:type="dxa"/>
                <w:shd w:val="clear" w:color="auto" w:fill="D9E2F3" w:themeFill="accent1" w:themeFillTint="33"/>
              </w:tcPr>
              <w:p w14:paraId="5DA3A422" w14:textId="77777777" w:rsidR="00023D6E"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624606815"/>
            <w:placeholder>
              <w:docPart w:val="4B0500EE852F4AD98C51BAC1020FC53F"/>
            </w:placeholder>
            <w:showingPlcHdr/>
          </w:sdtPr>
          <w:sdtEndPr/>
          <w:sdtContent>
            <w:tc>
              <w:tcPr>
                <w:tcW w:w="2693" w:type="dxa"/>
                <w:shd w:val="clear" w:color="auto" w:fill="D9E2F3" w:themeFill="accent1" w:themeFillTint="33"/>
              </w:tcPr>
              <w:p w14:paraId="5D751A56" w14:textId="59BCC1A3" w:rsidR="00023D6E" w:rsidRDefault="00023D6E" w:rsidP="00023D6E">
                <w:pPr>
                  <w:pStyle w:val="Normalformulaire"/>
                  <w:rPr>
                    <w:rFonts w:ascii="Times New Roman" w:eastAsia="Times New Roman" w:hAnsi="Times New Roman" w:cs="Times New Roman"/>
                    <w:sz w:val="24"/>
                    <w:szCs w:val="24"/>
                    <w:lang w:eastAsia="fr-CA"/>
                  </w:rPr>
                </w:pPr>
                <w:r w:rsidRPr="001B4886">
                  <w:rPr>
                    <w:rStyle w:val="Textedelespacerserv"/>
                  </w:rPr>
                  <w:t>...</w:t>
                </w:r>
              </w:p>
            </w:tc>
          </w:sdtContent>
        </w:sdt>
        <w:sdt>
          <w:sdtPr>
            <w:id w:val="1197040647"/>
            <w:placeholder>
              <w:docPart w:val="C99B231119DD47B1B812B0D3A08A05A7"/>
            </w:placeholder>
            <w:showingPlcHdr/>
          </w:sdtPr>
          <w:sdtEndPr/>
          <w:sdtContent>
            <w:tc>
              <w:tcPr>
                <w:tcW w:w="3969" w:type="dxa"/>
                <w:shd w:val="clear" w:color="auto" w:fill="D9E2F3" w:themeFill="accent1" w:themeFillTint="33"/>
              </w:tcPr>
              <w:p w14:paraId="69DC9CBE" w14:textId="75190F83" w:rsidR="00023D6E"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tr>
      <w:tr w:rsidR="00023D6E" w:rsidRPr="003060BC" w14:paraId="18882B49" w14:textId="77777777" w:rsidTr="00023D6E">
        <w:trPr>
          <w:trHeight w:val="73"/>
        </w:trPr>
        <w:tc>
          <w:tcPr>
            <w:tcW w:w="4248" w:type="dxa"/>
            <w:shd w:val="clear" w:color="auto" w:fill="D9E2F3" w:themeFill="accent1" w:themeFillTint="33"/>
          </w:tcPr>
          <w:p w14:paraId="7F65976F" w14:textId="002D00AC" w:rsidR="00023D6E" w:rsidRPr="00BC0DDB" w:rsidRDefault="00257B94" w:rsidP="00023D6E">
            <w:pPr>
              <w:pStyle w:val="Normalformulaire"/>
              <w:tabs>
                <w:tab w:val="left" w:pos="1302"/>
              </w:tabs>
              <w:rPr>
                <w:lang w:eastAsia="fr-CA"/>
              </w:rPr>
            </w:pPr>
            <w:sdt>
              <w:sdtPr>
                <w:id w:val="-1064252210"/>
                <w:placeholder>
                  <w:docPart w:val="308396A9E84D43C58AAB1D01D922122D"/>
                </w:placeholder>
                <w:showingPlcHdr/>
              </w:sdtPr>
              <w:sdtEndPr/>
              <w:sdtContent>
                <w:r w:rsidR="00023D6E">
                  <w:rPr>
                    <w:rStyle w:val="Textedelespacerserv"/>
                  </w:rPr>
                  <w:t>..</w:t>
                </w:r>
                <w:r w:rsidR="00023D6E" w:rsidRPr="00AA60DE">
                  <w:rPr>
                    <w:rStyle w:val="Textedelespacerserv"/>
                  </w:rPr>
                  <w:t>.</w:t>
                </w:r>
              </w:sdtContent>
            </w:sdt>
          </w:p>
        </w:tc>
        <w:sdt>
          <w:sdtPr>
            <w:id w:val="1357085530"/>
            <w:placeholder>
              <w:docPart w:val="E2379BE521684692856C6875629F118D"/>
            </w:placeholder>
            <w:showingPlcHdr/>
          </w:sdtPr>
          <w:sdtEndPr/>
          <w:sdtContent>
            <w:tc>
              <w:tcPr>
                <w:tcW w:w="5528" w:type="dxa"/>
                <w:shd w:val="clear" w:color="auto" w:fill="D9E2F3" w:themeFill="accent1" w:themeFillTint="33"/>
              </w:tcPr>
              <w:p w14:paraId="776F6F96" w14:textId="77777777" w:rsidR="00023D6E" w:rsidRPr="003060BC"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2097468647"/>
            <w:placeholder>
              <w:docPart w:val="874FC77CE4A54367828D84ABD4E647CA"/>
            </w:placeholder>
            <w:showingPlcHdr/>
          </w:sdtPr>
          <w:sdtEndPr/>
          <w:sdtContent>
            <w:tc>
              <w:tcPr>
                <w:tcW w:w="2268" w:type="dxa"/>
                <w:shd w:val="clear" w:color="auto" w:fill="D9E2F3" w:themeFill="accent1" w:themeFillTint="33"/>
              </w:tcPr>
              <w:p w14:paraId="0918CDD9" w14:textId="77777777" w:rsidR="00023D6E"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467199914"/>
            <w:placeholder>
              <w:docPart w:val="8867A1640F1C484D83C675356FC2EDE2"/>
            </w:placeholder>
            <w:showingPlcHdr/>
          </w:sdtPr>
          <w:sdtEndPr/>
          <w:sdtContent>
            <w:tc>
              <w:tcPr>
                <w:tcW w:w="2693" w:type="dxa"/>
                <w:shd w:val="clear" w:color="auto" w:fill="D9E2F3" w:themeFill="accent1" w:themeFillTint="33"/>
              </w:tcPr>
              <w:p w14:paraId="2A5851E8" w14:textId="79080055" w:rsidR="00023D6E" w:rsidRDefault="00023D6E" w:rsidP="00023D6E">
                <w:pPr>
                  <w:pStyle w:val="Normalformulaire"/>
                  <w:rPr>
                    <w:rFonts w:ascii="Times New Roman" w:eastAsia="Times New Roman" w:hAnsi="Times New Roman" w:cs="Times New Roman"/>
                    <w:sz w:val="24"/>
                    <w:szCs w:val="24"/>
                    <w:lang w:eastAsia="fr-CA"/>
                  </w:rPr>
                </w:pPr>
                <w:r w:rsidRPr="001B4886">
                  <w:rPr>
                    <w:rStyle w:val="Textedelespacerserv"/>
                  </w:rPr>
                  <w:t>...</w:t>
                </w:r>
              </w:p>
            </w:tc>
          </w:sdtContent>
        </w:sdt>
        <w:sdt>
          <w:sdtPr>
            <w:id w:val="-1291352888"/>
            <w:placeholder>
              <w:docPart w:val="0745D644BAF74FFFAA00AF4992050035"/>
            </w:placeholder>
            <w:showingPlcHdr/>
          </w:sdtPr>
          <w:sdtEndPr/>
          <w:sdtContent>
            <w:tc>
              <w:tcPr>
                <w:tcW w:w="3969" w:type="dxa"/>
                <w:shd w:val="clear" w:color="auto" w:fill="D9E2F3" w:themeFill="accent1" w:themeFillTint="33"/>
              </w:tcPr>
              <w:p w14:paraId="179DB728" w14:textId="1A6B884A" w:rsidR="00023D6E"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tr>
      <w:sdt>
        <w:sdtPr>
          <w:id w:val="1134065419"/>
          <w15:repeatingSection/>
        </w:sdtPr>
        <w:sdtEndPr/>
        <w:sdtContent>
          <w:sdt>
            <w:sdtPr>
              <w:id w:val="1157799646"/>
              <w:placeholder>
                <w:docPart w:val="B41A85ABD417435A8C657FB3A2B9616D"/>
              </w:placeholder>
              <w15:repeatingSectionItem/>
            </w:sdtPr>
            <w:sdtEndPr/>
            <w:sdtContent>
              <w:tr w:rsidR="00023D6E" w:rsidRPr="003060BC" w14:paraId="2CA71502" w14:textId="77777777" w:rsidTr="00023D6E">
                <w:trPr>
                  <w:trHeight w:val="73"/>
                </w:trPr>
                <w:sdt>
                  <w:sdtPr>
                    <w:id w:val="26687292"/>
                    <w:placeholder>
                      <w:docPart w:val="ABBB9167D01043D3A16DAE96764B3636"/>
                    </w:placeholder>
                    <w:showingPlcHdr/>
                  </w:sdtPr>
                  <w:sdtEndPr/>
                  <w:sdtContent>
                    <w:tc>
                      <w:tcPr>
                        <w:tcW w:w="4248" w:type="dxa"/>
                        <w:shd w:val="clear" w:color="auto" w:fill="D9E2F3" w:themeFill="accent1" w:themeFillTint="33"/>
                      </w:tcPr>
                      <w:p w14:paraId="3AF15A60" w14:textId="77777777" w:rsidR="00023D6E" w:rsidRPr="00BC0DDB" w:rsidRDefault="00023D6E" w:rsidP="00023D6E">
                        <w:pPr>
                          <w:pStyle w:val="Normalformulaire"/>
                          <w:rPr>
                            <w:lang w:eastAsia="fr-CA"/>
                          </w:rPr>
                        </w:pPr>
                        <w:r w:rsidRPr="009303E9">
                          <w:rPr>
                            <w:rStyle w:val="Textedelespacerserv"/>
                            <w:i/>
                            <w:iCs/>
                          </w:rPr>
                          <w:t>Cliquez sur le + pour ajouter des lignes</w:t>
                        </w:r>
                        <w:r w:rsidRPr="00AA60DE">
                          <w:rPr>
                            <w:rStyle w:val="Textedelespacerserv"/>
                          </w:rPr>
                          <w:t>.</w:t>
                        </w:r>
                      </w:p>
                    </w:tc>
                  </w:sdtContent>
                </w:sdt>
                <w:sdt>
                  <w:sdtPr>
                    <w:id w:val="1356772469"/>
                    <w:placeholder>
                      <w:docPart w:val="41AA23F8F26B4AC2A79F0761A613D05B"/>
                    </w:placeholder>
                    <w:showingPlcHdr/>
                  </w:sdtPr>
                  <w:sdtEndPr/>
                  <w:sdtContent>
                    <w:tc>
                      <w:tcPr>
                        <w:tcW w:w="5528" w:type="dxa"/>
                        <w:shd w:val="clear" w:color="auto" w:fill="D9E2F3" w:themeFill="accent1" w:themeFillTint="33"/>
                      </w:tcPr>
                      <w:p w14:paraId="5824D9F5" w14:textId="77777777" w:rsidR="00023D6E" w:rsidRPr="003060BC"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181554660"/>
                    <w:placeholder>
                      <w:docPart w:val="473C1E31ACB547589008BD31357EB5EA"/>
                    </w:placeholder>
                    <w:showingPlcHdr/>
                  </w:sdtPr>
                  <w:sdtEndPr/>
                  <w:sdtContent>
                    <w:tc>
                      <w:tcPr>
                        <w:tcW w:w="2268" w:type="dxa"/>
                        <w:shd w:val="clear" w:color="auto" w:fill="D9E2F3" w:themeFill="accent1" w:themeFillTint="33"/>
                      </w:tcPr>
                      <w:p w14:paraId="18CA77FA" w14:textId="77777777" w:rsidR="00023D6E"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739871479"/>
                    <w:placeholder>
                      <w:docPart w:val="8B38CB5C6A0B470B93CB3BB315BA18CC"/>
                    </w:placeholder>
                    <w:showingPlcHdr/>
                  </w:sdtPr>
                  <w:sdtEndPr/>
                  <w:sdtContent>
                    <w:tc>
                      <w:tcPr>
                        <w:tcW w:w="2693" w:type="dxa"/>
                        <w:shd w:val="clear" w:color="auto" w:fill="D9E2F3" w:themeFill="accent1" w:themeFillTint="33"/>
                      </w:tcPr>
                      <w:p w14:paraId="6BF56494" w14:textId="21A29491" w:rsidR="00023D6E" w:rsidRDefault="00023D6E" w:rsidP="00023D6E">
                        <w:pPr>
                          <w:pStyle w:val="Normalformulaire"/>
                          <w:rPr>
                            <w:rFonts w:ascii="Times New Roman" w:eastAsia="Times New Roman" w:hAnsi="Times New Roman" w:cs="Times New Roman"/>
                            <w:sz w:val="24"/>
                            <w:szCs w:val="24"/>
                            <w:lang w:eastAsia="fr-CA"/>
                          </w:rPr>
                        </w:pPr>
                        <w:r w:rsidRPr="001B4886">
                          <w:rPr>
                            <w:rStyle w:val="Textedelespacerserv"/>
                          </w:rPr>
                          <w:t>...</w:t>
                        </w:r>
                      </w:p>
                    </w:tc>
                  </w:sdtContent>
                </w:sdt>
                <w:sdt>
                  <w:sdtPr>
                    <w:id w:val="-585380194"/>
                    <w:placeholder>
                      <w:docPart w:val="569054898BC54192BECE5F11AEA69F3D"/>
                    </w:placeholder>
                    <w:showingPlcHdr/>
                  </w:sdtPr>
                  <w:sdtEndPr/>
                  <w:sdtContent>
                    <w:tc>
                      <w:tcPr>
                        <w:tcW w:w="3969" w:type="dxa"/>
                        <w:shd w:val="clear" w:color="auto" w:fill="D9E2F3" w:themeFill="accent1" w:themeFillTint="33"/>
                      </w:tcPr>
                      <w:p w14:paraId="2A6981D8" w14:textId="4A38467F" w:rsidR="00023D6E" w:rsidRDefault="00023D6E" w:rsidP="00023D6E">
                        <w:pPr>
                          <w:pStyle w:val="Normalformulaire"/>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tr>
            </w:sdtContent>
          </w:sdt>
        </w:sdtContent>
      </w:sdt>
    </w:tbl>
    <w:p w14:paraId="20DDC9E4" w14:textId="77777777" w:rsidR="005748BA" w:rsidRDefault="005748BA" w:rsidP="00023D6E">
      <w:pPr>
        <w:spacing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044"/>
        <w:gridCol w:w="6662"/>
      </w:tblGrid>
      <w:sdt>
        <w:sdtPr>
          <w:id w:val="-23639393"/>
          <w15:repeatingSection/>
        </w:sdtPr>
        <w:sdtEndPr/>
        <w:sdtContent>
          <w:sdt>
            <w:sdtPr>
              <w:id w:val="-21173443"/>
              <w:placeholder>
                <w:docPart w:val="95A25F61DD1A4742BCE85B1A98358005"/>
              </w:placeholder>
              <w15:repeatingSectionItem/>
            </w:sdtPr>
            <w:sdtEndPr/>
            <w:sdtContent>
              <w:sdt>
                <w:sdtPr>
                  <w:id w:val="-584997593"/>
                  <w15:repeatingSection/>
                </w:sdtPr>
                <w:sdtEndPr/>
                <w:sdtContent>
                  <w:sdt>
                    <w:sdtPr>
                      <w:id w:val="499324467"/>
                      <w:placeholder>
                        <w:docPart w:val="95A25F61DD1A4742BCE85B1A98358005"/>
                      </w:placeholder>
                      <w15:repeatingSectionItem/>
                    </w:sdtPr>
                    <w:sdtEndPr/>
                    <w:sdtContent>
                      <w:tr w:rsidR="005748BA" w14:paraId="6D2C1FB7" w14:textId="77777777" w:rsidTr="00023D6E">
                        <w:trPr>
                          <w:trHeight w:val="448"/>
                        </w:trPr>
                        <w:sdt>
                          <w:sdtPr>
                            <w:id w:val="-181200340"/>
                            <w:placeholder>
                              <w:docPart w:val="B72027E464CE42679603DEA898A8A645"/>
                            </w:placeholder>
                            <w:showingPlcHdr/>
                          </w:sdtPr>
                          <w:sdtEndPr/>
                          <w:sdtContent>
                            <w:tc>
                              <w:tcPr>
                                <w:tcW w:w="12044" w:type="dxa"/>
                                <w:shd w:val="clear" w:color="auto" w:fill="D9E2F3" w:themeFill="accent1" w:themeFillTint="33"/>
                              </w:tcPr>
                              <w:p w14:paraId="7796F356" w14:textId="77777777" w:rsidR="005748BA" w:rsidRDefault="005748BA" w:rsidP="00FB5199">
                                <w:pPr>
                                  <w:pStyle w:val="Normalformulaire"/>
                                  <w:spacing w:after="0"/>
                                </w:pPr>
                                <w:r>
                                  <w:rPr>
                                    <w:rStyle w:val="Textedelespacerserv"/>
                                    <w:i/>
                                    <w:iCs/>
                                  </w:rPr>
                                  <w:t>Si vous préférez joindre un document, indiquez-en le nom.</w:t>
                                </w:r>
                              </w:p>
                            </w:tc>
                          </w:sdtContent>
                        </w:sdt>
                        <w:sdt>
                          <w:sdtPr>
                            <w:id w:val="1707149252"/>
                            <w:placeholder>
                              <w:docPart w:val="38598E63236D4FE0BC9EC180F8B295FC"/>
                            </w:placeholder>
                            <w:showingPlcHdr/>
                          </w:sdtPr>
                          <w:sdtEndPr/>
                          <w:sdtContent>
                            <w:tc>
                              <w:tcPr>
                                <w:tcW w:w="6662" w:type="dxa"/>
                                <w:shd w:val="clear" w:color="auto" w:fill="D9E2F3" w:themeFill="accent1" w:themeFillTint="33"/>
                              </w:tcPr>
                              <w:p w14:paraId="75021D54" w14:textId="77777777" w:rsidR="005748BA" w:rsidRDefault="005748BA" w:rsidP="00FB5199">
                                <w:pPr>
                                  <w:pStyle w:val="Normalformulaire"/>
                                  <w:spacing w:after="0"/>
                                </w:pPr>
                                <w:r>
                                  <w:rPr>
                                    <w:rStyle w:val="Textedelespacerserv"/>
                                    <w:i/>
                                    <w:iCs/>
                                  </w:rPr>
                                  <w:t>Précisez la section.</w:t>
                                </w:r>
                              </w:p>
                            </w:tc>
                          </w:sdtContent>
                        </w:sdt>
                      </w:tr>
                    </w:sdtContent>
                  </w:sdt>
                </w:sdtContent>
              </w:sdt>
            </w:sdtContent>
          </w:sdt>
        </w:sdtContent>
      </w:sdt>
    </w:tbl>
    <w:p w14:paraId="1A2C0228" w14:textId="4C8D763F" w:rsidR="005748BA" w:rsidRDefault="00AA731A" w:rsidP="00825E7E">
      <w:pPr>
        <w:pStyle w:val="Question"/>
        <w:keepNext/>
      </w:pPr>
      <w:r>
        <w:t>2.1</w:t>
      </w:r>
      <w:r w:rsidR="006028FA">
        <w:t>1</w:t>
      </w:r>
      <w:r>
        <w:t>.3</w:t>
      </w:r>
      <w:r>
        <w:tab/>
      </w:r>
      <w:r w:rsidR="00B45C05" w:rsidRPr="00AA0A36">
        <w:t xml:space="preserve">La demande </w:t>
      </w:r>
      <w:r w:rsidR="00825E7E">
        <w:t>concerne</w:t>
      </w:r>
      <w:r w:rsidR="00B45C05" w:rsidRPr="00AA0A36">
        <w:t>-t-elle l’utilisation de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B45C05" w:rsidRPr="00AA0A36">
        <w:t xml:space="preserve"> à des fins de valorisation, </w:t>
      </w:r>
      <w:r w:rsidR="00B45C05">
        <w:t>comme</w:t>
      </w:r>
      <w:r w:rsidR="00B45C05" w:rsidRPr="00AA0A36">
        <w:t xml:space="preserve"> des activités de remblai ou d’épandage de matières résiduelles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45C05" w14:paraId="48004F7F" w14:textId="77777777" w:rsidTr="00FB5199">
        <w:trPr>
          <w:trHeight w:val="272"/>
        </w:trPr>
        <w:tc>
          <w:tcPr>
            <w:tcW w:w="1637" w:type="dxa"/>
            <w:shd w:val="clear" w:color="auto" w:fill="D9E2F3" w:themeFill="accent1" w:themeFillTint="33"/>
          </w:tcPr>
          <w:p w14:paraId="4FC808A4" w14:textId="77777777" w:rsidR="00B45C05" w:rsidRDefault="00257B94" w:rsidP="00FB5199">
            <w:pPr>
              <w:pStyle w:val="Normalformulaire"/>
              <w:spacing w:after="0"/>
            </w:pPr>
            <w:sdt>
              <w:sdtPr>
                <w:id w:val="2114475967"/>
                <w14:checkbox>
                  <w14:checked w14:val="0"/>
                  <w14:checkedState w14:val="2612" w14:font="MS Gothic"/>
                  <w14:uncheckedState w14:val="2610" w14:font="MS Gothic"/>
                </w14:checkbox>
              </w:sdtPr>
              <w:sdtEndPr/>
              <w:sdtContent>
                <w:r w:rsidR="00B45C05">
                  <w:rPr>
                    <w:rFonts w:ascii="MS Gothic" w:hAnsi="MS Gothic" w:hint="eastAsia"/>
                  </w:rPr>
                  <w:t>☐</w:t>
                </w:r>
              </w:sdtContent>
            </w:sdt>
            <w:r w:rsidR="00B45C05">
              <w:t>Oui</w:t>
            </w:r>
            <w:r w:rsidR="00B45C05">
              <w:tab/>
              <w:t xml:space="preserve"> </w:t>
            </w:r>
            <w:sdt>
              <w:sdtPr>
                <w:id w:val="-1958245053"/>
                <w14:checkbox>
                  <w14:checked w14:val="0"/>
                  <w14:checkedState w14:val="2612" w14:font="MS Gothic"/>
                  <w14:uncheckedState w14:val="2610" w14:font="MS Gothic"/>
                </w14:checkbox>
              </w:sdtPr>
              <w:sdtEndPr/>
              <w:sdtContent>
                <w:r w:rsidR="00B45C05">
                  <w:rPr>
                    <w:rFonts w:ascii="MS Gothic" w:hAnsi="MS Gothic" w:hint="eastAsia"/>
                  </w:rPr>
                  <w:t>☐</w:t>
                </w:r>
              </w:sdtContent>
            </w:sdt>
            <w:r w:rsidR="00B45C05">
              <w:t>Non</w:t>
            </w:r>
          </w:p>
        </w:tc>
      </w:tr>
    </w:tbl>
    <w:p w14:paraId="4EF6A5C2" w14:textId="69EEED1D" w:rsidR="00B45C05" w:rsidRDefault="00B45C05" w:rsidP="00B45C05">
      <w:pPr>
        <w:pStyle w:val="Siouinon"/>
      </w:pPr>
      <w:r>
        <w:t xml:space="preserve">Si vous avez répondu Non, passez à la </w:t>
      </w:r>
      <w:r w:rsidR="00751377">
        <w:t>section</w:t>
      </w:r>
      <w:r>
        <w:t xml:space="preserve"> 2.1</w:t>
      </w:r>
      <w:r w:rsidR="007000A6">
        <w:t>2</w:t>
      </w:r>
      <w:r w:rsidR="00751377">
        <w:t>.</w:t>
      </w:r>
    </w:p>
    <w:p w14:paraId="108B1668" w14:textId="69FE3BE8" w:rsidR="00C74FD6" w:rsidRDefault="00751377" w:rsidP="001D1467">
      <w:pPr>
        <w:pStyle w:val="Question"/>
        <w:keepNext/>
      </w:pPr>
      <w:r>
        <w:t>2.1</w:t>
      </w:r>
      <w:r w:rsidR="006028FA">
        <w:t>1</w:t>
      </w:r>
      <w:r>
        <w:t>.4</w:t>
      </w:r>
      <w:r>
        <w:tab/>
      </w:r>
      <w:r w:rsidR="00C74FD6" w:rsidRPr="00C74FD6">
        <w:t>Démontrez que l’utilisation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C74FD6" w:rsidRPr="00C74FD6">
        <w:t xml:space="preserve"> est une activité de valorisation (art. 245 REAFIE).</w:t>
      </w:r>
    </w:p>
    <w:p w14:paraId="299D1344" w14:textId="75B9DCB0" w:rsidR="001D1467" w:rsidRPr="00D8152A" w:rsidRDefault="001D1467" w:rsidP="006028FA">
      <w:pPr>
        <w:pStyle w:val="QuestionInfo"/>
      </w:pPr>
      <w:r>
        <w:t>E</w:t>
      </w:r>
      <w:r w:rsidRPr="00AA0A36">
        <w:t>xemple</w:t>
      </w:r>
      <w:r>
        <w:t xml:space="preserve"> : </w:t>
      </w:r>
      <w:r w:rsidRPr="00D8152A">
        <w:t xml:space="preserve">le besoin précis ou le projet concret pour lequel les matières résiduelles pourront se substituer à des matériaux neufs.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409608741"/>
          <w15:repeatingSection/>
        </w:sdtPr>
        <w:sdtEndPr/>
        <w:sdtContent>
          <w:sdt>
            <w:sdtPr>
              <w:id w:val="365027452"/>
              <w:placeholder>
                <w:docPart w:val="FD69F5552B044005ABCA1754BB13DBC8"/>
              </w:placeholder>
              <w15:repeatingSectionItem/>
            </w:sdtPr>
            <w:sdtEndPr/>
            <w:sdtContent>
              <w:tr w:rsidR="001D1467" w14:paraId="482A0283" w14:textId="77777777" w:rsidTr="00FB5199">
                <w:trPr>
                  <w:trHeight w:val="448"/>
                  <w:jc w:val="center"/>
                </w:trPr>
                <w:sdt>
                  <w:sdtPr>
                    <w:id w:val="1301651883"/>
                    <w:placeholder>
                      <w:docPart w:val="13176D3712A44C9F8AED6C2BE9CC7D24"/>
                    </w:placeholder>
                    <w:showingPlcHdr/>
                  </w:sdtPr>
                  <w:sdtEndPr/>
                  <w:sdtContent>
                    <w:tc>
                      <w:tcPr>
                        <w:tcW w:w="16968" w:type="dxa"/>
                        <w:shd w:val="clear" w:color="auto" w:fill="D9E2F3" w:themeFill="accent1" w:themeFillTint="33"/>
                      </w:tcPr>
                      <w:p w14:paraId="4596E05C" w14:textId="77777777" w:rsidR="001D1467" w:rsidRDefault="001D1467"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335A4049" w14:textId="594D1822" w:rsidR="00F5266E" w:rsidRDefault="00004DC7" w:rsidP="00F5266E">
      <w:pPr>
        <w:pStyle w:val="Question"/>
      </w:pPr>
      <w:r>
        <w:t>2.1</w:t>
      </w:r>
      <w:r w:rsidR="007816D7">
        <w:t>1</w:t>
      </w:r>
      <w:r>
        <w:t>.5</w:t>
      </w:r>
      <w:r>
        <w:tab/>
      </w:r>
      <w:r w:rsidR="00F5266E" w:rsidRPr="00AA0A36">
        <w:t>Décrivez les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F5266E" w:rsidRPr="00AA0A36">
        <w:t xml:space="preserve"> utilisée</w:t>
      </w:r>
      <w:r w:rsidR="00F5266E">
        <w:t>s</w:t>
      </w:r>
      <w:r w:rsidR="00F5266E" w:rsidRPr="00AA0A36">
        <w:t xml:space="preserve"> à des fins de valorisation et précise</w:t>
      </w:r>
      <w:r w:rsidR="00F5266E">
        <w:t>z</w:t>
      </w:r>
      <w:r w:rsidR="00F5266E" w:rsidRPr="00AA0A36">
        <w:t xml:space="preserve"> les détails de la caractérisation des matières (art. 17 al.</w:t>
      </w:r>
      <w:r w:rsidR="00F5266E">
        <w:t xml:space="preserve"> </w:t>
      </w:r>
      <w:r w:rsidR="00F5266E" w:rsidRPr="00AA0A36">
        <w:t>1</w:t>
      </w:r>
      <w:r w:rsidR="00F5266E">
        <w:t xml:space="preserve"> </w:t>
      </w:r>
      <w:r w:rsidR="00F5266E" w:rsidRPr="00AA0A36">
        <w:t>(1) REAFIE).</w:t>
      </w:r>
    </w:p>
    <w:p w14:paraId="2A64C4CC" w14:textId="77777777" w:rsidR="00F5266E" w:rsidRPr="00AA0A36" w:rsidRDefault="00F5266E" w:rsidP="00F5266E">
      <w:pPr>
        <w:pStyle w:val="QuestionInfo"/>
      </w:pPr>
      <w:r w:rsidRPr="00AA0A36">
        <w:t>Pour faciliter l’analyse de la demande, il est recommandé de joindre les certificats d’analyse en laboratoire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816562298"/>
          <w15:repeatingSection/>
        </w:sdtPr>
        <w:sdtEndPr/>
        <w:sdtContent>
          <w:sdt>
            <w:sdtPr>
              <w:id w:val="1361397147"/>
              <w:placeholder>
                <w:docPart w:val="DB29DD8B82C84F13A8D7EA128E672E09"/>
              </w:placeholder>
              <w15:repeatingSectionItem/>
            </w:sdtPr>
            <w:sdtEndPr/>
            <w:sdtContent>
              <w:tr w:rsidR="00102613" w14:paraId="77F9BEBC" w14:textId="77777777" w:rsidTr="00FB5199">
                <w:trPr>
                  <w:trHeight w:val="448"/>
                  <w:jc w:val="center"/>
                </w:trPr>
                <w:sdt>
                  <w:sdtPr>
                    <w:id w:val="-1317799457"/>
                    <w:placeholder>
                      <w:docPart w:val="25FE99ED46E94B4AB7FDB3721AA7CF36"/>
                    </w:placeholder>
                    <w:showingPlcHdr/>
                  </w:sdtPr>
                  <w:sdtEndPr/>
                  <w:sdtContent>
                    <w:tc>
                      <w:tcPr>
                        <w:tcW w:w="16968" w:type="dxa"/>
                        <w:shd w:val="clear" w:color="auto" w:fill="D9E2F3" w:themeFill="accent1" w:themeFillTint="33"/>
                      </w:tcPr>
                      <w:p w14:paraId="23A12449" w14:textId="77777777" w:rsidR="00102613" w:rsidRDefault="00102613"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FAF0C64" w14:textId="08790564" w:rsidR="000030CE" w:rsidRDefault="00102613" w:rsidP="000030CE">
      <w:pPr>
        <w:pStyle w:val="Question"/>
      </w:pPr>
      <w:r>
        <w:t>2.1</w:t>
      </w:r>
      <w:r w:rsidR="007816D7">
        <w:t>1</w:t>
      </w:r>
      <w:r>
        <w:t>.6</w:t>
      </w:r>
      <w:r>
        <w:tab/>
      </w:r>
      <w:r w:rsidR="000030CE" w:rsidRPr="00AA0A36">
        <w:t>Indiquez les caractéristiques du terrain visé par la valorisation (art. 17 al.</w:t>
      </w:r>
      <w:r w:rsidR="000030CE">
        <w:t xml:space="preserve"> </w:t>
      </w:r>
      <w:r w:rsidR="000030CE" w:rsidRPr="00AA0A36">
        <w:t>2</w:t>
      </w:r>
      <w:r w:rsidR="000030CE">
        <w:t xml:space="preserve"> </w:t>
      </w:r>
      <w:r w:rsidR="000030CE" w:rsidRPr="00AA0A36">
        <w:t>(2) REAFIE).</w:t>
      </w:r>
    </w:p>
    <w:p w14:paraId="225AFA2C" w14:textId="77777777" w:rsidR="000030CE" w:rsidRPr="00AA0A36" w:rsidRDefault="000030CE" w:rsidP="000030CE">
      <w:pPr>
        <w:pStyle w:val="QuestionInfo"/>
      </w:pPr>
      <w:r w:rsidRPr="00AA0A36">
        <w:t xml:space="preserve">La description doit notamment inclure : </w:t>
      </w:r>
    </w:p>
    <w:p w14:paraId="173C2794" w14:textId="7EA3CFC4" w:rsidR="000030CE" w:rsidRPr="00AA0A36" w:rsidRDefault="000030CE" w:rsidP="000030CE">
      <w:pPr>
        <w:pStyle w:val="Questionliste"/>
      </w:pPr>
      <w:r w:rsidRPr="00AA0A36">
        <w:t>les usages du terrain avant et après la valorisation;</w:t>
      </w:r>
    </w:p>
    <w:p w14:paraId="79C71814" w14:textId="117903A3" w:rsidR="000030CE" w:rsidRDefault="000030CE" w:rsidP="00CB2FDA">
      <w:pPr>
        <w:pStyle w:val="Questionliste"/>
        <w:spacing w:after="240"/>
      </w:pPr>
      <w:r w:rsidRPr="00AA0A36">
        <w:t>les caractéristiques du sol</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770429587"/>
          <w15:repeatingSection/>
        </w:sdtPr>
        <w:sdtEndPr/>
        <w:sdtContent>
          <w:sdt>
            <w:sdtPr>
              <w:id w:val="117880571"/>
              <w:placeholder>
                <w:docPart w:val="CDCF98DC7A3F4825BDCB15CB63A69A62"/>
              </w:placeholder>
              <w15:repeatingSectionItem/>
            </w:sdtPr>
            <w:sdtEndPr/>
            <w:sdtContent>
              <w:tr w:rsidR="00FB3933" w14:paraId="0161A001" w14:textId="77777777" w:rsidTr="00FB5199">
                <w:trPr>
                  <w:trHeight w:val="448"/>
                  <w:jc w:val="center"/>
                </w:trPr>
                <w:sdt>
                  <w:sdtPr>
                    <w:id w:val="346992186"/>
                    <w:placeholder>
                      <w:docPart w:val="231E796EC17440FA8452FB2224E1F508"/>
                    </w:placeholder>
                    <w:showingPlcHdr/>
                  </w:sdtPr>
                  <w:sdtEndPr/>
                  <w:sdtContent>
                    <w:tc>
                      <w:tcPr>
                        <w:tcW w:w="16968" w:type="dxa"/>
                        <w:shd w:val="clear" w:color="auto" w:fill="D9E2F3" w:themeFill="accent1" w:themeFillTint="33"/>
                      </w:tcPr>
                      <w:p w14:paraId="1CFF18A8" w14:textId="77777777" w:rsidR="00FB3933" w:rsidRDefault="00FB3933"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15D3C274" w14:textId="7DA3BCEB" w:rsidR="008B5296" w:rsidRDefault="000030CE" w:rsidP="00556824">
      <w:pPr>
        <w:pStyle w:val="Question"/>
      </w:pPr>
      <w:r>
        <w:lastRenderedPageBreak/>
        <w:t>2.1</w:t>
      </w:r>
      <w:r w:rsidR="007816D7">
        <w:t>1</w:t>
      </w:r>
      <w:r>
        <w:t>.7</w:t>
      </w:r>
      <w:r>
        <w:tab/>
      </w:r>
      <w:r w:rsidR="008B5296" w:rsidRPr="00AA0A36">
        <w:t>Décrivez les travaux et les opérations requis pour réaliser la valorisation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8B5296" w:rsidRPr="00AA0A36">
        <w:t xml:space="preserve"> (art. 17 al.</w:t>
      </w:r>
      <w:r w:rsidR="008B5296">
        <w:t xml:space="preserve"> </w:t>
      </w:r>
      <w:r w:rsidR="008B5296" w:rsidRPr="00AA0A36">
        <w:t>1</w:t>
      </w:r>
      <w:r w:rsidR="008B5296">
        <w:t xml:space="preserve"> </w:t>
      </w:r>
      <w:r w:rsidR="008B5296" w:rsidRPr="00AA0A36">
        <w:t>(1)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96913364"/>
          <w15:repeatingSection/>
        </w:sdtPr>
        <w:sdtEndPr/>
        <w:sdtContent>
          <w:sdt>
            <w:sdtPr>
              <w:id w:val="2009941998"/>
              <w:placeholder>
                <w:docPart w:val="F3946B77D5B54081B1FEC04BE1603A1E"/>
              </w:placeholder>
              <w15:repeatingSectionItem/>
            </w:sdtPr>
            <w:sdtEndPr/>
            <w:sdtContent>
              <w:tr w:rsidR="008B5296" w14:paraId="67EC5ABD" w14:textId="77777777" w:rsidTr="00FB5199">
                <w:trPr>
                  <w:trHeight w:val="448"/>
                  <w:jc w:val="center"/>
                </w:trPr>
                <w:sdt>
                  <w:sdtPr>
                    <w:id w:val="-1187980302"/>
                    <w:placeholder>
                      <w:docPart w:val="EDC8A596A50B4BF5B8173220ADB30BE8"/>
                    </w:placeholder>
                    <w:showingPlcHdr/>
                  </w:sdtPr>
                  <w:sdtEndPr/>
                  <w:sdtContent>
                    <w:tc>
                      <w:tcPr>
                        <w:tcW w:w="16968" w:type="dxa"/>
                        <w:shd w:val="clear" w:color="auto" w:fill="D9E2F3" w:themeFill="accent1" w:themeFillTint="33"/>
                      </w:tcPr>
                      <w:p w14:paraId="19A19C0D" w14:textId="77777777" w:rsidR="008B5296" w:rsidRDefault="008B5296" w:rsidP="0055682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40FD51E" w14:textId="1A8BACED" w:rsidR="008B5296" w:rsidRDefault="00FC0622" w:rsidP="00FB3933">
      <w:pPr>
        <w:pStyle w:val="Sous-Section"/>
        <w:keepLines w:val="0"/>
      </w:pPr>
      <w:r>
        <w:t>Gestion des eaux</w:t>
      </w:r>
    </w:p>
    <w:p w14:paraId="6408E027" w14:textId="04D8635D" w:rsidR="00254941" w:rsidRDefault="00E91448" w:rsidP="00FB3933">
      <w:pPr>
        <w:pStyle w:val="Question"/>
        <w:keepNext/>
      </w:pPr>
      <w:r>
        <w:t>2.1</w:t>
      </w:r>
      <w:r w:rsidR="007816D7">
        <w:t>2</w:t>
      </w:r>
      <w:r>
        <w:t>.1</w:t>
      </w:r>
      <w:r>
        <w:tab/>
      </w:r>
      <w:r w:rsidR="00254941">
        <w:t>L’activité comprend-elle la gestion des eaux pluviales ou de ruissellement, incluant la gestion de neige usée (art. 17 al. 1 (1) et (3) REAFIE)?</w:t>
      </w:r>
    </w:p>
    <w:p w14:paraId="727B874A" w14:textId="02F9D0DD" w:rsidR="00254941" w:rsidRDefault="00254941" w:rsidP="00254941">
      <w:pPr>
        <w:pStyle w:val="QuestionInfo"/>
      </w:pPr>
      <w:r>
        <w:t>Exemples</w:t>
      </w:r>
      <w:r w:rsidR="00F2147D">
        <w:t> </w:t>
      </w:r>
      <w:r>
        <w:t>:</w:t>
      </w:r>
    </w:p>
    <w:p w14:paraId="08020E75" w14:textId="45656130" w:rsidR="00254941" w:rsidRDefault="00254941" w:rsidP="00254941">
      <w:pPr>
        <w:pStyle w:val="Questionliste"/>
      </w:pPr>
      <w:r>
        <w:t>l’aménagement des pentes du terrain pour éviter que les eaux entrent en contact avec les activités;</w:t>
      </w:r>
    </w:p>
    <w:p w14:paraId="51F1599F" w14:textId="201AB340" w:rsidR="00254941" w:rsidRDefault="00254941" w:rsidP="00254941">
      <w:pPr>
        <w:pStyle w:val="Questionliste"/>
      </w:pPr>
      <w:r>
        <w:t>l’utilisation de fossés pour le transport des eaux pluviales;</w:t>
      </w:r>
    </w:p>
    <w:p w14:paraId="7125B5A7" w14:textId="3C3DDD02" w:rsidR="00FC0622" w:rsidRPr="00E91448" w:rsidRDefault="00254941" w:rsidP="00FB3933">
      <w:pPr>
        <w:pStyle w:val="Questionliste"/>
        <w:spacing w:after="240"/>
      </w:pPr>
      <w:r>
        <w:t>l’enlèvement et l’entreposage de la neige contaminée par les activités.</w:t>
      </w:r>
    </w:p>
    <w:p w14:paraId="78058CDD" w14:textId="0A727D1D" w:rsidR="00FB3933" w:rsidRPr="00AA0A36" w:rsidRDefault="00FB3933" w:rsidP="00FB3933">
      <w:pPr>
        <w:pStyle w:val="QuestionInfo"/>
      </w:pPr>
      <w:r w:rsidRPr="00AA0A36">
        <w:t xml:space="preserve">Notez que l’installation, la modification et l’extension d’un système de gestion des eaux pluviales peuvent être assujetties à une autorisation en vertu du </w:t>
      </w:r>
      <w:r>
        <w:t>3</w:t>
      </w:r>
      <w:r w:rsidRPr="00143DA6">
        <w:rPr>
          <w:vertAlign w:val="superscript"/>
        </w:rPr>
        <w:t>e</w:t>
      </w:r>
      <w:r w:rsidR="00377F26">
        <w:t> </w:t>
      </w:r>
      <w:r w:rsidRPr="00AA0A36">
        <w:t xml:space="preserve">paragraphe du premier alinéa de l’article 22 de la LQE. Dans ce cas, vous devez remplir et soumettre le formulaire d’activité </w:t>
      </w:r>
      <w:r w:rsidRPr="00AA0A36">
        <w:rPr>
          <w:b/>
          <w:i/>
        </w:rPr>
        <w:t xml:space="preserve">AM217a – Établissement, modification ou extension d’un système de gestion des eaux pluviales drainant un site à risque </w:t>
      </w:r>
      <w:r w:rsidRPr="00AA0A36">
        <w:rPr>
          <w:bCs/>
          <w:iCs/>
        </w:rPr>
        <w:t>ou</w:t>
      </w:r>
      <w:r w:rsidRPr="00AA0A36">
        <w:rPr>
          <w:b/>
          <w:i/>
        </w:rPr>
        <w:t xml:space="preserve"> AM217b – Établissement, modification ou extension d’un système de gestion des eaux pluviales ne drainant pas un site à risque </w:t>
      </w:r>
      <w:r w:rsidRPr="00AA0A36">
        <w:t>(art. 22 al. 1 (3) LQE et art. 217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B3933" w14:paraId="0C2D92A1" w14:textId="77777777" w:rsidTr="00FB5199">
        <w:trPr>
          <w:trHeight w:val="272"/>
        </w:trPr>
        <w:tc>
          <w:tcPr>
            <w:tcW w:w="1637" w:type="dxa"/>
            <w:shd w:val="clear" w:color="auto" w:fill="D9E2F3" w:themeFill="accent1" w:themeFillTint="33"/>
          </w:tcPr>
          <w:p w14:paraId="01148B38" w14:textId="77777777" w:rsidR="00FB3933" w:rsidRDefault="00257B94" w:rsidP="00FB5199">
            <w:pPr>
              <w:pStyle w:val="Normalformulaire"/>
              <w:spacing w:after="0"/>
            </w:pPr>
            <w:sdt>
              <w:sdtPr>
                <w:id w:val="-1552216115"/>
                <w14:checkbox>
                  <w14:checked w14:val="0"/>
                  <w14:checkedState w14:val="2612" w14:font="MS Gothic"/>
                  <w14:uncheckedState w14:val="2610" w14:font="MS Gothic"/>
                </w14:checkbox>
              </w:sdtPr>
              <w:sdtEndPr/>
              <w:sdtContent>
                <w:r w:rsidR="00FB3933">
                  <w:rPr>
                    <w:rFonts w:ascii="MS Gothic" w:hAnsi="MS Gothic" w:hint="eastAsia"/>
                  </w:rPr>
                  <w:t>☐</w:t>
                </w:r>
              </w:sdtContent>
            </w:sdt>
            <w:r w:rsidR="00FB3933">
              <w:t>Oui</w:t>
            </w:r>
            <w:r w:rsidR="00FB3933">
              <w:tab/>
              <w:t xml:space="preserve"> </w:t>
            </w:r>
            <w:sdt>
              <w:sdtPr>
                <w:id w:val="2001921730"/>
                <w14:checkbox>
                  <w14:checked w14:val="0"/>
                  <w14:checkedState w14:val="2612" w14:font="MS Gothic"/>
                  <w14:uncheckedState w14:val="2610" w14:font="MS Gothic"/>
                </w14:checkbox>
              </w:sdtPr>
              <w:sdtEndPr/>
              <w:sdtContent>
                <w:r w:rsidR="00FB3933">
                  <w:rPr>
                    <w:rFonts w:ascii="MS Gothic" w:hAnsi="MS Gothic" w:hint="eastAsia"/>
                  </w:rPr>
                  <w:t>☐</w:t>
                </w:r>
              </w:sdtContent>
            </w:sdt>
            <w:r w:rsidR="00FB3933">
              <w:t>Non</w:t>
            </w:r>
          </w:p>
        </w:tc>
      </w:tr>
    </w:tbl>
    <w:p w14:paraId="4B5ECF34" w14:textId="457BB6DD" w:rsidR="00FB3933" w:rsidRDefault="00FB3933" w:rsidP="00FB3933">
      <w:pPr>
        <w:pStyle w:val="Siouinon"/>
      </w:pPr>
      <w:r>
        <w:t>Si vous avez répondu Non, passez à la question 2.1</w:t>
      </w:r>
      <w:r w:rsidR="009A6CE4">
        <w:t>2</w:t>
      </w:r>
      <w:r>
        <w:t>.3.</w:t>
      </w:r>
    </w:p>
    <w:p w14:paraId="77890064" w14:textId="5260601E" w:rsidR="00FA4289" w:rsidRDefault="00FB3933" w:rsidP="00FA4289">
      <w:pPr>
        <w:pStyle w:val="Question"/>
        <w:rPr>
          <w:rFonts w:eastAsiaTheme="majorEastAsia"/>
        </w:rPr>
      </w:pPr>
      <w:r>
        <w:t>2.1</w:t>
      </w:r>
      <w:r w:rsidR="007816D7">
        <w:t>2</w:t>
      </w:r>
      <w:r>
        <w:t>.2</w:t>
      </w:r>
      <w:r>
        <w:tab/>
      </w:r>
      <w:r w:rsidR="00FA4289" w:rsidRPr="00AA0A36">
        <w:t>Décrivez les eaux pluviales</w:t>
      </w:r>
      <w:r w:rsidR="00FA4289" w:rsidRPr="00AA0A36">
        <w:rPr>
          <w:rFonts w:eastAsiaTheme="majorEastAsia"/>
        </w:rPr>
        <w:t xml:space="preserve"> et de ruissellement ainsi que </w:t>
      </w:r>
      <w:r w:rsidR="00FA4289" w:rsidRPr="00AA0A36">
        <w:t>leur mode de gestion</w:t>
      </w:r>
      <w:r w:rsidR="00FA4289" w:rsidRPr="00AA0A36">
        <w:rPr>
          <w:rFonts w:eastAsiaTheme="majorEastAsia"/>
        </w:rPr>
        <w:t xml:space="preserve"> (</w:t>
      </w:r>
      <w:r w:rsidR="00FA4289" w:rsidRPr="00AA0A36">
        <w:t>art. 17 al. 1 (1) et (3) REAFIE</w:t>
      </w:r>
      <w:r w:rsidR="00FA4289" w:rsidRPr="00AA0A36">
        <w:rPr>
          <w:rFonts w:eastAsiaTheme="majorEastAsia"/>
        </w:rPr>
        <w:t>).</w:t>
      </w:r>
    </w:p>
    <w:p w14:paraId="19D1EFEA" w14:textId="77777777" w:rsidR="00FA4289" w:rsidRPr="00AA0A36" w:rsidRDefault="00FA4289" w:rsidP="00FA4289">
      <w:pPr>
        <w:pStyle w:val="QuestionInfo"/>
      </w:pPr>
      <w:r w:rsidRPr="00AA0A36">
        <w:t xml:space="preserve">Exemples d’information à fournir : </w:t>
      </w:r>
    </w:p>
    <w:p w14:paraId="25ED9F81" w14:textId="0D938B25" w:rsidR="00FA4289" w:rsidRPr="00AA0A36" w:rsidRDefault="00FA4289" w:rsidP="00FA4289">
      <w:pPr>
        <w:pStyle w:val="Questionliste"/>
      </w:pPr>
      <w:proofErr w:type="gramStart"/>
      <w:r w:rsidRPr="00AA0A36">
        <w:t>les</w:t>
      </w:r>
      <w:proofErr w:type="gramEnd"/>
      <w:r w:rsidRPr="00AA0A36">
        <w:t xml:space="preserve"> contaminants</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Pr="00AA0A36">
        <w:t xml:space="preserve"> susceptibles d’être présents dans les eaux;</w:t>
      </w:r>
    </w:p>
    <w:p w14:paraId="280CD3E2" w14:textId="77777777" w:rsidR="00FA4289" w:rsidRPr="00AA0A36" w:rsidRDefault="00FA4289" w:rsidP="00FA4289">
      <w:pPr>
        <w:pStyle w:val="Questionliste"/>
      </w:pPr>
      <w:r w:rsidRPr="00AA0A36">
        <w:rPr>
          <w:rFonts w:eastAsiaTheme="majorEastAsia"/>
        </w:rPr>
        <w:t>les matières ou les activités en contact avec les eaux;</w:t>
      </w:r>
    </w:p>
    <w:p w14:paraId="0F294B8A" w14:textId="704DC302" w:rsidR="00FA4289" w:rsidRPr="00AA0A36" w:rsidRDefault="00FA4289" w:rsidP="00FA4289">
      <w:pPr>
        <w:pStyle w:val="Questionliste"/>
      </w:pPr>
      <w:proofErr w:type="gramStart"/>
      <w:r w:rsidRPr="00AA0A36">
        <w:t>la</w:t>
      </w:r>
      <w:proofErr w:type="gramEnd"/>
      <w:r w:rsidRPr="00AA0A36">
        <w:t xml:space="preserve"> collecte, le transport, le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Pr="00AA0A36">
        <w:t xml:space="preserve"> et le point de rejet des eaux;</w:t>
      </w:r>
    </w:p>
    <w:p w14:paraId="3E4396B8" w14:textId="77777777" w:rsidR="00FA4289" w:rsidRPr="00AA0A36" w:rsidRDefault="00FA4289" w:rsidP="00FA4289">
      <w:pPr>
        <w:pStyle w:val="Questionliste"/>
      </w:pPr>
      <w:r w:rsidRPr="00AA0A36">
        <w:t>les installations et les aménagements prévus à cette fin comme les fossés, les ouvrages de collecte, etc.</w:t>
      </w:r>
    </w:p>
    <w:p w14:paraId="41F9E36A" w14:textId="1B09C4B3" w:rsidR="00FA4289" w:rsidRPr="00AA0A36" w:rsidRDefault="00FA4289" w:rsidP="00DA74AC">
      <w:pPr>
        <w:pStyle w:val="Questionliste"/>
        <w:spacing w:after="240"/>
      </w:pPr>
      <w:r w:rsidRPr="00AA0A36">
        <w:t xml:space="preserve">les aménagements </w:t>
      </w:r>
      <w:r w:rsidRPr="00C17312">
        <w:t>mis en place afin que les eaux superficielles ne puissent pas pénétrer dans les zones où se trouvent les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601572075"/>
          <w15:repeatingSection/>
        </w:sdtPr>
        <w:sdtEndPr/>
        <w:sdtContent>
          <w:sdt>
            <w:sdtPr>
              <w:id w:val="633764007"/>
              <w:placeholder>
                <w:docPart w:val="CE7375FF9D5F4EC0BEA314A92B1C8381"/>
              </w:placeholder>
              <w15:repeatingSectionItem/>
            </w:sdtPr>
            <w:sdtEndPr/>
            <w:sdtContent>
              <w:tr w:rsidR="00DA74AC" w14:paraId="45DF956E" w14:textId="77777777" w:rsidTr="00FB5199">
                <w:trPr>
                  <w:trHeight w:val="448"/>
                  <w:jc w:val="center"/>
                </w:trPr>
                <w:sdt>
                  <w:sdtPr>
                    <w:id w:val="136300382"/>
                    <w:placeholder>
                      <w:docPart w:val="39D890CC60AF487C84320472ADCFAE57"/>
                    </w:placeholder>
                    <w:showingPlcHdr/>
                  </w:sdtPr>
                  <w:sdtEndPr/>
                  <w:sdtContent>
                    <w:tc>
                      <w:tcPr>
                        <w:tcW w:w="16968" w:type="dxa"/>
                        <w:shd w:val="clear" w:color="auto" w:fill="D9E2F3" w:themeFill="accent1" w:themeFillTint="33"/>
                      </w:tcPr>
                      <w:p w14:paraId="6A86866B" w14:textId="77777777" w:rsidR="00DA74AC" w:rsidRDefault="00DA74AC"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EB51489" w14:textId="723F293F" w:rsidR="00FB3933" w:rsidRDefault="007677EC" w:rsidP="00DE518C">
      <w:pPr>
        <w:pStyle w:val="Question"/>
        <w:keepNext/>
      </w:pPr>
      <w:r>
        <w:lastRenderedPageBreak/>
        <w:t>2.1</w:t>
      </w:r>
      <w:r w:rsidR="007816D7">
        <w:t>2</w:t>
      </w:r>
      <w:r>
        <w:t>.3</w:t>
      </w:r>
      <w:r>
        <w:tab/>
      </w:r>
      <w:r w:rsidR="007531F0" w:rsidRPr="007531F0">
        <w:t>La demande concerne-t-elle l’installation et/ou l’exploitation d’un système de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7531F0" w:rsidRPr="007531F0">
        <w:t xml:space="preserve"> des eaux de procédés de lixiviats assujettie à une autorisation en vertu de la deuxième partie du paragraphe 3 du premier alinéa de l’article 22 de la LQE (</w:t>
      </w:r>
      <w:r w:rsidR="007531F0">
        <w:t xml:space="preserve">art. </w:t>
      </w:r>
      <w:r w:rsidR="007531F0" w:rsidRPr="007531F0">
        <w:t>204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E518C" w14:paraId="648AD125" w14:textId="77777777" w:rsidTr="00FB5199">
        <w:trPr>
          <w:trHeight w:val="272"/>
        </w:trPr>
        <w:tc>
          <w:tcPr>
            <w:tcW w:w="16946" w:type="dxa"/>
            <w:shd w:val="clear" w:color="auto" w:fill="D9E2F3" w:themeFill="accent1" w:themeFillTint="33"/>
          </w:tcPr>
          <w:p w14:paraId="56CBD3D7" w14:textId="13F6EA9E" w:rsidR="00DE518C" w:rsidRDefault="00257B94" w:rsidP="00FB5199">
            <w:pPr>
              <w:pStyle w:val="Normalformulaire"/>
              <w:keepNext/>
              <w:spacing w:after="0"/>
              <w:ind w:left="284" w:hanging="284"/>
            </w:pPr>
            <w:sdt>
              <w:sdtPr>
                <w:id w:val="1418213563"/>
                <w14:checkbox>
                  <w14:checked w14:val="0"/>
                  <w14:checkedState w14:val="2612" w14:font="MS Gothic"/>
                  <w14:uncheckedState w14:val="2610" w14:font="MS Gothic"/>
                </w14:checkbox>
              </w:sdtPr>
              <w:sdtEndPr/>
              <w:sdtContent>
                <w:r w:rsidR="00DE518C">
                  <w:rPr>
                    <w:rFonts w:ascii="MS Gothic" w:hAnsi="MS Gothic" w:hint="eastAsia"/>
                  </w:rPr>
                  <w:t>☐</w:t>
                </w:r>
              </w:sdtContent>
            </w:sdt>
            <w:r w:rsidR="00DE518C">
              <w:t xml:space="preserve"> Oui</w:t>
            </w:r>
            <w:r w:rsidR="007F0813">
              <w:t>. J</w:t>
            </w:r>
            <w:r w:rsidR="00DE518C">
              <w:t xml:space="preserve">e confirme la soumission du formulaire d’activité </w:t>
            </w:r>
            <w:r w:rsidR="00DE518C" w:rsidRPr="003B7E9E">
              <w:rPr>
                <w:b/>
                <w:bCs w:val="0"/>
                <w:i/>
                <w:iCs/>
              </w:rPr>
              <w:t>AM204 – Appareil ou équipement destiné à traiter les eaux usées ou contaminées</w:t>
            </w:r>
            <w:r w:rsidR="00DE518C">
              <w:t xml:space="preserve"> </w:t>
            </w:r>
            <w:r w:rsidR="00DE518C" w:rsidRPr="00BF2306">
              <w:rPr>
                <w:bCs w:val="0"/>
              </w:rPr>
              <w:t>dans le cadre de la présente demande.</w:t>
            </w:r>
          </w:p>
        </w:tc>
      </w:tr>
      <w:tr w:rsidR="002601F3" w14:paraId="322CB6E4" w14:textId="77777777" w:rsidTr="00FB5199">
        <w:trPr>
          <w:trHeight w:val="272"/>
        </w:trPr>
        <w:tc>
          <w:tcPr>
            <w:tcW w:w="16946" w:type="dxa"/>
            <w:shd w:val="clear" w:color="auto" w:fill="D9E2F3" w:themeFill="accent1" w:themeFillTint="33"/>
          </w:tcPr>
          <w:p w14:paraId="75D2C717" w14:textId="1A60AD78" w:rsidR="002601F3" w:rsidRDefault="00257B94" w:rsidP="002601F3">
            <w:pPr>
              <w:pStyle w:val="Normalformulaire"/>
              <w:spacing w:after="0"/>
            </w:pPr>
            <w:sdt>
              <w:sdtPr>
                <w:id w:val="1687940879"/>
                <w14:checkbox>
                  <w14:checked w14:val="0"/>
                  <w14:checkedState w14:val="2612" w14:font="MS Gothic"/>
                  <w14:uncheckedState w14:val="2610" w14:font="MS Gothic"/>
                </w14:checkbox>
              </w:sdtPr>
              <w:sdtEndPr/>
              <w:sdtContent>
                <w:r w:rsidR="002601F3">
                  <w:rPr>
                    <w:rFonts w:ascii="MS Gothic" w:hAnsi="MS Gothic" w:hint="eastAsia"/>
                  </w:rPr>
                  <w:t>☐</w:t>
                </w:r>
              </w:sdtContent>
            </w:sdt>
            <w:r w:rsidR="002601F3">
              <w:t xml:space="preserve"> Non, </w:t>
            </w:r>
            <w:sdt>
              <w:sdtPr>
                <w:id w:val="-1913844333"/>
                <w:placeholder>
                  <w:docPart w:val="218EC4DA0DD847E3BFFF5B2A522ED5F0"/>
                </w:placeholder>
                <w:showingPlcHdr/>
              </w:sdtPr>
              <w:sdtEndPr/>
              <w:sdtContent>
                <w:r w:rsidR="002601F3">
                  <w:rPr>
                    <w:rStyle w:val="Textedelespacerserv"/>
                    <w:i/>
                    <w:iCs/>
                  </w:rPr>
                  <w:t>justifiez.</w:t>
                </w:r>
              </w:sdtContent>
            </w:sdt>
          </w:p>
        </w:tc>
      </w:tr>
    </w:tbl>
    <w:p w14:paraId="407E505A" w14:textId="77777777" w:rsidR="007C347D" w:rsidRPr="007C347D" w:rsidRDefault="0052757A" w:rsidP="00016D85">
      <w:pPr>
        <w:pStyle w:val="Sous-Section"/>
      </w:pPr>
      <w:r>
        <w:t>Modalité</w:t>
      </w:r>
      <w:r w:rsidR="00690791">
        <w:t>s</w:t>
      </w:r>
      <w:r>
        <w:t xml:space="preserve"> et c</w:t>
      </w:r>
      <w:r w:rsidR="000021BE">
        <w:t xml:space="preserve">alendrier </w:t>
      </w:r>
      <w:r>
        <w:t>de réalisation</w:t>
      </w:r>
    </w:p>
    <w:p w14:paraId="48DD67E2" w14:textId="556638AC" w:rsidR="007B444C" w:rsidRPr="006209E2" w:rsidRDefault="00BA45AA" w:rsidP="00016D85">
      <w:pPr>
        <w:pStyle w:val="Question"/>
      </w:pPr>
      <w:r>
        <w:t>2</w:t>
      </w:r>
      <w:r w:rsidR="00B371C8">
        <w:t>.</w:t>
      </w:r>
      <w:r w:rsidR="009A09EB">
        <w:t>1</w:t>
      </w:r>
      <w:r w:rsidR="00754FE2">
        <w:t>3</w:t>
      </w:r>
      <w:r w:rsidR="00B371C8">
        <w:t>.1</w:t>
      </w:r>
      <w:r w:rsidR="00B371C8">
        <w:tab/>
      </w:r>
      <w:r w:rsidR="00FE1B4A" w:rsidRPr="00FE1B4A">
        <w:t>Dans le tableau ci-dessous, indiquez les dates de début et de fin, ou la durée, des différentes étapes de réalisation des travaux de l’activité (art. 17 al. 1 (2) REAFIE).</w:t>
      </w:r>
    </w:p>
    <w:p w14:paraId="5E4BE695" w14:textId="3CE8233F" w:rsidR="006D07A5" w:rsidRPr="006D07A5" w:rsidRDefault="00272185" w:rsidP="006D07A5">
      <w:pPr>
        <w:pStyle w:val="QuestionInfo"/>
      </w:pPr>
      <w:r>
        <w:t>E</w:t>
      </w:r>
      <w:r w:rsidR="006D07A5" w:rsidRPr="006D07A5">
        <w:t>xemple</w:t>
      </w:r>
      <w:r>
        <w:t>s</w:t>
      </w:r>
      <w:r w:rsidR="00F2147D">
        <w:t> </w:t>
      </w:r>
      <w:r w:rsidR="006D07A5" w:rsidRPr="006D07A5">
        <w:t>:</w:t>
      </w:r>
    </w:p>
    <w:p w14:paraId="72508866" w14:textId="77777777" w:rsidR="00E64B7C" w:rsidRPr="00E64B7C" w:rsidRDefault="00E64B7C" w:rsidP="00E64B7C">
      <w:pPr>
        <w:pStyle w:val="Questionliste"/>
      </w:pPr>
      <w:r w:rsidRPr="00E64B7C">
        <w:t xml:space="preserve">la construction de l’installation; </w:t>
      </w:r>
    </w:p>
    <w:p w14:paraId="168DB4DB" w14:textId="77777777" w:rsidR="00E64B7C" w:rsidRPr="00E64B7C" w:rsidRDefault="00E64B7C" w:rsidP="00E64B7C">
      <w:pPr>
        <w:pStyle w:val="Questionliste"/>
      </w:pPr>
      <w:r w:rsidRPr="00E64B7C">
        <w:t xml:space="preserve">le début de l’exploitation de l’activité; </w:t>
      </w:r>
    </w:p>
    <w:p w14:paraId="555FFC84" w14:textId="77777777" w:rsidR="00E64B7C" w:rsidRPr="00E64B7C" w:rsidRDefault="00E64B7C" w:rsidP="00E64B7C">
      <w:pPr>
        <w:pStyle w:val="Questionliste"/>
      </w:pPr>
      <w:r w:rsidRPr="00E64B7C">
        <w:t>si connue, la date de fin de l’exploitation de l’activité;</w:t>
      </w:r>
    </w:p>
    <w:p w14:paraId="352DF97A" w14:textId="5E672E51" w:rsidR="006D07A5" w:rsidRPr="00E64B7C" w:rsidRDefault="00E64B7C" w:rsidP="00E64B7C">
      <w:pPr>
        <w:pStyle w:val="Questionliste"/>
        <w:spacing w:after="240"/>
      </w:pPr>
      <w:r w:rsidRPr="00E64B7C">
        <w:t>s’il y a lieu, la date de restauration complète.</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2D452DD5" w14:textId="77777777" w:rsidTr="00FB5199">
        <w:trPr>
          <w:jc w:val="center"/>
        </w:trPr>
        <w:tc>
          <w:tcPr>
            <w:tcW w:w="9637" w:type="dxa"/>
            <w:shd w:val="clear" w:color="auto" w:fill="4472C4" w:themeFill="accent1"/>
            <w:hideMark/>
          </w:tcPr>
          <w:p w14:paraId="64E3E800" w14:textId="77777777" w:rsidR="008109F2" w:rsidRPr="009269E3" w:rsidRDefault="008109F2" w:rsidP="00016D85">
            <w:pPr>
              <w:pStyle w:val="Tableauen-tte"/>
              <w:rPr>
                <w:sz w:val="24"/>
                <w:szCs w:val="24"/>
              </w:rPr>
            </w:pPr>
            <w:bookmarkStart w:id="3" w:name="_Hlk110418646"/>
            <w:r w:rsidRPr="009269E3">
              <w:t xml:space="preserve">Étapes de réalisation </w:t>
            </w:r>
          </w:p>
        </w:tc>
        <w:tc>
          <w:tcPr>
            <w:tcW w:w="2268" w:type="dxa"/>
            <w:shd w:val="clear" w:color="auto" w:fill="4472C4" w:themeFill="accent1"/>
            <w:hideMark/>
          </w:tcPr>
          <w:p w14:paraId="16482823"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69387BE9"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36F69880" w14:textId="77777777" w:rsidR="008109F2" w:rsidRPr="009269E3" w:rsidRDefault="008109F2" w:rsidP="00016D85">
            <w:pPr>
              <w:pStyle w:val="Tableauen-tte"/>
            </w:pPr>
            <w:r w:rsidRPr="009269E3">
              <w:t>Durée</w:t>
            </w:r>
          </w:p>
        </w:tc>
      </w:tr>
      <w:tr w:rsidR="008109F2" w:rsidRPr="009269E3" w14:paraId="192FDBA9" w14:textId="77777777" w:rsidTr="00FB5199">
        <w:trPr>
          <w:trHeight w:val="425"/>
          <w:jc w:val="center"/>
        </w:trPr>
        <w:tc>
          <w:tcPr>
            <w:tcW w:w="9637" w:type="dxa"/>
            <w:shd w:val="clear" w:color="auto" w:fill="D9E2F3" w:themeFill="accent1" w:themeFillTint="33"/>
            <w:hideMark/>
          </w:tcPr>
          <w:p w14:paraId="51FC1B38" w14:textId="77777777" w:rsidR="008109F2" w:rsidRPr="009269E3" w:rsidRDefault="00257B94" w:rsidP="00016D85">
            <w:pPr>
              <w:pStyle w:val="Normalformulaire"/>
              <w:rPr>
                <w:rFonts w:eastAsia="Times New Roman" w:cstheme="minorHAnsi"/>
                <w:sz w:val="24"/>
                <w:szCs w:val="24"/>
                <w:lang w:eastAsia="fr-CA"/>
              </w:rPr>
            </w:pPr>
            <w:sdt>
              <w:sdtPr>
                <w:id w:val="-420495120"/>
                <w:placeholder>
                  <w:docPart w:val="AC0A8C388AA346AEB98671D274AA33B1"/>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4FAD2130" w14:textId="77777777" w:rsidR="008109F2" w:rsidRPr="009269E3" w:rsidRDefault="00257B94" w:rsidP="00016D85">
            <w:pPr>
              <w:pStyle w:val="Normalformulaire"/>
              <w:rPr>
                <w:rFonts w:eastAsia="Times New Roman" w:cstheme="minorHAnsi"/>
                <w:sz w:val="24"/>
                <w:szCs w:val="24"/>
                <w:lang w:eastAsia="fr-CA"/>
              </w:rPr>
            </w:pPr>
            <w:sdt>
              <w:sdtPr>
                <w:id w:val="-1962184401"/>
                <w:placeholder>
                  <w:docPart w:val="E602CB6B41524B48B52196F492BD1DAC"/>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3FDF1337" w14:textId="77777777" w:rsidR="008109F2" w:rsidRPr="009269E3" w:rsidRDefault="00257B94" w:rsidP="00016D85">
            <w:pPr>
              <w:pStyle w:val="Normalformulaire"/>
              <w:rPr>
                <w:rFonts w:eastAsia="Times New Roman" w:cstheme="minorHAnsi"/>
                <w:sz w:val="24"/>
                <w:szCs w:val="24"/>
                <w:lang w:eastAsia="fr-CA"/>
              </w:rPr>
            </w:pPr>
            <w:sdt>
              <w:sdtPr>
                <w:id w:val="2034995758"/>
                <w:placeholder>
                  <w:docPart w:val="9AB90F901E4849B8A2ADAC73C8C03D53"/>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852F3130BB2C4CB99D193BD058AF330D"/>
            </w:placeholder>
            <w:showingPlcHdr/>
          </w:sdtPr>
          <w:sdtEndPr/>
          <w:sdtContent>
            <w:tc>
              <w:tcPr>
                <w:tcW w:w="2835" w:type="dxa"/>
                <w:shd w:val="clear" w:color="auto" w:fill="D9E2F3" w:themeFill="accent1" w:themeFillTint="33"/>
              </w:tcPr>
              <w:p w14:paraId="6BF10A95"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42DB3A5F" w14:textId="77777777" w:rsidTr="00FB5199">
        <w:trPr>
          <w:trHeight w:val="425"/>
          <w:jc w:val="center"/>
        </w:trPr>
        <w:sdt>
          <w:sdtPr>
            <w:id w:val="-1027482892"/>
            <w:placeholder>
              <w:docPart w:val="CAEAC833A85444F6B5934F0814E6F65C"/>
            </w:placeholder>
            <w:showingPlcHdr/>
          </w:sdtPr>
          <w:sdtEndPr/>
          <w:sdtContent>
            <w:tc>
              <w:tcPr>
                <w:tcW w:w="9637" w:type="dxa"/>
                <w:shd w:val="clear" w:color="auto" w:fill="D9E2F3" w:themeFill="accent1" w:themeFillTint="33"/>
              </w:tcPr>
              <w:p w14:paraId="5C0A9AAA"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C49F2CE1DA394E55A644544266A3BA6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DDC5569"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8D46F3176DC44364BE1139DD8BCD535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8C554F8"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5046AE86E0ED4F1381F48A60A1C220C9"/>
            </w:placeholder>
            <w:showingPlcHdr/>
          </w:sdtPr>
          <w:sdtEndPr/>
          <w:sdtContent>
            <w:tc>
              <w:tcPr>
                <w:tcW w:w="2835" w:type="dxa"/>
                <w:shd w:val="clear" w:color="auto" w:fill="D9E2F3" w:themeFill="accent1" w:themeFillTint="33"/>
              </w:tcPr>
              <w:p w14:paraId="35596DEF"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0634E33167B946C2A68FDB7F708DE533"/>
              </w:placeholder>
              <w15:repeatingSectionItem/>
            </w:sdtPr>
            <w:sdtEndPr/>
            <w:sdtContent>
              <w:tr w:rsidR="008109F2" w:rsidRPr="009269E3" w14:paraId="4C5472E1" w14:textId="77777777" w:rsidTr="00FB5199">
                <w:trPr>
                  <w:trHeight w:val="425"/>
                  <w:jc w:val="center"/>
                </w:trPr>
                <w:sdt>
                  <w:sdtPr>
                    <w:id w:val="-446080779"/>
                    <w:placeholder>
                      <w:docPart w:val="200EC1F324C14D4DAE8F0CE8E46BD452"/>
                    </w:placeholder>
                    <w:showingPlcHdr/>
                  </w:sdtPr>
                  <w:sdtEndPr/>
                  <w:sdtContent>
                    <w:tc>
                      <w:tcPr>
                        <w:tcW w:w="9637" w:type="dxa"/>
                        <w:shd w:val="clear" w:color="auto" w:fill="D9E2F3" w:themeFill="accent1" w:themeFillTint="33"/>
                      </w:tcPr>
                      <w:p w14:paraId="6F5B3277"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A66B730695864A97B97D693604D72EE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8ABE4E9"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6BB2309DE7694D90B47F601178C91B3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57984D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0F9041773A504C19BC76E81730BF8EF3"/>
                    </w:placeholder>
                    <w:showingPlcHdr/>
                  </w:sdtPr>
                  <w:sdtEndPr/>
                  <w:sdtContent>
                    <w:tc>
                      <w:tcPr>
                        <w:tcW w:w="2835" w:type="dxa"/>
                        <w:shd w:val="clear" w:color="auto" w:fill="D9E2F3" w:themeFill="accent1" w:themeFillTint="33"/>
                      </w:tcPr>
                      <w:p w14:paraId="71EA8099"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3"/>
    </w:tbl>
    <w:p w14:paraId="5EC800F8"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136097381"/>
          <w15:repeatingSection/>
        </w:sdtPr>
        <w:sdtEndPr/>
        <w:sdtContent>
          <w:sdt>
            <w:sdtPr>
              <w:rPr>
                <w:rFonts w:eastAsia="MS Gothic"/>
                <w:bCs/>
                <w:szCs w:val="20"/>
              </w:rPr>
              <w:id w:val="-1435900248"/>
              <w:placeholder>
                <w:docPart w:val="D3A6606E94AC47AF93A0232E5EEB36BF"/>
              </w:placeholder>
              <w15:repeatingSectionItem/>
            </w:sdtPr>
            <w:sdtEndPr/>
            <w:sdtContent>
              <w:sdt>
                <w:sdtPr>
                  <w:rPr>
                    <w:rFonts w:eastAsia="MS Gothic"/>
                    <w:bCs/>
                    <w:szCs w:val="20"/>
                  </w:rPr>
                  <w:id w:val="575636798"/>
                  <w15:repeatingSection/>
                </w:sdtPr>
                <w:sdtEndPr/>
                <w:sdtContent>
                  <w:sdt>
                    <w:sdtPr>
                      <w:rPr>
                        <w:rFonts w:eastAsia="MS Gothic"/>
                        <w:bCs/>
                        <w:szCs w:val="20"/>
                      </w:rPr>
                      <w:id w:val="59678748"/>
                      <w:placeholder>
                        <w:docPart w:val="D3A6606E94AC47AF93A0232E5EEB36BF"/>
                      </w:placeholder>
                      <w15:repeatingSectionItem/>
                    </w:sdtPr>
                    <w:sdtEndPr/>
                    <w:sdtContent>
                      <w:tr w:rsidR="0052757A" w:rsidRPr="0052757A" w14:paraId="25135418" w14:textId="77777777" w:rsidTr="00FB5199">
                        <w:trPr>
                          <w:trHeight w:val="448"/>
                          <w:jc w:val="center"/>
                        </w:trPr>
                        <w:sdt>
                          <w:sdtPr>
                            <w:rPr>
                              <w:rFonts w:eastAsia="MS Gothic"/>
                              <w:bCs/>
                              <w:szCs w:val="20"/>
                            </w:rPr>
                            <w:id w:val="-1178730860"/>
                            <w:placeholder>
                              <w:docPart w:val="221F7B7D2B304B7B9339A7ED0C5BB52C"/>
                            </w:placeholder>
                            <w:showingPlcHdr/>
                          </w:sdtPr>
                          <w:sdtEndPr/>
                          <w:sdtContent>
                            <w:tc>
                              <w:tcPr>
                                <w:tcW w:w="11902" w:type="dxa"/>
                                <w:shd w:val="clear" w:color="auto" w:fill="D9E2F3" w:themeFill="accent1" w:themeFillTint="33"/>
                              </w:tcPr>
                              <w:p w14:paraId="39DA2520"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0CA0E0BC351B46868C059DF46B04CCA2"/>
                            </w:placeholder>
                            <w:showingPlcHdr/>
                          </w:sdtPr>
                          <w:sdtEndPr/>
                          <w:sdtContent>
                            <w:tc>
                              <w:tcPr>
                                <w:tcW w:w="5066" w:type="dxa"/>
                                <w:shd w:val="clear" w:color="auto" w:fill="D9E2F3" w:themeFill="accent1" w:themeFillTint="33"/>
                              </w:tcPr>
                              <w:p w14:paraId="00CF2035"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40C2F6D8" w14:textId="01D44A4F" w:rsidR="00F15AAA" w:rsidRDefault="006D07A5" w:rsidP="00F15AAA">
      <w:pPr>
        <w:pStyle w:val="Question"/>
      </w:pPr>
      <w:r>
        <w:t>2.1</w:t>
      </w:r>
      <w:r w:rsidR="00754FE2">
        <w:t>3</w:t>
      </w:r>
      <w:r>
        <w:t>.2</w:t>
      </w:r>
      <w:r>
        <w:tab/>
      </w:r>
      <w:r w:rsidR="0078740D" w:rsidRPr="0078740D">
        <w:t>Dans le tableau ci-dessous, indiquez, l’horaire des activités de l’installation de valorisation ou des activités de valorisations (art. 17 al. 1 (1)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F15AAA" w:rsidRPr="00016D85" w14:paraId="3E8B09E4" w14:textId="77777777" w:rsidTr="00FB5199">
        <w:trPr>
          <w:trHeight w:val="252"/>
        </w:trPr>
        <w:tc>
          <w:tcPr>
            <w:tcW w:w="2835" w:type="dxa"/>
            <w:shd w:val="clear" w:color="auto" w:fill="4472C4" w:themeFill="accent1"/>
            <w:hideMark/>
          </w:tcPr>
          <w:p w14:paraId="128492CA"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Horaire</w:t>
            </w:r>
            <w:r w:rsidRPr="00016D85">
              <w:rPr>
                <w:rFonts w:cs="Arial"/>
                <w:color w:val="FFFFFF" w:themeColor="background1"/>
                <w:sz w:val="20"/>
              </w:rPr>
              <w:t>  </w:t>
            </w:r>
          </w:p>
        </w:tc>
        <w:tc>
          <w:tcPr>
            <w:tcW w:w="1158" w:type="dxa"/>
            <w:shd w:val="clear" w:color="auto" w:fill="4472C4" w:themeFill="accent1"/>
            <w:hideMark/>
          </w:tcPr>
          <w:p w14:paraId="03000C74"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Dimanche</w:t>
            </w:r>
            <w:r w:rsidRPr="00016D85">
              <w:rPr>
                <w:rFonts w:cs="Arial"/>
                <w:color w:val="FFFFFF" w:themeColor="background1"/>
                <w:sz w:val="20"/>
              </w:rPr>
              <w:t>  </w:t>
            </w:r>
          </w:p>
        </w:tc>
        <w:tc>
          <w:tcPr>
            <w:tcW w:w="1134" w:type="dxa"/>
            <w:shd w:val="clear" w:color="auto" w:fill="4472C4" w:themeFill="accent1"/>
            <w:hideMark/>
          </w:tcPr>
          <w:p w14:paraId="33EA730B"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Lundi</w:t>
            </w:r>
            <w:r w:rsidRPr="00016D85">
              <w:rPr>
                <w:rFonts w:cs="Arial"/>
                <w:color w:val="FFFFFF" w:themeColor="background1"/>
                <w:sz w:val="20"/>
              </w:rPr>
              <w:t>  </w:t>
            </w:r>
          </w:p>
        </w:tc>
        <w:tc>
          <w:tcPr>
            <w:tcW w:w="1134" w:type="dxa"/>
            <w:shd w:val="clear" w:color="auto" w:fill="4472C4" w:themeFill="accent1"/>
            <w:hideMark/>
          </w:tcPr>
          <w:p w14:paraId="444C299E"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Mardi</w:t>
            </w:r>
            <w:r w:rsidRPr="00016D85">
              <w:rPr>
                <w:rFonts w:cs="Arial"/>
                <w:color w:val="FFFFFF" w:themeColor="background1"/>
                <w:sz w:val="20"/>
              </w:rPr>
              <w:t>  </w:t>
            </w:r>
          </w:p>
        </w:tc>
        <w:tc>
          <w:tcPr>
            <w:tcW w:w="1134" w:type="dxa"/>
            <w:shd w:val="clear" w:color="auto" w:fill="4472C4" w:themeFill="accent1"/>
            <w:hideMark/>
          </w:tcPr>
          <w:p w14:paraId="38E55ADB"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Mercredi</w:t>
            </w:r>
            <w:r w:rsidRPr="00016D85">
              <w:rPr>
                <w:rFonts w:cs="Arial"/>
                <w:color w:val="FFFFFF" w:themeColor="background1"/>
                <w:sz w:val="20"/>
              </w:rPr>
              <w:t>  </w:t>
            </w:r>
          </w:p>
        </w:tc>
        <w:tc>
          <w:tcPr>
            <w:tcW w:w="1134" w:type="dxa"/>
            <w:shd w:val="clear" w:color="auto" w:fill="4472C4" w:themeFill="accent1"/>
            <w:hideMark/>
          </w:tcPr>
          <w:p w14:paraId="51DB4FD6"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Jeudi</w:t>
            </w:r>
            <w:r w:rsidRPr="00016D85">
              <w:rPr>
                <w:rFonts w:cs="Arial"/>
                <w:color w:val="FFFFFF" w:themeColor="background1"/>
                <w:sz w:val="20"/>
              </w:rPr>
              <w:t>  </w:t>
            </w:r>
          </w:p>
        </w:tc>
        <w:tc>
          <w:tcPr>
            <w:tcW w:w="1134" w:type="dxa"/>
            <w:shd w:val="clear" w:color="auto" w:fill="4472C4" w:themeFill="accent1"/>
            <w:hideMark/>
          </w:tcPr>
          <w:p w14:paraId="65929B22"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Vendredi</w:t>
            </w:r>
            <w:r w:rsidRPr="00016D85">
              <w:rPr>
                <w:rFonts w:cs="Arial"/>
                <w:color w:val="FFFFFF" w:themeColor="background1"/>
                <w:sz w:val="20"/>
              </w:rPr>
              <w:t>  </w:t>
            </w:r>
          </w:p>
        </w:tc>
        <w:tc>
          <w:tcPr>
            <w:tcW w:w="1134" w:type="dxa"/>
            <w:shd w:val="clear" w:color="auto" w:fill="4472C4" w:themeFill="accent1"/>
            <w:hideMark/>
          </w:tcPr>
          <w:p w14:paraId="445651C0" w14:textId="77777777" w:rsidR="00F15AAA" w:rsidRPr="00016D85" w:rsidRDefault="00F15AAA" w:rsidP="00FB5199">
            <w:pPr>
              <w:spacing w:after="0"/>
              <w:rPr>
                <w:rFonts w:cs="Arial"/>
                <w:color w:val="FFFFFF" w:themeColor="background1"/>
                <w:sz w:val="20"/>
              </w:rPr>
            </w:pPr>
            <w:r w:rsidRPr="00016D85">
              <w:rPr>
                <w:rFonts w:cs="Arial"/>
                <w:b/>
                <w:bCs/>
                <w:color w:val="FFFFFF" w:themeColor="background1"/>
                <w:sz w:val="20"/>
              </w:rPr>
              <w:t>Samedi</w:t>
            </w:r>
            <w:r w:rsidRPr="00016D85">
              <w:rPr>
                <w:rFonts w:cs="Arial"/>
                <w:color w:val="FFFFFF" w:themeColor="background1"/>
                <w:sz w:val="20"/>
              </w:rPr>
              <w:t>  </w:t>
            </w:r>
          </w:p>
        </w:tc>
      </w:tr>
      <w:tr w:rsidR="00F15AAA" w:rsidRPr="00016D85" w14:paraId="1ACC645B" w14:textId="77777777" w:rsidTr="00FB5199">
        <w:trPr>
          <w:trHeight w:val="360"/>
        </w:trPr>
        <w:tc>
          <w:tcPr>
            <w:tcW w:w="2835" w:type="dxa"/>
            <w:shd w:val="clear" w:color="auto" w:fill="4472C4" w:themeFill="accent1"/>
            <w:hideMark/>
          </w:tcPr>
          <w:p w14:paraId="7707532E" w14:textId="77777777" w:rsidR="00F15AAA" w:rsidRPr="00016D85" w:rsidRDefault="00F15AAA" w:rsidP="00FB5199">
            <w:pPr>
              <w:rPr>
                <w:rFonts w:eastAsia="MS Gothic"/>
                <w:bCs/>
                <w:color w:val="FFFFFF" w:themeColor="background1"/>
                <w:szCs w:val="20"/>
              </w:rPr>
            </w:pPr>
            <w:r w:rsidRPr="00016D85">
              <w:rPr>
                <w:rFonts w:eastAsia="MS Gothic"/>
                <w:bCs/>
                <w:color w:val="FFFFFF" w:themeColor="background1"/>
                <w:szCs w:val="20"/>
              </w:rPr>
              <w:t>Heure de début  </w:t>
            </w:r>
          </w:p>
        </w:tc>
        <w:sdt>
          <w:sdtPr>
            <w:rPr>
              <w:rFonts w:eastAsia="MS Gothic"/>
              <w:bCs/>
              <w:szCs w:val="20"/>
            </w:rPr>
            <w:id w:val="1200277672"/>
            <w:placeholder>
              <w:docPart w:val="69A85E2C96C64D58BF5F316106F02568"/>
            </w:placeholder>
            <w:showingPlcHdr/>
          </w:sdtPr>
          <w:sdtEndPr/>
          <w:sdtContent>
            <w:tc>
              <w:tcPr>
                <w:tcW w:w="1158" w:type="dxa"/>
                <w:shd w:val="clear" w:color="auto" w:fill="D9E2F3" w:themeFill="accent1" w:themeFillTint="33"/>
                <w:hideMark/>
              </w:tcPr>
              <w:p w14:paraId="6F0F065E" w14:textId="77777777" w:rsidR="00F15AAA" w:rsidRPr="00016D85" w:rsidRDefault="00F15AAA" w:rsidP="00FB5199">
                <w:pPr>
                  <w:rPr>
                    <w:rFonts w:eastAsia="MS Gothic"/>
                    <w:bCs/>
                    <w:szCs w:val="20"/>
                  </w:rPr>
                </w:pPr>
                <w:r w:rsidRPr="00016D85">
                  <w:rPr>
                    <w:rFonts w:eastAsia="MS Gothic"/>
                    <w:bCs/>
                    <w:color w:val="808080"/>
                    <w:szCs w:val="20"/>
                  </w:rPr>
                  <w:t>...</w:t>
                </w:r>
              </w:p>
            </w:tc>
          </w:sdtContent>
        </w:sdt>
        <w:tc>
          <w:tcPr>
            <w:tcW w:w="1134" w:type="dxa"/>
            <w:shd w:val="clear" w:color="auto" w:fill="D9E2F3" w:themeFill="accent1" w:themeFillTint="33"/>
            <w:hideMark/>
          </w:tcPr>
          <w:p w14:paraId="2E742B53" w14:textId="77777777" w:rsidR="00F15AAA" w:rsidRPr="00016D85" w:rsidRDefault="00257B94" w:rsidP="00FB5199">
            <w:pPr>
              <w:rPr>
                <w:rFonts w:eastAsia="MS Gothic"/>
                <w:bCs/>
                <w:szCs w:val="20"/>
              </w:rPr>
            </w:pPr>
            <w:sdt>
              <w:sdtPr>
                <w:rPr>
                  <w:rFonts w:eastAsia="MS Gothic"/>
                  <w:bCs/>
                  <w:szCs w:val="20"/>
                </w:rPr>
                <w:id w:val="770435161"/>
                <w:placeholder>
                  <w:docPart w:val="19DC209C2B914DD0B4F349D8DCAECC26"/>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39AEEDA3" w14:textId="77777777" w:rsidR="00F15AAA" w:rsidRPr="00016D85" w:rsidRDefault="00257B94" w:rsidP="00FB5199">
            <w:pPr>
              <w:rPr>
                <w:rFonts w:eastAsia="MS Gothic"/>
                <w:bCs/>
                <w:szCs w:val="20"/>
              </w:rPr>
            </w:pPr>
            <w:sdt>
              <w:sdtPr>
                <w:rPr>
                  <w:rFonts w:eastAsia="MS Gothic"/>
                  <w:bCs/>
                  <w:szCs w:val="20"/>
                </w:rPr>
                <w:id w:val="-110982667"/>
                <w:placeholder>
                  <w:docPart w:val="C37C66D1AD4649038C4B14F4687CE1FF"/>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06DF61EE" w14:textId="77777777" w:rsidR="00F15AAA" w:rsidRPr="00016D85" w:rsidRDefault="00257B94" w:rsidP="00FB5199">
            <w:pPr>
              <w:rPr>
                <w:rFonts w:eastAsia="MS Gothic"/>
                <w:bCs/>
                <w:szCs w:val="20"/>
              </w:rPr>
            </w:pPr>
            <w:sdt>
              <w:sdtPr>
                <w:rPr>
                  <w:rFonts w:eastAsia="MS Gothic"/>
                  <w:bCs/>
                  <w:szCs w:val="20"/>
                </w:rPr>
                <w:id w:val="-882163705"/>
                <w:placeholder>
                  <w:docPart w:val="48FA9BE71CF0491E9AA04A4A3406A112"/>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42BCA786" w14:textId="77777777" w:rsidR="00F15AAA" w:rsidRPr="00016D85" w:rsidRDefault="00257B94" w:rsidP="00FB5199">
            <w:pPr>
              <w:rPr>
                <w:rFonts w:eastAsia="MS Gothic"/>
                <w:bCs/>
                <w:szCs w:val="20"/>
              </w:rPr>
            </w:pPr>
            <w:sdt>
              <w:sdtPr>
                <w:rPr>
                  <w:rFonts w:eastAsia="MS Gothic"/>
                  <w:bCs/>
                  <w:szCs w:val="20"/>
                </w:rPr>
                <w:id w:val="-1585600429"/>
                <w:placeholder>
                  <w:docPart w:val="7EBE5BB3D3414B57B008C4EED04C40DE"/>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5A73A522" w14:textId="48336FEC" w:rsidR="00F15AAA" w:rsidRPr="00016D85" w:rsidRDefault="00257B94" w:rsidP="00FB5199">
            <w:pPr>
              <w:rPr>
                <w:rFonts w:eastAsia="MS Gothic"/>
                <w:bCs/>
                <w:szCs w:val="20"/>
              </w:rPr>
            </w:pPr>
            <w:sdt>
              <w:sdtPr>
                <w:rPr>
                  <w:rFonts w:eastAsia="MS Gothic"/>
                  <w:bCs/>
                  <w:szCs w:val="20"/>
                </w:rPr>
                <w:id w:val="-943076820"/>
                <w:placeholder>
                  <w:docPart w:val="F80C108416DC49C69584AAFEA17B68D1"/>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sdt>
          <w:sdtPr>
            <w:rPr>
              <w:rFonts w:eastAsia="MS Gothic"/>
              <w:bCs/>
              <w:szCs w:val="20"/>
            </w:rPr>
            <w:id w:val="1597287161"/>
            <w:placeholder>
              <w:docPart w:val="A4DC63F267B845E5AE1E2EFADCD8797B"/>
            </w:placeholder>
            <w:showingPlcHdr/>
          </w:sdtPr>
          <w:sdtEndPr/>
          <w:sdtContent>
            <w:tc>
              <w:tcPr>
                <w:tcW w:w="1134" w:type="dxa"/>
                <w:shd w:val="clear" w:color="auto" w:fill="D9E2F3" w:themeFill="accent1" w:themeFillTint="33"/>
                <w:hideMark/>
              </w:tcPr>
              <w:p w14:paraId="2192E0F2" w14:textId="77777777" w:rsidR="00F15AAA" w:rsidRPr="00016D85" w:rsidRDefault="00F15AAA" w:rsidP="00FB5199">
                <w:pPr>
                  <w:rPr>
                    <w:rFonts w:eastAsia="MS Gothic"/>
                    <w:bCs/>
                    <w:szCs w:val="20"/>
                  </w:rPr>
                </w:pPr>
                <w:r w:rsidRPr="00016D85">
                  <w:rPr>
                    <w:rFonts w:eastAsia="MS Gothic"/>
                    <w:bCs/>
                    <w:color w:val="808080"/>
                    <w:szCs w:val="20"/>
                  </w:rPr>
                  <w:t>...</w:t>
                </w:r>
              </w:p>
            </w:tc>
          </w:sdtContent>
        </w:sdt>
      </w:tr>
      <w:tr w:rsidR="00F15AAA" w:rsidRPr="00016D85" w14:paraId="402A6288" w14:textId="77777777" w:rsidTr="00FB5199">
        <w:trPr>
          <w:trHeight w:val="345"/>
        </w:trPr>
        <w:tc>
          <w:tcPr>
            <w:tcW w:w="2835" w:type="dxa"/>
            <w:shd w:val="clear" w:color="auto" w:fill="4472C4" w:themeFill="accent1"/>
            <w:hideMark/>
          </w:tcPr>
          <w:p w14:paraId="2E32B2A1" w14:textId="77777777" w:rsidR="00F15AAA" w:rsidRPr="00016D85" w:rsidRDefault="00F15AAA" w:rsidP="00FB5199">
            <w:pPr>
              <w:rPr>
                <w:rFonts w:eastAsia="MS Gothic"/>
                <w:bCs/>
                <w:color w:val="FFFFFF" w:themeColor="background1"/>
                <w:szCs w:val="20"/>
              </w:rPr>
            </w:pPr>
            <w:r w:rsidRPr="00016D85">
              <w:rPr>
                <w:rFonts w:eastAsia="MS Gothic"/>
                <w:bCs/>
                <w:color w:val="FFFFFF" w:themeColor="background1"/>
                <w:szCs w:val="20"/>
              </w:rPr>
              <w:t>Heure de fin  </w:t>
            </w:r>
          </w:p>
        </w:tc>
        <w:tc>
          <w:tcPr>
            <w:tcW w:w="1158" w:type="dxa"/>
            <w:shd w:val="clear" w:color="auto" w:fill="D9E2F3" w:themeFill="accent1" w:themeFillTint="33"/>
            <w:hideMark/>
          </w:tcPr>
          <w:p w14:paraId="69FB8D79" w14:textId="77777777" w:rsidR="00F15AAA" w:rsidRPr="00016D85" w:rsidRDefault="00257B94" w:rsidP="00FB5199">
            <w:pPr>
              <w:rPr>
                <w:rFonts w:eastAsia="MS Gothic"/>
                <w:bCs/>
                <w:szCs w:val="20"/>
              </w:rPr>
            </w:pPr>
            <w:sdt>
              <w:sdtPr>
                <w:rPr>
                  <w:rFonts w:eastAsia="MS Gothic"/>
                  <w:bCs/>
                  <w:szCs w:val="20"/>
                </w:rPr>
                <w:id w:val="1871484848"/>
                <w:placeholder>
                  <w:docPart w:val="68935BDA65B245E0A3062086B77EE95D"/>
                </w:placeholder>
                <w:showingPlcHdr/>
              </w:sdtPr>
              <w:sdtEndPr/>
              <w:sdtContent>
                <w:r w:rsidR="00F15AAA" w:rsidRPr="00016D85">
                  <w:rPr>
                    <w:rFonts w:eastAsia="MS Gothic"/>
                    <w:bCs/>
                    <w:color w:val="808080"/>
                    <w:szCs w:val="20"/>
                  </w:rPr>
                  <w:t>...</w:t>
                </w:r>
              </w:sdtContent>
            </w:sdt>
          </w:p>
        </w:tc>
        <w:tc>
          <w:tcPr>
            <w:tcW w:w="1134" w:type="dxa"/>
            <w:shd w:val="clear" w:color="auto" w:fill="D9E2F3" w:themeFill="accent1" w:themeFillTint="33"/>
            <w:hideMark/>
          </w:tcPr>
          <w:p w14:paraId="726F43A1" w14:textId="77777777" w:rsidR="00F15AAA" w:rsidRPr="00016D85" w:rsidRDefault="00257B94" w:rsidP="00FB5199">
            <w:pPr>
              <w:rPr>
                <w:rFonts w:eastAsia="MS Gothic"/>
                <w:bCs/>
                <w:szCs w:val="20"/>
              </w:rPr>
            </w:pPr>
            <w:sdt>
              <w:sdtPr>
                <w:rPr>
                  <w:rFonts w:eastAsia="MS Gothic"/>
                  <w:bCs/>
                  <w:szCs w:val="20"/>
                </w:rPr>
                <w:id w:val="-1639797566"/>
                <w:placeholder>
                  <w:docPart w:val="33DBD52406D443BC8AA925C55745F11C"/>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31826E2D" w14:textId="77777777" w:rsidR="00F15AAA" w:rsidRPr="00016D85" w:rsidRDefault="00257B94" w:rsidP="00FB5199">
            <w:pPr>
              <w:rPr>
                <w:rFonts w:eastAsia="MS Gothic"/>
                <w:bCs/>
                <w:szCs w:val="20"/>
              </w:rPr>
            </w:pPr>
            <w:sdt>
              <w:sdtPr>
                <w:rPr>
                  <w:rFonts w:eastAsia="MS Gothic"/>
                  <w:bCs/>
                  <w:szCs w:val="20"/>
                </w:rPr>
                <w:id w:val="28763232"/>
                <w:placeholder>
                  <w:docPart w:val="77D3A4B30DF54C84BBF9714FDC45C649"/>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73C98365" w14:textId="77777777" w:rsidR="00F15AAA" w:rsidRPr="00016D85" w:rsidRDefault="00257B94" w:rsidP="00FB5199">
            <w:pPr>
              <w:rPr>
                <w:rFonts w:eastAsia="MS Gothic"/>
                <w:bCs/>
                <w:szCs w:val="20"/>
              </w:rPr>
            </w:pPr>
            <w:sdt>
              <w:sdtPr>
                <w:rPr>
                  <w:rFonts w:eastAsia="MS Gothic"/>
                  <w:bCs/>
                  <w:szCs w:val="20"/>
                </w:rPr>
                <w:id w:val="-1889398357"/>
                <w:placeholder>
                  <w:docPart w:val="86D3F5820C9A4418823A8CA13CAE53C1"/>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14C2ABBC" w14:textId="77777777" w:rsidR="00F15AAA" w:rsidRPr="00016D85" w:rsidRDefault="00257B94" w:rsidP="00FB5199">
            <w:pPr>
              <w:rPr>
                <w:rFonts w:eastAsia="MS Gothic"/>
                <w:bCs/>
                <w:szCs w:val="20"/>
              </w:rPr>
            </w:pPr>
            <w:sdt>
              <w:sdtPr>
                <w:rPr>
                  <w:rFonts w:eastAsia="MS Gothic"/>
                  <w:bCs/>
                  <w:szCs w:val="20"/>
                </w:rPr>
                <w:id w:val="496081513"/>
                <w:placeholder>
                  <w:docPart w:val="594541DFB0804DC19FB8F241305826EF"/>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tc>
          <w:tcPr>
            <w:tcW w:w="1134" w:type="dxa"/>
            <w:shd w:val="clear" w:color="auto" w:fill="D9E2F3" w:themeFill="accent1" w:themeFillTint="33"/>
            <w:hideMark/>
          </w:tcPr>
          <w:p w14:paraId="0B431076" w14:textId="7859858D" w:rsidR="00F15AAA" w:rsidRPr="00016D85" w:rsidRDefault="00257B94" w:rsidP="00FB5199">
            <w:pPr>
              <w:rPr>
                <w:rFonts w:eastAsia="MS Gothic"/>
                <w:bCs/>
                <w:szCs w:val="20"/>
              </w:rPr>
            </w:pPr>
            <w:sdt>
              <w:sdtPr>
                <w:rPr>
                  <w:rFonts w:eastAsia="MS Gothic"/>
                  <w:bCs/>
                  <w:szCs w:val="20"/>
                </w:rPr>
                <w:id w:val="110477444"/>
                <w:placeholder>
                  <w:docPart w:val="34D0AB9C380B4B608FC55BEBBD77346F"/>
                </w:placeholder>
                <w:showingPlcHdr/>
              </w:sdtPr>
              <w:sdtEndPr/>
              <w:sdtContent>
                <w:r w:rsidR="00F15AAA" w:rsidRPr="00016D85">
                  <w:rPr>
                    <w:rFonts w:eastAsia="MS Gothic"/>
                    <w:bCs/>
                    <w:color w:val="808080"/>
                    <w:szCs w:val="20"/>
                  </w:rPr>
                  <w:t>...</w:t>
                </w:r>
              </w:sdtContent>
            </w:sdt>
            <w:r w:rsidR="00F15AAA" w:rsidRPr="00016D85">
              <w:rPr>
                <w:rFonts w:eastAsia="MS Gothic"/>
                <w:bCs/>
                <w:szCs w:val="20"/>
              </w:rPr>
              <w:t xml:space="preserve">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r w:rsidR="00F15AAA" w:rsidRPr="00016D85">
              <w:rPr>
                <w:rFonts w:eastAsia="MS Gothic"/>
                <w:bCs/>
                <w:szCs w:val="20"/>
              </w:rPr>
              <w:t> </w:t>
            </w:r>
          </w:p>
        </w:tc>
        <w:sdt>
          <w:sdtPr>
            <w:rPr>
              <w:rFonts w:eastAsia="MS Gothic"/>
              <w:bCs/>
              <w:szCs w:val="20"/>
            </w:rPr>
            <w:id w:val="-395893131"/>
            <w:placeholder>
              <w:docPart w:val="F50256D366B846D5B8FF9CAE1878E2CB"/>
            </w:placeholder>
            <w:showingPlcHdr/>
          </w:sdtPr>
          <w:sdtEndPr/>
          <w:sdtContent>
            <w:tc>
              <w:tcPr>
                <w:tcW w:w="1134" w:type="dxa"/>
                <w:shd w:val="clear" w:color="auto" w:fill="D9E2F3" w:themeFill="accent1" w:themeFillTint="33"/>
                <w:hideMark/>
              </w:tcPr>
              <w:p w14:paraId="26DB2515" w14:textId="77777777" w:rsidR="00F15AAA" w:rsidRPr="00016D85" w:rsidRDefault="00F15AAA" w:rsidP="00FB5199">
                <w:pPr>
                  <w:rPr>
                    <w:rFonts w:eastAsia="MS Gothic"/>
                    <w:bCs/>
                    <w:szCs w:val="20"/>
                  </w:rPr>
                </w:pPr>
                <w:r w:rsidRPr="00016D85">
                  <w:rPr>
                    <w:rFonts w:eastAsia="MS Gothic"/>
                    <w:bCs/>
                    <w:color w:val="808080"/>
                    <w:szCs w:val="20"/>
                  </w:rPr>
                  <w:t>...</w:t>
                </w:r>
              </w:p>
            </w:tc>
          </w:sdtContent>
        </w:sdt>
      </w:tr>
      <w:tr w:rsidR="00F15AAA" w:rsidRPr="00016D85" w14:paraId="0F13EED9" w14:textId="77777777" w:rsidTr="00FB5199">
        <w:trPr>
          <w:trHeight w:val="345"/>
        </w:trPr>
        <w:tc>
          <w:tcPr>
            <w:tcW w:w="2835" w:type="dxa"/>
            <w:shd w:val="clear" w:color="auto" w:fill="4472C4" w:themeFill="accent1"/>
          </w:tcPr>
          <w:p w14:paraId="3512D552" w14:textId="77777777" w:rsidR="00F15AAA" w:rsidRPr="00016D85" w:rsidRDefault="00F15AAA" w:rsidP="00FB5199">
            <w:pPr>
              <w:rPr>
                <w:rFonts w:eastAsia="MS Gothic"/>
                <w:bCs/>
                <w:color w:val="FFFFFF" w:themeColor="background1"/>
                <w:szCs w:val="20"/>
              </w:rPr>
            </w:pPr>
            <w:r w:rsidRPr="00016D85">
              <w:rPr>
                <w:rFonts w:eastAsia="MS Gothic"/>
                <w:bCs/>
                <w:color w:val="FFFFFF" w:themeColor="background1"/>
                <w:szCs w:val="20"/>
              </w:rPr>
              <w:t>Nombre de quarts de travail</w:t>
            </w:r>
          </w:p>
        </w:tc>
        <w:tc>
          <w:tcPr>
            <w:tcW w:w="1158" w:type="dxa"/>
            <w:shd w:val="clear" w:color="auto" w:fill="D9E2F3" w:themeFill="accent1" w:themeFillTint="33"/>
          </w:tcPr>
          <w:p w14:paraId="2E8E836E" w14:textId="77777777" w:rsidR="00F15AAA" w:rsidRPr="00016D85" w:rsidRDefault="00F15AAA" w:rsidP="00FB5199">
            <w:pPr>
              <w:rPr>
                <w:rFonts w:eastAsia="MS Gothic"/>
                <w:bCs/>
                <w:szCs w:val="20"/>
              </w:rPr>
            </w:pPr>
            <w:r w:rsidRPr="00016D85">
              <w:rPr>
                <w:rFonts w:eastAsia="MS Gothic"/>
                <w:bCs/>
                <w:szCs w:val="20"/>
              </w:rPr>
              <w:t xml:space="preserve"> </w:t>
            </w:r>
            <w:sdt>
              <w:sdtPr>
                <w:rPr>
                  <w:rFonts w:eastAsia="MS Gothic"/>
                  <w:bCs/>
                  <w:szCs w:val="20"/>
                </w:rPr>
                <w:id w:val="-1563638896"/>
                <w:placeholder>
                  <w:docPart w:val="47D6B0D860C9438C9E50A3272F1196D1"/>
                </w:placeholder>
                <w:showingPlcHdr/>
              </w:sdtPr>
              <w:sdtEndPr/>
              <w:sdtContent>
                <w:r w:rsidRPr="00016D85">
                  <w:rPr>
                    <w:rFonts w:eastAsia="MS Gothic"/>
                    <w:bCs/>
                    <w:color w:val="808080"/>
                    <w:szCs w:val="20"/>
                  </w:rPr>
                  <w:t>...</w:t>
                </w:r>
              </w:sdtContent>
            </w:sdt>
          </w:p>
        </w:tc>
        <w:sdt>
          <w:sdtPr>
            <w:rPr>
              <w:rFonts w:eastAsia="MS Gothic"/>
              <w:bCs/>
              <w:szCs w:val="20"/>
            </w:rPr>
            <w:id w:val="-720894058"/>
            <w:placeholder>
              <w:docPart w:val="9332C466435B45679B60728ECA2C8ACD"/>
            </w:placeholder>
            <w:showingPlcHdr/>
          </w:sdtPr>
          <w:sdtEndPr/>
          <w:sdtContent>
            <w:tc>
              <w:tcPr>
                <w:tcW w:w="1134" w:type="dxa"/>
                <w:shd w:val="clear" w:color="auto" w:fill="D9E2F3" w:themeFill="accent1" w:themeFillTint="33"/>
              </w:tcPr>
              <w:p w14:paraId="2C54E83B" w14:textId="77777777" w:rsidR="00F15AAA" w:rsidRPr="00016D85" w:rsidRDefault="00F15AAA" w:rsidP="00FB5199">
                <w:pPr>
                  <w:rPr>
                    <w:rFonts w:eastAsia="MS Gothic"/>
                    <w:bCs/>
                    <w:szCs w:val="20"/>
                  </w:rPr>
                </w:pPr>
                <w:r w:rsidRPr="00016D85">
                  <w:rPr>
                    <w:rFonts w:eastAsia="MS Gothic"/>
                    <w:bCs/>
                    <w:color w:val="808080"/>
                    <w:szCs w:val="20"/>
                  </w:rPr>
                  <w:t>...</w:t>
                </w:r>
              </w:p>
            </w:tc>
          </w:sdtContent>
        </w:sdt>
        <w:sdt>
          <w:sdtPr>
            <w:rPr>
              <w:rFonts w:eastAsia="MS Gothic"/>
              <w:bCs/>
              <w:szCs w:val="20"/>
            </w:rPr>
            <w:id w:val="1420141648"/>
            <w:placeholder>
              <w:docPart w:val="EA267E02752E4AEA964C1A98E27B7D7A"/>
            </w:placeholder>
            <w:showingPlcHdr/>
          </w:sdtPr>
          <w:sdtEndPr/>
          <w:sdtContent>
            <w:tc>
              <w:tcPr>
                <w:tcW w:w="1134" w:type="dxa"/>
                <w:shd w:val="clear" w:color="auto" w:fill="D9E2F3" w:themeFill="accent1" w:themeFillTint="33"/>
              </w:tcPr>
              <w:p w14:paraId="505DEE08" w14:textId="77777777" w:rsidR="00F15AAA" w:rsidRPr="00016D85" w:rsidRDefault="00F15AAA" w:rsidP="00FB5199">
                <w:pPr>
                  <w:rPr>
                    <w:rFonts w:eastAsia="MS Gothic"/>
                    <w:bCs/>
                    <w:szCs w:val="20"/>
                  </w:rPr>
                </w:pPr>
                <w:r w:rsidRPr="00016D85">
                  <w:rPr>
                    <w:rFonts w:eastAsia="MS Gothic"/>
                    <w:bCs/>
                    <w:color w:val="808080"/>
                    <w:szCs w:val="20"/>
                  </w:rPr>
                  <w:t>...</w:t>
                </w:r>
              </w:p>
            </w:tc>
          </w:sdtContent>
        </w:sdt>
        <w:sdt>
          <w:sdtPr>
            <w:rPr>
              <w:rFonts w:eastAsia="MS Gothic"/>
              <w:bCs/>
              <w:szCs w:val="20"/>
            </w:rPr>
            <w:id w:val="-151684817"/>
            <w:placeholder>
              <w:docPart w:val="AB37A252F98B4943A6474D85216BBA55"/>
            </w:placeholder>
            <w:showingPlcHdr/>
          </w:sdtPr>
          <w:sdtEndPr/>
          <w:sdtContent>
            <w:tc>
              <w:tcPr>
                <w:tcW w:w="1134" w:type="dxa"/>
                <w:shd w:val="clear" w:color="auto" w:fill="D9E2F3" w:themeFill="accent1" w:themeFillTint="33"/>
              </w:tcPr>
              <w:p w14:paraId="3E819780" w14:textId="77777777" w:rsidR="00F15AAA" w:rsidRPr="00016D85" w:rsidRDefault="00F15AAA" w:rsidP="00FB5199">
                <w:pPr>
                  <w:rPr>
                    <w:rFonts w:eastAsia="MS Gothic"/>
                    <w:bCs/>
                    <w:szCs w:val="20"/>
                  </w:rPr>
                </w:pPr>
                <w:r w:rsidRPr="00016D85">
                  <w:rPr>
                    <w:rFonts w:eastAsia="MS Gothic"/>
                    <w:bCs/>
                    <w:color w:val="808080"/>
                    <w:szCs w:val="20"/>
                  </w:rPr>
                  <w:t>...</w:t>
                </w:r>
              </w:p>
            </w:tc>
          </w:sdtContent>
        </w:sdt>
        <w:sdt>
          <w:sdtPr>
            <w:rPr>
              <w:rFonts w:eastAsia="MS Gothic"/>
              <w:bCs/>
              <w:szCs w:val="20"/>
            </w:rPr>
            <w:id w:val="1616721237"/>
            <w:placeholder>
              <w:docPart w:val="B4F9C97AF4A94D7AB7B799B30CFE923E"/>
            </w:placeholder>
            <w:showingPlcHdr/>
          </w:sdtPr>
          <w:sdtEndPr/>
          <w:sdtContent>
            <w:tc>
              <w:tcPr>
                <w:tcW w:w="1134" w:type="dxa"/>
                <w:shd w:val="clear" w:color="auto" w:fill="D9E2F3" w:themeFill="accent1" w:themeFillTint="33"/>
              </w:tcPr>
              <w:p w14:paraId="0C9DE73D" w14:textId="77777777" w:rsidR="00F15AAA" w:rsidRPr="00016D85" w:rsidRDefault="00F15AAA" w:rsidP="00FB5199">
                <w:pPr>
                  <w:rPr>
                    <w:rFonts w:eastAsia="MS Gothic"/>
                    <w:bCs/>
                    <w:szCs w:val="20"/>
                  </w:rPr>
                </w:pPr>
                <w:r w:rsidRPr="00016D85">
                  <w:rPr>
                    <w:rFonts w:eastAsia="MS Gothic"/>
                    <w:bCs/>
                    <w:color w:val="808080"/>
                    <w:szCs w:val="20"/>
                  </w:rPr>
                  <w:t>...</w:t>
                </w:r>
              </w:p>
            </w:tc>
          </w:sdtContent>
        </w:sdt>
        <w:sdt>
          <w:sdtPr>
            <w:rPr>
              <w:rFonts w:eastAsia="MS Gothic"/>
              <w:bCs/>
              <w:szCs w:val="20"/>
            </w:rPr>
            <w:id w:val="1091978091"/>
            <w:placeholder>
              <w:docPart w:val="965636CCD94546D8B25191BA735C09FB"/>
            </w:placeholder>
            <w:showingPlcHdr/>
          </w:sdtPr>
          <w:sdtEndPr/>
          <w:sdtContent>
            <w:tc>
              <w:tcPr>
                <w:tcW w:w="1134" w:type="dxa"/>
                <w:shd w:val="clear" w:color="auto" w:fill="D9E2F3" w:themeFill="accent1" w:themeFillTint="33"/>
              </w:tcPr>
              <w:p w14:paraId="20BCCB8E" w14:textId="77777777" w:rsidR="00F15AAA" w:rsidRPr="00016D85" w:rsidRDefault="00F15AAA" w:rsidP="00FB5199">
                <w:pPr>
                  <w:rPr>
                    <w:rFonts w:eastAsia="MS Gothic"/>
                    <w:bCs/>
                    <w:szCs w:val="20"/>
                  </w:rPr>
                </w:pPr>
                <w:r w:rsidRPr="00016D85">
                  <w:rPr>
                    <w:rFonts w:eastAsia="MS Gothic"/>
                    <w:bCs/>
                    <w:color w:val="808080"/>
                    <w:szCs w:val="20"/>
                  </w:rPr>
                  <w:t>...</w:t>
                </w:r>
              </w:p>
            </w:tc>
          </w:sdtContent>
        </w:sdt>
        <w:sdt>
          <w:sdtPr>
            <w:rPr>
              <w:rFonts w:eastAsia="MS Gothic"/>
              <w:bCs/>
              <w:szCs w:val="20"/>
            </w:rPr>
            <w:id w:val="-1536113552"/>
            <w:placeholder>
              <w:docPart w:val="A25B88E8F3DB40F8A90DC012B14890B2"/>
            </w:placeholder>
            <w:showingPlcHdr/>
          </w:sdtPr>
          <w:sdtEndPr/>
          <w:sdtContent>
            <w:tc>
              <w:tcPr>
                <w:tcW w:w="1134" w:type="dxa"/>
                <w:shd w:val="clear" w:color="auto" w:fill="D9E2F3" w:themeFill="accent1" w:themeFillTint="33"/>
              </w:tcPr>
              <w:p w14:paraId="05D9C980" w14:textId="77777777" w:rsidR="00F15AAA" w:rsidRPr="00016D85" w:rsidRDefault="00F15AAA" w:rsidP="00FB5199">
                <w:pPr>
                  <w:rPr>
                    <w:rFonts w:eastAsia="MS Gothic"/>
                    <w:bCs/>
                    <w:szCs w:val="20"/>
                  </w:rPr>
                </w:pPr>
                <w:r w:rsidRPr="00016D85">
                  <w:rPr>
                    <w:rFonts w:eastAsia="MS Gothic"/>
                    <w:bCs/>
                    <w:color w:val="808080"/>
                    <w:szCs w:val="20"/>
                  </w:rPr>
                  <w:t>...</w:t>
                </w:r>
              </w:p>
            </w:tc>
          </w:sdtContent>
        </w:sdt>
      </w:tr>
    </w:tbl>
    <w:p w14:paraId="0ABEA8EB" w14:textId="77777777" w:rsidR="00F15AAA" w:rsidRPr="00016D85" w:rsidRDefault="00F15AAA" w:rsidP="00AC39F9">
      <w:pPr>
        <w:spacing w:after="0" w:line="120" w:lineRule="auto"/>
        <w:rPr>
          <w:rFonts w:eastAsia="MS Gothic"/>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348865189"/>
          <w15:repeatingSection/>
        </w:sdtPr>
        <w:sdtEndPr/>
        <w:sdtContent>
          <w:sdt>
            <w:sdtPr>
              <w:rPr>
                <w:rFonts w:eastAsia="MS Gothic"/>
                <w:bCs/>
                <w:szCs w:val="20"/>
              </w:rPr>
              <w:id w:val="1720405579"/>
              <w:placeholder>
                <w:docPart w:val="F852177370CC4000BB2300EBA9B7362E"/>
              </w:placeholder>
              <w15:repeatingSectionItem/>
            </w:sdtPr>
            <w:sdtEndPr/>
            <w:sdtContent>
              <w:sdt>
                <w:sdtPr>
                  <w:rPr>
                    <w:rFonts w:eastAsia="MS Gothic"/>
                    <w:bCs/>
                    <w:szCs w:val="20"/>
                  </w:rPr>
                  <w:id w:val="-546064877"/>
                  <w15:repeatingSection/>
                </w:sdtPr>
                <w:sdtEndPr/>
                <w:sdtContent>
                  <w:sdt>
                    <w:sdtPr>
                      <w:rPr>
                        <w:rFonts w:eastAsia="MS Gothic"/>
                        <w:bCs/>
                        <w:szCs w:val="20"/>
                      </w:rPr>
                      <w:id w:val="1309199750"/>
                      <w:placeholder>
                        <w:docPart w:val="F852177370CC4000BB2300EBA9B7362E"/>
                      </w:placeholder>
                      <w15:repeatingSectionItem/>
                    </w:sdtPr>
                    <w:sdtEndPr/>
                    <w:sdtContent>
                      <w:tr w:rsidR="00C833CD" w:rsidRPr="0052757A" w14:paraId="776CAD66" w14:textId="77777777" w:rsidTr="001E5F00">
                        <w:trPr>
                          <w:trHeight w:val="448"/>
                          <w:jc w:val="center"/>
                        </w:trPr>
                        <w:sdt>
                          <w:sdtPr>
                            <w:rPr>
                              <w:rFonts w:eastAsia="MS Gothic"/>
                              <w:bCs/>
                              <w:szCs w:val="20"/>
                            </w:rPr>
                            <w:id w:val="136686958"/>
                            <w:placeholder>
                              <w:docPart w:val="3394AC02EAF04680AE6BDC950CD06531"/>
                            </w:placeholder>
                            <w:showingPlcHdr/>
                          </w:sdtPr>
                          <w:sdtEndPr/>
                          <w:sdtContent>
                            <w:tc>
                              <w:tcPr>
                                <w:tcW w:w="11902" w:type="dxa"/>
                                <w:shd w:val="clear" w:color="auto" w:fill="D9E2F3" w:themeFill="accent1" w:themeFillTint="33"/>
                              </w:tcPr>
                              <w:p w14:paraId="259A414D" w14:textId="77777777" w:rsidR="00C833CD" w:rsidRPr="0052757A" w:rsidRDefault="00C833CD" w:rsidP="001E5F00">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056615561"/>
                            <w:placeholder>
                              <w:docPart w:val="5E3569549B6C47CCA886F76ABB25DFF9"/>
                            </w:placeholder>
                            <w:showingPlcHdr/>
                          </w:sdtPr>
                          <w:sdtEndPr/>
                          <w:sdtContent>
                            <w:tc>
                              <w:tcPr>
                                <w:tcW w:w="5066" w:type="dxa"/>
                                <w:shd w:val="clear" w:color="auto" w:fill="D9E2F3" w:themeFill="accent1" w:themeFillTint="33"/>
                              </w:tcPr>
                              <w:p w14:paraId="29C7F773" w14:textId="77777777" w:rsidR="00C833CD" w:rsidRPr="0052757A" w:rsidRDefault="00C833CD" w:rsidP="001E5F00">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2559B162" w14:textId="77777777" w:rsidR="00C833CD" w:rsidRDefault="00C833CD" w:rsidP="0006662A">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06662A" w14:paraId="13B41301" w14:textId="77777777" w:rsidTr="0006662A">
        <w:trPr>
          <w:trHeight w:val="272"/>
        </w:trPr>
        <w:tc>
          <w:tcPr>
            <w:tcW w:w="2410" w:type="dxa"/>
            <w:shd w:val="clear" w:color="auto" w:fill="D9E2F3" w:themeFill="accent1" w:themeFillTint="33"/>
          </w:tcPr>
          <w:p w14:paraId="0940BD8A" w14:textId="77777777" w:rsidR="0006662A" w:rsidRDefault="00257B94" w:rsidP="00FB5199">
            <w:pPr>
              <w:pStyle w:val="Normalformulaire"/>
              <w:spacing w:after="0"/>
            </w:pPr>
            <w:sdt>
              <w:sdtPr>
                <w:id w:val="-1778718784"/>
                <w14:checkbox>
                  <w14:checked w14:val="0"/>
                  <w14:checkedState w14:val="2612" w14:font="MS Gothic"/>
                  <w14:uncheckedState w14:val="2610" w14:font="MS Gothic"/>
                </w14:checkbox>
              </w:sdtPr>
              <w:sdtEndPr/>
              <w:sdtContent>
                <w:r w:rsidR="0006662A">
                  <w:rPr>
                    <w:rFonts w:ascii="MS Gothic" w:hAnsi="MS Gothic" w:hint="eastAsia"/>
                  </w:rPr>
                  <w:t>☐</w:t>
                </w:r>
              </w:sdtContent>
            </w:sdt>
            <w:r w:rsidR="0006662A">
              <w:t xml:space="preserve"> Ne s’applique pas </w:t>
            </w:r>
          </w:p>
        </w:tc>
      </w:tr>
    </w:tbl>
    <w:p w14:paraId="718DD118" w14:textId="5922A310" w:rsidR="0052757A" w:rsidRDefault="00EE075C" w:rsidP="006D07A5">
      <w:pPr>
        <w:pStyle w:val="Question"/>
      </w:pPr>
      <w:r>
        <w:t>2.1</w:t>
      </w:r>
      <w:r w:rsidR="00754FE2">
        <w:t>3</w:t>
      </w:r>
      <w:r>
        <w:t>.3</w:t>
      </w:r>
      <w:r>
        <w:tab/>
      </w:r>
      <w:r w:rsidR="001802F3" w:rsidRPr="001802F3">
        <w:t>Précisez les modalités de réalisation de l’activité (art. 17 al. 1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145155" w:rsidRPr="00145155" w14:paraId="1B1176B2" w14:textId="77777777" w:rsidTr="00FB5199">
        <w:trPr>
          <w:trHeight w:val="272"/>
        </w:trPr>
        <w:tc>
          <w:tcPr>
            <w:tcW w:w="9717" w:type="dxa"/>
            <w:shd w:val="clear" w:color="auto" w:fill="D9E2F3" w:themeFill="accent1" w:themeFillTint="33"/>
          </w:tcPr>
          <w:p w14:paraId="65FC4C8C" w14:textId="77777777" w:rsidR="00145155" w:rsidRPr="00145155" w:rsidRDefault="00145155" w:rsidP="007D7AE8">
            <w:pPr>
              <w:numPr>
                <w:ilvl w:val="0"/>
                <w:numId w:val="4"/>
              </w:numPr>
              <w:rPr>
                <w:rFonts w:eastAsia="MS Gothic"/>
                <w:bCs/>
                <w:szCs w:val="20"/>
              </w:rPr>
            </w:pPr>
            <w:r w:rsidRPr="00145155">
              <w:rPr>
                <w:rFonts w:eastAsia="MS Gothic"/>
                <w:bCs/>
                <w:szCs w:val="20"/>
              </w:rPr>
              <w:t xml:space="preserve">Nombre de semaines d’exploitation par année : </w:t>
            </w:r>
            <w:sdt>
              <w:sdtPr>
                <w:rPr>
                  <w:rFonts w:eastAsia="MS Gothic"/>
                  <w:bCs/>
                  <w:szCs w:val="20"/>
                </w:rPr>
                <w:id w:val="-1180965018"/>
                <w:placeholder>
                  <w:docPart w:val="8A475531A3F0408A81267CBEB47C97E2"/>
                </w:placeholder>
                <w:showingPlcHdr/>
              </w:sdtPr>
              <w:sdtEndPr/>
              <w:sdtContent>
                <w:r w:rsidRPr="00145155">
                  <w:rPr>
                    <w:rFonts w:eastAsia="MS Gothic"/>
                    <w:bCs/>
                    <w:i/>
                    <w:color w:val="808080"/>
                    <w:szCs w:val="20"/>
                  </w:rPr>
                  <w:t>Saisissez les informations.</w:t>
                </w:r>
              </w:sdtContent>
            </w:sdt>
          </w:p>
        </w:tc>
      </w:tr>
      <w:tr w:rsidR="00145155" w:rsidRPr="00145155" w14:paraId="014847AD" w14:textId="77777777" w:rsidTr="00FB5199">
        <w:trPr>
          <w:trHeight w:val="272"/>
        </w:trPr>
        <w:tc>
          <w:tcPr>
            <w:tcW w:w="9717" w:type="dxa"/>
            <w:shd w:val="clear" w:color="auto" w:fill="D9E2F3" w:themeFill="accent1" w:themeFillTint="33"/>
          </w:tcPr>
          <w:p w14:paraId="08034A5B" w14:textId="77777777" w:rsidR="00145155" w:rsidRPr="00145155" w:rsidRDefault="00145155" w:rsidP="007D7AE8">
            <w:pPr>
              <w:numPr>
                <w:ilvl w:val="0"/>
                <w:numId w:val="4"/>
              </w:numPr>
              <w:rPr>
                <w:rFonts w:eastAsia="MS Gothic"/>
                <w:bCs/>
                <w:szCs w:val="20"/>
              </w:rPr>
            </w:pPr>
            <w:r w:rsidRPr="00145155">
              <w:rPr>
                <w:rFonts w:eastAsia="MS Gothic"/>
                <w:bCs/>
                <w:szCs w:val="20"/>
              </w:rPr>
              <w:t xml:space="preserve">Période de pointe de production (le cas échéant) : </w:t>
            </w:r>
            <w:sdt>
              <w:sdtPr>
                <w:rPr>
                  <w:rFonts w:eastAsia="MS Gothic"/>
                  <w:bCs/>
                  <w:szCs w:val="20"/>
                </w:rPr>
                <w:id w:val="-22948876"/>
                <w:placeholder>
                  <w:docPart w:val="0F2C71047DEE4F5B8988663A5AEEFA88"/>
                </w:placeholder>
                <w:showingPlcHdr/>
              </w:sdtPr>
              <w:sdtEndPr/>
              <w:sdtContent>
                <w:r w:rsidRPr="00145155">
                  <w:rPr>
                    <w:rFonts w:eastAsia="MS Gothic"/>
                    <w:bCs/>
                    <w:i/>
                    <w:color w:val="808080"/>
                    <w:szCs w:val="20"/>
                  </w:rPr>
                  <w:t>Saisissez les informations.</w:t>
                </w:r>
              </w:sdtContent>
            </w:sdt>
          </w:p>
        </w:tc>
      </w:tr>
      <w:tr w:rsidR="00145155" w:rsidRPr="00145155" w14:paraId="080CA35C" w14:textId="77777777" w:rsidTr="00FB5199">
        <w:trPr>
          <w:trHeight w:val="272"/>
        </w:trPr>
        <w:tc>
          <w:tcPr>
            <w:tcW w:w="9717" w:type="dxa"/>
            <w:shd w:val="clear" w:color="auto" w:fill="D9E2F3" w:themeFill="accent1" w:themeFillTint="33"/>
          </w:tcPr>
          <w:p w14:paraId="4CF25751" w14:textId="77777777" w:rsidR="00145155" w:rsidRPr="00145155" w:rsidRDefault="00145155" w:rsidP="007D7AE8">
            <w:pPr>
              <w:numPr>
                <w:ilvl w:val="0"/>
                <w:numId w:val="4"/>
              </w:numPr>
              <w:rPr>
                <w:rFonts w:eastAsia="MS Gothic"/>
                <w:bCs/>
                <w:szCs w:val="20"/>
              </w:rPr>
            </w:pPr>
            <w:r w:rsidRPr="00145155">
              <w:rPr>
                <w:rFonts w:eastAsia="MS Gothic"/>
                <w:bCs/>
                <w:szCs w:val="20"/>
              </w:rPr>
              <w:t xml:space="preserve">Période d’arrêt de production (le cas échéant) : </w:t>
            </w:r>
            <w:sdt>
              <w:sdtPr>
                <w:rPr>
                  <w:rFonts w:eastAsia="MS Gothic"/>
                  <w:bCs/>
                  <w:szCs w:val="20"/>
                </w:rPr>
                <w:id w:val="2030292409"/>
                <w:placeholder>
                  <w:docPart w:val="DAE9BEA4E37840FDB7B489534C5D0440"/>
                </w:placeholder>
                <w:showingPlcHdr/>
              </w:sdtPr>
              <w:sdtEndPr/>
              <w:sdtContent>
                <w:r w:rsidRPr="00145155">
                  <w:rPr>
                    <w:rFonts w:eastAsia="MS Gothic"/>
                    <w:bCs/>
                    <w:i/>
                    <w:color w:val="808080"/>
                    <w:szCs w:val="20"/>
                  </w:rPr>
                  <w:t>Saisissez les informations.</w:t>
                </w:r>
              </w:sdtContent>
            </w:sdt>
          </w:p>
        </w:tc>
      </w:tr>
    </w:tbl>
    <w:p w14:paraId="5BBD4491" w14:textId="7FD489EB" w:rsidR="001802F3" w:rsidRDefault="00A40EF7" w:rsidP="00A40EF7">
      <w:pPr>
        <w:pStyle w:val="QuestionInfo"/>
        <w:spacing w:before="240"/>
      </w:pPr>
      <w:r w:rsidRPr="00A40EF7">
        <w:t xml:space="preserve">Si </w:t>
      </w:r>
      <w:r w:rsidR="00AC39F9">
        <w:t>l’</w:t>
      </w:r>
      <w:r w:rsidRPr="00A40EF7">
        <w:t xml:space="preserve">activité </w:t>
      </w:r>
      <w:r w:rsidR="00AC39F9">
        <w:t>varie</w:t>
      </w:r>
      <w:r w:rsidRPr="00A40EF7">
        <w:t xml:space="preserve"> au cours de l’année ou que l’espace alloué ne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2054187426"/>
          <w15:repeatingSection/>
        </w:sdtPr>
        <w:sdtEndPr/>
        <w:sdtContent>
          <w:sdt>
            <w:sdtPr>
              <w:id w:val="-954870345"/>
              <w:placeholder>
                <w:docPart w:val="FB5C4C96739A44189A55A8B890479542"/>
              </w:placeholder>
              <w15:repeatingSectionItem/>
            </w:sdtPr>
            <w:sdtEndPr/>
            <w:sdtContent>
              <w:tr w:rsidR="001F1DE0" w14:paraId="32608C0D" w14:textId="77777777" w:rsidTr="00FB5199">
                <w:trPr>
                  <w:trHeight w:val="448"/>
                  <w:jc w:val="center"/>
                </w:trPr>
                <w:sdt>
                  <w:sdtPr>
                    <w:id w:val="1203282649"/>
                    <w:placeholder>
                      <w:docPart w:val="7C4B957082DE47F9BCE9D267512D7927"/>
                    </w:placeholder>
                    <w:showingPlcHdr/>
                  </w:sdtPr>
                  <w:sdtEndPr/>
                  <w:sdtContent>
                    <w:tc>
                      <w:tcPr>
                        <w:tcW w:w="16968" w:type="dxa"/>
                        <w:shd w:val="clear" w:color="auto" w:fill="D9E2F3" w:themeFill="accent1" w:themeFillTint="33"/>
                      </w:tcPr>
                      <w:p w14:paraId="59371D01" w14:textId="77777777" w:rsidR="001F1DE0" w:rsidRDefault="001F1DE0"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622B9678" w14:textId="77777777" w:rsidR="001F1DE0" w:rsidRDefault="001F1DE0" w:rsidP="00921D2B">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921D2B" w14:paraId="567A4D47" w14:textId="77777777" w:rsidTr="00267CA5">
        <w:trPr>
          <w:trHeight w:val="272"/>
        </w:trPr>
        <w:tc>
          <w:tcPr>
            <w:tcW w:w="2346" w:type="dxa"/>
            <w:shd w:val="clear" w:color="auto" w:fill="D9E2F3" w:themeFill="accent1" w:themeFillTint="33"/>
          </w:tcPr>
          <w:p w14:paraId="4644BFAE" w14:textId="55E39E7F" w:rsidR="00921D2B" w:rsidRDefault="00257B94" w:rsidP="00FB5199">
            <w:pPr>
              <w:pStyle w:val="Normalformulaire"/>
              <w:spacing w:after="0"/>
            </w:pPr>
            <w:sdt>
              <w:sdtPr>
                <w:id w:val="-1107195654"/>
                <w14:checkbox>
                  <w14:checked w14:val="0"/>
                  <w14:checkedState w14:val="2612" w14:font="MS Gothic"/>
                  <w14:uncheckedState w14:val="2610" w14:font="MS Gothic"/>
                </w14:checkbox>
              </w:sdtPr>
              <w:sdtEndPr/>
              <w:sdtContent>
                <w:r w:rsidR="00921D2B">
                  <w:rPr>
                    <w:rFonts w:ascii="MS Gothic" w:hAnsi="MS Gothic" w:hint="eastAsia"/>
                  </w:rPr>
                  <w:t>☐</w:t>
                </w:r>
              </w:sdtContent>
            </w:sdt>
            <w:r w:rsidR="00921D2B">
              <w:t xml:space="preserve"> Ne s’applique pas </w:t>
            </w:r>
          </w:p>
        </w:tc>
      </w:tr>
    </w:tbl>
    <w:p w14:paraId="4BD9A620" w14:textId="415B8FCC" w:rsidR="006D07A5" w:rsidRDefault="00AC39F9" w:rsidP="00AC39F9">
      <w:pPr>
        <w:pStyle w:val="Sous-Section"/>
      </w:pPr>
      <w:r>
        <w:t>Cessation de l’activité et remise en état des lieux</w:t>
      </w:r>
    </w:p>
    <w:p w14:paraId="5B4F7CA8" w14:textId="7C1E4A19" w:rsidR="00267CA5" w:rsidRDefault="0006662A" w:rsidP="0006662A">
      <w:pPr>
        <w:pStyle w:val="Question"/>
      </w:pPr>
      <w:r>
        <w:t>2.1</w:t>
      </w:r>
      <w:r w:rsidR="00754FE2">
        <w:t>4</w:t>
      </w:r>
      <w:r>
        <w:t>.1</w:t>
      </w:r>
      <w:r>
        <w:tab/>
      </w:r>
      <w:r w:rsidR="00267CA5" w:rsidRPr="0006662A">
        <w:t>Décrivez les modalités et les étapes de la remise en état des lieux effectuée à la cessation de l’exploitation de l’installation de valorisation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267CA5" w:rsidRPr="0006662A">
        <w:t>, incluant un échéancier des travaux (art. 17 al. 1 (2) REAFIE).</w:t>
      </w:r>
    </w:p>
    <w:p w14:paraId="076BF526" w14:textId="011EA374" w:rsidR="00AC39F9" w:rsidRPr="00AC39F9" w:rsidRDefault="00267CA5" w:rsidP="0006662A">
      <w:pPr>
        <w:pStyle w:val="QuestionInfo"/>
      </w:pPr>
      <w:r>
        <w:t>Consultez l’article 31.0.5 de la LQE pour connaitre les obligations légales applicables à la cessation de l’exploitation d’une installation de valorisation des matières résiduelles.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90A78" w14:paraId="5C1F6802" w14:textId="77777777" w:rsidTr="00FB5199">
        <w:trPr>
          <w:trHeight w:val="448"/>
          <w:jc w:val="center"/>
        </w:trPr>
        <w:bookmarkStart w:id="4" w:name="_Hlk108532806" w:displacedByCustomXml="next"/>
        <w:sdt>
          <w:sdtPr>
            <w:id w:val="-1350021035"/>
            <w:placeholder>
              <w:docPart w:val="B8C15D3CA18447BD968EDB6D0107CABA"/>
            </w:placeholder>
            <w:showingPlcHdr/>
          </w:sdtPr>
          <w:sdtEndPr/>
          <w:sdtContent>
            <w:tc>
              <w:tcPr>
                <w:tcW w:w="16968" w:type="dxa"/>
                <w:shd w:val="clear" w:color="auto" w:fill="D9E2F3" w:themeFill="accent1" w:themeFillTint="33"/>
              </w:tcPr>
              <w:p w14:paraId="249DFDD4" w14:textId="77777777" w:rsidR="00190A78" w:rsidRDefault="00190A78"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bookmarkEnd w:id="4"/>
    </w:tbl>
    <w:p w14:paraId="34F16AF8" w14:textId="77777777" w:rsidR="00AC39F9" w:rsidRDefault="00AC39F9" w:rsidP="00F56BD1">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542402" w14:paraId="215A558B" w14:textId="77777777" w:rsidTr="00F56BD1">
        <w:trPr>
          <w:trHeight w:val="272"/>
        </w:trPr>
        <w:tc>
          <w:tcPr>
            <w:tcW w:w="17010" w:type="dxa"/>
            <w:shd w:val="clear" w:color="auto" w:fill="D9E2F3" w:themeFill="accent1" w:themeFillTint="33"/>
          </w:tcPr>
          <w:p w14:paraId="78BDB875" w14:textId="29B61C0E" w:rsidR="00542402" w:rsidRDefault="00257B94" w:rsidP="00FB5199">
            <w:pPr>
              <w:pStyle w:val="Normalformulaire"/>
              <w:spacing w:after="0"/>
            </w:pPr>
            <w:sdt>
              <w:sdtPr>
                <w:id w:val="371347479"/>
                <w14:checkbox>
                  <w14:checked w14:val="0"/>
                  <w14:checkedState w14:val="2612" w14:font="MS Gothic"/>
                  <w14:uncheckedState w14:val="2610" w14:font="MS Gothic"/>
                </w14:checkbox>
              </w:sdtPr>
              <w:sdtEndPr/>
              <w:sdtContent>
                <w:r w:rsidR="00542402">
                  <w:rPr>
                    <w:rFonts w:ascii="MS Gothic" w:hAnsi="MS Gothic" w:hint="eastAsia"/>
                  </w:rPr>
                  <w:t>☐</w:t>
                </w:r>
              </w:sdtContent>
            </w:sdt>
            <w:r w:rsidR="00542402">
              <w:t xml:space="preserve"> Ne s’applique pas</w:t>
            </w:r>
            <w:r w:rsidR="00D14EF1">
              <w:t>.</w:t>
            </w:r>
            <w:r w:rsidR="00542402">
              <w:t xml:space="preserve"> </w:t>
            </w:r>
            <w:sdt>
              <w:sdtPr>
                <w:id w:val="-711645877"/>
                <w:placeholder>
                  <w:docPart w:val="46E988C738904ACBB06E3F3789EBE9CE"/>
                </w:placeholder>
                <w:showingPlcHdr/>
              </w:sdtPr>
              <w:sdtEndPr/>
              <w:sdtContent>
                <w:r w:rsidR="00542402">
                  <w:rPr>
                    <w:rStyle w:val="Textedelespacerserv"/>
                    <w:i/>
                    <w:iCs/>
                  </w:rPr>
                  <w:t>Justifiez.</w:t>
                </w:r>
              </w:sdtContent>
            </w:sdt>
            <w:r w:rsidR="00542402">
              <w:t xml:space="preserve">  </w:t>
            </w:r>
          </w:p>
        </w:tc>
      </w:tr>
    </w:tbl>
    <w:p w14:paraId="50A5FE13" w14:textId="4189CF16" w:rsidR="00542402" w:rsidRDefault="006031E3" w:rsidP="006031E3">
      <w:pPr>
        <w:pStyle w:val="Sous-Section"/>
      </w:pPr>
      <w:r>
        <w:t>Mesures limitant les impacts sur l’environnement</w:t>
      </w:r>
    </w:p>
    <w:p w14:paraId="3C991B4C" w14:textId="78FDA144" w:rsidR="00546A90" w:rsidRDefault="006031E3" w:rsidP="00546A90">
      <w:pPr>
        <w:pStyle w:val="Question"/>
      </w:pPr>
      <w:r>
        <w:t>2.1</w:t>
      </w:r>
      <w:r w:rsidR="00754FE2">
        <w:t>5</w:t>
      </w:r>
      <w:r>
        <w:t>.1</w:t>
      </w:r>
      <w:r>
        <w:tab/>
      </w:r>
      <w:r w:rsidR="00546A90" w:rsidRPr="00AA0A36">
        <w:t>Décrivez les mesures appliquées et/ou les choix retenus permettant d’éviter ou de minimiser les impacts sur l’environnement de l’activité concernée par la demande (art. 17 et 18 REAFIE).</w:t>
      </w:r>
    </w:p>
    <w:p w14:paraId="4FDA1588" w14:textId="48B891A8" w:rsidR="00546A90" w:rsidRPr="00AA0A36" w:rsidRDefault="00546A90" w:rsidP="00CD0DD7">
      <w:pPr>
        <w:pStyle w:val="QuestionInfo"/>
        <w:keepNext/>
      </w:pPr>
      <w:r w:rsidRPr="00AA0A36">
        <w:lastRenderedPageBreak/>
        <w:t>Exemples de mesure appliquée à décrire :</w:t>
      </w:r>
    </w:p>
    <w:p w14:paraId="7C78ED53" w14:textId="77777777" w:rsidR="00546A90" w:rsidRPr="00AA0A36" w:rsidRDefault="00546A90" w:rsidP="00CD0DD7">
      <w:pPr>
        <w:pStyle w:val="Questionliste"/>
        <w:keepNext/>
      </w:pPr>
      <w:r w:rsidRPr="00AA0A36">
        <w:t>l’emplacement du site permettant de limiter les impacts sur les milieux humides et hydriques, sur les prélèvements d’eau, sur les résidences à proximité, etc.</w:t>
      </w:r>
    </w:p>
    <w:p w14:paraId="46359112" w14:textId="77777777" w:rsidR="00546A90" w:rsidRPr="00AA0A36" w:rsidRDefault="00546A90" w:rsidP="00546A90">
      <w:pPr>
        <w:pStyle w:val="Questionliste"/>
      </w:pPr>
      <w:r w:rsidRPr="00AA0A36">
        <w:t>l’adaptation de l’horaire pour minimiser le bruit durant les périodes plus sensibles;</w:t>
      </w:r>
    </w:p>
    <w:p w14:paraId="100B4C90" w14:textId="77777777" w:rsidR="00546A90" w:rsidRPr="00AA0A36" w:rsidRDefault="00546A90" w:rsidP="00546A90">
      <w:pPr>
        <w:pStyle w:val="Questionliste"/>
      </w:pPr>
      <w:r w:rsidRPr="00AA0A36">
        <w:t>le procédé utilisé;</w:t>
      </w:r>
    </w:p>
    <w:p w14:paraId="1C84EECE" w14:textId="77777777" w:rsidR="00546A90" w:rsidRPr="00AA0A36" w:rsidRDefault="00546A90" w:rsidP="00ED15C0">
      <w:pPr>
        <w:pStyle w:val="Questionliste"/>
        <w:spacing w:after="240"/>
      </w:pPr>
      <w:r w:rsidRPr="00AA0A36">
        <w:t xml:space="preserve">les mesures mises en place pour respecter des conditions décrites dans le </w:t>
      </w:r>
      <w:r w:rsidRPr="0044262A">
        <w:rPr>
          <w:i/>
          <w:iCs/>
        </w:rPr>
        <w:t>Règlement concernant la valorisation de matières résiduelles</w:t>
      </w:r>
      <w:r>
        <w:t xml:space="preserve">. </w:t>
      </w:r>
      <w:r w:rsidRPr="00AA0A36">
        <w:t>Ce règlement encadre des activités admissibles à une déclaration de conformité ou exemptées. Toutefois, certaines normes ou conditions peuvent être reprises pour réduire les impacts du projet sur l’environnement.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D15C0" w14:paraId="466D1DCE" w14:textId="77777777" w:rsidTr="00FB5199">
        <w:trPr>
          <w:trHeight w:val="448"/>
          <w:jc w:val="center"/>
        </w:trPr>
        <w:sdt>
          <w:sdtPr>
            <w:id w:val="1509483240"/>
            <w:placeholder>
              <w:docPart w:val="7877619245D844B6A7C7DB031BB1295A"/>
            </w:placeholder>
            <w:showingPlcHdr/>
          </w:sdtPr>
          <w:sdtEndPr/>
          <w:sdtContent>
            <w:tc>
              <w:tcPr>
                <w:tcW w:w="16968" w:type="dxa"/>
                <w:shd w:val="clear" w:color="auto" w:fill="D9E2F3" w:themeFill="accent1" w:themeFillTint="33"/>
              </w:tcPr>
              <w:p w14:paraId="5F29173B" w14:textId="77777777" w:rsidR="00ED15C0" w:rsidRDefault="00ED15C0"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31D4CD6" w14:textId="77777777" w:rsidR="00ED15C0" w:rsidRDefault="00ED15C0" w:rsidP="00ED15C0">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ED15C0" w14:paraId="5158786A" w14:textId="77777777" w:rsidTr="00FB5199">
        <w:trPr>
          <w:trHeight w:val="272"/>
        </w:trPr>
        <w:tc>
          <w:tcPr>
            <w:tcW w:w="17010" w:type="dxa"/>
            <w:shd w:val="clear" w:color="auto" w:fill="D9E2F3" w:themeFill="accent1" w:themeFillTint="33"/>
          </w:tcPr>
          <w:p w14:paraId="7619A83F" w14:textId="3A535379" w:rsidR="00ED15C0" w:rsidRDefault="00257B94" w:rsidP="00FB5199">
            <w:pPr>
              <w:pStyle w:val="Normalformulaire"/>
              <w:spacing w:after="0"/>
            </w:pPr>
            <w:sdt>
              <w:sdtPr>
                <w:id w:val="1118104538"/>
                <w14:checkbox>
                  <w14:checked w14:val="0"/>
                  <w14:checkedState w14:val="2612" w14:font="MS Gothic"/>
                  <w14:uncheckedState w14:val="2610" w14:font="MS Gothic"/>
                </w14:checkbox>
              </w:sdtPr>
              <w:sdtEndPr/>
              <w:sdtContent>
                <w:r w:rsidR="00ED15C0">
                  <w:rPr>
                    <w:rFonts w:ascii="MS Gothic" w:hAnsi="MS Gothic" w:hint="eastAsia"/>
                  </w:rPr>
                  <w:t>☐</w:t>
                </w:r>
              </w:sdtContent>
            </w:sdt>
            <w:r w:rsidR="00ED15C0">
              <w:t xml:space="preserve"> Ne s’applique pas</w:t>
            </w:r>
            <w:r w:rsidR="00D14EF1">
              <w:t>.</w:t>
            </w:r>
            <w:r w:rsidR="00ED15C0">
              <w:t xml:space="preserve"> </w:t>
            </w:r>
            <w:sdt>
              <w:sdtPr>
                <w:id w:val="1678384183"/>
                <w:placeholder>
                  <w:docPart w:val="649BE83BB70244A58F86FBE11D27E121"/>
                </w:placeholder>
                <w:showingPlcHdr/>
              </w:sdtPr>
              <w:sdtEndPr/>
              <w:sdtContent>
                <w:r w:rsidR="00ED15C0">
                  <w:rPr>
                    <w:rStyle w:val="Textedelespacerserv"/>
                    <w:i/>
                    <w:iCs/>
                  </w:rPr>
                  <w:t>Justifiez.</w:t>
                </w:r>
              </w:sdtContent>
            </w:sdt>
            <w:r w:rsidR="00ED15C0">
              <w:t xml:space="preserve">  </w:t>
            </w:r>
          </w:p>
        </w:tc>
      </w:tr>
    </w:tbl>
    <w:p w14:paraId="689B69C9" w14:textId="77777777" w:rsidR="00C00F0B" w:rsidRPr="00DF528B" w:rsidRDefault="00C00F0B" w:rsidP="00DF528B">
      <w:pPr>
        <w:pStyle w:val="Section"/>
      </w:pPr>
      <w:r w:rsidRPr="00DF528B">
        <w:t>Localisation des activités</w:t>
      </w:r>
    </w:p>
    <w:p w14:paraId="2D362102" w14:textId="160B42F2" w:rsidR="00DF528B" w:rsidRPr="00DF528B" w:rsidRDefault="00DF528B" w:rsidP="00D14EF1">
      <w:pPr>
        <w:pStyle w:val="Sous-Section"/>
        <w:spacing w:before="120"/>
      </w:pPr>
      <w:r>
        <w:t xml:space="preserve">Plan de localisation </w:t>
      </w:r>
    </w:p>
    <w:p w14:paraId="109D0D2A" w14:textId="12974B66"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B14FDC">
        <w:t xml:space="preserve">qui se trouvent dans un rayon de 500 mètres de l’installation de valorisation </w:t>
      </w:r>
      <w:r w:rsidR="00A3339C">
        <w:t>(</w:t>
      </w:r>
      <w:r w:rsidR="00A3339C" w:rsidRPr="00860DBA">
        <w:t>art. 17 al.</w:t>
      </w:r>
      <w:r w:rsidR="00A3339C">
        <w:t xml:space="preserve"> </w:t>
      </w:r>
      <w:r w:rsidR="00A3339C" w:rsidRPr="00860DBA">
        <w:t>2 (1) et (2)</w:t>
      </w:r>
      <w:r w:rsidR="00B14FDC">
        <w:t xml:space="preserve"> et art. 246(1)</w:t>
      </w:r>
      <w:r w:rsidR="00A3339C" w:rsidRPr="00860DBA">
        <w:t xml:space="preserve"> REAFIE</w:t>
      </w:r>
      <w:r w:rsidR="00A3339C">
        <w:t>)</w:t>
      </w:r>
      <w:r w:rsidR="00F2147D">
        <w:t> </w:t>
      </w:r>
      <w:r w:rsidR="00A3339C" w:rsidRPr="00860DBA">
        <w:t>:</w:t>
      </w:r>
    </w:p>
    <w:p w14:paraId="10D81D66" w14:textId="7228360A" w:rsidR="007C6CBC" w:rsidRPr="00003905" w:rsidRDefault="007C6CBC" w:rsidP="007C6CBC">
      <w:pPr>
        <w:pStyle w:val="Questionliste"/>
      </w:pPr>
      <w:r w:rsidRPr="00003905">
        <w:t>les zones d’intervention (bâtiments, constructions, infrastructures, installations, ouvrages, etc.);</w:t>
      </w:r>
    </w:p>
    <w:p w14:paraId="4DEC9CC2" w14:textId="77777777" w:rsidR="007C6CBC" w:rsidRPr="00AA0A36" w:rsidRDefault="007C6CBC" w:rsidP="005C1C95">
      <w:pPr>
        <w:pStyle w:val="Questionliste"/>
        <w:numPr>
          <w:ilvl w:val="0"/>
          <w:numId w:val="37"/>
        </w:numPr>
        <w:ind w:left="2268" w:hanging="425"/>
      </w:pPr>
      <w:r w:rsidRPr="00AA0A36">
        <w:t>les aires de chargements et de déchargements</w:t>
      </w:r>
      <w:r>
        <w:t>,</w:t>
      </w:r>
    </w:p>
    <w:p w14:paraId="09469BFE" w14:textId="77777777" w:rsidR="007C6CBC" w:rsidRPr="00AA0A36" w:rsidRDefault="007C6CBC" w:rsidP="005C1C95">
      <w:pPr>
        <w:pStyle w:val="Questionliste"/>
        <w:numPr>
          <w:ilvl w:val="0"/>
          <w:numId w:val="37"/>
        </w:numPr>
        <w:ind w:left="2268" w:hanging="425"/>
      </w:pPr>
      <w:r w:rsidRPr="00AA0A36">
        <w:t>les aires de stockage</w:t>
      </w:r>
      <w:r>
        <w:t>,</w:t>
      </w:r>
    </w:p>
    <w:p w14:paraId="74DB06C2" w14:textId="77777777" w:rsidR="007C6CBC" w:rsidRPr="00AA0A36" w:rsidRDefault="007C6CBC" w:rsidP="005C1C95">
      <w:pPr>
        <w:pStyle w:val="Questionliste"/>
        <w:numPr>
          <w:ilvl w:val="0"/>
          <w:numId w:val="37"/>
        </w:numPr>
        <w:ind w:left="2268" w:hanging="425"/>
      </w:pPr>
      <w:r w:rsidRPr="00AA0A36">
        <w:t>les aires d’exploitation ou de valorisation;</w:t>
      </w:r>
    </w:p>
    <w:p w14:paraId="119F361E" w14:textId="77777777" w:rsidR="007C6CBC" w:rsidRPr="00AA0A36" w:rsidRDefault="007C6CBC" w:rsidP="007C6CBC">
      <w:pPr>
        <w:pStyle w:val="Questionliste"/>
      </w:pPr>
      <w:r w:rsidRPr="00AA0A36">
        <w:t>les voies d’accès;</w:t>
      </w:r>
    </w:p>
    <w:p w14:paraId="23EBD745" w14:textId="77777777" w:rsidR="007C6CBC" w:rsidRPr="00AA0A36" w:rsidRDefault="007C6CBC" w:rsidP="007C6CBC">
      <w:pPr>
        <w:pStyle w:val="Questionliste"/>
      </w:pPr>
      <w:r w:rsidRPr="00AA0A36">
        <w:t>les points de rejets des eaux;</w:t>
      </w:r>
    </w:p>
    <w:p w14:paraId="29AE38A7" w14:textId="77777777" w:rsidR="007C6CBC" w:rsidRPr="00AA0A36" w:rsidRDefault="007C6CBC" w:rsidP="007C6CBC">
      <w:pPr>
        <w:pStyle w:val="Questionliste"/>
      </w:pPr>
      <w:r w:rsidRPr="00AA0A36">
        <w:t>la localisation de l’appareil pour la pesée;</w:t>
      </w:r>
    </w:p>
    <w:p w14:paraId="1BC01631" w14:textId="77777777" w:rsidR="007C6CBC" w:rsidRPr="00AA0A36" w:rsidRDefault="007C6CBC" w:rsidP="007C6CBC">
      <w:pPr>
        <w:pStyle w:val="Questionliste"/>
      </w:pPr>
      <w:r w:rsidRPr="00AA0A36">
        <w:t xml:space="preserve">la topographie générale du terrain dans un rayon de 500 mètres </w:t>
      </w:r>
      <w:r w:rsidRPr="007C6CBC">
        <w:t>(facultatif)</w:t>
      </w:r>
      <w:r w:rsidRPr="00AA0A36">
        <w:t>.</w:t>
      </w:r>
    </w:p>
    <w:p w14:paraId="2F6988F5" w14:textId="6151CB8D" w:rsidR="008A03C7" w:rsidRPr="00DF528B" w:rsidRDefault="008A03C7" w:rsidP="008D7014">
      <w:pPr>
        <w:pStyle w:val="QuestionInfo"/>
        <w:spacing w:before="240" w:after="120"/>
        <w:rPr>
          <w:b/>
          <w:bCs/>
        </w:rPr>
      </w:pPr>
      <w:r w:rsidRPr="00DF528B">
        <w:rPr>
          <w:b/>
          <w:bCs/>
        </w:rPr>
        <w:t>Les éléments localisés sur le plan doivent correspond</w:t>
      </w:r>
      <w:r w:rsidR="00AC74B0">
        <w:rPr>
          <w:b/>
          <w:bCs/>
        </w:rPr>
        <w:t>re</w:t>
      </w:r>
      <w:r w:rsidRPr="00DF528B">
        <w:rPr>
          <w:b/>
          <w:bCs/>
        </w:rPr>
        <w:t xml:space="preserve"> à la réalité (dimensions et localisation).</w:t>
      </w:r>
    </w:p>
    <w:p w14:paraId="7EB7E38F" w14:textId="77777777" w:rsidR="008A03C7" w:rsidRDefault="008A03C7" w:rsidP="00DF528B">
      <w:pPr>
        <w:pStyle w:val="QuestionInfo"/>
        <w:spacing w:after="120"/>
      </w:pPr>
      <w:r>
        <w:t xml:space="preserve">Selon le projet, plus d’un plan de localisation peut être fourni. </w:t>
      </w:r>
    </w:p>
    <w:p w14:paraId="6FA1ECDE" w14:textId="77777777" w:rsidR="00AA20E8" w:rsidRDefault="00AA20E8" w:rsidP="001C587A">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EndPr/>
        <w:sdtContent>
          <w:sdt>
            <w:sdtPr>
              <w:id w:val="1240829729"/>
              <w:placeholder>
                <w:docPart w:val="0FFE1061AEBA467F9034CF378BAADF2E"/>
              </w:placeholder>
              <w15:repeatingSectionItem/>
            </w:sdtPr>
            <w:sdtEndPr/>
            <w:sdtContent>
              <w:sdt>
                <w:sdtPr>
                  <w:id w:val="1015968491"/>
                  <w15:repeatingSection/>
                </w:sdtPr>
                <w:sdtEndPr/>
                <w:sdtContent>
                  <w:sdt>
                    <w:sdtPr>
                      <w:id w:val="-346093254"/>
                      <w:placeholder>
                        <w:docPart w:val="0FFE1061AEBA467F9034CF378BAADF2E"/>
                      </w:placeholder>
                      <w15:repeatingSectionItem/>
                    </w:sdtPr>
                    <w:sdtEndPr/>
                    <w:sdtContent>
                      <w:tr w:rsidR="008A03C7" w14:paraId="62C625E6" w14:textId="77777777" w:rsidTr="00FB5199">
                        <w:trPr>
                          <w:trHeight w:val="448"/>
                          <w:jc w:val="center"/>
                        </w:trPr>
                        <w:sdt>
                          <w:sdtPr>
                            <w:id w:val="1226024069"/>
                            <w:placeholder>
                              <w:docPart w:val="3A38CE790F7F4FFDAC6E15D3D35D1995"/>
                            </w:placeholder>
                            <w:showingPlcHdr/>
                          </w:sdtPr>
                          <w:sdtEndPr/>
                          <w:sdtContent>
                            <w:tc>
                              <w:tcPr>
                                <w:tcW w:w="10768" w:type="dxa"/>
                                <w:shd w:val="clear" w:color="auto" w:fill="D9E2F3" w:themeFill="accent1" w:themeFillTint="33"/>
                              </w:tcPr>
                              <w:p w14:paraId="3208EDAC" w14:textId="77777777" w:rsidR="008A03C7" w:rsidRDefault="008A03C7" w:rsidP="00FB519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9A7820717E1744E3B314C41DE6C3751B"/>
                            </w:placeholder>
                            <w:showingPlcHdr/>
                          </w:sdtPr>
                          <w:sdtEndPr/>
                          <w:sdtContent>
                            <w:tc>
                              <w:tcPr>
                                <w:tcW w:w="6200" w:type="dxa"/>
                                <w:shd w:val="clear" w:color="auto" w:fill="D9E2F3" w:themeFill="accent1" w:themeFillTint="33"/>
                              </w:tcPr>
                              <w:p w14:paraId="1B929E0D" w14:textId="77777777" w:rsidR="008A03C7" w:rsidRDefault="008A03C7" w:rsidP="00FB5199">
                                <w:pPr>
                                  <w:pStyle w:val="Normalformulaire"/>
                                  <w:spacing w:after="0"/>
                                </w:pPr>
                                <w:r>
                                  <w:rPr>
                                    <w:rStyle w:val="Textedelespacerserv"/>
                                    <w:i/>
                                    <w:iCs/>
                                  </w:rPr>
                                  <w:t>Précisez la section.</w:t>
                                </w:r>
                              </w:p>
                            </w:tc>
                          </w:sdtContent>
                        </w:sdt>
                      </w:tr>
                    </w:sdtContent>
                  </w:sdt>
                </w:sdtContent>
              </w:sdt>
            </w:sdtContent>
          </w:sdt>
        </w:sdtContent>
      </w:sdt>
    </w:tbl>
    <w:p w14:paraId="56E2C9FB" w14:textId="3155A295" w:rsidR="00B0454A" w:rsidRDefault="00B0454A" w:rsidP="00B0454A">
      <w:pPr>
        <w:pStyle w:val="Question"/>
      </w:pPr>
      <w:r>
        <w:lastRenderedPageBreak/>
        <w:t>3.1.2</w:t>
      </w:r>
      <w:r>
        <w:tab/>
      </w:r>
      <w:r w:rsidR="00007813" w:rsidRPr="00007813">
        <w:t>L</w:t>
      </w:r>
      <w:r w:rsidR="00E27506">
        <w:t>’</w:t>
      </w:r>
      <w:r w:rsidR="00007813" w:rsidRPr="00007813">
        <w:t>activité concerne-t-elle l’entreposage ou le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007813" w:rsidRPr="00007813">
        <w:t xml:space="preserve"> par combustion de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007813" w:rsidRPr="00007813">
        <w:t xml:space="preserve"> d’une fabrique</w:t>
      </w:r>
      <w:r w:rsidR="008A7467">
        <w:rPr>
          <w:vertAlign w:val="superscript"/>
        </w:rPr>
        <w:fldChar w:fldCharType="begin"/>
      </w:r>
      <w:r w:rsidR="008A7467">
        <w:rPr>
          <w:vertAlign w:val="superscript"/>
        </w:rPr>
        <w:instrText xml:space="preserve"> AUTOTEXTLIST  \s "NoStyle" \t "Pour plus de précisions, consultez le lexique à la fin du formulaire." \* MERGEFORMAT </w:instrText>
      </w:r>
      <w:r w:rsidR="008A7467">
        <w:rPr>
          <w:vertAlign w:val="superscript"/>
        </w:rPr>
        <w:fldChar w:fldCharType="separate"/>
      </w:r>
      <w:r w:rsidR="008A7467">
        <w:rPr>
          <w:vertAlign w:val="superscript"/>
        </w:rPr>
        <w:fldChar w:fldCharType="end"/>
      </w:r>
      <w:r w:rsidR="00007813" w:rsidRPr="00007813">
        <w:t xml:space="preserve"> de </w:t>
      </w:r>
      <w:r w:rsidR="00EC5241" w:rsidRPr="00007813">
        <w:t>pâte</w:t>
      </w:r>
      <w:r w:rsidR="00EC5241">
        <w:rPr>
          <w:vertAlign w:val="superscript"/>
        </w:rPr>
        <w:fldChar w:fldCharType="begin"/>
      </w:r>
      <w:r w:rsidR="00EC5241">
        <w:rPr>
          <w:vertAlign w:val="superscript"/>
        </w:rPr>
        <w:instrText xml:space="preserve"> AUTOTEXTLIST  \s "NoStyle" \t "Pour plus de précisions, consultez le lexique à la fin du formulaire." \* MERGEFORMAT </w:instrText>
      </w:r>
      <w:r w:rsidR="00EC5241">
        <w:rPr>
          <w:vertAlign w:val="superscript"/>
        </w:rPr>
        <w:fldChar w:fldCharType="separate"/>
      </w:r>
      <w:r w:rsidR="00EC5241">
        <w:rPr>
          <w:vertAlign w:val="superscript"/>
        </w:rPr>
        <w:fldChar w:fldCharType="end"/>
      </w:r>
      <w:r w:rsidR="00EC5241" w:rsidRPr="00007813">
        <w:t xml:space="preserve"> </w:t>
      </w:r>
      <w:r w:rsidR="00007813" w:rsidRPr="00007813">
        <w:t>et papier</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rsidR="00007813" w:rsidRPr="00007813">
        <w:t xml:space="preserve"> sur le site d’une fabrique ou sur celui d’une station</w:t>
      </w:r>
      <w:r w:rsidR="00380B62">
        <w:t xml:space="preserve"> de traitement</w:t>
      </w:r>
      <w:r w:rsidR="00007813" w:rsidRPr="00007813">
        <w:t xml:space="preserve"> des eaux de procédé autre qu’une station</w:t>
      </w:r>
      <w:r w:rsidR="00286FC1">
        <w:t xml:space="preserve"> d’épuration</w:t>
      </w:r>
      <w:r w:rsidR="00007813" w:rsidRPr="00007813">
        <w:t xml:space="preserve"> municipale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07813" w14:paraId="21628CBC" w14:textId="77777777" w:rsidTr="00FB5199">
        <w:trPr>
          <w:trHeight w:val="272"/>
        </w:trPr>
        <w:tc>
          <w:tcPr>
            <w:tcW w:w="1637" w:type="dxa"/>
            <w:shd w:val="clear" w:color="auto" w:fill="D9E2F3" w:themeFill="accent1" w:themeFillTint="33"/>
          </w:tcPr>
          <w:p w14:paraId="3CF5163A" w14:textId="77777777" w:rsidR="00007813" w:rsidRDefault="00257B94" w:rsidP="00FB5199">
            <w:pPr>
              <w:pStyle w:val="Normalformulaire"/>
              <w:spacing w:after="0"/>
            </w:pPr>
            <w:sdt>
              <w:sdtPr>
                <w:id w:val="-2077267669"/>
                <w14:checkbox>
                  <w14:checked w14:val="0"/>
                  <w14:checkedState w14:val="2612" w14:font="MS Gothic"/>
                  <w14:uncheckedState w14:val="2610" w14:font="MS Gothic"/>
                </w14:checkbox>
              </w:sdtPr>
              <w:sdtEndPr/>
              <w:sdtContent>
                <w:r w:rsidR="00007813">
                  <w:rPr>
                    <w:rFonts w:ascii="MS Gothic" w:hAnsi="MS Gothic" w:hint="eastAsia"/>
                  </w:rPr>
                  <w:t>☐</w:t>
                </w:r>
              </w:sdtContent>
            </w:sdt>
            <w:r w:rsidR="00007813">
              <w:t>Oui</w:t>
            </w:r>
            <w:r w:rsidR="00007813">
              <w:tab/>
              <w:t xml:space="preserve"> </w:t>
            </w:r>
            <w:sdt>
              <w:sdtPr>
                <w:id w:val="-2741447"/>
                <w14:checkbox>
                  <w14:checked w14:val="0"/>
                  <w14:checkedState w14:val="2612" w14:font="MS Gothic"/>
                  <w14:uncheckedState w14:val="2610" w14:font="MS Gothic"/>
                </w14:checkbox>
              </w:sdtPr>
              <w:sdtEndPr/>
              <w:sdtContent>
                <w:r w:rsidR="00007813">
                  <w:rPr>
                    <w:rFonts w:ascii="MS Gothic" w:hAnsi="MS Gothic" w:hint="eastAsia"/>
                  </w:rPr>
                  <w:t>☐</w:t>
                </w:r>
              </w:sdtContent>
            </w:sdt>
            <w:r w:rsidR="00007813">
              <w:t>Non</w:t>
            </w:r>
          </w:p>
        </w:tc>
      </w:tr>
    </w:tbl>
    <w:p w14:paraId="5CBDBDB8" w14:textId="1AA3F104" w:rsidR="00007813" w:rsidRDefault="00007813" w:rsidP="00007813">
      <w:pPr>
        <w:pStyle w:val="Siouinon"/>
      </w:pPr>
      <w:r>
        <w:t>Si vous avez répondu Non, passez à la section 4.</w:t>
      </w:r>
    </w:p>
    <w:p w14:paraId="112CA5D5" w14:textId="77777777" w:rsidR="008B7618" w:rsidRDefault="00007813" w:rsidP="008B7618">
      <w:pPr>
        <w:pStyle w:val="Question"/>
      </w:pPr>
      <w:r>
        <w:t>3.1.3</w:t>
      </w:r>
      <w:r>
        <w:tab/>
      </w:r>
      <w:r w:rsidR="008B7618" w:rsidRPr="00AA0A36">
        <w:t xml:space="preserve">En </w:t>
      </w:r>
      <w:r w:rsidR="008B7618">
        <w:t xml:space="preserve">plus des éléments </w:t>
      </w:r>
      <w:r w:rsidR="008B7618" w:rsidRPr="00F1143D">
        <w:t xml:space="preserve">demandés à la </w:t>
      </w:r>
      <w:r w:rsidR="008B7618" w:rsidRPr="008B7618">
        <w:t>question 3.1.1</w:t>
      </w:r>
      <w:r w:rsidR="008B7618" w:rsidRPr="00F1143D">
        <w:t>, fournissez sur ce plan la description du site et du milieu environnant dans un rayon de 1 km de l’installation de valorisation (art. 17 al. 2 (1) et art. 250 REAFIE).</w:t>
      </w:r>
    </w:p>
    <w:p w14:paraId="29F730BA" w14:textId="5F7478B1" w:rsidR="008B7618" w:rsidRPr="00F1143D" w:rsidRDefault="008B7618" w:rsidP="008B7618">
      <w:pPr>
        <w:pStyle w:val="QuestionInfo"/>
      </w:pPr>
      <w:r w:rsidRPr="00F1143D">
        <w:t xml:space="preserve">Afin de démontrer le respect des exigences du RFPP, indiquez sur le plan la distance horizontale des aires extérieures de stockage </w:t>
      </w:r>
      <w:r w:rsidR="0068328A">
        <w:t>afin d’illustrer que celles</w:t>
      </w:r>
      <w:r w:rsidR="00F45272">
        <w:t>-ci sont situées à plus de</w:t>
      </w:r>
      <w:r w:rsidR="00F2147D">
        <w:t> </w:t>
      </w:r>
      <w:r w:rsidRPr="00F1143D">
        <w:t>:</w:t>
      </w:r>
    </w:p>
    <w:p w14:paraId="0B15231E" w14:textId="0F487B22" w:rsidR="008B7618" w:rsidRPr="00F1143D" w:rsidRDefault="008B7618" w:rsidP="008B7618">
      <w:pPr>
        <w:pStyle w:val="Questionliste"/>
      </w:pPr>
      <w:r w:rsidRPr="00F1143D">
        <w:t>60 m</w:t>
      </w:r>
      <w:r>
        <w:t>ètres</w:t>
      </w:r>
      <w:r w:rsidRPr="00F1143D">
        <w:t xml:space="preserve"> d</w:t>
      </w:r>
      <w:r w:rsidR="008A1D58">
        <w:t>e la limite du</w:t>
      </w:r>
      <w:r w:rsidRPr="00F1143D">
        <w:t xml:space="preserve"> littoral </w:t>
      </w:r>
      <w:r w:rsidR="00F2292D">
        <w:t>d’un milieu hydrique</w:t>
      </w:r>
      <w:r w:rsidRPr="00F1143D">
        <w:t xml:space="preserve"> (art. 51(1) RFPP);</w:t>
      </w:r>
    </w:p>
    <w:p w14:paraId="44F0FDAE" w14:textId="77777777" w:rsidR="008B7618" w:rsidRPr="00F1143D" w:rsidRDefault="008B7618" w:rsidP="008B7618">
      <w:pPr>
        <w:pStyle w:val="Questionliste"/>
      </w:pPr>
      <w:r w:rsidRPr="00F1143D">
        <w:t>300 m</w:t>
      </w:r>
      <w:r>
        <w:t>ètres</w:t>
      </w:r>
      <w:r w:rsidRPr="00F1143D">
        <w:t xml:space="preserve"> d’un puits ou d’une prise d’eau qui sert à l’alimentation en eau potable (art. 51(2) RFPP);</w:t>
      </w:r>
    </w:p>
    <w:p w14:paraId="6C40D67F" w14:textId="77777777" w:rsidR="008B7618" w:rsidRPr="00F1143D" w:rsidRDefault="008B7618" w:rsidP="00DC3A74">
      <w:pPr>
        <w:pStyle w:val="Questionliste"/>
        <w:spacing w:after="240"/>
        <w:rPr>
          <w:rFonts w:eastAsia="Yu Gothic Light"/>
        </w:rPr>
      </w:pPr>
      <w:r w:rsidRPr="00F1143D">
        <w:t>60 m</w:t>
      </w:r>
      <w:r>
        <w:t>ètres</w:t>
      </w:r>
      <w:r w:rsidRPr="00F1143D">
        <w:t xml:space="preserve"> d’un étang, d’un marais, d’un marécage ou d’une tourbière (art. 51(3) RFPP)</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61831851"/>
          <w15:repeatingSection/>
        </w:sdtPr>
        <w:sdtEndPr/>
        <w:sdtContent>
          <w:sdt>
            <w:sdtPr>
              <w:id w:val="164760601"/>
              <w:placeholder>
                <w:docPart w:val="2866DB6A940D438E889E8A13319C1FE4"/>
              </w:placeholder>
              <w15:repeatingSectionItem/>
            </w:sdtPr>
            <w:sdtEndPr/>
            <w:sdtContent>
              <w:sdt>
                <w:sdtPr>
                  <w:id w:val="1521362581"/>
                  <w15:repeatingSection/>
                </w:sdtPr>
                <w:sdtEndPr/>
                <w:sdtContent>
                  <w:sdt>
                    <w:sdtPr>
                      <w:id w:val="2049406787"/>
                      <w:placeholder>
                        <w:docPart w:val="2866DB6A940D438E889E8A13319C1FE4"/>
                      </w:placeholder>
                      <w15:repeatingSectionItem/>
                    </w:sdtPr>
                    <w:sdtEndPr/>
                    <w:sdtContent>
                      <w:tr w:rsidR="00DC3A74" w14:paraId="078CCB8F" w14:textId="77777777" w:rsidTr="00FB5199">
                        <w:trPr>
                          <w:trHeight w:val="448"/>
                          <w:jc w:val="center"/>
                        </w:trPr>
                        <w:sdt>
                          <w:sdtPr>
                            <w:id w:val="-1806998675"/>
                            <w:placeholder>
                              <w:docPart w:val="EF70AB779CF242D19766BA1376ED2B47"/>
                            </w:placeholder>
                            <w:showingPlcHdr/>
                          </w:sdtPr>
                          <w:sdtEndPr/>
                          <w:sdtContent>
                            <w:tc>
                              <w:tcPr>
                                <w:tcW w:w="10768" w:type="dxa"/>
                                <w:shd w:val="clear" w:color="auto" w:fill="D9E2F3" w:themeFill="accent1" w:themeFillTint="33"/>
                              </w:tcPr>
                              <w:p w14:paraId="4C17034C" w14:textId="77777777" w:rsidR="00DC3A74" w:rsidRDefault="00DC3A74" w:rsidP="00FB5199">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84155287"/>
                            <w:placeholder>
                              <w:docPart w:val="7D9E375479D446C1BE2B9D469E6DCA8D"/>
                            </w:placeholder>
                            <w:showingPlcHdr/>
                          </w:sdtPr>
                          <w:sdtEndPr/>
                          <w:sdtContent>
                            <w:tc>
                              <w:tcPr>
                                <w:tcW w:w="6200" w:type="dxa"/>
                                <w:shd w:val="clear" w:color="auto" w:fill="D9E2F3" w:themeFill="accent1" w:themeFillTint="33"/>
                              </w:tcPr>
                              <w:p w14:paraId="29E66A67" w14:textId="77777777" w:rsidR="00DC3A74" w:rsidRDefault="00DC3A74" w:rsidP="00FB5199">
                                <w:pPr>
                                  <w:pStyle w:val="Normalformulaire"/>
                                  <w:spacing w:after="0"/>
                                </w:pPr>
                                <w:r>
                                  <w:rPr>
                                    <w:rStyle w:val="Textedelespacerserv"/>
                                    <w:i/>
                                    <w:iCs/>
                                  </w:rPr>
                                  <w:t>Précisez la section.</w:t>
                                </w:r>
                              </w:p>
                            </w:tc>
                          </w:sdtContent>
                        </w:sdt>
                      </w:tr>
                    </w:sdtContent>
                  </w:sdt>
                </w:sdtContent>
              </w:sdt>
            </w:sdtContent>
          </w:sdt>
        </w:sdtContent>
      </w:sdt>
    </w:tbl>
    <w:p w14:paraId="178D7E5B" w14:textId="6D6F0369" w:rsidR="00016D85" w:rsidRDefault="005847CD" w:rsidP="005847CD">
      <w:pPr>
        <w:pStyle w:val="Section"/>
      </w:pPr>
      <w:r>
        <w:t>Registre et bilan annuel</w:t>
      </w:r>
    </w:p>
    <w:p w14:paraId="581FFC90" w14:textId="1558D759" w:rsidR="00D45926" w:rsidRDefault="005847CD" w:rsidP="00D45926">
      <w:pPr>
        <w:pStyle w:val="Question"/>
      </w:pPr>
      <w:r>
        <w:t>4.1</w:t>
      </w:r>
      <w:r>
        <w:tab/>
      </w:r>
      <w:r w:rsidR="00D45926">
        <w:t xml:space="preserve">Un registre d’exploitation est-il tenu </w:t>
      </w:r>
      <w:r w:rsidR="00741204">
        <w:t xml:space="preserve">lors des activités de valorisation </w:t>
      </w:r>
      <w:r w:rsidR="00D45926">
        <w:t>(art. 17 al. 1 (4) REAFIE)?</w:t>
      </w:r>
    </w:p>
    <w:p w14:paraId="537F1558" w14:textId="64AFC03C" w:rsidR="005847CD" w:rsidRDefault="00D45926" w:rsidP="00E13EF1">
      <w:pPr>
        <w:pStyle w:val="QuestionInfo"/>
      </w:pPr>
      <w:r>
        <w:t>Notez que selon le projet, le registre d’exploitation pourrait être exigé.</w:t>
      </w:r>
    </w:p>
    <w:p w14:paraId="24503843" w14:textId="348B31D7" w:rsidR="00295882" w:rsidRDefault="00295882" w:rsidP="00A36E62">
      <w:pPr>
        <w:pStyle w:val="QuestionInfo"/>
      </w:pPr>
      <w:r w:rsidRPr="00AA0A36">
        <w:t xml:space="preserve">L’article 9 du </w:t>
      </w:r>
      <w:r w:rsidRPr="00AA0A36">
        <w:rPr>
          <w:i/>
          <w:iCs/>
        </w:rPr>
        <w:t>Règlement concernant la valorisation de matières résiduelles</w:t>
      </w:r>
      <w:r w:rsidRPr="00AA0A36">
        <w:t xml:space="preserve"> précise les informations à inclure dans un tel registre pour des activités faisant l’objet d’une déclaration de conformité ou d’une exemption donne un exemple de contenu associé à un tel registre.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924D4" w14:paraId="3E618EE4" w14:textId="77777777" w:rsidTr="00FB5199">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3A14F06" w14:textId="77777777" w:rsidR="00E924D4" w:rsidRDefault="00257B94" w:rsidP="00A36E62">
            <w:pPr>
              <w:pStyle w:val="Normalformulaire"/>
              <w:spacing w:after="0"/>
            </w:pPr>
            <w:sdt>
              <w:sdtPr>
                <w:id w:val="1477561874"/>
                <w14:checkbox>
                  <w14:checked w14:val="0"/>
                  <w14:checkedState w14:val="2612" w14:font="MS Gothic"/>
                  <w14:uncheckedState w14:val="2610" w14:font="MS Gothic"/>
                </w14:checkbox>
              </w:sdtPr>
              <w:sdtEndPr/>
              <w:sdtContent>
                <w:r w:rsidR="00E924D4" w:rsidRPr="00431824">
                  <w:rPr>
                    <w:rFonts w:hint="eastAsia"/>
                  </w:rPr>
                  <w:t>☐</w:t>
                </w:r>
              </w:sdtContent>
            </w:sdt>
            <w:r w:rsidR="00E924D4">
              <w:t>Oui</w:t>
            </w:r>
            <w:r w:rsidR="00E924D4">
              <w:tab/>
              <w:t xml:space="preserve"> </w:t>
            </w:r>
            <w:sdt>
              <w:sdtPr>
                <w:id w:val="-408769643"/>
                <w14:checkbox>
                  <w14:checked w14:val="0"/>
                  <w14:checkedState w14:val="2612" w14:font="MS Gothic"/>
                  <w14:uncheckedState w14:val="2610" w14:font="MS Gothic"/>
                </w14:checkbox>
              </w:sdtPr>
              <w:sdtEndPr/>
              <w:sdtContent>
                <w:r w:rsidR="00E924D4" w:rsidRPr="00431824">
                  <w:rPr>
                    <w:rFonts w:hint="eastAsia"/>
                  </w:rPr>
                  <w:t>☐</w:t>
                </w:r>
              </w:sdtContent>
            </w:sdt>
            <w:r w:rsidR="00E924D4">
              <w:t xml:space="preserve">Non, </w:t>
            </w:r>
            <w:sdt>
              <w:sdtPr>
                <w:id w:val="-916328599"/>
                <w:placeholder>
                  <w:docPart w:val="225DDA36C1D04ECEA2C283C04EEF00A5"/>
                </w:placeholder>
                <w:showingPlcHdr/>
              </w:sdtPr>
              <w:sdtEndPr/>
              <w:sdtContent>
                <w:r w:rsidR="00E924D4">
                  <w:rPr>
                    <w:rStyle w:val="Textedelespacerserv"/>
                    <w:i/>
                    <w:iCs/>
                  </w:rPr>
                  <w:t>justifiez.</w:t>
                </w:r>
              </w:sdtContent>
            </w:sdt>
          </w:p>
        </w:tc>
      </w:tr>
    </w:tbl>
    <w:p w14:paraId="5645AF79" w14:textId="7AA5FF17" w:rsidR="00AE317A" w:rsidRDefault="00237649" w:rsidP="00AE317A">
      <w:pPr>
        <w:pStyle w:val="Question"/>
      </w:pPr>
      <w:r>
        <w:t>4.</w:t>
      </w:r>
      <w:r w:rsidR="00E94361">
        <w:t>2</w:t>
      </w:r>
      <w:r>
        <w:tab/>
      </w:r>
      <w:r w:rsidR="00AE317A">
        <w:t>Un bilan annuel sera-t-il préparé et disponible dans les 90 jours suivant la fin de chaque année et sera-t-il conservé pendant 5 ans (art. 17 al. 1 (4) REAFIE)?</w:t>
      </w:r>
    </w:p>
    <w:p w14:paraId="6E6FB331" w14:textId="52524ED8" w:rsidR="005847CD" w:rsidRDefault="00AE317A" w:rsidP="00AE317A">
      <w:pPr>
        <w:pStyle w:val="QuestionInfo"/>
      </w:pPr>
      <w:r>
        <w:t>Notez que selon le projet, le bilan annuel pourrait être exigé.</w:t>
      </w:r>
    </w:p>
    <w:p w14:paraId="609E966B" w14:textId="5197C181" w:rsidR="00544045" w:rsidRDefault="00544045" w:rsidP="00E94361">
      <w:pPr>
        <w:pStyle w:val="QuestionInfo"/>
      </w:pPr>
      <w:r w:rsidRPr="00544045">
        <w:t xml:space="preserve">Un exemple d’information à inclure dans un tel bilan se retrouve dans les </w:t>
      </w:r>
      <w:r w:rsidRPr="00E94361">
        <w:rPr>
          <w:i/>
          <w:iCs/>
        </w:rPr>
        <w:t>Lignes directrices</w:t>
      </w:r>
      <w:r w:rsidRPr="00544045">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94361" w14:paraId="56306123" w14:textId="77777777" w:rsidTr="00FB5199">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13DAD5C" w14:textId="77777777" w:rsidR="00E94361" w:rsidRDefault="00257B94" w:rsidP="00FB5199">
            <w:pPr>
              <w:pStyle w:val="Normalformulaire"/>
              <w:spacing w:after="0"/>
            </w:pPr>
            <w:sdt>
              <w:sdtPr>
                <w:id w:val="1282847313"/>
                <w14:checkbox>
                  <w14:checked w14:val="0"/>
                  <w14:checkedState w14:val="2612" w14:font="MS Gothic"/>
                  <w14:uncheckedState w14:val="2610" w14:font="MS Gothic"/>
                </w14:checkbox>
              </w:sdtPr>
              <w:sdtEndPr/>
              <w:sdtContent>
                <w:r w:rsidR="00E94361" w:rsidRPr="00431824">
                  <w:rPr>
                    <w:rFonts w:hint="eastAsia"/>
                  </w:rPr>
                  <w:t>☐</w:t>
                </w:r>
              </w:sdtContent>
            </w:sdt>
            <w:r w:rsidR="00E94361">
              <w:t>Oui</w:t>
            </w:r>
            <w:r w:rsidR="00E94361">
              <w:tab/>
              <w:t xml:space="preserve"> </w:t>
            </w:r>
            <w:sdt>
              <w:sdtPr>
                <w:id w:val="636608173"/>
                <w14:checkbox>
                  <w14:checked w14:val="0"/>
                  <w14:checkedState w14:val="2612" w14:font="MS Gothic"/>
                  <w14:uncheckedState w14:val="2610" w14:font="MS Gothic"/>
                </w14:checkbox>
              </w:sdtPr>
              <w:sdtEndPr/>
              <w:sdtContent>
                <w:r w:rsidR="00E94361" w:rsidRPr="00431824">
                  <w:rPr>
                    <w:rFonts w:hint="eastAsia"/>
                  </w:rPr>
                  <w:t>☐</w:t>
                </w:r>
              </w:sdtContent>
            </w:sdt>
            <w:r w:rsidR="00E94361">
              <w:t xml:space="preserve">Non, </w:t>
            </w:r>
            <w:sdt>
              <w:sdtPr>
                <w:id w:val="225883019"/>
                <w:placeholder>
                  <w:docPart w:val="909615B98DD549E483238911971C8D7E"/>
                </w:placeholder>
                <w:showingPlcHdr/>
              </w:sdtPr>
              <w:sdtEndPr/>
              <w:sdtContent>
                <w:r w:rsidR="00E94361">
                  <w:rPr>
                    <w:rStyle w:val="Textedelespacerserv"/>
                    <w:i/>
                    <w:iCs/>
                  </w:rPr>
                  <w:t>justifiez.</w:t>
                </w:r>
              </w:sdtContent>
            </w:sdt>
          </w:p>
        </w:tc>
      </w:tr>
    </w:tbl>
    <w:p w14:paraId="228EC8BE" w14:textId="14230017" w:rsidR="001161C2" w:rsidRDefault="001161C2" w:rsidP="001161C2">
      <w:pPr>
        <w:pStyle w:val="Siouinon"/>
      </w:pPr>
      <w:r w:rsidRPr="001161C2">
        <w:t>Si vous avez répondu Non, passez à la section 5.</w:t>
      </w:r>
    </w:p>
    <w:p w14:paraId="2B67671B" w14:textId="1F7D3CB6" w:rsidR="00AC4070" w:rsidRDefault="00B24BA5" w:rsidP="00AC4070">
      <w:pPr>
        <w:pStyle w:val="Question"/>
      </w:pPr>
      <w:r>
        <w:lastRenderedPageBreak/>
        <w:t>4.</w:t>
      </w:r>
      <w:r w:rsidR="00E94361">
        <w:t>3</w:t>
      </w:r>
      <w:r>
        <w:tab/>
      </w:r>
      <w:r w:rsidR="00AC4070" w:rsidRPr="00AC4070">
        <w:t>Précisez les informations contenues dans le bilan ainsi que la durée pour laquelle il sera conservé (art. 17 al. 1 (4) REAFIE).</w:t>
      </w:r>
    </w:p>
    <w:p w14:paraId="7EE0D811" w14:textId="703ABA67" w:rsidR="008262BF" w:rsidRPr="00AA0A36" w:rsidDel="008A44C1" w:rsidRDefault="008262BF" w:rsidP="008262BF">
      <w:pPr>
        <w:pStyle w:val="QuestionInfo"/>
      </w:pPr>
      <w:r w:rsidRPr="00AA0A36" w:rsidDel="008A44C1">
        <w:t>Exemples d’information à fournir :</w:t>
      </w:r>
    </w:p>
    <w:p w14:paraId="12CE0D86" w14:textId="3D4AF5FC" w:rsidR="008262BF" w:rsidRPr="00AA0A36" w:rsidDel="008A44C1" w:rsidRDefault="008262BF" w:rsidP="008262BF">
      <w:pPr>
        <w:pStyle w:val="Questionliste"/>
      </w:pPr>
      <w:proofErr w:type="gramStart"/>
      <w:r w:rsidRPr="00AA0A36" w:rsidDel="008A44C1">
        <w:t>le</w:t>
      </w:r>
      <w:proofErr w:type="gramEnd"/>
      <w:r w:rsidRPr="00AA0A36" w:rsidDel="008A44C1">
        <w:t xml:space="preserve"> volume total reçu par type de matière</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Pr="00AA0A36" w:rsidDel="008A44C1">
        <w:t>;</w:t>
      </w:r>
    </w:p>
    <w:p w14:paraId="05E97F36" w14:textId="77777777" w:rsidR="008262BF" w:rsidRPr="00AA0A36" w:rsidDel="008A44C1" w:rsidRDefault="008262BF" w:rsidP="008262BF">
      <w:pPr>
        <w:pStyle w:val="Questionliste"/>
      </w:pPr>
      <w:r w:rsidRPr="00AA0A36" w:rsidDel="008A44C1">
        <w:t>le volume total stocké, trié, traité ou transféré par type de matière résiduelle;</w:t>
      </w:r>
    </w:p>
    <w:p w14:paraId="69C1F090" w14:textId="743EB0F6" w:rsidR="008262BF" w:rsidRPr="00AA0A36" w:rsidDel="008A44C1" w:rsidRDefault="008262BF" w:rsidP="008262BF">
      <w:pPr>
        <w:pStyle w:val="Questionliste"/>
      </w:pPr>
      <w:r w:rsidRPr="00AA0A36" w:rsidDel="008A44C1">
        <w:t>le volume total sorti</w:t>
      </w:r>
      <w:r w:rsidR="00DB127D">
        <w:t xml:space="preserve"> de l’installation de valorisation</w:t>
      </w:r>
      <w:r w:rsidRPr="00AA0A36" w:rsidDel="008A44C1">
        <w:t xml:space="preserve"> par type de matière résiduelle;</w:t>
      </w:r>
    </w:p>
    <w:p w14:paraId="5B277811" w14:textId="427D60DD" w:rsidR="00B24BA5" w:rsidRDefault="008262BF" w:rsidP="006F420B">
      <w:pPr>
        <w:pStyle w:val="Questionliste"/>
        <w:spacing w:after="240"/>
      </w:pPr>
      <w:r w:rsidRPr="00AA0A36" w:rsidDel="008A44C1">
        <w:t>la quantité entreposée à la fin de l’année.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1996561961"/>
          <w15:repeatingSection/>
        </w:sdtPr>
        <w:sdtEndPr/>
        <w:sdtContent>
          <w:sdt>
            <w:sdtPr>
              <w:id w:val="1440648783"/>
              <w:placeholder>
                <w:docPart w:val="3956B99813F24A349A853C1A817E3360"/>
              </w:placeholder>
              <w15:repeatingSectionItem/>
            </w:sdtPr>
            <w:sdtEndPr/>
            <w:sdtContent>
              <w:tr w:rsidR="00B70773" w14:paraId="24DB9873" w14:textId="77777777" w:rsidTr="00FB5199">
                <w:trPr>
                  <w:trHeight w:val="448"/>
                  <w:jc w:val="center"/>
                </w:trPr>
                <w:sdt>
                  <w:sdtPr>
                    <w:id w:val="-1172791560"/>
                    <w:placeholder>
                      <w:docPart w:val="467307FAF63C4B2E9DD4E84A5627FF0D"/>
                    </w:placeholder>
                    <w:showingPlcHdr/>
                  </w:sdtPr>
                  <w:sdtEndPr/>
                  <w:sdtContent>
                    <w:tc>
                      <w:tcPr>
                        <w:tcW w:w="16968" w:type="dxa"/>
                        <w:shd w:val="clear" w:color="auto" w:fill="D9E2F3" w:themeFill="accent1" w:themeFillTint="33"/>
                      </w:tcPr>
                      <w:p w14:paraId="01333742" w14:textId="77777777" w:rsidR="00B70773" w:rsidRDefault="00B70773"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2A3515F1" w14:textId="77777777" w:rsidR="000C1231" w:rsidRPr="0088583B" w:rsidRDefault="000C1231" w:rsidP="0088583B">
      <w:pPr>
        <w:pStyle w:val="Section"/>
      </w:pPr>
      <w:r w:rsidRPr="0088583B">
        <w:t>Impacts sur l’environnement</w:t>
      </w:r>
    </w:p>
    <w:p w14:paraId="53026039" w14:textId="77777777" w:rsidR="00713365" w:rsidRDefault="00713365" w:rsidP="00713365">
      <w:pPr>
        <w:pStyle w:val="Normalformulaire"/>
        <w:spacing w:before="240" w:line="240" w:lineRule="auto"/>
        <w:ind w:left="851" w:right="1701" w:hanging="851"/>
      </w:pPr>
      <w:r>
        <w:t>Conformément à l’article 18 du REAFIE, il est de votre responsabilité d’informer le ministère des impacts potentiels cumulés de toutes les activités du projet.</w:t>
      </w:r>
    </w:p>
    <w:p w14:paraId="1D324D77" w14:textId="77777777" w:rsidR="00713365" w:rsidRDefault="00713365" w:rsidP="00713365">
      <w:pPr>
        <w:pStyle w:val="InfoTitre"/>
      </w:pPr>
      <w:r>
        <w:t>Formulaires d’impacts</w:t>
      </w:r>
    </w:p>
    <w:p w14:paraId="2DD29125" w14:textId="758B49E8" w:rsidR="00713365" w:rsidRPr="00713365" w:rsidRDefault="00713365" w:rsidP="00713365">
      <w:pPr>
        <w:pStyle w:val="Normalformulaire"/>
      </w:pPr>
      <w:r w:rsidRPr="00713365">
        <w:t>Les renseignements sur les impacts doivent être déclarés dans des formulaires distincts, appelés «</w:t>
      </w:r>
      <w:r w:rsidR="006943A0">
        <w:t> </w:t>
      </w:r>
      <w:r w:rsidRPr="00713365">
        <w:t>formulaires d’impacts</w:t>
      </w:r>
      <w:r w:rsidR="006943A0">
        <w:t> </w:t>
      </w:r>
      <w:r w:rsidRPr="00713365">
        <w:t xml:space="preserve">», lesquels permettent de fournir les informations obligatoires prévues à l’article 18 du REAFIE lors du dépôt d’une demande. Vous devez y décrire notamment les impacts anticipés ainsi que les mesures d’atténuation, de surveillance et de suivi pour les activités </w:t>
      </w:r>
      <w:r w:rsidR="00CD1DAF">
        <w:t>concernées</w:t>
      </w:r>
      <w:r w:rsidRPr="00713365">
        <w:t xml:space="preserve"> par la demande présentée. </w:t>
      </w:r>
    </w:p>
    <w:p w14:paraId="0216F3CA" w14:textId="77777777" w:rsidR="00713365" w:rsidRPr="00713365" w:rsidRDefault="00713365" w:rsidP="00713365">
      <w:pPr>
        <w:pStyle w:val="Normalformulaire"/>
      </w:pPr>
      <w:r w:rsidRPr="00713365">
        <w:t xml:space="preserve">Les formulaires d’impacts applicables au projet doivent être cochés dans le formulaire général </w:t>
      </w:r>
      <w:r w:rsidRPr="00005614">
        <w:rPr>
          <w:b/>
          <w:bCs w:val="0"/>
          <w:i/>
          <w:iCs/>
        </w:rPr>
        <w:t>AM16c – Identification des activités et des impacts</w:t>
      </w:r>
      <w:r w:rsidRPr="00713365">
        <w:t xml:space="preserve"> ou </w:t>
      </w:r>
      <w:r w:rsidRPr="00005614">
        <w:rPr>
          <w:b/>
          <w:bCs w:val="0"/>
          <w:i/>
          <w:iCs/>
        </w:rPr>
        <w:t>AM27c – Identification des activités et des impacts du projet modifié</w:t>
      </w:r>
      <w:r w:rsidRPr="00713365">
        <w:t>.</w:t>
      </w:r>
    </w:p>
    <w:p w14:paraId="45933A77" w14:textId="1A840AC1" w:rsidR="00713365" w:rsidRPr="00713365" w:rsidRDefault="00713365" w:rsidP="00713365">
      <w:pPr>
        <w:pStyle w:val="Normalformulaire"/>
      </w:pPr>
      <w:r w:rsidRPr="00713365">
        <w:t>Chaque activité composant un projet peut avoir des impacts sur la qualité de l’environnement et ces impacts peuvent être distincts ou communs à d’autres activités d’un même projet. Il est donc important de considérer l</w:t>
      </w:r>
      <w:r w:rsidR="00E27506">
        <w:t>’</w:t>
      </w:r>
      <w:r w:rsidRPr="00713365">
        <w:t xml:space="preserve">ensemble du projet avant de remplir un formulaire d’impacts et de ne remplir qu’un seul formulaire d’impacts par type d’impact. </w:t>
      </w:r>
    </w:p>
    <w:p w14:paraId="06B09A47" w14:textId="77777777" w:rsidR="00713365" w:rsidRDefault="00713365" w:rsidP="00713365">
      <w:pPr>
        <w:pStyle w:val="Normalformulaire"/>
      </w:pPr>
      <w:r w:rsidRPr="00713365">
        <w:t xml:space="preserve">La section qui suit identifie les principaux formulaires d’impacts à remplir pour le projet. Selon les particularités du projet et des activités qui le composent, il est possible que d’autres formulaires d’impacts que ceux listés ci-dessous soient requis. </w:t>
      </w:r>
    </w:p>
    <w:p w14:paraId="45EEA810" w14:textId="77777777" w:rsidR="00C85B6E" w:rsidRDefault="00C85B6E" w:rsidP="00C85B6E">
      <w:pPr>
        <w:pStyle w:val="Sous-Section"/>
        <w:keepLines w:val="0"/>
      </w:pPr>
      <w:r>
        <w:t>Bruit</w:t>
      </w:r>
    </w:p>
    <w:p w14:paraId="286F9A4D" w14:textId="7FCBA5CD" w:rsidR="00D80A0A" w:rsidRDefault="00C85B6E" w:rsidP="00D80A0A">
      <w:pPr>
        <w:pStyle w:val="Question"/>
        <w:keepNext/>
      </w:pPr>
      <w:r>
        <w:t>5.1.1</w:t>
      </w:r>
      <w:r>
        <w:tab/>
      </w:r>
      <w:r w:rsidR="00D80A0A" w:rsidRPr="00D80A0A">
        <w:t>Les activités de valorisation des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00D80A0A" w:rsidRPr="00D80A0A">
        <w:t xml:space="preserve"> sont-elles susceptibles de générer du bruit pouvant causer des nuisances (art. 18 REAFIE)? </w:t>
      </w:r>
    </w:p>
    <w:p w14:paraId="05A21658" w14:textId="77777777" w:rsidR="007676FE" w:rsidRPr="00AA0A36" w:rsidRDefault="007676FE" w:rsidP="007676FE">
      <w:pPr>
        <w:pStyle w:val="QuestionInfo"/>
        <w:rPr>
          <w:rFonts w:cs="Arial"/>
          <w:color w:val="FF0000"/>
        </w:rPr>
      </w:pPr>
      <w:r w:rsidRPr="00AA0A36">
        <w:t xml:space="preserve">Exemples de sources de bruit à déclarer dans </w:t>
      </w:r>
      <w:r>
        <w:t>l</w:t>
      </w:r>
      <w:r w:rsidRPr="00AA0A36">
        <w:t>e formulaire</w:t>
      </w:r>
      <w:r>
        <w:t xml:space="preserve"> d’impacts </w:t>
      </w:r>
      <w:r w:rsidRPr="00F847EF">
        <w:rPr>
          <w:b/>
          <w:bCs/>
          <w:i/>
          <w:iCs/>
        </w:rPr>
        <w:t>AM18a – Bruit</w:t>
      </w:r>
      <w:r w:rsidRPr="00AA0A36">
        <w:t> :</w:t>
      </w:r>
    </w:p>
    <w:p w14:paraId="363FE079" w14:textId="77777777" w:rsidR="007676FE" w:rsidRPr="00AA0A36" w:rsidRDefault="007676FE" w:rsidP="007676FE">
      <w:pPr>
        <w:pStyle w:val="Questionliste"/>
      </w:pPr>
      <w:r w:rsidRPr="00AA0A36">
        <w:t>les opérations de chargement et de déchargement;</w:t>
      </w:r>
    </w:p>
    <w:p w14:paraId="4B9345C4" w14:textId="77777777" w:rsidR="007676FE" w:rsidRPr="00AA0A36" w:rsidRDefault="007676FE" w:rsidP="007676FE">
      <w:pPr>
        <w:pStyle w:val="Questionliste"/>
        <w:rPr>
          <w:rFonts w:eastAsia="Times New Roman"/>
          <w:lang w:eastAsia="fr-CA"/>
        </w:rPr>
      </w:pPr>
      <w:r w:rsidRPr="00AA0A36">
        <w:t>la circulation de la machinerie sur le site;</w:t>
      </w:r>
    </w:p>
    <w:p w14:paraId="6BE858CD" w14:textId="77777777" w:rsidR="007676FE" w:rsidRPr="00AA0A36" w:rsidRDefault="007676FE" w:rsidP="007676FE">
      <w:pPr>
        <w:pStyle w:val="Questionliste"/>
        <w:rPr>
          <w:rFonts w:eastAsia="Times New Roman"/>
          <w:lang w:eastAsia="fr-CA"/>
        </w:rPr>
      </w:pPr>
      <w:r w:rsidRPr="00AA0A36">
        <w:t>les opérations mécaniques ou de triage de matières;</w:t>
      </w:r>
    </w:p>
    <w:p w14:paraId="4BA3A031" w14:textId="77777777" w:rsidR="007676FE" w:rsidRPr="00AA0A36" w:rsidRDefault="007676FE" w:rsidP="007676FE">
      <w:pPr>
        <w:pStyle w:val="Questionliste"/>
        <w:rPr>
          <w:lang w:eastAsia="fr-CA"/>
        </w:rPr>
      </w:pPr>
      <w:r w:rsidRPr="00AA0A36">
        <w:rPr>
          <w:lang w:eastAsia="fr-CA"/>
        </w:rPr>
        <w:lastRenderedPageBreak/>
        <w:t>les équipements de ventilation;</w:t>
      </w:r>
    </w:p>
    <w:p w14:paraId="5F454B0B" w14:textId="77777777" w:rsidR="007676FE" w:rsidRPr="006F420B" w:rsidRDefault="007676FE" w:rsidP="00025D74">
      <w:pPr>
        <w:pStyle w:val="Questionliste"/>
        <w:spacing w:after="240"/>
        <w:rPr>
          <w:rFonts w:cs="Calibri"/>
        </w:rPr>
      </w:pPr>
      <w:r w:rsidRPr="00AA0A36">
        <w:rPr>
          <w:lang w:eastAsia="fr-CA"/>
        </w:rPr>
        <w:t>les bruits d’impacts.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F420B" w14:paraId="3C544761" w14:textId="77777777" w:rsidTr="00FB5199">
        <w:trPr>
          <w:trHeight w:val="272"/>
        </w:trPr>
        <w:tc>
          <w:tcPr>
            <w:tcW w:w="1637" w:type="dxa"/>
            <w:shd w:val="clear" w:color="auto" w:fill="D9E2F3" w:themeFill="accent1" w:themeFillTint="33"/>
          </w:tcPr>
          <w:p w14:paraId="3F6FBA8B" w14:textId="77777777" w:rsidR="006F420B" w:rsidRDefault="00257B94" w:rsidP="00FB5199">
            <w:pPr>
              <w:pStyle w:val="Normalformulaire"/>
              <w:spacing w:after="0"/>
            </w:pPr>
            <w:sdt>
              <w:sdtPr>
                <w:id w:val="-1112507201"/>
                <w14:checkbox>
                  <w14:checked w14:val="0"/>
                  <w14:checkedState w14:val="2612" w14:font="MS Gothic"/>
                  <w14:uncheckedState w14:val="2610" w14:font="MS Gothic"/>
                </w14:checkbox>
              </w:sdtPr>
              <w:sdtEndPr/>
              <w:sdtContent>
                <w:r w:rsidR="006F420B">
                  <w:rPr>
                    <w:rFonts w:ascii="MS Gothic" w:hAnsi="MS Gothic" w:hint="eastAsia"/>
                  </w:rPr>
                  <w:t>☐</w:t>
                </w:r>
              </w:sdtContent>
            </w:sdt>
            <w:r w:rsidR="006F420B">
              <w:t>Oui</w:t>
            </w:r>
            <w:r w:rsidR="006F420B">
              <w:tab/>
              <w:t xml:space="preserve"> </w:t>
            </w:r>
            <w:sdt>
              <w:sdtPr>
                <w:id w:val="75792268"/>
                <w14:checkbox>
                  <w14:checked w14:val="0"/>
                  <w14:checkedState w14:val="2612" w14:font="MS Gothic"/>
                  <w14:uncheckedState w14:val="2610" w14:font="MS Gothic"/>
                </w14:checkbox>
              </w:sdtPr>
              <w:sdtEndPr/>
              <w:sdtContent>
                <w:r w:rsidR="006F420B">
                  <w:rPr>
                    <w:rFonts w:ascii="MS Gothic" w:hAnsi="MS Gothic" w:hint="eastAsia"/>
                  </w:rPr>
                  <w:t>☐</w:t>
                </w:r>
              </w:sdtContent>
            </w:sdt>
            <w:r w:rsidR="006F420B">
              <w:t>Non</w:t>
            </w:r>
          </w:p>
        </w:tc>
      </w:tr>
    </w:tbl>
    <w:p w14:paraId="084328C3" w14:textId="3C9B3DD4" w:rsidR="006F420B" w:rsidRDefault="006F420B" w:rsidP="006F420B">
      <w:pPr>
        <w:pStyle w:val="Siouinon"/>
      </w:pPr>
      <w:r>
        <w:t>Si vous avez répondu Non, passez à la section 5.2.</w:t>
      </w:r>
    </w:p>
    <w:p w14:paraId="55C8481D" w14:textId="6DCEE5B3" w:rsidR="006F420B" w:rsidRDefault="006F420B" w:rsidP="006F420B">
      <w:pPr>
        <w:pStyle w:val="Question"/>
        <w:rPr>
          <w:lang w:eastAsia="fr-CA"/>
        </w:rPr>
      </w:pPr>
      <w:r>
        <w:rPr>
          <w:lang w:eastAsia="fr-CA"/>
        </w:rPr>
        <w:t>5.1.2</w:t>
      </w:r>
      <w:r>
        <w:rPr>
          <w:lang w:eastAsia="fr-CA"/>
        </w:rPr>
        <w:tab/>
      </w:r>
      <w:r w:rsidR="00D05C16" w:rsidRPr="00D05C16">
        <w:rPr>
          <w:lang w:eastAsia="fr-CA"/>
        </w:rPr>
        <w:t xml:space="preserve">Fournissez le formulaire d’impacts </w:t>
      </w:r>
      <w:r w:rsidR="00D05C16" w:rsidRPr="00D05C16">
        <w:rPr>
          <w:i/>
          <w:iCs/>
          <w:lang w:eastAsia="fr-CA"/>
        </w:rPr>
        <w:t>AM18a – Bruit</w:t>
      </w:r>
      <w:r w:rsidR="00D05C16" w:rsidRPr="00D05C16">
        <w:rPr>
          <w:lang w:eastAsia="fr-CA"/>
        </w:rPr>
        <w:t xml:space="preserve"> (art. 18 REAFIE).</w:t>
      </w:r>
    </w:p>
    <w:p w14:paraId="31EAB656" w14:textId="5F038F7A" w:rsidR="00C85B6E" w:rsidRDefault="00C85B6E" w:rsidP="00C85B6E">
      <w:pPr>
        <w:pStyle w:val="QuestionInfo"/>
      </w:pPr>
      <w:r w:rsidRPr="00027BBD">
        <w:t>Note</w:t>
      </w:r>
      <w:r w:rsidR="000176F7">
        <w:t>z que p</w:t>
      </w:r>
      <w:r w:rsidRPr="000F7063">
        <w:t>our les activités de conditionnement</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Pr="000F7063">
        <w:t>, les dispositions applicables pour le bruit sont celles de la note d’instructions NI-98-01 intitulée «</w:t>
      </w:r>
      <w:r w:rsidR="006943A0">
        <w:t> </w:t>
      </w:r>
      <w:r w:rsidRPr="000F7063">
        <w:t>Traitement des plaintes sur le bruit et exigences aux entreprises qui le génèrent</w:t>
      </w:r>
      <w:r w:rsidR="006943A0">
        <w:t> </w:t>
      </w:r>
      <w:r w:rsidRPr="000F7063">
        <w:t>» (MDDEP, 2006).</w:t>
      </w:r>
      <w:r w:rsidR="00E72B4F">
        <w:t xml:space="preserve"> L</w:t>
      </w:r>
      <w:r w:rsidRPr="000F7063">
        <w:t xml:space="preserve">es activités de conditionnement en chantier de construction ou de démolition ne sont pas visées en vertu de l’article 291 du REAFIE et que les exigences du </w:t>
      </w:r>
      <w:r w:rsidRPr="00D463ED">
        <w:rPr>
          <w:i/>
          <w:iCs/>
        </w:rPr>
        <w:t>Règlement sur les carrières et sablières</w:t>
      </w:r>
      <w:r w:rsidRPr="000F7063">
        <w:t xml:space="preserve"> s’appliquent lorsque celles-ci sont réalisées en carrière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Pr="000F7063">
        <w:t xml:space="preserve"> ou sablière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(section 5.3.7 des </w:t>
      </w:r>
      <w:r w:rsidRPr="00027BBD">
        <w:rPr>
          <w:i/>
          <w:iCs/>
        </w:rPr>
        <w:t>Lignes directrices</w:t>
      </w:r>
      <w:r>
        <w:t>)</w:t>
      </w:r>
      <w:r w:rsidRPr="000F7063">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C85B6E" w14:paraId="07471B84" w14:textId="77777777" w:rsidTr="00FB5199">
        <w:trPr>
          <w:trHeight w:val="272"/>
        </w:trPr>
        <w:tc>
          <w:tcPr>
            <w:tcW w:w="16946" w:type="dxa"/>
            <w:shd w:val="clear" w:color="auto" w:fill="D9E2F3" w:themeFill="accent1" w:themeFillTint="33"/>
          </w:tcPr>
          <w:p w14:paraId="1461CECC" w14:textId="068DCA89" w:rsidR="00C85B6E" w:rsidRDefault="00257B94" w:rsidP="00FB5199">
            <w:pPr>
              <w:pStyle w:val="Normalformulaire"/>
              <w:keepNext/>
              <w:spacing w:after="0"/>
            </w:pPr>
            <w:sdt>
              <w:sdtPr>
                <w:id w:val="-52237203"/>
                <w14:checkbox>
                  <w14:checked w14:val="0"/>
                  <w14:checkedState w14:val="2612" w14:font="MS Gothic"/>
                  <w14:uncheckedState w14:val="2610" w14:font="MS Gothic"/>
                </w14:checkbox>
              </w:sdtPr>
              <w:sdtEndPr/>
              <w:sdtContent>
                <w:r w:rsidR="00C85B6E">
                  <w:rPr>
                    <w:rFonts w:ascii="MS Gothic" w:hAnsi="MS Gothic" w:hint="eastAsia"/>
                  </w:rPr>
                  <w:t>☐</w:t>
                </w:r>
              </w:sdtContent>
            </w:sdt>
            <w:r w:rsidR="00C85B6E">
              <w:t xml:space="preserve"> Je confirme la soumission du formulaire d’impact</w:t>
            </w:r>
            <w:r w:rsidR="00BB3051">
              <w:t>s</w:t>
            </w:r>
            <w:r w:rsidR="00C85B6E">
              <w:t xml:space="preserve"> </w:t>
            </w:r>
            <w:r w:rsidR="00C85B6E" w:rsidRPr="00CB162B">
              <w:rPr>
                <w:b/>
                <w:i/>
                <w:iCs/>
              </w:rPr>
              <w:t>AM18</w:t>
            </w:r>
            <w:r w:rsidR="00C85B6E">
              <w:rPr>
                <w:b/>
                <w:i/>
                <w:iCs/>
              </w:rPr>
              <w:t xml:space="preserve">a – Bruit </w:t>
            </w:r>
            <w:r w:rsidR="00C85B6E" w:rsidRPr="00BF2306">
              <w:rPr>
                <w:bCs w:val="0"/>
              </w:rPr>
              <w:t>dans le cadre de la présente demande.</w:t>
            </w:r>
          </w:p>
        </w:tc>
      </w:tr>
    </w:tbl>
    <w:p w14:paraId="29311F26" w14:textId="77777777" w:rsidR="00BB3051" w:rsidRDefault="00BB3051" w:rsidP="00BB3051">
      <w:pPr>
        <w:pStyle w:val="Sous-Section"/>
      </w:pPr>
      <w:r>
        <w:t>Eaux de surface, eaux souterraines et sols</w:t>
      </w:r>
    </w:p>
    <w:p w14:paraId="35B54BFE" w14:textId="4E33695E" w:rsidR="000009DF" w:rsidRPr="00AA0A36" w:rsidRDefault="000009DF" w:rsidP="000009DF">
      <w:pPr>
        <w:pStyle w:val="Question"/>
      </w:pPr>
      <w:r>
        <w:t>5</w:t>
      </w:r>
      <w:r w:rsidR="00BB3051">
        <w:t>.2.1</w:t>
      </w:r>
      <w:r w:rsidR="00BB3051">
        <w:tab/>
      </w:r>
      <w:r w:rsidRPr="00AA0A36">
        <w:t xml:space="preserve">Les activités de valorisation des matières résiduelles sont susceptibles d’avoir un impact sur les eaux de surface, les eaux souterraines et les sols. Par conséquent, vous devez remplir le formulaire d’impacts </w:t>
      </w:r>
      <w:r w:rsidRPr="00AA0A36">
        <w:rPr>
          <w:i/>
          <w:iCs/>
        </w:rPr>
        <w:t xml:space="preserve">AM18b </w:t>
      </w:r>
      <w:r w:rsidR="00F8517E">
        <w:rPr>
          <w:i/>
          <w:iCs/>
        </w:rPr>
        <w:t>–</w:t>
      </w:r>
      <w:r w:rsidRPr="00AA0A36">
        <w:rPr>
          <w:i/>
          <w:iCs/>
        </w:rPr>
        <w:t xml:space="preserve"> Eaux de surface, eaux souterraines et sols</w:t>
      </w:r>
      <w:r w:rsidRPr="00AA0A36">
        <w:t xml:space="preserve"> et le soumettre dans le cadre de la présente demande (art. 18 REAFIE).</w:t>
      </w:r>
    </w:p>
    <w:p w14:paraId="0A2A512D" w14:textId="26A425F2" w:rsidR="00D86102" w:rsidRPr="00D86102" w:rsidRDefault="00D86102" w:rsidP="00D86102">
      <w:pPr>
        <w:pStyle w:val="QuestionInfo"/>
      </w:pPr>
      <w:r w:rsidRPr="00D86102">
        <w:t>Exemples de source de contaminant</w:t>
      </w:r>
      <w:r w:rsidR="006A0622">
        <w:rPr>
          <w:vertAlign w:val="superscript"/>
        </w:rPr>
        <w:fldChar w:fldCharType="begin"/>
      </w:r>
      <w:r w:rsidR="006A0622">
        <w:rPr>
          <w:vertAlign w:val="superscript"/>
        </w:rPr>
        <w:instrText xml:space="preserve"> AUTOTEXTLIST  \s "NoStyle" \t "Pour plus de précisions, consultez le lexique à la fin du formulaire." \* MERGEFORMAT </w:instrText>
      </w:r>
      <w:r w:rsidR="006A0622">
        <w:rPr>
          <w:vertAlign w:val="superscript"/>
        </w:rPr>
        <w:fldChar w:fldCharType="separate"/>
      </w:r>
      <w:r w:rsidR="006A0622">
        <w:rPr>
          <w:vertAlign w:val="superscript"/>
        </w:rPr>
        <w:fldChar w:fldCharType="end"/>
      </w:r>
      <w:r w:rsidRPr="00D86102">
        <w:t xml:space="preserve"> susceptible de générer des impacts à déclarer dans ce formulaire</w:t>
      </w:r>
      <w:r w:rsidR="00F2147D">
        <w:t> </w:t>
      </w:r>
      <w:r w:rsidRPr="00D86102">
        <w:t xml:space="preserve">: </w:t>
      </w:r>
    </w:p>
    <w:p w14:paraId="1478D742" w14:textId="77777777" w:rsidR="00D86102" w:rsidRPr="00D86102" w:rsidRDefault="00D86102" w:rsidP="00D86102">
      <w:pPr>
        <w:pStyle w:val="Questionliste"/>
        <w:rPr>
          <w:shd w:val="clear" w:color="auto" w:fill="FFFFFF"/>
        </w:rPr>
      </w:pPr>
      <w:r w:rsidRPr="00D86102">
        <w:rPr>
          <w:shd w:val="clear" w:color="auto" w:fill="FFFFFF"/>
        </w:rPr>
        <w:t>les risques de déversements accidentels d’hydrocarbures;</w:t>
      </w:r>
    </w:p>
    <w:p w14:paraId="7AE6C362" w14:textId="77777777" w:rsidR="00D86102" w:rsidRPr="00D86102" w:rsidRDefault="00D86102" w:rsidP="00D86102">
      <w:pPr>
        <w:pStyle w:val="Questionliste"/>
        <w:rPr>
          <w:shd w:val="clear" w:color="auto" w:fill="FFFFFF"/>
        </w:rPr>
      </w:pPr>
      <w:r w:rsidRPr="00D86102">
        <w:rPr>
          <w:shd w:val="clear" w:color="auto" w:fill="FFFFFF"/>
        </w:rPr>
        <w:t>la gestion des eaux de lixiviation;</w:t>
      </w:r>
    </w:p>
    <w:p w14:paraId="01E28097" w14:textId="77777777" w:rsidR="00D86102" w:rsidRPr="00D86102" w:rsidRDefault="00D86102" w:rsidP="00D86102">
      <w:pPr>
        <w:pStyle w:val="Questionliste"/>
        <w:rPr>
          <w:shd w:val="clear" w:color="auto" w:fill="FFFFFF"/>
        </w:rPr>
      </w:pPr>
      <w:r w:rsidRPr="00D86102">
        <w:rPr>
          <w:shd w:val="clear" w:color="auto" w:fill="FFFFFF"/>
        </w:rPr>
        <w:t>la modification du drainage des eaux de surface;</w:t>
      </w:r>
    </w:p>
    <w:p w14:paraId="696BC93D" w14:textId="77777777" w:rsidR="00D86102" w:rsidRPr="00D86102" w:rsidRDefault="00D86102" w:rsidP="00D86102">
      <w:pPr>
        <w:pStyle w:val="Questionliste"/>
        <w:rPr>
          <w:shd w:val="clear" w:color="auto" w:fill="FFFFFF"/>
        </w:rPr>
      </w:pPr>
      <w:r w:rsidRPr="00D86102">
        <w:rPr>
          <w:shd w:val="clear" w:color="auto" w:fill="FFFFFF"/>
        </w:rPr>
        <w:t>la gestion des eaux de procédé;</w:t>
      </w:r>
    </w:p>
    <w:p w14:paraId="671425B1" w14:textId="77777777" w:rsidR="00D86102" w:rsidRPr="00D86102" w:rsidRDefault="00D86102" w:rsidP="00D86102">
      <w:pPr>
        <w:pStyle w:val="Questionliste"/>
        <w:rPr>
          <w:shd w:val="clear" w:color="auto" w:fill="FFFFFF"/>
        </w:rPr>
      </w:pPr>
      <w:r w:rsidRPr="00D86102">
        <w:rPr>
          <w:shd w:val="clear" w:color="auto" w:fill="FFFFFF"/>
        </w:rPr>
        <w:t>l’accumulation de matières résiduelles sur une surface non adaptée;</w:t>
      </w:r>
    </w:p>
    <w:p w14:paraId="0AF6E3CD" w14:textId="77777777" w:rsidR="00D86102" w:rsidRPr="00D86102" w:rsidRDefault="00D86102" w:rsidP="00D86102">
      <w:pPr>
        <w:pStyle w:val="Questionliste"/>
        <w:spacing w:after="240"/>
        <w:rPr>
          <w:shd w:val="clear" w:color="auto" w:fill="FFFFFF"/>
        </w:rPr>
      </w:pPr>
      <w:r w:rsidRPr="00D86102">
        <w:rPr>
          <w:shd w:val="clear" w:color="auto" w:fill="FFFFFF"/>
        </w:rPr>
        <w:t>la mise à nu de sols pouvant émettre des matières en suspension dans les eaux de surface.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B3051" w14:paraId="5F49FC36" w14:textId="77777777" w:rsidTr="00FB5199">
        <w:trPr>
          <w:trHeight w:val="272"/>
        </w:trPr>
        <w:tc>
          <w:tcPr>
            <w:tcW w:w="16946" w:type="dxa"/>
            <w:shd w:val="clear" w:color="auto" w:fill="D9E2F3" w:themeFill="accent1" w:themeFillTint="33"/>
          </w:tcPr>
          <w:p w14:paraId="3A4AB68C" w14:textId="2673318E" w:rsidR="00BB3051" w:rsidRDefault="00257B94" w:rsidP="00FB5199">
            <w:pPr>
              <w:pStyle w:val="Normalformulaire"/>
              <w:keepNext/>
              <w:spacing w:after="0"/>
            </w:pPr>
            <w:sdt>
              <w:sdtPr>
                <w:id w:val="40644852"/>
                <w14:checkbox>
                  <w14:checked w14:val="0"/>
                  <w14:checkedState w14:val="2612" w14:font="MS Gothic"/>
                  <w14:uncheckedState w14:val="2610" w14:font="MS Gothic"/>
                </w14:checkbox>
              </w:sdtPr>
              <w:sdtEndPr/>
              <w:sdtContent>
                <w:r w:rsidR="00BB3051">
                  <w:rPr>
                    <w:rFonts w:ascii="MS Gothic" w:hAnsi="MS Gothic" w:hint="eastAsia"/>
                  </w:rPr>
                  <w:t>☐</w:t>
                </w:r>
              </w:sdtContent>
            </w:sdt>
            <w:r w:rsidR="00BB3051">
              <w:t xml:space="preserve"> Je confirme la soumission du formulaire d’impact</w:t>
            </w:r>
            <w:r w:rsidR="00F8517E">
              <w:t>s</w:t>
            </w:r>
            <w:r w:rsidR="00BB3051">
              <w:t xml:space="preserve"> </w:t>
            </w:r>
            <w:r w:rsidR="00BB3051" w:rsidRPr="00CB162B">
              <w:rPr>
                <w:b/>
                <w:i/>
                <w:iCs/>
              </w:rPr>
              <w:t>AM18</w:t>
            </w:r>
            <w:r w:rsidR="00BB3051">
              <w:rPr>
                <w:b/>
                <w:i/>
                <w:iCs/>
              </w:rPr>
              <w:t>b – Eaux de surface, eaux souterraines et sols</w:t>
            </w:r>
            <w:r w:rsidR="00BB3051" w:rsidRPr="00BF2306">
              <w:rPr>
                <w:bCs w:val="0"/>
              </w:rPr>
              <w:t xml:space="preserve"> dans le cadre de la présente demande.</w:t>
            </w:r>
          </w:p>
        </w:tc>
      </w:tr>
    </w:tbl>
    <w:p w14:paraId="345D9E47" w14:textId="0293A70B" w:rsidR="00BB3051" w:rsidRDefault="00B22F16" w:rsidP="00B22F16">
      <w:pPr>
        <w:pStyle w:val="Sous-Section"/>
      </w:pPr>
      <w:r>
        <w:t>Rejets atmosphériques</w:t>
      </w:r>
    </w:p>
    <w:p w14:paraId="78D82819" w14:textId="6669BF2A" w:rsidR="00FC7980" w:rsidRDefault="00A0684C" w:rsidP="00FC7980">
      <w:pPr>
        <w:pStyle w:val="Question"/>
      </w:pPr>
      <w:r>
        <w:t>5</w:t>
      </w:r>
      <w:r w:rsidR="00FC7980">
        <w:t>.3.1</w:t>
      </w:r>
      <w:r w:rsidR="00FC7980">
        <w:tab/>
        <w:t>Les activités d’exploitation d’une installation de valorisation des matières résiduelles</w:t>
      </w:r>
      <w:r w:rsidR="00FC7980">
        <w:rPr>
          <w:vertAlign w:val="superscript"/>
        </w:rPr>
        <w:fldChar w:fldCharType="begin"/>
      </w:r>
      <w:r w:rsidR="00FC7980">
        <w:rPr>
          <w:vertAlign w:val="superscript"/>
        </w:rPr>
        <w:instrText xml:space="preserve"> AUTOTEXTLIST  \s "NoStyle" \t "Pour plus de précisions, consultez le lexique à la fin du formulaire." \* MERGEFORMAT </w:instrText>
      </w:r>
      <w:r w:rsidR="00FC7980">
        <w:rPr>
          <w:vertAlign w:val="superscript"/>
        </w:rPr>
        <w:fldChar w:fldCharType="separate"/>
      </w:r>
      <w:r w:rsidR="00FC7980">
        <w:rPr>
          <w:vertAlign w:val="superscript"/>
        </w:rPr>
        <w:fldChar w:fldCharType="end"/>
      </w:r>
      <w:r w:rsidR="00FC7980">
        <w:t xml:space="preserve"> sont-elles susceptibles d’émettre des rejets dans l’atmosphère (art.</w:t>
      </w:r>
      <w:r w:rsidR="0003290E">
        <w:t> </w:t>
      </w:r>
      <w:r w:rsidR="00FC7980">
        <w:t xml:space="preserve">18 REAFIE)? </w:t>
      </w:r>
    </w:p>
    <w:p w14:paraId="3CA10370" w14:textId="64B293F8" w:rsidR="00FC7980" w:rsidRDefault="00FC7980" w:rsidP="00FC7980">
      <w:pPr>
        <w:pStyle w:val="QuestionInfo"/>
      </w:pPr>
      <w:r>
        <w:lastRenderedPageBreak/>
        <w:t xml:space="preserve">Exemples </w:t>
      </w:r>
      <w:r w:rsidR="00BE726E">
        <w:t>de source d’émissions atmosphériques</w:t>
      </w:r>
      <w:r>
        <w:t xml:space="preserve"> à déclarer dans le formulaire d’impact</w:t>
      </w:r>
      <w:r w:rsidR="00A0684C">
        <w:t>s</w:t>
      </w:r>
      <w:r>
        <w:t xml:space="preserve"> </w:t>
      </w:r>
      <w:r w:rsidRPr="002069E9">
        <w:rPr>
          <w:b/>
          <w:bCs/>
          <w:i/>
          <w:iCs/>
        </w:rPr>
        <w:t xml:space="preserve">AM18c </w:t>
      </w:r>
      <w:r w:rsidR="00A0684C">
        <w:rPr>
          <w:b/>
          <w:bCs/>
          <w:i/>
          <w:iCs/>
        </w:rPr>
        <w:t>–</w:t>
      </w:r>
      <w:r w:rsidRPr="002069E9">
        <w:rPr>
          <w:b/>
          <w:bCs/>
          <w:i/>
          <w:iCs/>
        </w:rPr>
        <w:t xml:space="preserve"> Rejets atmosphériques</w:t>
      </w:r>
      <w:r w:rsidR="00F2147D">
        <w:t> </w:t>
      </w:r>
      <w:r>
        <w:t xml:space="preserve">: </w:t>
      </w:r>
    </w:p>
    <w:p w14:paraId="080DB9C1" w14:textId="77777777" w:rsidR="00FC7980" w:rsidRDefault="00FC7980" w:rsidP="00FC7980">
      <w:pPr>
        <w:pStyle w:val="Questionliste"/>
      </w:pPr>
      <w:r>
        <w:t>l’émission de gaz provenant d’appareil de combustion;</w:t>
      </w:r>
    </w:p>
    <w:p w14:paraId="119BE154" w14:textId="77777777" w:rsidR="00FC7980" w:rsidRDefault="00FC7980" w:rsidP="00FC7980">
      <w:pPr>
        <w:pStyle w:val="Questionliste"/>
      </w:pPr>
      <w:r>
        <w:t>l’émission de particules provenant des opérations;</w:t>
      </w:r>
    </w:p>
    <w:p w14:paraId="2420208B" w14:textId="77777777" w:rsidR="00FC7980" w:rsidRDefault="00FC7980" w:rsidP="00FC7980">
      <w:pPr>
        <w:pStyle w:val="Questionliste"/>
      </w:pPr>
      <w:r>
        <w:t>l’émission de composé organique volatil (COV);</w:t>
      </w:r>
    </w:p>
    <w:p w14:paraId="7F8D43D7" w14:textId="77777777" w:rsidR="00FC7980" w:rsidRPr="001A2100" w:rsidRDefault="00FC7980" w:rsidP="00951E23">
      <w:pPr>
        <w:pStyle w:val="Questionliste"/>
        <w:spacing w:after="240"/>
      </w:pPr>
      <w:r>
        <w:t>l’émission d’odeurs.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C7980" w14:paraId="044ED6A3" w14:textId="77777777" w:rsidTr="00FB5199">
        <w:trPr>
          <w:trHeight w:val="272"/>
        </w:trPr>
        <w:tc>
          <w:tcPr>
            <w:tcW w:w="1637" w:type="dxa"/>
            <w:shd w:val="clear" w:color="auto" w:fill="D9E2F3" w:themeFill="accent1" w:themeFillTint="33"/>
          </w:tcPr>
          <w:p w14:paraId="2044A3DB" w14:textId="77777777" w:rsidR="00FC7980" w:rsidRDefault="00257B94" w:rsidP="00FB5199">
            <w:pPr>
              <w:pStyle w:val="Normalformulaire"/>
              <w:spacing w:after="0"/>
            </w:pPr>
            <w:sdt>
              <w:sdtPr>
                <w:id w:val="1592594271"/>
                <w14:checkbox>
                  <w14:checked w14:val="0"/>
                  <w14:checkedState w14:val="2612" w14:font="MS Gothic"/>
                  <w14:uncheckedState w14:val="2610" w14:font="MS Gothic"/>
                </w14:checkbox>
              </w:sdtPr>
              <w:sdtEndPr/>
              <w:sdtContent>
                <w:r w:rsidR="00FC7980">
                  <w:rPr>
                    <w:rFonts w:ascii="MS Gothic" w:hAnsi="MS Gothic" w:hint="eastAsia"/>
                  </w:rPr>
                  <w:t>☐</w:t>
                </w:r>
              </w:sdtContent>
            </w:sdt>
            <w:r w:rsidR="00FC7980">
              <w:t>Oui</w:t>
            </w:r>
            <w:r w:rsidR="00FC7980">
              <w:tab/>
              <w:t xml:space="preserve"> </w:t>
            </w:r>
            <w:sdt>
              <w:sdtPr>
                <w:id w:val="-196466573"/>
                <w14:checkbox>
                  <w14:checked w14:val="0"/>
                  <w14:checkedState w14:val="2612" w14:font="MS Gothic"/>
                  <w14:uncheckedState w14:val="2610" w14:font="MS Gothic"/>
                </w14:checkbox>
              </w:sdtPr>
              <w:sdtEndPr/>
              <w:sdtContent>
                <w:r w:rsidR="00FC7980">
                  <w:rPr>
                    <w:rFonts w:ascii="MS Gothic" w:hAnsi="MS Gothic" w:hint="eastAsia"/>
                  </w:rPr>
                  <w:t>☐</w:t>
                </w:r>
              </w:sdtContent>
            </w:sdt>
            <w:r w:rsidR="00FC7980">
              <w:t>Non</w:t>
            </w:r>
          </w:p>
        </w:tc>
      </w:tr>
    </w:tbl>
    <w:p w14:paraId="5F8CE907" w14:textId="5DD8D342" w:rsidR="00FC7980" w:rsidRDefault="00FC7980" w:rsidP="00FC7980">
      <w:pPr>
        <w:pStyle w:val="Siouinon"/>
      </w:pPr>
      <w:r>
        <w:t xml:space="preserve">Si vous avez répondu Non, passez à la section </w:t>
      </w:r>
      <w:r w:rsidR="00A0684C">
        <w:t>5</w:t>
      </w:r>
      <w:r>
        <w:t>.4.</w:t>
      </w:r>
    </w:p>
    <w:p w14:paraId="3BD4AC20" w14:textId="592B7D71" w:rsidR="00FC7980" w:rsidRDefault="00A834C8" w:rsidP="00FC7980">
      <w:pPr>
        <w:pStyle w:val="Question"/>
      </w:pPr>
      <w:r>
        <w:t>5</w:t>
      </w:r>
      <w:r w:rsidR="00FC7980">
        <w:t>.3.2</w:t>
      </w:r>
      <w:r w:rsidR="00FC7980">
        <w:tab/>
      </w:r>
      <w:r w:rsidR="00FC7980" w:rsidRPr="00B55CA6">
        <w:t>Fournissez le formulaire d’impact</w:t>
      </w:r>
      <w:r w:rsidR="00A0684C">
        <w:t>s</w:t>
      </w:r>
      <w:r w:rsidR="00FC7980" w:rsidRPr="00B55CA6">
        <w:t xml:space="preserve"> </w:t>
      </w:r>
      <w:r w:rsidR="00FC7980" w:rsidRPr="00B55CA6">
        <w:rPr>
          <w:i/>
          <w:iCs/>
        </w:rPr>
        <w:t xml:space="preserve">AM18c </w:t>
      </w:r>
      <w:r w:rsidR="00A0684C">
        <w:rPr>
          <w:i/>
          <w:iCs/>
        </w:rPr>
        <w:t>–</w:t>
      </w:r>
      <w:r w:rsidR="00FC7980" w:rsidRPr="00B55CA6">
        <w:rPr>
          <w:i/>
          <w:iCs/>
        </w:rPr>
        <w:t xml:space="preserve"> Rejets atmosphériques</w:t>
      </w:r>
      <w:r w:rsidR="00FC7980" w:rsidRPr="00B55CA6">
        <w:t xml:space="preserve"> (art. 18 REAFIE).</w:t>
      </w:r>
    </w:p>
    <w:p w14:paraId="0CA92CD9" w14:textId="5033634E" w:rsidR="00FC7980" w:rsidRPr="009B6427" w:rsidRDefault="00FC7980" w:rsidP="00FC7980">
      <w:pPr>
        <w:pStyle w:val="QuestionInfo"/>
        <w:rPr>
          <w:b/>
          <w:bCs/>
        </w:rPr>
      </w:pPr>
      <w:r w:rsidRPr="009B6427">
        <w:rPr>
          <w:b/>
          <w:bCs/>
        </w:rPr>
        <w:t>Exigences règlementaires</w:t>
      </w:r>
    </w:p>
    <w:p w14:paraId="06CC8A61" w14:textId="520F153E" w:rsidR="00BB3051" w:rsidRDefault="00A834C8" w:rsidP="00A834C8">
      <w:pPr>
        <w:pStyle w:val="QuestionInfo"/>
      </w:pPr>
      <w:r w:rsidRPr="00A834C8">
        <w:t xml:space="preserve">L’article 12 du </w:t>
      </w:r>
      <w:r w:rsidRPr="00A834C8">
        <w:rPr>
          <w:i/>
          <w:iCs/>
        </w:rPr>
        <w:t>Règlement sur l’assainissement de l’atmosphère</w:t>
      </w:r>
      <w:r w:rsidRPr="00A834C8">
        <w:t xml:space="preserve"> prescrit des normes à l’égard des émissions diffuses de particules dans l’atmosphère. Assurez-vous de démontrer, en remplissant le formulaire d’impact,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F3350" w14:paraId="6DED624D" w14:textId="77777777" w:rsidTr="000C557C">
        <w:trPr>
          <w:trHeight w:val="272"/>
        </w:trPr>
        <w:tc>
          <w:tcPr>
            <w:tcW w:w="16946" w:type="dxa"/>
            <w:shd w:val="clear" w:color="auto" w:fill="D9E2F3" w:themeFill="accent1" w:themeFillTint="33"/>
          </w:tcPr>
          <w:p w14:paraId="02400ADD" w14:textId="77777777" w:rsidR="00DF3350" w:rsidRDefault="00257B94" w:rsidP="000C557C">
            <w:pPr>
              <w:pStyle w:val="Normalformulaire"/>
              <w:keepNext/>
              <w:spacing w:after="0"/>
            </w:pPr>
            <w:sdt>
              <w:sdtPr>
                <w:id w:val="335968012"/>
                <w14:checkbox>
                  <w14:checked w14:val="0"/>
                  <w14:checkedState w14:val="2612" w14:font="MS Gothic"/>
                  <w14:uncheckedState w14:val="2610" w14:font="MS Gothic"/>
                </w14:checkbox>
              </w:sdtPr>
              <w:sdtEndPr/>
              <w:sdtContent>
                <w:r w:rsidR="00DF3350">
                  <w:rPr>
                    <w:rFonts w:ascii="MS Gothic" w:hAnsi="MS Gothic" w:hint="eastAsia"/>
                  </w:rPr>
                  <w:t>☐</w:t>
                </w:r>
              </w:sdtContent>
            </w:sdt>
            <w:r w:rsidR="00DF3350">
              <w:t xml:space="preserve"> Je confirme la soumission du formulaire d’impacts </w:t>
            </w:r>
            <w:r w:rsidR="00DF3350" w:rsidRPr="00CB162B">
              <w:rPr>
                <w:b/>
                <w:i/>
                <w:iCs/>
              </w:rPr>
              <w:t>AM18</w:t>
            </w:r>
            <w:r w:rsidR="00DF3350">
              <w:rPr>
                <w:b/>
                <w:i/>
                <w:iCs/>
              </w:rPr>
              <w:t xml:space="preserve">c – Rejets atmosphériques </w:t>
            </w:r>
            <w:r w:rsidR="00DF3350" w:rsidRPr="00BF2306">
              <w:rPr>
                <w:bCs w:val="0"/>
              </w:rPr>
              <w:t>dans le cadre de la présente demande.</w:t>
            </w:r>
          </w:p>
        </w:tc>
      </w:tr>
    </w:tbl>
    <w:p w14:paraId="0A7CC44E" w14:textId="25361421" w:rsidR="0040426F" w:rsidRDefault="00A2033A" w:rsidP="00A76B32">
      <w:pPr>
        <w:pStyle w:val="Sous-Section"/>
        <w:keepLines w:val="0"/>
      </w:pPr>
      <w:r>
        <w:t>Rejets d’un effluent (eau)</w:t>
      </w:r>
    </w:p>
    <w:p w14:paraId="478792D6" w14:textId="647C1692" w:rsidR="00705511" w:rsidRDefault="00A834C8" w:rsidP="00705511">
      <w:pPr>
        <w:pStyle w:val="Question"/>
        <w:keepNext/>
      </w:pPr>
      <w:r>
        <w:t>5.4</w:t>
      </w:r>
      <w:r w:rsidR="00A2033A">
        <w:t>.1</w:t>
      </w:r>
      <w:r w:rsidR="00A2033A">
        <w:tab/>
      </w:r>
      <w:r w:rsidR="00705511">
        <w:t>Les activités de valorisation des matières résiduelles</w:t>
      </w:r>
      <w:r w:rsidR="007D7AE8">
        <w:rPr>
          <w:vertAlign w:val="superscript"/>
        </w:rPr>
        <w:fldChar w:fldCharType="begin"/>
      </w:r>
      <w:r w:rsidR="007D7AE8">
        <w:rPr>
          <w:vertAlign w:val="superscript"/>
        </w:rPr>
        <w:instrText xml:space="preserve"> AUTOTEXTLIST  \s "NoStyle" \t "Pour plus de précisions, consultez le lexique à la fin du formulaire." \* MERGEFORMAT </w:instrText>
      </w:r>
      <w:r w:rsidR="007D7AE8">
        <w:rPr>
          <w:vertAlign w:val="superscript"/>
        </w:rPr>
        <w:fldChar w:fldCharType="separate"/>
      </w:r>
      <w:r w:rsidR="007D7AE8">
        <w:rPr>
          <w:vertAlign w:val="superscript"/>
        </w:rPr>
        <w:fldChar w:fldCharType="end"/>
      </w:r>
      <w:r w:rsidR="00705511">
        <w:t xml:space="preserve"> génèrent-elles un rejet d’eau dans l’environnement*, dans un système d’égout ou hors du site (art.</w:t>
      </w:r>
      <w:r w:rsidR="008F42A1">
        <w:t> </w:t>
      </w:r>
      <w:r w:rsidR="00705511">
        <w:t>18 REAFIE)</w:t>
      </w:r>
    </w:p>
    <w:p w14:paraId="3718F00A" w14:textId="01302EF6" w:rsidR="00705511" w:rsidRDefault="00705511" w:rsidP="00705511">
      <w:pPr>
        <w:pStyle w:val="QuestionInfo"/>
      </w:pPr>
      <w:r>
        <w:t>Exemples de rejet d’eau</w:t>
      </w:r>
      <w:r w:rsidR="00374B67">
        <w:t>x</w:t>
      </w:r>
      <w:r>
        <w:t xml:space="preserve"> à déclarer dans le formulaire d’impact</w:t>
      </w:r>
      <w:r w:rsidR="00D36B33">
        <w:t>s</w:t>
      </w:r>
      <w:r>
        <w:t xml:space="preserve"> </w:t>
      </w:r>
      <w:r w:rsidRPr="00C95CF6">
        <w:rPr>
          <w:b/>
          <w:bCs/>
          <w:i/>
          <w:iCs/>
        </w:rPr>
        <w:t>AM18d – Rejets d’un effluent (eau)</w:t>
      </w:r>
      <w:r w:rsidR="00F2147D">
        <w:t> </w:t>
      </w:r>
      <w:r>
        <w:t>:</w:t>
      </w:r>
    </w:p>
    <w:p w14:paraId="52BD705F" w14:textId="077ADAD4" w:rsidR="00705511" w:rsidRDefault="00705511" w:rsidP="00C95CF6">
      <w:pPr>
        <w:pStyle w:val="Questionliste"/>
      </w:pPr>
      <w:proofErr w:type="gramStart"/>
      <w:r>
        <w:t>le</w:t>
      </w:r>
      <w:proofErr w:type="gramEnd"/>
      <w:r>
        <w:t xml:space="preserve"> rejet d’un système de traitement</w:t>
      </w:r>
      <w:r w:rsidR="00027065">
        <w:rPr>
          <w:vertAlign w:val="superscript"/>
        </w:rPr>
        <w:fldChar w:fldCharType="begin"/>
      </w:r>
      <w:r w:rsidR="00027065">
        <w:rPr>
          <w:vertAlign w:val="superscript"/>
        </w:rPr>
        <w:instrText xml:space="preserve"> AUTOTEXTLIST  \s "NoStyle" \t "Pour plus de précisions, consultez le lexique à la fin du formulaire." \* MERGEFORMAT </w:instrText>
      </w:r>
      <w:r w:rsidR="00027065">
        <w:rPr>
          <w:vertAlign w:val="superscript"/>
        </w:rPr>
        <w:fldChar w:fldCharType="separate"/>
      </w:r>
      <w:r w:rsidR="00027065">
        <w:rPr>
          <w:vertAlign w:val="superscript"/>
        </w:rPr>
        <w:fldChar w:fldCharType="end"/>
      </w:r>
      <w:r>
        <w:t xml:space="preserve">; </w:t>
      </w:r>
    </w:p>
    <w:p w14:paraId="488CC3F4" w14:textId="172F5CEE" w:rsidR="00705511" w:rsidRDefault="00705511" w:rsidP="00C95CF6">
      <w:pPr>
        <w:pStyle w:val="Questionliste"/>
      </w:pPr>
      <w:r>
        <w:t>le rejet des eaux de ruissellement ou des eaux pluviales</w:t>
      </w:r>
      <w:r w:rsidR="00374B67">
        <w:t xml:space="preserve"> en contact avec les matières résiduelles</w:t>
      </w:r>
      <w:r>
        <w:t>;</w:t>
      </w:r>
    </w:p>
    <w:p w14:paraId="5B464081" w14:textId="6BB7613B" w:rsidR="00705511" w:rsidRDefault="00705511" w:rsidP="008F42A1">
      <w:pPr>
        <w:pStyle w:val="Questionliste"/>
        <w:spacing w:after="240"/>
      </w:pPr>
      <w:r>
        <w:t>le rejet d’eaux de procédé, avec ou sans traitement.</w:t>
      </w:r>
    </w:p>
    <w:p w14:paraId="6F83A093" w14:textId="2BA1CFCB" w:rsidR="00A76B32" w:rsidRDefault="00705511" w:rsidP="00613898">
      <w:pPr>
        <w:pStyle w:val="QuestionInfo"/>
      </w:pPr>
      <w:r>
        <w:t>* Par «</w:t>
      </w:r>
      <w:r w:rsidR="006943A0">
        <w:t> </w:t>
      </w:r>
      <w:r>
        <w:t>rejet d’eau dans l’environnement</w:t>
      </w:r>
      <w:r w:rsidR="006943A0">
        <w:t> </w:t>
      </w:r>
      <w:r>
        <w:t>»,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47224" w14:paraId="04D55AF5" w14:textId="77777777" w:rsidTr="00FB5199">
        <w:trPr>
          <w:trHeight w:val="272"/>
        </w:trPr>
        <w:tc>
          <w:tcPr>
            <w:tcW w:w="1637" w:type="dxa"/>
            <w:shd w:val="clear" w:color="auto" w:fill="D9E2F3" w:themeFill="accent1" w:themeFillTint="33"/>
          </w:tcPr>
          <w:p w14:paraId="66BD3CE0" w14:textId="77777777" w:rsidR="00547224" w:rsidRDefault="00257B94" w:rsidP="00FB5199">
            <w:pPr>
              <w:pStyle w:val="Normalformulaire"/>
              <w:spacing w:after="0"/>
            </w:pPr>
            <w:sdt>
              <w:sdtPr>
                <w:id w:val="1921989959"/>
                <w14:checkbox>
                  <w14:checked w14:val="0"/>
                  <w14:checkedState w14:val="2612" w14:font="MS Gothic"/>
                  <w14:uncheckedState w14:val="2610" w14:font="MS Gothic"/>
                </w14:checkbox>
              </w:sdtPr>
              <w:sdtEndPr/>
              <w:sdtContent>
                <w:r w:rsidR="00547224">
                  <w:rPr>
                    <w:rFonts w:ascii="MS Gothic" w:hAnsi="MS Gothic" w:hint="eastAsia"/>
                  </w:rPr>
                  <w:t>☐</w:t>
                </w:r>
              </w:sdtContent>
            </w:sdt>
            <w:r w:rsidR="00547224">
              <w:t>Oui</w:t>
            </w:r>
            <w:r w:rsidR="00547224">
              <w:tab/>
              <w:t xml:space="preserve"> </w:t>
            </w:r>
            <w:sdt>
              <w:sdtPr>
                <w:id w:val="738218607"/>
                <w14:checkbox>
                  <w14:checked w14:val="0"/>
                  <w14:checkedState w14:val="2612" w14:font="MS Gothic"/>
                  <w14:uncheckedState w14:val="2610" w14:font="MS Gothic"/>
                </w14:checkbox>
              </w:sdtPr>
              <w:sdtEndPr/>
              <w:sdtContent>
                <w:r w:rsidR="00547224">
                  <w:rPr>
                    <w:rFonts w:ascii="MS Gothic" w:hAnsi="MS Gothic" w:hint="eastAsia"/>
                  </w:rPr>
                  <w:t>☐</w:t>
                </w:r>
              </w:sdtContent>
            </w:sdt>
            <w:r w:rsidR="00547224">
              <w:t>Non</w:t>
            </w:r>
          </w:p>
        </w:tc>
      </w:tr>
    </w:tbl>
    <w:p w14:paraId="080F2CF8" w14:textId="567DC4C5" w:rsidR="00547224" w:rsidRDefault="00547224" w:rsidP="00547224">
      <w:pPr>
        <w:pStyle w:val="Siouinon"/>
      </w:pPr>
      <w:r>
        <w:t xml:space="preserve">Si vous avez répondu Non, passez à la section </w:t>
      </w:r>
      <w:r w:rsidR="00D36B33">
        <w:t>5.5.</w:t>
      </w:r>
    </w:p>
    <w:p w14:paraId="7B2BF14C" w14:textId="3FEFA879" w:rsidR="00547224" w:rsidRDefault="00D36B33" w:rsidP="001914D2">
      <w:pPr>
        <w:pStyle w:val="Question"/>
        <w:keepNext/>
      </w:pPr>
      <w:r>
        <w:lastRenderedPageBreak/>
        <w:t>5.4.2</w:t>
      </w:r>
      <w:r w:rsidR="00547224">
        <w:tab/>
      </w:r>
      <w:r w:rsidR="005915C2" w:rsidRPr="005915C2">
        <w:t>Fournissez le formulaire d’impact</w:t>
      </w:r>
      <w:r>
        <w:t>s</w:t>
      </w:r>
      <w:r w:rsidR="005915C2" w:rsidRPr="005915C2">
        <w:t xml:space="preserve"> </w:t>
      </w:r>
      <w:r w:rsidR="005915C2" w:rsidRPr="005915C2">
        <w:rPr>
          <w:i/>
          <w:iCs/>
        </w:rPr>
        <w:t>AM18d – Rejets d’un effluent (eau)</w:t>
      </w:r>
      <w:r w:rsidR="005915C2" w:rsidRPr="005915C2">
        <w:t xml:space="preserve"> (art. 18 REAFIE).</w:t>
      </w:r>
    </w:p>
    <w:p w14:paraId="23656863" w14:textId="0F299DD5" w:rsidR="00C173C7" w:rsidRDefault="00C173C7" w:rsidP="00C173C7">
      <w:pPr>
        <w:pStyle w:val="QuestionInfo"/>
      </w:pPr>
      <w:r>
        <w:t>Selon le type d’activité, il est possible que des objectifs environnementaux de rejet (OER) soient définis pour certains rejets dans l’environnement</w:t>
      </w:r>
      <w:r w:rsidR="007D7AE8">
        <w:rPr>
          <w:vertAlign w:val="superscript"/>
        </w:rPr>
        <w:fldChar w:fldCharType="begin"/>
      </w:r>
      <w:r w:rsidR="007D7AE8">
        <w:rPr>
          <w:vertAlign w:val="superscript"/>
        </w:rPr>
        <w:instrText xml:space="preserve"> AUTOTEXTLIST  \s "NoStyle" \t "Pour plus de précisions, consultez le lexique à la fin du formulaire." \* MERGEFORMAT </w:instrText>
      </w:r>
      <w:r w:rsidR="007D7AE8">
        <w:rPr>
          <w:vertAlign w:val="superscript"/>
        </w:rPr>
        <w:fldChar w:fldCharType="separate"/>
      </w:r>
      <w:r w:rsidR="007D7AE8">
        <w:rPr>
          <w:vertAlign w:val="superscript"/>
        </w:rPr>
        <w:fldChar w:fldCharType="end"/>
      </w:r>
      <w:r>
        <w:t xml:space="preserve">. Veillez à présenter une demande d’OER au ministère avant de déposer </w:t>
      </w:r>
      <w:r w:rsidR="00D47D69">
        <w:t>la</w:t>
      </w:r>
      <w:r>
        <w:t xml:space="preserve"> demande d’autorisation ou de modification d’autorisation afin de conna</w:t>
      </w:r>
      <w:r w:rsidR="0026096F">
        <w:t>i</w:t>
      </w:r>
      <w:r>
        <w:t>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4599B478" w14:textId="77777777" w:rsidTr="00FB5199">
        <w:trPr>
          <w:trHeight w:val="272"/>
        </w:trPr>
        <w:tc>
          <w:tcPr>
            <w:tcW w:w="16946" w:type="dxa"/>
            <w:shd w:val="clear" w:color="auto" w:fill="D9E2F3" w:themeFill="accent1" w:themeFillTint="33"/>
          </w:tcPr>
          <w:bookmarkStart w:id="5" w:name="_Hlk112919842"/>
          <w:p w14:paraId="27B4291B" w14:textId="2BEE494C" w:rsidR="0040426F" w:rsidRDefault="00257B94" w:rsidP="00A76B32">
            <w:pPr>
              <w:pStyle w:val="Normalformulaire"/>
              <w:keepNext/>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D36B33">
              <w:t>s</w:t>
            </w:r>
            <w:r w:rsidR="0040426F">
              <w:t xml:space="preserve"> </w:t>
            </w:r>
            <w:r w:rsidR="00CB162B" w:rsidRPr="00CB162B">
              <w:rPr>
                <w:b/>
                <w:i/>
                <w:iCs/>
              </w:rPr>
              <w:t>AM18d – Rejets d’un effluent (eau)</w:t>
            </w:r>
            <w:r w:rsidR="0040426F" w:rsidRPr="00BF2306">
              <w:rPr>
                <w:bCs w:val="0"/>
              </w:rPr>
              <w:t xml:space="preserve"> dans le cadre de la présente demande.</w:t>
            </w:r>
          </w:p>
        </w:tc>
      </w:tr>
    </w:tbl>
    <w:bookmarkEnd w:id="5"/>
    <w:p w14:paraId="67EA41D3" w14:textId="568D310B" w:rsidR="007B2356" w:rsidRDefault="007B2356" w:rsidP="007B2356">
      <w:pPr>
        <w:pStyle w:val="Sous-Section"/>
      </w:pPr>
      <w:r>
        <w:t>Autres impacts environnementaux</w:t>
      </w:r>
    </w:p>
    <w:p w14:paraId="09BBBE92" w14:textId="4A98AB4D" w:rsidR="00474E7A" w:rsidRDefault="005C1F5E" w:rsidP="00474E7A">
      <w:pPr>
        <w:pStyle w:val="Question"/>
      </w:pPr>
      <w:r>
        <w:t>5</w:t>
      </w:r>
      <w:r w:rsidR="007B2356">
        <w:t>.5.1</w:t>
      </w:r>
      <w:r w:rsidR="007B2356">
        <w:tab/>
      </w:r>
      <w:r w:rsidRPr="005C1F5E">
        <w:t>Les activités de valorisation de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Pr="005C1F5E">
        <w:t xml:space="preserve"> sont susceptibles de générer d’autres impacts environnementaux que ceux listés précédemment. Par conséquent, vous devez remplir le formulaire d’impacts </w:t>
      </w:r>
      <w:r w:rsidRPr="005C1F5E">
        <w:rPr>
          <w:i/>
          <w:iCs/>
        </w:rPr>
        <w:t>AM18e – Autres impacts environnementaux</w:t>
      </w:r>
      <w:r w:rsidRPr="005C1F5E">
        <w:t xml:space="preserve"> et le soumettre dans le cadre de la présente demande (art. 18 REAFIE).</w:t>
      </w:r>
    </w:p>
    <w:p w14:paraId="1D646873" w14:textId="278FBE37" w:rsidR="00474E7A" w:rsidRDefault="00474E7A" w:rsidP="00474E7A">
      <w:pPr>
        <w:pStyle w:val="QuestionInfo"/>
      </w:pPr>
      <w:r>
        <w:t>Exemples d’autre impact à déclarer dans ce formulaire</w:t>
      </w:r>
      <w:r w:rsidR="00F2147D">
        <w:t> </w:t>
      </w:r>
      <w:r>
        <w:t>:</w:t>
      </w:r>
    </w:p>
    <w:p w14:paraId="377AAE56" w14:textId="523F8036" w:rsidR="00474E7A" w:rsidRDefault="00474E7A" w:rsidP="00474E7A">
      <w:pPr>
        <w:pStyle w:val="Questionliste"/>
      </w:pPr>
      <w:r>
        <w:t>l’envol ou l’éparpillement de matières résiduelles</w:t>
      </w:r>
      <w:r w:rsidR="0096268F">
        <w:t>;</w:t>
      </w:r>
    </w:p>
    <w:p w14:paraId="787EDD20" w14:textId="5498B05E" w:rsidR="00474E7A" w:rsidRDefault="00474E7A" w:rsidP="00474E7A">
      <w:pPr>
        <w:pStyle w:val="Questionliste"/>
      </w:pPr>
      <w:r>
        <w:t>la présence de nuisances sur le site (vermine, etc.);</w:t>
      </w:r>
    </w:p>
    <w:p w14:paraId="3A0BB779" w14:textId="71D564E2" w:rsidR="00474E7A" w:rsidRDefault="00474E7A" w:rsidP="00474E7A">
      <w:pPr>
        <w:pStyle w:val="Questionliste"/>
      </w:pPr>
      <w:r>
        <w:t>les impacts sociaux, incluant la consultation autochtone;</w:t>
      </w:r>
    </w:p>
    <w:p w14:paraId="57703E1F" w14:textId="7619BB99" w:rsidR="007B2356" w:rsidRPr="007B2356" w:rsidRDefault="00474E7A" w:rsidP="00687E8D">
      <w:pPr>
        <w:pStyle w:val="Questionliste"/>
        <w:spacing w:after="240"/>
      </w:pPr>
      <w: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E4142" w14:paraId="11329401" w14:textId="77777777" w:rsidTr="00FB5199">
        <w:trPr>
          <w:trHeight w:val="272"/>
        </w:trPr>
        <w:tc>
          <w:tcPr>
            <w:tcW w:w="16946" w:type="dxa"/>
            <w:shd w:val="clear" w:color="auto" w:fill="D9E2F3" w:themeFill="accent1" w:themeFillTint="33"/>
          </w:tcPr>
          <w:p w14:paraId="75F9F4D5" w14:textId="444FE480" w:rsidR="00DE4142" w:rsidRDefault="00257B94" w:rsidP="00FB5199">
            <w:pPr>
              <w:pStyle w:val="Normalformulaire"/>
              <w:keepNext/>
              <w:spacing w:after="0"/>
            </w:pPr>
            <w:sdt>
              <w:sdtPr>
                <w:id w:val="-1284415557"/>
                <w14:checkbox>
                  <w14:checked w14:val="0"/>
                  <w14:checkedState w14:val="2612" w14:font="MS Gothic"/>
                  <w14:uncheckedState w14:val="2610" w14:font="MS Gothic"/>
                </w14:checkbox>
              </w:sdtPr>
              <w:sdtEndPr/>
              <w:sdtContent>
                <w:r w:rsidR="00DE4142">
                  <w:rPr>
                    <w:rFonts w:ascii="MS Gothic" w:hAnsi="MS Gothic" w:hint="eastAsia"/>
                  </w:rPr>
                  <w:t>☐</w:t>
                </w:r>
              </w:sdtContent>
            </w:sdt>
            <w:r w:rsidR="00DE4142">
              <w:t xml:space="preserve"> Je confirme la soumission du formulaire d’impact</w:t>
            </w:r>
            <w:r w:rsidR="005C1F5E">
              <w:t>s</w:t>
            </w:r>
            <w:r w:rsidR="00DE4142">
              <w:t xml:space="preserve"> </w:t>
            </w:r>
            <w:r w:rsidR="00DE4142" w:rsidRPr="00CB162B">
              <w:rPr>
                <w:b/>
                <w:i/>
                <w:iCs/>
              </w:rPr>
              <w:t>AM18</w:t>
            </w:r>
            <w:r w:rsidR="00DE4142">
              <w:rPr>
                <w:b/>
                <w:i/>
                <w:iCs/>
              </w:rPr>
              <w:t xml:space="preserve">e – Autres impacts environnementaux </w:t>
            </w:r>
            <w:r w:rsidR="00DE4142" w:rsidRPr="00BF2306">
              <w:rPr>
                <w:bCs w:val="0"/>
              </w:rPr>
              <w:t>dans le cadre de la présente demande.</w:t>
            </w:r>
          </w:p>
        </w:tc>
      </w:tr>
    </w:tbl>
    <w:p w14:paraId="74A0C792" w14:textId="4F25148A" w:rsidR="00D94C44" w:rsidRPr="00D94C44" w:rsidRDefault="00D94C44" w:rsidP="00016D85">
      <w:pPr>
        <w:pStyle w:val="Section"/>
      </w:pPr>
      <w:bookmarkStart w:id="6" w:name="_Toc82520511"/>
      <w:bookmarkStart w:id="7" w:name="_Toc82074488"/>
      <w:r w:rsidRPr="00D94C44">
        <w:t xml:space="preserve">Informations complémentaires </w:t>
      </w:r>
      <w:bookmarkEnd w:id="6"/>
      <w:bookmarkEnd w:id="7"/>
    </w:p>
    <w:p w14:paraId="571524D3" w14:textId="1A78A0FE" w:rsidR="000A3CEF" w:rsidRDefault="00C76A62" w:rsidP="009331FD">
      <w:pPr>
        <w:pStyle w:val="Normalformulaire"/>
        <w:spacing w:before="240"/>
      </w:pPr>
      <w:r>
        <w:t xml:space="preserve">Selon les activités composant le projet, des informations complémentaires peuvent être nécessaires pour bien analyser </w:t>
      </w:r>
      <w:r w:rsidR="0096268F">
        <w:t>la</w:t>
      </w:r>
      <w:r>
        <w:t xml:space="preserve"> demande.</w:t>
      </w:r>
    </w:p>
    <w:p w14:paraId="66592072" w14:textId="3160F91D" w:rsidR="00C76A62" w:rsidRDefault="00376EF0" w:rsidP="00376EF0">
      <w:pPr>
        <w:pStyle w:val="Sous-Section"/>
      </w:pPr>
      <w:r>
        <w:t>Matières dangereuses résiduelles</w:t>
      </w:r>
    </w:p>
    <w:p w14:paraId="255514BB" w14:textId="6FA90DCA" w:rsidR="00F50FA9" w:rsidRDefault="00F50FA9" w:rsidP="00F50FA9">
      <w:pPr>
        <w:pStyle w:val="Question"/>
        <w:rPr>
          <w:lang w:eastAsia="fr-CA"/>
        </w:rPr>
      </w:pPr>
      <w:r>
        <w:rPr>
          <w:lang w:eastAsia="fr-CA"/>
        </w:rPr>
        <w:t>6.1.1</w:t>
      </w:r>
      <w:r>
        <w:rPr>
          <w:lang w:eastAsia="fr-CA"/>
        </w:rPr>
        <w:tab/>
      </w:r>
      <w:r w:rsidRPr="00F50FA9">
        <w:rPr>
          <w:lang w:eastAsia="fr-CA"/>
        </w:rPr>
        <w:t>Les activités de valorisation de matières résiduelles</w:t>
      </w:r>
      <w:r w:rsidR="00610EC5">
        <w:rPr>
          <w:vertAlign w:val="superscript"/>
        </w:rPr>
        <w:fldChar w:fldCharType="begin"/>
      </w:r>
      <w:r w:rsidR="00610EC5">
        <w:rPr>
          <w:vertAlign w:val="superscript"/>
        </w:rPr>
        <w:instrText xml:space="preserve"> AUTOTEXTLIST  \s "NoStyle" \t "Pour plus de précisions, consultez le lexique à la fin du formulaire." \* MERGEFORMAT </w:instrText>
      </w:r>
      <w:r w:rsidR="00610EC5">
        <w:rPr>
          <w:vertAlign w:val="superscript"/>
        </w:rPr>
        <w:fldChar w:fldCharType="separate"/>
      </w:r>
      <w:r w:rsidR="00610EC5">
        <w:rPr>
          <w:vertAlign w:val="superscript"/>
        </w:rPr>
        <w:fldChar w:fldCharType="end"/>
      </w:r>
      <w:r w:rsidRPr="00F50FA9">
        <w:rPr>
          <w:lang w:eastAsia="fr-CA"/>
        </w:rPr>
        <w:t xml:space="preserve"> sont-elles susceptibles de générer des matières dangereuses résiduelles</w:t>
      </w:r>
      <w:r w:rsidR="0050310A">
        <w:rPr>
          <w:vertAlign w:val="superscript"/>
        </w:rPr>
        <w:fldChar w:fldCharType="begin"/>
      </w:r>
      <w:r w:rsidR="0050310A">
        <w:rPr>
          <w:vertAlign w:val="superscript"/>
        </w:rPr>
        <w:instrText xml:space="preserve"> AUTOTEXTLIST  \s "NoStyle" \t "Pour plus de précisions, consultez le lexique à la fin du formulaire." \* MERGEFORMAT </w:instrText>
      </w:r>
      <w:r w:rsidR="0050310A">
        <w:rPr>
          <w:vertAlign w:val="superscript"/>
        </w:rPr>
        <w:fldChar w:fldCharType="separate"/>
      </w:r>
      <w:r w:rsidR="0050310A">
        <w:rPr>
          <w:vertAlign w:val="superscript"/>
        </w:rPr>
        <w:fldChar w:fldCharType="end"/>
      </w:r>
      <w:r w:rsidRPr="00F50FA9">
        <w:rPr>
          <w:lang w:eastAsia="fr-CA"/>
        </w:rPr>
        <w:t xml:space="preserve"> (MDR) (art. 17 al. 1 (4) REAFIE)?</w:t>
      </w:r>
    </w:p>
    <w:p w14:paraId="14CB2A63" w14:textId="77777777" w:rsidR="00753BB0" w:rsidRPr="00AA0A36" w:rsidRDefault="00753BB0" w:rsidP="00753BB0">
      <w:pPr>
        <w:pStyle w:val="QuestionInfo"/>
        <w:rPr>
          <w:lang w:eastAsia="fr-CA"/>
        </w:rPr>
      </w:pPr>
      <w:r w:rsidRPr="00AA0A36">
        <w:rPr>
          <w:lang w:eastAsia="fr-CA"/>
        </w:rPr>
        <w:t xml:space="preserve">Exemples de MDR pouvant être générées par l’activité : </w:t>
      </w:r>
    </w:p>
    <w:p w14:paraId="5125D734" w14:textId="77777777" w:rsidR="00753BB0" w:rsidRPr="00AA0A36" w:rsidRDefault="00753BB0" w:rsidP="00753BB0">
      <w:pPr>
        <w:pStyle w:val="Questionliste"/>
      </w:pPr>
      <w:r w:rsidRPr="00AA0A36">
        <w:t>des huiles usées ou des déchets contenant des huiles usées;</w:t>
      </w:r>
    </w:p>
    <w:p w14:paraId="33BDCB6B" w14:textId="77777777" w:rsidR="00753BB0" w:rsidRPr="00AA0A36" w:rsidRDefault="00753BB0" w:rsidP="00687E8D">
      <w:pPr>
        <w:pStyle w:val="Questionliste"/>
        <w:spacing w:after="240"/>
        <w:rPr>
          <w:rFonts w:eastAsia="Wingdings"/>
          <w:lang w:eastAsia="fr-CA"/>
        </w:rPr>
      </w:pPr>
      <w:r w:rsidRPr="00AA0A36">
        <w:rPr>
          <w:rFonts w:eastAsia="Wingdings"/>
          <w:lang w:eastAsia="fr-CA"/>
        </w:rPr>
        <w:t>des matières résiduelles contaminée</w:t>
      </w:r>
      <w:r>
        <w:rPr>
          <w:rFonts w:eastAsia="Wingdings"/>
          <w:lang w:eastAsia="fr-CA"/>
        </w:rPr>
        <w:t>s</w:t>
      </w:r>
      <w:r w:rsidRPr="00AA0A36">
        <w:rPr>
          <w:rFonts w:eastAsia="Wingdings"/>
          <w:lang w:eastAsia="fr-CA"/>
        </w:rPr>
        <w:t xml:space="preserve"> par des matières dangereuses</w:t>
      </w:r>
      <w:r>
        <w:rPr>
          <w:rFonts w:eastAsia="Wingdings"/>
          <w:lang w:eastAsia="fr-CA"/>
        </w:rPr>
        <w:t>.</w:t>
      </w:r>
    </w:p>
    <w:p w14:paraId="2C889DCB" w14:textId="49BA067B" w:rsidR="007F46DB" w:rsidRDefault="007F46DB" w:rsidP="00753BB0">
      <w:pPr>
        <w:pStyle w:val="QuestionInfo"/>
        <w:rPr>
          <w:lang w:eastAsia="fr-CA"/>
        </w:rPr>
      </w:pPr>
      <w:r w:rsidRPr="00F45254">
        <w:rPr>
          <w:lang w:eastAsia="fr-CA"/>
        </w:rPr>
        <w:t>Note</w:t>
      </w:r>
      <w:r w:rsidR="00687E8D">
        <w:rPr>
          <w:lang w:eastAsia="fr-CA"/>
        </w:rPr>
        <w:t>z que l</w:t>
      </w:r>
      <w:r w:rsidRPr="00F45254">
        <w:rPr>
          <w:lang w:eastAsia="fr-CA"/>
        </w:rPr>
        <w:t xml:space="preserve">e formulaire complémentaire </w:t>
      </w:r>
      <w:r w:rsidRPr="00F45254">
        <w:rPr>
          <w:b/>
          <w:i/>
          <w:iCs/>
          <w:lang w:eastAsia="fr-CA"/>
        </w:rPr>
        <w:t>AM17b – Matières dangereuses résiduelles</w:t>
      </w:r>
      <w:r w:rsidRPr="00F45254">
        <w:rPr>
          <w:lang w:eastAsia="fr-CA"/>
        </w:rPr>
        <w:t xml:space="preserve"> n’est pas à remplir pour les matières ne constituant pas des matières dangereuses, identifiées à l’article 2 du RMD, de même que pour les situations citées à l’article 31 du RMD (ex</w:t>
      </w:r>
      <w:r>
        <w:rPr>
          <w:lang w:eastAsia="fr-CA"/>
        </w:rPr>
        <w:t>.</w:t>
      </w:r>
      <w:r w:rsidRPr="00F45254">
        <w:rPr>
          <w:lang w:eastAsia="fr-CA"/>
        </w:rPr>
        <w:t xml:space="preserve"> : lorsque la quantité de MDR générées ou produites </w:t>
      </w:r>
      <w:r w:rsidRPr="00F45254">
        <w:rPr>
          <w:lang w:eastAsia="fr-CA"/>
        </w:rPr>
        <w:lastRenderedPageBreak/>
        <w:t>est inférieure à 100 kilogrammes, à l’exception de matières contenant des BPC). Dans ce dernier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753BB0" w14:paraId="7F1EBB9A" w14:textId="77777777" w:rsidTr="006D693F">
        <w:trPr>
          <w:trHeight w:val="272"/>
        </w:trPr>
        <w:tc>
          <w:tcPr>
            <w:tcW w:w="5464" w:type="dxa"/>
            <w:shd w:val="clear" w:color="auto" w:fill="D9E2F3" w:themeFill="accent1" w:themeFillTint="33"/>
          </w:tcPr>
          <w:p w14:paraId="5C77E87C" w14:textId="63F612B2" w:rsidR="00753BB0" w:rsidRDefault="00257B94" w:rsidP="00FB5199">
            <w:pPr>
              <w:pStyle w:val="Normalformulaire"/>
              <w:spacing w:after="0"/>
            </w:pPr>
            <w:sdt>
              <w:sdtPr>
                <w:id w:val="-1607571645"/>
                <w14:checkbox>
                  <w14:checked w14:val="0"/>
                  <w14:checkedState w14:val="2612" w14:font="MS Gothic"/>
                  <w14:uncheckedState w14:val="2610" w14:font="MS Gothic"/>
                </w14:checkbox>
              </w:sdtPr>
              <w:sdtEndPr/>
              <w:sdtContent>
                <w:r w:rsidR="00753BB0">
                  <w:rPr>
                    <w:rFonts w:ascii="MS Gothic" w:hAnsi="MS Gothic" w:hint="eastAsia"/>
                  </w:rPr>
                  <w:t>☐</w:t>
                </w:r>
              </w:sdtContent>
            </w:sdt>
            <w:r w:rsidR="00753BB0">
              <w:t>Oui</w:t>
            </w:r>
            <w:r w:rsidR="00753BB0">
              <w:tab/>
              <w:t xml:space="preserve"> </w:t>
            </w:r>
            <w:sdt>
              <w:sdtPr>
                <w:id w:val="-566490472"/>
                <w14:checkbox>
                  <w14:checked w14:val="0"/>
                  <w14:checkedState w14:val="2612" w14:font="MS Gothic"/>
                  <w14:uncheckedState w14:val="2610" w14:font="MS Gothic"/>
                </w14:checkbox>
              </w:sdtPr>
              <w:sdtEndPr/>
              <w:sdtContent>
                <w:r w:rsidR="00753BB0">
                  <w:rPr>
                    <w:rFonts w:ascii="MS Gothic" w:hAnsi="MS Gothic" w:hint="eastAsia"/>
                  </w:rPr>
                  <w:t>☐</w:t>
                </w:r>
              </w:sdtContent>
            </w:sdt>
            <w:r w:rsidR="00753BB0">
              <w:t>Non</w:t>
            </w:r>
            <w:r w:rsidR="006D693F">
              <w:t xml:space="preserve">    </w:t>
            </w:r>
            <w:sdt>
              <w:sdtPr>
                <w:id w:val="1353920526"/>
                <w14:checkbox>
                  <w14:checked w14:val="0"/>
                  <w14:checkedState w14:val="2612" w14:font="MS Gothic"/>
                  <w14:uncheckedState w14:val="2610" w14:font="MS Gothic"/>
                </w14:checkbox>
              </w:sdtPr>
              <w:sdtEndPr/>
              <w:sdtContent>
                <w:r w:rsidR="006D693F">
                  <w:rPr>
                    <w:rFonts w:ascii="MS Gothic" w:hAnsi="MS Gothic" w:hint="eastAsia"/>
                  </w:rPr>
                  <w:t>☐</w:t>
                </w:r>
              </w:sdtContent>
            </w:sdt>
            <w:r w:rsidR="006D693F">
              <w:t>Ne s’applique pas (note ci-dessus)</w:t>
            </w:r>
          </w:p>
        </w:tc>
      </w:tr>
    </w:tbl>
    <w:p w14:paraId="59100BFD" w14:textId="4A492B93" w:rsidR="00753BB0" w:rsidRDefault="00753BB0" w:rsidP="00753BB0">
      <w:pPr>
        <w:pStyle w:val="Siouinon"/>
      </w:pPr>
      <w:r>
        <w:t>Si vous avez répondu Non</w:t>
      </w:r>
      <w:r w:rsidR="001914D2">
        <w:t xml:space="preserve"> ou Ne s’applique pas</w:t>
      </w:r>
      <w:r>
        <w:t xml:space="preserve">, passez à la section </w:t>
      </w:r>
      <w:r w:rsidR="0096268F">
        <w:t>6.2</w:t>
      </w:r>
      <w:r>
        <w:t>.</w:t>
      </w:r>
    </w:p>
    <w:p w14:paraId="74B75A6B" w14:textId="77777777" w:rsidR="00D2650C" w:rsidRDefault="008F510B" w:rsidP="00D2650C">
      <w:pPr>
        <w:pStyle w:val="Question"/>
      </w:pPr>
      <w:r>
        <w:rPr>
          <w:lang w:eastAsia="fr-CA"/>
        </w:rPr>
        <w:t>6.1.2</w:t>
      </w:r>
      <w:r>
        <w:rPr>
          <w:lang w:eastAsia="fr-CA"/>
        </w:rPr>
        <w:tab/>
      </w:r>
      <w:r w:rsidR="00D2650C" w:rsidRPr="00AA0A36">
        <w:t>Fournissez le formulaire de description complémentaire</w:t>
      </w:r>
      <w:r w:rsidR="00D2650C" w:rsidRPr="00AA0A36">
        <w:rPr>
          <w:i/>
          <w:iCs/>
        </w:rPr>
        <w:t xml:space="preserve"> AM17b – </w:t>
      </w:r>
      <w:r w:rsidR="00D2650C" w:rsidRPr="00AA0A36">
        <w:rPr>
          <w:i/>
        </w:rPr>
        <w:t>Matières dangereuses résiduelles</w:t>
      </w:r>
      <w:r w:rsidR="00D2650C" w:rsidRPr="00AA0A36">
        <w:rPr>
          <w:rFonts w:eastAsia="Wingdings"/>
          <w:lang w:eastAsia="fr-CA"/>
        </w:rPr>
        <w:t xml:space="preserve"> </w:t>
      </w:r>
      <w:r w:rsidR="00D2650C" w:rsidRPr="00AA0A36">
        <w:t>(art. 17 al. 1 (4) REAFIE).</w:t>
      </w:r>
    </w:p>
    <w:p w14:paraId="69A1CD82" w14:textId="43830434" w:rsidR="00D2650C" w:rsidRPr="00AA0A36" w:rsidRDefault="00D2650C" w:rsidP="00B12F32">
      <w:pPr>
        <w:pStyle w:val="QuestionInfo"/>
      </w:pPr>
      <w:r w:rsidRPr="00AA0A36">
        <w:t>Vous devez y démontrer que l’entreposage et la gestion des MDR sont conformes aux exigences du RMD, soit plus spécifiquement le chapitre IV</w:t>
      </w:r>
      <w:r w:rsidRPr="00AA0A36" w:rsidDel="00195763">
        <w:t xml:space="preserve"> </w:t>
      </w:r>
      <w:r w:rsidRPr="00AA0A36">
        <w:t>portant sur l’entreposage de matières dangereuses résiduelles</w:t>
      </w:r>
      <w:r w:rsidR="0050310A">
        <w:rPr>
          <w:vertAlign w:val="superscript"/>
        </w:rPr>
        <w:fldChar w:fldCharType="begin"/>
      </w:r>
      <w:r w:rsidR="0050310A">
        <w:rPr>
          <w:vertAlign w:val="superscript"/>
        </w:rPr>
        <w:instrText xml:space="preserve"> AUTOTEXTLIST  \s "NoStyle" \t "Pour plus de précisions, consultez le lexique à la fin du formulaire." \* MERGEFORMAT </w:instrText>
      </w:r>
      <w:r w:rsidR="0050310A">
        <w:rPr>
          <w:vertAlign w:val="superscript"/>
        </w:rPr>
        <w:fldChar w:fldCharType="separate"/>
      </w:r>
      <w:r w:rsidR="0050310A">
        <w:rPr>
          <w:vertAlign w:val="superscript"/>
        </w:rPr>
        <w:fldChar w:fldCharType="end"/>
      </w:r>
      <w:r w:rsidRPr="00AA0A36">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2650C" w14:paraId="4D424B33" w14:textId="77777777" w:rsidTr="00FB5199">
        <w:trPr>
          <w:trHeight w:val="272"/>
        </w:trPr>
        <w:tc>
          <w:tcPr>
            <w:tcW w:w="16946" w:type="dxa"/>
            <w:shd w:val="clear" w:color="auto" w:fill="D9E2F3" w:themeFill="accent1" w:themeFillTint="33"/>
          </w:tcPr>
          <w:p w14:paraId="64F6059D" w14:textId="7A285B9E" w:rsidR="00D2650C" w:rsidRDefault="00257B94" w:rsidP="00B12F32">
            <w:pPr>
              <w:pStyle w:val="Normalformulaire"/>
              <w:spacing w:after="0"/>
            </w:pPr>
            <w:sdt>
              <w:sdtPr>
                <w:id w:val="525134352"/>
                <w14:checkbox>
                  <w14:checked w14:val="0"/>
                  <w14:checkedState w14:val="2612" w14:font="MS Gothic"/>
                  <w14:uncheckedState w14:val="2610" w14:font="MS Gothic"/>
                </w14:checkbox>
              </w:sdtPr>
              <w:sdtEndPr/>
              <w:sdtContent>
                <w:r w:rsidR="00D2650C">
                  <w:rPr>
                    <w:rFonts w:ascii="MS Gothic" w:hAnsi="MS Gothic" w:hint="eastAsia"/>
                  </w:rPr>
                  <w:t>☐</w:t>
                </w:r>
              </w:sdtContent>
            </w:sdt>
            <w:r w:rsidR="00D2650C">
              <w:t xml:space="preserve"> Je confirme la soumission du formulaire de description complémentaire </w:t>
            </w:r>
            <w:r w:rsidR="00D2650C" w:rsidRPr="00D2650C">
              <w:rPr>
                <w:b/>
                <w:i/>
                <w:iCs/>
              </w:rPr>
              <w:t xml:space="preserve">AM17b – Matières dangereuses résiduelles </w:t>
            </w:r>
            <w:r w:rsidR="00D2650C" w:rsidRPr="00BF2306">
              <w:rPr>
                <w:bCs w:val="0"/>
              </w:rPr>
              <w:t>dans le cadre de la présente demande.</w:t>
            </w:r>
          </w:p>
        </w:tc>
      </w:tr>
    </w:tbl>
    <w:p w14:paraId="1F353CC7" w14:textId="1667E03D" w:rsidR="00376EF0" w:rsidRDefault="009A134F" w:rsidP="009A134F">
      <w:pPr>
        <w:pStyle w:val="Sous-Section"/>
      </w:pPr>
      <w:r>
        <w:t>Autre information</w:t>
      </w:r>
    </w:p>
    <w:p w14:paraId="079B05B2" w14:textId="77777777" w:rsidR="00393043" w:rsidRPr="00393043" w:rsidRDefault="00D2650C" w:rsidP="00393043">
      <w:pPr>
        <w:pStyle w:val="Question"/>
        <w:rPr>
          <w:i/>
          <w:iCs/>
        </w:rPr>
      </w:pPr>
      <w:r>
        <w:t>6.2.</w:t>
      </w:r>
      <w:r w:rsidR="00274C9D">
        <w:t>1</w:t>
      </w:r>
      <w:r w:rsidR="00274C9D">
        <w:tab/>
      </w:r>
      <w:r w:rsidR="00393043" w:rsidRPr="00AA0A36">
        <w:t>Fournissez tout</w:t>
      </w:r>
      <w:r w:rsidR="00393043">
        <w:t>e</w:t>
      </w:r>
      <w:r w:rsidR="00393043" w:rsidRPr="00AA0A36">
        <w:t xml:space="preserve"> autre information ou joignez tout autre document permettant de compléter la demande.</w:t>
      </w:r>
      <w:r w:rsidR="00393043" w:rsidRPr="000E14FE">
        <w:rPr>
          <w:b w:val="0"/>
          <w:bCs w:val="0"/>
        </w:rPr>
        <w:t xml:space="preserve"> (</w:t>
      </w:r>
      <w:r w:rsidR="00393043" w:rsidRPr="000E14FE">
        <w:rPr>
          <w:b w:val="0"/>
          <w:bCs w:val="0"/>
          <w:i/>
          <w:iCs/>
        </w:rPr>
        <w:t>Facultatif</w:t>
      </w:r>
      <w:r w:rsidR="00393043" w:rsidRPr="000E14FE">
        <w:rPr>
          <w:b w:val="0"/>
          <w:bCs w:val="0"/>
        </w:rPr>
        <w:t>)</w:t>
      </w:r>
    </w:p>
    <w:p w14:paraId="7558D725" w14:textId="03F8E7AF" w:rsidR="00393043" w:rsidRPr="00AA0A36" w:rsidRDefault="00393043" w:rsidP="00393043">
      <w:pPr>
        <w:pStyle w:val="QuestionInfo"/>
      </w:pPr>
      <w:r w:rsidRPr="00AA0A36">
        <w:t>Exemples</w:t>
      </w:r>
      <w:r w:rsidR="00F2147D">
        <w:t> </w:t>
      </w:r>
      <w:r w:rsidRPr="00AA0A36">
        <w:t xml:space="preserve">: </w:t>
      </w:r>
    </w:p>
    <w:p w14:paraId="6C42AA8A" w14:textId="77777777" w:rsidR="00393043" w:rsidRPr="00AA0A36" w:rsidRDefault="00393043" w:rsidP="00393043">
      <w:pPr>
        <w:pStyle w:val="Questionliste"/>
      </w:pPr>
      <w:r w:rsidRPr="00AA0A36">
        <w:t>les fiches techniques d’équipements ou d’appareils;</w:t>
      </w:r>
    </w:p>
    <w:p w14:paraId="549552F6" w14:textId="77777777" w:rsidR="00393043" w:rsidRPr="00AA0A36" w:rsidRDefault="00393043" w:rsidP="00393043">
      <w:pPr>
        <w:pStyle w:val="Questionliste"/>
      </w:pPr>
      <w:r w:rsidRPr="00AA0A36">
        <w:t>un rapport géotechnique ou de forage;</w:t>
      </w:r>
    </w:p>
    <w:p w14:paraId="7F9C97AE" w14:textId="77777777" w:rsidR="00393043" w:rsidRPr="00AA0A36" w:rsidRDefault="00393043" w:rsidP="00393043">
      <w:pPr>
        <w:pStyle w:val="Questionliste"/>
      </w:pPr>
      <w:r w:rsidRPr="00AA0A36">
        <w:t>des photographies d’état des lieux;</w:t>
      </w:r>
    </w:p>
    <w:p w14:paraId="3D2937D6" w14:textId="77777777" w:rsidR="00393043" w:rsidRPr="00AA0A36" w:rsidRDefault="00393043" w:rsidP="00393043">
      <w:pPr>
        <w:pStyle w:val="Questionliste"/>
      </w:pPr>
      <w:r w:rsidRPr="00AA0A36">
        <w:t>des plans d’implantation;</w:t>
      </w:r>
    </w:p>
    <w:p w14:paraId="714FE634" w14:textId="77777777" w:rsidR="00393043" w:rsidRPr="00AA0A36" w:rsidRDefault="00393043" w:rsidP="00393043">
      <w:pPr>
        <w:pStyle w:val="Questionliste"/>
      </w:pPr>
      <w:r w:rsidRPr="00AA0A36">
        <w:t>une étude hydraulique, hydrologique ou hydrogéomorphologique;</w:t>
      </w:r>
    </w:p>
    <w:p w14:paraId="3E4FC3E0" w14:textId="213F5473" w:rsidR="00570C95" w:rsidRPr="00A1562D" w:rsidRDefault="00393043" w:rsidP="00393043">
      <w:pPr>
        <w:pStyle w:val="Questionliste"/>
        <w:spacing w:after="240"/>
      </w:pPr>
      <w:r w:rsidRPr="00AA0A36">
        <w:rPr>
          <w:rFonts w:eastAsia="Segoe UI Symbo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sdt>
        <w:sdtPr>
          <w:id w:val="-840462767"/>
          <w15:repeatingSection/>
        </w:sdtPr>
        <w:sdtEndPr/>
        <w:sdtContent>
          <w:sdt>
            <w:sdtPr>
              <w:id w:val="462466266"/>
              <w:placeholder>
                <w:docPart w:val="D8597A572A954100956ECBDC46B7C3B9"/>
              </w:placeholder>
              <w15:repeatingSectionItem/>
            </w:sdtPr>
            <w:sdtEndPr/>
            <w:sdtContent>
              <w:tr w:rsidR="00570C95" w14:paraId="350A284A" w14:textId="77777777" w:rsidTr="00FB5199">
                <w:trPr>
                  <w:trHeight w:val="448"/>
                  <w:jc w:val="center"/>
                </w:trPr>
                <w:sdt>
                  <w:sdtPr>
                    <w:id w:val="-1792672801"/>
                    <w:placeholder>
                      <w:docPart w:val="A2DBDB9F120B41C4B475D5A09040ABEE"/>
                    </w:placeholder>
                    <w:showingPlcHdr/>
                  </w:sdtPr>
                  <w:sdtEndPr/>
                  <w:sdtContent>
                    <w:tc>
                      <w:tcPr>
                        <w:tcW w:w="16968" w:type="dxa"/>
                        <w:shd w:val="clear" w:color="auto" w:fill="D9E2F3" w:themeFill="accent1" w:themeFillTint="33"/>
                      </w:tcPr>
                      <w:p w14:paraId="00A0D4A3" w14:textId="77777777" w:rsidR="00570C95" w:rsidRDefault="00570C95" w:rsidP="00FB519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sdtContent>
          </w:sdt>
        </w:sdtContent>
      </w:sdt>
    </w:tbl>
    <w:p w14:paraId="7B29C5B4" w14:textId="395BE470" w:rsidR="00982011" w:rsidRPr="005C0F1E" w:rsidRDefault="00982011" w:rsidP="00575916">
      <w:pPr>
        <w:pStyle w:val="Normalformulaire"/>
      </w:pPr>
    </w:p>
    <w:sectPr w:rsidR="00982011" w:rsidRPr="005C0F1E" w:rsidSect="002F2980">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8981" w14:textId="77777777" w:rsidR="005268CE" w:rsidRDefault="005268CE" w:rsidP="00BA63EA">
      <w:pPr>
        <w:spacing w:after="0" w:line="240" w:lineRule="auto"/>
      </w:pPr>
      <w:r>
        <w:separator/>
      </w:r>
    </w:p>
    <w:p w14:paraId="23D6EE9C" w14:textId="77777777" w:rsidR="005268CE" w:rsidRDefault="005268CE"/>
  </w:endnote>
  <w:endnote w:type="continuationSeparator" w:id="0">
    <w:p w14:paraId="381DA8A3" w14:textId="77777777" w:rsidR="005268CE" w:rsidRDefault="005268CE" w:rsidP="00BA63EA">
      <w:pPr>
        <w:spacing w:after="0" w:line="240" w:lineRule="auto"/>
      </w:pPr>
      <w:r>
        <w:continuationSeparator/>
      </w:r>
    </w:p>
    <w:p w14:paraId="64DB5053" w14:textId="77777777" w:rsidR="005268CE" w:rsidRDefault="005268CE"/>
  </w:endnote>
  <w:endnote w:type="continuationNotice" w:id="1">
    <w:p w14:paraId="0381FD03" w14:textId="77777777" w:rsidR="005268CE" w:rsidRDefault="00526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585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AC0A8C388AA346AEB98671D274AA33B1"/>
      </w:placeholder>
      <w:dataBinding w:prefixMappings="xmlns:ns0='http://purl.org/dc/elements/1.1/' xmlns:ns1='http://schemas.openxmlformats.org/package/2006/metadata/core-properties' " w:xpath="/ns1:coreProperties[1]/ns1:keywords[1]" w:storeItemID="{6C3C8BC8-F283-45AE-878A-BAB7291924A1}"/>
      <w:text/>
    </w:sdtPr>
    <w:sdtEndPr/>
    <w:sdtContent>
      <w:p w14:paraId="7E10A081" w14:textId="00CF0BCC" w:rsidR="001F0532" w:rsidRPr="00F36582" w:rsidRDefault="00231F79" w:rsidP="001F0532">
        <w:pPr>
          <w:pStyle w:val="Pieddepage"/>
          <w:rPr>
            <w:rFonts w:cs="Arial"/>
            <w:sz w:val="18"/>
            <w:szCs w:val="18"/>
          </w:rPr>
        </w:pPr>
        <w:r>
          <w:rPr>
            <w:rFonts w:cs="Arial"/>
            <w:sz w:val="18"/>
            <w:szCs w:val="18"/>
          </w:rPr>
          <w:t>AM245b-valo-MR (2024-05) v.3</w:t>
        </w:r>
      </w:p>
    </w:sdtContent>
  </w:sdt>
  <w:p w14:paraId="5EEA61F5"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1317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972854546104CF4967A0EBED247D2D5"/>
      </w:placeholder>
      <w:dataBinding w:prefixMappings="xmlns:ns0='http://purl.org/dc/elements/1.1/' xmlns:ns1='http://schemas.openxmlformats.org/package/2006/metadata/core-properties' " w:xpath="/ns1:coreProperties[1]/ns1:keywords[1]" w:storeItemID="{6C3C8BC8-F283-45AE-878A-BAB7291924A1}"/>
      <w:text/>
    </w:sdtPr>
    <w:sdtEndPr/>
    <w:sdtContent>
      <w:p w14:paraId="2F142C9A" w14:textId="5B69736E" w:rsidR="001F0532" w:rsidRPr="003C19F7" w:rsidRDefault="0096268F" w:rsidP="001F0532">
        <w:pPr>
          <w:pStyle w:val="Pieddepage"/>
          <w:rPr>
            <w:rFonts w:cs="Arial"/>
            <w:sz w:val="18"/>
            <w:szCs w:val="18"/>
          </w:rPr>
        </w:pPr>
        <w:r>
          <w:rPr>
            <w:rFonts w:cs="Arial"/>
            <w:sz w:val="18"/>
            <w:szCs w:val="18"/>
          </w:rPr>
          <w:t xml:space="preserve">AM245b-valo-MR (2024-05) </w:t>
        </w:r>
        <w:r w:rsidR="00C154B0">
          <w:rPr>
            <w:rFonts w:cs="Arial"/>
            <w:sz w:val="18"/>
            <w:szCs w:val="18"/>
          </w:rPr>
          <w:t>v.</w:t>
        </w:r>
        <w:r w:rsidR="00231F79">
          <w:rPr>
            <w:rFonts w:cs="Arial"/>
            <w:sz w:val="18"/>
            <w:szCs w:val="18"/>
          </w:rPr>
          <w:t>3</w:t>
        </w:r>
      </w:p>
    </w:sdtContent>
  </w:sdt>
  <w:p w14:paraId="33FFDF85"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57E71" w14:textId="77777777" w:rsidR="005268CE" w:rsidRDefault="005268CE" w:rsidP="00BA63EA">
      <w:pPr>
        <w:spacing w:after="0" w:line="240" w:lineRule="auto"/>
      </w:pPr>
      <w:r>
        <w:separator/>
      </w:r>
    </w:p>
    <w:p w14:paraId="28A0AAC4" w14:textId="77777777" w:rsidR="005268CE" w:rsidRDefault="005268CE"/>
  </w:footnote>
  <w:footnote w:type="continuationSeparator" w:id="0">
    <w:p w14:paraId="13D0F138" w14:textId="77777777" w:rsidR="005268CE" w:rsidRDefault="005268CE" w:rsidP="00BA63EA">
      <w:pPr>
        <w:spacing w:after="0" w:line="240" w:lineRule="auto"/>
      </w:pPr>
      <w:r>
        <w:continuationSeparator/>
      </w:r>
    </w:p>
    <w:p w14:paraId="51C2B17B" w14:textId="77777777" w:rsidR="005268CE" w:rsidRDefault="005268CE"/>
  </w:footnote>
  <w:footnote w:type="continuationNotice" w:id="1">
    <w:p w14:paraId="1A80E748" w14:textId="77777777" w:rsidR="005268CE" w:rsidRDefault="00526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8A1A"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8BA"/>
    <w:multiLevelType w:val="hybridMultilevel"/>
    <w:tmpl w:val="FE0CC9B4"/>
    <w:lvl w:ilvl="0" w:tplc="0C0C0001">
      <w:start w:val="1"/>
      <w:numFmt w:val="bullet"/>
      <w:lvlText w:val=""/>
      <w:lvlJc w:val="left"/>
      <w:pPr>
        <w:ind w:left="1540" w:hanging="360"/>
      </w:pPr>
      <w:rPr>
        <w:rFonts w:ascii="Symbol" w:hAnsi="Symbol" w:hint="default"/>
      </w:rPr>
    </w:lvl>
    <w:lvl w:ilvl="1" w:tplc="0C0C0003" w:tentative="1">
      <w:start w:val="1"/>
      <w:numFmt w:val="bullet"/>
      <w:lvlText w:val="o"/>
      <w:lvlJc w:val="left"/>
      <w:pPr>
        <w:ind w:left="2260" w:hanging="360"/>
      </w:pPr>
      <w:rPr>
        <w:rFonts w:ascii="Courier New" w:hAnsi="Courier New" w:cs="Courier New" w:hint="default"/>
      </w:rPr>
    </w:lvl>
    <w:lvl w:ilvl="2" w:tplc="0C0C0005" w:tentative="1">
      <w:start w:val="1"/>
      <w:numFmt w:val="bullet"/>
      <w:lvlText w:val=""/>
      <w:lvlJc w:val="left"/>
      <w:pPr>
        <w:ind w:left="2980" w:hanging="360"/>
      </w:pPr>
      <w:rPr>
        <w:rFonts w:ascii="Wingdings" w:hAnsi="Wingdings" w:hint="default"/>
      </w:rPr>
    </w:lvl>
    <w:lvl w:ilvl="3" w:tplc="0C0C0001" w:tentative="1">
      <w:start w:val="1"/>
      <w:numFmt w:val="bullet"/>
      <w:lvlText w:val=""/>
      <w:lvlJc w:val="left"/>
      <w:pPr>
        <w:ind w:left="3700" w:hanging="360"/>
      </w:pPr>
      <w:rPr>
        <w:rFonts w:ascii="Symbol" w:hAnsi="Symbol" w:hint="default"/>
      </w:rPr>
    </w:lvl>
    <w:lvl w:ilvl="4" w:tplc="0C0C0003" w:tentative="1">
      <w:start w:val="1"/>
      <w:numFmt w:val="bullet"/>
      <w:lvlText w:val="o"/>
      <w:lvlJc w:val="left"/>
      <w:pPr>
        <w:ind w:left="4420" w:hanging="360"/>
      </w:pPr>
      <w:rPr>
        <w:rFonts w:ascii="Courier New" w:hAnsi="Courier New" w:cs="Courier New" w:hint="default"/>
      </w:rPr>
    </w:lvl>
    <w:lvl w:ilvl="5" w:tplc="0C0C0005" w:tentative="1">
      <w:start w:val="1"/>
      <w:numFmt w:val="bullet"/>
      <w:lvlText w:val=""/>
      <w:lvlJc w:val="left"/>
      <w:pPr>
        <w:ind w:left="5140" w:hanging="360"/>
      </w:pPr>
      <w:rPr>
        <w:rFonts w:ascii="Wingdings" w:hAnsi="Wingdings" w:hint="default"/>
      </w:rPr>
    </w:lvl>
    <w:lvl w:ilvl="6" w:tplc="0C0C0001" w:tentative="1">
      <w:start w:val="1"/>
      <w:numFmt w:val="bullet"/>
      <w:lvlText w:val=""/>
      <w:lvlJc w:val="left"/>
      <w:pPr>
        <w:ind w:left="5860" w:hanging="360"/>
      </w:pPr>
      <w:rPr>
        <w:rFonts w:ascii="Symbol" w:hAnsi="Symbol" w:hint="default"/>
      </w:rPr>
    </w:lvl>
    <w:lvl w:ilvl="7" w:tplc="0C0C0003" w:tentative="1">
      <w:start w:val="1"/>
      <w:numFmt w:val="bullet"/>
      <w:lvlText w:val="o"/>
      <w:lvlJc w:val="left"/>
      <w:pPr>
        <w:ind w:left="6580" w:hanging="360"/>
      </w:pPr>
      <w:rPr>
        <w:rFonts w:ascii="Courier New" w:hAnsi="Courier New" w:cs="Courier New" w:hint="default"/>
      </w:rPr>
    </w:lvl>
    <w:lvl w:ilvl="8" w:tplc="0C0C0005" w:tentative="1">
      <w:start w:val="1"/>
      <w:numFmt w:val="bullet"/>
      <w:lvlText w:val=""/>
      <w:lvlJc w:val="left"/>
      <w:pPr>
        <w:ind w:left="7300" w:hanging="360"/>
      </w:pPr>
      <w:rPr>
        <w:rFonts w:ascii="Wingdings" w:hAnsi="Wingdings" w:hint="default"/>
      </w:rPr>
    </w:lvl>
  </w:abstractNum>
  <w:abstractNum w:abstractNumId="1" w15:restartNumberingAfterBreak="0">
    <w:nsid w:val="082C1FE7"/>
    <w:multiLevelType w:val="hybridMultilevel"/>
    <w:tmpl w:val="51BAC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8F6DA7"/>
    <w:multiLevelType w:val="hybridMultilevel"/>
    <w:tmpl w:val="17F2F072"/>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0B020C27"/>
    <w:multiLevelType w:val="hybridMultilevel"/>
    <w:tmpl w:val="BF6E6F02"/>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2A2315"/>
    <w:multiLevelType w:val="hybridMultilevel"/>
    <w:tmpl w:val="22987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E6A2E6C"/>
    <w:multiLevelType w:val="hybridMultilevel"/>
    <w:tmpl w:val="2F646CEC"/>
    <w:lvl w:ilvl="0" w:tplc="FFFFFFFF">
      <w:start w:val="20"/>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3055A32"/>
    <w:multiLevelType w:val="hybridMultilevel"/>
    <w:tmpl w:val="09C2B5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7183515"/>
    <w:multiLevelType w:val="hybridMultilevel"/>
    <w:tmpl w:val="55EA70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3D605F"/>
    <w:multiLevelType w:val="hybridMultilevel"/>
    <w:tmpl w:val="DD0CB322"/>
    <w:lvl w:ilvl="0" w:tplc="20C2085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15739BE"/>
    <w:multiLevelType w:val="hybridMultilevel"/>
    <w:tmpl w:val="FA8A18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2554E9D"/>
    <w:multiLevelType w:val="hybridMultilevel"/>
    <w:tmpl w:val="01F809BA"/>
    <w:lvl w:ilvl="0" w:tplc="D5B624A4">
      <w:start w:val="2"/>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1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52A727F"/>
    <w:multiLevelType w:val="hybridMultilevel"/>
    <w:tmpl w:val="026E7A90"/>
    <w:lvl w:ilvl="0" w:tplc="78E45F5C">
      <w:start w:val="1"/>
      <w:numFmt w:val="bullet"/>
      <w:lvlText w:val=""/>
      <w:lvlJc w:val="left"/>
      <w:pPr>
        <w:ind w:left="108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26ED040B"/>
    <w:multiLevelType w:val="hybridMultilevel"/>
    <w:tmpl w:val="A8E603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FBF6212"/>
    <w:multiLevelType w:val="hybridMultilevel"/>
    <w:tmpl w:val="B1CC6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38E5888"/>
    <w:multiLevelType w:val="hybridMultilevel"/>
    <w:tmpl w:val="6B784C7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EA18287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F6445F"/>
    <w:multiLevelType w:val="hybridMultilevel"/>
    <w:tmpl w:val="7A184A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DE35277"/>
    <w:multiLevelType w:val="hybridMultilevel"/>
    <w:tmpl w:val="7ED2CD9A"/>
    <w:lvl w:ilvl="0" w:tplc="9FBC7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D40AC"/>
    <w:multiLevelType w:val="hybridMultilevel"/>
    <w:tmpl w:val="0E7E337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4D416A8"/>
    <w:multiLevelType w:val="hybridMultilevel"/>
    <w:tmpl w:val="D1342CDA"/>
    <w:lvl w:ilvl="0" w:tplc="FFFFFFFF">
      <w:start w:val="20"/>
      <w:numFmt w:val="bullet"/>
      <w:lvlText w:val="-"/>
      <w:lvlJc w:val="left"/>
      <w:pPr>
        <w:ind w:left="720" w:hanging="360"/>
      </w:pPr>
      <w:rPr>
        <w:rFonts w:ascii="Calibri" w:eastAsiaTheme="minorHAnsi" w:hAnsi="Calibri" w:cs="Calibri" w:hint="default"/>
      </w:rPr>
    </w:lvl>
    <w:lvl w:ilvl="1" w:tplc="0C0C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56A129A"/>
    <w:multiLevelType w:val="hybridMultilevel"/>
    <w:tmpl w:val="C5AA9106"/>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26" w15:restartNumberingAfterBreak="0">
    <w:nsid w:val="5BAF1AE9"/>
    <w:multiLevelType w:val="hybridMultilevel"/>
    <w:tmpl w:val="3DAC3FA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7" w15:restartNumberingAfterBreak="0">
    <w:nsid w:val="5C271929"/>
    <w:multiLevelType w:val="hybridMultilevel"/>
    <w:tmpl w:val="0678A3FA"/>
    <w:lvl w:ilvl="0" w:tplc="20C20850">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Open Sans" w:hAnsi="Open Sans" w:cs="Open Sans" w:hint="default"/>
      </w:rPr>
    </w:lvl>
    <w:lvl w:ilvl="2" w:tplc="0C0C0005" w:tentative="1">
      <w:start w:val="1"/>
      <w:numFmt w:val="bullet"/>
      <w:lvlText w:val=""/>
      <w:lvlJc w:val="left"/>
      <w:pPr>
        <w:ind w:left="2520" w:hanging="360"/>
      </w:pPr>
      <w:rPr>
        <w:rFonts w:ascii="Symbol" w:hAnsi="Symbol" w:hint="default"/>
      </w:rPr>
    </w:lvl>
    <w:lvl w:ilvl="3" w:tplc="0C0C0001" w:tentative="1">
      <w:start w:val="1"/>
      <w:numFmt w:val="bullet"/>
      <w:lvlText w:val=""/>
      <w:lvlJc w:val="left"/>
      <w:pPr>
        <w:ind w:left="3240" w:hanging="360"/>
      </w:pPr>
      <w:rPr>
        <w:rFonts w:ascii="Cambria Math" w:hAnsi="Cambria Math" w:hint="default"/>
      </w:rPr>
    </w:lvl>
    <w:lvl w:ilvl="4" w:tplc="0C0C0003" w:tentative="1">
      <w:start w:val="1"/>
      <w:numFmt w:val="bullet"/>
      <w:lvlText w:val="o"/>
      <w:lvlJc w:val="left"/>
      <w:pPr>
        <w:ind w:left="3960" w:hanging="360"/>
      </w:pPr>
      <w:rPr>
        <w:rFonts w:ascii="Open Sans" w:hAnsi="Open Sans" w:cs="Open Sans" w:hint="default"/>
      </w:rPr>
    </w:lvl>
    <w:lvl w:ilvl="5" w:tplc="0C0C0005" w:tentative="1">
      <w:start w:val="1"/>
      <w:numFmt w:val="bullet"/>
      <w:lvlText w:val=""/>
      <w:lvlJc w:val="left"/>
      <w:pPr>
        <w:ind w:left="4680" w:hanging="360"/>
      </w:pPr>
      <w:rPr>
        <w:rFonts w:ascii="Symbol" w:hAnsi="Symbol" w:hint="default"/>
      </w:rPr>
    </w:lvl>
    <w:lvl w:ilvl="6" w:tplc="0C0C0001" w:tentative="1">
      <w:start w:val="1"/>
      <w:numFmt w:val="bullet"/>
      <w:lvlText w:val=""/>
      <w:lvlJc w:val="left"/>
      <w:pPr>
        <w:ind w:left="5400" w:hanging="360"/>
      </w:pPr>
      <w:rPr>
        <w:rFonts w:ascii="Cambria Math" w:hAnsi="Cambria Math" w:hint="default"/>
      </w:rPr>
    </w:lvl>
    <w:lvl w:ilvl="7" w:tplc="0C0C0003" w:tentative="1">
      <w:start w:val="1"/>
      <w:numFmt w:val="bullet"/>
      <w:lvlText w:val="o"/>
      <w:lvlJc w:val="left"/>
      <w:pPr>
        <w:ind w:left="6120" w:hanging="360"/>
      </w:pPr>
      <w:rPr>
        <w:rFonts w:ascii="Open Sans" w:hAnsi="Open Sans" w:cs="Open Sans" w:hint="default"/>
      </w:rPr>
    </w:lvl>
    <w:lvl w:ilvl="8" w:tplc="0C0C0005" w:tentative="1">
      <w:start w:val="1"/>
      <w:numFmt w:val="bullet"/>
      <w:lvlText w:val=""/>
      <w:lvlJc w:val="left"/>
      <w:pPr>
        <w:ind w:left="6840" w:hanging="360"/>
      </w:pPr>
      <w:rPr>
        <w:rFonts w:ascii="Symbol" w:hAnsi="Symbol" w:hint="default"/>
      </w:rPr>
    </w:lvl>
  </w:abstractNum>
  <w:abstractNum w:abstractNumId="28"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CC37D99"/>
    <w:multiLevelType w:val="hybridMultilevel"/>
    <w:tmpl w:val="6A4077E0"/>
    <w:lvl w:ilvl="0" w:tplc="20C20850">
      <w:numFmt w:val="bullet"/>
      <w:lvlText w:val="-"/>
      <w:lvlJc w:val="left"/>
      <w:pPr>
        <w:ind w:left="720" w:hanging="360"/>
      </w:pPr>
      <w:rPr>
        <w:rFonts w:ascii="Arial" w:eastAsiaTheme="minorHAnsi"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FEA50AD"/>
    <w:multiLevelType w:val="hybridMultilevel"/>
    <w:tmpl w:val="157441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2B04C77"/>
    <w:multiLevelType w:val="hybridMultilevel"/>
    <w:tmpl w:val="D6F0730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655942B5"/>
    <w:multiLevelType w:val="hybridMultilevel"/>
    <w:tmpl w:val="CF6AB220"/>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EA18287A">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D05154"/>
    <w:multiLevelType w:val="hybridMultilevel"/>
    <w:tmpl w:val="7712590C"/>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34" w15:restartNumberingAfterBreak="0">
    <w:nsid w:val="745A710B"/>
    <w:multiLevelType w:val="hybridMultilevel"/>
    <w:tmpl w:val="247855A0"/>
    <w:lvl w:ilvl="0" w:tplc="569E6A5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D9E6A8D"/>
    <w:multiLevelType w:val="hybridMultilevel"/>
    <w:tmpl w:val="BFAE02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FE5468D"/>
    <w:multiLevelType w:val="hybridMultilevel"/>
    <w:tmpl w:val="975C09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60531090">
    <w:abstractNumId w:val="17"/>
  </w:num>
  <w:num w:numId="2" w16cid:durableId="1240335763">
    <w:abstractNumId w:val="13"/>
  </w:num>
  <w:num w:numId="3" w16cid:durableId="1223953448">
    <w:abstractNumId w:val="28"/>
  </w:num>
  <w:num w:numId="4" w16cid:durableId="1268078772">
    <w:abstractNumId w:val="6"/>
  </w:num>
  <w:num w:numId="5" w16cid:durableId="1675953991">
    <w:abstractNumId w:val="19"/>
  </w:num>
  <w:num w:numId="6" w16cid:durableId="984701732">
    <w:abstractNumId w:val="32"/>
  </w:num>
  <w:num w:numId="7" w16cid:durableId="280468">
    <w:abstractNumId w:val="18"/>
  </w:num>
  <w:num w:numId="8" w16cid:durableId="693116801">
    <w:abstractNumId w:val="31"/>
  </w:num>
  <w:num w:numId="9" w16cid:durableId="219053652">
    <w:abstractNumId w:val="11"/>
  </w:num>
  <w:num w:numId="10" w16cid:durableId="1592084198">
    <w:abstractNumId w:val="15"/>
  </w:num>
  <w:num w:numId="11" w16cid:durableId="556168945">
    <w:abstractNumId w:val="30"/>
  </w:num>
  <w:num w:numId="12" w16cid:durableId="1070344434">
    <w:abstractNumId w:val="16"/>
  </w:num>
  <w:num w:numId="13" w16cid:durableId="1463186950">
    <w:abstractNumId w:val="14"/>
  </w:num>
  <w:num w:numId="14" w16cid:durableId="1672370866">
    <w:abstractNumId w:val="24"/>
  </w:num>
  <w:num w:numId="15" w16cid:durableId="569778110">
    <w:abstractNumId w:val="0"/>
  </w:num>
  <w:num w:numId="16" w16cid:durableId="564266857">
    <w:abstractNumId w:val="9"/>
  </w:num>
  <w:num w:numId="17" w16cid:durableId="2093887175">
    <w:abstractNumId w:val="21"/>
  </w:num>
  <w:num w:numId="18" w16cid:durableId="2125345628">
    <w:abstractNumId w:val="36"/>
  </w:num>
  <w:num w:numId="19" w16cid:durableId="324170843">
    <w:abstractNumId w:val="1"/>
  </w:num>
  <w:num w:numId="20" w16cid:durableId="393705415">
    <w:abstractNumId w:val="33"/>
  </w:num>
  <w:num w:numId="21" w16cid:durableId="99760758">
    <w:abstractNumId w:val="7"/>
  </w:num>
  <w:num w:numId="22" w16cid:durableId="1547067509">
    <w:abstractNumId w:val="20"/>
  </w:num>
  <w:num w:numId="23" w16cid:durableId="2112895598">
    <w:abstractNumId w:val="34"/>
  </w:num>
  <w:num w:numId="24" w16cid:durableId="68578895">
    <w:abstractNumId w:val="8"/>
  </w:num>
  <w:num w:numId="25" w16cid:durableId="344209652">
    <w:abstractNumId w:val="12"/>
  </w:num>
  <w:num w:numId="26" w16cid:durableId="473911858">
    <w:abstractNumId w:val="27"/>
  </w:num>
  <w:num w:numId="27" w16cid:durableId="1220631430">
    <w:abstractNumId w:val="29"/>
  </w:num>
  <w:num w:numId="28" w16cid:durableId="1974096232">
    <w:abstractNumId w:val="23"/>
  </w:num>
  <w:num w:numId="29" w16cid:durableId="1649819618">
    <w:abstractNumId w:val="5"/>
  </w:num>
  <w:num w:numId="30" w16cid:durableId="910654848">
    <w:abstractNumId w:val="26"/>
  </w:num>
  <w:num w:numId="31" w16cid:durableId="764037109">
    <w:abstractNumId w:val="4"/>
  </w:num>
  <w:num w:numId="32" w16cid:durableId="2042434395">
    <w:abstractNumId w:val="10"/>
  </w:num>
  <w:num w:numId="33" w16cid:durableId="1778518999">
    <w:abstractNumId w:val="25"/>
  </w:num>
  <w:num w:numId="34" w16cid:durableId="2086102970">
    <w:abstractNumId w:val="3"/>
  </w:num>
  <w:num w:numId="35" w16cid:durableId="2122995780">
    <w:abstractNumId w:val="35"/>
  </w:num>
  <w:num w:numId="36" w16cid:durableId="1726757917">
    <w:abstractNumId w:val="22"/>
  </w:num>
  <w:num w:numId="37" w16cid:durableId="145335476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40Eh126Fryoy8JZqmufOKFvi+SPvUW9Ot7P7mo65PBBsGrCtRBqbDhZn+9BzsLz13i/x5V6flBUj4amUPtlDQA==" w:salt="Bcc9rXFvtVwvx7vlIkM7q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A4"/>
    <w:rsid w:val="000006F8"/>
    <w:rsid w:val="00000885"/>
    <w:rsid w:val="000009DF"/>
    <w:rsid w:val="00000E6F"/>
    <w:rsid w:val="000021BE"/>
    <w:rsid w:val="0000306D"/>
    <w:rsid w:val="000030CE"/>
    <w:rsid w:val="000045CC"/>
    <w:rsid w:val="00004DC7"/>
    <w:rsid w:val="00005614"/>
    <w:rsid w:val="00007813"/>
    <w:rsid w:val="00010A5E"/>
    <w:rsid w:val="00010ACF"/>
    <w:rsid w:val="000148E3"/>
    <w:rsid w:val="00014E24"/>
    <w:rsid w:val="000166BD"/>
    <w:rsid w:val="00016C46"/>
    <w:rsid w:val="00016D85"/>
    <w:rsid w:val="00016E75"/>
    <w:rsid w:val="000176F7"/>
    <w:rsid w:val="000211D1"/>
    <w:rsid w:val="00023D6E"/>
    <w:rsid w:val="00025D74"/>
    <w:rsid w:val="00026B5E"/>
    <w:rsid w:val="00027065"/>
    <w:rsid w:val="00027F6B"/>
    <w:rsid w:val="00031DFE"/>
    <w:rsid w:val="0003290E"/>
    <w:rsid w:val="00034937"/>
    <w:rsid w:val="000414E0"/>
    <w:rsid w:val="0004279F"/>
    <w:rsid w:val="00045A8E"/>
    <w:rsid w:val="00050588"/>
    <w:rsid w:val="00051580"/>
    <w:rsid w:val="00053F44"/>
    <w:rsid w:val="0005471E"/>
    <w:rsid w:val="00055100"/>
    <w:rsid w:val="00055386"/>
    <w:rsid w:val="00056F55"/>
    <w:rsid w:val="00057147"/>
    <w:rsid w:val="0006662A"/>
    <w:rsid w:val="00073614"/>
    <w:rsid w:val="00075D4A"/>
    <w:rsid w:val="000769E9"/>
    <w:rsid w:val="00077847"/>
    <w:rsid w:val="000830D3"/>
    <w:rsid w:val="000852E7"/>
    <w:rsid w:val="0009076E"/>
    <w:rsid w:val="00094FBD"/>
    <w:rsid w:val="000A03B8"/>
    <w:rsid w:val="000A1DE0"/>
    <w:rsid w:val="000A3CEF"/>
    <w:rsid w:val="000A442B"/>
    <w:rsid w:val="000A5AA8"/>
    <w:rsid w:val="000A7DE0"/>
    <w:rsid w:val="000B028D"/>
    <w:rsid w:val="000B02B7"/>
    <w:rsid w:val="000B0538"/>
    <w:rsid w:val="000B19F6"/>
    <w:rsid w:val="000B565A"/>
    <w:rsid w:val="000B5C96"/>
    <w:rsid w:val="000B5D07"/>
    <w:rsid w:val="000C1231"/>
    <w:rsid w:val="000C3023"/>
    <w:rsid w:val="000C612E"/>
    <w:rsid w:val="000C7076"/>
    <w:rsid w:val="000C7988"/>
    <w:rsid w:val="000D0378"/>
    <w:rsid w:val="000D1C11"/>
    <w:rsid w:val="000D230F"/>
    <w:rsid w:val="000D36DE"/>
    <w:rsid w:val="000D3890"/>
    <w:rsid w:val="000D7F85"/>
    <w:rsid w:val="000E01EE"/>
    <w:rsid w:val="000E0B12"/>
    <w:rsid w:val="000E14FE"/>
    <w:rsid w:val="000E25AE"/>
    <w:rsid w:val="000E38A8"/>
    <w:rsid w:val="000E3A6D"/>
    <w:rsid w:val="000E4BFD"/>
    <w:rsid w:val="000E57E6"/>
    <w:rsid w:val="000E6AAF"/>
    <w:rsid w:val="000E6EA7"/>
    <w:rsid w:val="000E7D16"/>
    <w:rsid w:val="000F0CD6"/>
    <w:rsid w:val="000F0F96"/>
    <w:rsid w:val="000F1901"/>
    <w:rsid w:val="000F1F4E"/>
    <w:rsid w:val="000F254E"/>
    <w:rsid w:val="000F2A18"/>
    <w:rsid w:val="000F3580"/>
    <w:rsid w:val="000F365A"/>
    <w:rsid w:val="000F460C"/>
    <w:rsid w:val="000F6B52"/>
    <w:rsid w:val="000F7C53"/>
    <w:rsid w:val="00102613"/>
    <w:rsid w:val="00104CDB"/>
    <w:rsid w:val="00106698"/>
    <w:rsid w:val="00111297"/>
    <w:rsid w:val="001154A5"/>
    <w:rsid w:val="001161C2"/>
    <w:rsid w:val="00123828"/>
    <w:rsid w:val="001256E2"/>
    <w:rsid w:val="00125A62"/>
    <w:rsid w:val="0013226B"/>
    <w:rsid w:val="00132D47"/>
    <w:rsid w:val="00133B62"/>
    <w:rsid w:val="00133E2D"/>
    <w:rsid w:val="00135389"/>
    <w:rsid w:val="0013655F"/>
    <w:rsid w:val="00137146"/>
    <w:rsid w:val="00137ABF"/>
    <w:rsid w:val="00141C94"/>
    <w:rsid w:val="0014272A"/>
    <w:rsid w:val="00145155"/>
    <w:rsid w:val="0015137E"/>
    <w:rsid w:val="00151835"/>
    <w:rsid w:val="00151C05"/>
    <w:rsid w:val="00156F0A"/>
    <w:rsid w:val="00156F1D"/>
    <w:rsid w:val="0015720F"/>
    <w:rsid w:val="00160DFE"/>
    <w:rsid w:val="00160E32"/>
    <w:rsid w:val="00164448"/>
    <w:rsid w:val="00167A26"/>
    <w:rsid w:val="00170824"/>
    <w:rsid w:val="001730A8"/>
    <w:rsid w:val="00174266"/>
    <w:rsid w:val="00175118"/>
    <w:rsid w:val="00175567"/>
    <w:rsid w:val="001802F3"/>
    <w:rsid w:val="00180DF7"/>
    <w:rsid w:val="001810C9"/>
    <w:rsid w:val="0018718D"/>
    <w:rsid w:val="001872B1"/>
    <w:rsid w:val="00187A6B"/>
    <w:rsid w:val="001905DE"/>
    <w:rsid w:val="001909C4"/>
    <w:rsid w:val="00190A78"/>
    <w:rsid w:val="001914D2"/>
    <w:rsid w:val="00195AB9"/>
    <w:rsid w:val="00197D8E"/>
    <w:rsid w:val="001A1A48"/>
    <w:rsid w:val="001A2100"/>
    <w:rsid w:val="001A23FB"/>
    <w:rsid w:val="001A2D57"/>
    <w:rsid w:val="001A35F4"/>
    <w:rsid w:val="001A426F"/>
    <w:rsid w:val="001A6BFE"/>
    <w:rsid w:val="001B3120"/>
    <w:rsid w:val="001B342B"/>
    <w:rsid w:val="001C30CA"/>
    <w:rsid w:val="001C3BF0"/>
    <w:rsid w:val="001C4036"/>
    <w:rsid w:val="001C587A"/>
    <w:rsid w:val="001D1467"/>
    <w:rsid w:val="001D2174"/>
    <w:rsid w:val="001D3747"/>
    <w:rsid w:val="001D3CB8"/>
    <w:rsid w:val="001D6082"/>
    <w:rsid w:val="001E0070"/>
    <w:rsid w:val="001E1099"/>
    <w:rsid w:val="001E1242"/>
    <w:rsid w:val="001E50E2"/>
    <w:rsid w:val="001E565C"/>
    <w:rsid w:val="001E6747"/>
    <w:rsid w:val="001E6762"/>
    <w:rsid w:val="001F0532"/>
    <w:rsid w:val="001F1DE0"/>
    <w:rsid w:val="001F2D6B"/>
    <w:rsid w:val="001F3CBD"/>
    <w:rsid w:val="001F4086"/>
    <w:rsid w:val="001F6BC0"/>
    <w:rsid w:val="001F7D9F"/>
    <w:rsid w:val="00200D84"/>
    <w:rsid w:val="0020111D"/>
    <w:rsid w:val="00203EF4"/>
    <w:rsid w:val="0020427A"/>
    <w:rsid w:val="0020496B"/>
    <w:rsid w:val="002069E9"/>
    <w:rsid w:val="00206B80"/>
    <w:rsid w:val="002121F7"/>
    <w:rsid w:val="00212B19"/>
    <w:rsid w:val="00213041"/>
    <w:rsid w:val="00213B6E"/>
    <w:rsid w:val="00215378"/>
    <w:rsid w:val="00216A99"/>
    <w:rsid w:val="00217938"/>
    <w:rsid w:val="002214B4"/>
    <w:rsid w:val="00221A2C"/>
    <w:rsid w:val="00223A90"/>
    <w:rsid w:val="002243A5"/>
    <w:rsid w:val="0022731E"/>
    <w:rsid w:val="002316B7"/>
    <w:rsid w:val="002319E3"/>
    <w:rsid w:val="00231F79"/>
    <w:rsid w:val="00232A0B"/>
    <w:rsid w:val="00233091"/>
    <w:rsid w:val="00233658"/>
    <w:rsid w:val="00234B60"/>
    <w:rsid w:val="00234F82"/>
    <w:rsid w:val="00236494"/>
    <w:rsid w:val="00237649"/>
    <w:rsid w:val="00240D9C"/>
    <w:rsid w:val="0024550C"/>
    <w:rsid w:val="002466C9"/>
    <w:rsid w:val="00252D19"/>
    <w:rsid w:val="00254941"/>
    <w:rsid w:val="00255FD9"/>
    <w:rsid w:val="002564EC"/>
    <w:rsid w:val="00257B94"/>
    <w:rsid w:val="002601F3"/>
    <w:rsid w:val="0026096F"/>
    <w:rsid w:val="002675AB"/>
    <w:rsid w:val="00267CA5"/>
    <w:rsid w:val="00272185"/>
    <w:rsid w:val="00274C9D"/>
    <w:rsid w:val="00280469"/>
    <w:rsid w:val="00280CBF"/>
    <w:rsid w:val="00281BE0"/>
    <w:rsid w:val="0028446F"/>
    <w:rsid w:val="00284E8C"/>
    <w:rsid w:val="0028524B"/>
    <w:rsid w:val="00286FC1"/>
    <w:rsid w:val="002917AC"/>
    <w:rsid w:val="00294235"/>
    <w:rsid w:val="00295882"/>
    <w:rsid w:val="00296A72"/>
    <w:rsid w:val="00296C55"/>
    <w:rsid w:val="00297D3F"/>
    <w:rsid w:val="002A1A52"/>
    <w:rsid w:val="002A51D6"/>
    <w:rsid w:val="002A7B28"/>
    <w:rsid w:val="002B035B"/>
    <w:rsid w:val="002B08AC"/>
    <w:rsid w:val="002B4730"/>
    <w:rsid w:val="002B57EC"/>
    <w:rsid w:val="002C0E10"/>
    <w:rsid w:val="002C1086"/>
    <w:rsid w:val="002C2506"/>
    <w:rsid w:val="002C2A2E"/>
    <w:rsid w:val="002C6348"/>
    <w:rsid w:val="002C7998"/>
    <w:rsid w:val="002C7A38"/>
    <w:rsid w:val="002C7B1A"/>
    <w:rsid w:val="002D2E9C"/>
    <w:rsid w:val="002D5BE2"/>
    <w:rsid w:val="002D764E"/>
    <w:rsid w:val="002E3A92"/>
    <w:rsid w:val="002E3F25"/>
    <w:rsid w:val="002E59FF"/>
    <w:rsid w:val="002E5B57"/>
    <w:rsid w:val="002E6AAD"/>
    <w:rsid w:val="002F1312"/>
    <w:rsid w:val="002F2352"/>
    <w:rsid w:val="002F2980"/>
    <w:rsid w:val="002F2F93"/>
    <w:rsid w:val="002F737B"/>
    <w:rsid w:val="00300DC3"/>
    <w:rsid w:val="00300EFC"/>
    <w:rsid w:val="003022E5"/>
    <w:rsid w:val="00304CB5"/>
    <w:rsid w:val="00304EC6"/>
    <w:rsid w:val="00306709"/>
    <w:rsid w:val="00312F14"/>
    <w:rsid w:val="00313AA4"/>
    <w:rsid w:val="00313F33"/>
    <w:rsid w:val="003140A5"/>
    <w:rsid w:val="00314AEE"/>
    <w:rsid w:val="003151E7"/>
    <w:rsid w:val="00315D79"/>
    <w:rsid w:val="00317EAB"/>
    <w:rsid w:val="00322EA7"/>
    <w:rsid w:val="0032335C"/>
    <w:rsid w:val="0032475A"/>
    <w:rsid w:val="00324FA5"/>
    <w:rsid w:val="00326F25"/>
    <w:rsid w:val="00330CC8"/>
    <w:rsid w:val="003315F7"/>
    <w:rsid w:val="00333EB2"/>
    <w:rsid w:val="00334EE9"/>
    <w:rsid w:val="00335C82"/>
    <w:rsid w:val="00344AD8"/>
    <w:rsid w:val="00344E24"/>
    <w:rsid w:val="00346405"/>
    <w:rsid w:val="00346559"/>
    <w:rsid w:val="00347329"/>
    <w:rsid w:val="003476CC"/>
    <w:rsid w:val="00350981"/>
    <w:rsid w:val="0035465D"/>
    <w:rsid w:val="0035542D"/>
    <w:rsid w:val="00357D5C"/>
    <w:rsid w:val="00360F8B"/>
    <w:rsid w:val="00365F52"/>
    <w:rsid w:val="00366A24"/>
    <w:rsid w:val="00371423"/>
    <w:rsid w:val="00371E10"/>
    <w:rsid w:val="0037231B"/>
    <w:rsid w:val="00372F9E"/>
    <w:rsid w:val="00373788"/>
    <w:rsid w:val="00374B67"/>
    <w:rsid w:val="00376EF0"/>
    <w:rsid w:val="00377E2F"/>
    <w:rsid w:val="00377F26"/>
    <w:rsid w:val="00380B62"/>
    <w:rsid w:val="00381427"/>
    <w:rsid w:val="00382ABE"/>
    <w:rsid w:val="00382B70"/>
    <w:rsid w:val="00383033"/>
    <w:rsid w:val="003853C3"/>
    <w:rsid w:val="00385D8F"/>
    <w:rsid w:val="00390A57"/>
    <w:rsid w:val="003918B2"/>
    <w:rsid w:val="0039204E"/>
    <w:rsid w:val="00392A01"/>
    <w:rsid w:val="00393043"/>
    <w:rsid w:val="003930A4"/>
    <w:rsid w:val="0039469B"/>
    <w:rsid w:val="00394930"/>
    <w:rsid w:val="00395537"/>
    <w:rsid w:val="00397192"/>
    <w:rsid w:val="003A3A1F"/>
    <w:rsid w:val="003A6157"/>
    <w:rsid w:val="003A71C2"/>
    <w:rsid w:val="003A79CA"/>
    <w:rsid w:val="003B0234"/>
    <w:rsid w:val="003B2EB7"/>
    <w:rsid w:val="003B41DF"/>
    <w:rsid w:val="003B4DE1"/>
    <w:rsid w:val="003B7E2E"/>
    <w:rsid w:val="003B7E9E"/>
    <w:rsid w:val="003C0974"/>
    <w:rsid w:val="003C19F7"/>
    <w:rsid w:val="003C4805"/>
    <w:rsid w:val="003C48F2"/>
    <w:rsid w:val="003C4B3D"/>
    <w:rsid w:val="003C4B9A"/>
    <w:rsid w:val="003C4CE4"/>
    <w:rsid w:val="003C72FB"/>
    <w:rsid w:val="003D256A"/>
    <w:rsid w:val="003D3851"/>
    <w:rsid w:val="003D5E7A"/>
    <w:rsid w:val="003E01EB"/>
    <w:rsid w:val="003E14E7"/>
    <w:rsid w:val="003E369C"/>
    <w:rsid w:val="003E4E78"/>
    <w:rsid w:val="003F0678"/>
    <w:rsid w:val="003F07F2"/>
    <w:rsid w:val="003F6109"/>
    <w:rsid w:val="003F68ED"/>
    <w:rsid w:val="00400593"/>
    <w:rsid w:val="004031CD"/>
    <w:rsid w:val="004033C0"/>
    <w:rsid w:val="00403815"/>
    <w:rsid w:val="0040426F"/>
    <w:rsid w:val="004048D9"/>
    <w:rsid w:val="004049C2"/>
    <w:rsid w:val="00405090"/>
    <w:rsid w:val="00405C77"/>
    <w:rsid w:val="00410BFA"/>
    <w:rsid w:val="00415512"/>
    <w:rsid w:val="004161EE"/>
    <w:rsid w:val="00420901"/>
    <w:rsid w:val="004221A4"/>
    <w:rsid w:val="004235EF"/>
    <w:rsid w:val="004237F7"/>
    <w:rsid w:val="0043466E"/>
    <w:rsid w:val="00436347"/>
    <w:rsid w:val="00437211"/>
    <w:rsid w:val="0043792E"/>
    <w:rsid w:val="00441495"/>
    <w:rsid w:val="004447CD"/>
    <w:rsid w:val="00445DDF"/>
    <w:rsid w:val="00445F77"/>
    <w:rsid w:val="00447014"/>
    <w:rsid w:val="004507A4"/>
    <w:rsid w:val="0045168E"/>
    <w:rsid w:val="004531A7"/>
    <w:rsid w:val="004534D3"/>
    <w:rsid w:val="00454CCF"/>
    <w:rsid w:val="0045504E"/>
    <w:rsid w:val="00455C79"/>
    <w:rsid w:val="00456290"/>
    <w:rsid w:val="00457BEF"/>
    <w:rsid w:val="00461B75"/>
    <w:rsid w:val="00464EAE"/>
    <w:rsid w:val="00465FC1"/>
    <w:rsid w:val="0047346D"/>
    <w:rsid w:val="00473B25"/>
    <w:rsid w:val="00474E7A"/>
    <w:rsid w:val="00476BDF"/>
    <w:rsid w:val="00476E7B"/>
    <w:rsid w:val="00477F07"/>
    <w:rsid w:val="00481F78"/>
    <w:rsid w:val="0048479F"/>
    <w:rsid w:val="004852C5"/>
    <w:rsid w:val="00485F78"/>
    <w:rsid w:val="00487631"/>
    <w:rsid w:val="00490EDA"/>
    <w:rsid w:val="0049116B"/>
    <w:rsid w:val="004916F7"/>
    <w:rsid w:val="00497648"/>
    <w:rsid w:val="004A145B"/>
    <w:rsid w:val="004A359F"/>
    <w:rsid w:val="004A46CE"/>
    <w:rsid w:val="004A5441"/>
    <w:rsid w:val="004B03B9"/>
    <w:rsid w:val="004B2669"/>
    <w:rsid w:val="004B34F5"/>
    <w:rsid w:val="004B5809"/>
    <w:rsid w:val="004B5C96"/>
    <w:rsid w:val="004B6BC1"/>
    <w:rsid w:val="004C00F9"/>
    <w:rsid w:val="004C019E"/>
    <w:rsid w:val="004C030E"/>
    <w:rsid w:val="004C38FD"/>
    <w:rsid w:val="004C60ED"/>
    <w:rsid w:val="004C66C1"/>
    <w:rsid w:val="004D1E05"/>
    <w:rsid w:val="004D2173"/>
    <w:rsid w:val="004D5ECD"/>
    <w:rsid w:val="004E27B7"/>
    <w:rsid w:val="004E2F62"/>
    <w:rsid w:val="004E4DDE"/>
    <w:rsid w:val="004E5C01"/>
    <w:rsid w:val="004E7C3C"/>
    <w:rsid w:val="004F3EB9"/>
    <w:rsid w:val="004F5A37"/>
    <w:rsid w:val="004F5F52"/>
    <w:rsid w:val="004F65DB"/>
    <w:rsid w:val="004F77CA"/>
    <w:rsid w:val="00501081"/>
    <w:rsid w:val="00502E03"/>
    <w:rsid w:val="0050310A"/>
    <w:rsid w:val="005032A6"/>
    <w:rsid w:val="0050596C"/>
    <w:rsid w:val="00510618"/>
    <w:rsid w:val="00512DE0"/>
    <w:rsid w:val="00516FCA"/>
    <w:rsid w:val="00517BFB"/>
    <w:rsid w:val="0052020E"/>
    <w:rsid w:val="005221B9"/>
    <w:rsid w:val="0052406D"/>
    <w:rsid w:val="005266FC"/>
    <w:rsid w:val="005268CE"/>
    <w:rsid w:val="005269CB"/>
    <w:rsid w:val="0052757A"/>
    <w:rsid w:val="00533911"/>
    <w:rsid w:val="005364B7"/>
    <w:rsid w:val="00536E63"/>
    <w:rsid w:val="00542402"/>
    <w:rsid w:val="0054257B"/>
    <w:rsid w:val="00544045"/>
    <w:rsid w:val="00544A18"/>
    <w:rsid w:val="00545C09"/>
    <w:rsid w:val="00545FE6"/>
    <w:rsid w:val="00546A90"/>
    <w:rsid w:val="0054710C"/>
    <w:rsid w:val="00547224"/>
    <w:rsid w:val="00547463"/>
    <w:rsid w:val="00550E06"/>
    <w:rsid w:val="005558B4"/>
    <w:rsid w:val="00555C94"/>
    <w:rsid w:val="00556824"/>
    <w:rsid w:val="00556C2B"/>
    <w:rsid w:val="0055736F"/>
    <w:rsid w:val="00561F79"/>
    <w:rsid w:val="00564516"/>
    <w:rsid w:val="005646AD"/>
    <w:rsid w:val="005667C5"/>
    <w:rsid w:val="00566DAB"/>
    <w:rsid w:val="00570C95"/>
    <w:rsid w:val="00571917"/>
    <w:rsid w:val="005728BE"/>
    <w:rsid w:val="005737C3"/>
    <w:rsid w:val="005748BA"/>
    <w:rsid w:val="00575916"/>
    <w:rsid w:val="00581F3A"/>
    <w:rsid w:val="005847CD"/>
    <w:rsid w:val="00584C94"/>
    <w:rsid w:val="00585655"/>
    <w:rsid w:val="005915C2"/>
    <w:rsid w:val="00592B6E"/>
    <w:rsid w:val="00592D9F"/>
    <w:rsid w:val="00594AF3"/>
    <w:rsid w:val="005A450F"/>
    <w:rsid w:val="005A4EB4"/>
    <w:rsid w:val="005A60E2"/>
    <w:rsid w:val="005A6520"/>
    <w:rsid w:val="005A7420"/>
    <w:rsid w:val="005A79E8"/>
    <w:rsid w:val="005B00C3"/>
    <w:rsid w:val="005B0771"/>
    <w:rsid w:val="005B1B72"/>
    <w:rsid w:val="005B3318"/>
    <w:rsid w:val="005B5E29"/>
    <w:rsid w:val="005B6644"/>
    <w:rsid w:val="005C0166"/>
    <w:rsid w:val="005C1AF7"/>
    <w:rsid w:val="005C1C95"/>
    <w:rsid w:val="005C1F5E"/>
    <w:rsid w:val="005C2E8C"/>
    <w:rsid w:val="005C452A"/>
    <w:rsid w:val="005D0F89"/>
    <w:rsid w:val="005D1240"/>
    <w:rsid w:val="005D1802"/>
    <w:rsid w:val="005D2124"/>
    <w:rsid w:val="005D3391"/>
    <w:rsid w:val="005D396C"/>
    <w:rsid w:val="005E20A1"/>
    <w:rsid w:val="005E3011"/>
    <w:rsid w:val="005E35F8"/>
    <w:rsid w:val="005E4E91"/>
    <w:rsid w:val="005E57C6"/>
    <w:rsid w:val="005F53D4"/>
    <w:rsid w:val="005F6423"/>
    <w:rsid w:val="00601F15"/>
    <w:rsid w:val="006028FA"/>
    <w:rsid w:val="00602D46"/>
    <w:rsid w:val="006031E3"/>
    <w:rsid w:val="0060422B"/>
    <w:rsid w:val="0060595C"/>
    <w:rsid w:val="006066F8"/>
    <w:rsid w:val="00606FDA"/>
    <w:rsid w:val="00610AD9"/>
    <w:rsid w:val="00610EC5"/>
    <w:rsid w:val="00613091"/>
    <w:rsid w:val="00613898"/>
    <w:rsid w:val="00615713"/>
    <w:rsid w:val="006224D2"/>
    <w:rsid w:val="006239EB"/>
    <w:rsid w:val="0062468F"/>
    <w:rsid w:val="00626F90"/>
    <w:rsid w:val="00630804"/>
    <w:rsid w:val="006310CC"/>
    <w:rsid w:val="00635E56"/>
    <w:rsid w:val="00635E8D"/>
    <w:rsid w:val="0064363E"/>
    <w:rsid w:val="00643E58"/>
    <w:rsid w:val="006479FC"/>
    <w:rsid w:val="0065077B"/>
    <w:rsid w:val="00654A41"/>
    <w:rsid w:val="00657C22"/>
    <w:rsid w:val="00660BDD"/>
    <w:rsid w:val="00660D67"/>
    <w:rsid w:val="0066473E"/>
    <w:rsid w:val="0066536C"/>
    <w:rsid w:val="0066569D"/>
    <w:rsid w:val="00665CC7"/>
    <w:rsid w:val="006663B2"/>
    <w:rsid w:val="00667ABA"/>
    <w:rsid w:val="006704CB"/>
    <w:rsid w:val="006716B9"/>
    <w:rsid w:val="00671EA5"/>
    <w:rsid w:val="00672603"/>
    <w:rsid w:val="00677583"/>
    <w:rsid w:val="00680FAB"/>
    <w:rsid w:val="00682462"/>
    <w:rsid w:val="0068328A"/>
    <w:rsid w:val="00683334"/>
    <w:rsid w:val="00684E3C"/>
    <w:rsid w:val="00687E8D"/>
    <w:rsid w:val="0069074E"/>
    <w:rsid w:val="00690791"/>
    <w:rsid w:val="00690A97"/>
    <w:rsid w:val="006935AF"/>
    <w:rsid w:val="006936AF"/>
    <w:rsid w:val="00693717"/>
    <w:rsid w:val="006943A0"/>
    <w:rsid w:val="006955DA"/>
    <w:rsid w:val="006A0622"/>
    <w:rsid w:val="006A1CCD"/>
    <w:rsid w:val="006A1F88"/>
    <w:rsid w:val="006A44D4"/>
    <w:rsid w:val="006A5C2B"/>
    <w:rsid w:val="006A6008"/>
    <w:rsid w:val="006A7A96"/>
    <w:rsid w:val="006B14C7"/>
    <w:rsid w:val="006B30D0"/>
    <w:rsid w:val="006B37DF"/>
    <w:rsid w:val="006C0676"/>
    <w:rsid w:val="006C621A"/>
    <w:rsid w:val="006C623D"/>
    <w:rsid w:val="006C6E75"/>
    <w:rsid w:val="006D07A5"/>
    <w:rsid w:val="006D1A2C"/>
    <w:rsid w:val="006D3754"/>
    <w:rsid w:val="006D3A76"/>
    <w:rsid w:val="006D693F"/>
    <w:rsid w:val="006D7332"/>
    <w:rsid w:val="006E0E9A"/>
    <w:rsid w:val="006E2DA7"/>
    <w:rsid w:val="006E3217"/>
    <w:rsid w:val="006E3A96"/>
    <w:rsid w:val="006E4E2A"/>
    <w:rsid w:val="006E51BB"/>
    <w:rsid w:val="006E551A"/>
    <w:rsid w:val="006E7C67"/>
    <w:rsid w:val="006F358C"/>
    <w:rsid w:val="006F420B"/>
    <w:rsid w:val="007000A6"/>
    <w:rsid w:val="007009E5"/>
    <w:rsid w:val="00705511"/>
    <w:rsid w:val="007114FF"/>
    <w:rsid w:val="00712814"/>
    <w:rsid w:val="007128A7"/>
    <w:rsid w:val="00713365"/>
    <w:rsid w:val="00713AC4"/>
    <w:rsid w:val="00721AA6"/>
    <w:rsid w:val="00722745"/>
    <w:rsid w:val="00722C9D"/>
    <w:rsid w:val="00731723"/>
    <w:rsid w:val="007324A7"/>
    <w:rsid w:val="00733F53"/>
    <w:rsid w:val="007349F4"/>
    <w:rsid w:val="00740AD7"/>
    <w:rsid w:val="00741204"/>
    <w:rsid w:val="00742549"/>
    <w:rsid w:val="007441F7"/>
    <w:rsid w:val="00751377"/>
    <w:rsid w:val="00752401"/>
    <w:rsid w:val="007524E7"/>
    <w:rsid w:val="007531F0"/>
    <w:rsid w:val="00753861"/>
    <w:rsid w:val="00753A85"/>
    <w:rsid w:val="00753BB0"/>
    <w:rsid w:val="00753E7C"/>
    <w:rsid w:val="00754FE2"/>
    <w:rsid w:val="00756788"/>
    <w:rsid w:val="00756CCC"/>
    <w:rsid w:val="00761555"/>
    <w:rsid w:val="007630B7"/>
    <w:rsid w:val="0076664E"/>
    <w:rsid w:val="007676FE"/>
    <w:rsid w:val="007677EC"/>
    <w:rsid w:val="007732B2"/>
    <w:rsid w:val="0077456A"/>
    <w:rsid w:val="007816D7"/>
    <w:rsid w:val="00783423"/>
    <w:rsid w:val="0078386A"/>
    <w:rsid w:val="00784608"/>
    <w:rsid w:val="00784971"/>
    <w:rsid w:val="00785537"/>
    <w:rsid w:val="00785A4D"/>
    <w:rsid w:val="00786A82"/>
    <w:rsid w:val="0078740D"/>
    <w:rsid w:val="00792118"/>
    <w:rsid w:val="007928D7"/>
    <w:rsid w:val="007930E3"/>
    <w:rsid w:val="00796094"/>
    <w:rsid w:val="007A1B2D"/>
    <w:rsid w:val="007A390A"/>
    <w:rsid w:val="007A3EE4"/>
    <w:rsid w:val="007A496B"/>
    <w:rsid w:val="007A6288"/>
    <w:rsid w:val="007A673A"/>
    <w:rsid w:val="007B2356"/>
    <w:rsid w:val="007B444C"/>
    <w:rsid w:val="007B5B1B"/>
    <w:rsid w:val="007C14D6"/>
    <w:rsid w:val="007C2104"/>
    <w:rsid w:val="007C347D"/>
    <w:rsid w:val="007C49E6"/>
    <w:rsid w:val="007C50CB"/>
    <w:rsid w:val="007C5D2C"/>
    <w:rsid w:val="007C5FC0"/>
    <w:rsid w:val="007C6CBC"/>
    <w:rsid w:val="007C720B"/>
    <w:rsid w:val="007C7378"/>
    <w:rsid w:val="007D0244"/>
    <w:rsid w:val="007D224E"/>
    <w:rsid w:val="007D3B49"/>
    <w:rsid w:val="007D45EE"/>
    <w:rsid w:val="007D7AE8"/>
    <w:rsid w:val="007E05CB"/>
    <w:rsid w:val="007E0FEB"/>
    <w:rsid w:val="007E4703"/>
    <w:rsid w:val="007E524D"/>
    <w:rsid w:val="007E6EAB"/>
    <w:rsid w:val="007E7A6A"/>
    <w:rsid w:val="007F07C5"/>
    <w:rsid w:val="007F0813"/>
    <w:rsid w:val="007F1056"/>
    <w:rsid w:val="007F46DB"/>
    <w:rsid w:val="00802AE3"/>
    <w:rsid w:val="008031EA"/>
    <w:rsid w:val="00804495"/>
    <w:rsid w:val="00804F96"/>
    <w:rsid w:val="0080523C"/>
    <w:rsid w:val="008109F2"/>
    <w:rsid w:val="00813303"/>
    <w:rsid w:val="008147B4"/>
    <w:rsid w:val="00816147"/>
    <w:rsid w:val="008167C2"/>
    <w:rsid w:val="00820904"/>
    <w:rsid w:val="008224E6"/>
    <w:rsid w:val="0082586B"/>
    <w:rsid w:val="00825E7E"/>
    <w:rsid w:val="008262BF"/>
    <w:rsid w:val="00826A23"/>
    <w:rsid w:val="00831119"/>
    <w:rsid w:val="0083352A"/>
    <w:rsid w:val="00835EA8"/>
    <w:rsid w:val="0083672C"/>
    <w:rsid w:val="00837BD4"/>
    <w:rsid w:val="00841021"/>
    <w:rsid w:val="008410A3"/>
    <w:rsid w:val="00841334"/>
    <w:rsid w:val="0084221E"/>
    <w:rsid w:val="008422F8"/>
    <w:rsid w:val="00847B16"/>
    <w:rsid w:val="00850802"/>
    <w:rsid w:val="008528C8"/>
    <w:rsid w:val="00852CEC"/>
    <w:rsid w:val="00852DA9"/>
    <w:rsid w:val="00856378"/>
    <w:rsid w:val="00857032"/>
    <w:rsid w:val="008577EE"/>
    <w:rsid w:val="00857B4F"/>
    <w:rsid w:val="00860D3A"/>
    <w:rsid w:val="0086319A"/>
    <w:rsid w:val="00866702"/>
    <w:rsid w:val="008709F4"/>
    <w:rsid w:val="008715C4"/>
    <w:rsid w:val="008720C0"/>
    <w:rsid w:val="00874F70"/>
    <w:rsid w:val="00884ABD"/>
    <w:rsid w:val="0088583B"/>
    <w:rsid w:val="0089336E"/>
    <w:rsid w:val="00896C93"/>
    <w:rsid w:val="0089763D"/>
    <w:rsid w:val="0089796C"/>
    <w:rsid w:val="008A03C7"/>
    <w:rsid w:val="008A07B1"/>
    <w:rsid w:val="008A1D58"/>
    <w:rsid w:val="008A23AF"/>
    <w:rsid w:val="008A2CF7"/>
    <w:rsid w:val="008A3DCC"/>
    <w:rsid w:val="008A469B"/>
    <w:rsid w:val="008A61D7"/>
    <w:rsid w:val="008A7467"/>
    <w:rsid w:val="008A7AEF"/>
    <w:rsid w:val="008B2C1D"/>
    <w:rsid w:val="008B5249"/>
    <w:rsid w:val="008B5296"/>
    <w:rsid w:val="008B5320"/>
    <w:rsid w:val="008B7618"/>
    <w:rsid w:val="008C1ADC"/>
    <w:rsid w:val="008C2EDD"/>
    <w:rsid w:val="008C4B6B"/>
    <w:rsid w:val="008D093E"/>
    <w:rsid w:val="008D161F"/>
    <w:rsid w:val="008D2591"/>
    <w:rsid w:val="008D483C"/>
    <w:rsid w:val="008D4844"/>
    <w:rsid w:val="008D48AB"/>
    <w:rsid w:val="008D58CD"/>
    <w:rsid w:val="008D5B03"/>
    <w:rsid w:val="008D7014"/>
    <w:rsid w:val="008E0B07"/>
    <w:rsid w:val="008E3960"/>
    <w:rsid w:val="008E45F7"/>
    <w:rsid w:val="008E4E2B"/>
    <w:rsid w:val="008E6D30"/>
    <w:rsid w:val="008F0806"/>
    <w:rsid w:val="008F1657"/>
    <w:rsid w:val="008F1B20"/>
    <w:rsid w:val="008F1DE8"/>
    <w:rsid w:val="008F2127"/>
    <w:rsid w:val="008F3EC0"/>
    <w:rsid w:val="008F42A1"/>
    <w:rsid w:val="008F510B"/>
    <w:rsid w:val="00902C44"/>
    <w:rsid w:val="00903890"/>
    <w:rsid w:val="00910153"/>
    <w:rsid w:val="009101EE"/>
    <w:rsid w:val="00911709"/>
    <w:rsid w:val="00913A11"/>
    <w:rsid w:val="0091472C"/>
    <w:rsid w:val="00917EDA"/>
    <w:rsid w:val="00921D2B"/>
    <w:rsid w:val="00922F52"/>
    <w:rsid w:val="00924FD3"/>
    <w:rsid w:val="00925313"/>
    <w:rsid w:val="00925F84"/>
    <w:rsid w:val="00925FC4"/>
    <w:rsid w:val="00927D9F"/>
    <w:rsid w:val="00932419"/>
    <w:rsid w:val="009331FD"/>
    <w:rsid w:val="00935BD8"/>
    <w:rsid w:val="00937D93"/>
    <w:rsid w:val="009428FE"/>
    <w:rsid w:val="009442D4"/>
    <w:rsid w:val="00946013"/>
    <w:rsid w:val="00946486"/>
    <w:rsid w:val="00946BED"/>
    <w:rsid w:val="00951E23"/>
    <w:rsid w:val="00952C22"/>
    <w:rsid w:val="00952CA4"/>
    <w:rsid w:val="0095354A"/>
    <w:rsid w:val="0095792A"/>
    <w:rsid w:val="00961880"/>
    <w:rsid w:val="0096268F"/>
    <w:rsid w:val="00962A70"/>
    <w:rsid w:val="0096454A"/>
    <w:rsid w:val="00965BDF"/>
    <w:rsid w:val="00965F74"/>
    <w:rsid w:val="00967BF3"/>
    <w:rsid w:val="009739B4"/>
    <w:rsid w:val="0097474B"/>
    <w:rsid w:val="00974DDA"/>
    <w:rsid w:val="00975765"/>
    <w:rsid w:val="009776B3"/>
    <w:rsid w:val="00982011"/>
    <w:rsid w:val="0098415C"/>
    <w:rsid w:val="00986EF4"/>
    <w:rsid w:val="00990B3E"/>
    <w:rsid w:val="0099313E"/>
    <w:rsid w:val="00993EEB"/>
    <w:rsid w:val="009943DD"/>
    <w:rsid w:val="00997EBC"/>
    <w:rsid w:val="009A07AB"/>
    <w:rsid w:val="009A07C0"/>
    <w:rsid w:val="009A09EB"/>
    <w:rsid w:val="009A134F"/>
    <w:rsid w:val="009A1FF7"/>
    <w:rsid w:val="009A5B10"/>
    <w:rsid w:val="009A6CE4"/>
    <w:rsid w:val="009B4B30"/>
    <w:rsid w:val="009B534F"/>
    <w:rsid w:val="009B6231"/>
    <w:rsid w:val="009B6427"/>
    <w:rsid w:val="009B6B13"/>
    <w:rsid w:val="009C27A7"/>
    <w:rsid w:val="009C3C07"/>
    <w:rsid w:val="009C5192"/>
    <w:rsid w:val="009D0971"/>
    <w:rsid w:val="009D4D74"/>
    <w:rsid w:val="009D5AA3"/>
    <w:rsid w:val="009D5DE8"/>
    <w:rsid w:val="009D629B"/>
    <w:rsid w:val="009E6526"/>
    <w:rsid w:val="009E7023"/>
    <w:rsid w:val="009E7AF0"/>
    <w:rsid w:val="009F015D"/>
    <w:rsid w:val="009F432F"/>
    <w:rsid w:val="009F6A70"/>
    <w:rsid w:val="00A009C9"/>
    <w:rsid w:val="00A01200"/>
    <w:rsid w:val="00A033FB"/>
    <w:rsid w:val="00A04C35"/>
    <w:rsid w:val="00A0684C"/>
    <w:rsid w:val="00A104B4"/>
    <w:rsid w:val="00A11C61"/>
    <w:rsid w:val="00A140D8"/>
    <w:rsid w:val="00A1562D"/>
    <w:rsid w:val="00A15791"/>
    <w:rsid w:val="00A160B3"/>
    <w:rsid w:val="00A202F0"/>
    <w:rsid w:val="00A2033A"/>
    <w:rsid w:val="00A20BD3"/>
    <w:rsid w:val="00A21D26"/>
    <w:rsid w:val="00A279B4"/>
    <w:rsid w:val="00A30C60"/>
    <w:rsid w:val="00A3142B"/>
    <w:rsid w:val="00A3339C"/>
    <w:rsid w:val="00A35B71"/>
    <w:rsid w:val="00A35D70"/>
    <w:rsid w:val="00A36054"/>
    <w:rsid w:val="00A36E62"/>
    <w:rsid w:val="00A37E0C"/>
    <w:rsid w:val="00A40EF7"/>
    <w:rsid w:val="00A4185A"/>
    <w:rsid w:val="00A433F9"/>
    <w:rsid w:val="00A43A8D"/>
    <w:rsid w:val="00A44024"/>
    <w:rsid w:val="00A4461B"/>
    <w:rsid w:val="00A453CE"/>
    <w:rsid w:val="00A4566B"/>
    <w:rsid w:val="00A46E7D"/>
    <w:rsid w:val="00A5118C"/>
    <w:rsid w:val="00A5158A"/>
    <w:rsid w:val="00A55BED"/>
    <w:rsid w:val="00A55DB1"/>
    <w:rsid w:val="00A564EC"/>
    <w:rsid w:val="00A7000A"/>
    <w:rsid w:val="00A71A19"/>
    <w:rsid w:val="00A74371"/>
    <w:rsid w:val="00A758E3"/>
    <w:rsid w:val="00A76B32"/>
    <w:rsid w:val="00A76C7F"/>
    <w:rsid w:val="00A8227C"/>
    <w:rsid w:val="00A834C8"/>
    <w:rsid w:val="00A83E95"/>
    <w:rsid w:val="00A8507A"/>
    <w:rsid w:val="00A85969"/>
    <w:rsid w:val="00A867A3"/>
    <w:rsid w:val="00A9035D"/>
    <w:rsid w:val="00A91C26"/>
    <w:rsid w:val="00A92052"/>
    <w:rsid w:val="00A921C3"/>
    <w:rsid w:val="00A96912"/>
    <w:rsid w:val="00A97B95"/>
    <w:rsid w:val="00AA07FC"/>
    <w:rsid w:val="00AA19BB"/>
    <w:rsid w:val="00AA20E8"/>
    <w:rsid w:val="00AA3BD2"/>
    <w:rsid w:val="00AA5DB8"/>
    <w:rsid w:val="00AA69E0"/>
    <w:rsid w:val="00AA731A"/>
    <w:rsid w:val="00AB12F1"/>
    <w:rsid w:val="00AB3C53"/>
    <w:rsid w:val="00AB78B6"/>
    <w:rsid w:val="00AB7AC4"/>
    <w:rsid w:val="00AC1ECC"/>
    <w:rsid w:val="00AC39F9"/>
    <w:rsid w:val="00AC4070"/>
    <w:rsid w:val="00AC53A6"/>
    <w:rsid w:val="00AC5ADE"/>
    <w:rsid w:val="00AC74B0"/>
    <w:rsid w:val="00AD11CC"/>
    <w:rsid w:val="00AD39EF"/>
    <w:rsid w:val="00AD3AA1"/>
    <w:rsid w:val="00AE0275"/>
    <w:rsid w:val="00AE09EE"/>
    <w:rsid w:val="00AE1779"/>
    <w:rsid w:val="00AE20A0"/>
    <w:rsid w:val="00AE2AAD"/>
    <w:rsid w:val="00AE2FB0"/>
    <w:rsid w:val="00AE317A"/>
    <w:rsid w:val="00AE3689"/>
    <w:rsid w:val="00AE5C4E"/>
    <w:rsid w:val="00AE6978"/>
    <w:rsid w:val="00AF0845"/>
    <w:rsid w:val="00AF4032"/>
    <w:rsid w:val="00AF52F7"/>
    <w:rsid w:val="00B010D3"/>
    <w:rsid w:val="00B02716"/>
    <w:rsid w:val="00B02972"/>
    <w:rsid w:val="00B02E33"/>
    <w:rsid w:val="00B0454A"/>
    <w:rsid w:val="00B11A11"/>
    <w:rsid w:val="00B12813"/>
    <w:rsid w:val="00B12F32"/>
    <w:rsid w:val="00B13AAD"/>
    <w:rsid w:val="00B14FDC"/>
    <w:rsid w:val="00B153F1"/>
    <w:rsid w:val="00B2075C"/>
    <w:rsid w:val="00B21642"/>
    <w:rsid w:val="00B223D9"/>
    <w:rsid w:val="00B22F16"/>
    <w:rsid w:val="00B2392E"/>
    <w:rsid w:val="00B23AD7"/>
    <w:rsid w:val="00B24BA5"/>
    <w:rsid w:val="00B27F7F"/>
    <w:rsid w:val="00B30837"/>
    <w:rsid w:val="00B32372"/>
    <w:rsid w:val="00B32EF4"/>
    <w:rsid w:val="00B357A9"/>
    <w:rsid w:val="00B371C8"/>
    <w:rsid w:val="00B37DB5"/>
    <w:rsid w:val="00B45C05"/>
    <w:rsid w:val="00B46390"/>
    <w:rsid w:val="00B4729D"/>
    <w:rsid w:val="00B47DC3"/>
    <w:rsid w:val="00B51A94"/>
    <w:rsid w:val="00B531B2"/>
    <w:rsid w:val="00B55CA6"/>
    <w:rsid w:val="00B61B19"/>
    <w:rsid w:val="00B635FD"/>
    <w:rsid w:val="00B63C1E"/>
    <w:rsid w:val="00B65828"/>
    <w:rsid w:val="00B67B8A"/>
    <w:rsid w:val="00B70773"/>
    <w:rsid w:val="00B72D87"/>
    <w:rsid w:val="00B759B1"/>
    <w:rsid w:val="00B770C3"/>
    <w:rsid w:val="00B81524"/>
    <w:rsid w:val="00B8198B"/>
    <w:rsid w:val="00B83115"/>
    <w:rsid w:val="00B83B10"/>
    <w:rsid w:val="00B849C5"/>
    <w:rsid w:val="00B87695"/>
    <w:rsid w:val="00B9357A"/>
    <w:rsid w:val="00B93DAD"/>
    <w:rsid w:val="00B954D7"/>
    <w:rsid w:val="00B95EA4"/>
    <w:rsid w:val="00B964B7"/>
    <w:rsid w:val="00BA0C58"/>
    <w:rsid w:val="00BA2898"/>
    <w:rsid w:val="00BA2B79"/>
    <w:rsid w:val="00BA45AA"/>
    <w:rsid w:val="00BA4BE6"/>
    <w:rsid w:val="00BA63EA"/>
    <w:rsid w:val="00BB3051"/>
    <w:rsid w:val="00BB340D"/>
    <w:rsid w:val="00BB3AB5"/>
    <w:rsid w:val="00BB49E7"/>
    <w:rsid w:val="00BB4ECA"/>
    <w:rsid w:val="00BB54A4"/>
    <w:rsid w:val="00BB68B8"/>
    <w:rsid w:val="00BB6D1B"/>
    <w:rsid w:val="00BB7951"/>
    <w:rsid w:val="00BC260F"/>
    <w:rsid w:val="00BC623E"/>
    <w:rsid w:val="00BD288A"/>
    <w:rsid w:val="00BD339F"/>
    <w:rsid w:val="00BD3C67"/>
    <w:rsid w:val="00BD3D43"/>
    <w:rsid w:val="00BD4575"/>
    <w:rsid w:val="00BD51C1"/>
    <w:rsid w:val="00BD5877"/>
    <w:rsid w:val="00BE05C9"/>
    <w:rsid w:val="00BE1E18"/>
    <w:rsid w:val="00BE2CDF"/>
    <w:rsid w:val="00BE6593"/>
    <w:rsid w:val="00BE700D"/>
    <w:rsid w:val="00BE726E"/>
    <w:rsid w:val="00BE79AA"/>
    <w:rsid w:val="00BF08A1"/>
    <w:rsid w:val="00BF0924"/>
    <w:rsid w:val="00BF15AC"/>
    <w:rsid w:val="00C00F0B"/>
    <w:rsid w:val="00C016A1"/>
    <w:rsid w:val="00C045F5"/>
    <w:rsid w:val="00C07706"/>
    <w:rsid w:val="00C136AE"/>
    <w:rsid w:val="00C1389A"/>
    <w:rsid w:val="00C14052"/>
    <w:rsid w:val="00C154B0"/>
    <w:rsid w:val="00C173C7"/>
    <w:rsid w:val="00C244DA"/>
    <w:rsid w:val="00C24E8B"/>
    <w:rsid w:val="00C268CB"/>
    <w:rsid w:val="00C27B33"/>
    <w:rsid w:val="00C301D5"/>
    <w:rsid w:val="00C30C61"/>
    <w:rsid w:val="00C30D6D"/>
    <w:rsid w:val="00C31211"/>
    <w:rsid w:val="00C32CAD"/>
    <w:rsid w:val="00C340BE"/>
    <w:rsid w:val="00C34536"/>
    <w:rsid w:val="00C354A3"/>
    <w:rsid w:val="00C36A99"/>
    <w:rsid w:val="00C40425"/>
    <w:rsid w:val="00C41B1B"/>
    <w:rsid w:val="00C4216A"/>
    <w:rsid w:val="00C43288"/>
    <w:rsid w:val="00C43A8A"/>
    <w:rsid w:val="00C44822"/>
    <w:rsid w:val="00C44AD1"/>
    <w:rsid w:val="00C453E7"/>
    <w:rsid w:val="00C471E6"/>
    <w:rsid w:val="00C475BB"/>
    <w:rsid w:val="00C50AC5"/>
    <w:rsid w:val="00C51C0F"/>
    <w:rsid w:val="00C51EBF"/>
    <w:rsid w:val="00C53079"/>
    <w:rsid w:val="00C5450A"/>
    <w:rsid w:val="00C56EE8"/>
    <w:rsid w:val="00C60DAB"/>
    <w:rsid w:val="00C67B14"/>
    <w:rsid w:val="00C710A1"/>
    <w:rsid w:val="00C74FD6"/>
    <w:rsid w:val="00C76A62"/>
    <w:rsid w:val="00C80737"/>
    <w:rsid w:val="00C80B84"/>
    <w:rsid w:val="00C813FC"/>
    <w:rsid w:val="00C81B21"/>
    <w:rsid w:val="00C833CD"/>
    <w:rsid w:val="00C83632"/>
    <w:rsid w:val="00C843A8"/>
    <w:rsid w:val="00C85B6E"/>
    <w:rsid w:val="00C875C2"/>
    <w:rsid w:val="00C87814"/>
    <w:rsid w:val="00C9193A"/>
    <w:rsid w:val="00C94DFA"/>
    <w:rsid w:val="00C95CF6"/>
    <w:rsid w:val="00C96AA9"/>
    <w:rsid w:val="00CA05AF"/>
    <w:rsid w:val="00CA11D8"/>
    <w:rsid w:val="00CA13BA"/>
    <w:rsid w:val="00CA361E"/>
    <w:rsid w:val="00CA38BC"/>
    <w:rsid w:val="00CA5F4B"/>
    <w:rsid w:val="00CB0D40"/>
    <w:rsid w:val="00CB162B"/>
    <w:rsid w:val="00CB1858"/>
    <w:rsid w:val="00CB2FDA"/>
    <w:rsid w:val="00CB4920"/>
    <w:rsid w:val="00CB5C13"/>
    <w:rsid w:val="00CB6E5C"/>
    <w:rsid w:val="00CB746D"/>
    <w:rsid w:val="00CC1411"/>
    <w:rsid w:val="00CC2474"/>
    <w:rsid w:val="00CC3930"/>
    <w:rsid w:val="00CC4957"/>
    <w:rsid w:val="00CC5C5D"/>
    <w:rsid w:val="00CD0DD7"/>
    <w:rsid w:val="00CD1D5B"/>
    <w:rsid w:val="00CD1D71"/>
    <w:rsid w:val="00CD1DAF"/>
    <w:rsid w:val="00CD35FA"/>
    <w:rsid w:val="00CD666D"/>
    <w:rsid w:val="00CE0ADE"/>
    <w:rsid w:val="00CE0C43"/>
    <w:rsid w:val="00CE2C93"/>
    <w:rsid w:val="00CE42AE"/>
    <w:rsid w:val="00CE4396"/>
    <w:rsid w:val="00CE6743"/>
    <w:rsid w:val="00CE757B"/>
    <w:rsid w:val="00CF05EF"/>
    <w:rsid w:val="00CF3861"/>
    <w:rsid w:val="00CF6CBA"/>
    <w:rsid w:val="00D00D83"/>
    <w:rsid w:val="00D01613"/>
    <w:rsid w:val="00D05C16"/>
    <w:rsid w:val="00D06F8B"/>
    <w:rsid w:val="00D14EF1"/>
    <w:rsid w:val="00D16569"/>
    <w:rsid w:val="00D16980"/>
    <w:rsid w:val="00D17D2F"/>
    <w:rsid w:val="00D20A43"/>
    <w:rsid w:val="00D20AF9"/>
    <w:rsid w:val="00D2274A"/>
    <w:rsid w:val="00D2650C"/>
    <w:rsid w:val="00D27492"/>
    <w:rsid w:val="00D27885"/>
    <w:rsid w:val="00D33B28"/>
    <w:rsid w:val="00D34FF0"/>
    <w:rsid w:val="00D357E3"/>
    <w:rsid w:val="00D36B33"/>
    <w:rsid w:val="00D37C6F"/>
    <w:rsid w:val="00D37F22"/>
    <w:rsid w:val="00D41107"/>
    <w:rsid w:val="00D45926"/>
    <w:rsid w:val="00D4696B"/>
    <w:rsid w:val="00D46F0F"/>
    <w:rsid w:val="00D46FE0"/>
    <w:rsid w:val="00D47D69"/>
    <w:rsid w:val="00D50161"/>
    <w:rsid w:val="00D53399"/>
    <w:rsid w:val="00D53C3E"/>
    <w:rsid w:val="00D53CEE"/>
    <w:rsid w:val="00D5537A"/>
    <w:rsid w:val="00D61271"/>
    <w:rsid w:val="00D63B3A"/>
    <w:rsid w:val="00D63BD5"/>
    <w:rsid w:val="00D63E5E"/>
    <w:rsid w:val="00D664D4"/>
    <w:rsid w:val="00D71FDA"/>
    <w:rsid w:val="00D74595"/>
    <w:rsid w:val="00D761D8"/>
    <w:rsid w:val="00D77A26"/>
    <w:rsid w:val="00D80A0A"/>
    <w:rsid w:val="00D80C74"/>
    <w:rsid w:val="00D85702"/>
    <w:rsid w:val="00D85D78"/>
    <w:rsid w:val="00D86102"/>
    <w:rsid w:val="00D872F3"/>
    <w:rsid w:val="00D94C44"/>
    <w:rsid w:val="00D965AF"/>
    <w:rsid w:val="00D9677D"/>
    <w:rsid w:val="00D96F8E"/>
    <w:rsid w:val="00D97142"/>
    <w:rsid w:val="00D97566"/>
    <w:rsid w:val="00DA1DD5"/>
    <w:rsid w:val="00DA2BE1"/>
    <w:rsid w:val="00DA6AEE"/>
    <w:rsid w:val="00DA74AC"/>
    <w:rsid w:val="00DB0110"/>
    <w:rsid w:val="00DB127D"/>
    <w:rsid w:val="00DC2A83"/>
    <w:rsid w:val="00DC3A74"/>
    <w:rsid w:val="00DC4119"/>
    <w:rsid w:val="00DD0577"/>
    <w:rsid w:val="00DD0B0D"/>
    <w:rsid w:val="00DD0CDC"/>
    <w:rsid w:val="00DD415D"/>
    <w:rsid w:val="00DD528B"/>
    <w:rsid w:val="00DD5A72"/>
    <w:rsid w:val="00DD5E9A"/>
    <w:rsid w:val="00DD68A5"/>
    <w:rsid w:val="00DD7DD6"/>
    <w:rsid w:val="00DE4142"/>
    <w:rsid w:val="00DE415E"/>
    <w:rsid w:val="00DE4BC1"/>
    <w:rsid w:val="00DE518C"/>
    <w:rsid w:val="00DE7766"/>
    <w:rsid w:val="00DF0E85"/>
    <w:rsid w:val="00DF102B"/>
    <w:rsid w:val="00DF159A"/>
    <w:rsid w:val="00DF241E"/>
    <w:rsid w:val="00DF3239"/>
    <w:rsid w:val="00DF3350"/>
    <w:rsid w:val="00DF3839"/>
    <w:rsid w:val="00DF4B07"/>
    <w:rsid w:val="00DF528B"/>
    <w:rsid w:val="00E01983"/>
    <w:rsid w:val="00E0693E"/>
    <w:rsid w:val="00E0742A"/>
    <w:rsid w:val="00E11BB6"/>
    <w:rsid w:val="00E128FF"/>
    <w:rsid w:val="00E12F88"/>
    <w:rsid w:val="00E13EF1"/>
    <w:rsid w:val="00E16FC9"/>
    <w:rsid w:val="00E21D58"/>
    <w:rsid w:val="00E237C0"/>
    <w:rsid w:val="00E23EEF"/>
    <w:rsid w:val="00E263ED"/>
    <w:rsid w:val="00E27506"/>
    <w:rsid w:val="00E30031"/>
    <w:rsid w:val="00E33D0F"/>
    <w:rsid w:val="00E34D34"/>
    <w:rsid w:val="00E34E21"/>
    <w:rsid w:val="00E35C34"/>
    <w:rsid w:val="00E40114"/>
    <w:rsid w:val="00E436D4"/>
    <w:rsid w:val="00E44117"/>
    <w:rsid w:val="00E47181"/>
    <w:rsid w:val="00E47541"/>
    <w:rsid w:val="00E50758"/>
    <w:rsid w:val="00E56E1E"/>
    <w:rsid w:val="00E5795D"/>
    <w:rsid w:val="00E61B24"/>
    <w:rsid w:val="00E63568"/>
    <w:rsid w:val="00E64B7C"/>
    <w:rsid w:val="00E658A0"/>
    <w:rsid w:val="00E6676E"/>
    <w:rsid w:val="00E711A0"/>
    <w:rsid w:val="00E72B4F"/>
    <w:rsid w:val="00E72E35"/>
    <w:rsid w:val="00E73D59"/>
    <w:rsid w:val="00E762C7"/>
    <w:rsid w:val="00E77CFE"/>
    <w:rsid w:val="00E8078D"/>
    <w:rsid w:val="00E86CCA"/>
    <w:rsid w:val="00E86EA5"/>
    <w:rsid w:val="00E87005"/>
    <w:rsid w:val="00E91448"/>
    <w:rsid w:val="00E91913"/>
    <w:rsid w:val="00E91C85"/>
    <w:rsid w:val="00E924D4"/>
    <w:rsid w:val="00E94361"/>
    <w:rsid w:val="00E9712D"/>
    <w:rsid w:val="00EA0A24"/>
    <w:rsid w:val="00EA0DD9"/>
    <w:rsid w:val="00EA1577"/>
    <w:rsid w:val="00EA1807"/>
    <w:rsid w:val="00EA38FD"/>
    <w:rsid w:val="00EA56FE"/>
    <w:rsid w:val="00EA780F"/>
    <w:rsid w:val="00EA7E96"/>
    <w:rsid w:val="00EB0CCE"/>
    <w:rsid w:val="00EB35C6"/>
    <w:rsid w:val="00EB45A3"/>
    <w:rsid w:val="00EB71F4"/>
    <w:rsid w:val="00EC0BE1"/>
    <w:rsid w:val="00EC0F49"/>
    <w:rsid w:val="00EC2BD3"/>
    <w:rsid w:val="00EC5241"/>
    <w:rsid w:val="00EC5394"/>
    <w:rsid w:val="00EC62B2"/>
    <w:rsid w:val="00EC71F7"/>
    <w:rsid w:val="00EC75CD"/>
    <w:rsid w:val="00ED03C4"/>
    <w:rsid w:val="00ED15C0"/>
    <w:rsid w:val="00ED2EAE"/>
    <w:rsid w:val="00EE075C"/>
    <w:rsid w:val="00EE11D1"/>
    <w:rsid w:val="00EE5388"/>
    <w:rsid w:val="00EE546F"/>
    <w:rsid w:val="00EE55EA"/>
    <w:rsid w:val="00EE5B5D"/>
    <w:rsid w:val="00EF0A3F"/>
    <w:rsid w:val="00EF1E7A"/>
    <w:rsid w:val="00EF36CA"/>
    <w:rsid w:val="00EF4950"/>
    <w:rsid w:val="00F0232D"/>
    <w:rsid w:val="00F045C0"/>
    <w:rsid w:val="00F05358"/>
    <w:rsid w:val="00F06636"/>
    <w:rsid w:val="00F0669A"/>
    <w:rsid w:val="00F06EB2"/>
    <w:rsid w:val="00F12C6E"/>
    <w:rsid w:val="00F15AAA"/>
    <w:rsid w:val="00F1757E"/>
    <w:rsid w:val="00F20C0A"/>
    <w:rsid w:val="00F210D2"/>
    <w:rsid w:val="00F2147D"/>
    <w:rsid w:val="00F2292D"/>
    <w:rsid w:val="00F24DBE"/>
    <w:rsid w:val="00F30CC0"/>
    <w:rsid w:val="00F30F84"/>
    <w:rsid w:val="00F319D4"/>
    <w:rsid w:val="00F321DC"/>
    <w:rsid w:val="00F32E8A"/>
    <w:rsid w:val="00F33F51"/>
    <w:rsid w:val="00F36582"/>
    <w:rsid w:val="00F40691"/>
    <w:rsid w:val="00F45272"/>
    <w:rsid w:val="00F46052"/>
    <w:rsid w:val="00F4725B"/>
    <w:rsid w:val="00F5031F"/>
    <w:rsid w:val="00F50D23"/>
    <w:rsid w:val="00F50EA3"/>
    <w:rsid w:val="00F50FA9"/>
    <w:rsid w:val="00F5119A"/>
    <w:rsid w:val="00F5250A"/>
    <w:rsid w:val="00F5266E"/>
    <w:rsid w:val="00F52780"/>
    <w:rsid w:val="00F54D86"/>
    <w:rsid w:val="00F55117"/>
    <w:rsid w:val="00F55C3E"/>
    <w:rsid w:val="00F560DC"/>
    <w:rsid w:val="00F56BD1"/>
    <w:rsid w:val="00F60DF7"/>
    <w:rsid w:val="00F61141"/>
    <w:rsid w:val="00F6149F"/>
    <w:rsid w:val="00F636BB"/>
    <w:rsid w:val="00F80712"/>
    <w:rsid w:val="00F8367C"/>
    <w:rsid w:val="00F8517E"/>
    <w:rsid w:val="00F8578D"/>
    <w:rsid w:val="00F90125"/>
    <w:rsid w:val="00F903E8"/>
    <w:rsid w:val="00F90F21"/>
    <w:rsid w:val="00F9211E"/>
    <w:rsid w:val="00F92BA3"/>
    <w:rsid w:val="00F94CE3"/>
    <w:rsid w:val="00F95389"/>
    <w:rsid w:val="00F97444"/>
    <w:rsid w:val="00FA081D"/>
    <w:rsid w:val="00FA0A8F"/>
    <w:rsid w:val="00FA4289"/>
    <w:rsid w:val="00FA4668"/>
    <w:rsid w:val="00FA695F"/>
    <w:rsid w:val="00FA6B13"/>
    <w:rsid w:val="00FA770E"/>
    <w:rsid w:val="00FB3552"/>
    <w:rsid w:val="00FB3933"/>
    <w:rsid w:val="00FB5199"/>
    <w:rsid w:val="00FB63D0"/>
    <w:rsid w:val="00FC0622"/>
    <w:rsid w:val="00FC0A40"/>
    <w:rsid w:val="00FC3CA5"/>
    <w:rsid w:val="00FC6E3F"/>
    <w:rsid w:val="00FC7980"/>
    <w:rsid w:val="00FD0C51"/>
    <w:rsid w:val="00FD0F35"/>
    <w:rsid w:val="00FD24B3"/>
    <w:rsid w:val="00FD38E5"/>
    <w:rsid w:val="00FD42C1"/>
    <w:rsid w:val="00FD7DC4"/>
    <w:rsid w:val="00FE1A0A"/>
    <w:rsid w:val="00FE1B4A"/>
    <w:rsid w:val="00FE59EC"/>
    <w:rsid w:val="00FE6C44"/>
    <w:rsid w:val="00FF0758"/>
    <w:rsid w:val="00FF24CA"/>
    <w:rsid w:val="00FF27E9"/>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F1E3"/>
  <w15:chartTrackingRefBased/>
  <w15:docId w15:val="{C5253F76-E878-4675-9608-DCA9192C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25"/>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A97B95"/>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A97B95"/>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A97B95"/>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A97B95"/>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ptos Display" w:hAnsi="Aptos Display"/>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761D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TM3">
    <w:name w:val="toc 3"/>
    <w:basedOn w:val="Normal"/>
    <w:next w:val="Normal"/>
    <w:autoRedefine/>
    <w:uiPriority w:val="39"/>
    <w:unhideWhenUsed/>
    <w:rsid w:val="00DF0E85"/>
    <w:pPr>
      <w:spacing w:before="60" w:after="100" w:line="276" w:lineRule="auto"/>
      <w:ind w:left="440"/>
    </w:pPr>
    <w:rPr>
      <w:rFonts w:asciiTheme="minorHAnsi" w:hAnsiTheme="minorHAnsi"/>
    </w:rPr>
  </w:style>
  <w:style w:type="character" w:styleId="Mention">
    <w:name w:val="Mention"/>
    <w:basedOn w:val="Policepardfaut"/>
    <w:uiPriority w:val="99"/>
    <w:unhideWhenUsed/>
    <w:rsid w:val="00EA56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ministere/garanties-financieres/index.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eaux-usees/industrielle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air/halocarbures/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vironnement.gouv.qc.ca/lqe/autorisations/reafie/index.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vironnement.gouv.qc.ca/publications/note-instructions/98-01.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matieres/valorisation.htm"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72854546104CF4967A0EBED247D2D5"/>
        <w:category>
          <w:name w:val="Général"/>
          <w:gallery w:val="placeholder"/>
        </w:category>
        <w:types>
          <w:type w:val="bbPlcHdr"/>
        </w:types>
        <w:behaviors>
          <w:behavior w:val="content"/>
        </w:behaviors>
        <w:guid w:val="{CE28FCF9-5BE1-484B-BEEA-17325C1417A9}"/>
      </w:docPartPr>
      <w:docPartBody>
        <w:p w:rsidR="00375733" w:rsidRDefault="00F760D0" w:rsidP="00F760D0">
          <w:pPr>
            <w:pStyle w:val="E972854546104CF4967A0EBED247D2D5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C0A8C388AA346AEB98671D274AA33B1"/>
        <w:category>
          <w:name w:val="Général"/>
          <w:gallery w:val="placeholder"/>
        </w:category>
        <w:types>
          <w:type w:val="bbPlcHdr"/>
        </w:types>
        <w:behaviors>
          <w:behavior w:val="content"/>
        </w:behaviors>
        <w:guid w:val="{6B3CC8E9-CE3C-42FB-B6FC-12B4A99F20B3}"/>
      </w:docPartPr>
      <w:docPartBody>
        <w:p w:rsidR="00375733" w:rsidRDefault="00F760D0" w:rsidP="00F760D0">
          <w:pPr>
            <w:pStyle w:val="AC0A8C388AA346AEB98671D274AA33B12"/>
          </w:pPr>
          <w:r w:rsidRPr="00A728C8">
            <w:rPr>
              <w:rStyle w:val="Textedelespacerserv"/>
              <w:i/>
              <w:iCs/>
            </w:rPr>
            <w:t>Saisissez les informations</w:t>
          </w:r>
          <w:r>
            <w:rPr>
              <w:rStyle w:val="Textedelespacerserv"/>
              <w:i/>
              <w:iCs/>
            </w:rPr>
            <w:t>.</w:t>
          </w:r>
        </w:p>
      </w:docPartBody>
    </w:docPart>
    <w:docPart>
      <w:docPartPr>
        <w:name w:val="E602CB6B41524B48B52196F492BD1DAC"/>
        <w:category>
          <w:name w:val="Général"/>
          <w:gallery w:val="placeholder"/>
        </w:category>
        <w:types>
          <w:type w:val="bbPlcHdr"/>
        </w:types>
        <w:behaviors>
          <w:behavior w:val="content"/>
        </w:behaviors>
        <w:guid w:val="{93F392FB-8147-4BA5-AAE0-2D14A97B755D}"/>
      </w:docPartPr>
      <w:docPartBody>
        <w:p w:rsidR="00375733" w:rsidRDefault="00F760D0" w:rsidP="00F760D0">
          <w:pPr>
            <w:pStyle w:val="E602CB6B41524B48B52196F492BD1DAC2"/>
          </w:pPr>
          <w:r>
            <w:rPr>
              <w:rStyle w:val="Textedelespacerserv"/>
              <w:i/>
              <w:iCs/>
            </w:rPr>
            <w:t>Sélectionnez la date.</w:t>
          </w:r>
        </w:p>
      </w:docPartBody>
    </w:docPart>
    <w:docPart>
      <w:docPartPr>
        <w:name w:val="9AB90F901E4849B8A2ADAC73C8C03D53"/>
        <w:category>
          <w:name w:val="Général"/>
          <w:gallery w:val="placeholder"/>
        </w:category>
        <w:types>
          <w:type w:val="bbPlcHdr"/>
        </w:types>
        <w:behaviors>
          <w:behavior w:val="content"/>
        </w:behaviors>
        <w:guid w:val="{4A898574-2057-4318-95AD-65D34741FFF4}"/>
      </w:docPartPr>
      <w:docPartBody>
        <w:p w:rsidR="00375733" w:rsidRDefault="00F760D0" w:rsidP="00F760D0">
          <w:pPr>
            <w:pStyle w:val="9AB90F901E4849B8A2ADAC73C8C03D532"/>
          </w:pPr>
          <w:r>
            <w:rPr>
              <w:rStyle w:val="Textedelespacerserv"/>
              <w:i/>
              <w:iCs/>
            </w:rPr>
            <w:t>Sélectionnez la date</w:t>
          </w:r>
          <w:r w:rsidRPr="00AA60DE">
            <w:rPr>
              <w:rStyle w:val="Textedelespacerserv"/>
            </w:rPr>
            <w:t>.</w:t>
          </w:r>
        </w:p>
      </w:docPartBody>
    </w:docPart>
    <w:docPart>
      <w:docPartPr>
        <w:name w:val="852F3130BB2C4CB99D193BD058AF330D"/>
        <w:category>
          <w:name w:val="Général"/>
          <w:gallery w:val="placeholder"/>
        </w:category>
        <w:types>
          <w:type w:val="bbPlcHdr"/>
        </w:types>
        <w:behaviors>
          <w:behavior w:val="content"/>
        </w:behaviors>
        <w:guid w:val="{4AE869CD-ECA6-4C1A-B243-BA77E50EF51E}"/>
      </w:docPartPr>
      <w:docPartBody>
        <w:p w:rsidR="00375733" w:rsidRDefault="00F760D0" w:rsidP="00F760D0">
          <w:pPr>
            <w:pStyle w:val="852F3130BB2C4CB99D193BD058AF330D2"/>
          </w:pPr>
          <w:r>
            <w:rPr>
              <w:rStyle w:val="Textedelespacerserv"/>
              <w:i/>
              <w:iCs/>
            </w:rPr>
            <w:t>Précisez la durée.</w:t>
          </w:r>
        </w:p>
      </w:docPartBody>
    </w:docPart>
    <w:docPart>
      <w:docPartPr>
        <w:name w:val="CAEAC833A85444F6B5934F0814E6F65C"/>
        <w:category>
          <w:name w:val="Général"/>
          <w:gallery w:val="placeholder"/>
        </w:category>
        <w:types>
          <w:type w:val="bbPlcHdr"/>
        </w:types>
        <w:behaviors>
          <w:behavior w:val="content"/>
        </w:behaviors>
        <w:guid w:val="{A5AED3AD-523A-4CBE-81B1-802C6F6FA315}"/>
      </w:docPartPr>
      <w:docPartBody>
        <w:p w:rsidR="00375733" w:rsidRDefault="00F760D0" w:rsidP="00F760D0">
          <w:pPr>
            <w:pStyle w:val="CAEAC833A85444F6B5934F0814E6F65C2"/>
          </w:pPr>
          <w:r>
            <w:rPr>
              <w:rStyle w:val="Textedelespacerserv"/>
            </w:rPr>
            <w:t>..</w:t>
          </w:r>
          <w:r w:rsidRPr="00AA60DE">
            <w:rPr>
              <w:rStyle w:val="Textedelespacerserv"/>
            </w:rPr>
            <w:t>.</w:t>
          </w:r>
        </w:p>
      </w:docPartBody>
    </w:docPart>
    <w:docPart>
      <w:docPartPr>
        <w:name w:val="C49F2CE1DA394E55A644544266A3BA6A"/>
        <w:category>
          <w:name w:val="Général"/>
          <w:gallery w:val="placeholder"/>
        </w:category>
        <w:types>
          <w:type w:val="bbPlcHdr"/>
        </w:types>
        <w:behaviors>
          <w:behavior w:val="content"/>
        </w:behaviors>
        <w:guid w:val="{4738F1E2-DD0B-4DFD-AD68-800416D01C94}"/>
      </w:docPartPr>
      <w:docPartBody>
        <w:p w:rsidR="00375733" w:rsidRDefault="00F760D0" w:rsidP="00F760D0">
          <w:pPr>
            <w:pStyle w:val="C49F2CE1DA394E55A644544266A3BA6A2"/>
          </w:pPr>
          <w:r>
            <w:rPr>
              <w:rStyle w:val="Textedelespacerserv"/>
              <w:i/>
              <w:iCs/>
            </w:rPr>
            <w:t>..</w:t>
          </w:r>
          <w:r w:rsidRPr="00AA60DE">
            <w:rPr>
              <w:rStyle w:val="Textedelespacerserv"/>
            </w:rPr>
            <w:t>.</w:t>
          </w:r>
        </w:p>
      </w:docPartBody>
    </w:docPart>
    <w:docPart>
      <w:docPartPr>
        <w:name w:val="8D46F3176DC44364BE1139DD8BCD5351"/>
        <w:category>
          <w:name w:val="Général"/>
          <w:gallery w:val="placeholder"/>
        </w:category>
        <w:types>
          <w:type w:val="bbPlcHdr"/>
        </w:types>
        <w:behaviors>
          <w:behavior w:val="content"/>
        </w:behaviors>
        <w:guid w:val="{CB4690CA-93B5-4FF1-AE90-D2A789EBF02F}"/>
      </w:docPartPr>
      <w:docPartBody>
        <w:p w:rsidR="00375733" w:rsidRDefault="00F760D0" w:rsidP="00F760D0">
          <w:pPr>
            <w:pStyle w:val="8D46F3176DC44364BE1139DD8BCD53512"/>
          </w:pPr>
          <w:r>
            <w:rPr>
              <w:rStyle w:val="Textedelespacerserv"/>
              <w:i/>
              <w:iCs/>
            </w:rPr>
            <w:t>..</w:t>
          </w:r>
          <w:r w:rsidRPr="00AA60DE">
            <w:rPr>
              <w:rStyle w:val="Textedelespacerserv"/>
            </w:rPr>
            <w:t>.</w:t>
          </w:r>
        </w:p>
      </w:docPartBody>
    </w:docPart>
    <w:docPart>
      <w:docPartPr>
        <w:name w:val="5046AE86E0ED4F1381F48A60A1C220C9"/>
        <w:category>
          <w:name w:val="Général"/>
          <w:gallery w:val="placeholder"/>
        </w:category>
        <w:types>
          <w:type w:val="bbPlcHdr"/>
        </w:types>
        <w:behaviors>
          <w:behavior w:val="content"/>
        </w:behaviors>
        <w:guid w:val="{7DE2BFD5-9905-43D9-B92D-20336AC92F12}"/>
      </w:docPartPr>
      <w:docPartBody>
        <w:p w:rsidR="00375733" w:rsidRDefault="00F760D0" w:rsidP="00F760D0">
          <w:pPr>
            <w:pStyle w:val="5046AE86E0ED4F1381F48A60A1C220C92"/>
          </w:pPr>
          <w:r>
            <w:rPr>
              <w:rStyle w:val="Textedelespacerserv"/>
            </w:rPr>
            <w:t>..</w:t>
          </w:r>
          <w:r w:rsidRPr="00AA60DE">
            <w:rPr>
              <w:rStyle w:val="Textedelespacerserv"/>
            </w:rPr>
            <w:t>.</w:t>
          </w:r>
        </w:p>
      </w:docPartBody>
    </w:docPart>
    <w:docPart>
      <w:docPartPr>
        <w:name w:val="0634E33167B946C2A68FDB7F708DE533"/>
        <w:category>
          <w:name w:val="Général"/>
          <w:gallery w:val="placeholder"/>
        </w:category>
        <w:types>
          <w:type w:val="bbPlcHdr"/>
        </w:types>
        <w:behaviors>
          <w:behavior w:val="content"/>
        </w:behaviors>
        <w:guid w:val="{05231AB1-7642-4DC0-A97E-B3ECF3BB0B98}"/>
      </w:docPartPr>
      <w:docPartBody>
        <w:p w:rsidR="00375733" w:rsidRDefault="00F760D0">
          <w:pPr>
            <w:pStyle w:val="0634E33167B946C2A68FDB7F708DE53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00EC1F324C14D4DAE8F0CE8E46BD452"/>
        <w:category>
          <w:name w:val="Général"/>
          <w:gallery w:val="placeholder"/>
        </w:category>
        <w:types>
          <w:type w:val="bbPlcHdr"/>
        </w:types>
        <w:behaviors>
          <w:behavior w:val="content"/>
        </w:behaviors>
        <w:guid w:val="{A4111AFB-F642-4D20-AC23-D3FC25246C3D}"/>
      </w:docPartPr>
      <w:docPartBody>
        <w:p w:rsidR="00375733" w:rsidRDefault="00F760D0" w:rsidP="00F760D0">
          <w:pPr>
            <w:pStyle w:val="200EC1F324C14D4DAE8F0CE8E46BD4522"/>
          </w:pPr>
          <w:r w:rsidRPr="009303E9">
            <w:rPr>
              <w:rStyle w:val="Textedelespacerserv"/>
              <w:i/>
              <w:iCs/>
            </w:rPr>
            <w:t>Cliquez sur le + pour ajouter des lignes</w:t>
          </w:r>
          <w:r w:rsidRPr="00AA60DE">
            <w:rPr>
              <w:rStyle w:val="Textedelespacerserv"/>
            </w:rPr>
            <w:t>.</w:t>
          </w:r>
        </w:p>
      </w:docPartBody>
    </w:docPart>
    <w:docPart>
      <w:docPartPr>
        <w:name w:val="A66B730695864A97B97D693604D72EEC"/>
        <w:category>
          <w:name w:val="Général"/>
          <w:gallery w:val="placeholder"/>
        </w:category>
        <w:types>
          <w:type w:val="bbPlcHdr"/>
        </w:types>
        <w:behaviors>
          <w:behavior w:val="content"/>
        </w:behaviors>
        <w:guid w:val="{D130BCCB-6B2F-4B93-80D5-726AD1DF832F}"/>
      </w:docPartPr>
      <w:docPartBody>
        <w:p w:rsidR="00375733" w:rsidRDefault="00F760D0" w:rsidP="00F760D0">
          <w:pPr>
            <w:pStyle w:val="A66B730695864A97B97D693604D72EEC2"/>
          </w:pPr>
          <w:r>
            <w:rPr>
              <w:rStyle w:val="Textedelespacerserv"/>
              <w:i/>
              <w:iCs/>
            </w:rPr>
            <w:t>..</w:t>
          </w:r>
          <w:r w:rsidRPr="00AA60DE">
            <w:rPr>
              <w:rStyle w:val="Textedelespacerserv"/>
            </w:rPr>
            <w:t>.</w:t>
          </w:r>
        </w:p>
      </w:docPartBody>
    </w:docPart>
    <w:docPart>
      <w:docPartPr>
        <w:name w:val="6BB2309DE7694D90B47F601178C91B3D"/>
        <w:category>
          <w:name w:val="Général"/>
          <w:gallery w:val="placeholder"/>
        </w:category>
        <w:types>
          <w:type w:val="bbPlcHdr"/>
        </w:types>
        <w:behaviors>
          <w:behavior w:val="content"/>
        </w:behaviors>
        <w:guid w:val="{A5D7C289-E045-4C8B-B88D-5D443E75C587}"/>
      </w:docPartPr>
      <w:docPartBody>
        <w:p w:rsidR="00375733" w:rsidRDefault="00F760D0" w:rsidP="00F760D0">
          <w:pPr>
            <w:pStyle w:val="6BB2309DE7694D90B47F601178C91B3D2"/>
          </w:pPr>
          <w:r>
            <w:rPr>
              <w:rStyle w:val="Textedelespacerserv"/>
              <w:i/>
              <w:iCs/>
            </w:rPr>
            <w:t>..</w:t>
          </w:r>
          <w:r w:rsidRPr="00AA60DE">
            <w:rPr>
              <w:rStyle w:val="Textedelespacerserv"/>
            </w:rPr>
            <w:t>.</w:t>
          </w:r>
        </w:p>
      </w:docPartBody>
    </w:docPart>
    <w:docPart>
      <w:docPartPr>
        <w:name w:val="0F9041773A504C19BC76E81730BF8EF3"/>
        <w:category>
          <w:name w:val="Général"/>
          <w:gallery w:val="placeholder"/>
        </w:category>
        <w:types>
          <w:type w:val="bbPlcHdr"/>
        </w:types>
        <w:behaviors>
          <w:behavior w:val="content"/>
        </w:behaviors>
        <w:guid w:val="{1CC3EBC0-9B42-4F2E-B00F-461BDF2B5A4C}"/>
      </w:docPartPr>
      <w:docPartBody>
        <w:p w:rsidR="00375733" w:rsidRDefault="00F760D0" w:rsidP="00F760D0">
          <w:pPr>
            <w:pStyle w:val="0F9041773A504C19BC76E81730BF8EF32"/>
          </w:pPr>
          <w:r>
            <w:rPr>
              <w:rStyle w:val="Textedelespacerserv"/>
            </w:rPr>
            <w:t>..</w:t>
          </w:r>
          <w:r w:rsidRPr="00AA60DE">
            <w:rPr>
              <w:rStyle w:val="Textedelespacerserv"/>
            </w:rPr>
            <w:t>.</w:t>
          </w:r>
        </w:p>
      </w:docPartBody>
    </w:docPart>
    <w:docPart>
      <w:docPartPr>
        <w:name w:val="D3A6606E94AC47AF93A0232E5EEB36BF"/>
        <w:category>
          <w:name w:val="Général"/>
          <w:gallery w:val="placeholder"/>
        </w:category>
        <w:types>
          <w:type w:val="bbPlcHdr"/>
        </w:types>
        <w:behaviors>
          <w:behavior w:val="content"/>
        </w:behaviors>
        <w:guid w:val="{6E16238D-E87F-47EE-B8C7-0461083D2764}"/>
      </w:docPartPr>
      <w:docPartBody>
        <w:p w:rsidR="00375733" w:rsidRDefault="00F760D0">
          <w:pPr>
            <w:pStyle w:val="D3A6606E94AC47AF93A0232E5EEB36B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21F7B7D2B304B7B9339A7ED0C5BB52C"/>
        <w:category>
          <w:name w:val="Général"/>
          <w:gallery w:val="placeholder"/>
        </w:category>
        <w:types>
          <w:type w:val="bbPlcHdr"/>
        </w:types>
        <w:behaviors>
          <w:behavior w:val="content"/>
        </w:behaviors>
        <w:guid w:val="{415B1290-E58F-4B4B-934E-164130BD00F6}"/>
      </w:docPartPr>
      <w:docPartBody>
        <w:p w:rsidR="00375733" w:rsidRDefault="00F760D0" w:rsidP="00F760D0">
          <w:pPr>
            <w:pStyle w:val="221F7B7D2B304B7B9339A7ED0C5BB52C2"/>
          </w:pPr>
          <w:r w:rsidRPr="0052757A">
            <w:rPr>
              <w:rFonts w:eastAsia="MS Gothic"/>
              <w:bCs/>
              <w:i/>
              <w:iCs/>
              <w:color w:val="808080"/>
              <w:szCs w:val="20"/>
            </w:rPr>
            <w:t>Si vous préférez joindre un document, indiquez-en le nom.</w:t>
          </w:r>
        </w:p>
      </w:docPartBody>
    </w:docPart>
    <w:docPart>
      <w:docPartPr>
        <w:name w:val="0CA0E0BC351B46868C059DF46B04CCA2"/>
        <w:category>
          <w:name w:val="Général"/>
          <w:gallery w:val="placeholder"/>
        </w:category>
        <w:types>
          <w:type w:val="bbPlcHdr"/>
        </w:types>
        <w:behaviors>
          <w:behavior w:val="content"/>
        </w:behaviors>
        <w:guid w:val="{2E17BBFC-6F01-4BD1-9C37-329DD1CD78F1}"/>
      </w:docPartPr>
      <w:docPartBody>
        <w:p w:rsidR="00375733" w:rsidRDefault="00F760D0" w:rsidP="00F760D0">
          <w:pPr>
            <w:pStyle w:val="0CA0E0BC351B46868C059DF46B04CCA22"/>
          </w:pPr>
          <w:r w:rsidRPr="0052757A">
            <w:rPr>
              <w:rFonts w:eastAsia="MS Gothic"/>
              <w:bCs/>
              <w:i/>
              <w:iCs/>
              <w:color w:val="808080"/>
              <w:szCs w:val="20"/>
            </w:rPr>
            <w:t>Précisez la section.</w:t>
          </w:r>
        </w:p>
      </w:docPartBody>
    </w:docPart>
    <w:docPart>
      <w:docPartPr>
        <w:name w:val="0FFE1061AEBA467F9034CF378BAADF2E"/>
        <w:category>
          <w:name w:val="Général"/>
          <w:gallery w:val="placeholder"/>
        </w:category>
        <w:types>
          <w:type w:val="bbPlcHdr"/>
        </w:types>
        <w:behaviors>
          <w:behavior w:val="content"/>
        </w:behaviors>
        <w:guid w:val="{02B03813-2E1F-4874-8627-7E49FB06D88D}"/>
      </w:docPartPr>
      <w:docPartBody>
        <w:p w:rsidR="00375733" w:rsidRDefault="00F760D0">
          <w:pPr>
            <w:pStyle w:val="0FFE1061AEBA467F9034CF378BAADF2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38CE790F7F4FFDAC6E15D3D35D1995"/>
        <w:category>
          <w:name w:val="Général"/>
          <w:gallery w:val="placeholder"/>
        </w:category>
        <w:types>
          <w:type w:val="bbPlcHdr"/>
        </w:types>
        <w:behaviors>
          <w:behavior w:val="content"/>
        </w:behaviors>
        <w:guid w:val="{02DB1050-8D3D-4369-83DC-FDD1EABDB417}"/>
      </w:docPartPr>
      <w:docPartBody>
        <w:p w:rsidR="00375733" w:rsidRDefault="00F760D0" w:rsidP="00F760D0">
          <w:pPr>
            <w:pStyle w:val="3A38CE790F7F4FFDAC6E15D3D35D1995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A7820717E1744E3B314C41DE6C3751B"/>
        <w:category>
          <w:name w:val="Général"/>
          <w:gallery w:val="placeholder"/>
        </w:category>
        <w:types>
          <w:type w:val="bbPlcHdr"/>
        </w:types>
        <w:behaviors>
          <w:behavior w:val="content"/>
        </w:behaviors>
        <w:guid w:val="{9DCE02E7-AB48-4AEA-A395-8D96E02A6B84}"/>
      </w:docPartPr>
      <w:docPartBody>
        <w:p w:rsidR="00375733" w:rsidRDefault="00F760D0" w:rsidP="00F760D0">
          <w:pPr>
            <w:pStyle w:val="9A7820717E1744E3B314C41DE6C3751B2"/>
          </w:pPr>
          <w:r>
            <w:rPr>
              <w:rStyle w:val="Textedelespacerserv"/>
              <w:i/>
              <w:iCs/>
            </w:rPr>
            <w:t>Précisez la section.</w:t>
          </w:r>
        </w:p>
      </w:docPartBody>
    </w:docPart>
    <w:docPart>
      <w:docPartPr>
        <w:name w:val="F05D6F0FD2144788A5DA95D900C12306"/>
        <w:category>
          <w:name w:val="Général"/>
          <w:gallery w:val="placeholder"/>
        </w:category>
        <w:types>
          <w:type w:val="bbPlcHdr"/>
        </w:types>
        <w:behaviors>
          <w:behavior w:val="content"/>
        </w:behaviors>
        <w:guid w:val="{36FA6B7E-5ECF-4565-AB58-70BEF7FAFB6C}"/>
      </w:docPartPr>
      <w:docPartBody>
        <w:p w:rsidR="00375733" w:rsidRDefault="00F760D0" w:rsidP="00F760D0">
          <w:pPr>
            <w:pStyle w:val="F05D6F0FD2144788A5DA95D900C12306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332937EB2AC445899B98E5E5F72367D"/>
        <w:category>
          <w:name w:val="Général"/>
          <w:gallery w:val="placeholder"/>
        </w:category>
        <w:types>
          <w:type w:val="bbPlcHdr"/>
        </w:types>
        <w:behaviors>
          <w:behavior w:val="content"/>
        </w:behaviors>
        <w:guid w:val="{10F0E812-CC6F-4011-8259-4EA47CB05F8C}"/>
      </w:docPartPr>
      <w:docPartBody>
        <w:p w:rsidR="00375733" w:rsidRDefault="00F760D0" w:rsidP="00F760D0">
          <w:pPr>
            <w:pStyle w:val="D332937EB2AC445899B98E5E5F72367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84AC1BD4FB94EA0A19DE4CE4F523762"/>
        <w:category>
          <w:name w:val="Général"/>
          <w:gallery w:val="placeholder"/>
        </w:category>
        <w:types>
          <w:type w:val="bbPlcHdr"/>
        </w:types>
        <w:behaviors>
          <w:behavior w:val="content"/>
        </w:behaviors>
        <w:guid w:val="{C325911C-5375-4258-B5ED-BA8203067529}"/>
      </w:docPartPr>
      <w:docPartBody>
        <w:p w:rsidR="00375733" w:rsidRDefault="00F760D0" w:rsidP="00F760D0">
          <w:pPr>
            <w:pStyle w:val="084AC1BD4FB94EA0A19DE4CE4F523762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16F186526554F50A95E091D992848D3"/>
        <w:category>
          <w:name w:val="Général"/>
          <w:gallery w:val="placeholder"/>
        </w:category>
        <w:types>
          <w:type w:val="bbPlcHdr"/>
        </w:types>
        <w:behaviors>
          <w:behavior w:val="content"/>
        </w:behaviors>
        <w:guid w:val="{8EDC4201-6CD1-412F-939B-6BD64F11C9C1}"/>
      </w:docPartPr>
      <w:docPartBody>
        <w:p w:rsidR="00375733" w:rsidRDefault="00F760D0" w:rsidP="00F760D0">
          <w:pPr>
            <w:pStyle w:val="316F186526554F50A95E091D992848D32"/>
          </w:pPr>
          <w:r>
            <w:rPr>
              <w:rStyle w:val="Textedelespacerserv"/>
              <w:i/>
              <w:iCs/>
            </w:rPr>
            <w:t>Précisez la section.</w:t>
          </w:r>
        </w:p>
      </w:docPartBody>
    </w:docPart>
    <w:docPart>
      <w:docPartPr>
        <w:name w:val="E011B405EE0149A8A7B4EB26F2490F9A"/>
        <w:category>
          <w:name w:val="Général"/>
          <w:gallery w:val="placeholder"/>
        </w:category>
        <w:types>
          <w:type w:val="bbPlcHdr"/>
        </w:types>
        <w:behaviors>
          <w:behavior w:val="content"/>
        </w:behaviors>
        <w:guid w:val="{3A8FE3AE-714B-4C74-8494-68CF7D3C39E3}"/>
      </w:docPartPr>
      <w:docPartBody>
        <w:p w:rsidR="00375733" w:rsidRDefault="00F760D0" w:rsidP="00F760D0">
          <w:pPr>
            <w:pStyle w:val="E011B405EE0149A8A7B4EB26F2490F9A1"/>
          </w:pPr>
          <w:r w:rsidRPr="00D872F3">
            <w:rPr>
              <w:rStyle w:val="Textedelespacerserv"/>
              <w:i/>
              <w:iCs/>
            </w:rPr>
            <w:t>Choisissez un élément.</w:t>
          </w:r>
        </w:p>
      </w:docPartBody>
    </w:docPart>
    <w:docPart>
      <w:docPartPr>
        <w:name w:val="B676B3BEFE694327AA15934E7D12EE19"/>
        <w:category>
          <w:name w:val="Général"/>
          <w:gallery w:val="placeholder"/>
        </w:category>
        <w:types>
          <w:type w:val="bbPlcHdr"/>
        </w:types>
        <w:behaviors>
          <w:behavior w:val="content"/>
        </w:behaviors>
        <w:guid w:val="{08206D16-3BF7-4FE8-A419-EB94BF3DB9AA}"/>
      </w:docPartPr>
      <w:docPartBody>
        <w:p w:rsidR="00375733" w:rsidRDefault="00F760D0" w:rsidP="00F760D0">
          <w:pPr>
            <w:pStyle w:val="B676B3BEFE694327AA15934E7D12EE191"/>
          </w:pPr>
          <w:r>
            <w:rPr>
              <w:rStyle w:val="Textedelespacerserv"/>
              <w:i/>
              <w:iCs/>
            </w:rPr>
            <w:t>précisez.</w:t>
          </w:r>
        </w:p>
      </w:docPartBody>
    </w:docPart>
    <w:docPart>
      <w:docPartPr>
        <w:name w:val="9109E96EDA7045B7BE9AC4B01FE6B9A5"/>
        <w:category>
          <w:name w:val="Général"/>
          <w:gallery w:val="placeholder"/>
        </w:category>
        <w:types>
          <w:type w:val="bbPlcHdr"/>
        </w:types>
        <w:behaviors>
          <w:behavior w:val="content"/>
        </w:behaviors>
        <w:guid w:val="{FC1C22D6-704C-45CC-8503-924CBACCE477}"/>
      </w:docPartPr>
      <w:docPartBody>
        <w:p w:rsidR="00375733" w:rsidRDefault="00F760D0" w:rsidP="00F760D0">
          <w:pPr>
            <w:pStyle w:val="9109E96EDA7045B7BE9AC4B01FE6B9A5"/>
          </w:pPr>
          <w:r w:rsidRPr="00A728C8">
            <w:rPr>
              <w:rStyle w:val="Textedelespacerserv"/>
              <w:i/>
              <w:iCs/>
            </w:rPr>
            <w:t>Saisissez les informations</w:t>
          </w:r>
          <w:r>
            <w:rPr>
              <w:rStyle w:val="Textedelespacerserv"/>
              <w:i/>
              <w:iCs/>
            </w:rPr>
            <w:t>.</w:t>
          </w:r>
        </w:p>
      </w:docPartBody>
    </w:docPart>
    <w:docPart>
      <w:docPartPr>
        <w:name w:val="183BBB4E58894D94AB4AFF5D34777DDE"/>
        <w:category>
          <w:name w:val="Général"/>
          <w:gallery w:val="placeholder"/>
        </w:category>
        <w:types>
          <w:type w:val="bbPlcHdr"/>
        </w:types>
        <w:behaviors>
          <w:behavior w:val="content"/>
        </w:behaviors>
        <w:guid w:val="{831DE344-5083-44DC-BCE4-B7E019E45BC9}"/>
      </w:docPartPr>
      <w:docPartBody>
        <w:p w:rsidR="00375733" w:rsidRDefault="00F760D0" w:rsidP="00F760D0">
          <w:pPr>
            <w:pStyle w:val="183BBB4E58894D94AB4AFF5D34777DDE"/>
          </w:pPr>
          <w:r>
            <w:rPr>
              <w:rStyle w:val="Textedelespacerserv"/>
            </w:rPr>
            <w:t>..</w:t>
          </w:r>
          <w:r w:rsidRPr="00AA60DE">
            <w:rPr>
              <w:rStyle w:val="Textedelespacerserv"/>
            </w:rPr>
            <w:t>.</w:t>
          </w:r>
        </w:p>
      </w:docPartBody>
    </w:docPart>
    <w:docPart>
      <w:docPartPr>
        <w:name w:val="ACD5CEF086344314828AF359AD9F5709"/>
        <w:category>
          <w:name w:val="Général"/>
          <w:gallery w:val="placeholder"/>
        </w:category>
        <w:types>
          <w:type w:val="bbPlcHdr"/>
        </w:types>
        <w:behaviors>
          <w:behavior w:val="content"/>
        </w:behaviors>
        <w:guid w:val="{20688802-5176-45F7-A2F2-5C50675D2AC2}"/>
      </w:docPartPr>
      <w:docPartBody>
        <w:p w:rsidR="00375733" w:rsidRDefault="00F760D0" w:rsidP="00F760D0">
          <w:pPr>
            <w:pStyle w:val="ACD5CEF086344314828AF359AD9F5709"/>
          </w:pPr>
          <w:r>
            <w:rPr>
              <w:rStyle w:val="Textedelespacerserv"/>
            </w:rPr>
            <w:t>..</w:t>
          </w:r>
          <w:r w:rsidRPr="00AA60DE">
            <w:rPr>
              <w:rStyle w:val="Textedelespacerserv"/>
            </w:rPr>
            <w:t>.</w:t>
          </w:r>
        </w:p>
      </w:docPartBody>
    </w:docPart>
    <w:docPart>
      <w:docPartPr>
        <w:name w:val="A2DD3AF82D9043A993430CAAF0B1F920"/>
        <w:category>
          <w:name w:val="Général"/>
          <w:gallery w:val="placeholder"/>
        </w:category>
        <w:types>
          <w:type w:val="bbPlcHdr"/>
        </w:types>
        <w:behaviors>
          <w:behavior w:val="content"/>
        </w:behaviors>
        <w:guid w:val="{28E99CA1-4840-4DEC-96A2-169E555667E6}"/>
      </w:docPartPr>
      <w:docPartBody>
        <w:p w:rsidR="00375733" w:rsidRDefault="00F760D0" w:rsidP="00F760D0">
          <w:pPr>
            <w:pStyle w:val="A2DD3AF82D9043A993430CAAF0B1F920"/>
          </w:pPr>
          <w:r>
            <w:rPr>
              <w:rStyle w:val="Textedelespacerserv"/>
            </w:rPr>
            <w:t>..</w:t>
          </w:r>
          <w:r w:rsidRPr="00AA60DE">
            <w:rPr>
              <w:rStyle w:val="Textedelespacerserv"/>
            </w:rPr>
            <w:t>.</w:t>
          </w:r>
        </w:p>
      </w:docPartBody>
    </w:docPart>
    <w:docPart>
      <w:docPartPr>
        <w:name w:val="F4F51F3BF09F413D961D4AB6A72C66AB"/>
        <w:category>
          <w:name w:val="Général"/>
          <w:gallery w:val="placeholder"/>
        </w:category>
        <w:types>
          <w:type w:val="bbPlcHdr"/>
        </w:types>
        <w:behaviors>
          <w:behavior w:val="content"/>
        </w:behaviors>
        <w:guid w:val="{C5DE5963-6672-42DB-825C-D7872E17EA78}"/>
      </w:docPartPr>
      <w:docPartBody>
        <w:p w:rsidR="00375733" w:rsidRDefault="00F760D0" w:rsidP="00F760D0">
          <w:pPr>
            <w:pStyle w:val="F4F51F3BF09F413D961D4AB6A72C66AB"/>
          </w:pPr>
          <w:r>
            <w:rPr>
              <w:rStyle w:val="Textedelespacerserv"/>
            </w:rPr>
            <w:t>..</w:t>
          </w:r>
          <w:r w:rsidRPr="00AA60DE">
            <w:rPr>
              <w:rStyle w:val="Textedelespacerserv"/>
            </w:rPr>
            <w:t>.</w:t>
          </w:r>
        </w:p>
      </w:docPartBody>
    </w:docPart>
    <w:docPart>
      <w:docPartPr>
        <w:name w:val="E2F45569A1694C37ACD6DAFF546D7508"/>
        <w:category>
          <w:name w:val="Général"/>
          <w:gallery w:val="placeholder"/>
        </w:category>
        <w:types>
          <w:type w:val="bbPlcHdr"/>
        </w:types>
        <w:behaviors>
          <w:behavior w:val="content"/>
        </w:behaviors>
        <w:guid w:val="{7D786F62-0E6B-4D87-8ECF-5001548A14E9}"/>
      </w:docPartPr>
      <w:docPartBody>
        <w:p w:rsidR="00375733" w:rsidRDefault="00F760D0" w:rsidP="00F760D0">
          <w:pPr>
            <w:pStyle w:val="E2F45569A1694C37ACD6DAFF546D7508"/>
          </w:pPr>
          <w:r>
            <w:rPr>
              <w:rStyle w:val="Textedelespacerserv"/>
            </w:rPr>
            <w:t>..</w:t>
          </w:r>
          <w:r w:rsidRPr="00AA60DE">
            <w:rPr>
              <w:rStyle w:val="Textedelespacerserv"/>
            </w:rPr>
            <w:t>.</w:t>
          </w:r>
        </w:p>
      </w:docPartBody>
    </w:docPart>
    <w:docPart>
      <w:docPartPr>
        <w:name w:val="855AC200BDE440B6AF8B2207F464F278"/>
        <w:category>
          <w:name w:val="Général"/>
          <w:gallery w:val="placeholder"/>
        </w:category>
        <w:types>
          <w:type w:val="bbPlcHdr"/>
        </w:types>
        <w:behaviors>
          <w:behavior w:val="content"/>
        </w:behaviors>
        <w:guid w:val="{F8B741D7-C336-4177-B7FD-85C6D53C68FE}"/>
      </w:docPartPr>
      <w:docPartBody>
        <w:p w:rsidR="00375733" w:rsidRDefault="00F760D0" w:rsidP="00F760D0">
          <w:pPr>
            <w:pStyle w:val="855AC200BDE440B6AF8B2207F464F278"/>
          </w:pPr>
          <w:r>
            <w:rPr>
              <w:rStyle w:val="Textedelespacerserv"/>
            </w:rPr>
            <w:t>..</w:t>
          </w:r>
          <w:r w:rsidRPr="00AA60DE">
            <w:rPr>
              <w:rStyle w:val="Textedelespacerserv"/>
            </w:rPr>
            <w:t>.</w:t>
          </w:r>
        </w:p>
      </w:docPartBody>
    </w:docPart>
    <w:docPart>
      <w:docPartPr>
        <w:name w:val="49F920FB742742A583B737C01F5BCEC3"/>
        <w:category>
          <w:name w:val="Général"/>
          <w:gallery w:val="placeholder"/>
        </w:category>
        <w:types>
          <w:type w:val="bbPlcHdr"/>
        </w:types>
        <w:behaviors>
          <w:behavior w:val="content"/>
        </w:behaviors>
        <w:guid w:val="{BE967DEF-C272-4E4F-B8BD-C53B5A3A044A}"/>
      </w:docPartPr>
      <w:docPartBody>
        <w:p w:rsidR="00375733" w:rsidRDefault="00F760D0" w:rsidP="00F760D0">
          <w:pPr>
            <w:pStyle w:val="49F920FB742742A583B737C01F5BCEC3"/>
          </w:pPr>
          <w:r>
            <w:rPr>
              <w:rStyle w:val="Textedelespacerserv"/>
            </w:rPr>
            <w:t>..</w:t>
          </w:r>
          <w:r w:rsidRPr="00AA60DE">
            <w:rPr>
              <w:rStyle w:val="Textedelespacerserv"/>
            </w:rPr>
            <w:t>.</w:t>
          </w:r>
        </w:p>
      </w:docPartBody>
    </w:docPart>
    <w:docPart>
      <w:docPartPr>
        <w:name w:val="C9450602B2E341879FC831F50E4A6CC3"/>
        <w:category>
          <w:name w:val="Général"/>
          <w:gallery w:val="placeholder"/>
        </w:category>
        <w:types>
          <w:type w:val="bbPlcHdr"/>
        </w:types>
        <w:behaviors>
          <w:behavior w:val="content"/>
        </w:behaviors>
        <w:guid w:val="{2975D65A-D3E6-495A-9E2C-AE5279F1399A}"/>
      </w:docPartPr>
      <w:docPartBody>
        <w:p w:rsidR="00375733" w:rsidRDefault="00F760D0" w:rsidP="00F760D0">
          <w:pPr>
            <w:pStyle w:val="C9450602B2E341879FC831F50E4A6CC3"/>
          </w:pPr>
          <w:r>
            <w:rPr>
              <w:rStyle w:val="Textedelespacerserv"/>
              <w:i/>
              <w:iCs/>
            </w:rPr>
            <w:t>précisez.</w:t>
          </w:r>
        </w:p>
      </w:docPartBody>
    </w:docPart>
    <w:docPart>
      <w:docPartPr>
        <w:name w:val="A6CDB8359615465F91299BF125E3A776"/>
        <w:category>
          <w:name w:val="Général"/>
          <w:gallery w:val="placeholder"/>
        </w:category>
        <w:types>
          <w:type w:val="bbPlcHdr"/>
        </w:types>
        <w:behaviors>
          <w:behavior w:val="content"/>
        </w:behaviors>
        <w:guid w:val="{2DB54575-76A5-4869-B357-41D0BF1103D5}"/>
      </w:docPartPr>
      <w:docPartBody>
        <w:p w:rsidR="00375733" w:rsidRDefault="00F760D0" w:rsidP="00F760D0">
          <w:pPr>
            <w:pStyle w:val="A6CDB8359615465F91299BF125E3A776"/>
          </w:pPr>
          <w:r>
            <w:rPr>
              <w:rStyle w:val="Textedelespacerserv"/>
              <w:i/>
              <w:iCs/>
            </w:rPr>
            <w:t>précisez.</w:t>
          </w:r>
        </w:p>
      </w:docPartBody>
    </w:docPart>
    <w:docPart>
      <w:docPartPr>
        <w:name w:val="09595E6000B74BEC945675BD893826D7"/>
        <w:category>
          <w:name w:val="Général"/>
          <w:gallery w:val="placeholder"/>
        </w:category>
        <w:types>
          <w:type w:val="bbPlcHdr"/>
        </w:types>
        <w:behaviors>
          <w:behavior w:val="content"/>
        </w:behaviors>
        <w:guid w:val="{0E3F80FB-0913-42E7-9463-EF89BFB19978}"/>
      </w:docPartPr>
      <w:docPartBody>
        <w:p w:rsidR="00375733" w:rsidRDefault="00F760D0" w:rsidP="00F760D0">
          <w:pPr>
            <w:pStyle w:val="09595E6000B74BEC945675BD893826D7"/>
          </w:pPr>
          <w:r w:rsidRPr="009303E9">
            <w:rPr>
              <w:rStyle w:val="Textedelespacerserv"/>
              <w:i/>
              <w:iCs/>
            </w:rPr>
            <w:t>Cliquez sur le + pour ajouter des lignes</w:t>
          </w:r>
          <w:r w:rsidRPr="00AA60DE">
            <w:rPr>
              <w:rStyle w:val="Textedelespacerserv"/>
            </w:rPr>
            <w:t>.</w:t>
          </w:r>
        </w:p>
      </w:docPartBody>
    </w:docPart>
    <w:docPart>
      <w:docPartPr>
        <w:name w:val="B9D6D5E5166A4646AB9E1B836D1ADF28"/>
        <w:category>
          <w:name w:val="Général"/>
          <w:gallery w:val="placeholder"/>
        </w:category>
        <w:types>
          <w:type w:val="bbPlcHdr"/>
        </w:types>
        <w:behaviors>
          <w:behavior w:val="content"/>
        </w:behaviors>
        <w:guid w:val="{E0115D9E-39B0-4856-B8A9-E6C85A5CF2CB}"/>
      </w:docPartPr>
      <w:docPartBody>
        <w:p w:rsidR="00375733" w:rsidRDefault="00F760D0" w:rsidP="00F760D0">
          <w:pPr>
            <w:pStyle w:val="B9D6D5E5166A4646AB9E1B836D1ADF28"/>
          </w:pPr>
          <w:r>
            <w:rPr>
              <w:rStyle w:val="Textedelespacerserv"/>
            </w:rPr>
            <w:t>..</w:t>
          </w:r>
          <w:r w:rsidRPr="00AA60DE">
            <w:rPr>
              <w:rStyle w:val="Textedelespacerserv"/>
            </w:rPr>
            <w:t>.</w:t>
          </w:r>
        </w:p>
      </w:docPartBody>
    </w:docPart>
    <w:docPart>
      <w:docPartPr>
        <w:name w:val="DEEB16F847A542E8AD0D1EABBF0E014A"/>
        <w:category>
          <w:name w:val="Général"/>
          <w:gallery w:val="placeholder"/>
        </w:category>
        <w:types>
          <w:type w:val="bbPlcHdr"/>
        </w:types>
        <w:behaviors>
          <w:behavior w:val="content"/>
        </w:behaviors>
        <w:guid w:val="{FCDC1BAF-49F2-44F6-8194-9F4517A630F9}"/>
      </w:docPartPr>
      <w:docPartBody>
        <w:p w:rsidR="00375733" w:rsidRDefault="00F760D0" w:rsidP="00F760D0">
          <w:pPr>
            <w:pStyle w:val="DEEB16F847A542E8AD0D1EABBF0E014A"/>
          </w:pPr>
          <w:r>
            <w:rPr>
              <w:rStyle w:val="Textedelespacerserv"/>
            </w:rPr>
            <w:t>..</w:t>
          </w:r>
          <w:r w:rsidRPr="00AA60DE">
            <w:rPr>
              <w:rStyle w:val="Textedelespacerserv"/>
            </w:rPr>
            <w:t>.</w:t>
          </w:r>
        </w:p>
      </w:docPartBody>
    </w:docPart>
    <w:docPart>
      <w:docPartPr>
        <w:name w:val="669A5E0A14ED47938C6D2C2127A785BA"/>
        <w:category>
          <w:name w:val="Général"/>
          <w:gallery w:val="placeholder"/>
        </w:category>
        <w:types>
          <w:type w:val="bbPlcHdr"/>
        </w:types>
        <w:behaviors>
          <w:behavior w:val="content"/>
        </w:behaviors>
        <w:guid w:val="{1296A1FC-ECED-4C1E-9DD5-89E1A0BCF3E2}"/>
      </w:docPartPr>
      <w:docPartBody>
        <w:p w:rsidR="00375733" w:rsidRDefault="00F760D0" w:rsidP="00F760D0">
          <w:pPr>
            <w:pStyle w:val="669A5E0A14ED47938C6D2C2127A785BA"/>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14DEF07A-C3DE-4F7F-A6C8-B960DE98286E}"/>
      </w:docPartPr>
      <w:docPartBody>
        <w:p w:rsidR="00375733" w:rsidRDefault="00F760D0">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F05CD90319422F9EB0543397D5109B"/>
        <w:category>
          <w:name w:val="Général"/>
          <w:gallery w:val="placeholder"/>
        </w:category>
        <w:types>
          <w:type w:val="bbPlcHdr"/>
        </w:types>
        <w:behaviors>
          <w:behavior w:val="content"/>
        </w:behaviors>
        <w:guid w:val="{C2280602-EEF9-44A1-897A-28E876328164}"/>
      </w:docPartPr>
      <w:docPartBody>
        <w:p w:rsidR="00375733" w:rsidRDefault="00F760D0" w:rsidP="00F760D0">
          <w:pPr>
            <w:pStyle w:val="83F05CD90319422F9EB0543397D5109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A06273D5D194B5085EDAF051C088F01"/>
        <w:category>
          <w:name w:val="Général"/>
          <w:gallery w:val="placeholder"/>
        </w:category>
        <w:types>
          <w:type w:val="bbPlcHdr"/>
        </w:types>
        <w:behaviors>
          <w:behavior w:val="content"/>
        </w:behaviors>
        <w:guid w:val="{2F627FF7-4DAF-47A4-8EE8-A8E3B81644BD}"/>
      </w:docPartPr>
      <w:docPartBody>
        <w:p w:rsidR="00375733" w:rsidRDefault="00F760D0" w:rsidP="00F760D0">
          <w:pPr>
            <w:pStyle w:val="2A06273D5D194B5085EDAF051C088F01"/>
          </w:pPr>
          <w:r>
            <w:rPr>
              <w:rStyle w:val="Textedelespacerserv"/>
              <w:i/>
              <w:iCs/>
            </w:rPr>
            <w:t>Si vous préférez joindre un document, indiquez-en le nom.</w:t>
          </w:r>
        </w:p>
      </w:docPartBody>
    </w:docPart>
    <w:docPart>
      <w:docPartPr>
        <w:name w:val="63D221F990B049A792A94CC64F191B18"/>
        <w:category>
          <w:name w:val="Général"/>
          <w:gallery w:val="placeholder"/>
        </w:category>
        <w:types>
          <w:type w:val="bbPlcHdr"/>
        </w:types>
        <w:behaviors>
          <w:behavior w:val="content"/>
        </w:behaviors>
        <w:guid w:val="{4256DE8A-21A1-4DB6-8C2A-47F97994C5CD}"/>
      </w:docPartPr>
      <w:docPartBody>
        <w:p w:rsidR="00375733" w:rsidRDefault="00F760D0" w:rsidP="00F760D0">
          <w:pPr>
            <w:pStyle w:val="63D221F990B049A792A94CC64F191B18"/>
          </w:pPr>
          <w:r>
            <w:rPr>
              <w:rStyle w:val="Textedelespacerserv"/>
              <w:i/>
              <w:iCs/>
            </w:rPr>
            <w:t>Précisez la section.</w:t>
          </w:r>
        </w:p>
      </w:docPartBody>
    </w:docPart>
    <w:docPart>
      <w:docPartPr>
        <w:name w:val="F692FA3ED169410099045D9A6FB599F5"/>
        <w:category>
          <w:name w:val="Général"/>
          <w:gallery w:val="placeholder"/>
        </w:category>
        <w:types>
          <w:type w:val="bbPlcHdr"/>
        </w:types>
        <w:behaviors>
          <w:behavior w:val="content"/>
        </w:behaviors>
        <w:guid w:val="{8C0F6549-CDFF-48D1-A6B9-38AF37B60DD8}"/>
      </w:docPartPr>
      <w:docPartBody>
        <w:p w:rsidR="00375733" w:rsidRDefault="00F760D0" w:rsidP="00F760D0">
          <w:pPr>
            <w:pStyle w:val="F692FA3ED169410099045D9A6FB599F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89CDEE112D14CDAB873E6E29ACC7FAE"/>
        <w:category>
          <w:name w:val="Général"/>
          <w:gallery w:val="placeholder"/>
        </w:category>
        <w:types>
          <w:type w:val="bbPlcHdr"/>
        </w:types>
        <w:behaviors>
          <w:behavior w:val="content"/>
        </w:behaviors>
        <w:guid w:val="{F6C60AC3-EF88-41A2-A3D4-ED766167713D}"/>
      </w:docPartPr>
      <w:docPartBody>
        <w:p w:rsidR="00375733" w:rsidRDefault="00F760D0" w:rsidP="00F760D0">
          <w:pPr>
            <w:pStyle w:val="F89CDEE112D14CDAB873E6E29ACC7FA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487BCE4F57F4D4AB5345B3C37260F9F"/>
        <w:category>
          <w:name w:val="Général"/>
          <w:gallery w:val="placeholder"/>
        </w:category>
        <w:types>
          <w:type w:val="bbPlcHdr"/>
        </w:types>
        <w:behaviors>
          <w:behavior w:val="content"/>
        </w:behaviors>
        <w:guid w:val="{F0D53A22-EA32-4C8C-9665-730B57F6DFD2}"/>
      </w:docPartPr>
      <w:docPartBody>
        <w:p w:rsidR="00375733" w:rsidRDefault="00F760D0" w:rsidP="00F760D0">
          <w:pPr>
            <w:pStyle w:val="2487BCE4F57F4D4AB5345B3C37260F9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1427089B0124BB9A28E4A742272B789"/>
        <w:category>
          <w:name w:val="Général"/>
          <w:gallery w:val="placeholder"/>
        </w:category>
        <w:types>
          <w:type w:val="bbPlcHdr"/>
        </w:types>
        <w:behaviors>
          <w:behavior w:val="content"/>
        </w:behaviors>
        <w:guid w:val="{51FBFF40-4ED1-4AED-8A2C-008898EF9C7B}"/>
      </w:docPartPr>
      <w:docPartBody>
        <w:p w:rsidR="00375733" w:rsidRDefault="00F760D0" w:rsidP="00F760D0">
          <w:pPr>
            <w:pStyle w:val="A1427089B0124BB9A28E4A742272B78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A35570DD8144355B103E9B787FE4897"/>
        <w:category>
          <w:name w:val="Général"/>
          <w:gallery w:val="placeholder"/>
        </w:category>
        <w:types>
          <w:type w:val="bbPlcHdr"/>
        </w:types>
        <w:behaviors>
          <w:behavior w:val="content"/>
        </w:behaviors>
        <w:guid w:val="{5BCFD441-C702-4A4F-B5A9-EB480A4D3CB1}"/>
      </w:docPartPr>
      <w:docPartBody>
        <w:p w:rsidR="00375733" w:rsidRDefault="00F760D0" w:rsidP="00F760D0">
          <w:pPr>
            <w:pStyle w:val="FA35570DD8144355B103E9B787FE489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45308E9124F45C4A0572716CFAB2AE9"/>
        <w:category>
          <w:name w:val="Général"/>
          <w:gallery w:val="placeholder"/>
        </w:category>
        <w:types>
          <w:type w:val="bbPlcHdr"/>
        </w:types>
        <w:behaviors>
          <w:behavior w:val="content"/>
        </w:behaviors>
        <w:guid w:val="{B0EE8065-0900-41D0-9437-02860E82CF13}"/>
      </w:docPartPr>
      <w:docPartBody>
        <w:p w:rsidR="00375733" w:rsidRDefault="00F760D0" w:rsidP="00F760D0">
          <w:pPr>
            <w:pStyle w:val="145308E9124F45C4A0572716CFAB2AE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C9BA0A7806449C9AC15F5A855FFE19C"/>
        <w:category>
          <w:name w:val="Général"/>
          <w:gallery w:val="placeholder"/>
        </w:category>
        <w:types>
          <w:type w:val="bbPlcHdr"/>
        </w:types>
        <w:behaviors>
          <w:behavior w:val="content"/>
        </w:behaviors>
        <w:guid w:val="{DA860FD6-11BA-4F48-B37E-BBAB777A2097}"/>
      </w:docPartPr>
      <w:docPartBody>
        <w:p w:rsidR="00375733" w:rsidRDefault="00F760D0" w:rsidP="00F760D0">
          <w:pPr>
            <w:pStyle w:val="3C9BA0A7806449C9AC15F5A855FFE19C"/>
          </w:pPr>
          <w:r>
            <w:rPr>
              <w:rStyle w:val="Textedelespacerserv"/>
              <w:i/>
              <w:iCs/>
            </w:rPr>
            <w:t>Précisez la section.</w:t>
          </w:r>
        </w:p>
      </w:docPartBody>
    </w:docPart>
    <w:docPart>
      <w:docPartPr>
        <w:name w:val="9612172FF76844ABABA2C1944FDE431E"/>
        <w:category>
          <w:name w:val="Général"/>
          <w:gallery w:val="placeholder"/>
        </w:category>
        <w:types>
          <w:type w:val="bbPlcHdr"/>
        </w:types>
        <w:behaviors>
          <w:behavior w:val="content"/>
        </w:behaviors>
        <w:guid w:val="{C52ECCC2-5A7D-4879-82CE-F3C542E08AF1}"/>
      </w:docPartPr>
      <w:docPartBody>
        <w:p w:rsidR="00375733" w:rsidRDefault="00F760D0" w:rsidP="00F760D0">
          <w:pPr>
            <w:pStyle w:val="9612172FF76844ABABA2C1944FDE43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9DABD6D741D49A98B96326BB92E02DC"/>
        <w:category>
          <w:name w:val="Général"/>
          <w:gallery w:val="placeholder"/>
        </w:category>
        <w:types>
          <w:type w:val="bbPlcHdr"/>
        </w:types>
        <w:behaviors>
          <w:behavior w:val="content"/>
        </w:behaviors>
        <w:guid w:val="{89F4F367-D47C-4B09-9DE4-4F37A5D0AA10}"/>
      </w:docPartPr>
      <w:docPartBody>
        <w:p w:rsidR="00375733" w:rsidRDefault="00F760D0" w:rsidP="00F760D0">
          <w:pPr>
            <w:pStyle w:val="19DABD6D741D49A98B96326BB92E02D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6F7ECB4FF047F38D2EE3E695B4171E"/>
        <w:category>
          <w:name w:val="Général"/>
          <w:gallery w:val="placeholder"/>
        </w:category>
        <w:types>
          <w:type w:val="bbPlcHdr"/>
        </w:types>
        <w:behaviors>
          <w:behavior w:val="content"/>
        </w:behaviors>
        <w:guid w:val="{15123865-EFD8-40CE-B8AA-22966C67276B}"/>
      </w:docPartPr>
      <w:docPartBody>
        <w:p w:rsidR="00375733" w:rsidRDefault="00F760D0" w:rsidP="00F760D0">
          <w:pPr>
            <w:pStyle w:val="616F7ECB4FF047F38D2EE3E695B417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61A6519140248109B3CF806E5D932C9"/>
        <w:category>
          <w:name w:val="Général"/>
          <w:gallery w:val="placeholder"/>
        </w:category>
        <w:types>
          <w:type w:val="bbPlcHdr"/>
        </w:types>
        <w:behaviors>
          <w:behavior w:val="content"/>
        </w:behaviors>
        <w:guid w:val="{FB9C0C22-B4E7-4B9F-8481-7861B448FF96}"/>
      </w:docPartPr>
      <w:docPartBody>
        <w:p w:rsidR="00375733" w:rsidRDefault="00F760D0" w:rsidP="00F760D0">
          <w:pPr>
            <w:pStyle w:val="061A6519140248109B3CF806E5D932C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8480D79AB7F44FCABDB20AC21B18015"/>
        <w:category>
          <w:name w:val="Général"/>
          <w:gallery w:val="placeholder"/>
        </w:category>
        <w:types>
          <w:type w:val="bbPlcHdr"/>
        </w:types>
        <w:behaviors>
          <w:behavior w:val="content"/>
        </w:behaviors>
        <w:guid w:val="{ECB7ECC8-D95D-45D2-ABCF-ABC6F8B6EDA9}"/>
      </w:docPartPr>
      <w:docPartBody>
        <w:p w:rsidR="00375733" w:rsidRDefault="00F760D0" w:rsidP="00F760D0">
          <w:pPr>
            <w:pStyle w:val="A8480D79AB7F44FCABDB20AC21B18015"/>
          </w:pPr>
          <w:r>
            <w:rPr>
              <w:rStyle w:val="Textedelespacerserv"/>
              <w:i/>
              <w:iCs/>
            </w:rPr>
            <w:t>Si vous préférez joindre un document, indiquez-en le nom.</w:t>
          </w:r>
        </w:p>
      </w:docPartBody>
    </w:docPart>
    <w:docPart>
      <w:docPartPr>
        <w:name w:val="4A7F2F2777EB44D4A6D8DC3B018CAF77"/>
        <w:category>
          <w:name w:val="Général"/>
          <w:gallery w:val="placeholder"/>
        </w:category>
        <w:types>
          <w:type w:val="bbPlcHdr"/>
        </w:types>
        <w:behaviors>
          <w:behavior w:val="content"/>
        </w:behaviors>
        <w:guid w:val="{C52C9BE5-1691-4D23-AF3F-7145E52A32D3}"/>
      </w:docPartPr>
      <w:docPartBody>
        <w:p w:rsidR="00375733" w:rsidRDefault="00F760D0" w:rsidP="00F760D0">
          <w:pPr>
            <w:pStyle w:val="4A7F2F2777EB44D4A6D8DC3B018CAF77"/>
          </w:pPr>
          <w:r>
            <w:rPr>
              <w:rStyle w:val="Textedelespacerserv"/>
              <w:i/>
              <w:iCs/>
            </w:rPr>
            <w:t>Précisez la section.</w:t>
          </w:r>
        </w:p>
      </w:docPartBody>
    </w:docPart>
    <w:docPart>
      <w:docPartPr>
        <w:name w:val="8B233D8889114DFA96931A69406F09F4"/>
        <w:category>
          <w:name w:val="Général"/>
          <w:gallery w:val="placeholder"/>
        </w:category>
        <w:types>
          <w:type w:val="bbPlcHdr"/>
        </w:types>
        <w:behaviors>
          <w:behavior w:val="content"/>
        </w:behaviors>
        <w:guid w:val="{8AD8674D-054E-4D5C-A6BC-D81ADE7C75AD}"/>
      </w:docPartPr>
      <w:docPartBody>
        <w:p w:rsidR="00375733" w:rsidRDefault="00F760D0" w:rsidP="00F760D0">
          <w:pPr>
            <w:pStyle w:val="8B233D8889114DFA96931A69406F09F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9A85E2C96C64D58BF5F316106F02568"/>
        <w:category>
          <w:name w:val="Général"/>
          <w:gallery w:val="placeholder"/>
        </w:category>
        <w:types>
          <w:type w:val="bbPlcHdr"/>
        </w:types>
        <w:behaviors>
          <w:behavior w:val="content"/>
        </w:behaviors>
        <w:guid w:val="{46B88DD1-F99E-4338-AB76-16800362B88B}"/>
      </w:docPartPr>
      <w:docPartBody>
        <w:p w:rsidR="00375733" w:rsidRDefault="00F760D0" w:rsidP="00F760D0">
          <w:pPr>
            <w:pStyle w:val="69A85E2C96C64D58BF5F316106F02568"/>
          </w:pPr>
          <w:r w:rsidRPr="00016D85">
            <w:rPr>
              <w:rFonts w:eastAsia="MS Gothic"/>
              <w:bCs/>
              <w:color w:val="808080"/>
              <w:szCs w:val="20"/>
            </w:rPr>
            <w:t>...</w:t>
          </w:r>
        </w:p>
      </w:docPartBody>
    </w:docPart>
    <w:docPart>
      <w:docPartPr>
        <w:name w:val="19DC209C2B914DD0B4F349D8DCAECC26"/>
        <w:category>
          <w:name w:val="Général"/>
          <w:gallery w:val="placeholder"/>
        </w:category>
        <w:types>
          <w:type w:val="bbPlcHdr"/>
        </w:types>
        <w:behaviors>
          <w:behavior w:val="content"/>
        </w:behaviors>
        <w:guid w:val="{F549E640-E7B4-478C-AA6A-A6F28EDE622F}"/>
      </w:docPartPr>
      <w:docPartBody>
        <w:p w:rsidR="00375733" w:rsidRDefault="00F760D0" w:rsidP="00F760D0">
          <w:pPr>
            <w:pStyle w:val="19DC209C2B914DD0B4F349D8DCAECC26"/>
          </w:pPr>
          <w:r w:rsidRPr="00016D85">
            <w:rPr>
              <w:rFonts w:eastAsia="MS Gothic"/>
              <w:bCs/>
              <w:color w:val="808080"/>
              <w:szCs w:val="20"/>
            </w:rPr>
            <w:t>...</w:t>
          </w:r>
        </w:p>
      </w:docPartBody>
    </w:docPart>
    <w:docPart>
      <w:docPartPr>
        <w:name w:val="C37C66D1AD4649038C4B14F4687CE1FF"/>
        <w:category>
          <w:name w:val="Général"/>
          <w:gallery w:val="placeholder"/>
        </w:category>
        <w:types>
          <w:type w:val="bbPlcHdr"/>
        </w:types>
        <w:behaviors>
          <w:behavior w:val="content"/>
        </w:behaviors>
        <w:guid w:val="{49E87648-E689-4249-B651-1DC7D71286D5}"/>
      </w:docPartPr>
      <w:docPartBody>
        <w:p w:rsidR="00375733" w:rsidRDefault="00F760D0" w:rsidP="00F760D0">
          <w:pPr>
            <w:pStyle w:val="C37C66D1AD4649038C4B14F4687CE1FF"/>
          </w:pPr>
          <w:r w:rsidRPr="00016D85">
            <w:rPr>
              <w:rFonts w:eastAsia="MS Gothic"/>
              <w:bCs/>
              <w:color w:val="808080"/>
              <w:szCs w:val="20"/>
            </w:rPr>
            <w:t>...</w:t>
          </w:r>
        </w:p>
      </w:docPartBody>
    </w:docPart>
    <w:docPart>
      <w:docPartPr>
        <w:name w:val="48FA9BE71CF0491E9AA04A4A3406A112"/>
        <w:category>
          <w:name w:val="Général"/>
          <w:gallery w:val="placeholder"/>
        </w:category>
        <w:types>
          <w:type w:val="bbPlcHdr"/>
        </w:types>
        <w:behaviors>
          <w:behavior w:val="content"/>
        </w:behaviors>
        <w:guid w:val="{D355CAC2-58C6-4BC1-8B17-20D2C0D6B6C6}"/>
      </w:docPartPr>
      <w:docPartBody>
        <w:p w:rsidR="00375733" w:rsidRDefault="00F760D0" w:rsidP="00F760D0">
          <w:pPr>
            <w:pStyle w:val="48FA9BE71CF0491E9AA04A4A3406A112"/>
          </w:pPr>
          <w:r w:rsidRPr="00016D85">
            <w:rPr>
              <w:rFonts w:eastAsia="MS Gothic"/>
              <w:bCs/>
              <w:color w:val="808080"/>
              <w:szCs w:val="20"/>
            </w:rPr>
            <w:t>...</w:t>
          </w:r>
        </w:p>
      </w:docPartBody>
    </w:docPart>
    <w:docPart>
      <w:docPartPr>
        <w:name w:val="7EBE5BB3D3414B57B008C4EED04C40DE"/>
        <w:category>
          <w:name w:val="Général"/>
          <w:gallery w:val="placeholder"/>
        </w:category>
        <w:types>
          <w:type w:val="bbPlcHdr"/>
        </w:types>
        <w:behaviors>
          <w:behavior w:val="content"/>
        </w:behaviors>
        <w:guid w:val="{A6C068E6-5839-486C-BE02-66AF64707A8A}"/>
      </w:docPartPr>
      <w:docPartBody>
        <w:p w:rsidR="00375733" w:rsidRDefault="00F760D0" w:rsidP="00F760D0">
          <w:pPr>
            <w:pStyle w:val="7EBE5BB3D3414B57B008C4EED04C40DE"/>
          </w:pPr>
          <w:r w:rsidRPr="00016D85">
            <w:rPr>
              <w:rFonts w:eastAsia="MS Gothic"/>
              <w:bCs/>
              <w:color w:val="808080"/>
              <w:szCs w:val="20"/>
            </w:rPr>
            <w:t>...</w:t>
          </w:r>
        </w:p>
      </w:docPartBody>
    </w:docPart>
    <w:docPart>
      <w:docPartPr>
        <w:name w:val="F80C108416DC49C69584AAFEA17B68D1"/>
        <w:category>
          <w:name w:val="Général"/>
          <w:gallery w:val="placeholder"/>
        </w:category>
        <w:types>
          <w:type w:val="bbPlcHdr"/>
        </w:types>
        <w:behaviors>
          <w:behavior w:val="content"/>
        </w:behaviors>
        <w:guid w:val="{9B880CC2-7758-4263-B274-437406D3949A}"/>
      </w:docPartPr>
      <w:docPartBody>
        <w:p w:rsidR="00375733" w:rsidRDefault="00F760D0" w:rsidP="00F760D0">
          <w:pPr>
            <w:pStyle w:val="F80C108416DC49C69584AAFEA17B68D1"/>
          </w:pPr>
          <w:r w:rsidRPr="00016D85">
            <w:rPr>
              <w:rFonts w:eastAsia="MS Gothic"/>
              <w:bCs/>
              <w:color w:val="808080"/>
              <w:szCs w:val="20"/>
            </w:rPr>
            <w:t>...</w:t>
          </w:r>
        </w:p>
      </w:docPartBody>
    </w:docPart>
    <w:docPart>
      <w:docPartPr>
        <w:name w:val="A4DC63F267B845E5AE1E2EFADCD8797B"/>
        <w:category>
          <w:name w:val="Général"/>
          <w:gallery w:val="placeholder"/>
        </w:category>
        <w:types>
          <w:type w:val="bbPlcHdr"/>
        </w:types>
        <w:behaviors>
          <w:behavior w:val="content"/>
        </w:behaviors>
        <w:guid w:val="{AE0BEFF2-C414-46A4-8CE2-A64728B9CB2F}"/>
      </w:docPartPr>
      <w:docPartBody>
        <w:p w:rsidR="00375733" w:rsidRDefault="00F760D0" w:rsidP="00F760D0">
          <w:pPr>
            <w:pStyle w:val="A4DC63F267B845E5AE1E2EFADCD8797B"/>
          </w:pPr>
          <w:r w:rsidRPr="00016D85">
            <w:rPr>
              <w:rFonts w:eastAsia="MS Gothic"/>
              <w:bCs/>
              <w:color w:val="808080"/>
              <w:szCs w:val="20"/>
            </w:rPr>
            <w:t>...</w:t>
          </w:r>
        </w:p>
      </w:docPartBody>
    </w:docPart>
    <w:docPart>
      <w:docPartPr>
        <w:name w:val="68935BDA65B245E0A3062086B77EE95D"/>
        <w:category>
          <w:name w:val="Général"/>
          <w:gallery w:val="placeholder"/>
        </w:category>
        <w:types>
          <w:type w:val="bbPlcHdr"/>
        </w:types>
        <w:behaviors>
          <w:behavior w:val="content"/>
        </w:behaviors>
        <w:guid w:val="{689B6D01-5B9D-4D1F-8602-90177A266848}"/>
      </w:docPartPr>
      <w:docPartBody>
        <w:p w:rsidR="00375733" w:rsidRDefault="00F760D0" w:rsidP="00F760D0">
          <w:pPr>
            <w:pStyle w:val="68935BDA65B245E0A3062086B77EE95D"/>
          </w:pPr>
          <w:r w:rsidRPr="00016D85">
            <w:rPr>
              <w:rFonts w:eastAsia="MS Gothic"/>
              <w:bCs/>
              <w:color w:val="808080"/>
              <w:szCs w:val="20"/>
            </w:rPr>
            <w:t>...</w:t>
          </w:r>
        </w:p>
      </w:docPartBody>
    </w:docPart>
    <w:docPart>
      <w:docPartPr>
        <w:name w:val="33DBD52406D443BC8AA925C55745F11C"/>
        <w:category>
          <w:name w:val="Général"/>
          <w:gallery w:val="placeholder"/>
        </w:category>
        <w:types>
          <w:type w:val="bbPlcHdr"/>
        </w:types>
        <w:behaviors>
          <w:behavior w:val="content"/>
        </w:behaviors>
        <w:guid w:val="{8A0749A5-30D4-488F-AFBE-841A3F172417}"/>
      </w:docPartPr>
      <w:docPartBody>
        <w:p w:rsidR="00375733" w:rsidRDefault="00F760D0" w:rsidP="00F760D0">
          <w:pPr>
            <w:pStyle w:val="33DBD52406D443BC8AA925C55745F11C"/>
          </w:pPr>
          <w:r w:rsidRPr="00016D85">
            <w:rPr>
              <w:rFonts w:eastAsia="MS Gothic"/>
              <w:bCs/>
              <w:color w:val="808080"/>
              <w:szCs w:val="20"/>
            </w:rPr>
            <w:t>...</w:t>
          </w:r>
        </w:p>
      </w:docPartBody>
    </w:docPart>
    <w:docPart>
      <w:docPartPr>
        <w:name w:val="77D3A4B30DF54C84BBF9714FDC45C649"/>
        <w:category>
          <w:name w:val="Général"/>
          <w:gallery w:val="placeholder"/>
        </w:category>
        <w:types>
          <w:type w:val="bbPlcHdr"/>
        </w:types>
        <w:behaviors>
          <w:behavior w:val="content"/>
        </w:behaviors>
        <w:guid w:val="{57B3A1BE-3AAE-4A36-94B0-300526EABD89}"/>
      </w:docPartPr>
      <w:docPartBody>
        <w:p w:rsidR="00375733" w:rsidRDefault="00F760D0" w:rsidP="00F760D0">
          <w:pPr>
            <w:pStyle w:val="77D3A4B30DF54C84BBF9714FDC45C649"/>
          </w:pPr>
          <w:r w:rsidRPr="00016D85">
            <w:rPr>
              <w:rFonts w:eastAsia="MS Gothic"/>
              <w:bCs/>
              <w:color w:val="808080"/>
              <w:szCs w:val="20"/>
            </w:rPr>
            <w:t>...</w:t>
          </w:r>
        </w:p>
      </w:docPartBody>
    </w:docPart>
    <w:docPart>
      <w:docPartPr>
        <w:name w:val="86D3F5820C9A4418823A8CA13CAE53C1"/>
        <w:category>
          <w:name w:val="Général"/>
          <w:gallery w:val="placeholder"/>
        </w:category>
        <w:types>
          <w:type w:val="bbPlcHdr"/>
        </w:types>
        <w:behaviors>
          <w:behavior w:val="content"/>
        </w:behaviors>
        <w:guid w:val="{375C690D-EA4A-4950-B3E8-37D642744F4A}"/>
      </w:docPartPr>
      <w:docPartBody>
        <w:p w:rsidR="00375733" w:rsidRDefault="00F760D0" w:rsidP="00F760D0">
          <w:pPr>
            <w:pStyle w:val="86D3F5820C9A4418823A8CA13CAE53C1"/>
          </w:pPr>
          <w:r w:rsidRPr="00016D85">
            <w:rPr>
              <w:rFonts w:eastAsia="MS Gothic"/>
              <w:bCs/>
              <w:color w:val="808080"/>
              <w:szCs w:val="20"/>
            </w:rPr>
            <w:t>...</w:t>
          </w:r>
        </w:p>
      </w:docPartBody>
    </w:docPart>
    <w:docPart>
      <w:docPartPr>
        <w:name w:val="594541DFB0804DC19FB8F241305826EF"/>
        <w:category>
          <w:name w:val="Général"/>
          <w:gallery w:val="placeholder"/>
        </w:category>
        <w:types>
          <w:type w:val="bbPlcHdr"/>
        </w:types>
        <w:behaviors>
          <w:behavior w:val="content"/>
        </w:behaviors>
        <w:guid w:val="{623B4057-403C-41D4-A1FC-8E53E48118F0}"/>
      </w:docPartPr>
      <w:docPartBody>
        <w:p w:rsidR="00375733" w:rsidRDefault="00F760D0" w:rsidP="00F760D0">
          <w:pPr>
            <w:pStyle w:val="594541DFB0804DC19FB8F241305826EF"/>
          </w:pPr>
          <w:r w:rsidRPr="00016D85">
            <w:rPr>
              <w:rFonts w:eastAsia="MS Gothic"/>
              <w:bCs/>
              <w:color w:val="808080"/>
              <w:szCs w:val="20"/>
            </w:rPr>
            <w:t>...</w:t>
          </w:r>
        </w:p>
      </w:docPartBody>
    </w:docPart>
    <w:docPart>
      <w:docPartPr>
        <w:name w:val="34D0AB9C380B4B608FC55BEBBD77346F"/>
        <w:category>
          <w:name w:val="Général"/>
          <w:gallery w:val="placeholder"/>
        </w:category>
        <w:types>
          <w:type w:val="bbPlcHdr"/>
        </w:types>
        <w:behaviors>
          <w:behavior w:val="content"/>
        </w:behaviors>
        <w:guid w:val="{EB503AE2-D546-4566-A9D5-013C9A444037}"/>
      </w:docPartPr>
      <w:docPartBody>
        <w:p w:rsidR="00375733" w:rsidRDefault="00F760D0" w:rsidP="00F760D0">
          <w:pPr>
            <w:pStyle w:val="34D0AB9C380B4B608FC55BEBBD77346F"/>
          </w:pPr>
          <w:r w:rsidRPr="00016D85">
            <w:rPr>
              <w:rFonts w:eastAsia="MS Gothic"/>
              <w:bCs/>
              <w:color w:val="808080"/>
              <w:szCs w:val="20"/>
            </w:rPr>
            <w:t>...</w:t>
          </w:r>
        </w:p>
      </w:docPartBody>
    </w:docPart>
    <w:docPart>
      <w:docPartPr>
        <w:name w:val="F50256D366B846D5B8FF9CAE1878E2CB"/>
        <w:category>
          <w:name w:val="Général"/>
          <w:gallery w:val="placeholder"/>
        </w:category>
        <w:types>
          <w:type w:val="bbPlcHdr"/>
        </w:types>
        <w:behaviors>
          <w:behavior w:val="content"/>
        </w:behaviors>
        <w:guid w:val="{E158ACD5-24D4-4F8A-8367-019322912F41}"/>
      </w:docPartPr>
      <w:docPartBody>
        <w:p w:rsidR="00375733" w:rsidRDefault="00F760D0" w:rsidP="00F760D0">
          <w:pPr>
            <w:pStyle w:val="F50256D366B846D5B8FF9CAE1878E2CB"/>
          </w:pPr>
          <w:r w:rsidRPr="00016D85">
            <w:rPr>
              <w:rFonts w:eastAsia="MS Gothic"/>
              <w:bCs/>
              <w:color w:val="808080"/>
              <w:szCs w:val="20"/>
            </w:rPr>
            <w:t>...</w:t>
          </w:r>
        </w:p>
      </w:docPartBody>
    </w:docPart>
    <w:docPart>
      <w:docPartPr>
        <w:name w:val="47D6B0D860C9438C9E50A3272F1196D1"/>
        <w:category>
          <w:name w:val="Général"/>
          <w:gallery w:val="placeholder"/>
        </w:category>
        <w:types>
          <w:type w:val="bbPlcHdr"/>
        </w:types>
        <w:behaviors>
          <w:behavior w:val="content"/>
        </w:behaviors>
        <w:guid w:val="{E03A2A38-324C-4A32-9ED0-8254699CC8B8}"/>
      </w:docPartPr>
      <w:docPartBody>
        <w:p w:rsidR="00375733" w:rsidRDefault="00F760D0" w:rsidP="00F760D0">
          <w:pPr>
            <w:pStyle w:val="47D6B0D860C9438C9E50A3272F1196D1"/>
          </w:pPr>
          <w:r w:rsidRPr="00016D85">
            <w:rPr>
              <w:rFonts w:eastAsia="MS Gothic"/>
              <w:bCs/>
              <w:color w:val="808080"/>
              <w:szCs w:val="20"/>
            </w:rPr>
            <w:t>...</w:t>
          </w:r>
        </w:p>
      </w:docPartBody>
    </w:docPart>
    <w:docPart>
      <w:docPartPr>
        <w:name w:val="9332C466435B45679B60728ECA2C8ACD"/>
        <w:category>
          <w:name w:val="Général"/>
          <w:gallery w:val="placeholder"/>
        </w:category>
        <w:types>
          <w:type w:val="bbPlcHdr"/>
        </w:types>
        <w:behaviors>
          <w:behavior w:val="content"/>
        </w:behaviors>
        <w:guid w:val="{C4CD4046-6313-4F21-9794-2981A1AA0C55}"/>
      </w:docPartPr>
      <w:docPartBody>
        <w:p w:rsidR="00375733" w:rsidRDefault="00F760D0" w:rsidP="00F760D0">
          <w:pPr>
            <w:pStyle w:val="9332C466435B45679B60728ECA2C8ACD"/>
          </w:pPr>
          <w:r w:rsidRPr="00016D85">
            <w:rPr>
              <w:rFonts w:eastAsia="MS Gothic"/>
              <w:bCs/>
              <w:color w:val="808080"/>
              <w:szCs w:val="20"/>
            </w:rPr>
            <w:t>...</w:t>
          </w:r>
        </w:p>
      </w:docPartBody>
    </w:docPart>
    <w:docPart>
      <w:docPartPr>
        <w:name w:val="EA267E02752E4AEA964C1A98E27B7D7A"/>
        <w:category>
          <w:name w:val="Général"/>
          <w:gallery w:val="placeholder"/>
        </w:category>
        <w:types>
          <w:type w:val="bbPlcHdr"/>
        </w:types>
        <w:behaviors>
          <w:behavior w:val="content"/>
        </w:behaviors>
        <w:guid w:val="{8E680781-59DF-4E71-9AD6-601D66C0A5C1}"/>
      </w:docPartPr>
      <w:docPartBody>
        <w:p w:rsidR="00375733" w:rsidRDefault="00F760D0" w:rsidP="00F760D0">
          <w:pPr>
            <w:pStyle w:val="EA267E02752E4AEA964C1A98E27B7D7A"/>
          </w:pPr>
          <w:r w:rsidRPr="00016D85">
            <w:rPr>
              <w:rFonts w:eastAsia="MS Gothic"/>
              <w:bCs/>
              <w:color w:val="808080"/>
              <w:szCs w:val="20"/>
            </w:rPr>
            <w:t>...</w:t>
          </w:r>
        </w:p>
      </w:docPartBody>
    </w:docPart>
    <w:docPart>
      <w:docPartPr>
        <w:name w:val="AB37A252F98B4943A6474D85216BBA55"/>
        <w:category>
          <w:name w:val="Général"/>
          <w:gallery w:val="placeholder"/>
        </w:category>
        <w:types>
          <w:type w:val="bbPlcHdr"/>
        </w:types>
        <w:behaviors>
          <w:behavior w:val="content"/>
        </w:behaviors>
        <w:guid w:val="{3E43BEA8-87EE-41EE-9980-266EB92A71BA}"/>
      </w:docPartPr>
      <w:docPartBody>
        <w:p w:rsidR="00375733" w:rsidRDefault="00F760D0" w:rsidP="00F760D0">
          <w:pPr>
            <w:pStyle w:val="AB37A252F98B4943A6474D85216BBA55"/>
          </w:pPr>
          <w:r w:rsidRPr="00016D85">
            <w:rPr>
              <w:rFonts w:eastAsia="MS Gothic"/>
              <w:bCs/>
              <w:color w:val="808080"/>
              <w:szCs w:val="20"/>
            </w:rPr>
            <w:t>...</w:t>
          </w:r>
        </w:p>
      </w:docPartBody>
    </w:docPart>
    <w:docPart>
      <w:docPartPr>
        <w:name w:val="B4F9C97AF4A94D7AB7B799B30CFE923E"/>
        <w:category>
          <w:name w:val="Général"/>
          <w:gallery w:val="placeholder"/>
        </w:category>
        <w:types>
          <w:type w:val="bbPlcHdr"/>
        </w:types>
        <w:behaviors>
          <w:behavior w:val="content"/>
        </w:behaviors>
        <w:guid w:val="{FB7E9F1A-027B-4E8F-A90C-CEA4D1C988D7}"/>
      </w:docPartPr>
      <w:docPartBody>
        <w:p w:rsidR="00375733" w:rsidRDefault="00F760D0" w:rsidP="00F760D0">
          <w:pPr>
            <w:pStyle w:val="B4F9C97AF4A94D7AB7B799B30CFE923E"/>
          </w:pPr>
          <w:r w:rsidRPr="00016D85">
            <w:rPr>
              <w:rFonts w:eastAsia="MS Gothic"/>
              <w:bCs/>
              <w:color w:val="808080"/>
              <w:szCs w:val="20"/>
            </w:rPr>
            <w:t>...</w:t>
          </w:r>
        </w:p>
      </w:docPartBody>
    </w:docPart>
    <w:docPart>
      <w:docPartPr>
        <w:name w:val="965636CCD94546D8B25191BA735C09FB"/>
        <w:category>
          <w:name w:val="Général"/>
          <w:gallery w:val="placeholder"/>
        </w:category>
        <w:types>
          <w:type w:val="bbPlcHdr"/>
        </w:types>
        <w:behaviors>
          <w:behavior w:val="content"/>
        </w:behaviors>
        <w:guid w:val="{C3CBBE4E-6881-45BA-9BDA-0E70EA49F82D}"/>
      </w:docPartPr>
      <w:docPartBody>
        <w:p w:rsidR="00375733" w:rsidRDefault="00F760D0" w:rsidP="00F760D0">
          <w:pPr>
            <w:pStyle w:val="965636CCD94546D8B25191BA735C09FB"/>
          </w:pPr>
          <w:r w:rsidRPr="00016D85">
            <w:rPr>
              <w:rFonts w:eastAsia="MS Gothic"/>
              <w:bCs/>
              <w:color w:val="808080"/>
              <w:szCs w:val="20"/>
            </w:rPr>
            <w:t>...</w:t>
          </w:r>
        </w:p>
      </w:docPartBody>
    </w:docPart>
    <w:docPart>
      <w:docPartPr>
        <w:name w:val="A25B88E8F3DB40F8A90DC012B14890B2"/>
        <w:category>
          <w:name w:val="Général"/>
          <w:gallery w:val="placeholder"/>
        </w:category>
        <w:types>
          <w:type w:val="bbPlcHdr"/>
        </w:types>
        <w:behaviors>
          <w:behavior w:val="content"/>
        </w:behaviors>
        <w:guid w:val="{FD63C839-EE45-4EA6-9041-A326A2FB059F}"/>
      </w:docPartPr>
      <w:docPartBody>
        <w:p w:rsidR="00375733" w:rsidRDefault="00F760D0" w:rsidP="00F760D0">
          <w:pPr>
            <w:pStyle w:val="A25B88E8F3DB40F8A90DC012B14890B2"/>
          </w:pPr>
          <w:r w:rsidRPr="00016D85">
            <w:rPr>
              <w:rFonts w:eastAsia="MS Gothic"/>
              <w:bCs/>
              <w:color w:val="808080"/>
              <w:szCs w:val="20"/>
            </w:rPr>
            <w:t>...</w:t>
          </w:r>
        </w:p>
      </w:docPartBody>
    </w:docPart>
    <w:docPart>
      <w:docPartPr>
        <w:name w:val="8A475531A3F0408A81267CBEB47C97E2"/>
        <w:category>
          <w:name w:val="Général"/>
          <w:gallery w:val="placeholder"/>
        </w:category>
        <w:types>
          <w:type w:val="bbPlcHdr"/>
        </w:types>
        <w:behaviors>
          <w:behavior w:val="content"/>
        </w:behaviors>
        <w:guid w:val="{26DD75FE-0A08-48D5-8BAA-64139FE3458E}"/>
      </w:docPartPr>
      <w:docPartBody>
        <w:p w:rsidR="00375733" w:rsidRDefault="00F760D0" w:rsidP="00F760D0">
          <w:pPr>
            <w:pStyle w:val="8A475531A3F0408A81267CBEB47C97E2"/>
          </w:pPr>
          <w:r w:rsidRPr="003948DB">
            <w:rPr>
              <w:rFonts w:eastAsia="MS Gothic"/>
              <w:bCs/>
              <w:i/>
              <w:iCs/>
              <w:color w:val="808080"/>
              <w:szCs w:val="20"/>
            </w:rPr>
            <w:t>Saisissez les informations.</w:t>
          </w:r>
        </w:p>
      </w:docPartBody>
    </w:docPart>
    <w:docPart>
      <w:docPartPr>
        <w:name w:val="0F2C71047DEE4F5B8988663A5AEEFA88"/>
        <w:category>
          <w:name w:val="Général"/>
          <w:gallery w:val="placeholder"/>
        </w:category>
        <w:types>
          <w:type w:val="bbPlcHdr"/>
        </w:types>
        <w:behaviors>
          <w:behavior w:val="content"/>
        </w:behaviors>
        <w:guid w:val="{6ED030D6-C7DE-4AB5-8F6C-5390E18CBC3D}"/>
      </w:docPartPr>
      <w:docPartBody>
        <w:p w:rsidR="00375733" w:rsidRDefault="00F760D0" w:rsidP="00F760D0">
          <w:pPr>
            <w:pStyle w:val="0F2C71047DEE4F5B8988663A5AEEFA88"/>
          </w:pPr>
          <w:r w:rsidRPr="003948DB">
            <w:rPr>
              <w:rFonts w:eastAsia="MS Gothic"/>
              <w:bCs/>
              <w:i/>
              <w:iCs/>
              <w:color w:val="808080"/>
              <w:szCs w:val="20"/>
            </w:rPr>
            <w:t>Saisissez les informations.</w:t>
          </w:r>
        </w:p>
      </w:docPartBody>
    </w:docPart>
    <w:docPart>
      <w:docPartPr>
        <w:name w:val="DAE9BEA4E37840FDB7B489534C5D0440"/>
        <w:category>
          <w:name w:val="Général"/>
          <w:gallery w:val="placeholder"/>
        </w:category>
        <w:types>
          <w:type w:val="bbPlcHdr"/>
        </w:types>
        <w:behaviors>
          <w:behavior w:val="content"/>
        </w:behaviors>
        <w:guid w:val="{A64EF920-5716-4774-AE1D-710D70068044}"/>
      </w:docPartPr>
      <w:docPartBody>
        <w:p w:rsidR="00375733" w:rsidRDefault="00F760D0" w:rsidP="00F760D0">
          <w:pPr>
            <w:pStyle w:val="DAE9BEA4E37840FDB7B489534C5D0440"/>
          </w:pPr>
          <w:r w:rsidRPr="003948DB">
            <w:rPr>
              <w:rFonts w:eastAsia="MS Gothic"/>
              <w:bCs/>
              <w:i/>
              <w:iCs/>
              <w:color w:val="808080"/>
              <w:szCs w:val="20"/>
            </w:rPr>
            <w:t>Saisissez les informations.</w:t>
          </w:r>
        </w:p>
      </w:docPartBody>
    </w:docPart>
    <w:docPart>
      <w:docPartPr>
        <w:name w:val="3956B99813F24A349A853C1A817E3360"/>
        <w:category>
          <w:name w:val="Général"/>
          <w:gallery w:val="placeholder"/>
        </w:category>
        <w:types>
          <w:type w:val="bbPlcHdr"/>
        </w:types>
        <w:behaviors>
          <w:behavior w:val="content"/>
        </w:behaviors>
        <w:guid w:val="{A150BAC4-4895-4FEF-BF3D-7F97D288301A}"/>
      </w:docPartPr>
      <w:docPartBody>
        <w:p w:rsidR="00375733" w:rsidRDefault="00F760D0" w:rsidP="00F760D0">
          <w:pPr>
            <w:pStyle w:val="3956B99813F24A349A853C1A817E3360"/>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67307FAF63C4B2E9DD4E84A5627FF0D"/>
        <w:category>
          <w:name w:val="Général"/>
          <w:gallery w:val="placeholder"/>
        </w:category>
        <w:types>
          <w:type w:val="bbPlcHdr"/>
        </w:types>
        <w:behaviors>
          <w:behavior w:val="content"/>
        </w:behaviors>
        <w:guid w:val="{82628776-510E-4728-B65E-39EF22BBA39C}"/>
      </w:docPartPr>
      <w:docPartBody>
        <w:p w:rsidR="00375733" w:rsidRDefault="00F760D0" w:rsidP="00F760D0">
          <w:pPr>
            <w:pStyle w:val="467307FAF63C4B2E9DD4E84A5627FF0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8597A572A954100956ECBDC46B7C3B9"/>
        <w:category>
          <w:name w:val="Général"/>
          <w:gallery w:val="placeholder"/>
        </w:category>
        <w:types>
          <w:type w:val="bbPlcHdr"/>
        </w:types>
        <w:behaviors>
          <w:behavior w:val="content"/>
        </w:behaviors>
        <w:guid w:val="{E25C09EC-0971-4372-B499-9DD6E049CFCB}"/>
      </w:docPartPr>
      <w:docPartBody>
        <w:p w:rsidR="00375733" w:rsidRDefault="00F760D0" w:rsidP="00F760D0">
          <w:pPr>
            <w:pStyle w:val="D8597A572A954100956ECBDC46B7C3B9"/>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2DBDB9F120B41C4B475D5A09040ABEE"/>
        <w:category>
          <w:name w:val="Général"/>
          <w:gallery w:val="placeholder"/>
        </w:category>
        <w:types>
          <w:type w:val="bbPlcHdr"/>
        </w:types>
        <w:behaviors>
          <w:behavior w:val="content"/>
        </w:behaviors>
        <w:guid w:val="{660E5B87-5057-465E-9081-D6789C2283B9}"/>
      </w:docPartPr>
      <w:docPartBody>
        <w:p w:rsidR="00375733" w:rsidRDefault="00F760D0" w:rsidP="00F760D0">
          <w:pPr>
            <w:pStyle w:val="A2DBDB9F120B41C4B475D5A09040ABE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0C0F179DE4F41898471AF831D53A22F"/>
        <w:category>
          <w:name w:val="Général"/>
          <w:gallery w:val="placeholder"/>
        </w:category>
        <w:types>
          <w:type w:val="bbPlcHdr"/>
        </w:types>
        <w:behaviors>
          <w:behavior w:val="content"/>
        </w:behaviors>
        <w:guid w:val="{A48268AF-D214-45EC-82DD-AAF62076465D}"/>
      </w:docPartPr>
      <w:docPartBody>
        <w:p w:rsidR="007F064D" w:rsidRDefault="00F760D0">
          <w:pPr>
            <w:pStyle w:val="20C0F179DE4F41898471AF831D53A22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686336AEB3849B3B190E074140858EE"/>
        <w:category>
          <w:name w:val="Général"/>
          <w:gallery w:val="placeholder"/>
        </w:category>
        <w:types>
          <w:type w:val="bbPlcHdr"/>
        </w:types>
        <w:behaviors>
          <w:behavior w:val="content"/>
        </w:behaviors>
        <w:guid w:val="{33F8A5F4-A347-4E7C-98DD-3F8B04A8067F}"/>
      </w:docPartPr>
      <w:docPartBody>
        <w:p w:rsidR="008D422B" w:rsidRDefault="008D422B" w:rsidP="008D422B">
          <w:pPr>
            <w:pStyle w:val="2686336AEB3849B3B190E074140858EE"/>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D0434C6E9374DA48CD781B43B859053"/>
        <w:category>
          <w:name w:val="Général"/>
          <w:gallery w:val="placeholder"/>
        </w:category>
        <w:types>
          <w:type w:val="bbPlcHdr"/>
        </w:types>
        <w:behaviors>
          <w:behavior w:val="content"/>
        </w:behaviors>
        <w:guid w:val="{93E5EE65-C0CD-44F4-AD85-F8D0FB09DDEC}"/>
      </w:docPartPr>
      <w:docPartBody>
        <w:p w:rsidR="008D422B" w:rsidRDefault="008D422B" w:rsidP="008D422B">
          <w:pPr>
            <w:pStyle w:val="1D0434C6E9374DA48CD781B43B85905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43E46EAA4804CBEA6C2641F2609332D"/>
        <w:category>
          <w:name w:val="Général"/>
          <w:gallery w:val="placeholder"/>
        </w:category>
        <w:types>
          <w:type w:val="bbPlcHdr"/>
        </w:types>
        <w:behaviors>
          <w:behavior w:val="content"/>
        </w:behaviors>
        <w:guid w:val="{C465FFD7-C7B5-4942-AC2C-4A0A7E175D87}"/>
      </w:docPartPr>
      <w:docPartBody>
        <w:p w:rsidR="008D422B" w:rsidRDefault="008D422B" w:rsidP="008D422B">
          <w:pPr>
            <w:pStyle w:val="843E46EAA4804CBEA6C2641F2609332D"/>
          </w:pPr>
          <w:r>
            <w:rPr>
              <w:rStyle w:val="Textedelespacerserv"/>
              <w:i/>
              <w:iCs/>
            </w:rPr>
            <w:t>Justifiez.</w:t>
          </w:r>
        </w:p>
      </w:docPartBody>
    </w:docPart>
    <w:docPart>
      <w:docPartPr>
        <w:name w:val="0DFF024148784641BFD85579BE35E478"/>
        <w:category>
          <w:name w:val="Général"/>
          <w:gallery w:val="placeholder"/>
        </w:category>
        <w:types>
          <w:type w:val="bbPlcHdr"/>
        </w:types>
        <w:behaviors>
          <w:behavior w:val="content"/>
        </w:behaviors>
        <w:guid w:val="{D4CB971A-ED64-4B8A-9F21-9E109AE47452}"/>
      </w:docPartPr>
      <w:docPartBody>
        <w:p w:rsidR="008D422B" w:rsidRDefault="008D422B" w:rsidP="008D422B">
          <w:pPr>
            <w:pStyle w:val="0DFF024148784641BFD85579BE35E478"/>
          </w:pPr>
          <w:r>
            <w:rPr>
              <w:rStyle w:val="Textedelespacerserv"/>
              <w:i/>
              <w:iCs/>
            </w:rPr>
            <w:t>Justifiez.</w:t>
          </w:r>
        </w:p>
      </w:docPartBody>
    </w:docPart>
    <w:docPart>
      <w:docPartPr>
        <w:name w:val="B90C2A86A3244517BD9244257D749158"/>
        <w:category>
          <w:name w:val="Général"/>
          <w:gallery w:val="placeholder"/>
        </w:category>
        <w:types>
          <w:type w:val="bbPlcHdr"/>
        </w:types>
        <w:behaviors>
          <w:behavior w:val="content"/>
        </w:behaviors>
        <w:guid w:val="{31BCEAD6-7C0B-4B4D-9935-D6AE1FE70B7A}"/>
      </w:docPartPr>
      <w:docPartBody>
        <w:p w:rsidR="008D422B" w:rsidRDefault="008D422B" w:rsidP="008D422B">
          <w:pPr>
            <w:pStyle w:val="B90C2A86A3244517BD9244257D74915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C10DA30CCD4411E9F5B5DBCA86CEDF6"/>
        <w:category>
          <w:name w:val="Général"/>
          <w:gallery w:val="placeholder"/>
        </w:category>
        <w:types>
          <w:type w:val="bbPlcHdr"/>
        </w:types>
        <w:behaviors>
          <w:behavior w:val="content"/>
        </w:behaviors>
        <w:guid w:val="{CF5F3E8A-98EC-4ABF-A511-2AA32AED9DFE}"/>
      </w:docPartPr>
      <w:docPartBody>
        <w:p w:rsidR="008D422B" w:rsidRDefault="008D422B" w:rsidP="008D422B">
          <w:pPr>
            <w:pStyle w:val="EC10DA30CCD4411E9F5B5DBCA86CEDF6"/>
          </w:pPr>
          <w:r w:rsidRPr="00D872F3">
            <w:rPr>
              <w:rStyle w:val="Textedelespacerserv"/>
              <w:i/>
              <w:iCs/>
            </w:rPr>
            <w:t>Choisissez un élément.</w:t>
          </w:r>
        </w:p>
      </w:docPartBody>
    </w:docPart>
    <w:docPart>
      <w:docPartPr>
        <w:name w:val="17F22DF3602B40D3A08AFC785FF25D85"/>
        <w:category>
          <w:name w:val="Général"/>
          <w:gallery w:val="placeholder"/>
        </w:category>
        <w:types>
          <w:type w:val="bbPlcHdr"/>
        </w:types>
        <w:behaviors>
          <w:behavior w:val="content"/>
        </w:behaviors>
        <w:guid w:val="{E62F0D14-0BCF-4D58-8AB9-3ECE165FF8A6}"/>
      </w:docPartPr>
      <w:docPartBody>
        <w:p w:rsidR="008D422B" w:rsidRDefault="008D422B" w:rsidP="008D422B">
          <w:pPr>
            <w:pStyle w:val="17F22DF3602B40D3A08AFC785FF25D85"/>
          </w:pPr>
          <w:r w:rsidRPr="00D872F3">
            <w:rPr>
              <w:rStyle w:val="Textedelespacerserv"/>
              <w:i/>
              <w:iCs/>
            </w:rPr>
            <w:t>Choisissez un élément.</w:t>
          </w:r>
        </w:p>
      </w:docPartBody>
    </w:docPart>
    <w:docPart>
      <w:docPartPr>
        <w:name w:val="39C7A54BCE274C169BCE7A2260000231"/>
        <w:category>
          <w:name w:val="Général"/>
          <w:gallery w:val="placeholder"/>
        </w:category>
        <w:types>
          <w:type w:val="bbPlcHdr"/>
        </w:types>
        <w:behaviors>
          <w:behavior w:val="content"/>
        </w:behaviors>
        <w:guid w:val="{E4550250-E020-4AF8-AB13-0480806EB32B}"/>
      </w:docPartPr>
      <w:docPartBody>
        <w:p w:rsidR="008D422B" w:rsidRDefault="008D422B" w:rsidP="008D422B">
          <w:pPr>
            <w:pStyle w:val="39C7A54BCE274C169BCE7A2260000231"/>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FB6B7D7636844BE86B5894E63ECD833"/>
        <w:category>
          <w:name w:val="Général"/>
          <w:gallery w:val="placeholder"/>
        </w:category>
        <w:types>
          <w:type w:val="bbPlcHdr"/>
        </w:types>
        <w:behaviors>
          <w:behavior w:val="content"/>
        </w:behaviors>
        <w:guid w:val="{9668C387-7326-4107-AD6E-D89EBC15A5F4}"/>
      </w:docPartPr>
      <w:docPartBody>
        <w:p w:rsidR="008D422B" w:rsidRDefault="008D422B" w:rsidP="008D422B">
          <w:pPr>
            <w:pStyle w:val="FFB6B7D7636844BE86B5894E63ECD83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6E22AA92F7D4992B06DB64A5053D0BD"/>
        <w:category>
          <w:name w:val="Général"/>
          <w:gallery w:val="placeholder"/>
        </w:category>
        <w:types>
          <w:type w:val="bbPlcHdr"/>
        </w:types>
        <w:behaviors>
          <w:behavior w:val="content"/>
        </w:behaviors>
        <w:guid w:val="{0950CE27-20C9-46B9-9A50-E438170507B0}"/>
      </w:docPartPr>
      <w:docPartBody>
        <w:p w:rsidR="008D422B" w:rsidRDefault="008D422B" w:rsidP="008D422B">
          <w:pPr>
            <w:pStyle w:val="56E22AA92F7D4992B06DB64A5053D0BD"/>
          </w:pPr>
          <w:r>
            <w:rPr>
              <w:rStyle w:val="Textedelespacerserv"/>
              <w:i/>
              <w:iCs/>
            </w:rPr>
            <w:t>justifiez.</w:t>
          </w:r>
        </w:p>
      </w:docPartBody>
    </w:docPart>
    <w:docPart>
      <w:docPartPr>
        <w:name w:val="2EDAA3B013BE46CE828845B5D0AD6872"/>
        <w:category>
          <w:name w:val="Général"/>
          <w:gallery w:val="placeholder"/>
        </w:category>
        <w:types>
          <w:type w:val="bbPlcHdr"/>
        </w:types>
        <w:behaviors>
          <w:behavior w:val="content"/>
        </w:behaviors>
        <w:guid w:val="{CC3C3159-B962-4085-9AAF-A8AFD8DE9876}"/>
      </w:docPartPr>
      <w:docPartBody>
        <w:p w:rsidR="008D422B" w:rsidRDefault="008D422B" w:rsidP="008D422B">
          <w:pPr>
            <w:pStyle w:val="2EDAA3B013BE46CE828845B5D0AD6872"/>
          </w:pPr>
          <w:r w:rsidRPr="00A728C8">
            <w:rPr>
              <w:rStyle w:val="Textedelespacerserv"/>
              <w:i/>
              <w:iCs/>
            </w:rPr>
            <w:t>Saisissez les informations</w:t>
          </w:r>
          <w:r>
            <w:rPr>
              <w:rStyle w:val="Textedelespacerserv"/>
              <w:i/>
              <w:iCs/>
            </w:rPr>
            <w:t>.</w:t>
          </w:r>
        </w:p>
      </w:docPartBody>
    </w:docPart>
    <w:docPart>
      <w:docPartPr>
        <w:name w:val="E6FA42A9D79B43A3AFF862E1CC6241D2"/>
        <w:category>
          <w:name w:val="Général"/>
          <w:gallery w:val="placeholder"/>
        </w:category>
        <w:types>
          <w:type w:val="bbPlcHdr"/>
        </w:types>
        <w:behaviors>
          <w:behavior w:val="content"/>
        </w:behaviors>
        <w:guid w:val="{0DDE7EB8-6A5F-47D9-A957-4A2A05051C2C}"/>
      </w:docPartPr>
      <w:docPartBody>
        <w:p w:rsidR="008D422B" w:rsidRDefault="008D422B" w:rsidP="008D422B">
          <w:pPr>
            <w:pStyle w:val="E6FA42A9D79B43A3AFF862E1CC6241D2"/>
          </w:pPr>
          <w:r>
            <w:rPr>
              <w:rStyle w:val="Textedelespacerserv"/>
            </w:rPr>
            <w:t>..</w:t>
          </w:r>
          <w:r w:rsidRPr="00AA60DE">
            <w:rPr>
              <w:rStyle w:val="Textedelespacerserv"/>
            </w:rPr>
            <w:t>.</w:t>
          </w:r>
        </w:p>
      </w:docPartBody>
    </w:docPart>
    <w:docPart>
      <w:docPartPr>
        <w:name w:val="3A04871C42C74A81941FCE288D0CEF1E"/>
        <w:category>
          <w:name w:val="Général"/>
          <w:gallery w:val="placeholder"/>
        </w:category>
        <w:types>
          <w:type w:val="bbPlcHdr"/>
        </w:types>
        <w:behaviors>
          <w:behavior w:val="content"/>
        </w:behaviors>
        <w:guid w:val="{D9A79222-2C59-41B8-81FC-6AC54080EC20}"/>
      </w:docPartPr>
      <w:docPartBody>
        <w:p w:rsidR="008D422B" w:rsidRDefault="008D422B" w:rsidP="008D422B">
          <w:pPr>
            <w:pStyle w:val="3A04871C42C74A81941FCE288D0CEF1E"/>
          </w:pPr>
          <w:r>
            <w:rPr>
              <w:rStyle w:val="Textedelespacerserv"/>
            </w:rPr>
            <w:t>..</w:t>
          </w:r>
          <w:r w:rsidRPr="00AA60DE">
            <w:rPr>
              <w:rStyle w:val="Textedelespacerserv"/>
            </w:rPr>
            <w:t>.</w:t>
          </w:r>
        </w:p>
      </w:docPartBody>
    </w:docPart>
    <w:docPart>
      <w:docPartPr>
        <w:name w:val="54DB52034D77473CB26DA13EBBEC91BD"/>
        <w:category>
          <w:name w:val="Général"/>
          <w:gallery w:val="placeholder"/>
        </w:category>
        <w:types>
          <w:type w:val="bbPlcHdr"/>
        </w:types>
        <w:behaviors>
          <w:behavior w:val="content"/>
        </w:behaviors>
        <w:guid w:val="{2D244195-8E5E-4E8A-843A-954807A66BAA}"/>
      </w:docPartPr>
      <w:docPartBody>
        <w:p w:rsidR="008D422B" w:rsidRDefault="008D422B" w:rsidP="008D422B">
          <w:pPr>
            <w:pStyle w:val="54DB52034D77473CB26DA13EBBEC91BD"/>
          </w:pPr>
          <w:r>
            <w:rPr>
              <w:rStyle w:val="Textedelespacerserv"/>
            </w:rPr>
            <w:t>..</w:t>
          </w:r>
          <w:r w:rsidRPr="00AA60DE">
            <w:rPr>
              <w:rStyle w:val="Textedelespacerserv"/>
            </w:rPr>
            <w:t>.</w:t>
          </w:r>
        </w:p>
      </w:docPartBody>
    </w:docPart>
    <w:docPart>
      <w:docPartPr>
        <w:name w:val="EAFFE027631F469A952DCF660B2ED99D"/>
        <w:category>
          <w:name w:val="Général"/>
          <w:gallery w:val="placeholder"/>
        </w:category>
        <w:types>
          <w:type w:val="bbPlcHdr"/>
        </w:types>
        <w:behaviors>
          <w:behavior w:val="content"/>
        </w:behaviors>
        <w:guid w:val="{B28C16B5-365D-4409-B067-2C3E1E348588}"/>
      </w:docPartPr>
      <w:docPartBody>
        <w:p w:rsidR="008D422B" w:rsidRDefault="008D422B" w:rsidP="008D422B">
          <w:pPr>
            <w:pStyle w:val="EAFFE027631F469A952DCF660B2ED99D"/>
          </w:pPr>
          <w:r>
            <w:rPr>
              <w:rStyle w:val="Textedelespacerserv"/>
            </w:rPr>
            <w:t>..</w:t>
          </w:r>
          <w:r w:rsidRPr="00AA60DE">
            <w:rPr>
              <w:rStyle w:val="Textedelespacerserv"/>
            </w:rPr>
            <w:t>.</w:t>
          </w:r>
        </w:p>
      </w:docPartBody>
    </w:docPart>
    <w:docPart>
      <w:docPartPr>
        <w:name w:val="EE46977D010E463DB56732F2C641867D"/>
        <w:category>
          <w:name w:val="Général"/>
          <w:gallery w:val="placeholder"/>
        </w:category>
        <w:types>
          <w:type w:val="bbPlcHdr"/>
        </w:types>
        <w:behaviors>
          <w:behavior w:val="content"/>
        </w:behaviors>
        <w:guid w:val="{06D14D00-C80C-4E6B-A659-4AF5A0E32934}"/>
      </w:docPartPr>
      <w:docPartBody>
        <w:p w:rsidR="008D422B" w:rsidRDefault="008D422B" w:rsidP="008D422B">
          <w:pPr>
            <w:pStyle w:val="EE46977D010E463DB56732F2C641867D"/>
          </w:pPr>
          <w:r>
            <w:rPr>
              <w:rStyle w:val="Textedelespacerserv"/>
            </w:rPr>
            <w:t>..</w:t>
          </w:r>
          <w:r w:rsidRPr="00AA60DE">
            <w:rPr>
              <w:rStyle w:val="Textedelespacerserv"/>
            </w:rPr>
            <w:t>.</w:t>
          </w:r>
        </w:p>
      </w:docPartBody>
    </w:docPart>
    <w:docPart>
      <w:docPartPr>
        <w:name w:val="3EC00C748D414DB5B18980DB20A6AF76"/>
        <w:category>
          <w:name w:val="Général"/>
          <w:gallery w:val="placeholder"/>
        </w:category>
        <w:types>
          <w:type w:val="bbPlcHdr"/>
        </w:types>
        <w:behaviors>
          <w:behavior w:val="content"/>
        </w:behaviors>
        <w:guid w:val="{92B7108E-30BF-40E5-B355-9DF99D3E8B58}"/>
      </w:docPartPr>
      <w:docPartBody>
        <w:p w:rsidR="008D422B" w:rsidRDefault="008D422B" w:rsidP="008D422B">
          <w:pPr>
            <w:pStyle w:val="3EC00C748D414DB5B18980DB20A6AF76"/>
          </w:pPr>
          <w:r>
            <w:rPr>
              <w:rStyle w:val="Textedelespacerserv"/>
            </w:rPr>
            <w:t>..</w:t>
          </w:r>
          <w:r w:rsidRPr="00AA60DE">
            <w:rPr>
              <w:rStyle w:val="Textedelespacerserv"/>
            </w:rPr>
            <w:t>.</w:t>
          </w:r>
        </w:p>
      </w:docPartBody>
    </w:docPart>
    <w:docPart>
      <w:docPartPr>
        <w:name w:val="AF1E58AEED694CE68531E2F6B3E4344C"/>
        <w:category>
          <w:name w:val="Général"/>
          <w:gallery w:val="placeholder"/>
        </w:category>
        <w:types>
          <w:type w:val="bbPlcHdr"/>
        </w:types>
        <w:behaviors>
          <w:behavior w:val="content"/>
        </w:behaviors>
        <w:guid w:val="{DD37F705-DE45-41BD-819B-101835733C46}"/>
      </w:docPartPr>
      <w:docPartBody>
        <w:p w:rsidR="008D422B" w:rsidRDefault="008D422B" w:rsidP="008D422B">
          <w:pPr>
            <w:pStyle w:val="AF1E58AEED694CE68531E2F6B3E4344C"/>
          </w:pPr>
          <w:r>
            <w:rPr>
              <w:rStyle w:val="Textedelespacerserv"/>
            </w:rPr>
            <w:t>..</w:t>
          </w:r>
          <w:r w:rsidRPr="00AA60DE">
            <w:rPr>
              <w:rStyle w:val="Textedelespacerserv"/>
            </w:rPr>
            <w:t>.</w:t>
          </w:r>
        </w:p>
      </w:docPartBody>
    </w:docPart>
    <w:docPart>
      <w:docPartPr>
        <w:name w:val="675EF0D4299A4E6A9A4DB8E55A0ED2DC"/>
        <w:category>
          <w:name w:val="Général"/>
          <w:gallery w:val="placeholder"/>
        </w:category>
        <w:types>
          <w:type w:val="bbPlcHdr"/>
        </w:types>
        <w:behaviors>
          <w:behavior w:val="content"/>
        </w:behaviors>
        <w:guid w:val="{9D290A44-7681-4B35-9EE7-C44F213658F4}"/>
      </w:docPartPr>
      <w:docPartBody>
        <w:p w:rsidR="008D422B" w:rsidRDefault="008D422B" w:rsidP="008D422B">
          <w:pPr>
            <w:pStyle w:val="675EF0D4299A4E6A9A4DB8E55A0ED2DC"/>
          </w:pPr>
          <w:r>
            <w:rPr>
              <w:rStyle w:val="Textedelespacerserv"/>
            </w:rPr>
            <w:t>..</w:t>
          </w:r>
          <w:r w:rsidRPr="00AA60DE">
            <w:rPr>
              <w:rStyle w:val="Textedelespacerserv"/>
            </w:rPr>
            <w:t>.</w:t>
          </w:r>
        </w:p>
      </w:docPartBody>
    </w:docPart>
    <w:docPart>
      <w:docPartPr>
        <w:name w:val="C7565D589B294F5D9265ABA197233981"/>
        <w:category>
          <w:name w:val="Général"/>
          <w:gallery w:val="placeholder"/>
        </w:category>
        <w:types>
          <w:type w:val="bbPlcHdr"/>
        </w:types>
        <w:behaviors>
          <w:behavior w:val="content"/>
        </w:behaviors>
        <w:guid w:val="{691D4BEA-3B1A-4B18-8BEF-044569695329}"/>
      </w:docPartPr>
      <w:docPartBody>
        <w:p w:rsidR="008D422B" w:rsidRDefault="008D422B" w:rsidP="008D422B">
          <w:pPr>
            <w:pStyle w:val="C7565D589B294F5D9265ABA197233981"/>
          </w:pPr>
          <w:r>
            <w:rPr>
              <w:rStyle w:val="Textedelespacerserv"/>
            </w:rPr>
            <w:t>..</w:t>
          </w:r>
          <w:r w:rsidRPr="00AA60DE">
            <w:rPr>
              <w:rStyle w:val="Textedelespacerserv"/>
            </w:rPr>
            <w:t>.</w:t>
          </w:r>
        </w:p>
      </w:docPartBody>
    </w:docPart>
    <w:docPart>
      <w:docPartPr>
        <w:name w:val="E73A63EDB2F340148DADCD11D5CAD971"/>
        <w:category>
          <w:name w:val="Général"/>
          <w:gallery w:val="placeholder"/>
        </w:category>
        <w:types>
          <w:type w:val="bbPlcHdr"/>
        </w:types>
        <w:behaviors>
          <w:behavior w:val="content"/>
        </w:behaviors>
        <w:guid w:val="{645DA434-CFEC-4104-A0CF-918861EA3A9A}"/>
      </w:docPartPr>
      <w:docPartBody>
        <w:p w:rsidR="008D422B" w:rsidRDefault="008D422B" w:rsidP="008D422B">
          <w:pPr>
            <w:pStyle w:val="E73A63EDB2F340148DADCD11D5CAD971"/>
          </w:pPr>
          <w:r>
            <w:rPr>
              <w:rStyle w:val="Textedelespacerserv"/>
            </w:rPr>
            <w:t>..</w:t>
          </w:r>
          <w:r w:rsidRPr="00AA60DE">
            <w:rPr>
              <w:rStyle w:val="Textedelespacerserv"/>
            </w:rPr>
            <w:t>.</w:t>
          </w:r>
        </w:p>
      </w:docPartBody>
    </w:docPart>
    <w:docPart>
      <w:docPartPr>
        <w:name w:val="BA757CBD9E90454F92D370119F4BB98A"/>
        <w:category>
          <w:name w:val="Général"/>
          <w:gallery w:val="placeholder"/>
        </w:category>
        <w:types>
          <w:type w:val="bbPlcHdr"/>
        </w:types>
        <w:behaviors>
          <w:behavior w:val="content"/>
        </w:behaviors>
        <w:guid w:val="{7B9A6B1F-99FA-4599-B15A-3B194908DFF7}"/>
      </w:docPartPr>
      <w:docPartBody>
        <w:p w:rsidR="008D422B" w:rsidRDefault="008D422B" w:rsidP="008D422B">
          <w:pPr>
            <w:pStyle w:val="BA757CBD9E90454F92D370119F4BB98A"/>
          </w:pPr>
          <w:r>
            <w:rPr>
              <w:rStyle w:val="Textedelespacerserv"/>
            </w:rPr>
            <w:t>..</w:t>
          </w:r>
          <w:r w:rsidRPr="00AA60DE">
            <w:rPr>
              <w:rStyle w:val="Textedelespacerserv"/>
            </w:rPr>
            <w:t>.</w:t>
          </w:r>
        </w:p>
      </w:docPartBody>
    </w:docPart>
    <w:docPart>
      <w:docPartPr>
        <w:name w:val="D61E158BB6654D098A577DE2529B1D01"/>
        <w:category>
          <w:name w:val="Général"/>
          <w:gallery w:val="placeholder"/>
        </w:category>
        <w:types>
          <w:type w:val="bbPlcHdr"/>
        </w:types>
        <w:behaviors>
          <w:behavior w:val="content"/>
        </w:behaviors>
        <w:guid w:val="{73036913-90B1-4F92-94D5-C62916D0C37E}"/>
      </w:docPartPr>
      <w:docPartBody>
        <w:p w:rsidR="008D422B" w:rsidRDefault="008D422B" w:rsidP="008D422B">
          <w:pPr>
            <w:pStyle w:val="D61E158BB6654D098A577DE2529B1D01"/>
          </w:pPr>
          <w:r>
            <w:rPr>
              <w:rStyle w:val="Textedelespacerserv"/>
            </w:rPr>
            <w:t>..</w:t>
          </w:r>
          <w:r w:rsidRPr="00AA60DE">
            <w:rPr>
              <w:rStyle w:val="Textedelespacerserv"/>
            </w:rPr>
            <w:t>.</w:t>
          </w:r>
        </w:p>
      </w:docPartBody>
    </w:docPart>
    <w:docPart>
      <w:docPartPr>
        <w:name w:val="E222C87EADC74853A5A6A308C9BA3999"/>
        <w:category>
          <w:name w:val="Général"/>
          <w:gallery w:val="placeholder"/>
        </w:category>
        <w:types>
          <w:type w:val="bbPlcHdr"/>
        </w:types>
        <w:behaviors>
          <w:behavior w:val="content"/>
        </w:behaviors>
        <w:guid w:val="{40518094-2F91-4639-88F8-A22474E4F19A}"/>
      </w:docPartPr>
      <w:docPartBody>
        <w:p w:rsidR="008D422B" w:rsidRDefault="008D422B" w:rsidP="008D422B">
          <w:pPr>
            <w:pStyle w:val="E222C87EADC74853A5A6A308C9BA3999"/>
          </w:pPr>
          <w:r>
            <w:rPr>
              <w:rStyle w:val="Textedelespacerserv"/>
            </w:rPr>
            <w:t>..</w:t>
          </w:r>
          <w:r w:rsidRPr="00AA60DE">
            <w:rPr>
              <w:rStyle w:val="Textedelespacerserv"/>
            </w:rPr>
            <w:t>.</w:t>
          </w:r>
        </w:p>
      </w:docPartBody>
    </w:docPart>
    <w:docPart>
      <w:docPartPr>
        <w:name w:val="AA97E8F9CD2B4D9B910722255F851A8B"/>
        <w:category>
          <w:name w:val="Général"/>
          <w:gallery w:val="placeholder"/>
        </w:category>
        <w:types>
          <w:type w:val="bbPlcHdr"/>
        </w:types>
        <w:behaviors>
          <w:behavior w:val="content"/>
        </w:behaviors>
        <w:guid w:val="{84112514-3502-4D16-860D-FC5A435E2E6C}"/>
      </w:docPartPr>
      <w:docPartBody>
        <w:p w:rsidR="008D422B" w:rsidRDefault="008D422B" w:rsidP="008D422B">
          <w:pPr>
            <w:pStyle w:val="AA97E8F9CD2B4D9B910722255F851A8B"/>
          </w:pPr>
          <w:r w:rsidRPr="009303E9">
            <w:rPr>
              <w:rStyle w:val="Textedelespacerserv"/>
              <w:i/>
              <w:iCs/>
            </w:rPr>
            <w:t>Cliquez sur le + pour ajouter des lignes</w:t>
          </w:r>
          <w:r w:rsidRPr="00AA60DE">
            <w:rPr>
              <w:rStyle w:val="Textedelespacerserv"/>
            </w:rPr>
            <w:t>.</w:t>
          </w:r>
        </w:p>
      </w:docPartBody>
    </w:docPart>
    <w:docPart>
      <w:docPartPr>
        <w:name w:val="06B2464D8354423EB48D886CCA5E6FE4"/>
        <w:category>
          <w:name w:val="Général"/>
          <w:gallery w:val="placeholder"/>
        </w:category>
        <w:types>
          <w:type w:val="bbPlcHdr"/>
        </w:types>
        <w:behaviors>
          <w:behavior w:val="content"/>
        </w:behaviors>
        <w:guid w:val="{42B839EC-ED78-4154-9242-0FEA4AD5C0E7}"/>
      </w:docPartPr>
      <w:docPartBody>
        <w:p w:rsidR="008D422B" w:rsidRDefault="008D422B" w:rsidP="008D422B">
          <w:pPr>
            <w:pStyle w:val="06B2464D8354423EB48D886CCA5E6FE4"/>
          </w:pPr>
          <w:r>
            <w:rPr>
              <w:rStyle w:val="Textedelespacerserv"/>
            </w:rPr>
            <w:t>..</w:t>
          </w:r>
          <w:r w:rsidRPr="00AA60DE">
            <w:rPr>
              <w:rStyle w:val="Textedelespacerserv"/>
            </w:rPr>
            <w:t>.</w:t>
          </w:r>
        </w:p>
      </w:docPartBody>
    </w:docPart>
    <w:docPart>
      <w:docPartPr>
        <w:name w:val="82673E2D3C0E44B389F84CC765D1A11F"/>
        <w:category>
          <w:name w:val="Général"/>
          <w:gallery w:val="placeholder"/>
        </w:category>
        <w:types>
          <w:type w:val="bbPlcHdr"/>
        </w:types>
        <w:behaviors>
          <w:behavior w:val="content"/>
        </w:behaviors>
        <w:guid w:val="{77927D69-C580-4A85-91A2-EE076CFE2E93}"/>
      </w:docPartPr>
      <w:docPartBody>
        <w:p w:rsidR="008D422B" w:rsidRDefault="008D422B" w:rsidP="008D422B">
          <w:pPr>
            <w:pStyle w:val="82673E2D3C0E44B389F84CC765D1A11F"/>
          </w:pPr>
          <w:r>
            <w:rPr>
              <w:rStyle w:val="Textedelespacerserv"/>
            </w:rPr>
            <w:t>..</w:t>
          </w:r>
          <w:r w:rsidRPr="00AA60DE">
            <w:rPr>
              <w:rStyle w:val="Textedelespacerserv"/>
            </w:rPr>
            <w:t>.</w:t>
          </w:r>
        </w:p>
      </w:docPartBody>
    </w:docPart>
    <w:docPart>
      <w:docPartPr>
        <w:name w:val="192A9B9962C24F25B7291F4FF76840EE"/>
        <w:category>
          <w:name w:val="Général"/>
          <w:gallery w:val="placeholder"/>
        </w:category>
        <w:types>
          <w:type w:val="bbPlcHdr"/>
        </w:types>
        <w:behaviors>
          <w:behavior w:val="content"/>
        </w:behaviors>
        <w:guid w:val="{83D00376-E800-4D50-A6E9-E105906BEC67}"/>
      </w:docPartPr>
      <w:docPartBody>
        <w:p w:rsidR="008D422B" w:rsidRDefault="008D422B" w:rsidP="008D422B">
          <w:pPr>
            <w:pStyle w:val="192A9B9962C24F25B7291F4FF76840EE"/>
          </w:pPr>
          <w:r>
            <w:rPr>
              <w:rStyle w:val="Textedelespacerserv"/>
            </w:rPr>
            <w:t>..</w:t>
          </w:r>
          <w:r w:rsidRPr="00AA60DE">
            <w:rPr>
              <w:rStyle w:val="Textedelespacerserv"/>
            </w:rPr>
            <w:t>.</w:t>
          </w:r>
        </w:p>
      </w:docPartBody>
    </w:docPart>
    <w:docPart>
      <w:docPartPr>
        <w:name w:val="F6F073602065438D8B3A3BDFBC8CD1E3"/>
        <w:category>
          <w:name w:val="Général"/>
          <w:gallery w:val="placeholder"/>
        </w:category>
        <w:types>
          <w:type w:val="bbPlcHdr"/>
        </w:types>
        <w:behaviors>
          <w:behavior w:val="content"/>
        </w:behaviors>
        <w:guid w:val="{06E1D8B4-95B7-429B-A5D1-D8A40F6A5D8D}"/>
      </w:docPartPr>
      <w:docPartBody>
        <w:p w:rsidR="008D422B" w:rsidRDefault="008D422B" w:rsidP="008D422B">
          <w:pPr>
            <w:pStyle w:val="F6F073602065438D8B3A3BDFBC8CD1E3"/>
          </w:pPr>
          <w:r>
            <w:rPr>
              <w:rStyle w:val="Textedelespacerserv"/>
            </w:rPr>
            <w:t>..</w:t>
          </w:r>
          <w:r w:rsidRPr="00AA60DE">
            <w:rPr>
              <w:rStyle w:val="Textedelespacerserv"/>
            </w:rPr>
            <w:t>.</w:t>
          </w:r>
        </w:p>
      </w:docPartBody>
    </w:docPart>
    <w:docPart>
      <w:docPartPr>
        <w:name w:val="E973E80429F346A4B616C5BC03AE3827"/>
        <w:category>
          <w:name w:val="Général"/>
          <w:gallery w:val="placeholder"/>
        </w:category>
        <w:types>
          <w:type w:val="bbPlcHdr"/>
        </w:types>
        <w:behaviors>
          <w:behavior w:val="content"/>
        </w:behaviors>
        <w:guid w:val="{4FE5B55C-E218-41CC-BE5E-C1BC5F07B34F}"/>
      </w:docPartPr>
      <w:docPartBody>
        <w:p w:rsidR="008D422B" w:rsidRDefault="008D422B" w:rsidP="008D422B">
          <w:pPr>
            <w:pStyle w:val="E973E80429F346A4B616C5BC03AE3827"/>
          </w:pPr>
          <w:r>
            <w:rPr>
              <w:rStyle w:val="Textedelespacerserv"/>
            </w:rPr>
            <w:t>..</w:t>
          </w:r>
          <w:r w:rsidRPr="00AA60DE">
            <w:rPr>
              <w:rStyle w:val="Textedelespacerserv"/>
            </w:rPr>
            <w:t>.</w:t>
          </w:r>
        </w:p>
      </w:docPartBody>
    </w:docPart>
    <w:docPart>
      <w:docPartPr>
        <w:name w:val="09B4811D0A7541C4A8BA5BFC663914AF"/>
        <w:category>
          <w:name w:val="Général"/>
          <w:gallery w:val="placeholder"/>
        </w:category>
        <w:types>
          <w:type w:val="bbPlcHdr"/>
        </w:types>
        <w:behaviors>
          <w:behavior w:val="content"/>
        </w:behaviors>
        <w:guid w:val="{02E6DAE6-0B8D-4033-A06C-68BA19E11EF8}"/>
      </w:docPartPr>
      <w:docPartBody>
        <w:p w:rsidR="008D422B" w:rsidRDefault="008D422B" w:rsidP="008D422B">
          <w:pPr>
            <w:pStyle w:val="09B4811D0A7541C4A8BA5BFC663914AF"/>
          </w:pPr>
          <w:r>
            <w:rPr>
              <w:rStyle w:val="Textedelespacerserv"/>
            </w:rPr>
            <w:t>..</w:t>
          </w:r>
          <w:r w:rsidRPr="00AA60DE">
            <w:rPr>
              <w:rStyle w:val="Textedelespacerserv"/>
            </w:rPr>
            <w:t>.</w:t>
          </w:r>
        </w:p>
      </w:docPartBody>
    </w:docPart>
    <w:docPart>
      <w:docPartPr>
        <w:name w:val="55CEBA4BA73C4D64AF814C97C8AB489A"/>
        <w:category>
          <w:name w:val="Général"/>
          <w:gallery w:val="placeholder"/>
        </w:category>
        <w:types>
          <w:type w:val="bbPlcHdr"/>
        </w:types>
        <w:behaviors>
          <w:behavior w:val="content"/>
        </w:behaviors>
        <w:guid w:val="{026748C6-85DE-4FD1-B7D9-9242CD5169D5}"/>
      </w:docPartPr>
      <w:docPartBody>
        <w:p w:rsidR="008D422B" w:rsidRDefault="008D422B" w:rsidP="008D422B">
          <w:pPr>
            <w:pStyle w:val="55CEBA4BA73C4D64AF814C97C8AB489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C01B29D66C475FA86D9853D9D4044D"/>
        <w:category>
          <w:name w:val="Général"/>
          <w:gallery w:val="placeholder"/>
        </w:category>
        <w:types>
          <w:type w:val="bbPlcHdr"/>
        </w:types>
        <w:behaviors>
          <w:behavior w:val="content"/>
        </w:behaviors>
        <w:guid w:val="{D671AA57-908A-4317-A4B8-804683B97D24}"/>
      </w:docPartPr>
      <w:docPartBody>
        <w:p w:rsidR="008D422B" w:rsidRDefault="008D422B" w:rsidP="008D422B">
          <w:pPr>
            <w:pStyle w:val="37C01B29D66C475FA86D9853D9D4044D"/>
          </w:pPr>
          <w:r>
            <w:rPr>
              <w:rStyle w:val="Textedelespacerserv"/>
              <w:i/>
              <w:iCs/>
            </w:rPr>
            <w:t>Si vous préférez joindre un document, indiquez-en le nom.</w:t>
          </w:r>
        </w:p>
      </w:docPartBody>
    </w:docPart>
    <w:docPart>
      <w:docPartPr>
        <w:name w:val="E52602367DF34A5D93E0A6B41DA95552"/>
        <w:category>
          <w:name w:val="Général"/>
          <w:gallery w:val="placeholder"/>
        </w:category>
        <w:types>
          <w:type w:val="bbPlcHdr"/>
        </w:types>
        <w:behaviors>
          <w:behavior w:val="content"/>
        </w:behaviors>
        <w:guid w:val="{971CFAC3-3CFF-4B6B-8702-5208D028D5BE}"/>
      </w:docPartPr>
      <w:docPartBody>
        <w:p w:rsidR="008D422B" w:rsidRDefault="008D422B" w:rsidP="008D422B">
          <w:pPr>
            <w:pStyle w:val="E52602367DF34A5D93E0A6B41DA95552"/>
          </w:pPr>
          <w:r>
            <w:rPr>
              <w:rStyle w:val="Textedelespacerserv"/>
              <w:i/>
              <w:iCs/>
            </w:rPr>
            <w:t>Précisez la section.</w:t>
          </w:r>
        </w:p>
      </w:docPartBody>
    </w:docPart>
    <w:docPart>
      <w:docPartPr>
        <w:name w:val="C2F13C0144764BECB93DAD5322F2B599"/>
        <w:category>
          <w:name w:val="Général"/>
          <w:gallery w:val="placeholder"/>
        </w:category>
        <w:types>
          <w:type w:val="bbPlcHdr"/>
        </w:types>
        <w:behaviors>
          <w:behavior w:val="content"/>
        </w:behaviors>
        <w:guid w:val="{49EB8D46-6DE0-4E71-90BA-CF77063C97FB}"/>
      </w:docPartPr>
      <w:docPartBody>
        <w:p w:rsidR="008D422B" w:rsidRDefault="008D422B" w:rsidP="008D422B">
          <w:pPr>
            <w:pStyle w:val="C2F13C0144764BECB93DAD5322F2B599"/>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9280CA5CF34C08AB0C2F051E1C7751"/>
        <w:category>
          <w:name w:val="Général"/>
          <w:gallery w:val="placeholder"/>
        </w:category>
        <w:types>
          <w:type w:val="bbPlcHdr"/>
        </w:types>
        <w:behaviors>
          <w:behavior w:val="content"/>
        </w:behaviors>
        <w:guid w:val="{BA57731C-812D-4802-9C25-8F14694642AE}"/>
      </w:docPartPr>
      <w:docPartBody>
        <w:p w:rsidR="008D422B" w:rsidRDefault="008D422B" w:rsidP="008D422B">
          <w:pPr>
            <w:pStyle w:val="069280CA5CF34C08AB0C2F051E1C77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29F7313F57C40ED9A5CBABF00BF0656"/>
        <w:category>
          <w:name w:val="Général"/>
          <w:gallery w:val="placeholder"/>
        </w:category>
        <w:types>
          <w:type w:val="bbPlcHdr"/>
        </w:types>
        <w:behaviors>
          <w:behavior w:val="content"/>
        </w:behaviors>
        <w:guid w:val="{5AC07898-F4BD-4F84-9AA0-D70976BAD184}"/>
      </w:docPartPr>
      <w:docPartBody>
        <w:p w:rsidR="008D422B" w:rsidRDefault="008D422B" w:rsidP="008D422B">
          <w:pPr>
            <w:pStyle w:val="E29F7313F57C40ED9A5CBABF00BF0656"/>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98E973D2A2545A6B02A21F389ECA91B"/>
        <w:category>
          <w:name w:val="Général"/>
          <w:gallery w:val="placeholder"/>
        </w:category>
        <w:types>
          <w:type w:val="bbPlcHdr"/>
        </w:types>
        <w:behaviors>
          <w:behavior w:val="content"/>
        </w:behaviors>
        <w:guid w:val="{3FAE72A3-7ECA-4FA8-9E23-8158E1FC35EE}"/>
      </w:docPartPr>
      <w:docPartBody>
        <w:p w:rsidR="008D422B" w:rsidRDefault="008D422B" w:rsidP="008D422B">
          <w:pPr>
            <w:pStyle w:val="798E973D2A2545A6B02A21F389ECA91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384C3E477D446FBA8DD0BEC630B5E30"/>
        <w:category>
          <w:name w:val="Général"/>
          <w:gallery w:val="placeholder"/>
        </w:category>
        <w:types>
          <w:type w:val="bbPlcHdr"/>
        </w:types>
        <w:behaviors>
          <w:behavior w:val="content"/>
        </w:behaviors>
        <w:guid w:val="{B901D846-2930-40AA-8FC6-BF07D0A6515E}"/>
      </w:docPartPr>
      <w:docPartBody>
        <w:p w:rsidR="008D422B" w:rsidRDefault="008D422B" w:rsidP="008D422B">
          <w:pPr>
            <w:pStyle w:val="3384C3E477D446FBA8DD0BEC630B5E30"/>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E25D9CB703E48169A57026BAB678F11"/>
        <w:category>
          <w:name w:val="Général"/>
          <w:gallery w:val="placeholder"/>
        </w:category>
        <w:types>
          <w:type w:val="bbPlcHdr"/>
        </w:types>
        <w:behaviors>
          <w:behavior w:val="content"/>
        </w:behaviors>
        <w:guid w:val="{6DAF1450-2B7C-425E-A8B8-A426A7879C87}"/>
      </w:docPartPr>
      <w:docPartBody>
        <w:p w:rsidR="008D422B" w:rsidRDefault="008D422B" w:rsidP="008D422B">
          <w:pPr>
            <w:pStyle w:val="BE25D9CB703E48169A57026BAB678F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A8A2C0CB314BC9A60529EA3A45B0B0"/>
        <w:category>
          <w:name w:val="Général"/>
          <w:gallery w:val="placeholder"/>
        </w:category>
        <w:types>
          <w:type w:val="bbPlcHdr"/>
        </w:types>
        <w:behaviors>
          <w:behavior w:val="content"/>
        </w:behaviors>
        <w:guid w:val="{E2532140-9330-422B-BB48-68E48218AD7E}"/>
      </w:docPartPr>
      <w:docPartBody>
        <w:p w:rsidR="008D422B" w:rsidRDefault="008D422B" w:rsidP="008D422B">
          <w:pPr>
            <w:pStyle w:val="FDA8A2C0CB314BC9A60529EA3A45B0B0"/>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F02677AE1944182903AED7D1B874316"/>
        <w:category>
          <w:name w:val="Général"/>
          <w:gallery w:val="placeholder"/>
        </w:category>
        <w:types>
          <w:type w:val="bbPlcHdr"/>
        </w:types>
        <w:behaviors>
          <w:behavior w:val="content"/>
        </w:behaviors>
        <w:guid w:val="{912C3820-B37E-4F10-B983-7C145D52FD85}"/>
      </w:docPartPr>
      <w:docPartBody>
        <w:p w:rsidR="008D422B" w:rsidRDefault="008D422B" w:rsidP="008D422B">
          <w:pPr>
            <w:pStyle w:val="8F02677AE1944182903AED7D1B87431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D316C69333E499B811CEDD278A78D30"/>
        <w:category>
          <w:name w:val="Général"/>
          <w:gallery w:val="placeholder"/>
        </w:category>
        <w:types>
          <w:type w:val="bbPlcHdr"/>
        </w:types>
        <w:behaviors>
          <w:behavior w:val="content"/>
        </w:behaviors>
        <w:guid w:val="{A5DB2B41-F781-453D-811B-B32D74B6AAF0}"/>
      </w:docPartPr>
      <w:docPartBody>
        <w:p w:rsidR="008D422B" w:rsidRDefault="008D422B" w:rsidP="008D422B">
          <w:pPr>
            <w:pStyle w:val="9D316C69333E499B811CEDD278A78D3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D93D0A129424D8291F34A2DC8B91586"/>
        <w:category>
          <w:name w:val="Général"/>
          <w:gallery w:val="placeholder"/>
        </w:category>
        <w:types>
          <w:type w:val="bbPlcHdr"/>
        </w:types>
        <w:behaviors>
          <w:behavior w:val="content"/>
        </w:behaviors>
        <w:guid w:val="{E810CEDF-B6D7-4F1D-9C35-6C93D4016CD7}"/>
      </w:docPartPr>
      <w:docPartBody>
        <w:p w:rsidR="008D422B" w:rsidRDefault="008D422B" w:rsidP="008D422B">
          <w:pPr>
            <w:pStyle w:val="FD93D0A129424D8291F34A2DC8B9158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B0CCF83984C47028D4FF792B3A209DD"/>
        <w:category>
          <w:name w:val="Général"/>
          <w:gallery w:val="placeholder"/>
        </w:category>
        <w:types>
          <w:type w:val="bbPlcHdr"/>
        </w:types>
        <w:behaviors>
          <w:behavior w:val="content"/>
        </w:behaviors>
        <w:guid w:val="{BFA047F2-34CE-406B-948E-6EC79DFD44B8}"/>
      </w:docPartPr>
      <w:docPartBody>
        <w:p w:rsidR="008D422B" w:rsidRDefault="008D422B" w:rsidP="008D422B">
          <w:pPr>
            <w:pStyle w:val="9B0CCF83984C47028D4FF792B3A209DD"/>
          </w:pPr>
          <w:r>
            <w:rPr>
              <w:rStyle w:val="Textedelespacerserv"/>
              <w:i/>
              <w:iCs/>
            </w:rPr>
            <w:t>Précisez la section.</w:t>
          </w:r>
        </w:p>
      </w:docPartBody>
    </w:docPart>
    <w:docPart>
      <w:docPartPr>
        <w:name w:val="D3CD4BA691E64A09B0D1DAA1B357A7BB"/>
        <w:category>
          <w:name w:val="Général"/>
          <w:gallery w:val="placeholder"/>
        </w:category>
        <w:types>
          <w:type w:val="bbPlcHdr"/>
        </w:types>
        <w:behaviors>
          <w:behavior w:val="content"/>
        </w:behaviors>
        <w:guid w:val="{729C100E-61C8-4387-AD09-CB7F0889EC74}"/>
      </w:docPartPr>
      <w:docPartBody>
        <w:p w:rsidR="008D422B" w:rsidRDefault="008D422B" w:rsidP="008D422B">
          <w:pPr>
            <w:pStyle w:val="D3CD4BA691E64A09B0D1DAA1B357A7BB"/>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1B4B6E296B8433A817DCF25C88B6CD4"/>
        <w:category>
          <w:name w:val="Général"/>
          <w:gallery w:val="placeholder"/>
        </w:category>
        <w:types>
          <w:type w:val="bbPlcHdr"/>
        </w:types>
        <w:behaviors>
          <w:behavior w:val="content"/>
        </w:behaviors>
        <w:guid w:val="{4ADD8EB3-2EEB-4225-9429-502784D1867B}"/>
      </w:docPartPr>
      <w:docPartBody>
        <w:p w:rsidR="008D422B" w:rsidRDefault="008D422B" w:rsidP="008D422B">
          <w:pPr>
            <w:pStyle w:val="71B4B6E296B8433A817DCF25C88B6CD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F77B07FA016463DBCD312826DBCAE2D"/>
        <w:category>
          <w:name w:val="Général"/>
          <w:gallery w:val="placeholder"/>
        </w:category>
        <w:types>
          <w:type w:val="bbPlcHdr"/>
        </w:types>
        <w:behaviors>
          <w:behavior w:val="content"/>
        </w:behaviors>
        <w:guid w:val="{2D9D639E-3F89-49AC-9F0A-62A6E61B11C8}"/>
      </w:docPartPr>
      <w:docPartBody>
        <w:p w:rsidR="008D422B" w:rsidRDefault="008D422B" w:rsidP="008D422B">
          <w:pPr>
            <w:pStyle w:val="CF77B07FA016463DBCD312826DBCAE2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5C457DD2BEE4163A718554823C2BDB1"/>
        <w:category>
          <w:name w:val="Général"/>
          <w:gallery w:val="placeholder"/>
        </w:category>
        <w:types>
          <w:type w:val="bbPlcHdr"/>
        </w:types>
        <w:behaviors>
          <w:behavior w:val="content"/>
        </w:behaviors>
        <w:guid w:val="{4ACF4007-371D-404B-8E4E-97464C9AEEBC}"/>
      </w:docPartPr>
      <w:docPartBody>
        <w:p w:rsidR="008D422B" w:rsidRDefault="008D422B" w:rsidP="008D422B">
          <w:pPr>
            <w:pStyle w:val="35C457DD2BEE4163A718554823C2BDB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A72927F004E4A9A84E0054A2A9017A2"/>
        <w:category>
          <w:name w:val="Général"/>
          <w:gallery w:val="placeholder"/>
        </w:category>
        <w:types>
          <w:type w:val="bbPlcHdr"/>
        </w:types>
        <w:behaviors>
          <w:behavior w:val="content"/>
        </w:behaviors>
        <w:guid w:val="{0614913A-A3B7-4BA7-BA50-F41662582C94}"/>
      </w:docPartPr>
      <w:docPartBody>
        <w:p w:rsidR="008D422B" w:rsidRDefault="008D422B" w:rsidP="008D422B">
          <w:pPr>
            <w:pStyle w:val="9A72927F004E4A9A84E0054A2A9017A2"/>
          </w:pPr>
          <w:r>
            <w:rPr>
              <w:rStyle w:val="Textedelespacerserv"/>
              <w:i/>
              <w:iCs/>
            </w:rPr>
            <w:t>Précisez la section.</w:t>
          </w:r>
        </w:p>
      </w:docPartBody>
    </w:docPart>
    <w:docPart>
      <w:docPartPr>
        <w:name w:val="93BBCBF408424D439EABCAAE46DC0B12"/>
        <w:category>
          <w:name w:val="Général"/>
          <w:gallery w:val="placeholder"/>
        </w:category>
        <w:types>
          <w:type w:val="bbPlcHdr"/>
        </w:types>
        <w:behaviors>
          <w:behavior w:val="content"/>
        </w:behaviors>
        <w:guid w:val="{A9AEDEB7-A9D5-41FA-B58E-8084DB0DF102}"/>
      </w:docPartPr>
      <w:docPartBody>
        <w:p w:rsidR="008D422B" w:rsidRDefault="008D422B" w:rsidP="008D422B">
          <w:pPr>
            <w:pStyle w:val="93BBCBF408424D439EABCAAE46DC0B12"/>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4D8BFA6F3254493AA501380DF6BD8DB"/>
        <w:category>
          <w:name w:val="Général"/>
          <w:gallery w:val="placeholder"/>
        </w:category>
        <w:types>
          <w:type w:val="bbPlcHdr"/>
        </w:types>
        <w:behaviors>
          <w:behavior w:val="content"/>
        </w:behaviors>
        <w:guid w:val="{83CF1D8C-652C-4FE9-8987-6D888FF14AB8}"/>
      </w:docPartPr>
      <w:docPartBody>
        <w:p w:rsidR="008D422B" w:rsidRDefault="008D422B" w:rsidP="008D422B">
          <w:pPr>
            <w:pStyle w:val="E4D8BFA6F3254493AA501380DF6BD8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82C962A2E534DD8AA08D90208393FFE"/>
        <w:category>
          <w:name w:val="Général"/>
          <w:gallery w:val="placeholder"/>
        </w:category>
        <w:types>
          <w:type w:val="bbPlcHdr"/>
        </w:types>
        <w:behaviors>
          <w:behavior w:val="content"/>
        </w:behaviors>
        <w:guid w:val="{A96602B7-B307-40F5-A221-29DFA0A4E844}"/>
      </w:docPartPr>
      <w:docPartBody>
        <w:p w:rsidR="008D422B" w:rsidRDefault="008D422B" w:rsidP="008D422B">
          <w:pPr>
            <w:pStyle w:val="882C962A2E534DD8AA08D90208393FFE"/>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B6D7A4192B466DADB46D0EEF505152"/>
        <w:category>
          <w:name w:val="Général"/>
          <w:gallery w:val="placeholder"/>
        </w:category>
        <w:types>
          <w:type w:val="bbPlcHdr"/>
        </w:types>
        <w:behaviors>
          <w:behavior w:val="content"/>
        </w:behaviors>
        <w:guid w:val="{9B4A2D71-B799-4666-89B0-C5194E75CB64}"/>
      </w:docPartPr>
      <w:docPartBody>
        <w:p w:rsidR="008D422B" w:rsidRDefault="008D422B" w:rsidP="008D422B">
          <w:pPr>
            <w:pStyle w:val="73B6D7A4192B466DADB46D0EEF50515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63955F949B64F20B25CA36BCF97D804"/>
        <w:category>
          <w:name w:val="Général"/>
          <w:gallery w:val="placeholder"/>
        </w:category>
        <w:types>
          <w:type w:val="bbPlcHdr"/>
        </w:types>
        <w:behaviors>
          <w:behavior w:val="content"/>
        </w:behaviors>
        <w:guid w:val="{2CA4EC18-B981-4D9D-9EC6-5EBB53680B9F}"/>
      </w:docPartPr>
      <w:docPartBody>
        <w:p w:rsidR="008D422B" w:rsidRDefault="008D422B" w:rsidP="008D422B">
          <w:pPr>
            <w:pStyle w:val="F63955F949B64F20B25CA36BCF97D804"/>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CF143E7B1D74AE59CE541595D226B84"/>
        <w:category>
          <w:name w:val="Général"/>
          <w:gallery w:val="placeholder"/>
        </w:category>
        <w:types>
          <w:type w:val="bbPlcHdr"/>
        </w:types>
        <w:behaviors>
          <w:behavior w:val="content"/>
        </w:behaviors>
        <w:guid w:val="{35423432-4DCE-4184-B2E1-5A9C1B4ECF8E}"/>
      </w:docPartPr>
      <w:docPartBody>
        <w:p w:rsidR="008D422B" w:rsidRDefault="008D422B" w:rsidP="008D422B">
          <w:pPr>
            <w:pStyle w:val="DCF143E7B1D74AE59CE541595D226B8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0E4CF06C854B72947F6D91A7E71525"/>
        <w:category>
          <w:name w:val="Général"/>
          <w:gallery w:val="placeholder"/>
        </w:category>
        <w:types>
          <w:type w:val="bbPlcHdr"/>
        </w:types>
        <w:behaviors>
          <w:behavior w:val="content"/>
        </w:behaviors>
        <w:guid w:val="{8191ECA9-4CBA-40D2-8A74-CA44BAFC031D}"/>
      </w:docPartPr>
      <w:docPartBody>
        <w:p w:rsidR="008D422B" w:rsidRDefault="008D422B" w:rsidP="008D422B">
          <w:pPr>
            <w:pStyle w:val="590E4CF06C854B72947F6D91A7E71525"/>
          </w:pPr>
          <w:r>
            <w:rPr>
              <w:rStyle w:val="Textedelespacerserv"/>
              <w:i/>
              <w:iCs/>
            </w:rPr>
            <w:t>Justifiez.</w:t>
          </w:r>
        </w:p>
      </w:docPartBody>
    </w:docPart>
    <w:docPart>
      <w:docPartPr>
        <w:name w:val="23C1E6A0BAC44743A0401DEA929BA39B"/>
        <w:category>
          <w:name w:val="Général"/>
          <w:gallery w:val="placeholder"/>
        </w:category>
        <w:types>
          <w:type w:val="bbPlcHdr"/>
        </w:types>
        <w:behaviors>
          <w:behavior w:val="content"/>
        </w:behaviors>
        <w:guid w:val="{3A928887-8BC4-42B7-9905-F46138C439EE}"/>
      </w:docPartPr>
      <w:docPartBody>
        <w:p w:rsidR="008D422B" w:rsidRDefault="008D422B" w:rsidP="008D422B">
          <w:pPr>
            <w:pStyle w:val="23C1E6A0BAC44743A0401DEA929BA39B"/>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AB1E43519B44226B3BB0AF5C0089B72"/>
        <w:category>
          <w:name w:val="Général"/>
          <w:gallery w:val="placeholder"/>
        </w:category>
        <w:types>
          <w:type w:val="bbPlcHdr"/>
        </w:types>
        <w:behaviors>
          <w:behavior w:val="content"/>
        </w:behaviors>
        <w:guid w:val="{89CD386C-C613-4C88-BB6B-611C03CCAC13}"/>
      </w:docPartPr>
      <w:docPartBody>
        <w:p w:rsidR="008D422B" w:rsidRDefault="008D422B" w:rsidP="008D422B">
          <w:pPr>
            <w:pStyle w:val="2AB1E43519B44226B3BB0AF5C0089B7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88360933F0D4439B13C03955CBD8659"/>
        <w:category>
          <w:name w:val="Général"/>
          <w:gallery w:val="placeholder"/>
        </w:category>
        <w:types>
          <w:type w:val="bbPlcHdr"/>
        </w:types>
        <w:behaviors>
          <w:behavior w:val="content"/>
        </w:behaviors>
        <w:guid w:val="{4AF5906E-E9CC-44EC-B6DD-2FF119736EA0}"/>
      </w:docPartPr>
      <w:docPartBody>
        <w:p w:rsidR="008D422B" w:rsidRDefault="008D422B" w:rsidP="008D422B">
          <w:pPr>
            <w:pStyle w:val="388360933F0D4439B13C03955CBD8659"/>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061C0FADE541BEBB808F1308628B5B"/>
        <w:category>
          <w:name w:val="Général"/>
          <w:gallery w:val="placeholder"/>
        </w:category>
        <w:types>
          <w:type w:val="bbPlcHdr"/>
        </w:types>
        <w:behaviors>
          <w:behavior w:val="content"/>
        </w:behaviors>
        <w:guid w:val="{ED964FA8-9D88-4D29-B5EC-8E16CEA41639}"/>
      </w:docPartPr>
      <w:docPartBody>
        <w:p w:rsidR="008D422B" w:rsidRDefault="008D422B" w:rsidP="008D422B">
          <w:pPr>
            <w:pStyle w:val="07061C0FADE541BEBB808F1308628B5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384CAAC99C4C51A47A6AFDD2DF748A"/>
        <w:category>
          <w:name w:val="Général"/>
          <w:gallery w:val="placeholder"/>
        </w:category>
        <w:types>
          <w:type w:val="bbPlcHdr"/>
        </w:types>
        <w:behaviors>
          <w:behavior w:val="content"/>
        </w:behaviors>
        <w:guid w:val="{58EABED6-808F-4013-B1CA-10DB51B1AF81}"/>
      </w:docPartPr>
      <w:docPartBody>
        <w:p w:rsidR="008D422B" w:rsidRDefault="008D422B" w:rsidP="008D422B">
          <w:pPr>
            <w:pStyle w:val="CD384CAAC99C4C51A47A6AFDD2DF748A"/>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AC61ED283FA46808A23B6C570D026C5"/>
        <w:category>
          <w:name w:val="Général"/>
          <w:gallery w:val="placeholder"/>
        </w:category>
        <w:types>
          <w:type w:val="bbPlcHdr"/>
        </w:types>
        <w:behaviors>
          <w:behavior w:val="content"/>
        </w:behaviors>
        <w:guid w:val="{E05ADAA5-5229-41EC-9655-8AE5B8500950}"/>
      </w:docPartPr>
      <w:docPartBody>
        <w:p w:rsidR="008D422B" w:rsidRDefault="008D422B" w:rsidP="008D422B">
          <w:pPr>
            <w:pStyle w:val="9AC61ED283FA46808A23B6C570D026C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D10C9DF729F4ECCB346AD19D5301006"/>
        <w:category>
          <w:name w:val="Général"/>
          <w:gallery w:val="placeholder"/>
        </w:category>
        <w:types>
          <w:type w:val="bbPlcHdr"/>
        </w:types>
        <w:behaviors>
          <w:behavior w:val="content"/>
        </w:behaviors>
        <w:guid w:val="{AEBAC865-E4E3-4BD2-89B5-662263987321}"/>
      </w:docPartPr>
      <w:docPartBody>
        <w:p w:rsidR="008D422B" w:rsidRDefault="008D422B" w:rsidP="008D422B">
          <w:pPr>
            <w:pStyle w:val="9D10C9DF729F4ECCB346AD19D5301006"/>
          </w:pPr>
          <w:r w:rsidRPr="00A728C8">
            <w:rPr>
              <w:rStyle w:val="Textedelespacerserv"/>
              <w:i/>
              <w:iCs/>
            </w:rPr>
            <w:t>Saisissez les informations</w:t>
          </w:r>
          <w:r>
            <w:rPr>
              <w:rStyle w:val="Textedelespacerserv"/>
              <w:i/>
              <w:iCs/>
            </w:rPr>
            <w:t>.</w:t>
          </w:r>
        </w:p>
      </w:docPartBody>
    </w:docPart>
    <w:docPart>
      <w:docPartPr>
        <w:name w:val="56C94580357742F8AB4DDA3E5BD95548"/>
        <w:category>
          <w:name w:val="Général"/>
          <w:gallery w:val="placeholder"/>
        </w:category>
        <w:types>
          <w:type w:val="bbPlcHdr"/>
        </w:types>
        <w:behaviors>
          <w:behavior w:val="content"/>
        </w:behaviors>
        <w:guid w:val="{6B9AA65E-938A-48C2-957A-8D2D9E97C393}"/>
      </w:docPartPr>
      <w:docPartBody>
        <w:p w:rsidR="008D422B" w:rsidRDefault="008D422B" w:rsidP="008D422B">
          <w:pPr>
            <w:pStyle w:val="56C94580357742F8AB4DDA3E5BD95548"/>
          </w:pPr>
          <w:r>
            <w:rPr>
              <w:rStyle w:val="Textedelespacerserv"/>
            </w:rPr>
            <w:t>..</w:t>
          </w:r>
          <w:r w:rsidRPr="00AA60DE">
            <w:rPr>
              <w:rStyle w:val="Textedelespacerserv"/>
            </w:rPr>
            <w:t>.</w:t>
          </w:r>
        </w:p>
      </w:docPartBody>
    </w:docPart>
    <w:docPart>
      <w:docPartPr>
        <w:name w:val="2C2F46085E5C487BAD75536D85D7C4D6"/>
        <w:category>
          <w:name w:val="Général"/>
          <w:gallery w:val="placeholder"/>
        </w:category>
        <w:types>
          <w:type w:val="bbPlcHdr"/>
        </w:types>
        <w:behaviors>
          <w:behavior w:val="content"/>
        </w:behaviors>
        <w:guid w:val="{81A4BDC9-2F6B-4A5D-97DB-618AD6AE6B47}"/>
      </w:docPartPr>
      <w:docPartBody>
        <w:p w:rsidR="008D422B" w:rsidRDefault="008D422B" w:rsidP="008D422B">
          <w:pPr>
            <w:pStyle w:val="2C2F46085E5C487BAD75536D85D7C4D6"/>
          </w:pPr>
          <w:r>
            <w:rPr>
              <w:rStyle w:val="Textedelespacerserv"/>
            </w:rPr>
            <w:t>..</w:t>
          </w:r>
          <w:r w:rsidRPr="00AA60DE">
            <w:rPr>
              <w:rStyle w:val="Textedelespacerserv"/>
            </w:rPr>
            <w:t>.</w:t>
          </w:r>
        </w:p>
      </w:docPartBody>
    </w:docPart>
    <w:docPart>
      <w:docPartPr>
        <w:name w:val="B3521A67170345E8A7A32027D845E58D"/>
        <w:category>
          <w:name w:val="Général"/>
          <w:gallery w:val="placeholder"/>
        </w:category>
        <w:types>
          <w:type w:val="bbPlcHdr"/>
        </w:types>
        <w:behaviors>
          <w:behavior w:val="content"/>
        </w:behaviors>
        <w:guid w:val="{2C659523-3041-4F86-AF91-D5EC946686A7}"/>
      </w:docPartPr>
      <w:docPartBody>
        <w:p w:rsidR="008D422B" w:rsidRDefault="008D422B" w:rsidP="008D422B">
          <w:pPr>
            <w:pStyle w:val="B3521A67170345E8A7A32027D845E58D"/>
          </w:pPr>
          <w:r>
            <w:rPr>
              <w:rStyle w:val="Textedelespacerserv"/>
            </w:rPr>
            <w:t>..</w:t>
          </w:r>
          <w:r w:rsidRPr="00AA60DE">
            <w:rPr>
              <w:rStyle w:val="Textedelespacerserv"/>
            </w:rPr>
            <w:t>.</w:t>
          </w:r>
        </w:p>
      </w:docPartBody>
    </w:docPart>
    <w:docPart>
      <w:docPartPr>
        <w:name w:val="B665867CD9D440D8B467EB5196D7C3D1"/>
        <w:category>
          <w:name w:val="Général"/>
          <w:gallery w:val="placeholder"/>
        </w:category>
        <w:types>
          <w:type w:val="bbPlcHdr"/>
        </w:types>
        <w:behaviors>
          <w:behavior w:val="content"/>
        </w:behaviors>
        <w:guid w:val="{AFBAF162-EAEF-4764-9F56-D4D9AEE753E7}"/>
      </w:docPartPr>
      <w:docPartBody>
        <w:p w:rsidR="008D422B" w:rsidRDefault="008D422B" w:rsidP="008D422B">
          <w:pPr>
            <w:pStyle w:val="B665867CD9D440D8B467EB5196D7C3D1"/>
          </w:pPr>
          <w:r>
            <w:rPr>
              <w:rStyle w:val="Textedelespacerserv"/>
            </w:rPr>
            <w:t>..</w:t>
          </w:r>
          <w:r w:rsidRPr="00AA60DE">
            <w:rPr>
              <w:rStyle w:val="Textedelespacerserv"/>
            </w:rPr>
            <w:t>.</w:t>
          </w:r>
        </w:p>
      </w:docPartBody>
    </w:docPart>
    <w:docPart>
      <w:docPartPr>
        <w:name w:val="6132F3BF99C64E969BCE923448DE2F8E"/>
        <w:category>
          <w:name w:val="Général"/>
          <w:gallery w:val="placeholder"/>
        </w:category>
        <w:types>
          <w:type w:val="bbPlcHdr"/>
        </w:types>
        <w:behaviors>
          <w:behavior w:val="content"/>
        </w:behaviors>
        <w:guid w:val="{032468B3-2DE7-4098-9992-D1FBF060F859}"/>
      </w:docPartPr>
      <w:docPartBody>
        <w:p w:rsidR="008D422B" w:rsidRDefault="008D422B" w:rsidP="008D422B">
          <w:pPr>
            <w:pStyle w:val="6132F3BF99C64E969BCE923448DE2F8E"/>
          </w:pPr>
          <w:r>
            <w:rPr>
              <w:rStyle w:val="Textedelespacerserv"/>
            </w:rPr>
            <w:t>..</w:t>
          </w:r>
          <w:r w:rsidRPr="00AA60DE">
            <w:rPr>
              <w:rStyle w:val="Textedelespacerserv"/>
            </w:rPr>
            <w:t>.</w:t>
          </w:r>
        </w:p>
      </w:docPartBody>
    </w:docPart>
    <w:docPart>
      <w:docPartPr>
        <w:name w:val="C7BDEEF3732249F2ACA496DA9F63DBD6"/>
        <w:category>
          <w:name w:val="Général"/>
          <w:gallery w:val="placeholder"/>
        </w:category>
        <w:types>
          <w:type w:val="bbPlcHdr"/>
        </w:types>
        <w:behaviors>
          <w:behavior w:val="content"/>
        </w:behaviors>
        <w:guid w:val="{51E15300-1896-4A2B-A5EB-8D725122310E}"/>
      </w:docPartPr>
      <w:docPartBody>
        <w:p w:rsidR="008D422B" w:rsidRDefault="008D422B" w:rsidP="008D422B">
          <w:pPr>
            <w:pStyle w:val="C7BDEEF3732249F2ACA496DA9F63DBD6"/>
          </w:pPr>
          <w:r>
            <w:rPr>
              <w:rStyle w:val="Textedelespacerserv"/>
            </w:rPr>
            <w:t>..</w:t>
          </w:r>
          <w:r w:rsidRPr="00AA60DE">
            <w:rPr>
              <w:rStyle w:val="Textedelespacerserv"/>
            </w:rPr>
            <w:t>.</w:t>
          </w:r>
        </w:p>
      </w:docPartBody>
    </w:docPart>
    <w:docPart>
      <w:docPartPr>
        <w:name w:val="03615B64554D443EB29C1D75FD065847"/>
        <w:category>
          <w:name w:val="Général"/>
          <w:gallery w:val="placeholder"/>
        </w:category>
        <w:types>
          <w:type w:val="bbPlcHdr"/>
        </w:types>
        <w:behaviors>
          <w:behavior w:val="content"/>
        </w:behaviors>
        <w:guid w:val="{70EC954B-DD44-4350-A343-03C8F1C10E1E}"/>
      </w:docPartPr>
      <w:docPartBody>
        <w:p w:rsidR="008D422B" w:rsidRDefault="008D422B" w:rsidP="008D422B">
          <w:pPr>
            <w:pStyle w:val="03615B64554D443EB29C1D75FD065847"/>
          </w:pPr>
          <w:r>
            <w:rPr>
              <w:rStyle w:val="Textedelespacerserv"/>
            </w:rPr>
            <w:t>..</w:t>
          </w:r>
          <w:r w:rsidRPr="00AA60DE">
            <w:rPr>
              <w:rStyle w:val="Textedelespacerserv"/>
            </w:rPr>
            <w:t>.</w:t>
          </w:r>
        </w:p>
      </w:docPartBody>
    </w:docPart>
    <w:docPart>
      <w:docPartPr>
        <w:name w:val="1F2D58204F924FDEA747EFF1E3551476"/>
        <w:category>
          <w:name w:val="Général"/>
          <w:gallery w:val="placeholder"/>
        </w:category>
        <w:types>
          <w:type w:val="bbPlcHdr"/>
        </w:types>
        <w:behaviors>
          <w:behavior w:val="content"/>
        </w:behaviors>
        <w:guid w:val="{A035C0AF-4E55-4259-9512-E3A3683CDFBD}"/>
      </w:docPartPr>
      <w:docPartBody>
        <w:p w:rsidR="008D422B" w:rsidRDefault="008D422B" w:rsidP="008D422B">
          <w:pPr>
            <w:pStyle w:val="1F2D58204F924FDEA747EFF1E3551476"/>
          </w:pPr>
          <w:r>
            <w:rPr>
              <w:rStyle w:val="Textedelespacerserv"/>
            </w:rPr>
            <w:t>..</w:t>
          </w:r>
          <w:r w:rsidRPr="00AA60DE">
            <w:rPr>
              <w:rStyle w:val="Textedelespacerserv"/>
            </w:rPr>
            <w:t>.</w:t>
          </w:r>
        </w:p>
      </w:docPartBody>
    </w:docPart>
    <w:docPart>
      <w:docPartPr>
        <w:name w:val="2A94AC71F1E24B28B6527F620E95E738"/>
        <w:category>
          <w:name w:val="Général"/>
          <w:gallery w:val="placeholder"/>
        </w:category>
        <w:types>
          <w:type w:val="bbPlcHdr"/>
        </w:types>
        <w:behaviors>
          <w:behavior w:val="content"/>
        </w:behaviors>
        <w:guid w:val="{115C2B2C-3BA7-4749-8F0F-4638CFEEA5E9}"/>
      </w:docPartPr>
      <w:docPartBody>
        <w:p w:rsidR="008D422B" w:rsidRDefault="008D422B" w:rsidP="008D422B">
          <w:pPr>
            <w:pStyle w:val="2A94AC71F1E24B28B6527F620E95E738"/>
          </w:pPr>
          <w:r>
            <w:rPr>
              <w:rStyle w:val="Textedelespacerserv"/>
            </w:rPr>
            <w:t>..</w:t>
          </w:r>
          <w:r w:rsidRPr="00AA60DE">
            <w:rPr>
              <w:rStyle w:val="Textedelespacerserv"/>
            </w:rPr>
            <w:t>.</w:t>
          </w:r>
        </w:p>
      </w:docPartBody>
    </w:docPart>
    <w:docPart>
      <w:docPartPr>
        <w:name w:val="523B51A21D5D4AA1808E8AEC3A30DC6A"/>
        <w:category>
          <w:name w:val="Général"/>
          <w:gallery w:val="placeholder"/>
        </w:category>
        <w:types>
          <w:type w:val="bbPlcHdr"/>
        </w:types>
        <w:behaviors>
          <w:behavior w:val="content"/>
        </w:behaviors>
        <w:guid w:val="{30D9CB97-3930-404A-ADD9-55E0365AB751}"/>
      </w:docPartPr>
      <w:docPartBody>
        <w:p w:rsidR="008D422B" w:rsidRDefault="008D422B" w:rsidP="008D422B">
          <w:pPr>
            <w:pStyle w:val="523B51A21D5D4AA1808E8AEC3A30DC6A"/>
          </w:pPr>
          <w:r>
            <w:rPr>
              <w:rStyle w:val="Textedelespacerserv"/>
            </w:rPr>
            <w:t>..</w:t>
          </w:r>
          <w:r w:rsidRPr="00AA60DE">
            <w:rPr>
              <w:rStyle w:val="Textedelespacerserv"/>
            </w:rPr>
            <w:t>.</w:t>
          </w:r>
        </w:p>
      </w:docPartBody>
    </w:docPart>
    <w:docPart>
      <w:docPartPr>
        <w:name w:val="B6DD0BA2E81B4F66BB5C84A78B547A1E"/>
        <w:category>
          <w:name w:val="Général"/>
          <w:gallery w:val="placeholder"/>
        </w:category>
        <w:types>
          <w:type w:val="bbPlcHdr"/>
        </w:types>
        <w:behaviors>
          <w:behavior w:val="content"/>
        </w:behaviors>
        <w:guid w:val="{884912CB-A329-4A95-852A-AA0A0060DD74}"/>
      </w:docPartPr>
      <w:docPartBody>
        <w:p w:rsidR="008D422B" w:rsidRDefault="008D422B" w:rsidP="008D422B">
          <w:pPr>
            <w:pStyle w:val="B6DD0BA2E81B4F66BB5C84A78B547A1E"/>
          </w:pPr>
          <w:r>
            <w:rPr>
              <w:rStyle w:val="Textedelespacerserv"/>
            </w:rPr>
            <w:t>..</w:t>
          </w:r>
          <w:r w:rsidRPr="00AA60DE">
            <w:rPr>
              <w:rStyle w:val="Textedelespacerserv"/>
            </w:rPr>
            <w:t>.</w:t>
          </w:r>
        </w:p>
      </w:docPartBody>
    </w:docPart>
    <w:docPart>
      <w:docPartPr>
        <w:name w:val="50BB1929E1524DDC9F4AE05061A6CACF"/>
        <w:category>
          <w:name w:val="Général"/>
          <w:gallery w:val="placeholder"/>
        </w:category>
        <w:types>
          <w:type w:val="bbPlcHdr"/>
        </w:types>
        <w:behaviors>
          <w:behavior w:val="content"/>
        </w:behaviors>
        <w:guid w:val="{93C8691F-070A-497A-A677-9F16256A6BFE}"/>
      </w:docPartPr>
      <w:docPartBody>
        <w:p w:rsidR="008D422B" w:rsidRDefault="008D422B" w:rsidP="008D422B">
          <w:pPr>
            <w:pStyle w:val="50BB1929E1524DDC9F4AE05061A6CACF"/>
          </w:pPr>
          <w:r>
            <w:rPr>
              <w:rStyle w:val="Textedelespacerserv"/>
            </w:rPr>
            <w:t>..</w:t>
          </w:r>
          <w:r w:rsidRPr="00AA60DE">
            <w:rPr>
              <w:rStyle w:val="Textedelespacerserv"/>
            </w:rPr>
            <w:t>.</w:t>
          </w:r>
        </w:p>
      </w:docPartBody>
    </w:docPart>
    <w:docPart>
      <w:docPartPr>
        <w:name w:val="FC2F5A7B32ED44C9A52F0E2ED4F67E72"/>
        <w:category>
          <w:name w:val="Général"/>
          <w:gallery w:val="placeholder"/>
        </w:category>
        <w:types>
          <w:type w:val="bbPlcHdr"/>
        </w:types>
        <w:behaviors>
          <w:behavior w:val="content"/>
        </w:behaviors>
        <w:guid w:val="{768B0198-B27F-4445-BBF1-CA8A3FAB6772}"/>
      </w:docPartPr>
      <w:docPartBody>
        <w:p w:rsidR="008D422B" w:rsidRDefault="008D422B" w:rsidP="008D422B">
          <w:pPr>
            <w:pStyle w:val="FC2F5A7B32ED44C9A52F0E2ED4F67E72"/>
          </w:pPr>
          <w:r>
            <w:rPr>
              <w:rStyle w:val="Textedelespacerserv"/>
            </w:rPr>
            <w:t>..</w:t>
          </w:r>
          <w:r w:rsidRPr="00AA60DE">
            <w:rPr>
              <w:rStyle w:val="Textedelespacerserv"/>
            </w:rPr>
            <w:t>.</w:t>
          </w:r>
        </w:p>
      </w:docPartBody>
    </w:docPart>
    <w:docPart>
      <w:docPartPr>
        <w:name w:val="A35FC590EEEF426E81A0C46FA881D9B4"/>
        <w:category>
          <w:name w:val="Général"/>
          <w:gallery w:val="placeholder"/>
        </w:category>
        <w:types>
          <w:type w:val="bbPlcHdr"/>
        </w:types>
        <w:behaviors>
          <w:behavior w:val="content"/>
        </w:behaviors>
        <w:guid w:val="{0AEBFC4F-FA01-4EE6-8F3D-D808EFB53ED6}"/>
      </w:docPartPr>
      <w:docPartBody>
        <w:p w:rsidR="008D422B" w:rsidRDefault="008D422B" w:rsidP="008D422B">
          <w:pPr>
            <w:pStyle w:val="A35FC590EEEF426E81A0C46FA881D9B4"/>
          </w:pPr>
          <w:r>
            <w:rPr>
              <w:rStyle w:val="Textedelespacerserv"/>
            </w:rPr>
            <w:t>..</w:t>
          </w:r>
          <w:r w:rsidRPr="00AA60DE">
            <w:rPr>
              <w:rStyle w:val="Textedelespacerserv"/>
            </w:rPr>
            <w:t>.</w:t>
          </w:r>
        </w:p>
      </w:docPartBody>
    </w:docPart>
    <w:docPart>
      <w:docPartPr>
        <w:name w:val="A75D50C708D1433F85F012D5EEA55C62"/>
        <w:category>
          <w:name w:val="Général"/>
          <w:gallery w:val="placeholder"/>
        </w:category>
        <w:types>
          <w:type w:val="bbPlcHdr"/>
        </w:types>
        <w:behaviors>
          <w:behavior w:val="content"/>
        </w:behaviors>
        <w:guid w:val="{5C8FCE7E-5D37-4998-AE18-08D89B0401D2}"/>
      </w:docPartPr>
      <w:docPartBody>
        <w:p w:rsidR="008D422B" w:rsidRDefault="008D422B" w:rsidP="008D422B">
          <w:pPr>
            <w:pStyle w:val="A75D50C708D1433F85F012D5EEA55C62"/>
          </w:pPr>
          <w:r>
            <w:rPr>
              <w:rStyle w:val="Textedelespacerserv"/>
            </w:rPr>
            <w:t>..</w:t>
          </w:r>
          <w:r w:rsidRPr="00AA60DE">
            <w:rPr>
              <w:rStyle w:val="Textedelespacerserv"/>
            </w:rPr>
            <w:t>.</w:t>
          </w:r>
        </w:p>
      </w:docPartBody>
    </w:docPart>
    <w:docPart>
      <w:docPartPr>
        <w:name w:val="10C180E5635F46ADB2DF9DD1623C0DEC"/>
        <w:category>
          <w:name w:val="Général"/>
          <w:gallery w:val="placeholder"/>
        </w:category>
        <w:types>
          <w:type w:val="bbPlcHdr"/>
        </w:types>
        <w:behaviors>
          <w:behavior w:val="content"/>
        </w:behaviors>
        <w:guid w:val="{7A666DBD-310F-41FE-9F35-AA7DFF4796DF}"/>
      </w:docPartPr>
      <w:docPartBody>
        <w:p w:rsidR="008D422B" w:rsidRDefault="008D422B" w:rsidP="008D422B">
          <w:pPr>
            <w:pStyle w:val="10C180E5635F46ADB2DF9DD1623C0DEC"/>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E40FF84CCE74397B7066F7B7EBFAE60"/>
        <w:category>
          <w:name w:val="Général"/>
          <w:gallery w:val="placeholder"/>
        </w:category>
        <w:types>
          <w:type w:val="bbPlcHdr"/>
        </w:types>
        <w:behaviors>
          <w:behavior w:val="content"/>
        </w:behaviors>
        <w:guid w:val="{A887A3BB-4F49-4357-84C7-33B318DB87C7}"/>
      </w:docPartPr>
      <w:docPartBody>
        <w:p w:rsidR="008D422B" w:rsidRDefault="008D422B" w:rsidP="008D422B">
          <w:pPr>
            <w:pStyle w:val="AE40FF84CCE74397B7066F7B7EBFAE60"/>
          </w:pPr>
          <w:r w:rsidRPr="009303E9">
            <w:rPr>
              <w:rStyle w:val="Textedelespacerserv"/>
              <w:i/>
              <w:iCs/>
            </w:rPr>
            <w:t>Cliquez sur le + pour ajouter des lignes</w:t>
          </w:r>
          <w:r w:rsidRPr="00AA60DE">
            <w:rPr>
              <w:rStyle w:val="Textedelespacerserv"/>
            </w:rPr>
            <w:t>.</w:t>
          </w:r>
        </w:p>
      </w:docPartBody>
    </w:docPart>
    <w:docPart>
      <w:docPartPr>
        <w:name w:val="95AE7D82632D437C901A9B1BE91E5329"/>
        <w:category>
          <w:name w:val="Général"/>
          <w:gallery w:val="placeholder"/>
        </w:category>
        <w:types>
          <w:type w:val="bbPlcHdr"/>
        </w:types>
        <w:behaviors>
          <w:behavior w:val="content"/>
        </w:behaviors>
        <w:guid w:val="{B185C776-58D2-4550-9202-FACB2D8775BF}"/>
      </w:docPartPr>
      <w:docPartBody>
        <w:p w:rsidR="008D422B" w:rsidRDefault="008D422B" w:rsidP="008D422B">
          <w:pPr>
            <w:pStyle w:val="95AE7D82632D437C901A9B1BE91E5329"/>
          </w:pPr>
          <w:r>
            <w:rPr>
              <w:rStyle w:val="Textedelespacerserv"/>
            </w:rPr>
            <w:t>..</w:t>
          </w:r>
          <w:r w:rsidRPr="00AA60DE">
            <w:rPr>
              <w:rStyle w:val="Textedelespacerserv"/>
            </w:rPr>
            <w:t>.</w:t>
          </w:r>
        </w:p>
      </w:docPartBody>
    </w:docPart>
    <w:docPart>
      <w:docPartPr>
        <w:name w:val="F14881B125C34A8092D5321005BA8206"/>
        <w:category>
          <w:name w:val="Général"/>
          <w:gallery w:val="placeholder"/>
        </w:category>
        <w:types>
          <w:type w:val="bbPlcHdr"/>
        </w:types>
        <w:behaviors>
          <w:behavior w:val="content"/>
        </w:behaviors>
        <w:guid w:val="{179C3A22-4D3F-40E8-8E69-858C35803CB2}"/>
      </w:docPartPr>
      <w:docPartBody>
        <w:p w:rsidR="008D422B" w:rsidRDefault="008D422B" w:rsidP="008D422B">
          <w:pPr>
            <w:pStyle w:val="F14881B125C34A8092D5321005BA8206"/>
          </w:pPr>
          <w:r>
            <w:rPr>
              <w:rStyle w:val="Textedelespacerserv"/>
            </w:rPr>
            <w:t>..</w:t>
          </w:r>
          <w:r w:rsidRPr="00AA60DE">
            <w:rPr>
              <w:rStyle w:val="Textedelespacerserv"/>
            </w:rPr>
            <w:t>.</w:t>
          </w:r>
        </w:p>
      </w:docPartBody>
    </w:docPart>
    <w:docPart>
      <w:docPartPr>
        <w:name w:val="9164D1027CA34F7C8D3D06BAE76F80A8"/>
        <w:category>
          <w:name w:val="Général"/>
          <w:gallery w:val="placeholder"/>
        </w:category>
        <w:types>
          <w:type w:val="bbPlcHdr"/>
        </w:types>
        <w:behaviors>
          <w:behavior w:val="content"/>
        </w:behaviors>
        <w:guid w:val="{CE064370-0554-46B1-8EC7-05229BA005D4}"/>
      </w:docPartPr>
      <w:docPartBody>
        <w:p w:rsidR="008D422B" w:rsidRDefault="008D422B" w:rsidP="008D422B">
          <w:pPr>
            <w:pStyle w:val="9164D1027CA34F7C8D3D06BAE76F80A8"/>
          </w:pPr>
          <w:r>
            <w:rPr>
              <w:rStyle w:val="Textedelespacerserv"/>
            </w:rPr>
            <w:t>..</w:t>
          </w:r>
          <w:r w:rsidRPr="00AA60DE">
            <w:rPr>
              <w:rStyle w:val="Textedelespacerserv"/>
            </w:rPr>
            <w:t>.</w:t>
          </w:r>
        </w:p>
      </w:docPartBody>
    </w:docPart>
    <w:docPart>
      <w:docPartPr>
        <w:name w:val="344FCF457EED4DB690CA5D6A5F692EC6"/>
        <w:category>
          <w:name w:val="Général"/>
          <w:gallery w:val="placeholder"/>
        </w:category>
        <w:types>
          <w:type w:val="bbPlcHdr"/>
        </w:types>
        <w:behaviors>
          <w:behavior w:val="content"/>
        </w:behaviors>
        <w:guid w:val="{E9217C68-D1ED-491A-807B-974CDA7C1CBC}"/>
      </w:docPartPr>
      <w:docPartBody>
        <w:p w:rsidR="008D422B" w:rsidRDefault="008D422B" w:rsidP="008D422B">
          <w:pPr>
            <w:pStyle w:val="344FCF457EED4DB690CA5D6A5F692EC6"/>
          </w:pPr>
          <w:r>
            <w:rPr>
              <w:rStyle w:val="Textedelespacerserv"/>
            </w:rPr>
            <w:t>..</w:t>
          </w:r>
          <w:r w:rsidRPr="00AA60DE">
            <w:rPr>
              <w:rStyle w:val="Textedelespacerserv"/>
            </w:rPr>
            <w:t>.</w:t>
          </w:r>
        </w:p>
      </w:docPartBody>
    </w:docPart>
    <w:docPart>
      <w:docPartPr>
        <w:name w:val="3ACD400F4E9F49FC996269CE6A8C5DAB"/>
        <w:category>
          <w:name w:val="Général"/>
          <w:gallery w:val="placeholder"/>
        </w:category>
        <w:types>
          <w:type w:val="bbPlcHdr"/>
        </w:types>
        <w:behaviors>
          <w:behavior w:val="content"/>
        </w:behaviors>
        <w:guid w:val="{1272119C-1873-4FAB-98AD-26D6AE0BAFFA}"/>
      </w:docPartPr>
      <w:docPartBody>
        <w:p w:rsidR="008D422B" w:rsidRDefault="008D422B" w:rsidP="008D422B">
          <w:pPr>
            <w:pStyle w:val="3ACD400F4E9F49FC996269CE6A8C5DAB"/>
          </w:pPr>
          <w:r>
            <w:rPr>
              <w:rStyle w:val="Textedelespacerserv"/>
            </w:rPr>
            <w:t>..</w:t>
          </w:r>
          <w:r w:rsidRPr="00AA60DE">
            <w:rPr>
              <w:rStyle w:val="Textedelespacerserv"/>
            </w:rPr>
            <w:t>.</w:t>
          </w:r>
        </w:p>
      </w:docPartBody>
    </w:docPart>
    <w:docPart>
      <w:docPartPr>
        <w:name w:val="54F30D0C6D7844EE99C637FBE818A908"/>
        <w:category>
          <w:name w:val="Général"/>
          <w:gallery w:val="placeholder"/>
        </w:category>
        <w:types>
          <w:type w:val="bbPlcHdr"/>
        </w:types>
        <w:behaviors>
          <w:behavior w:val="content"/>
        </w:behaviors>
        <w:guid w:val="{DA5005FF-4618-441A-B6CD-6B06F5AE13AB}"/>
      </w:docPartPr>
      <w:docPartBody>
        <w:p w:rsidR="008D422B" w:rsidRDefault="008D422B" w:rsidP="008D422B">
          <w:pPr>
            <w:pStyle w:val="54F30D0C6D7844EE99C637FBE818A908"/>
          </w:pPr>
          <w:r>
            <w:rPr>
              <w:rStyle w:val="Textedelespacerserv"/>
            </w:rPr>
            <w:t>..</w:t>
          </w:r>
          <w:r w:rsidRPr="00AA60DE">
            <w:rPr>
              <w:rStyle w:val="Textedelespacerserv"/>
            </w:rPr>
            <w:t>.</w:t>
          </w:r>
        </w:p>
      </w:docPartBody>
    </w:docPart>
    <w:docPart>
      <w:docPartPr>
        <w:name w:val="53E5B740E07E49D4A998C3C52C20C34E"/>
        <w:category>
          <w:name w:val="Général"/>
          <w:gallery w:val="placeholder"/>
        </w:category>
        <w:types>
          <w:type w:val="bbPlcHdr"/>
        </w:types>
        <w:behaviors>
          <w:behavior w:val="content"/>
        </w:behaviors>
        <w:guid w:val="{3B496D87-C959-4FC4-839B-5710DA49C40C}"/>
      </w:docPartPr>
      <w:docPartBody>
        <w:p w:rsidR="008D422B" w:rsidRDefault="008D422B" w:rsidP="008D422B">
          <w:pPr>
            <w:pStyle w:val="53E5B740E07E49D4A998C3C52C20C34E"/>
          </w:pPr>
          <w:r>
            <w:rPr>
              <w:rStyle w:val="Textedelespacerserv"/>
            </w:rPr>
            <w:t>..</w:t>
          </w:r>
          <w:r w:rsidRPr="00AA60DE">
            <w:rPr>
              <w:rStyle w:val="Textedelespacerserv"/>
            </w:rPr>
            <w:t>.</w:t>
          </w:r>
        </w:p>
      </w:docPartBody>
    </w:docPart>
    <w:docPart>
      <w:docPartPr>
        <w:name w:val="462EBAD2376D4A9B8B7E9B757CE990C1"/>
        <w:category>
          <w:name w:val="Général"/>
          <w:gallery w:val="placeholder"/>
        </w:category>
        <w:types>
          <w:type w:val="bbPlcHdr"/>
        </w:types>
        <w:behaviors>
          <w:behavior w:val="content"/>
        </w:behaviors>
        <w:guid w:val="{CF80EEB8-D747-4870-94B1-C8FCC7EF5393}"/>
      </w:docPartPr>
      <w:docPartBody>
        <w:p w:rsidR="008D422B" w:rsidRDefault="008D422B" w:rsidP="008D422B">
          <w:pPr>
            <w:pStyle w:val="462EBAD2376D4A9B8B7E9B757CE990C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DF921A0F6894C7FAB0CD59A923C0906"/>
        <w:category>
          <w:name w:val="Général"/>
          <w:gallery w:val="placeholder"/>
        </w:category>
        <w:types>
          <w:type w:val="bbPlcHdr"/>
        </w:types>
        <w:behaviors>
          <w:behavior w:val="content"/>
        </w:behaviors>
        <w:guid w:val="{E59A495C-E614-4DEF-B6FE-408DE3FB168A}"/>
      </w:docPartPr>
      <w:docPartBody>
        <w:p w:rsidR="008D422B" w:rsidRDefault="008D422B" w:rsidP="008D422B">
          <w:pPr>
            <w:pStyle w:val="2DF921A0F6894C7FAB0CD59A923C0906"/>
          </w:pPr>
          <w:r>
            <w:rPr>
              <w:rStyle w:val="Textedelespacerserv"/>
              <w:i/>
              <w:iCs/>
            </w:rPr>
            <w:t>Si vous préférez joindre un document, indiquez-en le nom.</w:t>
          </w:r>
        </w:p>
      </w:docPartBody>
    </w:docPart>
    <w:docPart>
      <w:docPartPr>
        <w:name w:val="A2D5300CFFB04AF3841A521E9E1436DB"/>
        <w:category>
          <w:name w:val="Général"/>
          <w:gallery w:val="placeholder"/>
        </w:category>
        <w:types>
          <w:type w:val="bbPlcHdr"/>
        </w:types>
        <w:behaviors>
          <w:behavior w:val="content"/>
        </w:behaviors>
        <w:guid w:val="{9C4F193D-3BCF-4B81-9772-2626AEACFAA9}"/>
      </w:docPartPr>
      <w:docPartBody>
        <w:p w:rsidR="008D422B" w:rsidRDefault="008D422B" w:rsidP="008D422B">
          <w:pPr>
            <w:pStyle w:val="A2D5300CFFB04AF3841A521E9E1436DB"/>
          </w:pPr>
          <w:r>
            <w:rPr>
              <w:rStyle w:val="Textedelespacerserv"/>
              <w:i/>
              <w:iCs/>
            </w:rPr>
            <w:t>Précisez la section.</w:t>
          </w:r>
        </w:p>
      </w:docPartBody>
    </w:docPart>
    <w:docPart>
      <w:docPartPr>
        <w:name w:val="8BA416365D574F9BBF1DE4429E9C96BC"/>
        <w:category>
          <w:name w:val="Général"/>
          <w:gallery w:val="placeholder"/>
        </w:category>
        <w:types>
          <w:type w:val="bbPlcHdr"/>
        </w:types>
        <w:behaviors>
          <w:behavior w:val="content"/>
        </w:behaviors>
        <w:guid w:val="{EEA037AC-FD9E-4100-9E67-44B574387F40}"/>
      </w:docPartPr>
      <w:docPartBody>
        <w:p w:rsidR="008D422B" w:rsidRDefault="008D422B" w:rsidP="008D422B">
          <w:pPr>
            <w:pStyle w:val="8BA416365D574F9BBF1DE4429E9C96BC"/>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B747E2B5F684B8187FA14EFC109DA38"/>
        <w:category>
          <w:name w:val="Général"/>
          <w:gallery w:val="placeholder"/>
        </w:category>
        <w:types>
          <w:type w:val="bbPlcHdr"/>
        </w:types>
        <w:behaviors>
          <w:behavior w:val="content"/>
        </w:behaviors>
        <w:guid w:val="{593B29A6-5823-42BA-B04A-F0DCA3DC9B34}"/>
      </w:docPartPr>
      <w:docPartBody>
        <w:p w:rsidR="008D422B" w:rsidRDefault="008D422B" w:rsidP="008D422B">
          <w:pPr>
            <w:pStyle w:val="7B747E2B5F684B8187FA14EFC109DA3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BDD2113C684817A79892EB7A45E90B"/>
        <w:category>
          <w:name w:val="Général"/>
          <w:gallery w:val="placeholder"/>
        </w:category>
        <w:types>
          <w:type w:val="bbPlcHdr"/>
        </w:types>
        <w:behaviors>
          <w:behavior w:val="content"/>
        </w:behaviors>
        <w:guid w:val="{7FC18AC5-6BCA-449A-8E2E-A11A2045200F}"/>
      </w:docPartPr>
      <w:docPartBody>
        <w:p w:rsidR="008D422B" w:rsidRDefault="008D422B" w:rsidP="008D422B">
          <w:pPr>
            <w:pStyle w:val="59BDD2113C684817A79892EB7A45E90B"/>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3356E0E94D0452F95A9BA499746B48B"/>
        <w:category>
          <w:name w:val="Général"/>
          <w:gallery w:val="placeholder"/>
        </w:category>
        <w:types>
          <w:type w:val="bbPlcHdr"/>
        </w:types>
        <w:behaviors>
          <w:behavior w:val="content"/>
        </w:behaviors>
        <w:guid w:val="{BE9F2515-7116-4283-B59D-CC4655D55E64}"/>
      </w:docPartPr>
      <w:docPartBody>
        <w:p w:rsidR="008D422B" w:rsidRDefault="008D422B" w:rsidP="008D422B">
          <w:pPr>
            <w:pStyle w:val="03356E0E94D0452F95A9BA499746B48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2A094876A7D4070BCEFAFD9E7A3209C"/>
        <w:category>
          <w:name w:val="Général"/>
          <w:gallery w:val="placeholder"/>
        </w:category>
        <w:types>
          <w:type w:val="bbPlcHdr"/>
        </w:types>
        <w:behaviors>
          <w:behavior w:val="content"/>
        </w:behaviors>
        <w:guid w:val="{CB6FEE96-D3B0-43E6-8CAF-8E2EB859574E}"/>
      </w:docPartPr>
      <w:docPartBody>
        <w:p w:rsidR="008D422B" w:rsidRDefault="008D422B" w:rsidP="008D422B">
          <w:pPr>
            <w:pStyle w:val="22A094876A7D4070BCEFAFD9E7A3209C"/>
          </w:pPr>
          <w:r w:rsidRPr="00A728C8">
            <w:rPr>
              <w:rStyle w:val="Textedelespacerserv"/>
              <w:i/>
              <w:iCs/>
            </w:rPr>
            <w:t>Saisissez les informations</w:t>
          </w:r>
          <w:r>
            <w:rPr>
              <w:rStyle w:val="Textedelespacerserv"/>
              <w:i/>
              <w:iCs/>
            </w:rPr>
            <w:t>.</w:t>
          </w:r>
        </w:p>
      </w:docPartBody>
    </w:docPart>
    <w:docPart>
      <w:docPartPr>
        <w:name w:val="61F1D43C3D044F72BB073BDDD8620CBF"/>
        <w:category>
          <w:name w:val="Général"/>
          <w:gallery w:val="placeholder"/>
        </w:category>
        <w:types>
          <w:type w:val="bbPlcHdr"/>
        </w:types>
        <w:behaviors>
          <w:behavior w:val="content"/>
        </w:behaviors>
        <w:guid w:val="{99FD92B5-D3EA-4C14-AED8-B65877B85B51}"/>
      </w:docPartPr>
      <w:docPartBody>
        <w:p w:rsidR="008D422B" w:rsidRDefault="008D422B" w:rsidP="008D422B">
          <w:pPr>
            <w:pStyle w:val="61F1D43C3D044F72BB073BDDD8620CBF"/>
          </w:pPr>
          <w:r>
            <w:rPr>
              <w:rStyle w:val="Textedelespacerserv"/>
            </w:rPr>
            <w:t>..</w:t>
          </w:r>
          <w:r w:rsidRPr="00AA60DE">
            <w:rPr>
              <w:rStyle w:val="Textedelespacerserv"/>
            </w:rPr>
            <w:t>.</w:t>
          </w:r>
        </w:p>
      </w:docPartBody>
    </w:docPart>
    <w:docPart>
      <w:docPartPr>
        <w:name w:val="71BAEF4B5CAC459DA05EE202ACEEF34A"/>
        <w:category>
          <w:name w:val="Général"/>
          <w:gallery w:val="placeholder"/>
        </w:category>
        <w:types>
          <w:type w:val="bbPlcHdr"/>
        </w:types>
        <w:behaviors>
          <w:behavior w:val="content"/>
        </w:behaviors>
        <w:guid w:val="{BF4C9171-D45D-4EC6-8C22-410A009F744C}"/>
      </w:docPartPr>
      <w:docPartBody>
        <w:p w:rsidR="008D422B" w:rsidRDefault="008D422B" w:rsidP="008D422B">
          <w:pPr>
            <w:pStyle w:val="71BAEF4B5CAC459DA05EE202ACEEF34A"/>
          </w:pPr>
          <w:r>
            <w:rPr>
              <w:rStyle w:val="Textedelespacerserv"/>
            </w:rPr>
            <w:t>..</w:t>
          </w:r>
          <w:r w:rsidRPr="00AA60DE">
            <w:rPr>
              <w:rStyle w:val="Textedelespacerserv"/>
            </w:rPr>
            <w:t>.</w:t>
          </w:r>
        </w:p>
      </w:docPartBody>
    </w:docPart>
    <w:docPart>
      <w:docPartPr>
        <w:name w:val="E5DBCE19BD824E3886A2F0D8A509CF6C"/>
        <w:category>
          <w:name w:val="Général"/>
          <w:gallery w:val="placeholder"/>
        </w:category>
        <w:types>
          <w:type w:val="bbPlcHdr"/>
        </w:types>
        <w:behaviors>
          <w:behavior w:val="content"/>
        </w:behaviors>
        <w:guid w:val="{9E3E8F72-A996-407B-94D2-F8E53CDF41D4}"/>
      </w:docPartPr>
      <w:docPartBody>
        <w:p w:rsidR="008D422B" w:rsidRDefault="008D422B" w:rsidP="008D422B">
          <w:pPr>
            <w:pStyle w:val="E5DBCE19BD824E3886A2F0D8A509CF6C"/>
          </w:pPr>
          <w:r>
            <w:rPr>
              <w:rStyle w:val="Textedelespacerserv"/>
            </w:rPr>
            <w:t>..</w:t>
          </w:r>
          <w:r w:rsidRPr="00AA60DE">
            <w:rPr>
              <w:rStyle w:val="Textedelespacerserv"/>
            </w:rPr>
            <w:t>.</w:t>
          </w:r>
        </w:p>
      </w:docPartBody>
    </w:docPart>
    <w:docPart>
      <w:docPartPr>
        <w:name w:val="A6B46FD002AB471FACEB823B1CF2277C"/>
        <w:category>
          <w:name w:val="Général"/>
          <w:gallery w:val="placeholder"/>
        </w:category>
        <w:types>
          <w:type w:val="bbPlcHdr"/>
        </w:types>
        <w:behaviors>
          <w:behavior w:val="content"/>
        </w:behaviors>
        <w:guid w:val="{5D4130B3-DB56-45F6-92FF-0B9719CB17FE}"/>
      </w:docPartPr>
      <w:docPartBody>
        <w:p w:rsidR="008D422B" w:rsidRDefault="008D422B" w:rsidP="008D422B">
          <w:pPr>
            <w:pStyle w:val="A6B46FD002AB471FACEB823B1CF2277C"/>
          </w:pPr>
          <w:r>
            <w:rPr>
              <w:rStyle w:val="Textedelespacerserv"/>
            </w:rPr>
            <w:t>..</w:t>
          </w:r>
          <w:r w:rsidRPr="00AA60DE">
            <w:rPr>
              <w:rStyle w:val="Textedelespacerserv"/>
            </w:rPr>
            <w:t>.</w:t>
          </w:r>
        </w:p>
      </w:docPartBody>
    </w:docPart>
    <w:docPart>
      <w:docPartPr>
        <w:name w:val="F11CE5E438A34B61B6D520E534D49D74"/>
        <w:category>
          <w:name w:val="Général"/>
          <w:gallery w:val="placeholder"/>
        </w:category>
        <w:types>
          <w:type w:val="bbPlcHdr"/>
        </w:types>
        <w:behaviors>
          <w:behavior w:val="content"/>
        </w:behaviors>
        <w:guid w:val="{C49AF05C-0DFA-43B9-8FD7-2FFB03E8BE11}"/>
      </w:docPartPr>
      <w:docPartBody>
        <w:p w:rsidR="008D422B" w:rsidRDefault="008D422B" w:rsidP="008D422B">
          <w:pPr>
            <w:pStyle w:val="F11CE5E438A34B61B6D520E534D49D74"/>
          </w:pPr>
          <w:r>
            <w:rPr>
              <w:rStyle w:val="Textedelespacerserv"/>
            </w:rPr>
            <w:t>..</w:t>
          </w:r>
          <w:r w:rsidRPr="00AA60DE">
            <w:rPr>
              <w:rStyle w:val="Textedelespacerserv"/>
            </w:rPr>
            <w:t>.</w:t>
          </w:r>
        </w:p>
      </w:docPartBody>
    </w:docPart>
    <w:docPart>
      <w:docPartPr>
        <w:name w:val="0E57EB16BD084B5B97011FB5A88769CF"/>
        <w:category>
          <w:name w:val="Général"/>
          <w:gallery w:val="placeholder"/>
        </w:category>
        <w:types>
          <w:type w:val="bbPlcHdr"/>
        </w:types>
        <w:behaviors>
          <w:behavior w:val="content"/>
        </w:behaviors>
        <w:guid w:val="{75526E07-A771-4210-BDEB-0558FDB2AEB1}"/>
      </w:docPartPr>
      <w:docPartBody>
        <w:p w:rsidR="008D422B" w:rsidRDefault="008D422B" w:rsidP="008D422B">
          <w:pPr>
            <w:pStyle w:val="0E57EB16BD084B5B97011FB5A88769CF"/>
          </w:pPr>
          <w:r>
            <w:rPr>
              <w:rStyle w:val="Textedelespacerserv"/>
            </w:rPr>
            <w:t>..</w:t>
          </w:r>
          <w:r w:rsidRPr="00AA60DE">
            <w:rPr>
              <w:rStyle w:val="Textedelespacerserv"/>
            </w:rPr>
            <w:t>.</w:t>
          </w:r>
        </w:p>
      </w:docPartBody>
    </w:docPart>
    <w:docPart>
      <w:docPartPr>
        <w:name w:val="9670261B40434FF6977F6C4E3FB67F1A"/>
        <w:category>
          <w:name w:val="Général"/>
          <w:gallery w:val="placeholder"/>
        </w:category>
        <w:types>
          <w:type w:val="bbPlcHdr"/>
        </w:types>
        <w:behaviors>
          <w:behavior w:val="content"/>
        </w:behaviors>
        <w:guid w:val="{21B58FDB-CE44-4A3A-8F15-63E5646FC0DC}"/>
      </w:docPartPr>
      <w:docPartBody>
        <w:p w:rsidR="008D422B" w:rsidRDefault="008D422B" w:rsidP="008D422B">
          <w:pPr>
            <w:pStyle w:val="9670261B40434FF6977F6C4E3FB67F1A"/>
          </w:pPr>
          <w:r>
            <w:rPr>
              <w:rStyle w:val="Textedelespacerserv"/>
            </w:rPr>
            <w:t>..</w:t>
          </w:r>
          <w:r w:rsidRPr="00AA60DE">
            <w:rPr>
              <w:rStyle w:val="Textedelespacerserv"/>
            </w:rPr>
            <w:t>.</w:t>
          </w:r>
        </w:p>
      </w:docPartBody>
    </w:docPart>
    <w:docPart>
      <w:docPartPr>
        <w:name w:val="B4E761B57DCF4758A776C03C59ABA223"/>
        <w:category>
          <w:name w:val="Général"/>
          <w:gallery w:val="placeholder"/>
        </w:category>
        <w:types>
          <w:type w:val="bbPlcHdr"/>
        </w:types>
        <w:behaviors>
          <w:behavior w:val="content"/>
        </w:behaviors>
        <w:guid w:val="{3FE5B7F6-4C4C-4EAF-B5A5-F4FFB3EB44FC}"/>
      </w:docPartPr>
      <w:docPartBody>
        <w:p w:rsidR="008D422B" w:rsidRDefault="008D422B" w:rsidP="008D422B">
          <w:pPr>
            <w:pStyle w:val="B4E761B57DCF4758A776C03C59ABA223"/>
          </w:pPr>
          <w:r>
            <w:rPr>
              <w:rStyle w:val="Textedelespacerserv"/>
            </w:rPr>
            <w:t>..</w:t>
          </w:r>
          <w:r w:rsidRPr="00AA60DE">
            <w:rPr>
              <w:rStyle w:val="Textedelespacerserv"/>
            </w:rPr>
            <w:t>.</w:t>
          </w:r>
        </w:p>
      </w:docPartBody>
    </w:docPart>
    <w:docPart>
      <w:docPartPr>
        <w:name w:val="9B3B7A990CF846F6A8CB575EFFBA1FBC"/>
        <w:category>
          <w:name w:val="Général"/>
          <w:gallery w:val="placeholder"/>
        </w:category>
        <w:types>
          <w:type w:val="bbPlcHdr"/>
        </w:types>
        <w:behaviors>
          <w:behavior w:val="content"/>
        </w:behaviors>
        <w:guid w:val="{D227312A-21DA-45A0-94BF-503F066D1C82}"/>
      </w:docPartPr>
      <w:docPartBody>
        <w:p w:rsidR="008D422B" w:rsidRDefault="008D422B" w:rsidP="008D422B">
          <w:pPr>
            <w:pStyle w:val="9B3B7A990CF846F6A8CB575EFFBA1FBC"/>
          </w:pPr>
          <w:r>
            <w:rPr>
              <w:rStyle w:val="Textedelespacerserv"/>
            </w:rPr>
            <w:t>..</w:t>
          </w:r>
          <w:r w:rsidRPr="00AA60DE">
            <w:rPr>
              <w:rStyle w:val="Textedelespacerserv"/>
            </w:rPr>
            <w:t>.</w:t>
          </w:r>
        </w:p>
      </w:docPartBody>
    </w:docPart>
    <w:docPart>
      <w:docPartPr>
        <w:name w:val="839948D762674C3D97CE02244D4F4D02"/>
        <w:category>
          <w:name w:val="Général"/>
          <w:gallery w:val="placeholder"/>
        </w:category>
        <w:types>
          <w:type w:val="bbPlcHdr"/>
        </w:types>
        <w:behaviors>
          <w:behavior w:val="content"/>
        </w:behaviors>
        <w:guid w:val="{D1CF1496-DF13-491F-A68F-67E74BF47433}"/>
      </w:docPartPr>
      <w:docPartBody>
        <w:p w:rsidR="008D422B" w:rsidRDefault="008D422B" w:rsidP="008D422B">
          <w:pPr>
            <w:pStyle w:val="839948D762674C3D97CE02244D4F4D02"/>
          </w:pPr>
          <w:r>
            <w:rPr>
              <w:rStyle w:val="Textedelespacerserv"/>
            </w:rPr>
            <w:t>..</w:t>
          </w:r>
          <w:r w:rsidRPr="00AA60DE">
            <w:rPr>
              <w:rStyle w:val="Textedelespacerserv"/>
            </w:rPr>
            <w:t>.</w:t>
          </w:r>
        </w:p>
      </w:docPartBody>
    </w:docPart>
    <w:docPart>
      <w:docPartPr>
        <w:name w:val="A96EB61FBE834A6F9066E0481124D3E6"/>
        <w:category>
          <w:name w:val="Général"/>
          <w:gallery w:val="placeholder"/>
        </w:category>
        <w:types>
          <w:type w:val="bbPlcHdr"/>
        </w:types>
        <w:behaviors>
          <w:behavior w:val="content"/>
        </w:behaviors>
        <w:guid w:val="{DB6FC0E5-7E24-46B0-8570-876A7CF33712}"/>
      </w:docPartPr>
      <w:docPartBody>
        <w:p w:rsidR="008D422B" w:rsidRDefault="008D422B" w:rsidP="008D422B">
          <w:pPr>
            <w:pStyle w:val="A96EB61FBE834A6F9066E0481124D3E6"/>
          </w:pPr>
          <w:r>
            <w:rPr>
              <w:rStyle w:val="Textedelespacerserv"/>
            </w:rPr>
            <w:t>..</w:t>
          </w:r>
          <w:r w:rsidRPr="00AA60DE">
            <w:rPr>
              <w:rStyle w:val="Textedelespacerserv"/>
            </w:rPr>
            <w:t>.</w:t>
          </w:r>
        </w:p>
      </w:docPartBody>
    </w:docPart>
    <w:docPart>
      <w:docPartPr>
        <w:name w:val="E6A588710EE64035B27C61EA11CE298E"/>
        <w:category>
          <w:name w:val="Général"/>
          <w:gallery w:val="placeholder"/>
        </w:category>
        <w:types>
          <w:type w:val="bbPlcHdr"/>
        </w:types>
        <w:behaviors>
          <w:behavior w:val="content"/>
        </w:behaviors>
        <w:guid w:val="{7B52C3CA-F47D-436B-A1AF-B421A3CD5EF8}"/>
      </w:docPartPr>
      <w:docPartBody>
        <w:p w:rsidR="008D422B" w:rsidRDefault="008D422B" w:rsidP="008D422B">
          <w:pPr>
            <w:pStyle w:val="E6A588710EE64035B27C61EA11CE298E"/>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A9B6968484C486FA4EBAF78571694B3"/>
        <w:category>
          <w:name w:val="Général"/>
          <w:gallery w:val="placeholder"/>
        </w:category>
        <w:types>
          <w:type w:val="bbPlcHdr"/>
        </w:types>
        <w:behaviors>
          <w:behavior w:val="content"/>
        </w:behaviors>
        <w:guid w:val="{328A40ED-A38F-4C02-A15B-E380789ECF3C}"/>
      </w:docPartPr>
      <w:docPartBody>
        <w:p w:rsidR="008D422B" w:rsidRDefault="008D422B" w:rsidP="008D422B">
          <w:pPr>
            <w:pStyle w:val="0A9B6968484C486FA4EBAF78571694B3"/>
          </w:pPr>
          <w:r w:rsidRPr="009303E9">
            <w:rPr>
              <w:rStyle w:val="Textedelespacerserv"/>
              <w:i/>
              <w:iCs/>
            </w:rPr>
            <w:t>Cliquez sur le + pour ajouter des lignes</w:t>
          </w:r>
          <w:r w:rsidRPr="00AA60DE">
            <w:rPr>
              <w:rStyle w:val="Textedelespacerserv"/>
            </w:rPr>
            <w:t>.</w:t>
          </w:r>
        </w:p>
      </w:docPartBody>
    </w:docPart>
    <w:docPart>
      <w:docPartPr>
        <w:name w:val="114E4472C8F9493F8EBBACE8BF1F6419"/>
        <w:category>
          <w:name w:val="Général"/>
          <w:gallery w:val="placeholder"/>
        </w:category>
        <w:types>
          <w:type w:val="bbPlcHdr"/>
        </w:types>
        <w:behaviors>
          <w:behavior w:val="content"/>
        </w:behaviors>
        <w:guid w:val="{C598E38E-2CB7-41F4-B4EF-CD8408423269}"/>
      </w:docPartPr>
      <w:docPartBody>
        <w:p w:rsidR="008D422B" w:rsidRDefault="008D422B" w:rsidP="008D422B">
          <w:pPr>
            <w:pStyle w:val="114E4472C8F9493F8EBBACE8BF1F6419"/>
          </w:pPr>
          <w:r>
            <w:rPr>
              <w:rStyle w:val="Textedelespacerserv"/>
            </w:rPr>
            <w:t>..</w:t>
          </w:r>
          <w:r w:rsidRPr="00AA60DE">
            <w:rPr>
              <w:rStyle w:val="Textedelespacerserv"/>
            </w:rPr>
            <w:t>.</w:t>
          </w:r>
        </w:p>
      </w:docPartBody>
    </w:docPart>
    <w:docPart>
      <w:docPartPr>
        <w:name w:val="E940132D2AF14B2E8C6CE12A8275C6D2"/>
        <w:category>
          <w:name w:val="Général"/>
          <w:gallery w:val="placeholder"/>
        </w:category>
        <w:types>
          <w:type w:val="bbPlcHdr"/>
        </w:types>
        <w:behaviors>
          <w:behavior w:val="content"/>
        </w:behaviors>
        <w:guid w:val="{4F04E3F3-092A-413C-A455-CD634ED42FAD}"/>
      </w:docPartPr>
      <w:docPartBody>
        <w:p w:rsidR="008D422B" w:rsidRDefault="008D422B" w:rsidP="008D422B">
          <w:pPr>
            <w:pStyle w:val="E940132D2AF14B2E8C6CE12A8275C6D2"/>
          </w:pPr>
          <w:r>
            <w:rPr>
              <w:rStyle w:val="Textedelespacerserv"/>
            </w:rPr>
            <w:t>..</w:t>
          </w:r>
          <w:r w:rsidRPr="00AA60DE">
            <w:rPr>
              <w:rStyle w:val="Textedelespacerserv"/>
            </w:rPr>
            <w:t>.</w:t>
          </w:r>
        </w:p>
      </w:docPartBody>
    </w:docPart>
    <w:docPart>
      <w:docPartPr>
        <w:name w:val="05F6290009FA468F8CA5CBCA8342B013"/>
        <w:category>
          <w:name w:val="Général"/>
          <w:gallery w:val="placeholder"/>
        </w:category>
        <w:types>
          <w:type w:val="bbPlcHdr"/>
        </w:types>
        <w:behaviors>
          <w:behavior w:val="content"/>
        </w:behaviors>
        <w:guid w:val="{45136A4D-489E-4F72-915C-C0E851BE071F}"/>
      </w:docPartPr>
      <w:docPartBody>
        <w:p w:rsidR="008D422B" w:rsidRDefault="008D422B" w:rsidP="008D422B">
          <w:pPr>
            <w:pStyle w:val="05F6290009FA468F8CA5CBCA8342B013"/>
          </w:pPr>
          <w:r>
            <w:rPr>
              <w:rStyle w:val="Textedelespacerserv"/>
            </w:rPr>
            <w:t>..</w:t>
          </w:r>
          <w:r w:rsidRPr="00AA60DE">
            <w:rPr>
              <w:rStyle w:val="Textedelespacerserv"/>
            </w:rPr>
            <w:t>.</w:t>
          </w:r>
        </w:p>
      </w:docPartBody>
    </w:docPart>
    <w:docPart>
      <w:docPartPr>
        <w:name w:val="8F3BB22CCB6A45168D8A886FC4DCF4BB"/>
        <w:category>
          <w:name w:val="Général"/>
          <w:gallery w:val="placeholder"/>
        </w:category>
        <w:types>
          <w:type w:val="bbPlcHdr"/>
        </w:types>
        <w:behaviors>
          <w:behavior w:val="content"/>
        </w:behaviors>
        <w:guid w:val="{3319BA3F-3B94-4A9C-BDF1-87C4586A9F8E}"/>
      </w:docPartPr>
      <w:docPartBody>
        <w:p w:rsidR="008D422B" w:rsidRDefault="008D422B" w:rsidP="008D422B">
          <w:pPr>
            <w:pStyle w:val="8F3BB22CCB6A45168D8A886FC4DCF4BB"/>
          </w:pPr>
          <w:r>
            <w:rPr>
              <w:rStyle w:val="Textedelespacerserv"/>
            </w:rPr>
            <w:t>..</w:t>
          </w:r>
          <w:r w:rsidRPr="00AA60DE">
            <w:rPr>
              <w:rStyle w:val="Textedelespacerserv"/>
            </w:rPr>
            <w:t>.</w:t>
          </w:r>
        </w:p>
      </w:docPartBody>
    </w:docPart>
    <w:docPart>
      <w:docPartPr>
        <w:name w:val="978F63DB33404E71A349C8D5E011ECA7"/>
        <w:category>
          <w:name w:val="Général"/>
          <w:gallery w:val="placeholder"/>
        </w:category>
        <w:types>
          <w:type w:val="bbPlcHdr"/>
        </w:types>
        <w:behaviors>
          <w:behavior w:val="content"/>
        </w:behaviors>
        <w:guid w:val="{949A9F36-C7BE-4D15-BC11-FDA1C0A12C7C}"/>
      </w:docPartPr>
      <w:docPartBody>
        <w:p w:rsidR="008D422B" w:rsidRDefault="008D422B" w:rsidP="008D422B">
          <w:pPr>
            <w:pStyle w:val="978F63DB33404E71A349C8D5E011ECA7"/>
          </w:pPr>
          <w:r>
            <w:rPr>
              <w:rStyle w:val="Textedelespacerserv"/>
            </w:rPr>
            <w:t>..</w:t>
          </w:r>
          <w:r w:rsidRPr="00AA60DE">
            <w:rPr>
              <w:rStyle w:val="Textedelespacerserv"/>
            </w:rPr>
            <w:t>.</w:t>
          </w:r>
        </w:p>
      </w:docPartBody>
    </w:docPart>
    <w:docPart>
      <w:docPartPr>
        <w:name w:val="AED1B2FEA6CB4E7A8C3F968A249A4865"/>
        <w:category>
          <w:name w:val="Général"/>
          <w:gallery w:val="placeholder"/>
        </w:category>
        <w:types>
          <w:type w:val="bbPlcHdr"/>
        </w:types>
        <w:behaviors>
          <w:behavior w:val="content"/>
        </w:behaviors>
        <w:guid w:val="{F4669928-FDC0-430B-B8B9-3D33636CEC12}"/>
      </w:docPartPr>
      <w:docPartBody>
        <w:p w:rsidR="008D422B" w:rsidRDefault="008D422B" w:rsidP="008D422B">
          <w:pPr>
            <w:pStyle w:val="AED1B2FEA6CB4E7A8C3F968A249A486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976964C28F243F4850BAC5800BE8329"/>
        <w:category>
          <w:name w:val="Général"/>
          <w:gallery w:val="placeholder"/>
        </w:category>
        <w:types>
          <w:type w:val="bbPlcHdr"/>
        </w:types>
        <w:behaviors>
          <w:behavior w:val="content"/>
        </w:behaviors>
        <w:guid w:val="{65AC490F-249C-4486-B3D2-EA2087ECBA76}"/>
      </w:docPartPr>
      <w:docPartBody>
        <w:p w:rsidR="008D422B" w:rsidRDefault="008D422B" w:rsidP="008D422B">
          <w:pPr>
            <w:pStyle w:val="A976964C28F243F4850BAC5800BE8329"/>
          </w:pPr>
          <w:r>
            <w:rPr>
              <w:rStyle w:val="Textedelespacerserv"/>
              <w:i/>
              <w:iCs/>
            </w:rPr>
            <w:t>Si vous préférez joindre un document, indiquez-en le nom.</w:t>
          </w:r>
        </w:p>
      </w:docPartBody>
    </w:docPart>
    <w:docPart>
      <w:docPartPr>
        <w:name w:val="A0F52926EFBB4E23891285C67962BBCB"/>
        <w:category>
          <w:name w:val="Général"/>
          <w:gallery w:val="placeholder"/>
        </w:category>
        <w:types>
          <w:type w:val="bbPlcHdr"/>
        </w:types>
        <w:behaviors>
          <w:behavior w:val="content"/>
        </w:behaviors>
        <w:guid w:val="{DC85D5A0-16C5-4E76-B056-D17DE74F8A0D}"/>
      </w:docPartPr>
      <w:docPartBody>
        <w:p w:rsidR="008D422B" w:rsidRDefault="008D422B" w:rsidP="008D422B">
          <w:pPr>
            <w:pStyle w:val="A0F52926EFBB4E23891285C67962BBCB"/>
          </w:pPr>
          <w:r>
            <w:rPr>
              <w:rStyle w:val="Textedelespacerserv"/>
              <w:i/>
              <w:iCs/>
            </w:rPr>
            <w:t>Précisez la section.</w:t>
          </w:r>
        </w:p>
      </w:docPartBody>
    </w:docPart>
    <w:docPart>
      <w:docPartPr>
        <w:name w:val="87A4C5EC2D004A00BC33D560187038EE"/>
        <w:category>
          <w:name w:val="Général"/>
          <w:gallery w:val="placeholder"/>
        </w:category>
        <w:types>
          <w:type w:val="bbPlcHdr"/>
        </w:types>
        <w:behaviors>
          <w:behavior w:val="content"/>
        </w:behaviors>
        <w:guid w:val="{F5265BF9-9055-4CFC-8C55-31450A855AC6}"/>
      </w:docPartPr>
      <w:docPartBody>
        <w:p w:rsidR="008D422B" w:rsidRDefault="008D422B" w:rsidP="008D422B">
          <w:pPr>
            <w:pStyle w:val="87A4C5EC2D004A00BC33D560187038EE"/>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7AFECD59CB9423AA920D4F91BE145BA"/>
        <w:category>
          <w:name w:val="Général"/>
          <w:gallery w:val="placeholder"/>
        </w:category>
        <w:types>
          <w:type w:val="bbPlcHdr"/>
        </w:types>
        <w:behaviors>
          <w:behavior w:val="content"/>
        </w:behaviors>
        <w:guid w:val="{0C85541A-4364-4FE0-B1BE-71B1F73BFAB5}"/>
      </w:docPartPr>
      <w:docPartBody>
        <w:p w:rsidR="008D422B" w:rsidRDefault="008D422B" w:rsidP="008D422B">
          <w:pPr>
            <w:pStyle w:val="97AFECD59CB9423AA920D4F91BE145B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4649563E29B4FD791C5F83D7F92E572"/>
        <w:category>
          <w:name w:val="Général"/>
          <w:gallery w:val="placeholder"/>
        </w:category>
        <w:types>
          <w:type w:val="bbPlcHdr"/>
        </w:types>
        <w:behaviors>
          <w:behavior w:val="content"/>
        </w:behaviors>
        <w:guid w:val="{1F3F30D0-722F-4334-A2D8-BEC2B9E870CD}"/>
      </w:docPartPr>
      <w:docPartBody>
        <w:p w:rsidR="008D422B" w:rsidRDefault="008D422B" w:rsidP="008D422B">
          <w:pPr>
            <w:pStyle w:val="24649563E29B4FD791C5F83D7F92E572"/>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09C89B11AF45D5A938E01E112283F5"/>
        <w:category>
          <w:name w:val="Général"/>
          <w:gallery w:val="placeholder"/>
        </w:category>
        <w:types>
          <w:type w:val="bbPlcHdr"/>
        </w:types>
        <w:behaviors>
          <w:behavior w:val="content"/>
        </w:behaviors>
        <w:guid w:val="{7091D23D-17BA-4326-9A87-FDEDE961244E}"/>
      </w:docPartPr>
      <w:docPartBody>
        <w:p w:rsidR="008D422B" w:rsidRDefault="008D422B" w:rsidP="008D422B">
          <w:pPr>
            <w:pStyle w:val="2309C89B11AF45D5A938E01E112283F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00BC819BC241638E975C5759FDA618"/>
        <w:category>
          <w:name w:val="Général"/>
          <w:gallery w:val="placeholder"/>
        </w:category>
        <w:types>
          <w:type w:val="bbPlcHdr"/>
        </w:types>
        <w:behaviors>
          <w:behavior w:val="content"/>
        </w:behaviors>
        <w:guid w:val="{CC5A465A-821B-4EC6-AA17-7BE74E3A8768}"/>
      </w:docPartPr>
      <w:docPartBody>
        <w:p w:rsidR="008D422B" w:rsidRDefault="008D422B" w:rsidP="008D422B">
          <w:pPr>
            <w:pStyle w:val="7E00BC819BC241638E975C5759FDA618"/>
          </w:pPr>
          <w:r w:rsidRPr="00A728C8">
            <w:rPr>
              <w:rStyle w:val="Textedelespacerserv"/>
              <w:i/>
              <w:iCs/>
            </w:rPr>
            <w:t>Saisissez les informations</w:t>
          </w:r>
          <w:r>
            <w:rPr>
              <w:rStyle w:val="Textedelespacerserv"/>
              <w:i/>
              <w:iCs/>
            </w:rPr>
            <w:t>.</w:t>
          </w:r>
        </w:p>
      </w:docPartBody>
    </w:docPart>
    <w:docPart>
      <w:docPartPr>
        <w:name w:val="BAE71EC96FC241FC811B8812E4BDCFF3"/>
        <w:category>
          <w:name w:val="Général"/>
          <w:gallery w:val="placeholder"/>
        </w:category>
        <w:types>
          <w:type w:val="bbPlcHdr"/>
        </w:types>
        <w:behaviors>
          <w:behavior w:val="content"/>
        </w:behaviors>
        <w:guid w:val="{5165E168-7F63-44E3-A344-67C1EC55F872}"/>
      </w:docPartPr>
      <w:docPartBody>
        <w:p w:rsidR="008D422B" w:rsidRDefault="008D422B" w:rsidP="008D422B">
          <w:pPr>
            <w:pStyle w:val="BAE71EC96FC241FC811B8812E4BDCFF3"/>
          </w:pPr>
          <w:r>
            <w:rPr>
              <w:rStyle w:val="Textedelespacerserv"/>
            </w:rPr>
            <w:t>..</w:t>
          </w:r>
          <w:r w:rsidRPr="00AA60DE">
            <w:rPr>
              <w:rStyle w:val="Textedelespacerserv"/>
            </w:rPr>
            <w:t>.</w:t>
          </w:r>
        </w:p>
      </w:docPartBody>
    </w:docPart>
    <w:docPart>
      <w:docPartPr>
        <w:name w:val="08D00A48E63942FF8B3A4F8AA8BFB92A"/>
        <w:category>
          <w:name w:val="Général"/>
          <w:gallery w:val="placeholder"/>
        </w:category>
        <w:types>
          <w:type w:val="bbPlcHdr"/>
        </w:types>
        <w:behaviors>
          <w:behavior w:val="content"/>
        </w:behaviors>
        <w:guid w:val="{F3BBA1D8-8CD0-456C-BFEA-29359897A1CA}"/>
      </w:docPartPr>
      <w:docPartBody>
        <w:p w:rsidR="008D422B" w:rsidRDefault="008D422B" w:rsidP="008D422B">
          <w:pPr>
            <w:pStyle w:val="08D00A48E63942FF8B3A4F8AA8BFB92A"/>
          </w:pPr>
          <w:r>
            <w:rPr>
              <w:rStyle w:val="Textedelespacerserv"/>
            </w:rPr>
            <w:t>..</w:t>
          </w:r>
          <w:r w:rsidRPr="00AA60DE">
            <w:rPr>
              <w:rStyle w:val="Textedelespacerserv"/>
            </w:rPr>
            <w:t>.</w:t>
          </w:r>
        </w:p>
      </w:docPartBody>
    </w:docPart>
    <w:docPart>
      <w:docPartPr>
        <w:name w:val="DCF207C2B074446DA2096281144892D2"/>
        <w:category>
          <w:name w:val="Général"/>
          <w:gallery w:val="placeholder"/>
        </w:category>
        <w:types>
          <w:type w:val="bbPlcHdr"/>
        </w:types>
        <w:behaviors>
          <w:behavior w:val="content"/>
        </w:behaviors>
        <w:guid w:val="{0082A282-3913-49DF-AF99-9FC532C794DD}"/>
      </w:docPartPr>
      <w:docPartBody>
        <w:p w:rsidR="008D422B" w:rsidRDefault="008D422B" w:rsidP="008D422B">
          <w:pPr>
            <w:pStyle w:val="DCF207C2B074446DA2096281144892D2"/>
          </w:pPr>
          <w:r>
            <w:rPr>
              <w:rStyle w:val="Textedelespacerserv"/>
            </w:rPr>
            <w:t>..</w:t>
          </w:r>
          <w:r w:rsidRPr="00AA60DE">
            <w:rPr>
              <w:rStyle w:val="Textedelespacerserv"/>
            </w:rPr>
            <w:t>.</w:t>
          </w:r>
        </w:p>
      </w:docPartBody>
    </w:docPart>
    <w:docPart>
      <w:docPartPr>
        <w:name w:val="73DCDE0C6F334861878401FB7451ECE9"/>
        <w:category>
          <w:name w:val="Général"/>
          <w:gallery w:val="placeholder"/>
        </w:category>
        <w:types>
          <w:type w:val="bbPlcHdr"/>
        </w:types>
        <w:behaviors>
          <w:behavior w:val="content"/>
        </w:behaviors>
        <w:guid w:val="{CC29C25C-E3BB-46B4-BC72-2321C848B38A}"/>
      </w:docPartPr>
      <w:docPartBody>
        <w:p w:rsidR="008D422B" w:rsidRDefault="008D422B" w:rsidP="008D422B">
          <w:pPr>
            <w:pStyle w:val="73DCDE0C6F334861878401FB7451ECE9"/>
          </w:pPr>
          <w:r>
            <w:rPr>
              <w:rStyle w:val="Textedelespacerserv"/>
            </w:rPr>
            <w:t>..</w:t>
          </w:r>
          <w:r w:rsidRPr="00AA60DE">
            <w:rPr>
              <w:rStyle w:val="Textedelespacerserv"/>
            </w:rPr>
            <w:t>.</w:t>
          </w:r>
        </w:p>
      </w:docPartBody>
    </w:docPart>
    <w:docPart>
      <w:docPartPr>
        <w:name w:val="83E79E4BC07A47939D562BA58C3C6A5C"/>
        <w:category>
          <w:name w:val="Général"/>
          <w:gallery w:val="placeholder"/>
        </w:category>
        <w:types>
          <w:type w:val="bbPlcHdr"/>
        </w:types>
        <w:behaviors>
          <w:behavior w:val="content"/>
        </w:behaviors>
        <w:guid w:val="{EEBAD9E1-E3A3-4281-A67D-17EE6553420E}"/>
      </w:docPartPr>
      <w:docPartBody>
        <w:p w:rsidR="008D422B" w:rsidRDefault="008D422B" w:rsidP="008D422B">
          <w:pPr>
            <w:pStyle w:val="83E79E4BC07A47939D562BA58C3C6A5C"/>
          </w:pPr>
          <w:r>
            <w:rPr>
              <w:rStyle w:val="Textedelespacerserv"/>
            </w:rPr>
            <w:t>..</w:t>
          </w:r>
          <w:r w:rsidRPr="00AA60DE">
            <w:rPr>
              <w:rStyle w:val="Textedelespacerserv"/>
            </w:rPr>
            <w:t>.</w:t>
          </w:r>
        </w:p>
      </w:docPartBody>
    </w:docPart>
    <w:docPart>
      <w:docPartPr>
        <w:name w:val="B3A57CF49D954D7D93283569778E67D4"/>
        <w:category>
          <w:name w:val="Général"/>
          <w:gallery w:val="placeholder"/>
        </w:category>
        <w:types>
          <w:type w:val="bbPlcHdr"/>
        </w:types>
        <w:behaviors>
          <w:behavior w:val="content"/>
        </w:behaviors>
        <w:guid w:val="{FA565554-D062-4E8B-BC71-200706FE2BF9}"/>
      </w:docPartPr>
      <w:docPartBody>
        <w:p w:rsidR="008D422B" w:rsidRDefault="008D422B" w:rsidP="008D422B">
          <w:pPr>
            <w:pStyle w:val="B3A57CF49D954D7D93283569778E67D4"/>
          </w:pPr>
          <w:r>
            <w:rPr>
              <w:rStyle w:val="Textedelespacerserv"/>
            </w:rPr>
            <w:t>..</w:t>
          </w:r>
          <w:r w:rsidRPr="00AA60DE">
            <w:rPr>
              <w:rStyle w:val="Textedelespacerserv"/>
            </w:rPr>
            <w:t>.</w:t>
          </w:r>
        </w:p>
      </w:docPartBody>
    </w:docPart>
    <w:docPart>
      <w:docPartPr>
        <w:name w:val="AB2467366FEE4476A54B1F7F93045259"/>
        <w:category>
          <w:name w:val="Général"/>
          <w:gallery w:val="placeholder"/>
        </w:category>
        <w:types>
          <w:type w:val="bbPlcHdr"/>
        </w:types>
        <w:behaviors>
          <w:behavior w:val="content"/>
        </w:behaviors>
        <w:guid w:val="{D997838E-F1FE-41B2-9A2A-85DDC3602A0D}"/>
      </w:docPartPr>
      <w:docPartBody>
        <w:p w:rsidR="008D422B" w:rsidRDefault="008D422B" w:rsidP="008D422B">
          <w:pPr>
            <w:pStyle w:val="AB2467366FEE4476A54B1F7F93045259"/>
          </w:pPr>
          <w:r>
            <w:rPr>
              <w:rStyle w:val="Textedelespacerserv"/>
            </w:rPr>
            <w:t>..</w:t>
          </w:r>
          <w:r w:rsidRPr="00AA60DE">
            <w:rPr>
              <w:rStyle w:val="Textedelespacerserv"/>
            </w:rPr>
            <w:t>.</w:t>
          </w:r>
        </w:p>
      </w:docPartBody>
    </w:docPart>
    <w:docPart>
      <w:docPartPr>
        <w:name w:val="4AC2A435B13144228BA9862BE42AE992"/>
        <w:category>
          <w:name w:val="Général"/>
          <w:gallery w:val="placeholder"/>
        </w:category>
        <w:types>
          <w:type w:val="bbPlcHdr"/>
        </w:types>
        <w:behaviors>
          <w:behavior w:val="content"/>
        </w:behaviors>
        <w:guid w:val="{D9886FE5-FEDD-42F6-BF89-2D4FFADF6C33}"/>
      </w:docPartPr>
      <w:docPartBody>
        <w:p w:rsidR="008D422B" w:rsidRDefault="008D422B" w:rsidP="008D422B">
          <w:pPr>
            <w:pStyle w:val="4AC2A435B13144228BA9862BE42AE992"/>
          </w:pPr>
          <w:r>
            <w:rPr>
              <w:rStyle w:val="Textedelespacerserv"/>
            </w:rPr>
            <w:t>..</w:t>
          </w:r>
          <w:r w:rsidRPr="00AA60DE">
            <w:rPr>
              <w:rStyle w:val="Textedelespacerserv"/>
            </w:rPr>
            <w:t>.</w:t>
          </w:r>
        </w:p>
      </w:docPartBody>
    </w:docPart>
    <w:docPart>
      <w:docPartPr>
        <w:name w:val="7AA49E8B2A3741328E50A0D76079CD48"/>
        <w:category>
          <w:name w:val="Général"/>
          <w:gallery w:val="placeholder"/>
        </w:category>
        <w:types>
          <w:type w:val="bbPlcHdr"/>
        </w:types>
        <w:behaviors>
          <w:behavior w:val="content"/>
        </w:behaviors>
        <w:guid w:val="{ACE40C0E-B6A3-46BF-8D00-C3D59A67B321}"/>
      </w:docPartPr>
      <w:docPartBody>
        <w:p w:rsidR="008D422B" w:rsidRDefault="008D422B" w:rsidP="008D422B">
          <w:pPr>
            <w:pStyle w:val="7AA49E8B2A3741328E50A0D76079CD48"/>
          </w:pPr>
          <w:r>
            <w:rPr>
              <w:rStyle w:val="Textedelespacerserv"/>
            </w:rPr>
            <w:t>..</w:t>
          </w:r>
          <w:r w:rsidRPr="00AA60DE">
            <w:rPr>
              <w:rStyle w:val="Textedelespacerserv"/>
            </w:rPr>
            <w:t>.</w:t>
          </w:r>
        </w:p>
      </w:docPartBody>
    </w:docPart>
    <w:docPart>
      <w:docPartPr>
        <w:name w:val="BC234F796B864D148D83EF44ADB22BB4"/>
        <w:category>
          <w:name w:val="Général"/>
          <w:gallery w:val="placeholder"/>
        </w:category>
        <w:types>
          <w:type w:val="bbPlcHdr"/>
        </w:types>
        <w:behaviors>
          <w:behavior w:val="content"/>
        </w:behaviors>
        <w:guid w:val="{2741084E-B366-4210-95F9-D25101F36E30}"/>
      </w:docPartPr>
      <w:docPartBody>
        <w:p w:rsidR="008D422B" w:rsidRDefault="008D422B" w:rsidP="008D422B">
          <w:pPr>
            <w:pStyle w:val="BC234F796B864D148D83EF44ADB22BB4"/>
          </w:pPr>
          <w:r>
            <w:rPr>
              <w:rStyle w:val="Textedelespacerserv"/>
            </w:rPr>
            <w:t>..</w:t>
          </w:r>
          <w:r w:rsidRPr="00AA60DE">
            <w:rPr>
              <w:rStyle w:val="Textedelespacerserv"/>
            </w:rPr>
            <w:t>.</w:t>
          </w:r>
        </w:p>
      </w:docPartBody>
    </w:docPart>
    <w:docPart>
      <w:docPartPr>
        <w:name w:val="DB5068EFFF7148EDB45746A1441DA11E"/>
        <w:category>
          <w:name w:val="Général"/>
          <w:gallery w:val="placeholder"/>
        </w:category>
        <w:types>
          <w:type w:val="bbPlcHdr"/>
        </w:types>
        <w:behaviors>
          <w:behavior w:val="content"/>
        </w:behaviors>
        <w:guid w:val="{146EAA0F-6910-44D7-9AAA-3ED6ED34CA48}"/>
      </w:docPartPr>
      <w:docPartBody>
        <w:p w:rsidR="008D422B" w:rsidRDefault="008D422B" w:rsidP="008D422B">
          <w:pPr>
            <w:pStyle w:val="DB5068EFFF7148EDB45746A1441DA11E"/>
          </w:pPr>
          <w:r>
            <w:rPr>
              <w:rStyle w:val="Textedelespacerserv"/>
            </w:rPr>
            <w:t>..</w:t>
          </w:r>
          <w:r w:rsidRPr="00AA60DE">
            <w:rPr>
              <w:rStyle w:val="Textedelespacerserv"/>
            </w:rPr>
            <w:t>.</w:t>
          </w:r>
        </w:p>
      </w:docPartBody>
    </w:docPart>
    <w:docPart>
      <w:docPartPr>
        <w:name w:val="1C75723B05DA4A23BA16B7654E618C04"/>
        <w:category>
          <w:name w:val="Général"/>
          <w:gallery w:val="placeholder"/>
        </w:category>
        <w:types>
          <w:type w:val="bbPlcHdr"/>
        </w:types>
        <w:behaviors>
          <w:behavior w:val="content"/>
        </w:behaviors>
        <w:guid w:val="{EF2DFC26-D8D1-4A64-B567-CE8920AC4A1F}"/>
      </w:docPartPr>
      <w:docPartBody>
        <w:p w:rsidR="008D422B" w:rsidRDefault="008D422B" w:rsidP="008D422B">
          <w:pPr>
            <w:pStyle w:val="1C75723B05DA4A23BA16B7654E618C04"/>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20570FA3814191911CD874B1223465"/>
        <w:category>
          <w:name w:val="Général"/>
          <w:gallery w:val="placeholder"/>
        </w:category>
        <w:types>
          <w:type w:val="bbPlcHdr"/>
        </w:types>
        <w:behaviors>
          <w:behavior w:val="content"/>
        </w:behaviors>
        <w:guid w:val="{695AC7A5-C222-4078-8152-FE56356F5B26}"/>
      </w:docPartPr>
      <w:docPartBody>
        <w:p w:rsidR="008D422B" w:rsidRDefault="008D422B" w:rsidP="008D422B">
          <w:pPr>
            <w:pStyle w:val="B920570FA3814191911CD874B1223465"/>
          </w:pPr>
          <w:r w:rsidRPr="009303E9">
            <w:rPr>
              <w:rStyle w:val="Textedelespacerserv"/>
              <w:i/>
              <w:iCs/>
            </w:rPr>
            <w:t>Cliquez sur le + pour ajouter des lignes</w:t>
          </w:r>
          <w:r w:rsidRPr="00AA60DE">
            <w:rPr>
              <w:rStyle w:val="Textedelespacerserv"/>
            </w:rPr>
            <w:t>.</w:t>
          </w:r>
        </w:p>
      </w:docPartBody>
    </w:docPart>
    <w:docPart>
      <w:docPartPr>
        <w:name w:val="F6380214EE1448C6B643F0D40D524DB3"/>
        <w:category>
          <w:name w:val="Général"/>
          <w:gallery w:val="placeholder"/>
        </w:category>
        <w:types>
          <w:type w:val="bbPlcHdr"/>
        </w:types>
        <w:behaviors>
          <w:behavior w:val="content"/>
        </w:behaviors>
        <w:guid w:val="{80FA205D-1BA5-4368-BDCD-3741951BB410}"/>
      </w:docPartPr>
      <w:docPartBody>
        <w:p w:rsidR="008D422B" w:rsidRDefault="008D422B" w:rsidP="008D422B">
          <w:pPr>
            <w:pStyle w:val="F6380214EE1448C6B643F0D40D524DB3"/>
          </w:pPr>
          <w:r>
            <w:rPr>
              <w:rStyle w:val="Textedelespacerserv"/>
            </w:rPr>
            <w:t>..</w:t>
          </w:r>
          <w:r w:rsidRPr="00AA60DE">
            <w:rPr>
              <w:rStyle w:val="Textedelespacerserv"/>
            </w:rPr>
            <w:t>.</w:t>
          </w:r>
        </w:p>
      </w:docPartBody>
    </w:docPart>
    <w:docPart>
      <w:docPartPr>
        <w:name w:val="C113E10B4C784CCA8CBA7C8D3AF6C79B"/>
        <w:category>
          <w:name w:val="Général"/>
          <w:gallery w:val="placeholder"/>
        </w:category>
        <w:types>
          <w:type w:val="bbPlcHdr"/>
        </w:types>
        <w:behaviors>
          <w:behavior w:val="content"/>
        </w:behaviors>
        <w:guid w:val="{867129BE-D842-40E4-A500-FE244CC3E28B}"/>
      </w:docPartPr>
      <w:docPartBody>
        <w:p w:rsidR="008D422B" w:rsidRDefault="008D422B" w:rsidP="008D422B">
          <w:pPr>
            <w:pStyle w:val="C113E10B4C784CCA8CBA7C8D3AF6C79B"/>
          </w:pPr>
          <w:r>
            <w:rPr>
              <w:rStyle w:val="Textedelespacerserv"/>
            </w:rPr>
            <w:t>..</w:t>
          </w:r>
          <w:r w:rsidRPr="00AA60DE">
            <w:rPr>
              <w:rStyle w:val="Textedelespacerserv"/>
            </w:rPr>
            <w:t>.</w:t>
          </w:r>
        </w:p>
      </w:docPartBody>
    </w:docPart>
    <w:docPart>
      <w:docPartPr>
        <w:name w:val="F10D43E94154432F88E4705505F250C5"/>
        <w:category>
          <w:name w:val="Général"/>
          <w:gallery w:val="placeholder"/>
        </w:category>
        <w:types>
          <w:type w:val="bbPlcHdr"/>
        </w:types>
        <w:behaviors>
          <w:behavior w:val="content"/>
        </w:behaviors>
        <w:guid w:val="{13B8EBBF-9514-4A95-9481-6B8FFFE3C26F}"/>
      </w:docPartPr>
      <w:docPartBody>
        <w:p w:rsidR="008D422B" w:rsidRDefault="008D422B" w:rsidP="008D422B">
          <w:pPr>
            <w:pStyle w:val="F10D43E94154432F88E4705505F250C5"/>
          </w:pPr>
          <w:r>
            <w:rPr>
              <w:rStyle w:val="Textedelespacerserv"/>
            </w:rPr>
            <w:t>..</w:t>
          </w:r>
          <w:r w:rsidRPr="00AA60DE">
            <w:rPr>
              <w:rStyle w:val="Textedelespacerserv"/>
            </w:rPr>
            <w:t>.</w:t>
          </w:r>
        </w:p>
      </w:docPartBody>
    </w:docPart>
    <w:docPart>
      <w:docPartPr>
        <w:name w:val="85912A6C38294B76A58CEAC71AFB8239"/>
        <w:category>
          <w:name w:val="Général"/>
          <w:gallery w:val="placeholder"/>
        </w:category>
        <w:types>
          <w:type w:val="bbPlcHdr"/>
        </w:types>
        <w:behaviors>
          <w:behavior w:val="content"/>
        </w:behaviors>
        <w:guid w:val="{ADD4354C-31E4-48A0-A8B0-69BAA77C52EB}"/>
      </w:docPartPr>
      <w:docPartBody>
        <w:p w:rsidR="008D422B" w:rsidRDefault="008D422B" w:rsidP="008D422B">
          <w:pPr>
            <w:pStyle w:val="85912A6C38294B76A58CEAC71AFB8239"/>
          </w:pPr>
          <w:r>
            <w:rPr>
              <w:rStyle w:val="Textedelespacerserv"/>
            </w:rPr>
            <w:t>..</w:t>
          </w:r>
          <w:r w:rsidRPr="00AA60DE">
            <w:rPr>
              <w:rStyle w:val="Textedelespacerserv"/>
            </w:rPr>
            <w:t>.</w:t>
          </w:r>
        </w:p>
      </w:docPartBody>
    </w:docPart>
    <w:docPart>
      <w:docPartPr>
        <w:name w:val="C3B0D21E0DA843DBB2C06894B7F7AA75"/>
        <w:category>
          <w:name w:val="Général"/>
          <w:gallery w:val="placeholder"/>
        </w:category>
        <w:types>
          <w:type w:val="bbPlcHdr"/>
        </w:types>
        <w:behaviors>
          <w:behavior w:val="content"/>
        </w:behaviors>
        <w:guid w:val="{FA12CFA8-34EA-4E0A-89A5-8597A45088CE}"/>
      </w:docPartPr>
      <w:docPartBody>
        <w:p w:rsidR="008D422B" w:rsidRDefault="008D422B" w:rsidP="008D422B">
          <w:pPr>
            <w:pStyle w:val="C3B0D21E0DA843DBB2C06894B7F7AA75"/>
          </w:pPr>
          <w:r>
            <w:rPr>
              <w:rStyle w:val="Textedelespacerserv"/>
            </w:rPr>
            <w:t>..</w:t>
          </w:r>
          <w:r w:rsidRPr="00AA60DE">
            <w:rPr>
              <w:rStyle w:val="Textedelespacerserv"/>
            </w:rPr>
            <w:t>.</w:t>
          </w:r>
        </w:p>
      </w:docPartBody>
    </w:docPart>
    <w:docPart>
      <w:docPartPr>
        <w:name w:val="C8484266E11440178F58F3AE8B5E7DE1"/>
        <w:category>
          <w:name w:val="Général"/>
          <w:gallery w:val="placeholder"/>
        </w:category>
        <w:types>
          <w:type w:val="bbPlcHdr"/>
        </w:types>
        <w:behaviors>
          <w:behavior w:val="content"/>
        </w:behaviors>
        <w:guid w:val="{F3F23312-47F9-4A95-A95A-197D598F4297}"/>
      </w:docPartPr>
      <w:docPartBody>
        <w:p w:rsidR="008D422B" w:rsidRDefault="008D422B" w:rsidP="008D422B">
          <w:pPr>
            <w:pStyle w:val="C8484266E11440178F58F3AE8B5E7DE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952144B400844CD9BCB318A41083613"/>
        <w:category>
          <w:name w:val="Général"/>
          <w:gallery w:val="placeholder"/>
        </w:category>
        <w:types>
          <w:type w:val="bbPlcHdr"/>
        </w:types>
        <w:behaviors>
          <w:behavior w:val="content"/>
        </w:behaviors>
        <w:guid w:val="{C96F47C6-7240-46E2-A22D-92BE5489C013}"/>
      </w:docPartPr>
      <w:docPartBody>
        <w:p w:rsidR="008D422B" w:rsidRDefault="008D422B" w:rsidP="008D422B">
          <w:pPr>
            <w:pStyle w:val="0952144B400844CD9BCB318A41083613"/>
          </w:pPr>
          <w:r>
            <w:rPr>
              <w:rStyle w:val="Textedelespacerserv"/>
              <w:i/>
              <w:iCs/>
            </w:rPr>
            <w:t>Si vous préférez joindre un document, indiquez-en le nom.</w:t>
          </w:r>
        </w:p>
      </w:docPartBody>
    </w:docPart>
    <w:docPart>
      <w:docPartPr>
        <w:name w:val="7B519E166150493886F10F0ECFE4921D"/>
        <w:category>
          <w:name w:val="Général"/>
          <w:gallery w:val="placeholder"/>
        </w:category>
        <w:types>
          <w:type w:val="bbPlcHdr"/>
        </w:types>
        <w:behaviors>
          <w:behavior w:val="content"/>
        </w:behaviors>
        <w:guid w:val="{3F4A0235-0023-4AA8-88EB-DBCC2FB75CFB}"/>
      </w:docPartPr>
      <w:docPartBody>
        <w:p w:rsidR="008D422B" w:rsidRDefault="008D422B" w:rsidP="008D422B">
          <w:pPr>
            <w:pStyle w:val="7B519E166150493886F10F0ECFE4921D"/>
          </w:pPr>
          <w:r>
            <w:rPr>
              <w:rStyle w:val="Textedelespacerserv"/>
              <w:i/>
              <w:iCs/>
            </w:rPr>
            <w:t>Précisez la section.</w:t>
          </w:r>
        </w:p>
      </w:docPartBody>
    </w:docPart>
    <w:docPart>
      <w:docPartPr>
        <w:name w:val="EE00211A19514BFDA5D4FF76A418E839"/>
        <w:category>
          <w:name w:val="Général"/>
          <w:gallery w:val="placeholder"/>
        </w:category>
        <w:types>
          <w:type w:val="bbPlcHdr"/>
        </w:types>
        <w:behaviors>
          <w:behavior w:val="content"/>
        </w:behaviors>
        <w:guid w:val="{548846DA-D194-4BAA-84EF-A1485C787A45}"/>
      </w:docPartPr>
      <w:docPartBody>
        <w:p w:rsidR="008D422B" w:rsidRDefault="008D422B" w:rsidP="008D422B">
          <w:pPr>
            <w:pStyle w:val="EE00211A19514BFDA5D4FF76A418E839"/>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84F238ACAD140EE82708858FAB3BCB1"/>
        <w:category>
          <w:name w:val="Général"/>
          <w:gallery w:val="placeholder"/>
        </w:category>
        <w:types>
          <w:type w:val="bbPlcHdr"/>
        </w:types>
        <w:behaviors>
          <w:behavior w:val="content"/>
        </w:behaviors>
        <w:guid w:val="{598610F7-E8A4-4CAD-BA6D-60808EB4D47D}"/>
      </w:docPartPr>
      <w:docPartBody>
        <w:p w:rsidR="008D422B" w:rsidRDefault="008D422B" w:rsidP="008D422B">
          <w:pPr>
            <w:pStyle w:val="284F238ACAD140EE82708858FAB3BC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5A25F61DD1A4742BCE85B1A98358005"/>
        <w:category>
          <w:name w:val="Général"/>
          <w:gallery w:val="placeholder"/>
        </w:category>
        <w:types>
          <w:type w:val="bbPlcHdr"/>
        </w:types>
        <w:behaviors>
          <w:behavior w:val="content"/>
        </w:behaviors>
        <w:guid w:val="{B2E2E6AC-D5FE-4CAC-9B40-79AA99C90D9C}"/>
      </w:docPartPr>
      <w:docPartBody>
        <w:p w:rsidR="00335F48" w:rsidRDefault="008F0F32" w:rsidP="008F0F32">
          <w:pPr>
            <w:pStyle w:val="95A25F61DD1A4742BCE85B1A9835800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2027E464CE42679603DEA898A8A645"/>
        <w:category>
          <w:name w:val="Général"/>
          <w:gallery w:val="placeholder"/>
        </w:category>
        <w:types>
          <w:type w:val="bbPlcHdr"/>
        </w:types>
        <w:behaviors>
          <w:behavior w:val="content"/>
        </w:behaviors>
        <w:guid w:val="{6E2632B3-CA23-4557-90A5-D794B11E9174}"/>
      </w:docPartPr>
      <w:docPartBody>
        <w:p w:rsidR="00335F48" w:rsidRDefault="008F0F32" w:rsidP="008F0F32">
          <w:pPr>
            <w:pStyle w:val="B72027E464CE42679603DEA898A8A645"/>
          </w:pPr>
          <w:r>
            <w:rPr>
              <w:rStyle w:val="Textedelespacerserv"/>
              <w:i/>
              <w:iCs/>
            </w:rPr>
            <w:t>Si vous préférez joindre un document, indiquez-en le nom.</w:t>
          </w:r>
        </w:p>
      </w:docPartBody>
    </w:docPart>
    <w:docPart>
      <w:docPartPr>
        <w:name w:val="38598E63236D4FE0BC9EC180F8B295FC"/>
        <w:category>
          <w:name w:val="Général"/>
          <w:gallery w:val="placeholder"/>
        </w:category>
        <w:types>
          <w:type w:val="bbPlcHdr"/>
        </w:types>
        <w:behaviors>
          <w:behavior w:val="content"/>
        </w:behaviors>
        <w:guid w:val="{E333B7EE-2C1D-4937-887E-B6512E6A9882}"/>
      </w:docPartPr>
      <w:docPartBody>
        <w:p w:rsidR="00335F48" w:rsidRDefault="008F0F32" w:rsidP="008F0F32">
          <w:pPr>
            <w:pStyle w:val="38598E63236D4FE0BC9EC180F8B295FC"/>
          </w:pPr>
          <w:r>
            <w:rPr>
              <w:rStyle w:val="Textedelespacerserv"/>
              <w:i/>
              <w:iCs/>
            </w:rPr>
            <w:t>Précisez la section.</w:t>
          </w:r>
        </w:p>
      </w:docPartBody>
    </w:docPart>
    <w:docPart>
      <w:docPartPr>
        <w:name w:val="E04EEA703911435C8115C8502E607394"/>
        <w:category>
          <w:name w:val="Général"/>
          <w:gallery w:val="placeholder"/>
        </w:category>
        <w:types>
          <w:type w:val="bbPlcHdr"/>
        </w:types>
        <w:behaviors>
          <w:behavior w:val="content"/>
        </w:behaviors>
        <w:guid w:val="{C5FA7C45-1788-490B-B9BF-BC7CEAAF1382}"/>
      </w:docPartPr>
      <w:docPartBody>
        <w:p w:rsidR="00335F48" w:rsidRDefault="008F0F32" w:rsidP="008F0F32">
          <w:pPr>
            <w:pStyle w:val="E04EEA703911435C8115C8502E607394"/>
          </w:pPr>
          <w:r w:rsidRPr="00A728C8">
            <w:rPr>
              <w:rStyle w:val="Textedelespacerserv"/>
              <w:i/>
              <w:iCs/>
            </w:rPr>
            <w:t>Saisissez les informations</w:t>
          </w:r>
          <w:r>
            <w:rPr>
              <w:rStyle w:val="Textedelespacerserv"/>
              <w:i/>
              <w:iCs/>
            </w:rPr>
            <w:t>.</w:t>
          </w:r>
        </w:p>
      </w:docPartBody>
    </w:docPart>
    <w:docPart>
      <w:docPartPr>
        <w:name w:val="8899BDDE788340ACBCE80E6E1BB64677"/>
        <w:category>
          <w:name w:val="Général"/>
          <w:gallery w:val="placeholder"/>
        </w:category>
        <w:types>
          <w:type w:val="bbPlcHdr"/>
        </w:types>
        <w:behaviors>
          <w:behavior w:val="content"/>
        </w:behaviors>
        <w:guid w:val="{5449053A-CFD3-48AB-B521-78EE0EE42E5A}"/>
      </w:docPartPr>
      <w:docPartBody>
        <w:p w:rsidR="00335F48" w:rsidRDefault="008F0F32" w:rsidP="008F0F32">
          <w:pPr>
            <w:pStyle w:val="8899BDDE788340ACBCE80E6E1BB64677"/>
          </w:pPr>
          <w:r>
            <w:rPr>
              <w:rStyle w:val="Textedelespacerserv"/>
            </w:rPr>
            <w:t>..</w:t>
          </w:r>
          <w:r w:rsidRPr="00AA60DE">
            <w:rPr>
              <w:rStyle w:val="Textedelespacerserv"/>
            </w:rPr>
            <w:t>.</w:t>
          </w:r>
        </w:p>
      </w:docPartBody>
    </w:docPart>
    <w:docPart>
      <w:docPartPr>
        <w:name w:val="269005D826B54E3FA3565D9B54B95979"/>
        <w:category>
          <w:name w:val="Général"/>
          <w:gallery w:val="placeholder"/>
        </w:category>
        <w:types>
          <w:type w:val="bbPlcHdr"/>
        </w:types>
        <w:behaviors>
          <w:behavior w:val="content"/>
        </w:behaviors>
        <w:guid w:val="{3AF1D9F6-018B-41EA-A26F-24C132805B8E}"/>
      </w:docPartPr>
      <w:docPartBody>
        <w:p w:rsidR="00335F48" w:rsidRDefault="008F0F32" w:rsidP="008F0F32">
          <w:pPr>
            <w:pStyle w:val="269005D826B54E3FA3565D9B54B95979"/>
          </w:pPr>
          <w:r>
            <w:rPr>
              <w:rStyle w:val="Textedelespacerserv"/>
            </w:rPr>
            <w:t>..</w:t>
          </w:r>
          <w:r w:rsidRPr="00AA60DE">
            <w:rPr>
              <w:rStyle w:val="Textedelespacerserv"/>
            </w:rPr>
            <w:t>.</w:t>
          </w:r>
        </w:p>
      </w:docPartBody>
    </w:docPart>
    <w:docPart>
      <w:docPartPr>
        <w:name w:val="4B0500EE852F4AD98C51BAC1020FC53F"/>
        <w:category>
          <w:name w:val="Général"/>
          <w:gallery w:val="placeholder"/>
        </w:category>
        <w:types>
          <w:type w:val="bbPlcHdr"/>
        </w:types>
        <w:behaviors>
          <w:behavior w:val="content"/>
        </w:behaviors>
        <w:guid w:val="{C9ABA9B0-420B-4B0C-B3CE-CD9CDD06068E}"/>
      </w:docPartPr>
      <w:docPartBody>
        <w:p w:rsidR="00335F48" w:rsidRDefault="008F0F32" w:rsidP="008F0F32">
          <w:pPr>
            <w:pStyle w:val="4B0500EE852F4AD98C51BAC1020FC53F"/>
          </w:pPr>
          <w:r>
            <w:rPr>
              <w:rStyle w:val="Textedelespacerserv"/>
            </w:rPr>
            <w:t>..</w:t>
          </w:r>
          <w:r w:rsidRPr="00AA60DE">
            <w:rPr>
              <w:rStyle w:val="Textedelespacerserv"/>
            </w:rPr>
            <w:t>.</w:t>
          </w:r>
        </w:p>
      </w:docPartBody>
    </w:docPart>
    <w:docPart>
      <w:docPartPr>
        <w:name w:val="C99B231119DD47B1B812B0D3A08A05A7"/>
        <w:category>
          <w:name w:val="Général"/>
          <w:gallery w:val="placeholder"/>
        </w:category>
        <w:types>
          <w:type w:val="bbPlcHdr"/>
        </w:types>
        <w:behaviors>
          <w:behavior w:val="content"/>
        </w:behaviors>
        <w:guid w:val="{1EC13C4F-5D82-4ABB-BFFE-5D8D76BA981E}"/>
      </w:docPartPr>
      <w:docPartBody>
        <w:p w:rsidR="00335F48" w:rsidRDefault="008F0F32" w:rsidP="008F0F32">
          <w:pPr>
            <w:pStyle w:val="C99B231119DD47B1B812B0D3A08A05A7"/>
          </w:pPr>
          <w:r>
            <w:rPr>
              <w:rStyle w:val="Textedelespacerserv"/>
            </w:rPr>
            <w:t>..</w:t>
          </w:r>
          <w:r w:rsidRPr="00AA60DE">
            <w:rPr>
              <w:rStyle w:val="Textedelespacerserv"/>
            </w:rPr>
            <w:t>.</w:t>
          </w:r>
        </w:p>
      </w:docPartBody>
    </w:docPart>
    <w:docPart>
      <w:docPartPr>
        <w:name w:val="308396A9E84D43C58AAB1D01D922122D"/>
        <w:category>
          <w:name w:val="Général"/>
          <w:gallery w:val="placeholder"/>
        </w:category>
        <w:types>
          <w:type w:val="bbPlcHdr"/>
        </w:types>
        <w:behaviors>
          <w:behavior w:val="content"/>
        </w:behaviors>
        <w:guid w:val="{F958EB7D-14DB-42AD-A87E-5F94E54893B6}"/>
      </w:docPartPr>
      <w:docPartBody>
        <w:p w:rsidR="00335F48" w:rsidRDefault="008F0F32" w:rsidP="008F0F32">
          <w:pPr>
            <w:pStyle w:val="308396A9E84D43C58AAB1D01D922122D"/>
          </w:pPr>
          <w:r>
            <w:rPr>
              <w:rStyle w:val="Textedelespacerserv"/>
            </w:rPr>
            <w:t>..</w:t>
          </w:r>
          <w:r w:rsidRPr="00AA60DE">
            <w:rPr>
              <w:rStyle w:val="Textedelespacerserv"/>
            </w:rPr>
            <w:t>.</w:t>
          </w:r>
        </w:p>
      </w:docPartBody>
    </w:docPart>
    <w:docPart>
      <w:docPartPr>
        <w:name w:val="E2379BE521684692856C6875629F118D"/>
        <w:category>
          <w:name w:val="Général"/>
          <w:gallery w:val="placeholder"/>
        </w:category>
        <w:types>
          <w:type w:val="bbPlcHdr"/>
        </w:types>
        <w:behaviors>
          <w:behavior w:val="content"/>
        </w:behaviors>
        <w:guid w:val="{9D4E1C59-8DD8-4C98-B062-C73E99127DD8}"/>
      </w:docPartPr>
      <w:docPartBody>
        <w:p w:rsidR="00335F48" w:rsidRDefault="008F0F32" w:rsidP="008F0F32">
          <w:pPr>
            <w:pStyle w:val="E2379BE521684692856C6875629F118D"/>
          </w:pPr>
          <w:r>
            <w:rPr>
              <w:rStyle w:val="Textedelespacerserv"/>
            </w:rPr>
            <w:t>..</w:t>
          </w:r>
          <w:r w:rsidRPr="00AA60DE">
            <w:rPr>
              <w:rStyle w:val="Textedelespacerserv"/>
            </w:rPr>
            <w:t>.</w:t>
          </w:r>
        </w:p>
      </w:docPartBody>
    </w:docPart>
    <w:docPart>
      <w:docPartPr>
        <w:name w:val="874FC77CE4A54367828D84ABD4E647CA"/>
        <w:category>
          <w:name w:val="Général"/>
          <w:gallery w:val="placeholder"/>
        </w:category>
        <w:types>
          <w:type w:val="bbPlcHdr"/>
        </w:types>
        <w:behaviors>
          <w:behavior w:val="content"/>
        </w:behaviors>
        <w:guid w:val="{12F3EF84-591E-4F55-8D4D-6C5B93A79A67}"/>
      </w:docPartPr>
      <w:docPartBody>
        <w:p w:rsidR="00335F48" w:rsidRDefault="008F0F32" w:rsidP="008F0F32">
          <w:pPr>
            <w:pStyle w:val="874FC77CE4A54367828D84ABD4E647CA"/>
          </w:pPr>
          <w:r>
            <w:rPr>
              <w:rStyle w:val="Textedelespacerserv"/>
            </w:rPr>
            <w:t>..</w:t>
          </w:r>
          <w:r w:rsidRPr="00AA60DE">
            <w:rPr>
              <w:rStyle w:val="Textedelespacerserv"/>
            </w:rPr>
            <w:t>.</w:t>
          </w:r>
        </w:p>
      </w:docPartBody>
    </w:docPart>
    <w:docPart>
      <w:docPartPr>
        <w:name w:val="8867A1640F1C484D83C675356FC2EDE2"/>
        <w:category>
          <w:name w:val="Général"/>
          <w:gallery w:val="placeholder"/>
        </w:category>
        <w:types>
          <w:type w:val="bbPlcHdr"/>
        </w:types>
        <w:behaviors>
          <w:behavior w:val="content"/>
        </w:behaviors>
        <w:guid w:val="{69294C8A-1C0D-4B5B-8ADC-EC315F055778}"/>
      </w:docPartPr>
      <w:docPartBody>
        <w:p w:rsidR="00335F48" w:rsidRDefault="008F0F32" w:rsidP="008F0F32">
          <w:pPr>
            <w:pStyle w:val="8867A1640F1C484D83C675356FC2EDE2"/>
          </w:pPr>
          <w:r>
            <w:rPr>
              <w:rStyle w:val="Textedelespacerserv"/>
            </w:rPr>
            <w:t>..</w:t>
          </w:r>
          <w:r w:rsidRPr="00AA60DE">
            <w:rPr>
              <w:rStyle w:val="Textedelespacerserv"/>
            </w:rPr>
            <w:t>.</w:t>
          </w:r>
        </w:p>
      </w:docPartBody>
    </w:docPart>
    <w:docPart>
      <w:docPartPr>
        <w:name w:val="0745D644BAF74FFFAA00AF4992050035"/>
        <w:category>
          <w:name w:val="Général"/>
          <w:gallery w:val="placeholder"/>
        </w:category>
        <w:types>
          <w:type w:val="bbPlcHdr"/>
        </w:types>
        <w:behaviors>
          <w:behavior w:val="content"/>
        </w:behaviors>
        <w:guid w:val="{A06435E9-E6E8-41C1-92C2-5F13E0B30A29}"/>
      </w:docPartPr>
      <w:docPartBody>
        <w:p w:rsidR="00335F48" w:rsidRDefault="008F0F32" w:rsidP="008F0F32">
          <w:pPr>
            <w:pStyle w:val="0745D644BAF74FFFAA00AF4992050035"/>
          </w:pPr>
          <w:r>
            <w:rPr>
              <w:rStyle w:val="Textedelespacerserv"/>
            </w:rPr>
            <w:t>..</w:t>
          </w:r>
          <w:r w:rsidRPr="00AA60DE">
            <w:rPr>
              <w:rStyle w:val="Textedelespacerserv"/>
            </w:rPr>
            <w:t>.</w:t>
          </w:r>
        </w:p>
      </w:docPartBody>
    </w:docPart>
    <w:docPart>
      <w:docPartPr>
        <w:name w:val="B41A85ABD417435A8C657FB3A2B9616D"/>
        <w:category>
          <w:name w:val="Général"/>
          <w:gallery w:val="placeholder"/>
        </w:category>
        <w:types>
          <w:type w:val="bbPlcHdr"/>
        </w:types>
        <w:behaviors>
          <w:behavior w:val="content"/>
        </w:behaviors>
        <w:guid w:val="{8089DE30-200A-4433-8AEC-3CA4D695929B}"/>
      </w:docPartPr>
      <w:docPartBody>
        <w:p w:rsidR="00335F48" w:rsidRDefault="008F0F32" w:rsidP="008F0F32">
          <w:pPr>
            <w:pStyle w:val="B41A85ABD417435A8C657FB3A2B9616D"/>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BBB9167D01043D3A16DAE96764B3636"/>
        <w:category>
          <w:name w:val="Général"/>
          <w:gallery w:val="placeholder"/>
        </w:category>
        <w:types>
          <w:type w:val="bbPlcHdr"/>
        </w:types>
        <w:behaviors>
          <w:behavior w:val="content"/>
        </w:behaviors>
        <w:guid w:val="{F726F72B-786F-4CBF-BE91-9D84A807359F}"/>
      </w:docPartPr>
      <w:docPartBody>
        <w:p w:rsidR="00335F48" w:rsidRDefault="008F0F32" w:rsidP="008F0F32">
          <w:pPr>
            <w:pStyle w:val="ABBB9167D01043D3A16DAE96764B3636"/>
          </w:pPr>
          <w:r w:rsidRPr="009303E9">
            <w:rPr>
              <w:rStyle w:val="Textedelespacerserv"/>
              <w:i/>
              <w:iCs/>
            </w:rPr>
            <w:t>Cliquez sur le + pour ajouter des lignes</w:t>
          </w:r>
          <w:r w:rsidRPr="00AA60DE">
            <w:rPr>
              <w:rStyle w:val="Textedelespacerserv"/>
            </w:rPr>
            <w:t>.</w:t>
          </w:r>
        </w:p>
      </w:docPartBody>
    </w:docPart>
    <w:docPart>
      <w:docPartPr>
        <w:name w:val="41AA23F8F26B4AC2A79F0761A613D05B"/>
        <w:category>
          <w:name w:val="Général"/>
          <w:gallery w:val="placeholder"/>
        </w:category>
        <w:types>
          <w:type w:val="bbPlcHdr"/>
        </w:types>
        <w:behaviors>
          <w:behavior w:val="content"/>
        </w:behaviors>
        <w:guid w:val="{236D81F0-F13F-427F-87D3-AE1D660AA2B1}"/>
      </w:docPartPr>
      <w:docPartBody>
        <w:p w:rsidR="00335F48" w:rsidRDefault="008F0F32" w:rsidP="008F0F32">
          <w:pPr>
            <w:pStyle w:val="41AA23F8F26B4AC2A79F0761A613D05B"/>
          </w:pPr>
          <w:r>
            <w:rPr>
              <w:rStyle w:val="Textedelespacerserv"/>
            </w:rPr>
            <w:t>..</w:t>
          </w:r>
          <w:r w:rsidRPr="00AA60DE">
            <w:rPr>
              <w:rStyle w:val="Textedelespacerserv"/>
            </w:rPr>
            <w:t>.</w:t>
          </w:r>
        </w:p>
      </w:docPartBody>
    </w:docPart>
    <w:docPart>
      <w:docPartPr>
        <w:name w:val="473C1E31ACB547589008BD31357EB5EA"/>
        <w:category>
          <w:name w:val="Général"/>
          <w:gallery w:val="placeholder"/>
        </w:category>
        <w:types>
          <w:type w:val="bbPlcHdr"/>
        </w:types>
        <w:behaviors>
          <w:behavior w:val="content"/>
        </w:behaviors>
        <w:guid w:val="{F7457CF9-9D1E-4106-8E5C-110A63EF0112}"/>
      </w:docPartPr>
      <w:docPartBody>
        <w:p w:rsidR="00335F48" w:rsidRDefault="008F0F32" w:rsidP="008F0F32">
          <w:pPr>
            <w:pStyle w:val="473C1E31ACB547589008BD31357EB5EA"/>
          </w:pPr>
          <w:r>
            <w:rPr>
              <w:rStyle w:val="Textedelespacerserv"/>
            </w:rPr>
            <w:t>..</w:t>
          </w:r>
          <w:r w:rsidRPr="00AA60DE">
            <w:rPr>
              <w:rStyle w:val="Textedelespacerserv"/>
            </w:rPr>
            <w:t>.</w:t>
          </w:r>
        </w:p>
      </w:docPartBody>
    </w:docPart>
    <w:docPart>
      <w:docPartPr>
        <w:name w:val="8B38CB5C6A0B470B93CB3BB315BA18CC"/>
        <w:category>
          <w:name w:val="Général"/>
          <w:gallery w:val="placeholder"/>
        </w:category>
        <w:types>
          <w:type w:val="bbPlcHdr"/>
        </w:types>
        <w:behaviors>
          <w:behavior w:val="content"/>
        </w:behaviors>
        <w:guid w:val="{803EAE1F-0BC0-4F41-9F24-EFC17CC15719}"/>
      </w:docPartPr>
      <w:docPartBody>
        <w:p w:rsidR="00335F48" w:rsidRDefault="008F0F32" w:rsidP="008F0F32">
          <w:pPr>
            <w:pStyle w:val="8B38CB5C6A0B470B93CB3BB315BA18CC"/>
          </w:pPr>
          <w:r>
            <w:rPr>
              <w:rStyle w:val="Textedelespacerserv"/>
            </w:rPr>
            <w:t>..</w:t>
          </w:r>
          <w:r w:rsidRPr="00AA60DE">
            <w:rPr>
              <w:rStyle w:val="Textedelespacerserv"/>
            </w:rPr>
            <w:t>.</w:t>
          </w:r>
        </w:p>
      </w:docPartBody>
    </w:docPart>
    <w:docPart>
      <w:docPartPr>
        <w:name w:val="569054898BC54192BECE5F11AEA69F3D"/>
        <w:category>
          <w:name w:val="Général"/>
          <w:gallery w:val="placeholder"/>
        </w:category>
        <w:types>
          <w:type w:val="bbPlcHdr"/>
        </w:types>
        <w:behaviors>
          <w:behavior w:val="content"/>
        </w:behaviors>
        <w:guid w:val="{8C9D648C-7335-456B-921B-7C02BA728F04}"/>
      </w:docPartPr>
      <w:docPartBody>
        <w:p w:rsidR="00335F48" w:rsidRDefault="008F0F32" w:rsidP="008F0F32">
          <w:pPr>
            <w:pStyle w:val="569054898BC54192BECE5F11AEA69F3D"/>
          </w:pPr>
          <w:r>
            <w:rPr>
              <w:rStyle w:val="Textedelespacerserv"/>
            </w:rPr>
            <w:t>..</w:t>
          </w:r>
          <w:r w:rsidRPr="00AA60DE">
            <w:rPr>
              <w:rStyle w:val="Textedelespacerserv"/>
            </w:rPr>
            <w:t>.</w:t>
          </w:r>
        </w:p>
      </w:docPartBody>
    </w:docPart>
    <w:docPart>
      <w:docPartPr>
        <w:name w:val="FD69F5552B044005ABCA1754BB13DBC8"/>
        <w:category>
          <w:name w:val="Général"/>
          <w:gallery w:val="placeholder"/>
        </w:category>
        <w:types>
          <w:type w:val="bbPlcHdr"/>
        </w:types>
        <w:behaviors>
          <w:behavior w:val="content"/>
        </w:behaviors>
        <w:guid w:val="{DD34FC10-45A8-4148-AC0D-E71E884164C7}"/>
      </w:docPartPr>
      <w:docPartBody>
        <w:p w:rsidR="00335F48" w:rsidRDefault="008F0F32" w:rsidP="008F0F32">
          <w:pPr>
            <w:pStyle w:val="FD69F5552B044005ABCA1754BB13DBC8"/>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3176D3712A44C9F8AED6C2BE9CC7D24"/>
        <w:category>
          <w:name w:val="Général"/>
          <w:gallery w:val="placeholder"/>
        </w:category>
        <w:types>
          <w:type w:val="bbPlcHdr"/>
        </w:types>
        <w:behaviors>
          <w:behavior w:val="content"/>
        </w:behaviors>
        <w:guid w:val="{C1A028F9-127A-4D2E-A9C2-A0CC9A7EE831}"/>
      </w:docPartPr>
      <w:docPartBody>
        <w:p w:rsidR="00335F48" w:rsidRDefault="008F0F32" w:rsidP="008F0F32">
          <w:pPr>
            <w:pStyle w:val="13176D3712A44C9F8AED6C2BE9CC7D2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B29DD8B82C84F13A8D7EA128E672E09"/>
        <w:category>
          <w:name w:val="Général"/>
          <w:gallery w:val="placeholder"/>
        </w:category>
        <w:types>
          <w:type w:val="bbPlcHdr"/>
        </w:types>
        <w:behaviors>
          <w:behavior w:val="content"/>
        </w:behaviors>
        <w:guid w:val="{1F4D8D2E-2227-42A2-806D-CD9BC1360551}"/>
      </w:docPartPr>
      <w:docPartBody>
        <w:p w:rsidR="00335F48" w:rsidRDefault="008F0F32" w:rsidP="008F0F32">
          <w:pPr>
            <w:pStyle w:val="DB29DD8B82C84F13A8D7EA128E672E09"/>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5FE99ED46E94B4AB7FDB3721AA7CF36"/>
        <w:category>
          <w:name w:val="Général"/>
          <w:gallery w:val="placeholder"/>
        </w:category>
        <w:types>
          <w:type w:val="bbPlcHdr"/>
        </w:types>
        <w:behaviors>
          <w:behavior w:val="content"/>
        </w:behaviors>
        <w:guid w:val="{DD6F7050-5F95-4851-B880-8D002056EB2A}"/>
      </w:docPartPr>
      <w:docPartBody>
        <w:p w:rsidR="00335F48" w:rsidRDefault="008F0F32" w:rsidP="008F0F32">
          <w:pPr>
            <w:pStyle w:val="25FE99ED46E94B4AB7FDB3721AA7CF3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3946B77D5B54081B1FEC04BE1603A1E"/>
        <w:category>
          <w:name w:val="Général"/>
          <w:gallery w:val="placeholder"/>
        </w:category>
        <w:types>
          <w:type w:val="bbPlcHdr"/>
        </w:types>
        <w:behaviors>
          <w:behavior w:val="content"/>
        </w:behaviors>
        <w:guid w:val="{2A29B269-8259-4754-9776-C74DC13482A8}"/>
      </w:docPartPr>
      <w:docPartBody>
        <w:p w:rsidR="00335F48" w:rsidRDefault="008F0F32" w:rsidP="008F0F32">
          <w:pPr>
            <w:pStyle w:val="F3946B77D5B54081B1FEC04BE1603A1E"/>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DC8A596A50B4BF5B8173220ADB30BE8"/>
        <w:category>
          <w:name w:val="Général"/>
          <w:gallery w:val="placeholder"/>
        </w:category>
        <w:types>
          <w:type w:val="bbPlcHdr"/>
        </w:types>
        <w:behaviors>
          <w:behavior w:val="content"/>
        </w:behaviors>
        <w:guid w:val="{6092A327-3E90-48CE-AA7A-A19B049FCB1F}"/>
      </w:docPartPr>
      <w:docPartBody>
        <w:p w:rsidR="00335F48" w:rsidRDefault="008F0F32" w:rsidP="008F0F32">
          <w:pPr>
            <w:pStyle w:val="EDC8A596A50B4BF5B8173220ADB30BE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DCF98DC7A3F4825BDCB15CB63A69A62"/>
        <w:category>
          <w:name w:val="Général"/>
          <w:gallery w:val="placeholder"/>
        </w:category>
        <w:types>
          <w:type w:val="bbPlcHdr"/>
        </w:types>
        <w:behaviors>
          <w:behavior w:val="content"/>
        </w:behaviors>
        <w:guid w:val="{1D46FC7C-7AEA-4F7A-83D6-993785D0D070}"/>
      </w:docPartPr>
      <w:docPartBody>
        <w:p w:rsidR="00335F48" w:rsidRDefault="008F0F32" w:rsidP="008F0F32">
          <w:pPr>
            <w:pStyle w:val="CDCF98DC7A3F4825BDCB15CB63A69A62"/>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1E796EC17440FA8452FB2224E1F508"/>
        <w:category>
          <w:name w:val="Général"/>
          <w:gallery w:val="placeholder"/>
        </w:category>
        <w:types>
          <w:type w:val="bbPlcHdr"/>
        </w:types>
        <w:behaviors>
          <w:behavior w:val="content"/>
        </w:behaviors>
        <w:guid w:val="{E1F6B8D4-1D2D-4346-9917-E9FD838608AB}"/>
      </w:docPartPr>
      <w:docPartBody>
        <w:p w:rsidR="00335F48" w:rsidRDefault="008F0F32" w:rsidP="008F0F32">
          <w:pPr>
            <w:pStyle w:val="231E796EC17440FA8452FB2224E1F50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E7375FF9D5F4EC0BEA314A92B1C8381"/>
        <w:category>
          <w:name w:val="Général"/>
          <w:gallery w:val="placeholder"/>
        </w:category>
        <w:types>
          <w:type w:val="bbPlcHdr"/>
        </w:types>
        <w:behaviors>
          <w:behavior w:val="content"/>
        </w:behaviors>
        <w:guid w:val="{5BD1F574-6CAB-4038-8829-89640FA38793}"/>
      </w:docPartPr>
      <w:docPartBody>
        <w:p w:rsidR="00335F48" w:rsidRDefault="008F0F32" w:rsidP="008F0F32">
          <w:pPr>
            <w:pStyle w:val="CE7375FF9D5F4EC0BEA314A92B1C8381"/>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9D890CC60AF487C84320472ADCFAE57"/>
        <w:category>
          <w:name w:val="Général"/>
          <w:gallery w:val="placeholder"/>
        </w:category>
        <w:types>
          <w:type w:val="bbPlcHdr"/>
        </w:types>
        <w:behaviors>
          <w:behavior w:val="content"/>
        </w:behaviors>
        <w:guid w:val="{F1F11235-BC3A-40FE-8CCE-32B8173241FF}"/>
      </w:docPartPr>
      <w:docPartBody>
        <w:p w:rsidR="00335F48" w:rsidRDefault="008F0F32" w:rsidP="008F0F32">
          <w:pPr>
            <w:pStyle w:val="39D890CC60AF487C84320472ADCFAE5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18EC4DA0DD847E3BFFF5B2A522ED5F0"/>
        <w:category>
          <w:name w:val="Général"/>
          <w:gallery w:val="placeholder"/>
        </w:category>
        <w:types>
          <w:type w:val="bbPlcHdr"/>
        </w:types>
        <w:behaviors>
          <w:behavior w:val="content"/>
        </w:behaviors>
        <w:guid w:val="{1653FEB7-1AE2-4531-84B9-7177DDBB72E2}"/>
      </w:docPartPr>
      <w:docPartBody>
        <w:p w:rsidR="00335F48" w:rsidRDefault="008F0F32" w:rsidP="008F0F32">
          <w:pPr>
            <w:pStyle w:val="218EC4DA0DD847E3BFFF5B2A522ED5F0"/>
          </w:pPr>
          <w:r>
            <w:rPr>
              <w:rStyle w:val="Textedelespacerserv"/>
              <w:i/>
              <w:iCs/>
            </w:rPr>
            <w:t>justifiez.</w:t>
          </w:r>
        </w:p>
      </w:docPartBody>
    </w:docPart>
    <w:docPart>
      <w:docPartPr>
        <w:name w:val="FB5C4C96739A44189A55A8B890479542"/>
        <w:category>
          <w:name w:val="Général"/>
          <w:gallery w:val="placeholder"/>
        </w:category>
        <w:types>
          <w:type w:val="bbPlcHdr"/>
        </w:types>
        <w:behaviors>
          <w:behavior w:val="content"/>
        </w:behaviors>
        <w:guid w:val="{5FBB24F5-77B9-45CE-A0AD-452895FF87D9}"/>
      </w:docPartPr>
      <w:docPartBody>
        <w:p w:rsidR="00335F48" w:rsidRDefault="008F0F32" w:rsidP="008F0F32">
          <w:pPr>
            <w:pStyle w:val="FB5C4C96739A44189A55A8B890479542"/>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C4B957082DE47F9BCE9D267512D7927"/>
        <w:category>
          <w:name w:val="Général"/>
          <w:gallery w:val="placeholder"/>
        </w:category>
        <w:types>
          <w:type w:val="bbPlcHdr"/>
        </w:types>
        <w:behaviors>
          <w:behavior w:val="content"/>
        </w:behaviors>
        <w:guid w:val="{2794D55A-868F-4FE0-8D1C-CB4A405FE71F}"/>
      </w:docPartPr>
      <w:docPartBody>
        <w:p w:rsidR="00335F48" w:rsidRDefault="008F0F32" w:rsidP="008F0F32">
          <w:pPr>
            <w:pStyle w:val="7C4B957082DE47F9BCE9D267512D792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8C15D3CA18447BD968EDB6D0107CABA"/>
        <w:category>
          <w:name w:val="Général"/>
          <w:gallery w:val="placeholder"/>
        </w:category>
        <w:types>
          <w:type w:val="bbPlcHdr"/>
        </w:types>
        <w:behaviors>
          <w:behavior w:val="content"/>
        </w:behaviors>
        <w:guid w:val="{C5310C83-9B80-4DEC-97D0-B62B0D6B9970}"/>
      </w:docPartPr>
      <w:docPartBody>
        <w:p w:rsidR="00335F48" w:rsidRDefault="008F0F32" w:rsidP="008F0F32">
          <w:pPr>
            <w:pStyle w:val="B8C15D3CA18447BD968EDB6D0107CAB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6E988C738904ACBB06E3F3789EBE9CE"/>
        <w:category>
          <w:name w:val="Général"/>
          <w:gallery w:val="placeholder"/>
        </w:category>
        <w:types>
          <w:type w:val="bbPlcHdr"/>
        </w:types>
        <w:behaviors>
          <w:behavior w:val="content"/>
        </w:behaviors>
        <w:guid w:val="{18BC5E86-B252-45A4-9C69-0D2BA6CC62E9}"/>
      </w:docPartPr>
      <w:docPartBody>
        <w:p w:rsidR="00335F48" w:rsidRDefault="008F0F32" w:rsidP="008F0F32">
          <w:pPr>
            <w:pStyle w:val="46E988C738904ACBB06E3F3789EBE9CE"/>
          </w:pPr>
          <w:r>
            <w:rPr>
              <w:rStyle w:val="Textedelespacerserv"/>
              <w:i/>
              <w:iCs/>
            </w:rPr>
            <w:t>Justifiez.</w:t>
          </w:r>
        </w:p>
      </w:docPartBody>
    </w:docPart>
    <w:docPart>
      <w:docPartPr>
        <w:name w:val="7877619245D844B6A7C7DB031BB1295A"/>
        <w:category>
          <w:name w:val="Général"/>
          <w:gallery w:val="placeholder"/>
        </w:category>
        <w:types>
          <w:type w:val="bbPlcHdr"/>
        </w:types>
        <w:behaviors>
          <w:behavior w:val="content"/>
        </w:behaviors>
        <w:guid w:val="{97AF4D5C-41CA-4730-8550-B9E949C06954}"/>
      </w:docPartPr>
      <w:docPartBody>
        <w:p w:rsidR="00335F48" w:rsidRDefault="008F0F32" w:rsidP="008F0F32">
          <w:pPr>
            <w:pStyle w:val="7877619245D844B6A7C7DB031BB1295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49BE83BB70244A58F86FBE11D27E121"/>
        <w:category>
          <w:name w:val="Général"/>
          <w:gallery w:val="placeholder"/>
        </w:category>
        <w:types>
          <w:type w:val="bbPlcHdr"/>
        </w:types>
        <w:behaviors>
          <w:behavior w:val="content"/>
        </w:behaviors>
        <w:guid w:val="{CD015A51-5575-47B4-8F18-BAC66E9F7EB8}"/>
      </w:docPartPr>
      <w:docPartBody>
        <w:p w:rsidR="00335F48" w:rsidRDefault="008F0F32" w:rsidP="008F0F32">
          <w:pPr>
            <w:pStyle w:val="649BE83BB70244A58F86FBE11D27E121"/>
          </w:pPr>
          <w:r>
            <w:rPr>
              <w:rStyle w:val="Textedelespacerserv"/>
              <w:i/>
              <w:iCs/>
            </w:rPr>
            <w:t>Justifiez.</w:t>
          </w:r>
        </w:p>
      </w:docPartBody>
    </w:docPart>
    <w:docPart>
      <w:docPartPr>
        <w:name w:val="2866DB6A940D438E889E8A13319C1FE4"/>
        <w:category>
          <w:name w:val="Général"/>
          <w:gallery w:val="placeholder"/>
        </w:category>
        <w:types>
          <w:type w:val="bbPlcHdr"/>
        </w:types>
        <w:behaviors>
          <w:behavior w:val="content"/>
        </w:behaviors>
        <w:guid w:val="{C2698585-6EF2-47F2-94BE-6737E79D2D35}"/>
      </w:docPartPr>
      <w:docPartBody>
        <w:p w:rsidR="00335F48" w:rsidRDefault="008F0F32" w:rsidP="008F0F32">
          <w:pPr>
            <w:pStyle w:val="2866DB6A940D438E889E8A13319C1FE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70AB779CF242D19766BA1376ED2B47"/>
        <w:category>
          <w:name w:val="Général"/>
          <w:gallery w:val="placeholder"/>
        </w:category>
        <w:types>
          <w:type w:val="bbPlcHdr"/>
        </w:types>
        <w:behaviors>
          <w:behavior w:val="content"/>
        </w:behaviors>
        <w:guid w:val="{D53C4AAB-6528-46A1-B865-78603C128E3E}"/>
      </w:docPartPr>
      <w:docPartBody>
        <w:p w:rsidR="00335F48" w:rsidRDefault="008F0F32" w:rsidP="008F0F32">
          <w:pPr>
            <w:pStyle w:val="EF70AB779CF242D19766BA1376ED2B4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7D9E375479D446C1BE2B9D469E6DCA8D"/>
        <w:category>
          <w:name w:val="Général"/>
          <w:gallery w:val="placeholder"/>
        </w:category>
        <w:types>
          <w:type w:val="bbPlcHdr"/>
        </w:types>
        <w:behaviors>
          <w:behavior w:val="content"/>
        </w:behaviors>
        <w:guid w:val="{FE595F30-420E-4BDB-A0A8-F459FB9DC24E}"/>
      </w:docPartPr>
      <w:docPartBody>
        <w:p w:rsidR="00335F48" w:rsidRDefault="008F0F32" w:rsidP="008F0F32">
          <w:pPr>
            <w:pStyle w:val="7D9E375479D446C1BE2B9D469E6DCA8D"/>
          </w:pPr>
          <w:r>
            <w:rPr>
              <w:rStyle w:val="Textedelespacerserv"/>
              <w:i/>
              <w:iCs/>
            </w:rPr>
            <w:t>Précisez la section.</w:t>
          </w:r>
        </w:p>
      </w:docPartBody>
    </w:docPart>
    <w:docPart>
      <w:docPartPr>
        <w:name w:val="225DDA36C1D04ECEA2C283C04EEF00A5"/>
        <w:category>
          <w:name w:val="Général"/>
          <w:gallery w:val="placeholder"/>
        </w:category>
        <w:types>
          <w:type w:val="bbPlcHdr"/>
        </w:types>
        <w:behaviors>
          <w:behavior w:val="content"/>
        </w:behaviors>
        <w:guid w:val="{D5202B27-31BD-4B51-98C8-1996CECAF736}"/>
      </w:docPartPr>
      <w:docPartBody>
        <w:p w:rsidR="00335F48" w:rsidRDefault="008F0F32" w:rsidP="008F0F32">
          <w:pPr>
            <w:pStyle w:val="225DDA36C1D04ECEA2C283C04EEF00A5"/>
          </w:pPr>
          <w:r>
            <w:rPr>
              <w:rStyle w:val="Textedelespacerserv"/>
              <w:i/>
              <w:iCs/>
            </w:rPr>
            <w:t>justifiez.</w:t>
          </w:r>
        </w:p>
      </w:docPartBody>
    </w:docPart>
    <w:docPart>
      <w:docPartPr>
        <w:name w:val="909615B98DD549E483238911971C8D7E"/>
        <w:category>
          <w:name w:val="Général"/>
          <w:gallery w:val="placeholder"/>
        </w:category>
        <w:types>
          <w:type w:val="bbPlcHdr"/>
        </w:types>
        <w:behaviors>
          <w:behavior w:val="content"/>
        </w:behaviors>
        <w:guid w:val="{6DCC1F7D-8369-4A20-A406-EFCFCFED0E1B}"/>
      </w:docPartPr>
      <w:docPartBody>
        <w:p w:rsidR="00335F48" w:rsidRDefault="008F0F32" w:rsidP="008F0F32">
          <w:pPr>
            <w:pStyle w:val="909615B98DD549E483238911971C8D7E"/>
          </w:pPr>
          <w:r>
            <w:rPr>
              <w:rStyle w:val="Textedelespacerserv"/>
              <w:i/>
              <w:iCs/>
            </w:rPr>
            <w:t>justifiez.</w:t>
          </w:r>
        </w:p>
      </w:docPartBody>
    </w:docPart>
    <w:docPart>
      <w:docPartPr>
        <w:name w:val="27DF04A4C0F549D180FEBB5F20B77890"/>
        <w:category>
          <w:name w:val="Général"/>
          <w:gallery w:val="placeholder"/>
        </w:category>
        <w:types>
          <w:type w:val="bbPlcHdr"/>
        </w:types>
        <w:behaviors>
          <w:behavior w:val="content"/>
        </w:behaviors>
        <w:guid w:val="{668BE1D3-0F60-40C2-B4DA-AEAA9D7E7148}"/>
      </w:docPartPr>
      <w:docPartBody>
        <w:p w:rsidR="00FF4F2A" w:rsidRDefault="00FF4F2A">
          <w:pPr>
            <w:pStyle w:val="27DF04A4C0F549D180FEBB5F20B77890"/>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50770B713543AF84DD415B5FC80B00"/>
        <w:category>
          <w:name w:val="Général"/>
          <w:gallery w:val="placeholder"/>
        </w:category>
        <w:types>
          <w:type w:val="bbPlcHdr"/>
        </w:types>
        <w:behaviors>
          <w:behavior w:val="content"/>
        </w:behaviors>
        <w:guid w:val="{C28DAC14-A0EE-4BF9-BFDD-3184F0C0AE19}"/>
      </w:docPartPr>
      <w:docPartBody>
        <w:p w:rsidR="00FF4F2A" w:rsidRDefault="00FF4F2A">
          <w:pPr>
            <w:pStyle w:val="AD50770B713543AF84DD415B5FC80B0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30BEFF1137E4071A325199C818EB41F"/>
        <w:category>
          <w:name w:val="Général"/>
          <w:gallery w:val="placeholder"/>
        </w:category>
        <w:types>
          <w:type w:val="bbPlcHdr"/>
        </w:types>
        <w:behaviors>
          <w:behavior w:val="content"/>
        </w:behaviors>
        <w:guid w:val="{D0D496C5-8BDD-4FCE-BDF1-636113789B5A}"/>
      </w:docPartPr>
      <w:docPartBody>
        <w:p w:rsidR="00FF4F2A" w:rsidRDefault="00FF4F2A">
          <w:pPr>
            <w:pStyle w:val="930BEFF1137E4071A325199C818EB41F"/>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286E44437614268AB3CB2A022C6A357"/>
        <w:category>
          <w:name w:val="Général"/>
          <w:gallery w:val="placeholder"/>
        </w:category>
        <w:types>
          <w:type w:val="bbPlcHdr"/>
        </w:types>
        <w:behaviors>
          <w:behavior w:val="content"/>
        </w:behaviors>
        <w:guid w:val="{80FB9838-13BC-44EC-9F4A-E5E68036F5FE}"/>
      </w:docPartPr>
      <w:docPartBody>
        <w:p w:rsidR="00FF4F2A" w:rsidRDefault="00FF4F2A">
          <w:pPr>
            <w:pStyle w:val="9286E44437614268AB3CB2A022C6A35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078D11717C54AEA86A9EF967B5F1442"/>
        <w:category>
          <w:name w:val="Général"/>
          <w:gallery w:val="placeholder"/>
        </w:category>
        <w:types>
          <w:type w:val="bbPlcHdr"/>
        </w:types>
        <w:behaviors>
          <w:behavior w:val="content"/>
        </w:behaviors>
        <w:guid w:val="{AF53FB49-4357-4A69-81BF-90294C78AD9C}"/>
      </w:docPartPr>
      <w:docPartBody>
        <w:p w:rsidR="00FF4F2A" w:rsidRDefault="00FF4F2A">
          <w:pPr>
            <w:pStyle w:val="D078D11717C54AEA86A9EF967B5F1442"/>
          </w:pPr>
          <w:r w:rsidRPr="00A728C8">
            <w:rPr>
              <w:rStyle w:val="Textedelespacerserv"/>
              <w:i/>
              <w:iCs/>
            </w:rPr>
            <w:t>Saisissez les informations</w:t>
          </w:r>
          <w:r>
            <w:rPr>
              <w:rStyle w:val="Textedelespacerserv"/>
              <w:i/>
              <w:iCs/>
            </w:rPr>
            <w:t>.</w:t>
          </w:r>
        </w:p>
      </w:docPartBody>
    </w:docPart>
    <w:docPart>
      <w:docPartPr>
        <w:name w:val="613E8C3E3105406AAAFECC62A05A3C68"/>
        <w:category>
          <w:name w:val="Général"/>
          <w:gallery w:val="placeholder"/>
        </w:category>
        <w:types>
          <w:type w:val="bbPlcHdr"/>
        </w:types>
        <w:behaviors>
          <w:behavior w:val="content"/>
        </w:behaviors>
        <w:guid w:val="{A8393757-BD63-4AC1-AAF7-B21730A61A98}"/>
      </w:docPartPr>
      <w:docPartBody>
        <w:p w:rsidR="00FF4F2A" w:rsidRDefault="00FF4F2A">
          <w:pPr>
            <w:pStyle w:val="613E8C3E3105406AAAFECC62A05A3C68"/>
          </w:pPr>
          <w:r>
            <w:rPr>
              <w:rStyle w:val="Textedelespacerserv"/>
            </w:rPr>
            <w:t>..</w:t>
          </w:r>
          <w:r w:rsidRPr="00AA60DE">
            <w:rPr>
              <w:rStyle w:val="Textedelespacerserv"/>
            </w:rPr>
            <w:t>.</w:t>
          </w:r>
        </w:p>
      </w:docPartBody>
    </w:docPart>
    <w:docPart>
      <w:docPartPr>
        <w:name w:val="4DD9B810C348436FABFFB5F7DD49ED82"/>
        <w:category>
          <w:name w:val="Général"/>
          <w:gallery w:val="placeholder"/>
        </w:category>
        <w:types>
          <w:type w:val="bbPlcHdr"/>
        </w:types>
        <w:behaviors>
          <w:behavior w:val="content"/>
        </w:behaviors>
        <w:guid w:val="{6AE2CAAB-7529-4F78-B617-E0A6526B897C}"/>
      </w:docPartPr>
      <w:docPartBody>
        <w:p w:rsidR="00FF4F2A" w:rsidRDefault="00FF4F2A">
          <w:pPr>
            <w:pStyle w:val="4DD9B810C348436FABFFB5F7DD49ED82"/>
          </w:pPr>
          <w:r>
            <w:rPr>
              <w:rStyle w:val="Textedelespacerserv"/>
            </w:rPr>
            <w:t>..</w:t>
          </w:r>
          <w:r w:rsidRPr="00AA60DE">
            <w:rPr>
              <w:rStyle w:val="Textedelespacerserv"/>
            </w:rPr>
            <w:t>.</w:t>
          </w:r>
        </w:p>
      </w:docPartBody>
    </w:docPart>
    <w:docPart>
      <w:docPartPr>
        <w:name w:val="60D6EC58AB3441739FE8C676A12B487F"/>
        <w:category>
          <w:name w:val="Général"/>
          <w:gallery w:val="placeholder"/>
        </w:category>
        <w:types>
          <w:type w:val="bbPlcHdr"/>
        </w:types>
        <w:behaviors>
          <w:behavior w:val="content"/>
        </w:behaviors>
        <w:guid w:val="{856551E6-FDE3-497C-9830-2E4BC9B3B8DB}"/>
      </w:docPartPr>
      <w:docPartBody>
        <w:p w:rsidR="00FF4F2A" w:rsidRDefault="00FF4F2A">
          <w:pPr>
            <w:pStyle w:val="60D6EC58AB3441739FE8C676A12B487F"/>
          </w:pPr>
          <w:r>
            <w:rPr>
              <w:rStyle w:val="Textedelespacerserv"/>
            </w:rPr>
            <w:t>..</w:t>
          </w:r>
          <w:r w:rsidRPr="00AA60DE">
            <w:rPr>
              <w:rStyle w:val="Textedelespacerserv"/>
            </w:rPr>
            <w:t>.</w:t>
          </w:r>
        </w:p>
      </w:docPartBody>
    </w:docPart>
    <w:docPart>
      <w:docPartPr>
        <w:name w:val="D5ABA4A9D7D4474E8F063EB71237C146"/>
        <w:category>
          <w:name w:val="Général"/>
          <w:gallery w:val="placeholder"/>
        </w:category>
        <w:types>
          <w:type w:val="bbPlcHdr"/>
        </w:types>
        <w:behaviors>
          <w:behavior w:val="content"/>
        </w:behaviors>
        <w:guid w:val="{9093E044-384C-4F44-89E5-0A6026B44D69}"/>
      </w:docPartPr>
      <w:docPartBody>
        <w:p w:rsidR="00FF4F2A" w:rsidRDefault="00FF4F2A">
          <w:pPr>
            <w:pStyle w:val="D5ABA4A9D7D4474E8F063EB71237C146"/>
          </w:pPr>
          <w:r>
            <w:rPr>
              <w:rStyle w:val="Textedelespacerserv"/>
            </w:rPr>
            <w:t>..</w:t>
          </w:r>
          <w:r w:rsidRPr="00AA60DE">
            <w:rPr>
              <w:rStyle w:val="Textedelespacerserv"/>
            </w:rPr>
            <w:t>.</w:t>
          </w:r>
        </w:p>
      </w:docPartBody>
    </w:docPart>
    <w:docPart>
      <w:docPartPr>
        <w:name w:val="9C3E69E99A304C80A95ACA1FFC975D73"/>
        <w:category>
          <w:name w:val="Général"/>
          <w:gallery w:val="placeholder"/>
        </w:category>
        <w:types>
          <w:type w:val="bbPlcHdr"/>
        </w:types>
        <w:behaviors>
          <w:behavior w:val="content"/>
        </w:behaviors>
        <w:guid w:val="{EA763776-491D-46B6-871B-CF65CEF5831F}"/>
      </w:docPartPr>
      <w:docPartBody>
        <w:p w:rsidR="00FF4F2A" w:rsidRDefault="00FF4F2A">
          <w:pPr>
            <w:pStyle w:val="9C3E69E99A304C80A95ACA1FFC975D73"/>
          </w:pPr>
          <w:r>
            <w:rPr>
              <w:rStyle w:val="Textedelespacerserv"/>
            </w:rPr>
            <w:t>..</w:t>
          </w:r>
          <w:r w:rsidRPr="00AA60DE">
            <w:rPr>
              <w:rStyle w:val="Textedelespacerserv"/>
            </w:rPr>
            <w:t>.</w:t>
          </w:r>
        </w:p>
      </w:docPartBody>
    </w:docPart>
    <w:docPart>
      <w:docPartPr>
        <w:name w:val="DE4ECD9E820B496F988643AA59B9A575"/>
        <w:category>
          <w:name w:val="Général"/>
          <w:gallery w:val="placeholder"/>
        </w:category>
        <w:types>
          <w:type w:val="bbPlcHdr"/>
        </w:types>
        <w:behaviors>
          <w:behavior w:val="content"/>
        </w:behaviors>
        <w:guid w:val="{235B38BE-A0A6-4F1A-9B73-0B26FBCB902E}"/>
      </w:docPartPr>
      <w:docPartBody>
        <w:p w:rsidR="00FF4F2A" w:rsidRDefault="00FF4F2A">
          <w:pPr>
            <w:pStyle w:val="DE4ECD9E820B496F988643AA59B9A575"/>
          </w:pPr>
          <w:r>
            <w:rPr>
              <w:rStyle w:val="Textedelespacerserv"/>
            </w:rPr>
            <w:t>..</w:t>
          </w:r>
          <w:r w:rsidRPr="00AA60DE">
            <w:rPr>
              <w:rStyle w:val="Textedelespacerserv"/>
            </w:rPr>
            <w:t>.</w:t>
          </w:r>
        </w:p>
      </w:docPartBody>
    </w:docPart>
    <w:docPart>
      <w:docPartPr>
        <w:name w:val="530B676CF5304DA0B07C34A210FD9DC3"/>
        <w:category>
          <w:name w:val="Général"/>
          <w:gallery w:val="placeholder"/>
        </w:category>
        <w:types>
          <w:type w:val="bbPlcHdr"/>
        </w:types>
        <w:behaviors>
          <w:behavior w:val="content"/>
        </w:behaviors>
        <w:guid w:val="{157E3E32-8D71-463A-8C8D-1DDAFA5AE9E7}"/>
      </w:docPartPr>
      <w:docPartBody>
        <w:p w:rsidR="00FF4F2A" w:rsidRDefault="00FF4F2A">
          <w:pPr>
            <w:pStyle w:val="530B676CF5304DA0B07C34A210FD9DC3"/>
          </w:pPr>
          <w:r>
            <w:rPr>
              <w:rStyle w:val="Textedelespacerserv"/>
            </w:rPr>
            <w:t>..</w:t>
          </w:r>
          <w:r w:rsidRPr="00AA60DE">
            <w:rPr>
              <w:rStyle w:val="Textedelespacerserv"/>
            </w:rPr>
            <w:t>.</w:t>
          </w:r>
        </w:p>
      </w:docPartBody>
    </w:docPart>
    <w:docPart>
      <w:docPartPr>
        <w:name w:val="A55E81C85F354FC7880814B1123CAFDF"/>
        <w:category>
          <w:name w:val="Général"/>
          <w:gallery w:val="placeholder"/>
        </w:category>
        <w:types>
          <w:type w:val="bbPlcHdr"/>
        </w:types>
        <w:behaviors>
          <w:behavior w:val="content"/>
        </w:behaviors>
        <w:guid w:val="{9B4E77A1-4D33-4780-B7D0-21AF93C64BDA}"/>
      </w:docPartPr>
      <w:docPartBody>
        <w:p w:rsidR="00FF4F2A" w:rsidRDefault="00FF4F2A">
          <w:pPr>
            <w:pStyle w:val="A55E81C85F354FC7880814B1123CAFDF"/>
          </w:pPr>
          <w:r>
            <w:rPr>
              <w:rStyle w:val="Textedelespacerserv"/>
            </w:rPr>
            <w:t>..</w:t>
          </w:r>
          <w:r w:rsidRPr="00AA60DE">
            <w:rPr>
              <w:rStyle w:val="Textedelespacerserv"/>
            </w:rPr>
            <w:t>.</w:t>
          </w:r>
        </w:p>
      </w:docPartBody>
    </w:docPart>
    <w:docPart>
      <w:docPartPr>
        <w:name w:val="4CEE4CFEC23E4B91B4309BA984FE2CDB"/>
        <w:category>
          <w:name w:val="Général"/>
          <w:gallery w:val="placeholder"/>
        </w:category>
        <w:types>
          <w:type w:val="bbPlcHdr"/>
        </w:types>
        <w:behaviors>
          <w:behavior w:val="content"/>
        </w:behaviors>
        <w:guid w:val="{115FDE6B-4E2A-4F16-B7BA-B260B9C5678F}"/>
      </w:docPartPr>
      <w:docPartBody>
        <w:p w:rsidR="00FF4F2A" w:rsidRDefault="00FF4F2A">
          <w:pPr>
            <w:pStyle w:val="4CEE4CFEC23E4B91B4309BA984FE2CDB"/>
          </w:pPr>
          <w:r>
            <w:rPr>
              <w:rStyle w:val="Textedelespacerserv"/>
            </w:rPr>
            <w:t>..</w:t>
          </w:r>
          <w:r w:rsidRPr="00AA60DE">
            <w:rPr>
              <w:rStyle w:val="Textedelespacerserv"/>
            </w:rPr>
            <w:t>.</w:t>
          </w:r>
        </w:p>
      </w:docPartBody>
    </w:docPart>
    <w:docPart>
      <w:docPartPr>
        <w:name w:val="454C171795804D36BE893845BF078994"/>
        <w:category>
          <w:name w:val="Général"/>
          <w:gallery w:val="placeholder"/>
        </w:category>
        <w:types>
          <w:type w:val="bbPlcHdr"/>
        </w:types>
        <w:behaviors>
          <w:behavior w:val="content"/>
        </w:behaviors>
        <w:guid w:val="{6EF92202-FCB2-450C-BD8B-C19F5FD3DBFF}"/>
      </w:docPartPr>
      <w:docPartBody>
        <w:p w:rsidR="00FF4F2A" w:rsidRDefault="00FF4F2A">
          <w:pPr>
            <w:pStyle w:val="454C171795804D36BE893845BF078994"/>
          </w:pPr>
          <w:r>
            <w:rPr>
              <w:rStyle w:val="Textedelespacerserv"/>
            </w:rPr>
            <w:t>..</w:t>
          </w:r>
          <w:r w:rsidRPr="00AA60DE">
            <w:rPr>
              <w:rStyle w:val="Textedelespacerserv"/>
            </w:rPr>
            <w:t>.</w:t>
          </w:r>
        </w:p>
      </w:docPartBody>
    </w:docPart>
    <w:docPart>
      <w:docPartPr>
        <w:name w:val="51DEED3011F1412289E6C7CFB23094E9"/>
        <w:category>
          <w:name w:val="Général"/>
          <w:gallery w:val="placeholder"/>
        </w:category>
        <w:types>
          <w:type w:val="bbPlcHdr"/>
        </w:types>
        <w:behaviors>
          <w:behavior w:val="content"/>
        </w:behaviors>
        <w:guid w:val="{6DEEF8CA-E240-47F4-AE19-B7447FA4023C}"/>
      </w:docPartPr>
      <w:docPartBody>
        <w:p w:rsidR="00FF4F2A" w:rsidRDefault="00FF4F2A">
          <w:pPr>
            <w:pStyle w:val="51DEED3011F1412289E6C7CFB23094E9"/>
          </w:pPr>
          <w:r>
            <w:rPr>
              <w:rStyle w:val="Textedelespacerserv"/>
            </w:rPr>
            <w:t>..</w:t>
          </w:r>
          <w:r w:rsidRPr="00AA60DE">
            <w:rPr>
              <w:rStyle w:val="Textedelespacerserv"/>
            </w:rPr>
            <w:t>.</w:t>
          </w:r>
        </w:p>
      </w:docPartBody>
    </w:docPart>
    <w:docPart>
      <w:docPartPr>
        <w:name w:val="EA8528B400DB46F39A03FEFA2D526463"/>
        <w:category>
          <w:name w:val="Général"/>
          <w:gallery w:val="placeholder"/>
        </w:category>
        <w:types>
          <w:type w:val="bbPlcHdr"/>
        </w:types>
        <w:behaviors>
          <w:behavior w:val="content"/>
        </w:behaviors>
        <w:guid w:val="{B8D7BEA9-6382-46A6-9F34-65400852FF38}"/>
      </w:docPartPr>
      <w:docPartBody>
        <w:p w:rsidR="00FF4F2A" w:rsidRDefault="00FF4F2A">
          <w:pPr>
            <w:pStyle w:val="EA8528B400DB46F39A03FEFA2D526463"/>
          </w:pPr>
          <w:r>
            <w:rPr>
              <w:rStyle w:val="Textedelespacerserv"/>
            </w:rPr>
            <w:t>..</w:t>
          </w:r>
          <w:r w:rsidRPr="00AA60DE">
            <w:rPr>
              <w:rStyle w:val="Textedelespacerserv"/>
            </w:rPr>
            <w:t>.</w:t>
          </w:r>
        </w:p>
      </w:docPartBody>
    </w:docPart>
    <w:docPart>
      <w:docPartPr>
        <w:name w:val="2EC769E763024B44882B3639EEFBACC6"/>
        <w:category>
          <w:name w:val="Général"/>
          <w:gallery w:val="placeholder"/>
        </w:category>
        <w:types>
          <w:type w:val="bbPlcHdr"/>
        </w:types>
        <w:behaviors>
          <w:behavior w:val="content"/>
        </w:behaviors>
        <w:guid w:val="{5519D385-9CB2-4F75-9B8E-9FF5F1BBA396}"/>
      </w:docPartPr>
      <w:docPartBody>
        <w:p w:rsidR="00FF4F2A" w:rsidRDefault="00FF4F2A">
          <w:pPr>
            <w:pStyle w:val="2EC769E763024B44882B3639EEFBACC6"/>
          </w:pPr>
          <w:r>
            <w:rPr>
              <w:rStyle w:val="Textedelespacerserv"/>
            </w:rPr>
            <w:t>..</w:t>
          </w:r>
          <w:r w:rsidRPr="00AA60DE">
            <w:rPr>
              <w:rStyle w:val="Textedelespacerserv"/>
            </w:rPr>
            <w:t>.</w:t>
          </w:r>
        </w:p>
      </w:docPartBody>
    </w:docPart>
    <w:docPart>
      <w:docPartPr>
        <w:name w:val="AB475E2E13AA417DA31AC086DFDAD686"/>
        <w:category>
          <w:name w:val="Général"/>
          <w:gallery w:val="placeholder"/>
        </w:category>
        <w:types>
          <w:type w:val="bbPlcHdr"/>
        </w:types>
        <w:behaviors>
          <w:behavior w:val="content"/>
        </w:behaviors>
        <w:guid w:val="{970E2035-9554-4AC8-8A21-0901A2088092}"/>
      </w:docPartPr>
      <w:docPartBody>
        <w:p w:rsidR="00FF4F2A" w:rsidRDefault="00FF4F2A">
          <w:pPr>
            <w:pStyle w:val="AB475E2E13AA417DA31AC086DFDAD686"/>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A0BE59B9CD146EBB208373AFB8D9D9B"/>
        <w:category>
          <w:name w:val="Général"/>
          <w:gallery w:val="placeholder"/>
        </w:category>
        <w:types>
          <w:type w:val="bbPlcHdr"/>
        </w:types>
        <w:behaviors>
          <w:behavior w:val="content"/>
        </w:behaviors>
        <w:guid w:val="{CEF2DC32-AEA4-42A0-8522-4708D921FCA3}"/>
      </w:docPartPr>
      <w:docPartBody>
        <w:p w:rsidR="00FF4F2A" w:rsidRDefault="00FF4F2A">
          <w:pPr>
            <w:pStyle w:val="CA0BE59B9CD146EBB208373AFB8D9D9B"/>
          </w:pPr>
          <w:r w:rsidRPr="009303E9">
            <w:rPr>
              <w:rStyle w:val="Textedelespacerserv"/>
              <w:i/>
              <w:iCs/>
            </w:rPr>
            <w:t>Cliquez sur le + pour ajouter des lignes</w:t>
          </w:r>
          <w:r w:rsidRPr="00AA60DE">
            <w:rPr>
              <w:rStyle w:val="Textedelespacerserv"/>
            </w:rPr>
            <w:t>.</w:t>
          </w:r>
        </w:p>
      </w:docPartBody>
    </w:docPart>
    <w:docPart>
      <w:docPartPr>
        <w:name w:val="D6845D51E32C47A2BD73600AD9713AC8"/>
        <w:category>
          <w:name w:val="Général"/>
          <w:gallery w:val="placeholder"/>
        </w:category>
        <w:types>
          <w:type w:val="bbPlcHdr"/>
        </w:types>
        <w:behaviors>
          <w:behavior w:val="content"/>
        </w:behaviors>
        <w:guid w:val="{AF9E2E1A-8A8F-4BB6-A75E-560007FC7539}"/>
      </w:docPartPr>
      <w:docPartBody>
        <w:p w:rsidR="00FF4F2A" w:rsidRDefault="00FF4F2A">
          <w:pPr>
            <w:pStyle w:val="D6845D51E32C47A2BD73600AD9713AC8"/>
          </w:pPr>
          <w:r>
            <w:rPr>
              <w:rStyle w:val="Textedelespacerserv"/>
            </w:rPr>
            <w:t>..</w:t>
          </w:r>
          <w:r w:rsidRPr="00AA60DE">
            <w:rPr>
              <w:rStyle w:val="Textedelespacerserv"/>
            </w:rPr>
            <w:t>.</w:t>
          </w:r>
        </w:p>
      </w:docPartBody>
    </w:docPart>
    <w:docPart>
      <w:docPartPr>
        <w:name w:val="8AC0816F2CD34C3581161A830D94D637"/>
        <w:category>
          <w:name w:val="Général"/>
          <w:gallery w:val="placeholder"/>
        </w:category>
        <w:types>
          <w:type w:val="bbPlcHdr"/>
        </w:types>
        <w:behaviors>
          <w:behavior w:val="content"/>
        </w:behaviors>
        <w:guid w:val="{6641498E-B239-48A1-B96D-11AE7F05A3C8}"/>
      </w:docPartPr>
      <w:docPartBody>
        <w:p w:rsidR="00FF4F2A" w:rsidRDefault="00FF4F2A">
          <w:pPr>
            <w:pStyle w:val="8AC0816F2CD34C3581161A830D94D637"/>
          </w:pPr>
          <w:r>
            <w:rPr>
              <w:rStyle w:val="Textedelespacerserv"/>
            </w:rPr>
            <w:t>..</w:t>
          </w:r>
          <w:r w:rsidRPr="00AA60DE">
            <w:rPr>
              <w:rStyle w:val="Textedelespacerserv"/>
            </w:rPr>
            <w:t>.</w:t>
          </w:r>
        </w:p>
      </w:docPartBody>
    </w:docPart>
    <w:docPart>
      <w:docPartPr>
        <w:name w:val="748EDDACE7AE4E8BA7B9BB400CA7D8A3"/>
        <w:category>
          <w:name w:val="Général"/>
          <w:gallery w:val="placeholder"/>
        </w:category>
        <w:types>
          <w:type w:val="bbPlcHdr"/>
        </w:types>
        <w:behaviors>
          <w:behavior w:val="content"/>
        </w:behaviors>
        <w:guid w:val="{D7610127-32D3-46AC-854E-17ABBF58246B}"/>
      </w:docPartPr>
      <w:docPartBody>
        <w:p w:rsidR="00FF4F2A" w:rsidRDefault="00FF4F2A">
          <w:pPr>
            <w:pStyle w:val="748EDDACE7AE4E8BA7B9BB400CA7D8A3"/>
          </w:pPr>
          <w:r>
            <w:rPr>
              <w:rStyle w:val="Textedelespacerserv"/>
            </w:rPr>
            <w:t>..</w:t>
          </w:r>
          <w:r w:rsidRPr="00AA60DE">
            <w:rPr>
              <w:rStyle w:val="Textedelespacerserv"/>
            </w:rPr>
            <w:t>.</w:t>
          </w:r>
        </w:p>
      </w:docPartBody>
    </w:docPart>
    <w:docPart>
      <w:docPartPr>
        <w:name w:val="3278B8E3862D4268860D81AFE111B338"/>
        <w:category>
          <w:name w:val="Général"/>
          <w:gallery w:val="placeholder"/>
        </w:category>
        <w:types>
          <w:type w:val="bbPlcHdr"/>
        </w:types>
        <w:behaviors>
          <w:behavior w:val="content"/>
        </w:behaviors>
        <w:guid w:val="{F731CFBD-F165-49AB-9B75-B9CE66ACBA0C}"/>
      </w:docPartPr>
      <w:docPartBody>
        <w:p w:rsidR="00FF4F2A" w:rsidRDefault="00FF4F2A">
          <w:pPr>
            <w:pStyle w:val="3278B8E3862D4268860D81AFE111B338"/>
          </w:pPr>
          <w:r>
            <w:rPr>
              <w:rStyle w:val="Textedelespacerserv"/>
            </w:rPr>
            <w:t>..</w:t>
          </w:r>
          <w:r w:rsidRPr="00AA60DE">
            <w:rPr>
              <w:rStyle w:val="Textedelespacerserv"/>
            </w:rPr>
            <w:t>.</w:t>
          </w:r>
        </w:p>
      </w:docPartBody>
    </w:docPart>
    <w:docPart>
      <w:docPartPr>
        <w:name w:val="B669F7DF9ADA4E42937109776D043E2F"/>
        <w:category>
          <w:name w:val="Général"/>
          <w:gallery w:val="placeholder"/>
        </w:category>
        <w:types>
          <w:type w:val="bbPlcHdr"/>
        </w:types>
        <w:behaviors>
          <w:behavior w:val="content"/>
        </w:behaviors>
        <w:guid w:val="{E2DE8DCB-4849-4721-B2A9-91A4F42808D9}"/>
      </w:docPartPr>
      <w:docPartBody>
        <w:p w:rsidR="00FF4F2A" w:rsidRDefault="00FF4F2A">
          <w:pPr>
            <w:pStyle w:val="B669F7DF9ADA4E42937109776D043E2F"/>
          </w:pPr>
          <w:r>
            <w:rPr>
              <w:rStyle w:val="Textedelespacerserv"/>
            </w:rPr>
            <w:t>..</w:t>
          </w:r>
          <w:r w:rsidRPr="00AA60DE">
            <w:rPr>
              <w:rStyle w:val="Textedelespacerserv"/>
            </w:rPr>
            <w:t>.</w:t>
          </w:r>
        </w:p>
      </w:docPartBody>
    </w:docPart>
    <w:docPart>
      <w:docPartPr>
        <w:name w:val="0749C4362F544CB4BE0E086D00DC373D"/>
        <w:category>
          <w:name w:val="Général"/>
          <w:gallery w:val="placeholder"/>
        </w:category>
        <w:types>
          <w:type w:val="bbPlcHdr"/>
        </w:types>
        <w:behaviors>
          <w:behavior w:val="content"/>
        </w:behaviors>
        <w:guid w:val="{05174DB6-3636-4D7A-96F7-FC36F695EA2C}"/>
      </w:docPartPr>
      <w:docPartBody>
        <w:p w:rsidR="00FF4F2A" w:rsidRDefault="00FF4F2A">
          <w:pPr>
            <w:pStyle w:val="0749C4362F544CB4BE0E086D00DC373D"/>
          </w:pPr>
          <w:r>
            <w:rPr>
              <w:rStyle w:val="Textedelespacerserv"/>
            </w:rPr>
            <w:t>..</w:t>
          </w:r>
          <w:r w:rsidRPr="00AA60DE">
            <w:rPr>
              <w:rStyle w:val="Textedelespacerserv"/>
            </w:rPr>
            <w:t>.</w:t>
          </w:r>
        </w:p>
      </w:docPartBody>
    </w:docPart>
    <w:docPart>
      <w:docPartPr>
        <w:name w:val="2EB52954FE0A49DDB688462CC985F785"/>
        <w:category>
          <w:name w:val="Général"/>
          <w:gallery w:val="placeholder"/>
        </w:category>
        <w:types>
          <w:type w:val="bbPlcHdr"/>
        </w:types>
        <w:behaviors>
          <w:behavior w:val="content"/>
        </w:behaviors>
        <w:guid w:val="{7442BC66-1E99-4934-882C-2D0FB18479D1}"/>
      </w:docPartPr>
      <w:docPartBody>
        <w:p w:rsidR="00507082" w:rsidRDefault="00507082" w:rsidP="00507082">
          <w:pPr>
            <w:pStyle w:val="2EB52954FE0A49DDB688462CC985F785"/>
          </w:pPr>
          <w:r w:rsidRPr="005D281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8FDB7E839041FC83486A900F6D7F51"/>
        <w:category>
          <w:name w:val="Général"/>
          <w:gallery w:val="placeholder"/>
        </w:category>
        <w:types>
          <w:type w:val="bbPlcHdr"/>
        </w:types>
        <w:behaviors>
          <w:behavior w:val="content"/>
        </w:behaviors>
        <w:guid w:val="{B2206C11-0C0C-4789-AD0A-F1C28914C5F8}"/>
      </w:docPartPr>
      <w:docPartBody>
        <w:p w:rsidR="00507082" w:rsidRDefault="00507082" w:rsidP="00507082">
          <w:pPr>
            <w:pStyle w:val="638FDB7E839041FC83486A900F6D7F5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852177370CC4000BB2300EBA9B7362E"/>
        <w:category>
          <w:name w:val="Général"/>
          <w:gallery w:val="placeholder"/>
        </w:category>
        <w:types>
          <w:type w:val="bbPlcHdr"/>
        </w:types>
        <w:behaviors>
          <w:behavior w:val="content"/>
        </w:behaviors>
        <w:guid w:val="{47B2DCC0-D06B-4E61-9094-F73E23E61586}"/>
      </w:docPartPr>
      <w:docPartBody>
        <w:p w:rsidR="00507082" w:rsidRDefault="00507082" w:rsidP="00507082">
          <w:pPr>
            <w:pStyle w:val="F852177370CC4000BB2300EBA9B7362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394AC02EAF04680AE6BDC950CD06531"/>
        <w:category>
          <w:name w:val="Général"/>
          <w:gallery w:val="placeholder"/>
        </w:category>
        <w:types>
          <w:type w:val="bbPlcHdr"/>
        </w:types>
        <w:behaviors>
          <w:behavior w:val="content"/>
        </w:behaviors>
        <w:guid w:val="{2AA015CB-342E-46DD-83AF-2104D9EFC8EB}"/>
      </w:docPartPr>
      <w:docPartBody>
        <w:p w:rsidR="00507082" w:rsidRDefault="00507082" w:rsidP="00507082">
          <w:pPr>
            <w:pStyle w:val="3394AC02EAF04680AE6BDC950CD06531"/>
          </w:pPr>
          <w:r w:rsidRPr="0052757A">
            <w:rPr>
              <w:rFonts w:eastAsia="MS Gothic"/>
              <w:bCs/>
              <w:i/>
              <w:iCs/>
              <w:color w:val="808080"/>
              <w:szCs w:val="20"/>
            </w:rPr>
            <w:t>Si vous préférez joindre un document, indiquez-en le nom.</w:t>
          </w:r>
        </w:p>
      </w:docPartBody>
    </w:docPart>
    <w:docPart>
      <w:docPartPr>
        <w:name w:val="5E3569549B6C47CCA886F76ABB25DFF9"/>
        <w:category>
          <w:name w:val="Général"/>
          <w:gallery w:val="placeholder"/>
        </w:category>
        <w:types>
          <w:type w:val="bbPlcHdr"/>
        </w:types>
        <w:behaviors>
          <w:behavior w:val="content"/>
        </w:behaviors>
        <w:guid w:val="{A7D1E9A9-C01B-4334-941D-CCA6E02B61CE}"/>
      </w:docPartPr>
      <w:docPartBody>
        <w:p w:rsidR="00507082" w:rsidRDefault="00507082" w:rsidP="00507082">
          <w:pPr>
            <w:pStyle w:val="5E3569549B6C47CCA886F76ABB25DFF9"/>
          </w:pPr>
          <w:r w:rsidRPr="0052757A">
            <w:rPr>
              <w:rFonts w:eastAsia="MS Gothic"/>
              <w:bCs/>
              <w:i/>
              <w:iCs/>
              <w:color w:val="808080"/>
              <w:szCs w:val="20"/>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D0"/>
    <w:rsid w:val="00335F48"/>
    <w:rsid w:val="00375733"/>
    <w:rsid w:val="00507082"/>
    <w:rsid w:val="005C0166"/>
    <w:rsid w:val="0060422B"/>
    <w:rsid w:val="006936AF"/>
    <w:rsid w:val="007F064D"/>
    <w:rsid w:val="008D422B"/>
    <w:rsid w:val="008D483C"/>
    <w:rsid w:val="008F0F32"/>
    <w:rsid w:val="009B5EBA"/>
    <w:rsid w:val="00A627E1"/>
    <w:rsid w:val="00B2392E"/>
    <w:rsid w:val="00B83B10"/>
    <w:rsid w:val="00C749DC"/>
    <w:rsid w:val="00CB746D"/>
    <w:rsid w:val="00D12300"/>
    <w:rsid w:val="00ED2EAE"/>
    <w:rsid w:val="00F760D0"/>
    <w:rsid w:val="00FF4F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07082"/>
    <w:rPr>
      <w:color w:val="808080"/>
    </w:rPr>
  </w:style>
  <w:style w:type="paragraph" w:customStyle="1" w:styleId="0634E33167B946C2A68FDB7F708DE533">
    <w:name w:val="0634E33167B946C2A68FDB7F708DE533"/>
  </w:style>
  <w:style w:type="paragraph" w:customStyle="1" w:styleId="D3A6606E94AC47AF93A0232E5EEB36BF">
    <w:name w:val="D3A6606E94AC47AF93A0232E5EEB36BF"/>
  </w:style>
  <w:style w:type="paragraph" w:customStyle="1" w:styleId="0FFE1061AEBA467F9034CF378BAADF2E">
    <w:name w:val="0FFE1061AEBA467F9034CF378BAADF2E"/>
  </w:style>
  <w:style w:type="paragraph" w:customStyle="1" w:styleId="D332937EB2AC445899B98E5E5F72367D">
    <w:name w:val="D332937EB2AC445899B98E5E5F72367D"/>
    <w:rsid w:val="00F760D0"/>
  </w:style>
  <w:style w:type="paragraph" w:customStyle="1" w:styleId="E972854546104CF4967A0EBED247D2D52">
    <w:name w:val="E972854546104CF4967A0EBED247D2D52"/>
    <w:rsid w:val="00F760D0"/>
    <w:rPr>
      <w:rFonts w:ascii="Arial" w:eastAsia="MS Gothic" w:hAnsi="Arial"/>
      <w:bCs/>
      <w:szCs w:val="20"/>
      <w:lang w:eastAsia="en-US"/>
    </w:rPr>
  </w:style>
  <w:style w:type="paragraph" w:customStyle="1" w:styleId="F05D6F0FD2144788A5DA95D900C123062">
    <w:name w:val="F05D6F0FD2144788A5DA95D900C123062"/>
    <w:rsid w:val="00F760D0"/>
    <w:rPr>
      <w:rFonts w:ascii="Arial" w:eastAsia="MS Gothic" w:hAnsi="Arial"/>
      <w:bCs/>
      <w:szCs w:val="20"/>
      <w:lang w:eastAsia="en-US"/>
    </w:rPr>
  </w:style>
  <w:style w:type="paragraph" w:customStyle="1" w:styleId="084AC1BD4FB94EA0A19DE4CE4F5237622">
    <w:name w:val="084AC1BD4FB94EA0A19DE4CE4F5237622"/>
    <w:rsid w:val="00F760D0"/>
    <w:rPr>
      <w:rFonts w:ascii="Arial" w:eastAsia="MS Gothic" w:hAnsi="Arial"/>
      <w:bCs/>
      <w:szCs w:val="20"/>
      <w:lang w:eastAsia="en-US"/>
    </w:rPr>
  </w:style>
  <w:style w:type="paragraph" w:customStyle="1" w:styleId="316F186526554F50A95E091D992848D32">
    <w:name w:val="316F186526554F50A95E091D992848D32"/>
    <w:rsid w:val="00F760D0"/>
    <w:rPr>
      <w:rFonts w:ascii="Arial" w:eastAsia="MS Gothic" w:hAnsi="Arial"/>
      <w:bCs/>
      <w:szCs w:val="20"/>
      <w:lang w:eastAsia="en-US"/>
    </w:rPr>
  </w:style>
  <w:style w:type="paragraph" w:customStyle="1" w:styleId="E011B405EE0149A8A7B4EB26F2490F9A1">
    <w:name w:val="E011B405EE0149A8A7B4EB26F2490F9A1"/>
    <w:rsid w:val="00F760D0"/>
    <w:rPr>
      <w:rFonts w:ascii="Arial" w:eastAsiaTheme="minorHAnsi" w:hAnsi="Arial"/>
      <w:color w:val="FF0000"/>
      <w:lang w:eastAsia="en-US"/>
    </w:rPr>
  </w:style>
  <w:style w:type="paragraph" w:customStyle="1" w:styleId="B676B3BEFE694327AA15934E7D12EE191">
    <w:name w:val="B676B3BEFE694327AA15934E7D12EE191"/>
    <w:rsid w:val="00F760D0"/>
    <w:rPr>
      <w:rFonts w:ascii="Arial" w:eastAsiaTheme="minorHAnsi" w:hAnsi="Arial"/>
      <w:color w:val="FF0000"/>
      <w:lang w:eastAsia="en-US"/>
    </w:rPr>
  </w:style>
  <w:style w:type="paragraph" w:customStyle="1" w:styleId="AC0A8C388AA346AEB98671D274AA33B12">
    <w:name w:val="AC0A8C388AA346AEB98671D274AA33B12"/>
    <w:rsid w:val="00F760D0"/>
    <w:rPr>
      <w:rFonts w:ascii="Arial" w:eastAsia="MS Gothic" w:hAnsi="Arial"/>
      <w:bCs/>
      <w:szCs w:val="20"/>
      <w:lang w:eastAsia="en-US"/>
    </w:rPr>
  </w:style>
  <w:style w:type="paragraph" w:customStyle="1" w:styleId="E602CB6B41524B48B52196F492BD1DAC2">
    <w:name w:val="E602CB6B41524B48B52196F492BD1DAC2"/>
    <w:rsid w:val="00F760D0"/>
    <w:rPr>
      <w:rFonts w:ascii="Arial" w:eastAsia="MS Gothic" w:hAnsi="Arial"/>
      <w:bCs/>
      <w:szCs w:val="20"/>
      <w:lang w:eastAsia="en-US"/>
    </w:rPr>
  </w:style>
  <w:style w:type="paragraph" w:customStyle="1" w:styleId="9AB90F901E4849B8A2ADAC73C8C03D532">
    <w:name w:val="9AB90F901E4849B8A2ADAC73C8C03D532"/>
    <w:rsid w:val="00F760D0"/>
    <w:rPr>
      <w:rFonts w:ascii="Arial" w:eastAsia="MS Gothic" w:hAnsi="Arial"/>
      <w:bCs/>
      <w:szCs w:val="20"/>
      <w:lang w:eastAsia="en-US"/>
    </w:rPr>
  </w:style>
  <w:style w:type="paragraph" w:customStyle="1" w:styleId="852F3130BB2C4CB99D193BD058AF330D2">
    <w:name w:val="852F3130BB2C4CB99D193BD058AF330D2"/>
    <w:rsid w:val="00F760D0"/>
    <w:rPr>
      <w:rFonts w:ascii="Arial" w:eastAsia="MS Gothic" w:hAnsi="Arial"/>
      <w:bCs/>
      <w:szCs w:val="20"/>
      <w:lang w:eastAsia="en-US"/>
    </w:rPr>
  </w:style>
  <w:style w:type="paragraph" w:customStyle="1" w:styleId="CAEAC833A85444F6B5934F0814E6F65C2">
    <w:name w:val="CAEAC833A85444F6B5934F0814E6F65C2"/>
    <w:rsid w:val="00F760D0"/>
    <w:rPr>
      <w:rFonts w:ascii="Arial" w:eastAsia="MS Gothic" w:hAnsi="Arial"/>
      <w:bCs/>
      <w:szCs w:val="20"/>
      <w:lang w:eastAsia="en-US"/>
    </w:rPr>
  </w:style>
  <w:style w:type="paragraph" w:customStyle="1" w:styleId="C49F2CE1DA394E55A644544266A3BA6A2">
    <w:name w:val="C49F2CE1DA394E55A644544266A3BA6A2"/>
    <w:rsid w:val="00F760D0"/>
    <w:rPr>
      <w:rFonts w:ascii="Arial" w:eastAsia="MS Gothic" w:hAnsi="Arial"/>
      <w:bCs/>
      <w:szCs w:val="20"/>
      <w:lang w:eastAsia="en-US"/>
    </w:rPr>
  </w:style>
  <w:style w:type="paragraph" w:customStyle="1" w:styleId="8D46F3176DC44364BE1139DD8BCD53512">
    <w:name w:val="8D46F3176DC44364BE1139DD8BCD53512"/>
    <w:rsid w:val="00F760D0"/>
    <w:rPr>
      <w:rFonts w:ascii="Arial" w:eastAsia="MS Gothic" w:hAnsi="Arial"/>
      <w:bCs/>
      <w:szCs w:val="20"/>
      <w:lang w:eastAsia="en-US"/>
    </w:rPr>
  </w:style>
  <w:style w:type="paragraph" w:customStyle="1" w:styleId="5046AE86E0ED4F1381F48A60A1C220C92">
    <w:name w:val="5046AE86E0ED4F1381F48A60A1C220C92"/>
    <w:rsid w:val="00F760D0"/>
    <w:rPr>
      <w:rFonts w:ascii="Arial" w:eastAsia="MS Gothic" w:hAnsi="Arial"/>
      <w:bCs/>
      <w:szCs w:val="20"/>
      <w:lang w:eastAsia="en-US"/>
    </w:rPr>
  </w:style>
  <w:style w:type="paragraph" w:customStyle="1" w:styleId="200EC1F324C14D4DAE8F0CE8E46BD4522">
    <w:name w:val="200EC1F324C14D4DAE8F0CE8E46BD4522"/>
    <w:rsid w:val="00F760D0"/>
    <w:rPr>
      <w:rFonts w:ascii="Arial" w:eastAsia="MS Gothic" w:hAnsi="Arial"/>
      <w:bCs/>
      <w:szCs w:val="20"/>
      <w:lang w:eastAsia="en-US"/>
    </w:rPr>
  </w:style>
  <w:style w:type="paragraph" w:customStyle="1" w:styleId="A66B730695864A97B97D693604D72EEC2">
    <w:name w:val="A66B730695864A97B97D693604D72EEC2"/>
    <w:rsid w:val="00F760D0"/>
    <w:rPr>
      <w:rFonts w:ascii="Arial" w:eastAsia="MS Gothic" w:hAnsi="Arial"/>
      <w:bCs/>
      <w:szCs w:val="20"/>
      <w:lang w:eastAsia="en-US"/>
    </w:rPr>
  </w:style>
  <w:style w:type="paragraph" w:customStyle="1" w:styleId="6BB2309DE7694D90B47F601178C91B3D2">
    <w:name w:val="6BB2309DE7694D90B47F601178C91B3D2"/>
    <w:rsid w:val="00F760D0"/>
    <w:rPr>
      <w:rFonts w:ascii="Arial" w:eastAsia="MS Gothic" w:hAnsi="Arial"/>
      <w:bCs/>
      <w:szCs w:val="20"/>
      <w:lang w:eastAsia="en-US"/>
    </w:rPr>
  </w:style>
  <w:style w:type="paragraph" w:customStyle="1" w:styleId="0F9041773A504C19BC76E81730BF8EF32">
    <w:name w:val="0F9041773A504C19BC76E81730BF8EF32"/>
    <w:rsid w:val="00F760D0"/>
    <w:rPr>
      <w:rFonts w:ascii="Arial" w:eastAsia="MS Gothic" w:hAnsi="Arial"/>
      <w:bCs/>
      <w:szCs w:val="20"/>
      <w:lang w:eastAsia="en-US"/>
    </w:rPr>
  </w:style>
  <w:style w:type="paragraph" w:customStyle="1" w:styleId="221F7B7D2B304B7B9339A7ED0C5BB52C2">
    <w:name w:val="221F7B7D2B304B7B9339A7ED0C5BB52C2"/>
    <w:rsid w:val="00F760D0"/>
    <w:rPr>
      <w:rFonts w:ascii="Arial" w:eastAsiaTheme="minorHAnsi" w:hAnsi="Arial"/>
      <w:color w:val="FF0000"/>
      <w:lang w:eastAsia="en-US"/>
    </w:rPr>
  </w:style>
  <w:style w:type="paragraph" w:customStyle="1" w:styleId="0CA0E0BC351B46868C059DF46B04CCA22">
    <w:name w:val="0CA0E0BC351B46868C059DF46B04CCA22"/>
    <w:rsid w:val="00F760D0"/>
    <w:rPr>
      <w:rFonts w:ascii="Arial" w:eastAsiaTheme="minorHAnsi" w:hAnsi="Arial"/>
      <w:color w:val="FF0000"/>
      <w:lang w:eastAsia="en-US"/>
    </w:rPr>
  </w:style>
  <w:style w:type="paragraph" w:customStyle="1" w:styleId="3A38CE790F7F4FFDAC6E15D3D35D19952">
    <w:name w:val="3A38CE790F7F4FFDAC6E15D3D35D19952"/>
    <w:rsid w:val="00F760D0"/>
    <w:rPr>
      <w:rFonts w:ascii="Arial" w:eastAsia="MS Gothic" w:hAnsi="Arial"/>
      <w:bCs/>
      <w:szCs w:val="20"/>
      <w:lang w:eastAsia="en-US"/>
    </w:rPr>
  </w:style>
  <w:style w:type="paragraph" w:customStyle="1" w:styleId="9A7820717E1744E3B314C41DE6C3751B2">
    <w:name w:val="9A7820717E1744E3B314C41DE6C3751B2"/>
    <w:rsid w:val="00F760D0"/>
    <w:rPr>
      <w:rFonts w:ascii="Arial" w:eastAsia="MS Gothic" w:hAnsi="Arial"/>
      <w:bCs/>
      <w:szCs w:val="20"/>
      <w:lang w:eastAsia="en-US"/>
    </w:rPr>
  </w:style>
  <w:style w:type="paragraph" w:customStyle="1" w:styleId="9109E96EDA7045B7BE9AC4B01FE6B9A5">
    <w:name w:val="9109E96EDA7045B7BE9AC4B01FE6B9A5"/>
    <w:rsid w:val="00F760D0"/>
  </w:style>
  <w:style w:type="paragraph" w:customStyle="1" w:styleId="183BBB4E58894D94AB4AFF5D34777DDE">
    <w:name w:val="183BBB4E58894D94AB4AFF5D34777DDE"/>
    <w:rsid w:val="00F760D0"/>
  </w:style>
  <w:style w:type="paragraph" w:customStyle="1" w:styleId="ACD5CEF086344314828AF359AD9F5709">
    <w:name w:val="ACD5CEF086344314828AF359AD9F5709"/>
    <w:rsid w:val="00F760D0"/>
  </w:style>
  <w:style w:type="paragraph" w:customStyle="1" w:styleId="A2DD3AF82D9043A993430CAAF0B1F920">
    <w:name w:val="A2DD3AF82D9043A993430CAAF0B1F920"/>
    <w:rsid w:val="00F760D0"/>
  </w:style>
  <w:style w:type="paragraph" w:customStyle="1" w:styleId="F4F51F3BF09F413D961D4AB6A72C66AB">
    <w:name w:val="F4F51F3BF09F413D961D4AB6A72C66AB"/>
    <w:rsid w:val="00F760D0"/>
  </w:style>
  <w:style w:type="paragraph" w:customStyle="1" w:styleId="E2F45569A1694C37ACD6DAFF546D7508">
    <w:name w:val="E2F45569A1694C37ACD6DAFF546D7508"/>
    <w:rsid w:val="00F760D0"/>
  </w:style>
  <w:style w:type="paragraph" w:customStyle="1" w:styleId="855AC200BDE440B6AF8B2207F464F278">
    <w:name w:val="855AC200BDE440B6AF8B2207F464F278"/>
    <w:rsid w:val="00F760D0"/>
  </w:style>
  <w:style w:type="paragraph" w:customStyle="1" w:styleId="49F920FB742742A583B737C01F5BCEC3">
    <w:name w:val="49F920FB742742A583B737C01F5BCEC3"/>
    <w:rsid w:val="00F760D0"/>
  </w:style>
  <w:style w:type="paragraph" w:customStyle="1" w:styleId="C9450602B2E341879FC831F50E4A6CC3">
    <w:name w:val="C9450602B2E341879FC831F50E4A6CC3"/>
    <w:rsid w:val="00F760D0"/>
  </w:style>
  <w:style w:type="paragraph" w:customStyle="1" w:styleId="A6CDB8359615465F91299BF125E3A776">
    <w:name w:val="A6CDB8359615465F91299BF125E3A776"/>
    <w:rsid w:val="00F760D0"/>
  </w:style>
  <w:style w:type="paragraph" w:customStyle="1" w:styleId="09595E6000B74BEC945675BD893826D7">
    <w:name w:val="09595E6000B74BEC945675BD893826D7"/>
    <w:rsid w:val="00F760D0"/>
  </w:style>
  <w:style w:type="paragraph" w:customStyle="1" w:styleId="B9D6D5E5166A4646AB9E1B836D1ADF28">
    <w:name w:val="B9D6D5E5166A4646AB9E1B836D1ADF28"/>
    <w:rsid w:val="00F760D0"/>
  </w:style>
  <w:style w:type="paragraph" w:customStyle="1" w:styleId="DEEB16F847A542E8AD0D1EABBF0E014A">
    <w:name w:val="DEEB16F847A542E8AD0D1EABBF0E014A"/>
    <w:rsid w:val="00F760D0"/>
  </w:style>
  <w:style w:type="paragraph" w:customStyle="1" w:styleId="669A5E0A14ED47938C6D2C2127A785BA">
    <w:name w:val="669A5E0A14ED47938C6D2C2127A785BA"/>
    <w:rsid w:val="00F760D0"/>
  </w:style>
  <w:style w:type="paragraph" w:customStyle="1" w:styleId="83F05CD90319422F9EB0543397D5109B">
    <w:name w:val="83F05CD90319422F9EB0543397D5109B"/>
    <w:rsid w:val="00F760D0"/>
  </w:style>
  <w:style w:type="paragraph" w:customStyle="1" w:styleId="2A06273D5D194B5085EDAF051C088F01">
    <w:name w:val="2A06273D5D194B5085EDAF051C088F01"/>
    <w:rsid w:val="00F760D0"/>
  </w:style>
  <w:style w:type="paragraph" w:customStyle="1" w:styleId="63D221F990B049A792A94CC64F191B18">
    <w:name w:val="63D221F990B049A792A94CC64F191B18"/>
    <w:rsid w:val="00F760D0"/>
  </w:style>
  <w:style w:type="paragraph" w:customStyle="1" w:styleId="F692FA3ED169410099045D9A6FB599F5">
    <w:name w:val="F692FA3ED169410099045D9A6FB599F5"/>
    <w:rsid w:val="00F760D0"/>
  </w:style>
  <w:style w:type="paragraph" w:customStyle="1" w:styleId="F89CDEE112D14CDAB873E6E29ACC7FAE">
    <w:name w:val="F89CDEE112D14CDAB873E6E29ACC7FAE"/>
    <w:rsid w:val="00F760D0"/>
  </w:style>
  <w:style w:type="paragraph" w:customStyle="1" w:styleId="2487BCE4F57F4D4AB5345B3C37260F9F">
    <w:name w:val="2487BCE4F57F4D4AB5345B3C37260F9F"/>
    <w:rsid w:val="00F760D0"/>
  </w:style>
  <w:style w:type="paragraph" w:customStyle="1" w:styleId="A1427089B0124BB9A28E4A742272B789">
    <w:name w:val="A1427089B0124BB9A28E4A742272B789"/>
    <w:rsid w:val="00F760D0"/>
  </w:style>
  <w:style w:type="paragraph" w:customStyle="1" w:styleId="FA35570DD8144355B103E9B787FE4897">
    <w:name w:val="FA35570DD8144355B103E9B787FE4897"/>
    <w:rsid w:val="00F760D0"/>
  </w:style>
  <w:style w:type="paragraph" w:customStyle="1" w:styleId="145308E9124F45C4A0572716CFAB2AE9">
    <w:name w:val="145308E9124F45C4A0572716CFAB2AE9"/>
    <w:rsid w:val="00F760D0"/>
  </w:style>
  <w:style w:type="paragraph" w:customStyle="1" w:styleId="3C9BA0A7806449C9AC15F5A855FFE19C">
    <w:name w:val="3C9BA0A7806449C9AC15F5A855FFE19C"/>
    <w:rsid w:val="00F760D0"/>
  </w:style>
  <w:style w:type="paragraph" w:customStyle="1" w:styleId="95A25F61DD1A4742BCE85B1A98358005">
    <w:name w:val="95A25F61DD1A4742BCE85B1A98358005"/>
    <w:rsid w:val="008F0F32"/>
    <w:pPr>
      <w:spacing w:line="278" w:lineRule="auto"/>
    </w:pPr>
    <w:rPr>
      <w:kern w:val="2"/>
      <w:sz w:val="24"/>
      <w:szCs w:val="24"/>
      <w14:ligatures w14:val="standardContextual"/>
    </w:rPr>
  </w:style>
  <w:style w:type="paragraph" w:customStyle="1" w:styleId="B72027E464CE42679603DEA898A8A645">
    <w:name w:val="B72027E464CE42679603DEA898A8A645"/>
    <w:rsid w:val="008F0F32"/>
    <w:pPr>
      <w:spacing w:line="278" w:lineRule="auto"/>
    </w:pPr>
    <w:rPr>
      <w:kern w:val="2"/>
      <w:sz w:val="24"/>
      <w:szCs w:val="24"/>
      <w14:ligatures w14:val="standardContextual"/>
    </w:rPr>
  </w:style>
  <w:style w:type="paragraph" w:customStyle="1" w:styleId="38598E63236D4FE0BC9EC180F8B295FC">
    <w:name w:val="38598E63236D4FE0BC9EC180F8B295FC"/>
    <w:rsid w:val="008F0F32"/>
    <w:pPr>
      <w:spacing w:line="278" w:lineRule="auto"/>
    </w:pPr>
    <w:rPr>
      <w:kern w:val="2"/>
      <w:sz w:val="24"/>
      <w:szCs w:val="24"/>
      <w14:ligatures w14:val="standardContextual"/>
    </w:rPr>
  </w:style>
  <w:style w:type="paragraph" w:customStyle="1" w:styleId="E04EEA703911435C8115C8502E607394">
    <w:name w:val="E04EEA703911435C8115C8502E607394"/>
    <w:rsid w:val="008F0F32"/>
    <w:pPr>
      <w:spacing w:line="278" w:lineRule="auto"/>
    </w:pPr>
    <w:rPr>
      <w:kern w:val="2"/>
      <w:sz w:val="24"/>
      <w:szCs w:val="24"/>
      <w14:ligatures w14:val="standardContextual"/>
    </w:rPr>
  </w:style>
  <w:style w:type="paragraph" w:customStyle="1" w:styleId="8899BDDE788340ACBCE80E6E1BB64677">
    <w:name w:val="8899BDDE788340ACBCE80E6E1BB64677"/>
    <w:rsid w:val="008F0F32"/>
    <w:pPr>
      <w:spacing w:line="278" w:lineRule="auto"/>
    </w:pPr>
    <w:rPr>
      <w:kern w:val="2"/>
      <w:sz w:val="24"/>
      <w:szCs w:val="24"/>
      <w14:ligatures w14:val="standardContextual"/>
    </w:rPr>
  </w:style>
  <w:style w:type="paragraph" w:customStyle="1" w:styleId="269005D826B54E3FA3565D9B54B95979">
    <w:name w:val="269005D826B54E3FA3565D9B54B95979"/>
    <w:rsid w:val="008F0F32"/>
    <w:pPr>
      <w:spacing w:line="278" w:lineRule="auto"/>
    </w:pPr>
    <w:rPr>
      <w:kern w:val="2"/>
      <w:sz w:val="24"/>
      <w:szCs w:val="24"/>
      <w14:ligatures w14:val="standardContextual"/>
    </w:rPr>
  </w:style>
  <w:style w:type="paragraph" w:customStyle="1" w:styleId="4B0500EE852F4AD98C51BAC1020FC53F">
    <w:name w:val="4B0500EE852F4AD98C51BAC1020FC53F"/>
    <w:rsid w:val="008F0F32"/>
    <w:pPr>
      <w:spacing w:line="278" w:lineRule="auto"/>
    </w:pPr>
    <w:rPr>
      <w:kern w:val="2"/>
      <w:sz w:val="24"/>
      <w:szCs w:val="24"/>
      <w14:ligatures w14:val="standardContextual"/>
    </w:rPr>
  </w:style>
  <w:style w:type="paragraph" w:customStyle="1" w:styleId="C99B231119DD47B1B812B0D3A08A05A7">
    <w:name w:val="C99B231119DD47B1B812B0D3A08A05A7"/>
    <w:rsid w:val="008F0F32"/>
    <w:pPr>
      <w:spacing w:line="278" w:lineRule="auto"/>
    </w:pPr>
    <w:rPr>
      <w:kern w:val="2"/>
      <w:sz w:val="24"/>
      <w:szCs w:val="24"/>
      <w14:ligatures w14:val="standardContextual"/>
    </w:rPr>
  </w:style>
  <w:style w:type="paragraph" w:customStyle="1" w:styleId="308396A9E84D43C58AAB1D01D922122D">
    <w:name w:val="308396A9E84D43C58AAB1D01D922122D"/>
    <w:rsid w:val="008F0F32"/>
    <w:pPr>
      <w:spacing w:line="278" w:lineRule="auto"/>
    </w:pPr>
    <w:rPr>
      <w:kern w:val="2"/>
      <w:sz w:val="24"/>
      <w:szCs w:val="24"/>
      <w14:ligatures w14:val="standardContextual"/>
    </w:rPr>
  </w:style>
  <w:style w:type="paragraph" w:customStyle="1" w:styleId="E2379BE521684692856C6875629F118D">
    <w:name w:val="E2379BE521684692856C6875629F118D"/>
    <w:rsid w:val="008F0F32"/>
    <w:pPr>
      <w:spacing w:line="278" w:lineRule="auto"/>
    </w:pPr>
    <w:rPr>
      <w:kern w:val="2"/>
      <w:sz w:val="24"/>
      <w:szCs w:val="24"/>
      <w14:ligatures w14:val="standardContextual"/>
    </w:rPr>
  </w:style>
  <w:style w:type="paragraph" w:customStyle="1" w:styleId="874FC77CE4A54367828D84ABD4E647CA">
    <w:name w:val="874FC77CE4A54367828D84ABD4E647CA"/>
    <w:rsid w:val="008F0F32"/>
    <w:pPr>
      <w:spacing w:line="278" w:lineRule="auto"/>
    </w:pPr>
    <w:rPr>
      <w:kern w:val="2"/>
      <w:sz w:val="24"/>
      <w:szCs w:val="24"/>
      <w14:ligatures w14:val="standardContextual"/>
    </w:rPr>
  </w:style>
  <w:style w:type="paragraph" w:customStyle="1" w:styleId="8867A1640F1C484D83C675356FC2EDE2">
    <w:name w:val="8867A1640F1C484D83C675356FC2EDE2"/>
    <w:rsid w:val="008F0F32"/>
    <w:pPr>
      <w:spacing w:line="278" w:lineRule="auto"/>
    </w:pPr>
    <w:rPr>
      <w:kern w:val="2"/>
      <w:sz w:val="24"/>
      <w:szCs w:val="24"/>
      <w14:ligatures w14:val="standardContextual"/>
    </w:rPr>
  </w:style>
  <w:style w:type="paragraph" w:customStyle="1" w:styleId="0745D644BAF74FFFAA00AF4992050035">
    <w:name w:val="0745D644BAF74FFFAA00AF4992050035"/>
    <w:rsid w:val="008F0F32"/>
    <w:pPr>
      <w:spacing w:line="278" w:lineRule="auto"/>
    </w:pPr>
    <w:rPr>
      <w:kern w:val="2"/>
      <w:sz w:val="24"/>
      <w:szCs w:val="24"/>
      <w14:ligatures w14:val="standardContextual"/>
    </w:rPr>
  </w:style>
  <w:style w:type="paragraph" w:customStyle="1" w:styleId="B41A85ABD417435A8C657FB3A2B9616D">
    <w:name w:val="B41A85ABD417435A8C657FB3A2B9616D"/>
    <w:rsid w:val="008F0F32"/>
    <w:pPr>
      <w:spacing w:line="278" w:lineRule="auto"/>
    </w:pPr>
    <w:rPr>
      <w:kern w:val="2"/>
      <w:sz w:val="24"/>
      <w:szCs w:val="24"/>
      <w14:ligatures w14:val="standardContextual"/>
    </w:rPr>
  </w:style>
  <w:style w:type="paragraph" w:customStyle="1" w:styleId="ABBB9167D01043D3A16DAE96764B3636">
    <w:name w:val="ABBB9167D01043D3A16DAE96764B3636"/>
    <w:rsid w:val="008F0F32"/>
    <w:pPr>
      <w:spacing w:line="278" w:lineRule="auto"/>
    </w:pPr>
    <w:rPr>
      <w:kern w:val="2"/>
      <w:sz w:val="24"/>
      <w:szCs w:val="24"/>
      <w14:ligatures w14:val="standardContextual"/>
    </w:rPr>
  </w:style>
  <w:style w:type="paragraph" w:customStyle="1" w:styleId="41AA23F8F26B4AC2A79F0761A613D05B">
    <w:name w:val="41AA23F8F26B4AC2A79F0761A613D05B"/>
    <w:rsid w:val="008F0F32"/>
    <w:pPr>
      <w:spacing w:line="278" w:lineRule="auto"/>
    </w:pPr>
    <w:rPr>
      <w:kern w:val="2"/>
      <w:sz w:val="24"/>
      <w:szCs w:val="24"/>
      <w14:ligatures w14:val="standardContextual"/>
    </w:rPr>
  </w:style>
  <w:style w:type="paragraph" w:customStyle="1" w:styleId="473C1E31ACB547589008BD31357EB5EA">
    <w:name w:val="473C1E31ACB547589008BD31357EB5EA"/>
    <w:rsid w:val="008F0F32"/>
    <w:pPr>
      <w:spacing w:line="278" w:lineRule="auto"/>
    </w:pPr>
    <w:rPr>
      <w:kern w:val="2"/>
      <w:sz w:val="24"/>
      <w:szCs w:val="24"/>
      <w14:ligatures w14:val="standardContextual"/>
    </w:rPr>
  </w:style>
  <w:style w:type="paragraph" w:customStyle="1" w:styleId="8B38CB5C6A0B470B93CB3BB315BA18CC">
    <w:name w:val="8B38CB5C6A0B470B93CB3BB315BA18CC"/>
    <w:rsid w:val="008F0F32"/>
    <w:pPr>
      <w:spacing w:line="278" w:lineRule="auto"/>
    </w:pPr>
    <w:rPr>
      <w:kern w:val="2"/>
      <w:sz w:val="24"/>
      <w:szCs w:val="24"/>
      <w14:ligatures w14:val="standardContextual"/>
    </w:rPr>
  </w:style>
  <w:style w:type="paragraph" w:customStyle="1" w:styleId="569054898BC54192BECE5F11AEA69F3D">
    <w:name w:val="569054898BC54192BECE5F11AEA69F3D"/>
    <w:rsid w:val="008F0F32"/>
    <w:pPr>
      <w:spacing w:line="278" w:lineRule="auto"/>
    </w:pPr>
    <w:rPr>
      <w:kern w:val="2"/>
      <w:sz w:val="24"/>
      <w:szCs w:val="24"/>
      <w14:ligatures w14:val="standardContextual"/>
    </w:rPr>
  </w:style>
  <w:style w:type="paragraph" w:customStyle="1" w:styleId="FD69F5552B044005ABCA1754BB13DBC8">
    <w:name w:val="FD69F5552B044005ABCA1754BB13DBC8"/>
    <w:rsid w:val="008F0F32"/>
    <w:pPr>
      <w:spacing w:line="278" w:lineRule="auto"/>
    </w:pPr>
    <w:rPr>
      <w:kern w:val="2"/>
      <w:sz w:val="24"/>
      <w:szCs w:val="24"/>
      <w14:ligatures w14:val="standardContextual"/>
    </w:rPr>
  </w:style>
  <w:style w:type="paragraph" w:customStyle="1" w:styleId="13176D3712A44C9F8AED6C2BE9CC7D24">
    <w:name w:val="13176D3712A44C9F8AED6C2BE9CC7D24"/>
    <w:rsid w:val="008F0F32"/>
    <w:pPr>
      <w:spacing w:line="278" w:lineRule="auto"/>
    </w:pPr>
    <w:rPr>
      <w:kern w:val="2"/>
      <w:sz w:val="24"/>
      <w:szCs w:val="24"/>
      <w14:ligatures w14:val="standardContextual"/>
    </w:rPr>
  </w:style>
  <w:style w:type="paragraph" w:customStyle="1" w:styleId="DB29DD8B82C84F13A8D7EA128E672E09">
    <w:name w:val="DB29DD8B82C84F13A8D7EA128E672E09"/>
    <w:rsid w:val="008F0F32"/>
    <w:pPr>
      <w:spacing w:line="278" w:lineRule="auto"/>
    </w:pPr>
    <w:rPr>
      <w:kern w:val="2"/>
      <w:sz w:val="24"/>
      <w:szCs w:val="24"/>
      <w14:ligatures w14:val="standardContextual"/>
    </w:rPr>
  </w:style>
  <w:style w:type="paragraph" w:customStyle="1" w:styleId="25FE99ED46E94B4AB7FDB3721AA7CF36">
    <w:name w:val="25FE99ED46E94B4AB7FDB3721AA7CF36"/>
    <w:rsid w:val="008F0F32"/>
    <w:pPr>
      <w:spacing w:line="278" w:lineRule="auto"/>
    </w:pPr>
    <w:rPr>
      <w:kern w:val="2"/>
      <w:sz w:val="24"/>
      <w:szCs w:val="24"/>
      <w14:ligatures w14:val="standardContextual"/>
    </w:rPr>
  </w:style>
  <w:style w:type="paragraph" w:customStyle="1" w:styleId="F3946B77D5B54081B1FEC04BE1603A1E">
    <w:name w:val="F3946B77D5B54081B1FEC04BE1603A1E"/>
    <w:rsid w:val="008F0F32"/>
    <w:pPr>
      <w:spacing w:line="278" w:lineRule="auto"/>
    </w:pPr>
    <w:rPr>
      <w:kern w:val="2"/>
      <w:sz w:val="24"/>
      <w:szCs w:val="24"/>
      <w14:ligatures w14:val="standardContextual"/>
    </w:rPr>
  </w:style>
  <w:style w:type="paragraph" w:customStyle="1" w:styleId="EDC8A596A50B4BF5B8173220ADB30BE8">
    <w:name w:val="EDC8A596A50B4BF5B8173220ADB30BE8"/>
    <w:rsid w:val="008F0F32"/>
    <w:pPr>
      <w:spacing w:line="278" w:lineRule="auto"/>
    </w:pPr>
    <w:rPr>
      <w:kern w:val="2"/>
      <w:sz w:val="24"/>
      <w:szCs w:val="24"/>
      <w14:ligatures w14:val="standardContextual"/>
    </w:rPr>
  </w:style>
  <w:style w:type="paragraph" w:customStyle="1" w:styleId="CDCF98DC7A3F4825BDCB15CB63A69A62">
    <w:name w:val="CDCF98DC7A3F4825BDCB15CB63A69A62"/>
    <w:rsid w:val="008F0F32"/>
    <w:pPr>
      <w:spacing w:line="278" w:lineRule="auto"/>
    </w:pPr>
    <w:rPr>
      <w:kern w:val="2"/>
      <w:sz w:val="24"/>
      <w:szCs w:val="24"/>
      <w14:ligatures w14:val="standardContextual"/>
    </w:rPr>
  </w:style>
  <w:style w:type="paragraph" w:customStyle="1" w:styleId="231E796EC17440FA8452FB2224E1F508">
    <w:name w:val="231E796EC17440FA8452FB2224E1F508"/>
    <w:rsid w:val="008F0F32"/>
    <w:pPr>
      <w:spacing w:line="278" w:lineRule="auto"/>
    </w:pPr>
    <w:rPr>
      <w:kern w:val="2"/>
      <w:sz w:val="24"/>
      <w:szCs w:val="24"/>
      <w14:ligatures w14:val="standardContextual"/>
    </w:rPr>
  </w:style>
  <w:style w:type="paragraph" w:customStyle="1" w:styleId="CE7375FF9D5F4EC0BEA314A92B1C8381">
    <w:name w:val="CE7375FF9D5F4EC0BEA314A92B1C8381"/>
    <w:rsid w:val="008F0F32"/>
    <w:pPr>
      <w:spacing w:line="278" w:lineRule="auto"/>
    </w:pPr>
    <w:rPr>
      <w:kern w:val="2"/>
      <w:sz w:val="24"/>
      <w:szCs w:val="24"/>
      <w14:ligatures w14:val="standardContextual"/>
    </w:rPr>
  </w:style>
  <w:style w:type="paragraph" w:customStyle="1" w:styleId="39D890CC60AF487C84320472ADCFAE57">
    <w:name w:val="39D890CC60AF487C84320472ADCFAE57"/>
    <w:rsid w:val="008F0F32"/>
    <w:pPr>
      <w:spacing w:line="278" w:lineRule="auto"/>
    </w:pPr>
    <w:rPr>
      <w:kern w:val="2"/>
      <w:sz w:val="24"/>
      <w:szCs w:val="24"/>
      <w14:ligatures w14:val="standardContextual"/>
    </w:rPr>
  </w:style>
  <w:style w:type="paragraph" w:customStyle="1" w:styleId="218EC4DA0DD847E3BFFF5B2A522ED5F0">
    <w:name w:val="218EC4DA0DD847E3BFFF5B2A522ED5F0"/>
    <w:rsid w:val="008F0F32"/>
    <w:pPr>
      <w:spacing w:line="278" w:lineRule="auto"/>
    </w:pPr>
    <w:rPr>
      <w:kern w:val="2"/>
      <w:sz w:val="24"/>
      <w:szCs w:val="24"/>
      <w14:ligatures w14:val="standardContextual"/>
    </w:rPr>
  </w:style>
  <w:style w:type="paragraph" w:customStyle="1" w:styleId="FB5C4C96739A44189A55A8B890479542">
    <w:name w:val="FB5C4C96739A44189A55A8B890479542"/>
    <w:rsid w:val="008F0F32"/>
    <w:pPr>
      <w:spacing w:line="278" w:lineRule="auto"/>
    </w:pPr>
    <w:rPr>
      <w:kern w:val="2"/>
      <w:sz w:val="24"/>
      <w:szCs w:val="24"/>
      <w14:ligatures w14:val="standardContextual"/>
    </w:rPr>
  </w:style>
  <w:style w:type="paragraph" w:customStyle="1" w:styleId="7C4B957082DE47F9BCE9D267512D7927">
    <w:name w:val="7C4B957082DE47F9BCE9D267512D7927"/>
    <w:rsid w:val="008F0F32"/>
    <w:pPr>
      <w:spacing w:line="278" w:lineRule="auto"/>
    </w:pPr>
    <w:rPr>
      <w:kern w:val="2"/>
      <w:sz w:val="24"/>
      <w:szCs w:val="24"/>
      <w14:ligatures w14:val="standardContextual"/>
    </w:rPr>
  </w:style>
  <w:style w:type="paragraph" w:customStyle="1" w:styleId="B8C15D3CA18447BD968EDB6D0107CABA">
    <w:name w:val="B8C15D3CA18447BD968EDB6D0107CABA"/>
    <w:rsid w:val="008F0F32"/>
    <w:pPr>
      <w:spacing w:line="278" w:lineRule="auto"/>
    </w:pPr>
    <w:rPr>
      <w:kern w:val="2"/>
      <w:sz w:val="24"/>
      <w:szCs w:val="24"/>
      <w14:ligatures w14:val="standardContextual"/>
    </w:rPr>
  </w:style>
  <w:style w:type="paragraph" w:customStyle="1" w:styleId="46E988C738904ACBB06E3F3789EBE9CE">
    <w:name w:val="46E988C738904ACBB06E3F3789EBE9CE"/>
    <w:rsid w:val="008F0F32"/>
    <w:pPr>
      <w:spacing w:line="278" w:lineRule="auto"/>
    </w:pPr>
    <w:rPr>
      <w:kern w:val="2"/>
      <w:sz w:val="24"/>
      <w:szCs w:val="24"/>
      <w14:ligatures w14:val="standardContextual"/>
    </w:rPr>
  </w:style>
  <w:style w:type="paragraph" w:customStyle="1" w:styleId="7877619245D844B6A7C7DB031BB1295A">
    <w:name w:val="7877619245D844B6A7C7DB031BB1295A"/>
    <w:rsid w:val="008F0F32"/>
    <w:pPr>
      <w:spacing w:line="278" w:lineRule="auto"/>
    </w:pPr>
    <w:rPr>
      <w:kern w:val="2"/>
      <w:sz w:val="24"/>
      <w:szCs w:val="24"/>
      <w14:ligatures w14:val="standardContextual"/>
    </w:rPr>
  </w:style>
  <w:style w:type="paragraph" w:customStyle="1" w:styleId="649BE83BB70244A58F86FBE11D27E121">
    <w:name w:val="649BE83BB70244A58F86FBE11D27E121"/>
    <w:rsid w:val="008F0F32"/>
    <w:pPr>
      <w:spacing w:line="278" w:lineRule="auto"/>
    </w:pPr>
    <w:rPr>
      <w:kern w:val="2"/>
      <w:sz w:val="24"/>
      <w:szCs w:val="24"/>
      <w14:ligatures w14:val="standardContextual"/>
    </w:rPr>
  </w:style>
  <w:style w:type="paragraph" w:customStyle="1" w:styleId="2866DB6A940D438E889E8A13319C1FE4">
    <w:name w:val="2866DB6A940D438E889E8A13319C1FE4"/>
    <w:rsid w:val="008F0F32"/>
    <w:pPr>
      <w:spacing w:line="278" w:lineRule="auto"/>
    </w:pPr>
    <w:rPr>
      <w:kern w:val="2"/>
      <w:sz w:val="24"/>
      <w:szCs w:val="24"/>
      <w14:ligatures w14:val="standardContextual"/>
    </w:rPr>
  </w:style>
  <w:style w:type="paragraph" w:customStyle="1" w:styleId="EF70AB779CF242D19766BA1376ED2B47">
    <w:name w:val="EF70AB779CF242D19766BA1376ED2B47"/>
    <w:rsid w:val="008F0F32"/>
    <w:pPr>
      <w:spacing w:line="278" w:lineRule="auto"/>
    </w:pPr>
    <w:rPr>
      <w:kern w:val="2"/>
      <w:sz w:val="24"/>
      <w:szCs w:val="24"/>
      <w14:ligatures w14:val="standardContextual"/>
    </w:rPr>
  </w:style>
  <w:style w:type="paragraph" w:customStyle="1" w:styleId="7D9E375479D446C1BE2B9D469E6DCA8D">
    <w:name w:val="7D9E375479D446C1BE2B9D469E6DCA8D"/>
    <w:rsid w:val="008F0F32"/>
    <w:pPr>
      <w:spacing w:line="278" w:lineRule="auto"/>
    </w:pPr>
    <w:rPr>
      <w:kern w:val="2"/>
      <w:sz w:val="24"/>
      <w:szCs w:val="24"/>
      <w14:ligatures w14:val="standardContextual"/>
    </w:rPr>
  </w:style>
  <w:style w:type="paragraph" w:customStyle="1" w:styleId="225DDA36C1D04ECEA2C283C04EEF00A5">
    <w:name w:val="225DDA36C1D04ECEA2C283C04EEF00A5"/>
    <w:rsid w:val="008F0F32"/>
    <w:pPr>
      <w:spacing w:line="278" w:lineRule="auto"/>
    </w:pPr>
    <w:rPr>
      <w:kern w:val="2"/>
      <w:sz w:val="24"/>
      <w:szCs w:val="24"/>
      <w14:ligatures w14:val="standardContextual"/>
    </w:rPr>
  </w:style>
  <w:style w:type="paragraph" w:customStyle="1" w:styleId="909615B98DD549E483238911971C8D7E">
    <w:name w:val="909615B98DD549E483238911971C8D7E"/>
    <w:rsid w:val="008F0F32"/>
    <w:pPr>
      <w:spacing w:line="278" w:lineRule="auto"/>
    </w:pPr>
    <w:rPr>
      <w:kern w:val="2"/>
      <w:sz w:val="24"/>
      <w:szCs w:val="24"/>
      <w14:ligatures w14:val="standardContextual"/>
    </w:rPr>
  </w:style>
  <w:style w:type="paragraph" w:customStyle="1" w:styleId="9612172FF76844ABABA2C1944FDE431E">
    <w:name w:val="9612172FF76844ABABA2C1944FDE431E"/>
    <w:rsid w:val="00F760D0"/>
  </w:style>
  <w:style w:type="paragraph" w:customStyle="1" w:styleId="19DABD6D741D49A98B96326BB92E02DC">
    <w:name w:val="19DABD6D741D49A98B96326BB92E02DC"/>
    <w:rsid w:val="00F760D0"/>
  </w:style>
  <w:style w:type="paragraph" w:customStyle="1" w:styleId="616F7ECB4FF047F38D2EE3E695B4171E">
    <w:name w:val="616F7ECB4FF047F38D2EE3E695B4171E"/>
    <w:rsid w:val="00F760D0"/>
  </w:style>
  <w:style w:type="paragraph" w:customStyle="1" w:styleId="061A6519140248109B3CF806E5D932C9">
    <w:name w:val="061A6519140248109B3CF806E5D932C9"/>
    <w:rsid w:val="00F760D0"/>
  </w:style>
  <w:style w:type="paragraph" w:customStyle="1" w:styleId="A8480D79AB7F44FCABDB20AC21B18015">
    <w:name w:val="A8480D79AB7F44FCABDB20AC21B18015"/>
    <w:rsid w:val="00F760D0"/>
  </w:style>
  <w:style w:type="paragraph" w:customStyle="1" w:styleId="4A7F2F2777EB44D4A6D8DC3B018CAF77">
    <w:name w:val="4A7F2F2777EB44D4A6D8DC3B018CAF77"/>
    <w:rsid w:val="00F760D0"/>
  </w:style>
  <w:style w:type="paragraph" w:customStyle="1" w:styleId="8B233D8889114DFA96931A69406F09F4">
    <w:name w:val="8B233D8889114DFA96931A69406F09F4"/>
    <w:rsid w:val="00F760D0"/>
  </w:style>
  <w:style w:type="paragraph" w:customStyle="1" w:styleId="69A85E2C96C64D58BF5F316106F02568">
    <w:name w:val="69A85E2C96C64D58BF5F316106F02568"/>
    <w:rsid w:val="00F760D0"/>
  </w:style>
  <w:style w:type="paragraph" w:customStyle="1" w:styleId="19DC209C2B914DD0B4F349D8DCAECC26">
    <w:name w:val="19DC209C2B914DD0B4F349D8DCAECC26"/>
    <w:rsid w:val="00F760D0"/>
  </w:style>
  <w:style w:type="paragraph" w:customStyle="1" w:styleId="C37C66D1AD4649038C4B14F4687CE1FF">
    <w:name w:val="C37C66D1AD4649038C4B14F4687CE1FF"/>
    <w:rsid w:val="00F760D0"/>
  </w:style>
  <w:style w:type="paragraph" w:customStyle="1" w:styleId="48FA9BE71CF0491E9AA04A4A3406A112">
    <w:name w:val="48FA9BE71CF0491E9AA04A4A3406A112"/>
    <w:rsid w:val="00F760D0"/>
  </w:style>
  <w:style w:type="paragraph" w:customStyle="1" w:styleId="7EBE5BB3D3414B57B008C4EED04C40DE">
    <w:name w:val="7EBE5BB3D3414B57B008C4EED04C40DE"/>
    <w:rsid w:val="00F760D0"/>
  </w:style>
  <w:style w:type="paragraph" w:customStyle="1" w:styleId="F80C108416DC49C69584AAFEA17B68D1">
    <w:name w:val="F80C108416DC49C69584AAFEA17B68D1"/>
    <w:rsid w:val="00F760D0"/>
  </w:style>
  <w:style w:type="paragraph" w:customStyle="1" w:styleId="A4DC63F267B845E5AE1E2EFADCD8797B">
    <w:name w:val="A4DC63F267B845E5AE1E2EFADCD8797B"/>
    <w:rsid w:val="00F760D0"/>
  </w:style>
  <w:style w:type="paragraph" w:customStyle="1" w:styleId="68935BDA65B245E0A3062086B77EE95D">
    <w:name w:val="68935BDA65B245E0A3062086B77EE95D"/>
    <w:rsid w:val="00F760D0"/>
  </w:style>
  <w:style w:type="paragraph" w:customStyle="1" w:styleId="33DBD52406D443BC8AA925C55745F11C">
    <w:name w:val="33DBD52406D443BC8AA925C55745F11C"/>
    <w:rsid w:val="00F760D0"/>
  </w:style>
  <w:style w:type="paragraph" w:customStyle="1" w:styleId="77D3A4B30DF54C84BBF9714FDC45C649">
    <w:name w:val="77D3A4B30DF54C84BBF9714FDC45C649"/>
    <w:rsid w:val="00F760D0"/>
  </w:style>
  <w:style w:type="paragraph" w:customStyle="1" w:styleId="86D3F5820C9A4418823A8CA13CAE53C1">
    <w:name w:val="86D3F5820C9A4418823A8CA13CAE53C1"/>
    <w:rsid w:val="00F760D0"/>
  </w:style>
  <w:style w:type="paragraph" w:customStyle="1" w:styleId="594541DFB0804DC19FB8F241305826EF">
    <w:name w:val="594541DFB0804DC19FB8F241305826EF"/>
    <w:rsid w:val="00F760D0"/>
  </w:style>
  <w:style w:type="paragraph" w:customStyle="1" w:styleId="34D0AB9C380B4B608FC55BEBBD77346F">
    <w:name w:val="34D0AB9C380B4B608FC55BEBBD77346F"/>
    <w:rsid w:val="00F760D0"/>
  </w:style>
  <w:style w:type="paragraph" w:customStyle="1" w:styleId="F50256D366B846D5B8FF9CAE1878E2CB">
    <w:name w:val="F50256D366B846D5B8FF9CAE1878E2CB"/>
    <w:rsid w:val="00F760D0"/>
  </w:style>
  <w:style w:type="paragraph" w:customStyle="1" w:styleId="47D6B0D860C9438C9E50A3272F1196D1">
    <w:name w:val="47D6B0D860C9438C9E50A3272F1196D1"/>
    <w:rsid w:val="00F760D0"/>
  </w:style>
  <w:style w:type="paragraph" w:customStyle="1" w:styleId="9332C466435B45679B60728ECA2C8ACD">
    <w:name w:val="9332C466435B45679B60728ECA2C8ACD"/>
    <w:rsid w:val="00F760D0"/>
  </w:style>
  <w:style w:type="paragraph" w:customStyle="1" w:styleId="EA267E02752E4AEA964C1A98E27B7D7A">
    <w:name w:val="EA267E02752E4AEA964C1A98E27B7D7A"/>
    <w:rsid w:val="00F760D0"/>
  </w:style>
  <w:style w:type="paragraph" w:customStyle="1" w:styleId="AB37A252F98B4943A6474D85216BBA55">
    <w:name w:val="AB37A252F98B4943A6474D85216BBA55"/>
    <w:rsid w:val="00F760D0"/>
  </w:style>
  <w:style w:type="paragraph" w:customStyle="1" w:styleId="B4F9C97AF4A94D7AB7B799B30CFE923E">
    <w:name w:val="B4F9C97AF4A94D7AB7B799B30CFE923E"/>
    <w:rsid w:val="00F760D0"/>
  </w:style>
  <w:style w:type="paragraph" w:customStyle="1" w:styleId="965636CCD94546D8B25191BA735C09FB">
    <w:name w:val="965636CCD94546D8B25191BA735C09FB"/>
    <w:rsid w:val="00F760D0"/>
  </w:style>
  <w:style w:type="paragraph" w:customStyle="1" w:styleId="A25B88E8F3DB40F8A90DC012B14890B2">
    <w:name w:val="A25B88E8F3DB40F8A90DC012B14890B2"/>
    <w:rsid w:val="00F760D0"/>
  </w:style>
  <w:style w:type="paragraph" w:customStyle="1" w:styleId="8A475531A3F0408A81267CBEB47C97E2">
    <w:name w:val="8A475531A3F0408A81267CBEB47C97E2"/>
    <w:rsid w:val="00F760D0"/>
  </w:style>
  <w:style w:type="paragraph" w:customStyle="1" w:styleId="0F2C71047DEE4F5B8988663A5AEEFA88">
    <w:name w:val="0F2C71047DEE4F5B8988663A5AEEFA88"/>
    <w:rsid w:val="00F760D0"/>
  </w:style>
  <w:style w:type="paragraph" w:customStyle="1" w:styleId="DAE9BEA4E37840FDB7B489534C5D0440">
    <w:name w:val="DAE9BEA4E37840FDB7B489534C5D0440"/>
    <w:rsid w:val="00F760D0"/>
  </w:style>
  <w:style w:type="paragraph" w:customStyle="1" w:styleId="3956B99813F24A349A853C1A817E3360">
    <w:name w:val="3956B99813F24A349A853C1A817E3360"/>
    <w:rsid w:val="00F760D0"/>
  </w:style>
  <w:style w:type="paragraph" w:customStyle="1" w:styleId="467307FAF63C4B2E9DD4E84A5627FF0D">
    <w:name w:val="467307FAF63C4B2E9DD4E84A5627FF0D"/>
    <w:rsid w:val="00F760D0"/>
  </w:style>
  <w:style w:type="paragraph" w:customStyle="1" w:styleId="D8597A572A954100956ECBDC46B7C3B9">
    <w:name w:val="D8597A572A954100956ECBDC46B7C3B9"/>
    <w:rsid w:val="00F760D0"/>
  </w:style>
  <w:style w:type="paragraph" w:customStyle="1" w:styleId="A2DBDB9F120B41C4B475D5A09040ABEE">
    <w:name w:val="A2DBDB9F120B41C4B475D5A09040ABEE"/>
    <w:rsid w:val="00F760D0"/>
  </w:style>
  <w:style w:type="paragraph" w:customStyle="1" w:styleId="20C0F179DE4F41898471AF831D53A22F">
    <w:name w:val="20C0F179DE4F41898471AF831D53A22F"/>
  </w:style>
  <w:style w:type="paragraph" w:customStyle="1" w:styleId="2686336AEB3849B3B190E074140858EE">
    <w:name w:val="2686336AEB3849B3B190E074140858EE"/>
    <w:rsid w:val="008D422B"/>
    <w:pPr>
      <w:spacing w:line="278" w:lineRule="auto"/>
    </w:pPr>
    <w:rPr>
      <w:kern w:val="2"/>
      <w:sz w:val="24"/>
      <w:szCs w:val="24"/>
      <w14:ligatures w14:val="standardContextual"/>
    </w:rPr>
  </w:style>
  <w:style w:type="paragraph" w:customStyle="1" w:styleId="1D0434C6E9374DA48CD781B43B859053">
    <w:name w:val="1D0434C6E9374DA48CD781B43B859053"/>
    <w:rsid w:val="008D422B"/>
    <w:pPr>
      <w:spacing w:line="278" w:lineRule="auto"/>
    </w:pPr>
    <w:rPr>
      <w:kern w:val="2"/>
      <w:sz w:val="24"/>
      <w:szCs w:val="24"/>
      <w14:ligatures w14:val="standardContextual"/>
    </w:rPr>
  </w:style>
  <w:style w:type="paragraph" w:customStyle="1" w:styleId="843E46EAA4804CBEA6C2641F2609332D">
    <w:name w:val="843E46EAA4804CBEA6C2641F2609332D"/>
    <w:rsid w:val="008D422B"/>
    <w:pPr>
      <w:spacing w:line="278" w:lineRule="auto"/>
    </w:pPr>
    <w:rPr>
      <w:kern w:val="2"/>
      <w:sz w:val="24"/>
      <w:szCs w:val="24"/>
      <w14:ligatures w14:val="standardContextual"/>
    </w:rPr>
  </w:style>
  <w:style w:type="paragraph" w:customStyle="1" w:styleId="0DFF024148784641BFD85579BE35E478">
    <w:name w:val="0DFF024148784641BFD85579BE35E478"/>
    <w:rsid w:val="008D422B"/>
    <w:pPr>
      <w:spacing w:line="278" w:lineRule="auto"/>
    </w:pPr>
    <w:rPr>
      <w:kern w:val="2"/>
      <w:sz w:val="24"/>
      <w:szCs w:val="24"/>
      <w14:ligatures w14:val="standardContextual"/>
    </w:rPr>
  </w:style>
  <w:style w:type="paragraph" w:customStyle="1" w:styleId="B90C2A86A3244517BD9244257D749158">
    <w:name w:val="B90C2A86A3244517BD9244257D749158"/>
    <w:rsid w:val="008D422B"/>
    <w:pPr>
      <w:spacing w:line="278" w:lineRule="auto"/>
    </w:pPr>
    <w:rPr>
      <w:kern w:val="2"/>
      <w:sz w:val="24"/>
      <w:szCs w:val="24"/>
      <w14:ligatures w14:val="standardContextual"/>
    </w:rPr>
  </w:style>
  <w:style w:type="paragraph" w:customStyle="1" w:styleId="EC10DA30CCD4411E9F5B5DBCA86CEDF6">
    <w:name w:val="EC10DA30CCD4411E9F5B5DBCA86CEDF6"/>
    <w:rsid w:val="008D422B"/>
    <w:pPr>
      <w:spacing w:line="278" w:lineRule="auto"/>
    </w:pPr>
    <w:rPr>
      <w:kern w:val="2"/>
      <w:sz w:val="24"/>
      <w:szCs w:val="24"/>
      <w14:ligatures w14:val="standardContextual"/>
    </w:rPr>
  </w:style>
  <w:style w:type="paragraph" w:customStyle="1" w:styleId="17F22DF3602B40D3A08AFC785FF25D85">
    <w:name w:val="17F22DF3602B40D3A08AFC785FF25D85"/>
    <w:rsid w:val="008D422B"/>
    <w:pPr>
      <w:spacing w:line="278" w:lineRule="auto"/>
    </w:pPr>
    <w:rPr>
      <w:kern w:val="2"/>
      <w:sz w:val="24"/>
      <w:szCs w:val="24"/>
      <w14:ligatures w14:val="standardContextual"/>
    </w:rPr>
  </w:style>
  <w:style w:type="paragraph" w:customStyle="1" w:styleId="39C7A54BCE274C169BCE7A2260000231">
    <w:name w:val="39C7A54BCE274C169BCE7A2260000231"/>
    <w:rsid w:val="008D422B"/>
    <w:pPr>
      <w:spacing w:line="278" w:lineRule="auto"/>
    </w:pPr>
    <w:rPr>
      <w:kern w:val="2"/>
      <w:sz w:val="24"/>
      <w:szCs w:val="24"/>
      <w14:ligatures w14:val="standardContextual"/>
    </w:rPr>
  </w:style>
  <w:style w:type="paragraph" w:customStyle="1" w:styleId="FFB6B7D7636844BE86B5894E63ECD833">
    <w:name w:val="FFB6B7D7636844BE86B5894E63ECD833"/>
    <w:rsid w:val="008D422B"/>
    <w:pPr>
      <w:spacing w:line="278" w:lineRule="auto"/>
    </w:pPr>
    <w:rPr>
      <w:kern w:val="2"/>
      <w:sz w:val="24"/>
      <w:szCs w:val="24"/>
      <w14:ligatures w14:val="standardContextual"/>
    </w:rPr>
  </w:style>
  <w:style w:type="paragraph" w:customStyle="1" w:styleId="56E22AA92F7D4992B06DB64A5053D0BD">
    <w:name w:val="56E22AA92F7D4992B06DB64A5053D0BD"/>
    <w:rsid w:val="008D422B"/>
    <w:pPr>
      <w:spacing w:line="278" w:lineRule="auto"/>
    </w:pPr>
    <w:rPr>
      <w:kern w:val="2"/>
      <w:sz w:val="24"/>
      <w:szCs w:val="24"/>
      <w14:ligatures w14:val="standardContextual"/>
    </w:rPr>
  </w:style>
  <w:style w:type="paragraph" w:customStyle="1" w:styleId="2EDAA3B013BE46CE828845B5D0AD6872">
    <w:name w:val="2EDAA3B013BE46CE828845B5D0AD6872"/>
    <w:rsid w:val="008D422B"/>
    <w:pPr>
      <w:spacing w:line="278" w:lineRule="auto"/>
    </w:pPr>
    <w:rPr>
      <w:kern w:val="2"/>
      <w:sz w:val="24"/>
      <w:szCs w:val="24"/>
      <w14:ligatures w14:val="standardContextual"/>
    </w:rPr>
  </w:style>
  <w:style w:type="paragraph" w:customStyle="1" w:styleId="E6FA42A9D79B43A3AFF862E1CC6241D2">
    <w:name w:val="E6FA42A9D79B43A3AFF862E1CC6241D2"/>
    <w:rsid w:val="008D422B"/>
    <w:pPr>
      <w:spacing w:line="278" w:lineRule="auto"/>
    </w:pPr>
    <w:rPr>
      <w:kern w:val="2"/>
      <w:sz w:val="24"/>
      <w:szCs w:val="24"/>
      <w14:ligatures w14:val="standardContextual"/>
    </w:rPr>
  </w:style>
  <w:style w:type="paragraph" w:customStyle="1" w:styleId="3A04871C42C74A81941FCE288D0CEF1E">
    <w:name w:val="3A04871C42C74A81941FCE288D0CEF1E"/>
    <w:rsid w:val="008D422B"/>
    <w:pPr>
      <w:spacing w:line="278" w:lineRule="auto"/>
    </w:pPr>
    <w:rPr>
      <w:kern w:val="2"/>
      <w:sz w:val="24"/>
      <w:szCs w:val="24"/>
      <w14:ligatures w14:val="standardContextual"/>
    </w:rPr>
  </w:style>
  <w:style w:type="paragraph" w:customStyle="1" w:styleId="54DB52034D77473CB26DA13EBBEC91BD">
    <w:name w:val="54DB52034D77473CB26DA13EBBEC91BD"/>
    <w:rsid w:val="008D422B"/>
    <w:pPr>
      <w:spacing w:line="278" w:lineRule="auto"/>
    </w:pPr>
    <w:rPr>
      <w:kern w:val="2"/>
      <w:sz w:val="24"/>
      <w:szCs w:val="24"/>
      <w14:ligatures w14:val="standardContextual"/>
    </w:rPr>
  </w:style>
  <w:style w:type="paragraph" w:customStyle="1" w:styleId="EAFFE027631F469A952DCF660B2ED99D">
    <w:name w:val="EAFFE027631F469A952DCF660B2ED99D"/>
    <w:rsid w:val="008D422B"/>
    <w:pPr>
      <w:spacing w:line="278" w:lineRule="auto"/>
    </w:pPr>
    <w:rPr>
      <w:kern w:val="2"/>
      <w:sz w:val="24"/>
      <w:szCs w:val="24"/>
      <w14:ligatures w14:val="standardContextual"/>
    </w:rPr>
  </w:style>
  <w:style w:type="paragraph" w:customStyle="1" w:styleId="EE46977D010E463DB56732F2C641867D">
    <w:name w:val="EE46977D010E463DB56732F2C641867D"/>
    <w:rsid w:val="008D422B"/>
    <w:pPr>
      <w:spacing w:line="278" w:lineRule="auto"/>
    </w:pPr>
    <w:rPr>
      <w:kern w:val="2"/>
      <w:sz w:val="24"/>
      <w:szCs w:val="24"/>
      <w14:ligatures w14:val="standardContextual"/>
    </w:rPr>
  </w:style>
  <w:style w:type="paragraph" w:customStyle="1" w:styleId="3EC00C748D414DB5B18980DB20A6AF76">
    <w:name w:val="3EC00C748D414DB5B18980DB20A6AF76"/>
    <w:rsid w:val="008D422B"/>
    <w:pPr>
      <w:spacing w:line="278" w:lineRule="auto"/>
    </w:pPr>
    <w:rPr>
      <w:kern w:val="2"/>
      <w:sz w:val="24"/>
      <w:szCs w:val="24"/>
      <w14:ligatures w14:val="standardContextual"/>
    </w:rPr>
  </w:style>
  <w:style w:type="paragraph" w:customStyle="1" w:styleId="AF1E58AEED694CE68531E2F6B3E4344C">
    <w:name w:val="AF1E58AEED694CE68531E2F6B3E4344C"/>
    <w:rsid w:val="008D422B"/>
    <w:pPr>
      <w:spacing w:line="278" w:lineRule="auto"/>
    </w:pPr>
    <w:rPr>
      <w:kern w:val="2"/>
      <w:sz w:val="24"/>
      <w:szCs w:val="24"/>
      <w14:ligatures w14:val="standardContextual"/>
    </w:rPr>
  </w:style>
  <w:style w:type="paragraph" w:customStyle="1" w:styleId="675EF0D4299A4E6A9A4DB8E55A0ED2DC">
    <w:name w:val="675EF0D4299A4E6A9A4DB8E55A0ED2DC"/>
    <w:rsid w:val="008D422B"/>
    <w:pPr>
      <w:spacing w:line="278" w:lineRule="auto"/>
    </w:pPr>
    <w:rPr>
      <w:kern w:val="2"/>
      <w:sz w:val="24"/>
      <w:szCs w:val="24"/>
      <w14:ligatures w14:val="standardContextual"/>
    </w:rPr>
  </w:style>
  <w:style w:type="paragraph" w:customStyle="1" w:styleId="C7565D589B294F5D9265ABA197233981">
    <w:name w:val="C7565D589B294F5D9265ABA197233981"/>
    <w:rsid w:val="008D422B"/>
    <w:pPr>
      <w:spacing w:line="278" w:lineRule="auto"/>
    </w:pPr>
    <w:rPr>
      <w:kern w:val="2"/>
      <w:sz w:val="24"/>
      <w:szCs w:val="24"/>
      <w14:ligatures w14:val="standardContextual"/>
    </w:rPr>
  </w:style>
  <w:style w:type="paragraph" w:customStyle="1" w:styleId="E73A63EDB2F340148DADCD11D5CAD971">
    <w:name w:val="E73A63EDB2F340148DADCD11D5CAD971"/>
    <w:rsid w:val="008D422B"/>
    <w:pPr>
      <w:spacing w:line="278" w:lineRule="auto"/>
    </w:pPr>
    <w:rPr>
      <w:kern w:val="2"/>
      <w:sz w:val="24"/>
      <w:szCs w:val="24"/>
      <w14:ligatures w14:val="standardContextual"/>
    </w:rPr>
  </w:style>
  <w:style w:type="paragraph" w:customStyle="1" w:styleId="BA757CBD9E90454F92D370119F4BB98A">
    <w:name w:val="BA757CBD9E90454F92D370119F4BB98A"/>
    <w:rsid w:val="008D422B"/>
    <w:pPr>
      <w:spacing w:line="278" w:lineRule="auto"/>
    </w:pPr>
    <w:rPr>
      <w:kern w:val="2"/>
      <w:sz w:val="24"/>
      <w:szCs w:val="24"/>
      <w14:ligatures w14:val="standardContextual"/>
    </w:rPr>
  </w:style>
  <w:style w:type="paragraph" w:customStyle="1" w:styleId="D61E158BB6654D098A577DE2529B1D01">
    <w:name w:val="D61E158BB6654D098A577DE2529B1D01"/>
    <w:rsid w:val="008D422B"/>
    <w:pPr>
      <w:spacing w:line="278" w:lineRule="auto"/>
    </w:pPr>
    <w:rPr>
      <w:kern w:val="2"/>
      <w:sz w:val="24"/>
      <w:szCs w:val="24"/>
      <w14:ligatures w14:val="standardContextual"/>
    </w:rPr>
  </w:style>
  <w:style w:type="paragraph" w:customStyle="1" w:styleId="E222C87EADC74853A5A6A308C9BA3999">
    <w:name w:val="E222C87EADC74853A5A6A308C9BA3999"/>
    <w:rsid w:val="008D422B"/>
    <w:pPr>
      <w:spacing w:line="278" w:lineRule="auto"/>
    </w:pPr>
    <w:rPr>
      <w:kern w:val="2"/>
      <w:sz w:val="24"/>
      <w:szCs w:val="24"/>
      <w14:ligatures w14:val="standardContextual"/>
    </w:rPr>
  </w:style>
  <w:style w:type="paragraph" w:customStyle="1" w:styleId="AA97E8F9CD2B4D9B910722255F851A8B">
    <w:name w:val="AA97E8F9CD2B4D9B910722255F851A8B"/>
    <w:rsid w:val="008D422B"/>
    <w:pPr>
      <w:spacing w:line="278" w:lineRule="auto"/>
    </w:pPr>
    <w:rPr>
      <w:kern w:val="2"/>
      <w:sz w:val="24"/>
      <w:szCs w:val="24"/>
      <w14:ligatures w14:val="standardContextual"/>
    </w:rPr>
  </w:style>
  <w:style w:type="paragraph" w:customStyle="1" w:styleId="06B2464D8354423EB48D886CCA5E6FE4">
    <w:name w:val="06B2464D8354423EB48D886CCA5E6FE4"/>
    <w:rsid w:val="008D422B"/>
    <w:pPr>
      <w:spacing w:line="278" w:lineRule="auto"/>
    </w:pPr>
    <w:rPr>
      <w:kern w:val="2"/>
      <w:sz w:val="24"/>
      <w:szCs w:val="24"/>
      <w14:ligatures w14:val="standardContextual"/>
    </w:rPr>
  </w:style>
  <w:style w:type="paragraph" w:customStyle="1" w:styleId="82673E2D3C0E44B389F84CC765D1A11F">
    <w:name w:val="82673E2D3C0E44B389F84CC765D1A11F"/>
    <w:rsid w:val="008D422B"/>
    <w:pPr>
      <w:spacing w:line="278" w:lineRule="auto"/>
    </w:pPr>
    <w:rPr>
      <w:kern w:val="2"/>
      <w:sz w:val="24"/>
      <w:szCs w:val="24"/>
      <w14:ligatures w14:val="standardContextual"/>
    </w:rPr>
  </w:style>
  <w:style w:type="paragraph" w:customStyle="1" w:styleId="192A9B9962C24F25B7291F4FF76840EE">
    <w:name w:val="192A9B9962C24F25B7291F4FF76840EE"/>
    <w:rsid w:val="008D422B"/>
    <w:pPr>
      <w:spacing w:line="278" w:lineRule="auto"/>
    </w:pPr>
    <w:rPr>
      <w:kern w:val="2"/>
      <w:sz w:val="24"/>
      <w:szCs w:val="24"/>
      <w14:ligatures w14:val="standardContextual"/>
    </w:rPr>
  </w:style>
  <w:style w:type="paragraph" w:customStyle="1" w:styleId="F6F073602065438D8B3A3BDFBC8CD1E3">
    <w:name w:val="F6F073602065438D8B3A3BDFBC8CD1E3"/>
    <w:rsid w:val="008D422B"/>
    <w:pPr>
      <w:spacing w:line="278" w:lineRule="auto"/>
    </w:pPr>
    <w:rPr>
      <w:kern w:val="2"/>
      <w:sz w:val="24"/>
      <w:szCs w:val="24"/>
      <w14:ligatures w14:val="standardContextual"/>
    </w:rPr>
  </w:style>
  <w:style w:type="paragraph" w:customStyle="1" w:styleId="E973E80429F346A4B616C5BC03AE3827">
    <w:name w:val="E973E80429F346A4B616C5BC03AE3827"/>
    <w:rsid w:val="008D422B"/>
    <w:pPr>
      <w:spacing w:line="278" w:lineRule="auto"/>
    </w:pPr>
    <w:rPr>
      <w:kern w:val="2"/>
      <w:sz w:val="24"/>
      <w:szCs w:val="24"/>
      <w14:ligatures w14:val="standardContextual"/>
    </w:rPr>
  </w:style>
  <w:style w:type="paragraph" w:customStyle="1" w:styleId="09B4811D0A7541C4A8BA5BFC663914AF">
    <w:name w:val="09B4811D0A7541C4A8BA5BFC663914AF"/>
    <w:rsid w:val="008D422B"/>
    <w:pPr>
      <w:spacing w:line="278" w:lineRule="auto"/>
    </w:pPr>
    <w:rPr>
      <w:kern w:val="2"/>
      <w:sz w:val="24"/>
      <w:szCs w:val="24"/>
      <w14:ligatures w14:val="standardContextual"/>
    </w:rPr>
  </w:style>
  <w:style w:type="paragraph" w:customStyle="1" w:styleId="55CEBA4BA73C4D64AF814C97C8AB489A">
    <w:name w:val="55CEBA4BA73C4D64AF814C97C8AB489A"/>
    <w:rsid w:val="008D422B"/>
    <w:pPr>
      <w:spacing w:line="278" w:lineRule="auto"/>
    </w:pPr>
    <w:rPr>
      <w:kern w:val="2"/>
      <w:sz w:val="24"/>
      <w:szCs w:val="24"/>
      <w14:ligatures w14:val="standardContextual"/>
    </w:rPr>
  </w:style>
  <w:style w:type="paragraph" w:customStyle="1" w:styleId="37C01B29D66C475FA86D9853D9D4044D">
    <w:name w:val="37C01B29D66C475FA86D9853D9D4044D"/>
    <w:rsid w:val="008D422B"/>
    <w:pPr>
      <w:spacing w:line="278" w:lineRule="auto"/>
    </w:pPr>
    <w:rPr>
      <w:kern w:val="2"/>
      <w:sz w:val="24"/>
      <w:szCs w:val="24"/>
      <w14:ligatures w14:val="standardContextual"/>
    </w:rPr>
  </w:style>
  <w:style w:type="paragraph" w:customStyle="1" w:styleId="E52602367DF34A5D93E0A6B41DA95552">
    <w:name w:val="E52602367DF34A5D93E0A6B41DA95552"/>
    <w:rsid w:val="008D422B"/>
    <w:pPr>
      <w:spacing w:line="278" w:lineRule="auto"/>
    </w:pPr>
    <w:rPr>
      <w:kern w:val="2"/>
      <w:sz w:val="24"/>
      <w:szCs w:val="24"/>
      <w14:ligatures w14:val="standardContextual"/>
    </w:rPr>
  </w:style>
  <w:style w:type="paragraph" w:customStyle="1" w:styleId="C2F13C0144764BECB93DAD5322F2B599">
    <w:name w:val="C2F13C0144764BECB93DAD5322F2B599"/>
    <w:rsid w:val="008D422B"/>
    <w:pPr>
      <w:spacing w:line="278" w:lineRule="auto"/>
    </w:pPr>
    <w:rPr>
      <w:kern w:val="2"/>
      <w:sz w:val="24"/>
      <w:szCs w:val="24"/>
      <w14:ligatures w14:val="standardContextual"/>
    </w:rPr>
  </w:style>
  <w:style w:type="paragraph" w:customStyle="1" w:styleId="069280CA5CF34C08AB0C2F051E1C7751">
    <w:name w:val="069280CA5CF34C08AB0C2F051E1C7751"/>
    <w:rsid w:val="008D422B"/>
    <w:pPr>
      <w:spacing w:line="278" w:lineRule="auto"/>
    </w:pPr>
    <w:rPr>
      <w:kern w:val="2"/>
      <w:sz w:val="24"/>
      <w:szCs w:val="24"/>
      <w14:ligatures w14:val="standardContextual"/>
    </w:rPr>
  </w:style>
  <w:style w:type="paragraph" w:customStyle="1" w:styleId="E29F7313F57C40ED9A5CBABF00BF0656">
    <w:name w:val="E29F7313F57C40ED9A5CBABF00BF0656"/>
    <w:rsid w:val="008D422B"/>
    <w:pPr>
      <w:spacing w:line="278" w:lineRule="auto"/>
    </w:pPr>
    <w:rPr>
      <w:kern w:val="2"/>
      <w:sz w:val="24"/>
      <w:szCs w:val="24"/>
      <w14:ligatures w14:val="standardContextual"/>
    </w:rPr>
  </w:style>
  <w:style w:type="paragraph" w:customStyle="1" w:styleId="798E973D2A2545A6B02A21F389ECA91B">
    <w:name w:val="798E973D2A2545A6B02A21F389ECA91B"/>
    <w:rsid w:val="008D422B"/>
    <w:pPr>
      <w:spacing w:line="278" w:lineRule="auto"/>
    </w:pPr>
    <w:rPr>
      <w:kern w:val="2"/>
      <w:sz w:val="24"/>
      <w:szCs w:val="24"/>
      <w14:ligatures w14:val="standardContextual"/>
    </w:rPr>
  </w:style>
  <w:style w:type="paragraph" w:customStyle="1" w:styleId="3384C3E477D446FBA8DD0BEC630B5E30">
    <w:name w:val="3384C3E477D446FBA8DD0BEC630B5E30"/>
    <w:rsid w:val="008D422B"/>
    <w:pPr>
      <w:spacing w:line="278" w:lineRule="auto"/>
    </w:pPr>
    <w:rPr>
      <w:kern w:val="2"/>
      <w:sz w:val="24"/>
      <w:szCs w:val="24"/>
      <w14:ligatures w14:val="standardContextual"/>
    </w:rPr>
  </w:style>
  <w:style w:type="paragraph" w:customStyle="1" w:styleId="BE25D9CB703E48169A57026BAB678F11">
    <w:name w:val="BE25D9CB703E48169A57026BAB678F11"/>
    <w:rsid w:val="008D422B"/>
    <w:pPr>
      <w:spacing w:line="278" w:lineRule="auto"/>
    </w:pPr>
    <w:rPr>
      <w:kern w:val="2"/>
      <w:sz w:val="24"/>
      <w:szCs w:val="24"/>
      <w14:ligatures w14:val="standardContextual"/>
    </w:rPr>
  </w:style>
  <w:style w:type="paragraph" w:customStyle="1" w:styleId="FDA8A2C0CB314BC9A60529EA3A45B0B0">
    <w:name w:val="FDA8A2C0CB314BC9A60529EA3A45B0B0"/>
    <w:rsid w:val="008D422B"/>
    <w:pPr>
      <w:spacing w:line="278" w:lineRule="auto"/>
    </w:pPr>
    <w:rPr>
      <w:kern w:val="2"/>
      <w:sz w:val="24"/>
      <w:szCs w:val="24"/>
      <w14:ligatures w14:val="standardContextual"/>
    </w:rPr>
  </w:style>
  <w:style w:type="paragraph" w:customStyle="1" w:styleId="8F02677AE1944182903AED7D1B874316">
    <w:name w:val="8F02677AE1944182903AED7D1B874316"/>
    <w:rsid w:val="008D422B"/>
    <w:pPr>
      <w:spacing w:line="278" w:lineRule="auto"/>
    </w:pPr>
    <w:rPr>
      <w:kern w:val="2"/>
      <w:sz w:val="24"/>
      <w:szCs w:val="24"/>
      <w14:ligatures w14:val="standardContextual"/>
    </w:rPr>
  </w:style>
  <w:style w:type="paragraph" w:customStyle="1" w:styleId="9D316C69333E499B811CEDD278A78D30">
    <w:name w:val="9D316C69333E499B811CEDD278A78D30"/>
    <w:rsid w:val="008D422B"/>
    <w:pPr>
      <w:spacing w:line="278" w:lineRule="auto"/>
    </w:pPr>
    <w:rPr>
      <w:kern w:val="2"/>
      <w:sz w:val="24"/>
      <w:szCs w:val="24"/>
      <w14:ligatures w14:val="standardContextual"/>
    </w:rPr>
  </w:style>
  <w:style w:type="paragraph" w:customStyle="1" w:styleId="FD93D0A129424D8291F34A2DC8B91586">
    <w:name w:val="FD93D0A129424D8291F34A2DC8B91586"/>
    <w:rsid w:val="008D422B"/>
    <w:pPr>
      <w:spacing w:line="278" w:lineRule="auto"/>
    </w:pPr>
    <w:rPr>
      <w:kern w:val="2"/>
      <w:sz w:val="24"/>
      <w:szCs w:val="24"/>
      <w14:ligatures w14:val="standardContextual"/>
    </w:rPr>
  </w:style>
  <w:style w:type="paragraph" w:customStyle="1" w:styleId="9B0CCF83984C47028D4FF792B3A209DD">
    <w:name w:val="9B0CCF83984C47028D4FF792B3A209DD"/>
    <w:rsid w:val="008D422B"/>
    <w:pPr>
      <w:spacing w:line="278" w:lineRule="auto"/>
    </w:pPr>
    <w:rPr>
      <w:kern w:val="2"/>
      <w:sz w:val="24"/>
      <w:szCs w:val="24"/>
      <w14:ligatures w14:val="standardContextual"/>
    </w:rPr>
  </w:style>
  <w:style w:type="paragraph" w:customStyle="1" w:styleId="D3CD4BA691E64A09B0D1DAA1B357A7BB">
    <w:name w:val="D3CD4BA691E64A09B0D1DAA1B357A7BB"/>
    <w:rsid w:val="008D422B"/>
    <w:pPr>
      <w:spacing w:line="278" w:lineRule="auto"/>
    </w:pPr>
    <w:rPr>
      <w:kern w:val="2"/>
      <w:sz w:val="24"/>
      <w:szCs w:val="24"/>
      <w14:ligatures w14:val="standardContextual"/>
    </w:rPr>
  </w:style>
  <w:style w:type="paragraph" w:customStyle="1" w:styleId="71B4B6E296B8433A817DCF25C88B6CD4">
    <w:name w:val="71B4B6E296B8433A817DCF25C88B6CD4"/>
    <w:rsid w:val="008D422B"/>
    <w:pPr>
      <w:spacing w:line="278" w:lineRule="auto"/>
    </w:pPr>
    <w:rPr>
      <w:kern w:val="2"/>
      <w:sz w:val="24"/>
      <w:szCs w:val="24"/>
      <w14:ligatures w14:val="standardContextual"/>
    </w:rPr>
  </w:style>
  <w:style w:type="paragraph" w:customStyle="1" w:styleId="CF77B07FA016463DBCD312826DBCAE2D">
    <w:name w:val="CF77B07FA016463DBCD312826DBCAE2D"/>
    <w:rsid w:val="008D422B"/>
    <w:pPr>
      <w:spacing w:line="278" w:lineRule="auto"/>
    </w:pPr>
    <w:rPr>
      <w:kern w:val="2"/>
      <w:sz w:val="24"/>
      <w:szCs w:val="24"/>
      <w14:ligatures w14:val="standardContextual"/>
    </w:rPr>
  </w:style>
  <w:style w:type="paragraph" w:customStyle="1" w:styleId="35C457DD2BEE4163A718554823C2BDB1">
    <w:name w:val="35C457DD2BEE4163A718554823C2BDB1"/>
    <w:rsid w:val="008D422B"/>
    <w:pPr>
      <w:spacing w:line="278" w:lineRule="auto"/>
    </w:pPr>
    <w:rPr>
      <w:kern w:val="2"/>
      <w:sz w:val="24"/>
      <w:szCs w:val="24"/>
      <w14:ligatures w14:val="standardContextual"/>
    </w:rPr>
  </w:style>
  <w:style w:type="paragraph" w:customStyle="1" w:styleId="9A72927F004E4A9A84E0054A2A9017A2">
    <w:name w:val="9A72927F004E4A9A84E0054A2A9017A2"/>
    <w:rsid w:val="008D422B"/>
    <w:pPr>
      <w:spacing w:line="278" w:lineRule="auto"/>
    </w:pPr>
    <w:rPr>
      <w:kern w:val="2"/>
      <w:sz w:val="24"/>
      <w:szCs w:val="24"/>
      <w14:ligatures w14:val="standardContextual"/>
    </w:rPr>
  </w:style>
  <w:style w:type="paragraph" w:customStyle="1" w:styleId="93BBCBF408424D439EABCAAE46DC0B12">
    <w:name w:val="93BBCBF408424D439EABCAAE46DC0B12"/>
    <w:rsid w:val="008D422B"/>
    <w:pPr>
      <w:spacing w:line="278" w:lineRule="auto"/>
    </w:pPr>
    <w:rPr>
      <w:kern w:val="2"/>
      <w:sz w:val="24"/>
      <w:szCs w:val="24"/>
      <w14:ligatures w14:val="standardContextual"/>
    </w:rPr>
  </w:style>
  <w:style w:type="paragraph" w:customStyle="1" w:styleId="E4D8BFA6F3254493AA501380DF6BD8DB">
    <w:name w:val="E4D8BFA6F3254493AA501380DF6BD8DB"/>
    <w:rsid w:val="008D422B"/>
    <w:pPr>
      <w:spacing w:line="278" w:lineRule="auto"/>
    </w:pPr>
    <w:rPr>
      <w:kern w:val="2"/>
      <w:sz w:val="24"/>
      <w:szCs w:val="24"/>
      <w14:ligatures w14:val="standardContextual"/>
    </w:rPr>
  </w:style>
  <w:style w:type="paragraph" w:customStyle="1" w:styleId="882C962A2E534DD8AA08D90208393FFE">
    <w:name w:val="882C962A2E534DD8AA08D90208393FFE"/>
    <w:rsid w:val="008D422B"/>
    <w:pPr>
      <w:spacing w:line="278" w:lineRule="auto"/>
    </w:pPr>
    <w:rPr>
      <w:kern w:val="2"/>
      <w:sz w:val="24"/>
      <w:szCs w:val="24"/>
      <w14:ligatures w14:val="standardContextual"/>
    </w:rPr>
  </w:style>
  <w:style w:type="paragraph" w:customStyle="1" w:styleId="73B6D7A4192B466DADB46D0EEF505152">
    <w:name w:val="73B6D7A4192B466DADB46D0EEF505152"/>
    <w:rsid w:val="008D422B"/>
    <w:pPr>
      <w:spacing w:line="278" w:lineRule="auto"/>
    </w:pPr>
    <w:rPr>
      <w:kern w:val="2"/>
      <w:sz w:val="24"/>
      <w:szCs w:val="24"/>
      <w14:ligatures w14:val="standardContextual"/>
    </w:rPr>
  </w:style>
  <w:style w:type="paragraph" w:customStyle="1" w:styleId="F63955F949B64F20B25CA36BCF97D804">
    <w:name w:val="F63955F949B64F20B25CA36BCF97D804"/>
    <w:rsid w:val="008D422B"/>
    <w:pPr>
      <w:spacing w:line="278" w:lineRule="auto"/>
    </w:pPr>
    <w:rPr>
      <w:kern w:val="2"/>
      <w:sz w:val="24"/>
      <w:szCs w:val="24"/>
      <w14:ligatures w14:val="standardContextual"/>
    </w:rPr>
  </w:style>
  <w:style w:type="paragraph" w:customStyle="1" w:styleId="DCF143E7B1D74AE59CE541595D226B84">
    <w:name w:val="DCF143E7B1D74AE59CE541595D226B84"/>
    <w:rsid w:val="008D422B"/>
    <w:pPr>
      <w:spacing w:line="278" w:lineRule="auto"/>
    </w:pPr>
    <w:rPr>
      <w:kern w:val="2"/>
      <w:sz w:val="24"/>
      <w:szCs w:val="24"/>
      <w14:ligatures w14:val="standardContextual"/>
    </w:rPr>
  </w:style>
  <w:style w:type="paragraph" w:customStyle="1" w:styleId="590E4CF06C854B72947F6D91A7E71525">
    <w:name w:val="590E4CF06C854B72947F6D91A7E71525"/>
    <w:rsid w:val="008D422B"/>
    <w:pPr>
      <w:spacing w:line="278" w:lineRule="auto"/>
    </w:pPr>
    <w:rPr>
      <w:kern w:val="2"/>
      <w:sz w:val="24"/>
      <w:szCs w:val="24"/>
      <w14:ligatures w14:val="standardContextual"/>
    </w:rPr>
  </w:style>
  <w:style w:type="paragraph" w:customStyle="1" w:styleId="23C1E6A0BAC44743A0401DEA929BA39B">
    <w:name w:val="23C1E6A0BAC44743A0401DEA929BA39B"/>
    <w:rsid w:val="008D422B"/>
    <w:pPr>
      <w:spacing w:line="278" w:lineRule="auto"/>
    </w:pPr>
    <w:rPr>
      <w:kern w:val="2"/>
      <w:sz w:val="24"/>
      <w:szCs w:val="24"/>
      <w14:ligatures w14:val="standardContextual"/>
    </w:rPr>
  </w:style>
  <w:style w:type="paragraph" w:customStyle="1" w:styleId="2AB1E43519B44226B3BB0AF5C0089B72">
    <w:name w:val="2AB1E43519B44226B3BB0AF5C0089B72"/>
    <w:rsid w:val="008D422B"/>
    <w:pPr>
      <w:spacing w:line="278" w:lineRule="auto"/>
    </w:pPr>
    <w:rPr>
      <w:kern w:val="2"/>
      <w:sz w:val="24"/>
      <w:szCs w:val="24"/>
      <w14:ligatures w14:val="standardContextual"/>
    </w:rPr>
  </w:style>
  <w:style w:type="paragraph" w:customStyle="1" w:styleId="388360933F0D4439B13C03955CBD8659">
    <w:name w:val="388360933F0D4439B13C03955CBD8659"/>
    <w:rsid w:val="008D422B"/>
    <w:pPr>
      <w:spacing w:line="278" w:lineRule="auto"/>
    </w:pPr>
    <w:rPr>
      <w:kern w:val="2"/>
      <w:sz w:val="24"/>
      <w:szCs w:val="24"/>
      <w14:ligatures w14:val="standardContextual"/>
    </w:rPr>
  </w:style>
  <w:style w:type="paragraph" w:customStyle="1" w:styleId="07061C0FADE541BEBB808F1308628B5B">
    <w:name w:val="07061C0FADE541BEBB808F1308628B5B"/>
    <w:rsid w:val="008D422B"/>
    <w:pPr>
      <w:spacing w:line="278" w:lineRule="auto"/>
    </w:pPr>
    <w:rPr>
      <w:kern w:val="2"/>
      <w:sz w:val="24"/>
      <w:szCs w:val="24"/>
      <w14:ligatures w14:val="standardContextual"/>
    </w:rPr>
  </w:style>
  <w:style w:type="paragraph" w:customStyle="1" w:styleId="CD384CAAC99C4C51A47A6AFDD2DF748A">
    <w:name w:val="CD384CAAC99C4C51A47A6AFDD2DF748A"/>
    <w:rsid w:val="008D422B"/>
    <w:pPr>
      <w:spacing w:line="278" w:lineRule="auto"/>
    </w:pPr>
    <w:rPr>
      <w:kern w:val="2"/>
      <w:sz w:val="24"/>
      <w:szCs w:val="24"/>
      <w14:ligatures w14:val="standardContextual"/>
    </w:rPr>
  </w:style>
  <w:style w:type="paragraph" w:customStyle="1" w:styleId="9AC61ED283FA46808A23B6C570D026C5">
    <w:name w:val="9AC61ED283FA46808A23B6C570D026C5"/>
    <w:rsid w:val="008D422B"/>
    <w:pPr>
      <w:spacing w:line="278" w:lineRule="auto"/>
    </w:pPr>
    <w:rPr>
      <w:kern w:val="2"/>
      <w:sz w:val="24"/>
      <w:szCs w:val="24"/>
      <w14:ligatures w14:val="standardContextual"/>
    </w:rPr>
  </w:style>
  <w:style w:type="paragraph" w:customStyle="1" w:styleId="9D10C9DF729F4ECCB346AD19D5301006">
    <w:name w:val="9D10C9DF729F4ECCB346AD19D5301006"/>
    <w:rsid w:val="008D422B"/>
    <w:pPr>
      <w:spacing w:line="278" w:lineRule="auto"/>
    </w:pPr>
    <w:rPr>
      <w:kern w:val="2"/>
      <w:sz w:val="24"/>
      <w:szCs w:val="24"/>
      <w14:ligatures w14:val="standardContextual"/>
    </w:rPr>
  </w:style>
  <w:style w:type="paragraph" w:customStyle="1" w:styleId="56C94580357742F8AB4DDA3E5BD95548">
    <w:name w:val="56C94580357742F8AB4DDA3E5BD95548"/>
    <w:rsid w:val="008D422B"/>
    <w:pPr>
      <w:spacing w:line="278" w:lineRule="auto"/>
    </w:pPr>
    <w:rPr>
      <w:kern w:val="2"/>
      <w:sz w:val="24"/>
      <w:szCs w:val="24"/>
      <w14:ligatures w14:val="standardContextual"/>
    </w:rPr>
  </w:style>
  <w:style w:type="paragraph" w:customStyle="1" w:styleId="2C2F46085E5C487BAD75536D85D7C4D6">
    <w:name w:val="2C2F46085E5C487BAD75536D85D7C4D6"/>
    <w:rsid w:val="008D422B"/>
    <w:pPr>
      <w:spacing w:line="278" w:lineRule="auto"/>
    </w:pPr>
    <w:rPr>
      <w:kern w:val="2"/>
      <w:sz w:val="24"/>
      <w:szCs w:val="24"/>
      <w14:ligatures w14:val="standardContextual"/>
    </w:rPr>
  </w:style>
  <w:style w:type="paragraph" w:customStyle="1" w:styleId="B3521A67170345E8A7A32027D845E58D">
    <w:name w:val="B3521A67170345E8A7A32027D845E58D"/>
    <w:rsid w:val="008D422B"/>
    <w:pPr>
      <w:spacing w:line="278" w:lineRule="auto"/>
    </w:pPr>
    <w:rPr>
      <w:kern w:val="2"/>
      <w:sz w:val="24"/>
      <w:szCs w:val="24"/>
      <w14:ligatures w14:val="standardContextual"/>
    </w:rPr>
  </w:style>
  <w:style w:type="paragraph" w:customStyle="1" w:styleId="B665867CD9D440D8B467EB5196D7C3D1">
    <w:name w:val="B665867CD9D440D8B467EB5196D7C3D1"/>
    <w:rsid w:val="008D422B"/>
    <w:pPr>
      <w:spacing w:line="278" w:lineRule="auto"/>
    </w:pPr>
    <w:rPr>
      <w:kern w:val="2"/>
      <w:sz w:val="24"/>
      <w:szCs w:val="24"/>
      <w14:ligatures w14:val="standardContextual"/>
    </w:rPr>
  </w:style>
  <w:style w:type="paragraph" w:customStyle="1" w:styleId="6132F3BF99C64E969BCE923448DE2F8E">
    <w:name w:val="6132F3BF99C64E969BCE923448DE2F8E"/>
    <w:rsid w:val="008D422B"/>
    <w:pPr>
      <w:spacing w:line="278" w:lineRule="auto"/>
    </w:pPr>
    <w:rPr>
      <w:kern w:val="2"/>
      <w:sz w:val="24"/>
      <w:szCs w:val="24"/>
      <w14:ligatures w14:val="standardContextual"/>
    </w:rPr>
  </w:style>
  <w:style w:type="paragraph" w:customStyle="1" w:styleId="C7BDEEF3732249F2ACA496DA9F63DBD6">
    <w:name w:val="C7BDEEF3732249F2ACA496DA9F63DBD6"/>
    <w:rsid w:val="008D422B"/>
    <w:pPr>
      <w:spacing w:line="278" w:lineRule="auto"/>
    </w:pPr>
    <w:rPr>
      <w:kern w:val="2"/>
      <w:sz w:val="24"/>
      <w:szCs w:val="24"/>
      <w14:ligatures w14:val="standardContextual"/>
    </w:rPr>
  </w:style>
  <w:style w:type="paragraph" w:customStyle="1" w:styleId="03615B64554D443EB29C1D75FD065847">
    <w:name w:val="03615B64554D443EB29C1D75FD065847"/>
    <w:rsid w:val="008D422B"/>
    <w:pPr>
      <w:spacing w:line="278" w:lineRule="auto"/>
    </w:pPr>
    <w:rPr>
      <w:kern w:val="2"/>
      <w:sz w:val="24"/>
      <w:szCs w:val="24"/>
      <w14:ligatures w14:val="standardContextual"/>
    </w:rPr>
  </w:style>
  <w:style w:type="paragraph" w:customStyle="1" w:styleId="1F2D58204F924FDEA747EFF1E3551476">
    <w:name w:val="1F2D58204F924FDEA747EFF1E3551476"/>
    <w:rsid w:val="008D422B"/>
    <w:pPr>
      <w:spacing w:line="278" w:lineRule="auto"/>
    </w:pPr>
    <w:rPr>
      <w:kern w:val="2"/>
      <w:sz w:val="24"/>
      <w:szCs w:val="24"/>
      <w14:ligatures w14:val="standardContextual"/>
    </w:rPr>
  </w:style>
  <w:style w:type="paragraph" w:customStyle="1" w:styleId="2A94AC71F1E24B28B6527F620E95E738">
    <w:name w:val="2A94AC71F1E24B28B6527F620E95E738"/>
    <w:rsid w:val="008D422B"/>
    <w:pPr>
      <w:spacing w:line="278" w:lineRule="auto"/>
    </w:pPr>
    <w:rPr>
      <w:kern w:val="2"/>
      <w:sz w:val="24"/>
      <w:szCs w:val="24"/>
      <w14:ligatures w14:val="standardContextual"/>
    </w:rPr>
  </w:style>
  <w:style w:type="paragraph" w:customStyle="1" w:styleId="523B51A21D5D4AA1808E8AEC3A30DC6A">
    <w:name w:val="523B51A21D5D4AA1808E8AEC3A30DC6A"/>
    <w:rsid w:val="008D422B"/>
    <w:pPr>
      <w:spacing w:line="278" w:lineRule="auto"/>
    </w:pPr>
    <w:rPr>
      <w:kern w:val="2"/>
      <w:sz w:val="24"/>
      <w:szCs w:val="24"/>
      <w14:ligatures w14:val="standardContextual"/>
    </w:rPr>
  </w:style>
  <w:style w:type="paragraph" w:customStyle="1" w:styleId="B6DD0BA2E81B4F66BB5C84A78B547A1E">
    <w:name w:val="B6DD0BA2E81B4F66BB5C84A78B547A1E"/>
    <w:rsid w:val="008D422B"/>
    <w:pPr>
      <w:spacing w:line="278" w:lineRule="auto"/>
    </w:pPr>
    <w:rPr>
      <w:kern w:val="2"/>
      <w:sz w:val="24"/>
      <w:szCs w:val="24"/>
      <w14:ligatures w14:val="standardContextual"/>
    </w:rPr>
  </w:style>
  <w:style w:type="paragraph" w:customStyle="1" w:styleId="50BB1929E1524DDC9F4AE05061A6CACF">
    <w:name w:val="50BB1929E1524DDC9F4AE05061A6CACF"/>
    <w:rsid w:val="008D422B"/>
    <w:pPr>
      <w:spacing w:line="278" w:lineRule="auto"/>
    </w:pPr>
    <w:rPr>
      <w:kern w:val="2"/>
      <w:sz w:val="24"/>
      <w:szCs w:val="24"/>
      <w14:ligatures w14:val="standardContextual"/>
    </w:rPr>
  </w:style>
  <w:style w:type="paragraph" w:customStyle="1" w:styleId="FC2F5A7B32ED44C9A52F0E2ED4F67E72">
    <w:name w:val="FC2F5A7B32ED44C9A52F0E2ED4F67E72"/>
    <w:rsid w:val="008D422B"/>
    <w:pPr>
      <w:spacing w:line="278" w:lineRule="auto"/>
    </w:pPr>
    <w:rPr>
      <w:kern w:val="2"/>
      <w:sz w:val="24"/>
      <w:szCs w:val="24"/>
      <w14:ligatures w14:val="standardContextual"/>
    </w:rPr>
  </w:style>
  <w:style w:type="paragraph" w:customStyle="1" w:styleId="A35FC590EEEF426E81A0C46FA881D9B4">
    <w:name w:val="A35FC590EEEF426E81A0C46FA881D9B4"/>
    <w:rsid w:val="008D422B"/>
    <w:pPr>
      <w:spacing w:line="278" w:lineRule="auto"/>
    </w:pPr>
    <w:rPr>
      <w:kern w:val="2"/>
      <w:sz w:val="24"/>
      <w:szCs w:val="24"/>
      <w14:ligatures w14:val="standardContextual"/>
    </w:rPr>
  </w:style>
  <w:style w:type="paragraph" w:customStyle="1" w:styleId="A75D50C708D1433F85F012D5EEA55C62">
    <w:name w:val="A75D50C708D1433F85F012D5EEA55C62"/>
    <w:rsid w:val="008D422B"/>
    <w:pPr>
      <w:spacing w:line="278" w:lineRule="auto"/>
    </w:pPr>
    <w:rPr>
      <w:kern w:val="2"/>
      <w:sz w:val="24"/>
      <w:szCs w:val="24"/>
      <w14:ligatures w14:val="standardContextual"/>
    </w:rPr>
  </w:style>
  <w:style w:type="paragraph" w:customStyle="1" w:styleId="10C180E5635F46ADB2DF9DD1623C0DEC">
    <w:name w:val="10C180E5635F46ADB2DF9DD1623C0DEC"/>
    <w:rsid w:val="008D422B"/>
    <w:pPr>
      <w:spacing w:line="278" w:lineRule="auto"/>
    </w:pPr>
    <w:rPr>
      <w:kern w:val="2"/>
      <w:sz w:val="24"/>
      <w:szCs w:val="24"/>
      <w14:ligatures w14:val="standardContextual"/>
    </w:rPr>
  </w:style>
  <w:style w:type="paragraph" w:customStyle="1" w:styleId="AE40FF84CCE74397B7066F7B7EBFAE60">
    <w:name w:val="AE40FF84CCE74397B7066F7B7EBFAE60"/>
    <w:rsid w:val="008D422B"/>
    <w:pPr>
      <w:spacing w:line="278" w:lineRule="auto"/>
    </w:pPr>
    <w:rPr>
      <w:kern w:val="2"/>
      <w:sz w:val="24"/>
      <w:szCs w:val="24"/>
      <w14:ligatures w14:val="standardContextual"/>
    </w:rPr>
  </w:style>
  <w:style w:type="paragraph" w:customStyle="1" w:styleId="95AE7D82632D437C901A9B1BE91E5329">
    <w:name w:val="95AE7D82632D437C901A9B1BE91E5329"/>
    <w:rsid w:val="008D422B"/>
    <w:pPr>
      <w:spacing w:line="278" w:lineRule="auto"/>
    </w:pPr>
    <w:rPr>
      <w:kern w:val="2"/>
      <w:sz w:val="24"/>
      <w:szCs w:val="24"/>
      <w14:ligatures w14:val="standardContextual"/>
    </w:rPr>
  </w:style>
  <w:style w:type="paragraph" w:customStyle="1" w:styleId="F14881B125C34A8092D5321005BA8206">
    <w:name w:val="F14881B125C34A8092D5321005BA8206"/>
    <w:rsid w:val="008D422B"/>
    <w:pPr>
      <w:spacing w:line="278" w:lineRule="auto"/>
    </w:pPr>
    <w:rPr>
      <w:kern w:val="2"/>
      <w:sz w:val="24"/>
      <w:szCs w:val="24"/>
      <w14:ligatures w14:val="standardContextual"/>
    </w:rPr>
  </w:style>
  <w:style w:type="paragraph" w:customStyle="1" w:styleId="9164D1027CA34F7C8D3D06BAE76F80A8">
    <w:name w:val="9164D1027CA34F7C8D3D06BAE76F80A8"/>
    <w:rsid w:val="008D422B"/>
    <w:pPr>
      <w:spacing w:line="278" w:lineRule="auto"/>
    </w:pPr>
    <w:rPr>
      <w:kern w:val="2"/>
      <w:sz w:val="24"/>
      <w:szCs w:val="24"/>
      <w14:ligatures w14:val="standardContextual"/>
    </w:rPr>
  </w:style>
  <w:style w:type="paragraph" w:customStyle="1" w:styleId="344FCF457EED4DB690CA5D6A5F692EC6">
    <w:name w:val="344FCF457EED4DB690CA5D6A5F692EC6"/>
    <w:rsid w:val="008D422B"/>
    <w:pPr>
      <w:spacing w:line="278" w:lineRule="auto"/>
    </w:pPr>
    <w:rPr>
      <w:kern w:val="2"/>
      <w:sz w:val="24"/>
      <w:szCs w:val="24"/>
      <w14:ligatures w14:val="standardContextual"/>
    </w:rPr>
  </w:style>
  <w:style w:type="paragraph" w:customStyle="1" w:styleId="3ACD400F4E9F49FC996269CE6A8C5DAB">
    <w:name w:val="3ACD400F4E9F49FC996269CE6A8C5DAB"/>
    <w:rsid w:val="008D422B"/>
    <w:pPr>
      <w:spacing w:line="278" w:lineRule="auto"/>
    </w:pPr>
    <w:rPr>
      <w:kern w:val="2"/>
      <w:sz w:val="24"/>
      <w:szCs w:val="24"/>
      <w14:ligatures w14:val="standardContextual"/>
    </w:rPr>
  </w:style>
  <w:style w:type="paragraph" w:customStyle="1" w:styleId="54F30D0C6D7844EE99C637FBE818A908">
    <w:name w:val="54F30D0C6D7844EE99C637FBE818A908"/>
    <w:rsid w:val="008D422B"/>
    <w:pPr>
      <w:spacing w:line="278" w:lineRule="auto"/>
    </w:pPr>
    <w:rPr>
      <w:kern w:val="2"/>
      <w:sz w:val="24"/>
      <w:szCs w:val="24"/>
      <w14:ligatures w14:val="standardContextual"/>
    </w:rPr>
  </w:style>
  <w:style w:type="paragraph" w:customStyle="1" w:styleId="53E5B740E07E49D4A998C3C52C20C34E">
    <w:name w:val="53E5B740E07E49D4A998C3C52C20C34E"/>
    <w:rsid w:val="008D422B"/>
    <w:pPr>
      <w:spacing w:line="278" w:lineRule="auto"/>
    </w:pPr>
    <w:rPr>
      <w:kern w:val="2"/>
      <w:sz w:val="24"/>
      <w:szCs w:val="24"/>
      <w14:ligatures w14:val="standardContextual"/>
    </w:rPr>
  </w:style>
  <w:style w:type="paragraph" w:customStyle="1" w:styleId="462EBAD2376D4A9B8B7E9B757CE990C1">
    <w:name w:val="462EBAD2376D4A9B8B7E9B757CE990C1"/>
    <w:rsid w:val="008D422B"/>
    <w:pPr>
      <w:spacing w:line="278" w:lineRule="auto"/>
    </w:pPr>
    <w:rPr>
      <w:kern w:val="2"/>
      <w:sz w:val="24"/>
      <w:szCs w:val="24"/>
      <w14:ligatures w14:val="standardContextual"/>
    </w:rPr>
  </w:style>
  <w:style w:type="paragraph" w:customStyle="1" w:styleId="2DF921A0F6894C7FAB0CD59A923C0906">
    <w:name w:val="2DF921A0F6894C7FAB0CD59A923C0906"/>
    <w:rsid w:val="008D422B"/>
    <w:pPr>
      <w:spacing w:line="278" w:lineRule="auto"/>
    </w:pPr>
    <w:rPr>
      <w:kern w:val="2"/>
      <w:sz w:val="24"/>
      <w:szCs w:val="24"/>
      <w14:ligatures w14:val="standardContextual"/>
    </w:rPr>
  </w:style>
  <w:style w:type="paragraph" w:customStyle="1" w:styleId="A2D5300CFFB04AF3841A521E9E1436DB">
    <w:name w:val="A2D5300CFFB04AF3841A521E9E1436DB"/>
    <w:rsid w:val="008D422B"/>
    <w:pPr>
      <w:spacing w:line="278" w:lineRule="auto"/>
    </w:pPr>
    <w:rPr>
      <w:kern w:val="2"/>
      <w:sz w:val="24"/>
      <w:szCs w:val="24"/>
      <w14:ligatures w14:val="standardContextual"/>
    </w:rPr>
  </w:style>
  <w:style w:type="paragraph" w:customStyle="1" w:styleId="8BA416365D574F9BBF1DE4429E9C96BC">
    <w:name w:val="8BA416365D574F9BBF1DE4429E9C96BC"/>
    <w:rsid w:val="008D422B"/>
    <w:pPr>
      <w:spacing w:line="278" w:lineRule="auto"/>
    </w:pPr>
    <w:rPr>
      <w:kern w:val="2"/>
      <w:sz w:val="24"/>
      <w:szCs w:val="24"/>
      <w14:ligatures w14:val="standardContextual"/>
    </w:rPr>
  </w:style>
  <w:style w:type="paragraph" w:customStyle="1" w:styleId="7B747E2B5F684B8187FA14EFC109DA38">
    <w:name w:val="7B747E2B5F684B8187FA14EFC109DA38"/>
    <w:rsid w:val="008D422B"/>
    <w:pPr>
      <w:spacing w:line="278" w:lineRule="auto"/>
    </w:pPr>
    <w:rPr>
      <w:kern w:val="2"/>
      <w:sz w:val="24"/>
      <w:szCs w:val="24"/>
      <w14:ligatures w14:val="standardContextual"/>
    </w:rPr>
  </w:style>
  <w:style w:type="paragraph" w:customStyle="1" w:styleId="59BDD2113C684817A79892EB7A45E90B">
    <w:name w:val="59BDD2113C684817A79892EB7A45E90B"/>
    <w:rsid w:val="008D422B"/>
    <w:pPr>
      <w:spacing w:line="278" w:lineRule="auto"/>
    </w:pPr>
    <w:rPr>
      <w:kern w:val="2"/>
      <w:sz w:val="24"/>
      <w:szCs w:val="24"/>
      <w14:ligatures w14:val="standardContextual"/>
    </w:rPr>
  </w:style>
  <w:style w:type="paragraph" w:customStyle="1" w:styleId="03356E0E94D0452F95A9BA499746B48B">
    <w:name w:val="03356E0E94D0452F95A9BA499746B48B"/>
    <w:rsid w:val="008D422B"/>
    <w:pPr>
      <w:spacing w:line="278" w:lineRule="auto"/>
    </w:pPr>
    <w:rPr>
      <w:kern w:val="2"/>
      <w:sz w:val="24"/>
      <w:szCs w:val="24"/>
      <w14:ligatures w14:val="standardContextual"/>
    </w:rPr>
  </w:style>
  <w:style w:type="paragraph" w:customStyle="1" w:styleId="22A094876A7D4070BCEFAFD9E7A3209C">
    <w:name w:val="22A094876A7D4070BCEFAFD9E7A3209C"/>
    <w:rsid w:val="008D422B"/>
    <w:pPr>
      <w:spacing w:line="278" w:lineRule="auto"/>
    </w:pPr>
    <w:rPr>
      <w:kern w:val="2"/>
      <w:sz w:val="24"/>
      <w:szCs w:val="24"/>
      <w14:ligatures w14:val="standardContextual"/>
    </w:rPr>
  </w:style>
  <w:style w:type="paragraph" w:customStyle="1" w:styleId="61F1D43C3D044F72BB073BDDD8620CBF">
    <w:name w:val="61F1D43C3D044F72BB073BDDD8620CBF"/>
    <w:rsid w:val="008D422B"/>
    <w:pPr>
      <w:spacing w:line="278" w:lineRule="auto"/>
    </w:pPr>
    <w:rPr>
      <w:kern w:val="2"/>
      <w:sz w:val="24"/>
      <w:szCs w:val="24"/>
      <w14:ligatures w14:val="standardContextual"/>
    </w:rPr>
  </w:style>
  <w:style w:type="paragraph" w:customStyle="1" w:styleId="71BAEF4B5CAC459DA05EE202ACEEF34A">
    <w:name w:val="71BAEF4B5CAC459DA05EE202ACEEF34A"/>
    <w:rsid w:val="008D422B"/>
    <w:pPr>
      <w:spacing w:line="278" w:lineRule="auto"/>
    </w:pPr>
    <w:rPr>
      <w:kern w:val="2"/>
      <w:sz w:val="24"/>
      <w:szCs w:val="24"/>
      <w14:ligatures w14:val="standardContextual"/>
    </w:rPr>
  </w:style>
  <w:style w:type="paragraph" w:customStyle="1" w:styleId="E5DBCE19BD824E3886A2F0D8A509CF6C">
    <w:name w:val="E5DBCE19BD824E3886A2F0D8A509CF6C"/>
    <w:rsid w:val="008D422B"/>
    <w:pPr>
      <w:spacing w:line="278" w:lineRule="auto"/>
    </w:pPr>
    <w:rPr>
      <w:kern w:val="2"/>
      <w:sz w:val="24"/>
      <w:szCs w:val="24"/>
      <w14:ligatures w14:val="standardContextual"/>
    </w:rPr>
  </w:style>
  <w:style w:type="paragraph" w:customStyle="1" w:styleId="A6B46FD002AB471FACEB823B1CF2277C">
    <w:name w:val="A6B46FD002AB471FACEB823B1CF2277C"/>
    <w:rsid w:val="008D422B"/>
    <w:pPr>
      <w:spacing w:line="278" w:lineRule="auto"/>
    </w:pPr>
    <w:rPr>
      <w:kern w:val="2"/>
      <w:sz w:val="24"/>
      <w:szCs w:val="24"/>
      <w14:ligatures w14:val="standardContextual"/>
    </w:rPr>
  </w:style>
  <w:style w:type="paragraph" w:customStyle="1" w:styleId="F11CE5E438A34B61B6D520E534D49D74">
    <w:name w:val="F11CE5E438A34B61B6D520E534D49D74"/>
    <w:rsid w:val="008D422B"/>
    <w:pPr>
      <w:spacing w:line="278" w:lineRule="auto"/>
    </w:pPr>
    <w:rPr>
      <w:kern w:val="2"/>
      <w:sz w:val="24"/>
      <w:szCs w:val="24"/>
      <w14:ligatures w14:val="standardContextual"/>
    </w:rPr>
  </w:style>
  <w:style w:type="paragraph" w:customStyle="1" w:styleId="0E57EB16BD084B5B97011FB5A88769CF">
    <w:name w:val="0E57EB16BD084B5B97011FB5A88769CF"/>
    <w:rsid w:val="008D422B"/>
    <w:pPr>
      <w:spacing w:line="278" w:lineRule="auto"/>
    </w:pPr>
    <w:rPr>
      <w:kern w:val="2"/>
      <w:sz w:val="24"/>
      <w:szCs w:val="24"/>
      <w14:ligatures w14:val="standardContextual"/>
    </w:rPr>
  </w:style>
  <w:style w:type="paragraph" w:customStyle="1" w:styleId="9670261B40434FF6977F6C4E3FB67F1A">
    <w:name w:val="9670261B40434FF6977F6C4E3FB67F1A"/>
    <w:rsid w:val="008D422B"/>
    <w:pPr>
      <w:spacing w:line="278" w:lineRule="auto"/>
    </w:pPr>
    <w:rPr>
      <w:kern w:val="2"/>
      <w:sz w:val="24"/>
      <w:szCs w:val="24"/>
      <w14:ligatures w14:val="standardContextual"/>
    </w:rPr>
  </w:style>
  <w:style w:type="paragraph" w:customStyle="1" w:styleId="B4E761B57DCF4758A776C03C59ABA223">
    <w:name w:val="B4E761B57DCF4758A776C03C59ABA223"/>
    <w:rsid w:val="008D422B"/>
    <w:pPr>
      <w:spacing w:line="278" w:lineRule="auto"/>
    </w:pPr>
    <w:rPr>
      <w:kern w:val="2"/>
      <w:sz w:val="24"/>
      <w:szCs w:val="24"/>
      <w14:ligatures w14:val="standardContextual"/>
    </w:rPr>
  </w:style>
  <w:style w:type="paragraph" w:customStyle="1" w:styleId="9B3B7A990CF846F6A8CB575EFFBA1FBC">
    <w:name w:val="9B3B7A990CF846F6A8CB575EFFBA1FBC"/>
    <w:rsid w:val="008D422B"/>
    <w:pPr>
      <w:spacing w:line="278" w:lineRule="auto"/>
    </w:pPr>
    <w:rPr>
      <w:kern w:val="2"/>
      <w:sz w:val="24"/>
      <w:szCs w:val="24"/>
      <w14:ligatures w14:val="standardContextual"/>
    </w:rPr>
  </w:style>
  <w:style w:type="paragraph" w:customStyle="1" w:styleId="839948D762674C3D97CE02244D4F4D02">
    <w:name w:val="839948D762674C3D97CE02244D4F4D02"/>
    <w:rsid w:val="008D422B"/>
    <w:pPr>
      <w:spacing w:line="278" w:lineRule="auto"/>
    </w:pPr>
    <w:rPr>
      <w:kern w:val="2"/>
      <w:sz w:val="24"/>
      <w:szCs w:val="24"/>
      <w14:ligatures w14:val="standardContextual"/>
    </w:rPr>
  </w:style>
  <w:style w:type="paragraph" w:customStyle="1" w:styleId="A96EB61FBE834A6F9066E0481124D3E6">
    <w:name w:val="A96EB61FBE834A6F9066E0481124D3E6"/>
    <w:rsid w:val="008D422B"/>
    <w:pPr>
      <w:spacing w:line="278" w:lineRule="auto"/>
    </w:pPr>
    <w:rPr>
      <w:kern w:val="2"/>
      <w:sz w:val="24"/>
      <w:szCs w:val="24"/>
      <w14:ligatures w14:val="standardContextual"/>
    </w:rPr>
  </w:style>
  <w:style w:type="paragraph" w:customStyle="1" w:styleId="E6A588710EE64035B27C61EA11CE298E">
    <w:name w:val="E6A588710EE64035B27C61EA11CE298E"/>
    <w:rsid w:val="008D422B"/>
    <w:pPr>
      <w:spacing w:line="278" w:lineRule="auto"/>
    </w:pPr>
    <w:rPr>
      <w:kern w:val="2"/>
      <w:sz w:val="24"/>
      <w:szCs w:val="24"/>
      <w14:ligatures w14:val="standardContextual"/>
    </w:rPr>
  </w:style>
  <w:style w:type="paragraph" w:customStyle="1" w:styleId="0A9B6968484C486FA4EBAF78571694B3">
    <w:name w:val="0A9B6968484C486FA4EBAF78571694B3"/>
    <w:rsid w:val="008D422B"/>
    <w:pPr>
      <w:spacing w:line="278" w:lineRule="auto"/>
    </w:pPr>
    <w:rPr>
      <w:kern w:val="2"/>
      <w:sz w:val="24"/>
      <w:szCs w:val="24"/>
      <w14:ligatures w14:val="standardContextual"/>
    </w:rPr>
  </w:style>
  <w:style w:type="paragraph" w:customStyle="1" w:styleId="114E4472C8F9493F8EBBACE8BF1F6419">
    <w:name w:val="114E4472C8F9493F8EBBACE8BF1F6419"/>
    <w:rsid w:val="008D422B"/>
    <w:pPr>
      <w:spacing w:line="278" w:lineRule="auto"/>
    </w:pPr>
    <w:rPr>
      <w:kern w:val="2"/>
      <w:sz w:val="24"/>
      <w:szCs w:val="24"/>
      <w14:ligatures w14:val="standardContextual"/>
    </w:rPr>
  </w:style>
  <w:style w:type="paragraph" w:customStyle="1" w:styleId="E940132D2AF14B2E8C6CE12A8275C6D2">
    <w:name w:val="E940132D2AF14B2E8C6CE12A8275C6D2"/>
    <w:rsid w:val="008D422B"/>
    <w:pPr>
      <w:spacing w:line="278" w:lineRule="auto"/>
    </w:pPr>
    <w:rPr>
      <w:kern w:val="2"/>
      <w:sz w:val="24"/>
      <w:szCs w:val="24"/>
      <w14:ligatures w14:val="standardContextual"/>
    </w:rPr>
  </w:style>
  <w:style w:type="paragraph" w:customStyle="1" w:styleId="05F6290009FA468F8CA5CBCA8342B013">
    <w:name w:val="05F6290009FA468F8CA5CBCA8342B013"/>
    <w:rsid w:val="008D422B"/>
    <w:pPr>
      <w:spacing w:line="278" w:lineRule="auto"/>
    </w:pPr>
    <w:rPr>
      <w:kern w:val="2"/>
      <w:sz w:val="24"/>
      <w:szCs w:val="24"/>
      <w14:ligatures w14:val="standardContextual"/>
    </w:rPr>
  </w:style>
  <w:style w:type="paragraph" w:customStyle="1" w:styleId="8F3BB22CCB6A45168D8A886FC4DCF4BB">
    <w:name w:val="8F3BB22CCB6A45168D8A886FC4DCF4BB"/>
    <w:rsid w:val="008D422B"/>
    <w:pPr>
      <w:spacing w:line="278" w:lineRule="auto"/>
    </w:pPr>
    <w:rPr>
      <w:kern w:val="2"/>
      <w:sz w:val="24"/>
      <w:szCs w:val="24"/>
      <w14:ligatures w14:val="standardContextual"/>
    </w:rPr>
  </w:style>
  <w:style w:type="paragraph" w:customStyle="1" w:styleId="978F63DB33404E71A349C8D5E011ECA7">
    <w:name w:val="978F63DB33404E71A349C8D5E011ECA7"/>
    <w:rsid w:val="008D422B"/>
    <w:pPr>
      <w:spacing w:line="278" w:lineRule="auto"/>
    </w:pPr>
    <w:rPr>
      <w:kern w:val="2"/>
      <w:sz w:val="24"/>
      <w:szCs w:val="24"/>
      <w14:ligatures w14:val="standardContextual"/>
    </w:rPr>
  </w:style>
  <w:style w:type="paragraph" w:customStyle="1" w:styleId="AED1B2FEA6CB4E7A8C3F968A249A4865">
    <w:name w:val="AED1B2FEA6CB4E7A8C3F968A249A4865"/>
    <w:rsid w:val="008D422B"/>
    <w:pPr>
      <w:spacing w:line="278" w:lineRule="auto"/>
    </w:pPr>
    <w:rPr>
      <w:kern w:val="2"/>
      <w:sz w:val="24"/>
      <w:szCs w:val="24"/>
      <w14:ligatures w14:val="standardContextual"/>
    </w:rPr>
  </w:style>
  <w:style w:type="paragraph" w:customStyle="1" w:styleId="A976964C28F243F4850BAC5800BE8329">
    <w:name w:val="A976964C28F243F4850BAC5800BE8329"/>
    <w:rsid w:val="008D422B"/>
    <w:pPr>
      <w:spacing w:line="278" w:lineRule="auto"/>
    </w:pPr>
    <w:rPr>
      <w:kern w:val="2"/>
      <w:sz w:val="24"/>
      <w:szCs w:val="24"/>
      <w14:ligatures w14:val="standardContextual"/>
    </w:rPr>
  </w:style>
  <w:style w:type="paragraph" w:customStyle="1" w:styleId="A0F52926EFBB4E23891285C67962BBCB">
    <w:name w:val="A0F52926EFBB4E23891285C67962BBCB"/>
    <w:rsid w:val="008D422B"/>
    <w:pPr>
      <w:spacing w:line="278" w:lineRule="auto"/>
    </w:pPr>
    <w:rPr>
      <w:kern w:val="2"/>
      <w:sz w:val="24"/>
      <w:szCs w:val="24"/>
      <w14:ligatures w14:val="standardContextual"/>
    </w:rPr>
  </w:style>
  <w:style w:type="paragraph" w:customStyle="1" w:styleId="87A4C5EC2D004A00BC33D560187038EE">
    <w:name w:val="87A4C5EC2D004A00BC33D560187038EE"/>
    <w:rsid w:val="008D422B"/>
    <w:pPr>
      <w:spacing w:line="278" w:lineRule="auto"/>
    </w:pPr>
    <w:rPr>
      <w:kern w:val="2"/>
      <w:sz w:val="24"/>
      <w:szCs w:val="24"/>
      <w14:ligatures w14:val="standardContextual"/>
    </w:rPr>
  </w:style>
  <w:style w:type="paragraph" w:customStyle="1" w:styleId="97AFECD59CB9423AA920D4F91BE145BA">
    <w:name w:val="97AFECD59CB9423AA920D4F91BE145BA"/>
    <w:rsid w:val="008D422B"/>
    <w:pPr>
      <w:spacing w:line="278" w:lineRule="auto"/>
    </w:pPr>
    <w:rPr>
      <w:kern w:val="2"/>
      <w:sz w:val="24"/>
      <w:szCs w:val="24"/>
      <w14:ligatures w14:val="standardContextual"/>
    </w:rPr>
  </w:style>
  <w:style w:type="paragraph" w:customStyle="1" w:styleId="24649563E29B4FD791C5F83D7F92E572">
    <w:name w:val="24649563E29B4FD791C5F83D7F92E572"/>
    <w:rsid w:val="008D422B"/>
    <w:pPr>
      <w:spacing w:line="278" w:lineRule="auto"/>
    </w:pPr>
    <w:rPr>
      <w:kern w:val="2"/>
      <w:sz w:val="24"/>
      <w:szCs w:val="24"/>
      <w14:ligatures w14:val="standardContextual"/>
    </w:rPr>
  </w:style>
  <w:style w:type="paragraph" w:customStyle="1" w:styleId="2309C89B11AF45D5A938E01E112283F5">
    <w:name w:val="2309C89B11AF45D5A938E01E112283F5"/>
    <w:rsid w:val="008D422B"/>
    <w:pPr>
      <w:spacing w:line="278" w:lineRule="auto"/>
    </w:pPr>
    <w:rPr>
      <w:kern w:val="2"/>
      <w:sz w:val="24"/>
      <w:szCs w:val="24"/>
      <w14:ligatures w14:val="standardContextual"/>
    </w:rPr>
  </w:style>
  <w:style w:type="paragraph" w:customStyle="1" w:styleId="7E00BC819BC241638E975C5759FDA618">
    <w:name w:val="7E00BC819BC241638E975C5759FDA618"/>
    <w:rsid w:val="008D422B"/>
    <w:pPr>
      <w:spacing w:line="278" w:lineRule="auto"/>
    </w:pPr>
    <w:rPr>
      <w:kern w:val="2"/>
      <w:sz w:val="24"/>
      <w:szCs w:val="24"/>
      <w14:ligatures w14:val="standardContextual"/>
    </w:rPr>
  </w:style>
  <w:style w:type="paragraph" w:customStyle="1" w:styleId="BAE71EC96FC241FC811B8812E4BDCFF3">
    <w:name w:val="BAE71EC96FC241FC811B8812E4BDCFF3"/>
    <w:rsid w:val="008D422B"/>
    <w:pPr>
      <w:spacing w:line="278" w:lineRule="auto"/>
    </w:pPr>
    <w:rPr>
      <w:kern w:val="2"/>
      <w:sz w:val="24"/>
      <w:szCs w:val="24"/>
      <w14:ligatures w14:val="standardContextual"/>
    </w:rPr>
  </w:style>
  <w:style w:type="paragraph" w:customStyle="1" w:styleId="08D00A48E63942FF8B3A4F8AA8BFB92A">
    <w:name w:val="08D00A48E63942FF8B3A4F8AA8BFB92A"/>
    <w:rsid w:val="008D422B"/>
    <w:pPr>
      <w:spacing w:line="278" w:lineRule="auto"/>
    </w:pPr>
    <w:rPr>
      <w:kern w:val="2"/>
      <w:sz w:val="24"/>
      <w:szCs w:val="24"/>
      <w14:ligatures w14:val="standardContextual"/>
    </w:rPr>
  </w:style>
  <w:style w:type="paragraph" w:customStyle="1" w:styleId="DCF207C2B074446DA2096281144892D2">
    <w:name w:val="DCF207C2B074446DA2096281144892D2"/>
    <w:rsid w:val="008D422B"/>
    <w:pPr>
      <w:spacing w:line="278" w:lineRule="auto"/>
    </w:pPr>
    <w:rPr>
      <w:kern w:val="2"/>
      <w:sz w:val="24"/>
      <w:szCs w:val="24"/>
      <w14:ligatures w14:val="standardContextual"/>
    </w:rPr>
  </w:style>
  <w:style w:type="paragraph" w:customStyle="1" w:styleId="73DCDE0C6F334861878401FB7451ECE9">
    <w:name w:val="73DCDE0C6F334861878401FB7451ECE9"/>
    <w:rsid w:val="008D422B"/>
    <w:pPr>
      <w:spacing w:line="278" w:lineRule="auto"/>
    </w:pPr>
    <w:rPr>
      <w:kern w:val="2"/>
      <w:sz w:val="24"/>
      <w:szCs w:val="24"/>
      <w14:ligatures w14:val="standardContextual"/>
    </w:rPr>
  </w:style>
  <w:style w:type="paragraph" w:customStyle="1" w:styleId="83E79E4BC07A47939D562BA58C3C6A5C">
    <w:name w:val="83E79E4BC07A47939D562BA58C3C6A5C"/>
    <w:rsid w:val="008D422B"/>
    <w:pPr>
      <w:spacing w:line="278" w:lineRule="auto"/>
    </w:pPr>
    <w:rPr>
      <w:kern w:val="2"/>
      <w:sz w:val="24"/>
      <w:szCs w:val="24"/>
      <w14:ligatures w14:val="standardContextual"/>
    </w:rPr>
  </w:style>
  <w:style w:type="paragraph" w:customStyle="1" w:styleId="B3A57CF49D954D7D93283569778E67D4">
    <w:name w:val="B3A57CF49D954D7D93283569778E67D4"/>
    <w:rsid w:val="008D422B"/>
    <w:pPr>
      <w:spacing w:line="278" w:lineRule="auto"/>
    </w:pPr>
    <w:rPr>
      <w:kern w:val="2"/>
      <w:sz w:val="24"/>
      <w:szCs w:val="24"/>
      <w14:ligatures w14:val="standardContextual"/>
    </w:rPr>
  </w:style>
  <w:style w:type="paragraph" w:customStyle="1" w:styleId="AB2467366FEE4476A54B1F7F93045259">
    <w:name w:val="AB2467366FEE4476A54B1F7F93045259"/>
    <w:rsid w:val="008D422B"/>
    <w:pPr>
      <w:spacing w:line="278" w:lineRule="auto"/>
    </w:pPr>
    <w:rPr>
      <w:kern w:val="2"/>
      <w:sz w:val="24"/>
      <w:szCs w:val="24"/>
      <w14:ligatures w14:val="standardContextual"/>
    </w:rPr>
  </w:style>
  <w:style w:type="paragraph" w:customStyle="1" w:styleId="4AC2A435B13144228BA9862BE42AE992">
    <w:name w:val="4AC2A435B13144228BA9862BE42AE992"/>
    <w:rsid w:val="008D422B"/>
    <w:pPr>
      <w:spacing w:line="278" w:lineRule="auto"/>
    </w:pPr>
    <w:rPr>
      <w:kern w:val="2"/>
      <w:sz w:val="24"/>
      <w:szCs w:val="24"/>
      <w14:ligatures w14:val="standardContextual"/>
    </w:rPr>
  </w:style>
  <w:style w:type="paragraph" w:customStyle="1" w:styleId="7AA49E8B2A3741328E50A0D76079CD48">
    <w:name w:val="7AA49E8B2A3741328E50A0D76079CD48"/>
    <w:rsid w:val="008D422B"/>
    <w:pPr>
      <w:spacing w:line="278" w:lineRule="auto"/>
    </w:pPr>
    <w:rPr>
      <w:kern w:val="2"/>
      <w:sz w:val="24"/>
      <w:szCs w:val="24"/>
      <w14:ligatures w14:val="standardContextual"/>
    </w:rPr>
  </w:style>
  <w:style w:type="paragraph" w:customStyle="1" w:styleId="BC234F796B864D148D83EF44ADB22BB4">
    <w:name w:val="BC234F796B864D148D83EF44ADB22BB4"/>
    <w:rsid w:val="008D422B"/>
    <w:pPr>
      <w:spacing w:line="278" w:lineRule="auto"/>
    </w:pPr>
    <w:rPr>
      <w:kern w:val="2"/>
      <w:sz w:val="24"/>
      <w:szCs w:val="24"/>
      <w14:ligatures w14:val="standardContextual"/>
    </w:rPr>
  </w:style>
  <w:style w:type="paragraph" w:customStyle="1" w:styleId="DB5068EFFF7148EDB45746A1441DA11E">
    <w:name w:val="DB5068EFFF7148EDB45746A1441DA11E"/>
    <w:rsid w:val="008D422B"/>
    <w:pPr>
      <w:spacing w:line="278" w:lineRule="auto"/>
    </w:pPr>
    <w:rPr>
      <w:kern w:val="2"/>
      <w:sz w:val="24"/>
      <w:szCs w:val="24"/>
      <w14:ligatures w14:val="standardContextual"/>
    </w:rPr>
  </w:style>
  <w:style w:type="paragraph" w:customStyle="1" w:styleId="1C75723B05DA4A23BA16B7654E618C04">
    <w:name w:val="1C75723B05DA4A23BA16B7654E618C04"/>
    <w:rsid w:val="008D422B"/>
    <w:pPr>
      <w:spacing w:line="278" w:lineRule="auto"/>
    </w:pPr>
    <w:rPr>
      <w:kern w:val="2"/>
      <w:sz w:val="24"/>
      <w:szCs w:val="24"/>
      <w14:ligatures w14:val="standardContextual"/>
    </w:rPr>
  </w:style>
  <w:style w:type="paragraph" w:customStyle="1" w:styleId="B920570FA3814191911CD874B1223465">
    <w:name w:val="B920570FA3814191911CD874B1223465"/>
    <w:rsid w:val="008D422B"/>
    <w:pPr>
      <w:spacing w:line="278" w:lineRule="auto"/>
    </w:pPr>
    <w:rPr>
      <w:kern w:val="2"/>
      <w:sz w:val="24"/>
      <w:szCs w:val="24"/>
      <w14:ligatures w14:val="standardContextual"/>
    </w:rPr>
  </w:style>
  <w:style w:type="paragraph" w:customStyle="1" w:styleId="F6380214EE1448C6B643F0D40D524DB3">
    <w:name w:val="F6380214EE1448C6B643F0D40D524DB3"/>
    <w:rsid w:val="008D422B"/>
    <w:pPr>
      <w:spacing w:line="278" w:lineRule="auto"/>
    </w:pPr>
    <w:rPr>
      <w:kern w:val="2"/>
      <w:sz w:val="24"/>
      <w:szCs w:val="24"/>
      <w14:ligatures w14:val="standardContextual"/>
    </w:rPr>
  </w:style>
  <w:style w:type="paragraph" w:customStyle="1" w:styleId="C113E10B4C784CCA8CBA7C8D3AF6C79B">
    <w:name w:val="C113E10B4C784CCA8CBA7C8D3AF6C79B"/>
    <w:rsid w:val="008D422B"/>
    <w:pPr>
      <w:spacing w:line="278" w:lineRule="auto"/>
    </w:pPr>
    <w:rPr>
      <w:kern w:val="2"/>
      <w:sz w:val="24"/>
      <w:szCs w:val="24"/>
      <w14:ligatures w14:val="standardContextual"/>
    </w:rPr>
  </w:style>
  <w:style w:type="paragraph" w:customStyle="1" w:styleId="F10D43E94154432F88E4705505F250C5">
    <w:name w:val="F10D43E94154432F88E4705505F250C5"/>
    <w:rsid w:val="008D422B"/>
    <w:pPr>
      <w:spacing w:line="278" w:lineRule="auto"/>
    </w:pPr>
    <w:rPr>
      <w:kern w:val="2"/>
      <w:sz w:val="24"/>
      <w:szCs w:val="24"/>
      <w14:ligatures w14:val="standardContextual"/>
    </w:rPr>
  </w:style>
  <w:style w:type="paragraph" w:customStyle="1" w:styleId="85912A6C38294B76A58CEAC71AFB8239">
    <w:name w:val="85912A6C38294B76A58CEAC71AFB8239"/>
    <w:rsid w:val="008D422B"/>
    <w:pPr>
      <w:spacing w:line="278" w:lineRule="auto"/>
    </w:pPr>
    <w:rPr>
      <w:kern w:val="2"/>
      <w:sz w:val="24"/>
      <w:szCs w:val="24"/>
      <w14:ligatures w14:val="standardContextual"/>
    </w:rPr>
  </w:style>
  <w:style w:type="paragraph" w:customStyle="1" w:styleId="C3B0D21E0DA843DBB2C06894B7F7AA75">
    <w:name w:val="C3B0D21E0DA843DBB2C06894B7F7AA75"/>
    <w:rsid w:val="008D422B"/>
    <w:pPr>
      <w:spacing w:line="278" w:lineRule="auto"/>
    </w:pPr>
    <w:rPr>
      <w:kern w:val="2"/>
      <w:sz w:val="24"/>
      <w:szCs w:val="24"/>
      <w14:ligatures w14:val="standardContextual"/>
    </w:rPr>
  </w:style>
  <w:style w:type="paragraph" w:customStyle="1" w:styleId="C8484266E11440178F58F3AE8B5E7DE1">
    <w:name w:val="C8484266E11440178F58F3AE8B5E7DE1"/>
    <w:rsid w:val="008D422B"/>
    <w:pPr>
      <w:spacing w:line="278" w:lineRule="auto"/>
    </w:pPr>
    <w:rPr>
      <w:kern w:val="2"/>
      <w:sz w:val="24"/>
      <w:szCs w:val="24"/>
      <w14:ligatures w14:val="standardContextual"/>
    </w:rPr>
  </w:style>
  <w:style w:type="paragraph" w:customStyle="1" w:styleId="0952144B400844CD9BCB318A41083613">
    <w:name w:val="0952144B400844CD9BCB318A41083613"/>
    <w:rsid w:val="008D422B"/>
    <w:pPr>
      <w:spacing w:line="278" w:lineRule="auto"/>
    </w:pPr>
    <w:rPr>
      <w:kern w:val="2"/>
      <w:sz w:val="24"/>
      <w:szCs w:val="24"/>
      <w14:ligatures w14:val="standardContextual"/>
    </w:rPr>
  </w:style>
  <w:style w:type="paragraph" w:customStyle="1" w:styleId="7B519E166150493886F10F0ECFE4921D">
    <w:name w:val="7B519E166150493886F10F0ECFE4921D"/>
    <w:rsid w:val="008D422B"/>
    <w:pPr>
      <w:spacing w:line="278" w:lineRule="auto"/>
    </w:pPr>
    <w:rPr>
      <w:kern w:val="2"/>
      <w:sz w:val="24"/>
      <w:szCs w:val="24"/>
      <w14:ligatures w14:val="standardContextual"/>
    </w:rPr>
  </w:style>
  <w:style w:type="paragraph" w:customStyle="1" w:styleId="EE00211A19514BFDA5D4FF76A418E839">
    <w:name w:val="EE00211A19514BFDA5D4FF76A418E839"/>
    <w:rsid w:val="008D422B"/>
    <w:pPr>
      <w:spacing w:line="278" w:lineRule="auto"/>
    </w:pPr>
    <w:rPr>
      <w:kern w:val="2"/>
      <w:sz w:val="24"/>
      <w:szCs w:val="24"/>
      <w14:ligatures w14:val="standardContextual"/>
    </w:rPr>
  </w:style>
  <w:style w:type="paragraph" w:customStyle="1" w:styleId="284F238ACAD140EE82708858FAB3BCB1">
    <w:name w:val="284F238ACAD140EE82708858FAB3BCB1"/>
    <w:rsid w:val="008D422B"/>
    <w:pPr>
      <w:spacing w:line="278" w:lineRule="auto"/>
    </w:pPr>
    <w:rPr>
      <w:kern w:val="2"/>
      <w:sz w:val="24"/>
      <w:szCs w:val="24"/>
      <w14:ligatures w14:val="standardContextual"/>
    </w:rPr>
  </w:style>
  <w:style w:type="paragraph" w:customStyle="1" w:styleId="27DF04A4C0F549D180FEBB5F20B77890">
    <w:name w:val="27DF04A4C0F549D180FEBB5F20B77890"/>
    <w:pPr>
      <w:spacing w:line="278" w:lineRule="auto"/>
    </w:pPr>
    <w:rPr>
      <w:kern w:val="2"/>
      <w:sz w:val="24"/>
      <w:szCs w:val="24"/>
      <w14:ligatures w14:val="standardContextual"/>
    </w:rPr>
  </w:style>
  <w:style w:type="paragraph" w:customStyle="1" w:styleId="AD50770B713543AF84DD415B5FC80B00">
    <w:name w:val="AD50770B713543AF84DD415B5FC80B00"/>
    <w:pPr>
      <w:spacing w:line="278" w:lineRule="auto"/>
    </w:pPr>
    <w:rPr>
      <w:kern w:val="2"/>
      <w:sz w:val="24"/>
      <w:szCs w:val="24"/>
      <w14:ligatures w14:val="standardContextual"/>
    </w:rPr>
  </w:style>
  <w:style w:type="paragraph" w:customStyle="1" w:styleId="930BEFF1137E4071A325199C818EB41F">
    <w:name w:val="930BEFF1137E4071A325199C818EB41F"/>
    <w:pPr>
      <w:spacing w:line="278" w:lineRule="auto"/>
    </w:pPr>
    <w:rPr>
      <w:kern w:val="2"/>
      <w:sz w:val="24"/>
      <w:szCs w:val="24"/>
      <w14:ligatures w14:val="standardContextual"/>
    </w:rPr>
  </w:style>
  <w:style w:type="paragraph" w:customStyle="1" w:styleId="9286E44437614268AB3CB2A022C6A357">
    <w:name w:val="9286E44437614268AB3CB2A022C6A357"/>
    <w:pPr>
      <w:spacing w:line="278" w:lineRule="auto"/>
    </w:pPr>
    <w:rPr>
      <w:kern w:val="2"/>
      <w:sz w:val="24"/>
      <w:szCs w:val="24"/>
      <w14:ligatures w14:val="standardContextual"/>
    </w:rPr>
  </w:style>
  <w:style w:type="paragraph" w:customStyle="1" w:styleId="D078D11717C54AEA86A9EF967B5F1442">
    <w:name w:val="D078D11717C54AEA86A9EF967B5F1442"/>
    <w:pPr>
      <w:spacing w:line="278" w:lineRule="auto"/>
    </w:pPr>
    <w:rPr>
      <w:kern w:val="2"/>
      <w:sz w:val="24"/>
      <w:szCs w:val="24"/>
      <w14:ligatures w14:val="standardContextual"/>
    </w:rPr>
  </w:style>
  <w:style w:type="paragraph" w:customStyle="1" w:styleId="613E8C3E3105406AAAFECC62A05A3C68">
    <w:name w:val="613E8C3E3105406AAAFECC62A05A3C68"/>
    <w:pPr>
      <w:spacing w:line="278" w:lineRule="auto"/>
    </w:pPr>
    <w:rPr>
      <w:kern w:val="2"/>
      <w:sz w:val="24"/>
      <w:szCs w:val="24"/>
      <w14:ligatures w14:val="standardContextual"/>
    </w:rPr>
  </w:style>
  <w:style w:type="paragraph" w:customStyle="1" w:styleId="4DD9B810C348436FABFFB5F7DD49ED82">
    <w:name w:val="4DD9B810C348436FABFFB5F7DD49ED82"/>
    <w:pPr>
      <w:spacing w:line="278" w:lineRule="auto"/>
    </w:pPr>
    <w:rPr>
      <w:kern w:val="2"/>
      <w:sz w:val="24"/>
      <w:szCs w:val="24"/>
      <w14:ligatures w14:val="standardContextual"/>
    </w:rPr>
  </w:style>
  <w:style w:type="paragraph" w:customStyle="1" w:styleId="60D6EC58AB3441739FE8C676A12B487F">
    <w:name w:val="60D6EC58AB3441739FE8C676A12B487F"/>
    <w:pPr>
      <w:spacing w:line="278" w:lineRule="auto"/>
    </w:pPr>
    <w:rPr>
      <w:kern w:val="2"/>
      <w:sz w:val="24"/>
      <w:szCs w:val="24"/>
      <w14:ligatures w14:val="standardContextual"/>
    </w:rPr>
  </w:style>
  <w:style w:type="paragraph" w:customStyle="1" w:styleId="D5ABA4A9D7D4474E8F063EB71237C146">
    <w:name w:val="D5ABA4A9D7D4474E8F063EB71237C146"/>
    <w:pPr>
      <w:spacing w:line="278" w:lineRule="auto"/>
    </w:pPr>
    <w:rPr>
      <w:kern w:val="2"/>
      <w:sz w:val="24"/>
      <w:szCs w:val="24"/>
      <w14:ligatures w14:val="standardContextual"/>
    </w:rPr>
  </w:style>
  <w:style w:type="paragraph" w:customStyle="1" w:styleId="9C3E69E99A304C80A95ACA1FFC975D73">
    <w:name w:val="9C3E69E99A304C80A95ACA1FFC975D73"/>
    <w:pPr>
      <w:spacing w:line="278" w:lineRule="auto"/>
    </w:pPr>
    <w:rPr>
      <w:kern w:val="2"/>
      <w:sz w:val="24"/>
      <w:szCs w:val="24"/>
      <w14:ligatures w14:val="standardContextual"/>
    </w:rPr>
  </w:style>
  <w:style w:type="paragraph" w:customStyle="1" w:styleId="DE4ECD9E820B496F988643AA59B9A575">
    <w:name w:val="DE4ECD9E820B496F988643AA59B9A575"/>
    <w:pPr>
      <w:spacing w:line="278" w:lineRule="auto"/>
    </w:pPr>
    <w:rPr>
      <w:kern w:val="2"/>
      <w:sz w:val="24"/>
      <w:szCs w:val="24"/>
      <w14:ligatures w14:val="standardContextual"/>
    </w:rPr>
  </w:style>
  <w:style w:type="paragraph" w:customStyle="1" w:styleId="530B676CF5304DA0B07C34A210FD9DC3">
    <w:name w:val="530B676CF5304DA0B07C34A210FD9DC3"/>
    <w:pPr>
      <w:spacing w:line="278" w:lineRule="auto"/>
    </w:pPr>
    <w:rPr>
      <w:kern w:val="2"/>
      <w:sz w:val="24"/>
      <w:szCs w:val="24"/>
      <w14:ligatures w14:val="standardContextual"/>
    </w:rPr>
  </w:style>
  <w:style w:type="paragraph" w:customStyle="1" w:styleId="A55E81C85F354FC7880814B1123CAFDF">
    <w:name w:val="A55E81C85F354FC7880814B1123CAFDF"/>
    <w:pPr>
      <w:spacing w:line="278" w:lineRule="auto"/>
    </w:pPr>
    <w:rPr>
      <w:kern w:val="2"/>
      <w:sz w:val="24"/>
      <w:szCs w:val="24"/>
      <w14:ligatures w14:val="standardContextual"/>
    </w:rPr>
  </w:style>
  <w:style w:type="paragraph" w:customStyle="1" w:styleId="4CEE4CFEC23E4B91B4309BA984FE2CDB">
    <w:name w:val="4CEE4CFEC23E4B91B4309BA984FE2CDB"/>
    <w:pPr>
      <w:spacing w:line="278" w:lineRule="auto"/>
    </w:pPr>
    <w:rPr>
      <w:kern w:val="2"/>
      <w:sz w:val="24"/>
      <w:szCs w:val="24"/>
      <w14:ligatures w14:val="standardContextual"/>
    </w:rPr>
  </w:style>
  <w:style w:type="paragraph" w:customStyle="1" w:styleId="454C171795804D36BE893845BF078994">
    <w:name w:val="454C171795804D36BE893845BF078994"/>
    <w:pPr>
      <w:spacing w:line="278" w:lineRule="auto"/>
    </w:pPr>
    <w:rPr>
      <w:kern w:val="2"/>
      <w:sz w:val="24"/>
      <w:szCs w:val="24"/>
      <w14:ligatures w14:val="standardContextual"/>
    </w:rPr>
  </w:style>
  <w:style w:type="paragraph" w:customStyle="1" w:styleId="51DEED3011F1412289E6C7CFB23094E9">
    <w:name w:val="51DEED3011F1412289E6C7CFB23094E9"/>
    <w:pPr>
      <w:spacing w:line="278" w:lineRule="auto"/>
    </w:pPr>
    <w:rPr>
      <w:kern w:val="2"/>
      <w:sz w:val="24"/>
      <w:szCs w:val="24"/>
      <w14:ligatures w14:val="standardContextual"/>
    </w:rPr>
  </w:style>
  <w:style w:type="paragraph" w:customStyle="1" w:styleId="EA8528B400DB46F39A03FEFA2D526463">
    <w:name w:val="EA8528B400DB46F39A03FEFA2D526463"/>
    <w:pPr>
      <w:spacing w:line="278" w:lineRule="auto"/>
    </w:pPr>
    <w:rPr>
      <w:kern w:val="2"/>
      <w:sz w:val="24"/>
      <w:szCs w:val="24"/>
      <w14:ligatures w14:val="standardContextual"/>
    </w:rPr>
  </w:style>
  <w:style w:type="paragraph" w:customStyle="1" w:styleId="2EC769E763024B44882B3639EEFBACC6">
    <w:name w:val="2EC769E763024B44882B3639EEFBACC6"/>
    <w:pPr>
      <w:spacing w:line="278" w:lineRule="auto"/>
    </w:pPr>
    <w:rPr>
      <w:kern w:val="2"/>
      <w:sz w:val="24"/>
      <w:szCs w:val="24"/>
      <w14:ligatures w14:val="standardContextual"/>
    </w:rPr>
  </w:style>
  <w:style w:type="paragraph" w:customStyle="1" w:styleId="AB475E2E13AA417DA31AC086DFDAD686">
    <w:name w:val="AB475E2E13AA417DA31AC086DFDAD686"/>
    <w:pPr>
      <w:spacing w:line="278" w:lineRule="auto"/>
    </w:pPr>
    <w:rPr>
      <w:kern w:val="2"/>
      <w:sz w:val="24"/>
      <w:szCs w:val="24"/>
      <w14:ligatures w14:val="standardContextual"/>
    </w:rPr>
  </w:style>
  <w:style w:type="paragraph" w:customStyle="1" w:styleId="CA0BE59B9CD146EBB208373AFB8D9D9B">
    <w:name w:val="CA0BE59B9CD146EBB208373AFB8D9D9B"/>
    <w:pPr>
      <w:spacing w:line="278" w:lineRule="auto"/>
    </w:pPr>
    <w:rPr>
      <w:kern w:val="2"/>
      <w:sz w:val="24"/>
      <w:szCs w:val="24"/>
      <w14:ligatures w14:val="standardContextual"/>
    </w:rPr>
  </w:style>
  <w:style w:type="paragraph" w:customStyle="1" w:styleId="D6845D51E32C47A2BD73600AD9713AC8">
    <w:name w:val="D6845D51E32C47A2BD73600AD9713AC8"/>
    <w:pPr>
      <w:spacing w:line="278" w:lineRule="auto"/>
    </w:pPr>
    <w:rPr>
      <w:kern w:val="2"/>
      <w:sz w:val="24"/>
      <w:szCs w:val="24"/>
      <w14:ligatures w14:val="standardContextual"/>
    </w:rPr>
  </w:style>
  <w:style w:type="paragraph" w:customStyle="1" w:styleId="8AC0816F2CD34C3581161A830D94D637">
    <w:name w:val="8AC0816F2CD34C3581161A830D94D637"/>
    <w:pPr>
      <w:spacing w:line="278" w:lineRule="auto"/>
    </w:pPr>
    <w:rPr>
      <w:kern w:val="2"/>
      <w:sz w:val="24"/>
      <w:szCs w:val="24"/>
      <w14:ligatures w14:val="standardContextual"/>
    </w:rPr>
  </w:style>
  <w:style w:type="paragraph" w:customStyle="1" w:styleId="748EDDACE7AE4E8BA7B9BB400CA7D8A3">
    <w:name w:val="748EDDACE7AE4E8BA7B9BB400CA7D8A3"/>
    <w:pPr>
      <w:spacing w:line="278" w:lineRule="auto"/>
    </w:pPr>
    <w:rPr>
      <w:kern w:val="2"/>
      <w:sz w:val="24"/>
      <w:szCs w:val="24"/>
      <w14:ligatures w14:val="standardContextual"/>
    </w:rPr>
  </w:style>
  <w:style w:type="paragraph" w:customStyle="1" w:styleId="3278B8E3862D4268860D81AFE111B338">
    <w:name w:val="3278B8E3862D4268860D81AFE111B338"/>
    <w:pPr>
      <w:spacing w:line="278" w:lineRule="auto"/>
    </w:pPr>
    <w:rPr>
      <w:kern w:val="2"/>
      <w:sz w:val="24"/>
      <w:szCs w:val="24"/>
      <w14:ligatures w14:val="standardContextual"/>
    </w:rPr>
  </w:style>
  <w:style w:type="paragraph" w:customStyle="1" w:styleId="B669F7DF9ADA4E42937109776D043E2F">
    <w:name w:val="B669F7DF9ADA4E42937109776D043E2F"/>
    <w:pPr>
      <w:spacing w:line="278" w:lineRule="auto"/>
    </w:pPr>
    <w:rPr>
      <w:kern w:val="2"/>
      <w:sz w:val="24"/>
      <w:szCs w:val="24"/>
      <w14:ligatures w14:val="standardContextual"/>
    </w:rPr>
  </w:style>
  <w:style w:type="paragraph" w:customStyle="1" w:styleId="0749C4362F544CB4BE0E086D00DC373D">
    <w:name w:val="0749C4362F544CB4BE0E086D00DC373D"/>
    <w:pPr>
      <w:spacing w:line="278" w:lineRule="auto"/>
    </w:pPr>
    <w:rPr>
      <w:kern w:val="2"/>
      <w:sz w:val="24"/>
      <w:szCs w:val="24"/>
      <w14:ligatures w14:val="standardContextual"/>
    </w:rPr>
  </w:style>
  <w:style w:type="paragraph" w:customStyle="1" w:styleId="2EB52954FE0A49DDB688462CC985F785">
    <w:name w:val="2EB52954FE0A49DDB688462CC985F785"/>
    <w:rsid w:val="00507082"/>
    <w:pPr>
      <w:spacing w:line="278" w:lineRule="auto"/>
    </w:pPr>
    <w:rPr>
      <w:kern w:val="2"/>
      <w:sz w:val="24"/>
      <w:szCs w:val="24"/>
      <w14:ligatures w14:val="standardContextual"/>
    </w:rPr>
  </w:style>
  <w:style w:type="paragraph" w:customStyle="1" w:styleId="638FDB7E839041FC83486A900F6D7F51">
    <w:name w:val="638FDB7E839041FC83486A900F6D7F51"/>
    <w:rsid w:val="00507082"/>
    <w:pPr>
      <w:spacing w:line="278" w:lineRule="auto"/>
    </w:pPr>
    <w:rPr>
      <w:kern w:val="2"/>
      <w:sz w:val="24"/>
      <w:szCs w:val="24"/>
      <w14:ligatures w14:val="standardContextual"/>
    </w:rPr>
  </w:style>
  <w:style w:type="paragraph" w:customStyle="1" w:styleId="F852177370CC4000BB2300EBA9B7362E">
    <w:name w:val="F852177370CC4000BB2300EBA9B7362E"/>
    <w:rsid w:val="00507082"/>
    <w:pPr>
      <w:spacing w:line="278" w:lineRule="auto"/>
    </w:pPr>
    <w:rPr>
      <w:kern w:val="2"/>
      <w:sz w:val="24"/>
      <w:szCs w:val="24"/>
      <w14:ligatures w14:val="standardContextual"/>
    </w:rPr>
  </w:style>
  <w:style w:type="paragraph" w:customStyle="1" w:styleId="3394AC02EAF04680AE6BDC950CD06531">
    <w:name w:val="3394AC02EAF04680AE6BDC950CD06531"/>
    <w:rsid w:val="00507082"/>
    <w:pPr>
      <w:spacing w:line="278" w:lineRule="auto"/>
    </w:pPr>
    <w:rPr>
      <w:kern w:val="2"/>
      <w:sz w:val="24"/>
      <w:szCs w:val="24"/>
      <w14:ligatures w14:val="standardContextual"/>
    </w:rPr>
  </w:style>
  <w:style w:type="paragraph" w:customStyle="1" w:styleId="5E3569549B6C47CCA886F76ABB25DFF9">
    <w:name w:val="5E3569549B6C47CCA886F76ABB25DFF9"/>
    <w:rsid w:val="005070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6027EAEB-2D0E-43E0-87A4-575DF747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 (4).dotx</Template>
  <TotalTime>945</TotalTime>
  <Pages>30</Pages>
  <Words>10315</Words>
  <Characters>56737</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AM245b - Stockage, utilisation et traitement de matières résiduelles à des fins de valorisation</vt:lpstr>
    </vt:vector>
  </TitlesOfParts>
  <Company/>
  <LinksUpToDate>false</LinksUpToDate>
  <CharactersWithSpaces>66919</CharactersWithSpaces>
  <SharedDoc>false</SharedDoc>
  <HLinks>
    <vt:vector size="48" baseType="variant">
      <vt:variant>
        <vt:i4>7012414</vt:i4>
      </vt:variant>
      <vt:variant>
        <vt:i4>300</vt:i4>
      </vt:variant>
      <vt:variant>
        <vt:i4>0</vt:i4>
      </vt:variant>
      <vt:variant>
        <vt:i4>5</vt:i4>
      </vt:variant>
      <vt:variant>
        <vt:lpwstr>https://www.environnement.gouv.qc.ca/autorisations/autorisations-ministerielles.htm</vt:lpwstr>
      </vt:variant>
      <vt:variant>
        <vt:lpwstr/>
      </vt:variant>
      <vt:variant>
        <vt:i4>7012414</vt:i4>
      </vt:variant>
      <vt:variant>
        <vt:i4>297</vt:i4>
      </vt:variant>
      <vt:variant>
        <vt:i4>0</vt:i4>
      </vt:variant>
      <vt:variant>
        <vt:i4>5</vt:i4>
      </vt:variant>
      <vt:variant>
        <vt:lpwstr>https://www.environnement.gouv.qc.ca/autorisations/autorisations-ministerielles.htm</vt:lpwstr>
      </vt:variant>
      <vt:variant>
        <vt:lpwstr/>
      </vt:variant>
      <vt:variant>
        <vt:i4>2818088</vt:i4>
      </vt:variant>
      <vt:variant>
        <vt:i4>24</vt:i4>
      </vt:variant>
      <vt:variant>
        <vt:i4>0</vt:i4>
      </vt:variant>
      <vt:variant>
        <vt:i4>5</vt:i4>
      </vt:variant>
      <vt:variant>
        <vt:lpwstr>https://www.environnement.gouv.qc.ca/ministere/garanties-financieres/index.htm</vt:lpwstr>
      </vt:variant>
      <vt:variant>
        <vt:lpwstr/>
      </vt:variant>
      <vt:variant>
        <vt:i4>327682</vt:i4>
      </vt:variant>
      <vt:variant>
        <vt:i4>21</vt:i4>
      </vt:variant>
      <vt:variant>
        <vt:i4>0</vt:i4>
      </vt:variant>
      <vt:variant>
        <vt:i4>5</vt:i4>
      </vt:variant>
      <vt:variant>
        <vt:lpwstr>https://www.environnement.gouv.qc.ca/eau/eaux-usees/industrielles.htm</vt:lpwstr>
      </vt:variant>
      <vt:variant>
        <vt:lpwstr/>
      </vt:variant>
      <vt:variant>
        <vt:i4>2883711</vt:i4>
      </vt:variant>
      <vt:variant>
        <vt:i4>18</vt:i4>
      </vt:variant>
      <vt:variant>
        <vt:i4>0</vt:i4>
      </vt:variant>
      <vt:variant>
        <vt:i4>5</vt:i4>
      </vt:variant>
      <vt:variant>
        <vt:lpwstr>https://www.environnement.gouv.qc.ca/air/halocarbures/index.htm</vt:lpwstr>
      </vt:variant>
      <vt:variant>
        <vt:lpwstr/>
      </vt:variant>
      <vt:variant>
        <vt:i4>3473463</vt:i4>
      </vt:variant>
      <vt:variant>
        <vt:i4>15</vt:i4>
      </vt:variant>
      <vt:variant>
        <vt:i4>0</vt:i4>
      </vt:variant>
      <vt:variant>
        <vt:i4>5</vt:i4>
      </vt:variant>
      <vt:variant>
        <vt:lpwstr>https://www.environnement.gouv.qc.ca/lqe/autorisations/reafie/index.htm</vt:lpwstr>
      </vt:variant>
      <vt:variant>
        <vt:lpwstr/>
      </vt:variant>
      <vt:variant>
        <vt:i4>7733371</vt:i4>
      </vt:variant>
      <vt:variant>
        <vt:i4>12</vt:i4>
      </vt:variant>
      <vt:variant>
        <vt:i4>0</vt:i4>
      </vt:variant>
      <vt:variant>
        <vt:i4>5</vt:i4>
      </vt:variant>
      <vt:variant>
        <vt:lpwstr>https://www.environnement.gouv.qc.ca/matieres/valorisation.htm</vt:lpwstr>
      </vt:variant>
      <vt:variant>
        <vt:lpwstr/>
      </vt:variant>
      <vt:variant>
        <vt:i4>5832726</vt:i4>
      </vt:variant>
      <vt:variant>
        <vt:i4>9</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AM245b - Stockage, utilisation et traitement de matières résiduelles à des fins de valorisation</dc:title>
  <dc:subject>Stockage, utilisation et traitement de matières résiduelles à des fins de valorisation</dc:subject>
  <dc:creator>Ministère de l'Environnement, de la Lutte contre les changements climatiques, de la Faune et des Parcs</dc:creator>
  <cp:keywords>AM245b-valo-MR (2024-05) v.3</cp:keywords>
  <dc:description/>
  <cp:lastModifiedBy>Nancy Paradis</cp:lastModifiedBy>
  <cp:revision>830</cp:revision>
  <dcterms:created xsi:type="dcterms:W3CDTF">2022-12-08T14:39:00Z</dcterms:created>
  <dcterms:modified xsi:type="dcterms:W3CDTF">2025-04-16T13:18:00Z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AM245b-valo-MR (2024-05)</vt:lpwstr>
  </property>
</Properties>
</file>