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496F" w14:textId="1A4B5FB2"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48DC95F9" wp14:editId="536AC01C">
                <wp:simplePos x="0" y="0"/>
                <wp:positionH relativeFrom="column">
                  <wp:posOffset>6647180</wp:posOffset>
                </wp:positionH>
                <wp:positionV relativeFrom="paragraph">
                  <wp:posOffset>435610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AB8ACE1" w14:textId="74F0DF53" w:rsidR="00CB0D40" w:rsidRPr="00F20C0A" w:rsidRDefault="00E901C3" w:rsidP="006310CC">
                            <w:pPr>
                              <w:spacing w:line="240" w:lineRule="auto"/>
                              <w:rPr>
                                <w:rFonts w:cs="Arial"/>
                                <w:color w:val="E7E6E6" w:themeColor="background2"/>
                                <w:sz w:val="26"/>
                                <w:szCs w:val="26"/>
                              </w:rPr>
                            </w:pPr>
                            <w:r>
                              <w:rPr>
                                <w:rFonts w:cs="Arial"/>
                                <w:b/>
                                <w:bCs/>
                                <w:color w:val="E7E6E6" w:themeColor="background2"/>
                                <w:sz w:val="26"/>
                                <w:szCs w:val="26"/>
                              </w:rPr>
                              <w:t>Autres impacts environnementaux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C95F9" id="_x0000_t202" coordsize="21600,21600" o:spt="202" path="m,l,21600r21600,l21600,xe">
                <v:stroke joinstyle="miter"/>
                <v:path gradientshapeok="t" o:connecttype="rect"/>
              </v:shapetype>
              <v:shape id="Zone de texte 3" o:spid="_x0000_s1026" type="#_x0000_t202" style="position:absolute;margin-left:523.4pt;margin-top:34.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" filled="f" stroked="f" strokeweight=".5pt">
                <v:textbox>
                  <w:txbxContent>
                    <w:p w14:paraId="1AB8ACE1" w14:textId="74F0DF53" w:rsidR="00CB0D40" w:rsidRPr="00F20C0A" w:rsidRDefault="00E901C3" w:rsidP="006310CC">
                      <w:pPr>
                        <w:spacing w:line="240" w:lineRule="auto"/>
                        <w:rPr>
                          <w:rFonts w:cs="Arial"/>
                          <w:color w:val="E7E6E6" w:themeColor="background2"/>
                          <w:sz w:val="26"/>
                          <w:szCs w:val="26"/>
                        </w:rPr>
                      </w:pPr>
                      <w:r>
                        <w:rPr>
                          <w:rFonts w:cs="Arial"/>
                          <w:b/>
                          <w:bCs/>
                          <w:color w:val="E7E6E6" w:themeColor="background2"/>
                          <w:sz w:val="26"/>
                          <w:szCs w:val="26"/>
                        </w:rPr>
                        <w:t>Autres impacts environnementaux</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982EB7D" wp14:editId="1E90E81D">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6028CD1" w14:textId="18BC3B0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901C3">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EB7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6028CD1" w14:textId="18BC3B0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901C3">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82561E0" wp14:editId="0D2890D7">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30B3D60" w14:textId="083B0FBB" w:rsidR="00CB0D40" w:rsidRPr="00F40691" w:rsidRDefault="00CB0D40">
                            <w:pPr>
                              <w:rPr>
                                <w:rFonts w:cs="Arial"/>
                                <w:color w:val="E7E6E6" w:themeColor="background2"/>
                              </w:rPr>
                            </w:pPr>
                            <w:r w:rsidRPr="00F40691">
                              <w:rPr>
                                <w:rFonts w:cs="Arial"/>
                                <w:color w:val="E7E6E6" w:themeColor="background2"/>
                              </w:rPr>
                              <w:t>Formulaire d’</w:t>
                            </w:r>
                            <w:r w:rsidR="00E901C3">
                              <w:rPr>
                                <w:rFonts w:cs="Arial"/>
                                <w:color w:val="E7E6E6" w:themeColor="background2"/>
                              </w:rPr>
                              <w:t>impact</w:t>
                            </w:r>
                            <w:r w:rsidR="00CC6E4E">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E901C3">
                              <w:rPr>
                                <w:rFonts w:cs="Arial"/>
                                <w:color w:val="E7E6E6" w:themeColor="background2"/>
                              </w:rPr>
                              <w:t>M18e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61E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30B3D60" w14:textId="083B0FBB" w:rsidR="00CB0D40" w:rsidRPr="00F40691" w:rsidRDefault="00CB0D40">
                      <w:pPr>
                        <w:rPr>
                          <w:rFonts w:cs="Arial"/>
                          <w:color w:val="E7E6E6" w:themeColor="background2"/>
                        </w:rPr>
                      </w:pPr>
                      <w:r w:rsidRPr="00F40691">
                        <w:rPr>
                          <w:rFonts w:cs="Arial"/>
                          <w:color w:val="E7E6E6" w:themeColor="background2"/>
                        </w:rPr>
                        <w:t>Formulaire d’</w:t>
                      </w:r>
                      <w:r w:rsidR="00E901C3">
                        <w:rPr>
                          <w:rFonts w:cs="Arial"/>
                          <w:color w:val="E7E6E6" w:themeColor="background2"/>
                        </w:rPr>
                        <w:t>impact</w:t>
                      </w:r>
                      <w:r w:rsidR="00CC6E4E">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E901C3">
                        <w:rPr>
                          <w:rFonts w:cs="Arial"/>
                          <w:color w:val="E7E6E6" w:themeColor="background2"/>
                        </w:rPr>
                        <w:t>M18e</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68494000" wp14:editId="5D292D2B">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AFA5DEA" w14:textId="77777777" w:rsidR="00CB0D40" w:rsidRDefault="00CB0D40" w:rsidP="00D41107">
                            <w:pPr>
                              <w:rPr>
                                <w:rFonts w:ascii="Open Sans" w:eastAsiaTheme="majorEastAsia" w:hAnsi="Open Sans" w:cs="Open Sans"/>
                                <w:color w:val="FFFFFF" w:themeColor="background1"/>
                                <w:sz w:val="32"/>
                                <w:szCs w:val="32"/>
                              </w:rPr>
                            </w:pPr>
                          </w:p>
                          <w:p w14:paraId="31F19D2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494000"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AFA5DEA" w14:textId="77777777" w:rsidR="00CB0D40" w:rsidRDefault="00CB0D40" w:rsidP="00D41107">
                      <w:pPr>
                        <w:rPr>
                          <w:rFonts w:ascii="Open Sans" w:eastAsiaTheme="majorEastAsia" w:hAnsi="Open Sans" w:cs="Open Sans"/>
                          <w:color w:val="FFFFFF" w:themeColor="background1"/>
                          <w:sz w:val="32"/>
                          <w:szCs w:val="32"/>
                        </w:rPr>
                      </w:pPr>
                    </w:p>
                    <w:p w14:paraId="31F19D25" w14:textId="77777777" w:rsidR="00CB0D40" w:rsidRPr="006E7C67" w:rsidRDefault="00CB0D40" w:rsidP="004E4DDE">
                      <w:pPr>
                        <w:pStyle w:val="Normalformulaire"/>
                      </w:pPr>
                    </w:p>
                  </w:txbxContent>
                </v:textbox>
                <w10:wrap type="square" anchorx="margin" anchory="margin"/>
              </v:roundrect>
            </w:pict>
          </mc:Fallback>
        </mc:AlternateContent>
      </w:r>
      <w:r w:rsidR="00D90536">
        <w:rPr>
          <w:noProof/>
        </w:rPr>
        <w:drawing>
          <wp:inline distT="0" distB="0" distL="0" distR="0" wp14:anchorId="0178BDA6" wp14:editId="6E1D5A4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B33F5B2" w14:textId="77777777" w:rsidR="006E551A" w:rsidRDefault="006E551A" w:rsidP="00016D85">
      <w:pPr>
        <w:pStyle w:val="InfoSection"/>
      </w:pPr>
      <w:r w:rsidRPr="00A44C40">
        <w:t>Renseignements</w:t>
      </w:r>
    </w:p>
    <w:p w14:paraId="1365ADB8" w14:textId="77777777" w:rsidR="006E551A" w:rsidRDefault="006E551A" w:rsidP="00016D85">
      <w:pPr>
        <w:pStyle w:val="InfoTitre"/>
      </w:pPr>
      <w:r>
        <w:t>Portée du formulaire</w:t>
      </w:r>
    </w:p>
    <w:p w14:paraId="2FCCEF7B" w14:textId="7A196517" w:rsidR="00E901C3" w:rsidRPr="00E901C3" w:rsidRDefault="00E901C3" w:rsidP="00E901C3">
      <w:pPr>
        <w:pStyle w:val="InfoTitre"/>
        <w:rPr>
          <w:i w:val="0"/>
          <w:color w:val="000000"/>
          <w:sz w:val="22"/>
          <w:szCs w:val="18"/>
          <w:shd w:val="clear" w:color="auto" w:fill="FFFFFF"/>
        </w:rPr>
      </w:pPr>
      <w:r w:rsidRPr="00E901C3">
        <w:rPr>
          <w:i w:val="0"/>
          <w:color w:val="000000"/>
          <w:sz w:val="22"/>
          <w:szCs w:val="18"/>
          <w:shd w:val="clear" w:color="auto" w:fill="FFFFFF"/>
        </w:rPr>
        <w:t xml:space="preserve">Ce formulaire vise à fournir les informations exigées à l’article 18 du </w:t>
      </w:r>
      <w:r w:rsidRPr="00E901C3">
        <w:rPr>
          <w:iCs/>
          <w:color w:val="000000"/>
          <w:sz w:val="22"/>
          <w:szCs w:val="18"/>
          <w:shd w:val="clear" w:color="auto" w:fill="FFFFFF"/>
        </w:rPr>
        <w:t>Règlement sur l’encadrement d’activités en fonction de leur impact sur l’environnement</w:t>
      </w:r>
      <w:r w:rsidR="005C68E7">
        <w:rPr>
          <w:i w:val="0"/>
          <w:color w:val="000000"/>
          <w:sz w:val="22"/>
          <w:szCs w:val="18"/>
          <w:shd w:val="clear" w:color="auto" w:fill="FFFFFF"/>
        </w:rPr>
        <w:t>, ci-après appelé le REAFIE,</w:t>
      </w:r>
      <w:r w:rsidRPr="00E901C3">
        <w:rPr>
          <w:i w:val="0"/>
          <w:color w:val="000000"/>
          <w:sz w:val="22"/>
          <w:szCs w:val="18"/>
          <w:shd w:val="clear" w:color="auto" w:fill="FFFFFF"/>
        </w:rPr>
        <w:t xml:space="preserve"> quant aux autres impacts environnementaux, non déclarés dans un formulaire d’impact</w:t>
      </w:r>
      <w:r w:rsidR="00D31569">
        <w:rPr>
          <w:i w:val="0"/>
          <w:color w:val="000000"/>
          <w:sz w:val="22"/>
          <w:szCs w:val="18"/>
          <w:shd w:val="clear" w:color="auto" w:fill="FFFFFF"/>
        </w:rPr>
        <w:t>s</w:t>
      </w:r>
      <w:r w:rsidRPr="00E901C3">
        <w:rPr>
          <w:i w:val="0"/>
          <w:color w:val="000000"/>
          <w:sz w:val="22"/>
          <w:szCs w:val="18"/>
          <w:shd w:val="clear" w:color="auto" w:fill="FFFFFF"/>
        </w:rPr>
        <w:t xml:space="preserve"> spécifique, qui pourraient être générés dans le cadre d’une nouvelle demande d’autorisation ou d’une modification d’autorisation.</w:t>
      </w:r>
    </w:p>
    <w:p w14:paraId="07072138" w14:textId="77777777" w:rsidR="00E901C3" w:rsidRDefault="00E901C3" w:rsidP="00E901C3">
      <w:pPr>
        <w:pStyle w:val="InfoTitre"/>
        <w:rPr>
          <w:i w:val="0"/>
          <w:color w:val="000000"/>
          <w:sz w:val="22"/>
          <w:szCs w:val="18"/>
          <w:shd w:val="clear" w:color="auto" w:fill="FFFFFF"/>
        </w:rPr>
      </w:pPr>
      <w:r w:rsidRPr="00E901C3">
        <w:rPr>
          <w:i w:val="0"/>
          <w:color w:val="000000"/>
          <w:sz w:val="22"/>
          <w:szCs w:val="18"/>
          <w:shd w:val="clear" w:color="auto" w:fill="FFFFFF"/>
        </w:rPr>
        <w:t xml:space="preserve">Ce formulaire doit faire état des impacts du projet et de toutes les activités qu’il le compose. Ce formulaire ne vise pas les activités exemptées ou faisant l’objet d’une déclaration de conformité. </w:t>
      </w:r>
    </w:p>
    <w:p w14:paraId="541F0244" w14:textId="3D2D1EE6" w:rsidR="006E551A" w:rsidRPr="00573676" w:rsidRDefault="006E551A" w:rsidP="00E901C3">
      <w:pPr>
        <w:pStyle w:val="InfoTitre"/>
      </w:pPr>
      <w:r w:rsidRPr="00573676">
        <w:t>Fournir les renseignements demandés</w:t>
      </w:r>
    </w:p>
    <w:p w14:paraId="44A6DA6C" w14:textId="77777777" w:rsidR="00884ABD" w:rsidRDefault="00884ABD" w:rsidP="00016D85">
      <w:pPr>
        <w:pStyle w:val="InfoTexte"/>
        <w:rPr>
          <w:lang w:eastAsia="fr-CA"/>
        </w:rPr>
      </w:pPr>
      <w:r>
        <w:rPr>
          <w:lang w:eastAsia="fr-CA"/>
        </w:rPr>
        <w:t>Vous devez répondre à toutes les questions à moins d’indication contraire.</w:t>
      </w:r>
    </w:p>
    <w:p w14:paraId="50163467"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7EE54515" w14:textId="77777777" w:rsidR="00BE700D" w:rsidRDefault="00BE700D" w:rsidP="00016D85">
      <w:pPr>
        <w:pStyle w:val="InfoTexte"/>
      </w:pPr>
      <w:r w:rsidRPr="003139C2">
        <w:t>Note</w:t>
      </w:r>
      <w:r>
        <w:t>s :</w:t>
      </w:r>
    </w:p>
    <w:p w14:paraId="3C982586" w14:textId="13B2E38D" w:rsidR="00BE700D" w:rsidRPr="00CF0D82" w:rsidRDefault="00BE700D" w:rsidP="00A9413A">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33E458ED" w14:textId="77777777" w:rsidR="00BE700D" w:rsidRPr="007C7B5F" w:rsidRDefault="00BE700D" w:rsidP="00A9413A">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A344E5E" w14:textId="77777777" w:rsidR="00075D4A" w:rsidRDefault="00075D4A" w:rsidP="00016D85">
      <w:pPr>
        <w:pStyle w:val="InfoTitre"/>
      </w:pPr>
      <w:r>
        <w:t>Consignes particulières</w:t>
      </w:r>
    </w:p>
    <w:p w14:paraId="01359C40" w14:textId="70EC1BDE" w:rsidR="00E901C3" w:rsidRPr="00E901C3" w:rsidRDefault="00E901C3" w:rsidP="00147FEF">
      <w:pPr>
        <w:pStyle w:val="Normalformulaire"/>
        <w:rPr>
          <w:rFonts w:cs="Open Sans"/>
          <w:color w:val="000000"/>
          <w:szCs w:val="18"/>
          <w:shd w:val="clear" w:color="auto" w:fill="FFFFFF"/>
          <w:lang w:eastAsia="fr-CA"/>
        </w:rPr>
      </w:pPr>
      <w:r w:rsidRPr="00E901C3">
        <w:rPr>
          <w:rFonts w:cs="Open Sans"/>
          <w:color w:val="000000"/>
          <w:szCs w:val="18"/>
          <w:shd w:val="clear" w:color="auto" w:fill="FFFFFF"/>
          <w:lang w:eastAsia="fr-CA"/>
        </w:rPr>
        <w:t>L’article 18 du REAFIE inclut tout contaminant</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rsidRPr="00E901C3">
        <w:rPr>
          <w:rFonts w:cs="Open Sans"/>
          <w:color w:val="000000"/>
          <w:szCs w:val="18"/>
          <w:shd w:val="clear" w:color="auto" w:fill="FFFFFF"/>
          <w:lang w:eastAsia="fr-CA"/>
        </w:rPr>
        <w:t xml:space="preserve"> susceptible d’être rejeté ainsi que tout impact anticipé sur l’environnement</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rsidRPr="00E901C3">
        <w:rPr>
          <w:rFonts w:cs="Open Sans"/>
          <w:color w:val="000000"/>
          <w:szCs w:val="18"/>
          <w:shd w:val="clear" w:color="auto" w:fill="FFFFFF"/>
          <w:lang w:eastAsia="fr-CA"/>
        </w:rPr>
        <w:t>, sans égard à la quantité, à la concentration et à la gravité des impacts. Les exemples indiqués dans ce formulaire ne constituent pas une liste exhaustive.</w:t>
      </w:r>
    </w:p>
    <w:p w14:paraId="00B7EB0B" w14:textId="54560CF3" w:rsidR="00E901C3" w:rsidRPr="00E901C3" w:rsidRDefault="00E901C3" w:rsidP="00E901C3">
      <w:pPr>
        <w:rPr>
          <w:rFonts w:cs="Open Sans"/>
          <w:color w:val="000000"/>
          <w:szCs w:val="18"/>
          <w:shd w:val="clear" w:color="auto" w:fill="FFFFFF"/>
          <w:lang w:eastAsia="fr-CA"/>
        </w:rPr>
      </w:pPr>
      <w:r w:rsidRPr="00E901C3">
        <w:rPr>
          <w:rFonts w:cs="Open Sans"/>
          <w:color w:val="000000"/>
          <w:szCs w:val="18"/>
          <w:shd w:val="clear" w:color="auto" w:fill="FFFFFF"/>
          <w:lang w:eastAsia="fr-CA"/>
        </w:rPr>
        <w:t>Notez que les mesures d’atténuation, de remise en état, de surveillance, de suivi, d’entretien et de contrôle doivent être décrites. En effet, la description des mesures retenues doit prévoir la description de l’emplacement, la période de mise en place, les objectifs visés, etc. Dans les cas où les méthodes de travail ou les mesures d’atténuation sont laissées au choix de l’entrepreneur, vous devez tout de même décrire les impacts et les seuils ou les normes à respecter. Les réponses de type «</w:t>
      </w:r>
      <w:r w:rsidR="00814C98">
        <w:rPr>
          <w:rFonts w:cs="Open Sans"/>
          <w:color w:val="000000"/>
          <w:szCs w:val="18"/>
          <w:shd w:val="clear" w:color="auto" w:fill="FFFFFF"/>
          <w:lang w:eastAsia="fr-CA"/>
        </w:rPr>
        <w:t> </w:t>
      </w:r>
      <w:r w:rsidRPr="00E901C3">
        <w:rPr>
          <w:rFonts w:cs="Open Sans"/>
          <w:color w:val="000000"/>
          <w:szCs w:val="18"/>
          <w:shd w:val="clear" w:color="auto" w:fill="FFFFFF"/>
          <w:lang w:eastAsia="fr-CA"/>
        </w:rPr>
        <w:t>à venir</w:t>
      </w:r>
      <w:r w:rsidR="00814C98">
        <w:rPr>
          <w:rFonts w:cs="Open Sans"/>
          <w:color w:val="000000"/>
          <w:szCs w:val="18"/>
          <w:shd w:val="clear" w:color="auto" w:fill="FFFFFF"/>
          <w:lang w:eastAsia="fr-CA"/>
        </w:rPr>
        <w:t> </w:t>
      </w:r>
      <w:r w:rsidRPr="00E901C3">
        <w:rPr>
          <w:rFonts w:cs="Open Sans"/>
          <w:color w:val="000000"/>
          <w:szCs w:val="18"/>
          <w:shd w:val="clear" w:color="auto" w:fill="FFFFFF"/>
          <w:lang w:eastAsia="fr-CA"/>
        </w:rPr>
        <w:t>» ou «</w:t>
      </w:r>
      <w:r w:rsidR="00814C98">
        <w:rPr>
          <w:rFonts w:cs="Open Sans"/>
          <w:color w:val="000000"/>
          <w:szCs w:val="18"/>
          <w:shd w:val="clear" w:color="auto" w:fill="FFFFFF"/>
          <w:lang w:eastAsia="fr-CA"/>
        </w:rPr>
        <w:t> </w:t>
      </w:r>
      <w:r w:rsidRPr="00E901C3">
        <w:rPr>
          <w:rFonts w:cs="Open Sans"/>
          <w:color w:val="000000"/>
          <w:szCs w:val="18"/>
          <w:shd w:val="clear" w:color="auto" w:fill="FFFFFF"/>
          <w:lang w:eastAsia="fr-CA"/>
        </w:rPr>
        <w:t>à déterminer dans un plan de gestion environnemental</w:t>
      </w:r>
      <w:r w:rsidR="00814C98">
        <w:rPr>
          <w:rFonts w:cs="Open Sans"/>
          <w:color w:val="000000"/>
          <w:szCs w:val="18"/>
          <w:shd w:val="clear" w:color="auto" w:fill="FFFFFF"/>
          <w:lang w:eastAsia="fr-CA"/>
        </w:rPr>
        <w:t> </w:t>
      </w:r>
      <w:r w:rsidRPr="00E901C3">
        <w:rPr>
          <w:rFonts w:cs="Open Sans"/>
          <w:color w:val="000000"/>
          <w:szCs w:val="18"/>
          <w:shd w:val="clear" w:color="auto" w:fill="FFFFFF"/>
          <w:lang w:eastAsia="fr-CA"/>
        </w:rPr>
        <w:t xml:space="preserve">» ne sont pas recevables (art. 16(5) REAFIE). </w:t>
      </w:r>
    </w:p>
    <w:p w14:paraId="18A66F5B" w14:textId="4E9C4F99" w:rsidR="00C43288" w:rsidRPr="00C43288" w:rsidRDefault="00E901C3" w:rsidP="00E901C3">
      <w:pPr>
        <w:rPr>
          <w:rFonts w:cs="Open Sans"/>
          <w:color w:val="000000"/>
          <w:szCs w:val="18"/>
          <w:shd w:val="clear" w:color="auto" w:fill="FFFFFF"/>
          <w:lang w:eastAsia="fr-CA"/>
        </w:rPr>
      </w:pPr>
      <w:r w:rsidRPr="00E901C3">
        <w:rPr>
          <w:rFonts w:cs="Open Sans"/>
          <w:color w:val="000000"/>
          <w:szCs w:val="18"/>
          <w:shd w:val="clear" w:color="auto" w:fill="FFFFFF"/>
          <w:lang w:eastAsia="fr-CA"/>
        </w:rPr>
        <w:lastRenderedPageBreak/>
        <w:t xml:space="preserve">Vous trouverez à la section </w:t>
      </w:r>
      <w:r w:rsidRPr="00E901C3">
        <w:rPr>
          <w:rFonts w:cs="Open Sans"/>
          <w:b/>
          <w:bCs/>
          <w:color w:val="000000"/>
          <w:szCs w:val="18"/>
          <w:shd w:val="clear" w:color="auto" w:fill="FFFFFF"/>
          <w:lang w:eastAsia="fr-CA"/>
        </w:rPr>
        <w:t>Consignes supplémentaires</w:t>
      </w:r>
      <w:r>
        <w:rPr>
          <w:rFonts w:cs="Open Sans"/>
          <w:color w:val="000000"/>
          <w:szCs w:val="18"/>
          <w:shd w:val="clear" w:color="auto" w:fill="FFFFFF"/>
          <w:lang w:eastAsia="fr-CA"/>
        </w:rPr>
        <w:t>, à la fin du formulaire</w:t>
      </w:r>
      <w:r w:rsidRPr="00E901C3">
        <w:rPr>
          <w:rFonts w:cs="Open Sans"/>
          <w:color w:val="000000"/>
          <w:szCs w:val="18"/>
          <w:shd w:val="clear" w:color="auto" w:fill="FFFFFF"/>
          <w:lang w:eastAsia="fr-CA"/>
        </w:rPr>
        <w:t xml:space="preserve">, un tableau regroupant plusieurs points à considérer dans la description des mesures d’atténuation, de remise en état, de suivi, d’entretien, de surveillance et de contrôle. </w:t>
      </w:r>
    </w:p>
    <w:p w14:paraId="440AC4CF" w14:textId="77777777" w:rsidR="008D093E" w:rsidRPr="00D34FF0" w:rsidRDefault="008D093E" w:rsidP="00016D85">
      <w:pPr>
        <w:pStyle w:val="InfoSection"/>
      </w:pPr>
      <w:r w:rsidRPr="00D34FF0">
        <w:t>Références</w:t>
      </w:r>
    </w:p>
    <w:p w14:paraId="6C2D0F5D" w14:textId="1BAAB1DC" w:rsidR="008D093E" w:rsidRPr="008D093E" w:rsidRDefault="008D093E" w:rsidP="00016D85">
      <w:pPr>
        <w:pStyle w:val="InfoTitre"/>
      </w:pPr>
      <w:r w:rsidRPr="008D093E">
        <w:t>Loi</w:t>
      </w:r>
      <w:r w:rsidR="00E901C3">
        <w:t>s</w:t>
      </w:r>
      <w:r w:rsidRPr="008D093E">
        <w:t xml:space="preserve"> et règlements liés au présent formulaire</w:t>
      </w:r>
      <w:r w:rsidRPr="008D093E">
        <w:rPr>
          <w:rFonts w:cs="Arial"/>
        </w:rPr>
        <w:t> </w:t>
      </w:r>
    </w:p>
    <w:p w14:paraId="2E705B83" w14:textId="4C4C6260" w:rsidR="00FA457B" w:rsidRPr="00061051" w:rsidRDefault="00FA457B" w:rsidP="00D80F50">
      <w:pPr>
        <w:pStyle w:val="Normalformulaire"/>
        <w:spacing w:before="240"/>
      </w:pPr>
      <w:r w:rsidRPr="006169E6">
        <w:t xml:space="preserve">Site Web du Gouvernement du Québec – </w:t>
      </w:r>
      <w:hyperlink r:id="rId12" w:history="1">
        <w:r w:rsidRPr="006169E6">
          <w:rPr>
            <w:rStyle w:val="Lienhypertexte"/>
          </w:rPr>
          <w:t>Lois et règlements du ministère</w:t>
        </w:r>
      </w:hyperlink>
      <w:r w:rsidRPr="006169E6">
        <w:t>, plus précisément :</w:t>
      </w:r>
    </w:p>
    <w:p w14:paraId="27736AE3" w14:textId="77777777" w:rsidR="00FA457B" w:rsidRPr="00FA457B" w:rsidRDefault="00FA457B" w:rsidP="00FA457B">
      <w:pPr>
        <w:pStyle w:val="Questionliste"/>
      </w:pPr>
      <w:r w:rsidRPr="00FA457B">
        <w:t>Loi sur la qualité de l’environnement (RLRQ, chapitre Q-2) – ci-après appelée la LQE</w:t>
      </w:r>
    </w:p>
    <w:p w14:paraId="11D84615" w14:textId="77777777" w:rsidR="00FA457B" w:rsidRPr="00FA457B" w:rsidRDefault="00FA457B" w:rsidP="00FA457B">
      <w:pPr>
        <w:pStyle w:val="Questionliste"/>
      </w:pPr>
      <w:r w:rsidRPr="00FA457B">
        <w:t>Règlement sur l’encadrement d’activités en fonction de leur impact sur l’environnement (RLRQ, chapitre Q-2, r. 17.1) – ci-après appelé le REAFIE</w:t>
      </w:r>
    </w:p>
    <w:p w14:paraId="31054F46" w14:textId="77777777" w:rsidR="00FA457B" w:rsidRPr="00FA457B" w:rsidRDefault="00FA457B" w:rsidP="00FA457B">
      <w:pPr>
        <w:pStyle w:val="Questionliste"/>
      </w:pPr>
      <w:r w:rsidRPr="00FA457B">
        <w:t>Loi sur les espèces menacées ou vulnérables (RLRQ, chapitre E-12.01) – ci-après appelée la LEMV</w:t>
      </w:r>
    </w:p>
    <w:p w14:paraId="33BEFA63" w14:textId="77777777" w:rsidR="00FA457B" w:rsidRPr="00FA457B" w:rsidRDefault="00FA457B" w:rsidP="00FA457B">
      <w:pPr>
        <w:pStyle w:val="Questionliste"/>
      </w:pPr>
      <w:r w:rsidRPr="00FA457B">
        <w:t>Règlement sur les espèces fauniques menacées ou vulnérables et leurs habitats (RLRQ, chapitre E-12.01, r. 2)</w:t>
      </w:r>
    </w:p>
    <w:p w14:paraId="40986628" w14:textId="044C0161" w:rsidR="00FA457B" w:rsidRPr="00FA457B" w:rsidRDefault="00FA457B" w:rsidP="00FA457B">
      <w:pPr>
        <w:pStyle w:val="Questionliste"/>
      </w:pPr>
      <w:r w:rsidRPr="00FA457B">
        <w:t>Règlement sur les espèces floristiques menacées ou vulnérables et leurs habitats (RLRQ, chapitre E-12.01, r. 3)</w:t>
      </w:r>
    </w:p>
    <w:p w14:paraId="3193DD3B" w14:textId="77777777" w:rsidR="00FA457B" w:rsidRPr="00FA457B" w:rsidRDefault="00FA457B" w:rsidP="00FA457B">
      <w:pPr>
        <w:pStyle w:val="Questionliste"/>
        <w:rPr>
          <w:rStyle w:val="eop"/>
        </w:rPr>
      </w:pPr>
      <w:r w:rsidRPr="00FA457B">
        <w:rPr>
          <w:rStyle w:val="normaltextrun"/>
        </w:rPr>
        <w:t>Loi sur la conservation du patrimoine naturel (RLRQ, chapitre C-61.01) – ci-après appelée la LCPN</w:t>
      </w:r>
    </w:p>
    <w:p w14:paraId="4DA60B79" w14:textId="77777777" w:rsidR="006273A5" w:rsidRDefault="007552B4" w:rsidP="006273A5">
      <w:pPr>
        <w:pStyle w:val="InfoTitre"/>
      </w:pPr>
      <w:bookmarkStart w:id="0" w:name="_Toc83125236"/>
      <w:bookmarkStart w:id="1" w:name="_Toc116631281"/>
      <w:r w:rsidRPr="00B34729">
        <w:t>Documents de soutien, guides et outils de référenc</w:t>
      </w:r>
      <w:bookmarkEnd w:id="0"/>
      <w:bookmarkEnd w:id="1"/>
      <w:r>
        <w:t xml:space="preserve">e </w:t>
      </w:r>
    </w:p>
    <w:p w14:paraId="29D8A5CF" w14:textId="05C0AD23" w:rsidR="007552B4" w:rsidRDefault="007552B4" w:rsidP="00D80F50">
      <w:pPr>
        <w:pStyle w:val="Normalformulaire"/>
        <w:spacing w:before="240"/>
        <w:rPr>
          <w:rStyle w:val="normaltextrun"/>
          <w:rFonts w:eastAsiaTheme="majorEastAsia" w:cstheme="minorHAnsi"/>
          <w:lang w:eastAsia="fr-CA"/>
        </w:rPr>
      </w:pPr>
      <w:r>
        <w:rPr>
          <w:rStyle w:val="normaltextrun"/>
          <w:rFonts w:eastAsiaTheme="majorEastAsia" w:cstheme="minorHAnsi"/>
          <w:lang w:eastAsia="fr-CA"/>
        </w:rPr>
        <w:t xml:space="preserve">Site Web du ministère – </w:t>
      </w:r>
      <w:hyperlink r:id="rId13" w:history="1">
        <w:r w:rsidRPr="001D2FF3">
          <w:rPr>
            <w:rStyle w:val="Lienhypertexte"/>
            <w:rFonts w:eastAsiaTheme="majorEastAsia" w:cstheme="minorHAnsi"/>
            <w:lang w:eastAsia="fr-CA"/>
          </w:rPr>
          <w:t>Aires protégées</w:t>
        </w:r>
      </w:hyperlink>
      <w:r w:rsidR="00D80F50" w:rsidRPr="006169E6">
        <w:t>, plus précisément :</w:t>
      </w:r>
    </w:p>
    <w:p w14:paraId="775DCE76" w14:textId="77777777" w:rsidR="007552B4" w:rsidRPr="007552B4" w:rsidRDefault="007552B4" w:rsidP="007552B4">
      <w:pPr>
        <w:pStyle w:val="Questionliste"/>
        <w:rPr>
          <w:rStyle w:val="normaltextrun"/>
          <w:rFonts w:eastAsiaTheme="majorEastAsia" w:cs="Arial"/>
          <w:lang w:eastAsia="fr-CA"/>
        </w:rPr>
      </w:pPr>
      <w:r w:rsidRPr="007552B4">
        <w:rPr>
          <w:rStyle w:val="normaltextrun"/>
          <w:rFonts w:eastAsiaTheme="majorEastAsia" w:cs="Arial"/>
          <w:lang w:eastAsia="fr-CA"/>
        </w:rPr>
        <w:t>Carte interactive des aires protégées au Québec</w:t>
      </w:r>
    </w:p>
    <w:p w14:paraId="64C68405" w14:textId="5801929A" w:rsidR="007552B4" w:rsidRPr="007552B4" w:rsidRDefault="007552B4" w:rsidP="00D80F50">
      <w:pPr>
        <w:pStyle w:val="Normalformulaire"/>
        <w:spacing w:before="160"/>
        <w:rPr>
          <w:rStyle w:val="eop"/>
          <w:rFonts w:eastAsiaTheme="majorEastAsia" w:cs="Arial"/>
          <w:szCs w:val="22"/>
        </w:rPr>
      </w:pPr>
      <w:r w:rsidRPr="007552B4">
        <w:rPr>
          <w:rStyle w:val="eop"/>
          <w:rFonts w:eastAsiaTheme="majorEastAsia" w:cs="Arial"/>
          <w:szCs w:val="22"/>
        </w:rPr>
        <w:t xml:space="preserve">Site Web du ministère </w:t>
      </w:r>
      <w:r w:rsidR="00827354">
        <w:rPr>
          <w:rStyle w:val="eop"/>
          <w:rFonts w:eastAsiaTheme="majorEastAsia" w:cs="Arial"/>
          <w:szCs w:val="22"/>
        </w:rPr>
        <w:t>–</w:t>
      </w:r>
      <w:r w:rsidRPr="007552B4">
        <w:rPr>
          <w:rStyle w:val="eop"/>
          <w:rFonts w:eastAsiaTheme="majorEastAsia" w:cs="Arial"/>
          <w:szCs w:val="22"/>
        </w:rPr>
        <w:t xml:space="preserve"> </w:t>
      </w:r>
      <w:hyperlink r:id="rId14" w:anchor="form-generaux" w:history="1">
        <w:r w:rsidRPr="007552B4">
          <w:rPr>
            <w:rStyle w:val="Lienhypertexte"/>
            <w:rFonts w:eastAsiaTheme="majorEastAsia" w:cs="Arial"/>
            <w:szCs w:val="22"/>
          </w:rPr>
          <w:t>Autorisation ministérielle</w:t>
        </w:r>
      </w:hyperlink>
      <w:r w:rsidR="00892C28" w:rsidRPr="006169E6">
        <w:t>, plus précisément :</w:t>
      </w:r>
    </w:p>
    <w:p w14:paraId="2EC39719" w14:textId="77777777" w:rsidR="007552B4" w:rsidRPr="007552B4" w:rsidRDefault="007552B4" w:rsidP="007552B4">
      <w:pPr>
        <w:pStyle w:val="Questionliste"/>
        <w:rPr>
          <w:rStyle w:val="eop"/>
          <w:rFonts w:cs="Arial"/>
          <w:szCs w:val="22"/>
        </w:rPr>
      </w:pPr>
      <w:r w:rsidRPr="007552B4">
        <w:rPr>
          <w:rStyle w:val="eop"/>
          <w:rFonts w:cs="Arial"/>
          <w:szCs w:val="22"/>
        </w:rPr>
        <w:t>Guide sur les changements climatiques et l’autorisation ministérielle</w:t>
      </w:r>
    </w:p>
    <w:p w14:paraId="20886769" w14:textId="77777777" w:rsidR="007552B4" w:rsidRPr="007552B4" w:rsidRDefault="007552B4" w:rsidP="007552B4">
      <w:pPr>
        <w:pStyle w:val="Questionliste"/>
        <w:rPr>
          <w:rStyle w:val="eop"/>
          <w:rFonts w:cs="Arial"/>
        </w:rPr>
      </w:pPr>
      <w:r w:rsidRPr="007552B4">
        <w:rPr>
          <w:rStyle w:val="eop"/>
          <w:rFonts w:cs="Arial"/>
        </w:rPr>
        <w:t>Fiche générale de sensibilisation sur les changements climatiques par type de projet</w:t>
      </w:r>
    </w:p>
    <w:p w14:paraId="2BF3EC01" w14:textId="286BF691" w:rsidR="007552B4" w:rsidRPr="002B4126" w:rsidRDefault="007552B4" w:rsidP="00D80F50">
      <w:pPr>
        <w:pStyle w:val="Normalformulaire"/>
        <w:spacing w:before="240"/>
        <w:rPr>
          <w:rStyle w:val="normaltextrun"/>
          <w:rFonts w:eastAsiaTheme="majorEastAsia" w:cs="Arial"/>
          <w:szCs w:val="22"/>
          <w:lang w:eastAsia="fr-CA"/>
        </w:rPr>
      </w:pPr>
      <w:r w:rsidRPr="007552B4">
        <w:rPr>
          <w:rStyle w:val="normaltextrun"/>
          <w:rFonts w:eastAsiaTheme="majorEastAsia" w:cs="Arial"/>
          <w:szCs w:val="22"/>
          <w:lang w:eastAsia="fr-CA"/>
        </w:rPr>
        <w:t xml:space="preserve">Site Web du ministère </w:t>
      </w:r>
      <w:r w:rsidR="00827354">
        <w:rPr>
          <w:rStyle w:val="normaltextrun"/>
          <w:rFonts w:eastAsiaTheme="majorEastAsia" w:cs="Arial"/>
          <w:szCs w:val="22"/>
          <w:lang w:eastAsia="fr-CA"/>
        </w:rPr>
        <w:t>–</w:t>
      </w:r>
      <w:r w:rsidRPr="007552B4">
        <w:rPr>
          <w:rStyle w:val="normaltextrun"/>
          <w:rFonts w:eastAsiaTheme="majorEastAsia" w:cs="Arial"/>
          <w:szCs w:val="22"/>
          <w:lang w:eastAsia="fr-CA"/>
        </w:rPr>
        <w:t xml:space="preserve"> </w:t>
      </w:r>
      <w:hyperlink r:id="rId15" w:history="1">
        <w:r w:rsidRPr="002B4126">
          <w:rPr>
            <w:rStyle w:val="Lienhypertexte"/>
            <w:rFonts w:eastAsiaTheme="majorEastAsia" w:cs="Arial"/>
            <w:szCs w:val="22"/>
            <w:lang w:eastAsia="fr-CA"/>
          </w:rPr>
          <w:t>Espèces floristiques menacées ou vulnérables</w:t>
        </w:r>
      </w:hyperlink>
    </w:p>
    <w:p w14:paraId="2C82F11D" w14:textId="75393F30" w:rsidR="007552B4" w:rsidRPr="007552B4" w:rsidRDefault="007552B4" w:rsidP="00D80F50">
      <w:pPr>
        <w:pStyle w:val="Normalformulaire"/>
        <w:spacing w:before="240"/>
        <w:rPr>
          <w:rFonts w:eastAsia="Arial" w:cs="Arial"/>
          <w:szCs w:val="22"/>
        </w:rPr>
      </w:pPr>
      <w:r w:rsidRPr="007552B4">
        <w:rPr>
          <w:rFonts w:eastAsia="Arial" w:cs="Arial"/>
          <w:szCs w:val="22"/>
        </w:rPr>
        <w:t xml:space="preserve">Site Web du Gouvernement du Québec – </w:t>
      </w:r>
      <w:hyperlink r:id="rId16" w:history="1">
        <w:r w:rsidRPr="007552B4">
          <w:rPr>
            <w:rStyle w:val="Lienhypertexte"/>
            <w:rFonts w:eastAsia="Arial" w:cs="Arial"/>
            <w:szCs w:val="22"/>
          </w:rPr>
          <w:t>Habitats et besoins fondamentaux des espèces</w:t>
        </w:r>
      </w:hyperlink>
      <w:r w:rsidR="00BF3551" w:rsidRPr="006169E6">
        <w:t>, plus précisément :</w:t>
      </w:r>
    </w:p>
    <w:p w14:paraId="3668C080" w14:textId="77777777" w:rsidR="007552B4" w:rsidRPr="007552B4" w:rsidRDefault="007552B4" w:rsidP="007552B4">
      <w:pPr>
        <w:pStyle w:val="Questionliste"/>
        <w:rPr>
          <w:rFonts w:cs="Arial"/>
        </w:rPr>
      </w:pPr>
      <w:r w:rsidRPr="007552B4">
        <w:rPr>
          <w:rFonts w:cs="Arial"/>
        </w:rPr>
        <w:t xml:space="preserve">Affiche sur les principaux habitats fauniques </w:t>
      </w:r>
    </w:p>
    <w:p w14:paraId="6BADB59B" w14:textId="77777777" w:rsidR="007552B4" w:rsidRPr="007552B4" w:rsidRDefault="007552B4" w:rsidP="000A0900">
      <w:pPr>
        <w:pStyle w:val="Normalformulaire"/>
        <w:spacing w:before="240" w:after="0"/>
        <w:rPr>
          <w:rFonts w:eastAsia="Arial" w:cs="Arial"/>
          <w:szCs w:val="22"/>
        </w:rPr>
      </w:pPr>
      <w:r w:rsidRPr="007552B4">
        <w:rPr>
          <w:rFonts w:eastAsia="Arial" w:cs="Arial"/>
          <w:szCs w:val="22"/>
        </w:rPr>
        <w:t xml:space="preserve">Site Web du Gouvernement du Québec – </w:t>
      </w:r>
      <w:hyperlink r:id="rId17" w:history="1">
        <w:r w:rsidRPr="007552B4">
          <w:rPr>
            <w:rStyle w:val="Lienhypertexte"/>
            <w:rFonts w:eastAsia="Arial" w:cs="Arial"/>
            <w:szCs w:val="22"/>
          </w:rPr>
          <w:t>Habitats fauniques</w:t>
        </w:r>
      </w:hyperlink>
    </w:p>
    <w:p w14:paraId="021CE39D" w14:textId="77777777" w:rsidR="007552B4" w:rsidRPr="007552B4" w:rsidRDefault="007552B4" w:rsidP="000A0900">
      <w:pPr>
        <w:pStyle w:val="Normalformulaire"/>
        <w:spacing w:before="240" w:after="0"/>
        <w:rPr>
          <w:rFonts w:eastAsia="Arial" w:cs="Arial"/>
          <w:szCs w:val="22"/>
        </w:rPr>
      </w:pPr>
      <w:r w:rsidRPr="007552B4">
        <w:rPr>
          <w:rFonts w:eastAsia="Arial" w:cs="Arial"/>
          <w:szCs w:val="22"/>
        </w:rPr>
        <w:t xml:space="preserve">Site Web du Gouvernement du Québec – </w:t>
      </w:r>
      <w:hyperlink r:id="rId18" w:history="1">
        <w:r w:rsidRPr="007552B4">
          <w:rPr>
            <w:rStyle w:val="Lienhypertexte"/>
            <w:rFonts w:eastAsia="Arial" w:cs="Arial"/>
            <w:szCs w:val="22"/>
          </w:rPr>
          <w:t>Gestion des espèces fauniques menacées ou vulnérables</w:t>
        </w:r>
      </w:hyperlink>
    </w:p>
    <w:p w14:paraId="2954AB85" w14:textId="15001C8F" w:rsidR="007552B4" w:rsidRPr="008044B5" w:rsidRDefault="007552B4" w:rsidP="00D80F50">
      <w:pPr>
        <w:pStyle w:val="Normalformulaire"/>
        <w:spacing w:before="240"/>
        <w:rPr>
          <w:rFonts w:eastAsia="Arial" w:cs="Arial"/>
          <w:szCs w:val="22"/>
        </w:rPr>
      </w:pPr>
      <w:r w:rsidRPr="007552B4">
        <w:rPr>
          <w:rFonts w:eastAsia="Arial" w:cs="Arial"/>
          <w:szCs w:val="22"/>
        </w:rPr>
        <w:t xml:space="preserve">Site Web du Gouvernement du Québec – </w:t>
      </w:r>
      <w:hyperlink r:id="rId19" w:history="1">
        <w:r w:rsidR="008A611D" w:rsidRPr="008044B5">
          <w:rPr>
            <w:rStyle w:val="Lienhypertexte"/>
            <w:rFonts w:eastAsia="Arial" w:cs="Arial"/>
            <w:szCs w:val="22"/>
          </w:rPr>
          <w:t>Coordonnées régionales des bureaux de la gestion de la faune</w:t>
        </w:r>
      </w:hyperlink>
      <w:r w:rsidR="00743435" w:rsidRPr="008044B5">
        <w:t>, plus précisément :</w:t>
      </w:r>
    </w:p>
    <w:p w14:paraId="3044CA9D" w14:textId="7A863685" w:rsidR="007552B4" w:rsidRPr="008044B5" w:rsidRDefault="007552B4" w:rsidP="007552B4">
      <w:pPr>
        <w:pStyle w:val="Questionliste"/>
        <w:rPr>
          <w:rFonts w:eastAsia="Arial" w:cs="Arial"/>
          <w:sz w:val="23"/>
          <w:szCs w:val="23"/>
        </w:rPr>
      </w:pPr>
      <w:r w:rsidRPr="008044B5">
        <w:rPr>
          <w:rFonts w:cs="Arial"/>
        </w:rPr>
        <w:lastRenderedPageBreak/>
        <w:t>Consulte</w:t>
      </w:r>
      <w:r w:rsidR="00167544" w:rsidRPr="008044B5">
        <w:rPr>
          <w:rFonts w:cs="Arial"/>
        </w:rPr>
        <w:t xml:space="preserve">z les </w:t>
      </w:r>
      <w:r w:rsidRPr="008044B5">
        <w:rPr>
          <w:rFonts w:cs="Arial"/>
        </w:rPr>
        <w:t>adresse</w:t>
      </w:r>
      <w:r w:rsidR="00167544" w:rsidRPr="008044B5">
        <w:rPr>
          <w:rFonts w:cs="Arial"/>
        </w:rPr>
        <w:t>s</w:t>
      </w:r>
      <w:r w:rsidRPr="008044B5">
        <w:rPr>
          <w:rFonts w:cs="Arial"/>
        </w:rPr>
        <w:t xml:space="preserve"> des </w:t>
      </w:r>
      <w:r w:rsidR="00167544" w:rsidRPr="008044B5">
        <w:rPr>
          <w:rFonts w:cs="Arial"/>
        </w:rPr>
        <w:t>d</w:t>
      </w:r>
      <w:r w:rsidRPr="008044B5">
        <w:rPr>
          <w:rFonts w:cs="Arial"/>
        </w:rPr>
        <w:t>irectio</w:t>
      </w:r>
      <w:r w:rsidR="00167544" w:rsidRPr="008044B5">
        <w:rPr>
          <w:rFonts w:cs="Arial"/>
        </w:rPr>
        <w:t>ns</w:t>
      </w:r>
      <w:r w:rsidRPr="008044B5">
        <w:rPr>
          <w:rFonts w:cs="Arial"/>
        </w:rPr>
        <w:t xml:space="preserve"> de la gestion de la faune</w:t>
      </w:r>
    </w:p>
    <w:p w14:paraId="5A1DA37A" w14:textId="3CF8507B" w:rsidR="007552B4" w:rsidRPr="007552B4" w:rsidRDefault="007552B4" w:rsidP="00D80F50">
      <w:pPr>
        <w:pStyle w:val="Normalformulaire"/>
        <w:spacing w:before="240"/>
        <w:rPr>
          <w:rStyle w:val="normaltextrun"/>
          <w:rFonts w:eastAsiaTheme="majorEastAsia" w:cs="Arial"/>
          <w:szCs w:val="22"/>
          <w:lang w:eastAsia="fr-CA"/>
        </w:rPr>
      </w:pPr>
      <w:r w:rsidRPr="007552B4">
        <w:rPr>
          <w:rStyle w:val="normaltextrun"/>
          <w:rFonts w:eastAsiaTheme="majorEastAsia" w:cs="Arial"/>
          <w:szCs w:val="22"/>
          <w:lang w:eastAsia="fr-CA"/>
        </w:rPr>
        <w:t xml:space="preserve">Site Web du ministère </w:t>
      </w:r>
      <w:r w:rsidR="00A05A9E">
        <w:rPr>
          <w:rStyle w:val="normaltextrun"/>
          <w:rFonts w:eastAsiaTheme="majorEastAsia" w:cs="Arial"/>
          <w:szCs w:val="22"/>
          <w:lang w:eastAsia="fr-CA"/>
        </w:rPr>
        <w:t>–</w:t>
      </w:r>
      <w:r w:rsidRPr="007552B4">
        <w:rPr>
          <w:rStyle w:val="normaltextrun"/>
          <w:rFonts w:eastAsiaTheme="majorEastAsia" w:cs="Arial"/>
          <w:szCs w:val="22"/>
          <w:lang w:eastAsia="fr-CA"/>
        </w:rPr>
        <w:t xml:space="preserve"> </w:t>
      </w:r>
      <w:hyperlink r:id="rId20" w:history="1">
        <w:r w:rsidR="00A05A9E" w:rsidRPr="00DE632E">
          <w:rPr>
            <w:rStyle w:val="Lienhypertexte"/>
            <w:rFonts w:eastAsiaTheme="majorEastAsia" w:cs="Arial"/>
            <w:szCs w:val="22"/>
            <w:lang w:eastAsia="fr-CA"/>
          </w:rPr>
          <w:t>Gestion des e</w:t>
        </w:r>
        <w:r w:rsidRPr="00DE632E">
          <w:rPr>
            <w:rStyle w:val="Lienhypertexte"/>
            <w:rFonts w:eastAsiaTheme="majorEastAsia" w:cs="Arial"/>
            <w:szCs w:val="22"/>
            <w:lang w:eastAsia="fr-CA"/>
          </w:rPr>
          <w:t>spèces exotiques envahissantes</w:t>
        </w:r>
      </w:hyperlink>
    </w:p>
    <w:p w14:paraId="1EC807F7" w14:textId="0EA1994B" w:rsidR="007552B4" w:rsidRDefault="007552B4" w:rsidP="000A0900">
      <w:pPr>
        <w:pStyle w:val="Normalformulaire"/>
        <w:spacing w:before="240" w:after="0"/>
      </w:pPr>
      <w:r w:rsidRPr="007552B4">
        <w:rPr>
          <w:rStyle w:val="normaltextrun"/>
          <w:rFonts w:eastAsiaTheme="majorEastAsia" w:cs="Arial"/>
          <w:szCs w:val="22"/>
        </w:rPr>
        <w:t xml:space="preserve">Site Web du Gouvernement du Québec – </w:t>
      </w:r>
      <w:hyperlink r:id="rId21" w:history="1">
        <w:r w:rsidR="00FD6748">
          <w:rPr>
            <w:rStyle w:val="Lienhypertexte"/>
            <w:rFonts w:eastAsiaTheme="majorEastAsia" w:cs="Arial"/>
            <w:szCs w:val="22"/>
          </w:rPr>
          <w:t>Prévention contre les espèces exotiques envahissantes</w:t>
        </w:r>
      </w:hyperlink>
    </w:p>
    <w:p w14:paraId="727A8F66" w14:textId="6ECFED50" w:rsidR="007552B4" w:rsidRPr="007552B4" w:rsidRDefault="007552B4" w:rsidP="000A0900">
      <w:pPr>
        <w:pStyle w:val="Normalformulaire"/>
        <w:spacing w:before="240" w:after="0"/>
        <w:rPr>
          <w:rFonts w:cs="Arial"/>
          <w:color w:val="2F5496"/>
          <w:sz w:val="18"/>
          <w:szCs w:val="18"/>
        </w:rPr>
      </w:pPr>
      <w:r w:rsidRPr="007552B4">
        <w:rPr>
          <w:rStyle w:val="normaltextrun"/>
          <w:rFonts w:eastAsiaTheme="majorEastAsia" w:cs="Arial"/>
          <w:szCs w:val="22"/>
        </w:rPr>
        <w:t xml:space="preserve">Site Web du ministère – </w:t>
      </w:r>
      <w:hyperlink r:id="rId22" w:tgtFrame="_blank" w:history="1">
        <w:r w:rsidRPr="00223D27">
          <w:rPr>
            <w:rStyle w:val="normaltextrun"/>
            <w:rFonts w:eastAsiaTheme="majorEastAsia" w:cs="Arial"/>
            <w:color w:val="0563C1"/>
            <w:szCs w:val="22"/>
            <w:u w:val="single"/>
          </w:rPr>
          <w:t>Règlement sur l’encadrement d’activités en fonction de leur impact sur l’environnement (REAFIE)</w:t>
        </w:r>
      </w:hyperlink>
      <w:r w:rsidR="00223D27" w:rsidRPr="00223D27">
        <w:t>,</w:t>
      </w:r>
      <w:r w:rsidR="00223D27" w:rsidRPr="006169E6">
        <w:t xml:space="preserve"> plus précisément :</w:t>
      </w:r>
    </w:p>
    <w:p w14:paraId="62DC4326" w14:textId="566B35FE" w:rsidR="007552B4" w:rsidRPr="000A0900" w:rsidRDefault="007552B4" w:rsidP="00BE0761">
      <w:pPr>
        <w:pStyle w:val="Questionliste"/>
        <w:spacing w:before="160"/>
        <w:rPr>
          <w:rStyle w:val="normaltextrun"/>
        </w:rPr>
      </w:pPr>
      <w:r w:rsidRPr="000A0900">
        <w:rPr>
          <w:rStyle w:val="normaltextrun"/>
        </w:rPr>
        <w:t xml:space="preserve">Guide </w:t>
      </w:r>
      <w:r w:rsidR="008B2B39">
        <w:rPr>
          <w:rStyle w:val="normaltextrun"/>
        </w:rPr>
        <w:t xml:space="preserve">de </w:t>
      </w:r>
      <w:r w:rsidRPr="000A0900">
        <w:rPr>
          <w:rStyle w:val="normaltextrun"/>
        </w:rPr>
        <w:t>référence du REAFIE</w:t>
      </w:r>
    </w:p>
    <w:p w14:paraId="6F4D12C3" w14:textId="7E6F332B" w:rsidR="00D377E1" w:rsidRDefault="00D377E1">
      <w:pPr>
        <w:rPr>
          <w:rStyle w:val="normaltextrun"/>
          <w:rFonts w:eastAsiaTheme="majorEastAsia" w:cstheme="minorHAnsi"/>
          <w:lang w:eastAsia="fr-CA"/>
        </w:rPr>
      </w:pPr>
      <w:r>
        <w:rPr>
          <w:rStyle w:val="normaltextrun"/>
          <w:rFonts w:eastAsiaTheme="majorEastAsia" w:cstheme="minorHAnsi"/>
          <w:lang w:eastAsia="fr-CA"/>
        </w:rPr>
        <w:br w:type="page"/>
      </w:r>
    </w:p>
    <w:p w14:paraId="2A5C92AF" w14:textId="0A31B6DF" w:rsidR="00F6513D" w:rsidRDefault="00F6513D" w:rsidP="00BF2257">
      <w:pPr>
        <w:pStyle w:val="Section"/>
        <w:rPr>
          <w:rStyle w:val="eop"/>
        </w:rPr>
      </w:pPr>
      <w:r>
        <w:rPr>
          <w:rStyle w:val="eop"/>
        </w:rPr>
        <w:lastRenderedPageBreak/>
        <w:t>Type de demande</w:t>
      </w:r>
    </w:p>
    <w:p w14:paraId="527AF06B" w14:textId="5C6056EE" w:rsidR="00F6513D" w:rsidRDefault="00F6513D" w:rsidP="00F6513D">
      <w:pPr>
        <w:pStyle w:val="Question"/>
      </w:pPr>
      <w:r>
        <w:t>1.1</w:t>
      </w:r>
      <w:r>
        <w:tab/>
      </w:r>
      <w:r w:rsidR="00C91539" w:rsidRPr="00C91539">
        <w:t>La demande vise-t-elle la modification d’une autorisation ministérielle existante (art. 29 REAFIE)?</w:t>
      </w:r>
    </w:p>
    <w:p w14:paraId="67CD6165" w14:textId="77777777" w:rsidR="00C91539" w:rsidRPr="00773FB0" w:rsidRDefault="0070145A" w:rsidP="00C91539">
      <w:pPr>
        <w:pStyle w:val="Recevabilite"/>
      </w:pPr>
      <w:sdt>
        <w:sdtPr>
          <w:rPr>
            <w:highlight w:val="lightGray"/>
          </w:rPr>
          <w:id w:val="-2100319672"/>
          <w14:checkbox>
            <w14:checked w14:val="0"/>
            <w14:checkedState w14:val="2612" w14:font="MS Gothic"/>
            <w14:uncheckedState w14:val="2610" w14:font="MS Gothic"/>
          </w14:checkbox>
        </w:sdtPr>
        <w:sdtEndPr/>
        <w:sdtContent>
          <w:r w:rsidR="00C91539">
            <w:rPr>
              <w:rFonts w:ascii="MS Gothic" w:eastAsia="MS Gothic" w:hAnsi="MS Gothic" w:hint="eastAsia"/>
              <w:highlight w:val="lightGray"/>
            </w:rPr>
            <w:t>☐</w:t>
          </w:r>
        </w:sdtContent>
      </w:sdt>
      <w:r w:rsidR="00C91539" w:rsidRPr="00773FB0">
        <w:rPr>
          <w:highlight w:val="lightGray"/>
        </w:rPr>
        <w:t xml:space="preserve">R </w:t>
      </w:r>
      <w:sdt>
        <w:sdtPr>
          <w:rPr>
            <w:highlight w:val="lightGray"/>
          </w:rPr>
          <w:id w:val="-507525224"/>
          <w14:checkbox>
            <w14:checked w14:val="0"/>
            <w14:checkedState w14:val="2612" w14:font="MS Gothic"/>
            <w14:uncheckedState w14:val="2610" w14:font="MS Gothic"/>
          </w14:checkbox>
        </w:sdtPr>
        <w:sdtEndPr/>
        <w:sdtContent>
          <w:r w:rsidR="00C91539">
            <w:rPr>
              <w:rFonts w:ascii="MS Gothic" w:eastAsia="MS Gothic" w:hAnsi="MS Gothic" w:hint="eastAsia"/>
              <w:highlight w:val="lightGray"/>
            </w:rPr>
            <w:t>☐</w:t>
          </w:r>
        </w:sdtContent>
      </w:sdt>
      <w:r w:rsidR="00C91539" w:rsidRPr="00773FB0">
        <w:rPr>
          <w:highlight w:val="lightGray"/>
        </w:rPr>
        <w:t xml:space="preserve">NR </w:t>
      </w:r>
      <w:sdt>
        <w:sdtPr>
          <w:rPr>
            <w:highlight w:val="lightGray"/>
          </w:rPr>
          <w:id w:val="1913589057"/>
          <w14:checkbox>
            <w14:checked w14:val="0"/>
            <w14:checkedState w14:val="2612" w14:font="MS Gothic"/>
            <w14:uncheckedState w14:val="2610" w14:font="MS Gothic"/>
          </w14:checkbox>
        </w:sdtPr>
        <w:sdtEndPr/>
        <w:sdtContent>
          <w:r w:rsidR="00C91539">
            <w:rPr>
              <w:rFonts w:ascii="MS Gothic" w:eastAsia="MS Gothic" w:hAnsi="MS Gothic" w:hint="eastAsia"/>
              <w:highlight w:val="lightGray"/>
            </w:rPr>
            <w:t>☐</w:t>
          </w:r>
        </w:sdtContent>
      </w:sdt>
      <w:r w:rsidR="00C9153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91539" w:rsidRPr="00BE48BC" w14:paraId="7C3366C9" w14:textId="77777777" w:rsidTr="005D0DFA">
        <w:trPr>
          <w:trHeight w:val="272"/>
        </w:trPr>
        <w:tc>
          <w:tcPr>
            <w:tcW w:w="1637" w:type="dxa"/>
            <w:shd w:val="clear" w:color="auto" w:fill="D9E2F3" w:themeFill="accent1" w:themeFillTint="33"/>
          </w:tcPr>
          <w:p w14:paraId="1A850592" w14:textId="77777777" w:rsidR="00C91539" w:rsidRPr="00BE48BC" w:rsidRDefault="0070145A" w:rsidP="005D0DFA">
            <w:pPr>
              <w:spacing w:after="0"/>
              <w:rPr>
                <w:rFonts w:eastAsia="MS Gothic"/>
                <w:bCs/>
                <w:szCs w:val="20"/>
              </w:rPr>
            </w:pPr>
            <w:sdt>
              <w:sdtPr>
                <w:rPr>
                  <w:rFonts w:eastAsia="MS Gothic"/>
                  <w:bCs/>
                  <w:szCs w:val="20"/>
                </w:rPr>
                <w:id w:val="-631330647"/>
                <w14:checkbox>
                  <w14:checked w14:val="0"/>
                  <w14:checkedState w14:val="2612" w14:font="MS Gothic"/>
                  <w14:uncheckedState w14:val="2610" w14:font="MS Gothic"/>
                </w14:checkbox>
              </w:sdtPr>
              <w:sdtEndPr/>
              <w:sdtContent>
                <w:r w:rsidR="00C91539">
                  <w:rPr>
                    <w:rFonts w:ascii="MS Gothic" w:eastAsia="MS Gothic" w:hAnsi="MS Gothic" w:hint="eastAsia"/>
                    <w:bCs/>
                    <w:szCs w:val="20"/>
                  </w:rPr>
                  <w:t>☐</w:t>
                </w:r>
              </w:sdtContent>
            </w:sdt>
            <w:r w:rsidR="00C91539" w:rsidRPr="00BE48BC">
              <w:rPr>
                <w:rFonts w:eastAsia="MS Gothic"/>
                <w:bCs/>
                <w:szCs w:val="20"/>
              </w:rPr>
              <w:t>Oui</w:t>
            </w:r>
            <w:r w:rsidR="00C91539" w:rsidRPr="00BE48BC">
              <w:rPr>
                <w:rFonts w:eastAsia="MS Gothic"/>
                <w:bCs/>
                <w:szCs w:val="20"/>
              </w:rPr>
              <w:tab/>
              <w:t xml:space="preserve"> </w:t>
            </w:r>
            <w:sdt>
              <w:sdtPr>
                <w:rPr>
                  <w:rFonts w:eastAsia="MS Gothic"/>
                  <w:bCs/>
                  <w:szCs w:val="20"/>
                </w:rPr>
                <w:id w:val="-988705345"/>
                <w14:checkbox>
                  <w14:checked w14:val="0"/>
                  <w14:checkedState w14:val="2612" w14:font="MS Gothic"/>
                  <w14:uncheckedState w14:val="2610" w14:font="MS Gothic"/>
                </w14:checkbox>
              </w:sdtPr>
              <w:sdtEndPr/>
              <w:sdtContent>
                <w:r w:rsidR="00C91539">
                  <w:rPr>
                    <w:rFonts w:ascii="MS Gothic" w:eastAsia="MS Gothic" w:hAnsi="MS Gothic" w:hint="eastAsia"/>
                    <w:bCs/>
                    <w:szCs w:val="20"/>
                  </w:rPr>
                  <w:t>☐</w:t>
                </w:r>
              </w:sdtContent>
            </w:sdt>
            <w:r w:rsidR="00C91539" w:rsidRPr="00BE48BC">
              <w:rPr>
                <w:rFonts w:eastAsia="MS Gothic"/>
                <w:bCs/>
                <w:szCs w:val="20"/>
              </w:rPr>
              <w:t>Non</w:t>
            </w:r>
          </w:p>
        </w:tc>
      </w:tr>
    </w:tbl>
    <w:p w14:paraId="5AFB286D" w14:textId="77777777" w:rsidR="00C91539" w:rsidRPr="004C5DED" w:rsidRDefault="00C91539" w:rsidP="00C91539">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Si vous avez répondu Non, passez à la section 2.</w:t>
      </w:r>
    </w:p>
    <w:p w14:paraId="5568C5D6" w14:textId="7B80884B" w:rsidR="00B6209E" w:rsidRDefault="00C91539" w:rsidP="00B6209E">
      <w:pPr>
        <w:pStyle w:val="Question"/>
      </w:pPr>
      <w:r>
        <w:t>1.2</w:t>
      </w:r>
      <w:r>
        <w:tab/>
      </w:r>
      <w:r w:rsidR="00B6209E">
        <w:t xml:space="preserve">La demande de </w:t>
      </w:r>
      <w:r w:rsidR="00B6209E" w:rsidRPr="787F3146">
        <w:t>modification</w:t>
      </w:r>
      <w:r w:rsidR="00B6209E">
        <w:t xml:space="preserve"> a-t-elle des répercussions</w:t>
      </w:r>
      <w:r w:rsidR="00B6209E" w:rsidRPr="787F3146">
        <w:t xml:space="preserve"> </w:t>
      </w:r>
      <w:r w:rsidR="00B6209E">
        <w:t>ou génère-t-elle d’autres impacts environnementaux</w:t>
      </w:r>
      <w:r w:rsidR="00B6209E" w:rsidRPr="00E8668B">
        <w:t xml:space="preserve"> non déclarés dans un formulaire d’impact</w:t>
      </w:r>
      <w:r w:rsidR="006C123C">
        <w:t>s</w:t>
      </w:r>
      <w:r w:rsidR="00B6209E" w:rsidRPr="00E8668B">
        <w:t xml:space="preserve"> spécifique </w:t>
      </w:r>
      <w:r w:rsidR="00131451" w:rsidRPr="00131451">
        <w:t xml:space="preserve">par rapport à la demande d’origine </w:t>
      </w:r>
      <w:r w:rsidR="00B6209E" w:rsidRPr="787F3146">
        <w:t>(art. 29(</w:t>
      </w:r>
      <w:r w:rsidR="00B6209E">
        <w:t>4</w:t>
      </w:r>
      <w:r w:rsidR="00B6209E" w:rsidRPr="787F3146">
        <w:t>) REAFIE)</w:t>
      </w:r>
      <w:r w:rsidR="00B6209E">
        <w:t>?</w:t>
      </w:r>
    </w:p>
    <w:p w14:paraId="59BE27D4" w14:textId="77777777" w:rsidR="00B6209E" w:rsidRPr="00773FB0" w:rsidRDefault="0070145A" w:rsidP="00B6209E">
      <w:pPr>
        <w:pStyle w:val="Recevabilite"/>
      </w:pPr>
      <w:sdt>
        <w:sdtPr>
          <w:rPr>
            <w:highlight w:val="lightGray"/>
          </w:rPr>
          <w:id w:val="-1993409849"/>
          <w14:checkbox>
            <w14:checked w14:val="0"/>
            <w14:checkedState w14:val="2612" w14:font="MS Gothic"/>
            <w14:uncheckedState w14:val="2610" w14:font="MS Gothic"/>
          </w14:checkbox>
        </w:sdtPr>
        <w:sdtEndPr/>
        <w:sdtContent>
          <w:r w:rsidR="00B6209E">
            <w:rPr>
              <w:rFonts w:ascii="MS Gothic" w:eastAsia="MS Gothic" w:hAnsi="MS Gothic" w:hint="eastAsia"/>
              <w:highlight w:val="lightGray"/>
            </w:rPr>
            <w:t>☐</w:t>
          </w:r>
        </w:sdtContent>
      </w:sdt>
      <w:r w:rsidR="00B6209E" w:rsidRPr="00773FB0">
        <w:rPr>
          <w:highlight w:val="lightGray"/>
        </w:rPr>
        <w:t xml:space="preserve">R </w:t>
      </w:r>
      <w:sdt>
        <w:sdtPr>
          <w:rPr>
            <w:highlight w:val="lightGray"/>
          </w:rPr>
          <w:id w:val="5644774"/>
          <w14:checkbox>
            <w14:checked w14:val="0"/>
            <w14:checkedState w14:val="2612" w14:font="MS Gothic"/>
            <w14:uncheckedState w14:val="2610" w14:font="MS Gothic"/>
          </w14:checkbox>
        </w:sdtPr>
        <w:sdtEndPr/>
        <w:sdtContent>
          <w:r w:rsidR="00B6209E">
            <w:rPr>
              <w:rFonts w:ascii="MS Gothic" w:eastAsia="MS Gothic" w:hAnsi="MS Gothic" w:hint="eastAsia"/>
              <w:highlight w:val="lightGray"/>
            </w:rPr>
            <w:t>☐</w:t>
          </w:r>
        </w:sdtContent>
      </w:sdt>
      <w:r w:rsidR="00B6209E" w:rsidRPr="00773FB0">
        <w:rPr>
          <w:highlight w:val="lightGray"/>
        </w:rPr>
        <w:t xml:space="preserve">NR </w:t>
      </w:r>
      <w:sdt>
        <w:sdtPr>
          <w:rPr>
            <w:highlight w:val="lightGray"/>
          </w:rPr>
          <w:id w:val="-949926908"/>
          <w14:checkbox>
            <w14:checked w14:val="0"/>
            <w14:checkedState w14:val="2612" w14:font="MS Gothic"/>
            <w14:uncheckedState w14:val="2610" w14:font="MS Gothic"/>
          </w14:checkbox>
        </w:sdtPr>
        <w:sdtEndPr/>
        <w:sdtContent>
          <w:r w:rsidR="00B6209E">
            <w:rPr>
              <w:rFonts w:ascii="MS Gothic" w:eastAsia="MS Gothic" w:hAnsi="MS Gothic" w:hint="eastAsia"/>
              <w:highlight w:val="lightGray"/>
            </w:rPr>
            <w:t>☐</w:t>
          </w:r>
        </w:sdtContent>
      </w:sdt>
      <w:r w:rsidR="00B6209E" w:rsidRPr="00773FB0">
        <w:rPr>
          <w:highlight w:val="lightGray"/>
        </w:rPr>
        <w:t>SO</w:t>
      </w:r>
    </w:p>
    <w:p w14:paraId="0C432CB0" w14:textId="77777777" w:rsidR="00B6209E" w:rsidRPr="00107A2B" w:rsidRDefault="00B6209E" w:rsidP="00B6209E">
      <w:pPr>
        <w:pStyle w:val="QuestionInfo"/>
      </w:pPr>
      <w:r w:rsidRPr="00327E23">
        <w:t xml:space="preserve">Exemples </w:t>
      </w:r>
      <w:r w:rsidRPr="00107A2B">
        <w:t>d’autres impacts environnementaux :</w:t>
      </w:r>
    </w:p>
    <w:p w14:paraId="0816157C" w14:textId="77777777" w:rsidR="00B6209E" w:rsidRPr="00107A2B" w:rsidRDefault="00B6209E" w:rsidP="00B6209E">
      <w:pPr>
        <w:pStyle w:val="Questionliste"/>
      </w:pPr>
      <w:r w:rsidRPr="00107A2B">
        <w:t>les perturbations de la faune et de la flore;</w:t>
      </w:r>
    </w:p>
    <w:p w14:paraId="5242FCB4" w14:textId="77777777" w:rsidR="00B6209E" w:rsidRPr="00107A2B" w:rsidRDefault="00B6209E" w:rsidP="00B6209E">
      <w:pPr>
        <w:pStyle w:val="Questionliste"/>
      </w:pPr>
      <w:r w:rsidRPr="00107A2B">
        <w:t>les vibrations (travaux de dynamitage, etc.);</w:t>
      </w:r>
    </w:p>
    <w:p w14:paraId="6EE56A3E" w14:textId="77777777" w:rsidR="00B6209E" w:rsidRPr="00107A2B" w:rsidRDefault="00B6209E" w:rsidP="00B6209E">
      <w:pPr>
        <w:pStyle w:val="Questionliste"/>
      </w:pPr>
      <w:r w:rsidRPr="00107A2B">
        <w:t>la pollution lumineuse;</w:t>
      </w:r>
    </w:p>
    <w:p w14:paraId="7229B918" w14:textId="77777777" w:rsidR="00B6209E" w:rsidRPr="00107A2B" w:rsidRDefault="00B6209E" w:rsidP="00B6209E">
      <w:pPr>
        <w:pStyle w:val="Questionliste"/>
      </w:pPr>
      <w:r w:rsidRPr="00107A2B">
        <w:t>la</w:t>
      </w:r>
      <w:r w:rsidRPr="00107A2B" w:rsidDel="00942808">
        <w:t xml:space="preserve"> </w:t>
      </w:r>
      <w:r w:rsidRPr="00107A2B">
        <w:t>détérioration de l’habitat d’une espèce vivante;</w:t>
      </w:r>
    </w:p>
    <w:p w14:paraId="45AEAF33" w14:textId="77777777" w:rsidR="00B6209E" w:rsidRPr="00107A2B" w:rsidRDefault="00B6209E" w:rsidP="00B6209E">
      <w:pPr>
        <w:pStyle w:val="Questionliste"/>
      </w:pPr>
      <w:r w:rsidRPr="00107A2B">
        <w:t>la</w:t>
      </w:r>
      <w:r w:rsidRPr="00107A2B" w:rsidDel="00942808">
        <w:t xml:space="preserve"> </w:t>
      </w:r>
      <w:r w:rsidRPr="00107A2B">
        <w:t>présence de nuisances sur le site (vermine, etc.);</w:t>
      </w:r>
    </w:p>
    <w:p w14:paraId="59841D81" w14:textId="44AE0C15" w:rsidR="00B6209E" w:rsidRPr="00107A2B" w:rsidRDefault="00B6209E" w:rsidP="00B6209E">
      <w:pPr>
        <w:pStyle w:val="Questionliste"/>
      </w:pPr>
      <w:r w:rsidRPr="00107A2B">
        <w:t xml:space="preserve">la présence de zones de contraintes en changements climatiques (ex. : </w:t>
      </w:r>
      <w:r w:rsidR="00ED19D5">
        <w:t>i</w:t>
      </w:r>
      <w:r w:rsidRPr="00107A2B">
        <w:t>lot de chaleur);</w:t>
      </w:r>
    </w:p>
    <w:p w14:paraId="3C6CBFDF" w14:textId="77777777" w:rsidR="00B6209E" w:rsidRPr="00107A2B" w:rsidRDefault="00B6209E" w:rsidP="00B6209E">
      <w:pPr>
        <w:pStyle w:val="Questionliste"/>
      </w:pPr>
      <w:r w:rsidRPr="00107A2B">
        <w:t>les risques technologiques;</w:t>
      </w:r>
    </w:p>
    <w:p w14:paraId="330997F8" w14:textId="77777777" w:rsidR="00B6209E" w:rsidRPr="00107A2B" w:rsidRDefault="00B6209E" w:rsidP="00B6209E">
      <w:pPr>
        <w:pStyle w:val="Questionliste"/>
      </w:pPr>
      <w:r w:rsidRPr="00107A2B">
        <w:t>les impacts sociaux, incluant la consultation autochtone;</w:t>
      </w:r>
    </w:p>
    <w:p w14:paraId="1217C34A" w14:textId="77777777" w:rsidR="00B6209E" w:rsidRPr="00107A2B" w:rsidRDefault="00B6209E" w:rsidP="00B6209E">
      <w:pPr>
        <w:pStyle w:val="Questionliste"/>
        <w:spacing w:after="240"/>
      </w:pPr>
      <w:r w:rsidRPr="00107A2B">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23BE8" w14:paraId="5E92D29D" w14:textId="77777777" w:rsidTr="005D0DF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7ACE325" w14:textId="77777777" w:rsidR="00823BE8" w:rsidRDefault="0070145A" w:rsidP="005D0DFA">
            <w:pPr>
              <w:pStyle w:val="Normalformulaire"/>
              <w:spacing w:after="0"/>
            </w:pPr>
            <w:sdt>
              <w:sdtPr>
                <w:id w:val="1477561874"/>
                <w14:checkbox>
                  <w14:checked w14:val="0"/>
                  <w14:checkedState w14:val="2612" w14:font="MS Gothic"/>
                  <w14:uncheckedState w14:val="2610" w14:font="MS Gothic"/>
                </w14:checkbox>
              </w:sdtPr>
              <w:sdtEndPr/>
              <w:sdtContent>
                <w:r w:rsidR="00823BE8" w:rsidRPr="00431824">
                  <w:rPr>
                    <w:rFonts w:hint="eastAsia"/>
                  </w:rPr>
                  <w:t>☐</w:t>
                </w:r>
              </w:sdtContent>
            </w:sdt>
            <w:r w:rsidR="00823BE8">
              <w:t>Oui</w:t>
            </w:r>
            <w:r w:rsidR="00823BE8">
              <w:tab/>
              <w:t xml:space="preserve"> </w:t>
            </w:r>
            <w:sdt>
              <w:sdtPr>
                <w:id w:val="-408769643"/>
                <w14:checkbox>
                  <w14:checked w14:val="0"/>
                  <w14:checkedState w14:val="2612" w14:font="MS Gothic"/>
                  <w14:uncheckedState w14:val="2610" w14:font="MS Gothic"/>
                </w14:checkbox>
              </w:sdtPr>
              <w:sdtEndPr/>
              <w:sdtContent>
                <w:r w:rsidR="00823BE8" w:rsidRPr="00431824">
                  <w:rPr>
                    <w:rFonts w:hint="eastAsia"/>
                  </w:rPr>
                  <w:t>☐</w:t>
                </w:r>
              </w:sdtContent>
            </w:sdt>
            <w:r w:rsidR="00823BE8">
              <w:t xml:space="preserve">Non, </w:t>
            </w:r>
            <w:sdt>
              <w:sdtPr>
                <w:id w:val="-916328599"/>
                <w:placeholder>
                  <w:docPart w:val="33FF54E025414D67961DF129ACAE7EE9"/>
                </w:placeholder>
                <w:showingPlcHdr/>
              </w:sdtPr>
              <w:sdtEndPr/>
              <w:sdtContent>
                <w:r w:rsidR="00823BE8">
                  <w:rPr>
                    <w:rStyle w:val="Textedelespacerserv"/>
                    <w:i/>
                    <w:iCs/>
                  </w:rPr>
                  <w:t>justifiez.</w:t>
                </w:r>
              </w:sdtContent>
            </w:sdt>
          </w:p>
        </w:tc>
      </w:tr>
    </w:tbl>
    <w:p w14:paraId="0E19CFC6" w14:textId="1BE4C329" w:rsidR="00B6209E" w:rsidRDefault="00B6209E" w:rsidP="00B6209E">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Si vous avez répondu Non,</w:t>
      </w:r>
      <w:r w:rsidR="00823BE8">
        <w:rPr>
          <w:rFonts w:cs="Open Sans"/>
          <w:i/>
          <w:color w:val="2F5496" w:themeColor="accent1" w:themeShade="BF"/>
          <w:sz w:val="20"/>
          <w:szCs w:val="18"/>
        </w:rPr>
        <w:t xml:space="preserve"> justifiez et</w:t>
      </w:r>
      <w:r w:rsidRPr="00BE48BC">
        <w:rPr>
          <w:rFonts w:cs="Open Sans"/>
          <w:i/>
          <w:color w:val="2F5496" w:themeColor="accent1" w:themeShade="BF"/>
          <w:sz w:val="20"/>
          <w:szCs w:val="18"/>
        </w:rPr>
        <w:t xml:space="preserve"> passez à la section </w:t>
      </w:r>
      <w:r w:rsidR="00211D7D">
        <w:rPr>
          <w:rFonts w:cs="Open Sans"/>
          <w:i/>
          <w:color w:val="2F5496" w:themeColor="accent1" w:themeShade="BF"/>
          <w:sz w:val="20"/>
          <w:szCs w:val="18"/>
        </w:rPr>
        <w:t>5</w:t>
      </w:r>
      <w:r>
        <w:rPr>
          <w:rFonts w:cs="Open Sans"/>
          <w:i/>
          <w:color w:val="2F5496" w:themeColor="accent1" w:themeShade="BF"/>
          <w:sz w:val="20"/>
          <w:szCs w:val="18"/>
        </w:rPr>
        <w:t>.</w:t>
      </w:r>
    </w:p>
    <w:p w14:paraId="238B95F0" w14:textId="3D72BD8E" w:rsidR="00B6209E" w:rsidRPr="004C5DED" w:rsidRDefault="00F375C1" w:rsidP="00F375C1">
      <w:pPr>
        <w:pStyle w:val="Siouinon"/>
      </w:pPr>
      <w:r w:rsidRPr="00F375C1">
        <w:t>Si vous avez répondu Oui, vous devez remplir uniquement les questions concernées par la modification et fournir toute information demandée qui n’a pas déjà été transmise ou qui nécessite une mise à jour.</w:t>
      </w:r>
    </w:p>
    <w:p w14:paraId="40115B44" w14:textId="51BD7661" w:rsidR="00E901C3" w:rsidRDefault="00291185" w:rsidP="00C70DCA">
      <w:pPr>
        <w:pStyle w:val="Section"/>
        <w:spacing w:before="360"/>
        <w:rPr>
          <w:rStyle w:val="eop"/>
        </w:rPr>
      </w:pPr>
      <w:r>
        <w:rPr>
          <w:rStyle w:val="eop"/>
        </w:rPr>
        <w:t>I</w:t>
      </w:r>
      <w:r w:rsidR="00BF2257">
        <w:rPr>
          <w:rStyle w:val="eop"/>
        </w:rPr>
        <w:t>mpacts sur les espèces vivantes</w:t>
      </w:r>
    </w:p>
    <w:p w14:paraId="296E5EB7" w14:textId="1C74974A" w:rsidR="00BF2257" w:rsidRPr="00BF2257" w:rsidRDefault="00BF2257" w:rsidP="00291185">
      <w:pPr>
        <w:pStyle w:val="Sous-Section"/>
        <w:spacing w:before="120"/>
      </w:pPr>
      <w:r>
        <w:t>Général</w:t>
      </w:r>
    </w:p>
    <w:p w14:paraId="3C618BFB" w14:textId="6EE6CD55" w:rsidR="00E901C3" w:rsidRDefault="003358F1" w:rsidP="00BF2257">
      <w:pPr>
        <w:pStyle w:val="Question"/>
        <w:rPr>
          <w:rStyle w:val="eop"/>
        </w:rPr>
      </w:pPr>
      <w:r>
        <w:rPr>
          <w:rStyle w:val="eop"/>
        </w:rPr>
        <w:t>2</w:t>
      </w:r>
      <w:r w:rsidR="00BF2257" w:rsidRPr="00BF2257">
        <w:rPr>
          <w:rStyle w:val="eop"/>
        </w:rPr>
        <w:t>.1.1</w:t>
      </w:r>
      <w:r w:rsidR="00BF2257" w:rsidRPr="00BF2257">
        <w:rPr>
          <w:rStyle w:val="eop"/>
        </w:rPr>
        <w:tab/>
      </w:r>
      <w:r w:rsidR="00C213C2" w:rsidRPr="00C213C2">
        <w:rPr>
          <w:rStyle w:val="eop"/>
        </w:rPr>
        <w:t>Le projet est-il susceptible de générer un impact sur les espèces vivantes (art. 18(2) REAFIE)?</w:t>
      </w:r>
    </w:p>
    <w:p w14:paraId="6144CEAF" w14:textId="4F7DC75E" w:rsidR="00C213C2" w:rsidRPr="00773FB0" w:rsidRDefault="0070145A" w:rsidP="00C213C2">
      <w:pPr>
        <w:pStyle w:val="Recevabilite"/>
      </w:pPr>
      <w:sdt>
        <w:sdtPr>
          <w:rPr>
            <w:highlight w:val="lightGray"/>
          </w:rPr>
          <w:id w:val="1209525180"/>
          <w14:checkbox>
            <w14:checked w14:val="0"/>
            <w14:checkedState w14:val="2612" w14:font="MS Gothic"/>
            <w14:uncheckedState w14:val="2610" w14:font="MS Gothic"/>
          </w14:checkbox>
        </w:sdtPr>
        <w:sdtEndPr/>
        <w:sdtContent>
          <w:r w:rsidR="00617FE8">
            <w:rPr>
              <w:rFonts w:ascii="MS Gothic" w:eastAsia="MS Gothic" w:hAnsi="MS Gothic" w:hint="eastAsia"/>
              <w:highlight w:val="lightGray"/>
            </w:rPr>
            <w:t>☐</w:t>
          </w:r>
        </w:sdtContent>
      </w:sdt>
      <w:r w:rsidR="00C213C2" w:rsidRPr="00773FB0">
        <w:rPr>
          <w:highlight w:val="lightGray"/>
        </w:rPr>
        <w:t xml:space="preserve">R </w:t>
      </w:r>
      <w:sdt>
        <w:sdtPr>
          <w:rPr>
            <w:highlight w:val="lightGray"/>
          </w:rPr>
          <w:id w:val="464702681"/>
          <w14:checkbox>
            <w14:checked w14:val="0"/>
            <w14:checkedState w14:val="2612" w14:font="MS Gothic"/>
            <w14:uncheckedState w14:val="2610" w14:font="MS Gothic"/>
          </w14:checkbox>
        </w:sdtPr>
        <w:sdtEndPr/>
        <w:sdtContent>
          <w:r w:rsidR="00617FE8">
            <w:rPr>
              <w:rFonts w:ascii="MS Gothic" w:eastAsia="MS Gothic" w:hAnsi="MS Gothic" w:hint="eastAsia"/>
              <w:highlight w:val="lightGray"/>
            </w:rPr>
            <w:t>☐</w:t>
          </w:r>
        </w:sdtContent>
      </w:sdt>
      <w:r w:rsidR="00C213C2" w:rsidRPr="00773FB0">
        <w:rPr>
          <w:highlight w:val="lightGray"/>
        </w:rPr>
        <w:t xml:space="preserve">NR </w:t>
      </w:r>
      <w:sdt>
        <w:sdtPr>
          <w:rPr>
            <w:highlight w:val="lightGray"/>
          </w:rPr>
          <w:id w:val="-99955310"/>
          <w14:checkbox>
            <w14:checked w14:val="0"/>
            <w14:checkedState w14:val="2612" w14:font="MS Gothic"/>
            <w14:uncheckedState w14:val="2610" w14:font="MS Gothic"/>
          </w14:checkbox>
        </w:sdtPr>
        <w:sdtEndPr/>
        <w:sdtContent>
          <w:r w:rsidR="00617FE8">
            <w:rPr>
              <w:rFonts w:ascii="MS Gothic" w:eastAsia="MS Gothic" w:hAnsi="MS Gothic" w:hint="eastAsia"/>
              <w:highlight w:val="lightGray"/>
            </w:rPr>
            <w:t>☐</w:t>
          </w:r>
        </w:sdtContent>
      </w:sdt>
      <w:r w:rsidR="00C213C2" w:rsidRPr="00773FB0">
        <w:rPr>
          <w:highlight w:val="lightGray"/>
        </w:rPr>
        <w:t>SO</w:t>
      </w:r>
    </w:p>
    <w:p w14:paraId="563AD278" w14:textId="0C117EF2" w:rsidR="003358F1" w:rsidRPr="002121F6" w:rsidRDefault="003358F1" w:rsidP="003358F1">
      <w:pPr>
        <w:pStyle w:val="QuestionInfo"/>
      </w:pPr>
      <w:r>
        <w:lastRenderedPageBreak/>
        <w:t>Exemples de situation pouvant avoir un impact</w:t>
      </w:r>
      <w:r w:rsidR="001F59B0">
        <w:t> </w:t>
      </w:r>
      <w:r w:rsidRPr="002121F6">
        <w:t xml:space="preserve">: </w:t>
      </w:r>
    </w:p>
    <w:p w14:paraId="29A922CE" w14:textId="77777777" w:rsidR="003358F1" w:rsidRDefault="003358F1" w:rsidP="003358F1">
      <w:pPr>
        <w:pStyle w:val="Questionliste"/>
      </w:pPr>
      <w:r>
        <w:t>la</w:t>
      </w:r>
      <w:r w:rsidRPr="002121F6">
        <w:t xml:space="preserve"> construction</w:t>
      </w:r>
      <w:r>
        <w:t>, le déboisement</w:t>
      </w:r>
      <w:r w:rsidRPr="002121F6">
        <w:t xml:space="preserve"> ou un chantier en milieu naturel;</w:t>
      </w:r>
    </w:p>
    <w:p w14:paraId="58A9112D" w14:textId="52DD7373" w:rsidR="003358F1" w:rsidRDefault="003358F1" w:rsidP="003358F1">
      <w:pPr>
        <w:pStyle w:val="Questionliste"/>
      </w:pPr>
      <w:r>
        <w:t>la proximité d’espèces rares ou à statut particulier, d’espèces floristiques vulnérables à la récolte ou d’espèces exotiques envahissantes;</w:t>
      </w:r>
    </w:p>
    <w:p w14:paraId="6904CB1B" w14:textId="77777777" w:rsidR="003358F1" w:rsidRPr="002121F6" w:rsidRDefault="003358F1" w:rsidP="003358F1">
      <w:pPr>
        <w:pStyle w:val="Questionliste"/>
      </w:pPr>
      <w:r>
        <w:t>les t</w:t>
      </w:r>
      <w:r w:rsidRPr="002121F6">
        <w:t>ravaux dans un habitat rare ou reconnu pour abriter des espèces particulières (herbier du fleuve Saint-Laurent, alvars, forêt ancienne méridiona</w:t>
      </w:r>
      <w:r>
        <w:t>le, etc.</w:t>
      </w:r>
      <w:r w:rsidRPr="002121F6">
        <w:t>);</w:t>
      </w:r>
    </w:p>
    <w:p w14:paraId="77F0A9E4" w14:textId="77777777" w:rsidR="003358F1" w:rsidRPr="007626E9" w:rsidRDefault="003358F1" w:rsidP="004F1F06">
      <w:pPr>
        <w:pStyle w:val="Questionliste"/>
        <w:spacing w:after="240"/>
      </w:pPr>
      <w:r>
        <w:t>les t</w:t>
      </w:r>
      <w:r w:rsidRPr="002121F6">
        <w:t>ravaux à proximité d’habitats protégés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E48BC" w:rsidRPr="00BE48BC" w14:paraId="10ECB7AF" w14:textId="77777777" w:rsidTr="00D3162A">
        <w:trPr>
          <w:trHeight w:val="272"/>
        </w:trPr>
        <w:tc>
          <w:tcPr>
            <w:tcW w:w="1637" w:type="dxa"/>
            <w:shd w:val="clear" w:color="auto" w:fill="D9E2F3" w:themeFill="accent1" w:themeFillTint="33"/>
          </w:tcPr>
          <w:p w14:paraId="3F007DF3" w14:textId="34CDBC83" w:rsidR="00BE48BC" w:rsidRPr="00BE48BC" w:rsidRDefault="0070145A" w:rsidP="00BE48BC">
            <w:pPr>
              <w:spacing w:after="0"/>
              <w:rPr>
                <w:rFonts w:eastAsia="MS Gothic"/>
                <w:bCs/>
                <w:szCs w:val="20"/>
              </w:rPr>
            </w:pPr>
            <w:sdt>
              <w:sdtPr>
                <w:rPr>
                  <w:rFonts w:eastAsia="MS Gothic"/>
                  <w:bCs/>
                  <w:szCs w:val="20"/>
                </w:rPr>
                <w:id w:val="-1499809998"/>
                <w14:checkbox>
                  <w14:checked w14:val="0"/>
                  <w14:checkedState w14:val="2612" w14:font="MS Gothic"/>
                  <w14:uncheckedState w14:val="2610" w14:font="MS Gothic"/>
                </w14:checkbox>
              </w:sdtPr>
              <w:sdtEndPr/>
              <w:sdtContent>
                <w:r w:rsidR="00B17EAE">
                  <w:rPr>
                    <w:rFonts w:ascii="MS Gothic" w:eastAsia="MS Gothic" w:hAnsi="MS Gothic" w:hint="eastAsia"/>
                    <w:bCs/>
                    <w:szCs w:val="20"/>
                  </w:rPr>
                  <w:t>☐</w:t>
                </w:r>
              </w:sdtContent>
            </w:sdt>
            <w:r w:rsidR="00BE48BC" w:rsidRPr="00BE48BC">
              <w:rPr>
                <w:rFonts w:eastAsia="MS Gothic"/>
                <w:bCs/>
                <w:szCs w:val="20"/>
              </w:rPr>
              <w:t>Oui</w:t>
            </w:r>
            <w:r w:rsidR="00BE48BC" w:rsidRPr="00BE48BC">
              <w:rPr>
                <w:rFonts w:eastAsia="MS Gothic"/>
                <w:bCs/>
                <w:szCs w:val="20"/>
              </w:rPr>
              <w:tab/>
              <w:t xml:space="preserve"> </w:t>
            </w:r>
            <w:sdt>
              <w:sdtPr>
                <w:rPr>
                  <w:rFonts w:eastAsia="MS Gothic"/>
                  <w:bCs/>
                  <w:szCs w:val="20"/>
                </w:rPr>
                <w:id w:val="1477953746"/>
                <w14:checkbox>
                  <w14:checked w14:val="0"/>
                  <w14:checkedState w14:val="2612" w14:font="MS Gothic"/>
                  <w14:uncheckedState w14:val="2610" w14:font="MS Gothic"/>
                </w14:checkbox>
              </w:sdtPr>
              <w:sdtEndPr/>
              <w:sdtContent>
                <w:r w:rsidR="00BC4EA1">
                  <w:rPr>
                    <w:rFonts w:ascii="MS Gothic" w:eastAsia="MS Gothic" w:hAnsi="MS Gothic" w:hint="eastAsia"/>
                    <w:bCs/>
                    <w:szCs w:val="20"/>
                  </w:rPr>
                  <w:t>☐</w:t>
                </w:r>
              </w:sdtContent>
            </w:sdt>
            <w:r w:rsidR="00BE48BC" w:rsidRPr="00BE48BC">
              <w:rPr>
                <w:rFonts w:eastAsia="MS Gothic"/>
                <w:bCs/>
                <w:szCs w:val="20"/>
              </w:rPr>
              <w:t>Non</w:t>
            </w:r>
          </w:p>
        </w:tc>
      </w:tr>
    </w:tbl>
    <w:p w14:paraId="7752651C" w14:textId="0B43F330" w:rsidR="004C5DED" w:rsidRPr="00AA1410" w:rsidRDefault="00BE48BC" w:rsidP="00AA1410">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3358F1">
        <w:rPr>
          <w:rFonts w:cs="Open Sans"/>
          <w:i/>
          <w:color w:val="2F5496" w:themeColor="accent1" w:themeShade="BF"/>
          <w:sz w:val="20"/>
          <w:szCs w:val="18"/>
        </w:rPr>
        <w:t>3</w:t>
      </w:r>
      <w:r w:rsidRPr="00BE48BC">
        <w:rPr>
          <w:rFonts w:cs="Open Sans"/>
          <w:i/>
          <w:color w:val="2F5496" w:themeColor="accent1" w:themeShade="BF"/>
          <w:sz w:val="20"/>
          <w:szCs w:val="18"/>
        </w:rPr>
        <w:t>.</w:t>
      </w:r>
    </w:p>
    <w:p w14:paraId="5BB57AE1" w14:textId="5CFCAED4" w:rsidR="004C5DED" w:rsidRDefault="004E1557" w:rsidP="004F1F06">
      <w:pPr>
        <w:pStyle w:val="Sous-Section"/>
        <w:spacing w:before="360"/>
      </w:pPr>
      <w:r>
        <w:t>Détérioration ou perte d’habitat ayant un impact sur la biodiversité</w:t>
      </w:r>
    </w:p>
    <w:p w14:paraId="7BF3FDFB" w14:textId="56C9599E" w:rsidR="00C57418" w:rsidRDefault="00246D96" w:rsidP="00C57418">
      <w:pPr>
        <w:pStyle w:val="Question"/>
      </w:pPr>
      <w:r>
        <w:t>2.2</w:t>
      </w:r>
      <w:r w:rsidR="004E1557">
        <w:t>.1</w:t>
      </w:r>
      <w:r w:rsidR="004E1557">
        <w:tab/>
      </w:r>
      <w:r w:rsidR="00C57418">
        <w:t>Le projet est-il susceptible de générer une détérioration ou une perte d’habitats pouvant affecter la biodiversité du milieu (art. 18(2) REAFIE)?</w:t>
      </w:r>
    </w:p>
    <w:p w14:paraId="094ECA94" w14:textId="3C27171D" w:rsidR="00C57418" w:rsidRPr="00C57418" w:rsidRDefault="0070145A" w:rsidP="00C57418">
      <w:pPr>
        <w:pStyle w:val="Recevabilite"/>
        <w:keepNext/>
      </w:pPr>
      <w:sdt>
        <w:sdtPr>
          <w:rPr>
            <w:highlight w:val="lightGray"/>
          </w:rPr>
          <w:id w:val="1165354265"/>
          <w14:checkbox>
            <w14:checked w14:val="0"/>
            <w14:checkedState w14:val="2612" w14:font="MS Gothic"/>
            <w14:uncheckedState w14:val="2610" w14:font="MS Gothic"/>
          </w14:checkbox>
        </w:sdtPr>
        <w:sdtEndPr/>
        <w:sdtContent>
          <w:r w:rsidR="00C57418">
            <w:rPr>
              <w:rFonts w:ascii="MS Gothic" w:eastAsia="MS Gothic" w:hAnsi="MS Gothic" w:hint="eastAsia"/>
              <w:highlight w:val="lightGray"/>
            </w:rPr>
            <w:t>☐</w:t>
          </w:r>
        </w:sdtContent>
      </w:sdt>
      <w:r w:rsidR="00C57418" w:rsidRPr="00773FB0">
        <w:rPr>
          <w:highlight w:val="lightGray"/>
        </w:rPr>
        <w:t xml:space="preserve">R </w:t>
      </w:r>
      <w:sdt>
        <w:sdtPr>
          <w:rPr>
            <w:highlight w:val="lightGray"/>
          </w:rPr>
          <w:id w:val="1776591570"/>
          <w14:checkbox>
            <w14:checked w14:val="0"/>
            <w14:checkedState w14:val="2612" w14:font="MS Gothic"/>
            <w14:uncheckedState w14:val="2610" w14:font="MS Gothic"/>
          </w14:checkbox>
        </w:sdtPr>
        <w:sdtEndPr/>
        <w:sdtContent>
          <w:r w:rsidR="00C57418">
            <w:rPr>
              <w:rFonts w:ascii="MS Gothic" w:eastAsia="MS Gothic" w:hAnsi="MS Gothic" w:hint="eastAsia"/>
              <w:highlight w:val="lightGray"/>
            </w:rPr>
            <w:t>☐</w:t>
          </w:r>
        </w:sdtContent>
      </w:sdt>
      <w:r w:rsidR="00C57418" w:rsidRPr="00773FB0">
        <w:rPr>
          <w:highlight w:val="lightGray"/>
        </w:rPr>
        <w:t xml:space="preserve">NR </w:t>
      </w:r>
      <w:sdt>
        <w:sdtPr>
          <w:rPr>
            <w:highlight w:val="lightGray"/>
          </w:rPr>
          <w:id w:val="-1041280765"/>
          <w14:checkbox>
            <w14:checked w14:val="0"/>
            <w14:checkedState w14:val="2612" w14:font="MS Gothic"/>
            <w14:uncheckedState w14:val="2610" w14:font="MS Gothic"/>
          </w14:checkbox>
        </w:sdtPr>
        <w:sdtEndPr/>
        <w:sdtContent>
          <w:r w:rsidR="00C57418">
            <w:rPr>
              <w:rFonts w:ascii="MS Gothic" w:eastAsia="MS Gothic" w:hAnsi="MS Gothic" w:hint="eastAsia"/>
              <w:highlight w:val="lightGray"/>
            </w:rPr>
            <w:t>☐</w:t>
          </w:r>
        </w:sdtContent>
      </w:sdt>
      <w:r w:rsidR="00C57418" w:rsidRPr="00773FB0">
        <w:rPr>
          <w:highlight w:val="lightGray"/>
        </w:rPr>
        <w:t>SO</w:t>
      </w:r>
    </w:p>
    <w:p w14:paraId="5A637959" w14:textId="6EF36B7E" w:rsidR="00C57418" w:rsidRDefault="00C57418" w:rsidP="00C57418">
      <w:pPr>
        <w:pStyle w:val="QuestionInfo"/>
      </w:pPr>
      <w:r>
        <w:t>Exemples de situation pouvant affecter la biodiversité du milieu</w:t>
      </w:r>
      <w:r w:rsidR="001F59B0">
        <w:t> </w:t>
      </w:r>
      <w:r>
        <w:t xml:space="preserve">: </w:t>
      </w:r>
    </w:p>
    <w:p w14:paraId="7FE0D21E" w14:textId="77777777" w:rsidR="00C83616" w:rsidRPr="00C83616" w:rsidRDefault="00C83616" w:rsidP="00C83616">
      <w:pPr>
        <w:pStyle w:val="Questionliste"/>
      </w:pPr>
      <w:r w:rsidRPr="00C83616">
        <w:t>la fragmentation d’un habitat naturel (remblai, déboisement, etc.);</w:t>
      </w:r>
    </w:p>
    <w:p w14:paraId="6EE9CEF1" w14:textId="284C2BC7" w:rsidR="00C83616" w:rsidRPr="00C83616" w:rsidRDefault="00C83616" w:rsidP="00C83616">
      <w:pPr>
        <w:pStyle w:val="Questionliste"/>
      </w:pPr>
      <w:r w:rsidRPr="00C83616">
        <w:t>l’apport de contaminants (ex. : eaux pluviales chargé</w:t>
      </w:r>
      <w:r w:rsidR="002D6A34">
        <w:t>e</w:t>
      </w:r>
      <w:r w:rsidRPr="00C83616">
        <w:t>s en matières en suspension, sels de voirie, etc.);</w:t>
      </w:r>
    </w:p>
    <w:p w14:paraId="1AB4F21B" w14:textId="77777777" w:rsidR="00C83616" w:rsidRPr="00C83616" w:rsidRDefault="00C83616" w:rsidP="00C83616">
      <w:pPr>
        <w:pStyle w:val="Questionliste"/>
      </w:pPr>
      <w:r w:rsidRPr="00C83616">
        <w:t>la canalisation d’un cours d’eau;</w:t>
      </w:r>
    </w:p>
    <w:p w14:paraId="2AB8C7B5" w14:textId="77777777" w:rsidR="00C83616" w:rsidRPr="00C83616" w:rsidRDefault="00C83616" w:rsidP="00C83616">
      <w:pPr>
        <w:pStyle w:val="Questionliste"/>
      </w:pPr>
      <w:r w:rsidRPr="00C83616">
        <w:t>la relocalisation d’un cours d’eau;</w:t>
      </w:r>
    </w:p>
    <w:p w14:paraId="0DD232B0" w14:textId="77777777" w:rsidR="00C83616" w:rsidRPr="00C83616" w:rsidRDefault="00C83616" w:rsidP="00C83616">
      <w:pPr>
        <w:pStyle w:val="Questionliste"/>
      </w:pPr>
      <w:r w:rsidRPr="00C83616">
        <w:t>l’émission de vibrations ou de bruit pouvant perturber une espèce faunique;</w:t>
      </w:r>
    </w:p>
    <w:p w14:paraId="53EF4BCC" w14:textId="77777777" w:rsidR="00C83616" w:rsidRPr="00C83616" w:rsidRDefault="00C83616" w:rsidP="00C83616">
      <w:pPr>
        <w:pStyle w:val="Questionliste"/>
      </w:pPr>
      <w:r w:rsidRPr="00C83616">
        <w:t>la perte de connectivité entre un milieu hydrique et une zone naturelle boisée;</w:t>
      </w:r>
    </w:p>
    <w:p w14:paraId="1E3BC45A" w14:textId="77777777" w:rsidR="00C83616" w:rsidRPr="00C83616" w:rsidRDefault="00C83616" w:rsidP="00C83616">
      <w:pPr>
        <w:pStyle w:val="Questionliste"/>
      </w:pPr>
      <w:r w:rsidRPr="00C83616">
        <w:t xml:space="preserve">les travaux dans un habitat rare ou reconnu pour abriter des espèces particulières; </w:t>
      </w:r>
    </w:p>
    <w:p w14:paraId="75E8721B" w14:textId="77777777" w:rsidR="00C83616" w:rsidRPr="00C83616" w:rsidRDefault="00C83616" w:rsidP="00C83616">
      <w:pPr>
        <w:pStyle w:val="Questionliste"/>
        <w:spacing w:after="240"/>
      </w:pPr>
      <w:r w:rsidRPr="00C83616">
        <w:t>le déboisement d’une forêt mature rare à l’échelle locale.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8282D" w:rsidRPr="00BE48BC" w14:paraId="4E1445BB" w14:textId="77777777" w:rsidTr="00D3162A">
        <w:trPr>
          <w:trHeight w:val="272"/>
        </w:trPr>
        <w:tc>
          <w:tcPr>
            <w:tcW w:w="1637" w:type="dxa"/>
            <w:shd w:val="clear" w:color="auto" w:fill="D9E2F3" w:themeFill="accent1" w:themeFillTint="33"/>
          </w:tcPr>
          <w:p w14:paraId="65677C31" w14:textId="77777777" w:rsidR="0098282D" w:rsidRPr="00BE48BC" w:rsidRDefault="0070145A" w:rsidP="00D3162A">
            <w:pPr>
              <w:spacing w:after="0"/>
              <w:rPr>
                <w:rFonts w:eastAsia="MS Gothic"/>
                <w:bCs/>
                <w:szCs w:val="20"/>
              </w:rPr>
            </w:pPr>
            <w:sdt>
              <w:sdtPr>
                <w:rPr>
                  <w:rFonts w:eastAsia="MS Gothic"/>
                  <w:bCs/>
                  <w:szCs w:val="20"/>
                </w:rPr>
                <w:id w:val="1725562465"/>
                <w14:checkbox>
                  <w14:checked w14:val="0"/>
                  <w14:checkedState w14:val="2612" w14:font="MS Gothic"/>
                  <w14:uncheckedState w14:val="2610" w14:font="MS Gothic"/>
                </w14:checkbox>
              </w:sdtPr>
              <w:sdtEndPr/>
              <w:sdtContent>
                <w:r w:rsidR="0098282D" w:rsidRPr="00BE48BC">
                  <w:rPr>
                    <w:rFonts w:eastAsia="MS Gothic" w:hint="eastAsia"/>
                    <w:bCs/>
                    <w:szCs w:val="20"/>
                  </w:rPr>
                  <w:t>☐</w:t>
                </w:r>
              </w:sdtContent>
            </w:sdt>
            <w:r w:rsidR="0098282D" w:rsidRPr="00BE48BC">
              <w:rPr>
                <w:rFonts w:eastAsia="MS Gothic"/>
                <w:bCs/>
                <w:szCs w:val="20"/>
              </w:rPr>
              <w:t>Oui</w:t>
            </w:r>
            <w:r w:rsidR="0098282D" w:rsidRPr="00BE48BC">
              <w:rPr>
                <w:rFonts w:eastAsia="MS Gothic"/>
                <w:bCs/>
                <w:szCs w:val="20"/>
              </w:rPr>
              <w:tab/>
              <w:t xml:space="preserve"> </w:t>
            </w:r>
            <w:sdt>
              <w:sdtPr>
                <w:rPr>
                  <w:rFonts w:eastAsia="MS Gothic"/>
                  <w:bCs/>
                  <w:szCs w:val="20"/>
                </w:rPr>
                <w:id w:val="1227041048"/>
                <w14:checkbox>
                  <w14:checked w14:val="0"/>
                  <w14:checkedState w14:val="2612" w14:font="MS Gothic"/>
                  <w14:uncheckedState w14:val="2610" w14:font="MS Gothic"/>
                </w14:checkbox>
              </w:sdtPr>
              <w:sdtEndPr/>
              <w:sdtContent>
                <w:r w:rsidR="0098282D" w:rsidRPr="00BE48BC">
                  <w:rPr>
                    <w:rFonts w:eastAsia="MS Gothic" w:hint="eastAsia"/>
                    <w:bCs/>
                    <w:szCs w:val="20"/>
                  </w:rPr>
                  <w:t>☐</w:t>
                </w:r>
              </w:sdtContent>
            </w:sdt>
            <w:r w:rsidR="0098282D" w:rsidRPr="00BE48BC">
              <w:rPr>
                <w:rFonts w:eastAsia="MS Gothic"/>
                <w:bCs/>
                <w:szCs w:val="20"/>
              </w:rPr>
              <w:t>Non</w:t>
            </w:r>
          </w:p>
        </w:tc>
      </w:tr>
    </w:tbl>
    <w:p w14:paraId="7AC40048" w14:textId="7CA2503B" w:rsidR="0098282D" w:rsidRDefault="0098282D" w:rsidP="0098282D">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823BE8">
        <w:rPr>
          <w:rFonts w:cs="Open Sans"/>
          <w:i/>
          <w:color w:val="2F5496" w:themeColor="accent1" w:themeShade="BF"/>
          <w:sz w:val="20"/>
          <w:szCs w:val="18"/>
        </w:rPr>
        <w:t>2.3</w:t>
      </w:r>
      <w:r>
        <w:rPr>
          <w:rFonts w:cs="Open Sans"/>
          <w:i/>
          <w:color w:val="2F5496" w:themeColor="accent1" w:themeShade="BF"/>
          <w:sz w:val="20"/>
          <w:szCs w:val="18"/>
        </w:rPr>
        <w:t>.</w:t>
      </w:r>
    </w:p>
    <w:p w14:paraId="6D8C3EE9" w14:textId="7F5BCCAF" w:rsidR="00E4105F" w:rsidRDefault="00117D8A" w:rsidP="009A181D">
      <w:pPr>
        <w:pStyle w:val="Question"/>
        <w:rPr>
          <w:rStyle w:val="normaltextrun"/>
        </w:rPr>
      </w:pPr>
      <w:r>
        <w:t>2.2</w:t>
      </w:r>
      <w:r w:rsidR="0098282D" w:rsidRPr="009A181D">
        <w:t>.2</w:t>
      </w:r>
      <w:r w:rsidR="0098282D" w:rsidRPr="009A181D">
        <w:tab/>
      </w:r>
      <w:r w:rsidR="00E4105F" w:rsidRPr="009A181D">
        <w:rPr>
          <w:rStyle w:val="normaltextrun"/>
        </w:rPr>
        <w:t>Dans le tableau ci-dessous, décrivez les impacts anticipés sur les espèces et les milieux affectés et précisez les mesures proposées d’atténuation, de remise en état, de suivi, d’entretien, de surveillance et de contrôle (art. 18 REAFIE).</w:t>
      </w:r>
    </w:p>
    <w:p w14:paraId="38566250" w14:textId="18F3BB33" w:rsidR="00E4105F" w:rsidRDefault="0070145A" w:rsidP="00D67078">
      <w:pPr>
        <w:pStyle w:val="Recevabilite"/>
        <w:keepNext/>
      </w:pPr>
      <w:sdt>
        <w:sdtPr>
          <w:rPr>
            <w:highlight w:val="lightGray"/>
          </w:rPr>
          <w:id w:val="-220982453"/>
          <w14:checkbox>
            <w14:checked w14:val="0"/>
            <w14:checkedState w14:val="2612" w14:font="MS Gothic"/>
            <w14:uncheckedState w14:val="2610" w14:font="MS Gothic"/>
          </w14:checkbox>
        </w:sdtPr>
        <w:sdtEndPr/>
        <w:sdtContent>
          <w:r w:rsidR="009A181D">
            <w:rPr>
              <w:rFonts w:ascii="MS Gothic" w:eastAsia="MS Gothic" w:hAnsi="MS Gothic" w:hint="eastAsia"/>
              <w:highlight w:val="lightGray"/>
            </w:rPr>
            <w:t>☐</w:t>
          </w:r>
        </w:sdtContent>
      </w:sdt>
      <w:r w:rsidR="009A181D" w:rsidRPr="00773FB0">
        <w:rPr>
          <w:highlight w:val="lightGray"/>
        </w:rPr>
        <w:t xml:space="preserve">R </w:t>
      </w:r>
      <w:sdt>
        <w:sdtPr>
          <w:rPr>
            <w:highlight w:val="lightGray"/>
          </w:rPr>
          <w:id w:val="1822542027"/>
          <w14:checkbox>
            <w14:checked w14:val="0"/>
            <w14:checkedState w14:val="2612" w14:font="MS Gothic"/>
            <w14:uncheckedState w14:val="2610" w14:font="MS Gothic"/>
          </w14:checkbox>
        </w:sdtPr>
        <w:sdtEndPr/>
        <w:sdtContent>
          <w:r w:rsidR="009A181D">
            <w:rPr>
              <w:rFonts w:ascii="MS Gothic" w:eastAsia="MS Gothic" w:hAnsi="MS Gothic" w:hint="eastAsia"/>
              <w:highlight w:val="lightGray"/>
            </w:rPr>
            <w:t>☐</w:t>
          </w:r>
        </w:sdtContent>
      </w:sdt>
      <w:r w:rsidR="009A181D" w:rsidRPr="00773FB0">
        <w:rPr>
          <w:highlight w:val="lightGray"/>
        </w:rPr>
        <w:t xml:space="preserve">NR </w:t>
      </w:r>
      <w:sdt>
        <w:sdtPr>
          <w:rPr>
            <w:highlight w:val="lightGray"/>
          </w:rPr>
          <w:id w:val="1965532905"/>
          <w14:checkbox>
            <w14:checked w14:val="0"/>
            <w14:checkedState w14:val="2612" w14:font="MS Gothic"/>
            <w14:uncheckedState w14:val="2610" w14:font="MS Gothic"/>
          </w14:checkbox>
        </w:sdtPr>
        <w:sdtEndPr/>
        <w:sdtContent>
          <w:r w:rsidR="009A181D">
            <w:rPr>
              <w:rFonts w:ascii="MS Gothic" w:eastAsia="MS Gothic" w:hAnsi="MS Gothic" w:hint="eastAsia"/>
              <w:highlight w:val="lightGray"/>
            </w:rPr>
            <w:t>☐</w:t>
          </w:r>
        </w:sdtContent>
      </w:sdt>
      <w:r w:rsidR="009A181D" w:rsidRPr="00773FB0">
        <w:rPr>
          <w:highlight w:val="lightGray"/>
        </w:rPr>
        <w:t>SO</w:t>
      </w:r>
    </w:p>
    <w:p w14:paraId="65065FAB" w14:textId="588668EA" w:rsidR="00E4105F" w:rsidRPr="008036EA" w:rsidRDefault="00E4105F" w:rsidP="00D67078">
      <w:pPr>
        <w:pStyle w:val="QuestionInfo"/>
      </w:pPr>
      <w:r w:rsidRPr="008036EA">
        <w:t>Exemples de mesure :</w:t>
      </w:r>
    </w:p>
    <w:p w14:paraId="4090FD56" w14:textId="77777777" w:rsidR="00E4105F" w:rsidRPr="008036EA" w:rsidRDefault="00E4105F" w:rsidP="00D67078">
      <w:pPr>
        <w:pStyle w:val="Questionliste"/>
      </w:pPr>
      <w:r>
        <w:t>c</w:t>
      </w:r>
      <w:r w:rsidRPr="008036EA">
        <w:t>onserver des corridors naturels;</w:t>
      </w:r>
    </w:p>
    <w:p w14:paraId="15539A65" w14:textId="77777777" w:rsidR="00E4105F" w:rsidRPr="0024137F" w:rsidRDefault="00E4105F" w:rsidP="00D67078">
      <w:pPr>
        <w:pStyle w:val="Questionliste"/>
        <w:rPr>
          <w:rStyle w:val="eop"/>
          <w:rFonts w:cstheme="minorHAnsi"/>
          <w:szCs w:val="22"/>
        </w:rPr>
      </w:pPr>
      <w:r>
        <w:rPr>
          <w:rStyle w:val="eop"/>
          <w:rFonts w:cstheme="minorHAnsi"/>
          <w:szCs w:val="22"/>
        </w:rPr>
        <w:lastRenderedPageBreak/>
        <w:t>r</w:t>
      </w:r>
      <w:r w:rsidRPr="0024137F">
        <w:rPr>
          <w:rStyle w:val="eop"/>
          <w:rFonts w:cstheme="minorHAnsi"/>
          <w:szCs w:val="22"/>
        </w:rPr>
        <w:t>evégétal</w:t>
      </w:r>
      <w:r>
        <w:rPr>
          <w:rStyle w:val="eop"/>
          <w:rFonts w:cstheme="minorHAnsi"/>
          <w:szCs w:val="22"/>
        </w:rPr>
        <w:t>iser</w:t>
      </w:r>
      <w:r w:rsidRPr="0024137F">
        <w:rPr>
          <w:rStyle w:val="eop"/>
          <w:rFonts w:cstheme="minorHAnsi"/>
          <w:szCs w:val="22"/>
        </w:rPr>
        <w:t xml:space="preserve"> avec des espèces indigènes présentes sur le site; </w:t>
      </w:r>
    </w:p>
    <w:p w14:paraId="4356D97A" w14:textId="77777777" w:rsidR="00E4105F" w:rsidRPr="0024137F" w:rsidRDefault="00E4105F" w:rsidP="00D67078">
      <w:pPr>
        <w:pStyle w:val="Questionliste"/>
        <w:rPr>
          <w:rStyle w:val="eop"/>
          <w:rFonts w:cstheme="minorHAnsi"/>
          <w:szCs w:val="22"/>
        </w:rPr>
      </w:pPr>
      <w:r>
        <w:rPr>
          <w:rStyle w:val="eop"/>
          <w:rFonts w:cstheme="minorHAnsi"/>
          <w:szCs w:val="22"/>
        </w:rPr>
        <w:t>construire</w:t>
      </w:r>
      <w:r w:rsidRPr="0024137F">
        <w:rPr>
          <w:rStyle w:val="eop"/>
          <w:rFonts w:cstheme="minorHAnsi"/>
          <w:szCs w:val="22"/>
        </w:rPr>
        <w:t xml:space="preserve"> une passe migratoire</w:t>
      </w:r>
      <w:r>
        <w:rPr>
          <w:rStyle w:val="eop"/>
          <w:rFonts w:cstheme="minorHAnsi"/>
          <w:szCs w:val="22"/>
        </w:rPr>
        <w:t xml:space="preserve"> ou un autre aménagement faunique pour la circulation des espèces fauniques</w:t>
      </w:r>
      <w:r w:rsidRPr="0024137F">
        <w:rPr>
          <w:rStyle w:val="eop"/>
          <w:rFonts w:cstheme="minorHAnsi"/>
          <w:szCs w:val="22"/>
        </w:rPr>
        <w:t>;</w:t>
      </w:r>
    </w:p>
    <w:p w14:paraId="75E1ED6A" w14:textId="77777777" w:rsidR="00E4105F" w:rsidRPr="008036EA" w:rsidRDefault="00E4105F" w:rsidP="00117D8A">
      <w:pPr>
        <w:pStyle w:val="Questionliste"/>
        <w:spacing w:after="240"/>
      </w:pPr>
      <w:r>
        <w:rPr>
          <w:rStyle w:val="eop"/>
          <w:rFonts w:cstheme="minorHAnsi"/>
          <w:szCs w:val="22"/>
        </w:rPr>
        <w:t>r</w:t>
      </w:r>
      <w:r w:rsidRPr="0024137F">
        <w:rPr>
          <w:rStyle w:val="eop"/>
          <w:rFonts w:cstheme="minorHAnsi"/>
          <w:szCs w:val="22"/>
        </w:rPr>
        <w:t>éaliser les travaux dans un temps précis de l’année</w:t>
      </w:r>
      <w:r>
        <w:rPr>
          <w:rStyle w:val="eop"/>
          <w:rFonts w:cstheme="minorHAnsi"/>
          <w:szCs w:val="22"/>
        </w:rPr>
        <w:t xml:space="preserve"> pour respecter une période de reproduction d’une espèce faunique. </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7562D8" w:rsidRPr="00B327F4" w14:paraId="39FC4E8D" w14:textId="77777777" w:rsidTr="00D3162A">
        <w:trPr>
          <w:jc w:val="center"/>
        </w:trPr>
        <w:tc>
          <w:tcPr>
            <w:tcW w:w="4520" w:type="dxa"/>
            <w:shd w:val="clear" w:color="auto" w:fill="4472C4" w:themeFill="accent1"/>
            <w:hideMark/>
          </w:tcPr>
          <w:p w14:paraId="21521960" w14:textId="6994F861" w:rsidR="007562D8" w:rsidRPr="00B327F4" w:rsidRDefault="007562D8" w:rsidP="00D3162A">
            <w:pPr>
              <w:pStyle w:val="Tableauen-tte"/>
              <w:spacing w:before="0"/>
              <w:rPr>
                <w:rFonts w:cs="Calibri"/>
              </w:rPr>
            </w:pPr>
            <w:r w:rsidRPr="00B327F4">
              <w:t xml:space="preserve">Espèces </w:t>
            </w:r>
            <w:r>
              <w:t>affectées</w:t>
            </w:r>
            <w:r w:rsidR="00BB2E17">
              <w:t xml:space="preserve"> par la détérioration ou la perte d’habitats</w:t>
            </w:r>
          </w:p>
        </w:tc>
        <w:tc>
          <w:tcPr>
            <w:tcW w:w="4536" w:type="dxa"/>
            <w:shd w:val="clear" w:color="auto" w:fill="4472C4" w:themeFill="accent1"/>
            <w:hideMark/>
          </w:tcPr>
          <w:p w14:paraId="65A440DA" w14:textId="77777777" w:rsidR="007562D8" w:rsidRPr="00B327F4" w:rsidRDefault="007562D8" w:rsidP="00D3162A">
            <w:pPr>
              <w:pStyle w:val="Tableauen-tte"/>
              <w:spacing w:before="0"/>
              <w:rPr>
                <w:rFonts w:cs="Calibri"/>
              </w:rPr>
            </w:pPr>
            <w:r w:rsidRPr="00B327F4">
              <w:rPr>
                <w:rFonts w:cs="Calibri"/>
              </w:rPr>
              <w:t>Impacts et milieux affectés</w:t>
            </w:r>
          </w:p>
        </w:tc>
        <w:tc>
          <w:tcPr>
            <w:tcW w:w="3118" w:type="dxa"/>
            <w:shd w:val="clear" w:color="auto" w:fill="4472C4" w:themeFill="accent1"/>
            <w:hideMark/>
          </w:tcPr>
          <w:p w14:paraId="6958E840" w14:textId="77777777" w:rsidR="007562D8" w:rsidRPr="00B327F4" w:rsidRDefault="007562D8"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12D2BF29" w14:textId="5B1E69CD" w:rsidR="007562D8" w:rsidRPr="00B327F4" w:rsidRDefault="007562D8"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7562D8" w:rsidRPr="00B327F4" w14:paraId="269145F3" w14:textId="77777777" w:rsidTr="00D3162A">
        <w:trPr>
          <w:jc w:val="center"/>
        </w:trPr>
        <w:tc>
          <w:tcPr>
            <w:tcW w:w="4520" w:type="dxa"/>
            <w:shd w:val="clear" w:color="auto" w:fill="D9E2F3" w:themeFill="accent1" w:themeFillTint="33"/>
            <w:hideMark/>
          </w:tcPr>
          <w:p w14:paraId="01FF317A" w14:textId="38774FE4" w:rsidR="007562D8" w:rsidRPr="00B327F4" w:rsidRDefault="0070145A" w:rsidP="00D3162A">
            <w:pPr>
              <w:pStyle w:val="Normalformulaire"/>
              <w:spacing w:after="0"/>
              <w:rPr>
                <w:lang w:eastAsia="fr-CA"/>
              </w:rPr>
            </w:pPr>
            <w:sdt>
              <w:sdtPr>
                <w:id w:val="1410740878"/>
                <w:placeholder>
                  <w:docPart w:val="4A3C17BD1BEF41B5BA0C2B1CEDA6975E"/>
                </w:placeholder>
                <w:showingPlcHdr/>
              </w:sdtPr>
              <w:sdtEndPr/>
              <w:sdtContent>
                <w:r w:rsidR="007562D8" w:rsidRPr="00A728C8">
                  <w:rPr>
                    <w:rStyle w:val="Textedelespacerserv"/>
                    <w:i/>
                    <w:iCs/>
                  </w:rPr>
                  <w:t>Saisissez les informations</w:t>
                </w:r>
                <w:r w:rsidR="007562D8">
                  <w:rPr>
                    <w:rStyle w:val="Textedelespacerserv"/>
                    <w:i/>
                    <w:iCs/>
                  </w:rPr>
                  <w:t>.</w:t>
                </w:r>
              </w:sdtContent>
            </w:sdt>
          </w:p>
        </w:tc>
        <w:sdt>
          <w:sdtPr>
            <w:id w:val="-923330190"/>
            <w:placeholder>
              <w:docPart w:val="F2E1DE7B2F7E486ABA751EA73270713E"/>
            </w:placeholder>
            <w:showingPlcHdr/>
          </w:sdtPr>
          <w:sdtEndPr/>
          <w:sdtContent>
            <w:tc>
              <w:tcPr>
                <w:tcW w:w="4536" w:type="dxa"/>
                <w:shd w:val="clear" w:color="auto" w:fill="D9E2F3" w:themeFill="accent1" w:themeFillTint="33"/>
                <w:hideMark/>
              </w:tcPr>
              <w:p w14:paraId="3619D05D" w14:textId="77777777" w:rsidR="007562D8" w:rsidRPr="00B327F4" w:rsidRDefault="007562D8" w:rsidP="00D3162A">
                <w:pPr>
                  <w:pStyle w:val="Normalformulaire"/>
                  <w:spacing w:after="0"/>
                  <w:rPr>
                    <w:rFonts w:eastAsia="Calibri"/>
                  </w:rPr>
                </w:pPr>
                <w:r>
                  <w:rPr>
                    <w:rStyle w:val="Textedelespacerserv"/>
                  </w:rPr>
                  <w:t>..</w:t>
                </w:r>
                <w:r w:rsidRPr="00AA60DE">
                  <w:rPr>
                    <w:rStyle w:val="Textedelespacerserv"/>
                  </w:rPr>
                  <w:t>.</w:t>
                </w:r>
              </w:p>
            </w:tc>
          </w:sdtContent>
        </w:sdt>
        <w:sdt>
          <w:sdtPr>
            <w:id w:val="1760494278"/>
            <w:placeholder>
              <w:docPart w:val="A624975876684D7FB40063716EF8E0C0"/>
            </w:placeholder>
            <w:showingPlcHdr/>
          </w:sdtPr>
          <w:sdtEndPr/>
          <w:sdtContent>
            <w:tc>
              <w:tcPr>
                <w:tcW w:w="3118" w:type="dxa"/>
                <w:shd w:val="clear" w:color="auto" w:fill="D9E2F3" w:themeFill="accent1" w:themeFillTint="33"/>
              </w:tcPr>
              <w:p w14:paraId="175B5EB9" w14:textId="77777777" w:rsidR="007562D8" w:rsidRPr="00B327F4" w:rsidRDefault="007562D8"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1597938722"/>
              <w:placeholder>
                <w:docPart w:val="6164196B1E4B4A04BABAB388E53E12CD"/>
              </w:placeholder>
              <w:showingPlcHdr/>
            </w:sdtPr>
            <w:sdtEndPr/>
            <w:sdtContent>
              <w:p w14:paraId="6A3FA45C" w14:textId="5440BB56" w:rsidR="007562D8" w:rsidRPr="00E77D31" w:rsidRDefault="007562D8" w:rsidP="00D3162A">
                <w:pPr>
                  <w:pStyle w:val="Normalformulaire"/>
                  <w:spacing w:after="0"/>
                  <w:rPr>
                    <w:rFonts w:eastAsia="Calibri"/>
                  </w:rPr>
                </w:pPr>
                <w:r>
                  <w:rPr>
                    <w:rStyle w:val="Textedelespacerserv"/>
                  </w:rPr>
                  <w:t>..</w:t>
                </w:r>
                <w:r w:rsidRPr="00AA60DE">
                  <w:rPr>
                    <w:rStyle w:val="Textedelespacerserv"/>
                  </w:rPr>
                  <w:t>.</w:t>
                </w:r>
              </w:p>
            </w:sdtContent>
          </w:sdt>
        </w:tc>
      </w:tr>
      <w:tr w:rsidR="007562D8" w:rsidRPr="00B327F4" w14:paraId="37368BB2" w14:textId="77777777" w:rsidTr="00D3162A">
        <w:trPr>
          <w:jc w:val="center"/>
        </w:trPr>
        <w:sdt>
          <w:sdtPr>
            <w:id w:val="-1592853595"/>
            <w:placeholder>
              <w:docPart w:val="3999F6A5D18B4B0AB7341BE65B45457C"/>
            </w:placeholder>
            <w:showingPlcHdr/>
          </w:sdtPr>
          <w:sdtEndPr/>
          <w:sdtContent>
            <w:tc>
              <w:tcPr>
                <w:tcW w:w="4520" w:type="dxa"/>
                <w:shd w:val="clear" w:color="auto" w:fill="D9E2F3" w:themeFill="accent1" w:themeFillTint="33"/>
              </w:tcPr>
              <w:p w14:paraId="2E353DAA" w14:textId="77777777" w:rsidR="007562D8" w:rsidRPr="00B327F4" w:rsidRDefault="007562D8" w:rsidP="00D3162A">
                <w:pPr>
                  <w:pStyle w:val="Normalformulaire"/>
                  <w:spacing w:after="0"/>
                  <w:rPr>
                    <w:lang w:eastAsia="fr-CA"/>
                  </w:rPr>
                </w:pPr>
                <w:r>
                  <w:rPr>
                    <w:rStyle w:val="Textedelespacerserv"/>
                  </w:rPr>
                  <w:t>..</w:t>
                </w:r>
                <w:r w:rsidRPr="00AA60DE">
                  <w:rPr>
                    <w:rStyle w:val="Textedelespacerserv"/>
                  </w:rPr>
                  <w:t>.</w:t>
                </w:r>
              </w:p>
            </w:tc>
          </w:sdtContent>
        </w:sdt>
        <w:sdt>
          <w:sdtPr>
            <w:id w:val="1670985826"/>
            <w:placeholder>
              <w:docPart w:val="AC3509DCD7B44313AA14C006EC9C7FF5"/>
            </w:placeholder>
            <w:showingPlcHdr/>
          </w:sdtPr>
          <w:sdtEndPr/>
          <w:sdtContent>
            <w:tc>
              <w:tcPr>
                <w:tcW w:w="4536" w:type="dxa"/>
                <w:shd w:val="clear" w:color="auto" w:fill="D9E2F3" w:themeFill="accent1" w:themeFillTint="33"/>
              </w:tcPr>
              <w:p w14:paraId="4B8B7A0D" w14:textId="77777777" w:rsidR="007562D8" w:rsidRPr="00B327F4" w:rsidRDefault="007562D8" w:rsidP="00D3162A">
                <w:pPr>
                  <w:pStyle w:val="Normalformulaire"/>
                  <w:spacing w:after="0"/>
                  <w:rPr>
                    <w:rFonts w:eastAsia="Calibri"/>
                  </w:rPr>
                </w:pPr>
                <w:r>
                  <w:rPr>
                    <w:rStyle w:val="Textedelespacerserv"/>
                  </w:rPr>
                  <w:t>..</w:t>
                </w:r>
                <w:r w:rsidRPr="00AA60DE">
                  <w:rPr>
                    <w:rStyle w:val="Textedelespacerserv"/>
                  </w:rPr>
                  <w:t>.</w:t>
                </w:r>
              </w:p>
            </w:tc>
          </w:sdtContent>
        </w:sdt>
        <w:sdt>
          <w:sdtPr>
            <w:id w:val="1467858756"/>
            <w:placeholder>
              <w:docPart w:val="A18FB26FE55C42F881694E77A88316D0"/>
            </w:placeholder>
            <w:showingPlcHdr/>
          </w:sdtPr>
          <w:sdtEndPr/>
          <w:sdtContent>
            <w:tc>
              <w:tcPr>
                <w:tcW w:w="3118" w:type="dxa"/>
                <w:shd w:val="clear" w:color="auto" w:fill="D9E2F3" w:themeFill="accent1" w:themeFillTint="33"/>
              </w:tcPr>
              <w:p w14:paraId="40D60FA7" w14:textId="77777777" w:rsidR="007562D8" w:rsidRPr="00B327F4" w:rsidRDefault="007562D8" w:rsidP="00D3162A">
                <w:pPr>
                  <w:pStyle w:val="Normalformulaire"/>
                  <w:spacing w:after="0"/>
                  <w:rPr>
                    <w:lang w:eastAsia="fr-CA"/>
                  </w:rPr>
                </w:pPr>
                <w:r>
                  <w:rPr>
                    <w:rStyle w:val="Textedelespacerserv"/>
                  </w:rPr>
                  <w:t>..</w:t>
                </w:r>
                <w:r w:rsidRPr="00AA60DE">
                  <w:rPr>
                    <w:rStyle w:val="Textedelespacerserv"/>
                  </w:rPr>
                  <w:t>.</w:t>
                </w:r>
              </w:p>
            </w:tc>
          </w:sdtContent>
        </w:sdt>
        <w:sdt>
          <w:sdtPr>
            <w:id w:val="-331914565"/>
            <w:placeholder>
              <w:docPart w:val="E64C742483724409A87415EAAD7C46D1"/>
            </w:placeholder>
            <w:showingPlcHdr/>
          </w:sdtPr>
          <w:sdtEndPr/>
          <w:sdtContent>
            <w:tc>
              <w:tcPr>
                <w:tcW w:w="4962" w:type="dxa"/>
                <w:shd w:val="clear" w:color="auto" w:fill="D9E2F3" w:themeFill="accent1" w:themeFillTint="33"/>
              </w:tcPr>
              <w:p w14:paraId="6F2345B8" w14:textId="77777777" w:rsidR="007562D8" w:rsidRPr="00B327F4" w:rsidRDefault="007562D8" w:rsidP="00D3162A">
                <w:pPr>
                  <w:pStyle w:val="Normalformulaire"/>
                  <w:spacing w:after="0"/>
                  <w:rPr>
                    <w:rFonts w:eastAsia="Calibri"/>
                  </w:rPr>
                </w:pPr>
                <w:r>
                  <w:rPr>
                    <w:rStyle w:val="Textedelespacerserv"/>
                  </w:rPr>
                  <w:t>..</w:t>
                </w:r>
                <w:r w:rsidRPr="00AA60DE">
                  <w:rPr>
                    <w:rStyle w:val="Textedelespacerserv"/>
                  </w:rPr>
                  <w:t>.</w:t>
                </w:r>
              </w:p>
            </w:tc>
          </w:sdtContent>
        </w:sdt>
      </w:tr>
      <w:sdt>
        <w:sdtPr>
          <w:id w:val="-443922923"/>
          <w15:repeatingSection/>
        </w:sdtPr>
        <w:sdtEndPr/>
        <w:sdtContent>
          <w:sdt>
            <w:sdtPr>
              <w:id w:val="-554859339"/>
              <w:placeholder>
                <w:docPart w:val="BE39A5CC056D42B585A91D104A8B25C7"/>
              </w:placeholder>
              <w15:repeatingSectionItem/>
            </w:sdtPr>
            <w:sdtEndPr/>
            <w:sdtContent>
              <w:tr w:rsidR="007562D8" w:rsidRPr="00B327F4" w14:paraId="4B016242" w14:textId="77777777" w:rsidTr="00D3162A">
                <w:trPr>
                  <w:jc w:val="center"/>
                </w:trPr>
                <w:sdt>
                  <w:sdtPr>
                    <w:id w:val="2096665475"/>
                    <w:placeholder>
                      <w:docPart w:val="114573156AE54ED184230D03B85C6BC0"/>
                    </w:placeholder>
                    <w:showingPlcHdr/>
                  </w:sdtPr>
                  <w:sdtEndPr/>
                  <w:sdtContent>
                    <w:tc>
                      <w:tcPr>
                        <w:tcW w:w="4520" w:type="dxa"/>
                        <w:shd w:val="clear" w:color="auto" w:fill="D9E2F3" w:themeFill="accent1" w:themeFillTint="33"/>
                      </w:tcPr>
                      <w:p w14:paraId="4299FC36" w14:textId="77777777" w:rsidR="007562D8" w:rsidRPr="00B327F4" w:rsidRDefault="007562D8"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1571848967"/>
                    <w:placeholder>
                      <w:docPart w:val="0855079A824D435490FA0D65B1CC0411"/>
                    </w:placeholder>
                    <w:showingPlcHdr/>
                  </w:sdtPr>
                  <w:sdtEndPr/>
                  <w:sdtContent>
                    <w:tc>
                      <w:tcPr>
                        <w:tcW w:w="4536" w:type="dxa"/>
                        <w:shd w:val="clear" w:color="auto" w:fill="D9E2F3" w:themeFill="accent1" w:themeFillTint="33"/>
                      </w:tcPr>
                      <w:p w14:paraId="286D8793" w14:textId="77777777" w:rsidR="007562D8" w:rsidRPr="00B327F4" w:rsidRDefault="007562D8" w:rsidP="00D3162A">
                        <w:pPr>
                          <w:pStyle w:val="Normalformulaire"/>
                          <w:spacing w:after="0"/>
                          <w:rPr>
                            <w:rFonts w:eastAsia="Calibri"/>
                          </w:rPr>
                        </w:pPr>
                        <w:r>
                          <w:rPr>
                            <w:rStyle w:val="Textedelespacerserv"/>
                          </w:rPr>
                          <w:t>..</w:t>
                        </w:r>
                        <w:r w:rsidRPr="00AA60DE">
                          <w:rPr>
                            <w:rStyle w:val="Textedelespacerserv"/>
                          </w:rPr>
                          <w:t>.</w:t>
                        </w:r>
                      </w:p>
                    </w:tc>
                  </w:sdtContent>
                </w:sdt>
                <w:sdt>
                  <w:sdtPr>
                    <w:id w:val="214856697"/>
                    <w:placeholder>
                      <w:docPart w:val="412B09636A6C421C8922BAB50982183F"/>
                    </w:placeholder>
                    <w:showingPlcHdr/>
                  </w:sdtPr>
                  <w:sdtEndPr/>
                  <w:sdtContent>
                    <w:tc>
                      <w:tcPr>
                        <w:tcW w:w="3118" w:type="dxa"/>
                        <w:shd w:val="clear" w:color="auto" w:fill="D9E2F3" w:themeFill="accent1" w:themeFillTint="33"/>
                      </w:tcPr>
                      <w:p w14:paraId="0CF6D1B8" w14:textId="77777777" w:rsidR="007562D8" w:rsidRPr="00B327F4" w:rsidRDefault="007562D8" w:rsidP="00D3162A">
                        <w:pPr>
                          <w:pStyle w:val="Normalformulaire"/>
                          <w:spacing w:after="0"/>
                          <w:rPr>
                            <w:lang w:eastAsia="fr-CA"/>
                          </w:rPr>
                        </w:pPr>
                        <w:r>
                          <w:rPr>
                            <w:rStyle w:val="Textedelespacerserv"/>
                          </w:rPr>
                          <w:t>..</w:t>
                        </w:r>
                        <w:r w:rsidRPr="00AA60DE">
                          <w:rPr>
                            <w:rStyle w:val="Textedelespacerserv"/>
                          </w:rPr>
                          <w:t>.</w:t>
                        </w:r>
                      </w:p>
                    </w:tc>
                  </w:sdtContent>
                </w:sdt>
                <w:sdt>
                  <w:sdtPr>
                    <w:id w:val="1770042514"/>
                    <w:placeholder>
                      <w:docPart w:val="7A98D2571E5E4CA7962F8C32722660BB"/>
                    </w:placeholder>
                    <w:showingPlcHdr/>
                  </w:sdtPr>
                  <w:sdtEndPr/>
                  <w:sdtContent>
                    <w:tc>
                      <w:tcPr>
                        <w:tcW w:w="4962" w:type="dxa"/>
                        <w:shd w:val="clear" w:color="auto" w:fill="D9E2F3" w:themeFill="accent1" w:themeFillTint="33"/>
                      </w:tcPr>
                      <w:p w14:paraId="73D845F9" w14:textId="77777777" w:rsidR="007562D8" w:rsidRPr="00B327F4" w:rsidRDefault="007562D8"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0F23611C" w14:textId="77777777" w:rsidR="007562D8" w:rsidRDefault="007562D8" w:rsidP="007562D8">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1747642182"/>
          <w15:repeatingSection/>
        </w:sdtPr>
        <w:sdtEndPr/>
        <w:sdtContent>
          <w:sdt>
            <w:sdtPr>
              <w:rPr>
                <w:rFonts w:eastAsia="MS Gothic"/>
                <w:bCs/>
                <w:szCs w:val="20"/>
              </w:rPr>
              <w:id w:val="-510150973"/>
              <w:placeholder>
                <w:docPart w:val="04EAF0864C7B4AFDA690D0D42BF0D217"/>
              </w:placeholder>
              <w15:repeatingSectionItem/>
            </w:sdtPr>
            <w:sdtEndPr/>
            <w:sdtContent>
              <w:sdt>
                <w:sdtPr>
                  <w:rPr>
                    <w:rFonts w:eastAsia="MS Gothic"/>
                    <w:bCs/>
                    <w:szCs w:val="20"/>
                  </w:rPr>
                  <w:id w:val="-1087536758"/>
                  <w15:repeatingSection/>
                </w:sdtPr>
                <w:sdtEndPr/>
                <w:sdtContent>
                  <w:sdt>
                    <w:sdtPr>
                      <w:rPr>
                        <w:rFonts w:eastAsia="MS Gothic"/>
                        <w:bCs/>
                        <w:szCs w:val="20"/>
                      </w:rPr>
                      <w:id w:val="-388731620"/>
                      <w:placeholder>
                        <w:docPart w:val="04EAF0864C7B4AFDA690D0D42BF0D217"/>
                      </w:placeholder>
                      <w15:repeatingSectionItem/>
                    </w:sdtPr>
                    <w:sdtEndPr/>
                    <w:sdtContent>
                      <w:tr w:rsidR="007562D8" w:rsidRPr="0052757A" w14:paraId="04B313D4" w14:textId="77777777" w:rsidTr="00D3162A">
                        <w:trPr>
                          <w:trHeight w:val="448"/>
                          <w:jc w:val="center"/>
                        </w:trPr>
                        <w:sdt>
                          <w:sdtPr>
                            <w:rPr>
                              <w:rFonts w:eastAsia="MS Gothic"/>
                              <w:bCs/>
                              <w:szCs w:val="20"/>
                            </w:rPr>
                            <w:id w:val="760108120"/>
                            <w:placeholder>
                              <w:docPart w:val="7134AAB6ED2144BAAD6CDC80BE7EC911"/>
                            </w:placeholder>
                            <w:showingPlcHdr/>
                          </w:sdtPr>
                          <w:sdtEndPr/>
                          <w:sdtContent>
                            <w:tc>
                              <w:tcPr>
                                <w:tcW w:w="12186" w:type="dxa"/>
                                <w:shd w:val="clear" w:color="auto" w:fill="D9E2F3" w:themeFill="accent1" w:themeFillTint="33"/>
                              </w:tcPr>
                              <w:p w14:paraId="5B512E8F" w14:textId="77777777" w:rsidR="007562D8" w:rsidRPr="0052757A" w:rsidRDefault="007562D8"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9347597"/>
                            <w:placeholder>
                              <w:docPart w:val="3780C8C94BDB44AFB954D97B187CF394"/>
                            </w:placeholder>
                            <w:showingPlcHdr/>
                          </w:sdtPr>
                          <w:sdtEndPr/>
                          <w:sdtContent>
                            <w:tc>
                              <w:tcPr>
                                <w:tcW w:w="4929" w:type="dxa"/>
                                <w:shd w:val="clear" w:color="auto" w:fill="D9E2F3" w:themeFill="accent1" w:themeFillTint="33"/>
                              </w:tcPr>
                              <w:p w14:paraId="5474176A" w14:textId="77777777" w:rsidR="007562D8" w:rsidRPr="0052757A" w:rsidRDefault="007562D8"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641FF570" w14:textId="527E54D1" w:rsidR="004C5DED" w:rsidRDefault="001220D4" w:rsidP="00814A64">
      <w:pPr>
        <w:pStyle w:val="Sous-Section"/>
        <w:spacing w:before="360"/>
      </w:pPr>
      <w:r>
        <w:t>Risque de propagation d’espèces exotiques envahissantes</w:t>
      </w:r>
    </w:p>
    <w:p w14:paraId="2DA9B8CF" w14:textId="0689F231" w:rsidR="000866EC" w:rsidRDefault="004B2185" w:rsidP="000866EC">
      <w:pPr>
        <w:pStyle w:val="Question"/>
      </w:pPr>
      <w:r>
        <w:t>2.3</w:t>
      </w:r>
      <w:r w:rsidR="001220D4">
        <w:t>.1</w:t>
      </w:r>
      <w:r w:rsidR="001220D4">
        <w:tab/>
      </w:r>
      <w:r w:rsidR="000866EC">
        <w:t>Le projet inclut-il une ou plusieurs des situations suivantes (art. 18(2) REAFIE)</w:t>
      </w:r>
      <w:r w:rsidR="001F59B0">
        <w:t> </w:t>
      </w:r>
      <w:r w:rsidR="000866EC">
        <w:t>:</w:t>
      </w:r>
    </w:p>
    <w:p w14:paraId="14C8C27D" w14:textId="240B4AA4" w:rsidR="000866EC" w:rsidRPr="000866EC" w:rsidRDefault="0070145A" w:rsidP="000866EC">
      <w:pPr>
        <w:pStyle w:val="Recevabilite"/>
        <w:keepNext/>
      </w:pPr>
      <w:sdt>
        <w:sdtPr>
          <w:rPr>
            <w:highlight w:val="lightGray"/>
          </w:rPr>
          <w:id w:val="-373468872"/>
          <w14:checkbox>
            <w14:checked w14:val="0"/>
            <w14:checkedState w14:val="2612" w14:font="MS Gothic"/>
            <w14:uncheckedState w14:val="2610" w14:font="MS Gothic"/>
          </w14:checkbox>
        </w:sdtPr>
        <w:sdtEndPr/>
        <w:sdtContent>
          <w:r w:rsidR="000866EC">
            <w:rPr>
              <w:rFonts w:ascii="MS Gothic" w:eastAsia="MS Gothic" w:hAnsi="MS Gothic" w:hint="eastAsia"/>
              <w:highlight w:val="lightGray"/>
            </w:rPr>
            <w:t>☐</w:t>
          </w:r>
        </w:sdtContent>
      </w:sdt>
      <w:r w:rsidR="000866EC" w:rsidRPr="00773FB0">
        <w:rPr>
          <w:highlight w:val="lightGray"/>
        </w:rPr>
        <w:t xml:space="preserve">R </w:t>
      </w:r>
      <w:sdt>
        <w:sdtPr>
          <w:rPr>
            <w:highlight w:val="lightGray"/>
          </w:rPr>
          <w:id w:val="795497625"/>
          <w14:checkbox>
            <w14:checked w14:val="0"/>
            <w14:checkedState w14:val="2612" w14:font="MS Gothic"/>
            <w14:uncheckedState w14:val="2610" w14:font="MS Gothic"/>
          </w14:checkbox>
        </w:sdtPr>
        <w:sdtEndPr/>
        <w:sdtContent>
          <w:r w:rsidR="000866EC">
            <w:rPr>
              <w:rFonts w:ascii="MS Gothic" w:eastAsia="MS Gothic" w:hAnsi="MS Gothic" w:hint="eastAsia"/>
              <w:highlight w:val="lightGray"/>
            </w:rPr>
            <w:t>☐</w:t>
          </w:r>
        </w:sdtContent>
      </w:sdt>
      <w:r w:rsidR="000866EC" w:rsidRPr="00773FB0">
        <w:rPr>
          <w:highlight w:val="lightGray"/>
        </w:rPr>
        <w:t xml:space="preserve">NR </w:t>
      </w:r>
      <w:sdt>
        <w:sdtPr>
          <w:rPr>
            <w:highlight w:val="lightGray"/>
          </w:rPr>
          <w:id w:val="-1161537744"/>
          <w14:checkbox>
            <w14:checked w14:val="0"/>
            <w14:checkedState w14:val="2612" w14:font="MS Gothic"/>
            <w14:uncheckedState w14:val="2610" w14:font="MS Gothic"/>
          </w14:checkbox>
        </w:sdtPr>
        <w:sdtEndPr/>
        <w:sdtContent>
          <w:r w:rsidR="000866EC">
            <w:rPr>
              <w:rFonts w:ascii="MS Gothic" w:eastAsia="MS Gothic" w:hAnsi="MS Gothic" w:hint="eastAsia"/>
              <w:highlight w:val="lightGray"/>
            </w:rPr>
            <w:t>☐</w:t>
          </w:r>
        </w:sdtContent>
      </w:sdt>
      <w:r w:rsidR="000866EC" w:rsidRPr="00773FB0">
        <w:rPr>
          <w:highlight w:val="lightGray"/>
        </w:rPr>
        <w:t>SO</w:t>
      </w:r>
    </w:p>
    <w:p w14:paraId="632396AB" w14:textId="6363D5F3" w:rsidR="000866EC" w:rsidRPr="00823BE8" w:rsidRDefault="000866EC" w:rsidP="000866EC">
      <w:pPr>
        <w:pStyle w:val="Questionliste"/>
        <w:rPr>
          <w:b/>
          <w:bCs w:val="0"/>
        </w:rPr>
      </w:pPr>
      <w:proofErr w:type="gramStart"/>
      <w:r w:rsidRPr="00823BE8">
        <w:rPr>
          <w:b/>
          <w:bCs w:val="0"/>
        </w:rPr>
        <w:t>la</w:t>
      </w:r>
      <w:proofErr w:type="gramEnd"/>
      <w:r w:rsidRPr="00823BE8">
        <w:rPr>
          <w:b/>
          <w:bCs w:val="0"/>
        </w:rPr>
        <w:t xml:space="preserve"> gestion d’espèces exotiques envahissantes</w:t>
      </w:r>
      <w:r w:rsidR="00147FEF" w:rsidRPr="00823BE8">
        <w:rPr>
          <w:b/>
          <w:bCs w:val="0"/>
          <w:vertAlign w:val="superscript"/>
        </w:rPr>
        <w:fldChar w:fldCharType="begin"/>
      </w:r>
      <w:r w:rsidR="00147FEF" w:rsidRPr="00823BE8">
        <w:rPr>
          <w:b/>
          <w:bCs w:val="0"/>
          <w:vertAlign w:val="superscript"/>
        </w:rPr>
        <w:instrText xml:space="preserve"> AUTOTEXTLIST  \s "NoStyle" \t "Pour plus de précisions, consultez le lexique à la fin du formulaire." \* MERGEFORMAT </w:instrText>
      </w:r>
      <w:r w:rsidR="00147FEF" w:rsidRPr="00823BE8">
        <w:rPr>
          <w:b/>
          <w:bCs w:val="0"/>
          <w:vertAlign w:val="superscript"/>
        </w:rPr>
        <w:fldChar w:fldCharType="separate"/>
      </w:r>
      <w:r w:rsidR="00147FEF" w:rsidRPr="00823BE8">
        <w:rPr>
          <w:b/>
          <w:bCs w:val="0"/>
          <w:vertAlign w:val="superscript"/>
        </w:rPr>
        <w:t>'?'</w:t>
      </w:r>
      <w:r w:rsidR="00147FEF" w:rsidRPr="00823BE8">
        <w:rPr>
          <w:b/>
          <w:bCs w:val="0"/>
          <w:vertAlign w:val="superscript"/>
        </w:rPr>
        <w:fldChar w:fldCharType="end"/>
      </w:r>
      <w:r w:rsidRPr="00823BE8">
        <w:rPr>
          <w:b/>
          <w:bCs w:val="0"/>
        </w:rPr>
        <w:t xml:space="preserve"> (EEE);</w:t>
      </w:r>
    </w:p>
    <w:p w14:paraId="6758042C" w14:textId="28F92B33" w:rsidR="000866EC" w:rsidRPr="00823BE8" w:rsidRDefault="000866EC" w:rsidP="000866EC">
      <w:pPr>
        <w:pStyle w:val="Questionliste"/>
        <w:rPr>
          <w:b/>
          <w:bCs w:val="0"/>
        </w:rPr>
      </w:pPr>
      <w:r w:rsidRPr="00823BE8">
        <w:rPr>
          <w:b/>
          <w:bCs w:val="0"/>
        </w:rPr>
        <w:t>la présence de ces espèces sur le site ou à proximité de travaux; ou</w:t>
      </w:r>
    </w:p>
    <w:p w14:paraId="71564733" w14:textId="696EA815" w:rsidR="000866EC" w:rsidRPr="00823BE8" w:rsidRDefault="000866EC" w:rsidP="000866EC">
      <w:pPr>
        <w:pStyle w:val="Questionliste"/>
        <w:rPr>
          <w:b/>
          <w:bCs w:val="0"/>
        </w:rPr>
      </w:pPr>
      <w:r w:rsidRPr="00823BE8">
        <w:rPr>
          <w:b/>
          <w:bCs w:val="0"/>
        </w:rPr>
        <w:t>une ou des mesures pour prévenir la propagation des EEE (ex</w:t>
      </w:r>
      <w:r w:rsidR="00BF7212">
        <w:rPr>
          <w:b/>
          <w:bCs w:val="0"/>
        </w:rPr>
        <w:t>.</w:t>
      </w:r>
      <w:r w:rsidR="001F59B0">
        <w:rPr>
          <w:b/>
          <w:bCs w:val="0"/>
        </w:rPr>
        <w:t> </w:t>
      </w:r>
      <w:r w:rsidRPr="00823BE8">
        <w:rPr>
          <w:b/>
          <w:bCs w:val="0"/>
        </w:rPr>
        <w:t>: nettoyage de</w:t>
      </w:r>
      <w:r w:rsidR="007761B2" w:rsidRPr="00823BE8">
        <w:rPr>
          <w:b/>
          <w:bCs w:val="0"/>
        </w:rPr>
        <w:t xml:space="preserve"> la machinerie</w:t>
      </w:r>
      <w:r w:rsidRPr="00823BE8">
        <w:rPr>
          <w:b/>
          <w:bCs w:val="0"/>
        </w:rPr>
        <w:t>)</w:t>
      </w:r>
      <w:r w:rsidR="00823BE8">
        <w:rPr>
          <w:b/>
          <w:bCs w:val="0"/>
        </w:rPr>
        <w:t>?</w:t>
      </w:r>
    </w:p>
    <w:p w14:paraId="15F65475" w14:textId="6AEBCA75" w:rsidR="000866EC" w:rsidRDefault="000866EC" w:rsidP="00823BE8">
      <w:pPr>
        <w:pStyle w:val="QuestionInfo"/>
        <w:spacing w:before="240"/>
      </w:pPr>
      <w:r>
        <w:t>Exemples de situation pouvant présenter un risque de propagation des EEE</w:t>
      </w:r>
      <w:r w:rsidR="001F59B0">
        <w:t> </w:t>
      </w:r>
      <w:r>
        <w:t>:</w:t>
      </w:r>
    </w:p>
    <w:p w14:paraId="2612D9C2" w14:textId="1A3D244D" w:rsidR="000866EC" w:rsidRDefault="000866EC" w:rsidP="000866EC">
      <w:pPr>
        <w:pStyle w:val="Questionliste"/>
      </w:pPr>
      <w:r>
        <w:t>des travaux adjacents à une autoroute envahie par le phragmite;</w:t>
      </w:r>
    </w:p>
    <w:p w14:paraId="3C38A55E" w14:textId="25BB52BD" w:rsidR="000866EC" w:rsidRDefault="000866EC" w:rsidP="000866EC">
      <w:pPr>
        <w:pStyle w:val="Questionliste"/>
      </w:pPr>
      <w:proofErr w:type="gramStart"/>
      <w:r>
        <w:t>des</w:t>
      </w:r>
      <w:proofErr w:type="gramEnd"/>
      <w:r>
        <w:t xml:space="preserve"> travaux sur un terrain vacant en friche ou dans des milieux naturels</w:t>
      </w:r>
      <w:r w:rsidR="00F73414">
        <w:rPr>
          <w:vertAlign w:val="superscript"/>
        </w:rPr>
        <w:fldChar w:fldCharType="begin"/>
      </w:r>
      <w:r w:rsidR="00F73414">
        <w:rPr>
          <w:vertAlign w:val="superscript"/>
        </w:rPr>
        <w:instrText xml:space="preserve"> AUTOTEXTLIST  \s "NoStyle" \t "Pour plus de précisions, consultez le lexique à la fin du formulaire." \* MERGEFORMAT </w:instrText>
      </w:r>
      <w:r w:rsidR="00F73414">
        <w:rPr>
          <w:vertAlign w:val="superscript"/>
        </w:rPr>
        <w:fldChar w:fldCharType="separate"/>
      </w:r>
      <w:r w:rsidR="00F73414">
        <w:rPr>
          <w:vertAlign w:val="superscript"/>
        </w:rPr>
        <w:t>'?'</w:t>
      </w:r>
      <w:r w:rsidR="00F73414">
        <w:rPr>
          <w:vertAlign w:val="superscript"/>
        </w:rPr>
        <w:fldChar w:fldCharType="end"/>
      </w:r>
      <w:r>
        <w:t xml:space="preserve"> perturbés;</w:t>
      </w:r>
    </w:p>
    <w:p w14:paraId="642CE256" w14:textId="3518AFC0" w:rsidR="000866EC" w:rsidRDefault="000866EC" w:rsidP="000866EC">
      <w:pPr>
        <w:pStyle w:val="Questionliste"/>
      </w:pPr>
      <w:r>
        <w:t>la présence d’une des espèces répertoriées dans la plateforme Sentinelle;</w:t>
      </w:r>
    </w:p>
    <w:p w14:paraId="20FF9087" w14:textId="77777777" w:rsidR="00FC3267" w:rsidRPr="00FC3267" w:rsidRDefault="00FC3267" w:rsidP="00FC3267">
      <w:pPr>
        <w:pStyle w:val="Questionliste"/>
      </w:pPr>
      <w:r w:rsidRPr="00FC3267">
        <w:t>l’utilisation de machinerie, de matériel ou des interventions dans l’eau où des espèces fauniques exotiques envahissantes sont présentes;</w:t>
      </w:r>
    </w:p>
    <w:p w14:paraId="2DE26E8D" w14:textId="34974EEC" w:rsidR="000866EC" w:rsidRDefault="000866EC" w:rsidP="00347BBD">
      <w:pPr>
        <w:pStyle w:val="Questionliste"/>
        <w:spacing w:after="240"/>
      </w:pPr>
      <w:r>
        <w:t>l’utilisation de machinerie susceptible d’avoir été en contact avec des EEE.</w:t>
      </w:r>
    </w:p>
    <w:p w14:paraId="3D27EB3F" w14:textId="54397325" w:rsidR="001220D4" w:rsidRPr="001220D4" w:rsidRDefault="000866EC" w:rsidP="004B2185">
      <w:pPr>
        <w:pStyle w:val="QuestionInfo"/>
        <w:spacing w:before="120"/>
      </w:pPr>
      <w:r>
        <w:t>À noter que la présence d’une ou de plusieurs EEE confirmées sur le site ou identifiées à proximité de zones de travaux peut nécessiter des mesures spécifiques pour éviter leur propagation. À cet effet, le ministère cible 18</w:t>
      </w:r>
      <w:r w:rsidR="001A757A">
        <w:t> </w:t>
      </w:r>
      <w:r>
        <w:t>espèces floristiques exotiques envahissantes</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t xml:space="preserve"> dont la propagation est préoccupante et pour lesquelles des mesures doivent être réalisées.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4CB2" w:rsidRPr="00BE48BC" w14:paraId="657C38DE" w14:textId="77777777" w:rsidTr="00D3162A">
        <w:trPr>
          <w:trHeight w:val="272"/>
        </w:trPr>
        <w:tc>
          <w:tcPr>
            <w:tcW w:w="1637" w:type="dxa"/>
            <w:shd w:val="clear" w:color="auto" w:fill="D9E2F3" w:themeFill="accent1" w:themeFillTint="33"/>
          </w:tcPr>
          <w:p w14:paraId="09B0FA3A" w14:textId="77777777" w:rsidR="009F4CB2" w:rsidRPr="00BE48BC" w:rsidRDefault="0070145A" w:rsidP="00222F6E">
            <w:pPr>
              <w:keepNext/>
              <w:spacing w:after="0"/>
              <w:rPr>
                <w:rFonts w:eastAsia="MS Gothic"/>
                <w:bCs/>
                <w:szCs w:val="20"/>
              </w:rPr>
            </w:pPr>
            <w:sdt>
              <w:sdtPr>
                <w:rPr>
                  <w:rFonts w:eastAsia="MS Gothic"/>
                  <w:bCs/>
                  <w:szCs w:val="20"/>
                </w:rPr>
                <w:id w:val="-436902530"/>
                <w14:checkbox>
                  <w14:checked w14:val="0"/>
                  <w14:checkedState w14:val="2612" w14:font="MS Gothic"/>
                  <w14:uncheckedState w14:val="2610" w14:font="MS Gothic"/>
                </w14:checkbox>
              </w:sdtPr>
              <w:sdtEndPr/>
              <w:sdtContent>
                <w:r w:rsidR="009F4CB2" w:rsidRPr="00BE48BC">
                  <w:rPr>
                    <w:rFonts w:eastAsia="MS Gothic" w:hint="eastAsia"/>
                    <w:bCs/>
                    <w:szCs w:val="20"/>
                  </w:rPr>
                  <w:t>☐</w:t>
                </w:r>
              </w:sdtContent>
            </w:sdt>
            <w:r w:rsidR="009F4CB2" w:rsidRPr="00BE48BC">
              <w:rPr>
                <w:rFonts w:eastAsia="MS Gothic"/>
                <w:bCs/>
                <w:szCs w:val="20"/>
              </w:rPr>
              <w:t>Oui</w:t>
            </w:r>
            <w:r w:rsidR="009F4CB2" w:rsidRPr="00BE48BC">
              <w:rPr>
                <w:rFonts w:eastAsia="MS Gothic"/>
                <w:bCs/>
                <w:szCs w:val="20"/>
              </w:rPr>
              <w:tab/>
              <w:t xml:space="preserve"> </w:t>
            </w:r>
            <w:sdt>
              <w:sdtPr>
                <w:rPr>
                  <w:rFonts w:eastAsia="MS Gothic"/>
                  <w:bCs/>
                  <w:szCs w:val="20"/>
                </w:rPr>
                <w:id w:val="-401599438"/>
                <w14:checkbox>
                  <w14:checked w14:val="0"/>
                  <w14:checkedState w14:val="2612" w14:font="MS Gothic"/>
                  <w14:uncheckedState w14:val="2610" w14:font="MS Gothic"/>
                </w14:checkbox>
              </w:sdtPr>
              <w:sdtEndPr/>
              <w:sdtContent>
                <w:r w:rsidR="009F4CB2" w:rsidRPr="00BE48BC">
                  <w:rPr>
                    <w:rFonts w:eastAsia="MS Gothic" w:hint="eastAsia"/>
                    <w:bCs/>
                    <w:szCs w:val="20"/>
                  </w:rPr>
                  <w:t>☐</w:t>
                </w:r>
              </w:sdtContent>
            </w:sdt>
            <w:r w:rsidR="009F4CB2" w:rsidRPr="00BE48BC">
              <w:rPr>
                <w:rFonts w:eastAsia="MS Gothic"/>
                <w:bCs/>
                <w:szCs w:val="20"/>
              </w:rPr>
              <w:t>Non</w:t>
            </w:r>
          </w:p>
        </w:tc>
      </w:tr>
    </w:tbl>
    <w:p w14:paraId="699E8685" w14:textId="576B6008" w:rsidR="009F4CB2" w:rsidRDefault="009F4CB2" w:rsidP="00222F6E">
      <w:pPr>
        <w:keepNext/>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4B2185">
        <w:rPr>
          <w:rFonts w:cs="Open Sans"/>
          <w:i/>
          <w:color w:val="2F5496" w:themeColor="accent1" w:themeShade="BF"/>
          <w:sz w:val="20"/>
          <w:szCs w:val="18"/>
        </w:rPr>
        <w:t>3</w:t>
      </w:r>
      <w:r>
        <w:rPr>
          <w:rFonts w:cs="Open Sans"/>
          <w:i/>
          <w:color w:val="2F5496" w:themeColor="accent1" w:themeShade="BF"/>
          <w:sz w:val="20"/>
          <w:szCs w:val="18"/>
        </w:rPr>
        <w:t>.</w:t>
      </w:r>
    </w:p>
    <w:p w14:paraId="62805F0F" w14:textId="334F71BF" w:rsidR="00055467" w:rsidRDefault="004B2185" w:rsidP="00055467">
      <w:pPr>
        <w:pStyle w:val="Question"/>
      </w:pPr>
      <w:r>
        <w:t>2.3</w:t>
      </w:r>
      <w:r w:rsidR="009F4CB2">
        <w:t>.2</w:t>
      </w:r>
      <w:r w:rsidR="009F4CB2">
        <w:tab/>
      </w:r>
      <w:r w:rsidR="00055467">
        <w:t>Dans le tableau ci-dessous, décrivez les EEE, les risques de propagation et les milieux affectés et précisez les mesures proposées d’atténuation, de remise en état, de suivi, d’entretien, de surveillance et de contrôle (art. 18 REAFIE).</w:t>
      </w:r>
    </w:p>
    <w:p w14:paraId="71CBAECB" w14:textId="3C5E8750" w:rsidR="00055467" w:rsidRDefault="0070145A" w:rsidP="00013116">
      <w:pPr>
        <w:pStyle w:val="Recevabilite"/>
        <w:keepNext/>
      </w:pPr>
      <w:sdt>
        <w:sdtPr>
          <w:rPr>
            <w:highlight w:val="lightGray"/>
          </w:rPr>
          <w:id w:val="-503975864"/>
          <w14:checkbox>
            <w14:checked w14:val="0"/>
            <w14:checkedState w14:val="2612" w14:font="MS Gothic"/>
            <w14:uncheckedState w14:val="2610" w14:font="MS Gothic"/>
          </w14:checkbox>
        </w:sdtPr>
        <w:sdtEndPr/>
        <w:sdtContent>
          <w:r w:rsidR="00055467">
            <w:rPr>
              <w:rFonts w:ascii="MS Gothic" w:eastAsia="MS Gothic" w:hAnsi="MS Gothic" w:hint="eastAsia"/>
              <w:highlight w:val="lightGray"/>
            </w:rPr>
            <w:t>☐</w:t>
          </w:r>
        </w:sdtContent>
      </w:sdt>
      <w:r w:rsidR="00055467" w:rsidRPr="00773FB0">
        <w:rPr>
          <w:highlight w:val="lightGray"/>
        </w:rPr>
        <w:t xml:space="preserve">R </w:t>
      </w:r>
      <w:sdt>
        <w:sdtPr>
          <w:rPr>
            <w:highlight w:val="lightGray"/>
          </w:rPr>
          <w:id w:val="1862314888"/>
          <w14:checkbox>
            <w14:checked w14:val="0"/>
            <w14:checkedState w14:val="2612" w14:font="MS Gothic"/>
            <w14:uncheckedState w14:val="2610" w14:font="MS Gothic"/>
          </w14:checkbox>
        </w:sdtPr>
        <w:sdtEndPr/>
        <w:sdtContent>
          <w:r w:rsidR="00055467">
            <w:rPr>
              <w:rFonts w:ascii="MS Gothic" w:eastAsia="MS Gothic" w:hAnsi="MS Gothic" w:hint="eastAsia"/>
              <w:highlight w:val="lightGray"/>
            </w:rPr>
            <w:t>☐</w:t>
          </w:r>
        </w:sdtContent>
      </w:sdt>
      <w:r w:rsidR="00055467" w:rsidRPr="00773FB0">
        <w:rPr>
          <w:highlight w:val="lightGray"/>
        </w:rPr>
        <w:t xml:space="preserve">NR </w:t>
      </w:r>
      <w:sdt>
        <w:sdtPr>
          <w:rPr>
            <w:highlight w:val="lightGray"/>
          </w:rPr>
          <w:id w:val="-756444655"/>
          <w14:checkbox>
            <w14:checked w14:val="0"/>
            <w14:checkedState w14:val="2612" w14:font="MS Gothic"/>
            <w14:uncheckedState w14:val="2610" w14:font="MS Gothic"/>
          </w14:checkbox>
        </w:sdtPr>
        <w:sdtEndPr/>
        <w:sdtContent>
          <w:r w:rsidR="00055467">
            <w:rPr>
              <w:rFonts w:ascii="MS Gothic" w:eastAsia="MS Gothic" w:hAnsi="MS Gothic" w:hint="eastAsia"/>
              <w:highlight w:val="lightGray"/>
            </w:rPr>
            <w:t>☐</w:t>
          </w:r>
        </w:sdtContent>
      </w:sdt>
      <w:r w:rsidR="00055467" w:rsidRPr="00773FB0">
        <w:rPr>
          <w:highlight w:val="lightGray"/>
        </w:rPr>
        <w:t>SO</w:t>
      </w:r>
    </w:p>
    <w:p w14:paraId="2DFD949D" w14:textId="423D6AAE" w:rsidR="00055467" w:rsidRDefault="00055467" w:rsidP="00013116">
      <w:pPr>
        <w:pStyle w:val="QuestionInfo"/>
      </w:pPr>
      <w:r>
        <w:t>Exemples de mesure</w:t>
      </w:r>
      <w:r w:rsidR="001F59B0">
        <w:t> </w:t>
      </w:r>
      <w:r>
        <w:t>:</w:t>
      </w:r>
    </w:p>
    <w:p w14:paraId="743B100B" w14:textId="35DFA94C" w:rsidR="00055467" w:rsidRDefault="00055467" w:rsidP="00013116">
      <w:pPr>
        <w:pStyle w:val="Questionliste"/>
      </w:pPr>
      <w:r>
        <w:t>délimiter des colonies de EEE et éviter le secteur;</w:t>
      </w:r>
    </w:p>
    <w:p w14:paraId="18E35B01" w14:textId="0EA2EFBB" w:rsidR="00055467" w:rsidRDefault="00055467" w:rsidP="00013116">
      <w:pPr>
        <w:pStyle w:val="Questionliste"/>
      </w:pPr>
      <w:r>
        <w:t xml:space="preserve">nettoyer la machinerie avant et après les interventions sur le site; </w:t>
      </w:r>
    </w:p>
    <w:p w14:paraId="6526E324" w14:textId="1CF532DF" w:rsidR="00055467" w:rsidRDefault="00055467" w:rsidP="00013116">
      <w:pPr>
        <w:pStyle w:val="Questionliste"/>
      </w:pPr>
      <w:r>
        <w:t>ensemencer et planter des végétaux sans délai sur les sols remaniés;</w:t>
      </w:r>
    </w:p>
    <w:p w14:paraId="1FE4DB9C" w14:textId="66AE1375" w:rsidR="00055467" w:rsidRDefault="00055467" w:rsidP="00013116">
      <w:pPr>
        <w:pStyle w:val="Questionliste"/>
      </w:pPr>
      <w:r>
        <w:t>enfouir les résidus sous une surface pavée;</w:t>
      </w:r>
    </w:p>
    <w:p w14:paraId="29C9A8FE" w14:textId="47B9C2C3" w:rsidR="00055467" w:rsidRDefault="00055467" w:rsidP="00013116">
      <w:pPr>
        <w:pStyle w:val="Questionliste"/>
      </w:pPr>
      <w:r>
        <w:t>disposer des résidus végétaux et des sols qui en contiennent dans un site autorisé;</w:t>
      </w:r>
    </w:p>
    <w:p w14:paraId="332183B1" w14:textId="6683D136" w:rsidR="003F248E" w:rsidRDefault="006E1535" w:rsidP="006E1535">
      <w:pPr>
        <w:pStyle w:val="Questionliste"/>
      </w:pPr>
      <w:proofErr w:type="gramStart"/>
      <w:r>
        <w:t>nettoyer</w:t>
      </w:r>
      <w:proofErr w:type="gramEnd"/>
      <w:r>
        <w:t xml:space="preserve"> à l’eau chaude ou </w:t>
      </w:r>
      <w:r w:rsidR="00676C01">
        <w:t>sous</w:t>
      </w:r>
      <w:r>
        <w:t xml:space="preserve"> pression des équipements aquatiques avant et après les travaux;</w:t>
      </w:r>
    </w:p>
    <w:p w14:paraId="2BC99B87" w14:textId="69D5D066" w:rsidR="009F4CB2" w:rsidRDefault="00055467" w:rsidP="004868A5">
      <w:pPr>
        <w:pStyle w:val="Questionliste"/>
        <w:spacing w:after="240"/>
      </w:pPr>
      <w:r>
        <w:t>proscrire le transport de bois morts sur une longue distance pour éviter la propagation de l’agrile du frêne.</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682B18" w:rsidRPr="00B327F4" w14:paraId="44A63F77" w14:textId="77777777" w:rsidTr="00D3162A">
        <w:trPr>
          <w:jc w:val="center"/>
        </w:trPr>
        <w:tc>
          <w:tcPr>
            <w:tcW w:w="4520" w:type="dxa"/>
            <w:shd w:val="clear" w:color="auto" w:fill="4472C4" w:themeFill="accent1"/>
            <w:hideMark/>
          </w:tcPr>
          <w:p w14:paraId="3FB2DCA6" w14:textId="7CC3B0D2" w:rsidR="00682B18" w:rsidRPr="00B327F4" w:rsidRDefault="00682B18" w:rsidP="00D3162A">
            <w:pPr>
              <w:pStyle w:val="Tableauen-tte"/>
              <w:spacing w:before="0"/>
              <w:rPr>
                <w:rFonts w:cs="Calibri"/>
              </w:rPr>
            </w:pPr>
            <w:r w:rsidRPr="00B327F4">
              <w:t xml:space="preserve">Espèces </w:t>
            </w:r>
            <w:r>
              <w:t>envahissantes</w:t>
            </w:r>
          </w:p>
        </w:tc>
        <w:tc>
          <w:tcPr>
            <w:tcW w:w="4536" w:type="dxa"/>
            <w:shd w:val="clear" w:color="auto" w:fill="4472C4" w:themeFill="accent1"/>
            <w:hideMark/>
          </w:tcPr>
          <w:p w14:paraId="4BC79F2D" w14:textId="2ADA5B12" w:rsidR="00682B18" w:rsidRPr="00B327F4" w:rsidRDefault="00682B18" w:rsidP="00D3162A">
            <w:pPr>
              <w:pStyle w:val="Tableauen-tte"/>
              <w:spacing w:before="0"/>
              <w:rPr>
                <w:rFonts w:cs="Calibri"/>
              </w:rPr>
            </w:pPr>
            <w:r>
              <w:rPr>
                <w:rFonts w:cs="Calibri"/>
              </w:rPr>
              <w:t>Risques de propagation et milieux affectés</w:t>
            </w:r>
          </w:p>
        </w:tc>
        <w:tc>
          <w:tcPr>
            <w:tcW w:w="3118" w:type="dxa"/>
            <w:shd w:val="clear" w:color="auto" w:fill="4472C4" w:themeFill="accent1"/>
            <w:hideMark/>
          </w:tcPr>
          <w:p w14:paraId="44325724" w14:textId="77777777" w:rsidR="00682B18" w:rsidRPr="00B327F4" w:rsidRDefault="00682B18"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5A45D917" w14:textId="77777777" w:rsidR="00682B18" w:rsidRPr="00B327F4" w:rsidRDefault="00682B18"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682B18" w:rsidRPr="00B327F4" w14:paraId="4F8C3984" w14:textId="77777777" w:rsidTr="00D3162A">
        <w:trPr>
          <w:jc w:val="center"/>
        </w:trPr>
        <w:tc>
          <w:tcPr>
            <w:tcW w:w="4520" w:type="dxa"/>
            <w:shd w:val="clear" w:color="auto" w:fill="D9E2F3" w:themeFill="accent1" w:themeFillTint="33"/>
            <w:hideMark/>
          </w:tcPr>
          <w:p w14:paraId="2833A2F6" w14:textId="009DB3D3" w:rsidR="00682B18" w:rsidRPr="00B327F4" w:rsidRDefault="0070145A" w:rsidP="00D3162A">
            <w:pPr>
              <w:pStyle w:val="Normalformulaire"/>
              <w:spacing w:after="0"/>
              <w:rPr>
                <w:lang w:eastAsia="fr-CA"/>
              </w:rPr>
            </w:pPr>
            <w:sdt>
              <w:sdtPr>
                <w:id w:val="-449166317"/>
                <w:placeholder>
                  <w:docPart w:val="EA32E74D9B0F47BC9D542FA54EA1D04C"/>
                </w:placeholder>
                <w:showingPlcHdr/>
              </w:sdtPr>
              <w:sdtEndPr/>
              <w:sdtContent>
                <w:r w:rsidR="00682B18" w:rsidRPr="00A728C8">
                  <w:rPr>
                    <w:rStyle w:val="Textedelespacerserv"/>
                    <w:i/>
                    <w:iCs/>
                  </w:rPr>
                  <w:t>Saisissez les informations</w:t>
                </w:r>
                <w:r w:rsidR="00682B18">
                  <w:rPr>
                    <w:rStyle w:val="Textedelespacerserv"/>
                    <w:i/>
                    <w:iCs/>
                  </w:rPr>
                  <w:t>.</w:t>
                </w:r>
              </w:sdtContent>
            </w:sdt>
          </w:p>
        </w:tc>
        <w:sdt>
          <w:sdtPr>
            <w:id w:val="-402456926"/>
            <w:placeholder>
              <w:docPart w:val="1B16C7CF773D4CC99A3BB87FA0C000F4"/>
            </w:placeholder>
            <w:showingPlcHdr/>
          </w:sdtPr>
          <w:sdtEndPr/>
          <w:sdtContent>
            <w:tc>
              <w:tcPr>
                <w:tcW w:w="4536" w:type="dxa"/>
                <w:shd w:val="clear" w:color="auto" w:fill="D9E2F3" w:themeFill="accent1" w:themeFillTint="33"/>
                <w:hideMark/>
              </w:tcPr>
              <w:p w14:paraId="5FFF837E" w14:textId="77777777" w:rsidR="00682B18" w:rsidRPr="00B327F4" w:rsidRDefault="00682B18" w:rsidP="00D3162A">
                <w:pPr>
                  <w:pStyle w:val="Normalformulaire"/>
                  <w:spacing w:after="0"/>
                  <w:rPr>
                    <w:rFonts w:eastAsia="Calibri"/>
                  </w:rPr>
                </w:pPr>
                <w:r>
                  <w:rPr>
                    <w:rStyle w:val="Textedelespacerserv"/>
                  </w:rPr>
                  <w:t>..</w:t>
                </w:r>
                <w:r w:rsidRPr="00AA60DE">
                  <w:rPr>
                    <w:rStyle w:val="Textedelespacerserv"/>
                  </w:rPr>
                  <w:t>.</w:t>
                </w:r>
              </w:p>
            </w:tc>
          </w:sdtContent>
        </w:sdt>
        <w:sdt>
          <w:sdtPr>
            <w:id w:val="-32346473"/>
            <w:placeholder>
              <w:docPart w:val="E1C66F9775FD4E66ABE749398F8954FB"/>
            </w:placeholder>
            <w:showingPlcHdr/>
          </w:sdtPr>
          <w:sdtEndPr/>
          <w:sdtContent>
            <w:tc>
              <w:tcPr>
                <w:tcW w:w="3118" w:type="dxa"/>
                <w:shd w:val="clear" w:color="auto" w:fill="D9E2F3" w:themeFill="accent1" w:themeFillTint="33"/>
              </w:tcPr>
              <w:p w14:paraId="68646797" w14:textId="77777777" w:rsidR="00682B18" w:rsidRPr="00B327F4" w:rsidRDefault="00682B18"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125250117"/>
              <w:placeholder>
                <w:docPart w:val="A7A3238BC4F44B3E9677F8ECD6F551DF"/>
              </w:placeholder>
              <w:showingPlcHdr/>
            </w:sdtPr>
            <w:sdtEndPr/>
            <w:sdtContent>
              <w:p w14:paraId="2EBE2488" w14:textId="3D085A07" w:rsidR="00682B18" w:rsidRPr="00E77D31" w:rsidRDefault="00682B18" w:rsidP="00D3162A">
                <w:pPr>
                  <w:pStyle w:val="Normalformulaire"/>
                  <w:spacing w:after="0"/>
                  <w:rPr>
                    <w:rFonts w:eastAsia="Calibri"/>
                  </w:rPr>
                </w:pPr>
                <w:r>
                  <w:rPr>
                    <w:rStyle w:val="Textedelespacerserv"/>
                  </w:rPr>
                  <w:t>..</w:t>
                </w:r>
                <w:r w:rsidRPr="00AA60DE">
                  <w:rPr>
                    <w:rStyle w:val="Textedelespacerserv"/>
                  </w:rPr>
                  <w:t>.</w:t>
                </w:r>
              </w:p>
            </w:sdtContent>
          </w:sdt>
        </w:tc>
      </w:tr>
      <w:tr w:rsidR="00682B18" w:rsidRPr="00B327F4" w14:paraId="646DCB76" w14:textId="77777777" w:rsidTr="00D3162A">
        <w:trPr>
          <w:jc w:val="center"/>
        </w:trPr>
        <w:sdt>
          <w:sdtPr>
            <w:id w:val="-998583662"/>
            <w:placeholder>
              <w:docPart w:val="FB0555E417664AC480D4C967702FCF14"/>
            </w:placeholder>
            <w:showingPlcHdr/>
          </w:sdtPr>
          <w:sdtEndPr/>
          <w:sdtContent>
            <w:tc>
              <w:tcPr>
                <w:tcW w:w="4520" w:type="dxa"/>
                <w:shd w:val="clear" w:color="auto" w:fill="D9E2F3" w:themeFill="accent1" w:themeFillTint="33"/>
              </w:tcPr>
              <w:p w14:paraId="51875B10" w14:textId="77777777" w:rsidR="00682B18" w:rsidRPr="00B327F4" w:rsidRDefault="00682B18" w:rsidP="00D3162A">
                <w:pPr>
                  <w:pStyle w:val="Normalformulaire"/>
                  <w:spacing w:after="0"/>
                  <w:rPr>
                    <w:lang w:eastAsia="fr-CA"/>
                  </w:rPr>
                </w:pPr>
                <w:r>
                  <w:rPr>
                    <w:rStyle w:val="Textedelespacerserv"/>
                  </w:rPr>
                  <w:t>..</w:t>
                </w:r>
                <w:r w:rsidRPr="00AA60DE">
                  <w:rPr>
                    <w:rStyle w:val="Textedelespacerserv"/>
                  </w:rPr>
                  <w:t>.</w:t>
                </w:r>
              </w:p>
            </w:tc>
          </w:sdtContent>
        </w:sdt>
        <w:sdt>
          <w:sdtPr>
            <w:id w:val="-1760906830"/>
            <w:placeholder>
              <w:docPart w:val="945A8BFCA0C44185925272CEFDEDF48D"/>
            </w:placeholder>
            <w:showingPlcHdr/>
          </w:sdtPr>
          <w:sdtEndPr/>
          <w:sdtContent>
            <w:tc>
              <w:tcPr>
                <w:tcW w:w="4536" w:type="dxa"/>
                <w:shd w:val="clear" w:color="auto" w:fill="D9E2F3" w:themeFill="accent1" w:themeFillTint="33"/>
              </w:tcPr>
              <w:p w14:paraId="50BD540C" w14:textId="77777777" w:rsidR="00682B18" w:rsidRPr="00B327F4" w:rsidRDefault="00682B18" w:rsidP="00D3162A">
                <w:pPr>
                  <w:pStyle w:val="Normalformulaire"/>
                  <w:spacing w:after="0"/>
                  <w:rPr>
                    <w:rFonts w:eastAsia="Calibri"/>
                  </w:rPr>
                </w:pPr>
                <w:r>
                  <w:rPr>
                    <w:rStyle w:val="Textedelespacerserv"/>
                  </w:rPr>
                  <w:t>..</w:t>
                </w:r>
                <w:r w:rsidRPr="00AA60DE">
                  <w:rPr>
                    <w:rStyle w:val="Textedelespacerserv"/>
                  </w:rPr>
                  <w:t>.</w:t>
                </w:r>
              </w:p>
            </w:tc>
          </w:sdtContent>
        </w:sdt>
        <w:sdt>
          <w:sdtPr>
            <w:id w:val="1257940002"/>
            <w:placeholder>
              <w:docPart w:val="F4DEE0FF617A435D92D9D178CE83063D"/>
            </w:placeholder>
            <w:showingPlcHdr/>
          </w:sdtPr>
          <w:sdtEndPr/>
          <w:sdtContent>
            <w:tc>
              <w:tcPr>
                <w:tcW w:w="3118" w:type="dxa"/>
                <w:shd w:val="clear" w:color="auto" w:fill="D9E2F3" w:themeFill="accent1" w:themeFillTint="33"/>
              </w:tcPr>
              <w:p w14:paraId="0A4E2508" w14:textId="77777777" w:rsidR="00682B18" w:rsidRPr="00B327F4" w:rsidRDefault="00682B18" w:rsidP="00D3162A">
                <w:pPr>
                  <w:pStyle w:val="Normalformulaire"/>
                  <w:spacing w:after="0"/>
                  <w:rPr>
                    <w:lang w:eastAsia="fr-CA"/>
                  </w:rPr>
                </w:pPr>
                <w:r>
                  <w:rPr>
                    <w:rStyle w:val="Textedelespacerserv"/>
                  </w:rPr>
                  <w:t>..</w:t>
                </w:r>
                <w:r w:rsidRPr="00AA60DE">
                  <w:rPr>
                    <w:rStyle w:val="Textedelespacerserv"/>
                  </w:rPr>
                  <w:t>.</w:t>
                </w:r>
              </w:p>
            </w:tc>
          </w:sdtContent>
        </w:sdt>
        <w:sdt>
          <w:sdtPr>
            <w:id w:val="-20786297"/>
            <w:placeholder>
              <w:docPart w:val="D53A8185EEC74B69A0525DFF1EED4DB8"/>
            </w:placeholder>
            <w:showingPlcHdr/>
          </w:sdtPr>
          <w:sdtEndPr/>
          <w:sdtContent>
            <w:tc>
              <w:tcPr>
                <w:tcW w:w="4962" w:type="dxa"/>
                <w:shd w:val="clear" w:color="auto" w:fill="D9E2F3" w:themeFill="accent1" w:themeFillTint="33"/>
              </w:tcPr>
              <w:p w14:paraId="72EF611F" w14:textId="77777777" w:rsidR="00682B18" w:rsidRPr="00B327F4" w:rsidRDefault="00682B18" w:rsidP="00D3162A">
                <w:pPr>
                  <w:pStyle w:val="Normalformulaire"/>
                  <w:spacing w:after="0"/>
                  <w:rPr>
                    <w:rFonts w:eastAsia="Calibri"/>
                  </w:rPr>
                </w:pPr>
                <w:r>
                  <w:rPr>
                    <w:rStyle w:val="Textedelespacerserv"/>
                  </w:rPr>
                  <w:t>..</w:t>
                </w:r>
                <w:r w:rsidRPr="00AA60DE">
                  <w:rPr>
                    <w:rStyle w:val="Textedelespacerserv"/>
                  </w:rPr>
                  <w:t>.</w:t>
                </w:r>
              </w:p>
            </w:tc>
          </w:sdtContent>
        </w:sdt>
      </w:tr>
      <w:sdt>
        <w:sdtPr>
          <w:id w:val="1570850848"/>
          <w15:repeatingSection/>
        </w:sdtPr>
        <w:sdtEndPr/>
        <w:sdtContent>
          <w:sdt>
            <w:sdtPr>
              <w:id w:val="1277524793"/>
              <w:placeholder>
                <w:docPart w:val="ED709E899253496381EE819572268715"/>
              </w:placeholder>
              <w15:repeatingSectionItem/>
            </w:sdtPr>
            <w:sdtEndPr/>
            <w:sdtContent>
              <w:tr w:rsidR="00682B18" w:rsidRPr="00B327F4" w14:paraId="5AA5C4E5" w14:textId="77777777" w:rsidTr="00D3162A">
                <w:trPr>
                  <w:jc w:val="center"/>
                </w:trPr>
                <w:sdt>
                  <w:sdtPr>
                    <w:id w:val="-1681883129"/>
                    <w:placeholder>
                      <w:docPart w:val="A92C4BF011DC4D0291459C62403F0615"/>
                    </w:placeholder>
                    <w:showingPlcHdr/>
                  </w:sdtPr>
                  <w:sdtEndPr/>
                  <w:sdtContent>
                    <w:tc>
                      <w:tcPr>
                        <w:tcW w:w="4520" w:type="dxa"/>
                        <w:shd w:val="clear" w:color="auto" w:fill="D9E2F3" w:themeFill="accent1" w:themeFillTint="33"/>
                      </w:tcPr>
                      <w:p w14:paraId="6323489B" w14:textId="77777777" w:rsidR="00682B18" w:rsidRPr="00B327F4" w:rsidRDefault="00682B18"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635565244"/>
                    <w:placeholder>
                      <w:docPart w:val="773F2CC6BC6948AE99102C9403C7A833"/>
                    </w:placeholder>
                    <w:showingPlcHdr/>
                  </w:sdtPr>
                  <w:sdtEndPr/>
                  <w:sdtContent>
                    <w:tc>
                      <w:tcPr>
                        <w:tcW w:w="4536" w:type="dxa"/>
                        <w:shd w:val="clear" w:color="auto" w:fill="D9E2F3" w:themeFill="accent1" w:themeFillTint="33"/>
                      </w:tcPr>
                      <w:p w14:paraId="5BA53ADF" w14:textId="77777777" w:rsidR="00682B18" w:rsidRPr="00B327F4" w:rsidRDefault="00682B18" w:rsidP="00D3162A">
                        <w:pPr>
                          <w:pStyle w:val="Normalformulaire"/>
                          <w:spacing w:after="0"/>
                          <w:rPr>
                            <w:rFonts w:eastAsia="Calibri"/>
                          </w:rPr>
                        </w:pPr>
                        <w:r>
                          <w:rPr>
                            <w:rStyle w:val="Textedelespacerserv"/>
                          </w:rPr>
                          <w:t>..</w:t>
                        </w:r>
                        <w:r w:rsidRPr="00AA60DE">
                          <w:rPr>
                            <w:rStyle w:val="Textedelespacerserv"/>
                          </w:rPr>
                          <w:t>.</w:t>
                        </w:r>
                      </w:p>
                    </w:tc>
                  </w:sdtContent>
                </w:sdt>
                <w:sdt>
                  <w:sdtPr>
                    <w:id w:val="1764801013"/>
                    <w:placeholder>
                      <w:docPart w:val="2F3A076852F64EAD98E5AA463C06FA45"/>
                    </w:placeholder>
                    <w:showingPlcHdr/>
                  </w:sdtPr>
                  <w:sdtEndPr/>
                  <w:sdtContent>
                    <w:tc>
                      <w:tcPr>
                        <w:tcW w:w="3118" w:type="dxa"/>
                        <w:shd w:val="clear" w:color="auto" w:fill="D9E2F3" w:themeFill="accent1" w:themeFillTint="33"/>
                      </w:tcPr>
                      <w:p w14:paraId="6CD071AC" w14:textId="77777777" w:rsidR="00682B18" w:rsidRPr="00B327F4" w:rsidRDefault="00682B18" w:rsidP="00D3162A">
                        <w:pPr>
                          <w:pStyle w:val="Normalformulaire"/>
                          <w:spacing w:after="0"/>
                          <w:rPr>
                            <w:lang w:eastAsia="fr-CA"/>
                          </w:rPr>
                        </w:pPr>
                        <w:r>
                          <w:rPr>
                            <w:rStyle w:val="Textedelespacerserv"/>
                          </w:rPr>
                          <w:t>..</w:t>
                        </w:r>
                        <w:r w:rsidRPr="00AA60DE">
                          <w:rPr>
                            <w:rStyle w:val="Textedelespacerserv"/>
                          </w:rPr>
                          <w:t>.</w:t>
                        </w:r>
                      </w:p>
                    </w:tc>
                  </w:sdtContent>
                </w:sdt>
                <w:sdt>
                  <w:sdtPr>
                    <w:id w:val="1518426956"/>
                    <w:placeholder>
                      <w:docPart w:val="ADAE79EFA1BB427B93D5F7744E58F002"/>
                    </w:placeholder>
                    <w:showingPlcHdr/>
                  </w:sdtPr>
                  <w:sdtEndPr/>
                  <w:sdtContent>
                    <w:tc>
                      <w:tcPr>
                        <w:tcW w:w="4962" w:type="dxa"/>
                        <w:shd w:val="clear" w:color="auto" w:fill="D9E2F3" w:themeFill="accent1" w:themeFillTint="33"/>
                      </w:tcPr>
                      <w:p w14:paraId="13A5CC92" w14:textId="77777777" w:rsidR="00682B18" w:rsidRPr="00B327F4" w:rsidRDefault="00682B18"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247F6673" w14:textId="77777777" w:rsidR="00682B18" w:rsidRDefault="00682B18" w:rsidP="00682B18">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1180888272"/>
          <w15:repeatingSection/>
        </w:sdtPr>
        <w:sdtEndPr/>
        <w:sdtContent>
          <w:sdt>
            <w:sdtPr>
              <w:rPr>
                <w:rFonts w:eastAsia="MS Gothic"/>
                <w:bCs/>
                <w:szCs w:val="20"/>
              </w:rPr>
              <w:id w:val="1547413523"/>
              <w:placeholder>
                <w:docPart w:val="AD17B9BBB3CA40DD8329ECB0991AB84B"/>
              </w:placeholder>
              <w15:repeatingSectionItem/>
            </w:sdtPr>
            <w:sdtEndPr/>
            <w:sdtContent>
              <w:sdt>
                <w:sdtPr>
                  <w:rPr>
                    <w:rFonts w:eastAsia="MS Gothic"/>
                    <w:bCs/>
                    <w:szCs w:val="20"/>
                  </w:rPr>
                  <w:id w:val="1041251624"/>
                  <w15:repeatingSection/>
                </w:sdtPr>
                <w:sdtEndPr/>
                <w:sdtContent>
                  <w:sdt>
                    <w:sdtPr>
                      <w:rPr>
                        <w:rFonts w:eastAsia="MS Gothic"/>
                        <w:bCs/>
                        <w:szCs w:val="20"/>
                      </w:rPr>
                      <w:id w:val="2068295985"/>
                      <w:placeholder>
                        <w:docPart w:val="AD17B9BBB3CA40DD8329ECB0991AB84B"/>
                      </w:placeholder>
                      <w15:repeatingSectionItem/>
                    </w:sdtPr>
                    <w:sdtEndPr/>
                    <w:sdtContent>
                      <w:tr w:rsidR="00682B18" w:rsidRPr="0052757A" w14:paraId="09035AD5" w14:textId="77777777" w:rsidTr="00D3162A">
                        <w:trPr>
                          <w:trHeight w:val="448"/>
                          <w:jc w:val="center"/>
                        </w:trPr>
                        <w:sdt>
                          <w:sdtPr>
                            <w:rPr>
                              <w:rFonts w:eastAsia="MS Gothic"/>
                              <w:bCs/>
                              <w:szCs w:val="20"/>
                            </w:rPr>
                            <w:id w:val="236289394"/>
                            <w:placeholder>
                              <w:docPart w:val="5D8ED8BE3E5244DD935092D99AD7B9E7"/>
                            </w:placeholder>
                            <w:showingPlcHdr/>
                          </w:sdtPr>
                          <w:sdtEndPr/>
                          <w:sdtContent>
                            <w:tc>
                              <w:tcPr>
                                <w:tcW w:w="12186" w:type="dxa"/>
                                <w:shd w:val="clear" w:color="auto" w:fill="D9E2F3" w:themeFill="accent1" w:themeFillTint="33"/>
                              </w:tcPr>
                              <w:p w14:paraId="468A1AC6" w14:textId="77777777" w:rsidR="00682B18" w:rsidRPr="0052757A" w:rsidRDefault="00682B18"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810789450"/>
                            <w:placeholder>
                              <w:docPart w:val="3D5BE6774F074ECF8273AD451137689B"/>
                            </w:placeholder>
                            <w:showingPlcHdr/>
                          </w:sdtPr>
                          <w:sdtEndPr/>
                          <w:sdtContent>
                            <w:tc>
                              <w:tcPr>
                                <w:tcW w:w="4929" w:type="dxa"/>
                                <w:shd w:val="clear" w:color="auto" w:fill="D9E2F3" w:themeFill="accent1" w:themeFillTint="33"/>
                              </w:tcPr>
                              <w:p w14:paraId="3B320555" w14:textId="77777777" w:rsidR="00682B18" w:rsidRPr="0052757A" w:rsidRDefault="00682B18"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76EA59FD" w14:textId="1D3D9326" w:rsidR="004C5DED" w:rsidRDefault="00A54F4F" w:rsidP="00290EC7">
      <w:pPr>
        <w:pStyle w:val="Section"/>
        <w:spacing w:before="360"/>
      </w:pPr>
      <w:r>
        <w:t>Impacts sur les milieux environnants</w:t>
      </w:r>
    </w:p>
    <w:p w14:paraId="4586A21A" w14:textId="7C7A668B" w:rsidR="00A54F4F" w:rsidRDefault="00A54F4F" w:rsidP="00BD0F97">
      <w:pPr>
        <w:pStyle w:val="Sous-Section"/>
        <w:spacing w:before="120"/>
      </w:pPr>
      <w:r>
        <w:t>Général</w:t>
      </w:r>
    </w:p>
    <w:p w14:paraId="3090CE39" w14:textId="600BAF30" w:rsidR="00814993" w:rsidRDefault="004B2185" w:rsidP="00814993">
      <w:pPr>
        <w:pStyle w:val="Question"/>
      </w:pPr>
      <w:r>
        <w:t>3</w:t>
      </w:r>
      <w:r w:rsidR="00A54F4F">
        <w:t>.1.1</w:t>
      </w:r>
      <w:r w:rsidR="00A54F4F">
        <w:tab/>
      </w:r>
      <w:r w:rsidR="00814993">
        <w:t>Le projet est-il susceptible d’avoir un impact sur un ou plusieurs milieux environnants (art. 18(2) REAFIE)?</w:t>
      </w:r>
    </w:p>
    <w:p w14:paraId="3E443347" w14:textId="1A751F8C" w:rsidR="00814993" w:rsidRDefault="0070145A" w:rsidP="00814993">
      <w:pPr>
        <w:pStyle w:val="Recevabilite"/>
        <w:keepNext/>
      </w:pPr>
      <w:sdt>
        <w:sdtPr>
          <w:rPr>
            <w:highlight w:val="lightGray"/>
          </w:rPr>
          <w:id w:val="-1410526533"/>
          <w14:checkbox>
            <w14:checked w14:val="0"/>
            <w14:checkedState w14:val="2612" w14:font="MS Gothic"/>
            <w14:uncheckedState w14:val="2610" w14:font="MS Gothic"/>
          </w14:checkbox>
        </w:sdtPr>
        <w:sdtEndPr/>
        <w:sdtContent>
          <w:r w:rsidR="00814993">
            <w:rPr>
              <w:rFonts w:ascii="MS Gothic" w:eastAsia="MS Gothic" w:hAnsi="MS Gothic" w:hint="eastAsia"/>
              <w:highlight w:val="lightGray"/>
            </w:rPr>
            <w:t>☐</w:t>
          </w:r>
        </w:sdtContent>
      </w:sdt>
      <w:r w:rsidR="00814993" w:rsidRPr="00773FB0">
        <w:rPr>
          <w:highlight w:val="lightGray"/>
        </w:rPr>
        <w:t xml:space="preserve">R </w:t>
      </w:r>
      <w:sdt>
        <w:sdtPr>
          <w:rPr>
            <w:highlight w:val="lightGray"/>
          </w:rPr>
          <w:id w:val="-347954442"/>
          <w14:checkbox>
            <w14:checked w14:val="0"/>
            <w14:checkedState w14:val="2612" w14:font="MS Gothic"/>
            <w14:uncheckedState w14:val="2610" w14:font="MS Gothic"/>
          </w14:checkbox>
        </w:sdtPr>
        <w:sdtEndPr/>
        <w:sdtContent>
          <w:r w:rsidR="00814993">
            <w:rPr>
              <w:rFonts w:ascii="MS Gothic" w:eastAsia="MS Gothic" w:hAnsi="MS Gothic" w:hint="eastAsia"/>
              <w:highlight w:val="lightGray"/>
            </w:rPr>
            <w:t>☐</w:t>
          </w:r>
        </w:sdtContent>
      </w:sdt>
      <w:r w:rsidR="00814993" w:rsidRPr="00773FB0">
        <w:rPr>
          <w:highlight w:val="lightGray"/>
        </w:rPr>
        <w:t xml:space="preserve">NR </w:t>
      </w:r>
      <w:sdt>
        <w:sdtPr>
          <w:rPr>
            <w:highlight w:val="lightGray"/>
          </w:rPr>
          <w:id w:val="707152755"/>
          <w14:checkbox>
            <w14:checked w14:val="0"/>
            <w14:checkedState w14:val="2612" w14:font="MS Gothic"/>
            <w14:uncheckedState w14:val="2610" w14:font="MS Gothic"/>
          </w14:checkbox>
        </w:sdtPr>
        <w:sdtEndPr/>
        <w:sdtContent>
          <w:r w:rsidR="00814993">
            <w:rPr>
              <w:rFonts w:ascii="MS Gothic" w:eastAsia="MS Gothic" w:hAnsi="MS Gothic" w:hint="eastAsia"/>
              <w:highlight w:val="lightGray"/>
            </w:rPr>
            <w:t>☐</w:t>
          </w:r>
        </w:sdtContent>
      </w:sdt>
      <w:r w:rsidR="00814993" w:rsidRPr="00773FB0">
        <w:rPr>
          <w:highlight w:val="lightGray"/>
        </w:rPr>
        <w:t>SO</w:t>
      </w:r>
    </w:p>
    <w:p w14:paraId="59700B13" w14:textId="2B328B80" w:rsidR="00814993" w:rsidRDefault="00814993" w:rsidP="00814993">
      <w:pPr>
        <w:pStyle w:val="QuestionInfo"/>
      </w:pPr>
      <w:r>
        <w:t>Exemples de situation pouvant avoir un impact</w:t>
      </w:r>
      <w:r w:rsidR="00FF3CAF">
        <w:t> </w:t>
      </w:r>
      <w:r>
        <w:t>:</w:t>
      </w:r>
    </w:p>
    <w:p w14:paraId="3A65C167" w14:textId="57B9E29E" w:rsidR="00814993" w:rsidRDefault="00814993" w:rsidP="00814993">
      <w:pPr>
        <w:pStyle w:val="Questionliste"/>
      </w:pPr>
      <w:r>
        <w:t>un enjeu par rapport aux territoires et aux collectivités qui y habitent (secteur résidentiel, parc, établissement scolaire, etc.);</w:t>
      </w:r>
    </w:p>
    <w:p w14:paraId="6CB95CAA" w14:textId="1E25F35A" w:rsidR="00814993" w:rsidRDefault="00814993" w:rsidP="00814993">
      <w:pPr>
        <w:pStyle w:val="Questionliste"/>
      </w:pPr>
      <w:r>
        <w:lastRenderedPageBreak/>
        <w:t>l’emplacement visé suscite des préoccupations par rapport à d’autres usages déjà présents, comme des prises d’eau potable, des activités récréotouristiques ou des quartiers résidentiels à proximité du site;</w:t>
      </w:r>
    </w:p>
    <w:p w14:paraId="2FB93A1F" w14:textId="18F427C9" w:rsidR="00A54F4F" w:rsidRPr="00A54F4F" w:rsidRDefault="00814993" w:rsidP="00DE3723">
      <w:pPr>
        <w:pStyle w:val="Questionliste"/>
        <w:spacing w:after="240"/>
      </w:pPr>
      <w:proofErr w:type="gramStart"/>
      <w:r>
        <w:t>le</w:t>
      </w:r>
      <w:proofErr w:type="gramEnd"/>
      <w:r>
        <w:t xml:space="preserve"> projet affecte un milieu naturel</w:t>
      </w:r>
      <w:r w:rsidR="00F73414">
        <w:rPr>
          <w:vertAlign w:val="superscript"/>
        </w:rPr>
        <w:fldChar w:fldCharType="begin"/>
      </w:r>
      <w:r w:rsidR="00F73414">
        <w:rPr>
          <w:vertAlign w:val="superscript"/>
        </w:rPr>
        <w:instrText xml:space="preserve"> AUTOTEXTLIST  \s "NoStyle" \t "Pour plus de précisions, consultez le lexique à la fin du formulaire." \* MERGEFORMAT </w:instrText>
      </w:r>
      <w:r w:rsidR="00F73414">
        <w:rPr>
          <w:vertAlign w:val="superscript"/>
        </w:rPr>
        <w:fldChar w:fldCharType="separate"/>
      </w:r>
      <w:r w:rsidR="00F73414">
        <w:rPr>
          <w:vertAlign w:val="superscript"/>
        </w:rPr>
        <w:t>'?'</w:t>
      </w:r>
      <w:r w:rsidR="00F73414">
        <w:rPr>
          <w:vertAlign w:val="superscript"/>
        </w:rPr>
        <w:fldChar w:fldCharType="end"/>
      </w:r>
      <w:r>
        <w:t xml:space="preserve"> ou de conservation.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14993" w:rsidRPr="00BE48BC" w14:paraId="1CE7EEA2" w14:textId="77777777" w:rsidTr="00D3162A">
        <w:trPr>
          <w:trHeight w:val="272"/>
        </w:trPr>
        <w:tc>
          <w:tcPr>
            <w:tcW w:w="1637" w:type="dxa"/>
            <w:shd w:val="clear" w:color="auto" w:fill="D9E2F3" w:themeFill="accent1" w:themeFillTint="33"/>
          </w:tcPr>
          <w:p w14:paraId="4A6196ED" w14:textId="77777777" w:rsidR="00814993" w:rsidRPr="00BE48BC" w:rsidRDefault="0070145A" w:rsidP="00D3162A">
            <w:pPr>
              <w:spacing w:after="0"/>
              <w:rPr>
                <w:rFonts w:eastAsia="MS Gothic"/>
                <w:bCs/>
                <w:szCs w:val="20"/>
              </w:rPr>
            </w:pPr>
            <w:sdt>
              <w:sdtPr>
                <w:rPr>
                  <w:rFonts w:eastAsia="MS Gothic"/>
                  <w:bCs/>
                  <w:szCs w:val="20"/>
                </w:rPr>
                <w:id w:val="1259486401"/>
                <w14:checkbox>
                  <w14:checked w14:val="0"/>
                  <w14:checkedState w14:val="2612" w14:font="MS Gothic"/>
                  <w14:uncheckedState w14:val="2610" w14:font="MS Gothic"/>
                </w14:checkbox>
              </w:sdtPr>
              <w:sdtEndPr/>
              <w:sdtContent>
                <w:r w:rsidR="00814993" w:rsidRPr="00BE48BC">
                  <w:rPr>
                    <w:rFonts w:eastAsia="MS Gothic" w:hint="eastAsia"/>
                    <w:bCs/>
                    <w:szCs w:val="20"/>
                  </w:rPr>
                  <w:t>☐</w:t>
                </w:r>
              </w:sdtContent>
            </w:sdt>
            <w:r w:rsidR="00814993" w:rsidRPr="00BE48BC">
              <w:rPr>
                <w:rFonts w:eastAsia="MS Gothic"/>
                <w:bCs/>
                <w:szCs w:val="20"/>
              </w:rPr>
              <w:t>Oui</w:t>
            </w:r>
            <w:r w:rsidR="00814993" w:rsidRPr="00BE48BC">
              <w:rPr>
                <w:rFonts w:eastAsia="MS Gothic"/>
                <w:bCs/>
                <w:szCs w:val="20"/>
              </w:rPr>
              <w:tab/>
              <w:t xml:space="preserve"> </w:t>
            </w:r>
            <w:sdt>
              <w:sdtPr>
                <w:rPr>
                  <w:rFonts w:eastAsia="MS Gothic"/>
                  <w:bCs/>
                  <w:szCs w:val="20"/>
                </w:rPr>
                <w:id w:val="186189773"/>
                <w14:checkbox>
                  <w14:checked w14:val="0"/>
                  <w14:checkedState w14:val="2612" w14:font="MS Gothic"/>
                  <w14:uncheckedState w14:val="2610" w14:font="MS Gothic"/>
                </w14:checkbox>
              </w:sdtPr>
              <w:sdtEndPr/>
              <w:sdtContent>
                <w:r w:rsidR="00814993" w:rsidRPr="00BE48BC">
                  <w:rPr>
                    <w:rFonts w:eastAsia="MS Gothic" w:hint="eastAsia"/>
                    <w:bCs/>
                    <w:szCs w:val="20"/>
                  </w:rPr>
                  <w:t>☐</w:t>
                </w:r>
              </w:sdtContent>
            </w:sdt>
            <w:r w:rsidR="00814993" w:rsidRPr="00BE48BC">
              <w:rPr>
                <w:rFonts w:eastAsia="MS Gothic"/>
                <w:bCs/>
                <w:szCs w:val="20"/>
              </w:rPr>
              <w:t>Non</w:t>
            </w:r>
          </w:p>
        </w:tc>
      </w:tr>
    </w:tbl>
    <w:p w14:paraId="59DC608A" w14:textId="0965ED2B" w:rsidR="004C5DED" w:rsidRPr="00D6042D" w:rsidRDefault="00814993" w:rsidP="00D6042D">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4B2185">
        <w:rPr>
          <w:rFonts w:cs="Open Sans"/>
          <w:i/>
          <w:color w:val="2F5496" w:themeColor="accent1" w:themeShade="BF"/>
          <w:sz w:val="20"/>
          <w:szCs w:val="18"/>
        </w:rPr>
        <w:t>4</w:t>
      </w:r>
      <w:r>
        <w:rPr>
          <w:rFonts w:cs="Open Sans"/>
          <w:i/>
          <w:color w:val="2F5496" w:themeColor="accent1" w:themeShade="BF"/>
          <w:sz w:val="20"/>
          <w:szCs w:val="18"/>
        </w:rPr>
        <w:t>.</w:t>
      </w:r>
    </w:p>
    <w:p w14:paraId="542E8C26" w14:textId="7783E360" w:rsidR="004C5DED" w:rsidRDefault="00D6042D" w:rsidP="00DE3723">
      <w:pPr>
        <w:pStyle w:val="Sous-Section"/>
        <w:spacing w:before="360"/>
      </w:pPr>
      <w:r>
        <w:t>Qualité du paysage</w:t>
      </w:r>
    </w:p>
    <w:p w14:paraId="6768B97C" w14:textId="3F90F394" w:rsidR="00DA5C47" w:rsidRDefault="004B2185" w:rsidP="00DA5C47">
      <w:pPr>
        <w:pStyle w:val="Question"/>
      </w:pPr>
      <w:r>
        <w:t>3</w:t>
      </w:r>
      <w:r w:rsidR="00D6042D">
        <w:t>.2.1</w:t>
      </w:r>
      <w:r w:rsidR="00D6042D">
        <w:tab/>
      </w:r>
      <w:r w:rsidR="00DA5C47">
        <w:t>Le projet affecte-t-il la qualité du paysage ou cause-t-il de la pollution visuelle ou lumineuse (art. 18(2) REAFIE)?</w:t>
      </w:r>
    </w:p>
    <w:p w14:paraId="3D4F21EF" w14:textId="46D6EB43" w:rsidR="00296A54" w:rsidRPr="00296A54" w:rsidRDefault="0070145A" w:rsidP="00296A54">
      <w:pPr>
        <w:pStyle w:val="Recevabilite"/>
        <w:keepNext/>
      </w:pPr>
      <w:sdt>
        <w:sdtPr>
          <w:rPr>
            <w:highlight w:val="lightGray"/>
          </w:rPr>
          <w:id w:val="1407571272"/>
          <w14:checkbox>
            <w14:checked w14:val="0"/>
            <w14:checkedState w14:val="2612" w14:font="MS Gothic"/>
            <w14:uncheckedState w14:val="2610" w14:font="MS Gothic"/>
          </w14:checkbox>
        </w:sdtPr>
        <w:sdtEndPr/>
        <w:sdtContent>
          <w:r w:rsidR="00296A54">
            <w:rPr>
              <w:rFonts w:ascii="MS Gothic" w:eastAsia="MS Gothic" w:hAnsi="MS Gothic" w:hint="eastAsia"/>
              <w:highlight w:val="lightGray"/>
            </w:rPr>
            <w:t>☐</w:t>
          </w:r>
        </w:sdtContent>
      </w:sdt>
      <w:r w:rsidR="00296A54" w:rsidRPr="00773FB0">
        <w:rPr>
          <w:highlight w:val="lightGray"/>
        </w:rPr>
        <w:t xml:space="preserve">R </w:t>
      </w:r>
      <w:sdt>
        <w:sdtPr>
          <w:rPr>
            <w:highlight w:val="lightGray"/>
          </w:rPr>
          <w:id w:val="-1677418764"/>
          <w14:checkbox>
            <w14:checked w14:val="0"/>
            <w14:checkedState w14:val="2612" w14:font="MS Gothic"/>
            <w14:uncheckedState w14:val="2610" w14:font="MS Gothic"/>
          </w14:checkbox>
        </w:sdtPr>
        <w:sdtEndPr/>
        <w:sdtContent>
          <w:r w:rsidR="00296A54">
            <w:rPr>
              <w:rFonts w:ascii="MS Gothic" w:eastAsia="MS Gothic" w:hAnsi="MS Gothic" w:hint="eastAsia"/>
              <w:highlight w:val="lightGray"/>
            </w:rPr>
            <w:t>☐</w:t>
          </w:r>
        </w:sdtContent>
      </w:sdt>
      <w:r w:rsidR="00296A54" w:rsidRPr="00773FB0">
        <w:rPr>
          <w:highlight w:val="lightGray"/>
        </w:rPr>
        <w:t xml:space="preserve">NR </w:t>
      </w:r>
      <w:sdt>
        <w:sdtPr>
          <w:rPr>
            <w:highlight w:val="lightGray"/>
          </w:rPr>
          <w:id w:val="1369486365"/>
          <w14:checkbox>
            <w14:checked w14:val="0"/>
            <w14:checkedState w14:val="2612" w14:font="MS Gothic"/>
            <w14:uncheckedState w14:val="2610" w14:font="MS Gothic"/>
          </w14:checkbox>
        </w:sdtPr>
        <w:sdtEndPr/>
        <w:sdtContent>
          <w:r w:rsidR="00296A54">
            <w:rPr>
              <w:rFonts w:ascii="MS Gothic" w:eastAsia="MS Gothic" w:hAnsi="MS Gothic" w:hint="eastAsia"/>
              <w:highlight w:val="lightGray"/>
            </w:rPr>
            <w:t>☐</w:t>
          </w:r>
        </w:sdtContent>
      </w:sdt>
      <w:r w:rsidR="00296A54" w:rsidRPr="00773FB0">
        <w:rPr>
          <w:highlight w:val="lightGray"/>
        </w:rPr>
        <w:t>SO</w:t>
      </w:r>
    </w:p>
    <w:p w14:paraId="37A0AA41" w14:textId="17D1E0F5" w:rsidR="00DA5C47" w:rsidRDefault="00DA5C47" w:rsidP="00296A54">
      <w:pPr>
        <w:pStyle w:val="QuestionInfo"/>
      </w:pPr>
      <w:r>
        <w:t>Exemples de situation pouvoir avoir un impact</w:t>
      </w:r>
      <w:r w:rsidR="00FF3CAF">
        <w:t> </w:t>
      </w:r>
      <w:r>
        <w:t xml:space="preserve">: </w:t>
      </w:r>
    </w:p>
    <w:p w14:paraId="29B06225" w14:textId="71FA41ED" w:rsidR="00DA5C47" w:rsidRDefault="00DA5C47" w:rsidP="00296A54">
      <w:pPr>
        <w:pStyle w:val="Questionliste"/>
      </w:pPr>
      <w:r>
        <w:t xml:space="preserve">la construction d’une structure de grande dimension </w:t>
      </w:r>
      <w:r w:rsidR="007761B2">
        <w:t>où l’entreposage dépasse une hauteur (variable selon le milieu)</w:t>
      </w:r>
      <w:r>
        <w:t xml:space="preserve">; </w:t>
      </w:r>
    </w:p>
    <w:p w14:paraId="6EB1F9CF" w14:textId="07009237" w:rsidR="00DA5C47" w:rsidRDefault="00DA5C47" w:rsidP="00296A54">
      <w:pPr>
        <w:pStyle w:val="Questionliste"/>
      </w:pPr>
      <w:r>
        <w:t>un éclairage abondant sur le site à proximité de résidences;</w:t>
      </w:r>
    </w:p>
    <w:p w14:paraId="3CC96845" w14:textId="64190791" w:rsidR="00DA5C47" w:rsidRDefault="00DA5C47" w:rsidP="00296A54">
      <w:pPr>
        <w:pStyle w:val="Questionliste"/>
      </w:pPr>
      <w:r>
        <w:t>le projet s’étale sur une grande surface;</w:t>
      </w:r>
    </w:p>
    <w:p w14:paraId="17DE9752" w14:textId="02F5FA73" w:rsidR="00D6042D" w:rsidRDefault="00DA5C47" w:rsidP="00DE3723">
      <w:pPr>
        <w:pStyle w:val="Questionliste"/>
        <w:spacing w:after="240"/>
      </w:pPr>
      <w:r>
        <w:t>le projet inclut des structures linéaires non enfouies</w:t>
      </w:r>
      <w:r w:rsidR="00F76238">
        <w:t xml:space="preserve"> sur une grande distance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C154A" w:rsidRPr="00BE48BC" w14:paraId="04362D0E" w14:textId="77777777" w:rsidTr="00D3162A">
        <w:trPr>
          <w:trHeight w:val="272"/>
        </w:trPr>
        <w:tc>
          <w:tcPr>
            <w:tcW w:w="1637" w:type="dxa"/>
            <w:shd w:val="clear" w:color="auto" w:fill="D9E2F3" w:themeFill="accent1" w:themeFillTint="33"/>
          </w:tcPr>
          <w:p w14:paraId="71527A99" w14:textId="77777777" w:rsidR="00AC154A" w:rsidRPr="00BE48BC" w:rsidRDefault="0070145A" w:rsidP="00D3162A">
            <w:pPr>
              <w:spacing w:after="0"/>
              <w:rPr>
                <w:rFonts w:eastAsia="MS Gothic"/>
                <w:bCs/>
                <w:szCs w:val="20"/>
              </w:rPr>
            </w:pPr>
            <w:sdt>
              <w:sdtPr>
                <w:rPr>
                  <w:rFonts w:eastAsia="MS Gothic"/>
                  <w:bCs/>
                  <w:szCs w:val="20"/>
                </w:rPr>
                <w:id w:val="867103774"/>
                <w14:checkbox>
                  <w14:checked w14:val="0"/>
                  <w14:checkedState w14:val="2612" w14:font="MS Gothic"/>
                  <w14:uncheckedState w14:val="2610" w14:font="MS Gothic"/>
                </w14:checkbox>
              </w:sdtPr>
              <w:sdtEndPr/>
              <w:sdtContent>
                <w:r w:rsidR="00AC154A" w:rsidRPr="00BE48BC">
                  <w:rPr>
                    <w:rFonts w:eastAsia="MS Gothic" w:hint="eastAsia"/>
                    <w:bCs/>
                    <w:szCs w:val="20"/>
                  </w:rPr>
                  <w:t>☐</w:t>
                </w:r>
              </w:sdtContent>
            </w:sdt>
            <w:r w:rsidR="00AC154A" w:rsidRPr="00BE48BC">
              <w:rPr>
                <w:rFonts w:eastAsia="MS Gothic"/>
                <w:bCs/>
                <w:szCs w:val="20"/>
              </w:rPr>
              <w:t>Oui</w:t>
            </w:r>
            <w:r w:rsidR="00AC154A" w:rsidRPr="00BE48BC">
              <w:rPr>
                <w:rFonts w:eastAsia="MS Gothic"/>
                <w:bCs/>
                <w:szCs w:val="20"/>
              </w:rPr>
              <w:tab/>
              <w:t xml:space="preserve"> </w:t>
            </w:r>
            <w:sdt>
              <w:sdtPr>
                <w:rPr>
                  <w:rFonts w:eastAsia="MS Gothic"/>
                  <w:bCs/>
                  <w:szCs w:val="20"/>
                </w:rPr>
                <w:id w:val="-2025937560"/>
                <w14:checkbox>
                  <w14:checked w14:val="0"/>
                  <w14:checkedState w14:val="2612" w14:font="MS Gothic"/>
                  <w14:uncheckedState w14:val="2610" w14:font="MS Gothic"/>
                </w14:checkbox>
              </w:sdtPr>
              <w:sdtEndPr/>
              <w:sdtContent>
                <w:r w:rsidR="00AC154A" w:rsidRPr="00BE48BC">
                  <w:rPr>
                    <w:rFonts w:eastAsia="MS Gothic" w:hint="eastAsia"/>
                    <w:bCs/>
                    <w:szCs w:val="20"/>
                  </w:rPr>
                  <w:t>☐</w:t>
                </w:r>
              </w:sdtContent>
            </w:sdt>
            <w:r w:rsidR="00AC154A" w:rsidRPr="00BE48BC">
              <w:rPr>
                <w:rFonts w:eastAsia="MS Gothic"/>
                <w:bCs/>
                <w:szCs w:val="20"/>
              </w:rPr>
              <w:t>Non</w:t>
            </w:r>
          </w:p>
        </w:tc>
      </w:tr>
    </w:tbl>
    <w:p w14:paraId="2D6B3419" w14:textId="3B775766" w:rsidR="00AC154A" w:rsidRPr="00D6042D" w:rsidRDefault="00AC154A" w:rsidP="00AC154A">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BC29CE">
        <w:rPr>
          <w:rFonts w:cs="Open Sans"/>
          <w:i/>
          <w:color w:val="2F5496" w:themeColor="accent1" w:themeShade="BF"/>
          <w:sz w:val="20"/>
          <w:szCs w:val="18"/>
        </w:rPr>
        <w:t>3</w:t>
      </w:r>
      <w:r>
        <w:rPr>
          <w:rFonts w:cs="Open Sans"/>
          <w:i/>
          <w:color w:val="2F5496" w:themeColor="accent1" w:themeShade="BF"/>
          <w:sz w:val="20"/>
          <w:szCs w:val="18"/>
        </w:rPr>
        <w:t>.3.</w:t>
      </w:r>
    </w:p>
    <w:p w14:paraId="4D00D1ED" w14:textId="1292FD43" w:rsidR="006A61A1" w:rsidRDefault="00BC29CE" w:rsidP="006A61A1">
      <w:pPr>
        <w:pStyle w:val="Question"/>
        <w:keepNext/>
      </w:pPr>
      <w:r>
        <w:t>3</w:t>
      </w:r>
      <w:r w:rsidR="00AC154A">
        <w:t>.2.2</w:t>
      </w:r>
      <w:r w:rsidR="00AC154A">
        <w:tab/>
      </w:r>
      <w:r w:rsidR="006A61A1">
        <w:t>Dans le tableau ci-dessous, décrivez les impacts anticipés et les milieux affectés et précisez les mesures proposées d’atténuation, de remise en état, de suivi, d’entretien, de surveillance et de contrôle (art. 18 REAFIE).</w:t>
      </w:r>
    </w:p>
    <w:p w14:paraId="2191AB18" w14:textId="77777777" w:rsidR="006A61A1" w:rsidRPr="00296A54" w:rsidRDefault="0070145A" w:rsidP="006A61A1">
      <w:pPr>
        <w:pStyle w:val="Recevabilite"/>
        <w:keepNext/>
      </w:pPr>
      <w:sdt>
        <w:sdtPr>
          <w:rPr>
            <w:highlight w:val="lightGray"/>
          </w:rPr>
          <w:id w:val="-418245524"/>
          <w14:checkbox>
            <w14:checked w14:val="0"/>
            <w14:checkedState w14:val="2612" w14:font="MS Gothic"/>
            <w14:uncheckedState w14:val="2610" w14:font="MS Gothic"/>
          </w14:checkbox>
        </w:sdtPr>
        <w:sdtEndPr/>
        <w:sdtContent>
          <w:r w:rsidR="006A61A1">
            <w:rPr>
              <w:rFonts w:ascii="MS Gothic" w:eastAsia="MS Gothic" w:hAnsi="MS Gothic" w:hint="eastAsia"/>
              <w:highlight w:val="lightGray"/>
            </w:rPr>
            <w:t>☐</w:t>
          </w:r>
        </w:sdtContent>
      </w:sdt>
      <w:r w:rsidR="006A61A1" w:rsidRPr="00773FB0">
        <w:rPr>
          <w:highlight w:val="lightGray"/>
        </w:rPr>
        <w:t xml:space="preserve">R </w:t>
      </w:r>
      <w:sdt>
        <w:sdtPr>
          <w:rPr>
            <w:highlight w:val="lightGray"/>
          </w:rPr>
          <w:id w:val="-1254825948"/>
          <w14:checkbox>
            <w14:checked w14:val="0"/>
            <w14:checkedState w14:val="2612" w14:font="MS Gothic"/>
            <w14:uncheckedState w14:val="2610" w14:font="MS Gothic"/>
          </w14:checkbox>
        </w:sdtPr>
        <w:sdtEndPr/>
        <w:sdtContent>
          <w:r w:rsidR="006A61A1">
            <w:rPr>
              <w:rFonts w:ascii="MS Gothic" w:eastAsia="MS Gothic" w:hAnsi="MS Gothic" w:hint="eastAsia"/>
              <w:highlight w:val="lightGray"/>
            </w:rPr>
            <w:t>☐</w:t>
          </w:r>
        </w:sdtContent>
      </w:sdt>
      <w:r w:rsidR="006A61A1" w:rsidRPr="00773FB0">
        <w:rPr>
          <w:highlight w:val="lightGray"/>
        </w:rPr>
        <w:t xml:space="preserve">NR </w:t>
      </w:r>
      <w:sdt>
        <w:sdtPr>
          <w:rPr>
            <w:highlight w:val="lightGray"/>
          </w:rPr>
          <w:id w:val="752862152"/>
          <w14:checkbox>
            <w14:checked w14:val="0"/>
            <w14:checkedState w14:val="2612" w14:font="MS Gothic"/>
            <w14:uncheckedState w14:val="2610" w14:font="MS Gothic"/>
          </w14:checkbox>
        </w:sdtPr>
        <w:sdtEndPr/>
        <w:sdtContent>
          <w:r w:rsidR="006A61A1">
            <w:rPr>
              <w:rFonts w:ascii="MS Gothic" w:eastAsia="MS Gothic" w:hAnsi="MS Gothic" w:hint="eastAsia"/>
              <w:highlight w:val="lightGray"/>
            </w:rPr>
            <w:t>☐</w:t>
          </w:r>
        </w:sdtContent>
      </w:sdt>
      <w:r w:rsidR="006A61A1" w:rsidRPr="00773FB0">
        <w:rPr>
          <w:highlight w:val="lightGray"/>
        </w:rPr>
        <w:t>SO</w:t>
      </w:r>
    </w:p>
    <w:p w14:paraId="29C67C3F" w14:textId="2ED57919" w:rsidR="006A61A1" w:rsidRDefault="006A61A1" w:rsidP="006A61A1">
      <w:pPr>
        <w:pStyle w:val="QuestionInfo"/>
      </w:pPr>
      <w:r>
        <w:t>Exemples de mesure</w:t>
      </w:r>
      <w:r w:rsidR="00FF3CAF">
        <w:t> </w:t>
      </w:r>
      <w:r>
        <w:t>:</w:t>
      </w:r>
    </w:p>
    <w:p w14:paraId="3E9950F5" w14:textId="7A5A67E5" w:rsidR="006A61A1" w:rsidRDefault="006A61A1" w:rsidP="006A61A1">
      <w:pPr>
        <w:pStyle w:val="Questionliste"/>
      </w:pPr>
      <w:r>
        <w:t>installer un écran visuel ou une zone tampon boisée;</w:t>
      </w:r>
    </w:p>
    <w:p w14:paraId="1AC39934" w14:textId="27081B15" w:rsidR="006A61A1" w:rsidRDefault="006A61A1" w:rsidP="006A61A1">
      <w:pPr>
        <w:pStyle w:val="Questionliste"/>
      </w:pPr>
      <w:r>
        <w:t>limiter la hauteur d’entreposage;</w:t>
      </w:r>
    </w:p>
    <w:p w14:paraId="5CD91D55" w14:textId="120F9191" w:rsidR="006A61A1" w:rsidRDefault="006A61A1" w:rsidP="006A61A1">
      <w:pPr>
        <w:pStyle w:val="Questionliste"/>
      </w:pPr>
      <w:r>
        <w:t xml:space="preserve">réaliser des efforts d’harmonisation au paysage, comme l’utilisation de couleurs neutres; </w:t>
      </w:r>
    </w:p>
    <w:p w14:paraId="10471DA0" w14:textId="70BDDB5A" w:rsidR="006A61A1" w:rsidRDefault="006A61A1" w:rsidP="0097573B">
      <w:pPr>
        <w:pStyle w:val="Questionliste"/>
        <w:spacing w:after="240"/>
      </w:pPr>
      <w:r>
        <w:t>regrouper les impacts visuels dans un même secteur.</w:t>
      </w:r>
    </w:p>
    <w:p w14:paraId="1EDB8F0B" w14:textId="52ABB767" w:rsidR="004C5DED" w:rsidRDefault="006A61A1" w:rsidP="006A61A1">
      <w:pPr>
        <w:pStyle w:val="QuestionInfo"/>
      </w:pPr>
      <w:r>
        <w:t>Notez que la règlementation municipale peut déjà inclure certaines mesures ou normes en lien avec cet aspect. Ces mesures peuvent être détaillées dans le tableau.</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6A61A1" w:rsidRPr="00B327F4" w14:paraId="4B34779D" w14:textId="77777777" w:rsidTr="00D3162A">
        <w:trPr>
          <w:jc w:val="center"/>
        </w:trPr>
        <w:tc>
          <w:tcPr>
            <w:tcW w:w="4520" w:type="dxa"/>
            <w:shd w:val="clear" w:color="auto" w:fill="4472C4" w:themeFill="accent1"/>
            <w:hideMark/>
          </w:tcPr>
          <w:p w14:paraId="443D4A6C" w14:textId="0D68CD11" w:rsidR="006A61A1" w:rsidRPr="00B327F4" w:rsidRDefault="006A61A1" w:rsidP="00D3162A">
            <w:pPr>
              <w:pStyle w:val="Tableauen-tte"/>
              <w:spacing w:before="0"/>
              <w:rPr>
                <w:rFonts w:cs="Calibri"/>
              </w:rPr>
            </w:pPr>
            <w:r>
              <w:rPr>
                <w:rFonts w:cs="Calibri"/>
              </w:rPr>
              <w:lastRenderedPageBreak/>
              <w:t>Impacts anticipés sur la qualité du paysage ou sur la pollution visuelle ou lumineuse</w:t>
            </w:r>
          </w:p>
        </w:tc>
        <w:tc>
          <w:tcPr>
            <w:tcW w:w="4536" w:type="dxa"/>
            <w:shd w:val="clear" w:color="auto" w:fill="4472C4" w:themeFill="accent1"/>
            <w:hideMark/>
          </w:tcPr>
          <w:p w14:paraId="7E5CD830" w14:textId="5B3D1FD5" w:rsidR="006A61A1" w:rsidRPr="00B327F4" w:rsidRDefault="006A61A1" w:rsidP="00D3162A">
            <w:pPr>
              <w:pStyle w:val="Tableauen-tte"/>
              <w:spacing w:before="0"/>
              <w:rPr>
                <w:rFonts w:cs="Calibri"/>
              </w:rPr>
            </w:pPr>
            <w:r>
              <w:rPr>
                <w:rFonts w:cs="Calibri"/>
              </w:rPr>
              <w:t>Milieux affectés</w:t>
            </w:r>
          </w:p>
        </w:tc>
        <w:tc>
          <w:tcPr>
            <w:tcW w:w="3118" w:type="dxa"/>
            <w:shd w:val="clear" w:color="auto" w:fill="4472C4" w:themeFill="accent1"/>
            <w:hideMark/>
          </w:tcPr>
          <w:p w14:paraId="4ADEAA2A" w14:textId="77777777" w:rsidR="006A61A1" w:rsidRPr="00B327F4" w:rsidRDefault="006A61A1"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5B32E97E" w14:textId="77777777" w:rsidR="006A61A1" w:rsidRPr="00B327F4" w:rsidRDefault="006A61A1"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6A61A1" w:rsidRPr="00B327F4" w14:paraId="29A53CE2" w14:textId="77777777" w:rsidTr="00D3162A">
        <w:trPr>
          <w:jc w:val="center"/>
        </w:trPr>
        <w:tc>
          <w:tcPr>
            <w:tcW w:w="4520" w:type="dxa"/>
            <w:shd w:val="clear" w:color="auto" w:fill="D9E2F3" w:themeFill="accent1" w:themeFillTint="33"/>
            <w:hideMark/>
          </w:tcPr>
          <w:p w14:paraId="71DC4D93" w14:textId="5CF030BB" w:rsidR="006A61A1" w:rsidRPr="00B327F4" w:rsidRDefault="0070145A" w:rsidP="00D3162A">
            <w:pPr>
              <w:pStyle w:val="Normalformulaire"/>
              <w:spacing w:after="0"/>
              <w:rPr>
                <w:lang w:eastAsia="fr-CA"/>
              </w:rPr>
            </w:pPr>
            <w:sdt>
              <w:sdtPr>
                <w:id w:val="1293713554"/>
                <w:placeholder>
                  <w:docPart w:val="D6539FDA42444671A520EB499813EBC1"/>
                </w:placeholder>
                <w:showingPlcHdr/>
              </w:sdtPr>
              <w:sdtEndPr/>
              <w:sdtContent>
                <w:r w:rsidR="006A61A1" w:rsidRPr="00A728C8">
                  <w:rPr>
                    <w:rStyle w:val="Textedelespacerserv"/>
                    <w:i/>
                    <w:iCs/>
                  </w:rPr>
                  <w:t>Saisissez les informations</w:t>
                </w:r>
                <w:r w:rsidR="006A61A1">
                  <w:rPr>
                    <w:rStyle w:val="Textedelespacerserv"/>
                    <w:i/>
                    <w:iCs/>
                  </w:rPr>
                  <w:t>.</w:t>
                </w:r>
              </w:sdtContent>
            </w:sdt>
          </w:p>
        </w:tc>
        <w:sdt>
          <w:sdtPr>
            <w:id w:val="-1407143480"/>
            <w:placeholder>
              <w:docPart w:val="A53EB9945C3A40069BAB039B051FF780"/>
            </w:placeholder>
            <w:showingPlcHdr/>
          </w:sdtPr>
          <w:sdtEndPr/>
          <w:sdtContent>
            <w:tc>
              <w:tcPr>
                <w:tcW w:w="4536" w:type="dxa"/>
                <w:shd w:val="clear" w:color="auto" w:fill="D9E2F3" w:themeFill="accent1" w:themeFillTint="33"/>
                <w:hideMark/>
              </w:tcPr>
              <w:p w14:paraId="2B98F4EB" w14:textId="77777777" w:rsidR="006A61A1" w:rsidRPr="00B327F4" w:rsidRDefault="006A61A1" w:rsidP="00D3162A">
                <w:pPr>
                  <w:pStyle w:val="Normalformulaire"/>
                  <w:spacing w:after="0"/>
                  <w:rPr>
                    <w:rFonts w:eastAsia="Calibri"/>
                  </w:rPr>
                </w:pPr>
                <w:r>
                  <w:rPr>
                    <w:rStyle w:val="Textedelespacerserv"/>
                  </w:rPr>
                  <w:t>..</w:t>
                </w:r>
                <w:r w:rsidRPr="00AA60DE">
                  <w:rPr>
                    <w:rStyle w:val="Textedelespacerserv"/>
                  </w:rPr>
                  <w:t>.</w:t>
                </w:r>
              </w:p>
            </w:tc>
          </w:sdtContent>
        </w:sdt>
        <w:sdt>
          <w:sdtPr>
            <w:id w:val="-1680110323"/>
            <w:placeholder>
              <w:docPart w:val="D041CD29CA504A5E9034E27FD54A458E"/>
            </w:placeholder>
            <w:showingPlcHdr/>
          </w:sdtPr>
          <w:sdtEndPr/>
          <w:sdtContent>
            <w:tc>
              <w:tcPr>
                <w:tcW w:w="3118" w:type="dxa"/>
                <w:shd w:val="clear" w:color="auto" w:fill="D9E2F3" w:themeFill="accent1" w:themeFillTint="33"/>
              </w:tcPr>
              <w:p w14:paraId="25F8A03B" w14:textId="77777777" w:rsidR="006A61A1" w:rsidRPr="00B327F4" w:rsidRDefault="006A61A1"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2140062314"/>
              <w:placeholder>
                <w:docPart w:val="AD3F7E20F88641AD9485E4E2DDB2369E"/>
              </w:placeholder>
              <w:showingPlcHdr/>
            </w:sdtPr>
            <w:sdtEndPr/>
            <w:sdtContent>
              <w:p w14:paraId="6829E0E2" w14:textId="058A5EE9" w:rsidR="006A61A1" w:rsidRPr="00537CC7" w:rsidRDefault="006A61A1" w:rsidP="00D3162A">
                <w:pPr>
                  <w:pStyle w:val="Normalformulaire"/>
                  <w:spacing w:after="0"/>
                  <w:rPr>
                    <w:rFonts w:eastAsia="Calibri"/>
                  </w:rPr>
                </w:pPr>
                <w:r>
                  <w:rPr>
                    <w:rStyle w:val="Textedelespacerserv"/>
                  </w:rPr>
                  <w:t>..</w:t>
                </w:r>
                <w:r w:rsidRPr="00AA60DE">
                  <w:rPr>
                    <w:rStyle w:val="Textedelespacerserv"/>
                  </w:rPr>
                  <w:t>.</w:t>
                </w:r>
              </w:p>
            </w:sdtContent>
          </w:sdt>
        </w:tc>
      </w:tr>
      <w:tr w:rsidR="006A61A1" w:rsidRPr="00B327F4" w14:paraId="0C84F400" w14:textId="77777777" w:rsidTr="00D3162A">
        <w:trPr>
          <w:jc w:val="center"/>
        </w:trPr>
        <w:sdt>
          <w:sdtPr>
            <w:id w:val="-1090081124"/>
            <w:placeholder>
              <w:docPart w:val="6EDE896875CF48F4A009DCD527A347C5"/>
            </w:placeholder>
            <w:showingPlcHdr/>
          </w:sdtPr>
          <w:sdtEndPr/>
          <w:sdtContent>
            <w:tc>
              <w:tcPr>
                <w:tcW w:w="4520" w:type="dxa"/>
                <w:shd w:val="clear" w:color="auto" w:fill="D9E2F3" w:themeFill="accent1" w:themeFillTint="33"/>
              </w:tcPr>
              <w:p w14:paraId="431D6A77" w14:textId="77777777" w:rsidR="006A61A1" w:rsidRPr="00B327F4" w:rsidRDefault="006A61A1" w:rsidP="00D3162A">
                <w:pPr>
                  <w:pStyle w:val="Normalformulaire"/>
                  <w:spacing w:after="0"/>
                  <w:rPr>
                    <w:lang w:eastAsia="fr-CA"/>
                  </w:rPr>
                </w:pPr>
                <w:r>
                  <w:rPr>
                    <w:rStyle w:val="Textedelespacerserv"/>
                  </w:rPr>
                  <w:t>..</w:t>
                </w:r>
                <w:r w:rsidRPr="00AA60DE">
                  <w:rPr>
                    <w:rStyle w:val="Textedelespacerserv"/>
                  </w:rPr>
                  <w:t>.</w:t>
                </w:r>
              </w:p>
            </w:tc>
          </w:sdtContent>
        </w:sdt>
        <w:sdt>
          <w:sdtPr>
            <w:id w:val="-196857169"/>
            <w:placeholder>
              <w:docPart w:val="C99AA5512C7E4495A488432F060C52EE"/>
            </w:placeholder>
            <w:showingPlcHdr/>
          </w:sdtPr>
          <w:sdtEndPr/>
          <w:sdtContent>
            <w:tc>
              <w:tcPr>
                <w:tcW w:w="4536" w:type="dxa"/>
                <w:shd w:val="clear" w:color="auto" w:fill="D9E2F3" w:themeFill="accent1" w:themeFillTint="33"/>
              </w:tcPr>
              <w:p w14:paraId="5A8A3231" w14:textId="77777777" w:rsidR="006A61A1" w:rsidRPr="00B327F4" w:rsidRDefault="006A61A1" w:rsidP="00D3162A">
                <w:pPr>
                  <w:pStyle w:val="Normalformulaire"/>
                  <w:spacing w:after="0"/>
                  <w:rPr>
                    <w:rFonts w:eastAsia="Calibri"/>
                  </w:rPr>
                </w:pPr>
                <w:r>
                  <w:rPr>
                    <w:rStyle w:val="Textedelespacerserv"/>
                  </w:rPr>
                  <w:t>..</w:t>
                </w:r>
                <w:r w:rsidRPr="00AA60DE">
                  <w:rPr>
                    <w:rStyle w:val="Textedelespacerserv"/>
                  </w:rPr>
                  <w:t>.</w:t>
                </w:r>
              </w:p>
            </w:tc>
          </w:sdtContent>
        </w:sdt>
        <w:sdt>
          <w:sdtPr>
            <w:id w:val="-1318420140"/>
            <w:placeholder>
              <w:docPart w:val="FC0787FE5B084C38AD16476B3756C45B"/>
            </w:placeholder>
            <w:showingPlcHdr/>
          </w:sdtPr>
          <w:sdtEndPr/>
          <w:sdtContent>
            <w:tc>
              <w:tcPr>
                <w:tcW w:w="3118" w:type="dxa"/>
                <w:shd w:val="clear" w:color="auto" w:fill="D9E2F3" w:themeFill="accent1" w:themeFillTint="33"/>
              </w:tcPr>
              <w:p w14:paraId="02B46F46" w14:textId="77777777" w:rsidR="006A61A1" w:rsidRPr="00B327F4" w:rsidRDefault="006A61A1" w:rsidP="00D3162A">
                <w:pPr>
                  <w:pStyle w:val="Normalformulaire"/>
                  <w:spacing w:after="0"/>
                  <w:rPr>
                    <w:lang w:eastAsia="fr-CA"/>
                  </w:rPr>
                </w:pPr>
                <w:r>
                  <w:rPr>
                    <w:rStyle w:val="Textedelespacerserv"/>
                  </w:rPr>
                  <w:t>..</w:t>
                </w:r>
                <w:r w:rsidRPr="00AA60DE">
                  <w:rPr>
                    <w:rStyle w:val="Textedelespacerserv"/>
                  </w:rPr>
                  <w:t>.</w:t>
                </w:r>
              </w:p>
            </w:tc>
          </w:sdtContent>
        </w:sdt>
        <w:sdt>
          <w:sdtPr>
            <w:id w:val="-738098378"/>
            <w:placeholder>
              <w:docPart w:val="73119C58FFAC49E5B71B3F02CC7B1195"/>
            </w:placeholder>
            <w:showingPlcHdr/>
          </w:sdtPr>
          <w:sdtEndPr/>
          <w:sdtContent>
            <w:tc>
              <w:tcPr>
                <w:tcW w:w="4962" w:type="dxa"/>
                <w:shd w:val="clear" w:color="auto" w:fill="D9E2F3" w:themeFill="accent1" w:themeFillTint="33"/>
              </w:tcPr>
              <w:p w14:paraId="5F1D925D" w14:textId="77777777" w:rsidR="006A61A1" w:rsidRPr="00B327F4" w:rsidRDefault="006A61A1" w:rsidP="00D3162A">
                <w:pPr>
                  <w:pStyle w:val="Normalformulaire"/>
                  <w:spacing w:after="0"/>
                  <w:rPr>
                    <w:rFonts w:eastAsia="Calibri"/>
                  </w:rPr>
                </w:pPr>
                <w:r>
                  <w:rPr>
                    <w:rStyle w:val="Textedelespacerserv"/>
                  </w:rPr>
                  <w:t>..</w:t>
                </w:r>
                <w:r w:rsidRPr="00AA60DE">
                  <w:rPr>
                    <w:rStyle w:val="Textedelespacerserv"/>
                  </w:rPr>
                  <w:t>.</w:t>
                </w:r>
              </w:p>
            </w:tc>
          </w:sdtContent>
        </w:sdt>
      </w:tr>
      <w:sdt>
        <w:sdtPr>
          <w:id w:val="435033676"/>
          <w15:repeatingSection/>
        </w:sdtPr>
        <w:sdtEndPr/>
        <w:sdtContent>
          <w:sdt>
            <w:sdtPr>
              <w:id w:val="-1592155982"/>
              <w:placeholder>
                <w:docPart w:val="6DA193506D6D45FB8BAAB03D96C2242E"/>
              </w:placeholder>
              <w15:repeatingSectionItem/>
            </w:sdtPr>
            <w:sdtEndPr/>
            <w:sdtContent>
              <w:tr w:rsidR="006A61A1" w:rsidRPr="00B327F4" w14:paraId="15F08DFF" w14:textId="77777777" w:rsidTr="00D3162A">
                <w:trPr>
                  <w:jc w:val="center"/>
                </w:trPr>
                <w:sdt>
                  <w:sdtPr>
                    <w:id w:val="732663917"/>
                    <w:placeholder>
                      <w:docPart w:val="5609985FB3D24D50A95C5971C227AA6D"/>
                    </w:placeholder>
                    <w:showingPlcHdr/>
                  </w:sdtPr>
                  <w:sdtEndPr/>
                  <w:sdtContent>
                    <w:tc>
                      <w:tcPr>
                        <w:tcW w:w="4520" w:type="dxa"/>
                        <w:shd w:val="clear" w:color="auto" w:fill="D9E2F3" w:themeFill="accent1" w:themeFillTint="33"/>
                      </w:tcPr>
                      <w:p w14:paraId="639151EE" w14:textId="77777777" w:rsidR="006A61A1" w:rsidRPr="00B327F4" w:rsidRDefault="006A61A1"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102006697"/>
                    <w:placeholder>
                      <w:docPart w:val="5830D27633FF447A9AB91568EEB40CD5"/>
                    </w:placeholder>
                    <w:showingPlcHdr/>
                  </w:sdtPr>
                  <w:sdtEndPr/>
                  <w:sdtContent>
                    <w:tc>
                      <w:tcPr>
                        <w:tcW w:w="4536" w:type="dxa"/>
                        <w:shd w:val="clear" w:color="auto" w:fill="D9E2F3" w:themeFill="accent1" w:themeFillTint="33"/>
                      </w:tcPr>
                      <w:p w14:paraId="5900FE90" w14:textId="77777777" w:rsidR="006A61A1" w:rsidRPr="00B327F4" w:rsidRDefault="006A61A1" w:rsidP="00D3162A">
                        <w:pPr>
                          <w:pStyle w:val="Normalformulaire"/>
                          <w:spacing w:after="0"/>
                          <w:rPr>
                            <w:rFonts w:eastAsia="Calibri"/>
                          </w:rPr>
                        </w:pPr>
                        <w:r>
                          <w:rPr>
                            <w:rStyle w:val="Textedelespacerserv"/>
                          </w:rPr>
                          <w:t>..</w:t>
                        </w:r>
                        <w:r w:rsidRPr="00AA60DE">
                          <w:rPr>
                            <w:rStyle w:val="Textedelespacerserv"/>
                          </w:rPr>
                          <w:t>.</w:t>
                        </w:r>
                      </w:p>
                    </w:tc>
                  </w:sdtContent>
                </w:sdt>
                <w:sdt>
                  <w:sdtPr>
                    <w:id w:val="-674101148"/>
                    <w:placeholder>
                      <w:docPart w:val="EE1B97EEC6754A9485CC4A5CA19336D3"/>
                    </w:placeholder>
                    <w:showingPlcHdr/>
                  </w:sdtPr>
                  <w:sdtEndPr/>
                  <w:sdtContent>
                    <w:tc>
                      <w:tcPr>
                        <w:tcW w:w="3118" w:type="dxa"/>
                        <w:shd w:val="clear" w:color="auto" w:fill="D9E2F3" w:themeFill="accent1" w:themeFillTint="33"/>
                      </w:tcPr>
                      <w:p w14:paraId="1632B1C2" w14:textId="77777777" w:rsidR="006A61A1" w:rsidRPr="00B327F4" w:rsidRDefault="006A61A1" w:rsidP="00D3162A">
                        <w:pPr>
                          <w:pStyle w:val="Normalformulaire"/>
                          <w:spacing w:after="0"/>
                          <w:rPr>
                            <w:lang w:eastAsia="fr-CA"/>
                          </w:rPr>
                        </w:pPr>
                        <w:r>
                          <w:rPr>
                            <w:rStyle w:val="Textedelespacerserv"/>
                          </w:rPr>
                          <w:t>..</w:t>
                        </w:r>
                        <w:r w:rsidRPr="00AA60DE">
                          <w:rPr>
                            <w:rStyle w:val="Textedelespacerserv"/>
                          </w:rPr>
                          <w:t>.</w:t>
                        </w:r>
                      </w:p>
                    </w:tc>
                  </w:sdtContent>
                </w:sdt>
                <w:sdt>
                  <w:sdtPr>
                    <w:id w:val="801888218"/>
                    <w:placeholder>
                      <w:docPart w:val="C297463848074786A93093895C2ED40C"/>
                    </w:placeholder>
                    <w:showingPlcHdr/>
                  </w:sdtPr>
                  <w:sdtEndPr/>
                  <w:sdtContent>
                    <w:tc>
                      <w:tcPr>
                        <w:tcW w:w="4962" w:type="dxa"/>
                        <w:shd w:val="clear" w:color="auto" w:fill="D9E2F3" w:themeFill="accent1" w:themeFillTint="33"/>
                      </w:tcPr>
                      <w:p w14:paraId="31DA11FB" w14:textId="77777777" w:rsidR="006A61A1" w:rsidRPr="00B327F4" w:rsidRDefault="006A61A1"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488431E0" w14:textId="77777777" w:rsidR="006A61A1" w:rsidRDefault="006A61A1" w:rsidP="006A61A1">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1020657127"/>
          <w15:repeatingSection/>
        </w:sdtPr>
        <w:sdtEndPr/>
        <w:sdtContent>
          <w:sdt>
            <w:sdtPr>
              <w:rPr>
                <w:rFonts w:eastAsia="MS Gothic"/>
                <w:bCs/>
                <w:szCs w:val="20"/>
              </w:rPr>
              <w:id w:val="-275094373"/>
              <w:placeholder>
                <w:docPart w:val="DAA85ACF0F0847619FCAB00DB1C562F4"/>
              </w:placeholder>
              <w15:repeatingSectionItem/>
            </w:sdtPr>
            <w:sdtEndPr/>
            <w:sdtContent>
              <w:sdt>
                <w:sdtPr>
                  <w:rPr>
                    <w:rFonts w:eastAsia="MS Gothic"/>
                    <w:bCs/>
                    <w:szCs w:val="20"/>
                  </w:rPr>
                  <w:id w:val="-134872033"/>
                  <w15:repeatingSection/>
                </w:sdtPr>
                <w:sdtEndPr/>
                <w:sdtContent>
                  <w:sdt>
                    <w:sdtPr>
                      <w:rPr>
                        <w:rFonts w:eastAsia="MS Gothic"/>
                        <w:bCs/>
                        <w:szCs w:val="20"/>
                      </w:rPr>
                      <w:id w:val="1879583413"/>
                      <w:placeholder>
                        <w:docPart w:val="DAA85ACF0F0847619FCAB00DB1C562F4"/>
                      </w:placeholder>
                      <w15:repeatingSectionItem/>
                    </w:sdtPr>
                    <w:sdtEndPr/>
                    <w:sdtContent>
                      <w:tr w:rsidR="006A61A1" w:rsidRPr="0052757A" w14:paraId="52D14B1C" w14:textId="77777777" w:rsidTr="00D3162A">
                        <w:trPr>
                          <w:trHeight w:val="448"/>
                          <w:jc w:val="center"/>
                        </w:trPr>
                        <w:sdt>
                          <w:sdtPr>
                            <w:rPr>
                              <w:rFonts w:eastAsia="MS Gothic"/>
                              <w:bCs/>
                              <w:szCs w:val="20"/>
                            </w:rPr>
                            <w:id w:val="-1148429316"/>
                            <w:placeholder>
                              <w:docPart w:val="C3B189E5994F4E069FE95E19507E77B2"/>
                            </w:placeholder>
                            <w:showingPlcHdr/>
                          </w:sdtPr>
                          <w:sdtEndPr/>
                          <w:sdtContent>
                            <w:tc>
                              <w:tcPr>
                                <w:tcW w:w="12186" w:type="dxa"/>
                                <w:shd w:val="clear" w:color="auto" w:fill="D9E2F3" w:themeFill="accent1" w:themeFillTint="33"/>
                              </w:tcPr>
                              <w:p w14:paraId="127A27BC" w14:textId="77777777" w:rsidR="006A61A1" w:rsidRPr="0052757A" w:rsidRDefault="006A61A1"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695972902"/>
                            <w:placeholder>
                              <w:docPart w:val="6C3613A7930B4A2FABBAE4B04C86C03D"/>
                            </w:placeholder>
                            <w:showingPlcHdr/>
                          </w:sdtPr>
                          <w:sdtEndPr/>
                          <w:sdtContent>
                            <w:tc>
                              <w:tcPr>
                                <w:tcW w:w="4929" w:type="dxa"/>
                                <w:shd w:val="clear" w:color="auto" w:fill="D9E2F3" w:themeFill="accent1" w:themeFillTint="33"/>
                              </w:tcPr>
                              <w:p w14:paraId="7353041A" w14:textId="77777777" w:rsidR="006A61A1" w:rsidRPr="0052757A" w:rsidRDefault="006A61A1"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2BC20E22" w14:textId="350CE4FA" w:rsidR="004C5DED" w:rsidRDefault="006A61A1" w:rsidP="007A2CD9">
      <w:pPr>
        <w:pStyle w:val="Sous-Section"/>
        <w:spacing w:before="360"/>
      </w:pPr>
      <w:r>
        <w:t>Intérêt de conservation</w:t>
      </w:r>
    </w:p>
    <w:p w14:paraId="1019AAF7" w14:textId="7C2BBED6" w:rsidR="00EC442A" w:rsidRDefault="00BC29CE" w:rsidP="00EC442A">
      <w:pPr>
        <w:pStyle w:val="Question"/>
      </w:pPr>
      <w:r>
        <w:t>3</w:t>
      </w:r>
      <w:r w:rsidR="006A61A1">
        <w:t>.3.1</w:t>
      </w:r>
      <w:r w:rsidR="006A61A1">
        <w:tab/>
      </w:r>
      <w:r w:rsidR="00EC442A">
        <w:t>Le projet ou les activités qui y sont associées présentent-ils des empiètements dans un milieu d’intérêt de conservation (art. 18(2) REAFIE)?</w:t>
      </w:r>
    </w:p>
    <w:p w14:paraId="43C08066" w14:textId="0525464D" w:rsidR="00EC442A" w:rsidRDefault="0070145A" w:rsidP="00EC442A">
      <w:pPr>
        <w:pStyle w:val="Recevabilite"/>
        <w:keepNext/>
      </w:pPr>
      <w:sdt>
        <w:sdtPr>
          <w:rPr>
            <w:highlight w:val="lightGray"/>
          </w:rPr>
          <w:id w:val="2088032819"/>
          <w14:checkbox>
            <w14:checked w14:val="0"/>
            <w14:checkedState w14:val="2612" w14:font="MS Gothic"/>
            <w14:uncheckedState w14:val="2610" w14:font="MS Gothic"/>
          </w14:checkbox>
        </w:sdtPr>
        <w:sdtEndPr/>
        <w:sdtContent>
          <w:r w:rsidR="00EC442A">
            <w:rPr>
              <w:rFonts w:ascii="MS Gothic" w:eastAsia="MS Gothic" w:hAnsi="MS Gothic" w:hint="eastAsia"/>
              <w:highlight w:val="lightGray"/>
            </w:rPr>
            <w:t>☐</w:t>
          </w:r>
        </w:sdtContent>
      </w:sdt>
      <w:r w:rsidR="00EC442A" w:rsidRPr="00773FB0">
        <w:rPr>
          <w:highlight w:val="lightGray"/>
        </w:rPr>
        <w:t xml:space="preserve">R </w:t>
      </w:r>
      <w:sdt>
        <w:sdtPr>
          <w:rPr>
            <w:highlight w:val="lightGray"/>
          </w:rPr>
          <w:id w:val="953449452"/>
          <w14:checkbox>
            <w14:checked w14:val="0"/>
            <w14:checkedState w14:val="2612" w14:font="MS Gothic"/>
            <w14:uncheckedState w14:val="2610" w14:font="MS Gothic"/>
          </w14:checkbox>
        </w:sdtPr>
        <w:sdtEndPr/>
        <w:sdtContent>
          <w:r w:rsidR="00EC442A">
            <w:rPr>
              <w:rFonts w:ascii="MS Gothic" w:eastAsia="MS Gothic" w:hAnsi="MS Gothic" w:hint="eastAsia"/>
              <w:highlight w:val="lightGray"/>
            </w:rPr>
            <w:t>☐</w:t>
          </w:r>
        </w:sdtContent>
      </w:sdt>
      <w:r w:rsidR="00EC442A" w:rsidRPr="00773FB0">
        <w:rPr>
          <w:highlight w:val="lightGray"/>
        </w:rPr>
        <w:t xml:space="preserve">NR </w:t>
      </w:r>
      <w:sdt>
        <w:sdtPr>
          <w:rPr>
            <w:highlight w:val="lightGray"/>
          </w:rPr>
          <w:id w:val="1767493131"/>
          <w14:checkbox>
            <w14:checked w14:val="0"/>
            <w14:checkedState w14:val="2612" w14:font="MS Gothic"/>
            <w14:uncheckedState w14:val="2610" w14:font="MS Gothic"/>
          </w14:checkbox>
        </w:sdtPr>
        <w:sdtEndPr/>
        <w:sdtContent>
          <w:r w:rsidR="00EC442A">
            <w:rPr>
              <w:rFonts w:ascii="MS Gothic" w:eastAsia="MS Gothic" w:hAnsi="MS Gothic" w:hint="eastAsia"/>
              <w:highlight w:val="lightGray"/>
            </w:rPr>
            <w:t>☐</w:t>
          </w:r>
        </w:sdtContent>
      </w:sdt>
      <w:r w:rsidR="00EC442A" w:rsidRPr="00773FB0">
        <w:rPr>
          <w:highlight w:val="lightGray"/>
        </w:rPr>
        <w:t>SO</w:t>
      </w:r>
    </w:p>
    <w:p w14:paraId="4B0AAB83" w14:textId="3903763A" w:rsidR="00EC442A" w:rsidRDefault="00EC442A" w:rsidP="00EC442A">
      <w:pPr>
        <w:pStyle w:val="QuestionInfo"/>
      </w:pPr>
      <w:r>
        <w:t>Exemples de travaux pouvant présenter ces empiètements</w:t>
      </w:r>
      <w:r w:rsidR="00FF3CAF">
        <w:t> </w:t>
      </w:r>
      <w:r>
        <w:t xml:space="preserve">: </w:t>
      </w:r>
    </w:p>
    <w:p w14:paraId="73628DFD" w14:textId="55146AA3" w:rsidR="00EC442A" w:rsidRDefault="00EC442A" w:rsidP="00EC442A">
      <w:pPr>
        <w:pStyle w:val="Questionliste"/>
      </w:pPr>
      <w:r>
        <w:t xml:space="preserve">les travaux ou les interventions dans un milieu faisant l’objet d’initiatives de conservation privée; </w:t>
      </w:r>
    </w:p>
    <w:p w14:paraId="16AC5965" w14:textId="53F007EA" w:rsidR="00EC442A" w:rsidRDefault="00EC442A" w:rsidP="00641B30">
      <w:pPr>
        <w:pStyle w:val="Questionliste"/>
        <w:spacing w:after="240"/>
      </w:pPr>
      <w:r>
        <w:t xml:space="preserve">les travaux adjacents à une aire protégée. </w:t>
      </w:r>
    </w:p>
    <w:p w14:paraId="3A1F6BD2" w14:textId="2610D828" w:rsidR="006A61A1" w:rsidRPr="006A61A1" w:rsidRDefault="00EC442A" w:rsidP="00EC442A">
      <w:pPr>
        <w:pStyle w:val="QuestionInfo"/>
      </w:pPr>
      <w:r>
        <w:t xml:space="preserve">Notez que les projets réalisés dans un territoire figurant aux registres prévus aux articles 5, 6.1 et 24.1 de la </w:t>
      </w:r>
      <w:r w:rsidRPr="00EC442A">
        <w:rPr>
          <w:i/>
          <w:iCs/>
        </w:rPr>
        <w:t>Loi sur la conservation du patrimoine naturel</w:t>
      </w:r>
      <w:r>
        <w:t xml:space="preserve"> (LCPN)</w:t>
      </w:r>
      <w:r w:rsidR="00BC29CE">
        <w:t>,</w:t>
      </w:r>
      <w:r>
        <w:t xml:space="preserve"> incluant les réserves de territoires aux fins d’aires protégées et les territoires mis en réserve en vertu de la LCPN sont visés par plusieurs interdictions.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21784" w:rsidRPr="00BE48BC" w14:paraId="78E58B08" w14:textId="77777777" w:rsidTr="00D3162A">
        <w:trPr>
          <w:trHeight w:val="272"/>
        </w:trPr>
        <w:tc>
          <w:tcPr>
            <w:tcW w:w="1637" w:type="dxa"/>
            <w:shd w:val="clear" w:color="auto" w:fill="D9E2F3" w:themeFill="accent1" w:themeFillTint="33"/>
          </w:tcPr>
          <w:p w14:paraId="67E936BB" w14:textId="77777777" w:rsidR="00F21784" w:rsidRPr="00BE48BC" w:rsidRDefault="0070145A" w:rsidP="00D3162A">
            <w:pPr>
              <w:spacing w:after="0"/>
              <w:rPr>
                <w:rFonts w:eastAsia="MS Gothic"/>
                <w:bCs/>
                <w:szCs w:val="20"/>
              </w:rPr>
            </w:pPr>
            <w:sdt>
              <w:sdtPr>
                <w:rPr>
                  <w:rFonts w:eastAsia="MS Gothic"/>
                  <w:bCs/>
                  <w:szCs w:val="20"/>
                </w:rPr>
                <w:id w:val="-42756251"/>
                <w14:checkbox>
                  <w14:checked w14:val="0"/>
                  <w14:checkedState w14:val="2612" w14:font="MS Gothic"/>
                  <w14:uncheckedState w14:val="2610" w14:font="MS Gothic"/>
                </w14:checkbox>
              </w:sdtPr>
              <w:sdtEndPr/>
              <w:sdtContent>
                <w:r w:rsidR="00F21784" w:rsidRPr="00BE48BC">
                  <w:rPr>
                    <w:rFonts w:eastAsia="MS Gothic" w:hint="eastAsia"/>
                    <w:bCs/>
                    <w:szCs w:val="20"/>
                  </w:rPr>
                  <w:t>☐</w:t>
                </w:r>
              </w:sdtContent>
            </w:sdt>
            <w:r w:rsidR="00F21784" w:rsidRPr="00BE48BC">
              <w:rPr>
                <w:rFonts w:eastAsia="MS Gothic"/>
                <w:bCs/>
                <w:szCs w:val="20"/>
              </w:rPr>
              <w:t>Oui</w:t>
            </w:r>
            <w:r w:rsidR="00F21784" w:rsidRPr="00BE48BC">
              <w:rPr>
                <w:rFonts w:eastAsia="MS Gothic"/>
                <w:bCs/>
                <w:szCs w:val="20"/>
              </w:rPr>
              <w:tab/>
              <w:t xml:space="preserve"> </w:t>
            </w:r>
            <w:sdt>
              <w:sdtPr>
                <w:rPr>
                  <w:rFonts w:eastAsia="MS Gothic"/>
                  <w:bCs/>
                  <w:szCs w:val="20"/>
                </w:rPr>
                <w:id w:val="1835419817"/>
                <w14:checkbox>
                  <w14:checked w14:val="0"/>
                  <w14:checkedState w14:val="2612" w14:font="MS Gothic"/>
                  <w14:uncheckedState w14:val="2610" w14:font="MS Gothic"/>
                </w14:checkbox>
              </w:sdtPr>
              <w:sdtEndPr/>
              <w:sdtContent>
                <w:r w:rsidR="00F21784" w:rsidRPr="00BE48BC">
                  <w:rPr>
                    <w:rFonts w:eastAsia="MS Gothic" w:hint="eastAsia"/>
                    <w:bCs/>
                    <w:szCs w:val="20"/>
                  </w:rPr>
                  <w:t>☐</w:t>
                </w:r>
              </w:sdtContent>
            </w:sdt>
            <w:r w:rsidR="00F21784" w:rsidRPr="00BE48BC">
              <w:rPr>
                <w:rFonts w:eastAsia="MS Gothic"/>
                <w:bCs/>
                <w:szCs w:val="20"/>
              </w:rPr>
              <w:t>Non</w:t>
            </w:r>
          </w:p>
        </w:tc>
      </w:tr>
    </w:tbl>
    <w:p w14:paraId="1913AFB7" w14:textId="0F4E150F" w:rsidR="00F21784" w:rsidRPr="00D6042D" w:rsidRDefault="00F21784" w:rsidP="00F21784">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BC29CE">
        <w:rPr>
          <w:rFonts w:cs="Open Sans"/>
          <w:i/>
          <w:color w:val="2F5496" w:themeColor="accent1" w:themeShade="BF"/>
          <w:sz w:val="20"/>
          <w:szCs w:val="18"/>
        </w:rPr>
        <w:t>3</w:t>
      </w:r>
      <w:r>
        <w:rPr>
          <w:rFonts w:cs="Open Sans"/>
          <w:i/>
          <w:color w:val="2F5496" w:themeColor="accent1" w:themeShade="BF"/>
          <w:sz w:val="20"/>
          <w:szCs w:val="18"/>
        </w:rPr>
        <w:t>.4.</w:t>
      </w:r>
    </w:p>
    <w:p w14:paraId="6FCF3ED2" w14:textId="35054410" w:rsidR="00673661" w:rsidRDefault="00BC29CE" w:rsidP="00673661">
      <w:pPr>
        <w:pStyle w:val="Question"/>
      </w:pPr>
      <w:r>
        <w:t>3</w:t>
      </w:r>
      <w:r w:rsidR="00EE372C">
        <w:t>.3.2</w:t>
      </w:r>
      <w:r w:rsidR="00EE372C">
        <w:tab/>
      </w:r>
      <w:r w:rsidR="00673661">
        <w:t>Dans le tableau ci-dessous, décrivez les impacts anticipés et les milieux affectés et précisez les mesures proposées d’atténuation, de remise en état de suivi, d’entretien, de surveillance et de contrôle (art. 18 REAFIE).</w:t>
      </w:r>
    </w:p>
    <w:p w14:paraId="7CA9F75F" w14:textId="1ACA3DD5" w:rsidR="00673661" w:rsidRDefault="0070145A" w:rsidP="00673661">
      <w:pPr>
        <w:pStyle w:val="Recevabilite"/>
        <w:keepNext/>
      </w:pPr>
      <w:sdt>
        <w:sdtPr>
          <w:rPr>
            <w:highlight w:val="lightGray"/>
          </w:rPr>
          <w:id w:val="-720062366"/>
          <w14:checkbox>
            <w14:checked w14:val="0"/>
            <w14:checkedState w14:val="2612" w14:font="MS Gothic"/>
            <w14:uncheckedState w14:val="2610" w14:font="MS Gothic"/>
          </w14:checkbox>
        </w:sdtPr>
        <w:sdtEndPr/>
        <w:sdtContent>
          <w:r w:rsidR="00673661">
            <w:rPr>
              <w:rFonts w:ascii="MS Gothic" w:eastAsia="MS Gothic" w:hAnsi="MS Gothic" w:hint="eastAsia"/>
              <w:highlight w:val="lightGray"/>
            </w:rPr>
            <w:t>☐</w:t>
          </w:r>
        </w:sdtContent>
      </w:sdt>
      <w:r w:rsidR="00673661" w:rsidRPr="00773FB0">
        <w:rPr>
          <w:highlight w:val="lightGray"/>
        </w:rPr>
        <w:t xml:space="preserve">R </w:t>
      </w:r>
      <w:sdt>
        <w:sdtPr>
          <w:rPr>
            <w:highlight w:val="lightGray"/>
          </w:rPr>
          <w:id w:val="-597404857"/>
          <w14:checkbox>
            <w14:checked w14:val="0"/>
            <w14:checkedState w14:val="2612" w14:font="MS Gothic"/>
            <w14:uncheckedState w14:val="2610" w14:font="MS Gothic"/>
          </w14:checkbox>
        </w:sdtPr>
        <w:sdtEndPr/>
        <w:sdtContent>
          <w:r w:rsidR="00673661">
            <w:rPr>
              <w:rFonts w:ascii="MS Gothic" w:eastAsia="MS Gothic" w:hAnsi="MS Gothic" w:hint="eastAsia"/>
              <w:highlight w:val="lightGray"/>
            </w:rPr>
            <w:t>☐</w:t>
          </w:r>
        </w:sdtContent>
      </w:sdt>
      <w:r w:rsidR="00673661" w:rsidRPr="00773FB0">
        <w:rPr>
          <w:highlight w:val="lightGray"/>
        </w:rPr>
        <w:t xml:space="preserve">NR </w:t>
      </w:r>
      <w:sdt>
        <w:sdtPr>
          <w:rPr>
            <w:highlight w:val="lightGray"/>
          </w:rPr>
          <w:id w:val="773672027"/>
          <w14:checkbox>
            <w14:checked w14:val="0"/>
            <w14:checkedState w14:val="2612" w14:font="MS Gothic"/>
            <w14:uncheckedState w14:val="2610" w14:font="MS Gothic"/>
          </w14:checkbox>
        </w:sdtPr>
        <w:sdtEndPr/>
        <w:sdtContent>
          <w:r w:rsidR="00673661">
            <w:rPr>
              <w:rFonts w:ascii="MS Gothic" w:eastAsia="MS Gothic" w:hAnsi="MS Gothic" w:hint="eastAsia"/>
              <w:highlight w:val="lightGray"/>
            </w:rPr>
            <w:t>☐</w:t>
          </w:r>
        </w:sdtContent>
      </w:sdt>
      <w:r w:rsidR="00673661" w:rsidRPr="00773FB0">
        <w:rPr>
          <w:highlight w:val="lightGray"/>
        </w:rPr>
        <w:t>SO</w:t>
      </w:r>
    </w:p>
    <w:p w14:paraId="1F83E5BC" w14:textId="1EE2B877" w:rsidR="00673661" w:rsidRDefault="00673661" w:rsidP="00673661">
      <w:pPr>
        <w:pStyle w:val="QuestionInfo"/>
      </w:pPr>
      <w:r>
        <w:t>Exemples de mesure</w:t>
      </w:r>
      <w:r w:rsidR="00FF3CAF">
        <w:t> </w:t>
      </w:r>
      <w:r>
        <w:t>:</w:t>
      </w:r>
    </w:p>
    <w:p w14:paraId="22111845" w14:textId="2C6EFA52" w:rsidR="00673661" w:rsidRDefault="00673661" w:rsidP="00673661">
      <w:pPr>
        <w:pStyle w:val="Questionliste"/>
      </w:pPr>
      <w:r>
        <w:t xml:space="preserve">prévoir une zone tampon entre les travaux </w:t>
      </w:r>
      <w:r w:rsidR="00E2534E">
        <w:t>et</w:t>
      </w:r>
      <w:r w:rsidR="003B7151">
        <w:t xml:space="preserve"> </w:t>
      </w:r>
      <w:r>
        <w:t>l’aire protégée;</w:t>
      </w:r>
    </w:p>
    <w:p w14:paraId="04DCC0AC" w14:textId="33AE08C7" w:rsidR="00673661" w:rsidRDefault="00673661" w:rsidP="00673661">
      <w:pPr>
        <w:pStyle w:val="Questionliste"/>
      </w:pPr>
      <w:r>
        <w:t>préserver la végétation qui ne nuit pas aux travaux;</w:t>
      </w:r>
    </w:p>
    <w:p w14:paraId="14A351B9" w14:textId="387EAC2D" w:rsidR="004C5DED" w:rsidRDefault="00673661" w:rsidP="007A2CD9">
      <w:pPr>
        <w:pStyle w:val="Questionliste"/>
        <w:spacing w:after="240"/>
      </w:pPr>
      <w:r>
        <w:t>éviter les milieux d’intérêt de conservation.</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4326FA" w:rsidRPr="00B327F4" w14:paraId="58607C55" w14:textId="77777777" w:rsidTr="00D3162A">
        <w:trPr>
          <w:jc w:val="center"/>
        </w:trPr>
        <w:tc>
          <w:tcPr>
            <w:tcW w:w="4520" w:type="dxa"/>
            <w:shd w:val="clear" w:color="auto" w:fill="4472C4" w:themeFill="accent1"/>
            <w:hideMark/>
          </w:tcPr>
          <w:p w14:paraId="4D82C08F" w14:textId="775D0A75" w:rsidR="004326FA" w:rsidRPr="00B327F4" w:rsidRDefault="004326FA" w:rsidP="00D3162A">
            <w:pPr>
              <w:pStyle w:val="Tableauen-tte"/>
              <w:spacing w:before="0"/>
              <w:rPr>
                <w:rFonts w:cs="Calibri"/>
              </w:rPr>
            </w:pPr>
            <w:r>
              <w:rPr>
                <w:rFonts w:cs="Calibri"/>
              </w:rPr>
              <w:lastRenderedPageBreak/>
              <w:t>Impacts anticipés sur un milieu d’in</w:t>
            </w:r>
            <w:r w:rsidR="003B7151">
              <w:rPr>
                <w:rFonts w:cs="Calibri"/>
              </w:rPr>
              <w:t>térêt de conservation</w:t>
            </w:r>
          </w:p>
        </w:tc>
        <w:tc>
          <w:tcPr>
            <w:tcW w:w="4536" w:type="dxa"/>
            <w:shd w:val="clear" w:color="auto" w:fill="4472C4" w:themeFill="accent1"/>
            <w:hideMark/>
          </w:tcPr>
          <w:p w14:paraId="2C221D25" w14:textId="77777777" w:rsidR="004326FA" w:rsidRPr="00B327F4" w:rsidRDefault="004326FA" w:rsidP="00D3162A">
            <w:pPr>
              <w:pStyle w:val="Tableauen-tte"/>
              <w:spacing w:before="0"/>
              <w:rPr>
                <w:rFonts w:cs="Calibri"/>
              </w:rPr>
            </w:pPr>
            <w:r>
              <w:rPr>
                <w:rFonts w:cs="Calibri"/>
              </w:rPr>
              <w:t>Milieux affectés</w:t>
            </w:r>
          </w:p>
        </w:tc>
        <w:tc>
          <w:tcPr>
            <w:tcW w:w="3118" w:type="dxa"/>
            <w:shd w:val="clear" w:color="auto" w:fill="4472C4" w:themeFill="accent1"/>
            <w:hideMark/>
          </w:tcPr>
          <w:p w14:paraId="33C4DD33" w14:textId="77777777" w:rsidR="004326FA" w:rsidRPr="00B327F4" w:rsidRDefault="004326FA"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2266AF51" w14:textId="77777777" w:rsidR="004326FA" w:rsidRPr="00B327F4" w:rsidRDefault="004326FA"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4326FA" w:rsidRPr="00B327F4" w14:paraId="6E175170" w14:textId="77777777" w:rsidTr="00D3162A">
        <w:trPr>
          <w:jc w:val="center"/>
        </w:trPr>
        <w:tc>
          <w:tcPr>
            <w:tcW w:w="4520" w:type="dxa"/>
            <w:shd w:val="clear" w:color="auto" w:fill="D9E2F3" w:themeFill="accent1" w:themeFillTint="33"/>
            <w:hideMark/>
          </w:tcPr>
          <w:p w14:paraId="65B9FF59" w14:textId="07E5CE1E" w:rsidR="004326FA" w:rsidRPr="00B327F4" w:rsidRDefault="0070145A" w:rsidP="00D3162A">
            <w:pPr>
              <w:pStyle w:val="Normalformulaire"/>
              <w:spacing w:after="0"/>
              <w:rPr>
                <w:lang w:eastAsia="fr-CA"/>
              </w:rPr>
            </w:pPr>
            <w:sdt>
              <w:sdtPr>
                <w:id w:val="-216289882"/>
                <w:placeholder>
                  <w:docPart w:val="30C36552200D469BA9BAE9F70975BFD5"/>
                </w:placeholder>
                <w:showingPlcHdr/>
              </w:sdtPr>
              <w:sdtEndPr/>
              <w:sdtContent>
                <w:r w:rsidR="004326FA" w:rsidRPr="00A728C8">
                  <w:rPr>
                    <w:rStyle w:val="Textedelespacerserv"/>
                    <w:i/>
                    <w:iCs/>
                  </w:rPr>
                  <w:t>Saisissez les informations</w:t>
                </w:r>
                <w:r w:rsidR="004326FA">
                  <w:rPr>
                    <w:rStyle w:val="Textedelespacerserv"/>
                    <w:i/>
                    <w:iCs/>
                  </w:rPr>
                  <w:t>.</w:t>
                </w:r>
              </w:sdtContent>
            </w:sdt>
          </w:p>
        </w:tc>
        <w:sdt>
          <w:sdtPr>
            <w:id w:val="366870359"/>
            <w:placeholder>
              <w:docPart w:val="70510A7FA2ED4F5E859098B275EAB33A"/>
            </w:placeholder>
            <w:showingPlcHdr/>
          </w:sdtPr>
          <w:sdtEndPr/>
          <w:sdtContent>
            <w:tc>
              <w:tcPr>
                <w:tcW w:w="4536" w:type="dxa"/>
                <w:shd w:val="clear" w:color="auto" w:fill="D9E2F3" w:themeFill="accent1" w:themeFillTint="33"/>
                <w:hideMark/>
              </w:tcPr>
              <w:p w14:paraId="2B85D6FE" w14:textId="77777777" w:rsidR="004326FA" w:rsidRPr="00B327F4" w:rsidRDefault="004326FA" w:rsidP="00D3162A">
                <w:pPr>
                  <w:pStyle w:val="Normalformulaire"/>
                  <w:spacing w:after="0"/>
                  <w:rPr>
                    <w:rFonts w:eastAsia="Calibri"/>
                  </w:rPr>
                </w:pPr>
                <w:r>
                  <w:rPr>
                    <w:rStyle w:val="Textedelespacerserv"/>
                  </w:rPr>
                  <w:t>..</w:t>
                </w:r>
                <w:r w:rsidRPr="00AA60DE">
                  <w:rPr>
                    <w:rStyle w:val="Textedelespacerserv"/>
                  </w:rPr>
                  <w:t>.</w:t>
                </w:r>
              </w:p>
            </w:tc>
          </w:sdtContent>
        </w:sdt>
        <w:sdt>
          <w:sdtPr>
            <w:id w:val="379976105"/>
            <w:placeholder>
              <w:docPart w:val="7E3F9FC267FE415C9FBF09A162063722"/>
            </w:placeholder>
            <w:showingPlcHdr/>
          </w:sdtPr>
          <w:sdtEndPr/>
          <w:sdtContent>
            <w:tc>
              <w:tcPr>
                <w:tcW w:w="3118" w:type="dxa"/>
                <w:shd w:val="clear" w:color="auto" w:fill="D9E2F3" w:themeFill="accent1" w:themeFillTint="33"/>
              </w:tcPr>
              <w:p w14:paraId="4895AA0F" w14:textId="77777777" w:rsidR="004326FA" w:rsidRPr="00B327F4" w:rsidRDefault="004326FA"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856386751"/>
              <w:placeholder>
                <w:docPart w:val="7FECAD3BB60D4B79929713360FF045EC"/>
              </w:placeholder>
              <w:showingPlcHdr/>
            </w:sdtPr>
            <w:sdtEndPr/>
            <w:sdtContent>
              <w:p w14:paraId="023CB5CE" w14:textId="1620FF3C" w:rsidR="004326FA" w:rsidRPr="00EB5B0E" w:rsidRDefault="004326FA" w:rsidP="00D3162A">
                <w:pPr>
                  <w:pStyle w:val="Normalformulaire"/>
                  <w:spacing w:after="0"/>
                  <w:rPr>
                    <w:rFonts w:eastAsia="Calibri"/>
                  </w:rPr>
                </w:pPr>
                <w:r>
                  <w:rPr>
                    <w:rStyle w:val="Textedelespacerserv"/>
                  </w:rPr>
                  <w:t>..</w:t>
                </w:r>
                <w:r w:rsidRPr="00AA60DE">
                  <w:rPr>
                    <w:rStyle w:val="Textedelespacerserv"/>
                  </w:rPr>
                  <w:t>.</w:t>
                </w:r>
              </w:p>
            </w:sdtContent>
          </w:sdt>
        </w:tc>
      </w:tr>
      <w:tr w:rsidR="004326FA" w:rsidRPr="00B327F4" w14:paraId="3D103B66" w14:textId="77777777" w:rsidTr="00D3162A">
        <w:trPr>
          <w:jc w:val="center"/>
        </w:trPr>
        <w:sdt>
          <w:sdtPr>
            <w:id w:val="584729690"/>
            <w:placeholder>
              <w:docPart w:val="9F37E59C1C974918813DBC792FDF5798"/>
            </w:placeholder>
            <w:showingPlcHdr/>
          </w:sdtPr>
          <w:sdtEndPr/>
          <w:sdtContent>
            <w:tc>
              <w:tcPr>
                <w:tcW w:w="4520" w:type="dxa"/>
                <w:shd w:val="clear" w:color="auto" w:fill="D9E2F3" w:themeFill="accent1" w:themeFillTint="33"/>
              </w:tcPr>
              <w:p w14:paraId="0F9C18F9" w14:textId="77777777" w:rsidR="004326FA" w:rsidRPr="00B327F4" w:rsidRDefault="004326FA" w:rsidP="00D3162A">
                <w:pPr>
                  <w:pStyle w:val="Normalformulaire"/>
                  <w:spacing w:after="0"/>
                  <w:rPr>
                    <w:lang w:eastAsia="fr-CA"/>
                  </w:rPr>
                </w:pPr>
                <w:r>
                  <w:rPr>
                    <w:rStyle w:val="Textedelespacerserv"/>
                  </w:rPr>
                  <w:t>..</w:t>
                </w:r>
                <w:r w:rsidRPr="00AA60DE">
                  <w:rPr>
                    <w:rStyle w:val="Textedelespacerserv"/>
                  </w:rPr>
                  <w:t>.</w:t>
                </w:r>
              </w:p>
            </w:tc>
          </w:sdtContent>
        </w:sdt>
        <w:sdt>
          <w:sdtPr>
            <w:id w:val="-1914462685"/>
            <w:placeholder>
              <w:docPart w:val="46B6A90CC43446D49B76FC9E20C075F9"/>
            </w:placeholder>
            <w:showingPlcHdr/>
          </w:sdtPr>
          <w:sdtEndPr/>
          <w:sdtContent>
            <w:tc>
              <w:tcPr>
                <w:tcW w:w="4536" w:type="dxa"/>
                <w:shd w:val="clear" w:color="auto" w:fill="D9E2F3" w:themeFill="accent1" w:themeFillTint="33"/>
              </w:tcPr>
              <w:p w14:paraId="7276C66C" w14:textId="77777777" w:rsidR="004326FA" w:rsidRPr="00B327F4" w:rsidRDefault="004326FA" w:rsidP="00D3162A">
                <w:pPr>
                  <w:pStyle w:val="Normalformulaire"/>
                  <w:spacing w:after="0"/>
                  <w:rPr>
                    <w:rFonts w:eastAsia="Calibri"/>
                  </w:rPr>
                </w:pPr>
                <w:r>
                  <w:rPr>
                    <w:rStyle w:val="Textedelespacerserv"/>
                  </w:rPr>
                  <w:t>..</w:t>
                </w:r>
                <w:r w:rsidRPr="00AA60DE">
                  <w:rPr>
                    <w:rStyle w:val="Textedelespacerserv"/>
                  </w:rPr>
                  <w:t>.</w:t>
                </w:r>
              </w:p>
            </w:tc>
          </w:sdtContent>
        </w:sdt>
        <w:sdt>
          <w:sdtPr>
            <w:id w:val="36016383"/>
            <w:placeholder>
              <w:docPart w:val="3892B080DEFE4D1EA2D80CBCC769A075"/>
            </w:placeholder>
            <w:showingPlcHdr/>
          </w:sdtPr>
          <w:sdtEndPr/>
          <w:sdtContent>
            <w:tc>
              <w:tcPr>
                <w:tcW w:w="3118" w:type="dxa"/>
                <w:shd w:val="clear" w:color="auto" w:fill="D9E2F3" w:themeFill="accent1" w:themeFillTint="33"/>
              </w:tcPr>
              <w:p w14:paraId="51A6FF64" w14:textId="77777777" w:rsidR="004326FA" w:rsidRPr="00B327F4" w:rsidRDefault="004326FA" w:rsidP="00D3162A">
                <w:pPr>
                  <w:pStyle w:val="Normalformulaire"/>
                  <w:spacing w:after="0"/>
                  <w:rPr>
                    <w:lang w:eastAsia="fr-CA"/>
                  </w:rPr>
                </w:pPr>
                <w:r>
                  <w:rPr>
                    <w:rStyle w:val="Textedelespacerserv"/>
                  </w:rPr>
                  <w:t>..</w:t>
                </w:r>
                <w:r w:rsidRPr="00AA60DE">
                  <w:rPr>
                    <w:rStyle w:val="Textedelespacerserv"/>
                  </w:rPr>
                  <w:t>.</w:t>
                </w:r>
              </w:p>
            </w:tc>
          </w:sdtContent>
        </w:sdt>
        <w:sdt>
          <w:sdtPr>
            <w:id w:val="-362903543"/>
            <w:placeholder>
              <w:docPart w:val="ACDB1B7B61C34EC5974EE2B712DD6A4B"/>
            </w:placeholder>
            <w:showingPlcHdr/>
          </w:sdtPr>
          <w:sdtEndPr/>
          <w:sdtContent>
            <w:tc>
              <w:tcPr>
                <w:tcW w:w="4962" w:type="dxa"/>
                <w:shd w:val="clear" w:color="auto" w:fill="D9E2F3" w:themeFill="accent1" w:themeFillTint="33"/>
              </w:tcPr>
              <w:p w14:paraId="0EA0775F" w14:textId="77777777" w:rsidR="004326FA" w:rsidRPr="00B327F4" w:rsidRDefault="004326FA" w:rsidP="00D3162A">
                <w:pPr>
                  <w:pStyle w:val="Normalformulaire"/>
                  <w:spacing w:after="0"/>
                  <w:rPr>
                    <w:rFonts w:eastAsia="Calibri"/>
                  </w:rPr>
                </w:pPr>
                <w:r>
                  <w:rPr>
                    <w:rStyle w:val="Textedelespacerserv"/>
                  </w:rPr>
                  <w:t>..</w:t>
                </w:r>
                <w:r w:rsidRPr="00AA60DE">
                  <w:rPr>
                    <w:rStyle w:val="Textedelespacerserv"/>
                  </w:rPr>
                  <w:t>.</w:t>
                </w:r>
              </w:p>
            </w:tc>
          </w:sdtContent>
        </w:sdt>
      </w:tr>
      <w:sdt>
        <w:sdtPr>
          <w:id w:val="572314054"/>
          <w15:repeatingSection/>
        </w:sdtPr>
        <w:sdtEndPr/>
        <w:sdtContent>
          <w:sdt>
            <w:sdtPr>
              <w:id w:val="88199094"/>
              <w:placeholder>
                <w:docPart w:val="BAA5CF98C9434DFE881978D25DBEAC47"/>
              </w:placeholder>
              <w15:repeatingSectionItem/>
            </w:sdtPr>
            <w:sdtEndPr/>
            <w:sdtContent>
              <w:tr w:rsidR="004326FA" w:rsidRPr="00B327F4" w14:paraId="2956C9BD" w14:textId="77777777" w:rsidTr="00D3162A">
                <w:trPr>
                  <w:jc w:val="center"/>
                </w:trPr>
                <w:sdt>
                  <w:sdtPr>
                    <w:id w:val="-267773244"/>
                    <w:placeholder>
                      <w:docPart w:val="7F856D28073543F5B37F66BCE03ADC58"/>
                    </w:placeholder>
                    <w:showingPlcHdr/>
                  </w:sdtPr>
                  <w:sdtEndPr/>
                  <w:sdtContent>
                    <w:tc>
                      <w:tcPr>
                        <w:tcW w:w="4520" w:type="dxa"/>
                        <w:shd w:val="clear" w:color="auto" w:fill="D9E2F3" w:themeFill="accent1" w:themeFillTint="33"/>
                      </w:tcPr>
                      <w:p w14:paraId="32C38143" w14:textId="77777777" w:rsidR="004326FA" w:rsidRPr="00B327F4" w:rsidRDefault="004326FA"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671620299"/>
                    <w:placeholder>
                      <w:docPart w:val="6497F28E09724D0A84D6388CB14BE107"/>
                    </w:placeholder>
                    <w:showingPlcHdr/>
                  </w:sdtPr>
                  <w:sdtEndPr/>
                  <w:sdtContent>
                    <w:tc>
                      <w:tcPr>
                        <w:tcW w:w="4536" w:type="dxa"/>
                        <w:shd w:val="clear" w:color="auto" w:fill="D9E2F3" w:themeFill="accent1" w:themeFillTint="33"/>
                      </w:tcPr>
                      <w:p w14:paraId="1142AC94" w14:textId="77777777" w:rsidR="004326FA" w:rsidRPr="00B327F4" w:rsidRDefault="004326FA" w:rsidP="00D3162A">
                        <w:pPr>
                          <w:pStyle w:val="Normalformulaire"/>
                          <w:spacing w:after="0"/>
                          <w:rPr>
                            <w:rFonts w:eastAsia="Calibri"/>
                          </w:rPr>
                        </w:pPr>
                        <w:r>
                          <w:rPr>
                            <w:rStyle w:val="Textedelespacerserv"/>
                          </w:rPr>
                          <w:t>..</w:t>
                        </w:r>
                        <w:r w:rsidRPr="00AA60DE">
                          <w:rPr>
                            <w:rStyle w:val="Textedelespacerserv"/>
                          </w:rPr>
                          <w:t>.</w:t>
                        </w:r>
                      </w:p>
                    </w:tc>
                  </w:sdtContent>
                </w:sdt>
                <w:sdt>
                  <w:sdtPr>
                    <w:id w:val="-605265268"/>
                    <w:placeholder>
                      <w:docPart w:val="7F18A472B92B4C588B5565A756B911EC"/>
                    </w:placeholder>
                    <w:showingPlcHdr/>
                  </w:sdtPr>
                  <w:sdtEndPr/>
                  <w:sdtContent>
                    <w:tc>
                      <w:tcPr>
                        <w:tcW w:w="3118" w:type="dxa"/>
                        <w:shd w:val="clear" w:color="auto" w:fill="D9E2F3" w:themeFill="accent1" w:themeFillTint="33"/>
                      </w:tcPr>
                      <w:p w14:paraId="45E356F3" w14:textId="77777777" w:rsidR="004326FA" w:rsidRPr="00B327F4" w:rsidRDefault="004326FA" w:rsidP="00D3162A">
                        <w:pPr>
                          <w:pStyle w:val="Normalformulaire"/>
                          <w:spacing w:after="0"/>
                          <w:rPr>
                            <w:lang w:eastAsia="fr-CA"/>
                          </w:rPr>
                        </w:pPr>
                        <w:r>
                          <w:rPr>
                            <w:rStyle w:val="Textedelespacerserv"/>
                          </w:rPr>
                          <w:t>..</w:t>
                        </w:r>
                        <w:r w:rsidRPr="00AA60DE">
                          <w:rPr>
                            <w:rStyle w:val="Textedelespacerserv"/>
                          </w:rPr>
                          <w:t>.</w:t>
                        </w:r>
                      </w:p>
                    </w:tc>
                  </w:sdtContent>
                </w:sdt>
                <w:sdt>
                  <w:sdtPr>
                    <w:id w:val="-504903408"/>
                    <w:placeholder>
                      <w:docPart w:val="AAC8CFB27D5C41F8A8E0F5BC034824DA"/>
                    </w:placeholder>
                    <w:showingPlcHdr/>
                  </w:sdtPr>
                  <w:sdtEndPr/>
                  <w:sdtContent>
                    <w:tc>
                      <w:tcPr>
                        <w:tcW w:w="4962" w:type="dxa"/>
                        <w:shd w:val="clear" w:color="auto" w:fill="D9E2F3" w:themeFill="accent1" w:themeFillTint="33"/>
                      </w:tcPr>
                      <w:p w14:paraId="3D8B700F" w14:textId="77777777" w:rsidR="004326FA" w:rsidRPr="00B327F4" w:rsidRDefault="004326FA"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01862CC8" w14:textId="77777777" w:rsidR="004326FA" w:rsidRDefault="004326FA" w:rsidP="004326FA">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994339123"/>
          <w15:repeatingSection/>
        </w:sdtPr>
        <w:sdtEndPr/>
        <w:sdtContent>
          <w:sdt>
            <w:sdtPr>
              <w:rPr>
                <w:rFonts w:eastAsia="MS Gothic"/>
                <w:bCs/>
                <w:szCs w:val="20"/>
              </w:rPr>
              <w:id w:val="-1938899307"/>
              <w:placeholder>
                <w:docPart w:val="225B7351EBF84E3E9FEF44F6432C7D58"/>
              </w:placeholder>
              <w15:repeatingSectionItem/>
            </w:sdtPr>
            <w:sdtEndPr/>
            <w:sdtContent>
              <w:sdt>
                <w:sdtPr>
                  <w:rPr>
                    <w:rFonts w:eastAsia="MS Gothic"/>
                    <w:bCs/>
                    <w:szCs w:val="20"/>
                  </w:rPr>
                  <w:id w:val="-1198851938"/>
                  <w15:repeatingSection/>
                </w:sdtPr>
                <w:sdtEndPr/>
                <w:sdtContent>
                  <w:sdt>
                    <w:sdtPr>
                      <w:rPr>
                        <w:rFonts w:eastAsia="MS Gothic"/>
                        <w:bCs/>
                        <w:szCs w:val="20"/>
                      </w:rPr>
                      <w:id w:val="1023975390"/>
                      <w:placeholder>
                        <w:docPart w:val="225B7351EBF84E3E9FEF44F6432C7D58"/>
                      </w:placeholder>
                      <w15:repeatingSectionItem/>
                    </w:sdtPr>
                    <w:sdtEndPr/>
                    <w:sdtContent>
                      <w:tr w:rsidR="004326FA" w:rsidRPr="0052757A" w14:paraId="313081D4" w14:textId="77777777" w:rsidTr="00D3162A">
                        <w:trPr>
                          <w:trHeight w:val="448"/>
                          <w:jc w:val="center"/>
                        </w:trPr>
                        <w:sdt>
                          <w:sdtPr>
                            <w:rPr>
                              <w:rFonts w:eastAsia="MS Gothic"/>
                              <w:bCs/>
                              <w:szCs w:val="20"/>
                            </w:rPr>
                            <w:id w:val="2060978413"/>
                            <w:placeholder>
                              <w:docPart w:val="2AC6AD7060F64F28A341C76B751A3329"/>
                            </w:placeholder>
                            <w:showingPlcHdr/>
                          </w:sdtPr>
                          <w:sdtEndPr/>
                          <w:sdtContent>
                            <w:tc>
                              <w:tcPr>
                                <w:tcW w:w="12186" w:type="dxa"/>
                                <w:shd w:val="clear" w:color="auto" w:fill="D9E2F3" w:themeFill="accent1" w:themeFillTint="33"/>
                              </w:tcPr>
                              <w:p w14:paraId="1370B553" w14:textId="77777777" w:rsidR="004326FA" w:rsidRPr="0052757A" w:rsidRDefault="004326FA"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179041138"/>
                            <w:placeholder>
                              <w:docPart w:val="548B15FB533148EE8472B28174F2DA87"/>
                            </w:placeholder>
                            <w:showingPlcHdr/>
                          </w:sdtPr>
                          <w:sdtEndPr/>
                          <w:sdtContent>
                            <w:tc>
                              <w:tcPr>
                                <w:tcW w:w="4929" w:type="dxa"/>
                                <w:shd w:val="clear" w:color="auto" w:fill="D9E2F3" w:themeFill="accent1" w:themeFillTint="33"/>
                              </w:tcPr>
                              <w:p w14:paraId="65E8DB43" w14:textId="77777777" w:rsidR="004326FA" w:rsidRPr="0052757A" w:rsidRDefault="004326FA"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7049EA76" w14:textId="1793189B" w:rsidR="00CD0E5E" w:rsidRDefault="00193FE4" w:rsidP="00B167CE">
      <w:pPr>
        <w:pStyle w:val="Sous-Section"/>
        <w:spacing w:before="360"/>
      </w:pPr>
      <w:r>
        <w:t>Potentiel de conflits d’usage</w:t>
      </w:r>
    </w:p>
    <w:p w14:paraId="1C612E94" w14:textId="6BE3D51A" w:rsidR="00065168" w:rsidRDefault="00F64AE3" w:rsidP="00065168">
      <w:pPr>
        <w:pStyle w:val="Question"/>
      </w:pPr>
      <w:r>
        <w:t>3</w:t>
      </w:r>
      <w:r w:rsidR="00193FE4">
        <w:t>.4.1</w:t>
      </w:r>
      <w:r w:rsidR="00193FE4">
        <w:tab/>
      </w:r>
      <w:r w:rsidR="00065168">
        <w:t>Le projet est-il susceptible de présenter un potentiel de conflits d’usage ou d’incompatibilité avec des activités du milieu (art. 18(2) REAFIE)?</w:t>
      </w:r>
    </w:p>
    <w:p w14:paraId="5744A926" w14:textId="09FA627A" w:rsidR="00065168" w:rsidRDefault="0070145A" w:rsidP="00065168">
      <w:pPr>
        <w:pStyle w:val="Recevabilite"/>
        <w:keepNext/>
      </w:pPr>
      <w:sdt>
        <w:sdtPr>
          <w:rPr>
            <w:highlight w:val="lightGray"/>
          </w:rPr>
          <w:id w:val="-464660675"/>
          <w14:checkbox>
            <w14:checked w14:val="0"/>
            <w14:checkedState w14:val="2612" w14:font="MS Gothic"/>
            <w14:uncheckedState w14:val="2610" w14:font="MS Gothic"/>
          </w14:checkbox>
        </w:sdtPr>
        <w:sdtEndPr/>
        <w:sdtContent>
          <w:r w:rsidR="00065168">
            <w:rPr>
              <w:rFonts w:ascii="MS Gothic" w:eastAsia="MS Gothic" w:hAnsi="MS Gothic" w:hint="eastAsia"/>
              <w:highlight w:val="lightGray"/>
            </w:rPr>
            <w:t>☐</w:t>
          </w:r>
        </w:sdtContent>
      </w:sdt>
      <w:r w:rsidR="00065168" w:rsidRPr="00773FB0">
        <w:rPr>
          <w:highlight w:val="lightGray"/>
        </w:rPr>
        <w:t xml:space="preserve">R </w:t>
      </w:r>
      <w:sdt>
        <w:sdtPr>
          <w:rPr>
            <w:highlight w:val="lightGray"/>
          </w:rPr>
          <w:id w:val="-1383708797"/>
          <w14:checkbox>
            <w14:checked w14:val="0"/>
            <w14:checkedState w14:val="2612" w14:font="MS Gothic"/>
            <w14:uncheckedState w14:val="2610" w14:font="MS Gothic"/>
          </w14:checkbox>
        </w:sdtPr>
        <w:sdtEndPr/>
        <w:sdtContent>
          <w:r w:rsidR="00065168">
            <w:rPr>
              <w:rFonts w:ascii="MS Gothic" w:eastAsia="MS Gothic" w:hAnsi="MS Gothic" w:hint="eastAsia"/>
              <w:highlight w:val="lightGray"/>
            </w:rPr>
            <w:t>☐</w:t>
          </w:r>
        </w:sdtContent>
      </w:sdt>
      <w:r w:rsidR="00065168" w:rsidRPr="00773FB0">
        <w:rPr>
          <w:highlight w:val="lightGray"/>
        </w:rPr>
        <w:t xml:space="preserve">NR </w:t>
      </w:r>
      <w:sdt>
        <w:sdtPr>
          <w:rPr>
            <w:highlight w:val="lightGray"/>
          </w:rPr>
          <w:id w:val="-852333581"/>
          <w14:checkbox>
            <w14:checked w14:val="0"/>
            <w14:checkedState w14:val="2612" w14:font="MS Gothic"/>
            <w14:uncheckedState w14:val="2610" w14:font="MS Gothic"/>
          </w14:checkbox>
        </w:sdtPr>
        <w:sdtEndPr/>
        <w:sdtContent>
          <w:r w:rsidR="00065168">
            <w:rPr>
              <w:rFonts w:ascii="MS Gothic" w:eastAsia="MS Gothic" w:hAnsi="MS Gothic" w:hint="eastAsia"/>
              <w:highlight w:val="lightGray"/>
            </w:rPr>
            <w:t>☐</w:t>
          </w:r>
        </w:sdtContent>
      </w:sdt>
      <w:r w:rsidR="00065168" w:rsidRPr="00773FB0">
        <w:rPr>
          <w:highlight w:val="lightGray"/>
        </w:rPr>
        <w:t>SO</w:t>
      </w:r>
    </w:p>
    <w:p w14:paraId="0019F84A" w14:textId="540D8EE2" w:rsidR="00065168" w:rsidRDefault="00065168" w:rsidP="00065168">
      <w:pPr>
        <w:pStyle w:val="QuestionInfo"/>
      </w:pPr>
      <w:r>
        <w:t>Exemples de situation pouvant présenter un tel potentiel de conflits</w:t>
      </w:r>
      <w:r w:rsidR="00FF3CAF">
        <w:t> </w:t>
      </w:r>
      <w:r>
        <w:t>:</w:t>
      </w:r>
    </w:p>
    <w:p w14:paraId="7F56EE6B" w14:textId="1E61D47C" w:rsidR="00065168" w:rsidRDefault="00065168" w:rsidP="00065168">
      <w:pPr>
        <w:pStyle w:val="Questionliste"/>
      </w:pPr>
      <w:proofErr w:type="gramStart"/>
      <w:r>
        <w:t>un</w:t>
      </w:r>
      <w:proofErr w:type="gramEnd"/>
      <w:r>
        <w:t xml:space="preserve"> empiètement dans un milieu naturel</w:t>
      </w:r>
      <w:r w:rsidR="00F73414">
        <w:rPr>
          <w:vertAlign w:val="superscript"/>
        </w:rPr>
        <w:fldChar w:fldCharType="begin"/>
      </w:r>
      <w:r w:rsidR="00F73414">
        <w:rPr>
          <w:vertAlign w:val="superscript"/>
        </w:rPr>
        <w:instrText xml:space="preserve"> AUTOTEXTLIST  \s "NoStyle" \t "Pour plus de précisions, consultez le lexique à la fin du formulaire." \* MERGEFORMAT </w:instrText>
      </w:r>
      <w:r w:rsidR="00F73414">
        <w:rPr>
          <w:vertAlign w:val="superscript"/>
        </w:rPr>
        <w:fldChar w:fldCharType="separate"/>
      </w:r>
      <w:r w:rsidR="00F73414">
        <w:rPr>
          <w:vertAlign w:val="superscript"/>
        </w:rPr>
        <w:t>'?'</w:t>
      </w:r>
      <w:r w:rsidR="00F73414">
        <w:rPr>
          <w:vertAlign w:val="superscript"/>
        </w:rPr>
        <w:fldChar w:fldCharType="end"/>
      </w:r>
      <w:r>
        <w:t xml:space="preserve"> présentant un intérêt de conservation;</w:t>
      </w:r>
    </w:p>
    <w:p w14:paraId="45058046" w14:textId="5293495C" w:rsidR="00065168" w:rsidRDefault="00065168" w:rsidP="00065168">
      <w:pPr>
        <w:pStyle w:val="Questionliste"/>
      </w:pPr>
      <w:r>
        <w:t>la dégradation ou le risque de contamination de sources d’alimentation en eau potable;</w:t>
      </w:r>
    </w:p>
    <w:p w14:paraId="7F16D937" w14:textId="702C3345" w:rsidR="00065168" w:rsidRDefault="00065168" w:rsidP="00065168">
      <w:pPr>
        <w:pStyle w:val="Questionliste"/>
      </w:pPr>
      <w:r>
        <w:t xml:space="preserve">l’aggravation d’un problème d’accès aux plans d’eau; </w:t>
      </w:r>
    </w:p>
    <w:p w14:paraId="2A980061" w14:textId="28E8650F" w:rsidR="00065168" w:rsidRDefault="00065168" w:rsidP="00065168">
      <w:pPr>
        <w:pStyle w:val="Questionliste"/>
      </w:pPr>
      <w:r>
        <w:t>la perturbation d’un milieu récepteur sensible (école, garderie, hôpital, lieu touristique, etc.);</w:t>
      </w:r>
    </w:p>
    <w:p w14:paraId="51D7E7F4" w14:textId="374A01F7" w:rsidR="00193FE4" w:rsidRPr="00193FE4" w:rsidRDefault="00065168" w:rsidP="007309AC">
      <w:pPr>
        <w:pStyle w:val="Questionliste"/>
        <w:spacing w:after="240"/>
      </w:pPr>
      <w:r>
        <w:t>l’augmentation de la circulation routière dans un secteur résidentiel.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82072" w:rsidRPr="00BE48BC" w14:paraId="04068741" w14:textId="77777777" w:rsidTr="00D3162A">
        <w:trPr>
          <w:trHeight w:val="272"/>
        </w:trPr>
        <w:tc>
          <w:tcPr>
            <w:tcW w:w="1637" w:type="dxa"/>
            <w:shd w:val="clear" w:color="auto" w:fill="D9E2F3" w:themeFill="accent1" w:themeFillTint="33"/>
          </w:tcPr>
          <w:p w14:paraId="3507B70F" w14:textId="77777777" w:rsidR="00082072" w:rsidRPr="00BE48BC" w:rsidRDefault="0070145A" w:rsidP="00D3162A">
            <w:pPr>
              <w:spacing w:after="0"/>
              <w:rPr>
                <w:rFonts w:eastAsia="MS Gothic"/>
                <w:bCs/>
                <w:szCs w:val="20"/>
              </w:rPr>
            </w:pPr>
            <w:sdt>
              <w:sdtPr>
                <w:rPr>
                  <w:rFonts w:eastAsia="MS Gothic"/>
                  <w:bCs/>
                  <w:szCs w:val="20"/>
                </w:rPr>
                <w:id w:val="1733198826"/>
                <w14:checkbox>
                  <w14:checked w14:val="0"/>
                  <w14:checkedState w14:val="2612" w14:font="MS Gothic"/>
                  <w14:uncheckedState w14:val="2610" w14:font="MS Gothic"/>
                </w14:checkbox>
              </w:sdtPr>
              <w:sdtEndPr/>
              <w:sdtContent>
                <w:r w:rsidR="00082072" w:rsidRPr="00BE48BC">
                  <w:rPr>
                    <w:rFonts w:eastAsia="MS Gothic" w:hint="eastAsia"/>
                    <w:bCs/>
                    <w:szCs w:val="20"/>
                  </w:rPr>
                  <w:t>☐</w:t>
                </w:r>
              </w:sdtContent>
            </w:sdt>
            <w:r w:rsidR="00082072" w:rsidRPr="00BE48BC">
              <w:rPr>
                <w:rFonts w:eastAsia="MS Gothic"/>
                <w:bCs/>
                <w:szCs w:val="20"/>
              </w:rPr>
              <w:t>Oui</w:t>
            </w:r>
            <w:r w:rsidR="00082072" w:rsidRPr="00BE48BC">
              <w:rPr>
                <w:rFonts w:eastAsia="MS Gothic"/>
                <w:bCs/>
                <w:szCs w:val="20"/>
              </w:rPr>
              <w:tab/>
              <w:t xml:space="preserve"> </w:t>
            </w:r>
            <w:sdt>
              <w:sdtPr>
                <w:rPr>
                  <w:rFonts w:eastAsia="MS Gothic"/>
                  <w:bCs/>
                  <w:szCs w:val="20"/>
                </w:rPr>
                <w:id w:val="19128011"/>
                <w14:checkbox>
                  <w14:checked w14:val="0"/>
                  <w14:checkedState w14:val="2612" w14:font="MS Gothic"/>
                  <w14:uncheckedState w14:val="2610" w14:font="MS Gothic"/>
                </w14:checkbox>
              </w:sdtPr>
              <w:sdtEndPr/>
              <w:sdtContent>
                <w:r w:rsidR="00082072" w:rsidRPr="00BE48BC">
                  <w:rPr>
                    <w:rFonts w:eastAsia="MS Gothic" w:hint="eastAsia"/>
                    <w:bCs/>
                    <w:szCs w:val="20"/>
                  </w:rPr>
                  <w:t>☐</w:t>
                </w:r>
              </w:sdtContent>
            </w:sdt>
            <w:r w:rsidR="00082072" w:rsidRPr="00BE48BC">
              <w:rPr>
                <w:rFonts w:eastAsia="MS Gothic"/>
                <w:bCs/>
                <w:szCs w:val="20"/>
              </w:rPr>
              <w:t>Non</w:t>
            </w:r>
          </w:p>
        </w:tc>
      </w:tr>
    </w:tbl>
    <w:p w14:paraId="097F8310" w14:textId="1F0F3F49" w:rsidR="00082072" w:rsidRDefault="00082072" w:rsidP="00082072">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C7080C">
        <w:rPr>
          <w:rFonts w:cs="Open Sans"/>
          <w:i/>
          <w:color w:val="2F5496" w:themeColor="accent1" w:themeShade="BF"/>
          <w:sz w:val="20"/>
          <w:szCs w:val="18"/>
        </w:rPr>
        <w:t>4</w:t>
      </w:r>
      <w:r>
        <w:rPr>
          <w:rFonts w:cs="Open Sans"/>
          <w:i/>
          <w:color w:val="2F5496" w:themeColor="accent1" w:themeShade="BF"/>
          <w:sz w:val="20"/>
          <w:szCs w:val="18"/>
        </w:rPr>
        <w:t>.</w:t>
      </w:r>
    </w:p>
    <w:p w14:paraId="712BC81B" w14:textId="45285A1F" w:rsidR="00B07372" w:rsidRDefault="00F64AE3" w:rsidP="00B07372">
      <w:pPr>
        <w:pStyle w:val="Question"/>
      </w:pPr>
      <w:r>
        <w:t>3</w:t>
      </w:r>
      <w:r w:rsidR="00082072">
        <w:t>.4.2</w:t>
      </w:r>
      <w:r w:rsidR="00082072">
        <w:tab/>
      </w:r>
      <w:r w:rsidR="00B07372">
        <w:t>Dans le tableau ci-dessous, décrivez les impacts anticipés et les milieux affectés et précisez les mesures proposées d’atténuation, de remise en état, de suivi, d’entretien, de surveillance et de contrôle (art. 18 REAFIE).</w:t>
      </w:r>
    </w:p>
    <w:p w14:paraId="37A8BAE8" w14:textId="49903F59" w:rsidR="00B07372" w:rsidRDefault="0070145A" w:rsidP="00B07372">
      <w:pPr>
        <w:pStyle w:val="Recevabilite"/>
        <w:keepNext/>
      </w:pPr>
      <w:sdt>
        <w:sdtPr>
          <w:rPr>
            <w:highlight w:val="lightGray"/>
          </w:rPr>
          <w:id w:val="374194651"/>
          <w14:checkbox>
            <w14:checked w14:val="0"/>
            <w14:checkedState w14:val="2612" w14:font="MS Gothic"/>
            <w14:uncheckedState w14:val="2610" w14:font="MS Gothic"/>
          </w14:checkbox>
        </w:sdtPr>
        <w:sdtEndPr/>
        <w:sdtContent>
          <w:r w:rsidR="00B07372">
            <w:rPr>
              <w:rFonts w:ascii="MS Gothic" w:eastAsia="MS Gothic" w:hAnsi="MS Gothic" w:hint="eastAsia"/>
              <w:highlight w:val="lightGray"/>
            </w:rPr>
            <w:t>☐</w:t>
          </w:r>
        </w:sdtContent>
      </w:sdt>
      <w:r w:rsidR="00B07372" w:rsidRPr="00773FB0">
        <w:rPr>
          <w:highlight w:val="lightGray"/>
        </w:rPr>
        <w:t xml:space="preserve">R </w:t>
      </w:r>
      <w:sdt>
        <w:sdtPr>
          <w:rPr>
            <w:highlight w:val="lightGray"/>
          </w:rPr>
          <w:id w:val="1477490283"/>
          <w14:checkbox>
            <w14:checked w14:val="0"/>
            <w14:checkedState w14:val="2612" w14:font="MS Gothic"/>
            <w14:uncheckedState w14:val="2610" w14:font="MS Gothic"/>
          </w14:checkbox>
        </w:sdtPr>
        <w:sdtEndPr/>
        <w:sdtContent>
          <w:r w:rsidR="00B07372">
            <w:rPr>
              <w:rFonts w:ascii="MS Gothic" w:eastAsia="MS Gothic" w:hAnsi="MS Gothic" w:hint="eastAsia"/>
              <w:highlight w:val="lightGray"/>
            </w:rPr>
            <w:t>☐</w:t>
          </w:r>
        </w:sdtContent>
      </w:sdt>
      <w:r w:rsidR="00B07372" w:rsidRPr="00773FB0">
        <w:rPr>
          <w:highlight w:val="lightGray"/>
        </w:rPr>
        <w:t xml:space="preserve">NR </w:t>
      </w:r>
      <w:sdt>
        <w:sdtPr>
          <w:rPr>
            <w:highlight w:val="lightGray"/>
          </w:rPr>
          <w:id w:val="-1897959120"/>
          <w14:checkbox>
            <w14:checked w14:val="0"/>
            <w14:checkedState w14:val="2612" w14:font="MS Gothic"/>
            <w14:uncheckedState w14:val="2610" w14:font="MS Gothic"/>
          </w14:checkbox>
        </w:sdtPr>
        <w:sdtEndPr/>
        <w:sdtContent>
          <w:r w:rsidR="00B07372">
            <w:rPr>
              <w:rFonts w:ascii="MS Gothic" w:eastAsia="MS Gothic" w:hAnsi="MS Gothic" w:hint="eastAsia"/>
              <w:highlight w:val="lightGray"/>
            </w:rPr>
            <w:t>☐</w:t>
          </w:r>
        </w:sdtContent>
      </w:sdt>
      <w:r w:rsidR="00B07372" w:rsidRPr="00773FB0">
        <w:rPr>
          <w:highlight w:val="lightGray"/>
        </w:rPr>
        <w:t>SO</w:t>
      </w:r>
    </w:p>
    <w:p w14:paraId="5F171CF0" w14:textId="1DBA86B4" w:rsidR="00B07372" w:rsidRDefault="00B07372" w:rsidP="00B07372">
      <w:pPr>
        <w:pStyle w:val="QuestionInfo"/>
      </w:pPr>
      <w:r>
        <w:t>Exemples de mesure</w:t>
      </w:r>
      <w:r w:rsidR="00FF3CAF">
        <w:t> </w:t>
      </w:r>
      <w:r>
        <w:t>:</w:t>
      </w:r>
    </w:p>
    <w:p w14:paraId="14BE080B" w14:textId="459E6B9E" w:rsidR="00B07372" w:rsidRDefault="00B07372" w:rsidP="00B07372">
      <w:pPr>
        <w:pStyle w:val="Questionliste"/>
      </w:pPr>
      <w:proofErr w:type="gramStart"/>
      <w:r>
        <w:t>établir</w:t>
      </w:r>
      <w:proofErr w:type="gramEnd"/>
      <w:r>
        <w:t xml:space="preserve"> une zone tampon d’une largeur de 20</w:t>
      </w:r>
      <w:r w:rsidR="001A757A">
        <w:t> </w:t>
      </w:r>
      <w:r>
        <w:t>mètres autour des milieux naturels</w:t>
      </w:r>
      <w:r w:rsidR="00F73414">
        <w:rPr>
          <w:vertAlign w:val="superscript"/>
        </w:rPr>
        <w:fldChar w:fldCharType="begin"/>
      </w:r>
      <w:r w:rsidR="00F73414">
        <w:rPr>
          <w:vertAlign w:val="superscript"/>
        </w:rPr>
        <w:instrText xml:space="preserve"> AUTOTEXTLIST  \s "NoStyle" \t "Pour plus de précisions, consultez le lexique à la fin du formulaire." \* MERGEFORMAT </w:instrText>
      </w:r>
      <w:r w:rsidR="00F73414">
        <w:rPr>
          <w:vertAlign w:val="superscript"/>
        </w:rPr>
        <w:fldChar w:fldCharType="separate"/>
      </w:r>
      <w:r w:rsidR="00F73414">
        <w:rPr>
          <w:vertAlign w:val="superscript"/>
        </w:rPr>
        <w:t>'?'</w:t>
      </w:r>
      <w:r w:rsidR="00F73414">
        <w:rPr>
          <w:vertAlign w:val="superscript"/>
        </w:rPr>
        <w:fldChar w:fldCharType="end"/>
      </w:r>
      <w:r>
        <w:t>;</w:t>
      </w:r>
    </w:p>
    <w:p w14:paraId="59475434" w14:textId="0C66AB43" w:rsidR="00B07372" w:rsidRDefault="00B07372" w:rsidP="00B07372">
      <w:pPr>
        <w:pStyle w:val="Questionliste"/>
      </w:pPr>
      <w:r>
        <w:t>mettre en place un comité de vigilance ou un processus de gestion des plaintes;</w:t>
      </w:r>
    </w:p>
    <w:p w14:paraId="2076304D" w14:textId="6EC2C1D4" w:rsidR="00B07372" w:rsidRDefault="00B07372" w:rsidP="00B07372">
      <w:pPr>
        <w:pStyle w:val="Questionliste"/>
      </w:pPr>
      <w:r>
        <w:t>faire un suivi de l’augmentation de la circulation routière;</w:t>
      </w:r>
    </w:p>
    <w:p w14:paraId="1AF95DA8" w14:textId="728762EE" w:rsidR="00B07372" w:rsidRDefault="00B07372" w:rsidP="007309AC">
      <w:pPr>
        <w:pStyle w:val="Questionliste"/>
        <w:spacing w:after="240"/>
      </w:pPr>
      <w:r>
        <w:t>inclure un accès public à l’eau pour le lac visé.</w:t>
      </w:r>
    </w:p>
    <w:p w14:paraId="40DB83F8" w14:textId="6B8AC3E1" w:rsidR="00082072" w:rsidRPr="00D6042D" w:rsidRDefault="00B07372" w:rsidP="00B07372">
      <w:pPr>
        <w:pStyle w:val="QuestionInfo"/>
      </w:pPr>
      <w:r>
        <w:lastRenderedPageBreak/>
        <w:t>Notez que la règlementation municipale peut déjà inclure certaines mesures ou normes en lien avec cet aspect. Ces mesures peuvent être détaillées dans le tableau.</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E4345B" w:rsidRPr="00B327F4" w14:paraId="6E233C7B" w14:textId="77777777" w:rsidTr="00D3162A">
        <w:trPr>
          <w:jc w:val="center"/>
        </w:trPr>
        <w:tc>
          <w:tcPr>
            <w:tcW w:w="4520" w:type="dxa"/>
            <w:shd w:val="clear" w:color="auto" w:fill="4472C4" w:themeFill="accent1"/>
            <w:hideMark/>
          </w:tcPr>
          <w:p w14:paraId="546AAF4B" w14:textId="7191FC86" w:rsidR="00E4345B" w:rsidRPr="00B327F4" w:rsidRDefault="00E4345B" w:rsidP="00D3162A">
            <w:pPr>
              <w:pStyle w:val="Tableauen-tte"/>
              <w:spacing w:before="0"/>
              <w:rPr>
                <w:rFonts w:cs="Calibri"/>
              </w:rPr>
            </w:pPr>
            <w:r>
              <w:rPr>
                <w:rFonts w:cs="Calibri"/>
              </w:rPr>
              <w:t>Conflits d’usage ou d’incompatibilité avec des activités du milieu</w:t>
            </w:r>
          </w:p>
        </w:tc>
        <w:tc>
          <w:tcPr>
            <w:tcW w:w="4536" w:type="dxa"/>
            <w:shd w:val="clear" w:color="auto" w:fill="4472C4" w:themeFill="accent1"/>
            <w:hideMark/>
          </w:tcPr>
          <w:p w14:paraId="1BD3C12A" w14:textId="77777777" w:rsidR="00E4345B" w:rsidRPr="00B327F4" w:rsidRDefault="00E4345B" w:rsidP="00D3162A">
            <w:pPr>
              <w:pStyle w:val="Tableauen-tte"/>
              <w:spacing w:before="0"/>
              <w:rPr>
                <w:rFonts w:cs="Calibri"/>
              </w:rPr>
            </w:pPr>
            <w:r>
              <w:rPr>
                <w:rFonts w:cs="Calibri"/>
              </w:rPr>
              <w:t>Milieux affectés</w:t>
            </w:r>
          </w:p>
        </w:tc>
        <w:tc>
          <w:tcPr>
            <w:tcW w:w="3118" w:type="dxa"/>
            <w:shd w:val="clear" w:color="auto" w:fill="4472C4" w:themeFill="accent1"/>
            <w:hideMark/>
          </w:tcPr>
          <w:p w14:paraId="25A637D5" w14:textId="77777777" w:rsidR="00E4345B" w:rsidRPr="00B327F4" w:rsidRDefault="00E4345B"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74B8BC78" w14:textId="77777777" w:rsidR="00E4345B" w:rsidRPr="00B327F4" w:rsidRDefault="00E4345B"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E4345B" w:rsidRPr="00B327F4" w14:paraId="5A2448A8" w14:textId="77777777" w:rsidTr="00D3162A">
        <w:trPr>
          <w:jc w:val="center"/>
        </w:trPr>
        <w:tc>
          <w:tcPr>
            <w:tcW w:w="4520" w:type="dxa"/>
            <w:shd w:val="clear" w:color="auto" w:fill="D9E2F3" w:themeFill="accent1" w:themeFillTint="33"/>
            <w:hideMark/>
          </w:tcPr>
          <w:p w14:paraId="5D3512A1" w14:textId="0D3CFFB7" w:rsidR="00E4345B" w:rsidRPr="00B327F4" w:rsidRDefault="0070145A" w:rsidP="00D3162A">
            <w:pPr>
              <w:pStyle w:val="Normalformulaire"/>
              <w:spacing w:after="0"/>
              <w:rPr>
                <w:lang w:eastAsia="fr-CA"/>
              </w:rPr>
            </w:pPr>
            <w:sdt>
              <w:sdtPr>
                <w:id w:val="876826757"/>
                <w:placeholder>
                  <w:docPart w:val="5591636868C54A7D821AEF03C5157A75"/>
                </w:placeholder>
                <w:showingPlcHdr/>
              </w:sdtPr>
              <w:sdtEndPr/>
              <w:sdtContent>
                <w:r w:rsidR="00E4345B" w:rsidRPr="00A728C8">
                  <w:rPr>
                    <w:rStyle w:val="Textedelespacerserv"/>
                    <w:i/>
                    <w:iCs/>
                  </w:rPr>
                  <w:t>Saisissez les informations</w:t>
                </w:r>
                <w:r w:rsidR="00E4345B">
                  <w:rPr>
                    <w:rStyle w:val="Textedelespacerserv"/>
                    <w:i/>
                    <w:iCs/>
                  </w:rPr>
                  <w:t>.</w:t>
                </w:r>
              </w:sdtContent>
            </w:sdt>
          </w:p>
        </w:tc>
        <w:sdt>
          <w:sdtPr>
            <w:id w:val="1326788879"/>
            <w:placeholder>
              <w:docPart w:val="52B687553C314AC5B3FC8C5F035DA117"/>
            </w:placeholder>
            <w:showingPlcHdr/>
          </w:sdtPr>
          <w:sdtEndPr/>
          <w:sdtContent>
            <w:tc>
              <w:tcPr>
                <w:tcW w:w="4536" w:type="dxa"/>
                <w:shd w:val="clear" w:color="auto" w:fill="D9E2F3" w:themeFill="accent1" w:themeFillTint="33"/>
                <w:hideMark/>
              </w:tcPr>
              <w:p w14:paraId="581893D6" w14:textId="77777777" w:rsidR="00E4345B" w:rsidRPr="00B327F4" w:rsidRDefault="00E4345B" w:rsidP="00D3162A">
                <w:pPr>
                  <w:pStyle w:val="Normalformulaire"/>
                  <w:spacing w:after="0"/>
                  <w:rPr>
                    <w:rFonts w:eastAsia="Calibri"/>
                  </w:rPr>
                </w:pPr>
                <w:r>
                  <w:rPr>
                    <w:rStyle w:val="Textedelespacerserv"/>
                  </w:rPr>
                  <w:t>..</w:t>
                </w:r>
                <w:r w:rsidRPr="00AA60DE">
                  <w:rPr>
                    <w:rStyle w:val="Textedelespacerserv"/>
                  </w:rPr>
                  <w:t>.</w:t>
                </w:r>
              </w:p>
            </w:tc>
          </w:sdtContent>
        </w:sdt>
        <w:sdt>
          <w:sdtPr>
            <w:id w:val="1301354282"/>
            <w:placeholder>
              <w:docPart w:val="B1301D29D266479ABB3929CA9A5548A9"/>
            </w:placeholder>
            <w:showingPlcHdr/>
          </w:sdtPr>
          <w:sdtEndPr/>
          <w:sdtContent>
            <w:tc>
              <w:tcPr>
                <w:tcW w:w="3118" w:type="dxa"/>
                <w:shd w:val="clear" w:color="auto" w:fill="D9E2F3" w:themeFill="accent1" w:themeFillTint="33"/>
              </w:tcPr>
              <w:p w14:paraId="41EC616B" w14:textId="77777777" w:rsidR="00E4345B" w:rsidRPr="00B327F4" w:rsidRDefault="00E4345B"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194539845"/>
              <w:placeholder>
                <w:docPart w:val="4764D40F968D4918B1671AFCF1C0DD48"/>
              </w:placeholder>
              <w:showingPlcHdr/>
            </w:sdtPr>
            <w:sdtEndPr/>
            <w:sdtContent>
              <w:p w14:paraId="61FA4B36" w14:textId="782AD875" w:rsidR="00E4345B" w:rsidRPr="007309AC" w:rsidRDefault="00E4345B" w:rsidP="00D3162A">
                <w:pPr>
                  <w:pStyle w:val="Normalformulaire"/>
                  <w:spacing w:after="0"/>
                  <w:rPr>
                    <w:rFonts w:eastAsia="Calibri"/>
                  </w:rPr>
                </w:pPr>
                <w:r>
                  <w:rPr>
                    <w:rStyle w:val="Textedelespacerserv"/>
                  </w:rPr>
                  <w:t>..</w:t>
                </w:r>
                <w:r w:rsidRPr="00AA60DE">
                  <w:rPr>
                    <w:rStyle w:val="Textedelespacerserv"/>
                  </w:rPr>
                  <w:t>.</w:t>
                </w:r>
              </w:p>
            </w:sdtContent>
          </w:sdt>
        </w:tc>
      </w:tr>
      <w:tr w:rsidR="00E4345B" w:rsidRPr="00B327F4" w14:paraId="61FF2840" w14:textId="77777777" w:rsidTr="00D3162A">
        <w:trPr>
          <w:jc w:val="center"/>
        </w:trPr>
        <w:sdt>
          <w:sdtPr>
            <w:id w:val="-217288200"/>
            <w:placeholder>
              <w:docPart w:val="979F136724A749368B54BE598FA04385"/>
            </w:placeholder>
            <w:showingPlcHdr/>
          </w:sdtPr>
          <w:sdtEndPr/>
          <w:sdtContent>
            <w:tc>
              <w:tcPr>
                <w:tcW w:w="4520" w:type="dxa"/>
                <w:shd w:val="clear" w:color="auto" w:fill="D9E2F3" w:themeFill="accent1" w:themeFillTint="33"/>
              </w:tcPr>
              <w:p w14:paraId="3D044067" w14:textId="77777777" w:rsidR="00E4345B" w:rsidRPr="00B327F4" w:rsidRDefault="00E4345B" w:rsidP="00D3162A">
                <w:pPr>
                  <w:pStyle w:val="Normalformulaire"/>
                  <w:spacing w:after="0"/>
                  <w:rPr>
                    <w:lang w:eastAsia="fr-CA"/>
                  </w:rPr>
                </w:pPr>
                <w:r>
                  <w:rPr>
                    <w:rStyle w:val="Textedelespacerserv"/>
                  </w:rPr>
                  <w:t>..</w:t>
                </w:r>
                <w:r w:rsidRPr="00AA60DE">
                  <w:rPr>
                    <w:rStyle w:val="Textedelespacerserv"/>
                  </w:rPr>
                  <w:t>.</w:t>
                </w:r>
              </w:p>
            </w:tc>
          </w:sdtContent>
        </w:sdt>
        <w:sdt>
          <w:sdtPr>
            <w:id w:val="-2130319726"/>
            <w:placeholder>
              <w:docPart w:val="384D1FB801E44EF29FDFF9693AB67BA7"/>
            </w:placeholder>
            <w:showingPlcHdr/>
          </w:sdtPr>
          <w:sdtEndPr/>
          <w:sdtContent>
            <w:tc>
              <w:tcPr>
                <w:tcW w:w="4536" w:type="dxa"/>
                <w:shd w:val="clear" w:color="auto" w:fill="D9E2F3" w:themeFill="accent1" w:themeFillTint="33"/>
              </w:tcPr>
              <w:p w14:paraId="6727946B" w14:textId="77777777" w:rsidR="00E4345B" w:rsidRPr="00B327F4" w:rsidRDefault="00E4345B" w:rsidP="00D3162A">
                <w:pPr>
                  <w:pStyle w:val="Normalformulaire"/>
                  <w:spacing w:after="0"/>
                  <w:rPr>
                    <w:rFonts w:eastAsia="Calibri"/>
                  </w:rPr>
                </w:pPr>
                <w:r>
                  <w:rPr>
                    <w:rStyle w:val="Textedelespacerserv"/>
                  </w:rPr>
                  <w:t>..</w:t>
                </w:r>
                <w:r w:rsidRPr="00AA60DE">
                  <w:rPr>
                    <w:rStyle w:val="Textedelespacerserv"/>
                  </w:rPr>
                  <w:t>.</w:t>
                </w:r>
              </w:p>
            </w:tc>
          </w:sdtContent>
        </w:sdt>
        <w:sdt>
          <w:sdtPr>
            <w:id w:val="-935361224"/>
            <w:placeholder>
              <w:docPart w:val="7676C000A3EA45B696C164382D6799DA"/>
            </w:placeholder>
            <w:showingPlcHdr/>
          </w:sdtPr>
          <w:sdtEndPr/>
          <w:sdtContent>
            <w:tc>
              <w:tcPr>
                <w:tcW w:w="3118" w:type="dxa"/>
                <w:shd w:val="clear" w:color="auto" w:fill="D9E2F3" w:themeFill="accent1" w:themeFillTint="33"/>
              </w:tcPr>
              <w:p w14:paraId="7475C760" w14:textId="77777777" w:rsidR="00E4345B" w:rsidRPr="00B327F4" w:rsidRDefault="00E4345B" w:rsidP="00D3162A">
                <w:pPr>
                  <w:pStyle w:val="Normalformulaire"/>
                  <w:spacing w:after="0"/>
                  <w:rPr>
                    <w:lang w:eastAsia="fr-CA"/>
                  </w:rPr>
                </w:pPr>
                <w:r>
                  <w:rPr>
                    <w:rStyle w:val="Textedelespacerserv"/>
                  </w:rPr>
                  <w:t>..</w:t>
                </w:r>
                <w:r w:rsidRPr="00AA60DE">
                  <w:rPr>
                    <w:rStyle w:val="Textedelespacerserv"/>
                  </w:rPr>
                  <w:t>.</w:t>
                </w:r>
              </w:p>
            </w:tc>
          </w:sdtContent>
        </w:sdt>
        <w:sdt>
          <w:sdtPr>
            <w:id w:val="148484776"/>
            <w:placeholder>
              <w:docPart w:val="5386BE5C369849EEBA774C3D119BB18D"/>
            </w:placeholder>
            <w:showingPlcHdr/>
          </w:sdtPr>
          <w:sdtEndPr/>
          <w:sdtContent>
            <w:tc>
              <w:tcPr>
                <w:tcW w:w="4962" w:type="dxa"/>
                <w:shd w:val="clear" w:color="auto" w:fill="D9E2F3" w:themeFill="accent1" w:themeFillTint="33"/>
              </w:tcPr>
              <w:p w14:paraId="656EAD67" w14:textId="77777777" w:rsidR="00E4345B" w:rsidRPr="00B327F4" w:rsidRDefault="00E4345B" w:rsidP="00D3162A">
                <w:pPr>
                  <w:pStyle w:val="Normalformulaire"/>
                  <w:spacing w:after="0"/>
                  <w:rPr>
                    <w:rFonts w:eastAsia="Calibri"/>
                  </w:rPr>
                </w:pPr>
                <w:r>
                  <w:rPr>
                    <w:rStyle w:val="Textedelespacerserv"/>
                  </w:rPr>
                  <w:t>..</w:t>
                </w:r>
                <w:r w:rsidRPr="00AA60DE">
                  <w:rPr>
                    <w:rStyle w:val="Textedelespacerserv"/>
                  </w:rPr>
                  <w:t>.</w:t>
                </w:r>
              </w:p>
            </w:tc>
          </w:sdtContent>
        </w:sdt>
      </w:tr>
      <w:sdt>
        <w:sdtPr>
          <w:id w:val="671843840"/>
          <w15:repeatingSection/>
        </w:sdtPr>
        <w:sdtEndPr/>
        <w:sdtContent>
          <w:sdt>
            <w:sdtPr>
              <w:id w:val="-102114309"/>
              <w:placeholder>
                <w:docPart w:val="85AB1A6B13D748F8BDA10F477EAF6EF6"/>
              </w:placeholder>
              <w15:repeatingSectionItem/>
            </w:sdtPr>
            <w:sdtEndPr/>
            <w:sdtContent>
              <w:tr w:rsidR="00E4345B" w:rsidRPr="00B327F4" w14:paraId="1E880CB3" w14:textId="77777777" w:rsidTr="00D3162A">
                <w:trPr>
                  <w:jc w:val="center"/>
                </w:trPr>
                <w:sdt>
                  <w:sdtPr>
                    <w:id w:val="-1626692911"/>
                    <w:placeholder>
                      <w:docPart w:val="8566664DA4FE4F59A5C93577556B89D1"/>
                    </w:placeholder>
                    <w:showingPlcHdr/>
                  </w:sdtPr>
                  <w:sdtEndPr/>
                  <w:sdtContent>
                    <w:tc>
                      <w:tcPr>
                        <w:tcW w:w="4520" w:type="dxa"/>
                        <w:shd w:val="clear" w:color="auto" w:fill="D9E2F3" w:themeFill="accent1" w:themeFillTint="33"/>
                      </w:tcPr>
                      <w:p w14:paraId="14B8054E" w14:textId="77777777" w:rsidR="00E4345B" w:rsidRPr="00B327F4" w:rsidRDefault="00E4345B"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2053290293"/>
                    <w:placeholder>
                      <w:docPart w:val="2F64BB349CA149BDBD78823BCF21D28A"/>
                    </w:placeholder>
                    <w:showingPlcHdr/>
                  </w:sdtPr>
                  <w:sdtEndPr/>
                  <w:sdtContent>
                    <w:tc>
                      <w:tcPr>
                        <w:tcW w:w="4536" w:type="dxa"/>
                        <w:shd w:val="clear" w:color="auto" w:fill="D9E2F3" w:themeFill="accent1" w:themeFillTint="33"/>
                      </w:tcPr>
                      <w:p w14:paraId="72B043F2" w14:textId="77777777" w:rsidR="00E4345B" w:rsidRPr="00B327F4" w:rsidRDefault="00E4345B" w:rsidP="00D3162A">
                        <w:pPr>
                          <w:pStyle w:val="Normalformulaire"/>
                          <w:spacing w:after="0"/>
                          <w:rPr>
                            <w:rFonts w:eastAsia="Calibri"/>
                          </w:rPr>
                        </w:pPr>
                        <w:r>
                          <w:rPr>
                            <w:rStyle w:val="Textedelespacerserv"/>
                          </w:rPr>
                          <w:t>..</w:t>
                        </w:r>
                        <w:r w:rsidRPr="00AA60DE">
                          <w:rPr>
                            <w:rStyle w:val="Textedelespacerserv"/>
                          </w:rPr>
                          <w:t>.</w:t>
                        </w:r>
                      </w:p>
                    </w:tc>
                  </w:sdtContent>
                </w:sdt>
                <w:sdt>
                  <w:sdtPr>
                    <w:id w:val="979809936"/>
                    <w:placeholder>
                      <w:docPart w:val="8D31D542050E47D196B5B9A68B611C82"/>
                    </w:placeholder>
                    <w:showingPlcHdr/>
                  </w:sdtPr>
                  <w:sdtEndPr/>
                  <w:sdtContent>
                    <w:tc>
                      <w:tcPr>
                        <w:tcW w:w="3118" w:type="dxa"/>
                        <w:shd w:val="clear" w:color="auto" w:fill="D9E2F3" w:themeFill="accent1" w:themeFillTint="33"/>
                      </w:tcPr>
                      <w:p w14:paraId="6F2B871C" w14:textId="77777777" w:rsidR="00E4345B" w:rsidRPr="00B327F4" w:rsidRDefault="00E4345B" w:rsidP="00D3162A">
                        <w:pPr>
                          <w:pStyle w:val="Normalformulaire"/>
                          <w:spacing w:after="0"/>
                          <w:rPr>
                            <w:lang w:eastAsia="fr-CA"/>
                          </w:rPr>
                        </w:pPr>
                        <w:r>
                          <w:rPr>
                            <w:rStyle w:val="Textedelespacerserv"/>
                          </w:rPr>
                          <w:t>..</w:t>
                        </w:r>
                        <w:r w:rsidRPr="00AA60DE">
                          <w:rPr>
                            <w:rStyle w:val="Textedelespacerserv"/>
                          </w:rPr>
                          <w:t>.</w:t>
                        </w:r>
                      </w:p>
                    </w:tc>
                  </w:sdtContent>
                </w:sdt>
                <w:sdt>
                  <w:sdtPr>
                    <w:id w:val="264498785"/>
                    <w:placeholder>
                      <w:docPart w:val="5F27594BC11B4B5E978CF34C4F3DFCBA"/>
                    </w:placeholder>
                    <w:showingPlcHdr/>
                  </w:sdtPr>
                  <w:sdtEndPr/>
                  <w:sdtContent>
                    <w:tc>
                      <w:tcPr>
                        <w:tcW w:w="4962" w:type="dxa"/>
                        <w:shd w:val="clear" w:color="auto" w:fill="D9E2F3" w:themeFill="accent1" w:themeFillTint="33"/>
                      </w:tcPr>
                      <w:p w14:paraId="73EB2219" w14:textId="77777777" w:rsidR="00E4345B" w:rsidRPr="00B327F4" w:rsidRDefault="00E4345B"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645BECFE" w14:textId="77777777" w:rsidR="00E4345B" w:rsidRDefault="00E4345B" w:rsidP="00E4345B">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1516114195"/>
          <w15:repeatingSection/>
        </w:sdtPr>
        <w:sdtEndPr/>
        <w:sdtContent>
          <w:sdt>
            <w:sdtPr>
              <w:rPr>
                <w:rFonts w:eastAsia="MS Gothic"/>
                <w:bCs/>
                <w:szCs w:val="20"/>
              </w:rPr>
              <w:id w:val="1276451696"/>
              <w:placeholder>
                <w:docPart w:val="27909BA8AEC04C3DA1B5FA15481A4621"/>
              </w:placeholder>
              <w15:repeatingSectionItem/>
            </w:sdtPr>
            <w:sdtEndPr/>
            <w:sdtContent>
              <w:sdt>
                <w:sdtPr>
                  <w:rPr>
                    <w:rFonts w:eastAsia="MS Gothic"/>
                    <w:bCs/>
                    <w:szCs w:val="20"/>
                  </w:rPr>
                  <w:id w:val="-409623329"/>
                  <w15:repeatingSection/>
                </w:sdtPr>
                <w:sdtEndPr/>
                <w:sdtContent>
                  <w:sdt>
                    <w:sdtPr>
                      <w:rPr>
                        <w:rFonts w:eastAsia="MS Gothic"/>
                        <w:bCs/>
                        <w:szCs w:val="20"/>
                      </w:rPr>
                      <w:id w:val="1589500292"/>
                      <w:placeholder>
                        <w:docPart w:val="27909BA8AEC04C3DA1B5FA15481A4621"/>
                      </w:placeholder>
                      <w15:repeatingSectionItem/>
                    </w:sdtPr>
                    <w:sdtEndPr/>
                    <w:sdtContent>
                      <w:tr w:rsidR="00E4345B" w:rsidRPr="0052757A" w14:paraId="1EFC4C82" w14:textId="77777777" w:rsidTr="00D3162A">
                        <w:trPr>
                          <w:trHeight w:val="448"/>
                          <w:jc w:val="center"/>
                        </w:trPr>
                        <w:sdt>
                          <w:sdtPr>
                            <w:rPr>
                              <w:rFonts w:eastAsia="MS Gothic"/>
                              <w:bCs/>
                              <w:szCs w:val="20"/>
                            </w:rPr>
                            <w:id w:val="-48696354"/>
                            <w:placeholder>
                              <w:docPart w:val="35787FEE0B6D47BEB9E6F2D74FED772A"/>
                            </w:placeholder>
                            <w:showingPlcHdr/>
                          </w:sdtPr>
                          <w:sdtEndPr/>
                          <w:sdtContent>
                            <w:tc>
                              <w:tcPr>
                                <w:tcW w:w="12186" w:type="dxa"/>
                                <w:shd w:val="clear" w:color="auto" w:fill="D9E2F3" w:themeFill="accent1" w:themeFillTint="33"/>
                              </w:tcPr>
                              <w:p w14:paraId="359FAE6E" w14:textId="77777777" w:rsidR="00E4345B" w:rsidRPr="0052757A" w:rsidRDefault="00E4345B"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54651822"/>
                            <w:placeholder>
                              <w:docPart w:val="C58477F567584D07BCB5740D03F0F931"/>
                            </w:placeholder>
                            <w:showingPlcHdr/>
                          </w:sdtPr>
                          <w:sdtEndPr/>
                          <w:sdtContent>
                            <w:tc>
                              <w:tcPr>
                                <w:tcW w:w="4929" w:type="dxa"/>
                                <w:shd w:val="clear" w:color="auto" w:fill="D9E2F3" w:themeFill="accent1" w:themeFillTint="33"/>
                              </w:tcPr>
                              <w:p w14:paraId="49F389DA" w14:textId="77777777" w:rsidR="00E4345B" w:rsidRPr="0052757A" w:rsidRDefault="00E4345B"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1AA3B6B8" w14:textId="3FD5B253" w:rsidR="004C5DED" w:rsidRDefault="000F59C3" w:rsidP="00F64AE3">
      <w:pPr>
        <w:pStyle w:val="Section"/>
        <w:spacing w:before="360"/>
      </w:pPr>
      <w:r>
        <w:t>Autres impacts</w:t>
      </w:r>
    </w:p>
    <w:p w14:paraId="679E8F98" w14:textId="4DC85608" w:rsidR="000F59C3" w:rsidRDefault="000F59C3" w:rsidP="00F64AE3">
      <w:pPr>
        <w:pStyle w:val="Sous-Section"/>
        <w:spacing w:before="120"/>
      </w:pPr>
      <w:r>
        <w:t>Émission de contaminants</w:t>
      </w:r>
    </w:p>
    <w:p w14:paraId="5E46110A" w14:textId="163AE05F" w:rsidR="00E57952" w:rsidRDefault="00C7080C" w:rsidP="00E57952">
      <w:pPr>
        <w:pStyle w:val="Question"/>
      </w:pPr>
      <w:r>
        <w:t>4</w:t>
      </w:r>
      <w:r w:rsidR="000F59C3">
        <w:t>.1.1</w:t>
      </w:r>
      <w:r w:rsidR="000F59C3">
        <w:tab/>
      </w:r>
      <w:r w:rsidR="00E57952">
        <w:t>Le projet est-il susceptible d’émettre des contaminants</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rsidR="00E57952">
        <w:t xml:space="preserve"> dans l’environnement</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rsidR="00E57952">
        <w:t xml:space="preserve"> qui n’ont pas été déclarés dans les sections précédentes du présent formulaire ou dans les autres formulaires d’impact</w:t>
      </w:r>
      <w:r w:rsidR="002946B4">
        <w:t>s</w:t>
      </w:r>
      <w:r w:rsidR="00E57952">
        <w:t xml:space="preserve"> (art. 18(2) REAFIE)?</w:t>
      </w:r>
    </w:p>
    <w:p w14:paraId="4108A87D" w14:textId="4F34E1DB" w:rsidR="00E57952" w:rsidRDefault="0070145A" w:rsidP="00E57952">
      <w:pPr>
        <w:pStyle w:val="Recevabilite"/>
        <w:keepNext/>
      </w:pPr>
      <w:sdt>
        <w:sdtPr>
          <w:rPr>
            <w:highlight w:val="lightGray"/>
          </w:rPr>
          <w:id w:val="-151837420"/>
          <w14:checkbox>
            <w14:checked w14:val="0"/>
            <w14:checkedState w14:val="2612" w14:font="MS Gothic"/>
            <w14:uncheckedState w14:val="2610" w14:font="MS Gothic"/>
          </w14:checkbox>
        </w:sdtPr>
        <w:sdtEndPr/>
        <w:sdtContent>
          <w:r w:rsidR="00E57952">
            <w:rPr>
              <w:rFonts w:ascii="MS Gothic" w:eastAsia="MS Gothic" w:hAnsi="MS Gothic" w:hint="eastAsia"/>
              <w:highlight w:val="lightGray"/>
            </w:rPr>
            <w:t>☐</w:t>
          </w:r>
        </w:sdtContent>
      </w:sdt>
      <w:r w:rsidR="00E57952" w:rsidRPr="00773FB0">
        <w:rPr>
          <w:highlight w:val="lightGray"/>
        </w:rPr>
        <w:t xml:space="preserve">R </w:t>
      </w:r>
      <w:sdt>
        <w:sdtPr>
          <w:rPr>
            <w:highlight w:val="lightGray"/>
          </w:rPr>
          <w:id w:val="-1302306877"/>
          <w14:checkbox>
            <w14:checked w14:val="0"/>
            <w14:checkedState w14:val="2612" w14:font="MS Gothic"/>
            <w14:uncheckedState w14:val="2610" w14:font="MS Gothic"/>
          </w14:checkbox>
        </w:sdtPr>
        <w:sdtEndPr/>
        <w:sdtContent>
          <w:r w:rsidR="00E57952">
            <w:rPr>
              <w:rFonts w:ascii="MS Gothic" w:eastAsia="MS Gothic" w:hAnsi="MS Gothic" w:hint="eastAsia"/>
              <w:highlight w:val="lightGray"/>
            </w:rPr>
            <w:t>☐</w:t>
          </w:r>
        </w:sdtContent>
      </w:sdt>
      <w:r w:rsidR="00E57952" w:rsidRPr="00773FB0">
        <w:rPr>
          <w:highlight w:val="lightGray"/>
        </w:rPr>
        <w:t xml:space="preserve">NR </w:t>
      </w:r>
      <w:sdt>
        <w:sdtPr>
          <w:rPr>
            <w:highlight w:val="lightGray"/>
          </w:rPr>
          <w:id w:val="228195872"/>
          <w14:checkbox>
            <w14:checked w14:val="0"/>
            <w14:checkedState w14:val="2612" w14:font="MS Gothic"/>
            <w14:uncheckedState w14:val="2610" w14:font="MS Gothic"/>
          </w14:checkbox>
        </w:sdtPr>
        <w:sdtEndPr/>
        <w:sdtContent>
          <w:r w:rsidR="00E57952">
            <w:rPr>
              <w:rFonts w:ascii="MS Gothic" w:eastAsia="MS Gothic" w:hAnsi="MS Gothic" w:hint="eastAsia"/>
              <w:highlight w:val="lightGray"/>
            </w:rPr>
            <w:t>☐</w:t>
          </w:r>
        </w:sdtContent>
      </w:sdt>
      <w:r w:rsidR="00E57952" w:rsidRPr="00773FB0">
        <w:rPr>
          <w:highlight w:val="lightGray"/>
        </w:rPr>
        <w:t>SO</w:t>
      </w:r>
    </w:p>
    <w:p w14:paraId="0434A6EB" w14:textId="08A79197" w:rsidR="00E57952" w:rsidRDefault="00E57952" w:rsidP="00E57952">
      <w:pPr>
        <w:pStyle w:val="QuestionInfo"/>
      </w:pPr>
      <w:r>
        <w:t>Exemples d</w:t>
      </w:r>
      <w:r w:rsidR="00E2534E">
        <w:t>e contaminant</w:t>
      </w:r>
      <w:r w:rsidR="00FF3CAF">
        <w:t> </w:t>
      </w:r>
      <w:r>
        <w:t xml:space="preserve">: </w:t>
      </w:r>
    </w:p>
    <w:p w14:paraId="72F4413C" w14:textId="2079A317" w:rsidR="00E57952" w:rsidRDefault="00E57952" w:rsidP="00E57952">
      <w:pPr>
        <w:pStyle w:val="Questionliste"/>
      </w:pPr>
      <w:r>
        <w:t>les contaminants définis à l’article 1 de la LQE, tels que</w:t>
      </w:r>
      <w:r w:rsidR="00413DC6">
        <w:t> </w:t>
      </w:r>
      <w:r>
        <w:t>:</w:t>
      </w:r>
    </w:p>
    <w:p w14:paraId="1F77A006" w14:textId="2A568DAC" w:rsidR="00E57952" w:rsidRDefault="00E57952" w:rsidP="00FB78D6">
      <w:pPr>
        <w:pStyle w:val="Questionliste"/>
        <w:numPr>
          <w:ilvl w:val="0"/>
          <w:numId w:val="31"/>
        </w:numPr>
        <w:ind w:left="2268" w:hanging="425"/>
      </w:pPr>
      <w:r>
        <w:t xml:space="preserve">des vibrations </w:t>
      </w:r>
      <w:r w:rsidR="00CA704B">
        <w:t>ou</w:t>
      </w:r>
      <w:r>
        <w:t xml:space="preserve"> des ondes matérielles (ex. : dynamitage)</w:t>
      </w:r>
      <w:r w:rsidR="00413DC6">
        <w:t>,</w:t>
      </w:r>
    </w:p>
    <w:p w14:paraId="4B42B828" w14:textId="16E052F7" w:rsidR="00E57952" w:rsidRDefault="00E57952" w:rsidP="00FB78D6">
      <w:pPr>
        <w:pStyle w:val="Questionliste"/>
        <w:numPr>
          <w:ilvl w:val="0"/>
          <w:numId w:val="31"/>
        </w:numPr>
        <w:ind w:left="2268" w:hanging="425"/>
      </w:pPr>
      <w:r>
        <w:t>de la radiation ou du rayonnement</w:t>
      </w:r>
      <w:r w:rsidR="00413DC6">
        <w:t>,</w:t>
      </w:r>
    </w:p>
    <w:p w14:paraId="599FB64A" w14:textId="578632E6" w:rsidR="00E57952" w:rsidRDefault="00E57952" w:rsidP="00FB78D6">
      <w:pPr>
        <w:pStyle w:val="Questionliste"/>
        <w:numPr>
          <w:ilvl w:val="0"/>
          <w:numId w:val="31"/>
        </w:numPr>
        <w:ind w:left="2268" w:hanging="425"/>
      </w:pPr>
      <w:r>
        <w:t>des agents vecteurs d’énergie ou de la chaleur;</w:t>
      </w:r>
    </w:p>
    <w:p w14:paraId="5F2113F7" w14:textId="1A298869" w:rsidR="00E57952" w:rsidRDefault="00E57952" w:rsidP="00E57952">
      <w:pPr>
        <w:pStyle w:val="Questionliste"/>
      </w:pPr>
      <w:r>
        <w:t>des matières pouvant être problématiques comme des matériaux contenant de l’amiante, des substances minérales contenant du soufre ou des métaux lourds;</w:t>
      </w:r>
    </w:p>
    <w:p w14:paraId="28C413D6" w14:textId="276076E3" w:rsidR="000F59C3" w:rsidRPr="000F59C3" w:rsidRDefault="00E57952" w:rsidP="00DB0E0F">
      <w:pPr>
        <w:pStyle w:val="Questionliste"/>
        <w:spacing w:after="240"/>
      </w:pPr>
      <w:r>
        <w:t>des gaz à effet de serre non visés par l’article 20 du REAFIE</w:t>
      </w:r>
      <w:r w:rsidR="00413DC6">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865DC" w:rsidRPr="00BE48BC" w14:paraId="15DA7E18" w14:textId="77777777" w:rsidTr="00D3162A">
        <w:trPr>
          <w:trHeight w:val="272"/>
        </w:trPr>
        <w:tc>
          <w:tcPr>
            <w:tcW w:w="1637" w:type="dxa"/>
            <w:shd w:val="clear" w:color="auto" w:fill="D9E2F3" w:themeFill="accent1" w:themeFillTint="33"/>
          </w:tcPr>
          <w:p w14:paraId="04F71482" w14:textId="77777777" w:rsidR="00D865DC" w:rsidRPr="00BE48BC" w:rsidRDefault="0070145A" w:rsidP="00D3162A">
            <w:pPr>
              <w:spacing w:after="0"/>
              <w:rPr>
                <w:rFonts w:eastAsia="MS Gothic"/>
                <w:bCs/>
                <w:szCs w:val="20"/>
              </w:rPr>
            </w:pPr>
            <w:sdt>
              <w:sdtPr>
                <w:rPr>
                  <w:rFonts w:eastAsia="MS Gothic"/>
                  <w:bCs/>
                  <w:szCs w:val="20"/>
                </w:rPr>
                <w:id w:val="1889907003"/>
                <w14:checkbox>
                  <w14:checked w14:val="0"/>
                  <w14:checkedState w14:val="2612" w14:font="MS Gothic"/>
                  <w14:uncheckedState w14:val="2610" w14:font="MS Gothic"/>
                </w14:checkbox>
              </w:sdtPr>
              <w:sdtEndPr/>
              <w:sdtContent>
                <w:r w:rsidR="00D865DC" w:rsidRPr="00BE48BC">
                  <w:rPr>
                    <w:rFonts w:eastAsia="MS Gothic" w:hint="eastAsia"/>
                    <w:bCs/>
                    <w:szCs w:val="20"/>
                  </w:rPr>
                  <w:t>☐</w:t>
                </w:r>
              </w:sdtContent>
            </w:sdt>
            <w:r w:rsidR="00D865DC" w:rsidRPr="00BE48BC">
              <w:rPr>
                <w:rFonts w:eastAsia="MS Gothic"/>
                <w:bCs/>
                <w:szCs w:val="20"/>
              </w:rPr>
              <w:t>Oui</w:t>
            </w:r>
            <w:r w:rsidR="00D865DC" w:rsidRPr="00BE48BC">
              <w:rPr>
                <w:rFonts w:eastAsia="MS Gothic"/>
                <w:bCs/>
                <w:szCs w:val="20"/>
              </w:rPr>
              <w:tab/>
              <w:t xml:space="preserve"> </w:t>
            </w:r>
            <w:sdt>
              <w:sdtPr>
                <w:rPr>
                  <w:rFonts w:eastAsia="MS Gothic"/>
                  <w:bCs/>
                  <w:szCs w:val="20"/>
                </w:rPr>
                <w:id w:val="-1842531850"/>
                <w14:checkbox>
                  <w14:checked w14:val="0"/>
                  <w14:checkedState w14:val="2612" w14:font="MS Gothic"/>
                  <w14:uncheckedState w14:val="2610" w14:font="MS Gothic"/>
                </w14:checkbox>
              </w:sdtPr>
              <w:sdtEndPr/>
              <w:sdtContent>
                <w:r w:rsidR="00D865DC" w:rsidRPr="00BE48BC">
                  <w:rPr>
                    <w:rFonts w:eastAsia="MS Gothic" w:hint="eastAsia"/>
                    <w:bCs/>
                    <w:szCs w:val="20"/>
                  </w:rPr>
                  <w:t>☐</w:t>
                </w:r>
              </w:sdtContent>
            </w:sdt>
            <w:r w:rsidR="00D865DC" w:rsidRPr="00BE48BC">
              <w:rPr>
                <w:rFonts w:eastAsia="MS Gothic"/>
                <w:bCs/>
                <w:szCs w:val="20"/>
              </w:rPr>
              <w:t>Non</w:t>
            </w:r>
          </w:p>
        </w:tc>
      </w:tr>
    </w:tbl>
    <w:p w14:paraId="7A242167" w14:textId="1B1EC261" w:rsidR="00D865DC" w:rsidRDefault="00D865DC" w:rsidP="00782A77">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C7080C">
        <w:rPr>
          <w:rFonts w:cs="Open Sans"/>
          <w:i/>
          <w:color w:val="2F5496" w:themeColor="accent1" w:themeShade="BF"/>
          <w:sz w:val="20"/>
          <w:szCs w:val="18"/>
        </w:rPr>
        <w:t>4</w:t>
      </w:r>
      <w:r>
        <w:rPr>
          <w:rFonts w:cs="Open Sans"/>
          <w:i/>
          <w:color w:val="2F5496" w:themeColor="accent1" w:themeShade="BF"/>
          <w:sz w:val="20"/>
          <w:szCs w:val="18"/>
        </w:rPr>
        <w:t>.2.</w:t>
      </w:r>
    </w:p>
    <w:p w14:paraId="217D4505" w14:textId="41F5A6DF" w:rsidR="00534A60" w:rsidRDefault="00C7080C" w:rsidP="00782A77">
      <w:pPr>
        <w:pStyle w:val="Question"/>
      </w:pPr>
      <w:r>
        <w:t>4</w:t>
      </w:r>
      <w:r w:rsidR="00D865DC">
        <w:t>.1.2</w:t>
      </w:r>
      <w:r w:rsidR="00D865DC">
        <w:tab/>
      </w:r>
      <w:r w:rsidR="00534A60">
        <w:t>Dans le tableau ci-dessous, décrivez les contaminants</w:t>
      </w:r>
      <w:r w:rsidR="00147FEF">
        <w:rPr>
          <w:vertAlign w:val="superscript"/>
        </w:rPr>
        <w:fldChar w:fldCharType="begin"/>
      </w:r>
      <w:r w:rsidR="00147FEF">
        <w:rPr>
          <w:vertAlign w:val="superscript"/>
        </w:rPr>
        <w:instrText xml:space="preserve"> AUTOTEXTLIST  \s "NoStyle" \t "Pour plus de précisions, consultez le lexique à la fin du formulaire." \* MERGEFORMAT </w:instrText>
      </w:r>
      <w:r w:rsidR="00147FEF">
        <w:rPr>
          <w:vertAlign w:val="superscript"/>
        </w:rPr>
        <w:fldChar w:fldCharType="separate"/>
      </w:r>
      <w:r w:rsidR="00147FEF">
        <w:rPr>
          <w:vertAlign w:val="superscript"/>
        </w:rPr>
        <w:t>'?'</w:t>
      </w:r>
      <w:r w:rsidR="00147FEF">
        <w:rPr>
          <w:vertAlign w:val="superscript"/>
        </w:rPr>
        <w:fldChar w:fldCharType="end"/>
      </w:r>
      <w:r w:rsidR="00534A60">
        <w:t xml:space="preserve"> émis, les impacts anticipés et les milieux affectés et précisez les mesures proposées d’atténuation, de remise en état, de suivi, d’entretien, de surveillance et de contrôle (art. 18 REAFIE).</w:t>
      </w:r>
    </w:p>
    <w:p w14:paraId="5DCD90CE" w14:textId="1180B89B" w:rsidR="00534A60" w:rsidRDefault="0070145A" w:rsidP="00782A77">
      <w:pPr>
        <w:pStyle w:val="Recevabilite"/>
      </w:pPr>
      <w:sdt>
        <w:sdtPr>
          <w:rPr>
            <w:highlight w:val="lightGray"/>
          </w:rPr>
          <w:id w:val="-194695238"/>
          <w14:checkbox>
            <w14:checked w14:val="0"/>
            <w14:checkedState w14:val="2612" w14:font="MS Gothic"/>
            <w14:uncheckedState w14:val="2610" w14:font="MS Gothic"/>
          </w14:checkbox>
        </w:sdtPr>
        <w:sdtEndPr/>
        <w:sdtContent>
          <w:r w:rsidR="00534A60">
            <w:rPr>
              <w:rFonts w:ascii="MS Gothic" w:eastAsia="MS Gothic" w:hAnsi="MS Gothic" w:hint="eastAsia"/>
              <w:highlight w:val="lightGray"/>
            </w:rPr>
            <w:t>☐</w:t>
          </w:r>
        </w:sdtContent>
      </w:sdt>
      <w:r w:rsidR="00534A60" w:rsidRPr="00773FB0">
        <w:rPr>
          <w:highlight w:val="lightGray"/>
        </w:rPr>
        <w:t xml:space="preserve">R </w:t>
      </w:r>
      <w:sdt>
        <w:sdtPr>
          <w:rPr>
            <w:highlight w:val="lightGray"/>
          </w:rPr>
          <w:id w:val="1223958393"/>
          <w14:checkbox>
            <w14:checked w14:val="0"/>
            <w14:checkedState w14:val="2612" w14:font="MS Gothic"/>
            <w14:uncheckedState w14:val="2610" w14:font="MS Gothic"/>
          </w14:checkbox>
        </w:sdtPr>
        <w:sdtEndPr/>
        <w:sdtContent>
          <w:r w:rsidR="00534A60">
            <w:rPr>
              <w:rFonts w:ascii="MS Gothic" w:eastAsia="MS Gothic" w:hAnsi="MS Gothic" w:hint="eastAsia"/>
              <w:highlight w:val="lightGray"/>
            </w:rPr>
            <w:t>☐</w:t>
          </w:r>
        </w:sdtContent>
      </w:sdt>
      <w:r w:rsidR="00534A60" w:rsidRPr="00773FB0">
        <w:rPr>
          <w:highlight w:val="lightGray"/>
        </w:rPr>
        <w:t xml:space="preserve">NR </w:t>
      </w:r>
      <w:sdt>
        <w:sdtPr>
          <w:rPr>
            <w:highlight w:val="lightGray"/>
          </w:rPr>
          <w:id w:val="-1430962829"/>
          <w14:checkbox>
            <w14:checked w14:val="0"/>
            <w14:checkedState w14:val="2612" w14:font="MS Gothic"/>
            <w14:uncheckedState w14:val="2610" w14:font="MS Gothic"/>
          </w14:checkbox>
        </w:sdtPr>
        <w:sdtEndPr/>
        <w:sdtContent>
          <w:r w:rsidR="00534A60">
            <w:rPr>
              <w:rFonts w:ascii="MS Gothic" w:eastAsia="MS Gothic" w:hAnsi="MS Gothic" w:hint="eastAsia"/>
              <w:highlight w:val="lightGray"/>
            </w:rPr>
            <w:t>☐</w:t>
          </w:r>
        </w:sdtContent>
      </w:sdt>
      <w:r w:rsidR="00534A60" w:rsidRPr="00773FB0">
        <w:rPr>
          <w:highlight w:val="lightGray"/>
        </w:rPr>
        <w:t>SO</w:t>
      </w:r>
    </w:p>
    <w:p w14:paraId="32390D52" w14:textId="744C9F80" w:rsidR="00534A60" w:rsidRDefault="00534A60" w:rsidP="00F64AE3">
      <w:pPr>
        <w:pStyle w:val="QuestionInfo"/>
        <w:keepNext/>
      </w:pPr>
      <w:r>
        <w:lastRenderedPageBreak/>
        <w:t>Exemple</w:t>
      </w:r>
      <w:r w:rsidR="00F64AE3">
        <w:t>s</w:t>
      </w:r>
      <w:r>
        <w:t xml:space="preserve"> de mesure</w:t>
      </w:r>
      <w:r w:rsidR="00FF3CAF">
        <w:t> </w:t>
      </w:r>
      <w:r>
        <w:t>:</w:t>
      </w:r>
    </w:p>
    <w:p w14:paraId="51C0DE80" w14:textId="59B9086A" w:rsidR="00534A60" w:rsidRDefault="00534A60" w:rsidP="00F64AE3">
      <w:pPr>
        <w:pStyle w:val="Questionliste"/>
        <w:keepNext/>
      </w:pPr>
      <w:r>
        <w:t>mettre en place des aménagements ou des équipements (écran, mur, tapis, buse de dispersion, etc.);</w:t>
      </w:r>
    </w:p>
    <w:p w14:paraId="1A2A7951" w14:textId="40EED5FB" w:rsidR="00D865DC" w:rsidRDefault="00534A60" w:rsidP="00472DFB">
      <w:pPr>
        <w:pStyle w:val="Questionliste"/>
        <w:spacing w:after="240"/>
      </w:pPr>
      <w:r>
        <w:t>adapter les horaires de travail.</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534A60" w:rsidRPr="00B327F4" w14:paraId="25129034" w14:textId="77777777" w:rsidTr="00D3162A">
        <w:trPr>
          <w:jc w:val="center"/>
        </w:trPr>
        <w:tc>
          <w:tcPr>
            <w:tcW w:w="4520" w:type="dxa"/>
            <w:shd w:val="clear" w:color="auto" w:fill="4472C4" w:themeFill="accent1"/>
            <w:hideMark/>
          </w:tcPr>
          <w:p w14:paraId="22FA0E1B" w14:textId="615F48A9" w:rsidR="00534A60" w:rsidRPr="00B327F4" w:rsidRDefault="00534A60" w:rsidP="00D3162A">
            <w:pPr>
              <w:pStyle w:val="Tableauen-tte"/>
              <w:spacing w:before="0"/>
              <w:rPr>
                <w:rFonts w:cs="Calibri"/>
              </w:rPr>
            </w:pPr>
            <w:r>
              <w:rPr>
                <w:rFonts w:cs="Calibri"/>
              </w:rPr>
              <w:t>Contaminants</w:t>
            </w:r>
          </w:p>
        </w:tc>
        <w:tc>
          <w:tcPr>
            <w:tcW w:w="4536" w:type="dxa"/>
            <w:shd w:val="clear" w:color="auto" w:fill="4472C4" w:themeFill="accent1"/>
            <w:hideMark/>
          </w:tcPr>
          <w:p w14:paraId="6DFBEDB5" w14:textId="1E53406F" w:rsidR="00534A60" w:rsidRPr="00B327F4" w:rsidRDefault="00534A60" w:rsidP="00D3162A">
            <w:pPr>
              <w:pStyle w:val="Tableauen-tte"/>
              <w:spacing w:before="0"/>
              <w:rPr>
                <w:rFonts w:cs="Calibri"/>
              </w:rPr>
            </w:pPr>
            <w:r>
              <w:rPr>
                <w:rFonts w:cs="Calibri"/>
              </w:rPr>
              <w:t>Impacts et milieux affectés</w:t>
            </w:r>
          </w:p>
        </w:tc>
        <w:tc>
          <w:tcPr>
            <w:tcW w:w="3118" w:type="dxa"/>
            <w:shd w:val="clear" w:color="auto" w:fill="4472C4" w:themeFill="accent1"/>
            <w:hideMark/>
          </w:tcPr>
          <w:p w14:paraId="74DB3907" w14:textId="77777777" w:rsidR="00534A60" w:rsidRPr="00B327F4" w:rsidRDefault="00534A60"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1927C08D" w14:textId="77777777" w:rsidR="00534A60" w:rsidRPr="00B327F4" w:rsidRDefault="00534A60"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534A60" w:rsidRPr="00B327F4" w14:paraId="0D2D15B5" w14:textId="77777777" w:rsidTr="00D3162A">
        <w:trPr>
          <w:jc w:val="center"/>
        </w:trPr>
        <w:tc>
          <w:tcPr>
            <w:tcW w:w="4520" w:type="dxa"/>
            <w:shd w:val="clear" w:color="auto" w:fill="D9E2F3" w:themeFill="accent1" w:themeFillTint="33"/>
            <w:hideMark/>
          </w:tcPr>
          <w:p w14:paraId="413FA2FA" w14:textId="7CBDE9AC" w:rsidR="00534A60" w:rsidRPr="00B327F4" w:rsidRDefault="0070145A" w:rsidP="00D3162A">
            <w:pPr>
              <w:pStyle w:val="Normalformulaire"/>
              <w:spacing w:after="0"/>
              <w:rPr>
                <w:lang w:eastAsia="fr-CA"/>
              </w:rPr>
            </w:pPr>
            <w:sdt>
              <w:sdtPr>
                <w:id w:val="-1610732892"/>
                <w:placeholder>
                  <w:docPart w:val="C7B47C2E332B4E35A908CDB122DF2A2C"/>
                </w:placeholder>
                <w:showingPlcHdr/>
              </w:sdtPr>
              <w:sdtEndPr/>
              <w:sdtContent>
                <w:r w:rsidR="00534A60" w:rsidRPr="00A728C8">
                  <w:rPr>
                    <w:rStyle w:val="Textedelespacerserv"/>
                    <w:i/>
                    <w:iCs/>
                  </w:rPr>
                  <w:t>Saisissez les informations</w:t>
                </w:r>
                <w:r w:rsidR="00534A60">
                  <w:rPr>
                    <w:rStyle w:val="Textedelespacerserv"/>
                    <w:i/>
                    <w:iCs/>
                  </w:rPr>
                  <w:t>.</w:t>
                </w:r>
              </w:sdtContent>
            </w:sdt>
          </w:p>
        </w:tc>
        <w:sdt>
          <w:sdtPr>
            <w:id w:val="330190490"/>
            <w:placeholder>
              <w:docPart w:val="9245ECB184BD48BAB17A6F844628D673"/>
            </w:placeholder>
            <w:showingPlcHdr/>
          </w:sdtPr>
          <w:sdtEndPr/>
          <w:sdtContent>
            <w:tc>
              <w:tcPr>
                <w:tcW w:w="4536" w:type="dxa"/>
                <w:shd w:val="clear" w:color="auto" w:fill="D9E2F3" w:themeFill="accent1" w:themeFillTint="33"/>
                <w:hideMark/>
              </w:tcPr>
              <w:p w14:paraId="415C2EEE" w14:textId="77777777" w:rsidR="00534A60" w:rsidRPr="00B327F4" w:rsidRDefault="00534A60" w:rsidP="00D3162A">
                <w:pPr>
                  <w:pStyle w:val="Normalformulaire"/>
                  <w:spacing w:after="0"/>
                  <w:rPr>
                    <w:rFonts w:eastAsia="Calibri"/>
                  </w:rPr>
                </w:pPr>
                <w:r>
                  <w:rPr>
                    <w:rStyle w:val="Textedelespacerserv"/>
                  </w:rPr>
                  <w:t>..</w:t>
                </w:r>
                <w:r w:rsidRPr="00AA60DE">
                  <w:rPr>
                    <w:rStyle w:val="Textedelespacerserv"/>
                  </w:rPr>
                  <w:t>.</w:t>
                </w:r>
              </w:p>
            </w:tc>
          </w:sdtContent>
        </w:sdt>
        <w:sdt>
          <w:sdtPr>
            <w:id w:val="-1111423597"/>
            <w:placeholder>
              <w:docPart w:val="2315032E5AC74D1CB5EB433D99CE1583"/>
            </w:placeholder>
            <w:showingPlcHdr/>
          </w:sdtPr>
          <w:sdtEndPr/>
          <w:sdtContent>
            <w:tc>
              <w:tcPr>
                <w:tcW w:w="3118" w:type="dxa"/>
                <w:shd w:val="clear" w:color="auto" w:fill="D9E2F3" w:themeFill="accent1" w:themeFillTint="33"/>
              </w:tcPr>
              <w:p w14:paraId="08813FB3" w14:textId="77777777" w:rsidR="00534A60" w:rsidRPr="00B327F4" w:rsidRDefault="00534A60"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665360058"/>
              <w:placeholder>
                <w:docPart w:val="F8F8C14DC8724132B22895A79E6BC4FD"/>
              </w:placeholder>
              <w:showingPlcHdr/>
            </w:sdtPr>
            <w:sdtEndPr/>
            <w:sdtContent>
              <w:p w14:paraId="6F96F475" w14:textId="1CBA6FA9" w:rsidR="00534A60" w:rsidRPr="004C22BE" w:rsidRDefault="00534A60" w:rsidP="00D3162A">
                <w:pPr>
                  <w:pStyle w:val="Normalformulaire"/>
                  <w:spacing w:after="0"/>
                  <w:rPr>
                    <w:rFonts w:eastAsia="Calibri"/>
                  </w:rPr>
                </w:pPr>
                <w:r>
                  <w:rPr>
                    <w:rStyle w:val="Textedelespacerserv"/>
                  </w:rPr>
                  <w:t>..</w:t>
                </w:r>
                <w:r w:rsidRPr="00AA60DE">
                  <w:rPr>
                    <w:rStyle w:val="Textedelespacerserv"/>
                  </w:rPr>
                  <w:t>.</w:t>
                </w:r>
              </w:p>
            </w:sdtContent>
          </w:sdt>
        </w:tc>
      </w:tr>
      <w:tr w:rsidR="00534A60" w:rsidRPr="00B327F4" w14:paraId="4267084B" w14:textId="77777777" w:rsidTr="00D3162A">
        <w:trPr>
          <w:jc w:val="center"/>
        </w:trPr>
        <w:sdt>
          <w:sdtPr>
            <w:id w:val="-1234923556"/>
            <w:placeholder>
              <w:docPart w:val="5DDEF04FF68A4BA59588C54C2ADF41F5"/>
            </w:placeholder>
            <w:showingPlcHdr/>
          </w:sdtPr>
          <w:sdtEndPr/>
          <w:sdtContent>
            <w:tc>
              <w:tcPr>
                <w:tcW w:w="4520" w:type="dxa"/>
                <w:shd w:val="clear" w:color="auto" w:fill="D9E2F3" w:themeFill="accent1" w:themeFillTint="33"/>
              </w:tcPr>
              <w:p w14:paraId="15A67522" w14:textId="77777777" w:rsidR="00534A60" w:rsidRPr="00B327F4" w:rsidRDefault="00534A60" w:rsidP="00D3162A">
                <w:pPr>
                  <w:pStyle w:val="Normalformulaire"/>
                  <w:spacing w:after="0"/>
                  <w:rPr>
                    <w:lang w:eastAsia="fr-CA"/>
                  </w:rPr>
                </w:pPr>
                <w:r>
                  <w:rPr>
                    <w:rStyle w:val="Textedelespacerserv"/>
                  </w:rPr>
                  <w:t>..</w:t>
                </w:r>
                <w:r w:rsidRPr="00AA60DE">
                  <w:rPr>
                    <w:rStyle w:val="Textedelespacerserv"/>
                  </w:rPr>
                  <w:t>.</w:t>
                </w:r>
              </w:p>
            </w:tc>
          </w:sdtContent>
        </w:sdt>
        <w:sdt>
          <w:sdtPr>
            <w:id w:val="1342743826"/>
            <w:placeholder>
              <w:docPart w:val="482E6A99FE414C9DBDEDE318D89A3519"/>
            </w:placeholder>
            <w:showingPlcHdr/>
          </w:sdtPr>
          <w:sdtEndPr/>
          <w:sdtContent>
            <w:tc>
              <w:tcPr>
                <w:tcW w:w="4536" w:type="dxa"/>
                <w:shd w:val="clear" w:color="auto" w:fill="D9E2F3" w:themeFill="accent1" w:themeFillTint="33"/>
              </w:tcPr>
              <w:p w14:paraId="2DE84B8E" w14:textId="77777777" w:rsidR="00534A60" w:rsidRPr="00B327F4" w:rsidRDefault="00534A60" w:rsidP="00D3162A">
                <w:pPr>
                  <w:pStyle w:val="Normalformulaire"/>
                  <w:spacing w:after="0"/>
                  <w:rPr>
                    <w:rFonts w:eastAsia="Calibri"/>
                  </w:rPr>
                </w:pPr>
                <w:r>
                  <w:rPr>
                    <w:rStyle w:val="Textedelespacerserv"/>
                  </w:rPr>
                  <w:t>..</w:t>
                </w:r>
                <w:r w:rsidRPr="00AA60DE">
                  <w:rPr>
                    <w:rStyle w:val="Textedelespacerserv"/>
                  </w:rPr>
                  <w:t>.</w:t>
                </w:r>
              </w:p>
            </w:tc>
          </w:sdtContent>
        </w:sdt>
        <w:sdt>
          <w:sdtPr>
            <w:id w:val="396175819"/>
            <w:placeholder>
              <w:docPart w:val="BE40698E7D774C7BBE9C740D8CA69A6D"/>
            </w:placeholder>
            <w:showingPlcHdr/>
          </w:sdtPr>
          <w:sdtEndPr/>
          <w:sdtContent>
            <w:tc>
              <w:tcPr>
                <w:tcW w:w="3118" w:type="dxa"/>
                <w:shd w:val="clear" w:color="auto" w:fill="D9E2F3" w:themeFill="accent1" w:themeFillTint="33"/>
              </w:tcPr>
              <w:p w14:paraId="43A754E3" w14:textId="77777777" w:rsidR="00534A60" w:rsidRPr="00B327F4" w:rsidRDefault="00534A60" w:rsidP="00D3162A">
                <w:pPr>
                  <w:pStyle w:val="Normalformulaire"/>
                  <w:spacing w:after="0"/>
                  <w:rPr>
                    <w:lang w:eastAsia="fr-CA"/>
                  </w:rPr>
                </w:pPr>
                <w:r>
                  <w:rPr>
                    <w:rStyle w:val="Textedelespacerserv"/>
                  </w:rPr>
                  <w:t>..</w:t>
                </w:r>
                <w:r w:rsidRPr="00AA60DE">
                  <w:rPr>
                    <w:rStyle w:val="Textedelespacerserv"/>
                  </w:rPr>
                  <w:t>.</w:t>
                </w:r>
              </w:p>
            </w:tc>
          </w:sdtContent>
        </w:sdt>
        <w:sdt>
          <w:sdtPr>
            <w:id w:val="-1379006025"/>
            <w:placeholder>
              <w:docPart w:val="36EDB146DCA8492EBBCDFBA1459C2D34"/>
            </w:placeholder>
            <w:showingPlcHdr/>
          </w:sdtPr>
          <w:sdtEndPr/>
          <w:sdtContent>
            <w:tc>
              <w:tcPr>
                <w:tcW w:w="4962" w:type="dxa"/>
                <w:shd w:val="clear" w:color="auto" w:fill="D9E2F3" w:themeFill="accent1" w:themeFillTint="33"/>
              </w:tcPr>
              <w:p w14:paraId="05705B31" w14:textId="77777777" w:rsidR="00534A60" w:rsidRPr="00B327F4" w:rsidRDefault="00534A60" w:rsidP="00D3162A">
                <w:pPr>
                  <w:pStyle w:val="Normalformulaire"/>
                  <w:spacing w:after="0"/>
                  <w:rPr>
                    <w:rFonts w:eastAsia="Calibri"/>
                  </w:rPr>
                </w:pPr>
                <w:r>
                  <w:rPr>
                    <w:rStyle w:val="Textedelespacerserv"/>
                  </w:rPr>
                  <w:t>..</w:t>
                </w:r>
                <w:r w:rsidRPr="00AA60DE">
                  <w:rPr>
                    <w:rStyle w:val="Textedelespacerserv"/>
                  </w:rPr>
                  <w:t>.</w:t>
                </w:r>
              </w:p>
            </w:tc>
          </w:sdtContent>
        </w:sdt>
      </w:tr>
      <w:sdt>
        <w:sdtPr>
          <w:id w:val="-7680510"/>
          <w15:repeatingSection/>
        </w:sdtPr>
        <w:sdtEndPr/>
        <w:sdtContent>
          <w:sdt>
            <w:sdtPr>
              <w:id w:val="2141757158"/>
              <w:placeholder>
                <w:docPart w:val="11DB6EAF7B534B379459512E703C60E5"/>
              </w:placeholder>
              <w15:repeatingSectionItem/>
            </w:sdtPr>
            <w:sdtEndPr/>
            <w:sdtContent>
              <w:tr w:rsidR="00534A60" w:rsidRPr="00B327F4" w14:paraId="117EB331" w14:textId="77777777" w:rsidTr="00D3162A">
                <w:trPr>
                  <w:jc w:val="center"/>
                </w:trPr>
                <w:sdt>
                  <w:sdtPr>
                    <w:id w:val="791936506"/>
                    <w:placeholder>
                      <w:docPart w:val="151B019F54614AF09F4B4E010E8D10C1"/>
                    </w:placeholder>
                    <w:showingPlcHdr/>
                  </w:sdtPr>
                  <w:sdtEndPr/>
                  <w:sdtContent>
                    <w:tc>
                      <w:tcPr>
                        <w:tcW w:w="4520" w:type="dxa"/>
                        <w:shd w:val="clear" w:color="auto" w:fill="D9E2F3" w:themeFill="accent1" w:themeFillTint="33"/>
                      </w:tcPr>
                      <w:p w14:paraId="05B60682" w14:textId="77777777" w:rsidR="00534A60" w:rsidRPr="00B327F4" w:rsidRDefault="00534A60"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1137950956"/>
                    <w:placeholder>
                      <w:docPart w:val="ACE47ACBE48C406187AAC409E9EBBD97"/>
                    </w:placeholder>
                    <w:showingPlcHdr/>
                  </w:sdtPr>
                  <w:sdtEndPr/>
                  <w:sdtContent>
                    <w:tc>
                      <w:tcPr>
                        <w:tcW w:w="4536" w:type="dxa"/>
                        <w:shd w:val="clear" w:color="auto" w:fill="D9E2F3" w:themeFill="accent1" w:themeFillTint="33"/>
                      </w:tcPr>
                      <w:p w14:paraId="332453DD" w14:textId="77777777" w:rsidR="00534A60" w:rsidRPr="00B327F4" w:rsidRDefault="00534A60" w:rsidP="00D3162A">
                        <w:pPr>
                          <w:pStyle w:val="Normalformulaire"/>
                          <w:spacing w:after="0"/>
                          <w:rPr>
                            <w:rFonts w:eastAsia="Calibri"/>
                          </w:rPr>
                        </w:pPr>
                        <w:r>
                          <w:rPr>
                            <w:rStyle w:val="Textedelespacerserv"/>
                          </w:rPr>
                          <w:t>..</w:t>
                        </w:r>
                        <w:r w:rsidRPr="00AA60DE">
                          <w:rPr>
                            <w:rStyle w:val="Textedelespacerserv"/>
                          </w:rPr>
                          <w:t>.</w:t>
                        </w:r>
                      </w:p>
                    </w:tc>
                  </w:sdtContent>
                </w:sdt>
                <w:sdt>
                  <w:sdtPr>
                    <w:id w:val="805132514"/>
                    <w:placeholder>
                      <w:docPart w:val="A048D509F89F43EEA18A6E8E79B082FA"/>
                    </w:placeholder>
                    <w:showingPlcHdr/>
                  </w:sdtPr>
                  <w:sdtEndPr/>
                  <w:sdtContent>
                    <w:tc>
                      <w:tcPr>
                        <w:tcW w:w="3118" w:type="dxa"/>
                        <w:shd w:val="clear" w:color="auto" w:fill="D9E2F3" w:themeFill="accent1" w:themeFillTint="33"/>
                      </w:tcPr>
                      <w:p w14:paraId="13B20653" w14:textId="77777777" w:rsidR="00534A60" w:rsidRPr="00B327F4" w:rsidRDefault="00534A60" w:rsidP="00D3162A">
                        <w:pPr>
                          <w:pStyle w:val="Normalformulaire"/>
                          <w:spacing w:after="0"/>
                          <w:rPr>
                            <w:lang w:eastAsia="fr-CA"/>
                          </w:rPr>
                        </w:pPr>
                        <w:r>
                          <w:rPr>
                            <w:rStyle w:val="Textedelespacerserv"/>
                          </w:rPr>
                          <w:t>..</w:t>
                        </w:r>
                        <w:r w:rsidRPr="00AA60DE">
                          <w:rPr>
                            <w:rStyle w:val="Textedelespacerserv"/>
                          </w:rPr>
                          <w:t>.</w:t>
                        </w:r>
                      </w:p>
                    </w:tc>
                  </w:sdtContent>
                </w:sdt>
                <w:sdt>
                  <w:sdtPr>
                    <w:id w:val="641165727"/>
                    <w:placeholder>
                      <w:docPart w:val="199F838CCE9C4DFDB51178835834900F"/>
                    </w:placeholder>
                    <w:showingPlcHdr/>
                  </w:sdtPr>
                  <w:sdtEndPr/>
                  <w:sdtContent>
                    <w:tc>
                      <w:tcPr>
                        <w:tcW w:w="4962" w:type="dxa"/>
                        <w:shd w:val="clear" w:color="auto" w:fill="D9E2F3" w:themeFill="accent1" w:themeFillTint="33"/>
                      </w:tcPr>
                      <w:p w14:paraId="2FA96B1B" w14:textId="77777777" w:rsidR="00534A60" w:rsidRPr="00B327F4" w:rsidRDefault="00534A60"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44AD241C" w14:textId="77777777" w:rsidR="00534A60" w:rsidRDefault="00534A60" w:rsidP="00534A60">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1297253780"/>
          <w15:repeatingSection/>
        </w:sdtPr>
        <w:sdtEndPr/>
        <w:sdtContent>
          <w:sdt>
            <w:sdtPr>
              <w:rPr>
                <w:rFonts w:eastAsia="MS Gothic"/>
                <w:bCs/>
                <w:szCs w:val="20"/>
              </w:rPr>
              <w:id w:val="-411469472"/>
              <w:placeholder>
                <w:docPart w:val="B3E6B78AD7DC429A9C6A89D304B9C151"/>
              </w:placeholder>
              <w15:repeatingSectionItem/>
            </w:sdtPr>
            <w:sdtEndPr/>
            <w:sdtContent>
              <w:sdt>
                <w:sdtPr>
                  <w:rPr>
                    <w:rFonts w:eastAsia="MS Gothic"/>
                    <w:bCs/>
                    <w:szCs w:val="20"/>
                  </w:rPr>
                  <w:id w:val="-1100416153"/>
                  <w15:repeatingSection/>
                </w:sdtPr>
                <w:sdtEndPr/>
                <w:sdtContent>
                  <w:sdt>
                    <w:sdtPr>
                      <w:rPr>
                        <w:rFonts w:eastAsia="MS Gothic"/>
                        <w:bCs/>
                        <w:szCs w:val="20"/>
                      </w:rPr>
                      <w:id w:val="215095136"/>
                      <w:placeholder>
                        <w:docPart w:val="B3E6B78AD7DC429A9C6A89D304B9C151"/>
                      </w:placeholder>
                      <w15:repeatingSectionItem/>
                    </w:sdtPr>
                    <w:sdtEndPr/>
                    <w:sdtContent>
                      <w:tr w:rsidR="00534A60" w:rsidRPr="0052757A" w14:paraId="594D9F3E" w14:textId="77777777" w:rsidTr="00D3162A">
                        <w:trPr>
                          <w:trHeight w:val="448"/>
                          <w:jc w:val="center"/>
                        </w:trPr>
                        <w:sdt>
                          <w:sdtPr>
                            <w:rPr>
                              <w:rFonts w:eastAsia="MS Gothic"/>
                              <w:bCs/>
                              <w:szCs w:val="20"/>
                            </w:rPr>
                            <w:id w:val="37480738"/>
                            <w:placeholder>
                              <w:docPart w:val="32610CFE4E034B218957E48FA57F5526"/>
                            </w:placeholder>
                            <w:showingPlcHdr/>
                          </w:sdtPr>
                          <w:sdtEndPr/>
                          <w:sdtContent>
                            <w:tc>
                              <w:tcPr>
                                <w:tcW w:w="12186" w:type="dxa"/>
                                <w:shd w:val="clear" w:color="auto" w:fill="D9E2F3" w:themeFill="accent1" w:themeFillTint="33"/>
                              </w:tcPr>
                              <w:p w14:paraId="414F20AF" w14:textId="77777777" w:rsidR="00534A60" w:rsidRPr="0052757A" w:rsidRDefault="00534A60"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630753423"/>
                            <w:placeholder>
                              <w:docPart w:val="18CC6512A8EA49A9AE109312F7BAC03B"/>
                            </w:placeholder>
                            <w:showingPlcHdr/>
                          </w:sdtPr>
                          <w:sdtEndPr/>
                          <w:sdtContent>
                            <w:tc>
                              <w:tcPr>
                                <w:tcW w:w="4929" w:type="dxa"/>
                                <w:shd w:val="clear" w:color="auto" w:fill="D9E2F3" w:themeFill="accent1" w:themeFillTint="33"/>
                              </w:tcPr>
                              <w:p w14:paraId="13A5C39A" w14:textId="77777777" w:rsidR="00534A60" w:rsidRPr="0052757A" w:rsidRDefault="00534A60"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57EE8A09" w14:textId="19929D78" w:rsidR="00534A60" w:rsidRDefault="00534A60" w:rsidP="00237D6A">
      <w:pPr>
        <w:pStyle w:val="Sous-Section"/>
        <w:spacing w:before="360"/>
      </w:pPr>
      <w:r>
        <w:t>Impacts liés aux changements climatiques</w:t>
      </w:r>
    </w:p>
    <w:p w14:paraId="5C9788AE" w14:textId="56F4D8B7" w:rsidR="002B028A" w:rsidRDefault="00C7080C" w:rsidP="002B028A">
      <w:pPr>
        <w:pStyle w:val="Question"/>
      </w:pPr>
      <w:r>
        <w:t>4</w:t>
      </w:r>
      <w:r w:rsidR="00534A60">
        <w:t>.2.1</w:t>
      </w:r>
      <w:r w:rsidR="00534A60">
        <w:tab/>
      </w:r>
      <w:r w:rsidR="002B028A">
        <w:t xml:space="preserve">Si le projet inclut des mesures pour lutter contre les changements climatiques ou pour adapter le projet à ces changements, décrivez ces mesures dans le tableau ci-dessous (art. 18 REAFIE). </w:t>
      </w:r>
      <w:r w:rsidR="002B028A" w:rsidRPr="002B028A">
        <w:rPr>
          <w:b w:val="0"/>
          <w:bCs w:val="0"/>
          <w:i/>
          <w:iCs/>
        </w:rPr>
        <w:t>(Facultatif)</w:t>
      </w:r>
    </w:p>
    <w:p w14:paraId="3C634FBB" w14:textId="4F763EAA" w:rsidR="002B028A" w:rsidRDefault="002B028A" w:rsidP="002B028A">
      <w:pPr>
        <w:pStyle w:val="QuestionInfo"/>
      </w:pPr>
      <w:r>
        <w:t>Exemples de mesure</w:t>
      </w:r>
      <w:r w:rsidR="00FF3CAF">
        <w:t> </w:t>
      </w:r>
      <w:r>
        <w:t xml:space="preserve">: </w:t>
      </w:r>
    </w:p>
    <w:p w14:paraId="48F68E94" w14:textId="6BCA451B" w:rsidR="002B028A" w:rsidRDefault="002B028A" w:rsidP="002B028A">
      <w:pPr>
        <w:pStyle w:val="Questionliste"/>
      </w:pPr>
      <w:r>
        <w:t>concevoir un projet en tenant compte des changements climatiques à venir (appliquer une surcote, immuniser des structures, etc.);</w:t>
      </w:r>
    </w:p>
    <w:p w14:paraId="35C88ED8" w14:textId="39D3E701" w:rsidR="002B028A" w:rsidRDefault="002B028A" w:rsidP="002B028A">
      <w:pPr>
        <w:pStyle w:val="Questionliste"/>
      </w:pPr>
      <w:r>
        <w:t xml:space="preserve">conserver des zones boisées pour réduire l’accumulation de chaleur dans un </w:t>
      </w:r>
      <w:r w:rsidR="00F67F73">
        <w:t>i</w:t>
      </w:r>
      <w:r>
        <w:t>lot de chaleur;</w:t>
      </w:r>
    </w:p>
    <w:p w14:paraId="6E293E1C" w14:textId="617466AB" w:rsidR="002B028A" w:rsidRDefault="002B028A" w:rsidP="00237D6A">
      <w:pPr>
        <w:pStyle w:val="Questionliste"/>
        <w:spacing w:after="240"/>
      </w:pPr>
      <w:r>
        <w:t>intégrer des gestes visant la réduction des émissions de gaz à effet de serre.</w:t>
      </w:r>
    </w:p>
    <w:p w14:paraId="7A09E721" w14:textId="3F40AFAF" w:rsidR="00534A60" w:rsidRPr="00534A60" w:rsidRDefault="002B028A" w:rsidP="002B028A">
      <w:pPr>
        <w:pStyle w:val="QuestionInfo"/>
      </w:pPr>
      <w:r>
        <w:t xml:space="preserve">Notez que la </w:t>
      </w:r>
      <w:r w:rsidRPr="002B028A">
        <w:rPr>
          <w:i/>
          <w:iCs/>
        </w:rPr>
        <w:t>Fiche générale de sensibilisation sur les changements climatiques par type de projet</w:t>
      </w:r>
      <w:r>
        <w:t xml:space="preserve"> propose des mesures à mettre en œuvre pour lutter contre les changements climatiques. Les principaux changements climatiques attendus peuvent varier d’une région à l’autre. Pour plus de précisions, vous pouvez consulter les </w:t>
      </w:r>
      <w:r w:rsidRPr="00C923C1">
        <w:rPr>
          <w:i/>
          <w:iCs/>
        </w:rPr>
        <w:t>Fiches régionales de sensibilisation aux changements climatiques</w:t>
      </w:r>
      <w:r>
        <w:t>.</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C923C1" w:rsidRPr="00B327F4" w14:paraId="32810841" w14:textId="77777777" w:rsidTr="00D3162A">
        <w:trPr>
          <w:jc w:val="center"/>
        </w:trPr>
        <w:tc>
          <w:tcPr>
            <w:tcW w:w="4520" w:type="dxa"/>
            <w:shd w:val="clear" w:color="auto" w:fill="4472C4" w:themeFill="accent1"/>
            <w:hideMark/>
          </w:tcPr>
          <w:p w14:paraId="6C98EF4A" w14:textId="21850536" w:rsidR="00C923C1" w:rsidRPr="00B327F4" w:rsidRDefault="00C923C1" w:rsidP="00D3162A">
            <w:pPr>
              <w:pStyle w:val="Tableauen-tte"/>
              <w:spacing w:before="0"/>
              <w:rPr>
                <w:rFonts w:cs="Calibri"/>
              </w:rPr>
            </w:pPr>
            <w:r>
              <w:rPr>
                <w:rFonts w:cs="Calibri"/>
              </w:rPr>
              <w:t>Changements climatiques</w:t>
            </w:r>
          </w:p>
        </w:tc>
        <w:tc>
          <w:tcPr>
            <w:tcW w:w="4536" w:type="dxa"/>
            <w:shd w:val="clear" w:color="auto" w:fill="4472C4" w:themeFill="accent1"/>
            <w:hideMark/>
          </w:tcPr>
          <w:p w14:paraId="4220D28F" w14:textId="77777777" w:rsidR="00C923C1" w:rsidRPr="00B327F4" w:rsidRDefault="00C923C1" w:rsidP="00D3162A">
            <w:pPr>
              <w:pStyle w:val="Tableauen-tte"/>
              <w:spacing w:before="0"/>
              <w:rPr>
                <w:rFonts w:cs="Calibri"/>
              </w:rPr>
            </w:pPr>
            <w:r>
              <w:rPr>
                <w:rFonts w:cs="Calibri"/>
              </w:rPr>
              <w:t>Impacts et milieux affectés</w:t>
            </w:r>
          </w:p>
        </w:tc>
        <w:tc>
          <w:tcPr>
            <w:tcW w:w="3118" w:type="dxa"/>
            <w:shd w:val="clear" w:color="auto" w:fill="4472C4" w:themeFill="accent1"/>
            <w:hideMark/>
          </w:tcPr>
          <w:p w14:paraId="003A885A" w14:textId="77777777" w:rsidR="00C923C1" w:rsidRPr="00B327F4" w:rsidRDefault="00C923C1"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608D9459" w14:textId="77777777" w:rsidR="00C923C1" w:rsidRPr="00B327F4" w:rsidRDefault="00C923C1"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C923C1" w:rsidRPr="00B327F4" w14:paraId="4FD6EE10" w14:textId="77777777" w:rsidTr="00D3162A">
        <w:trPr>
          <w:jc w:val="center"/>
        </w:trPr>
        <w:tc>
          <w:tcPr>
            <w:tcW w:w="4520" w:type="dxa"/>
            <w:shd w:val="clear" w:color="auto" w:fill="D9E2F3" w:themeFill="accent1" w:themeFillTint="33"/>
            <w:hideMark/>
          </w:tcPr>
          <w:p w14:paraId="2E0B814A" w14:textId="02DD273D" w:rsidR="00C923C1" w:rsidRPr="00B327F4" w:rsidRDefault="0070145A" w:rsidP="00D3162A">
            <w:pPr>
              <w:pStyle w:val="Normalformulaire"/>
              <w:spacing w:after="0"/>
              <w:rPr>
                <w:lang w:eastAsia="fr-CA"/>
              </w:rPr>
            </w:pPr>
            <w:sdt>
              <w:sdtPr>
                <w:id w:val="688731795"/>
                <w:placeholder>
                  <w:docPart w:val="C81335286E574609862B29CE48F68274"/>
                </w:placeholder>
                <w:showingPlcHdr/>
              </w:sdtPr>
              <w:sdtEndPr/>
              <w:sdtContent>
                <w:r w:rsidR="00C923C1" w:rsidRPr="00A728C8">
                  <w:rPr>
                    <w:rStyle w:val="Textedelespacerserv"/>
                    <w:i/>
                    <w:iCs/>
                  </w:rPr>
                  <w:t>Saisissez les informations</w:t>
                </w:r>
                <w:r w:rsidR="00C923C1">
                  <w:rPr>
                    <w:rStyle w:val="Textedelespacerserv"/>
                    <w:i/>
                    <w:iCs/>
                  </w:rPr>
                  <w:t>.</w:t>
                </w:r>
              </w:sdtContent>
            </w:sdt>
          </w:p>
        </w:tc>
        <w:sdt>
          <w:sdtPr>
            <w:id w:val="59917509"/>
            <w:placeholder>
              <w:docPart w:val="A74C3AAC77F4408593671B0B9967F1C2"/>
            </w:placeholder>
            <w:showingPlcHdr/>
          </w:sdtPr>
          <w:sdtEndPr/>
          <w:sdtContent>
            <w:tc>
              <w:tcPr>
                <w:tcW w:w="4536" w:type="dxa"/>
                <w:shd w:val="clear" w:color="auto" w:fill="D9E2F3" w:themeFill="accent1" w:themeFillTint="33"/>
                <w:hideMark/>
              </w:tcPr>
              <w:p w14:paraId="0A6BC1D0" w14:textId="77777777" w:rsidR="00C923C1" w:rsidRPr="00B327F4" w:rsidRDefault="00C923C1" w:rsidP="00D3162A">
                <w:pPr>
                  <w:pStyle w:val="Normalformulaire"/>
                  <w:spacing w:after="0"/>
                  <w:rPr>
                    <w:rFonts w:eastAsia="Calibri"/>
                  </w:rPr>
                </w:pPr>
                <w:r>
                  <w:rPr>
                    <w:rStyle w:val="Textedelespacerserv"/>
                  </w:rPr>
                  <w:t>..</w:t>
                </w:r>
                <w:r w:rsidRPr="00AA60DE">
                  <w:rPr>
                    <w:rStyle w:val="Textedelespacerserv"/>
                  </w:rPr>
                  <w:t>.</w:t>
                </w:r>
              </w:p>
            </w:tc>
          </w:sdtContent>
        </w:sdt>
        <w:sdt>
          <w:sdtPr>
            <w:id w:val="-1987932622"/>
            <w:placeholder>
              <w:docPart w:val="C9B5EB8DF7C3424C884E0220A12C788A"/>
            </w:placeholder>
            <w:showingPlcHdr/>
          </w:sdtPr>
          <w:sdtEndPr/>
          <w:sdtContent>
            <w:tc>
              <w:tcPr>
                <w:tcW w:w="3118" w:type="dxa"/>
                <w:shd w:val="clear" w:color="auto" w:fill="D9E2F3" w:themeFill="accent1" w:themeFillTint="33"/>
              </w:tcPr>
              <w:p w14:paraId="62F6F871" w14:textId="77777777" w:rsidR="00C923C1" w:rsidRPr="00B327F4" w:rsidRDefault="00C923C1"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2129278067"/>
              <w:placeholder>
                <w:docPart w:val="0AFB45C622F94E07940BF3D81A79E077"/>
              </w:placeholder>
              <w:showingPlcHdr/>
            </w:sdtPr>
            <w:sdtEndPr/>
            <w:sdtContent>
              <w:p w14:paraId="7215F7F9" w14:textId="79370482" w:rsidR="00C923C1" w:rsidRPr="00237D6A" w:rsidRDefault="00C923C1" w:rsidP="00D3162A">
                <w:pPr>
                  <w:pStyle w:val="Normalformulaire"/>
                  <w:spacing w:after="0"/>
                  <w:rPr>
                    <w:rFonts w:eastAsia="Calibri"/>
                  </w:rPr>
                </w:pPr>
                <w:r>
                  <w:rPr>
                    <w:rStyle w:val="Textedelespacerserv"/>
                  </w:rPr>
                  <w:t>..</w:t>
                </w:r>
                <w:r w:rsidRPr="00AA60DE">
                  <w:rPr>
                    <w:rStyle w:val="Textedelespacerserv"/>
                  </w:rPr>
                  <w:t>.</w:t>
                </w:r>
              </w:p>
            </w:sdtContent>
          </w:sdt>
        </w:tc>
      </w:tr>
      <w:tr w:rsidR="00C923C1" w:rsidRPr="00B327F4" w14:paraId="5416A06B" w14:textId="77777777" w:rsidTr="00D3162A">
        <w:trPr>
          <w:jc w:val="center"/>
        </w:trPr>
        <w:sdt>
          <w:sdtPr>
            <w:id w:val="1917593622"/>
            <w:placeholder>
              <w:docPart w:val="F2F5597E5AA740389506B13C39DDD0A1"/>
            </w:placeholder>
            <w:showingPlcHdr/>
          </w:sdtPr>
          <w:sdtEndPr/>
          <w:sdtContent>
            <w:tc>
              <w:tcPr>
                <w:tcW w:w="4520" w:type="dxa"/>
                <w:shd w:val="clear" w:color="auto" w:fill="D9E2F3" w:themeFill="accent1" w:themeFillTint="33"/>
              </w:tcPr>
              <w:p w14:paraId="0377B727" w14:textId="77777777" w:rsidR="00C923C1" w:rsidRPr="00B327F4" w:rsidRDefault="00C923C1" w:rsidP="00D3162A">
                <w:pPr>
                  <w:pStyle w:val="Normalformulaire"/>
                  <w:spacing w:after="0"/>
                  <w:rPr>
                    <w:lang w:eastAsia="fr-CA"/>
                  </w:rPr>
                </w:pPr>
                <w:r>
                  <w:rPr>
                    <w:rStyle w:val="Textedelespacerserv"/>
                  </w:rPr>
                  <w:t>..</w:t>
                </w:r>
                <w:r w:rsidRPr="00AA60DE">
                  <w:rPr>
                    <w:rStyle w:val="Textedelespacerserv"/>
                  </w:rPr>
                  <w:t>.</w:t>
                </w:r>
              </w:p>
            </w:tc>
          </w:sdtContent>
        </w:sdt>
        <w:sdt>
          <w:sdtPr>
            <w:id w:val="634834015"/>
            <w:placeholder>
              <w:docPart w:val="CB7BAC96E9D140279DC2C2601B0CEF36"/>
            </w:placeholder>
            <w:showingPlcHdr/>
          </w:sdtPr>
          <w:sdtEndPr/>
          <w:sdtContent>
            <w:tc>
              <w:tcPr>
                <w:tcW w:w="4536" w:type="dxa"/>
                <w:shd w:val="clear" w:color="auto" w:fill="D9E2F3" w:themeFill="accent1" w:themeFillTint="33"/>
              </w:tcPr>
              <w:p w14:paraId="22BA16C1" w14:textId="77777777" w:rsidR="00C923C1" w:rsidRPr="00B327F4" w:rsidRDefault="00C923C1" w:rsidP="00D3162A">
                <w:pPr>
                  <w:pStyle w:val="Normalformulaire"/>
                  <w:spacing w:after="0"/>
                  <w:rPr>
                    <w:rFonts w:eastAsia="Calibri"/>
                  </w:rPr>
                </w:pPr>
                <w:r>
                  <w:rPr>
                    <w:rStyle w:val="Textedelespacerserv"/>
                  </w:rPr>
                  <w:t>..</w:t>
                </w:r>
                <w:r w:rsidRPr="00AA60DE">
                  <w:rPr>
                    <w:rStyle w:val="Textedelespacerserv"/>
                  </w:rPr>
                  <w:t>.</w:t>
                </w:r>
              </w:p>
            </w:tc>
          </w:sdtContent>
        </w:sdt>
        <w:sdt>
          <w:sdtPr>
            <w:id w:val="-886632333"/>
            <w:placeholder>
              <w:docPart w:val="DF25CCD532BE46CBA81DCB7AED2135EC"/>
            </w:placeholder>
            <w:showingPlcHdr/>
          </w:sdtPr>
          <w:sdtEndPr/>
          <w:sdtContent>
            <w:tc>
              <w:tcPr>
                <w:tcW w:w="3118" w:type="dxa"/>
                <w:shd w:val="clear" w:color="auto" w:fill="D9E2F3" w:themeFill="accent1" w:themeFillTint="33"/>
              </w:tcPr>
              <w:p w14:paraId="5807BDCF" w14:textId="77777777" w:rsidR="00C923C1" w:rsidRPr="00B327F4" w:rsidRDefault="00C923C1" w:rsidP="00D3162A">
                <w:pPr>
                  <w:pStyle w:val="Normalformulaire"/>
                  <w:spacing w:after="0"/>
                  <w:rPr>
                    <w:lang w:eastAsia="fr-CA"/>
                  </w:rPr>
                </w:pPr>
                <w:r>
                  <w:rPr>
                    <w:rStyle w:val="Textedelespacerserv"/>
                  </w:rPr>
                  <w:t>..</w:t>
                </w:r>
                <w:r w:rsidRPr="00AA60DE">
                  <w:rPr>
                    <w:rStyle w:val="Textedelespacerserv"/>
                  </w:rPr>
                  <w:t>.</w:t>
                </w:r>
              </w:p>
            </w:tc>
          </w:sdtContent>
        </w:sdt>
        <w:sdt>
          <w:sdtPr>
            <w:id w:val="1412810623"/>
            <w:placeholder>
              <w:docPart w:val="E95C5C1C99E2420A95C5DE3D656333B0"/>
            </w:placeholder>
            <w:showingPlcHdr/>
          </w:sdtPr>
          <w:sdtEndPr/>
          <w:sdtContent>
            <w:tc>
              <w:tcPr>
                <w:tcW w:w="4962" w:type="dxa"/>
                <w:shd w:val="clear" w:color="auto" w:fill="D9E2F3" w:themeFill="accent1" w:themeFillTint="33"/>
              </w:tcPr>
              <w:p w14:paraId="3C0983EB" w14:textId="77777777" w:rsidR="00C923C1" w:rsidRPr="00B327F4" w:rsidRDefault="00C923C1" w:rsidP="00D3162A">
                <w:pPr>
                  <w:pStyle w:val="Normalformulaire"/>
                  <w:spacing w:after="0"/>
                  <w:rPr>
                    <w:rFonts w:eastAsia="Calibri"/>
                  </w:rPr>
                </w:pPr>
                <w:r>
                  <w:rPr>
                    <w:rStyle w:val="Textedelespacerserv"/>
                  </w:rPr>
                  <w:t>..</w:t>
                </w:r>
                <w:r w:rsidRPr="00AA60DE">
                  <w:rPr>
                    <w:rStyle w:val="Textedelespacerserv"/>
                  </w:rPr>
                  <w:t>.</w:t>
                </w:r>
              </w:p>
            </w:tc>
          </w:sdtContent>
        </w:sdt>
      </w:tr>
      <w:sdt>
        <w:sdtPr>
          <w:id w:val="-1452165009"/>
          <w15:repeatingSection/>
        </w:sdtPr>
        <w:sdtEndPr/>
        <w:sdtContent>
          <w:sdt>
            <w:sdtPr>
              <w:id w:val="-827898980"/>
              <w:placeholder>
                <w:docPart w:val="8553C414B74E438D9343EE2840594CD0"/>
              </w:placeholder>
              <w15:repeatingSectionItem/>
            </w:sdtPr>
            <w:sdtEndPr/>
            <w:sdtContent>
              <w:tr w:rsidR="00C923C1" w:rsidRPr="00B327F4" w14:paraId="7E78A105" w14:textId="77777777" w:rsidTr="00D3162A">
                <w:trPr>
                  <w:jc w:val="center"/>
                </w:trPr>
                <w:sdt>
                  <w:sdtPr>
                    <w:id w:val="33160783"/>
                    <w:placeholder>
                      <w:docPart w:val="722CC38FE07B4DB495441C8654F8C4F5"/>
                    </w:placeholder>
                    <w:showingPlcHdr/>
                  </w:sdtPr>
                  <w:sdtEndPr/>
                  <w:sdtContent>
                    <w:tc>
                      <w:tcPr>
                        <w:tcW w:w="4520" w:type="dxa"/>
                        <w:shd w:val="clear" w:color="auto" w:fill="D9E2F3" w:themeFill="accent1" w:themeFillTint="33"/>
                      </w:tcPr>
                      <w:p w14:paraId="0314FEBE" w14:textId="77777777" w:rsidR="00C923C1" w:rsidRPr="00B327F4" w:rsidRDefault="00C923C1"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1843697376"/>
                    <w:placeholder>
                      <w:docPart w:val="691DE93CEE2147508C916DD7DECD5CB2"/>
                    </w:placeholder>
                    <w:showingPlcHdr/>
                  </w:sdtPr>
                  <w:sdtEndPr/>
                  <w:sdtContent>
                    <w:tc>
                      <w:tcPr>
                        <w:tcW w:w="4536" w:type="dxa"/>
                        <w:shd w:val="clear" w:color="auto" w:fill="D9E2F3" w:themeFill="accent1" w:themeFillTint="33"/>
                      </w:tcPr>
                      <w:p w14:paraId="577D78A4" w14:textId="77777777" w:rsidR="00C923C1" w:rsidRPr="00B327F4" w:rsidRDefault="00C923C1" w:rsidP="00D3162A">
                        <w:pPr>
                          <w:pStyle w:val="Normalformulaire"/>
                          <w:spacing w:after="0"/>
                          <w:rPr>
                            <w:rFonts w:eastAsia="Calibri"/>
                          </w:rPr>
                        </w:pPr>
                        <w:r>
                          <w:rPr>
                            <w:rStyle w:val="Textedelespacerserv"/>
                          </w:rPr>
                          <w:t>..</w:t>
                        </w:r>
                        <w:r w:rsidRPr="00AA60DE">
                          <w:rPr>
                            <w:rStyle w:val="Textedelespacerserv"/>
                          </w:rPr>
                          <w:t>.</w:t>
                        </w:r>
                      </w:p>
                    </w:tc>
                  </w:sdtContent>
                </w:sdt>
                <w:sdt>
                  <w:sdtPr>
                    <w:id w:val="1146098754"/>
                    <w:placeholder>
                      <w:docPart w:val="A4A71DEDE9CD46F7A9501B1EF25A866A"/>
                    </w:placeholder>
                    <w:showingPlcHdr/>
                  </w:sdtPr>
                  <w:sdtEndPr/>
                  <w:sdtContent>
                    <w:tc>
                      <w:tcPr>
                        <w:tcW w:w="3118" w:type="dxa"/>
                        <w:shd w:val="clear" w:color="auto" w:fill="D9E2F3" w:themeFill="accent1" w:themeFillTint="33"/>
                      </w:tcPr>
                      <w:p w14:paraId="038A1F93" w14:textId="77777777" w:rsidR="00C923C1" w:rsidRPr="00B327F4" w:rsidRDefault="00C923C1" w:rsidP="00D3162A">
                        <w:pPr>
                          <w:pStyle w:val="Normalformulaire"/>
                          <w:spacing w:after="0"/>
                          <w:rPr>
                            <w:lang w:eastAsia="fr-CA"/>
                          </w:rPr>
                        </w:pPr>
                        <w:r>
                          <w:rPr>
                            <w:rStyle w:val="Textedelespacerserv"/>
                          </w:rPr>
                          <w:t>..</w:t>
                        </w:r>
                        <w:r w:rsidRPr="00AA60DE">
                          <w:rPr>
                            <w:rStyle w:val="Textedelespacerserv"/>
                          </w:rPr>
                          <w:t>.</w:t>
                        </w:r>
                      </w:p>
                    </w:tc>
                  </w:sdtContent>
                </w:sdt>
                <w:sdt>
                  <w:sdtPr>
                    <w:id w:val="2066442992"/>
                    <w:placeholder>
                      <w:docPart w:val="A2FFAD1FD6A1415BA1FD0DD83EE64908"/>
                    </w:placeholder>
                    <w:showingPlcHdr/>
                  </w:sdtPr>
                  <w:sdtEndPr/>
                  <w:sdtContent>
                    <w:tc>
                      <w:tcPr>
                        <w:tcW w:w="4962" w:type="dxa"/>
                        <w:shd w:val="clear" w:color="auto" w:fill="D9E2F3" w:themeFill="accent1" w:themeFillTint="33"/>
                      </w:tcPr>
                      <w:p w14:paraId="64E9F569" w14:textId="77777777" w:rsidR="00C923C1" w:rsidRPr="00B327F4" w:rsidRDefault="00C923C1"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74C641E3" w14:textId="77777777" w:rsidR="00C923C1" w:rsidRDefault="00C923C1" w:rsidP="00C923C1">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981458008"/>
          <w15:repeatingSection/>
        </w:sdtPr>
        <w:sdtEndPr/>
        <w:sdtContent>
          <w:sdt>
            <w:sdtPr>
              <w:rPr>
                <w:rFonts w:eastAsia="MS Gothic"/>
                <w:bCs/>
                <w:szCs w:val="20"/>
              </w:rPr>
              <w:id w:val="692196499"/>
              <w:placeholder>
                <w:docPart w:val="E2C01921939E46C7A115E4AED12030C2"/>
              </w:placeholder>
              <w15:repeatingSectionItem/>
            </w:sdtPr>
            <w:sdtEndPr/>
            <w:sdtContent>
              <w:sdt>
                <w:sdtPr>
                  <w:rPr>
                    <w:rFonts w:eastAsia="MS Gothic"/>
                    <w:bCs/>
                    <w:szCs w:val="20"/>
                  </w:rPr>
                  <w:id w:val="-1507893232"/>
                  <w15:repeatingSection/>
                </w:sdtPr>
                <w:sdtEndPr/>
                <w:sdtContent>
                  <w:sdt>
                    <w:sdtPr>
                      <w:rPr>
                        <w:rFonts w:eastAsia="MS Gothic"/>
                        <w:bCs/>
                        <w:szCs w:val="20"/>
                      </w:rPr>
                      <w:id w:val="-1871917101"/>
                      <w:placeholder>
                        <w:docPart w:val="E2C01921939E46C7A115E4AED12030C2"/>
                      </w:placeholder>
                      <w15:repeatingSectionItem/>
                    </w:sdtPr>
                    <w:sdtEndPr/>
                    <w:sdtContent>
                      <w:tr w:rsidR="00C923C1" w:rsidRPr="0052757A" w14:paraId="5B3A91D2" w14:textId="77777777" w:rsidTr="00D3162A">
                        <w:trPr>
                          <w:trHeight w:val="448"/>
                          <w:jc w:val="center"/>
                        </w:trPr>
                        <w:sdt>
                          <w:sdtPr>
                            <w:rPr>
                              <w:rFonts w:eastAsia="MS Gothic"/>
                              <w:bCs/>
                              <w:szCs w:val="20"/>
                            </w:rPr>
                            <w:id w:val="972182814"/>
                            <w:placeholder>
                              <w:docPart w:val="20DB91AC498A4C0895B0310BBFE334E8"/>
                            </w:placeholder>
                            <w:showingPlcHdr/>
                          </w:sdtPr>
                          <w:sdtEndPr/>
                          <w:sdtContent>
                            <w:tc>
                              <w:tcPr>
                                <w:tcW w:w="12186" w:type="dxa"/>
                                <w:shd w:val="clear" w:color="auto" w:fill="D9E2F3" w:themeFill="accent1" w:themeFillTint="33"/>
                              </w:tcPr>
                              <w:p w14:paraId="74DA9214" w14:textId="77777777" w:rsidR="00C923C1" w:rsidRPr="0052757A" w:rsidRDefault="00C923C1"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490317338"/>
                            <w:placeholder>
                              <w:docPart w:val="6FA1BDAD42AA47529A6E5DE2BC89617C"/>
                            </w:placeholder>
                            <w:showingPlcHdr/>
                          </w:sdtPr>
                          <w:sdtEndPr/>
                          <w:sdtContent>
                            <w:tc>
                              <w:tcPr>
                                <w:tcW w:w="4929" w:type="dxa"/>
                                <w:shd w:val="clear" w:color="auto" w:fill="D9E2F3" w:themeFill="accent1" w:themeFillTint="33"/>
                              </w:tcPr>
                              <w:p w14:paraId="002309C6" w14:textId="77777777" w:rsidR="00C923C1" w:rsidRPr="0052757A" w:rsidRDefault="00C923C1"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13BFCCC2" w14:textId="225DA58F" w:rsidR="00534A60" w:rsidRDefault="00086557" w:rsidP="005F6890">
      <w:pPr>
        <w:pStyle w:val="Sous-Section"/>
        <w:spacing w:before="360"/>
      </w:pPr>
      <w:r>
        <w:lastRenderedPageBreak/>
        <w:t>Autres impacts</w:t>
      </w:r>
    </w:p>
    <w:p w14:paraId="0BE5CD58" w14:textId="32428D1C" w:rsidR="00730B03" w:rsidRDefault="00C7080C" w:rsidP="00730B03">
      <w:pPr>
        <w:pStyle w:val="Question"/>
      </w:pPr>
      <w:r>
        <w:t>4</w:t>
      </w:r>
      <w:r w:rsidR="00086557">
        <w:t>.3.1</w:t>
      </w:r>
      <w:r w:rsidR="00086557">
        <w:tab/>
      </w:r>
      <w:r w:rsidR="00730B03">
        <w:t>Le projet génère-t-il d’autres impacts environnementaux ou prévoit-il d’autres mesures d’atténuation, de remise en état, de suivi, d’entretien, de surveillance et de contrôle qui n’ont pas été décrits dans les sections précédentes du présent formulaire ou dans les autres formulaires d’impact</w:t>
      </w:r>
      <w:r w:rsidR="004F3C66">
        <w:t>s</w:t>
      </w:r>
      <w:r w:rsidR="00730B03">
        <w:t xml:space="preserve"> (art.</w:t>
      </w:r>
      <w:r w:rsidR="004F3C66">
        <w:t> </w:t>
      </w:r>
      <w:r w:rsidR="00730B03">
        <w:t>18(2) REAFIE)?</w:t>
      </w:r>
    </w:p>
    <w:p w14:paraId="2FB4128D" w14:textId="180CFB58" w:rsidR="00730B03" w:rsidRDefault="0070145A" w:rsidP="00730B03">
      <w:pPr>
        <w:pStyle w:val="Recevabilite"/>
        <w:keepNext/>
      </w:pPr>
      <w:sdt>
        <w:sdtPr>
          <w:rPr>
            <w:highlight w:val="lightGray"/>
          </w:rPr>
          <w:id w:val="-581217526"/>
          <w14:checkbox>
            <w14:checked w14:val="0"/>
            <w14:checkedState w14:val="2612" w14:font="MS Gothic"/>
            <w14:uncheckedState w14:val="2610" w14:font="MS Gothic"/>
          </w14:checkbox>
        </w:sdtPr>
        <w:sdtEndPr/>
        <w:sdtContent>
          <w:r w:rsidR="00730B03">
            <w:rPr>
              <w:rFonts w:ascii="MS Gothic" w:eastAsia="MS Gothic" w:hAnsi="MS Gothic" w:hint="eastAsia"/>
              <w:highlight w:val="lightGray"/>
            </w:rPr>
            <w:t>☐</w:t>
          </w:r>
        </w:sdtContent>
      </w:sdt>
      <w:r w:rsidR="00730B03" w:rsidRPr="00773FB0">
        <w:rPr>
          <w:highlight w:val="lightGray"/>
        </w:rPr>
        <w:t xml:space="preserve">R </w:t>
      </w:r>
      <w:sdt>
        <w:sdtPr>
          <w:rPr>
            <w:highlight w:val="lightGray"/>
          </w:rPr>
          <w:id w:val="-207956280"/>
          <w14:checkbox>
            <w14:checked w14:val="0"/>
            <w14:checkedState w14:val="2612" w14:font="MS Gothic"/>
            <w14:uncheckedState w14:val="2610" w14:font="MS Gothic"/>
          </w14:checkbox>
        </w:sdtPr>
        <w:sdtEndPr/>
        <w:sdtContent>
          <w:r w:rsidR="00730B03">
            <w:rPr>
              <w:rFonts w:ascii="MS Gothic" w:eastAsia="MS Gothic" w:hAnsi="MS Gothic" w:hint="eastAsia"/>
              <w:highlight w:val="lightGray"/>
            </w:rPr>
            <w:t>☐</w:t>
          </w:r>
        </w:sdtContent>
      </w:sdt>
      <w:r w:rsidR="00730B03" w:rsidRPr="00773FB0">
        <w:rPr>
          <w:highlight w:val="lightGray"/>
        </w:rPr>
        <w:t xml:space="preserve">NR </w:t>
      </w:r>
      <w:sdt>
        <w:sdtPr>
          <w:rPr>
            <w:highlight w:val="lightGray"/>
          </w:rPr>
          <w:id w:val="392561656"/>
          <w14:checkbox>
            <w14:checked w14:val="0"/>
            <w14:checkedState w14:val="2612" w14:font="MS Gothic"/>
            <w14:uncheckedState w14:val="2610" w14:font="MS Gothic"/>
          </w14:checkbox>
        </w:sdtPr>
        <w:sdtEndPr/>
        <w:sdtContent>
          <w:r w:rsidR="00730B03">
            <w:rPr>
              <w:rFonts w:ascii="MS Gothic" w:eastAsia="MS Gothic" w:hAnsi="MS Gothic" w:hint="eastAsia"/>
              <w:highlight w:val="lightGray"/>
            </w:rPr>
            <w:t>☐</w:t>
          </w:r>
        </w:sdtContent>
      </w:sdt>
      <w:r w:rsidR="00730B03" w:rsidRPr="00773FB0">
        <w:rPr>
          <w:highlight w:val="lightGray"/>
        </w:rPr>
        <w:t>SO</w:t>
      </w:r>
    </w:p>
    <w:p w14:paraId="2834CAB6" w14:textId="0680E918" w:rsidR="008353B4" w:rsidRPr="008353B4" w:rsidRDefault="008353B4" w:rsidP="008353B4">
      <w:pPr>
        <w:pStyle w:val="QuestionInfo"/>
      </w:pPr>
      <w:r w:rsidRPr="008353B4">
        <w:rPr>
          <w:rFonts w:hint="eastAsia"/>
        </w:rPr>
        <w:t>E</w:t>
      </w:r>
      <w:r w:rsidRPr="008353B4">
        <w:t>xemples d’autre impact :</w:t>
      </w:r>
    </w:p>
    <w:p w14:paraId="0A036969" w14:textId="093E5F80" w:rsidR="00730B03" w:rsidRDefault="00730B03" w:rsidP="00730B03">
      <w:pPr>
        <w:pStyle w:val="Questionliste"/>
      </w:pPr>
      <w:r>
        <w:t>l’impact sur la santé et le bien être;</w:t>
      </w:r>
    </w:p>
    <w:p w14:paraId="3BFE1FB9" w14:textId="3B202E33" w:rsidR="00481A10" w:rsidRPr="00481A10" w:rsidRDefault="00481A10" w:rsidP="00481A10">
      <w:pPr>
        <w:pStyle w:val="Questionliste"/>
      </w:pPr>
      <w:r w:rsidRPr="00481A10">
        <w:t>l’impact sur les biens (ex.</w:t>
      </w:r>
      <w:r w:rsidR="00FF3CAF">
        <w:t> </w:t>
      </w:r>
      <w:r w:rsidRPr="00481A10">
        <w:t>: site archéologique);</w:t>
      </w:r>
    </w:p>
    <w:p w14:paraId="3FEF9CB6" w14:textId="62764367" w:rsidR="00730B03" w:rsidRDefault="00730B03" w:rsidP="00730B03">
      <w:pPr>
        <w:pStyle w:val="Questionliste"/>
      </w:pPr>
      <w:r>
        <w:t>les impacts sociaux, incluant la consultation autochtone;</w:t>
      </w:r>
    </w:p>
    <w:p w14:paraId="665BDB77" w14:textId="179DF02B" w:rsidR="00730B03" w:rsidRDefault="00730B03" w:rsidP="00730B03">
      <w:pPr>
        <w:pStyle w:val="Questionliste"/>
      </w:pPr>
      <w:r>
        <w:t>les risques technologiques</w:t>
      </w:r>
      <w:r w:rsidR="005B009D">
        <w:t>;</w:t>
      </w:r>
    </w:p>
    <w:p w14:paraId="42A67B6A" w14:textId="428B7C0A" w:rsidR="00086557" w:rsidRPr="00086557" w:rsidRDefault="00730B03" w:rsidP="005F6890">
      <w:pPr>
        <w:pStyle w:val="Questionliste"/>
        <w:spacing w:after="240"/>
      </w:pPr>
      <w:r>
        <w:t>autres impacts généraux ou très spécifiques à une activité.</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30B03" w:rsidRPr="00BE48BC" w14:paraId="755E8BD4" w14:textId="77777777" w:rsidTr="00D3162A">
        <w:trPr>
          <w:trHeight w:val="272"/>
        </w:trPr>
        <w:tc>
          <w:tcPr>
            <w:tcW w:w="1637" w:type="dxa"/>
            <w:shd w:val="clear" w:color="auto" w:fill="D9E2F3" w:themeFill="accent1" w:themeFillTint="33"/>
          </w:tcPr>
          <w:p w14:paraId="07697FF5" w14:textId="77777777" w:rsidR="00730B03" w:rsidRPr="00BE48BC" w:rsidRDefault="0070145A" w:rsidP="00D3162A">
            <w:pPr>
              <w:spacing w:after="0"/>
              <w:rPr>
                <w:rFonts w:eastAsia="MS Gothic"/>
                <w:bCs/>
                <w:szCs w:val="20"/>
              </w:rPr>
            </w:pPr>
            <w:sdt>
              <w:sdtPr>
                <w:rPr>
                  <w:rFonts w:eastAsia="MS Gothic"/>
                  <w:bCs/>
                  <w:szCs w:val="20"/>
                </w:rPr>
                <w:id w:val="-1267541579"/>
                <w14:checkbox>
                  <w14:checked w14:val="0"/>
                  <w14:checkedState w14:val="2612" w14:font="MS Gothic"/>
                  <w14:uncheckedState w14:val="2610" w14:font="MS Gothic"/>
                </w14:checkbox>
              </w:sdtPr>
              <w:sdtEndPr/>
              <w:sdtContent>
                <w:r w:rsidR="00730B03" w:rsidRPr="00BE48BC">
                  <w:rPr>
                    <w:rFonts w:eastAsia="MS Gothic" w:hint="eastAsia"/>
                    <w:bCs/>
                    <w:szCs w:val="20"/>
                  </w:rPr>
                  <w:t>☐</w:t>
                </w:r>
              </w:sdtContent>
            </w:sdt>
            <w:r w:rsidR="00730B03" w:rsidRPr="00BE48BC">
              <w:rPr>
                <w:rFonts w:eastAsia="MS Gothic"/>
                <w:bCs/>
                <w:szCs w:val="20"/>
              </w:rPr>
              <w:t>Oui</w:t>
            </w:r>
            <w:r w:rsidR="00730B03" w:rsidRPr="00BE48BC">
              <w:rPr>
                <w:rFonts w:eastAsia="MS Gothic"/>
                <w:bCs/>
                <w:szCs w:val="20"/>
              </w:rPr>
              <w:tab/>
              <w:t xml:space="preserve"> </w:t>
            </w:r>
            <w:sdt>
              <w:sdtPr>
                <w:rPr>
                  <w:rFonts w:eastAsia="MS Gothic"/>
                  <w:bCs/>
                  <w:szCs w:val="20"/>
                </w:rPr>
                <w:id w:val="1316688799"/>
                <w14:checkbox>
                  <w14:checked w14:val="0"/>
                  <w14:checkedState w14:val="2612" w14:font="MS Gothic"/>
                  <w14:uncheckedState w14:val="2610" w14:font="MS Gothic"/>
                </w14:checkbox>
              </w:sdtPr>
              <w:sdtEndPr/>
              <w:sdtContent>
                <w:r w:rsidR="00730B03" w:rsidRPr="00BE48BC">
                  <w:rPr>
                    <w:rFonts w:eastAsia="MS Gothic" w:hint="eastAsia"/>
                    <w:bCs/>
                    <w:szCs w:val="20"/>
                  </w:rPr>
                  <w:t>☐</w:t>
                </w:r>
              </w:sdtContent>
            </w:sdt>
            <w:r w:rsidR="00730B03" w:rsidRPr="00BE48BC">
              <w:rPr>
                <w:rFonts w:eastAsia="MS Gothic"/>
                <w:bCs/>
                <w:szCs w:val="20"/>
              </w:rPr>
              <w:t>Non</w:t>
            </w:r>
          </w:p>
        </w:tc>
      </w:tr>
    </w:tbl>
    <w:p w14:paraId="47273C33" w14:textId="66AAEFBC" w:rsidR="00730B03" w:rsidRDefault="00730B03" w:rsidP="00730B03">
      <w:pPr>
        <w:spacing w:before="120"/>
        <w:ind w:left="851"/>
        <w:rPr>
          <w:rFonts w:cs="Open Sans"/>
          <w:i/>
          <w:color w:val="2F5496" w:themeColor="accent1" w:themeShade="BF"/>
          <w:sz w:val="20"/>
          <w:szCs w:val="18"/>
        </w:rPr>
      </w:pPr>
      <w:r w:rsidRPr="00BE48BC">
        <w:rPr>
          <w:rFonts w:cs="Open Sans"/>
          <w:i/>
          <w:color w:val="2F5496" w:themeColor="accent1" w:themeShade="BF"/>
          <w:sz w:val="20"/>
          <w:szCs w:val="18"/>
        </w:rPr>
        <w:t xml:space="preserve">Si vous avez répondu Non, passez à la section </w:t>
      </w:r>
      <w:r w:rsidR="00C7080C">
        <w:rPr>
          <w:rFonts w:cs="Open Sans"/>
          <w:i/>
          <w:color w:val="2F5496" w:themeColor="accent1" w:themeShade="BF"/>
          <w:sz w:val="20"/>
          <w:szCs w:val="18"/>
        </w:rPr>
        <w:t>5</w:t>
      </w:r>
      <w:r>
        <w:rPr>
          <w:rFonts w:cs="Open Sans"/>
          <w:i/>
          <w:color w:val="2F5496" w:themeColor="accent1" w:themeShade="BF"/>
          <w:sz w:val="20"/>
          <w:szCs w:val="18"/>
        </w:rPr>
        <w:t>.</w:t>
      </w:r>
    </w:p>
    <w:p w14:paraId="47273B3D" w14:textId="321547E7" w:rsidR="005B6621" w:rsidRDefault="00C7080C" w:rsidP="005B6621">
      <w:pPr>
        <w:pStyle w:val="Question"/>
      </w:pPr>
      <w:r>
        <w:t>4</w:t>
      </w:r>
      <w:r w:rsidR="00730B03">
        <w:t>.3.2</w:t>
      </w:r>
      <w:r w:rsidR="00730B03">
        <w:tab/>
      </w:r>
      <w:r w:rsidR="005B6621">
        <w:t>Dans le tableau ci-dessous, décrivez les impacts anticipés et les milieux affectés et précisez les mesures proposées d’atténuation, de remise en état, de suivi, d’entretien, de surveillance et de contrôle (art. 18 REAFIE).</w:t>
      </w:r>
    </w:p>
    <w:p w14:paraId="47186DAC" w14:textId="1D9347DE" w:rsidR="005B6621" w:rsidRDefault="0070145A" w:rsidP="005B6621">
      <w:pPr>
        <w:pStyle w:val="Recevabilite"/>
        <w:keepNext/>
      </w:pPr>
      <w:sdt>
        <w:sdtPr>
          <w:rPr>
            <w:highlight w:val="lightGray"/>
          </w:rPr>
          <w:id w:val="1188405559"/>
          <w14:checkbox>
            <w14:checked w14:val="0"/>
            <w14:checkedState w14:val="2612" w14:font="MS Gothic"/>
            <w14:uncheckedState w14:val="2610" w14:font="MS Gothic"/>
          </w14:checkbox>
        </w:sdtPr>
        <w:sdtEndPr/>
        <w:sdtContent>
          <w:r w:rsidR="005B6621">
            <w:rPr>
              <w:rFonts w:ascii="MS Gothic" w:eastAsia="MS Gothic" w:hAnsi="MS Gothic" w:hint="eastAsia"/>
              <w:highlight w:val="lightGray"/>
            </w:rPr>
            <w:t>☐</w:t>
          </w:r>
        </w:sdtContent>
      </w:sdt>
      <w:r w:rsidR="005B6621" w:rsidRPr="00773FB0">
        <w:rPr>
          <w:highlight w:val="lightGray"/>
        </w:rPr>
        <w:t xml:space="preserve">R </w:t>
      </w:r>
      <w:sdt>
        <w:sdtPr>
          <w:rPr>
            <w:highlight w:val="lightGray"/>
          </w:rPr>
          <w:id w:val="1284302853"/>
          <w14:checkbox>
            <w14:checked w14:val="0"/>
            <w14:checkedState w14:val="2612" w14:font="MS Gothic"/>
            <w14:uncheckedState w14:val="2610" w14:font="MS Gothic"/>
          </w14:checkbox>
        </w:sdtPr>
        <w:sdtEndPr/>
        <w:sdtContent>
          <w:r w:rsidR="005B6621">
            <w:rPr>
              <w:rFonts w:ascii="MS Gothic" w:eastAsia="MS Gothic" w:hAnsi="MS Gothic" w:hint="eastAsia"/>
              <w:highlight w:val="lightGray"/>
            </w:rPr>
            <w:t>☐</w:t>
          </w:r>
        </w:sdtContent>
      </w:sdt>
      <w:r w:rsidR="005B6621" w:rsidRPr="00773FB0">
        <w:rPr>
          <w:highlight w:val="lightGray"/>
        </w:rPr>
        <w:t xml:space="preserve">NR </w:t>
      </w:r>
      <w:sdt>
        <w:sdtPr>
          <w:rPr>
            <w:highlight w:val="lightGray"/>
          </w:rPr>
          <w:id w:val="1848912423"/>
          <w14:checkbox>
            <w14:checked w14:val="0"/>
            <w14:checkedState w14:val="2612" w14:font="MS Gothic"/>
            <w14:uncheckedState w14:val="2610" w14:font="MS Gothic"/>
          </w14:checkbox>
        </w:sdtPr>
        <w:sdtEndPr/>
        <w:sdtContent>
          <w:r w:rsidR="005B6621">
            <w:rPr>
              <w:rFonts w:ascii="MS Gothic" w:eastAsia="MS Gothic" w:hAnsi="MS Gothic" w:hint="eastAsia"/>
              <w:highlight w:val="lightGray"/>
            </w:rPr>
            <w:t>☐</w:t>
          </w:r>
        </w:sdtContent>
      </w:sdt>
      <w:r w:rsidR="005B6621" w:rsidRPr="00773FB0">
        <w:rPr>
          <w:highlight w:val="lightGray"/>
        </w:rPr>
        <w:t>SO</w:t>
      </w:r>
    </w:p>
    <w:p w14:paraId="0F344983" w14:textId="5E36796D" w:rsidR="005B6621" w:rsidRDefault="005B6621" w:rsidP="005B6621">
      <w:pPr>
        <w:pStyle w:val="QuestionInfo"/>
      </w:pPr>
      <w:r>
        <w:t>Exemples d’autre mesure</w:t>
      </w:r>
      <w:r w:rsidR="00FF3CAF">
        <w:t> </w:t>
      </w:r>
      <w:r>
        <w:t>:</w:t>
      </w:r>
    </w:p>
    <w:p w14:paraId="63F4DAE3" w14:textId="08675213" w:rsidR="005B6621" w:rsidRDefault="005B6621" w:rsidP="005B6621">
      <w:pPr>
        <w:pStyle w:val="Questionliste"/>
      </w:pPr>
      <w:r>
        <w:t>avoir un surveillant de chantier</w:t>
      </w:r>
      <w:r w:rsidR="00C30693">
        <w:t xml:space="preserve"> spécialisé</w:t>
      </w:r>
      <w:r>
        <w:t xml:space="preserve"> pour les enjeux environnementaux; </w:t>
      </w:r>
    </w:p>
    <w:p w14:paraId="437E2E6D" w14:textId="35617D75" w:rsidR="005B6621" w:rsidRDefault="005B6621" w:rsidP="005B6621">
      <w:pPr>
        <w:pStyle w:val="Questionliste"/>
      </w:pPr>
      <w:r>
        <w:t>informer et sensibiliser l’entrepreneur sur les enjeux environnementaux;</w:t>
      </w:r>
    </w:p>
    <w:p w14:paraId="1FEFDF47" w14:textId="1B58F99A" w:rsidR="00730B03" w:rsidRDefault="005B6621" w:rsidP="005F6890">
      <w:pPr>
        <w:pStyle w:val="Questionliste"/>
        <w:spacing w:after="240"/>
      </w:pPr>
      <w:r>
        <w:t>délimiter l’aire des travaux (clôture, bloc de béton, signalisation, etc.).</w:t>
      </w:r>
    </w:p>
    <w:tbl>
      <w:tblPr>
        <w:tblW w:w="17136"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520"/>
        <w:gridCol w:w="4536"/>
        <w:gridCol w:w="3118"/>
        <w:gridCol w:w="4962"/>
      </w:tblGrid>
      <w:tr w:rsidR="0076549D" w:rsidRPr="00B327F4" w14:paraId="38D4E4BA" w14:textId="77777777" w:rsidTr="00D3162A">
        <w:trPr>
          <w:jc w:val="center"/>
        </w:trPr>
        <w:tc>
          <w:tcPr>
            <w:tcW w:w="4520" w:type="dxa"/>
            <w:shd w:val="clear" w:color="auto" w:fill="4472C4" w:themeFill="accent1"/>
            <w:hideMark/>
          </w:tcPr>
          <w:p w14:paraId="590C6A85" w14:textId="030C6D36" w:rsidR="0076549D" w:rsidRPr="00B327F4" w:rsidRDefault="0076549D" w:rsidP="00D3162A">
            <w:pPr>
              <w:pStyle w:val="Tableauen-tte"/>
              <w:spacing w:before="0"/>
              <w:rPr>
                <w:rFonts w:cs="Calibri"/>
              </w:rPr>
            </w:pPr>
            <w:r>
              <w:rPr>
                <w:rFonts w:cs="Calibri"/>
              </w:rPr>
              <w:t>Autres impacts ou mesures</w:t>
            </w:r>
          </w:p>
        </w:tc>
        <w:tc>
          <w:tcPr>
            <w:tcW w:w="4536" w:type="dxa"/>
            <w:shd w:val="clear" w:color="auto" w:fill="4472C4" w:themeFill="accent1"/>
            <w:hideMark/>
          </w:tcPr>
          <w:p w14:paraId="4C5F5E3C" w14:textId="239E1C73" w:rsidR="0076549D" w:rsidRPr="00B327F4" w:rsidRDefault="0076549D" w:rsidP="00D3162A">
            <w:pPr>
              <w:pStyle w:val="Tableauen-tte"/>
              <w:spacing w:before="0"/>
              <w:rPr>
                <w:rFonts w:cs="Calibri"/>
              </w:rPr>
            </w:pPr>
            <w:r>
              <w:rPr>
                <w:rFonts w:cs="Calibri"/>
              </w:rPr>
              <w:t>Milieux affectés</w:t>
            </w:r>
          </w:p>
        </w:tc>
        <w:tc>
          <w:tcPr>
            <w:tcW w:w="3118" w:type="dxa"/>
            <w:shd w:val="clear" w:color="auto" w:fill="4472C4" w:themeFill="accent1"/>
            <w:hideMark/>
          </w:tcPr>
          <w:p w14:paraId="01AF0F8C" w14:textId="77777777" w:rsidR="0076549D" w:rsidRPr="00B327F4" w:rsidRDefault="0076549D" w:rsidP="00D3162A">
            <w:pPr>
              <w:pStyle w:val="Tableauen-tte"/>
              <w:spacing w:before="0"/>
              <w:rPr>
                <w:rFonts w:cs="Calibri"/>
              </w:rPr>
            </w:pPr>
            <w:r w:rsidRPr="00B327F4">
              <w:rPr>
                <w:rFonts w:cs="Calibri"/>
              </w:rPr>
              <w:t xml:space="preserve">Localisation </w:t>
            </w:r>
          </w:p>
        </w:tc>
        <w:tc>
          <w:tcPr>
            <w:tcW w:w="4962" w:type="dxa"/>
            <w:shd w:val="clear" w:color="auto" w:fill="4472C4" w:themeFill="accent1"/>
            <w:hideMark/>
          </w:tcPr>
          <w:p w14:paraId="33F428FB" w14:textId="77777777" w:rsidR="0076549D" w:rsidRPr="00B327F4" w:rsidRDefault="0076549D" w:rsidP="00D3162A">
            <w:pPr>
              <w:pStyle w:val="Tableauen-tte"/>
              <w:spacing w:before="0"/>
              <w:rPr>
                <w:rFonts w:cs="Calibri"/>
              </w:rPr>
            </w:pPr>
            <w:r w:rsidRPr="00B327F4">
              <w:t xml:space="preserve">Mesures proposées d’atténuation, de remise en état, </w:t>
            </w:r>
            <w:r w:rsidRPr="00B327F4">
              <w:rPr>
                <w:rFonts w:cs="Calibri"/>
              </w:rPr>
              <w:t>de suivi, d’entretien, de surveillance</w:t>
            </w:r>
            <w:r w:rsidRPr="00B327F4">
              <w:t xml:space="preserve"> </w:t>
            </w:r>
            <w:r w:rsidRPr="00B327F4">
              <w:rPr>
                <w:rFonts w:cs="Calibri"/>
              </w:rPr>
              <w:t xml:space="preserve">et de contrôle </w:t>
            </w:r>
          </w:p>
        </w:tc>
      </w:tr>
      <w:tr w:rsidR="0076549D" w:rsidRPr="00B327F4" w14:paraId="66804A61" w14:textId="77777777" w:rsidTr="00D3162A">
        <w:trPr>
          <w:jc w:val="center"/>
        </w:trPr>
        <w:tc>
          <w:tcPr>
            <w:tcW w:w="4520" w:type="dxa"/>
            <w:shd w:val="clear" w:color="auto" w:fill="D9E2F3" w:themeFill="accent1" w:themeFillTint="33"/>
            <w:hideMark/>
          </w:tcPr>
          <w:p w14:paraId="69B97F42" w14:textId="01883A55" w:rsidR="0076549D" w:rsidRPr="00B327F4" w:rsidRDefault="0070145A" w:rsidP="00D3162A">
            <w:pPr>
              <w:pStyle w:val="Normalformulaire"/>
              <w:spacing w:after="0"/>
              <w:rPr>
                <w:lang w:eastAsia="fr-CA"/>
              </w:rPr>
            </w:pPr>
            <w:sdt>
              <w:sdtPr>
                <w:id w:val="-1747796239"/>
                <w:placeholder>
                  <w:docPart w:val="CB759984EB2B4A67A541068C47B97983"/>
                </w:placeholder>
                <w:showingPlcHdr/>
              </w:sdtPr>
              <w:sdtEndPr/>
              <w:sdtContent>
                <w:r w:rsidR="0076549D" w:rsidRPr="00A728C8">
                  <w:rPr>
                    <w:rStyle w:val="Textedelespacerserv"/>
                    <w:i/>
                    <w:iCs/>
                  </w:rPr>
                  <w:t>Saisissez les informations</w:t>
                </w:r>
                <w:r w:rsidR="0076549D">
                  <w:rPr>
                    <w:rStyle w:val="Textedelespacerserv"/>
                    <w:i/>
                    <w:iCs/>
                  </w:rPr>
                  <w:t>.</w:t>
                </w:r>
              </w:sdtContent>
            </w:sdt>
          </w:p>
        </w:tc>
        <w:sdt>
          <w:sdtPr>
            <w:id w:val="-1922178927"/>
            <w:placeholder>
              <w:docPart w:val="00DDB6B1F35C4103BE5AB2F2298E2EA1"/>
            </w:placeholder>
            <w:showingPlcHdr/>
          </w:sdtPr>
          <w:sdtEndPr/>
          <w:sdtContent>
            <w:tc>
              <w:tcPr>
                <w:tcW w:w="4536" w:type="dxa"/>
                <w:shd w:val="clear" w:color="auto" w:fill="D9E2F3" w:themeFill="accent1" w:themeFillTint="33"/>
                <w:hideMark/>
              </w:tcPr>
              <w:p w14:paraId="0C53EBFC" w14:textId="77777777" w:rsidR="0076549D" w:rsidRPr="00B327F4" w:rsidRDefault="0076549D" w:rsidP="00D3162A">
                <w:pPr>
                  <w:pStyle w:val="Normalformulaire"/>
                  <w:spacing w:after="0"/>
                  <w:rPr>
                    <w:rFonts w:eastAsia="Calibri"/>
                  </w:rPr>
                </w:pPr>
                <w:r>
                  <w:rPr>
                    <w:rStyle w:val="Textedelespacerserv"/>
                  </w:rPr>
                  <w:t>..</w:t>
                </w:r>
                <w:r w:rsidRPr="00AA60DE">
                  <w:rPr>
                    <w:rStyle w:val="Textedelespacerserv"/>
                  </w:rPr>
                  <w:t>.</w:t>
                </w:r>
              </w:p>
            </w:tc>
          </w:sdtContent>
        </w:sdt>
        <w:sdt>
          <w:sdtPr>
            <w:id w:val="-2051611652"/>
            <w:placeholder>
              <w:docPart w:val="3E931C2D623E486FAEA5AFD134C93530"/>
            </w:placeholder>
            <w:showingPlcHdr/>
          </w:sdtPr>
          <w:sdtEndPr/>
          <w:sdtContent>
            <w:tc>
              <w:tcPr>
                <w:tcW w:w="3118" w:type="dxa"/>
                <w:shd w:val="clear" w:color="auto" w:fill="D9E2F3" w:themeFill="accent1" w:themeFillTint="33"/>
              </w:tcPr>
              <w:p w14:paraId="0A90D055" w14:textId="77777777" w:rsidR="0076549D" w:rsidRPr="00B327F4" w:rsidRDefault="0076549D" w:rsidP="00D3162A">
                <w:pPr>
                  <w:pStyle w:val="Normalformulaire"/>
                  <w:spacing w:after="0"/>
                  <w:rPr>
                    <w:lang w:eastAsia="fr-CA"/>
                  </w:rPr>
                </w:pPr>
                <w:r>
                  <w:rPr>
                    <w:rStyle w:val="Textedelespacerserv"/>
                  </w:rPr>
                  <w:t>..</w:t>
                </w:r>
                <w:r w:rsidRPr="00AA60DE">
                  <w:rPr>
                    <w:rStyle w:val="Textedelespacerserv"/>
                  </w:rPr>
                  <w:t>.</w:t>
                </w:r>
              </w:p>
            </w:tc>
          </w:sdtContent>
        </w:sdt>
        <w:tc>
          <w:tcPr>
            <w:tcW w:w="4962" w:type="dxa"/>
            <w:shd w:val="clear" w:color="auto" w:fill="D9E2F3" w:themeFill="accent1" w:themeFillTint="33"/>
            <w:hideMark/>
          </w:tcPr>
          <w:sdt>
            <w:sdtPr>
              <w:id w:val="-1446146261"/>
              <w:placeholder>
                <w:docPart w:val="EDC399A2286F431D9EBB3631E25C3F51"/>
              </w:placeholder>
              <w:showingPlcHdr/>
            </w:sdtPr>
            <w:sdtEndPr/>
            <w:sdtContent>
              <w:p w14:paraId="1F2195E6" w14:textId="62327B9C" w:rsidR="0076549D" w:rsidRPr="00101D46" w:rsidRDefault="0076549D" w:rsidP="00D3162A">
                <w:pPr>
                  <w:pStyle w:val="Normalformulaire"/>
                  <w:spacing w:after="0"/>
                  <w:rPr>
                    <w:rFonts w:eastAsia="Calibri"/>
                  </w:rPr>
                </w:pPr>
                <w:r>
                  <w:rPr>
                    <w:rStyle w:val="Textedelespacerserv"/>
                  </w:rPr>
                  <w:t>..</w:t>
                </w:r>
                <w:r w:rsidRPr="00AA60DE">
                  <w:rPr>
                    <w:rStyle w:val="Textedelespacerserv"/>
                  </w:rPr>
                  <w:t>.</w:t>
                </w:r>
              </w:p>
            </w:sdtContent>
          </w:sdt>
        </w:tc>
      </w:tr>
      <w:tr w:rsidR="0076549D" w:rsidRPr="00B327F4" w14:paraId="76A43835" w14:textId="77777777" w:rsidTr="00D3162A">
        <w:trPr>
          <w:jc w:val="center"/>
        </w:trPr>
        <w:sdt>
          <w:sdtPr>
            <w:id w:val="-1211188382"/>
            <w:placeholder>
              <w:docPart w:val="26A2DA8F58D94C2D872F7C8E771A4344"/>
            </w:placeholder>
            <w:showingPlcHdr/>
          </w:sdtPr>
          <w:sdtEndPr/>
          <w:sdtContent>
            <w:tc>
              <w:tcPr>
                <w:tcW w:w="4520" w:type="dxa"/>
                <w:shd w:val="clear" w:color="auto" w:fill="D9E2F3" w:themeFill="accent1" w:themeFillTint="33"/>
              </w:tcPr>
              <w:p w14:paraId="62B2636C" w14:textId="77777777" w:rsidR="0076549D" w:rsidRPr="00B327F4" w:rsidRDefault="0076549D" w:rsidP="00D3162A">
                <w:pPr>
                  <w:pStyle w:val="Normalformulaire"/>
                  <w:spacing w:after="0"/>
                  <w:rPr>
                    <w:lang w:eastAsia="fr-CA"/>
                  </w:rPr>
                </w:pPr>
                <w:r>
                  <w:rPr>
                    <w:rStyle w:val="Textedelespacerserv"/>
                  </w:rPr>
                  <w:t>..</w:t>
                </w:r>
                <w:r w:rsidRPr="00AA60DE">
                  <w:rPr>
                    <w:rStyle w:val="Textedelespacerserv"/>
                  </w:rPr>
                  <w:t>.</w:t>
                </w:r>
              </w:p>
            </w:tc>
          </w:sdtContent>
        </w:sdt>
        <w:sdt>
          <w:sdtPr>
            <w:id w:val="229890748"/>
            <w:placeholder>
              <w:docPart w:val="208FC23D6F464B4AB67FEB5F76E2A0D8"/>
            </w:placeholder>
            <w:showingPlcHdr/>
          </w:sdtPr>
          <w:sdtEndPr/>
          <w:sdtContent>
            <w:tc>
              <w:tcPr>
                <w:tcW w:w="4536" w:type="dxa"/>
                <w:shd w:val="clear" w:color="auto" w:fill="D9E2F3" w:themeFill="accent1" w:themeFillTint="33"/>
              </w:tcPr>
              <w:p w14:paraId="709D0D8F" w14:textId="77777777" w:rsidR="0076549D" w:rsidRPr="00B327F4" w:rsidRDefault="0076549D" w:rsidP="00D3162A">
                <w:pPr>
                  <w:pStyle w:val="Normalformulaire"/>
                  <w:spacing w:after="0"/>
                  <w:rPr>
                    <w:rFonts w:eastAsia="Calibri"/>
                  </w:rPr>
                </w:pPr>
                <w:r>
                  <w:rPr>
                    <w:rStyle w:val="Textedelespacerserv"/>
                  </w:rPr>
                  <w:t>..</w:t>
                </w:r>
                <w:r w:rsidRPr="00AA60DE">
                  <w:rPr>
                    <w:rStyle w:val="Textedelespacerserv"/>
                  </w:rPr>
                  <w:t>.</w:t>
                </w:r>
              </w:p>
            </w:tc>
          </w:sdtContent>
        </w:sdt>
        <w:sdt>
          <w:sdtPr>
            <w:id w:val="-1244785073"/>
            <w:placeholder>
              <w:docPart w:val="738CD987C185484CB6EC67BAE0181ED1"/>
            </w:placeholder>
            <w:showingPlcHdr/>
          </w:sdtPr>
          <w:sdtEndPr/>
          <w:sdtContent>
            <w:tc>
              <w:tcPr>
                <w:tcW w:w="3118" w:type="dxa"/>
                <w:shd w:val="clear" w:color="auto" w:fill="D9E2F3" w:themeFill="accent1" w:themeFillTint="33"/>
              </w:tcPr>
              <w:p w14:paraId="541E134B" w14:textId="77777777" w:rsidR="0076549D" w:rsidRPr="00B327F4" w:rsidRDefault="0076549D" w:rsidP="00D3162A">
                <w:pPr>
                  <w:pStyle w:val="Normalformulaire"/>
                  <w:spacing w:after="0"/>
                  <w:rPr>
                    <w:lang w:eastAsia="fr-CA"/>
                  </w:rPr>
                </w:pPr>
                <w:r>
                  <w:rPr>
                    <w:rStyle w:val="Textedelespacerserv"/>
                  </w:rPr>
                  <w:t>..</w:t>
                </w:r>
                <w:r w:rsidRPr="00AA60DE">
                  <w:rPr>
                    <w:rStyle w:val="Textedelespacerserv"/>
                  </w:rPr>
                  <w:t>.</w:t>
                </w:r>
              </w:p>
            </w:tc>
          </w:sdtContent>
        </w:sdt>
        <w:sdt>
          <w:sdtPr>
            <w:id w:val="740304381"/>
            <w:placeholder>
              <w:docPart w:val="BDF4C7B41E804A6A8E7867DEA3417FC7"/>
            </w:placeholder>
            <w:showingPlcHdr/>
          </w:sdtPr>
          <w:sdtEndPr/>
          <w:sdtContent>
            <w:tc>
              <w:tcPr>
                <w:tcW w:w="4962" w:type="dxa"/>
                <w:shd w:val="clear" w:color="auto" w:fill="D9E2F3" w:themeFill="accent1" w:themeFillTint="33"/>
              </w:tcPr>
              <w:p w14:paraId="20D71743" w14:textId="77777777" w:rsidR="0076549D" w:rsidRPr="00B327F4" w:rsidRDefault="0076549D" w:rsidP="00D3162A">
                <w:pPr>
                  <w:pStyle w:val="Normalformulaire"/>
                  <w:spacing w:after="0"/>
                  <w:rPr>
                    <w:rFonts w:eastAsia="Calibri"/>
                  </w:rPr>
                </w:pPr>
                <w:r>
                  <w:rPr>
                    <w:rStyle w:val="Textedelespacerserv"/>
                  </w:rPr>
                  <w:t>..</w:t>
                </w:r>
                <w:r w:rsidRPr="00AA60DE">
                  <w:rPr>
                    <w:rStyle w:val="Textedelespacerserv"/>
                  </w:rPr>
                  <w:t>.</w:t>
                </w:r>
              </w:p>
            </w:tc>
          </w:sdtContent>
        </w:sdt>
      </w:tr>
      <w:sdt>
        <w:sdtPr>
          <w:id w:val="-1734528873"/>
          <w15:repeatingSection/>
        </w:sdtPr>
        <w:sdtEndPr/>
        <w:sdtContent>
          <w:sdt>
            <w:sdtPr>
              <w:id w:val="1521273101"/>
              <w:placeholder>
                <w:docPart w:val="D5519AF98ED44746BDE0D83DB24FC4CD"/>
              </w:placeholder>
              <w15:repeatingSectionItem/>
            </w:sdtPr>
            <w:sdtEndPr/>
            <w:sdtContent>
              <w:tr w:rsidR="0076549D" w:rsidRPr="00B327F4" w14:paraId="273A3C7F" w14:textId="77777777" w:rsidTr="00D3162A">
                <w:trPr>
                  <w:jc w:val="center"/>
                </w:trPr>
                <w:sdt>
                  <w:sdtPr>
                    <w:id w:val="1532458842"/>
                    <w:placeholder>
                      <w:docPart w:val="B002371F5B944CDC95E0AF1F793A9118"/>
                    </w:placeholder>
                    <w:showingPlcHdr/>
                  </w:sdtPr>
                  <w:sdtEndPr/>
                  <w:sdtContent>
                    <w:tc>
                      <w:tcPr>
                        <w:tcW w:w="4520" w:type="dxa"/>
                        <w:shd w:val="clear" w:color="auto" w:fill="D9E2F3" w:themeFill="accent1" w:themeFillTint="33"/>
                      </w:tcPr>
                      <w:p w14:paraId="150D456A" w14:textId="77777777" w:rsidR="0076549D" w:rsidRPr="00B327F4" w:rsidRDefault="0076549D" w:rsidP="00D3162A">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241385450"/>
                    <w:placeholder>
                      <w:docPart w:val="38531924F1C44925A200D0818A0F21CB"/>
                    </w:placeholder>
                    <w:showingPlcHdr/>
                  </w:sdtPr>
                  <w:sdtEndPr/>
                  <w:sdtContent>
                    <w:tc>
                      <w:tcPr>
                        <w:tcW w:w="4536" w:type="dxa"/>
                        <w:shd w:val="clear" w:color="auto" w:fill="D9E2F3" w:themeFill="accent1" w:themeFillTint="33"/>
                      </w:tcPr>
                      <w:p w14:paraId="392CA63C" w14:textId="77777777" w:rsidR="0076549D" w:rsidRPr="00B327F4" w:rsidRDefault="0076549D" w:rsidP="00D3162A">
                        <w:pPr>
                          <w:pStyle w:val="Normalformulaire"/>
                          <w:spacing w:after="0"/>
                          <w:rPr>
                            <w:rFonts w:eastAsia="Calibri"/>
                          </w:rPr>
                        </w:pPr>
                        <w:r>
                          <w:rPr>
                            <w:rStyle w:val="Textedelespacerserv"/>
                          </w:rPr>
                          <w:t>..</w:t>
                        </w:r>
                        <w:r w:rsidRPr="00AA60DE">
                          <w:rPr>
                            <w:rStyle w:val="Textedelespacerserv"/>
                          </w:rPr>
                          <w:t>.</w:t>
                        </w:r>
                      </w:p>
                    </w:tc>
                  </w:sdtContent>
                </w:sdt>
                <w:sdt>
                  <w:sdtPr>
                    <w:id w:val="1449115677"/>
                    <w:placeholder>
                      <w:docPart w:val="4DC3CE54AABA417EA19353E3F800F705"/>
                    </w:placeholder>
                    <w:showingPlcHdr/>
                  </w:sdtPr>
                  <w:sdtEndPr/>
                  <w:sdtContent>
                    <w:tc>
                      <w:tcPr>
                        <w:tcW w:w="3118" w:type="dxa"/>
                        <w:shd w:val="clear" w:color="auto" w:fill="D9E2F3" w:themeFill="accent1" w:themeFillTint="33"/>
                      </w:tcPr>
                      <w:p w14:paraId="00F22484" w14:textId="77777777" w:rsidR="0076549D" w:rsidRPr="00B327F4" w:rsidRDefault="0076549D" w:rsidP="00D3162A">
                        <w:pPr>
                          <w:pStyle w:val="Normalformulaire"/>
                          <w:spacing w:after="0"/>
                          <w:rPr>
                            <w:lang w:eastAsia="fr-CA"/>
                          </w:rPr>
                        </w:pPr>
                        <w:r>
                          <w:rPr>
                            <w:rStyle w:val="Textedelespacerserv"/>
                          </w:rPr>
                          <w:t>..</w:t>
                        </w:r>
                        <w:r w:rsidRPr="00AA60DE">
                          <w:rPr>
                            <w:rStyle w:val="Textedelespacerserv"/>
                          </w:rPr>
                          <w:t>.</w:t>
                        </w:r>
                      </w:p>
                    </w:tc>
                  </w:sdtContent>
                </w:sdt>
                <w:sdt>
                  <w:sdtPr>
                    <w:id w:val="1979251789"/>
                    <w:placeholder>
                      <w:docPart w:val="7AA455949DA049998F7FB2A0C463A113"/>
                    </w:placeholder>
                    <w:showingPlcHdr/>
                  </w:sdtPr>
                  <w:sdtEndPr/>
                  <w:sdtContent>
                    <w:tc>
                      <w:tcPr>
                        <w:tcW w:w="4962" w:type="dxa"/>
                        <w:shd w:val="clear" w:color="auto" w:fill="D9E2F3" w:themeFill="accent1" w:themeFillTint="33"/>
                      </w:tcPr>
                      <w:p w14:paraId="646F91D3" w14:textId="77777777" w:rsidR="0076549D" w:rsidRPr="00B327F4" w:rsidRDefault="0076549D" w:rsidP="00D3162A">
                        <w:pPr>
                          <w:pStyle w:val="Normalformulaire"/>
                          <w:spacing w:after="0"/>
                          <w:rPr>
                            <w:rFonts w:eastAsia="Calibri"/>
                          </w:rPr>
                        </w:pPr>
                        <w:r>
                          <w:rPr>
                            <w:rStyle w:val="Textedelespacerserv"/>
                          </w:rPr>
                          <w:t>..</w:t>
                        </w:r>
                        <w:r w:rsidRPr="00AA60DE">
                          <w:rPr>
                            <w:rStyle w:val="Textedelespacerserv"/>
                          </w:rPr>
                          <w:t>.</w:t>
                        </w:r>
                      </w:p>
                    </w:tc>
                  </w:sdtContent>
                </w:sdt>
              </w:tr>
            </w:sdtContent>
          </w:sdt>
        </w:sdtContent>
      </w:sdt>
    </w:tbl>
    <w:p w14:paraId="002FA836" w14:textId="77777777" w:rsidR="0076549D" w:rsidRDefault="0076549D" w:rsidP="0076549D">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929"/>
      </w:tblGrid>
      <w:sdt>
        <w:sdtPr>
          <w:rPr>
            <w:rFonts w:eastAsia="MS Gothic"/>
            <w:bCs/>
            <w:szCs w:val="20"/>
          </w:rPr>
          <w:id w:val="2054577071"/>
          <w15:repeatingSection/>
        </w:sdtPr>
        <w:sdtEndPr/>
        <w:sdtContent>
          <w:sdt>
            <w:sdtPr>
              <w:rPr>
                <w:rFonts w:eastAsia="MS Gothic"/>
                <w:bCs/>
                <w:szCs w:val="20"/>
              </w:rPr>
              <w:id w:val="-1442901785"/>
              <w:placeholder>
                <w:docPart w:val="68491B5239C64595A828F830995EABA4"/>
              </w:placeholder>
              <w15:repeatingSectionItem/>
            </w:sdtPr>
            <w:sdtEndPr/>
            <w:sdtContent>
              <w:sdt>
                <w:sdtPr>
                  <w:rPr>
                    <w:rFonts w:eastAsia="MS Gothic"/>
                    <w:bCs/>
                    <w:szCs w:val="20"/>
                  </w:rPr>
                  <w:id w:val="-1320578633"/>
                  <w15:repeatingSection/>
                </w:sdtPr>
                <w:sdtEndPr/>
                <w:sdtContent>
                  <w:sdt>
                    <w:sdtPr>
                      <w:rPr>
                        <w:rFonts w:eastAsia="MS Gothic"/>
                        <w:bCs/>
                        <w:szCs w:val="20"/>
                      </w:rPr>
                      <w:id w:val="2069843755"/>
                      <w:placeholder>
                        <w:docPart w:val="68491B5239C64595A828F830995EABA4"/>
                      </w:placeholder>
                      <w15:repeatingSectionItem/>
                    </w:sdtPr>
                    <w:sdtEndPr/>
                    <w:sdtContent>
                      <w:tr w:rsidR="0076549D" w:rsidRPr="0052757A" w14:paraId="3620E042" w14:textId="77777777" w:rsidTr="00D3162A">
                        <w:trPr>
                          <w:trHeight w:val="448"/>
                          <w:jc w:val="center"/>
                        </w:trPr>
                        <w:sdt>
                          <w:sdtPr>
                            <w:rPr>
                              <w:rFonts w:eastAsia="MS Gothic"/>
                              <w:bCs/>
                              <w:szCs w:val="20"/>
                            </w:rPr>
                            <w:id w:val="-2117356301"/>
                            <w:placeholder>
                              <w:docPart w:val="D4E313C8CEE74FEFB5DBDCF7A5405C09"/>
                            </w:placeholder>
                            <w:showingPlcHdr/>
                          </w:sdtPr>
                          <w:sdtEndPr/>
                          <w:sdtContent>
                            <w:tc>
                              <w:tcPr>
                                <w:tcW w:w="12186" w:type="dxa"/>
                                <w:shd w:val="clear" w:color="auto" w:fill="D9E2F3" w:themeFill="accent1" w:themeFillTint="33"/>
                              </w:tcPr>
                              <w:p w14:paraId="3F54CB73" w14:textId="77777777" w:rsidR="0076549D" w:rsidRPr="0052757A" w:rsidRDefault="0076549D" w:rsidP="00D3162A">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804889178"/>
                            <w:placeholder>
                              <w:docPart w:val="D4D2FBE3B97047478BC7AF714A6FE9D6"/>
                            </w:placeholder>
                            <w:showingPlcHdr/>
                          </w:sdtPr>
                          <w:sdtEndPr/>
                          <w:sdtContent>
                            <w:tc>
                              <w:tcPr>
                                <w:tcW w:w="4929" w:type="dxa"/>
                                <w:shd w:val="clear" w:color="auto" w:fill="D9E2F3" w:themeFill="accent1" w:themeFillTint="33"/>
                              </w:tcPr>
                              <w:p w14:paraId="330DDE96" w14:textId="77777777" w:rsidR="0076549D" w:rsidRPr="0052757A" w:rsidRDefault="0076549D" w:rsidP="00D3162A">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766139F1" w14:textId="74A5167B" w:rsidR="00534A60" w:rsidRDefault="0076549D" w:rsidP="00A859E5">
      <w:pPr>
        <w:pStyle w:val="Section"/>
        <w:spacing w:before="360"/>
      </w:pPr>
      <w:r>
        <w:lastRenderedPageBreak/>
        <w:t>Informations complémentaires</w:t>
      </w:r>
    </w:p>
    <w:p w14:paraId="7E20D0EF" w14:textId="054C3F85" w:rsidR="0076549D" w:rsidRPr="0076549D" w:rsidRDefault="00C7080C" w:rsidP="0076549D">
      <w:pPr>
        <w:pStyle w:val="Question"/>
      </w:pPr>
      <w:r>
        <w:t>5</w:t>
      </w:r>
      <w:r w:rsidR="0076549D">
        <w:t>.1</w:t>
      </w:r>
      <w:r w:rsidR="0076549D">
        <w:tab/>
      </w:r>
      <w:r w:rsidR="00526299" w:rsidRPr="00526299">
        <w:t xml:space="preserve">Fournissez tout autre renseignement ou joignez tout autre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(art. 18(5) REAFIE). </w:t>
      </w:r>
      <w:r w:rsidR="00526299" w:rsidRPr="00526299">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8546A" w14:paraId="713819DA" w14:textId="77777777" w:rsidTr="00D3162A">
        <w:trPr>
          <w:trHeight w:val="448"/>
          <w:jc w:val="center"/>
        </w:trPr>
        <w:sdt>
          <w:sdtPr>
            <w:id w:val="-629090412"/>
            <w:placeholder>
              <w:docPart w:val="5D21743681CE43C38466F32317A67512"/>
            </w:placeholder>
            <w:showingPlcHdr/>
          </w:sdtPr>
          <w:sdtEndPr/>
          <w:sdtContent>
            <w:tc>
              <w:tcPr>
                <w:tcW w:w="16968" w:type="dxa"/>
                <w:shd w:val="clear" w:color="auto" w:fill="D9E2F3" w:themeFill="accent1" w:themeFillTint="33"/>
              </w:tcPr>
              <w:p w14:paraId="54AC4DF9" w14:textId="77777777" w:rsidR="0038546A" w:rsidRDefault="0038546A" w:rsidP="00D3162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86CCEB2" w14:textId="77777777" w:rsidR="000C1231" w:rsidRPr="00A77E8B" w:rsidRDefault="000C1231" w:rsidP="0006102C">
      <w:pPr>
        <w:pStyle w:val="Section"/>
        <w:spacing w:before="360"/>
        <w:ind w:left="0" w:firstLine="0"/>
      </w:pPr>
      <w:r>
        <w:t>Services de professionnels ou d’autres personnes compétentes</w:t>
      </w:r>
    </w:p>
    <w:p w14:paraId="1142650C" w14:textId="10960A2C" w:rsidR="006D7332" w:rsidRDefault="005059CA"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2" w:name="_Hlk112793255"/>
    <w:p w14:paraId="3B2B43CB" w14:textId="77777777" w:rsidR="006D7332" w:rsidRPr="00773FB0" w:rsidRDefault="0070145A"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470C893C" w14:textId="77777777" w:rsidTr="00666ED0">
        <w:trPr>
          <w:trHeight w:val="272"/>
        </w:trPr>
        <w:tc>
          <w:tcPr>
            <w:tcW w:w="1637" w:type="dxa"/>
            <w:shd w:val="clear" w:color="auto" w:fill="D9E2F3" w:themeFill="accent1" w:themeFillTint="33"/>
          </w:tcPr>
          <w:bookmarkEnd w:id="2"/>
          <w:p w14:paraId="05D492B3" w14:textId="77777777" w:rsidR="00B8198B" w:rsidRDefault="0070145A"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46F9A314" w14:textId="77777777" w:rsidR="00000E6F" w:rsidRDefault="00000E6F" w:rsidP="00000E6F">
      <w:pPr>
        <w:pStyle w:val="Siouinon"/>
      </w:pPr>
      <w:r>
        <w:t>Si vous avez répondu Non, vous avez complété le présent formulaire.</w:t>
      </w:r>
    </w:p>
    <w:p w14:paraId="71F21FC3" w14:textId="2211B723" w:rsidR="000C1231" w:rsidRDefault="005059CA" w:rsidP="00016D85">
      <w:pPr>
        <w:pStyle w:val="Question"/>
      </w:pPr>
      <w:r>
        <w:t>6</w:t>
      </w:r>
      <w:r w:rsidR="000C1231">
        <w:t>.2</w:t>
      </w:r>
      <w:r w:rsidR="000C1231">
        <w:tab/>
        <w:t>Joignez un</w:t>
      </w:r>
      <w:r w:rsidR="00C7080C">
        <w:t xml:space="preserve"> formulaire de déclaration </w:t>
      </w:r>
      <w:r w:rsidR="00C7080C" w:rsidRPr="00C7080C">
        <w:rPr>
          <w:i/>
          <w:iCs/>
          <w:color w:val="auto"/>
        </w:rPr>
        <w:t xml:space="preserve">AM16d </w:t>
      </w:r>
      <w:r w:rsidR="0006102C">
        <w:rPr>
          <w:i/>
          <w:iCs/>
          <w:color w:val="auto"/>
        </w:rPr>
        <w:t>–</w:t>
      </w:r>
      <w:r w:rsidR="00C7080C" w:rsidRPr="00C7080C">
        <w:rPr>
          <w:i/>
          <w:iCs/>
          <w:color w:val="auto"/>
        </w:rPr>
        <w:t xml:space="preserve"> </w:t>
      </w:r>
      <w:r w:rsidR="000C1231" w:rsidRPr="00C7080C">
        <w:rPr>
          <w:i/>
          <w:iCs/>
          <w:color w:val="auto"/>
        </w:rPr>
        <w:t>Déclaration du professionnel ou autre personne compétente</w:t>
      </w:r>
      <w:r w:rsidR="000C1231" w:rsidRPr="00C7080C">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70B97273" w14:textId="77777777" w:rsidR="00476BDF" w:rsidRPr="00773FB0" w:rsidRDefault="0070145A"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B766E54638474EBD941A77B06C958113"/>
              </w:placeholder>
              <w15:repeatingSectionItem/>
            </w:sdtPr>
            <w:sdtEndPr/>
            <w:sdtContent>
              <w:sdt>
                <w:sdtPr>
                  <w:id w:val="1667903446"/>
                  <w15:repeatingSection/>
                </w:sdtPr>
                <w:sdtEndPr/>
                <w:sdtContent>
                  <w:sdt>
                    <w:sdtPr>
                      <w:id w:val="1221327545"/>
                      <w:placeholder>
                        <w:docPart w:val="B766E54638474EBD941A77B06C958113"/>
                      </w:placeholder>
                      <w15:repeatingSectionItem/>
                    </w:sdtPr>
                    <w:sdtEndPr/>
                    <w:sdtContent>
                      <w:tr w:rsidR="00BD339F" w14:paraId="7BE76F9E" w14:textId="77777777" w:rsidTr="00666ED0">
                        <w:trPr>
                          <w:trHeight w:val="448"/>
                          <w:jc w:val="center"/>
                        </w:trPr>
                        <w:sdt>
                          <w:sdtPr>
                            <w:id w:val="-628705878"/>
                            <w:placeholder>
                              <w:docPart w:val="98B2EFE81BD24A56A04E3BAE5640FB2C"/>
                            </w:placeholder>
                            <w:showingPlcHdr/>
                          </w:sdtPr>
                          <w:sdtEndPr/>
                          <w:sdtContent>
                            <w:tc>
                              <w:tcPr>
                                <w:tcW w:w="10768" w:type="dxa"/>
                                <w:shd w:val="clear" w:color="auto" w:fill="D9E2F3" w:themeFill="accent1" w:themeFillTint="33"/>
                              </w:tcPr>
                              <w:p w14:paraId="1568944D"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1567321E5DAE43C38A6CAABC229CADE0"/>
                            </w:placeholder>
                            <w:showingPlcHdr/>
                          </w:sdtPr>
                          <w:sdtEndPr/>
                          <w:sdtContent>
                            <w:tc>
                              <w:tcPr>
                                <w:tcW w:w="6200" w:type="dxa"/>
                                <w:shd w:val="clear" w:color="auto" w:fill="D9E2F3" w:themeFill="accent1" w:themeFillTint="33"/>
                              </w:tcPr>
                              <w:p w14:paraId="680DFE73"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617192CF" w14:textId="77777777" w:rsidR="000C1231" w:rsidRDefault="000C1231" w:rsidP="00136074">
      <w:pPr>
        <w:pStyle w:val="Section"/>
        <w:numPr>
          <w:ilvl w:val="0"/>
          <w:numId w:val="0"/>
        </w:numPr>
        <w:spacing w:before="360"/>
      </w:pPr>
      <w:r>
        <w:t>Lexique</w:t>
      </w:r>
    </w:p>
    <w:p w14:paraId="27996ABF" w14:textId="622D0806" w:rsidR="002D29D1" w:rsidRPr="002D29D1" w:rsidRDefault="002D29D1" w:rsidP="002D29D1">
      <w:pPr>
        <w:pStyle w:val="Normalformulaire"/>
        <w:spacing w:before="240"/>
        <w:rPr>
          <w:rStyle w:val="eop"/>
        </w:rPr>
      </w:pPr>
      <w:r w:rsidRPr="002D29D1">
        <w:rPr>
          <w:rStyle w:val="normaltextrun"/>
          <w:b/>
          <w:bCs w:val="0"/>
        </w:rPr>
        <w:t>contaminant</w:t>
      </w:r>
      <w:r w:rsidRPr="002D29D1">
        <w:rPr>
          <w:rStyle w:val="eop"/>
          <w:b/>
          <w:bCs w:val="0"/>
        </w:rPr>
        <w:t> </w:t>
      </w:r>
      <w:r w:rsidRPr="002D29D1">
        <w:rPr>
          <w:rStyle w:val="eop"/>
        </w:rPr>
        <w:t xml:space="preserve">: </w:t>
      </w:r>
      <w:bookmarkStart w:id="3" w:name="_Hlk115340205"/>
      <w:r w:rsidRPr="002D29D1">
        <w:t>une matière solide, liquide ou gazeuse, un micro-organisme, un son, une vibration, un rayonnement, une chaleur, une odeur, une radiation ou toute combinaison de l’un ou l’autre susceptible d’altérer de quelque manière la qualité de l’environnement (art. 1 LQE).</w:t>
      </w:r>
      <w:bookmarkEnd w:id="3"/>
    </w:p>
    <w:p w14:paraId="43A0DD08" w14:textId="77777777" w:rsidR="002D29D1" w:rsidRPr="002D29D1" w:rsidRDefault="002D29D1" w:rsidP="002D29D1">
      <w:pPr>
        <w:pStyle w:val="Normalformulaire"/>
        <w:rPr>
          <w:rStyle w:val="normaltextrun"/>
        </w:rPr>
      </w:pPr>
      <w:r w:rsidRPr="002D29D1">
        <w:rPr>
          <w:rStyle w:val="normaltextrun"/>
          <w:b/>
          <w:bCs w:val="0"/>
        </w:rPr>
        <w:t>environnement</w:t>
      </w:r>
      <w:r w:rsidRPr="002D29D1">
        <w:rPr>
          <w:rStyle w:val="normaltextrun"/>
        </w:rPr>
        <w:t xml:space="preserve"> : </w:t>
      </w:r>
      <w:r w:rsidRPr="002D29D1">
        <w:t>l’eau, l’atmosphère et le sol ou toute combinaison de l’un ou l’autre ou, d’une manière générale, le milieu ambiant avec lequel les espèces vivantes entretiennent des relations dynamiques (art. 1 LQE).</w:t>
      </w:r>
    </w:p>
    <w:p w14:paraId="0D4C45DD" w14:textId="09C97483" w:rsidR="002D29D1" w:rsidRPr="00E91B87" w:rsidRDefault="002D29D1" w:rsidP="002D29D1">
      <w:pPr>
        <w:pStyle w:val="Normalformulaire"/>
        <w:rPr>
          <w:rStyle w:val="normaltextrun"/>
          <w:i/>
          <w:iCs/>
        </w:rPr>
      </w:pPr>
      <w:r w:rsidRPr="002D29D1">
        <w:rPr>
          <w:b/>
          <w:bCs w:val="0"/>
        </w:rPr>
        <w:t>espèce floristique exotique envahissante</w:t>
      </w:r>
      <w:r w:rsidRPr="002D29D1">
        <w:t xml:space="preserve"> : plante introduite à l’extérieur de son aire de répartition naturelle et qui peut constituer une menace pour l’environnement, la biodiversité, la santé humaine ou la société (art. 3 REAFIE). Pour plus de précisions, consultez </w:t>
      </w:r>
      <w:r w:rsidRPr="00E91B87">
        <w:rPr>
          <w:i/>
          <w:iCs/>
        </w:rPr>
        <w:t xml:space="preserve">Sentinelle </w:t>
      </w:r>
      <w:r w:rsidR="00321293">
        <w:rPr>
          <w:i/>
          <w:iCs/>
        </w:rPr>
        <w:t>–</w:t>
      </w:r>
      <w:r w:rsidRPr="00E91B87">
        <w:rPr>
          <w:i/>
          <w:iCs/>
        </w:rPr>
        <w:t xml:space="preserve"> l</w:t>
      </w:r>
      <w:r w:rsidR="00EB746E">
        <w:rPr>
          <w:i/>
          <w:iCs/>
        </w:rPr>
        <w:t>’</w:t>
      </w:r>
      <w:r w:rsidRPr="00E91B87">
        <w:rPr>
          <w:i/>
          <w:iCs/>
        </w:rPr>
        <w:t>outil de détection des espèces exotiques envahissantes.</w:t>
      </w:r>
    </w:p>
    <w:p w14:paraId="4220ED7A" w14:textId="77777777" w:rsidR="002D29D1" w:rsidRPr="002D29D1" w:rsidRDefault="002D29D1" w:rsidP="002D29D1">
      <w:pPr>
        <w:pStyle w:val="Normalformulaire"/>
      </w:pPr>
      <w:r w:rsidRPr="002D29D1">
        <w:rPr>
          <w:rStyle w:val="normaltextrun"/>
          <w:b/>
          <w:bCs w:val="0"/>
        </w:rPr>
        <w:t>milieu naturel</w:t>
      </w:r>
      <w:r w:rsidRPr="002D29D1">
        <w:rPr>
          <w:rStyle w:val="normaltextrun"/>
        </w:rPr>
        <w:t xml:space="preserve"> : </w:t>
      </w:r>
      <w:r w:rsidRPr="002D29D1">
        <w:t>tout terrain couvert de végétation, à l’exception des parcelles et du gazon entretenu, ou sans recouvrement granulaire ou imperméable artificiel, ou sur lequel il y a un milieu humide ou hydrique ou un habitat faunique. Ces milieux peuvent :</w:t>
      </w:r>
    </w:p>
    <w:p w14:paraId="04433206" w14:textId="77777777" w:rsidR="002D29D1" w:rsidRPr="002D29D1" w:rsidRDefault="002D29D1" w:rsidP="002D29D1">
      <w:pPr>
        <w:pStyle w:val="Questionliste"/>
      </w:pPr>
      <w:r w:rsidRPr="002D29D1">
        <w:t>ne pas être altérés par les activités humaines ou faiblement;</w:t>
      </w:r>
    </w:p>
    <w:p w14:paraId="20E2B559" w14:textId="77777777" w:rsidR="002D29D1" w:rsidRPr="002D29D1" w:rsidRDefault="002D29D1" w:rsidP="002D29D1">
      <w:pPr>
        <w:pStyle w:val="Questionliste"/>
      </w:pPr>
      <w:r w:rsidRPr="002D29D1">
        <w:lastRenderedPageBreak/>
        <w:t>avoir été restaurés par une intervention humaine;</w:t>
      </w:r>
    </w:p>
    <w:p w14:paraId="3453CE68" w14:textId="1DEA579E" w:rsidR="002D29D1" w:rsidRPr="002D29D1" w:rsidRDefault="002D29D1" w:rsidP="002D29D1">
      <w:pPr>
        <w:pStyle w:val="Questionliste"/>
        <w:rPr>
          <w:rStyle w:val="normaltextrun"/>
        </w:rPr>
      </w:pPr>
      <w:r w:rsidRPr="002D29D1">
        <w:t>s</w:t>
      </w:r>
      <w:r w:rsidR="00EB746E">
        <w:t>’</w:t>
      </w:r>
      <w:r w:rsidRPr="002D29D1">
        <w:t>être renaturalisés d</w:t>
      </w:r>
      <w:r w:rsidR="00EB746E">
        <w:t>’</w:t>
      </w:r>
      <w:r w:rsidRPr="002D29D1">
        <w:t>eux-mêmes à la suite d</w:t>
      </w:r>
      <w:r w:rsidR="001F59B0">
        <w:t>’</w:t>
      </w:r>
      <w:r w:rsidRPr="002D29D1">
        <w:t>une perturbation.</w:t>
      </w:r>
    </w:p>
    <w:p w14:paraId="0E2232AB" w14:textId="77777777" w:rsidR="002D29D1" w:rsidRPr="002D29D1" w:rsidRDefault="002D29D1" w:rsidP="006F0F5C">
      <w:pPr>
        <w:pStyle w:val="Normalformulaire"/>
        <w:spacing w:before="240"/>
        <w:rPr>
          <w:rStyle w:val="normaltextrun"/>
        </w:rPr>
      </w:pPr>
      <w:r w:rsidRPr="006F0F5C">
        <w:rPr>
          <w:rStyle w:val="normaltextrun"/>
          <w:b/>
          <w:bCs w:val="0"/>
        </w:rPr>
        <w:t>professionnel </w:t>
      </w:r>
      <w:r w:rsidRPr="002D29D1">
        <w:rPr>
          <w:rStyle w:val="normaltextrun"/>
        </w:rPr>
        <w:t xml:space="preserve">: </w:t>
      </w:r>
      <w:r w:rsidRPr="002D29D1">
        <w:t xml:space="preserve">professionnel au sens de l’article 1 du </w:t>
      </w:r>
      <w:r w:rsidRPr="006F0F5C">
        <w:rPr>
          <w:i/>
          <w:iCs/>
        </w:rPr>
        <w:t>Code des professions</w:t>
      </w:r>
      <w:r w:rsidRPr="002D29D1">
        <w:t xml:space="preserve"> (chapitre C-26); </w:t>
      </w:r>
      <w:bookmarkStart w:id="4" w:name="_Hlk108443025"/>
      <w:r w:rsidRPr="002D29D1">
        <w:t>est également assimilée à un professionnel toute personne autorisée par un ordre professionnel à exercer une activité réservée aux membres de cet ordre (art. 3 REAFIE).</w:t>
      </w:r>
      <w:bookmarkEnd w:id="4"/>
    </w:p>
    <w:p w14:paraId="50FE7727" w14:textId="084AEDBD" w:rsidR="002D29D1" w:rsidRPr="002D29D1" w:rsidRDefault="002D29D1" w:rsidP="00392B1D">
      <w:pPr>
        <w:pStyle w:val="Normalformulaire"/>
        <w:spacing w:after="360"/>
        <w:rPr>
          <w:rStyle w:val="normaltextrun"/>
        </w:rPr>
      </w:pPr>
      <w:r w:rsidRPr="006F0F5C">
        <w:rPr>
          <w:rStyle w:val="eop"/>
          <w:b/>
          <w:bCs w:val="0"/>
        </w:rPr>
        <w:t>zone de contraintes</w:t>
      </w:r>
      <w:r w:rsidRPr="002D29D1">
        <w:rPr>
          <w:rStyle w:val="eop"/>
        </w:rPr>
        <w:t xml:space="preserve"> : </w:t>
      </w:r>
      <w:r w:rsidRPr="002D29D1">
        <w:t xml:space="preserve">zone où l’occupation du sol est soumise à des contraintes particulières pour des raisons de sécurité publique, telles qu’une zone inondable, d’érosion, de glissements de terrain ou d’autres cataclysmes, ou pour des raisons de protection environnementale des milieux humides et hydriques (Glossaire du </w:t>
      </w:r>
      <w:r w:rsidRPr="001C07A4">
        <w:rPr>
          <w:i/>
          <w:iCs/>
        </w:rPr>
        <w:t>Guide à l</w:t>
      </w:r>
      <w:r w:rsidR="001F59B0">
        <w:rPr>
          <w:i/>
          <w:iCs/>
        </w:rPr>
        <w:t>’</w:t>
      </w:r>
      <w:r w:rsidRPr="001C07A4">
        <w:rPr>
          <w:i/>
          <w:iCs/>
        </w:rPr>
        <w:t>intention de l</w:t>
      </w:r>
      <w:r w:rsidR="001F59B0">
        <w:rPr>
          <w:i/>
          <w:iCs/>
        </w:rPr>
        <w:t>’</w:t>
      </w:r>
      <w:r w:rsidRPr="001C07A4">
        <w:rPr>
          <w:i/>
          <w:iCs/>
        </w:rPr>
        <w:t>initiateur de projet sur les changements climatiques et l’évaluation environnementale</w:t>
      </w:r>
      <w:r w:rsidRPr="002D29D1">
        <w:t>).</w:t>
      </w:r>
    </w:p>
    <w:p w14:paraId="5D19FBC5" w14:textId="5D15C212" w:rsidR="003C19F7" w:rsidRDefault="009A3688" w:rsidP="009A3688">
      <w:pPr>
        <w:pStyle w:val="Section"/>
        <w:numPr>
          <w:ilvl w:val="0"/>
          <w:numId w:val="0"/>
        </w:numPr>
        <w:ind w:left="851" w:hanging="851"/>
      </w:pPr>
      <w:r>
        <w:t>Consignes</w:t>
      </w:r>
      <w:r w:rsidR="001662AC">
        <w:t xml:space="preserve"> supplémentaires</w:t>
      </w:r>
    </w:p>
    <w:p w14:paraId="2329054B" w14:textId="4D551C1C" w:rsidR="001662AC" w:rsidRDefault="00A010DF" w:rsidP="007F55FF">
      <w:pPr>
        <w:pStyle w:val="Normalformulaire"/>
        <w:spacing w:before="240" w:after="240"/>
      </w:pPr>
      <w:r w:rsidRPr="00A010DF">
        <w:t>Vous trouverez, dans le tableau ci-dessous, des exemples d’informations à fournir dans les tableaux demandant de décrire les mesures proposées pour réduire les impacts sur l’environnement.</w:t>
      </w:r>
    </w:p>
    <w:tbl>
      <w:tblPr>
        <w:tblW w:w="18679"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5521"/>
        <w:gridCol w:w="6520"/>
        <w:gridCol w:w="6632"/>
        <w:gridCol w:w="6"/>
      </w:tblGrid>
      <w:tr w:rsidR="00AD04FA" w:rsidRPr="00AD04FA" w14:paraId="2ED61D3F" w14:textId="77777777" w:rsidTr="00811A7C">
        <w:tc>
          <w:tcPr>
            <w:tcW w:w="5521" w:type="dxa"/>
            <w:shd w:val="clear" w:color="auto" w:fill="4472C4" w:themeFill="accent1"/>
            <w:hideMark/>
          </w:tcPr>
          <w:p w14:paraId="4FA5197B" w14:textId="3E5EC9C4" w:rsidR="00AD04FA" w:rsidRPr="00AD04FA" w:rsidRDefault="00AD04FA" w:rsidP="000A3BDC">
            <w:pPr>
              <w:pStyle w:val="Tableauen-tte"/>
              <w:spacing w:before="0"/>
              <w:ind w:left="129"/>
            </w:pPr>
            <w:r w:rsidRPr="00AD04FA">
              <w:t>Informations sur les mesures d’atténuation et de remise en état (art. 18(3) REAFIE)</w:t>
            </w:r>
          </w:p>
        </w:tc>
        <w:tc>
          <w:tcPr>
            <w:tcW w:w="13158" w:type="dxa"/>
            <w:gridSpan w:val="3"/>
            <w:shd w:val="clear" w:color="auto" w:fill="4472C4" w:themeFill="accent1"/>
            <w:hideMark/>
          </w:tcPr>
          <w:p w14:paraId="0BCF6804" w14:textId="77777777" w:rsidR="00AD04FA" w:rsidRPr="00AD04FA" w:rsidRDefault="00AD04FA" w:rsidP="000A3BDC">
            <w:pPr>
              <w:pStyle w:val="Tableauen-tte"/>
              <w:spacing w:before="0"/>
              <w:ind w:left="138"/>
            </w:pPr>
            <w:r w:rsidRPr="00AD04FA">
              <w:t>Informations sur les mesures de suivi, d’entretien, de surveillance et de contrôle proposées (art. 18(4) REAFIE)</w:t>
            </w:r>
          </w:p>
        </w:tc>
      </w:tr>
      <w:tr w:rsidR="00AD04FA" w:rsidRPr="00AD04FA" w14:paraId="65DE1530" w14:textId="77777777" w:rsidTr="00811A7C">
        <w:trPr>
          <w:gridAfter w:val="1"/>
          <w:wAfter w:w="6" w:type="dxa"/>
        </w:trPr>
        <w:tc>
          <w:tcPr>
            <w:tcW w:w="5521" w:type="dxa"/>
            <w:shd w:val="clear" w:color="auto" w:fill="D9E2F3" w:themeFill="accent1" w:themeFillTint="33"/>
            <w:hideMark/>
          </w:tcPr>
          <w:p w14:paraId="3D789B9B" w14:textId="07F2ADE4" w:rsidR="00AD04FA" w:rsidRPr="00463F3C" w:rsidRDefault="00AD04FA" w:rsidP="000A3BDC">
            <w:pPr>
              <w:pStyle w:val="Normalformulaire"/>
              <w:spacing w:after="0"/>
              <w:ind w:left="129"/>
              <w:rPr>
                <w:b/>
                <w:bCs w:val="0"/>
              </w:rPr>
            </w:pPr>
            <w:r w:rsidRPr="00463F3C">
              <w:rPr>
                <w:b/>
                <w:bCs w:val="0"/>
              </w:rPr>
              <w:t>Description des mesures</w:t>
            </w:r>
            <w:r w:rsidR="00FF3CAF">
              <w:rPr>
                <w:b/>
                <w:bCs w:val="0"/>
              </w:rPr>
              <w:t> </w:t>
            </w:r>
            <w:r w:rsidRPr="00463F3C">
              <w:rPr>
                <w:b/>
                <w:bCs w:val="0"/>
              </w:rPr>
              <w:t>:</w:t>
            </w:r>
          </w:p>
          <w:p w14:paraId="56F65AC1" w14:textId="185AAB7A" w:rsidR="00AD04FA" w:rsidRPr="00AD04FA" w:rsidRDefault="00463F3C" w:rsidP="00463F3C">
            <w:pPr>
              <w:pStyle w:val="Normalformulaire"/>
              <w:numPr>
                <w:ilvl w:val="0"/>
                <w:numId w:val="14"/>
              </w:numPr>
              <w:spacing w:after="0"/>
            </w:pPr>
            <w:r>
              <w:t>o</w:t>
            </w:r>
            <w:r w:rsidR="00AD04FA" w:rsidRPr="00AD04FA">
              <w:t>bjectifs</w:t>
            </w:r>
            <w:r>
              <w:t>;</w:t>
            </w:r>
          </w:p>
          <w:p w14:paraId="440488F6" w14:textId="328B3C61" w:rsidR="00AD04FA" w:rsidRPr="00AD04FA" w:rsidRDefault="00463F3C" w:rsidP="00463F3C">
            <w:pPr>
              <w:pStyle w:val="Normalformulaire"/>
              <w:numPr>
                <w:ilvl w:val="0"/>
                <w:numId w:val="14"/>
              </w:numPr>
              <w:spacing w:after="0"/>
            </w:pPr>
            <w:r>
              <w:t>p</w:t>
            </w:r>
            <w:r w:rsidR="00AD04FA" w:rsidRPr="00AD04FA">
              <w:t>ériode de mise en place</w:t>
            </w:r>
            <w:r>
              <w:t>;</w:t>
            </w:r>
          </w:p>
          <w:p w14:paraId="7D071FF4" w14:textId="4042273E" w:rsidR="00AD04FA" w:rsidRPr="00AD04FA" w:rsidRDefault="00463F3C" w:rsidP="00463F3C">
            <w:pPr>
              <w:pStyle w:val="Normalformulaire"/>
              <w:numPr>
                <w:ilvl w:val="0"/>
                <w:numId w:val="14"/>
              </w:numPr>
              <w:spacing w:after="0"/>
            </w:pPr>
            <w:r>
              <w:t>e</w:t>
            </w:r>
            <w:r w:rsidR="00AD04FA" w:rsidRPr="00AD04FA">
              <w:t>mplacement</w:t>
            </w:r>
            <w:r>
              <w:t>;</w:t>
            </w:r>
          </w:p>
          <w:p w14:paraId="1561C4A3" w14:textId="21083FA3" w:rsidR="00AD04FA" w:rsidRPr="00AD04FA" w:rsidRDefault="00463F3C" w:rsidP="00463F3C">
            <w:pPr>
              <w:pStyle w:val="Normalformulaire"/>
              <w:numPr>
                <w:ilvl w:val="0"/>
                <w:numId w:val="14"/>
              </w:numPr>
              <w:spacing w:after="0"/>
            </w:pPr>
            <w:r>
              <w:t>é</w:t>
            </w:r>
            <w:r w:rsidR="00AD04FA" w:rsidRPr="00AD04FA">
              <w:t>quipements temporaires ou permanents</w:t>
            </w:r>
            <w:r>
              <w:t>.</w:t>
            </w:r>
          </w:p>
          <w:p w14:paraId="62C15164" w14:textId="77777777" w:rsidR="00AD04FA" w:rsidRPr="00AD04FA" w:rsidRDefault="00AD04FA" w:rsidP="00463F3C">
            <w:pPr>
              <w:pStyle w:val="Normalformulaire"/>
              <w:spacing w:after="0"/>
            </w:pPr>
          </w:p>
          <w:p w14:paraId="2D5C61AA" w14:textId="536A549F" w:rsidR="00AD04FA" w:rsidRPr="00463F3C" w:rsidRDefault="00AD04FA" w:rsidP="000A3BDC">
            <w:pPr>
              <w:pStyle w:val="Normalformulaire"/>
              <w:spacing w:after="0"/>
              <w:ind w:left="129"/>
              <w:rPr>
                <w:b/>
                <w:bCs w:val="0"/>
              </w:rPr>
            </w:pPr>
            <w:r w:rsidRPr="00463F3C">
              <w:rPr>
                <w:b/>
                <w:bCs w:val="0"/>
              </w:rPr>
              <w:t>Type de mesure d’atténuation</w:t>
            </w:r>
            <w:r w:rsidR="00FF3CAF">
              <w:rPr>
                <w:b/>
                <w:bCs w:val="0"/>
              </w:rPr>
              <w:t> </w:t>
            </w:r>
            <w:r w:rsidRPr="00463F3C">
              <w:rPr>
                <w:b/>
                <w:bCs w:val="0"/>
              </w:rPr>
              <w:t xml:space="preserve">: </w:t>
            </w:r>
          </w:p>
          <w:p w14:paraId="4C1B85A8" w14:textId="73DCAB5C" w:rsidR="00AD04FA" w:rsidRPr="00AD04FA" w:rsidRDefault="00463F3C" w:rsidP="00463F3C">
            <w:pPr>
              <w:pStyle w:val="Normalformulaire"/>
              <w:numPr>
                <w:ilvl w:val="0"/>
                <w:numId w:val="15"/>
              </w:numPr>
              <w:spacing w:after="0"/>
            </w:pPr>
            <w:r>
              <w:t>m</w:t>
            </w:r>
            <w:r w:rsidR="00AD04FA" w:rsidRPr="00AD04FA">
              <w:t>éthode de travail adéquate;</w:t>
            </w:r>
          </w:p>
          <w:p w14:paraId="56E36222" w14:textId="64C4190B" w:rsidR="00AD04FA" w:rsidRPr="00AD04FA" w:rsidRDefault="00463F3C" w:rsidP="00463F3C">
            <w:pPr>
              <w:pStyle w:val="Normalformulaire"/>
              <w:numPr>
                <w:ilvl w:val="0"/>
                <w:numId w:val="15"/>
              </w:numPr>
              <w:spacing w:after="0"/>
            </w:pPr>
            <w:r>
              <w:t>i</w:t>
            </w:r>
            <w:r w:rsidR="00AD04FA" w:rsidRPr="00AD04FA">
              <w:t>nterdiction de faire une action</w:t>
            </w:r>
            <w:r>
              <w:t>;</w:t>
            </w:r>
          </w:p>
          <w:p w14:paraId="6C38A5F7" w14:textId="24698861" w:rsidR="00AD04FA" w:rsidRPr="00AD04FA" w:rsidRDefault="00463F3C" w:rsidP="00463F3C">
            <w:pPr>
              <w:pStyle w:val="Normalformulaire"/>
              <w:numPr>
                <w:ilvl w:val="0"/>
                <w:numId w:val="15"/>
              </w:numPr>
              <w:spacing w:after="0"/>
            </w:pPr>
            <w:r>
              <w:t>r</w:t>
            </w:r>
            <w:r w:rsidR="00AD04FA" w:rsidRPr="00AD04FA">
              <w:t>espect d’une distance minimum ou de période de travaux</w:t>
            </w:r>
            <w:r>
              <w:t>;</w:t>
            </w:r>
          </w:p>
          <w:p w14:paraId="5443D8FC" w14:textId="78698471" w:rsidR="00AD04FA" w:rsidRPr="00AD04FA" w:rsidRDefault="00463F3C" w:rsidP="00463F3C">
            <w:pPr>
              <w:pStyle w:val="Normalformulaire"/>
              <w:numPr>
                <w:ilvl w:val="0"/>
                <w:numId w:val="15"/>
              </w:numPr>
              <w:spacing w:after="0"/>
            </w:pPr>
            <w:r>
              <w:t>a</w:t>
            </w:r>
            <w:r w:rsidR="00AD04FA" w:rsidRPr="00AD04FA">
              <w:t>ction ou ouvrage temporaire de contrôle</w:t>
            </w:r>
            <w:r>
              <w:t>;</w:t>
            </w:r>
          </w:p>
          <w:p w14:paraId="49E816E2" w14:textId="5172A0BE" w:rsidR="00AD04FA" w:rsidRPr="00AD04FA" w:rsidRDefault="00463F3C" w:rsidP="00463F3C">
            <w:pPr>
              <w:pStyle w:val="Normalformulaire"/>
              <w:numPr>
                <w:ilvl w:val="0"/>
                <w:numId w:val="15"/>
              </w:numPr>
              <w:spacing w:after="0"/>
            </w:pPr>
            <w:r>
              <w:t>v</w:t>
            </w:r>
            <w:r w:rsidR="00AD04FA" w:rsidRPr="00AD04FA">
              <w:t>érification préventive</w:t>
            </w:r>
            <w:r>
              <w:t>;</w:t>
            </w:r>
          </w:p>
          <w:p w14:paraId="67C2C60C" w14:textId="0EF80B67" w:rsidR="00AD04FA" w:rsidRPr="00AD04FA" w:rsidRDefault="00463F3C" w:rsidP="00463F3C">
            <w:pPr>
              <w:pStyle w:val="Normalformulaire"/>
              <w:numPr>
                <w:ilvl w:val="0"/>
                <w:numId w:val="15"/>
              </w:numPr>
              <w:spacing w:after="0"/>
            </w:pPr>
            <w:r>
              <w:t>é</w:t>
            </w:r>
            <w:r w:rsidR="00AD04FA" w:rsidRPr="00AD04FA">
              <w:t>quipement pour réduire les rejets</w:t>
            </w:r>
            <w:r>
              <w:t>.</w:t>
            </w:r>
          </w:p>
          <w:p w14:paraId="3634B46B" w14:textId="77777777" w:rsidR="00AD04FA" w:rsidRPr="00AD04FA" w:rsidRDefault="00AD04FA" w:rsidP="00463F3C">
            <w:pPr>
              <w:pStyle w:val="Normalformulaire"/>
              <w:spacing w:after="0"/>
            </w:pPr>
          </w:p>
          <w:p w14:paraId="1EFA4297" w14:textId="3D003A36" w:rsidR="00AD04FA" w:rsidRPr="00463F3C" w:rsidRDefault="00AD04FA" w:rsidP="000A3BDC">
            <w:pPr>
              <w:pStyle w:val="Normalformulaire"/>
              <w:spacing w:after="0"/>
              <w:ind w:left="129"/>
              <w:rPr>
                <w:b/>
                <w:bCs w:val="0"/>
              </w:rPr>
            </w:pPr>
            <w:r w:rsidRPr="00463F3C">
              <w:rPr>
                <w:b/>
                <w:bCs w:val="0"/>
              </w:rPr>
              <w:t>Description de remise en état</w:t>
            </w:r>
            <w:r w:rsidR="00FF3CAF">
              <w:rPr>
                <w:b/>
                <w:bCs w:val="0"/>
              </w:rPr>
              <w:t> </w:t>
            </w:r>
            <w:r w:rsidRPr="00463F3C">
              <w:rPr>
                <w:b/>
                <w:bCs w:val="0"/>
              </w:rPr>
              <w:t>:</w:t>
            </w:r>
          </w:p>
          <w:p w14:paraId="01D96CE8" w14:textId="7A1CD963" w:rsidR="00AD04FA" w:rsidRPr="00AD04FA" w:rsidRDefault="00463F3C" w:rsidP="00463F3C">
            <w:pPr>
              <w:pStyle w:val="Normalformulaire"/>
              <w:numPr>
                <w:ilvl w:val="0"/>
                <w:numId w:val="16"/>
              </w:numPr>
              <w:spacing w:after="0"/>
            </w:pPr>
            <w:r>
              <w:t>d</w:t>
            </w:r>
            <w:r w:rsidR="00AD04FA" w:rsidRPr="00AD04FA">
              <w:t>escription détaillée des travaux</w:t>
            </w:r>
            <w:r>
              <w:t>;</w:t>
            </w:r>
          </w:p>
          <w:p w14:paraId="0D33AFCA" w14:textId="2B36B221" w:rsidR="00AD04FA" w:rsidRPr="00AD04FA" w:rsidRDefault="00463F3C" w:rsidP="00463F3C">
            <w:pPr>
              <w:pStyle w:val="Normalformulaire"/>
              <w:numPr>
                <w:ilvl w:val="0"/>
                <w:numId w:val="16"/>
              </w:numPr>
              <w:spacing w:after="0"/>
            </w:pPr>
            <w:r>
              <w:t>é</w:t>
            </w:r>
            <w:r w:rsidR="00AD04FA" w:rsidRPr="00AD04FA">
              <w:t>chéancier</w:t>
            </w:r>
            <w:r>
              <w:t>;</w:t>
            </w:r>
          </w:p>
          <w:p w14:paraId="12EB9202" w14:textId="3DC28FD5" w:rsidR="00AD04FA" w:rsidRPr="00AD04FA" w:rsidRDefault="00463F3C" w:rsidP="00463F3C">
            <w:pPr>
              <w:pStyle w:val="Normalformulaire"/>
              <w:numPr>
                <w:ilvl w:val="0"/>
                <w:numId w:val="16"/>
              </w:numPr>
              <w:spacing w:after="0"/>
            </w:pPr>
            <w:r>
              <w:t>l</w:t>
            </w:r>
            <w:r w:rsidR="00AD04FA" w:rsidRPr="00AD04FA">
              <w:t>ocalisation des superficies</w:t>
            </w:r>
            <w:r>
              <w:t>;</w:t>
            </w:r>
          </w:p>
          <w:p w14:paraId="724D14FB" w14:textId="57B58AFD" w:rsidR="00AD04FA" w:rsidRPr="00AD04FA" w:rsidRDefault="00463F3C" w:rsidP="00463F3C">
            <w:pPr>
              <w:pStyle w:val="Normalformulaire"/>
              <w:numPr>
                <w:ilvl w:val="0"/>
                <w:numId w:val="16"/>
              </w:numPr>
              <w:spacing w:after="0"/>
            </w:pPr>
            <w:r>
              <w:lastRenderedPageBreak/>
              <w:t>m</w:t>
            </w:r>
            <w:r w:rsidR="00AD04FA" w:rsidRPr="00AD04FA">
              <w:t>esures correctives et mesures de suivi spécifique</w:t>
            </w:r>
            <w:r>
              <w:t>;</w:t>
            </w:r>
          </w:p>
          <w:p w14:paraId="122ACFF8" w14:textId="61003C86" w:rsidR="00AD04FA" w:rsidRPr="00AD04FA" w:rsidRDefault="00463F3C" w:rsidP="00463F3C">
            <w:pPr>
              <w:pStyle w:val="Normalformulaire"/>
              <w:numPr>
                <w:ilvl w:val="0"/>
                <w:numId w:val="16"/>
              </w:numPr>
              <w:spacing w:after="0"/>
            </w:pPr>
            <w:r>
              <w:t>p</w:t>
            </w:r>
            <w:r w:rsidR="00AD04FA" w:rsidRPr="00AD04FA">
              <w:t>ériode et fréquence</w:t>
            </w:r>
            <w:r>
              <w:t>;</w:t>
            </w:r>
          </w:p>
          <w:p w14:paraId="0F7912D2" w14:textId="73818B00" w:rsidR="00AD04FA" w:rsidRPr="00AD04FA" w:rsidRDefault="00463F3C" w:rsidP="00463F3C">
            <w:pPr>
              <w:pStyle w:val="Normalformulaire"/>
              <w:numPr>
                <w:ilvl w:val="0"/>
                <w:numId w:val="16"/>
              </w:numPr>
              <w:spacing w:after="0"/>
            </w:pPr>
            <w:r>
              <w:t>m</w:t>
            </w:r>
            <w:r w:rsidR="00AD04FA" w:rsidRPr="00AD04FA">
              <w:t>esure temporaire avant remise en état finale si requise</w:t>
            </w:r>
            <w:r>
              <w:t>;</w:t>
            </w:r>
          </w:p>
          <w:p w14:paraId="32D3BED5" w14:textId="6736B338" w:rsidR="00AD04FA" w:rsidRPr="00AD04FA" w:rsidRDefault="00463F3C" w:rsidP="00463F3C">
            <w:pPr>
              <w:pStyle w:val="Normalformulaire"/>
              <w:numPr>
                <w:ilvl w:val="0"/>
                <w:numId w:val="16"/>
              </w:numPr>
              <w:spacing w:after="0"/>
            </w:pPr>
            <w:r>
              <w:t>n</w:t>
            </w:r>
            <w:r w:rsidR="00AD04FA" w:rsidRPr="00AD04FA">
              <w:t>ettoyage et démantèlement de structure</w:t>
            </w:r>
            <w:r>
              <w:t>;</w:t>
            </w:r>
          </w:p>
          <w:p w14:paraId="004CC23B" w14:textId="1706D4FA" w:rsidR="00AD04FA" w:rsidRPr="00AD04FA" w:rsidRDefault="00463F3C" w:rsidP="00463F3C">
            <w:pPr>
              <w:pStyle w:val="Normalformulaire"/>
              <w:numPr>
                <w:ilvl w:val="0"/>
                <w:numId w:val="16"/>
              </w:numPr>
              <w:spacing w:after="0"/>
            </w:pPr>
            <w:r>
              <w:t>d</w:t>
            </w:r>
            <w:r w:rsidR="00AD04FA" w:rsidRPr="00AD04FA">
              <w:t>ates de début et de fin</w:t>
            </w:r>
            <w:r>
              <w:t>.</w:t>
            </w:r>
          </w:p>
          <w:p w14:paraId="1BC4048A" w14:textId="77777777" w:rsidR="00AD04FA" w:rsidRPr="00AD04FA" w:rsidRDefault="00AD04FA" w:rsidP="00463F3C">
            <w:pPr>
              <w:pStyle w:val="Normalformulaire"/>
              <w:spacing w:after="0"/>
            </w:pPr>
          </w:p>
        </w:tc>
        <w:tc>
          <w:tcPr>
            <w:tcW w:w="6520" w:type="dxa"/>
            <w:shd w:val="clear" w:color="auto" w:fill="D9E2F3" w:themeFill="accent1" w:themeFillTint="33"/>
            <w:hideMark/>
          </w:tcPr>
          <w:p w14:paraId="69D369BF" w14:textId="2292ADA7" w:rsidR="00AD04FA" w:rsidRPr="00463F3C" w:rsidRDefault="00AD04FA" w:rsidP="000A3BDC">
            <w:pPr>
              <w:pStyle w:val="Normalformulaire"/>
              <w:spacing w:after="0"/>
              <w:ind w:left="138"/>
              <w:rPr>
                <w:b/>
                <w:bCs w:val="0"/>
              </w:rPr>
            </w:pPr>
            <w:r w:rsidRPr="00463F3C">
              <w:rPr>
                <w:b/>
                <w:bCs w:val="0"/>
              </w:rPr>
              <w:lastRenderedPageBreak/>
              <w:t>Description des mesures de suivi</w:t>
            </w:r>
            <w:r w:rsidR="00FF3CAF">
              <w:rPr>
                <w:b/>
                <w:bCs w:val="0"/>
              </w:rPr>
              <w:t> </w:t>
            </w:r>
            <w:r w:rsidRPr="00463F3C">
              <w:rPr>
                <w:b/>
                <w:bCs w:val="0"/>
              </w:rPr>
              <w:t>:</w:t>
            </w:r>
          </w:p>
          <w:p w14:paraId="6E8CB24E" w14:textId="465EF5E4" w:rsidR="00AD04FA" w:rsidRPr="00AD04FA" w:rsidRDefault="00463F3C" w:rsidP="00463F3C">
            <w:pPr>
              <w:pStyle w:val="Normalformulaire"/>
              <w:numPr>
                <w:ilvl w:val="0"/>
                <w:numId w:val="17"/>
              </w:numPr>
              <w:spacing w:after="0"/>
            </w:pPr>
            <w:r>
              <w:t>o</w:t>
            </w:r>
            <w:r w:rsidR="00AD04FA" w:rsidRPr="00AD04FA">
              <w:t>bjectifs</w:t>
            </w:r>
            <w:r>
              <w:t>;</w:t>
            </w:r>
          </w:p>
          <w:p w14:paraId="26A14616" w14:textId="1DDA706E" w:rsidR="00AD04FA" w:rsidRPr="00AD04FA" w:rsidRDefault="00463F3C" w:rsidP="00463F3C">
            <w:pPr>
              <w:pStyle w:val="Normalformulaire"/>
              <w:numPr>
                <w:ilvl w:val="0"/>
                <w:numId w:val="17"/>
              </w:numPr>
              <w:spacing w:after="0"/>
            </w:pPr>
            <w:r>
              <w:t>l</w:t>
            </w:r>
            <w:r w:rsidR="00AD04FA" w:rsidRPr="00AD04FA">
              <w:t>iste des éléments à vérifier</w:t>
            </w:r>
            <w:r>
              <w:t>;</w:t>
            </w:r>
          </w:p>
          <w:p w14:paraId="140A7543" w14:textId="25C9B2E7" w:rsidR="00AD04FA" w:rsidRPr="00AD04FA" w:rsidRDefault="00463F3C" w:rsidP="00463F3C">
            <w:pPr>
              <w:pStyle w:val="Normalformulaire"/>
              <w:numPr>
                <w:ilvl w:val="0"/>
                <w:numId w:val="17"/>
              </w:numPr>
              <w:spacing w:after="0"/>
            </w:pPr>
            <w:r>
              <w:t>d</w:t>
            </w:r>
            <w:r w:rsidR="00AD04FA" w:rsidRPr="00AD04FA">
              <w:t>urée et fréquence minimale</w:t>
            </w:r>
            <w:r>
              <w:t>;</w:t>
            </w:r>
          </w:p>
          <w:p w14:paraId="704158D0" w14:textId="1E99E508" w:rsidR="00AD04FA" w:rsidRPr="00AD04FA" w:rsidRDefault="00463F3C" w:rsidP="00463F3C">
            <w:pPr>
              <w:pStyle w:val="Normalformulaire"/>
              <w:numPr>
                <w:ilvl w:val="0"/>
                <w:numId w:val="17"/>
              </w:numPr>
              <w:spacing w:after="0"/>
            </w:pPr>
            <w:r>
              <w:t>m</w:t>
            </w:r>
            <w:r w:rsidR="00AD04FA" w:rsidRPr="00AD04FA">
              <w:t>odalités concernant la production de rapports de suivi (nombre, fréquence, délai, format de transmission, etc.)</w:t>
            </w:r>
            <w:r>
              <w:t>;</w:t>
            </w:r>
          </w:p>
          <w:p w14:paraId="15F91CB9" w14:textId="7FDE5483" w:rsidR="00AD04FA" w:rsidRPr="00AD04FA" w:rsidRDefault="00463F3C" w:rsidP="00463F3C">
            <w:pPr>
              <w:pStyle w:val="Normalformulaire"/>
              <w:numPr>
                <w:ilvl w:val="0"/>
                <w:numId w:val="17"/>
              </w:numPr>
              <w:spacing w:after="0"/>
            </w:pPr>
            <w:r>
              <w:t>t</w:t>
            </w:r>
            <w:r w:rsidR="00AD04FA" w:rsidRPr="00AD04FA">
              <w:t>ravaux correctifs</w:t>
            </w:r>
            <w:r>
              <w:t>;</w:t>
            </w:r>
          </w:p>
          <w:p w14:paraId="10CFB41C" w14:textId="00DF0CC2" w:rsidR="00AD04FA" w:rsidRPr="00AD04FA" w:rsidRDefault="00463F3C" w:rsidP="00463F3C">
            <w:pPr>
              <w:pStyle w:val="Normalformulaire"/>
              <w:numPr>
                <w:ilvl w:val="0"/>
                <w:numId w:val="17"/>
              </w:numPr>
              <w:spacing w:after="0"/>
            </w:pPr>
            <w:r>
              <w:t>c</w:t>
            </w:r>
            <w:r w:rsidR="00AD04FA" w:rsidRPr="00AD04FA">
              <w:t>onditions de fin du suivi et engagements</w:t>
            </w:r>
            <w:r>
              <w:t>.</w:t>
            </w:r>
          </w:p>
          <w:p w14:paraId="0B3D53EB" w14:textId="77777777" w:rsidR="00AD04FA" w:rsidRPr="00AD04FA" w:rsidRDefault="00AD04FA" w:rsidP="00463F3C">
            <w:pPr>
              <w:pStyle w:val="Normalformulaire"/>
              <w:spacing w:after="0"/>
            </w:pPr>
          </w:p>
          <w:p w14:paraId="4AC90542" w14:textId="77777777" w:rsidR="00AD04FA" w:rsidRPr="000A3BDC" w:rsidRDefault="00AD04FA" w:rsidP="000A3BDC">
            <w:pPr>
              <w:pStyle w:val="Normalformulaire"/>
              <w:spacing w:after="0"/>
              <w:ind w:left="138"/>
              <w:rPr>
                <w:b/>
                <w:bCs w:val="0"/>
              </w:rPr>
            </w:pPr>
            <w:r w:rsidRPr="000A3BDC">
              <w:rPr>
                <w:b/>
                <w:bCs w:val="0"/>
              </w:rPr>
              <w:t>Description des mesures d’entretien :</w:t>
            </w:r>
          </w:p>
          <w:p w14:paraId="1CDB993C" w14:textId="2DFE083A" w:rsidR="00AD04FA" w:rsidRPr="00AD04FA" w:rsidRDefault="000A3BDC" w:rsidP="000A3BDC">
            <w:pPr>
              <w:pStyle w:val="Normalformulaire"/>
              <w:numPr>
                <w:ilvl w:val="0"/>
                <w:numId w:val="18"/>
              </w:numPr>
              <w:spacing w:after="0"/>
            </w:pPr>
            <w:r>
              <w:t>c</w:t>
            </w:r>
            <w:r w:rsidR="00AD04FA" w:rsidRPr="00AD04FA">
              <w:t>alendrier d’inspection et d’entretien</w:t>
            </w:r>
            <w:r>
              <w:t>;</w:t>
            </w:r>
          </w:p>
          <w:p w14:paraId="2F92479F" w14:textId="40ADD66D" w:rsidR="00AD04FA" w:rsidRPr="00AD04FA" w:rsidRDefault="000A3BDC" w:rsidP="000A3BDC">
            <w:pPr>
              <w:pStyle w:val="Normalformulaire"/>
              <w:numPr>
                <w:ilvl w:val="0"/>
                <w:numId w:val="18"/>
              </w:numPr>
              <w:spacing w:after="0"/>
            </w:pPr>
            <w:r>
              <w:t>c</w:t>
            </w:r>
            <w:r w:rsidR="00AD04FA" w:rsidRPr="00AD04FA">
              <w:t>ontenu du registre prévu à cet effet</w:t>
            </w:r>
            <w:r>
              <w:t>;</w:t>
            </w:r>
          </w:p>
          <w:p w14:paraId="19D27AC7" w14:textId="12E1F6BA" w:rsidR="00AD04FA" w:rsidRPr="00AD04FA" w:rsidRDefault="000A3BDC" w:rsidP="000A3BDC">
            <w:pPr>
              <w:pStyle w:val="Normalformulaire"/>
              <w:numPr>
                <w:ilvl w:val="0"/>
                <w:numId w:val="18"/>
              </w:numPr>
              <w:spacing w:after="0"/>
            </w:pPr>
            <w:r>
              <w:t>d</w:t>
            </w:r>
            <w:r w:rsidR="00AD04FA" w:rsidRPr="00AD04FA">
              <w:t>escription des tâches d’inspection et d’entretien</w:t>
            </w:r>
            <w:r>
              <w:t>;</w:t>
            </w:r>
          </w:p>
          <w:p w14:paraId="3ABCD9DE" w14:textId="2D643984" w:rsidR="00AD04FA" w:rsidRPr="00AD04FA" w:rsidRDefault="000A3BDC" w:rsidP="000A3BDC">
            <w:pPr>
              <w:pStyle w:val="Normalformulaire"/>
              <w:numPr>
                <w:ilvl w:val="0"/>
                <w:numId w:val="18"/>
              </w:numPr>
              <w:spacing w:after="0"/>
            </w:pPr>
            <w:r>
              <w:t>e</w:t>
            </w:r>
            <w:r w:rsidR="00AD04FA" w:rsidRPr="00AD04FA">
              <w:t>mplacement des stations d’échantillonnage et des systèmes de mesure</w:t>
            </w:r>
            <w:r>
              <w:t>;</w:t>
            </w:r>
          </w:p>
          <w:p w14:paraId="79FEEE9D" w14:textId="1852EBF8" w:rsidR="00AD04FA" w:rsidRPr="00AD04FA" w:rsidRDefault="000A3BDC" w:rsidP="000A3BDC">
            <w:pPr>
              <w:pStyle w:val="Normalformulaire"/>
              <w:numPr>
                <w:ilvl w:val="0"/>
                <w:numId w:val="18"/>
              </w:numPr>
              <w:spacing w:after="0"/>
            </w:pPr>
            <w:r>
              <w:t>r</w:t>
            </w:r>
            <w:r w:rsidR="00AD04FA" w:rsidRPr="00AD04FA">
              <w:t>ecommandations du fabricant</w:t>
            </w:r>
            <w:r>
              <w:t>.</w:t>
            </w:r>
          </w:p>
          <w:p w14:paraId="4414FC7D" w14:textId="77777777" w:rsidR="00AD04FA" w:rsidRPr="00AD04FA" w:rsidRDefault="00AD04FA" w:rsidP="00463F3C">
            <w:pPr>
              <w:pStyle w:val="Normalformulaire"/>
              <w:spacing w:after="0"/>
            </w:pPr>
          </w:p>
          <w:p w14:paraId="74272033" w14:textId="77777777" w:rsidR="00AD04FA" w:rsidRPr="000A3BDC" w:rsidRDefault="00AD04FA" w:rsidP="000A3BDC">
            <w:pPr>
              <w:pStyle w:val="Normalformulaire"/>
              <w:spacing w:after="0"/>
              <w:ind w:left="138"/>
              <w:rPr>
                <w:b/>
                <w:bCs w:val="0"/>
              </w:rPr>
            </w:pPr>
            <w:r w:rsidRPr="000A3BDC">
              <w:rPr>
                <w:b/>
                <w:bCs w:val="0"/>
              </w:rPr>
              <w:t>Description des mesures de surveillance :</w:t>
            </w:r>
          </w:p>
          <w:p w14:paraId="1C0B27BC" w14:textId="2EAC13CC" w:rsidR="00AD04FA" w:rsidRPr="00AD04FA" w:rsidRDefault="00F57FA2" w:rsidP="000A3BDC">
            <w:pPr>
              <w:pStyle w:val="Normalformulaire"/>
              <w:numPr>
                <w:ilvl w:val="0"/>
                <w:numId w:val="19"/>
              </w:numPr>
              <w:spacing w:after="0"/>
            </w:pPr>
            <w:r>
              <w:t xml:space="preserve">les </w:t>
            </w:r>
            <w:r w:rsidR="000A3BDC">
              <w:t>a</w:t>
            </w:r>
            <w:r w:rsidR="00AD04FA" w:rsidRPr="00AD04FA">
              <w:t xml:space="preserve">ctions et </w:t>
            </w:r>
            <w:r w:rsidR="0083034A">
              <w:t xml:space="preserve">le </w:t>
            </w:r>
            <w:r w:rsidR="00AD04FA" w:rsidRPr="00AD04FA">
              <w:t>responsable de cette surveillance</w:t>
            </w:r>
            <w:r w:rsidR="000A3BDC">
              <w:t>;</w:t>
            </w:r>
          </w:p>
          <w:p w14:paraId="73001DA7" w14:textId="29FF669D" w:rsidR="00AD04FA" w:rsidRPr="00AD04FA" w:rsidRDefault="000A3BDC" w:rsidP="000A3BDC">
            <w:pPr>
              <w:pStyle w:val="Normalformulaire"/>
              <w:numPr>
                <w:ilvl w:val="0"/>
                <w:numId w:val="19"/>
              </w:numPr>
              <w:spacing w:after="0"/>
            </w:pPr>
            <w:r>
              <w:t>é</w:t>
            </w:r>
            <w:r w:rsidR="00AD04FA" w:rsidRPr="00AD04FA">
              <w:t xml:space="preserve">tapes critiques </w:t>
            </w:r>
            <w:r w:rsidR="00F57FA2">
              <w:t xml:space="preserve">nécessitant la surveillance </w:t>
            </w:r>
            <w:r w:rsidR="00AD04FA" w:rsidRPr="00AD04FA">
              <w:t>du projet</w:t>
            </w:r>
            <w:r>
              <w:t>;</w:t>
            </w:r>
          </w:p>
          <w:p w14:paraId="667E7F02" w14:textId="58B60AC7" w:rsidR="00AD04FA" w:rsidRPr="00AD04FA" w:rsidRDefault="000A3BDC" w:rsidP="000A3BDC">
            <w:pPr>
              <w:pStyle w:val="Normalformulaire"/>
              <w:numPr>
                <w:ilvl w:val="0"/>
                <w:numId w:val="19"/>
              </w:numPr>
              <w:spacing w:after="0"/>
            </w:pPr>
            <w:r>
              <w:lastRenderedPageBreak/>
              <w:t>p</w:t>
            </w:r>
            <w:r w:rsidR="00AD04FA" w:rsidRPr="00AD04FA">
              <w:t>lan d’action de surveillance</w:t>
            </w:r>
            <w:r>
              <w:t>;</w:t>
            </w:r>
          </w:p>
          <w:p w14:paraId="1DDB6CEF" w14:textId="52C33081" w:rsidR="00AD04FA" w:rsidRPr="00AD04FA" w:rsidRDefault="000A3BDC" w:rsidP="000A3BDC">
            <w:pPr>
              <w:pStyle w:val="Normalformulaire"/>
              <w:numPr>
                <w:ilvl w:val="0"/>
                <w:numId w:val="19"/>
              </w:numPr>
              <w:spacing w:after="0"/>
            </w:pPr>
            <w:r>
              <w:t>d</w:t>
            </w:r>
            <w:r w:rsidR="00AD04FA" w:rsidRPr="00AD04FA">
              <w:t>urée et fréquence</w:t>
            </w:r>
            <w:r>
              <w:t>.</w:t>
            </w:r>
          </w:p>
          <w:p w14:paraId="05EED44F" w14:textId="77777777" w:rsidR="00AD04FA" w:rsidRPr="00AD04FA" w:rsidRDefault="00AD04FA" w:rsidP="00463F3C">
            <w:pPr>
              <w:pStyle w:val="Normalformulaire"/>
              <w:spacing w:after="0"/>
            </w:pPr>
          </w:p>
        </w:tc>
        <w:tc>
          <w:tcPr>
            <w:tcW w:w="6632" w:type="dxa"/>
            <w:shd w:val="clear" w:color="auto" w:fill="D9E2F3" w:themeFill="accent1" w:themeFillTint="33"/>
          </w:tcPr>
          <w:p w14:paraId="4025D323" w14:textId="77777777" w:rsidR="00AD04FA" w:rsidRPr="00AD04FA" w:rsidRDefault="00AD04FA" w:rsidP="000A3BDC">
            <w:pPr>
              <w:pStyle w:val="Normalformulaire"/>
              <w:spacing w:after="0"/>
              <w:ind w:left="139"/>
            </w:pPr>
            <w:r w:rsidRPr="000A3BDC">
              <w:rPr>
                <w:b/>
                <w:bCs w:val="0"/>
              </w:rPr>
              <w:lastRenderedPageBreak/>
              <w:t>Description de programme d’autosurveillance ou d’échantillonnage</w:t>
            </w:r>
            <w:r w:rsidRPr="00AD04FA">
              <w:t> :</w:t>
            </w:r>
          </w:p>
          <w:p w14:paraId="0621CB3F" w14:textId="0F16F49F" w:rsidR="00AD04FA" w:rsidRPr="00AD04FA" w:rsidRDefault="000A3BDC" w:rsidP="000A3BDC">
            <w:pPr>
              <w:pStyle w:val="Normalformulaire"/>
              <w:numPr>
                <w:ilvl w:val="0"/>
                <w:numId w:val="20"/>
              </w:numPr>
              <w:spacing w:after="0"/>
            </w:pPr>
            <w:r>
              <w:t>p</w:t>
            </w:r>
            <w:r w:rsidR="00AD04FA" w:rsidRPr="00AD04FA">
              <w:t>aramètres et unités</w:t>
            </w:r>
            <w:r>
              <w:t>;</w:t>
            </w:r>
          </w:p>
          <w:p w14:paraId="597EE815" w14:textId="3A2FB91A" w:rsidR="00AD04FA" w:rsidRPr="00AD04FA" w:rsidRDefault="000A3BDC" w:rsidP="000A3BDC">
            <w:pPr>
              <w:pStyle w:val="Normalformulaire"/>
              <w:numPr>
                <w:ilvl w:val="0"/>
                <w:numId w:val="20"/>
              </w:numPr>
              <w:spacing w:after="0"/>
            </w:pPr>
            <w:r>
              <w:t>l</w:t>
            </w:r>
            <w:r w:rsidR="00AD04FA" w:rsidRPr="00AD04FA">
              <w:t>ieux, périodes et fréquences d’échantillonnage</w:t>
            </w:r>
            <w:r>
              <w:t>;</w:t>
            </w:r>
          </w:p>
          <w:p w14:paraId="749A504E" w14:textId="397F764E" w:rsidR="00AD04FA" w:rsidRPr="00AD04FA" w:rsidRDefault="000A3BDC" w:rsidP="000A3BDC">
            <w:pPr>
              <w:pStyle w:val="Normalformulaire"/>
              <w:numPr>
                <w:ilvl w:val="0"/>
                <w:numId w:val="20"/>
              </w:numPr>
              <w:spacing w:after="0"/>
            </w:pPr>
            <w:r>
              <w:t>t</w:t>
            </w:r>
            <w:r w:rsidR="00AD04FA" w:rsidRPr="00AD04FA">
              <w:t>ypes d’échantillons prélevés</w:t>
            </w:r>
            <w:r>
              <w:t>;</w:t>
            </w:r>
          </w:p>
          <w:p w14:paraId="5F07C901" w14:textId="613551CF" w:rsidR="00AD04FA" w:rsidRPr="00AD04FA" w:rsidRDefault="000A3BDC" w:rsidP="000A3BDC">
            <w:pPr>
              <w:pStyle w:val="Normalformulaire"/>
              <w:numPr>
                <w:ilvl w:val="0"/>
                <w:numId w:val="20"/>
              </w:numPr>
              <w:spacing w:after="0"/>
            </w:pPr>
            <w:r>
              <w:t>m</w:t>
            </w:r>
            <w:r w:rsidR="00AD04FA" w:rsidRPr="00AD04FA">
              <w:t>éthodes utilisées</w:t>
            </w:r>
            <w:r>
              <w:t>;</w:t>
            </w:r>
          </w:p>
          <w:p w14:paraId="48B71131" w14:textId="712D22E3" w:rsidR="00AD04FA" w:rsidRPr="00AD04FA" w:rsidRDefault="000A3BDC" w:rsidP="000A3BDC">
            <w:pPr>
              <w:pStyle w:val="Normalformulaire"/>
              <w:numPr>
                <w:ilvl w:val="0"/>
                <w:numId w:val="20"/>
              </w:numPr>
              <w:spacing w:after="0"/>
            </w:pPr>
            <w:r>
              <w:t>é</w:t>
            </w:r>
            <w:r w:rsidR="00AD04FA" w:rsidRPr="00AD04FA">
              <w:t xml:space="preserve">quipements utilisés et </w:t>
            </w:r>
            <w:r w:rsidR="0083034A">
              <w:t xml:space="preserve">leurs </w:t>
            </w:r>
            <w:r w:rsidR="00AD04FA" w:rsidRPr="00AD04FA">
              <w:t>limites</w:t>
            </w:r>
            <w:r>
              <w:t>;</w:t>
            </w:r>
          </w:p>
          <w:p w14:paraId="321B58DF" w14:textId="5EA1FE2C" w:rsidR="00AD04FA" w:rsidRPr="00AD04FA" w:rsidRDefault="000A3BDC" w:rsidP="000A3BDC">
            <w:pPr>
              <w:pStyle w:val="Normalformulaire"/>
              <w:numPr>
                <w:ilvl w:val="0"/>
                <w:numId w:val="20"/>
              </w:numPr>
              <w:spacing w:after="0"/>
            </w:pPr>
            <w:r>
              <w:t>c</w:t>
            </w:r>
            <w:r w:rsidR="00AD04FA" w:rsidRPr="00AD04FA">
              <w:t>alendrier des mesures et des échantillonnages</w:t>
            </w:r>
            <w:r>
              <w:t>;</w:t>
            </w:r>
          </w:p>
          <w:p w14:paraId="5E2D3535" w14:textId="3EC6C826" w:rsidR="00AD04FA" w:rsidRPr="00AD04FA" w:rsidRDefault="000A3BDC" w:rsidP="000A3BDC">
            <w:pPr>
              <w:pStyle w:val="Normalformulaire"/>
              <w:numPr>
                <w:ilvl w:val="0"/>
                <w:numId w:val="20"/>
              </w:numPr>
              <w:spacing w:after="0"/>
            </w:pPr>
            <w:r>
              <w:t>d</w:t>
            </w:r>
            <w:r w:rsidR="00AD04FA" w:rsidRPr="00AD04FA">
              <w:t>urée du suivi et conditions de fin</w:t>
            </w:r>
            <w:r>
              <w:t>.</w:t>
            </w:r>
          </w:p>
          <w:p w14:paraId="075F1610" w14:textId="77777777" w:rsidR="00AD04FA" w:rsidRPr="00AD04FA" w:rsidRDefault="00AD04FA" w:rsidP="00463F3C">
            <w:pPr>
              <w:pStyle w:val="Normalformulaire"/>
              <w:spacing w:after="0"/>
            </w:pPr>
          </w:p>
        </w:tc>
      </w:tr>
    </w:tbl>
    <w:p w14:paraId="7B266CB0" w14:textId="77777777" w:rsidR="00A010DF" w:rsidRPr="001662AC" w:rsidRDefault="00A010DF" w:rsidP="00EF644C">
      <w:pPr>
        <w:pStyle w:val="Normalformulaire"/>
        <w:spacing w:before="240"/>
      </w:pPr>
    </w:p>
    <w:sectPr w:rsidR="00A010DF" w:rsidRPr="001662AC" w:rsidSect="005364B7">
      <w:footerReference w:type="default" r:id="rId23"/>
      <w:headerReference w:type="first" r:id="rId24"/>
      <w:footerReference w:type="first" r:id="rId25"/>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30B3" w14:textId="77777777" w:rsidR="00295D33" w:rsidRDefault="00295D33" w:rsidP="00BA63EA">
      <w:pPr>
        <w:spacing w:after="0" w:line="240" w:lineRule="auto"/>
      </w:pPr>
      <w:r>
        <w:separator/>
      </w:r>
    </w:p>
    <w:p w14:paraId="0B4E415C" w14:textId="77777777" w:rsidR="00295D33" w:rsidRDefault="00295D33"/>
  </w:endnote>
  <w:endnote w:type="continuationSeparator" w:id="0">
    <w:p w14:paraId="09144DAD" w14:textId="77777777" w:rsidR="00295D33" w:rsidRDefault="00295D33" w:rsidP="00BA63EA">
      <w:pPr>
        <w:spacing w:after="0" w:line="240" w:lineRule="auto"/>
      </w:pPr>
      <w:r>
        <w:continuationSeparator/>
      </w:r>
    </w:p>
    <w:p w14:paraId="6AF4A276" w14:textId="77777777" w:rsidR="00295D33" w:rsidRDefault="00295D33"/>
  </w:endnote>
  <w:endnote w:type="continuationNotice" w:id="1">
    <w:p w14:paraId="768EACB3" w14:textId="77777777" w:rsidR="00295D33" w:rsidRDefault="0029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221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2479F5541C6C4827B24847EDD76E814C"/>
      </w:placeholder>
      <w:dataBinding w:prefixMappings="xmlns:ns0='http://purl.org/dc/elements/1.1/' xmlns:ns1='http://schemas.openxmlformats.org/package/2006/metadata/core-properties' " w:xpath="/ns1:coreProperties[1]/ns1:keywords[1]" w:storeItemID="{6C3C8BC8-F283-45AE-878A-BAB7291924A1}"/>
      <w:text/>
    </w:sdtPr>
    <w:sdtEndPr/>
    <w:sdtContent>
      <w:p w14:paraId="07FD729A" w14:textId="18A7779C" w:rsidR="001F0532" w:rsidRPr="00F36582" w:rsidRDefault="00EB7BEC" w:rsidP="001F0532">
        <w:pPr>
          <w:pStyle w:val="Pieddepage"/>
          <w:rPr>
            <w:rFonts w:cs="Arial"/>
            <w:sz w:val="18"/>
            <w:szCs w:val="18"/>
          </w:rPr>
        </w:pPr>
        <w:r>
          <w:rPr>
            <w:rFonts w:cs="Arial"/>
            <w:sz w:val="18"/>
            <w:szCs w:val="18"/>
          </w:rPr>
          <w:t>AM18e-autres-impacts (2023-12) v.2</w:t>
        </w:r>
      </w:p>
    </w:sdtContent>
  </w:sdt>
  <w:p w14:paraId="21223D0A" w14:textId="502B7B9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E937A5">
      <w:rPr>
        <w:rFonts w:cs="Arial"/>
        <w:sz w:val="18"/>
        <w:szCs w:val="18"/>
      </w:rPr>
      <w:t xml:space="preserve">, </w:t>
    </w:r>
    <w:r w:rsidRPr="00F36582">
      <w:rPr>
        <w:rFonts w:cs="Arial"/>
        <w:sz w:val="18"/>
        <w:szCs w:val="18"/>
      </w:rPr>
      <w:t>de la Lutte contre les changements climatiques</w:t>
    </w:r>
    <w:r w:rsidR="00E937A5">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21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B284AE80E41F4C29A7E3C00E4854FA68"/>
      </w:placeholder>
      <w:dataBinding w:prefixMappings="xmlns:ns0='http://purl.org/dc/elements/1.1/' xmlns:ns1='http://schemas.openxmlformats.org/package/2006/metadata/core-properties' " w:xpath="/ns1:coreProperties[1]/ns1:keywords[1]" w:storeItemID="{6C3C8BC8-F283-45AE-878A-BAB7291924A1}"/>
      <w:text/>
    </w:sdtPr>
    <w:sdtEndPr/>
    <w:sdtContent>
      <w:p w14:paraId="7FA188A2" w14:textId="28F0A136" w:rsidR="001F0532" w:rsidRPr="003C19F7" w:rsidRDefault="00F6513D" w:rsidP="001F0532">
        <w:pPr>
          <w:pStyle w:val="Pieddepage"/>
          <w:rPr>
            <w:rFonts w:cs="Arial"/>
            <w:sz w:val="18"/>
            <w:szCs w:val="18"/>
          </w:rPr>
        </w:pPr>
        <w:r>
          <w:rPr>
            <w:rFonts w:cs="Arial"/>
            <w:sz w:val="18"/>
            <w:szCs w:val="18"/>
          </w:rPr>
          <w:t>AM18e-autres-impacts (2023-12)</w:t>
        </w:r>
        <w:r w:rsidR="00EB7BEC">
          <w:rPr>
            <w:rFonts w:cs="Arial"/>
            <w:sz w:val="18"/>
            <w:szCs w:val="18"/>
          </w:rPr>
          <w:t xml:space="preserve"> v.2</w:t>
        </w:r>
      </w:p>
    </w:sdtContent>
  </w:sdt>
  <w:p w14:paraId="7303B38C" w14:textId="00F55E9A"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156502">
      <w:rPr>
        <w:rFonts w:cs="Arial"/>
        <w:sz w:val="18"/>
        <w:szCs w:val="18"/>
      </w:rPr>
      <w:t>,</w:t>
    </w:r>
    <w:r w:rsidRPr="003C19F7">
      <w:rPr>
        <w:rFonts w:cs="Arial"/>
        <w:sz w:val="18"/>
        <w:szCs w:val="18"/>
      </w:rPr>
      <w:t xml:space="preserve"> de la Lutte contre les changements climatiques</w:t>
    </w:r>
    <w:r w:rsidR="00156502">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5BBA" w14:textId="77777777" w:rsidR="00295D33" w:rsidRDefault="00295D33" w:rsidP="00BA63EA">
      <w:pPr>
        <w:spacing w:after="0" w:line="240" w:lineRule="auto"/>
      </w:pPr>
      <w:r>
        <w:separator/>
      </w:r>
    </w:p>
    <w:p w14:paraId="13A8B05C" w14:textId="77777777" w:rsidR="00295D33" w:rsidRDefault="00295D33"/>
  </w:footnote>
  <w:footnote w:type="continuationSeparator" w:id="0">
    <w:p w14:paraId="2E5BA56A" w14:textId="77777777" w:rsidR="00295D33" w:rsidRDefault="00295D33" w:rsidP="00BA63EA">
      <w:pPr>
        <w:spacing w:after="0" w:line="240" w:lineRule="auto"/>
      </w:pPr>
      <w:r>
        <w:continuationSeparator/>
      </w:r>
    </w:p>
    <w:p w14:paraId="0CE59C91" w14:textId="77777777" w:rsidR="00295D33" w:rsidRDefault="00295D33"/>
  </w:footnote>
  <w:footnote w:type="continuationNotice" w:id="1">
    <w:p w14:paraId="1BEEB53F" w14:textId="77777777" w:rsidR="00295D33" w:rsidRDefault="00295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3B9"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5B5"/>
    <w:multiLevelType w:val="hybridMultilevel"/>
    <w:tmpl w:val="C9681F56"/>
    <w:lvl w:ilvl="0" w:tplc="0C0C0003">
      <w:start w:val="1"/>
      <w:numFmt w:val="bullet"/>
      <w:lvlText w:val="o"/>
      <w:lvlJc w:val="left"/>
      <w:pPr>
        <w:ind w:left="2931" w:hanging="360"/>
      </w:pPr>
      <w:rPr>
        <w:rFonts w:ascii="Courier New" w:hAnsi="Courier New" w:cs="Courier New" w:hint="default"/>
      </w:rPr>
    </w:lvl>
    <w:lvl w:ilvl="1" w:tplc="0C0C0003" w:tentative="1">
      <w:start w:val="1"/>
      <w:numFmt w:val="bullet"/>
      <w:lvlText w:val="o"/>
      <w:lvlJc w:val="left"/>
      <w:pPr>
        <w:ind w:left="3651" w:hanging="360"/>
      </w:pPr>
      <w:rPr>
        <w:rFonts w:ascii="Courier New" w:hAnsi="Courier New" w:cs="Courier New" w:hint="default"/>
      </w:rPr>
    </w:lvl>
    <w:lvl w:ilvl="2" w:tplc="0C0C0005" w:tentative="1">
      <w:start w:val="1"/>
      <w:numFmt w:val="bullet"/>
      <w:lvlText w:val=""/>
      <w:lvlJc w:val="left"/>
      <w:pPr>
        <w:ind w:left="4371" w:hanging="360"/>
      </w:pPr>
      <w:rPr>
        <w:rFonts w:ascii="Wingdings" w:hAnsi="Wingdings" w:hint="default"/>
      </w:rPr>
    </w:lvl>
    <w:lvl w:ilvl="3" w:tplc="0C0C0001" w:tentative="1">
      <w:start w:val="1"/>
      <w:numFmt w:val="bullet"/>
      <w:lvlText w:val=""/>
      <w:lvlJc w:val="left"/>
      <w:pPr>
        <w:ind w:left="5091" w:hanging="360"/>
      </w:pPr>
      <w:rPr>
        <w:rFonts w:ascii="Symbol" w:hAnsi="Symbol" w:hint="default"/>
      </w:rPr>
    </w:lvl>
    <w:lvl w:ilvl="4" w:tplc="0C0C0003" w:tentative="1">
      <w:start w:val="1"/>
      <w:numFmt w:val="bullet"/>
      <w:lvlText w:val="o"/>
      <w:lvlJc w:val="left"/>
      <w:pPr>
        <w:ind w:left="5811" w:hanging="360"/>
      </w:pPr>
      <w:rPr>
        <w:rFonts w:ascii="Courier New" w:hAnsi="Courier New" w:cs="Courier New" w:hint="default"/>
      </w:rPr>
    </w:lvl>
    <w:lvl w:ilvl="5" w:tplc="0C0C0005" w:tentative="1">
      <w:start w:val="1"/>
      <w:numFmt w:val="bullet"/>
      <w:lvlText w:val=""/>
      <w:lvlJc w:val="left"/>
      <w:pPr>
        <w:ind w:left="6531" w:hanging="360"/>
      </w:pPr>
      <w:rPr>
        <w:rFonts w:ascii="Wingdings" w:hAnsi="Wingdings" w:hint="default"/>
      </w:rPr>
    </w:lvl>
    <w:lvl w:ilvl="6" w:tplc="0C0C0001" w:tentative="1">
      <w:start w:val="1"/>
      <w:numFmt w:val="bullet"/>
      <w:lvlText w:val=""/>
      <w:lvlJc w:val="left"/>
      <w:pPr>
        <w:ind w:left="7251" w:hanging="360"/>
      </w:pPr>
      <w:rPr>
        <w:rFonts w:ascii="Symbol" w:hAnsi="Symbol" w:hint="default"/>
      </w:rPr>
    </w:lvl>
    <w:lvl w:ilvl="7" w:tplc="0C0C0003" w:tentative="1">
      <w:start w:val="1"/>
      <w:numFmt w:val="bullet"/>
      <w:lvlText w:val="o"/>
      <w:lvlJc w:val="left"/>
      <w:pPr>
        <w:ind w:left="7971" w:hanging="360"/>
      </w:pPr>
      <w:rPr>
        <w:rFonts w:ascii="Courier New" w:hAnsi="Courier New" w:cs="Courier New" w:hint="default"/>
      </w:rPr>
    </w:lvl>
    <w:lvl w:ilvl="8" w:tplc="0C0C0005" w:tentative="1">
      <w:start w:val="1"/>
      <w:numFmt w:val="bullet"/>
      <w:lvlText w:val=""/>
      <w:lvlJc w:val="left"/>
      <w:pPr>
        <w:ind w:left="8691" w:hanging="360"/>
      </w:pPr>
      <w:rPr>
        <w:rFonts w:ascii="Wingdings" w:hAnsi="Wingdings" w:hint="default"/>
      </w:rPr>
    </w:lvl>
  </w:abstractNum>
  <w:abstractNum w:abstractNumId="1" w15:restartNumberingAfterBreak="0">
    <w:nsid w:val="0EB440FA"/>
    <w:multiLevelType w:val="hybridMultilevel"/>
    <w:tmpl w:val="FEBC0274"/>
    <w:lvl w:ilvl="0" w:tplc="0C0C0001">
      <w:start w:val="1"/>
      <w:numFmt w:val="bullet"/>
      <w:lvlText w:val=""/>
      <w:lvlJc w:val="left"/>
      <w:pPr>
        <w:ind w:left="2211" w:hanging="360"/>
      </w:pPr>
      <w:rPr>
        <w:rFonts w:ascii="Symbol" w:hAnsi="Symbol" w:hint="default"/>
        <w:color w:val="auto"/>
        <w:sz w:val="18"/>
        <w:szCs w:val="18"/>
      </w:rPr>
    </w:lvl>
    <w:lvl w:ilvl="1" w:tplc="FFFFFFFF">
      <w:start w:val="1"/>
      <w:numFmt w:val="lowerLetter"/>
      <w:lvlText w:val="%2."/>
      <w:lvlJc w:val="left"/>
      <w:pPr>
        <w:ind w:left="2931" w:hanging="360"/>
      </w:pPr>
    </w:lvl>
    <w:lvl w:ilvl="2" w:tplc="FFFFFFFF">
      <w:start w:val="1"/>
      <w:numFmt w:val="lowerRoman"/>
      <w:lvlText w:val="%3."/>
      <w:lvlJc w:val="right"/>
      <w:pPr>
        <w:ind w:left="3651" w:hanging="180"/>
      </w:pPr>
    </w:lvl>
    <w:lvl w:ilvl="3" w:tplc="FFFFFFFF" w:tentative="1">
      <w:start w:val="1"/>
      <w:numFmt w:val="decimal"/>
      <w:lvlText w:val="%4."/>
      <w:lvlJc w:val="left"/>
      <w:pPr>
        <w:ind w:left="4371" w:hanging="360"/>
      </w:pPr>
    </w:lvl>
    <w:lvl w:ilvl="4" w:tplc="FFFFFFFF" w:tentative="1">
      <w:start w:val="1"/>
      <w:numFmt w:val="lowerLetter"/>
      <w:lvlText w:val="%5."/>
      <w:lvlJc w:val="left"/>
      <w:pPr>
        <w:ind w:left="5091" w:hanging="360"/>
      </w:pPr>
    </w:lvl>
    <w:lvl w:ilvl="5" w:tplc="FFFFFFFF" w:tentative="1">
      <w:start w:val="1"/>
      <w:numFmt w:val="lowerRoman"/>
      <w:lvlText w:val="%6."/>
      <w:lvlJc w:val="right"/>
      <w:pPr>
        <w:ind w:left="5811" w:hanging="180"/>
      </w:pPr>
    </w:lvl>
    <w:lvl w:ilvl="6" w:tplc="FFFFFFFF" w:tentative="1">
      <w:start w:val="1"/>
      <w:numFmt w:val="decimal"/>
      <w:lvlText w:val="%7."/>
      <w:lvlJc w:val="left"/>
      <w:pPr>
        <w:ind w:left="6531" w:hanging="360"/>
      </w:pPr>
    </w:lvl>
    <w:lvl w:ilvl="7" w:tplc="FFFFFFFF" w:tentative="1">
      <w:start w:val="1"/>
      <w:numFmt w:val="lowerLetter"/>
      <w:lvlText w:val="%8."/>
      <w:lvlJc w:val="left"/>
      <w:pPr>
        <w:ind w:left="7251" w:hanging="360"/>
      </w:pPr>
    </w:lvl>
    <w:lvl w:ilvl="8" w:tplc="FFFFFFFF" w:tentative="1">
      <w:start w:val="1"/>
      <w:numFmt w:val="lowerRoman"/>
      <w:lvlText w:val="%9."/>
      <w:lvlJc w:val="right"/>
      <w:pPr>
        <w:ind w:left="7971" w:hanging="180"/>
      </w:pPr>
    </w:lvl>
  </w:abstractNum>
  <w:abstractNum w:abstractNumId="2" w15:restartNumberingAfterBreak="0">
    <w:nsid w:val="0EDE02D0"/>
    <w:multiLevelType w:val="hybridMultilevel"/>
    <w:tmpl w:val="0CBE1F50"/>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7E4032"/>
    <w:multiLevelType w:val="hybridMultilevel"/>
    <w:tmpl w:val="FF028E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985B63"/>
    <w:multiLevelType w:val="hybridMultilevel"/>
    <w:tmpl w:val="7E480E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4E6430"/>
    <w:multiLevelType w:val="hybridMultilevel"/>
    <w:tmpl w:val="C256E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6A4457"/>
    <w:multiLevelType w:val="hybridMultilevel"/>
    <w:tmpl w:val="F02EB6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9D12B1"/>
    <w:multiLevelType w:val="hybridMultilevel"/>
    <w:tmpl w:val="9F785F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4B13C5"/>
    <w:multiLevelType w:val="hybridMultilevel"/>
    <w:tmpl w:val="619C1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2822EC"/>
    <w:multiLevelType w:val="hybridMultilevel"/>
    <w:tmpl w:val="EBDE5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AB4684"/>
    <w:multiLevelType w:val="hybridMultilevel"/>
    <w:tmpl w:val="12CEB8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E33713"/>
    <w:multiLevelType w:val="hybridMultilevel"/>
    <w:tmpl w:val="14685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BF0D92"/>
    <w:multiLevelType w:val="hybridMultilevel"/>
    <w:tmpl w:val="ADE0F84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402139C">
      <w:start w:val="1"/>
      <w:numFmt w:val="bullet"/>
      <w:pStyle w:val="CaseACocher"/>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8D5D55"/>
    <w:multiLevelType w:val="hybridMultilevel"/>
    <w:tmpl w:val="A5040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B85296"/>
    <w:multiLevelType w:val="hybridMultilevel"/>
    <w:tmpl w:val="00621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D7D24FA"/>
    <w:multiLevelType w:val="hybridMultilevel"/>
    <w:tmpl w:val="71DEBB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8339C3"/>
    <w:multiLevelType w:val="hybridMultilevel"/>
    <w:tmpl w:val="6150C3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447D4072"/>
    <w:multiLevelType w:val="hybridMultilevel"/>
    <w:tmpl w:val="094C2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1C00B9"/>
    <w:multiLevelType w:val="hybridMultilevel"/>
    <w:tmpl w:val="E42027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34765AF"/>
    <w:multiLevelType w:val="hybridMultilevel"/>
    <w:tmpl w:val="5B3EB9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0A1BB8"/>
    <w:multiLevelType w:val="hybridMultilevel"/>
    <w:tmpl w:val="21564D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5A110E7"/>
    <w:multiLevelType w:val="hybridMultilevel"/>
    <w:tmpl w:val="3B58063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7FE37E9"/>
    <w:multiLevelType w:val="hybridMultilevel"/>
    <w:tmpl w:val="2AD0F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C64383"/>
    <w:multiLevelType w:val="multilevel"/>
    <w:tmpl w:val="50AC33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8B79C9"/>
    <w:multiLevelType w:val="hybridMultilevel"/>
    <w:tmpl w:val="F3D27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6D33C7C"/>
    <w:multiLevelType w:val="hybridMultilevel"/>
    <w:tmpl w:val="62188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A387C4F"/>
    <w:multiLevelType w:val="hybridMultilevel"/>
    <w:tmpl w:val="8AB4B9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C243873"/>
    <w:multiLevelType w:val="hybridMultilevel"/>
    <w:tmpl w:val="9DF2D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63107793">
    <w:abstractNumId w:val="14"/>
  </w:num>
  <w:num w:numId="2" w16cid:durableId="1078018538">
    <w:abstractNumId w:val="9"/>
  </w:num>
  <w:num w:numId="3" w16cid:durableId="923031836">
    <w:abstractNumId w:val="20"/>
  </w:num>
  <w:num w:numId="4" w16cid:durableId="606818731">
    <w:abstractNumId w:val="13"/>
  </w:num>
  <w:num w:numId="5" w16cid:durableId="1965621398">
    <w:abstractNumId w:val="1"/>
  </w:num>
  <w:num w:numId="6" w16cid:durableId="903612180">
    <w:abstractNumId w:val="18"/>
  </w:num>
  <w:num w:numId="7" w16cid:durableId="1227451394">
    <w:abstractNumId w:val="12"/>
  </w:num>
  <w:num w:numId="8" w16cid:durableId="1906378734">
    <w:abstractNumId w:val="16"/>
  </w:num>
  <w:num w:numId="9" w16cid:durableId="523058689">
    <w:abstractNumId w:val="19"/>
  </w:num>
  <w:num w:numId="10" w16cid:durableId="980618778">
    <w:abstractNumId w:val="27"/>
  </w:num>
  <w:num w:numId="11" w16cid:durableId="1398821681">
    <w:abstractNumId w:val="25"/>
  </w:num>
  <w:num w:numId="12" w16cid:durableId="1515149615">
    <w:abstractNumId w:val="5"/>
  </w:num>
  <w:num w:numId="13" w16cid:durableId="1987395295">
    <w:abstractNumId w:val="29"/>
  </w:num>
  <w:num w:numId="14" w16cid:durableId="964510365">
    <w:abstractNumId w:val="3"/>
  </w:num>
  <w:num w:numId="15" w16cid:durableId="2009212178">
    <w:abstractNumId w:val="22"/>
  </w:num>
  <w:num w:numId="16" w16cid:durableId="1365323309">
    <w:abstractNumId w:val="7"/>
  </w:num>
  <w:num w:numId="17" w16cid:durableId="1003781730">
    <w:abstractNumId w:val="30"/>
  </w:num>
  <w:num w:numId="18" w16cid:durableId="1315840199">
    <w:abstractNumId w:val="6"/>
  </w:num>
  <w:num w:numId="19" w16cid:durableId="187184636">
    <w:abstractNumId w:val="23"/>
  </w:num>
  <w:num w:numId="20" w16cid:durableId="2140295380">
    <w:abstractNumId w:val="10"/>
  </w:num>
  <w:num w:numId="21" w16cid:durableId="390007771">
    <w:abstractNumId w:val="11"/>
  </w:num>
  <w:num w:numId="22" w16cid:durableId="364526574">
    <w:abstractNumId w:val="26"/>
  </w:num>
  <w:num w:numId="23" w16cid:durableId="2115048739">
    <w:abstractNumId w:val="8"/>
  </w:num>
  <w:num w:numId="24" w16cid:durableId="1564637937">
    <w:abstractNumId w:val="24"/>
  </w:num>
  <w:num w:numId="25" w16cid:durableId="1917091258">
    <w:abstractNumId w:val="17"/>
  </w:num>
  <w:num w:numId="26" w16cid:durableId="833649525">
    <w:abstractNumId w:val="4"/>
  </w:num>
  <w:num w:numId="27" w16cid:durableId="1039286250">
    <w:abstractNumId w:val="15"/>
  </w:num>
  <w:num w:numId="28" w16cid:durableId="409087459">
    <w:abstractNumId w:val="2"/>
  </w:num>
  <w:num w:numId="29" w16cid:durableId="1659184773">
    <w:abstractNumId w:val="21"/>
  </w:num>
  <w:num w:numId="30" w16cid:durableId="1896549550">
    <w:abstractNumId w:val="28"/>
  </w:num>
  <w:num w:numId="31" w16cid:durableId="31800417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2O7enNS7R/T/6WyhdlpzZPhVaGRrAN6Z8jZC0SqiY5SsNKFjse7LE9kaCl/LMCTtKJCLw96yn+5Y0IZ7ZY7dg==" w:salt="mfxJnfQPIqAvPPJ+YZL57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C3"/>
    <w:rsid w:val="00000E6F"/>
    <w:rsid w:val="000021BE"/>
    <w:rsid w:val="000045CC"/>
    <w:rsid w:val="00010ACF"/>
    <w:rsid w:val="00013116"/>
    <w:rsid w:val="000148E3"/>
    <w:rsid w:val="000166BD"/>
    <w:rsid w:val="00016C46"/>
    <w:rsid w:val="00016D85"/>
    <w:rsid w:val="00016E75"/>
    <w:rsid w:val="00020FDD"/>
    <w:rsid w:val="000211D1"/>
    <w:rsid w:val="0002664F"/>
    <w:rsid w:val="00033866"/>
    <w:rsid w:val="000414E0"/>
    <w:rsid w:val="00053F44"/>
    <w:rsid w:val="00054B58"/>
    <w:rsid w:val="00055386"/>
    <w:rsid w:val="00055467"/>
    <w:rsid w:val="00056F55"/>
    <w:rsid w:val="0006102C"/>
    <w:rsid w:val="00065168"/>
    <w:rsid w:val="00075D4A"/>
    <w:rsid w:val="00082072"/>
    <w:rsid w:val="00086557"/>
    <w:rsid w:val="000866EC"/>
    <w:rsid w:val="000A0900"/>
    <w:rsid w:val="000A1DE0"/>
    <w:rsid w:val="000A3BDC"/>
    <w:rsid w:val="000A3CEF"/>
    <w:rsid w:val="000A7DE0"/>
    <w:rsid w:val="000B02B7"/>
    <w:rsid w:val="000B19F6"/>
    <w:rsid w:val="000B5D07"/>
    <w:rsid w:val="000C1231"/>
    <w:rsid w:val="000C3023"/>
    <w:rsid w:val="000D1C11"/>
    <w:rsid w:val="000E4BFD"/>
    <w:rsid w:val="000E6AAF"/>
    <w:rsid w:val="000E6EA7"/>
    <w:rsid w:val="000E7D16"/>
    <w:rsid w:val="000F0CD6"/>
    <w:rsid w:val="000F1901"/>
    <w:rsid w:val="000F1F4E"/>
    <w:rsid w:val="000F254E"/>
    <w:rsid w:val="000F2A18"/>
    <w:rsid w:val="000F460C"/>
    <w:rsid w:val="000F59C3"/>
    <w:rsid w:val="000F78AF"/>
    <w:rsid w:val="00101D46"/>
    <w:rsid w:val="001027D3"/>
    <w:rsid w:val="00104CAF"/>
    <w:rsid w:val="00113E45"/>
    <w:rsid w:val="001154A5"/>
    <w:rsid w:val="00117D8A"/>
    <w:rsid w:val="001220D4"/>
    <w:rsid w:val="001256E2"/>
    <w:rsid w:val="00127A51"/>
    <w:rsid w:val="00131451"/>
    <w:rsid w:val="001318A8"/>
    <w:rsid w:val="00135389"/>
    <w:rsid w:val="00136074"/>
    <w:rsid w:val="00137B00"/>
    <w:rsid w:val="00141C94"/>
    <w:rsid w:val="0014272A"/>
    <w:rsid w:val="00147FEF"/>
    <w:rsid w:val="00150ADB"/>
    <w:rsid w:val="001533D7"/>
    <w:rsid w:val="00156502"/>
    <w:rsid w:val="00160DFE"/>
    <w:rsid w:val="001662AC"/>
    <w:rsid w:val="00167544"/>
    <w:rsid w:val="00172C72"/>
    <w:rsid w:val="001730A8"/>
    <w:rsid w:val="00174266"/>
    <w:rsid w:val="00174F6D"/>
    <w:rsid w:val="00175EEF"/>
    <w:rsid w:val="001872B1"/>
    <w:rsid w:val="001905DE"/>
    <w:rsid w:val="001909C4"/>
    <w:rsid w:val="00193FE4"/>
    <w:rsid w:val="00195AB9"/>
    <w:rsid w:val="00197D8E"/>
    <w:rsid w:val="001A23FB"/>
    <w:rsid w:val="001A49A5"/>
    <w:rsid w:val="001A757A"/>
    <w:rsid w:val="001B3120"/>
    <w:rsid w:val="001B342B"/>
    <w:rsid w:val="001C07A4"/>
    <w:rsid w:val="001C30CA"/>
    <w:rsid w:val="001C4036"/>
    <w:rsid w:val="001D6B23"/>
    <w:rsid w:val="001E4E8A"/>
    <w:rsid w:val="001E50E2"/>
    <w:rsid w:val="001E65A4"/>
    <w:rsid w:val="001E65C8"/>
    <w:rsid w:val="001E773C"/>
    <w:rsid w:val="001F012D"/>
    <w:rsid w:val="001F0532"/>
    <w:rsid w:val="001F1BDC"/>
    <w:rsid w:val="001F2D6B"/>
    <w:rsid w:val="001F4086"/>
    <w:rsid w:val="001F59B0"/>
    <w:rsid w:val="0020111D"/>
    <w:rsid w:val="00203EF4"/>
    <w:rsid w:val="0020427A"/>
    <w:rsid w:val="00210473"/>
    <w:rsid w:val="00211D7D"/>
    <w:rsid w:val="00213041"/>
    <w:rsid w:val="00216A99"/>
    <w:rsid w:val="00217938"/>
    <w:rsid w:val="002214B4"/>
    <w:rsid w:val="00221A2C"/>
    <w:rsid w:val="00222CE2"/>
    <w:rsid w:val="00222F6E"/>
    <w:rsid w:val="00223D27"/>
    <w:rsid w:val="00233091"/>
    <w:rsid w:val="00233658"/>
    <w:rsid w:val="00234B60"/>
    <w:rsid w:val="00234F82"/>
    <w:rsid w:val="00237B3D"/>
    <w:rsid w:val="00237D6A"/>
    <w:rsid w:val="0024550C"/>
    <w:rsid w:val="002466C9"/>
    <w:rsid w:val="00246D96"/>
    <w:rsid w:val="00246EEF"/>
    <w:rsid w:val="002472D4"/>
    <w:rsid w:val="00255FD9"/>
    <w:rsid w:val="002564EC"/>
    <w:rsid w:val="002675AB"/>
    <w:rsid w:val="00280CBF"/>
    <w:rsid w:val="0028446F"/>
    <w:rsid w:val="00290EC7"/>
    <w:rsid w:val="00291185"/>
    <w:rsid w:val="002913CC"/>
    <w:rsid w:val="00292065"/>
    <w:rsid w:val="00294235"/>
    <w:rsid w:val="002946B4"/>
    <w:rsid w:val="00295D33"/>
    <w:rsid w:val="00296A54"/>
    <w:rsid w:val="00296A72"/>
    <w:rsid w:val="00297D3F"/>
    <w:rsid w:val="002A1A52"/>
    <w:rsid w:val="002A51D6"/>
    <w:rsid w:val="002A7B28"/>
    <w:rsid w:val="002B028A"/>
    <w:rsid w:val="002B4126"/>
    <w:rsid w:val="002B44BC"/>
    <w:rsid w:val="002B57EC"/>
    <w:rsid w:val="002C2506"/>
    <w:rsid w:val="002C2A2E"/>
    <w:rsid w:val="002C6348"/>
    <w:rsid w:val="002C66FD"/>
    <w:rsid w:val="002C7998"/>
    <w:rsid w:val="002D29D1"/>
    <w:rsid w:val="002D5BE2"/>
    <w:rsid w:val="002D6A34"/>
    <w:rsid w:val="002D764E"/>
    <w:rsid w:val="002E3F25"/>
    <w:rsid w:val="002E4B9E"/>
    <w:rsid w:val="002E59FF"/>
    <w:rsid w:val="002E5B57"/>
    <w:rsid w:val="002E6AAD"/>
    <w:rsid w:val="00304CB5"/>
    <w:rsid w:val="00304EC6"/>
    <w:rsid w:val="0030573D"/>
    <w:rsid w:val="00306709"/>
    <w:rsid w:val="00313AA4"/>
    <w:rsid w:val="00313F33"/>
    <w:rsid w:val="00314AEE"/>
    <w:rsid w:val="00317EAB"/>
    <w:rsid w:val="00321293"/>
    <w:rsid w:val="00322EA7"/>
    <w:rsid w:val="0032335C"/>
    <w:rsid w:val="00324FA5"/>
    <w:rsid w:val="0032600B"/>
    <w:rsid w:val="00330CC8"/>
    <w:rsid w:val="00334EE9"/>
    <w:rsid w:val="003358F1"/>
    <w:rsid w:val="00335C82"/>
    <w:rsid w:val="00344E24"/>
    <w:rsid w:val="00347592"/>
    <w:rsid w:val="00347BBD"/>
    <w:rsid w:val="00350981"/>
    <w:rsid w:val="0035465D"/>
    <w:rsid w:val="00360F8B"/>
    <w:rsid w:val="00362A2F"/>
    <w:rsid w:val="00364BC4"/>
    <w:rsid w:val="00372F9E"/>
    <w:rsid w:val="0038003E"/>
    <w:rsid w:val="003853C3"/>
    <w:rsid w:val="0038546A"/>
    <w:rsid w:val="00385D8F"/>
    <w:rsid w:val="00390A57"/>
    <w:rsid w:val="00392A01"/>
    <w:rsid w:val="00392B1D"/>
    <w:rsid w:val="003930A4"/>
    <w:rsid w:val="00395537"/>
    <w:rsid w:val="003A3A1F"/>
    <w:rsid w:val="003A6157"/>
    <w:rsid w:val="003B0234"/>
    <w:rsid w:val="003B4DE1"/>
    <w:rsid w:val="003B7151"/>
    <w:rsid w:val="003B7E2E"/>
    <w:rsid w:val="003C19F7"/>
    <w:rsid w:val="003C4B3D"/>
    <w:rsid w:val="003C4B9A"/>
    <w:rsid w:val="003D3851"/>
    <w:rsid w:val="003D3A19"/>
    <w:rsid w:val="003D5A6E"/>
    <w:rsid w:val="003E01EB"/>
    <w:rsid w:val="003E14E7"/>
    <w:rsid w:val="003E4E78"/>
    <w:rsid w:val="003E511E"/>
    <w:rsid w:val="003E5E1D"/>
    <w:rsid w:val="003F15F9"/>
    <w:rsid w:val="003F248E"/>
    <w:rsid w:val="003F2518"/>
    <w:rsid w:val="003F6109"/>
    <w:rsid w:val="0040109D"/>
    <w:rsid w:val="004033C0"/>
    <w:rsid w:val="0040426F"/>
    <w:rsid w:val="004048D9"/>
    <w:rsid w:val="00405C77"/>
    <w:rsid w:val="0040661A"/>
    <w:rsid w:val="00413DC6"/>
    <w:rsid w:val="00415512"/>
    <w:rsid w:val="004221A4"/>
    <w:rsid w:val="004235EF"/>
    <w:rsid w:val="004237F7"/>
    <w:rsid w:val="00425F71"/>
    <w:rsid w:val="0043226C"/>
    <w:rsid w:val="004326FA"/>
    <w:rsid w:val="00441495"/>
    <w:rsid w:val="00445DDF"/>
    <w:rsid w:val="00447014"/>
    <w:rsid w:val="00457BEF"/>
    <w:rsid w:val="00463F3C"/>
    <w:rsid w:val="00466360"/>
    <w:rsid w:val="00472DFB"/>
    <w:rsid w:val="0047346D"/>
    <w:rsid w:val="00476BDF"/>
    <w:rsid w:val="00476E7B"/>
    <w:rsid w:val="00481A10"/>
    <w:rsid w:val="00481F78"/>
    <w:rsid w:val="00484D29"/>
    <w:rsid w:val="004868A5"/>
    <w:rsid w:val="00487631"/>
    <w:rsid w:val="0049116B"/>
    <w:rsid w:val="00497648"/>
    <w:rsid w:val="004A145B"/>
    <w:rsid w:val="004A46CE"/>
    <w:rsid w:val="004A5E19"/>
    <w:rsid w:val="004B03B9"/>
    <w:rsid w:val="004B2185"/>
    <w:rsid w:val="004B6BC1"/>
    <w:rsid w:val="004B7335"/>
    <w:rsid w:val="004C00F9"/>
    <w:rsid w:val="004C22BE"/>
    <w:rsid w:val="004C5DED"/>
    <w:rsid w:val="004C60ED"/>
    <w:rsid w:val="004D1E05"/>
    <w:rsid w:val="004D5ECD"/>
    <w:rsid w:val="004E1557"/>
    <w:rsid w:val="004E27B7"/>
    <w:rsid w:val="004E4DDE"/>
    <w:rsid w:val="004E5C01"/>
    <w:rsid w:val="004E7C3C"/>
    <w:rsid w:val="004F1F06"/>
    <w:rsid w:val="004F3C66"/>
    <w:rsid w:val="004F77CA"/>
    <w:rsid w:val="00503BF4"/>
    <w:rsid w:val="005059CA"/>
    <w:rsid w:val="00510618"/>
    <w:rsid w:val="00516FCA"/>
    <w:rsid w:val="0052365F"/>
    <w:rsid w:val="0052406D"/>
    <w:rsid w:val="00524E7E"/>
    <w:rsid w:val="00526299"/>
    <w:rsid w:val="0052757A"/>
    <w:rsid w:val="00534A60"/>
    <w:rsid w:val="005364B7"/>
    <w:rsid w:val="00537CC7"/>
    <w:rsid w:val="0054257B"/>
    <w:rsid w:val="00544A18"/>
    <w:rsid w:val="00545FE6"/>
    <w:rsid w:val="0054710C"/>
    <w:rsid w:val="00547463"/>
    <w:rsid w:val="0055736F"/>
    <w:rsid w:val="00561F79"/>
    <w:rsid w:val="00563831"/>
    <w:rsid w:val="005646AD"/>
    <w:rsid w:val="005667C5"/>
    <w:rsid w:val="005728BE"/>
    <w:rsid w:val="005737C3"/>
    <w:rsid w:val="00574801"/>
    <w:rsid w:val="00581B47"/>
    <w:rsid w:val="00591DC2"/>
    <w:rsid w:val="005A4EB4"/>
    <w:rsid w:val="005A5D22"/>
    <w:rsid w:val="005A6520"/>
    <w:rsid w:val="005A7420"/>
    <w:rsid w:val="005A79E8"/>
    <w:rsid w:val="005B009D"/>
    <w:rsid w:val="005B25F3"/>
    <w:rsid w:val="005B6621"/>
    <w:rsid w:val="005C2E8C"/>
    <w:rsid w:val="005C68E7"/>
    <w:rsid w:val="005D0F89"/>
    <w:rsid w:val="005D1240"/>
    <w:rsid w:val="005D1802"/>
    <w:rsid w:val="005D3391"/>
    <w:rsid w:val="005D39C3"/>
    <w:rsid w:val="005E35F8"/>
    <w:rsid w:val="005E4E91"/>
    <w:rsid w:val="005E57C6"/>
    <w:rsid w:val="005F51E5"/>
    <w:rsid w:val="005F6890"/>
    <w:rsid w:val="00606FDA"/>
    <w:rsid w:val="00616BAC"/>
    <w:rsid w:val="00617FE8"/>
    <w:rsid w:val="006224D2"/>
    <w:rsid w:val="006239EB"/>
    <w:rsid w:val="0062468F"/>
    <w:rsid w:val="006273A5"/>
    <w:rsid w:val="00630804"/>
    <w:rsid w:val="006310CC"/>
    <w:rsid w:val="00631B8C"/>
    <w:rsid w:val="0063452C"/>
    <w:rsid w:val="00635E8D"/>
    <w:rsid w:val="00641B30"/>
    <w:rsid w:val="0064363E"/>
    <w:rsid w:val="00643E58"/>
    <w:rsid w:val="0064442E"/>
    <w:rsid w:val="006479FC"/>
    <w:rsid w:val="0065077B"/>
    <w:rsid w:val="0066069F"/>
    <w:rsid w:val="00660BDD"/>
    <w:rsid w:val="00661E48"/>
    <w:rsid w:val="00665886"/>
    <w:rsid w:val="00671EA5"/>
    <w:rsid w:val="00672603"/>
    <w:rsid w:val="00673661"/>
    <w:rsid w:val="00676C01"/>
    <w:rsid w:val="00680FAB"/>
    <w:rsid w:val="00682B18"/>
    <w:rsid w:val="00684E3C"/>
    <w:rsid w:val="00685B4B"/>
    <w:rsid w:val="00690791"/>
    <w:rsid w:val="00690A97"/>
    <w:rsid w:val="0069216F"/>
    <w:rsid w:val="00693717"/>
    <w:rsid w:val="006955DA"/>
    <w:rsid w:val="006A1F88"/>
    <w:rsid w:val="006A3457"/>
    <w:rsid w:val="006A44D4"/>
    <w:rsid w:val="006A61A1"/>
    <w:rsid w:val="006A7A96"/>
    <w:rsid w:val="006B37DF"/>
    <w:rsid w:val="006B5696"/>
    <w:rsid w:val="006C0676"/>
    <w:rsid w:val="006C123C"/>
    <w:rsid w:val="006C623D"/>
    <w:rsid w:val="006D1A2C"/>
    <w:rsid w:val="006D3A76"/>
    <w:rsid w:val="006D7332"/>
    <w:rsid w:val="006E1535"/>
    <w:rsid w:val="006E2DA7"/>
    <w:rsid w:val="006E2E27"/>
    <w:rsid w:val="006E551A"/>
    <w:rsid w:val="006E7B92"/>
    <w:rsid w:val="006E7C67"/>
    <w:rsid w:val="006F0F5C"/>
    <w:rsid w:val="0070145A"/>
    <w:rsid w:val="00712814"/>
    <w:rsid w:val="00713AC4"/>
    <w:rsid w:val="00721AA6"/>
    <w:rsid w:val="00722C9D"/>
    <w:rsid w:val="007309AC"/>
    <w:rsid w:val="00730B03"/>
    <w:rsid w:val="00733F53"/>
    <w:rsid w:val="007349F4"/>
    <w:rsid w:val="00740AD7"/>
    <w:rsid w:val="00742549"/>
    <w:rsid w:val="00743435"/>
    <w:rsid w:val="007441F7"/>
    <w:rsid w:val="00752401"/>
    <w:rsid w:val="007524E7"/>
    <w:rsid w:val="00753861"/>
    <w:rsid w:val="00753A85"/>
    <w:rsid w:val="007552B4"/>
    <w:rsid w:val="007562D8"/>
    <w:rsid w:val="00756CCC"/>
    <w:rsid w:val="007630B7"/>
    <w:rsid w:val="0076549D"/>
    <w:rsid w:val="007732B2"/>
    <w:rsid w:val="007761B2"/>
    <w:rsid w:val="00782A77"/>
    <w:rsid w:val="00784971"/>
    <w:rsid w:val="00785537"/>
    <w:rsid w:val="00786A82"/>
    <w:rsid w:val="007928D7"/>
    <w:rsid w:val="007930E3"/>
    <w:rsid w:val="00796094"/>
    <w:rsid w:val="007A1B2D"/>
    <w:rsid w:val="007A2CD9"/>
    <w:rsid w:val="007A673A"/>
    <w:rsid w:val="007B444C"/>
    <w:rsid w:val="007B5B1B"/>
    <w:rsid w:val="007B6899"/>
    <w:rsid w:val="007C14D6"/>
    <w:rsid w:val="007C2104"/>
    <w:rsid w:val="007C347D"/>
    <w:rsid w:val="007C7378"/>
    <w:rsid w:val="007D224E"/>
    <w:rsid w:val="007D45EE"/>
    <w:rsid w:val="007E05CB"/>
    <w:rsid w:val="007E524D"/>
    <w:rsid w:val="007F07C5"/>
    <w:rsid w:val="007F0D96"/>
    <w:rsid w:val="007F55FF"/>
    <w:rsid w:val="007F6D2D"/>
    <w:rsid w:val="007F710F"/>
    <w:rsid w:val="008044B5"/>
    <w:rsid w:val="0080523C"/>
    <w:rsid w:val="008109F2"/>
    <w:rsid w:val="00811013"/>
    <w:rsid w:val="00811A7C"/>
    <w:rsid w:val="008131AC"/>
    <w:rsid w:val="00813303"/>
    <w:rsid w:val="00814993"/>
    <w:rsid w:val="00814A64"/>
    <w:rsid w:val="00814C98"/>
    <w:rsid w:val="008171F3"/>
    <w:rsid w:val="00820904"/>
    <w:rsid w:val="008224E6"/>
    <w:rsid w:val="00823BE8"/>
    <w:rsid w:val="00827354"/>
    <w:rsid w:val="0083034A"/>
    <w:rsid w:val="00831119"/>
    <w:rsid w:val="0083352A"/>
    <w:rsid w:val="008353B4"/>
    <w:rsid w:val="00841334"/>
    <w:rsid w:val="0084221E"/>
    <w:rsid w:val="008422F8"/>
    <w:rsid w:val="00852B1A"/>
    <w:rsid w:val="00856378"/>
    <w:rsid w:val="00856B88"/>
    <w:rsid w:val="00874F70"/>
    <w:rsid w:val="00884ABD"/>
    <w:rsid w:val="00884FAC"/>
    <w:rsid w:val="00892C28"/>
    <w:rsid w:val="0089336E"/>
    <w:rsid w:val="00896C93"/>
    <w:rsid w:val="00897A2A"/>
    <w:rsid w:val="008A03C7"/>
    <w:rsid w:val="008A23AF"/>
    <w:rsid w:val="008A3DCC"/>
    <w:rsid w:val="008A55B6"/>
    <w:rsid w:val="008A611D"/>
    <w:rsid w:val="008A7AEF"/>
    <w:rsid w:val="008B2B39"/>
    <w:rsid w:val="008C1ADC"/>
    <w:rsid w:val="008C4B6B"/>
    <w:rsid w:val="008C4CE3"/>
    <w:rsid w:val="008D093E"/>
    <w:rsid w:val="008D10B7"/>
    <w:rsid w:val="008D4844"/>
    <w:rsid w:val="008D48AB"/>
    <w:rsid w:val="008D5B03"/>
    <w:rsid w:val="008E0B07"/>
    <w:rsid w:val="008E0D1B"/>
    <w:rsid w:val="008E1F4E"/>
    <w:rsid w:val="008E315D"/>
    <w:rsid w:val="008E3960"/>
    <w:rsid w:val="008F0806"/>
    <w:rsid w:val="008F2127"/>
    <w:rsid w:val="008F3EC0"/>
    <w:rsid w:val="008F776E"/>
    <w:rsid w:val="0091161C"/>
    <w:rsid w:val="0091472C"/>
    <w:rsid w:val="00922F52"/>
    <w:rsid w:val="009241E8"/>
    <w:rsid w:val="00925F84"/>
    <w:rsid w:val="00925FC4"/>
    <w:rsid w:val="00932419"/>
    <w:rsid w:val="009442D4"/>
    <w:rsid w:val="00946013"/>
    <w:rsid w:val="00952C22"/>
    <w:rsid w:val="00961880"/>
    <w:rsid w:val="00965BDF"/>
    <w:rsid w:val="00967BF3"/>
    <w:rsid w:val="009739B4"/>
    <w:rsid w:val="0097573B"/>
    <w:rsid w:val="00981C0E"/>
    <w:rsid w:val="0098282D"/>
    <w:rsid w:val="0098415C"/>
    <w:rsid w:val="00990B3E"/>
    <w:rsid w:val="00997EBC"/>
    <w:rsid w:val="009A181D"/>
    <w:rsid w:val="009A3688"/>
    <w:rsid w:val="009B4B30"/>
    <w:rsid w:val="009B6B13"/>
    <w:rsid w:val="009D0971"/>
    <w:rsid w:val="009D5AA3"/>
    <w:rsid w:val="009E170D"/>
    <w:rsid w:val="009E6526"/>
    <w:rsid w:val="009E7E5C"/>
    <w:rsid w:val="009F4CB2"/>
    <w:rsid w:val="009F560A"/>
    <w:rsid w:val="009F59A6"/>
    <w:rsid w:val="009F7BA9"/>
    <w:rsid w:val="00A009C9"/>
    <w:rsid w:val="00A010DF"/>
    <w:rsid w:val="00A01200"/>
    <w:rsid w:val="00A01671"/>
    <w:rsid w:val="00A033FB"/>
    <w:rsid w:val="00A03568"/>
    <w:rsid w:val="00A05A9E"/>
    <w:rsid w:val="00A104B4"/>
    <w:rsid w:val="00A160B3"/>
    <w:rsid w:val="00A3229C"/>
    <w:rsid w:val="00A3339C"/>
    <w:rsid w:val="00A35B71"/>
    <w:rsid w:val="00A35D70"/>
    <w:rsid w:val="00A36054"/>
    <w:rsid w:val="00A408B5"/>
    <w:rsid w:val="00A43A8D"/>
    <w:rsid w:val="00A440D8"/>
    <w:rsid w:val="00A4461B"/>
    <w:rsid w:val="00A44C55"/>
    <w:rsid w:val="00A46E7D"/>
    <w:rsid w:val="00A544A9"/>
    <w:rsid w:val="00A54F4F"/>
    <w:rsid w:val="00A55BED"/>
    <w:rsid w:val="00A758E3"/>
    <w:rsid w:val="00A76B32"/>
    <w:rsid w:val="00A81B5C"/>
    <w:rsid w:val="00A8227C"/>
    <w:rsid w:val="00A8507A"/>
    <w:rsid w:val="00A85969"/>
    <w:rsid w:val="00A859E5"/>
    <w:rsid w:val="00A86C05"/>
    <w:rsid w:val="00A9045F"/>
    <w:rsid w:val="00A91C26"/>
    <w:rsid w:val="00A92052"/>
    <w:rsid w:val="00A9413A"/>
    <w:rsid w:val="00AA0632"/>
    <w:rsid w:val="00AA082C"/>
    <w:rsid w:val="00AA0F93"/>
    <w:rsid w:val="00AA1410"/>
    <w:rsid w:val="00AA19BB"/>
    <w:rsid w:val="00AA20E8"/>
    <w:rsid w:val="00AA5DB8"/>
    <w:rsid w:val="00AB12F1"/>
    <w:rsid w:val="00AB3C53"/>
    <w:rsid w:val="00AB7AC4"/>
    <w:rsid w:val="00AC154A"/>
    <w:rsid w:val="00AC1ECC"/>
    <w:rsid w:val="00AC53A6"/>
    <w:rsid w:val="00AC5ADE"/>
    <w:rsid w:val="00AC7311"/>
    <w:rsid w:val="00AD04FA"/>
    <w:rsid w:val="00AD11CC"/>
    <w:rsid w:val="00AE09EE"/>
    <w:rsid w:val="00AE2FB0"/>
    <w:rsid w:val="00AE3689"/>
    <w:rsid w:val="00AF4032"/>
    <w:rsid w:val="00B07095"/>
    <w:rsid w:val="00B07372"/>
    <w:rsid w:val="00B14BCF"/>
    <w:rsid w:val="00B1518D"/>
    <w:rsid w:val="00B153F1"/>
    <w:rsid w:val="00B15D3F"/>
    <w:rsid w:val="00B167CE"/>
    <w:rsid w:val="00B17EAE"/>
    <w:rsid w:val="00B23E25"/>
    <w:rsid w:val="00B327F4"/>
    <w:rsid w:val="00B371C8"/>
    <w:rsid w:val="00B47DC3"/>
    <w:rsid w:val="00B51A94"/>
    <w:rsid w:val="00B6209E"/>
    <w:rsid w:val="00B63C1E"/>
    <w:rsid w:val="00B70370"/>
    <w:rsid w:val="00B72D87"/>
    <w:rsid w:val="00B8198B"/>
    <w:rsid w:val="00B83FAA"/>
    <w:rsid w:val="00B84180"/>
    <w:rsid w:val="00B87293"/>
    <w:rsid w:val="00B93285"/>
    <w:rsid w:val="00B93DAD"/>
    <w:rsid w:val="00B954D7"/>
    <w:rsid w:val="00B95EA4"/>
    <w:rsid w:val="00B979FF"/>
    <w:rsid w:val="00BA4599"/>
    <w:rsid w:val="00BA45AA"/>
    <w:rsid w:val="00BA4C7B"/>
    <w:rsid w:val="00BA63EA"/>
    <w:rsid w:val="00BB2E17"/>
    <w:rsid w:val="00BB340D"/>
    <w:rsid w:val="00BB49E7"/>
    <w:rsid w:val="00BB4ECA"/>
    <w:rsid w:val="00BB68B8"/>
    <w:rsid w:val="00BC260F"/>
    <w:rsid w:val="00BC29CE"/>
    <w:rsid w:val="00BC4EA1"/>
    <w:rsid w:val="00BD0F97"/>
    <w:rsid w:val="00BD339F"/>
    <w:rsid w:val="00BD4575"/>
    <w:rsid w:val="00BD5877"/>
    <w:rsid w:val="00BD747C"/>
    <w:rsid w:val="00BE0761"/>
    <w:rsid w:val="00BE2CDF"/>
    <w:rsid w:val="00BE48BC"/>
    <w:rsid w:val="00BE6593"/>
    <w:rsid w:val="00BE700D"/>
    <w:rsid w:val="00BF0924"/>
    <w:rsid w:val="00BF1954"/>
    <w:rsid w:val="00BF2257"/>
    <w:rsid w:val="00BF3551"/>
    <w:rsid w:val="00BF7212"/>
    <w:rsid w:val="00C00F0B"/>
    <w:rsid w:val="00C049D5"/>
    <w:rsid w:val="00C07706"/>
    <w:rsid w:val="00C1389A"/>
    <w:rsid w:val="00C213C2"/>
    <w:rsid w:val="00C268CB"/>
    <w:rsid w:val="00C301D5"/>
    <w:rsid w:val="00C30693"/>
    <w:rsid w:val="00C31211"/>
    <w:rsid w:val="00C340BE"/>
    <w:rsid w:val="00C34536"/>
    <w:rsid w:val="00C34590"/>
    <w:rsid w:val="00C40425"/>
    <w:rsid w:val="00C43288"/>
    <w:rsid w:val="00C50AC5"/>
    <w:rsid w:val="00C51EBF"/>
    <w:rsid w:val="00C57418"/>
    <w:rsid w:val="00C60DAB"/>
    <w:rsid w:val="00C7080C"/>
    <w:rsid w:val="00C70DCA"/>
    <w:rsid w:val="00C76954"/>
    <w:rsid w:val="00C778EA"/>
    <w:rsid w:val="00C81B21"/>
    <w:rsid w:val="00C83616"/>
    <w:rsid w:val="00C91539"/>
    <w:rsid w:val="00C923C1"/>
    <w:rsid w:val="00CA11D8"/>
    <w:rsid w:val="00CA38BC"/>
    <w:rsid w:val="00CA5F4B"/>
    <w:rsid w:val="00CA704B"/>
    <w:rsid w:val="00CB0D40"/>
    <w:rsid w:val="00CB6D73"/>
    <w:rsid w:val="00CB6E5C"/>
    <w:rsid w:val="00CC6E4E"/>
    <w:rsid w:val="00CD0E5E"/>
    <w:rsid w:val="00CD2F0B"/>
    <w:rsid w:val="00CE4396"/>
    <w:rsid w:val="00CE757B"/>
    <w:rsid w:val="00CF6CBA"/>
    <w:rsid w:val="00D06F8B"/>
    <w:rsid w:val="00D16980"/>
    <w:rsid w:val="00D17D2F"/>
    <w:rsid w:val="00D20AF9"/>
    <w:rsid w:val="00D27492"/>
    <w:rsid w:val="00D27F90"/>
    <w:rsid w:val="00D31569"/>
    <w:rsid w:val="00D3185E"/>
    <w:rsid w:val="00D34FF0"/>
    <w:rsid w:val="00D357E3"/>
    <w:rsid w:val="00D377E1"/>
    <w:rsid w:val="00D41107"/>
    <w:rsid w:val="00D430FA"/>
    <w:rsid w:val="00D46FE0"/>
    <w:rsid w:val="00D50161"/>
    <w:rsid w:val="00D53399"/>
    <w:rsid w:val="00D5537A"/>
    <w:rsid w:val="00D56B8B"/>
    <w:rsid w:val="00D6042D"/>
    <w:rsid w:val="00D61271"/>
    <w:rsid w:val="00D63B3A"/>
    <w:rsid w:val="00D63BD5"/>
    <w:rsid w:val="00D63E5E"/>
    <w:rsid w:val="00D67078"/>
    <w:rsid w:val="00D77279"/>
    <w:rsid w:val="00D77A26"/>
    <w:rsid w:val="00D80F50"/>
    <w:rsid w:val="00D853FB"/>
    <w:rsid w:val="00D865DC"/>
    <w:rsid w:val="00D90536"/>
    <w:rsid w:val="00D94C44"/>
    <w:rsid w:val="00D965AF"/>
    <w:rsid w:val="00D96706"/>
    <w:rsid w:val="00D96F8E"/>
    <w:rsid w:val="00D97142"/>
    <w:rsid w:val="00D97566"/>
    <w:rsid w:val="00DA1309"/>
    <w:rsid w:val="00DA31D6"/>
    <w:rsid w:val="00DA5C47"/>
    <w:rsid w:val="00DB0E0F"/>
    <w:rsid w:val="00DC2A83"/>
    <w:rsid w:val="00DC4119"/>
    <w:rsid w:val="00DC447C"/>
    <w:rsid w:val="00DD68A5"/>
    <w:rsid w:val="00DD7DD6"/>
    <w:rsid w:val="00DE3723"/>
    <w:rsid w:val="00DE4BC1"/>
    <w:rsid w:val="00DE632E"/>
    <w:rsid w:val="00DF159A"/>
    <w:rsid w:val="00DF3839"/>
    <w:rsid w:val="00DF528B"/>
    <w:rsid w:val="00E02C99"/>
    <w:rsid w:val="00E128FF"/>
    <w:rsid w:val="00E12F88"/>
    <w:rsid w:val="00E21D58"/>
    <w:rsid w:val="00E237C0"/>
    <w:rsid w:val="00E2534E"/>
    <w:rsid w:val="00E263ED"/>
    <w:rsid w:val="00E30031"/>
    <w:rsid w:val="00E35C34"/>
    <w:rsid w:val="00E40114"/>
    <w:rsid w:val="00E4105F"/>
    <w:rsid w:val="00E4345B"/>
    <w:rsid w:val="00E47181"/>
    <w:rsid w:val="00E50758"/>
    <w:rsid w:val="00E56E1E"/>
    <w:rsid w:val="00E57952"/>
    <w:rsid w:val="00E5795D"/>
    <w:rsid w:val="00E63568"/>
    <w:rsid w:val="00E64EAE"/>
    <w:rsid w:val="00E72E35"/>
    <w:rsid w:val="00E73D59"/>
    <w:rsid w:val="00E77224"/>
    <w:rsid w:val="00E77CC5"/>
    <w:rsid w:val="00E77D31"/>
    <w:rsid w:val="00E86CCA"/>
    <w:rsid w:val="00E901C3"/>
    <w:rsid w:val="00E91913"/>
    <w:rsid w:val="00E91B87"/>
    <w:rsid w:val="00E937A5"/>
    <w:rsid w:val="00E97E3F"/>
    <w:rsid w:val="00EB15CB"/>
    <w:rsid w:val="00EB35C6"/>
    <w:rsid w:val="00EB5B0E"/>
    <w:rsid w:val="00EB71F4"/>
    <w:rsid w:val="00EB746E"/>
    <w:rsid w:val="00EB7BEC"/>
    <w:rsid w:val="00EC0BE1"/>
    <w:rsid w:val="00EC0F49"/>
    <w:rsid w:val="00EC442A"/>
    <w:rsid w:val="00EC75CD"/>
    <w:rsid w:val="00ED19D5"/>
    <w:rsid w:val="00EE372C"/>
    <w:rsid w:val="00EE5388"/>
    <w:rsid w:val="00EE546F"/>
    <w:rsid w:val="00EE5B5D"/>
    <w:rsid w:val="00EF36CA"/>
    <w:rsid w:val="00EF644C"/>
    <w:rsid w:val="00EF6956"/>
    <w:rsid w:val="00F06636"/>
    <w:rsid w:val="00F13A06"/>
    <w:rsid w:val="00F16327"/>
    <w:rsid w:val="00F20C0A"/>
    <w:rsid w:val="00F210D2"/>
    <w:rsid w:val="00F21784"/>
    <w:rsid w:val="00F2323E"/>
    <w:rsid w:val="00F27B51"/>
    <w:rsid w:val="00F30CC0"/>
    <w:rsid w:val="00F321DC"/>
    <w:rsid w:val="00F33EE0"/>
    <w:rsid w:val="00F36582"/>
    <w:rsid w:val="00F375C1"/>
    <w:rsid w:val="00F40691"/>
    <w:rsid w:val="00F43237"/>
    <w:rsid w:val="00F44288"/>
    <w:rsid w:val="00F46052"/>
    <w:rsid w:val="00F4725B"/>
    <w:rsid w:val="00F476A4"/>
    <w:rsid w:val="00F50D23"/>
    <w:rsid w:val="00F5119A"/>
    <w:rsid w:val="00F55117"/>
    <w:rsid w:val="00F55C3E"/>
    <w:rsid w:val="00F57FA2"/>
    <w:rsid w:val="00F61141"/>
    <w:rsid w:val="00F6149F"/>
    <w:rsid w:val="00F636BB"/>
    <w:rsid w:val="00F64AE3"/>
    <w:rsid w:val="00F6513D"/>
    <w:rsid w:val="00F67F73"/>
    <w:rsid w:val="00F73414"/>
    <w:rsid w:val="00F76238"/>
    <w:rsid w:val="00F8367C"/>
    <w:rsid w:val="00F97444"/>
    <w:rsid w:val="00FA0A8F"/>
    <w:rsid w:val="00FA457B"/>
    <w:rsid w:val="00FA4908"/>
    <w:rsid w:val="00FA695F"/>
    <w:rsid w:val="00FA770E"/>
    <w:rsid w:val="00FB78D6"/>
    <w:rsid w:val="00FC17B2"/>
    <w:rsid w:val="00FC3267"/>
    <w:rsid w:val="00FC541D"/>
    <w:rsid w:val="00FC6E3F"/>
    <w:rsid w:val="00FD0C51"/>
    <w:rsid w:val="00FD24B3"/>
    <w:rsid w:val="00FD38E5"/>
    <w:rsid w:val="00FD6748"/>
    <w:rsid w:val="00FD7DC4"/>
    <w:rsid w:val="00FF3CAF"/>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5890E"/>
  <w15:chartTrackingRefBased/>
  <w15:docId w15:val="{9C9566FE-7975-496C-A72A-C8285871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FF"/>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F375C1"/>
    <w:pPr>
      <w:spacing w:before="120"/>
      <w:ind w:left="851" w:right="170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F375C1"/>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customStyle="1" w:styleId="CaseACocher">
    <w:name w:val="Case_A_Cocher"/>
    <w:basedOn w:val="Normal"/>
    <w:rsid w:val="00A9413A"/>
    <w:pPr>
      <w:numPr>
        <w:ilvl w:val="2"/>
        <w:numId w:val="4"/>
      </w:numPr>
    </w:pPr>
  </w:style>
  <w:style w:type="paragraph" w:styleId="Rvision">
    <w:name w:val="Revision"/>
    <w:hidden/>
    <w:uiPriority w:val="99"/>
    <w:semiHidden/>
    <w:rsid w:val="005F51E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biodiversite/aires_protegees/index.htm" TargetMode="External"/><Relationship Id="rId18" Type="http://schemas.openxmlformats.org/officeDocument/2006/relationships/hyperlink" Target="https://www.quebec.ca/agriculture-environnement-et-ressources-naturelles/faune/gestion-faune-habitats-fauniques/especes-fauniques-menacees-vulnerab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uebec.ca/agriculture-environnement-et-ressources-naturelles/faune/gestion-faune-habitats-fauniques/gestion-especes-exotiques-envahissantes-animales/lutter-especes/prevention" TargetMode="Externa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donneesquebec.ca/recherche/fr/dataset/habitats-fauniqu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quebec.ca/agriculture-environnement-et-ressources-naturelles/faune/gestion-faune-habitats-fauniques/habitats-fauniques/besoins-fondamentaux-especes" TargetMode="External"/><Relationship Id="rId20" Type="http://schemas.openxmlformats.org/officeDocument/2006/relationships/hyperlink" Target="https://www.quebec.ca/agriculture-environnement-et-ressources-naturelles/faune/gestion-faune-habitats-fauniques/gestion-especes-exotiques-envahissantes-anim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uebec.ca/agriculture-environnement-et-ressources-naturelles/flore/especes-floristiques-menacees-ou-vulnerabl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ebec.ca/gouvernement/ministere/environnement/coordonnees/gestion-fau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utorisations/autorisations-ministerielles.htm" TargetMode="External"/><Relationship Id="rId22" Type="http://schemas.openxmlformats.org/officeDocument/2006/relationships/hyperlink" Target="https://www.environnement.gouv.qc.ca/lqe/autorisations/reafie/index.htm"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84AE80E41F4C29A7E3C00E4854FA68"/>
        <w:category>
          <w:name w:val="Général"/>
          <w:gallery w:val="placeholder"/>
        </w:category>
        <w:types>
          <w:type w:val="bbPlcHdr"/>
        </w:types>
        <w:behaviors>
          <w:behavior w:val="content"/>
        </w:behaviors>
        <w:guid w:val="{87E272CE-42B8-4411-99F8-20FB911E042D}"/>
      </w:docPartPr>
      <w:docPartBody>
        <w:p w:rsidR="00985C4A" w:rsidRDefault="007D73FB">
          <w:pPr>
            <w:pStyle w:val="B284AE80E41F4C29A7E3C00E4854FA6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479F5541C6C4827B24847EDD76E814C"/>
        <w:category>
          <w:name w:val="Général"/>
          <w:gallery w:val="placeholder"/>
        </w:category>
        <w:types>
          <w:type w:val="bbPlcHdr"/>
        </w:types>
        <w:behaviors>
          <w:behavior w:val="content"/>
        </w:behaviors>
        <w:guid w:val="{B99BE1B3-CC5A-4C38-B8BE-646B8F826D06}"/>
      </w:docPartPr>
      <w:docPartBody>
        <w:p w:rsidR="00985C4A" w:rsidRDefault="007D73FB">
          <w:pPr>
            <w:pStyle w:val="2479F5541C6C4827B24847EDD76E814C"/>
          </w:pPr>
          <w:r w:rsidRPr="00A728C8">
            <w:rPr>
              <w:rStyle w:val="Textedelespacerserv"/>
              <w:i/>
              <w:iCs/>
            </w:rPr>
            <w:t>Saisissez les informations</w:t>
          </w:r>
          <w:r>
            <w:rPr>
              <w:rStyle w:val="Textedelespacerserv"/>
              <w:i/>
              <w:iCs/>
            </w:rPr>
            <w:t>.</w:t>
          </w:r>
        </w:p>
      </w:docPartBody>
    </w:docPart>
    <w:docPart>
      <w:docPartPr>
        <w:name w:val="B766E54638474EBD941A77B06C958113"/>
        <w:category>
          <w:name w:val="Général"/>
          <w:gallery w:val="placeholder"/>
        </w:category>
        <w:types>
          <w:type w:val="bbPlcHdr"/>
        </w:types>
        <w:behaviors>
          <w:behavior w:val="content"/>
        </w:behaviors>
        <w:guid w:val="{CA17CE3E-A889-4D25-AF62-EE956925851A}"/>
      </w:docPartPr>
      <w:docPartBody>
        <w:p w:rsidR="00985C4A" w:rsidRDefault="007D73FB">
          <w:pPr>
            <w:pStyle w:val="B766E54638474EBD941A77B06C95811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B2EFE81BD24A56A04E3BAE5640FB2C"/>
        <w:category>
          <w:name w:val="Général"/>
          <w:gallery w:val="placeholder"/>
        </w:category>
        <w:types>
          <w:type w:val="bbPlcHdr"/>
        </w:types>
        <w:behaviors>
          <w:behavior w:val="content"/>
        </w:behaviors>
        <w:guid w:val="{E48F205D-1F1D-42FF-94A6-71BFC6C70618}"/>
      </w:docPartPr>
      <w:docPartBody>
        <w:p w:rsidR="00985C4A" w:rsidRDefault="007D73FB">
          <w:pPr>
            <w:pStyle w:val="98B2EFE81BD24A56A04E3BAE5640FB2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567321E5DAE43C38A6CAABC229CADE0"/>
        <w:category>
          <w:name w:val="Général"/>
          <w:gallery w:val="placeholder"/>
        </w:category>
        <w:types>
          <w:type w:val="bbPlcHdr"/>
        </w:types>
        <w:behaviors>
          <w:behavior w:val="content"/>
        </w:behaviors>
        <w:guid w:val="{EA63BBC3-56DC-4F20-94D7-FCD0232B752D}"/>
      </w:docPartPr>
      <w:docPartBody>
        <w:p w:rsidR="00985C4A" w:rsidRDefault="007D73FB">
          <w:pPr>
            <w:pStyle w:val="1567321E5DAE43C38A6CAABC229CADE0"/>
          </w:pPr>
          <w:r>
            <w:rPr>
              <w:rStyle w:val="Textedelespacerserv"/>
              <w:i/>
              <w:iCs/>
            </w:rPr>
            <w:t>Précisez la section.</w:t>
          </w:r>
        </w:p>
      </w:docPartBody>
    </w:docPart>
    <w:docPart>
      <w:docPartPr>
        <w:name w:val="4A3C17BD1BEF41B5BA0C2B1CEDA6975E"/>
        <w:category>
          <w:name w:val="Général"/>
          <w:gallery w:val="placeholder"/>
        </w:category>
        <w:types>
          <w:type w:val="bbPlcHdr"/>
        </w:types>
        <w:behaviors>
          <w:behavior w:val="content"/>
        </w:behaviors>
        <w:guid w:val="{E0873F8B-FC39-444B-A947-212185D5C5F1}"/>
      </w:docPartPr>
      <w:docPartBody>
        <w:p w:rsidR="00985C4A" w:rsidRDefault="007D73FB" w:rsidP="007D73FB">
          <w:pPr>
            <w:pStyle w:val="4A3C17BD1BEF41B5BA0C2B1CEDA6975E"/>
          </w:pPr>
          <w:r w:rsidRPr="00A728C8">
            <w:rPr>
              <w:rStyle w:val="Textedelespacerserv"/>
              <w:i/>
              <w:iCs/>
            </w:rPr>
            <w:t>Saisissez les informations</w:t>
          </w:r>
          <w:r>
            <w:rPr>
              <w:rStyle w:val="Textedelespacerserv"/>
              <w:i/>
              <w:iCs/>
            </w:rPr>
            <w:t>.</w:t>
          </w:r>
        </w:p>
      </w:docPartBody>
    </w:docPart>
    <w:docPart>
      <w:docPartPr>
        <w:name w:val="F2E1DE7B2F7E486ABA751EA73270713E"/>
        <w:category>
          <w:name w:val="Général"/>
          <w:gallery w:val="placeholder"/>
        </w:category>
        <w:types>
          <w:type w:val="bbPlcHdr"/>
        </w:types>
        <w:behaviors>
          <w:behavior w:val="content"/>
        </w:behaviors>
        <w:guid w:val="{F5E108EB-71B9-486C-882A-5FF49506EC64}"/>
      </w:docPartPr>
      <w:docPartBody>
        <w:p w:rsidR="00985C4A" w:rsidRDefault="007D73FB" w:rsidP="007D73FB">
          <w:pPr>
            <w:pStyle w:val="F2E1DE7B2F7E486ABA751EA73270713E"/>
          </w:pPr>
          <w:r>
            <w:rPr>
              <w:rStyle w:val="Textedelespacerserv"/>
            </w:rPr>
            <w:t>..</w:t>
          </w:r>
          <w:r w:rsidRPr="00AA60DE">
            <w:rPr>
              <w:rStyle w:val="Textedelespacerserv"/>
            </w:rPr>
            <w:t>.</w:t>
          </w:r>
        </w:p>
      </w:docPartBody>
    </w:docPart>
    <w:docPart>
      <w:docPartPr>
        <w:name w:val="A624975876684D7FB40063716EF8E0C0"/>
        <w:category>
          <w:name w:val="Général"/>
          <w:gallery w:val="placeholder"/>
        </w:category>
        <w:types>
          <w:type w:val="bbPlcHdr"/>
        </w:types>
        <w:behaviors>
          <w:behavior w:val="content"/>
        </w:behaviors>
        <w:guid w:val="{CAB6E3EB-8364-4396-B187-A60A8EABA4FB}"/>
      </w:docPartPr>
      <w:docPartBody>
        <w:p w:rsidR="00985C4A" w:rsidRDefault="007D73FB" w:rsidP="007D73FB">
          <w:pPr>
            <w:pStyle w:val="A624975876684D7FB40063716EF8E0C0"/>
          </w:pPr>
          <w:r>
            <w:rPr>
              <w:rStyle w:val="Textedelespacerserv"/>
            </w:rPr>
            <w:t>..</w:t>
          </w:r>
          <w:r w:rsidRPr="00AA60DE">
            <w:rPr>
              <w:rStyle w:val="Textedelespacerserv"/>
            </w:rPr>
            <w:t>.</w:t>
          </w:r>
        </w:p>
      </w:docPartBody>
    </w:docPart>
    <w:docPart>
      <w:docPartPr>
        <w:name w:val="6164196B1E4B4A04BABAB388E53E12CD"/>
        <w:category>
          <w:name w:val="Général"/>
          <w:gallery w:val="placeholder"/>
        </w:category>
        <w:types>
          <w:type w:val="bbPlcHdr"/>
        </w:types>
        <w:behaviors>
          <w:behavior w:val="content"/>
        </w:behaviors>
        <w:guid w:val="{4F8DAB52-E62B-4A46-9500-7097F086FAC0}"/>
      </w:docPartPr>
      <w:docPartBody>
        <w:p w:rsidR="00985C4A" w:rsidRDefault="007D73FB" w:rsidP="007D73FB">
          <w:pPr>
            <w:pStyle w:val="6164196B1E4B4A04BABAB388E53E12CD"/>
          </w:pPr>
          <w:r>
            <w:rPr>
              <w:rStyle w:val="Textedelespacerserv"/>
            </w:rPr>
            <w:t>..</w:t>
          </w:r>
          <w:r w:rsidRPr="00AA60DE">
            <w:rPr>
              <w:rStyle w:val="Textedelespacerserv"/>
            </w:rPr>
            <w:t>.</w:t>
          </w:r>
        </w:p>
      </w:docPartBody>
    </w:docPart>
    <w:docPart>
      <w:docPartPr>
        <w:name w:val="3999F6A5D18B4B0AB7341BE65B45457C"/>
        <w:category>
          <w:name w:val="Général"/>
          <w:gallery w:val="placeholder"/>
        </w:category>
        <w:types>
          <w:type w:val="bbPlcHdr"/>
        </w:types>
        <w:behaviors>
          <w:behavior w:val="content"/>
        </w:behaviors>
        <w:guid w:val="{253443A5-9425-4000-A6BA-913E0781D1BF}"/>
      </w:docPartPr>
      <w:docPartBody>
        <w:p w:rsidR="00985C4A" w:rsidRDefault="007D73FB" w:rsidP="007D73FB">
          <w:pPr>
            <w:pStyle w:val="3999F6A5D18B4B0AB7341BE65B45457C"/>
          </w:pPr>
          <w:r>
            <w:rPr>
              <w:rStyle w:val="Textedelespacerserv"/>
            </w:rPr>
            <w:t>..</w:t>
          </w:r>
          <w:r w:rsidRPr="00AA60DE">
            <w:rPr>
              <w:rStyle w:val="Textedelespacerserv"/>
            </w:rPr>
            <w:t>.</w:t>
          </w:r>
        </w:p>
      </w:docPartBody>
    </w:docPart>
    <w:docPart>
      <w:docPartPr>
        <w:name w:val="AC3509DCD7B44313AA14C006EC9C7FF5"/>
        <w:category>
          <w:name w:val="Général"/>
          <w:gallery w:val="placeholder"/>
        </w:category>
        <w:types>
          <w:type w:val="bbPlcHdr"/>
        </w:types>
        <w:behaviors>
          <w:behavior w:val="content"/>
        </w:behaviors>
        <w:guid w:val="{DF33260D-1234-4FEA-8492-3E30116B33B1}"/>
      </w:docPartPr>
      <w:docPartBody>
        <w:p w:rsidR="00985C4A" w:rsidRDefault="007D73FB" w:rsidP="007D73FB">
          <w:pPr>
            <w:pStyle w:val="AC3509DCD7B44313AA14C006EC9C7FF5"/>
          </w:pPr>
          <w:r>
            <w:rPr>
              <w:rStyle w:val="Textedelespacerserv"/>
            </w:rPr>
            <w:t>..</w:t>
          </w:r>
          <w:r w:rsidRPr="00AA60DE">
            <w:rPr>
              <w:rStyle w:val="Textedelespacerserv"/>
            </w:rPr>
            <w:t>.</w:t>
          </w:r>
        </w:p>
      </w:docPartBody>
    </w:docPart>
    <w:docPart>
      <w:docPartPr>
        <w:name w:val="A18FB26FE55C42F881694E77A88316D0"/>
        <w:category>
          <w:name w:val="Général"/>
          <w:gallery w:val="placeholder"/>
        </w:category>
        <w:types>
          <w:type w:val="bbPlcHdr"/>
        </w:types>
        <w:behaviors>
          <w:behavior w:val="content"/>
        </w:behaviors>
        <w:guid w:val="{966D5766-336C-4129-9627-9F14EBA87A36}"/>
      </w:docPartPr>
      <w:docPartBody>
        <w:p w:rsidR="00985C4A" w:rsidRDefault="007D73FB" w:rsidP="007D73FB">
          <w:pPr>
            <w:pStyle w:val="A18FB26FE55C42F881694E77A88316D0"/>
          </w:pPr>
          <w:r>
            <w:rPr>
              <w:rStyle w:val="Textedelespacerserv"/>
            </w:rPr>
            <w:t>..</w:t>
          </w:r>
          <w:r w:rsidRPr="00AA60DE">
            <w:rPr>
              <w:rStyle w:val="Textedelespacerserv"/>
            </w:rPr>
            <w:t>.</w:t>
          </w:r>
        </w:p>
      </w:docPartBody>
    </w:docPart>
    <w:docPart>
      <w:docPartPr>
        <w:name w:val="E64C742483724409A87415EAAD7C46D1"/>
        <w:category>
          <w:name w:val="Général"/>
          <w:gallery w:val="placeholder"/>
        </w:category>
        <w:types>
          <w:type w:val="bbPlcHdr"/>
        </w:types>
        <w:behaviors>
          <w:behavior w:val="content"/>
        </w:behaviors>
        <w:guid w:val="{913D1803-C397-44E5-8A18-FB3C78EB0041}"/>
      </w:docPartPr>
      <w:docPartBody>
        <w:p w:rsidR="00985C4A" w:rsidRDefault="007D73FB" w:rsidP="007D73FB">
          <w:pPr>
            <w:pStyle w:val="E64C742483724409A87415EAAD7C46D1"/>
          </w:pPr>
          <w:r>
            <w:rPr>
              <w:rStyle w:val="Textedelespacerserv"/>
            </w:rPr>
            <w:t>..</w:t>
          </w:r>
          <w:r w:rsidRPr="00AA60DE">
            <w:rPr>
              <w:rStyle w:val="Textedelespacerserv"/>
            </w:rPr>
            <w:t>.</w:t>
          </w:r>
        </w:p>
      </w:docPartBody>
    </w:docPart>
    <w:docPart>
      <w:docPartPr>
        <w:name w:val="BE39A5CC056D42B585A91D104A8B25C7"/>
        <w:category>
          <w:name w:val="Général"/>
          <w:gallery w:val="placeholder"/>
        </w:category>
        <w:types>
          <w:type w:val="bbPlcHdr"/>
        </w:types>
        <w:behaviors>
          <w:behavior w:val="content"/>
        </w:behaviors>
        <w:guid w:val="{A8E07AB1-2E6C-4201-A86F-73FB5AC88E1E}"/>
      </w:docPartPr>
      <w:docPartBody>
        <w:p w:rsidR="00985C4A" w:rsidRDefault="007D73FB" w:rsidP="007D73FB">
          <w:pPr>
            <w:pStyle w:val="BE39A5CC056D42B585A91D104A8B25C7"/>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4573156AE54ED184230D03B85C6BC0"/>
        <w:category>
          <w:name w:val="Général"/>
          <w:gallery w:val="placeholder"/>
        </w:category>
        <w:types>
          <w:type w:val="bbPlcHdr"/>
        </w:types>
        <w:behaviors>
          <w:behavior w:val="content"/>
        </w:behaviors>
        <w:guid w:val="{5379E829-B1EF-4E4E-81E6-2AF97B1FB351}"/>
      </w:docPartPr>
      <w:docPartBody>
        <w:p w:rsidR="00985C4A" w:rsidRDefault="007D73FB" w:rsidP="007D73FB">
          <w:pPr>
            <w:pStyle w:val="114573156AE54ED184230D03B85C6BC0"/>
          </w:pPr>
          <w:r w:rsidRPr="009303E9">
            <w:rPr>
              <w:rStyle w:val="Textedelespacerserv"/>
              <w:i/>
              <w:iCs/>
            </w:rPr>
            <w:t>Cliquez sur le + pour ajouter des lignes</w:t>
          </w:r>
          <w:r w:rsidRPr="00AA60DE">
            <w:rPr>
              <w:rStyle w:val="Textedelespacerserv"/>
            </w:rPr>
            <w:t>.</w:t>
          </w:r>
        </w:p>
      </w:docPartBody>
    </w:docPart>
    <w:docPart>
      <w:docPartPr>
        <w:name w:val="0855079A824D435490FA0D65B1CC0411"/>
        <w:category>
          <w:name w:val="Général"/>
          <w:gallery w:val="placeholder"/>
        </w:category>
        <w:types>
          <w:type w:val="bbPlcHdr"/>
        </w:types>
        <w:behaviors>
          <w:behavior w:val="content"/>
        </w:behaviors>
        <w:guid w:val="{0D9285AE-018C-4D4C-8542-AC648F56205F}"/>
      </w:docPartPr>
      <w:docPartBody>
        <w:p w:rsidR="00985C4A" w:rsidRDefault="007D73FB" w:rsidP="007D73FB">
          <w:pPr>
            <w:pStyle w:val="0855079A824D435490FA0D65B1CC0411"/>
          </w:pPr>
          <w:r>
            <w:rPr>
              <w:rStyle w:val="Textedelespacerserv"/>
            </w:rPr>
            <w:t>..</w:t>
          </w:r>
          <w:r w:rsidRPr="00AA60DE">
            <w:rPr>
              <w:rStyle w:val="Textedelespacerserv"/>
            </w:rPr>
            <w:t>.</w:t>
          </w:r>
        </w:p>
      </w:docPartBody>
    </w:docPart>
    <w:docPart>
      <w:docPartPr>
        <w:name w:val="412B09636A6C421C8922BAB50982183F"/>
        <w:category>
          <w:name w:val="Général"/>
          <w:gallery w:val="placeholder"/>
        </w:category>
        <w:types>
          <w:type w:val="bbPlcHdr"/>
        </w:types>
        <w:behaviors>
          <w:behavior w:val="content"/>
        </w:behaviors>
        <w:guid w:val="{9BDD1F46-2A8D-4ECC-8244-1960B6D09128}"/>
      </w:docPartPr>
      <w:docPartBody>
        <w:p w:rsidR="00985C4A" w:rsidRDefault="007D73FB" w:rsidP="007D73FB">
          <w:pPr>
            <w:pStyle w:val="412B09636A6C421C8922BAB50982183F"/>
          </w:pPr>
          <w:r>
            <w:rPr>
              <w:rStyle w:val="Textedelespacerserv"/>
            </w:rPr>
            <w:t>..</w:t>
          </w:r>
          <w:r w:rsidRPr="00AA60DE">
            <w:rPr>
              <w:rStyle w:val="Textedelespacerserv"/>
            </w:rPr>
            <w:t>.</w:t>
          </w:r>
        </w:p>
      </w:docPartBody>
    </w:docPart>
    <w:docPart>
      <w:docPartPr>
        <w:name w:val="7A98D2571E5E4CA7962F8C32722660BB"/>
        <w:category>
          <w:name w:val="Général"/>
          <w:gallery w:val="placeholder"/>
        </w:category>
        <w:types>
          <w:type w:val="bbPlcHdr"/>
        </w:types>
        <w:behaviors>
          <w:behavior w:val="content"/>
        </w:behaviors>
        <w:guid w:val="{79565685-A1D9-43B7-B0C0-8C08FBA12C39}"/>
      </w:docPartPr>
      <w:docPartBody>
        <w:p w:rsidR="00985C4A" w:rsidRDefault="007D73FB" w:rsidP="007D73FB">
          <w:pPr>
            <w:pStyle w:val="7A98D2571E5E4CA7962F8C32722660BB"/>
          </w:pPr>
          <w:r>
            <w:rPr>
              <w:rStyle w:val="Textedelespacerserv"/>
            </w:rPr>
            <w:t>..</w:t>
          </w:r>
          <w:r w:rsidRPr="00AA60DE">
            <w:rPr>
              <w:rStyle w:val="Textedelespacerserv"/>
            </w:rPr>
            <w:t>.</w:t>
          </w:r>
        </w:p>
      </w:docPartBody>
    </w:docPart>
    <w:docPart>
      <w:docPartPr>
        <w:name w:val="04EAF0864C7B4AFDA690D0D42BF0D217"/>
        <w:category>
          <w:name w:val="Général"/>
          <w:gallery w:val="placeholder"/>
        </w:category>
        <w:types>
          <w:type w:val="bbPlcHdr"/>
        </w:types>
        <w:behaviors>
          <w:behavior w:val="content"/>
        </w:behaviors>
        <w:guid w:val="{8B0C33C6-B6BA-4452-A006-6B6FBB27AE01}"/>
      </w:docPartPr>
      <w:docPartBody>
        <w:p w:rsidR="00985C4A" w:rsidRDefault="007D73FB" w:rsidP="007D73FB">
          <w:pPr>
            <w:pStyle w:val="04EAF0864C7B4AFDA690D0D42BF0D21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34AAB6ED2144BAAD6CDC80BE7EC911"/>
        <w:category>
          <w:name w:val="Général"/>
          <w:gallery w:val="placeholder"/>
        </w:category>
        <w:types>
          <w:type w:val="bbPlcHdr"/>
        </w:types>
        <w:behaviors>
          <w:behavior w:val="content"/>
        </w:behaviors>
        <w:guid w:val="{5F69C254-F6EC-4935-9B84-AE24D48F52E5}"/>
      </w:docPartPr>
      <w:docPartBody>
        <w:p w:rsidR="00985C4A" w:rsidRDefault="007D73FB" w:rsidP="007D73FB">
          <w:pPr>
            <w:pStyle w:val="7134AAB6ED2144BAAD6CDC80BE7EC911"/>
          </w:pPr>
          <w:r>
            <w:rPr>
              <w:rStyle w:val="Textedelespacerserv"/>
              <w:i/>
              <w:iCs/>
            </w:rPr>
            <w:t>Si vous préférez joindre un document, indiquez-en le nom.</w:t>
          </w:r>
        </w:p>
      </w:docPartBody>
    </w:docPart>
    <w:docPart>
      <w:docPartPr>
        <w:name w:val="3780C8C94BDB44AFB954D97B187CF394"/>
        <w:category>
          <w:name w:val="Général"/>
          <w:gallery w:val="placeholder"/>
        </w:category>
        <w:types>
          <w:type w:val="bbPlcHdr"/>
        </w:types>
        <w:behaviors>
          <w:behavior w:val="content"/>
        </w:behaviors>
        <w:guid w:val="{30711204-D4C2-45B3-90A7-89A38E6483AE}"/>
      </w:docPartPr>
      <w:docPartBody>
        <w:p w:rsidR="00985C4A" w:rsidRDefault="007D73FB" w:rsidP="007D73FB">
          <w:pPr>
            <w:pStyle w:val="3780C8C94BDB44AFB954D97B187CF394"/>
          </w:pPr>
          <w:r>
            <w:rPr>
              <w:rStyle w:val="Textedelespacerserv"/>
              <w:i/>
              <w:iCs/>
            </w:rPr>
            <w:t>Précisez la section.</w:t>
          </w:r>
        </w:p>
      </w:docPartBody>
    </w:docPart>
    <w:docPart>
      <w:docPartPr>
        <w:name w:val="EA32E74D9B0F47BC9D542FA54EA1D04C"/>
        <w:category>
          <w:name w:val="Général"/>
          <w:gallery w:val="placeholder"/>
        </w:category>
        <w:types>
          <w:type w:val="bbPlcHdr"/>
        </w:types>
        <w:behaviors>
          <w:behavior w:val="content"/>
        </w:behaviors>
        <w:guid w:val="{4FFF4EB9-B1F6-4C97-9490-692B0933DD9E}"/>
      </w:docPartPr>
      <w:docPartBody>
        <w:p w:rsidR="00985C4A" w:rsidRDefault="007D73FB" w:rsidP="007D73FB">
          <w:pPr>
            <w:pStyle w:val="EA32E74D9B0F47BC9D542FA54EA1D04C"/>
          </w:pPr>
          <w:r w:rsidRPr="00A728C8">
            <w:rPr>
              <w:rStyle w:val="Textedelespacerserv"/>
              <w:i/>
              <w:iCs/>
            </w:rPr>
            <w:t>Saisissez les informations</w:t>
          </w:r>
          <w:r>
            <w:rPr>
              <w:rStyle w:val="Textedelespacerserv"/>
              <w:i/>
              <w:iCs/>
            </w:rPr>
            <w:t>.</w:t>
          </w:r>
        </w:p>
      </w:docPartBody>
    </w:docPart>
    <w:docPart>
      <w:docPartPr>
        <w:name w:val="1B16C7CF773D4CC99A3BB87FA0C000F4"/>
        <w:category>
          <w:name w:val="Général"/>
          <w:gallery w:val="placeholder"/>
        </w:category>
        <w:types>
          <w:type w:val="bbPlcHdr"/>
        </w:types>
        <w:behaviors>
          <w:behavior w:val="content"/>
        </w:behaviors>
        <w:guid w:val="{693F65BD-A8A6-407F-9D73-82961CA2C127}"/>
      </w:docPartPr>
      <w:docPartBody>
        <w:p w:rsidR="00985C4A" w:rsidRDefault="007D73FB" w:rsidP="007D73FB">
          <w:pPr>
            <w:pStyle w:val="1B16C7CF773D4CC99A3BB87FA0C000F4"/>
          </w:pPr>
          <w:r>
            <w:rPr>
              <w:rStyle w:val="Textedelespacerserv"/>
            </w:rPr>
            <w:t>..</w:t>
          </w:r>
          <w:r w:rsidRPr="00AA60DE">
            <w:rPr>
              <w:rStyle w:val="Textedelespacerserv"/>
            </w:rPr>
            <w:t>.</w:t>
          </w:r>
        </w:p>
      </w:docPartBody>
    </w:docPart>
    <w:docPart>
      <w:docPartPr>
        <w:name w:val="E1C66F9775FD4E66ABE749398F8954FB"/>
        <w:category>
          <w:name w:val="Général"/>
          <w:gallery w:val="placeholder"/>
        </w:category>
        <w:types>
          <w:type w:val="bbPlcHdr"/>
        </w:types>
        <w:behaviors>
          <w:behavior w:val="content"/>
        </w:behaviors>
        <w:guid w:val="{D55ABE35-FAD1-4DCF-B411-E170BFF2C7F7}"/>
      </w:docPartPr>
      <w:docPartBody>
        <w:p w:rsidR="00985C4A" w:rsidRDefault="007D73FB" w:rsidP="007D73FB">
          <w:pPr>
            <w:pStyle w:val="E1C66F9775FD4E66ABE749398F8954FB"/>
          </w:pPr>
          <w:r>
            <w:rPr>
              <w:rStyle w:val="Textedelespacerserv"/>
            </w:rPr>
            <w:t>..</w:t>
          </w:r>
          <w:r w:rsidRPr="00AA60DE">
            <w:rPr>
              <w:rStyle w:val="Textedelespacerserv"/>
            </w:rPr>
            <w:t>.</w:t>
          </w:r>
        </w:p>
      </w:docPartBody>
    </w:docPart>
    <w:docPart>
      <w:docPartPr>
        <w:name w:val="A7A3238BC4F44B3E9677F8ECD6F551DF"/>
        <w:category>
          <w:name w:val="Général"/>
          <w:gallery w:val="placeholder"/>
        </w:category>
        <w:types>
          <w:type w:val="bbPlcHdr"/>
        </w:types>
        <w:behaviors>
          <w:behavior w:val="content"/>
        </w:behaviors>
        <w:guid w:val="{3CB96B96-C184-4D99-91B8-D6B106925F38}"/>
      </w:docPartPr>
      <w:docPartBody>
        <w:p w:rsidR="00985C4A" w:rsidRDefault="007D73FB" w:rsidP="007D73FB">
          <w:pPr>
            <w:pStyle w:val="A7A3238BC4F44B3E9677F8ECD6F551DF"/>
          </w:pPr>
          <w:r>
            <w:rPr>
              <w:rStyle w:val="Textedelespacerserv"/>
            </w:rPr>
            <w:t>..</w:t>
          </w:r>
          <w:r w:rsidRPr="00AA60DE">
            <w:rPr>
              <w:rStyle w:val="Textedelespacerserv"/>
            </w:rPr>
            <w:t>.</w:t>
          </w:r>
        </w:p>
      </w:docPartBody>
    </w:docPart>
    <w:docPart>
      <w:docPartPr>
        <w:name w:val="FB0555E417664AC480D4C967702FCF14"/>
        <w:category>
          <w:name w:val="Général"/>
          <w:gallery w:val="placeholder"/>
        </w:category>
        <w:types>
          <w:type w:val="bbPlcHdr"/>
        </w:types>
        <w:behaviors>
          <w:behavior w:val="content"/>
        </w:behaviors>
        <w:guid w:val="{37BAF8C6-B2C0-475C-B948-DC72A14A8BA6}"/>
      </w:docPartPr>
      <w:docPartBody>
        <w:p w:rsidR="00985C4A" w:rsidRDefault="007D73FB" w:rsidP="007D73FB">
          <w:pPr>
            <w:pStyle w:val="FB0555E417664AC480D4C967702FCF14"/>
          </w:pPr>
          <w:r>
            <w:rPr>
              <w:rStyle w:val="Textedelespacerserv"/>
            </w:rPr>
            <w:t>..</w:t>
          </w:r>
          <w:r w:rsidRPr="00AA60DE">
            <w:rPr>
              <w:rStyle w:val="Textedelespacerserv"/>
            </w:rPr>
            <w:t>.</w:t>
          </w:r>
        </w:p>
      </w:docPartBody>
    </w:docPart>
    <w:docPart>
      <w:docPartPr>
        <w:name w:val="945A8BFCA0C44185925272CEFDEDF48D"/>
        <w:category>
          <w:name w:val="Général"/>
          <w:gallery w:val="placeholder"/>
        </w:category>
        <w:types>
          <w:type w:val="bbPlcHdr"/>
        </w:types>
        <w:behaviors>
          <w:behavior w:val="content"/>
        </w:behaviors>
        <w:guid w:val="{BBDC6453-DBA7-4ED3-AEAF-6D48F4034518}"/>
      </w:docPartPr>
      <w:docPartBody>
        <w:p w:rsidR="00985C4A" w:rsidRDefault="007D73FB" w:rsidP="007D73FB">
          <w:pPr>
            <w:pStyle w:val="945A8BFCA0C44185925272CEFDEDF48D"/>
          </w:pPr>
          <w:r>
            <w:rPr>
              <w:rStyle w:val="Textedelespacerserv"/>
            </w:rPr>
            <w:t>..</w:t>
          </w:r>
          <w:r w:rsidRPr="00AA60DE">
            <w:rPr>
              <w:rStyle w:val="Textedelespacerserv"/>
            </w:rPr>
            <w:t>.</w:t>
          </w:r>
        </w:p>
      </w:docPartBody>
    </w:docPart>
    <w:docPart>
      <w:docPartPr>
        <w:name w:val="F4DEE0FF617A435D92D9D178CE83063D"/>
        <w:category>
          <w:name w:val="Général"/>
          <w:gallery w:val="placeholder"/>
        </w:category>
        <w:types>
          <w:type w:val="bbPlcHdr"/>
        </w:types>
        <w:behaviors>
          <w:behavior w:val="content"/>
        </w:behaviors>
        <w:guid w:val="{D8F03E61-2DE9-432D-A36E-827604426A6C}"/>
      </w:docPartPr>
      <w:docPartBody>
        <w:p w:rsidR="00985C4A" w:rsidRDefault="007D73FB" w:rsidP="007D73FB">
          <w:pPr>
            <w:pStyle w:val="F4DEE0FF617A435D92D9D178CE83063D"/>
          </w:pPr>
          <w:r>
            <w:rPr>
              <w:rStyle w:val="Textedelespacerserv"/>
            </w:rPr>
            <w:t>..</w:t>
          </w:r>
          <w:r w:rsidRPr="00AA60DE">
            <w:rPr>
              <w:rStyle w:val="Textedelespacerserv"/>
            </w:rPr>
            <w:t>.</w:t>
          </w:r>
        </w:p>
      </w:docPartBody>
    </w:docPart>
    <w:docPart>
      <w:docPartPr>
        <w:name w:val="D53A8185EEC74B69A0525DFF1EED4DB8"/>
        <w:category>
          <w:name w:val="Général"/>
          <w:gallery w:val="placeholder"/>
        </w:category>
        <w:types>
          <w:type w:val="bbPlcHdr"/>
        </w:types>
        <w:behaviors>
          <w:behavior w:val="content"/>
        </w:behaviors>
        <w:guid w:val="{41360F54-3A53-4D95-AF1E-603805DD657C}"/>
      </w:docPartPr>
      <w:docPartBody>
        <w:p w:rsidR="00985C4A" w:rsidRDefault="007D73FB" w:rsidP="007D73FB">
          <w:pPr>
            <w:pStyle w:val="D53A8185EEC74B69A0525DFF1EED4DB8"/>
          </w:pPr>
          <w:r>
            <w:rPr>
              <w:rStyle w:val="Textedelespacerserv"/>
            </w:rPr>
            <w:t>..</w:t>
          </w:r>
          <w:r w:rsidRPr="00AA60DE">
            <w:rPr>
              <w:rStyle w:val="Textedelespacerserv"/>
            </w:rPr>
            <w:t>.</w:t>
          </w:r>
        </w:p>
      </w:docPartBody>
    </w:docPart>
    <w:docPart>
      <w:docPartPr>
        <w:name w:val="ED709E899253496381EE819572268715"/>
        <w:category>
          <w:name w:val="Général"/>
          <w:gallery w:val="placeholder"/>
        </w:category>
        <w:types>
          <w:type w:val="bbPlcHdr"/>
        </w:types>
        <w:behaviors>
          <w:behavior w:val="content"/>
        </w:behaviors>
        <w:guid w:val="{BB043650-AB32-4D2E-8EC2-401999BB7B35}"/>
      </w:docPartPr>
      <w:docPartBody>
        <w:p w:rsidR="00985C4A" w:rsidRDefault="007D73FB" w:rsidP="007D73FB">
          <w:pPr>
            <w:pStyle w:val="ED709E899253496381EE819572268715"/>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2C4BF011DC4D0291459C62403F0615"/>
        <w:category>
          <w:name w:val="Général"/>
          <w:gallery w:val="placeholder"/>
        </w:category>
        <w:types>
          <w:type w:val="bbPlcHdr"/>
        </w:types>
        <w:behaviors>
          <w:behavior w:val="content"/>
        </w:behaviors>
        <w:guid w:val="{559CCE56-921C-4DB6-AA3E-E5D532F70B99}"/>
      </w:docPartPr>
      <w:docPartBody>
        <w:p w:rsidR="00985C4A" w:rsidRDefault="007D73FB" w:rsidP="007D73FB">
          <w:pPr>
            <w:pStyle w:val="A92C4BF011DC4D0291459C62403F0615"/>
          </w:pPr>
          <w:r w:rsidRPr="009303E9">
            <w:rPr>
              <w:rStyle w:val="Textedelespacerserv"/>
              <w:i/>
              <w:iCs/>
            </w:rPr>
            <w:t>Cliquez sur le + pour ajouter des lignes</w:t>
          </w:r>
          <w:r w:rsidRPr="00AA60DE">
            <w:rPr>
              <w:rStyle w:val="Textedelespacerserv"/>
            </w:rPr>
            <w:t>.</w:t>
          </w:r>
        </w:p>
      </w:docPartBody>
    </w:docPart>
    <w:docPart>
      <w:docPartPr>
        <w:name w:val="773F2CC6BC6948AE99102C9403C7A833"/>
        <w:category>
          <w:name w:val="Général"/>
          <w:gallery w:val="placeholder"/>
        </w:category>
        <w:types>
          <w:type w:val="bbPlcHdr"/>
        </w:types>
        <w:behaviors>
          <w:behavior w:val="content"/>
        </w:behaviors>
        <w:guid w:val="{D623B62D-F15D-480D-9938-7C0D556A35D1}"/>
      </w:docPartPr>
      <w:docPartBody>
        <w:p w:rsidR="00985C4A" w:rsidRDefault="007D73FB" w:rsidP="007D73FB">
          <w:pPr>
            <w:pStyle w:val="773F2CC6BC6948AE99102C9403C7A833"/>
          </w:pPr>
          <w:r>
            <w:rPr>
              <w:rStyle w:val="Textedelespacerserv"/>
            </w:rPr>
            <w:t>..</w:t>
          </w:r>
          <w:r w:rsidRPr="00AA60DE">
            <w:rPr>
              <w:rStyle w:val="Textedelespacerserv"/>
            </w:rPr>
            <w:t>.</w:t>
          </w:r>
        </w:p>
      </w:docPartBody>
    </w:docPart>
    <w:docPart>
      <w:docPartPr>
        <w:name w:val="2F3A076852F64EAD98E5AA463C06FA45"/>
        <w:category>
          <w:name w:val="Général"/>
          <w:gallery w:val="placeholder"/>
        </w:category>
        <w:types>
          <w:type w:val="bbPlcHdr"/>
        </w:types>
        <w:behaviors>
          <w:behavior w:val="content"/>
        </w:behaviors>
        <w:guid w:val="{B5385FCF-8866-4CEF-B74C-C812F2A98DBA}"/>
      </w:docPartPr>
      <w:docPartBody>
        <w:p w:rsidR="00985C4A" w:rsidRDefault="007D73FB" w:rsidP="007D73FB">
          <w:pPr>
            <w:pStyle w:val="2F3A076852F64EAD98E5AA463C06FA45"/>
          </w:pPr>
          <w:r>
            <w:rPr>
              <w:rStyle w:val="Textedelespacerserv"/>
            </w:rPr>
            <w:t>..</w:t>
          </w:r>
          <w:r w:rsidRPr="00AA60DE">
            <w:rPr>
              <w:rStyle w:val="Textedelespacerserv"/>
            </w:rPr>
            <w:t>.</w:t>
          </w:r>
        </w:p>
      </w:docPartBody>
    </w:docPart>
    <w:docPart>
      <w:docPartPr>
        <w:name w:val="ADAE79EFA1BB427B93D5F7744E58F002"/>
        <w:category>
          <w:name w:val="Général"/>
          <w:gallery w:val="placeholder"/>
        </w:category>
        <w:types>
          <w:type w:val="bbPlcHdr"/>
        </w:types>
        <w:behaviors>
          <w:behavior w:val="content"/>
        </w:behaviors>
        <w:guid w:val="{AF15D871-DA6B-455E-BE3A-FA682D337B02}"/>
      </w:docPartPr>
      <w:docPartBody>
        <w:p w:rsidR="00985C4A" w:rsidRDefault="007D73FB" w:rsidP="007D73FB">
          <w:pPr>
            <w:pStyle w:val="ADAE79EFA1BB427B93D5F7744E58F002"/>
          </w:pPr>
          <w:r>
            <w:rPr>
              <w:rStyle w:val="Textedelespacerserv"/>
            </w:rPr>
            <w:t>..</w:t>
          </w:r>
          <w:r w:rsidRPr="00AA60DE">
            <w:rPr>
              <w:rStyle w:val="Textedelespacerserv"/>
            </w:rPr>
            <w:t>.</w:t>
          </w:r>
        </w:p>
      </w:docPartBody>
    </w:docPart>
    <w:docPart>
      <w:docPartPr>
        <w:name w:val="AD17B9BBB3CA40DD8329ECB0991AB84B"/>
        <w:category>
          <w:name w:val="Général"/>
          <w:gallery w:val="placeholder"/>
        </w:category>
        <w:types>
          <w:type w:val="bbPlcHdr"/>
        </w:types>
        <w:behaviors>
          <w:behavior w:val="content"/>
        </w:behaviors>
        <w:guid w:val="{EBDBA49E-94AC-48FF-9298-EBE26C3893D3}"/>
      </w:docPartPr>
      <w:docPartBody>
        <w:p w:rsidR="00985C4A" w:rsidRDefault="007D73FB" w:rsidP="007D73FB">
          <w:pPr>
            <w:pStyle w:val="AD17B9BBB3CA40DD8329ECB0991AB8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D8ED8BE3E5244DD935092D99AD7B9E7"/>
        <w:category>
          <w:name w:val="Général"/>
          <w:gallery w:val="placeholder"/>
        </w:category>
        <w:types>
          <w:type w:val="bbPlcHdr"/>
        </w:types>
        <w:behaviors>
          <w:behavior w:val="content"/>
        </w:behaviors>
        <w:guid w:val="{8A8D6246-12B0-49D6-ACC2-452315F29B3D}"/>
      </w:docPartPr>
      <w:docPartBody>
        <w:p w:rsidR="00985C4A" w:rsidRDefault="007D73FB" w:rsidP="007D73FB">
          <w:pPr>
            <w:pStyle w:val="5D8ED8BE3E5244DD935092D99AD7B9E7"/>
          </w:pPr>
          <w:r>
            <w:rPr>
              <w:rStyle w:val="Textedelespacerserv"/>
              <w:i/>
              <w:iCs/>
            </w:rPr>
            <w:t>Si vous préférez joindre un document, indiquez-en le nom.</w:t>
          </w:r>
        </w:p>
      </w:docPartBody>
    </w:docPart>
    <w:docPart>
      <w:docPartPr>
        <w:name w:val="3D5BE6774F074ECF8273AD451137689B"/>
        <w:category>
          <w:name w:val="Général"/>
          <w:gallery w:val="placeholder"/>
        </w:category>
        <w:types>
          <w:type w:val="bbPlcHdr"/>
        </w:types>
        <w:behaviors>
          <w:behavior w:val="content"/>
        </w:behaviors>
        <w:guid w:val="{7DFFE374-D2EA-4AF2-B371-B9929EC39216}"/>
      </w:docPartPr>
      <w:docPartBody>
        <w:p w:rsidR="00985C4A" w:rsidRDefault="007D73FB" w:rsidP="007D73FB">
          <w:pPr>
            <w:pStyle w:val="3D5BE6774F074ECF8273AD451137689B"/>
          </w:pPr>
          <w:r>
            <w:rPr>
              <w:rStyle w:val="Textedelespacerserv"/>
              <w:i/>
              <w:iCs/>
            </w:rPr>
            <w:t>Précisez la section.</w:t>
          </w:r>
        </w:p>
      </w:docPartBody>
    </w:docPart>
    <w:docPart>
      <w:docPartPr>
        <w:name w:val="D6539FDA42444671A520EB499813EBC1"/>
        <w:category>
          <w:name w:val="Général"/>
          <w:gallery w:val="placeholder"/>
        </w:category>
        <w:types>
          <w:type w:val="bbPlcHdr"/>
        </w:types>
        <w:behaviors>
          <w:behavior w:val="content"/>
        </w:behaviors>
        <w:guid w:val="{E51EA084-21C8-472E-B13A-78E68ABDB94B}"/>
      </w:docPartPr>
      <w:docPartBody>
        <w:p w:rsidR="00985C4A" w:rsidRDefault="007D73FB" w:rsidP="007D73FB">
          <w:pPr>
            <w:pStyle w:val="D6539FDA42444671A520EB499813EBC1"/>
          </w:pPr>
          <w:r w:rsidRPr="00A728C8">
            <w:rPr>
              <w:rStyle w:val="Textedelespacerserv"/>
              <w:i/>
              <w:iCs/>
            </w:rPr>
            <w:t>Saisissez les informations</w:t>
          </w:r>
          <w:r>
            <w:rPr>
              <w:rStyle w:val="Textedelespacerserv"/>
              <w:i/>
              <w:iCs/>
            </w:rPr>
            <w:t>.</w:t>
          </w:r>
        </w:p>
      </w:docPartBody>
    </w:docPart>
    <w:docPart>
      <w:docPartPr>
        <w:name w:val="A53EB9945C3A40069BAB039B051FF780"/>
        <w:category>
          <w:name w:val="Général"/>
          <w:gallery w:val="placeholder"/>
        </w:category>
        <w:types>
          <w:type w:val="bbPlcHdr"/>
        </w:types>
        <w:behaviors>
          <w:behavior w:val="content"/>
        </w:behaviors>
        <w:guid w:val="{48BC603A-A207-41E3-8CF0-A01947832F51}"/>
      </w:docPartPr>
      <w:docPartBody>
        <w:p w:rsidR="00985C4A" w:rsidRDefault="007D73FB" w:rsidP="007D73FB">
          <w:pPr>
            <w:pStyle w:val="A53EB9945C3A40069BAB039B051FF780"/>
          </w:pPr>
          <w:r>
            <w:rPr>
              <w:rStyle w:val="Textedelespacerserv"/>
            </w:rPr>
            <w:t>..</w:t>
          </w:r>
          <w:r w:rsidRPr="00AA60DE">
            <w:rPr>
              <w:rStyle w:val="Textedelespacerserv"/>
            </w:rPr>
            <w:t>.</w:t>
          </w:r>
        </w:p>
      </w:docPartBody>
    </w:docPart>
    <w:docPart>
      <w:docPartPr>
        <w:name w:val="D041CD29CA504A5E9034E27FD54A458E"/>
        <w:category>
          <w:name w:val="Général"/>
          <w:gallery w:val="placeholder"/>
        </w:category>
        <w:types>
          <w:type w:val="bbPlcHdr"/>
        </w:types>
        <w:behaviors>
          <w:behavior w:val="content"/>
        </w:behaviors>
        <w:guid w:val="{810309D1-CEDB-410D-901C-3507D1C255FF}"/>
      </w:docPartPr>
      <w:docPartBody>
        <w:p w:rsidR="00985C4A" w:rsidRDefault="007D73FB" w:rsidP="007D73FB">
          <w:pPr>
            <w:pStyle w:val="D041CD29CA504A5E9034E27FD54A458E"/>
          </w:pPr>
          <w:r>
            <w:rPr>
              <w:rStyle w:val="Textedelespacerserv"/>
            </w:rPr>
            <w:t>..</w:t>
          </w:r>
          <w:r w:rsidRPr="00AA60DE">
            <w:rPr>
              <w:rStyle w:val="Textedelespacerserv"/>
            </w:rPr>
            <w:t>.</w:t>
          </w:r>
        </w:p>
      </w:docPartBody>
    </w:docPart>
    <w:docPart>
      <w:docPartPr>
        <w:name w:val="AD3F7E20F88641AD9485E4E2DDB2369E"/>
        <w:category>
          <w:name w:val="Général"/>
          <w:gallery w:val="placeholder"/>
        </w:category>
        <w:types>
          <w:type w:val="bbPlcHdr"/>
        </w:types>
        <w:behaviors>
          <w:behavior w:val="content"/>
        </w:behaviors>
        <w:guid w:val="{CDF02BD9-A815-4FF9-9D76-34D67C0FB9C3}"/>
      </w:docPartPr>
      <w:docPartBody>
        <w:p w:rsidR="00985C4A" w:rsidRDefault="007D73FB" w:rsidP="007D73FB">
          <w:pPr>
            <w:pStyle w:val="AD3F7E20F88641AD9485E4E2DDB2369E"/>
          </w:pPr>
          <w:r>
            <w:rPr>
              <w:rStyle w:val="Textedelespacerserv"/>
            </w:rPr>
            <w:t>..</w:t>
          </w:r>
          <w:r w:rsidRPr="00AA60DE">
            <w:rPr>
              <w:rStyle w:val="Textedelespacerserv"/>
            </w:rPr>
            <w:t>.</w:t>
          </w:r>
        </w:p>
      </w:docPartBody>
    </w:docPart>
    <w:docPart>
      <w:docPartPr>
        <w:name w:val="6EDE896875CF48F4A009DCD527A347C5"/>
        <w:category>
          <w:name w:val="Général"/>
          <w:gallery w:val="placeholder"/>
        </w:category>
        <w:types>
          <w:type w:val="bbPlcHdr"/>
        </w:types>
        <w:behaviors>
          <w:behavior w:val="content"/>
        </w:behaviors>
        <w:guid w:val="{DE9EEA82-52C1-4C5C-8B11-981086F0C9F4}"/>
      </w:docPartPr>
      <w:docPartBody>
        <w:p w:rsidR="00985C4A" w:rsidRDefault="007D73FB" w:rsidP="007D73FB">
          <w:pPr>
            <w:pStyle w:val="6EDE896875CF48F4A009DCD527A347C5"/>
          </w:pPr>
          <w:r>
            <w:rPr>
              <w:rStyle w:val="Textedelespacerserv"/>
            </w:rPr>
            <w:t>..</w:t>
          </w:r>
          <w:r w:rsidRPr="00AA60DE">
            <w:rPr>
              <w:rStyle w:val="Textedelespacerserv"/>
            </w:rPr>
            <w:t>.</w:t>
          </w:r>
        </w:p>
      </w:docPartBody>
    </w:docPart>
    <w:docPart>
      <w:docPartPr>
        <w:name w:val="C99AA5512C7E4495A488432F060C52EE"/>
        <w:category>
          <w:name w:val="Général"/>
          <w:gallery w:val="placeholder"/>
        </w:category>
        <w:types>
          <w:type w:val="bbPlcHdr"/>
        </w:types>
        <w:behaviors>
          <w:behavior w:val="content"/>
        </w:behaviors>
        <w:guid w:val="{078AE238-706C-49B3-BD73-36302B9EAB1F}"/>
      </w:docPartPr>
      <w:docPartBody>
        <w:p w:rsidR="00985C4A" w:rsidRDefault="007D73FB" w:rsidP="007D73FB">
          <w:pPr>
            <w:pStyle w:val="C99AA5512C7E4495A488432F060C52EE"/>
          </w:pPr>
          <w:r>
            <w:rPr>
              <w:rStyle w:val="Textedelespacerserv"/>
            </w:rPr>
            <w:t>..</w:t>
          </w:r>
          <w:r w:rsidRPr="00AA60DE">
            <w:rPr>
              <w:rStyle w:val="Textedelespacerserv"/>
            </w:rPr>
            <w:t>.</w:t>
          </w:r>
        </w:p>
      </w:docPartBody>
    </w:docPart>
    <w:docPart>
      <w:docPartPr>
        <w:name w:val="FC0787FE5B084C38AD16476B3756C45B"/>
        <w:category>
          <w:name w:val="Général"/>
          <w:gallery w:val="placeholder"/>
        </w:category>
        <w:types>
          <w:type w:val="bbPlcHdr"/>
        </w:types>
        <w:behaviors>
          <w:behavior w:val="content"/>
        </w:behaviors>
        <w:guid w:val="{760131E8-7255-4EC0-AC8A-A5590EB8A304}"/>
      </w:docPartPr>
      <w:docPartBody>
        <w:p w:rsidR="00985C4A" w:rsidRDefault="007D73FB" w:rsidP="007D73FB">
          <w:pPr>
            <w:pStyle w:val="FC0787FE5B084C38AD16476B3756C45B"/>
          </w:pPr>
          <w:r>
            <w:rPr>
              <w:rStyle w:val="Textedelespacerserv"/>
            </w:rPr>
            <w:t>..</w:t>
          </w:r>
          <w:r w:rsidRPr="00AA60DE">
            <w:rPr>
              <w:rStyle w:val="Textedelespacerserv"/>
            </w:rPr>
            <w:t>.</w:t>
          </w:r>
        </w:p>
      </w:docPartBody>
    </w:docPart>
    <w:docPart>
      <w:docPartPr>
        <w:name w:val="73119C58FFAC49E5B71B3F02CC7B1195"/>
        <w:category>
          <w:name w:val="Général"/>
          <w:gallery w:val="placeholder"/>
        </w:category>
        <w:types>
          <w:type w:val="bbPlcHdr"/>
        </w:types>
        <w:behaviors>
          <w:behavior w:val="content"/>
        </w:behaviors>
        <w:guid w:val="{11C97B8F-E089-4E94-9DF3-133C16A37C97}"/>
      </w:docPartPr>
      <w:docPartBody>
        <w:p w:rsidR="00985C4A" w:rsidRDefault="007D73FB" w:rsidP="007D73FB">
          <w:pPr>
            <w:pStyle w:val="73119C58FFAC49E5B71B3F02CC7B1195"/>
          </w:pPr>
          <w:r>
            <w:rPr>
              <w:rStyle w:val="Textedelespacerserv"/>
            </w:rPr>
            <w:t>..</w:t>
          </w:r>
          <w:r w:rsidRPr="00AA60DE">
            <w:rPr>
              <w:rStyle w:val="Textedelespacerserv"/>
            </w:rPr>
            <w:t>.</w:t>
          </w:r>
        </w:p>
      </w:docPartBody>
    </w:docPart>
    <w:docPart>
      <w:docPartPr>
        <w:name w:val="6DA193506D6D45FB8BAAB03D96C2242E"/>
        <w:category>
          <w:name w:val="Général"/>
          <w:gallery w:val="placeholder"/>
        </w:category>
        <w:types>
          <w:type w:val="bbPlcHdr"/>
        </w:types>
        <w:behaviors>
          <w:behavior w:val="content"/>
        </w:behaviors>
        <w:guid w:val="{B0D5750F-9668-4AFF-A166-7DFD39513DD2}"/>
      </w:docPartPr>
      <w:docPartBody>
        <w:p w:rsidR="00985C4A" w:rsidRDefault="007D73FB" w:rsidP="007D73FB">
          <w:pPr>
            <w:pStyle w:val="6DA193506D6D45FB8BAAB03D96C2242E"/>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609985FB3D24D50A95C5971C227AA6D"/>
        <w:category>
          <w:name w:val="Général"/>
          <w:gallery w:val="placeholder"/>
        </w:category>
        <w:types>
          <w:type w:val="bbPlcHdr"/>
        </w:types>
        <w:behaviors>
          <w:behavior w:val="content"/>
        </w:behaviors>
        <w:guid w:val="{E5A8546B-35FD-4846-A2D3-A1DEA37DE177}"/>
      </w:docPartPr>
      <w:docPartBody>
        <w:p w:rsidR="00985C4A" w:rsidRDefault="007D73FB" w:rsidP="007D73FB">
          <w:pPr>
            <w:pStyle w:val="5609985FB3D24D50A95C5971C227AA6D"/>
          </w:pPr>
          <w:r w:rsidRPr="009303E9">
            <w:rPr>
              <w:rStyle w:val="Textedelespacerserv"/>
              <w:i/>
              <w:iCs/>
            </w:rPr>
            <w:t>Cliquez sur le + pour ajouter des lignes</w:t>
          </w:r>
          <w:r w:rsidRPr="00AA60DE">
            <w:rPr>
              <w:rStyle w:val="Textedelespacerserv"/>
            </w:rPr>
            <w:t>.</w:t>
          </w:r>
        </w:p>
      </w:docPartBody>
    </w:docPart>
    <w:docPart>
      <w:docPartPr>
        <w:name w:val="5830D27633FF447A9AB91568EEB40CD5"/>
        <w:category>
          <w:name w:val="Général"/>
          <w:gallery w:val="placeholder"/>
        </w:category>
        <w:types>
          <w:type w:val="bbPlcHdr"/>
        </w:types>
        <w:behaviors>
          <w:behavior w:val="content"/>
        </w:behaviors>
        <w:guid w:val="{D1EE449D-1AD7-449C-88C0-3EE1CF5B5683}"/>
      </w:docPartPr>
      <w:docPartBody>
        <w:p w:rsidR="00985C4A" w:rsidRDefault="007D73FB" w:rsidP="007D73FB">
          <w:pPr>
            <w:pStyle w:val="5830D27633FF447A9AB91568EEB40CD5"/>
          </w:pPr>
          <w:r>
            <w:rPr>
              <w:rStyle w:val="Textedelespacerserv"/>
            </w:rPr>
            <w:t>..</w:t>
          </w:r>
          <w:r w:rsidRPr="00AA60DE">
            <w:rPr>
              <w:rStyle w:val="Textedelespacerserv"/>
            </w:rPr>
            <w:t>.</w:t>
          </w:r>
        </w:p>
      </w:docPartBody>
    </w:docPart>
    <w:docPart>
      <w:docPartPr>
        <w:name w:val="EE1B97EEC6754A9485CC4A5CA19336D3"/>
        <w:category>
          <w:name w:val="Général"/>
          <w:gallery w:val="placeholder"/>
        </w:category>
        <w:types>
          <w:type w:val="bbPlcHdr"/>
        </w:types>
        <w:behaviors>
          <w:behavior w:val="content"/>
        </w:behaviors>
        <w:guid w:val="{59C91099-9C65-4AC4-B4F5-93AB91208071}"/>
      </w:docPartPr>
      <w:docPartBody>
        <w:p w:rsidR="00985C4A" w:rsidRDefault="007D73FB" w:rsidP="007D73FB">
          <w:pPr>
            <w:pStyle w:val="EE1B97EEC6754A9485CC4A5CA19336D3"/>
          </w:pPr>
          <w:r>
            <w:rPr>
              <w:rStyle w:val="Textedelespacerserv"/>
            </w:rPr>
            <w:t>..</w:t>
          </w:r>
          <w:r w:rsidRPr="00AA60DE">
            <w:rPr>
              <w:rStyle w:val="Textedelespacerserv"/>
            </w:rPr>
            <w:t>.</w:t>
          </w:r>
        </w:p>
      </w:docPartBody>
    </w:docPart>
    <w:docPart>
      <w:docPartPr>
        <w:name w:val="C297463848074786A93093895C2ED40C"/>
        <w:category>
          <w:name w:val="Général"/>
          <w:gallery w:val="placeholder"/>
        </w:category>
        <w:types>
          <w:type w:val="bbPlcHdr"/>
        </w:types>
        <w:behaviors>
          <w:behavior w:val="content"/>
        </w:behaviors>
        <w:guid w:val="{B9C43698-073E-4F0D-9893-E47BC0EB0DE6}"/>
      </w:docPartPr>
      <w:docPartBody>
        <w:p w:rsidR="00985C4A" w:rsidRDefault="007D73FB" w:rsidP="007D73FB">
          <w:pPr>
            <w:pStyle w:val="C297463848074786A93093895C2ED40C"/>
          </w:pPr>
          <w:r>
            <w:rPr>
              <w:rStyle w:val="Textedelespacerserv"/>
            </w:rPr>
            <w:t>..</w:t>
          </w:r>
          <w:r w:rsidRPr="00AA60DE">
            <w:rPr>
              <w:rStyle w:val="Textedelespacerserv"/>
            </w:rPr>
            <w:t>.</w:t>
          </w:r>
        </w:p>
      </w:docPartBody>
    </w:docPart>
    <w:docPart>
      <w:docPartPr>
        <w:name w:val="DAA85ACF0F0847619FCAB00DB1C562F4"/>
        <w:category>
          <w:name w:val="Général"/>
          <w:gallery w:val="placeholder"/>
        </w:category>
        <w:types>
          <w:type w:val="bbPlcHdr"/>
        </w:types>
        <w:behaviors>
          <w:behavior w:val="content"/>
        </w:behaviors>
        <w:guid w:val="{A2BCC924-3BE7-448A-96E4-6BCFA6E83158}"/>
      </w:docPartPr>
      <w:docPartBody>
        <w:p w:rsidR="00985C4A" w:rsidRDefault="007D73FB" w:rsidP="007D73FB">
          <w:pPr>
            <w:pStyle w:val="DAA85ACF0F0847619FCAB00DB1C562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3B189E5994F4E069FE95E19507E77B2"/>
        <w:category>
          <w:name w:val="Général"/>
          <w:gallery w:val="placeholder"/>
        </w:category>
        <w:types>
          <w:type w:val="bbPlcHdr"/>
        </w:types>
        <w:behaviors>
          <w:behavior w:val="content"/>
        </w:behaviors>
        <w:guid w:val="{23FAF3D8-9B62-4C49-A73C-9A17D13B4D56}"/>
      </w:docPartPr>
      <w:docPartBody>
        <w:p w:rsidR="00985C4A" w:rsidRDefault="007D73FB" w:rsidP="007D73FB">
          <w:pPr>
            <w:pStyle w:val="C3B189E5994F4E069FE95E19507E77B2"/>
          </w:pPr>
          <w:r>
            <w:rPr>
              <w:rStyle w:val="Textedelespacerserv"/>
              <w:i/>
              <w:iCs/>
            </w:rPr>
            <w:t>Si vous préférez joindre un document, indiquez-en le nom.</w:t>
          </w:r>
        </w:p>
      </w:docPartBody>
    </w:docPart>
    <w:docPart>
      <w:docPartPr>
        <w:name w:val="6C3613A7930B4A2FABBAE4B04C86C03D"/>
        <w:category>
          <w:name w:val="Général"/>
          <w:gallery w:val="placeholder"/>
        </w:category>
        <w:types>
          <w:type w:val="bbPlcHdr"/>
        </w:types>
        <w:behaviors>
          <w:behavior w:val="content"/>
        </w:behaviors>
        <w:guid w:val="{4C1906BC-49F6-412F-8B65-F8E5C2DEC413}"/>
      </w:docPartPr>
      <w:docPartBody>
        <w:p w:rsidR="00985C4A" w:rsidRDefault="007D73FB" w:rsidP="007D73FB">
          <w:pPr>
            <w:pStyle w:val="6C3613A7930B4A2FABBAE4B04C86C03D"/>
          </w:pPr>
          <w:r>
            <w:rPr>
              <w:rStyle w:val="Textedelespacerserv"/>
              <w:i/>
              <w:iCs/>
            </w:rPr>
            <w:t>Précisez la section.</w:t>
          </w:r>
        </w:p>
      </w:docPartBody>
    </w:docPart>
    <w:docPart>
      <w:docPartPr>
        <w:name w:val="30C36552200D469BA9BAE9F70975BFD5"/>
        <w:category>
          <w:name w:val="Général"/>
          <w:gallery w:val="placeholder"/>
        </w:category>
        <w:types>
          <w:type w:val="bbPlcHdr"/>
        </w:types>
        <w:behaviors>
          <w:behavior w:val="content"/>
        </w:behaviors>
        <w:guid w:val="{67E353FE-9487-463C-B2F5-4E5B472EB06F}"/>
      </w:docPartPr>
      <w:docPartBody>
        <w:p w:rsidR="00985C4A" w:rsidRDefault="007D73FB" w:rsidP="007D73FB">
          <w:pPr>
            <w:pStyle w:val="30C36552200D469BA9BAE9F70975BFD5"/>
          </w:pPr>
          <w:r w:rsidRPr="00A728C8">
            <w:rPr>
              <w:rStyle w:val="Textedelespacerserv"/>
              <w:i/>
              <w:iCs/>
            </w:rPr>
            <w:t>Saisissez les informations</w:t>
          </w:r>
          <w:r>
            <w:rPr>
              <w:rStyle w:val="Textedelespacerserv"/>
              <w:i/>
              <w:iCs/>
            </w:rPr>
            <w:t>.</w:t>
          </w:r>
        </w:p>
      </w:docPartBody>
    </w:docPart>
    <w:docPart>
      <w:docPartPr>
        <w:name w:val="70510A7FA2ED4F5E859098B275EAB33A"/>
        <w:category>
          <w:name w:val="Général"/>
          <w:gallery w:val="placeholder"/>
        </w:category>
        <w:types>
          <w:type w:val="bbPlcHdr"/>
        </w:types>
        <w:behaviors>
          <w:behavior w:val="content"/>
        </w:behaviors>
        <w:guid w:val="{6D86BA90-45D4-4687-ADF8-69D9381C8CA6}"/>
      </w:docPartPr>
      <w:docPartBody>
        <w:p w:rsidR="00985C4A" w:rsidRDefault="007D73FB" w:rsidP="007D73FB">
          <w:pPr>
            <w:pStyle w:val="70510A7FA2ED4F5E859098B275EAB33A"/>
          </w:pPr>
          <w:r>
            <w:rPr>
              <w:rStyle w:val="Textedelespacerserv"/>
            </w:rPr>
            <w:t>..</w:t>
          </w:r>
          <w:r w:rsidRPr="00AA60DE">
            <w:rPr>
              <w:rStyle w:val="Textedelespacerserv"/>
            </w:rPr>
            <w:t>.</w:t>
          </w:r>
        </w:p>
      </w:docPartBody>
    </w:docPart>
    <w:docPart>
      <w:docPartPr>
        <w:name w:val="7E3F9FC267FE415C9FBF09A162063722"/>
        <w:category>
          <w:name w:val="Général"/>
          <w:gallery w:val="placeholder"/>
        </w:category>
        <w:types>
          <w:type w:val="bbPlcHdr"/>
        </w:types>
        <w:behaviors>
          <w:behavior w:val="content"/>
        </w:behaviors>
        <w:guid w:val="{EDAE5B59-25E9-4B95-99CD-35CD1749CA77}"/>
      </w:docPartPr>
      <w:docPartBody>
        <w:p w:rsidR="00985C4A" w:rsidRDefault="007D73FB" w:rsidP="007D73FB">
          <w:pPr>
            <w:pStyle w:val="7E3F9FC267FE415C9FBF09A162063722"/>
          </w:pPr>
          <w:r>
            <w:rPr>
              <w:rStyle w:val="Textedelespacerserv"/>
            </w:rPr>
            <w:t>..</w:t>
          </w:r>
          <w:r w:rsidRPr="00AA60DE">
            <w:rPr>
              <w:rStyle w:val="Textedelespacerserv"/>
            </w:rPr>
            <w:t>.</w:t>
          </w:r>
        </w:p>
      </w:docPartBody>
    </w:docPart>
    <w:docPart>
      <w:docPartPr>
        <w:name w:val="7FECAD3BB60D4B79929713360FF045EC"/>
        <w:category>
          <w:name w:val="Général"/>
          <w:gallery w:val="placeholder"/>
        </w:category>
        <w:types>
          <w:type w:val="bbPlcHdr"/>
        </w:types>
        <w:behaviors>
          <w:behavior w:val="content"/>
        </w:behaviors>
        <w:guid w:val="{F53F00E7-4436-4069-8428-49F67F9847E6}"/>
      </w:docPartPr>
      <w:docPartBody>
        <w:p w:rsidR="00985C4A" w:rsidRDefault="007D73FB" w:rsidP="007D73FB">
          <w:pPr>
            <w:pStyle w:val="7FECAD3BB60D4B79929713360FF045EC"/>
          </w:pPr>
          <w:r>
            <w:rPr>
              <w:rStyle w:val="Textedelespacerserv"/>
            </w:rPr>
            <w:t>..</w:t>
          </w:r>
          <w:r w:rsidRPr="00AA60DE">
            <w:rPr>
              <w:rStyle w:val="Textedelespacerserv"/>
            </w:rPr>
            <w:t>.</w:t>
          </w:r>
        </w:p>
      </w:docPartBody>
    </w:docPart>
    <w:docPart>
      <w:docPartPr>
        <w:name w:val="9F37E59C1C974918813DBC792FDF5798"/>
        <w:category>
          <w:name w:val="Général"/>
          <w:gallery w:val="placeholder"/>
        </w:category>
        <w:types>
          <w:type w:val="bbPlcHdr"/>
        </w:types>
        <w:behaviors>
          <w:behavior w:val="content"/>
        </w:behaviors>
        <w:guid w:val="{19EB500C-F15E-4BEE-A518-3E0E104AD50C}"/>
      </w:docPartPr>
      <w:docPartBody>
        <w:p w:rsidR="00985C4A" w:rsidRDefault="007D73FB" w:rsidP="007D73FB">
          <w:pPr>
            <w:pStyle w:val="9F37E59C1C974918813DBC792FDF5798"/>
          </w:pPr>
          <w:r>
            <w:rPr>
              <w:rStyle w:val="Textedelespacerserv"/>
            </w:rPr>
            <w:t>..</w:t>
          </w:r>
          <w:r w:rsidRPr="00AA60DE">
            <w:rPr>
              <w:rStyle w:val="Textedelespacerserv"/>
            </w:rPr>
            <w:t>.</w:t>
          </w:r>
        </w:p>
      </w:docPartBody>
    </w:docPart>
    <w:docPart>
      <w:docPartPr>
        <w:name w:val="46B6A90CC43446D49B76FC9E20C075F9"/>
        <w:category>
          <w:name w:val="Général"/>
          <w:gallery w:val="placeholder"/>
        </w:category>
        <w:types>
          <w:type w:val="bbPlcHdr"/>
        </w:types>
        <w:behaviors>
          <w:behavior w:val="content"/>
        </w:behaviors>
        <w:guid w:val="{CACA4DC5-8F38-41DF-AC63-1C4FE3CCFA4F}"/>
      </w:docPartPr>
      <w:docPartBody>
        <w:p w:rsidR="00985C4A" w:rsidRDefault="007D73FB" w:rsidP="007D73FB">
          <w:pPr>
            <w:pStyle w:val="46B6A90CC43446D49B76FC9E20C075F9"/>
          </w:pPr>
          <w:r>
            <w:rPr>
              <w:rStyle w:val="Textedelespacerserv"/>
            </w:rPr>
            <w:t>..</w:t>
          </w:r>
          <w:r w:rsidRPr="00AA60DE">
            <w:rPr>
              <w:rStyle w:val="Textedelespacerserv"/>
            </w:rPr>
            <w:t>.</w:t>
          </w:r>
        </w:p>
      </w:docPartBody>
    </w:docPart>
    <w:docPart>
      <w:docPartPr>
        <w:name w:val="3892B080DEFE4D1EA2D80CBCC769A075"/>
        <w:category>
          <w:name w:val="Général"/>
          <w:gallery w:val="placeholder"/>
        </w:category>
        <w:types>
          <w:type w:val="bbPlcHdr"/>
        </w:types>
        <w:behaviors>
          <w:behavior w:val="content"/>
        </w:behaviors>
        <w:guid w:val="{1E45AA5B-B45E-4C05-90A3-5D589F752E7E}"/>
      </w:docPartPr>
      <w:docPartBody>
        <w:p w:rsidR="00985C4A" w:rsidRDefault="007D73FB" w:rsidP="007D73FB">
          <w:pPr>
            <w:pStyle w:val="3892B080DEFE4D1EA2D80CBCC769A075"/>
          </w:pPr>
          <w:r>
            <w:rPr>
              <w:rStyle w:val="Textedelespacerserv"/>
            </w:rPr>
            <w:t>..</w:t>
          </w:r>
          <w:r w:rsidRPr="00AA60DE">
            <w:rPr>
              <w:rStyle w:val="Textedelespacerserv"/>
            </w:rPr>
            <w:t>.</w:t>
          </w:r>
        </w:p>
      </w:docPartBody>
    </w:docPart>
    <w:docPart>
      <w:docPartPr>
        <w:name w:val="ACDB1B7B61C34EC5974EE2B712DD6A4B"/>
        <w:category>
          <w:name w:val="Général"/>
          <w:gallery w:val="placeholder"/>
        </w:category>
        <w:types>
          <w:type w:val="bbPlcHdr"/>
        </w:types>
        <w:behaviors>
          <w:behavior w:val="content"/>
        </w:behaviors>
        <w:guid w:val="{BB2A58B7-CC23-4A7D-9FA4-8FCAB4DCB1A4}"/>
      </w:docPartPr>
      <w:docPartBody>
        <w:p w:rsidR="00985C4A" w:rsidRDefault="007D73FB" w:rsidP="007D73FB">
          <w:pPr>
            <w:pStyle w:val="ACDB1B7B61C34EC5974EE2B712DD6A4B"/>
          </w:pPr>
          <w:r>
            <w:rPr>
              <w:rStyle w:val="Textedelespacerserv"/>
            </w:rPr>
            <w:t>..</w:t>
          </w:r>
          <w:r w:rsidRPr="00AA60DE">
            <w:rPr>
              <w:rStyle w:val="Textedelespacerserv"/>
            </w:rPr>
            <w:t>.</w:t>
          </w:r>
        </w:p>
      </w:docPartBody>
    </w:docPart>
    <w:docPart>
      <w:docPartPr>
        <w:name w:val="BAA5CF98C9434DFE881978D25DBEAC47"/>
        <w:category>
          <w:name w:val="Général"/>
          <w:gallery w:val="placeholder"/>
        </w:category>
        <w:types>
          <w:type w:val="bbPlcHdr"/>
        </w:types>
        <w:behaviors>
          <w:behavior w:val="content"/>
        </w:behaviors>
        <w:guid w:val="{848D4038-582B-48B4-9E93-125FEC8E313C}"/>
      </w:docPartPr>
      <w:docPartBody>
        <w:p w:rsidR="00985C4A" w:rsidRDefault="007D73FB" w:rsidP="007D73FB">
          <w:pPr>
            <w:pStyle w:val="BAA5CF98C9434DFE881978D25DBEAC47"/>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856D28073543F5B37F66BCE03ADC58"/>
        <w:category>
          <w:name w:val="Général"/>
          <w:gallery w:val="placeholder"/>
        </w:category>
        <w:types>
          <w:type w:val="bbPlcHdr"/>
        </w:types>
        <w:behaviors>
          <w:behavior w:val="content"/>
        </w:behaviors>
        <w:guid w:val="{1A4FE8F1-0454-4921-A942-B138A6F99203}"/>
      </w:docPartPr>
      <w:docPartBody>
        <w:p w:rsidR="00985C4A" w:rsidRDefault="007D73FB" w:rsidP="007D73FB">
          <w:pPr>
            <w:pStyle w:val="7F856D28073543F5B37F66BCE03ADC58"/>
          </w:pPr>
          <w:r w:rsidRPr="009303E9">
            <w:rPr>
              <w:rStyle w:val="Textedelespacerserv"/>
              <w:i/>
              <w:iCs/>
            </w:rPr>
            <w:t>Cliquez sur le + pour ajouter des lignes</w:t>
          </w:r>
          <w:r w:rsidRPr="00AA60DE">
            <w:rPr>
              <w:rStyle w:val="Textedelespacerserv"/>
            </w:rPr>
            <w:t>.</w:t>
          </w:r>
        </w:p>
      </w:docPartBody>
    </w:docPart>
    <w:docPart>
      <w:docPartPr>
        <w:name w:val="6497F28E09724D0A84D6388CB14BE107"/>
        <w:category>
          <w:name w:val="Général"/>
          <w:gallery w:val="placeholder"/>
        </w:category>
        <w:types>
          <w:type w:val="bbPlcHdr"/>
        </w:types>
        <w:behaviors>
          <w:behavior w:val="content"/>
        </w:behaviors>
        <w:guid w:val="{C7A4F755-C58B-4B94-AA34-0002F19F86A7}"/>
      </w:docPartPr>
      <w:docPartBody>
        <w:p w:rsidR="00985C4A" w:rsidRDefault="007D73FB" w:rsidP="007D73FB">
          <w:pPr>
            <w:pStyle w:val="6497F28E09724D0A84D6388CB14BE107"/>
          </w:pPr>
          <w:r>
            <w:rPr>
              <w:rStyle w:val="Textedelespacerserv"/>
            </w:rPr>
            <w:t>..</w:t>
          </w:r>
          <w:r w:rsidRPr="00AA60DE">
            <w:rPr>
              <w:rStyle w:val="Textedelespacerserv"/>
            </w:rPr>
            <w:t>.</w:t>
          </w:r>
        </w:p>
      </w:docPartBody>
    </w:docPart>
    <w:docPart>
      <w:docPartPr>
        <w:name w:val="7F18A472B92B4C588B5565A756B911EC"/>
        <w:category>
          <w:name w:val="Général"/>
          <w:gallery w:val="placeholder"/>
        </w:category>
        <w:types>
          <w:type w:val="bbPlcHdr"/>
        </w:types>
        <w:behaviors>
          <w:behavior w:val="content"/>
        </w:behaviors>
        <w:guid w:val="{569DA6CC-8429-492E-9C5A-210B385D9B8F}"/>
      </w:docPartPr>
      <w:docPartBody>
        <w:p w:rsidR="00985C4A" w:rsidRDefault="007D73FB" w:rsidP="007D73FB">
          <w:pPr>
            <w:pStyle w:val="7F18A472B92B4C588B5565A756B911EC"/>
          </w:pPr>
          <w:r>
            <w:rPr>
              <w:rStyle w:val="Textedelespacerserv"/>
            </w:rPr>
            <w:t>..</w:t>
          </w:r>
          <w:r w:rsidRPr="00AA60DE">
            <w:rPr>
              <w:rStyle w:val="Textedelespacerserv"/>
            </w:rPr>
            <w:t>.</w:t>
          </w:r>
        </w:p>
      </w:docPartBody>
    </w:docPart>
    <w:docPart>
      <w:docPartPr>
        <w:name w:val="AAC8CFB27D5C41F8A8E0F5BC034824DA"/>
        <w:category>
          <w:name w:val="Général"/>
          <w:gallery w:val="placeholder"/>
        </w:category>
        <w:types>
          <w:type w:val="bbPlcHdr"/>
        </w:types>
        <w:behaviors>
          <w:behavior w:val="content"/>
        </w:behaviors>
        <w:guid w:val="{5BC80F48-F836-48F0-BCF3-548EA6524CD9}"/>
      </w:docPartPr>
      <w:docPartBody>
        <w:p w:rsidR="00985C4A" w:rsidRDefault="007D73FB" w:rsidP="007D73FB">
          <w:pPr>
            <w:pStyle w:val="AAC8CFB27D5C41F8A8E0F5BC034824DA"/>
          </w:pPr>
          <w:r>
            <w:rPr>
              <w:rStyle w:val="Textedelespacerserv"/>
            </w:rPr>
            <w:t>..</w:t>
          </w:r>
          <w:r w:rsidRPr="00AA60DE">
            <w:rPr>
              <w:rStyle w:val="Textedelespacerserv"/>
            </w:rPr>
            <w:t>.</w:t>
          </w:r>
        </w:p>
      </w:docPartBody>
    </w:docPart>
    <w:docPart>
      <w:docPartPr>
        <w:name w:val="225B7351EBF84E3E9FEF44F6432C7D58"/>
        <w:category>
          <w:name w:val="Général"/>
          <w:gallery w:val="placeholder"/>
        </w:category>
        <w:types>
          <w:type w:val="bbPlcHdr"/>
        </w:types>
        <w:behaviors>
          <w:behavior w:val="content"/>
        </w:behaviors>
        <w:guid w:val="{0EF52762-6DE7-4374-B49C-4A7380F865D4}"/>
      </w:docPartPr>
      <w:docPartBody>
        <w:p w:rsidR="00985C4A" w:rsidRDefault="007D73FB" w:rsidP="007D73FB">
          <w:pPr>
            <w:pStyle w:val="225B7351EBF84E3E9FEF44F6432C7D5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C6AD7060F64F28A341C76B751A3329"/>
        <w:category>
          <w:name w:val="Général"/>
          <w:gallery w:val="placeholder"/>
        </w:category>
        <w:types>
          <w:type w:val="bbPlcHdr"/>
        </w:types>
        <w:behaviors>
          <w:behavior w:val="content"/>
        </w:behaviors>
        <w:guid w:val="{1B54D8BB-4E0E-4D26-ABAE-30925BD945FC}"/>
      </w:docPartPr>
      <w:docPartBody>
        <w:p w:rsidR="00985C4A" w:rsidRDefault="007D73FB" w:rsidP="007D73FB">
          <w:pPr>
            <w:pStyle w:val="2AC6AD7060F64F28A341C76B751A3329"/>
          </w:pPr>
          <w:r>
            <w:rPr>
              <w:rStyle w:val="Textedelespacerserv"/>
              <w:i/>
              <w:iCs/>
            </w:rPr>
            <w:t>Si vous préférez joindre un document, indiquez-en le nom.</w:t>
          </w:r>
        </w:p>
      </w:docPartBody>
    </w:docPart>
    <w:docPart>
      <w:docPartPr>
        <w:name w:val="548B15FB533148EE8472B28174F2DA87"/>
        <w:category>
          <w:name w:val="Général"/>
          <w:gallery w:val="placeholder"/>
        </w:category>
        <w:types>
          <w:type w:val="bbPlcHdr"/>
        </w:types>
        <w:behaviors>
          <w:behavior w:val="content"/>
        </w:behaviors>
        <w:guid w:val="{253B1D81-E080-4E4B-95A5-8C4B318BD4E9}"/>
      </w:docPartPr>
      <w:docPartBody>
        <w:p w:rsidR="00985C4A" w:rsidRDefault="007D73FB" w:rsidP="007D73FB">
          <w:pPr>
            <w:pStyle w:val="548B15FB533148EE8472B28174F2DA87"/>
          </w:pPr>
          <w:r>
            <w:rPr>
              <w:rStyle w:val="Textedelespacerserv"/>
              <w:i/>
              <w:iCs/>
            </w:rPr>
            <w:t>Précisez la section.</w:t>
          </w:r>
        </w:p>
      </w:docPartBody>
    </w:docPart>
    <w:docPart>
      <w:docPartPr>
        <w:name w:val="5591636868C54A7D821AEF03C5157A75"/>
        <w:category>
          <w:name w:val="Général"/>
          <w:gallery w:val="placeholder"/>
        </w:category>
        <w:types>
          <w:type w:val="bbPlcHdr"/>
        </w:types>
        <w:behaviors>
          <w:behavior w:val="content"/>
        </w:behaviors>
        <w:guid w:val="{DC16CC99-FBB4-4B8C-8714-015E4824DC38}"/>
      </w:docPartPr>
      <w:docPartBody>
        <w:p w:rsidR="00985C4A" w:rsidRDefault="007D73FB" w:rsidP="007D73FB">
          <w:pPr>
            <w:pStyle w:val="5591636868C54A7D821AEF03C5157A75"/>
          </w:pPr>
          <w:r w:rsidRPr="00A728C8">
            <w:rPr>
              <w:rStyle w:val="Textedelespacerserv"/>
              <w:i/>
              <w:iCs/>
            </w:rPr>
            <w:t>Saisissez les informations</w:t>
          </w:r>
          <w:r>
            <w:rPr>
              <w:rStyle w:val="Textedelespacerserv"/>
              <w:i/>
              <w:iCs/>
            </w:rPr>
            <w:t>.</w:t>
          </w:r>
        </w:p>
      </w:docPartBody>
    </w:docPart>
    <w:docPart>
      <w:docPartPr>
        <w:name w:val="52B687553C314AC5B3FC8C5F035DA117"/>
        <w:category>
          <w:name w:val="Général"/>
          <w:gallery w:val="placeholder"/>
        </w:category>
        <w:types>
          <w:type w:val="bbPlcHdr"/>
        </w:types>
        <w:behaviors>
          <w:behavior w:val="content"/>
        </w:behaviors>
        <w:guid w:val="{9303F047-D36C-4F9E-8342-FB5834EF1386}"/>
      </w:docPartPr>
      <w:docPartBody>
        <w:p w:rsidR="00985C4A" w:rsidRDefault="007D73FB" w:rsidP="007D73FB">
          <w:pPr>
            <w:pStyle w:val="52B687553C314AC5B3FC8C5F035DA117"/>
          </w:pPr>
          <w:r>
            <w:rPr>
              <w:rStyle w:val="Textedelespacerserv"/>
            </w:rPr>
            <w:t>..</w:t>
          </w:r>
          <w:r w:rsidRPr="00AA60DE">
            <w:rPr>
              <w:rStyle w:val="Textedelespacerserv"/>
            </w:rPr>
            <w:t>.</w:t>
          </w:r>
        </w:p>
      </w:docPartBody>
    </w:docPart>
    <w:docPart>
      <w:docPartPr>
        <w:name w:val="B1301D29D266479ABB3929CA9A5548A9"/>
        <w:category>
          <w:name w:val="Général"/>
          <w:gallery w:val="placeholder"/>
        </w:category>
        <w:types>
          <w:type w:val="bbPlcHdr"/>
        </w:types>
        <w:behaviors>
          <w:behavior w:val="content"/>
        </w:behaviors>
        <w:guid w:val="{8D4BD82B-7A13-49C7-A77A-7172923F1AD4}"/>
      </w:docPartPr>
      <w:docPartBody>
        <w:p w:rsidR="00985C4A" w:rsidRDefault="007D73FB" w:rsidP="007D73FB">
          <w:pPr>
            <w:pStyle w:val="B1301D29D266479ABB3929CA9A5548A9"/>
          </w:pPr>
          <w:r>
            <w:rPr>
              <w:rStyle w:val="Textedelespacerserv"/>
            </w:rPr>
            <w:t>..</w:t>
          </w:r>
          <w:r w:rsidRPr="00AA60DE">
            <w:rPr>
              <w:rStyle w:val="Textedelespacerserv"/>
            </w:rPr>
            <w:t>.</w:t>
          </w:r>
        </w:p>
      </w:docPartBody>
    </w:docPart>
    <w:docPart>
      <w:docPartPr>
        <w:name w:val="4764D40F968D4918B1671AFCF1C0DD48"/>
        <w:category>
          <w:name w:val="Général"/>
          <w:gallery w:val="placeholder"/>
        </w:category>
        <w:types>
          <w:type w:val="bbPlcHdr"/>
        </w:types>
        <w:behaviors>
          <w:behavior w:val="content"/>
        </w:behaviors>
        <w:guid w:val="{EBCCDB5F-86FB-472A-A034-223E73FEDFF4}"/>
      </w:docPartPr>
      <w:docPartBody>
        <w:p w:rsidR="00985C4A" w:rsidRDefault="007D73FB" w:rsidP="007D73FB">
          <w:pPr>
            <w:pStyle w:val="4764D40F968D4918B1671AFCF1C0DD48"/>
          </w:pPr>
          <w:r>
            <w:rPr>
              <w:rStyle w:val="Textedelespacerserv"/>
            </w:rPr>
            <w:t>..</w:t>
          </w:r>
          <w:r w:rsidRPr="00AA60DE">
            <w:rPr>
              <w:rStyle w:val="Textedelespacerserv"/>
            </w:rPr>
            <w:t>.</w:t>
          </w:r>
        </w:p>
      </w:docPartBody>
    </w:docPart>
    <w:docPart>
      <w:docPartPr>
        <w:name w:val="979F136724A749368B54BE598FA04385"/>
        <w:category>
          <w:name w:val="Général"/>
          <w:gallery w:val="placeholder"/>
        </w:category>
        <w:types>
          <w:type w:val="bbPlcHdr"/>
        </w:types>
        <w:behaviors>
          <w:behavior w:val="content"/>
        </w:behaviors>
        <w:guid w:val="{E375F573-4A0C-4AC8-A20F-5B844E8DEC26}"/>
      </w:docPartPr>
      <w:docPartBody>
        <w:p w:rsidR="00985C4A" w:rsidRDefault="007D73FB" w:rsidP="007D73FB">
          <w:pPr>
            <w:pStyle w:val="979F136724A749368B54BE598FA04385"/>
          </w:pPr>
          <w:r>
            <w:rPr>
              <w:rStyle w:val="Textedelespacerserv"/>
            </w:rPr>
            <w:t>..</w:t>
          </w:r>
          <w:r w:rsidRPr="00AA60DE">
            <w:rPr>
              <w:rStyle w:val="Textedelespacerserv"/>
            </w:rPr>
            <w:t>.</w:t>
          </w:r>
        </w:p>
      </w:docPartBody>
    </w:docPart>
    <w:docPart>
      <w:docPartPr>
        <w:name w:val="384D1FB801E44EF29FDFF9693AB67BA7"/>
        <w:category>
          <w:name w:val="Général"/>
          <w:gallery w:val="placeholder"/>
        </w:category>
        <w:types>
          <w:type w:val="bbPlcHdr"/>
        </w:types>
        <w:behaviors>
          <w:behavior w:val="content"/>
        </w:behaviors>
        <w:guid w:val="{7CA28516-EDF8-4D97-A092-80F40FE2C9C2}"/>
      </w:docPartPr>
      <w:docPartBody>
        <w:p w:rsidR="00985C4A" w:rsidRDefault="007D73FB" w:rsidP="007D73FB">
          <w:pPr>
            <w:pStyle w:val="384D1FB801E44EF29FDFF9693AB67BA7"/>
          </w:pPr>
          <w:r>
            <w:rPr>
              <w:rStyle w:val="Textedelespacerserv"/>
            </w:rPr>
            <w:t>..</w:t>
          </w:r>
          <w:r w:rsidRPr="00AA60DE">
            <w:rPr>
              <w:rStyle w:val="Textedelespacerserv"/>
            </w:rPr>
            <w:t>.</w:t>
          </w:r>
        </w:p>
      </w:docPartBody>
    </w:docPart>
    <w:docPart>
      <w:docPartPr>
        <w:name w:val="7676C000A3EA45B696C164382D6799DA"/>
        <w:category>
          <w:name w:val="Général"/>
          <w:gallery w:val="placeholder"/>
        </w:category>
        <w:types>
          <w:type w:val="bbPlcHdr"/>
        </w:types>
        <w:behaviors>
          <w:behavior w:val="content"/>
        </w:behaviors>
        <w:guid w:val="{57C0EB0C-76AE-4F48-9CBC-6780204D92B5}"/>
      </w:docPartPr>
      <w:docPartBody>
        <w:p w:rsidR="00985C4A" w:rsidRDefault="007D73FB" w:rsidP="007D73FB">
          <w:pPr>
            <w:pStyle w:val="7676C000A3EA45B696C164382D6799DA"/>
          </w:pPr>
          <w:r>
            <w:rPr>
              <w:rStyle w:val="Textedelespacerserv"/>
            </w:rPr>
            <w:t>..</w:t>
          </w:r>
          <w:r w:rsidRPr="00AA60DE">
            <w:rPr>
              <w:rStyle w:val="Textedelespacerserv"/>
            </w:rPr>
            <w:t>.</w:t>
          </w:r>
        </w:p>
      </w:docPartBody>
    </w:docPart>
    <w:docPart>
      <w:docPartPr>
        <w:name w:val="5386BE5C369849EEBA774C3D119BB18D"/>
        <w:category>
          <w:name w:val="Général"/>
          <w:gallery w:val="placeholder"/>
        </w:category>
        <w:types>
          <w:type w:val="bbPlcHdr"/>
        </w:types>
        <w:behaviors>
          <w:behavior w:val="content"/>
        </w:behaviors>
        <w:guid w:val="{EDA74AA7-6DB7-4B0A-816E-72283FB82ED3}"/>
      </w:docPartPr>
      <w:docPartBody>
        <w:p w:rsidR="00985C4A" w:rsidRDefault="007D73FB" w:rsidP="007D73FB">
          <w:pPr>
            <w:pStyle w:val="5386BE5C369849EEBA774C3D119BB18D"/>
          </w:pPr>
          <w:r>
            <w:rPr>
              <w:rStyle w:val="Textedelespacerserv"/>
            </w:rPr>
            <w:t>..</w:t>
          </w:r>
          <w:r w:rsidRPr="00AA60DE">
            <w:rPr>
              <w:rStyle w:val="Textedelespacerserv"/>
            </w:rPr>
            <w:t>.</w:t>
          </w:r>
        </w:p>
      </w:docPartBody>
    </w:docPart>
    <w:docPart>
      <w:docPartPr>
        <w:name w:val="85AB1A6B13D748F8BDA10F477EAF6EF6"/>
        <w:category>
          <w:name w:val="Général"/>
          <w:gallery w:val="placeholder"/>
        </w:category>
        <w:types>
          <w:type w:val="bbPlcHdr"/>
        </w:types>
        <w:behaviors>
          <w:behavior w:val="content"/>
        </w:behaviors>
        <w:guid w:val="{702B9E23-8EDB-4342-980F-AD99EAC6CC06}"/>
      </w:docPartPr>
      <w:docPartBody>
        <w:p w:rsidR="00985C4A" w:rsidRDefault="007D73FB" w:rsidP="007D73FB">
          <w:pPr>
            <w:pStyle w:val="85AB1A6B13D748F8BDA10F477EAF6EF6"/>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566664DA4FE4F59A5C93577556B89D1"/>
        <w:category>
          <w:name w:val="Général"/>
          <w:gallery w:val="placeholder"/>
        </w:category>
        <w:types>
          <w:type w:val="bbPlcHdr"/>
        </w:types>
        <w:behaviors>
          <w:behavior w:val="content"/>
        </w:behaviors>
        <w:guid w:val="{C1AC34E1-BEE2-4E64-8C3D-01AB5828256A}"/>
      </w:docPartPr>
      <w:docPartBody>
        <w:p w:rsidR="00985C4A" w:rsidRDefault="007D73FB" w:rsidP="007D73FB">
          <w:pPr>
            <w:pStyle w:val="8566664DA4FE4F59A5C93577556B89D1"/>
          </w:pPr>
          <w:r w:rsidRPr="009303E9">
            <w:rPr>
              <w:rStyle w:val="Textedelespacerserv"/>
              <w:i/>
              <w:iCs/>
            </w:rPr>
            <w:t>Cliquez sur le + pour ajouter des lignes</w:t>
          </w:r>
          <w:r w:rsidRPr="00AA60DE">
            <w:rPr>
              <w:rStyle w:val="Textedelespacerserv"/>
            </w:rPr>
            <w:t>.</w:t>
          </w:r>
        </w:p>
      </w:docPartBody>
    </w:docPart>
    <w:docPart>
      <w:docPartPr>
        <w:name w:val="2F64BB349CA149BDBD78823BCF21D28A"/>
        <w:category>
          <w:name w:val="Général"/>
          <w:gallery w:val="placeholder"/>
        </w:category>
        <w:types>
          <w:type w:val="bbPlcHdr"/>
        </w:types>
        <w:behaviors>
          <w:behavior w:val="content"/>
        </w:behaviors>
        <w:guid w:val="{95A25392-A2AD-4905-89DC-E5E1A415F308}"/>
      </w:docPartPr>
      <w:docPartBody>
        <w:p w:rsidR="00985C4A" w:rsidRDefault="007D73FB" w:rsidP="007D73FB">
          <w:pPr>
            <w:pStyle w:val="2F64BB349CA149BDBD78823BCF21D28A"/>
          </w:pPr>
          <w:r>
            <w:rPr>
              <w:rStyle w:val="Textedelespacerserv"/>
            </w:rPr>
            <w:t>..</w:t>
          </w:r>
          <w:r w:rsidRPr="00AA60DE">
            <w:rPr>
              <w:rStyle w:val="Textedelespacerserv"/>
            </w:rPr>
            <w:t>.</w:t>
          </w:r>
        </w:p>
      </w:docPartBody>
    </w:docPart>
    <w:docPart>
      <w:docPartPr>
        <w:name w:val="8D31D542050E47D196B5B9A68B611C82"/>
        <w:category>
          <w:name w:val="Général"/>
          <w:gallery w:val="placeholder"/>
        </w:category>
        <w:types>
          <w:type w:val="bbPlcHdr"/>
        </w:types>
        <w:behaviors>
          <w:behavior w:val="content"/>
        </w:behaviors>
        <w:guid w:val="{EBA30765-00D4-4462-B1CA-458273F2EC5F}"/>
      </w:docPartPr>
      <w:docPartBody>
        <w:p w:rsidR="00985C4A" w:rsidRDefault="007D73FB" w:rsidP="007D73FB">
          <w:pPr>
            <w:pStyle w:val="8D31D542050E47D196B5B9A68B611C82"/>
          </w:pPr>
          <w:r>
            <w:rPr>
              <w:rStyle w:val="Textedelespacerserv"/>
            </w:rPr>
            <w:t>..</w:t>
          </w:r>
          <w:r w:rsidRPr="00AA60DE">
            <w:rPr>
              <w:rStyle w:val="Textedelespacerserv"/>
            </w:rPr>
            <w:t>.</w:t>
          </w:r>
        </w:p>
      </w:docPartBody>
    </w:docPart>
    <w:docPart>
      <w:docPartPr>
        <w:name w:val="5F27594BC11B4B5E978CF34C4F3DFCBA"/>
        <w:category>
          <w:name w:val="Général"/>
          <w:gallery w:val="placeholder"/>
        </w:category>
        <w:types>
          <w:type w:val="bbPlcHdr"/>
        </w:types>
        <w:behaviors>
          <w:behavior w:val="content"/>
        </w:behaviors>
        <w:guid w:val="{BED11522-3787-4714-B8A3-8E2833220F7F}"/>
      </w:docPartPr>
      <w:docPartBody>
        <w:p w:rsidR="00985C4A" w:rsidRDefault="007D73FB" w:rsidP="007D73FB">
          <w:pPr>
            <w:pStyle w:val="5F27594BC11B4B5E978CF34C4F3DFCBA"/>
          </w:pPr>
          <w:r>
            <w:rPr>
              <w:rStyle w:val="Textedelespacerserv"/>
            </w:rPr>
            <w:t>..</w:t>
          </w:r>
          <w:r w:rsidRPr="00AA60DE">
            <w:rPr>
              <w:rStyle w:val="Textedelespacerserv"/>
            </w:rPr>
            <w:t>.</w:t>
          </w:r>
        </w:p>
      </w:docPartBody>
    </w:docPart>
    <w:docPart>
      <w:docPartPr>
        <w:name w:val="27909BA8AEC04C3DA1B5FA15481A4621"/>
        <w:category>
          <w:name w:val="Général"/>
          <w:gallery w:val="placeholder"/>
        </w:category>
        <w:types>
          <w:type w:val="bbPlcHdr"/>
        </w:types>
        <w:behaviors>
          <w:behavior w:val="content"/>
        </w:behaviors>
        <w:guid w:val="{4183477D-AAFE-40B0-9585-7EEB909BEBCB}"/>
      </w:docPartPr>
      <w:docPartBody>
        <w:p w:rsidR="00985C4A" w:rsidRDefault="007D73FB" w:rsidP="007D73FB">
          <w:pPr>
            <w:pStyle w:val="27909BA8AEC04C3DA1B5FA15481A462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787FEE0B6D47BEB9E6F2D74FED772A"/>
        <w:category>
          <w:name w:val="Général"/>
          <w:gallery w:val="placeholder"/>
        </w:category>
        <w:types>
          <w:type w:val="bbPlcHdr"/>
        </w:types>
        <w:behaviors>
          <w:behavior w:val="content"/>
        </w:behaviors>
        <w:guid w:val="{DDFF7E3A-AD2E-4A96-935C-1C98025E96C7}"/>
      </w:docPartPr>
      <w:docPartBody>
        <w:p w:rsidR="00985C4A" w:rsidRDefault="007D73FB" w:rsidP="007D73FB">
          <w:pPr>
            <w:pStyle w:val="35787FEE0B6D47BEB9E6F2D74FED772A"/>
          </w:pPr>
          <w:r>
            <w:rPr>
              <w:rStyle w:val="Textedelespacerserv"/>
              <w:i/>
              <w:iCs/>
            </w:rPr>
            <w:t>Si vous préférez joindre un document, indiquez-en le nom.</w:t>
          </w:r>
        </w:p>
      </w:docPartBody>
    </w:docPart>
    <w:docPart>
      <w:docPartPr>
        <w:name w:val="C58477F567584D07BCB5740D03F0F931"/>
        <w:category>
          <w:name w:val="Général"/>
          <w:gallery w:val="placeholder"/>
        </w:category>
        <w:types>
          <w:type w:val="bbPlcHdr"/>
        </w:types>
        <w:behaviors>
          <w:behavior w:val="content"/>
        </w:behaviors>
        <w:guid w:val="{CB4C2481-833C-45E7-8B0B-574F8D69118E}"/>
      </w:docPartPr>
      <w:docPartBody>
        <w:p w:rsidR="00985C4A" w:rsidRDefault="007D73FB" w:rsidP="007D73FB">
          <w:pPr>
            <w:pStyle w:val="C58477F567584D07BCB5740D03F0F931"/>
          </w:pPr>
          <w:r>
            <w:rPr>
              <w:rStyle w:val="Textedelespacerserv"/>
              <w:i/>
              <w:iCs/>
            </w:rPr>
            <w:t>Précisez la section.</w:t>
          </w:r>
        </w:p>
      </w:docPartBody>
    </w:docPart>
    <w:docPart>
      <w:docPartPr>
        <w:name w:val="C7B47C2E332B4E35A908CDB122DF2A2C"/>
        <w:category>
          <w:name w:val="Général"/>
          <w:gallery w:val="placeholder"/>
        </w:category>
        <w:types>
          <w:type w:val="bbPlcHdr"/>
        </w:types>
        <w:behaviors>
          <w:behavior w:val="content"/>
        </w:behaviors>
        <w:guid w:val="{64A65CF0-9A3E-4F33-9F94-1E15296674F5}"/>
      </w:docPartPr>
      <w:docPartBody>
        <w:p w:rsidR="00985C4A" w:rsidRDefault="007D73FB" w:rsidP="007D73FB">
          <w:pPr>
            <w:pStyle w:val="C7B47C2E332B4E35A908CDB122DF2A2C"/>
          </w:pPr>
          <w:r w:rsidRPr="00A728C8">
            <w:rPr>
              <w:rStyle w:val="Textedelespacerserv"/>
              <w:i/>
              <w:iCs/>
            </w:rPr>
            <w:t>Saisissez les informations</w:t>
          </w:r>
          <w:r>
            <w:rPr>
              <w:rStyle w:val="Textedelespacerserv"/>
              <w:i/>
              <w:iCs/>
            </w:rPr>
            <w:t>.</w:t>
          </w:r>
        </w:p>
      </w:docPartBody>
    </w:docPart>
    <w:docPart>
      <w:docPartPr>
        <w:name w:val="9245ECB184BD48BAB17A6F844628D673"/>
        <w:category>
          <w:name w:val="Général"/>
          <w:gallery w:val="placeholder"/>
        </w:category>
        <w:types>
          <w:type w:val="bbPlcHdr"/>
        </w:types>
        <w:behaviors>
          <w:behavior w:val="content"/>
        </w:behaviors>
        <w:guid w:val="{FA7361D8-BA64-4F12-B130-A514EFA0D137}"/>
      </w:docPartPr>
      <w:docPartBody>
        <w:p w:rsidR="00985C4A" w:rsidRDefault="007D73FB" w:rsidP="007D73FB">
          <w:pPr>
            <w:pStyle w:val="9245ECB184BD48BAB17A6F844628D673"/>
          </w:pPr>
          <w:r>
            <w:rPr>
              <w:rStyle w:val="Textedelespacerserv"/>
            </w:rPr>
            <w:t>..</w:t>
          </w:r>
          <w:r w:rsidRPr="00AA60DE">
            <w:rPr>
              <w:rStyle w:val="Textedelespacerserv"/>
            </w:rPr>
            <w:t>.</w:t>
          </w:r>
        </w:p>
      </w:docPartBody>
    </w:docPart>
    <w:docPart>
      <w:docPartPr>
        <w:name w:val="2315032E5AC74D1CB5EB433D99CE1583"/>
        <w:category>
          <w:name w:val="Général"/>
          <w:gallery w:val="placeholder"/>
        </w:category>
        <w:types>
          <w:type w:val="bbPlcHdr"/>
        </w:types>
        <w:behaviors>
          <w:behavior w:val="content"/>
        </w:behaviors>
        <w:guid w:val="{32A88125-762F-44B8-99E0-8A83F77F9F00}"/>
      </w:docPartPr>
      <w:docPartBody>
        <w:p w:rsidR="00985C4A" w:rsidRDefault="007D73FB" w:rsidP="007D73FB">
          <w:pPr>
            <w:pStyle w:val="2315032E5AC74D1CB5EB433D99CE1583"/>
          </w:pPr>
          <w:r>
            <w:rPr>
              <w:rStyle w:val="Textedelespacerserv"/>
            </w:rPr>
            <w:t>..</w:t>
          </w:r>
          <w:r w:rsidRPr="00AA60DE">
            <w:rPr>
              <w:rStyle w:val="Textedelespacerserv"/>
            </w:rPr>
            <w:t>.</w:t>
          </w:r>
        </w:p>
      </w:docPartBody>
    </w:docPart>
    <w:docPart>
      <w:docPartPr>
        <w:name w:val="F8F8C14DC8724132B22895A79E6BC4FD"/>
        <w:category>
          <w:name w:val="Général"/>
          <w:gallery w:val="placeholder"/>
        </w:category>
        <w:types>
          <w:type w:val="bbPlcHdr"/>
        </w:types>
        <w:behaviors>
          <w:behavior w:val="content"/>
        </w:behaviors>
        <w:guid w:val="{1B0798E1-7046-410A-A9DA-3BE3EE3EAD5B}"/>
      </w:docPartPr>
      <w:docPartBody>
        <w:p w:rsidR="00985C4A" w:rsidRDefault="007D73FB" w:rsidP="007D73FB">
          <w:pPr>
            <w:pStyle w:val="F8F8C14DC8724132B22895A79E6BC4FD"/>
          </w:pPr>
          <w:r>
            <w:rPr>
              <w:rStyle w:val="Textedelespacerserv"/>
            </w:rPr>
            <w:t>..</w:t>
          </w:r>
          <w:r w:rsidRPr="00AA60DE">
            <w:rPr>
              <w:rStyle w:val="Textedelespacerserv"/>
            </w:rPr>
            <w:t>.</w:t>
          </w:r>
        </w:p>
      </w:docPartBody>
    </w:docPart>
    <w:docPart>
      <w:docPartPr>
        <w:name w:val="5DDEF04FF68A4BA59588C54C2ADF41F5"/>
        <w:category>
          <w:name w:val="Général"/>
          <w:gallery w:val="placeholder"/>
        </w:category>
        <w:types>
          <w:type w:val="bbPlcHdr"/>
        </w:types>
        <w:behaviors>
          <w:behavior w:val="content"/>
        </w:behaviors>
        <w:guid w:val="{3C5B49B7-17CA-41DD-A28F-478033CFF0A3}"/>
      </w:docPartPr>
      <w:docPartBody>
        <w:p w:rsidR="00985C4A" w:rsidRDefault="007D73FB" w:rsidP="007D73FB">
          <w:pPr>
            <w:pStyle w:val="5DDEF04FF68A4BA59588C54C2ADF41F5"/>
          </w:pPr>
          <w:r>
            <w:rPr>
              <w:rStyle w:val="Textedelespacerserv"/>
            </w:rPr>
            <w:t>..</w:t>
          </w:r>
          <w:r w:rsidRPr="00AA60DE">
            <w:rPr>
              <w:rStyle w:val="Textedelespacerserv"/>
            </w:rPr>
            <w:t>.</w:t>
          </w:r>
        </w:p>
      </w:docPartBody>
    </w:docPart>
    <w:docPart>
      <w:docPartPr>
        <w:name w:val="482E6A99FE414C9DBDEDE318D89A3519"/>
        <w:category>
          <w:name w:val="Général"/>
          <w:gallery w:val="placeholder"/>
        </w:category>
        <w:types>
          <w:type w:val="bbPlcHdr"/>
        </w:types>
        <w:behaviors>
          <w:behavior w:val="content"/>
        </w:behaviors>
        <w:guid w:val="{1D5CA4D9-3D96-4EE0-AAB8-5B0CF81ABA81}"/>
      </w:docPartPr>
      <w:docPartBody>
        <w:p w:rsidR="00985C4A" w:rsidRDefault="007D73FB" w:rsidP="007D73FB">
          <w:pPr>
            <w:pStyle w:val="482E6A99FE414C9DBDEDE318D89A3519"/>
          </w:pPr>
          <w:r>
            <w:rPr>
              <w:rStyle w:val="Textedelespacerserv"/>
            </w:rPr>
            <w:t>..</w:t>
          </w:r>
          <w:r w:rsidRPr="00AA60DE">
            <w:rPr>
              <w:rStyle w:val="Textedelespacerserv"/>
            </w:rPr>
            <w:t>.</w:t>
          </w:r>
        </w:p>
      </w:docPartBody>
    </w:docPart>
    <w:docPart>
      <w:docPartPr>
        <w:name w:val="BE40698E7D774C7BBE9C740D8CA69A6D"/>
        <w:category>
          <w:name w:val="Général"/>
          <w:gallery w:val="placeholder"/>
        </w:category>
        <w:types>
          <w:type w:val="bbPlcHdr"/>
        </w:types>
        <w:behaviors>
          <w:behavior w:val="content"/>
        </w:behaviors>
        <w:guid w:val="{069FC538-BC6A-4EDF-B6AC-BF8BAB7360AE}"/>
      </w:docPartPr>
      <w:docPartBody>
        <w:p w:rsidR="00985C4A" w:rsidRDefault="007D73FB" w:rsidP="007D73FB">
          <w:pPr>
            <w:pStyle w:val="BE40698E7D774C7BBE9C740D8CA69A6D"/>
          </w:pPr>
          <w:r>
            <w:rPr>
              <w:rStyle w:val="Textedelespacerserv"/>
            </w:rPr>
            <w:t>..</w:t>
          </w:r>
          <w:r w:rsidRPr="00AA60DE">
            <w:rPr>
              <w:rStyle w:val="Textedelespacerserv"/>
            </w:rPr>
            <w:t>.</w:t>
          </w:r>
        </w:p>
      </w:docPartBody>
    </w:docPart>
    <w:docPart>
      <w:docPartPr>
        <w:name w:val="36EDB146DCA8492EBBCDFBA1459C2D34"/>
        <w:category>
          <w:name w:val="Général"/>
          <w:gallery w:val="placeholder"/>
        </w:category>
        <w:types>
          <w:type w:val="bbPlcHdr"/>
        </w:types>
        <w:behaviors>
          <w:behavior w:val="content"/>
        </w:behaviors>
        <w:guid w:val="{CE4FA171-8C75-4700-8A29-1B983642406E}"/>
      </w:docPartPr>
      <w:docPartBody>
        <w:p w:rsidR="00985C4A" w:rsidRDefault="007D73FB" w:rsidP="007D73FB">
          <w:pPr>
            <w:pStyle w:val="36EDB146DCA8492EBBCDFBA1459C2D34"/>
          </w:pPr>
          <w:r>
            <w:rPr>
              <w:rStyle w:val="Textedelespacerserv"/>
            </w:rPr>
            <w:t>..</w:t>
          </w:r>
          <w:r w:rsidRPr="00AA60DE">
            <w:rPr>
              <w:rStyle w:val="Textedelespacerserv"/>
            </w:rPr>
            <w:t>.</w:t>
          </w:r>
        </w:p>
      </w:docPartBody>
    </w:docPart>
    <w:docPart>
      <w:docPartPr>
        <w:name w:val="11DB6EAF7B534B379459512E703C60E5"/>
        <w:category>
          <w:name w:val="Général"/>
          <w:gallery w:val="placeholder"/>
        </w:category>
        <w:types>
          <w:type w:val="bbPlcHdr"/>
        </w:types>
        <w:behaviors>
          <w:behavior w:val="content"/>
        </w:behaviors>
        <w:guid w:val="{C38A64A8-CEF2-40BE-A2B8-75EF94ACCEC5}"/>
      </w:docPartPr>
      <w:docPartBody>
        <w:p w:rsidR="00985C4A" w:rsidRDefault="007D73FB" w:rsidP="007D73FB">
          <w:pPr>
            <w:pStyle w:val="11DB6EAF7B534B379459512E703C60E5"/>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1B019F54614AF09F4B4E010E8D10C1"/>
        <w:category>
          <w:name w:val="Général"/>
          <w:gallery w:val="placeholder"/>
        </w:category>
        <w:types>
          <w:type w:val="bbPlcHdr"/>
        </w:types>
        <w:behaviors>
          <w:behavior w:val="content"/>
        </w:behaviors>
        <w:guid w:val="{55446934-AF55-486A-BAEB-B34F4C52675E}"/>
      </w:docPartPr>
      <w:docPartBody>
        <w:p w:rsidR="00985C4A" w:rsidRDefault="007D73FB" w:rsidP="007D73FB">
          <w:pPr>
            <w:pStyle w:val="151B019F54614AF09F4B4E010E8D10C1"/>
          </w:pPr>
          <w:r w:rsidRPr="009303E9">
            <w:rPr>
              <w:rStyle w:val="Textedelespacerserv"/>
              <w:i/>
              <w:iCs/>
            </w:rPr>
            <w:t>Cliquez sur le + pour ajouter des lignes</w:t>
          </w:r>
          <w:r w:rsidRPr="00AA60DE">
            <w:rPr>
              <w:rStyle w:val="Textedelespacerserv"/>
            </w:rPr>
            <w:t>.</w:t>
          </w:r>
        </w:p>
      </w:docPartBody>
    </w:docPart>
    <w:docPart>
      <w:docPartPr>
        <w:name w:val="ACE47ACBE48C406187AAC409E9EBBD97"/>
        <w:category>
          <w:name w:val="Général"/>
          <w:gallery w:val="placeholder"/>
        </w:category>
        <w:types>
          <w:type w:val="bbPlcHdr"/>
        </w:types>
        <w:behaviors>
          <w:behavior w:val="content"/>
        </w:behaviors>
        <w:guid w:val="{B4C23ED3-938C-4B50-B482-FAB5CF719B06}"/>
      </w:docPartPr>
      <w:docPartBody>
        <w:p w:rsidR="00985C4A" w:rsidRDefault="007D73FB" w:rsidP="007D73FB">
          <w:pPr>
            <w:pStyle w:val="ACE47ACBE48C406187AAC409E9EBBD97"/>
          </w:pPr>
          <w:r>
            <w:rPr>
              <w:rStyle w:val="Textedelespacerserv"/>
            </w:rPr>
            <w:t>..</w:t>
          </w:r>
          <w:r w:rsidRPr="00AA60DE">
            <w:rPr>
              <w:rStyle w:val="Textedelespacerserv"/>
            </w:rPr>
            <w:t>.</w:t>
          </w:r>
        </w:p>
      </w:docPartBody>
    </w:docPart>
    <w:docPart>
      <w:docPartPr>
        <w:name w:val="A048D509F89F43EEA18A6E8E79B082FA"/>
        <w:category>
          <w:name w:val="Général"/>
          <w:gallery w:val="placeholder"/>
        </w:category>
        <w:types>
          <w:type w:val="bbPlcHdr"/>
        </w:types>
        <w:behaviors>
          <w:behavior w:val="content"/>
        </w:behaviors>
        <w:guid w:val="{CCADFF63-AFE2-48B3-B3BE-175524ED5F10}"/>
      </w:docPartPr>
      <w:docPartBody>
        <w:p w:rsidR="00985C4A" w:rsidRDefault="007D73FB" w:rsidP="007D73FB">
          <w:pPr>
            <w:pStyle w:val="A048D509F89F43EEA18A6E8E79B082FA"/>
          </w:pPr>
          <w:r>
            <w:rPr>
              <w:rStyle w:val="Textedelespacerserv"/>
            </w:rPr>
            <w:t>..</w:t>
          </w:r>
          <w:r w:rsidRPr="00AA60DE">
            <w:rPr>
              <w:rStyle w:val="Textedelespacerserv"/>
            </w:rPr>
            <w:t>.</w:t>
          </w:r>
        </w:p>
      </w:docPartBody>
    </w:docPart>
    <w:docPart>
      <w:docPartPr>
        <w:name w:val="199F838CCE9C4DFDB51178835834900F"/>
        <w:category>
          <w:name w:val="Général"/>
          <w:gallery w:val="placeholder"/>
        </w:category>
        <w:types>
          <w:type w:val="bbPlcHdr"/>
        </w:types>
        <w:behaviors>
          <w:behavior w:val="content"/>
        </w:behaviors>
        <w:guid w:val="{75E147E9-510D-4928-B19C-578A0F38DFA7}"/>
      </w:docPartPr>
      <w:docPartBody>
        <w:p w:rsidR="00985C4A" w:rsidRDefault="007D73FB" w:rsidP="007D73FB">
          <w:pPr>
            <w:pStyle w:val="199F838CCE9C4DFDB51178835834900F"/>
          </w:pPr>
          <w:r>
            <w:rPr>
              <w:rStyle w:val="Textedelespacerserv"/>
            </w:rPr>
            <w:t>..</w:t>
          </w:r>
          <w:r w:rsidRPr="00AA60DE">
            <w:rPr>
              <w:rStyle w:val="Textedelespacerserv"/>
            </w:rPr>
            <w:t>.</w:t>
          </w:r>
        </w:p>
      </w:docPartBody>
    </w:docPart>
    <w:docPart>
      <w:docPartPr>
        <w:name w:val="B3E6B78AD7DC429A9C6A89D304B9C151"/>
        <w:category>
          <w:name w:val="Général"/>
          <w:gallery w:val="placeholder"/>
        </w:category>
        <w:types>
          <w:type w:val="bbPlcHdr"/>
        </w:types>
        <w:behaviors>
          <w:behavior w:val="content"/>
        </w:behaviors>
        <w:guid w:val="{79878493-F885-4539-9E8E-736A3B17EDF3}"/>
      </w:docPartPr>
      <w:docPartBody>
        <w:p w:rsidR="00985C4A" w:rsidRDefault="007D73FB" w:rsidP="007D73FB">
          <w:pPr>
            <w:pStyle w:val="B3E6B78AD7DC429A9C6A89D304B9C15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610CFE4E034B218957E48FA57F5526"/>
        <w:category>
          <w:name w:val="Général"/>
          <w:gallery w:val="placeholder"/>
        </w:category>
        <w:types>
          <w:type w:val="bbPlcHdr"/>
        </w:types>
        <w:behaviors>
          <w:behavior w:val="content"/>
        </w:behaviors>
        <w:guid w:val="{5B041A78-2BDE-4695-860D-DEBDF5D53231}"/>
      </w:docPartPr>
      <w:docPartBody>
        <w:p w:rsidR="00985C4A" w:rsidRDefault="007D73FB" w:rsidP="007D73FB">
          <w:pPr>
            <w:pStyle w:val="32610CFE4E034B218957E48FA57F5526"/>
          </w:pPr>
          <w:r>
            <w:rPr>
              <w:rStyle w:val="Textedelespacerserv"/>
              <w:i/>
              <w:iCs/>
            </w:rPr>
            <w:t>Si vous préférez joindre un document, indiquez-en le nom.</w:t>
          </w:r>
        </w:p>
      </w:docPartBody>
    </w:docPart>
    <w:docPart>
      <w:docPartPr>
        <w:name w:val="18CC6512A8EA49A9AE109312F7BAC03B"/>
        <w:category>
          <w:name w:val="Général"/>
          <w:gallery w:val="placeholder"/>
        </w:category>
        <w:types>
          <w:type w:val="bbPlcHdr"/>
        </w:types>
        <w:behaviors>
          <w:behavior w:val="content"/>
        </w:behaviors>
        <w:guid w:val="{5F09C3B0-7DDE-4C4A-A2F1-2F1CC83E0B03}"/>
      </w:docPartPr>
      <w:docPartBody>
        <w:p w:rsidR="00985C4A" w:rsidRDefault="007D73FB" w:rsidP="007D73FB">
          <w:pPr>
            <w:pStyle w:val="18CC6512A8EA49A9AE109312F7BAC03B"/>
          </w:pPr>
          <w:r>
            <w:rPr>
              <w:rStyle w:val="Textedelespacerserv"/>
              <w:i/>
              <w:iCs/>
            </w:rPr>
            <w:t>Précisez la section.</w:t>
          </w:r>
        </w:p>
      </w:docPartBody>
    </w:docPart>
    <w:docPart>
      <w:docPartPr>
        <w:name w:val="C81335286E574609862B29CE48F68274"/>
        <w:category>
          <w:name w:val="Général"/>
          <w:gallery w:val="placeholder"/>
        </w:category>
        <w:types>
          <w:type w:val="bbPlcHdr"/>
        </w:types>
        <w:behaviors>
          <w:behavior w:val="content"/>
        </w:behaviors>
        <w:guid w:val="{BF88B0F0-0EA6-4C6D-AA90-A9E56E489CCB}"/>
      </w:docPartPr>
      <w:docPartBody>
        <w:p w:rsidR="00985C4A" w:rsidRDefault="007D73FB" w:rsidP="007D73FB">
          <w:pPr>
            <w:pStyle w:val="C81335286E574609862B29CE48F68274"/>
          </w:pPr>
          <w:r w:rsidRPr="00A728C8">
            <w:rPr>
              <w:rStyle w:val="Textedelespacerserv"/>
              <w:i/>
              <w:iCs/>
            </w:rPr>
            <w:t>Saisissez les informations</w:t>
          </w:r>
          <w:r>
            <w:rPr>
              <w:rStyle w:val="Textedelespacerserv"/>
              <w:i/>
              <w:iCs/>
            </w:rPr>
            <w:t>.</w:t>
          </w:r>
        </w:p>
      </w:docPartBody>
    </w:docPart>
    <w:docPart>
      <w:docPartPr>
        <w:name w:val="A74C3AAC77F4408593671B0B9967F1C2"/>
        <w:category>
          <w:name w:val="Général"/>
          <w:gallery w:val="placeholder"/>
        </w:category>
        <w:types>
          <w:type w:val="bbPlcHdr"/>
        </w:types>
        <w:behaviors>
          <w:behavior w:val="content"/>
        </w:behaviors>
        <w:guid w:val="{CB00D3A1-8D90-4525-BF2A-E081CB36B8F6}"/>
      </w:docPartPr>
      <w:docPartBody>
        <w:p w:rsidR="00985C4A" w:rsidRDefault="007D73FB" w:rsidP="007D73FB">
          <w:pPr>
            <w:pStyle w:val="A74C3AAC77F4408593671B0B9967F1C2"/>
          </w:pPr>
          <w:r>
            <w:rPr>
              <w:rStyle w:val="Textedelespacerserv"/>
            </w:rPr>
            <w:t>..</w:t>
          </w:r>
          <w:r w:rsidRPr="00AA60DE">
            <w:rPr>
              <w:rStyle w:val="Textedelespacerserv"/>
            </w:rPr>
            <w:t>.</w:t>
          </w:r>
        </w:p>
      </w:docPartBody>
    </w:docPart>
    <w:docPart>
      <w:docPartPr>
        <w:name w:val="C9B5EB8DF7C3424C884E0220A12C788A"/>
        <w:category>
          <w:name w:val="Général"/>
          <w:gallery w:val="placeholder"/>
        </w:category>
        <w:types>
          <w:type w:val="bbPlcHdr"/>
        </w:types>
        <w:behaviors>
          <w:behavior w:val="content"/>
        </w:behaviors>
        <w:guid w:val="{38F94753-B51F-4025-983A-87BC7361EB3B}"/>
      </w:docPartPr>
      <w:docPartBody>
        <w:p w:rsidR="00985C4A" w:rsidRDefault="007D73FB" w:rsidP="007D73FB">
          <w:pPr>
            <w:pStyle w:val="C9B5EB8DF7C3424C884E0220A12C788A"/>
          </w:pPr>
          <w:r>
            <w:rPr>
              <w:rStyle w:val="Textedelespacerserv"/>
            </w:rPr>
            <w:t>..</w:t>
          </w:r>
          <w:r w:rsidRPr="00AA60DE">
            <w:rPr>
              <w:rStyle w:val="Textedelespacerserv"/>
            </w:rPr>
            <w:t>.</w:t>
          </w:r>
        </w:p>
      </w:docPartBody>
    </w:docPart>
    <w:docPart>
      <w:docPartPr>
        <w:name w:val="0AFB45C622F94E07940BF3D81A79E077"/>
        <w:category>
          <w:name w:val="Général"/>
          <w:gallery w:val="placeholder"/>
        </w:category>
        <w:types>
          <w:type w:val="bbPlcHdr"/>
        </w:types>
        <w:behaviors>
          <w:behavior w:val="content"/>
        </w:behaviors>
        <w:guid w:val="{743ABED7-2C8A-4A9A-A277-DFB4BB4E3A92}"/>
      </w:docPartPr>
      <w:docPartBody>
        <w:p w:rsidR="00985C4A" w:rsidRDefault="007D73FB" w:rsidP="007D73FB">
          <w:pPr>
            <w:pStyle w:val="0AFB45C622F94E07940BF3D81A79E077"/>
          </w:pPr>
          <w:r>
            <w:rPr>
              <w:rStyle w:val="Textedelespacerserv"/>
            </w:rPr>
            <w:t>..</w:t>
          </w:r>
          <w:r w:rsidRPr="00AA60DE">
            <w:rPr>
              <w:rStyle w:val="Textedelespacerserv"/>
            </w:rPr>
            <w:t>.</w:t>
          </w:r>
        </w:p>
      </w:docPartBody>
    </w:docPart>
    <w:docPart>
      <w:docPartPr>
        <w:name w:val="F2F5597E5AA740389506B13C39DDD0A1"/>
        <w:category>
          <w:name w:val="Général"/>
          <w:gallery w:val="placeholder"/>
        </w:category>
        <w:types>
          <w:type w:val="bbPlcHdr"/>
        </w:types>
        <w:behaviors>
          <w:behavior w:val="content"/>
        </w:behaviors>
        <w:guid w:val="{2BFE0090-A20C-439E-BE24-395CCCF0A709}"/>
      </w:docPartPr>
      <w:docPartBody>
        <w:p w:rsidR="00985C4A" w:rsidRDefault="007D73FB" w:rsidP="007D73FB">
          <w:pPr>
            <w:pStyle w:val="F2F5597E5AA740389506B13C39DDD0A1"/>
          </w:pPr>
          <w:r>
            <w:rPr>
              <w:rStyle w:val="Textedelespacerserv"/>
            </w:rPr>
            <w:t>..</w:t>
          </w:r>
          <w:r w:rsidRPr="00AA60DE">
            <w:rPr>
              <w:rStyle w:val="Textedelespacerserv"/>
            </w:rPr>
            <w:t>.</w:t>
          </w:r>
        </w:p>
      </w:docPartBody>
    </w:docPart>
    <w:docPart>
      <w:docPartPr>
        <w:name w:val="CB7BAC96E9D140279DC2C2601B0CEF36"/>
        <w:category>
          <w:name w:val="Général"/>
          <w:gallery w:val="placeholder"/>
        </w:category>
        <w:types>
          <w:type w:val="bbPlcHdr"/>
        </w:types>
        <w:behaviors>
          <w:behavior w:val="content"/>
        </w:behaviors>
        <w:guid w:val="{F1132517-952F-438A-AD3D-A7D192EA3614}"/>
      </w:docPartPr>
      <w:docPartBody>
        <w:p w:rsidR="00985C4A" w:rsidRDefault="007D73FB" w:rsidP="007D73FB">
          <w:pPr>
            <w:pStyle w:val="CB7BAC96E9D140279DC2C2601B0CEF36"/>
          </w:pPr>
          <w:r>
            <w:rPr>
              <w:rStyle w:val="Textedelespacerserv"/>
            </w:rPr>
            <w:t>..</w:t>
          </w:r>
          <w:r w:rsidRPr="00AA60DE">
            <w:rPr>
              <w:rStyle w:val="Textedelespacerserv"/>
            </w:rPr>
            <w:t>.</w:t>
          </w:r>
        </w:p>
      </w:docPartBody>
    </w:docPart>
    <w:docPart>
      <w:docPartPr>
        <w:name w:val="DF25CCD532BE46CBA81DCB7AED2135EC"/>
        <w:category>
          <w:name w:val="Général"/>
          <w:gallery w:val="placeholder"/>
        </w:category>
        <w:types>
          <w:type w:val="bbPlcHdr"/>
        </w:types>
        <w:behaviors>
          <w:behavior w:val="content"/>
        </w:behaviors>
        <w:guid w:val="{E2745A6C-F75A-445A-83FC-143CEEB1B5E9}"/>
      </w:docPartPr>
      <w:docPartBody>
        <w:p w:rsidR="00985C4A" w:rsidRDefault="007D73FB" w:rsidP="007D73FB">
          <w:pPr>
            <w:pStyle w:val="DF25CCD532BE46CBA81DCB7AED2135EC"/>
          </w:pPr>
          <w:r>
            <w:rPr>
              <w:rStyle w:val="Textedelespacerserv"/>
            </w:rPr>
            <w:t>..</w:t>
          </w:r>
          <w:r w:rsidRPr="00AA60DE">
            <w:rPr>
              <w:rStyle w:val="Textedelespacerserv"/>
            </w:rPr>
            <w:t>.</w:t>
          </w:r>
        </w:p>
      </w:docPartBody>
    </w:docPart>
    <w:docPart>
      <w:docPartPr>
        <w:name w:val="E95C5C1C99E2420A95C5DE3D656333B0"/>
        <w:category>
          <w:name w:val="Général"/>
          <w:gallery w:val="placeholder"/>
        </w:category>
        <w:types>
          <w:type w:val="bbPlcHdr"/>
        </w:types>
        <w:behaviors>
          <w:behavior w:val="content"/>
        </w:behaviors>
        <w:guid w:val="{AE6F3740-5384-4C3C-B15B-42E14475F809}"/>
      </w:docPartPr>
      <w:docPartBody>
        <w:p w:rsidR="00985C4A" w:rsidRDefault="007D73FB" w:rsidP="007D73FB">
          <w:pPr>
            <w:pStyle w:val="E95C5C1C99E2420A95C5DE3D656333B0"/>
          </w:pPr>
          <w:r>
            <w:rPr>
              <w:rStyle w:val="Textedelespacerserv"/>
            </w:rPr>
            <w:t>..</w:t>
          </w:r>
          <w:r w:rsidRPr="00AA60DE">
            <w:rPr>
              <w:rStyle w:val="Textedelespacerserv"/>
            </w:rPr>
            <w:t>.</w:t>
          </w:r>
        </w:p>
      </w:docPartBody>
    </w:docPart>
    <w:docPart>
      <w:docPartPr>
        <w:name w:val="8553C414B74E438D9343EE2840594CD0"/>
        <w:category>
          <w:name w:val="Général"/>
          <w:gallery w:val="placeholder"/>
        </w:category>
        <w:types>
          <w:type w:val="bbPlcHdr"/>
        </w:types>
        <w:behaviors>
          <w:behavior w:val="content"/>
        </w:behaviors>
        <w:guid w:val="{179D9CD5-F1A5-4C30-867A-A575693607CF}"/>
      </w:docPartPr>
      <w:docPartBody>
        <w:p w:rsidR="00985C4A" w:rsidRDefault="007D73FB" w:rsidP="007D73FB">
          <w:pPr>
            <w:pStyle w:val="8553C414B74E438D9343EE2840594CD0"/>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2CC38FE07B4DB495441C8654F8C4F5"/>
        <w:category>
          <w:name w:val="Général"/>
          <w:gallery w:val="placeholder"/>
        </w:category>
        <w:types>
          <w:type w:val="bbPlcHdr"/>
        </w:types>
        <w:behaviors>
          <w:behavior w:val="content"/>
        </w:behaviors>
        <w:guid w:val="{7A9F8B06-D46D-4128-9BDC-B7DF63F75E57}"/>
      </w:docPartPr>
      <w:docPartBody>
        <w:p w:rsidR="00985C4A" w:rsidRDefault="007D73FB" w:rsidP="007D73FB">
          <w:pPr>
            <w:pStyle w:val="722CC38FE07B4DB495441C8654F8C4F5"/>
          </w:pPr>
          <w:r w:rsidRPr="009303E9">
            <w:rPr>
              <w:rStyle w:val="Textedelespacerserv"/>
              <w:i/>
              <w:iCs/>
            </w:rPr>
            <w:t>Cliquez sur le + pour ajouter des lignes</w:t>
          </w:r>
          <w:r w:rsidRPr="00AA60DE">
            <w:rPr>
              <w:rStyle w:val="Textedelespacerserv"/>
            </w:rPr>
            <w:t>.</w:t>
          </w:r>
        </w:p>
      </w:docPartBody>
    </w:docPart>
    <w:docPart>
      <w:docPartPr>
        <w:name w:val="691DE93CEE2147508C916DD7DECD5CB2"/>
        <w:category>
          <w:name w:val="Général"/>
          <w:gallery w:val="placeholder"/>
        </w:category>
        <w:types>
          <w:type w:val="bbPlcHdr"/>
        </w:types>
        <w:behaviors>
          <w:behavior w:val="content"/>
        </w:behaviors>
        <w:guid w:val="{8F0B8531-34AD-4719-9F3D-1B0585BA2A56}"/>
      </w:docPartPr>
      <w:docPartBody>
        <w:p w:rsidR="00985C4A" w:rsidRDefault="007D73FB" w:rsidP="007D73FB">
          <w:pPr>
            <w:pStyle w:val="691DE93CEE2147508C916DD7DECD5CB2"/>
          </w:pPr>
          <w:r>
            <w:rPr>
              <w:rStyle w:val="Textedelespacerserv"/>
            </w:rPr>
            <w:t>..</w:t>
          </w:r>
          <w:r w:rsidRPr="00AA60DE">
            <w:rPr>
              <w:rStyle w:val="Textedelespacerserv"/>
            </w:rPr>
            <w:t>.</w:t>
          </w:r>
        </w:p>
      </w:docPartBody>
    </w:docPart>
    <w:docPart>
      <w:docPartPr>
        <w:name w:val="A4A71DEDE9CD46F7A9501B1EF25A866A"/>
        <w:category>
          <w:name w:val="Général"/>
          <w:gallery w:val="placeholder"/>
        </w:category>
        <w:types>
          <w:type w:val="bbPlcHdr"/>
        </w:types>
        <w:behaviors>
          <w:behavior w:val="content"/>
        </w:behaviors>
        <w:guid w:val="{57FA9236-51C0-4D08-8CE1-87279489E550}"/>
      </w:docPartPr>
      <w:docPartBody>
        <w:p w:rsidR="00985C4A" w:rsidRDefault="007D73FB" w:rsidP="007D73FB">
          <w:pPr>
            <w:pStyle w:val="A4A71DEDE9CD46F7A9501B1EF25A866A"/>
          </w:pPr>
          <w:r>
            <w:rPr>
              <w:rStyle w:val="Textedelespacerserv"/>
            </w:rPr>
            <w:t>..</w:t>
          </w:r>
          <w:r w:rsidRPr="00AA60DE">
            <w:rPr>
              <w:rStyle w:val="Textedelespacerserv"/>
            </w:rPr>
            <w:t>.</w:t>
          </w:r>
        </w:p>
      </w:docPartBody>
    </w:docPart>
    <w:docPart>
      <w:docPartPr>
        <w:name w:val="A2FFAD1FD6A1415BA1FD0DD83EE64908"/>
        <w:category>
          <w:name w:val="Général"/>
          <w:gallery w:val="placeholder"/>
        </w:category>
        <w:types>
          <w:type w:val="bbPlcHdr"/>
        </w:types>
        <w:behaviors>
          <w:behavior w:val="content"/>
        </w:behaviors>
        <w:guid w:val="{4A1CAF12-99AA-4DEA-B416-C30B5EE0A725}"/>
      </w:docPartPr>
      <w:docPartBody>
        <w:p w:rsidR="00985C4A" w:rsidRDefault="007D73FB" w:rsidP="007D73FB">
          <w:pPr>
            <w:pStyle w:val="A2FFAD1FD6A1415BA1FD0DD83EE64908"/>
          </w:pPr>
          <w:r>
            <w:rPr>
              <w:rStyle w:val="Textedelespacerserv"/>
            </w:rPr>
            <w:t>..</w:t>
          </w:r>
          <w:r w:rsidRPr="00AA60DE">
            <w:rPr>
              <w:rStyle w:val="Textedelespacerserv"/>
            </w:rPr>
            <w:t>.</w:t>
          </w:r>
        </w:p>
      </w:docPartBody>
    </w:docPart>
    <w:docPart>
      <w:docPartPr>
        <w:name w:val="E2C01921939E46C7A115E4AED12030C2"/>
        <w:category>
          <w:name w:val="Général"/>
          <w:gallery w:val="placeholder"/>
        </w:category>
        <w:types>
          <w:type w:val="bbPlcHdr"/>
        </w:types>
        <w:behaviors>
          <w:behavior w:val="content"/>
        </w:behaviors>
        <w:guid w:val="{311B2920-B32E-4A52-B688-F77861106851}"/>
      </w:docPartPr>
      <w:docPartBody>
        <w:p w:rsidR="00985C4A" w:rsidRDefault="007D73FB" w:rsidP="007D73FB">
          <w:pPr>
            <w:pStyle w:val="E2C01921939E46C7A115E4AED12030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0DB91AC498A4C0895B0310BBFE334E8"/>
        <w:category>
          <w:name w:val="Général"/>
          <w:gallery w:val="placeholder"/>
        </w:category>
        <w:types>
          <w:type w:val="bbPlcHdr"/>
        </w:types>
        <w:behaviors>
          <w:behavior w:val="content"/>
        </w:behaviors>
        <w:guid w:val="{2EB5470E-59E7-4DAE-B2FD-DDD6606B1D9C}"/>
      </w:docPartPr>
      <w:docPartBody>
        <w:p w:rsidR="00985C4A" w:rsidRDefault="007D73FB" w:rsidP="007D73FB">
          <w:pPr>
            <w:pStyle w:val="20DB91AC498A4C0895B0310BBFE334E8"/>
          </w:pPr>
          <w:r>
            <w:rPr>
              <w:rStyle w:val="Textedelespacerserv"/>
              <w:i/>
              <w:iCs/>
            </w:rPr>
            <w:t>Si vous préférez joindre un document, indiquez-en le nom.</w:t>
          </w:r>
        </w:p>
      </w:docPartBody>
    </w:docPart>
    <w:docPart>
      <w:docPartPr>
        <w:name w:val="6FA1BDAD42AA47529A6E5DE2BC89617C"/>
        <w:category>
          <w:name w:val="Général"/>
          <w:gallery w:val="placeholder"/>
        </w:category>
        <w:types>
          <w:type w:val="bbPlcHdr"/>
        </w:types>
        <w:behaviors>
          <w:behavior w:val="content"/>
        </w:behaviors>
        <w:guid w:val="{3C84F357-01FA-4006-8648-88C3EFC6FCAB}"/>
      </w:docPartPr>
      <w:docPartBody>
        <w:p w:rsidR="00985C4A" w:rsidRDefault="007D73FB" w:rsidP="007D73FB">
          <w:pPr>
            <w:pStyle w:val="6FA1BDAD42AA47529A6E5DE2BC89617C"/>
          </w:pPr>
          <w:r>
            <w:rPr>
              <w:rStyle w:val="Textedelespacerserv"/>
              <w:i/>
              <w:iCs/>
            </w:rPr>
            <w:t>Précisez la section.</w:t>
          </w:r>
        </w:p>
      </w:docPartBody>
    </w:docPart>
    <w:docPart>
      <w:docPartPr>
        <w:name w:val="CB759984EB2B4A67A541068C47B97983"/>
        <w:category>
          <w:name w:val="Général"/>
          <w:gallery w:val="placeholder"/>
        </w:category>
        <w:types>
          <w:type w:val="bbPlcHdr"/>
        </w:types>
        <w:behaviors>
          <w:behavior w:val="content"/>
        </w:behaviors>
        <w:guid w:val="{9DE1EF33-9AF1-4D2E-BAA4-0D5E28071052}"/>
      </w:docPartPr>
      <w:docPartBody>
        <w:p w:rsidR="00985C4A" w:rsidRDefault="007D73FB" w:rsidP="007D73FB">
          <w:pPr>
            <w:pStyle w:val="CB759984EB2B4A67A541068C47B97983"/>
          </w:pPr>
          <w:r w:rsidRPr="00A728C8">
            <w:rPr>
              <w:rStyle w:val="Textedelespacerserv"/>
              <w:i/>
              <w:iCs/>
            </w:rPr>
            <w:t>Saisissez les informations</w:t>
          </w:r>
          <w:r>
            <w:rPr>
              <w:rStyle w:val="Textedelespacerserv"/>
              <w:i/>
              <w:iCs/>
            </w:rPr>
            <w:t>.</w:t>
          </w:r>
        </w:p>
      </w:docPartBody>
    </w:docPart>
    <w:docPart>
      <w:docPartPr>
        <w:name w:val="00DDB6B1F35C4103BE5AB2F2298E2EA1"/>
        <w:category>
          <w:name w:val="Général"/>
          <w:gallery w:val="placeholder"/>
        </w:category>
        <w:types>
          <w:type w:val="bbPlcHdr"/>
        </w:types>
        <w:behaviors>
          <w:behavior w:val="content"/>
        </w:behaviors>
        <w:guid w:val="{49D4BAB1-B14E-4DBA-895B-8B3D46A8A0E7}"/>
      </w:docPartPr>
      <w:docPartBody>
        <w:p w:rsidR="00985C4A" w:rsidRDefault="007D73FB" w:rsidP="007D73FB">
          <w:pPr>
            <w:pStyle w:val="00DDB6B1F35C4103BE5AB2F2298E2EA1"/>
          </w:pPr>
          <w:r>
            <w:rPr>
              <w:rStyle w:val="Textedelespacerserv"/>
            </w:rPr>
            <w:t>..</w:t>
          </w:r>
          <w:r w:rsidRPr="00AA60DE">
            <w:rPr>
              <w:rStyle w:val="Textedelespacerserv"/>
            </w:rPr>
            <w:t>.</w:t>
          </w:r>
        </w:p>
      </w:docPartBody>
    </w:docPart>
    <w:docPart>
      <w:docPartPr>
        <w:name w:val="3E931C2D623E486FAEA5AFD134C93530"/>
        <w:category>
          <w:name w:val="Général"/>
          <w:gallery w:val="placeholder"/>
        </w:category>
        <w:types>
          <w:type w:val="bbPlcHdr"/>
        </w:types>
        <w:behaviors>
          <w:behavior w:val="content"/>
        </w:behaviors>
        <w:guid w:val="{3035FD49-FFEB-4579-8D4A-FD2D715B987F}"/>
      </w:docPartPr>
      <w:docPartBody>
        <w:p w:rsidR="00985C4A" w:rsidRDefault="007D73FB" w:rsidP="007D73FB">
          <w:pPr>
            <w:pStyle w:val="3E931C2D623E486FAEA5AFD134C93530"/>
          </w:pPr>
          <w:r>
            <w:rPr>
              <w:rStyle w:val="Textedelespacerserv"/>
            </w:rPr>
            <w:t>..</w:t>
          </w:r>
          <w:r w:rsidRPr="00AA60DE">
            <w:rPr>
              <w:rStyle w:val="Textedelespacerserv"/>
            </w:rPr>
            <w:t>.</w:t>
          </w:r>
        </w:p>
      </w:docPartBody>
    </w:docPart>
    <w:docPart>
      <w:docPartPr>
        <w:name w:val="EDC399A2286F431D9EBB3631E25C3F51"/>
        <w:category>
          <w:name w:val="Général"/>
          <w:gallery w:val="placeholder"/>
        </w:category>
        <w:types>
          <w:type w:val="bbPlcHdr"/>
        </w:types>
        <w:behaviors>
          <w:behavior w:val="content"/>
        </w:behaviors>
        <w:guid w:val="{A4F4B98E-D474-4DD8-9010-E401A0F71724}"/>
      </w:docPartPr>
      <w:docPartBody>
        <w:p w:rsidR="00985C4A" w:rsidRDefault="007D73FB" w:rsidP="007D73FB">
          <w:pPr>
            <w:pStyle w:val="EDC399A2286F431D9EBB3631E25C3F51"/>
          </w:pPr>
          <w:r>
            <w:rPr>
              <w:rStyle w:val="Textedelespacerserv"/>
            </w:rPr>
            <w:t>..</w:t>
          </w:r>
          <w:r w:rsidRPr="00AA60DE">
            <w:rPr>
              <w:rStyle w:val="Textedelespacerserv"/>
            </w:rPr>
            <w:t>.</w:t>
          </w:r>
        </w:p>
      </w:docPartBody>
    </w:docPart>
    <w:docPart>
      <w:docPartPr>
        <w:name w:val="26A2DA8F58D94C2D872F7C8E771A4344"/>
        <w:category>
          <w:name w:val="Général"/>
          <w:gallery w:val="placeholder"/>
        </w:category>
        <w:types>
          <w:type w:val="bbPlcHdr"/>
        </w:types>
        <w:behaviors>
          <w:behavior w:val="content"/>
        </w:behaviors>
        <w:guid w:val="{E98C5E74-2E78-45FA-95D3-ABCD23AF1120}"/>
      </w:docPartPr>
      <w:docPartBody>
        <w:p w:rsidR="00985C4A" w:rsidRDefault="007D73FB" w:rsidP="007D73FB">
          <w:pPr>
            <w:pStyle w:val="26A2DA8F58D94C2D872F7C8E771A4344"/>
          </w:pPr>
          <w:r>
            <w:rPr>
              <w:rStyle w:val="Textedelespacerserv"/>
            </w:rPr>
            <w:t>..</w:t>
          </w:r>
          <w:r w:rsidRPr="00AA60DE">
            <w:rPr>
              <w:rStyle w:val="Textedelespacerserv"/>
            </w:rPr>
            <w:t>.</w:t>
          </w:r>
        </w:p>
      </w:docPartBody>
    </w:docPart>
    <w:docPart>
      <w:docPartPr>
        <w:name w:val="208FC23D6F464B4AB67FEB5F76E2A0D8"/>
        <w:category>
          <w:name w:val="Général"/>
          <w:gallery w:val="placeholder"/>
        </w:category>
        <w:types>
          <w:type w:val="bbPlcHdr"/>
        </w:types>
        <w:behaviors>
          <w:behavior w:val="content"/>
        </w:behaviors>
        <w:guid w:val="{E1894077-0A8B-4CAF-A2B6-4AFE81DA4981}"/>
      </w:docPartPr>
      <w:docPartBody>
        <w:p w:rsidR="00985C4A" w:rsidRDefault="007D73FB" w:rsidP="007D73FB">
          <w:pPr>
            <w:pStyle w:val="208FC23D6F464B4AB67FEB5F76E2A0D8"/>
          </w:pPr>
          <w:r>
            <w:rPr>
              <w:rStyle w:val="Textedelespacerserv"/>
            </w:rPr>
            <w:t>..</w:t>
          </w:r>
          <w:r w:rsidRPr="00AA60DE">
            <w:rPr>
              <w:rStyle w:val="Textedelespacerserv"/>
            </w:rPr>
            <w:t>.</w:t>
          </w:r>
        </w:p>
      </w:docPartBody>
    </w:docPart>
    <w:docPart>
      <w:docPartPr>
        <w:name w:val="738CD987C185484CB6EC67BAE0181ED1"/>
        <w:category>
          <w:name w:val="Général"/>
          <w:gallery w:val="placeholder"/>
        </w:category>
        <w:types>
          <w:type w:val="bbPlcHdr"/>
        </w:types>
        <w:behaviors>
          <w:behavior w:val="content"/>
        </w:behaviors>
        <w:guid w:val="{1AAA552D-83EE-4EA0-9524-5810CE11B5F1}"/>
      </w:docPartPr>
      <w:docPartBody>
        <w:p w:rsidR="00985C4A" w:rsidRDefault="007D73FB" w:rsidP="007D73FB">
          <w:pPr>
            <w:pStyle w:val="738CD987C185484CB6EC67BAE0181ED1"/>
          </w:pPr>
          <w:r>
            <w:rPr>
              <w:rStyle w:val="Textedelespacerserv"/>
            </w:rPr>
            <w:t>..</w:t>
          </w:r>
          <w:r w:rsidRPr="00AA60DE">
            <w:rPr>
              <w:rStyle w:val="Textedelespacerserv"/>
            </w:rPr>
            <w:t>.</w:t>
          </w:r>
        </w:p>
      </w:docPartBody>
    </w:docPart>
    <w:docPart>
      <w:docPartPr>
        <w:name w:val="BDF4C7B41E804A6A8E7867DEA3417FC7"/>
        <w:category>
          <w:name w:val="Général"/>
          <w:gallery w:val="placeholder"/>
        </w:category>
        <w:types>
          <w:type w:val="bbPlcHdr"/>
        </w:types>
        <w:behaviors>
          <w:behavior w:val="content"/>
        </w:behaviors>
        <w:guid w:val="{20EB6BEA-8296-4B78-8EF8-28A0FFBBB6F9}"/>
      </w:docPartPr>
      <w:docPartBody>
        <w:p w:rsidR="00985C4A" w:rsidRDefault="007D73FB" w:rsidP="007D73FB">
          <w:pPr>
            <w:pStyle w:val="BDF4C7B41E804A6A8E7867DEA3417FC7"/>
          </w:pPr>
          <w:r>
            <w:rPr>
              <w:rStyle w:val="Textedelespacerserv"/>
            </w:rPr>
            <w:t>..</w:t>
          </w:r>
          <w:r w:rsidRPr="00AA60DE">
            <w:rPr>
              <w:rStyle w:val="Textedelespacerserv"/>
            </w:rPr>
            <w:t>.</w:t>
          </w:r>
        </w:p>
      </w:docPartBody>
    </w:docPart>
    <w:docPart>
      <w:docPartPr>
        <w:name w:val="D5519AF98ED44746BDE0D83DB24FC4CD"/>
        <w:category>
          <w:name w:val="Général"/>
          <w:gallery w:val="placeholder"/>
        </w:category>
        <w:types>
          <w:type w:val="bbPlcHdr"/>
        </w:types>
        <w:behaviors>
          <w:behavior w:val="content"/>
        </w:behaviors>
        <w:guid w:val="{3C025FA0-39F9-4DAA-92B8-1976AF6E7B88}"/>
      </w:docPartPr>
      <w:docPartBody>
        <w:p w:rsidR="00985C4A" w:rsidRDefault="007D73FB" w:rsidP="007D73FB">
          <w:pPr>
            <w:pStyle w:val="D5519AF98ED44746BDE0D83DB24FC4CD"/>
          </w:pPr>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02371F5B944CDC95E0AF1F793A9118"/>
        <w:category>
          <w:name w:val="Général"/>
          <w:gallery w:val="placeholder"/>
        </w:category>
        <w:types>
          <w:type w:val="bbPlcHdr"/>
        </w:types>
        <w:behaviors>
          <w:behavior w:val="content"/>
        </w:behaviors>
        <w:guid w:val="{BB972E3A-3C52-48BC-9A15-21B5BC557DED}"/>
      </w:docPartPr>
      <w:docPartBody>
        <w:p w:rsidR="00985C4A" w:rsidRDefault="007D73FB" w:rsidP="007D73FB">
          <w:pPr>
            <w:pStyle w:val="B002371F5B944CDC95E0AF1F793A9118"/>
          </w:pPr>
          <w:r w:rsidRPr="009303E9">
            <w:rPr>
              <w:rStyle w:val="Textedelespacerserv"/>
              <w:i/>
              <w:iCs/>
            </w:rPr>
            <w:t>Cliquez sur le + pour ajouter des lignes</w:t>
          </w:r>
          <w:r w:rsidRPr="00AA60DE">
            <w:rPr>
              <w:rStyle w:val="Textedelespacerserv"/>
            </w:rPr>
            <w:t>.</w:t>
          </w:r>
        </w:p>
      </w:docPartBody>
    </w:docPart>
    <w:docPart>
      <w:docPartPr>
        <w:name w:val="38531924F1C44925A200D0818A0F21CB"/>
        <w:category>
          <w:name w:val="Général"/>
          <w:gallery w:val="placeholder"/>
        </w:category>
        <w:types>
          <w:type w:val="bbPlcHdr"/>
        </w:types>
        <w:behaviors>
          <w:behavior w:val="content"/>
        </w:behaviors>
        <w:guid w:val="{79837C65-1D54-43FD-8A24-F30233C51EAD}"/>
      </w:docPartPr>
      <w:docPartBody>
        <w:p w:rsidR="00985C4A" w:rsidRDefault="007D73FB" w:rsidP="007D73FB">
          <w:pPr>
            <w:pStyle w:val="38531924F1C44925A200D0818A0F21CB"/>
          </w:pPr>
          <w:r>
            <w:rPr>
              <w:rStyle w:val="Textedelespacerserv"/>
            </w:rPr>
            <w:t>..</w:t>
          </w:r>
          <w:r w:rsidRPr="00AA60DE">
            <w:rPr>
              <w:rStyle w:val="Textedelespacerserv"/>
            </w:rPr>
            <w:t>.</w:t>
          </w:r>
        </w:p>
      </w:docPartBody>
    </w:docPart>
    <w:docPart>
      <w:docPartPr>
        <w:name w:val="4DC3CE54AABA417EA19353E3F800F705"/>
        <w:category>
          <w:name w:val="Général"/>
          <w:gallery w:val="placeholder"/>
        </w:category>
        <w:types>
          <w:type w:val="bbPlcHdr"/>
        </w:types>
        <w:behaviors>
          <w:behavior w:val="content"/>
        </w:behaviors>
        <w:guid w:val="{140F6D44-B20C-46F6-BFD3-E5A93B9B6A2C}"/>
      </w:docPartPr>
      <w:docPartBody>
        <w:p w:rsidR="00985C4A" w:rsidRDefault="007D73FB" w:rsidP="007D73FB">
          <w:pPr>
            <w:pStyle w:val="4DC3CE54AABA417EA19353E3F800F705"/>
          </w:pPr>
          <w:r>
            <w:rPr>
              <w:rStyle w:val="Textedelespacerserv"/>
            </w:rPr>
            <w:t>..</w:t>
          </w:r>
          <w:r w:rsidRPr="00AA60DE">
            <w:rPr>
              <w:rStyle w:val="Textedelespacerserv"/>
            </w:rPr>
            <w:t>.</w:t>
          </w:r>
        </w:p>
      </w:docPartBody>
    </w:docPart>
    <w:docPart>
      <w:docPartPr>
        <w:name w:val="7AA455949DA049998F7FB2A0C463A113"/>
        <w:category>
          <w:name w:val="Général"/>
          <w:gallery w:val="placeholder"/>
        </w:category>
        <w:types>
          <w:type w:val="bbPlcHdr"/>
        </w:types>
        <w:behaviors>
          <w:behavior w:val="content"/>
        </w:behaviors>
        <w:guid w:val="{4F21DC75-BD1D-456D-BB7E-93628CBF4243}"/>
      </w:docPartPr>
      <w:docPartBody>
        <w:p w:rsidR="00985C4A" w:rsidRDefault="007D73FB" w:rsidP="007D73FB">
          <w:pPr>
            <w:pStyle w:val="7AA455949DA049998F7FB2A0C463A113"/>
          </w:pPr>
          <w:r>
            <w:rPr>
              <w:rStyle w:val="Textedelespacerserv"/>
            </w:rPr>
            <w:t>..</w:t>
          </w:r>
          <w:r w:rsidRPr="00AA60DE">
            <w:rPr>
              <w:rStyle w:val="Textedelespacerserv"/>
            </w:rPr>
            <w:t>.</w:t>
          </w:r>
        </w:p>
      </w:docPartBody>
    </w:docPart>
    <w:docPart>
      <w:docPartPr>
        <w:name w:val="68491B5239C64595A828F830995EABA4"/>
        <w:category>
          <w:name w:val="Général"/>
          <w:gallery w:val="placeholder"/>
        </w:category>
        <w:types>
          <w:type w:val="bbPlcHdr"/>
        </w:types>
        <w:behaviors>
          <w:behavior w:val="content"/>
        </w:behaviors>
        <w:guid w:val="{64331B0E-601A-4483-9B5A-06654D7372F9}"/>
      </w:docPartPr>
      <w:docPartBody>
        <w:p w:rsidR="00985C4A" w:rsidRDefault="007D73FB" w:rsidP="007D73FB">
          <w:pPr>
            <w:pStyle w:val="68491B5239C64595A828F830995EAB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E313C8CEE74FEFB5DBDCF7A5405C09"/>
        <w:category>
          <w:name w:val="Général"/>
          <w:gallery w:val="placeholder"/>
        </w:category>
        <w:types>
          <w:type w:val="bbPlcHdr"/>
        </w:types>
        <w:behaviors>
          <w:behavior w:val="content"/>
        </w:behaviors>
        <w:guid w:val="{5E24F27F-FC88-4418-B381-A0D1EFBF6187}"/>
      </w:docPartPr>
      <w:docPartBody>
        <w:p w:rsidR="00985C4A" w:rsidRDefault="007D73FB" w:rsidP="007D73FB">
          <w:pPr>
            <w:pStyle w:val="D4E313C8CEE74FEFB5DBDCF7A5405C09"/>
          </w:pPr>
          <w:r>
            <w:rPr>
              <w:rStyle w:val="Textedelespacerserv"/>
              <w:i/>
              <w:iCs/>
            </w:rPr>
            <w:t>Si vous préférez joindre un document, indiquez-en le nom.</w:t>
          </w:r>
        </w:p>
      </w:docPartBody>
    </w:docPart>
    <w:docPart>
      <w:docPartPr>
        <w:name w:val="D4D2FBE3B97047478BC7AF714A6FE9D6"/>
        <w:category>
          <w:name w:val="Général"/>
          <w:gallery w:val="placeholder"/>
        </w:category>
        <w:types>
          <w:type w:val="bbPlcHdr"/>
        </w:types>
        <w:behaviors>
          <w:behavior w:val="content"/>
        </w:behaviors>
        <w:guid w:val="{EA185F5D-1BC4-4633-8B5D-602A7929A1A3}"/>
      </w:docPartPr>
      <w:docPartBody>
        <w:p w:rsidR="00985C4A" w:rsidRDefault="007D73FB" w:rsidP="007D73FB">
          <w:pPr>
            <w:pStyle w:val="D4D2FBE3B97047478BC7AF714A6FE9D6"/>
          </w:pPr>
          <w:r>
            <w:rPr>
              <w:rStyle w:val="Textedelespacerserv"/>
              <w:i/>
              <w:iCs/>
            </w:rPr>
            <w:t>Précisez la section.</w:t>
          </w:r>
        </w:p>
      </w:docPartBody>
    </w:docPart>
    <w:docPart>
      <w:docPartPr>
        <w:name w:val="5D21743681CE43C38466F32317A67512"/>
        <w:category>
          <w:name w:val="Général"/>
          <w:gallery w:val="placeholder"/>
        </w:category>
        <w:types>
          <w:type w:val="bbPlcHdr"/>
        </w:types>
        <w:behaviors>
          <w:behavior w:val="content"/>
        </w:behaviors>
        <w:guid w:val="{8390A915-6B5D-4320-A9A8-25FE46C6CB88}"/>
      </w:docPartPr>
      <w:docPartBody>
        <w:p w:rsidR="00985C4A" w:rsidRDefault="007D73FB" w:rsidP="007D73FB">
          <w:pPr>
            <w:pStyle w:val="5D21743681CE43C38466F32317A675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3FF54E025414D67961DF129ACAE7EE9"/>
        <w:category>
          <w:name w:val="Général"/>
          <w:gallery w:val="placeholder"/>
        </w:category>
        <w:types>
          <w:type w:val="bbPlcHdr"/>
        </w:types>
        <w:behaviors>
          <w:behavior w:val="content"/>
        </w:behaviors>
        <w:guid w:val="{0835B9FB-D789-4D72-BC93-0C5AFF7F1050}"/>
      </w:docPartPr>
      <w:docPartBody>
        <w:p w:rsidR="000F5BEE" w:rsidRDefault="000F5BEE" w:rsidP="000F5BEE">
          <w:pPr>
            <w:pStyle w:val="33FF54E025414D67961DF129ACAE7EE9"/>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FB"/>
    <w:rsid w:val="000F5BEE"/>
    <w:rsid w:val="000F78AF"/>
    <w:rsid w:val="00174F6D"/>
    <w:rsid w:val="001E4E8A"/>
    <w:rsid w:val="00483994"/>
    <w:rsid w:val="007D73FB"/>
    <w:rsid w:val="00985C4A"/>
    <w:rsid w:val="00B203E1"/>
    <w:rsid w:val="00F442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5BEE"/>
    <w:rPr>
      <w:color w:val="808080"/>
    </w:rPr>
  </w:style>
  <w:style w:type="paragraph" w:customStyle="1" w:styleId="B284AE80E41F4C29A7E3C00E4854FA68">
    <w:name w:val="B284AE80E41F4C29A7E3C00E4854FA68"/>
  </w:style>
  <w:style w:type="paragraph" w:customStyle="1" w:styleId="2479F5541C6C4827B24847EDD76E814C">
    <w:name w:val="2479F5541C6C4827B24847EDD76E814C"/>
  </w:style>
  <w:style w:type="paragraph" w:customStyle="1" w:styleId="B766E54638474EBD941A77B06C958113">
    <w:name w:val="B766E54638474EBD941A77B06C958113"/>
  </w:style>
  <w:style w:type="paragraph" w:customStyle="1" w:styleId="98B2EFE81BD24A56A04E3BAE5640FB2C">
    <w:name w:val="98B2EFE81BD24A56A04E3BAE5640FB2C"/>
  </w:style>
  <w:style w:type="paragraph" w:customStyle="1" w:styleId="1567321E5DAE43C38A6CAABC229CADE0">
    <w:name w:val="1567321E5DAE43C38A6CAABC229CADE0"/>
  </w:style>
  <w:style w:type="paragraph" w:customStyle="1" w:styleId="33FF54E025414D67961DF129ACAE7EE9">
    <w:name w:val="33FF54E025414D67961DF129ACAE7EE9"/>
    <w:rsid w:val="000F5BEE"/>
    <w:rPr>
      <w:kern w:val="2"/>
      <w14:ligatures w14:val="standardContextual"/>
    </w:rPr>
  </w:style>
  <w:style w:type="paragraph" w:customStyle="1" w:styleId="4A3C17BD1BEF41B5BA0C2B1CEDA6975E">
    <w:name w:val="4A3C17BD1BEF41B5BA0C2B1CEDA6975E"/>
    <w:rsid w:val="007D73FB"/>
  </w:style>
  <w:style w:type="paragraph" w:customStyle="1" w:styleId="F2E1DE7B2F7E486ABA751EA73270713E">
    <w:name w:val="F2E1DE7B2F7E486ABA751EA73270713E"/>
    <w:rsid w:val="007D73FB"/>
  </w:style>
  <w:style w:type="paragraph" w:customStyle="1" w:styleId="A624975876684D7FB40063716EF8E0C0">
    <w:name w:val="A624975876684D7FB40063716EF8E0C0"/>
    <w:rsid w:val="007D73FB"/>
  </w:style>
  <w:style w:type="paragraph" w:customStyle="1" w:styleId="6164196B1E4B4A04BABAB388E53E12CD">
    <w:name w:val="6164196B1E4B4A04BABAB388E53E12CD"/>
    <w:rsid w:val="007D73FB"/>
  </w:style>
  <w:style w:type="paragraph" w:customStyle="1" w:styleId="3999F6A5D18B4B0AB7341BE65B45457C">
    <w:name w:val="3999F6A5D18B4B0AB7341BE65B45457C"/>
    <w:rsid w:val="007D73FB"/>
  </w:style>
  <w:style w:type="paragraph" w:customStyle="1" w:styleId="AC3509DCD7B44313AA14C006EC9C7FF5">
    <w:name w:val="AC3509DCD7B44313AA14C006EC9C7FF5"/>
    <w:rsid w:val="007D73FB"/>
  </w:style>
  <w:style w:type="paragraph" w:customStyle="1" w:styleId="A18FB26FE55C42F881694E77A88316D0">
    <w:name w:val="A18FB26FE55C42F881694E77A88316D0"/>
    <w:rsid w:val="007D73FB"/>
  </w:style>
  <w:style w:type="paragraph" w:customStyle="1" w:styleId="E64C742483724409A87415EAAD7C46D1">
    <w:name w:val="E64C742483724409A87415EAAD7C46D1"/>
    <w:rsid w:val="007D73FB"/>
  </w:style>
  <w:style w:type="paragraph" w:customStyle="1" w:styleId="BE39A5CC056D42B585A91D104A8B25C7">
    <w:name w:val="BE39A5CC056D42B585A91D104A8B25C7"/>
    <w:rsid w:val="007D73FB"/>
  </w:style>
  <w:style w:type="paragraph" w:customStyle="1" w:styleId="114573156AE54ED184230D03B85C6BC0">
    <w:name w:val="114573156AE54ED184230D03B85C6BC0"/>
    <w:rsid w:val="007D73FB"/>
  </w:style>
  <w:style w:type="paragraph" w:customStyle="1" w:styleId="0855079A824D435490FA0D65B1CC0411">
    <w:name w:val="0855079A824D435490FA0D65B1CC0411"/>
    <w:rsid w:val="007D73FB"/>
  </w:style>
  <w:style w:type="paragraph" w:customStyle="1" w:styleId="412B09636A6C421C8922BAB50982183F">
    <w:name w:val="412B09636A6C421C8922BAB50982183F"/>
    <w:rsid w:val="007D73FB"/>
  </w:style>
  <w:style w:type="paragraph" w:customStyle="1" w:styleId="7A98D2571E5E4CA7962F8C32722660BB">
    <w:name w:val="7A98D2571E5E4CA7962F8C32722660BB"/>
    <w:rsid w:val="007D73FB"/>
  </w:style>
  <w:style w:type="paragraph" w:customStyle="1" w:styleId="04EAF0864C7B4AFDA690D0D42BF0D217">
    <w:name w:val="04EAF0864C7B4AFDA690D0D42BF0D217"/>
    <w:rsid w:val="007D73FB"/>
  </w:style>
  <w:style w:type="paragraph" w:customStyle="1" w:styleId="7134AAB6ED2144BAAD6CDC80BE7EC911">
    <w:name w:val="7134AAB6ED2144BAAD6CDC80BE7EC911"/>
    <w:rsid w:val="007D73FB"/>
  </w:style>
  <w:style w:type="paragraph" w:customStyle="1" w:styleId="3780C8C94BDB44AFB954D97B187CF394">
    <w:name w:val="3780C8C94BDB44AFB954D97B187CF394"/>
    <w:rsid w:val="007D73FB"/>
  </w:style>
  <w:style w:type="paragraph" w:customStyle="1" w:styleId="EA32E74D9B0F47BC9D542FA54EA1D04C">
    <w:name w:val="EA32E74D9B0F47BC9D542FA54EA1D04C"/>
    <w:rsid w:val="007D73FB"/>
  </w:style>
  <w:style w:type="paragraph" w:customStyle="1" w:styleId="1B16C7CF773D4CC99A3BB87FA0C000F4">
    <w:name w:val="1B16C7CF773D4CC99A3BB87FA0C000F4"/>
    <w:rsid w:val="007D73FB"/>
  </w:style>
  <w:style w:type="paragraph" w:customStyle="1" w:styleId="E1C66F9775FD4E66ABE749398F8954FB">
    <w:name w:val="E1C66F9775FD4E66ABE749398F8954FB"/>
    <w:rsid w:val="007D73FB"/>
  </w:style>
  <w:style w:type="paragraph" w:customStyle="1" w:styleId="A7A3238BC4F44B3E9677F8ECD6F551DF">
    <w:name w:val="A7A3238BC4F44B3E9677F8ECD6F551DF"/>
    <w:rsid w:val="007D73FB"/>
  </w:style>
  <w:style w:type="paragraph" w:customStyle="1" w:styleId="FB0555E417664AC480D4C967702FCF14">
    <w:name w:val="FB0555E417664AC480D4C967702FCF14"/>
    <w:rsid w:val="007D73FB"/>
  </w:style>
  <w:style w:type="paragraph" w:customStyle="1" w:styleId="945A8BFCA0C44185925272CEFDEDF48D">
    <w:name w:val="945A8BFCA0C44185925272CEFDEDF48D"/>
    <w:rsid w:val="007D73FB"/>
  </w:style>
  <w:style w:type="paragraph" w:customStyle="1" w:styleId="F4DEE0FF617A435D92D9D178CE83063D">
    <w:name w:val="F4DEE0FF617A435D92D9D178CE83063D"/>
    <w:rsid w:val="007D73FB"/>
  </w:style>
  <w:style w:type="paragraph" w:customStyle="1" w:styleId="D53A8185EEC74B69A0525DFF1EED4DB8">
    <w:name w:val="D53A8185EEC74B69A0525DFF1EED4DB8"/>
    <w:rsid w:val="007D73FB"/>
  </w:style>
  <w:style w:type="paragraph" w:customStyle="1" w:styleId="ED709E899253496381EE819572268715">
    <w:name w:val="ED709E899253496381EE819572268715"/>
    <w:rsid w:val="007D73FB"/>
  </w:style>
  <w:style w:type="paragraph" w:customStyle="1" w:styleId="A92C4BF011DC4D0291459C62403F0615">
    <w:name w:val="A92C4BF011DC4D0291459C62403F0615"/>
    <w:rsid w:val="007D73FB"/>
  </w:style>
  <w:style w:type="paragraph" w:customStyle="1" w:styleId="773F2CC6BC6948AE99102C9403C7A833">
    <w:name w:val="773F2CC6BC6948AE99102C9403C7A833"/>
    <w:rsid w:val="007D73FB"/>
  </w:style>
  <w:style w:type="paragraph" w:customStyle="1" w:styleId="2F3A076852F64EAD98E5AA463C06FA45">
    <w:name w:val="2F3A076852F64EAD98E5AA463C06FA45"/>
    <w:rsid w:val="007D73FB"/>
  </w:style>
  <w:style w:type="paragraph" w:customStyle="1" w:styleId="ADAE79EFA1BB427B93D5F7744E58F002">
    <w:name w:val="ADAE79EFA1BB427B93D5F7744E58F002"/>
    <w:rsid w:val="007D73FB"/>
  </w:style>
  <w:style w:type="paragraph" w:customStyle="1" w:styleId="AD17B9BBB3CA40DD8329ECB0991AB84B">
    <w:name w:val="AD17B9BBB3CA40DD8329ECB0991AB84B"/>
    <w:rsid w:val="007D73FB"/>
  </w:style>
  <w:style w:type="paragraph" w:customStyle="1" w:styleId="5D8ED8BE3E5244DD935092D99AD7B9E7">
    <w:name w:val="5D8ED8BE3E5244DD935092D99AD7B9E7"/>
    <w:rsid w:val="007D73FB"/>
  </w:style>
  <w:style w:type="paragraph" w:customStyle="1" w:styleId="3D5BE6774F074ECF8273AD451137689B">
    <w:name w:val="3D5BE6774F074ECF8273AD451137689B"/>
    <w:rsid w:val="007D73FB"/>
  </w:style>
  <w:style w:type="paragraph" w:customStyle="1" w:styleId="D6539FDA42444671A520EB499813EBC1">
    <w:name w:val="D6539FDA42444671A520EB499813EBC1"/>
    <w:rsid w:val="007D73FB"/>
  </w:style>
  <w:style w:type="paragraph" w:customStyle="1" w:styleId="A53EB9945C3A40069BAB039B051FF780">
    <w:name w:val="A53EB9945C3A40069BAB039B051FF780"/>
    <w:rsid w:val="007D73FB"/>
  </w:style>
  <w:style w:type="paragraph" w:customStyle="1" w:styleId="D041CD29CA504A5E9034E27FD54A458E">
    <w:name w:val="D041CD29CA504A5E9034E27FD54A458E"/>
    <w:rsid w:val="007D73FB"/>
  </w:style>
  <w:style w:type="paragraph" w:customStyle="1" w:styleId="AD3F7E20F88641AD9485E4E2DDB2369E">
    <w:name w:val="AD3F7E20F88641AD9485E4E2DDB2369E"/>
    <w:rsid w:val="007D73FB"/>
  </w:style>
  <w:style w:type="paragraph" w:customStyle="1" w:styleId="6EDE896875CF48F4A009DCD527A347C5">
    <w:name w:val="6EDE896875CF48F4A009DCD527A347C5"/>
    <w:rsid w:val="007D73FB"/>
  </w:style>
  <w:style w:type="paragraph" w:customStyle="1" w:styleId="C99AA5512C7E4495A488432F060C52EE">
    <w:name w:val="C99AA5512C7E4495A488432F060C52EE"/>
    <w:rsid w:val="007D73FB"/>
  </w:style>
  <w:style w:type="paragraph" w:customStyle="1" w:styleId="FC0787FE5B084C38AD16476B3756C45B">
    <w:name w:val="FC0787FE5B084C38AD16476B3756C45B"/>
    <w:rsid w:val="007D73FB"/>
  </w:style>
  <w:style w:type="paragraph" w:customStyle="1" w:styleId="73119C58FFAC49E5B71B3F02CC7B1195">
    <w:name w:val="73119C58FFAC49E5B71B3F02CC7B1195"/>
    <w:rsid w:val="007D73FB"/>
  </w:style>
  <w:style w:type="paragraph" w:customStyle="1" w:styleId="6DA193506D6D45FB8BAAB03D96C2242E">
    <w:name w:val="6DA193506D6D45FB8BAAB03D96C2242E"/>
    <w:rsid w:val="007D73FB"/>
  </w:style>
  <w:style w:type="paragraph" w:customStyle="1" w:styleId="5609985FB3D24D50A95C5971C227AA6D">
    <w:name w:val="5609985FB3D24D50A95C5971C227AA6D"/>
    <w:rsid w:val="007D73FB"/>
  </w:style>
  <w:style w:type="paragraph" w:customStyle="1" w:styleId="5830D27633FF447A9AB91568EEB40CD5">
    <w:name w:val="5830D27633FF447A9AB91568EEB40CD5"/>
    <w:rsid w:val="007D73FB"/>
  </w:style>
  <w:style w:type="paragraph" w:customStyle="1" w:styleId="EE1B97EEC6754A9485CC4A5CA19336D3">
    <w:name w:val="EE1B97EEC6754A9485CC4A5CA19336D3"/>
    <w:rsid w:val="007D73FB"/>
  </w:style>
  <w:style w:type="paragraph" w:customStyle="1" w:styleId="C297463848074786A93093895C2ED40C">
    <w:name w:val="C297463848074786A93093895C2ED40C"/>
    <w:rsid w:val="007D73FB"/>
  </w:style>
  <w:style w:type="paragraph" w:customStyle="1" w:styleId="DAA85ACF0F0847619FCAB00DB1C562F4">
    <w:name w:val="DAA85ACF0F0847619FCAB00DB1C562F4"/>
    <w:rsid w:val="007D73FB"/>
  </w:style>
  <w:style w:type="paragraph" w:customStyle="1" w:styleId="C3B189E5994F4E069FE95E19507E77B2">
    <w:name w:val="C3B189E5994F4E069FE95E19507E77B2"/>
    <w:rsid w:val="007D73FB"/>
  </w:style>
  <w:style w:type="paragraph" w:customStyle="1" w:styleId="6C3613A7930B4A2FABBAE4B04C86C03D">
    <w:name w:val="6C3613A7930B4A2FABBAE4B04C86C03D"/>
    <w:rsid w:val="007D73FB"/>
  </w:style>
  <w:style w:type="paragraph" w:customStyle="1" w:styleId="30C36552200D469BA9BAE9F70975BFD5">
    <w:name w:val="30C36552200D469BA9BAE9F70975BFD5"/>
    <w:rsid w:val="007D73FB"/>
  </w:style>
  <w:style w:type="paragraph" w:customStyle="1" w:styleId="70510A7FA2ED4F5E859098B275EAB33A">
    <w:name w:val="70510A7FA2ED4F5E859098B275EAB33A"/>
    <w:rsid w:val="007D73FB"/>
  </w:style>
  <w:style w:type="paragraph" w:customStyle="1" w:styleId="7E3F9FC267FE415C9FBF09A162063722">
    <w:name w:val="7E3F9FC267FE415C9FBF09A162063722"/>
    <w:rsid w:val="007D73FB"/>
  </w:style>
  <w:style w:type="paragraph" w:customStyle="1" w:styleId="7FECAD3BB60D4B79929713360FF045EC">
    <w:name w:val="7FECAD3BB60D4B79929713360FF045EC"/>
    <w:rsid w:val="007D73FB"/>
  </w:style>
  <w:style w:type="paragraph" w:customStyle="1" w:styleId="9F37E59C1C974918813DBC792FDF5798">
    <w:name w:val="9F37E59C1C974918813DBC792FDF5798"/>
    <w:rsid w:val="007D73FB"/>
  </w:style>
  <w:style w:type="paragraph" w:customStyle="1" w:styleId="46B6A90CC43446D49B76FC9E20C075F9">
    <w:name w:val="46B6A90CC43446D49B76FC9E20C075F9"/>
    <w:rsid w:val="007D73FB"/>
  </w:style>
  <w:style w:type="paragraph" w:customStyle="1" w:styleId="3892B080DEFE4D1EA2D80CBCC769A075">
    <w:name w:val="3892B080DEFE4D1EA2D80CBCC769A075"/>
    <w:rsid w:val="007D73FB"/>
  </w:style>
  <w:style w:type="paragraph" w:customStyle="1" w:styleId="ACDB1B7B61C34EC5974EE2B712DD6A4B">
    <w:name w:val="ACDB1B7B61C34EC5974EE2B712DD6A4B"/>
    <w:rsid w:val="007D73FB"/>
  </w:style>
  <w:style w:type="paragraph" w:customStyle="1" w:styleId="BAA5CF98C9434DFE881978D25DBEAC47">
    <w:name w:val="BAA5CF98C9434DFE881978D25DBEAC47"/>
    <w:rsid w:val="007D73FB"/>
  </w:style>
  <w:style w:type="paragraph" w:customStyle="1" w:styleId="7F856D28073543F5B37F66BCE03ADC58">
    <w:name w:val="7F856D28073543F5B37F66BCE03ADC58"/>
    <w:rsid w:val="007D73FB"/>
  </w:style>
  <w:style w:type="paragraph" w:customStyle="1" w:styleId="6497F28E09724D0A84D6388CB14BE107">
    <w:name w:val="6497F28E09724D0A84D6388CB14BE107"/>
    <w:rsid w:val="007D73FB"/>
  </w:style>
  <w:style w:type="paragraph" w:customStyle="1" w:styleId="7F18A472B92B4C588B5565A756B911EC">
    <w:name w:val="7F18A472B92B4C588B5565A756B911EC"/>
    <w:rsid w:val="007D73FB"/>
  </w:style>
  <w:style w:type="paragraph" w:customStyle="1" w:styleId="AAC8CFB27D5C41F8A8E0F5BC034824DA">
    <w:name w:val="AAC8CFB27D5C41F8A8E0F5BC034824DA"/>
    <w:rsid w:val="007D73FB"/>
  </w:style>
  <w:style w:type="paragraph" w:customStyle="1" w:styleId="225B7351EBF84E3E9FEF44F6432C7D58">
    <w:name w:val="225B7351EBF84E3E9FEF44F6432C7D58"/>
    <w:rsid w:val="007D73FB"/>
  </w:style>
  <w:style w:type="paragraph" w:customStyle="1" w:styleId="2AC6AD7060F64F28A341C76B751A3329">
    <w:name w:val="2AC6AD7060F64F28A341C76B751A3329"/>
    <w:rsid w:val="007D73FB"/>
  </w:style>
  <w:style w:type="paragraph" w:customStyle="1" w:styleId="548B15FB533148EE8472B28174F2DA87">
    <w:name w:val="548B15FB533148EE8472B28174F2DA87"/>
    <w:rsid w:val="007D73FB"/>
  </w:style>
  <w:style w:type="paragraph" w:customStyle="1" w:styleId="5591636868C54A7D821AEF03C5157A75">
    <w:name w:val="5591636868C54A7D821AEF03C5157A75"/>
    <w:rsid w:val="007D73FB"/>
  </w:style>
  <w:style w:type="paragraph" w:customStyle="1" w:styleId="52B687553C314AC5B3FC8C5F035DA117">
    <w:name w:val="52B687553C314AC5B3FC8C5F035DA117"/>
    <w:rsid w:val="007D73FB"/>
  </w:style>
  <w:style w:type="paragraph" w:customStyle="1" w:styleId="B1301D29D266479ABB3929CA9A5548A9">
    <w:name w:val="B1301D29D266479ABB3929CA9A5548A9"/>
    <w:rsid w:val="007D73FB"/>
  </w:style>
  <w:style w:type="paragraph" w:customStyle="1" w:styleId="4764D40F968D4918B1671AFCF1C0DD48">
    <w:name w:val="4764D40F968D4918B1671AFCF1C0DD48"/>
    <w:rsid w:val="007D73FB"/>
  </w:style>
  <w:style w:type="paragraph" w:customStyle="1" w:styleId="979F136724A749368B54BE598FA04385">
    <w:name w:val="979F136724A749368B54BE598FA04385"/>
    <w:rsid w:val="007D73FB"/>
  </w:style>
  <w:style w:type="paragraph" w:customStyle="1" w:styleId="384D1FB801E44EF29FDFF9693AB67BA7">
    <w:name w:val="384D1FB801E44EF29FDFF9693AB67BA7"/>
    <w:rsid w:val="007D73FB"/>
  </w:style>
  <w:style w:type="paragraph" w:customStyle="1" w:styleId="7676C000A3EA45B696C164382D6799DA">
    <w:name w:val="7676C000A3EA45B696C164382D6799DA"/>
    <w:rsid w:val="007D73FB"/>
  </w:style>
  <w:style w:type="paragraph" w:customStyle="1" w:styleId="5386BE5C369849EEBA774C3D119BB18D">
    <w:name w:val="5386BE5C369849EEBA774C3D119BB18D"/>
    <w:rsid w:val="007D73FB"/>
  </w:style>
  <w:style w:type="paragraph" w:customStyle="1" w:styleId="85AB1A6B13D748F8BDA10F477EAF6EF6">
    <w:name w:val="85AB1A6B13D748F8BDA10F477EAF6EF6"/>
    <w:rsid w:val="007D73FB"/>
  </w:style>
  <w:style w:type="paragraph" w:customStyle="1" w:styleId="8566664DA4FE4F59A5C93577556B89D1">
    <w:name w:val="8566664DA4FE4F59A5C93577556B89D1"/>
    <w:rsid w:val="007D73FB"/>
  </w:style>
  <w:style w:type="paragraph" w:customStyle="1" w:styleId="2F64BB349CA149BDBD78823BCF21D28A">
    <w:name w:val="2F64BB349CA149BDBD78823BCF21D28A"/>
    <w:rsid w:val="007D73FB"/>
  </w:style>
  <w:style w:type="paragraph" w:customStyle="1" w:styleId="8D31D542050E47D196B5B9A68B611C82">
    <w:name w:val="8D31D542050E47D196B5B9A68B611C82"/>
    <w:rsid w:val="007D73FB"/>
  </w:style>
  <w:style w:type="paragraph" w:customStyle="1" w:styleId="5F27594BC11B4B5E978CF34C4F3DFCBA">
    <w:name w:val="5F27594BC11B4B5E978CF34C4F3DFCBA"/>
    <w:rsid w:val="007D73FB"/>
  </w:style>
  <w:style w:type="paragraph" w:customStyle="1" w:styleId="27909BA8AEC04C3DA1B5FA15481A4621">
    <w:name w:val="27909BA8AEC04C3DA1B5FA15481A4621"/>
    <w:rsid w:val="007D73FB"/>
  </w:style>
  <w:style w:type="paragraph" w:customStyle="1" w:styleId="35787FEE0B6D47BEB9E6F2D74FED772A">
    <w:name w:val="35787FEE0B6D47BEB9E6F2D74FED772A"/>
    <w:rsid w:val="007D73FB"/>
  </w:style>
  <w:style w:type="paragraph" w:customStyle="1" w:styleId="C58477F567584D07BCB5740D03F0F931">
    <w:name w:val="C58477F567584D07BCB5740D03F0F931"/>
    <w:rsid w:val="007D73FB"/>
  </w:style>
  <w:style w:type="paragraph" w:customStyle="1" w:styleId="C7B47C2E332B4E35A908CDB122DF2A2C">
    <w:name w:val="C7B47C2E332B4E35A908CDB122DF2A2C"/>
    <w:rsid w:val="007D73FB"/>
  </w:style>
  <w:style w:type="paragraph" w:customStyle="1" w:styleId="9245ECB184BD48BAB17A6F844628D673">
    <w:name w:val="9245ECB184BD48BAB17A6F844628D673"/>
    <w:rsid w:val="007D73FB"/>
  </w:style>
  <w:style w:type="paragraph" w:customStyle="1" w:styleId="2315032E5AC74D1CB5EB433D99CE1583">
    <w:name w:val="2315032E5AC74D1CB5EB433D99CE1583"/>
    <w:rsid w:val="007D73FB"/>
  </w:style>
  <w:style w:type="paragraph" w:customStyle="1" w:styleId="F8F8C14DC8724132B22895A79E6BC4FD">
    <w:name w:val="F8F8C14DC8724132B22895A79E6BC4FD"/>
    <w:rsid w:val="007D73FB"/>
  </w:style>
  <w:style w:type="paragraph" w:customStyle="1" w:styleId="5DDEF04FF68A4BA59588C54C2ADF41F5">
    <w:name w:val="5DDEF04FF68A4BA59588C54C2ADF41F5"/>
    <w:rsid w:val="007D73FB"/>
  </w:style>
  <w:style w:type="paragraph" w:customStyle="1" w:styleId="482E6A99FE414C9DBDEDE318D89A3519">
    <w:name w:val="482E6A99FE414C9DBDEDE318D89A3519"/>
    <w:rsid w:val="007D73FB"/>
  </w:style>
  <w:style w:type="paragraph" w:customStyle="1" w:styleId="BE40698E7D774C7BBE9C740D8CA69A6D">
    <w:name w:val="BE40698E7D774C7BBE9C740D8CA69A6D"/>
    <w:rsid w:val="007D73FB"/>
  </w:style>
  <w:style w:type="paragraph" w:customStyle="1" w:styleId="36EDB146DCA8492EBBCDFBA1459C2D34">
    <w:name w:val="36EDB146DCA8492EBBCDFBA1459C2D34"/>
    <w:rsid w:val="007D73FB"/>
  </w:style>
  <w:style w:type="paragraph" w:customStyle="1" w:styleId="11DB6EAF7B534B379459512E703C60E5">
    <w:name w:val="11DB6EAF7B534B379459512E703C60E5"/>
    <w:rsid w:val="007D73FB"/>
  </w:style>
  <w:style w:type="paragraph" w:customStyle="1" w:styleId="151B019F54614AF09F4B4E010E8D10C1">
    <w:name w:val="151B019F54614AF09F4B4E010E8D10C1"/>
    <w:rsid w:val="007D73FB"/>
  </w:style>
  <w:style w:type="paragraph" w:customStyle="1" w:styleId="ACE47ACBE48C406187AAC409E9EBBD97">
    <w:name w:val="ACE47ACBE48C406187AAC409E9EBBD97"/>
    <w:rsid w:val="007D73FB"/>
  </w:style>
  <w:style w:type="paragraph" w:customStyle="1" w:styleId="A048D509F89F43EEA18A6E8E79B082FA">
    <w:name w:val="A048D509F89F43EEA18A6E8E79B082FA"/>
    <w:rsid w:val="007D73FB"/>
  </w:style>
  <w:style w:type="paragraph" w:customStyle="1" w:styleId="199F838CCE9C4DFDB51178835834900F">
    <w:name w:val="199F838CCE9C4DFDB51178835834900F"/>
    <w:rsid w:val="007D73FB"/>
  </w:style>
  <w:style w:type="paragraph" w:customStyle="1" w:styleId="B3E6B78AD7DC429A9C6A89D304B9C151">
    <w:name w:val="B3E6B78AD7DC429A9C6A89D304B9C151"/>
    <w:rsid w:val="007D73FB"/>
  </w:style>
  <w:style w:type="paragraph" w:customStyle="1" w:styleId="32610CFE4E034B218957E48FA57F5526">
    <w:name w:val="32610CFE4E034B218957E48FA57F5526"/>
    <w:rsid w:val="007D73FB"/>
  </w:style>
  <w:style w:type="paragraph" w:customStyle="1" w:styleId="18CC6512A8EA49A9AE109312F7BAC03B">
    <w:name w:val="18CC6512A8EA49A9AE109312F7BAC03B"/>
    <w:rsid w:val="007D73FB"/>
  </w:style>
  <w:style w:type="paragraph" w:customStyle="1" w:styleId="C81335286E574609862B29CE48F68274">
    <w:name w:val="C81335286E574609862B29CE48F68274"/>
    <w:rsid w:val="007D73FB"/>
  </w:style>
  <w:style w:type="paragraph" w:customStyle="1" w:styleId="A74C3AAC77F4408593671B0B9967F1C2">
    <w:name w:val="A74C3AAC77F4408593671B0B9967F1C2"/>
    <w:rsid w:val="007D73FB"/>
  </w:style>
  <w:style w:type="paragraph" w:customStyle="1" w:styleId="C9B5EB8DF7C3424C884E0220A12C788A">
    <w:name w:val="C9B5EB8DF7C3424C884E0220A12C788A"/>
    <w:rsid w:val="007D73FB"/>
  </w:style>
  <w:style w:type="paragraph" w:customStyle="1" w:styleId="0AFB45C622F94E07940BF3D81A79E077">
    <w:name w:val="0AFB45C622F94E07940BF3D81A79E077"/>
    <w:rsid w:val="007D73FB"/>
  </w:style>
  <w:style w:type="paragraph" w:customStyle="1" w:styleId="F2F5597E5AA740389506B13C39DDD0A1">
    <w:name w:val="F2F5597E5AA740389506B13C39DDD0A1"/>
    <w:rsid w:val="007D73FB"/>
  </w:style>
  <w:style w:type="paragraph" w:customStyle="1" w:styleId="CB7BAC96E9D140279DC2C2601B0CEF36">
    <w:name w:val="CB7BAC96E9D140279DC2C2601B0CEF36"/>
    <w:rsid w:val="007D73FB"/>
  </w:style>
  <w:style w:type="paragraph" w:customStyle="1" w:styleId="DF25CCD532BE46CBA81DCB7AED2135EC">
    <w:name w:val="DF25CCD532BE46CBA81DCB7AED2135EC"/>
    <w:rsid w:val="007D73FB"/>
  </w:style>
  <w:style w:type="paragraph" w:customStyle="1" w:styleId="E95C5C1C99E2420A95C5DE3D656333B0">
    <w:name w:val="E95C5C1C99E2420A95C5DE3D656333B0"/>
    <w:rsid w:val="007D73FB"/>
  </w:style>
  <w:style w:type="paragraph" w:customStyle="1" w:styleId="8553C414B74E438D9343EE2840594CD0">
    <w:name w:val="8553C414B74E438D9343EE2840594CD0"/>
    <w:rsid w:val="007D73FB"/>
  </w:style>
  <w:style w:type="paragraph" w:customStyle="1" w:styleId="722CC38FE07B4DB495441C8654F8C4F5">
    <w:name w:val="722CC38FE07B4DB495441C8654F8C4F5"/>
    <w:rsid w:val="007D73FB"/>
  </w:style>
  <w:style w:type="paragraph" w:customStyle="1" w:styleId="691DE93CEE2147508C916DD7DECD5CB2">
    <w:name w:val="691DE93CEE2147508C916DD7DECD5CB2"/>
    <w:rsid w:val="007D73FB"/>
  </w:style>
  <w:style w:type="paragraph" w:customStyle="1" w:styleId="A4A71DEDE9CD46F7A9501B1EF25A866A">
    <w:name w:val="A4A71DEDE9CD46F7A9501B1EF25A866A"/>
    <w:rsid w:val="007D73FB"/>
  </w:style>
  <w:style w:type="paragraph" w:customStyle="1" w:styleId="A2FFAD1FD6A1415BA1FD0DD83EE64908">
    <w:name w:val="A2FFAD1FD6A1415BA1FD0DD83EE64908"/>
    <w:rsid w:val="007D73FB"/>
  </w:style>
  <w:style w:type="paragraph" w:customStyle="1" w:styleId="E2C01921939E46C7A115E4AED12030C2">
    <w:name w:val="E2C01921939E46C7A115E4AED12030C2"/>
    <w:rsid w:val="007D73FB"/>
  </w:style>
  <w:style w:type="paragraph" w:customStyle="1" w:styleId="20DB91AC498A4C0895B0310BBFE334E8">
    <w:name w:val="20DB91AC498A4C0895B0310BBFE334E8"/>
    <w:rsid w:val="007D73FB"/>
  </w:style>
  <w:style w:type="paragraph" w:customStyle="1" w:styleId="6FA1BDAD42AA47529A6E5DE2BC89617C">
    <w:name w:val="6FA1BDAD42AA47529A6E5DE2BC89617C"/>
    <w:rsid w:val="007D73FB"/>
  </w:style>
  <w:style w:type="paragraph" w:customStyle="1" w:styleId="CB759984EB2B4A67A541068C47B97983">
    <w:name w:val="CB759984EB2B4A67A541068C47B97983"/>
    <w:rsid w:val="007D73FB"/>
  </w:style>
  <w:style w:type="paragraph" w:customStyle="1" w:styleId="00DDB6B1F35C4103BE5AB2F2298E2EA1">
    <w:name w:val="00DDB6B1F35C4103BE5AB2F2298E2EA1"/>
    <w:rsid w:val="007D73FB"/>
  </w:style>
  <w:style w:type="paragraph" w:customStyle="1" w:styleId="3E931C2D623E486FAEA5AFD134C93530">
    <w:name w:val="3E931C2D623E486FAEA5AFD134C93530"/>
    <w:rsid w:val="007D73FB"/>
  </w:style>
  <w:style w:type="paragraph" w:customStyle="1" w:styleId="EDC399A2286F431D9EBB3631E25C3F51">
    <w:name w:val="EDC399A2286F431D9EBB3631E25C3F51"/>
    <w:rsid w:val="007D73FB"/>
  </w:style>
  <w:style w:type="paragraph" w:customStyle="1" w:styleId="26A2DA8F58D94C2D872F7C8E771A4344">
    <w:name w:val="26A2DA8F58D94C2D872F7C8E771A4344"/>
    <w:rsid w:val="007D73FB"/>
  </w:style>
  <w:style w:type="paragraph" w:customStyle="1" w:styleId="208FC23D6F464B4AB67FEB5F76E2A0D8">
    <w:name w:val="208FC23D6F464B4AB67FEB5F76E2A0D8"/>
    <w:rsid w:val="007D73FB"/>
  </w:style>
  <w:style w:type="paragraph" w:customStyle="1" w:styleId="738CD987C185484CB6EC67BAE0181ED1">
    <w:name w:val="738CD987C185484CB6EC67BAE0181ED1"/>
    <w:rsid w:val="007D73FB"/>
  </w:style>
  <w:style w:type="paragraph" w:customStyle="1" w:styleId="BDF4C7B41E804A6A8E7867DEA3417FC7">
    <w:name w:val="BDF4C7B41E804A6A8E7867DEA3417FC7"/>
    <w:rsid w:val="007D73FB"/>
  </w:style>
  <w:style w:type="paragraph" w:customStyle="1" w:styleId="D5519AF98ED44746BDE0D83DB24FC4CD">
    <w:name w:val="D5519AF98ED44746BDE0D83DB24FC4CD"/>
    <w:rsid w:val="007D73FB"/>
  </w:style>
  <w:style w:type="paragraph" w:customStyle="1" w:styleId="B002371F5B944CDC95E0AF1F793A9118">
    <w:name w:val="B002371F5B944CDC95E0AF1F793A9118"/>
    <w:rsid w:val="007D73FB"/>
  </w:style>
  <w:style w:type="paragraph" w:customStyle="1" w:styleId="38531924F1C44925A200D0818A0F21CB">
    <w:name w:val="38531924F1C44925A200D0818A0F21CB"/>
    <w:rsid w:val="007D73FB"/>
  </w:style>
  <w:style w:type="paragraph" w:customStyle="1" w:styleId="4DC3CE54AABA417EA19353E3F800F705">
    <w:name w:val="4DC3CE54AABA417EA19353E3F800F705"/>
    <w:rsid w:val="007D73FB"/>
  </w:style>
  <w:style w:type="paragraph" w:customStyle="1" w:styleId="7AA455949DA049998F7FB2A0C463A113">
    <w:name w:val="7AA455949DA049998F7FB2A0C463A113"/>
    <w:rsid w:val="007D73FB"/>
  </w:style>
  <w:style w:type="paragraph" w:customStyle="1" w:styleId="68491B5239C64595A828F830995EABA4">
    <w:name w:val="68491B5239C64595A828F830995EABA4"/>
    <w:rsid w:val="007D73FB"/>
  </w:style>
  <w:style w:type="paragraph" w:customStyle="1" w:styleId="D4E313C8CEE74FEFB5DBDCF7A5405C09">
    <w:name w:val="D4E313C8CEE74FEFB5DBDCF7A5405C09"/>
    <w:rsid w:val="007D73FB"/>
  </w:style>
  <w:style w:type="paragraph" w:customStyle="1" w:styleId="D4D2FBE3B97047478BC7AF714A6FE9D6">
    <w:name w:val="D4D2FBE3B97047478BC7AF714A6FE9D6"/>
    <w:rsid w:val="007D73FB"/>
  </w:style>
  <w:style w:type="paragraph" w:customStyle="1" w:styleId="5D21743681CE43C38466F32317A67512">
    <w:name w:val="5D21743681CE43C38466F32317A67512"/>
    <w:rsid w:val="007D7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3EA21-F5E2-4F12-A171-436E6ACB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v5.dotx</Template>
  <TotalTime>251</TotalTime>
  <Pages>16</Pages>
  <Words>4580</Words>
  <Characters>25194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AM18e - Autres impacts environnementaux</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AM18e - Autres impacts environnementaux</dc:title>
  <dc:subject>Autres impacts environnementaux</dc:subject>
  <dc:creator>Ministère de l'Environnement, de la Lutte contre les changements climatiques, de la Faune et des Parcs</dc:creator>
  <cp:keywords>AM18e-autres-impacts (2023-12) v.2</cp:keywords>
  <dc:description/>
  <cp:lastModifiedBy>Instructions</cp:lastModifiedBy>
  <cp:revision>307</cp:revision>
  <dcterms:created xsi:type="dcterms:W3CDTF">2022-11-10T14:12:00Z</dcterms:created>
  <dcterms:modified xsi:type="dcterms:W3CDTF">2025-03-03T14:14:00Z</dcterms:modified>
  <cp:category>Formulaire d'impacts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AM18e-autres-impacts (2023-12)</vt:lpwstr>
  </property>
</Properties>
</file>