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A29D" w14:textId="46270036" w:rsidR="00E128FF" w:rsidRPr="006A3280" w:rsidRDefault="00562945" w:rsidP="00B03784">
      <w:pPr>
        <w:pStyle w:val="Normalformulaire"/>
        <w:spacing w:after="0"/>
        <w:rPr>
          <w:rFonts w:cs="Arial"/>
        </w:rPr>
      </w:pPr>
      <w:r w:rsidRPr="006A3280">
        <w:rPr>
          <w:rFonts w:cs="Arial"/>
          <w:noProof/>
        </w:rPr>
        <w:drawing>
          <wp:anchor distT="0" distB="0" distL="114300" distR="114300" simplePos="0" relativeHeight="251658244" behindDoc="0" locked="0" layoutInCell="1" allowOverlap="1" wp14:anchorId="765E4F61" wp14:editId="6C726EEF">
            <wp:simplePos x="0" y="0"/>
            <wp:positionH relativeFrom="margin">
              <wp:align>left</wp:align>
            </wp:positionH>
            <wp:positionV relativeFrom="paragraph">
              <wp:posOffset>424</wp:posOffset>
            </wp:positionV>
            <wp:extent cx="2699385" cy="1389380"/>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85" cy="1389380"/>
                    </a:xfrm>
                    <a:prstGeom prst="rect">
                      <a:avLst/>
                    </a:prstGeom>
                  </pic:spPr>
                </pic:pic>
              </a:graphicData>
            </a:graphic>
          </wp:anchor>
        </w:drawing>
      </w:r>
      <w:r w:rsidR="0054710C" w:rsidRPr="006A3280">
        <w:rPr>
          <w:rFonts w:cs="Arial"/>
          <w:noProof/>
        </w:rPr>
        <mc:AlternateContent>
          <mc:Choice Requires="wps">
            <w:drawing>
              <wp:anchor distT="0" distB="0" distL="114300" distR="114300" simplePos="0" relativeHeight="251658242" behindDoc="0" locked="0" layoutInCell="1" allowOverlap="1" wp14:anchorId="20D24043" wp14:editId="3CF82142">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4838B5E" w14:textId="7C2AC616" w:rsidR="00CB0D40" w:rsidRPr="00F20C0A" w:rsidRDefault="00BC32EE" w:rsidP="006310CC">
                            <w:pPr>
                              <w:spacing w:line="240" w:lineRule="auto"/>
                              <w:rPr>
                                <w:rFonts w:cs="Arial"/>
                                <w:color w:val="E7E6E6" w:themeColor="background2"/>
                                <w:sz w:val="26"/>
                                <w:szCs w:val="26"/>
                              </w:rPr>
                            </w:pPr>
                            <w:r>
                              <w:rPr>
                                <w:rFonts w:cs="Arial"/>
                                <w:b/>
                                <w:bCs/>
                                <w:color w:val="E7E6E6" w:themeColor="background2"/>
                                <w:sz w:val="26"/>
                                <w:szCs w:val="26"/>
                              </w:rPr>
                              <w:t>Description du projet</w:t>
                            </w:r>
                          </w:p>
                          <w:p w14:paraId="35865716" w14:textId="77777777" w:rsidR="00C9034A" w:rsidRDefault="00C9034A"/>
                          <w:p w14:paraId="06484C1C" w14:textId="7DC7BAD5" w:rsidR="00CB0D40" w:rsidRPr="00F20C0A" w:rsidRDefault="00BC32EE" w:rsidP="00C9127D">
                            <w:r>
                              <w:t>Description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24043"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34838B5E" w14:textId="7C2AC616" w:rsidR="00CB0D40" w:rsidRPr="00F20C0A" w:rsidRDefault="00BC32EE" w:rsidP="006310CC">
                      <w:pPr>
                        <w:spacing w:line="240" w:lineRule="auto"/>
                        <w:rPr>
                          <w:rFonts w:cs="Arial"/>
                          <w:color w:val="E7E6E6" w:themeColor="background2"/>
                          <w:sz w:val="26"/>
                          <w:szCs w:val="26"/>
                        </w:rPr>
                      </w:pPr>
                      <w:r>
                        <w:rPr>
                          <w:rFonts w:cs="Arial"/>
                          <w:b/>
                          <w:bCs/>
                          <w:color w:val="E7E6E6" w:themeColor="background2"/>
                          <w:sz w:val="26"/>
                          <w:szCs w:val="26"/>
                        </w:rPr>
                        <w:t>Description du projet</w:t>
                      </w:r>
                    </w:p>
                    <w:p w14:paraId="35865716" w14:textId="77777777" w:rsidR="00C9034A" w:rsidRDefault="00C9034A"/>
                    <w:p w14:paraId="06484C1C" w14:textId="7DC7BAD5" w:rsidR="00CB0D40" w:rsidRPr="00F20C0A" w:rsidRDefault="00BC32EE" w:rsidP="00C9127D">
                      <w:r>
                        <w:t>Description du projet</w:t>
                      </w:r>
                    </w:p>
                  </w:txbxContent>
                </v:textbox>
              </v:shape>
            </w:pict>
          </mc:Fallback>
        </mc:AlternateContent>
      </w:r>
      <w:r w:rsidR="0054710C" w:rsidRPr="006A3280">
        <w:rPr>
          <w:rFonts w:cs="Arial"/>
          <w:noProof/>
        </w:rPr>
        <mc:AlternateContent>
          <mc:Choice Requires="wps">
            <w:drawing>
              <wp:anchor distT="0" distB="0" distL="114300" distR="114300" simplePos="0" relativeHeight="251658243" behindDoc="0" locked="0" layoutInCell="1" allowOverlap="1" wp14:anchorId="1620AF6E" wp14:editId="7EF6C94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063EFF9" w14:textId="3CDF80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C32EE">
                              <w:rPr>
                                <w:rFonts w:cs="Arial"/>
                                <w:color w:val="E7E6E6" w:themeColor="background2"/>
                                <w:sz w:val="16"/>
                                <w:szCs w:val="16"/>
                              </w:rPr>
                              <w:t>16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p w14:paraId="64F9D97A" w14:textId="77777777" w:rsidR="00C9034A" w:rsidRDefault="00C9034A"/>
                          <w:p w14:paraId="77235815" w14:textId="60191C19" w:rsidR="00CB0D40" w:rsidRPr="00AC5ADE" w:rsidRDefault="00CB0D40" w:rsidP="00C9127D">
                            <w:r w:rsidRPr="00AC5ADE">
                              <w:t xml:space="preserve">Article </w:t>
                            </w:r>
                            <w:r w:rsidR="00BC32EE">
                              <w:t>16</w:t>
                            </w:r>
                            <w:r w:rsidRPr="00AC5ADE">
                              <w:t xml:space="preserve"> du 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AF6E"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063EFF9" w14:textId="3CDF80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C32EE">
                        <w:rPr>
                          <w:rFonts w:cs="Arial"/>
                          <w:color w:val="E7E6E6" w:themeColor="background2"/>
                          <w:sz w:val="16"/>
                          <w:szCs w:val="16"/>
                        </w:rPr>
                        <w:t>16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p w14:paraId="64F9D97A" w14:textId="77777777" w:rsidR="00C9034A" w:rsidRDefault="00C9034A"/>
                    <w:p w14:paraId="77235815" w14:textId="60191C19" w:rsidR="00CB0D40" w:rsidRPr="00AC5ADE" w:rsidRDefault="00CB0D40" w:rsidP="00C9127D">
                      <w:r w:rsidRPr="00AC5ADE">
                        <w:t xml:space="preserve">Article </w:t>
                      </w:r>
                      <w:r w:rsidR="00BC32EE">
                        <w:t>16</w:t>
                      </w:r>
                      <w:r w:rsidRPr="00AC5ADE">
                        <w:t xml:space="preserve"> du Règlement sur l’encadrement d’activités en fonction de leur impact sur l’environnement</w:t>
                      </w:r>
                    </w:p>
                  </w:txbxContent>
                </v:textbox>
                <w10:wrap anchorx="margin"/>
              </v:shape>
            </w:pict>
          </mc:Fallback>
        </mc:AlternateContent>
      </w:r>
      <w:r w:rsidR="0054710C" w:rsidRPr="006A3280">
        <w:rPr>
          <w:rFonts w:cs="Arial"/>
          <w:noProof/>
        </w:rPr>
        <mc:AlternateContent>
          <mc:Choice Requires="wps">
            <w:drawing>
              <wp:anchor distT="0" distB="0" distL="114300" distR="114300" simplePos="0" relativeHeight="251658241" behindDoc="0" locked="0" layoutInCell="1" allowOverlap="1" wp14:anchorId="5C93A897" wp14:editId="27B78AF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5C488D9" w14:textId="4A7C232E" w:rsidR="00CB0D40" w:rsidRPr="00F40691" w:rsidRDefault="00CB0D40">
                            <w:pPr>
                              <w:rPr>
                                <w:rFonts w:cs="Arial"/>
                                <w:color w:val="E7E6E6" w:themeColor="background2"/>
                              </w:rPr>
                            </w:pPr>
                            <w:r w:rsidRPr="00F40691">
                              <w:rPr>
                                <w:rFonts w:cs="Arial"/>
                                <w:color w:val="E7E6E6" w:themeColor="background2"/>
                              </w:rPr>
                              <w:t xml:space="preserve">Formulaire </w:t>
                            </w:r>
                            <w:r w:rsidR="00373AF8">
                              <w:rPr>
                                <w:rFonts w:cs="Arial"/>
                                <w:color w:val="E7E6E6" w:themeColor="background2"/>
                              </w:rPr>
                              <w:t>général</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C32EE">
                              <w:rPr>
                                <w:rFonts w:cs="Arial"/>
                                <w:color w:val="E7E6E6" w:themeColor="background2"/>
                              </w:rPr>
                              <w:t>16b</w:t>
                            </w:r>
                          </w:p>
                          <w:p w14:paraId="5FC29E6F" w14:textId="77777777" w:rsidR="00C9034A" w:rsidRDefault="00C9034A"/>
                          <w:p w14:paraId="201AE7E2" w14:textId="4844EB9B" w:rsidR="00CB0D40" w:rsidRPr="00F40691" w:rsidRDefault="00CB0D40" w:rsidP="00C9127D">
                            <w:r w:rsidRPr="00F40691">
                              <w:t xml:space="preserve">Formulaire </w:t>
                            </w:r>
                            <w:r w:rsidR="00373AF8">
                              <w:t>général</w:t>
                            </w:r>
                            <w:r w:rsidR="006E2DA7">
                              <w:t xml:space="preserve"> </w:t>
                            </w:r>
                            <w:r w:rsidR="00141C94" w:rsidRPr="00141C94">
                              <w:t>–</w:t>
                            </w:r>
                            <w:r w:rsidR="006E2DA7">
                              <w:t xml:space="preserve"> AM</w:t>
                            </w:r>
                            <w:r w:rsidR="00BC32EE">
                              <w:t>16b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A89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5C488D9" w14:textId="4A7C232E" w:rsidR="00CB0D40" w:rsidRPr="00F40691" w:rsidRDefault="00CB0D40">
                      <w:pPr>
                        <w:rPr>
                          <w:rFonts w:cs="Arial"/>
                          <w:color w:val="E7E6E6" w:themeColor="background2"/>
                        </w:rPr>
                      </w:pPr>
                      <w:r w:rsidRPr="00F40691">
                        <w:rPr>
                          <w:rFonts w:cs="Arial"/>
                          <w:color w:val="E7E6E6" w:themeColor="background2"/>
                        </w:rPr>
                        <w:t xml:space="preserve">Formulaire </w:t>
                      </w:r>
                      <w:r w:rsidR="00373AF8">
                        <w:rPr>
                          <w:rFonts w:cs="Arial"/>
                          <w:color w:val="E7E6E6" w:themeColor="background2"/>
                        </w:rPr>
                        <w:t>général</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C32EE">
                        <w:rPr>
                          <w:rFonts w:cs="Arial"/>
                          <w:color w:val="E7E6E6" w:themeColor="background2"/>
                        </w:rPr>
                        <w:t>16b</w:t>
                      </w:r>
                    </w:p>
                    <w:p w14:paraId="5FC29E6F" w14:textId="77777777" w:rsidR="00C9034A" w:rsidRDefault="00C9034A"/>
                    <w:p w14:paraId="201AE7E2" w14:textId="4844EB9B" w:rsidR="00CB0D40" w:rsidRPr="00F40691" w:rsidRDefault="00CB0D40" w:rsidP="00C9127D">
                      <w:r w:rsidRPr="00F40691">
                        <w:t xml:space="preserve">Formulaire </w:t>
                      </w:r>
                      <w:r w:rsidR="00373AF8">
                        <w:t>général</w:t>
                      </w:r>
                      <w:r w:rsidR="006E2DA7">
                        <w:t xml:space="preserve"> </w:t>
                      </w:r>
                      <w:r w:rsidR="00141C94" w:rsidRPr="00141C94">
                        <w:t>–</w:t>
                      </w:r>
                      <w:r w:rsidR="006E2DA7">
                        <w:t xml:space="preserve"> AM</w:t>
                      </w:r>
                      <w:r w:rsidR="00BC32EE">
                        <w:t>16b</w:t>
                      </w:r>
                    </w:p>
                  </w:txbxContent>
                </v:textbox>
              </v:shape>
            </w:pict>
          </mc:Fallback>
        </mc:AlternateContent>
      </w:r>
      <w:r w:rsidR="0054710C" w:rsidRPr="006A3280">
        <w:rPr>
          <w:rFonts w:cs="Arial"/>
          <w:noProof/>
        </w:rPr>
        <mc:AlternateContent>
          <mc:Choice Requires="wps">
            <w:drawing>
              <wp:anchor distT="91440" distB="91440" distL="137160" distR="137160" simplePos="0" relativeHeight="251658240" behindDoc="0" locked="0" layoutInCell="0" allowOverlap="1" wp14:anchorId="4759EA1C" wp14:editId="381BDBDA">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FB57D9E" w14:textId="77777777" w:rsidR="00CB0D40" w:rsidRDefault="00CB0D40" w:rsidP="00D41107">
                            <w:pPr>
                              <w:rPr>
                                <w:rFonts w:ascii="Open Sans" w:eastAsiaTheme="majorEastAsia" w:hAnsi="Open Sans" w:cs="Open Sans"/>
                                <w:color w:val="FFFFFF" w:themeColor="background1"/>
                                <w:sz w:val="32"/>
                                <w:szCs w:val="32"/>
                              </w:rPr>
                            </w:pPr>
                          </w:p>
                          <w:p w14:paraId="10A0DF75" w14:textId="77777777" w:rsidR="00CB0D40" w:rsidRPr="006E7C67" w:rsidRDefault="00CB0D40" w:rsidP="004E4DDE">
                            <w:pPr>
                              <w:pStyle w:val="Normalformulaire"/>
                            </w:pPr>
                          </w:p>
                          <w:p w14:paraId="06A942CE" w14:textId="77777777" w:rsidR="00C9034A" w:rsidRDefault="00C9034A"/>
                          <w:p w14:paraId="538AF9E8" w14:textId="77777777" w:rsidR="00CB0D40" w:rsidRDefault="00CB0D40" w:rsidP="00C9127D"/>
                          <w:p w14:paraId="15A20D34"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59EA1C"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FB57D9E" w14:textId="77777777" w:rsidR="00CB0D40" w:rsidRDefault="00CB0D40" w:rsidP="00D41107">
                      <w:pPr>
                        <w:rPr>
                          <w:rFonts w:ascii="Open Sans" w:eastAsiaTheme="majorEastAsia" w:hAnsi="Open Sans" w:cs="Open Sans"/>
                          <w:color w:val="FFFFFF" w:themeColor="background1"/>
                          <w:sz w:val="32"/>
                          <w:szCs w:val="32"/>
                        </w:rPr>
                      </w:pPr>
                    </w:p>
                    <w:p w14:paraId="10A0DF75" w14:textId="77777777" w:rsidR="00CB0D40" w:rsidRPr="006E7C67" w:rsidRDefault="00CB0D40" w:rsidP="004E4DDE">
                      <w:pPr>
                        <w:pStyle w:val="Normalformulaire"/>
                      </w:pPr>
                    </w:p>
                    <w:p w14:paraId="06A942CE" w14:textId="77777777" w:rsidR="00C9034A" w:rsidRDefault="00C9034A"/>
                    <w:p w14:paraId="538AF9E8" w14:textId="77777777" w:rsidR="00CB0D40" w:rsidRDefault="00CB0D40" w:rsidP="00C9127D"/>
                    <w:p w14:paraId="15A20D34" w14:textId="77777777" w:rsidR="00CB0D40" w:rsidRPr="006E7C67" w:rsidRDefault="00CB0D40" w:rsidP="004E4DDE">
                      <w:pPr>
                        <w:pStyle w:val="Normalformulaire"/>
                      </w:pPr>
                    </w:p>
                  </w:txbxContent>
                </v:textbox>
                <w10:wrap type="square" anchorx="margin" anchory="margin"/>
              </v:roundrect>
            </w:pict>
          </mc:Fallback>
        </mc:AlternateContent>
      </w:r>
    </w:p>
    <w:p w14:paraId="05D5539B" w14:textId="77777777" w:rsidR="006E551A" w:rsidRPr="006A3280" w:rsidRDefault="006E551A" w:rsidP="00B03784">
      <w:pPr>
        <w:pStyle w:val="InfoSection"/>
        <w:spacing w:before="0"/>
        <w:rPr>
          <w:rFonts w:cs="Arial"/>
        </w:rPr>
      </w:pPr>
      <w:r w:rsidRPr="006A3280">
        <w:rPr>
          <w:rFonts w:cs="Arial"/>
        </w:rPr>
        <w:t>Renseignements</w:t>
      </w:r>
    </w:p>
    <w:p w14:paraId="365B1EDF" w14:textId="083F1460" w:rsidR="00F63F9A" w:rsidRPr="006A3280" w:rsidRDefault="00F63F9A" w:rsidP="00016D85">
      <w:pPr>
        <w:pStyle w:val="InfoTitre"/>
        <w:rPr>
          <w:rFonts w:cs="Arial"/>
        </w:rPr>
      </w:pPr>
      <w:r w:rsidRPr="006A3280">
        <w:rPr>
          <w:rFonts w:cs="Arial"/>
        </w:rPr>
        <w:t>Préalable</w:t>
      </w:r>
    </w:p>
    <w:p w14:paraId="7251AB6A" w14:textId="59771D5C" w:rsidR="00F63F9A" w:rsidRPr="006A3280" w:rsidRDefault="00AC6824" w:rsidP="0068545E">
      <w:pPr>
        <w:pStyle w:val="InfoTexte"/>
        <w:rPr>
          <w:rFonts w:cs="Arial"/>
        </w:rPr>
      </w:pPr>
      <w:r w:rsidRPr="006A3280">
        <w:rPr>
          <w:rFonts w:cs="Arial"/>
        </w:rPr>
        <w:t>Il est recommandé</w:t>
      </w:r>
      <w:r w:rsidR="0068545E" w:rsidRPr="006A3280">
        <w:rPr>
          <w:rFonts w:cs="Arial"/>
        </w:rPr>
        <w:t xml:space="preserve"> de remplir en premier le formulaire général </w:t>
      </w:r>
      <w:r w:rsidR="0068545E" w:rsidRPr="006A3280">
        <w:rPr>
          <w:rFonts w:cs="Arial"/>
          <w:b/>
          <w:bCs/>
          <w:i/>
          <w:iCs/>
        </w:rPr>
        <w:t xml:space="preserve">AM16c </w:t>
      </w:r>
      <w:r w:rsidR="0096483A">
        <w:rPr>
          <w:rFonts w:cs="Arial"/>
          <w:b/>
          <w:bCs/>
          <w:i/>
          <w:iCs/>
        </w:rPr>
        <w:t>–</w:t>
      </w:r>
      <w:r w:rsidR="0068545E" w:rsidRPr="006A3280">
        <w:rPr>
          <w:rFonts w:cs="Arial"/>
          <w:b/>
          <w:bCs/>
          <w:i/>
          <w:iCs/>
        </w:rPr>
        <w:t xml:space="preserve"> Identification des activités et des impacts</w:t>
      </w:r>
      <w:r w:rsidR="0068545E" w:rsidRPr="006A3280">
        <w:rPr>
          <w:rFonts w:cs="Arial"/>
        </w:rPr>
        <w:t>.</w:t>
      </w:r>
    </w:p>
    <w:p w14:paraId="63F50A5E" w14:textId="4BF5F8EB" w:rsidR="006E551A" w:rsidRPr="006A3280" w:rsidRDefault="006E551A" w:rsidP="00016D85">
      <w:pPr>
        <w:pStyle w:val="InfoTitre"/>
        <w:rPr>
          <w:rFonts w:cs="Arial"/>
        </w:rPr>
      </w:pPr>
      <w:r w:rsidRPr="006A3280">
        <w:rPr>
          <w:rFonts w:cs="Arial"/>
        </w:rPr>
        <w:t>Portée du formulaire</w:t>
      </w:r>
    </w:p>
    <w:p w14:paraId="57853D0C" w14:textId="48EE96B5" w:rsidR="006F2DCF" w:rsidRPr="006A3280" w:rsidRDefault="006F2DCF" w:rsidP="006F2DCF">
      <w:pPr>
        <w:pStyle w:val="InfoTitre"/>
        <w:rPr>
          <w:rFonts w:cs="Arial"/>
          <w:i w:val="0"/>
          <w:color w:val="000000"/>
          <w:sz w:val="22"/>
          <w:szCs w:val="18"/>
          <w:shd w:val="clear" w:color="auto" w:fill="FFFFFF"/>
        </w:rPr>
      </w:pPr>
      <w:r w:rsidRPr="006A3280">
        <w:rPr>
          <w:rFonts w:cs="Arial"/>
          <w:i w:val="0"/>
          <w:color w:val="000000"/>
          <w:sz w:val="22"/>
          <w:szCs w:val="18"/>
          <w:shd w:val="clear" w:color="auto" w:fill="FFFFFF"/>
        </w:rPr>
        <w:t xml:space="preserve">Le présent formulaire </w:t>
      </w:r>
      <w:r w:rsidR="00637287" w:rsidRPr="00637287">
        <w:rPr>
          <w:rFonts w:cs="Arial"/>
          <w:i w:val="0"/>
          <w:color w:val="000000"/>
          <w:sz w:val="22"/>
          <w:szCs w:val="18"/>
          <w:shd w:val="clear" w:color="auto" w:fill="FFFFFF"/>
        </w:rPr>
        <w:t xml:space="preserve">vise à décrire le projet de manière générale et </w:t>
      </w:r>
      <w:r w:rsidRPr="006A3280">
        <w:rPr>
          <w:rFonts w:cs="Arial"/>
          <w:i w:val="0"/>
          <w:color w:val="000000"/>
          <w:sz w:val="22"/>
          <w:szCs w:val="18"/>
          <w:shd w:val="clear" w:color="auto" w:fill="FFFFFF"/>
        </w:rPr>
        <w:t xml:space="preserve">fait partie des trois formulaires généraux qui doivent </w:t>
      </w:r>
      <w:r w:rsidRPr="006A3280">
        <w:rPr>
          <w:rFonts w:cs="Arial"/>
          <w:i w:val="0"/>
          <w:color w:val="000000"/>
          <w:sz w:val="22"/>
          <w:szCs w:val="18"/>
          <w:u w:val="single"/>
          <w:shd w:val="clear" w:color="auto" w:fill="FFFFFF"/>
        </w:rPr>
        <w:t>obligatoirement</w:t>
      </w:r>
      <w:r w:rsidRPr="006A3280">
        <w:rPr>
          <w:rFonts w:cs="Arial"/>
          <w:i w:val="0"/>
          <w:color w:val="000000"/>
          <w:sz w:val="22"/>
          <w:szCs w:val="18"/>
          <w:shd w:val="clear" w:color="auto" w:fill="FFFFFF"/>
        </w:rPr>
        <w:t xml:space="preserve"> être remplis pour tout nouveau projet nécessit</w:t>
      </w:r>
      <w:r w:rsidR="00D24036">
        <w:rPr>
          <w:rFonts w:cs="Arial"/>
          <w:i w:val="0"/>
          <w:color w:val="000000"/>
          <w:sz w:val="22"/>
          <w:szCs w:val="18"/>
          <w:shd w:val="clear" w:color="auto" w:fill="FFFFFF"/>
        </w:rPr>
        <w:t>ant</w:t>
      </w:r>
      <w:r w:rsidRPr="006A3280">
        <w:rPr>
          <w:rFonts w:cs="Arial"/>
          <w:i w:val="0"/>
          <w:color w:val="000000"/>
          <w:sz w:val="22"/>
          <w:szCs w:val="18"/>
          <w:shd w:val="clear" w:color="auto" w:fill="FFFFFF"/>
        </w:rPr>
        <w:t xml:space="preserve"> une demande d’autorisation ministérielle. </w:t>
      </w:r>
    </w:p>
    <w:p w14:paraId="5055C4E3" w14:textId="1DC812B2" w:rsidR="006E551A" w:rsidRPr="006A3280" w:rsidRDefault="006E551A" w:rsidP="006F2DCF">
      <w:pPr>
        <w:pStyle w:val="InfoTitre"/>
        <w:rPr>
          <w:rFonts w:cs="Arial"/>
        </w:rPr>
      </w:pPr>
      <w:r w:rsidRPr="006A3280">
        <w:rPr>
          <w:rFonts w:cs="Arial"/>
        </w:rPr>
        <w:t>Fournir les renseignements demandés</w:t>
      </w:r>
    </w:p>
    <w:p w14:paraId="056F1F58" w14:textId="77777777" w:rsidR="00884ABD" w:rsidRPr="006A3280" w:rsidRDefault="00884ABD" w:rsidP="00016D85">
      <w:pPr>
        <w:pStyle w:val="InfoTexte"/>
        <w:rPr>
          <w:rFonts w:cs="Arial"/>
          <w:lang w:eastAsia="fr-CA"/>
        </w:rPr>
      </w:pPr>
      <w:r w:rsidRPr="006A3280">
        <w:rPr>
          <w:rFonts w:cs="Arial"/>
          <w:lang w:eastAsia="fr-CA"/>
        </w:rPr>
        <w:t>Vous devez répondre à toutes les questions à moins d’indication contraire.</w:t>
      </w:r>
    </w:p>
    <w:p w14:paraId="13123582" w14:textId="3ECA53AA" w:rsidR="006E551A" w:rsidRDefault="006E551A" w:rsidP="00C43288">
      <w:pPr>
        <w:pStyle w:val="InfoTexte"/>
        <w:rPr>
          <w:rFonts w:cs="Arial"/>
          <w:szCs w:val="22"/>
        </w:rPr>
      </w:pPr>
      <w:r w:rsidRPr="006A3280">
        <w:rPr>
          <w:rFonts w:cs="Arial"/>
        </w:rPr>
        <w:t xml:space="preserve">Les renseignements demandés peuvent être fournis à même le formulaire ou dans un document joint à la </w:t>
      </w:r>
      <w:r w:rsidR="00A160B3" w:rsidRPr="006A3280">
        <w:rPr>
          <w:rFonts w:cs="Arial"/>
        </w:rPr>
        <w:t xml:space="preserve">présente </w:t>
      </w:r>
      <w:r w:rsidRPr="006A3280">
        <w:rPr>
          <w:rFonts w:cs="Arial"/>
        </w:rPr>
        <w:t xml:space="preserve">demande, auquel cas vous devez indiquer le nom du document joint ainsi que la section où figurent lesdits </w:t>
      </w:r>
      <w:r w:rsidRPr="008E569C">
        <w:rPr>
          <w:rFonts w:cs="Arial"/>
          <w:szCs w:val="22"/>
        </w:rPr>
        <w:t>renseignements.</w:t>
      </w:r>
      <w:r w:rsidR="008E569C">
        <w:rPr>
          <w:rFonts w:cs="Arial"/>
          <w:szCs w:val="22"/>
        </w:rPr>
        <w:t xml:space="preserve"> </w:t>
      </w:r>
      <w:r w:rsidR="008E569C" w:rsidRPr="008E569C">
        <w:rPr>
          <w:rFonts w:cs="Arial"/>
          <w:szCs w:val="22"/>
        </w:rPr>
        <w:t>L’indication de la section n’est pas requise si un document a moins de cinq pages et qu’il concerne uniquement le sujet de la question. Dans ce cas, indiquez «</w:t>
      </w:r>
      <w:r w:rsidR="007D4E1D">
        <w:rPr>
          <w:rFonts w:cs="Arial"/>
          <w:szCs w:val="22"/>
        </w:rPr>
        <w:t> </w:t>
      </w:r>
      <w:r w:rsidR="008E569C" w:rsidRPr="008E569C">
        <w:rPr>
          <w:rFonts w:cs="Arial"/>
          <w:szCs w:val="22"/>
        </w:rPr>
        <w:t>Voir tout le document</w:t>
      </w:r>
      <w:r w:rsidR="007D4E1D">
        <w:rPr>
          <w:rFonts w:cs="Arial"/>
          <w:szCs w:val="22"/>
        </w:rPr>
        <w:t> </w:t>
      </w:r>
      <w:r w:rsidR="008E569C" w:rsidRPr="008E569C">
        <w:rPr>
          <w:rFonts w:cs="Arial"/>
          <w:szCs w:val="22"/>
        </w:rPr>
        <w:t>».</w:t>
      </w:r>
    </w:p>
    <w:p w14:paraId="3C6422B2" w14:textId="72AB62C4" w:rsidR="008E569C" w:rsidRPr="008E569C" w:rsidRDefault="00DF0FCE" w:rsidP="00C43288">
      <w:pPr>
        <w:pStyle w:val="InfoTexte"/>
        <w:rPr>
          <w:rFonts w:cs="Arial"/>
          <w:szCs w:val="22"/>
        </w:rPr>
      </w:pPr>
      <w:r w:rsidRPr="00DF0FCE">
        <w:rPr>
          <w:rFonts w:cs="Arial"/>
          <w:szCs w:val="22"/>
        </w:rPr>
        <w:t xml:space="preserve">Notez que le </w:t>
      </w:r>
      <w:hyperlink r:id="rId12" w:history="1">
        <w:r w:rsidRPr="00DF0FCE">
          <w:rPr>
            <w:rStyle w:val="Lienhypertexte"/>
            <w:rFonts w:cs="Arial"/>
            <w:szCs w:val="22"/>
          </w:rPr>
          <w:t>Lexique des autorisations ministérielles et des déclarations de conformité</w:t>
        </w:r>
      </w:hyperlink>
      <w:r w:rsidRPr="00DF0FCE">
        <w:rPr>
          <w:rFonts w:cs="Arial"/>
          <w:szCs w:val="22"/>
        </w:rPr>
        <w:t xml:space="preserve"> contient des précisions sur certains termes utilisés dans ce formulaire.</w:t>
      </w:r>
    </w:p>
    <w:p w14:paraId="6B26A8EF" w14:textId="41E39B08" w:rsidR="00075D4A" w:rsidRPr="006A3280" w:rsidRDefault="00075D4A" w:rsidP="0020780E">
      <w:pPr>
        <w:pStyle w:val="InfoTitre"/>
        <w:keepNext/>
        <w:rPr>
          <w:rFonts w:cs="Arial"/>
        </w:rPr>
      </w:pPr>
      <w:r w:rsidRPr="006A3280">
        <w:rPr>
          <w:rFonts w:cs="Arial"/>
        </w:rPr>
        <w:t>Con</w:t>
      </w:r>
      <w:r w:rsidR="006F2DCF" w:rsidRPr="006A3280">
        <w:rPr>
          <w:rFonts w:cs="Arial"/>
        </w:rPr>
        <w:t>cept d’un projet et de ses activités</w:t>
      </w:r>
    </w:p>
    <w:p w14:paraId="5A89C87C" w14:textId="343B7858" w:rsidR="007135B6" w:rsidRPr="006A3280" w:rsidRDefault="007135B6" w:rsidP="003B2CEE">
      <w:pPr>
        <w:pStyle w:val="Normalformulaire"/>
        <w:rPr>
          <w:rFonts w:cs="Arial"/>
          <w:color w:val="000000"/>
          <w:szCs w:val="18"/>
          <w:shd w:val="clear" w:color="auto" w:fill="FFFFFF"/>
          <w:lang w:eastAsia="fr-CA"/>
        </w:rPr>
      </w:pPr>
      <w:r w:rsidRPr="006A3280">
        <w:rPr>
          <w:rFonts w:cs="Arial"/>
          <w:color w:val="000000"/>
          <w:szCs w:val="18"/>
          <w:shd w:val="clear" w:color="auto" w:fill="FFFFFF"/>
          <w:lang w:eastAsia="fr-CA"/>
        </w:rPr>
        <w:t>Selon le ministère, un projet est défini par une ou plusieurs activités qui sont réalisées par un même intervenant, qui ont des impacts cumulatifs sur l’environnement</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Pr="006A3280">
        <w:rPr>
          <w:rFonts w:cs="Arial"/>
          <w:color w:val="000000"/>
          <w:szCs w:val="18"/>
          <w:shd w:val="clear" w:color="auto" w:fill="FFFFFF"/>
          <w:lang w:eastAsia="fr-CA"/>
        </w:rPr>
        <w:t xml:space="preserve"> et qui sont liées entre elles par leurs infrastructures, leurs conditions, leurs restrictions, leurs interdictions, leurs normes particulières ou leurs mesures de suivi, de surveillance et de contrôle, tout en servant la même fin ultime, à moins que le projet ne soit défini autrement par un règlement. Pour savoir s</w:t>
      </w:r>
      <w:r w:rsidR="00D46039" w:rsidRPr="006A3280">
        <w:rPr>
          <w:rFonts w:cs="Arial"/>
          <w:color w:val="000000"/>
          <w:szCs w:val="18"/>
          <w:shd w:val="clear" w:color="auto" w:fill="FFFFFF"/>
          <w:lang w:eastAsia="fr-CA"/>
        </w:rPr>
        <w:t xml:space="preserve">’il faut </w:t>
      </w:r>
      <w:r w:rsidRPr="006A3280">
        <w:rPr>
          <w:rFonts w:cs="Arial"/>
          <w:color w:val="000000"/>
          <w:szCs w:val="18"/>
          <w:shd w:val="clear" w:color="auto" w:fill="FFFFFF"/>
          <w:lang w:eastAsia="fr-CA"/>
        </w:rPr>
        <w:t>déposer une nouvelle demande d’autorisation ou une demande de modification à une autorisation ministérielle existante, consultez l</w:t>
      </w:r>
      <w:r w:rsidR="007B5AD6">
        <w:rPr>
          <w:rFonts w:cs="Arial"/>
          <w:color w:val="000000"/>
          <w:szCs w:val="18"/>
          <w:shd w:val="clear" w:color="auto" w:fill="FFFFFF"/>
          <w:lang w:eastAsia="fr-CA"/>
        </w:rPr>
        <w:t>’</w:t>
      </w:r>
      <w:r w:rsidRPr="006A3280">
        <w:rPr>
          <w:rFonts w:cs="Arial"/>
          <w:b/>
          <w:color w:val="000000"/>
          <w:szCs w:val="18"/>
          <w:shd w:val="clear" w:color="auto" w:fill="FFFFFF"/>
          <w:lang w:eastAsia="fr-CA"/>
        </w:rPr>
        <w:t>Outil d</w:t>
      </w:r>
      <w:r w:rsidR="007B5AD6">
        <w:rPr>
          <w:rFonts w:cs="Arial"/>
          <w:b/>
          <w:color w:val="000000"/>
          <w:szCs w:val="18"/>
          <w:shd w:val="clear" w:color="auto" w:fill="FFFFFF"/>
          <w:lang w:eastAsia="fr-CA"/>
        </w:rPr>
        <w:t>’</w:t>
      </w:r>
      <w:r w:rsidRPr="006A3280">
        <w:rPr>
          <w:rFonts w:cs="Arial"/>
          <w:b/>
          <w:color w:val="000000"/>
          <w:szCs w:val="18"/>
          <w:shd w:val="clear" w:color="auto" w:fill="FFFFFF"/>
          <w:lang w:eastAsia="fr-CA"/>
        </w:rPr>
        <w:t>aide à la décision</w:t>
      </w:r>
      <w:r w:rsidRPr="006A3280">
        <w:rPr>
          <w:rFonts w:cs="Arial"/>
          <w:color w:val="000000"/>
          <w:szCs w:val="18"/>
          <w:shd w:val="clear" w:color="auto" w:fill="FFFFFF"/>
          <w:lang w:eastAsia="fr-CA"/>
        </w:rPr>
        <w:t xml:space="preserve">, disponible sur la page </w:t>
      </w:r>
      <w:r w:rsidR="00D1330E" w:rsidRPr="006A3280">
        <w:rPr>
          <w:rFonts w:cs="Arial"/>
          <w:color w:val="000000"/>
          <w:szCs w:val="18"/>
          <w:shd w:val="clear" w:color="auto" w:fill="FFFFFF"/>
          <w:lang w:eastAsia="fr-CA"/>
        </w:rPr>
        <w:t xml:space="preserve">Web </w:t>
      </w:r>
      <w:r w:rsidRPr="006A3280">
        <w:rPr>
          <w:rFonts w:cs="Arial"/>
          <w:color w:val="000000"/>
          <w:szCs w:val="18"/>
          <w:shd w:val="clear" w:color="auto" w:fill="FFFFFF"/>
          <w:lang w:eastAsia="fr-CA"/>
        </w:rPr>
        <w:t xml:space="preserve">Autorisation ministérielle. </w:t>
      </w:r>
    </w:p>
    <w:p w14:paraId="267637A1" w14:textId="2FE75770" w:rsidR="007135B6" w:rsidRPr="006A3280" w:rsidRDefault="007135B6" w:rsidP="003B2CEE">
      <w:pPr>
        <w:rPr>
          <w:rFonts w:cs="Arial"/>
          <w:color w:val="000000"/>
          <w:szCs w:val="18"/>
          <w:shd w:val="clear" w:color="auto" w:fill="FFFFFF"/>
          <w:lang w:eastAsia="fr-CA"/>
        </w:rPr>
      </w:pPr>
      <w:r w:rsidRPr="006A3280">
        <w:rPr>
          <w:rFonts w:cs="Arial"/>
          <w:color w:val="000000"/>
          <w:szCs w:val="18"/>
          <w:shd w:val="clear" w:color="auto" w:fill="FFFFFF"/>
          <w:lang w:eastAsia="fr-CA"/>
        </w:rPr>
        <w:t xml:space="preserve">Pour que le ministère connaisse les limites du projet déposé et puisse en faire une analyse complète, </w:t>
      </w:r>
      <w:r w:rsidR="00BA4F39" w:rsidRPr="006A3280">
        <w:rPr>
          <w:rFonts w:cs="Arial"/>
          <w:color w:val="000000"/>
          <w:szCs w:val="18"/>
          <w:shd w:val="clear" w:color="auto" w:fill="FFFFFF"/>
          <w:lang w:eastAsia="fr-CA"/>
        </w:rPr>
        <w:t>la</w:t>
      </w:r>
      <w:r w:rsidRPr="006A3280">
        <w:rPr>
          <w:rFonts w:cs="Arial"/>
          <w:color w:val="000000"/>
          <w:szCs w:val="18"/>
          <w:shd w:val="clear" w:color="auto" w:fill="FFFFFF"/>
          <w:lang w:eastAsia="fr-CA"/>
        </w:rPr>
        <w:t xml:space="preserve"> demande</w:t>
      </w:r>
      <w:r w:rsidR="00604C30" w:rsidRPr="006A3280">
        <w:rPr>
          <w:rFonts w:cs="Arial"/>
          <w:color w:val="000000"/>
          <w:szCs w:val="18"/>
          <w:shd w:val="clear" w:color="auto" w:fill="FFFFFF"/>
          <w:lang w:eastAsia="fr-CA"/>
        </w:rPr>
        <w:t xml:space="preserve"> doit contenir</w:t>
      </w:r>
      <w:r w:rsidRPr="006A3280">
        <w:rPr>
          <w:rFonts w:cs="Arial"/>
          <w:color w:val="000000"/>
          <w:szCs w:val="18"/>
          <w:shd w:val="clear" w:color="auto" w:fill="FFFFFF"/>
          <w:lang w:eastAsia="fr-CA"/>
        </w:rPr>
        <w:t xml:space="preserve"> toutes les activités considér</w:t>
      </w:r>
      <w:r w:rsidR="00B55199" w:rsidRPr="006A3280">
        <w:rPr>
          <w:rFonts w:cs="Arial"/>
          <w:color w:val="000000"/>
          <w:szCs w:val="18"/>
          <w:shd w:val="clear" w:color="auto" w:fill="FFFFFF"/>
          <w:lang w:eastAsia="fr-CA"/>
        </w:rPr>
        <w:t>ées</w:t>
      </w:r>
      <w:r w:rsidRPr="006A3280">
        <w:rPr>
          <w:rFonts w:cs="Arial"/>
          <w:color w:val="000000"/>
          <w:szCs w:val="18"/>
          <w:shd w:val="clear" w:color="auto" w:fill="FFFFFF"/>
          <w:lang w:eastAsia="fr-CA"/>
        </w:rPr>
        <w:t xml:space="preserve"> comme faisant partie d</w:t>
      </w:r>
      <w:r w:rsidR="00B55199" w:rsidRPr="006A3280">
        <w:rPr>
          <w:rFonts w:cs="Arial"/>
          <w:color w:val="000000"/>
          <w:szCs w:val="18"/>
          <w:shd w:val="clear" w:color="auto" w:fill="FFFFFF"/>
          <w:lang w:eastAsia="fr-CA"/>
        </w:rPr>
        <w:t>u</w:t>
      </w:r>
      <w:r w:rsidRPr="006A3280">
        <w:rPr>
          <w:rFonts w:cs="Arial"/>
          <w:color w:val="000000"/>
          <w:szCs w:val="18"/>
          <w:shd w:val="clear" w:color="auto" w:fill="FFFFFF"/>
          <w:lang w:eastAsia="fr-CA"/>
        </w:rPr>
        <w:t xml:space="preserve"> projet et pour lesquelles </w:t>
      </w:r>
      <w:r w:rsidR="003E726F" w:rsidRPr="006A3280">
        <w:rPr>
          <w:rFonts w:cs="Arial"/>
          <w:color w:val="000000"/>
          <w:szCs w:val="18"/>
          <w:shd w:val="clear" w:color="auto" w:fill="FFFFFF"/>
          <w:lang w:eastAsia="fr-CA"/>
        </w:rPr>
        <w:t>une autorisation est demandée.</w:t>
      </w:r>
    </w:p>
    <w:p w14:paraId="2040F122" w14:textId="77777777" w:rsidR="007135B6" w:rsidRPr="006A3280" w:rsidRDefault="007135B6" w:rsidP="007135B6">
      <w:pPr>
        <w:rPr>
          <w:rFonts w:cs="Arial"/>
          <w:b/>
          <w:bCs/>
          <w:color w:val="000000"/>
          <w:szCs w:val="18"/>
          <w:shd w:val="clear" w:color="auto" w:fill="FFFFFF"/>
          <w:lang w:eastAsia="fr-CA"/>
        </w:rPr>
      </w:pPr>
      <w:r w:rsidRPr="006A3280">
        <w:rPr>
          <w:rFonts w:cs="Arial"/>
          <w:b/>
          <w:bCs/>
          <w:color w:val="000000"/>
          <w:szCs w:val="18"/>
          <w:shd w:val="clear" w:color="auto" w:fill="FFFFFF"/>
          <w:lang w:eastAsia="fr-CA"/>
        </w:rPr>
        <w:lastRenderedPageBreak/>
        <w:t>Avertissement</w:t>
      </w:r>
    </w:p>
    <w:p w14:paraId="7446A88A" w14:textId="3F3001AB" w:rsidR="0033463A" w:rsidRPr="0033463A" w:rsidRDefault="007135B6" w:rsidP="003062D5">
      <w:pPr>
        <w:rPr>
          <w:rFonts w:cs="Arial"/>
          <w:lang w:eastAsia="fr-CA"/>
        </w:rPr>
      </w:pPr>
      <w:r w:rsidRPr="006A3280">
        <w:rPr>
          <w:rFonts w:cs="Arial"/>
          <w:color w:val="000000"/>
          <w:szCs w:val="18"/>
          <w:shd w:val="clear" w:color="auto" w:fill="FFFFFF"/>
          <w:lang w:eastAsia="fr-CA"/>
        </w:rPr>
        <w:t xml:space="preserve">En vertu de l’article 22 de la </w:t>
      </w:r>
      <w:r w:rsidRPr="006A3280">
        <w:rPr>
          <w:rFonts w:cs="Arial"/>
          <w:i/>
          <w:iCs/>
          <w:color w:val="000000"/>
          <w:szCs w:val="18"/>
          <w:shd w:val="clear" w:color="auto" w:fill="FFFFFF"/>
          <w:lang w:eastAsia="fr-CA"/>
        </w:rPr>
        <w:t>Loi sur la qualité de l’environnement</w:t>
      </w:r>
      <w:r w:rsidRPr="006A3280">
        <w:rPr>
          <w:rFonts w:cs="Arial"/>
          <w:color w:val="000000"/>
          <w:szCs w:val="18"/>
          <w:shd w:val="clear" w:color="auto" w:fill="FFFFFF"/>
          <w:lang w:eastAsia="fr-CA"/>
        </w:rPr>
        <w:t xml:space="preserve"> (RLRQ, chapitre Q-2), ci-après appelée la LQE, nul ne peut réaliser un projet </w:t>
      </w:r>
      <w:r w:rsidR="00F22FE3" w:rsidRPr="006A3280">
        <w:rPr>
          <w:rFonts w:cs="Arial"/>
          <w:color w:val="000000"/>
          <w:szCs w:val="18"/>
          <w:shd w:val="clear" w:color="auto" w:fill="FFFFFF"/>
          <w:lang w:eastAsia="fr-CA"/>
        </w:rPr>
        <w:t xml:space="preserve">incluant des activités assujetties à une autorisation ministérielle </w:t>
      </w:r>
      <w:r w:rsidRPr="006A3280">
        <w:rPr>
          <w:rFonts w:cs="Arial"/>
          <w:color w:val="000000"/>
          <w:szCs w:val="18"/>
          <w:shd w:val="clear" w:color="auto" w:fill="FFFFFF"/>
          <w:lang w:eastAsia="fr-CA"/>
        </w:rPr>
        <w:t xml:space="preserve">sans obtenir préalablement une autorisation du ministre. </w:t>
      </w:r>
      <w:r w:rsidR="00092EBA" w:rsidRPr="006A3280">
        <w:rPr>
          <w:rFonts w:cs="Arial"/>
          <w:color w:val="000000"/>
          <w:szCs w:val="18"/>
          <w:shd w:val="clear" w:color="auto" w:fill="FFFFFF"/>
          <w:lang w:eastAsia="fr-CA"/>
        </w:rPr>
        <w:t xml:space="preserve">Les activités assujetties à une autorisation ne peuvent </w:t>
      </w:r>
      <w:r w:rsidRPr="006A3280">
        <w:rPr>
          <w:rFonts w:cs="Arial"/>
          <w:color w:val="000000"/>
          <w:szCs w:val="18"/>
          <w:shd w:val="clear" w:color="auto" w:fill="FFFFFF"/>
          <w:lang w:eastAsia="fr-CA"/>
        </w:rPr>
        <w:t xml:space="preserve">commencer que lorsque le ministre aura émis l’autorisation à l’égard de </w:t>
      </w:r>
      <w:r w:rsidR="00082FAB" w:rsidRPr="006A3280">
        <w:rPr>
          <w:rFonts w:cs="Arial"/>
          <w:color w:val="000000"/>
          <w:szCs w:val="18"/>
          <w:shd w:val="clear" w:color="auto" w:fill="FFFFFF"/>
          <w:lang w:eastAsia="fr-CA"/>
        </w:rPr>
        <w:t>la</w:t>
      </w:r>
      <w:r w:rsidRPr="006A3280">
        <w:rPr>
          <w:rFonts w:cs="Arial"/>
          <w:color w:val="000000"/>
          <w:szCs w:val="18"/>
          <w:shd w:val="clear" w:color="auto" w:fill="FFFFFF"/>
          <w:lang w:eastAsia="fr-CA"/>
        </w:rPr>
        <w:t xml:space="preserve"> demande.</w:t>
      </w:r>
      <w:r w:rsidR="00045320" w:rsidRPr="006A3280">
        <w:rPr>
          <w:rFonts w:cs="Arial"/>
          <w:color w:val="000000"/>
          <w:szCs w:val="18"/>
          <w:shd w:val="clear" w:color="auto" w:fill="FFFFFF"/>
          <w:lang w:eastAsia="fr-CA"/>
        </w:rPr>
        <w:t xml:space="preserve"> Cette</w:t>
      </w:r>
      <w:r w:rsidRPr="006A3280">
        <w:rPr>
          <w:rFonts w:cs="Arial"/>
          <w:color w:val="000000"/>
          <w:szCs w:val="18"/>
          <w:shd w:val="clear" w:color="auto" w:fill="FFFFFF"/>
          <w:lang w:eastAsia="fr-CA"/>
        </w:rPr>
        <w:t xml:space="preserve"> demande doit donc obligatoirement être déposée </w:t>
      </w:r>
      <w:r w:rsidRPr="00F61E4C">
        <w:rPr>
          <w:rFonts w:cs="Arial"/>
          <w:b/>
          <w:bCs/>
          <w:color w:val="000000"/>
          <w:szCs w:val="18"/>
          <w:shd w:val="clear" w:color="auto" w:fill="FFFFFF"/>
          <w:lang w:eastAsia="fr-CA"/>
        </w:rPr>
        <w:t>avant</w:t>
      </w:r>
      <w:r w:rsidRPr="006A3280">
        <w:rPr>
          <w:rFonts w:cs="Arial"/>
          <w:color w:val="000000"/>
          <w:szCs w:val="18"/>
          <w:shd w:val="clear" w:color="auto" w:fill="FFFFFF"/>
          <w:lang w:eastAsia="fr-CA"/>
        </w:rPr>
        <w:t xml:space="preserve"> la réalisation </w:t>
      </w:r>
      <w:r w:rsidR="00045320" w:rsidRPr="006A3280">
        <w:rPr>
          <w:rFonts w:cs="Arial"/>
          <w:color w:val="000000"/>
          <w:szCs w:val="18"/>
          <w:shd w:val="clear" w:color="auto" w:fill="FFFFFF"/>
          <w:lang w:eastAsia="fr-CA"/>
        </w:rPr>
        <w:t>du</w:t>
      </w:r>
      <w:r w:rsidRPr="006A3280">
        <w:rPr>
          <w:rFonts w:cs="Arial"/>
          <w:color w:val="000000"/>
          <w:szCs w:val="18"/>
          <w:shd w:val="clear" w:color="auto" w:fill="FFFFFF"/>
          <w:lang w:eastAsia="fr-CA"/>
        </w:rPr>
        <w:t xml:space="preserve"> projet ou de l’une de ses activités</w:t>
      </w:r>
      <w:r w:rsidR="00045320" w:rsidRPr="006A3280">
        <w:rPr>
          <w:rFonts w:cs="Arial"/>
          <w:color w:val="000000"/>
          <w:szCs w:val="18"/>
          <w:shd w:val="clear" w:color="auto" w:fill="FFFFFF"/>
          <w:lang w:eastAsia="fr-CA"/>
        </w:rPr>
        <w:t xml:space="preserve"> assujetties</w:t>
      </w:r>
      <w:r w:rsidR="007613BB" w:rsidRPr="006A3280">
        <w:rPr>
          <w:rFonts w:cs="Arial"/>
          <w:color w:val="000000"/>
          <w:szCs w:val="18"/>
          <w:shd w:val="clear" w:color="auto" w:fill="FFFFFF"/>
          <w:lang w:eastAsia="fr-CA"/>
        </w:rPr>
        <w:t xml:space="preserve"> à une autorisation du ministre</w:t>
      </w:r>
      <w:r w:rsidRPr="006A3280">
        <w:rPr>
          <w:rFonts w:cs="Arial"/>
          <w:color w:val="000000"/>
          <w:szCs w:val="18"/>
          <w:shd w:val="clear" w:color="auto" w:fill="FFFFFF"/>
          <w:lang w:eastAsia="fr-CA"/>
        </w:rPr>
        <w:t xml:space="preserve">. Si ceux-ci sont réalisés et terminés, le ministère ne pourra donner suite à </w:t>
      </w:r>
      <w:r w:rsidR="00E31E7C" w:rsidRPr="006A3280">
        <w:rPr>
          <w:rFonts w:cs="Arial"/>
          <w:color w:val="000000"/>
          <w:szCs w:val="18"/>
          <w:shd w:val="clear" w:color="auto" w:fill="FFFFFF"/>
          <w:lang w:eastAsia="fr-CA"/>
        </w:rPr>
        <w:t>la</w:t>
      </w:r>
      <w:r w:rsidRPr="006A3280">
        <w:rPr>
          <w:rFonts w:cs="Arial"/>
          <w:color w:val="000000"/>
          <w:szCs w:val="18"/>
          <w:shd w:val="clear" w:color="auto" w:fill="FFFFFF"/>
          <w:lang w:eastAsia="fr-CA"/>
        </w:rPr>
        <w:t xml:space="preserve"> demande. </w:t>
      </w:r>
      <w:r w:rsidR="003E0C87" w:rsidRPr="006A3280">
        <w:rPr>
          <w:rFonts w:cs="Arial"/>
          <w:color w:val="000000"/>
          <w:szCs w:val="18"/>
          <w:shd w:val="clear" w:color="auto" w:fill="FFFFFF"/>
          <w:lang w:eastAsia="fr-CA"/>
        </w:rPr>
        <w:t xml:space="preserve">Toutefois, les activités exemptées ou les activités admissibles à une déclaration de conformité peuvent se réaliser selon les modalités prévues aux articles 31.0.6 de la LQE et 7 du </w:t>
      </w:r>
      <w:r w:rsidR="003E0C87" w:rsidRPr="006A3280">
        <w:rPr>
          <w:rFonts w:cs="Arial"/>
          <w:i/>
          <w:iCs/>
          <w:color w:val="000000"/>
          <w:szCs w:val="18"/>
          <w:shd w:val="clear" w:color="auto" w:fill="FFFFFF"/>
          <w:lang w:eastAsia="fr-CA"/>
        </w:rPr>
        <w:t>Règlement sur l’encadrement d’activités en fonction de leur impact sur l’environnement</w:t>
      </w:r>
      <w:r w:rsidR="003E0C87" w:rsidRPr="006A3280">
        <w:rPr>
          <w:rFonts w:cs="Arial"/>
          <w:color w:val="000000"/>
          <w:szCs w:val="18"/>
          <w:shd w:val="clear" w:color="auto" w:fill="FFFFFF"/>
          <w:lang w:eastAsia="fr-CA"/>
        </w:rPr>
        <w:t xml:space="preserve"> (RLRQ, chapitre Q-2, r. 17.1), ci-après appelé le REAFIE.</w:t>
      </w:r>
    </w:p>
    <w:p w14:paraId="720BC098" w14:textId="77777777" w:rsidR="008D093E" w:rsidRPr="006A3280" w:rsidRDefault="008D093E" w:rsidP="00016D85">
      <w:pPr>
        <w:pStyle w:val="InfoSection"/>
        <w:rPr>
          <w:rFonts w:cs="Arial"/>
        </w:rPr>
      </w:pPr>
      <w:r w:rsidRPr="006A3280">
        <w:rPr>
          <w:rFonts w:cs="Arial"/>
        </w:rPr>
        <w:t>Références</w:t>
      </w:r>
    </w:p>
    <w:p w14:paraId="47E88BEB" w14:textId="1C3A5CD4" w:rsidR="008D093E" w:rsidRPr="006A3280" w:rsidRDefault="008D093E" w:rsidP="00016D85">
      <w:pPr>
        <w:pStyle w:val="InfoTitre"/>
        <w:rPr>
          <w:rFonts w:cs="Arial"/>
        </w:rPr>
      </w:pPr>
      <w:r w:rsidRPr="006A3280">
        <w:rPr>
          <w:rFonts w:cs="Arial"/>
        </w:rPr>
        <w:t>Loi</w:t>
      </w:r>
      <w:r w:rsidR="00E91913" w:rsidRPr="006A3280">
        <w:rPr>
          <w:rFonts w:cs="Arial"/>
        </w:rPr>
        <w:t>s</w:t>
      </w:r>
      <w:r w:rsidRPr="006A3280">
        <w:rPr>
          <w:rFonts w:cs="Arial"/>
        </w:rPr>
        <w:t xml:space="preserve"> et règlement</w:t>
      </w:r>
      <w:r w:rsidR="008E7D4C" w:rsidRPr="006A3280">
        <w:rPr>
          <w:rFonts w:cs="Arial"/>
        </w:rPr>
        <w:t>s</w:t>
      </w:r>
      <w:r w:rsidRPr="006A3280">
        <w:rPr>
          <w:rFonts w:cs="Arial"/>
        </w:rPr>
        <w:t xml:space="preserve"> liés au présent formulaire </w:t>
      </w:r>
    </w:p>
    <w:p w14:paraId="38738A68" w14:textId="4B6421C2" w:rsidR="00AE60E7" w:rsidRPr="006A3280" w:rsidRDefault="00AE60E7" w:rsidP="00F92086">
      <w:pPr>
        <w:spacing w:after="40"/>
        <w:rPr>
          <w:rFonts w:cs="Arial"/>
        </w:rPr>
      </w:pPr>
      <w:bookmarkStart w:id="0" w:name="_Toc79478575"/>
      <w:bookmarkStart w:id="1" w:name="_Toc80708750"/>
      <w:r w:rsidRPr="006A3280">
        <w:rPr>
          <w:rFonts w:cs="Arial"/>
        </w:rPr>
        <w:t xml:space="preserve">Site Web du Gouvernement du Québec </w:t>
      </w:r>
      <w:r w:rsidRPr="000B680F">
        <w:rPr>
          <w:rStyle w:val="Lienhypertexte"/>
          <w:rFonts w:eastAsia="Times New Roman" w:cs="Arial"/>
          <w:color w:val="auto"/>
          <w:u w:val="none"/>
        </w:rPr>
        <w:t xml:space="preserve">– </w:t>
      </w:r>
      <w:hyperlink r:id="rId13" w:history="1">
        <w:r w:rsidRPr="006A3280">
          <w:rPr>
            <w:rStyle w:val="Lienhypertexte"/>
            <w:rFonts w:eastAsia="Times New Roman" w:cs="Arial"/>
          </w:rPr>
          <w:t>Lois et règlements du ministère</w:t>
        </w:r>
      </w:hyperlink>
      <w:r w:rsidRPr="000B680F">
        <w:rPr>
          <w:rStyle w:val="Lienhypertexte"/>
          <w:rFonts w:eastAsia="Times New Roman" w:cs="Arial"/>
          <w:color w:val="auto"/>
          <w:u w:val="none"/>
        </w:rPr>
        <w:t xml:space="preserve">, </w:t>
      </w:r>
      <w:r w:rsidRPr="006A3280">
        <w:rPr>
          <w:rFonts w:cs="Arial"/>
        </w:rPr>
        <w:t>plus précisément :</w:t>
      </w:r>
    </w:p>
    <w:p w14:paraId="4391828F" w14:textId="77777777" w:rsidR="00AE60E7" w:rsidRPr="006A3280" w:rsidRDefault="00AE60E7" w:rsidP="005D5565">
      <w:pPr>
        <w:pStyle w:val="Questionliste"/>
        <w:spacing w:before="40"/>
        <w:rPr>
          <w:rFonts w:cs="Arial"/>
        </w:rPr>
      </w:pPr>
      <w:r w:rsidRPr="000878D9">
        <w:rPr>
          <w:rFonts w:cs="Arial"/>
          <w:i/>
          <w:iCs/>
        </w:rPr>
        <w:t>Loi sur la qualité de l’environnement</w:t>
      </w:r>
      <w:r w:rsidRPr="006A3280">
        <w:rPr>
          <w:rFonts w:cs="Arial"/>
        </w:rPr>
        <w:t xml:space="preserve"> (RLRQ, chapitre Q-2) </w:t>
      </w:r>
      <w:r w:rsidRPr="006A3280">
        <w:rPr>
          <w:rStyle w:val="Lienhypertexte"/>
          <w:rFonts w:eastAsia="Times New Roman" w:cs="Arial"/>
          <w:color w:val="auto"/>
          <w:u w:val="none"/>
        </w:rPr>
        <w:t>–</w:t>
      </w:r>
      <w:r w:rsidRPr="006A3280">
        <w:rPr>
          <w:rFonts w:cs="Arial"/>
        </w:rPr>
        <w:t xml:space="preserve"> ci-après appelée la LQE</w:t>
      </w:r>
    </w:p>
    <w:p w14:paraId="404A8C6E" w14:textId="77777777" w:rsidR="00AE60E7" w:rsidRPr="006A3280" w:rsidRDefault="00AE60E7" w:rsidP="00447083">
      <w:pPr>
        <w:pStyle w:val="Questionliste"/>
        <w:ind w:right="1001"/>
        <w:rPr>
          <w:rFonts w:cs="Arial"/>
        </w:rPr>
      </w:pPr>
      <w:r w:rsidRPr="000878D9">
        <w:rPr>
          <w:rFonts w:eastAsia="Times New Roman" w:cs="Arial"/>
          <w:i/>
          <w:iCs/>
        </w:rPr>
        <w:t>Loi sur certaines mesures permettant d’appliquer les lois en matière d’environnement et de sécurité des barrages</w:t>
      </w:r>
      <w:r w:rsidRPr="006A3280">
        <w:rPr>
          <w:rStyle w:val="Lienhypertexte"/>
          <w:rFonts w:eastAsia="Times New Roman" w:cs="Arial"/>
          <w:u w:val="none"/>
        </w:rPr>
        <w:t xml:space="preserve"> </w:t>
      </w:r>
      <w:r w:rsidRPr="006A3280">
        <w:rPr>
          <w:rStyle w:val="Lienhypertexte"/>
          <w:rFonts w:eastAsia="Times New Roman" w:cs="Arial"/>
          <w:color w:val="auto"/>
          <w:u w:val="none"/>
        </w:rPr>
        <w:t>(RLRQ, chapitre M-11.6) – ci-après appelée la LMA</w:t>
      </w:r>
    </w:p>
    <w:p w14:paraId="06FA21B2" w14:textId="77777777" w:rsidR="00AE60E7" w:rsidRPr="006A3280" w:rsidRDefault="00AE60E7" w:rsidP="00AE60E7">
      <w:pPr>
        <w:pStyle w:val="Questionliste"/>
        <w:rPr>
          <w:rFonts w:cs="Arial"/>
        </w:rPr>
      </w:pPr>
      <w:r w:rsidRPr="000878D9">
        <w:rPr>
          <w:rFonts w:eastAsia="Times New Roman" w:cs="Arial"/>
          <w:i/>
          <w:iCs/>
        </w:rPr>
        <w:t>Règlement</w:t>
      </w:r>
      <w:r w:rsidRPr="000878D9">
        <w:rPr>
          <w:rFonts w:cs="Arial"/>
          <w:i/>
          <w:iCs/>
        </w:rPr>
        <w:t xml:space="preserve"> sur l’encadrement d’activités en fonction de leur impact sur l’environnement</w:t>
      </w:r>
      <w:r w:rsidRPr="006A3280">
        <w:rPr>
          <w:rFonts w:cs="Arial"/>
        </w:rPr>
        <w:t xml:space="preserve"> (RLRQ, chapitre Q-2, r. 17.1) </w:t>
      </w:r>
      <w:r w:rsidRPr="006A3280">
        <w:rPr>
          <w:rStyle w:val="Lienhypertexte"/>
          <w:rFonts w:eastAsia="Times New Roman" w:cs="Arial"/>
          <w:color w:val="auto"/>
          <w:u w:val="none"/>
        </w:rPr>
        <w:t>–</w:t>
      </w:r>
      <w:r w:rsidRPr="006A3280">
        <w:rPr>
          <w:rFonts w:cs="Arial"/>
        </w:rPr>
        <w:t xml:space="preserve"> ci-après appelé le REAFIE</w:t>
      </w:r>
    </w:p>
    <w:p w14:paraId="44EB52F3" w14:textId="77777777" w:rsidR="00AE60E7" w:rsidRPr="006A3280" w:rsidRDefault="00AE60E7" w:rsidP="00AE60E7">
      <w:pPr>
        <w:pStyle w:val="Questionliste"/>
        <w:rPr>
          <w:rFonts w:cs="Arial"/>
        </w:rPr>
      </w:pPr>
      <w:r w:rsidRPr="000878D9">
        <w:rPr>
          <w:rFonts w:cs="Arial"/>
          <w:i/>
          <w:iCs/>
        </w:rPr>
        <w:t>Règlement sur la qualité de l’eau potable</w:t>
      </w:r>
      <w:r w:rsidRPr="006A3280">
        <w:rPr>
          <w:rFonts w:cs="Arial"/>
        </w:rPr>
        <w:t xml:space="preserve"> (RLRQ, chapitre Q-2, r. 40) </w:t>
      </w:r>
      <w:r w:rsidRPr="006A3280">
        <w:rPr>
          <w:rStyle w:val="Lienhypertexte"/>
          <w:rFonts w:eastAsia="Times New Roman" w:cs="Arial"/>
          <w:color w:val="auto"/>
          <w:u w:val="none"/>
        </w:rPr>
        <w:t>–</w:t>
      </w:r>
      <w:r w:rsidRPr="006A3280">
        <w:rPr>
          <w:rFonts w:cs="Arial"/>
        </w:rPr>
        <w:t xml:space="preserve"> ci-après appelé le RQEP</w:t>
      </w:r>
    </w:p>
    <w:p w14:paraId="12DA1157" w14:textId="7598FCEB" w:rsidR="00AE60E7" w:rsidRPr="006A3280" w:rsidRDefault="00AE60E7" w:rsidP="00AE60E7">
      <w:pPr>
        <w:pStyle w:val="Questionliste"/>
        <w:rPr>
          <w:rFonts w:cs="Arial"/>
        </w:rPr>
      </w:pPr>
      <w:r w:rsidRPr="000878D9">
        <w:rPr>
          <w:rFonts w:eastAsia="Times New Roman" w:cs="Arial"/>
          <w:i/>
          <w:iCs/>
          <w:lang w:eastAsia="fr-CA"/>
        </w:rPr>
        <w:t>Règlement sur les activités dans des milieux humides, hydriques et sensibles</w:t>
      </w:r>
      <w:r w:rsidRPr="006A3280">
        <w:rPr>
          <w:rFonts w:eastAsia="Times New Roman" w:cs="Arial"/>
          <w:lang w:eastAsia="fr-CA"/>
        </w:rPr>
        <w:t xml:space="preserve"> (RLRQ, chapitre Q-2, r.</w:t>
      </w:r>
      <w:r w:rsidR="000B680F">
        <w:rPr>
          <w:rFonts w:eastAsia="Times New Roman" w:cs="Arial"/>
          <w:lang w:eastAsia="fr-CA"/>
        </w:rPr>
        <w:t xml:space="preserve"> </w:t>
      </w:r>
      <w:r w:rsidRPr="006A3280">
        <w:rPr>
          <w:rFonts w:eastAsia="Times New Roman" w:cs="Arial"/>
          <w:lang w:eastAsia="fr-CA"/>
        </w:rPr>
        <w:t xml:space="preserve">0.1) </w:t>
      </w:r>
      <w:r w:rsidRPr="006A3280">
        <w:rPr>
          <w:rStyle w:val="Lienhypertexte"/>
          <w:rFonts w:eastAsia="Times New Roman" w:cs="Arial"/>
          <w:color w:val="auto"/>
          <w:u w:val="none"/>
        </w:rPr>
        <w:t>–</w:t>
      </w:r>
      <w:r w:rsidRPr="006A3280">
        <w:rPr>
          <w:rFonts w:eastAsia="Times New Roman" w:cs="Arial"/>
          <w:lang w:eastAsia="fr-CA"/>
        </w:rPr>
        <w:t xml:space="preserve"> ci-après appelé le RAMHHS</w:t>
      </w:r>
    </w:p>
    <w:p w14:paraId="43AB91BA" w14:textId="643E7AA1" w:rsidR="00AE60E7" w:rsidRPr="006A3280" w:rsidRDefault="00AE60E7" w:rsidP="00AE60E7">
      <w:pPr>
        <w:pStyle w:val="Questionliste"/>
        <w:rPr>
          <w:rFonts w:cs="Arial"/>
        </w:rPr>
      </w:pPr>
      <w:r w:rsidRPr="000878D9">
        <w:rPr>
          <w:rFonts w:cs="Arial"/>
          <w:i/>
          <w:iCs/>
        </w:rPr>
        <w:t>Loi sur les espèces menacées ou vulnérables</w:t>
      </w:r>
      <w:r w:rsidRPr="006A3280">
        <w:rPr>
          <w:rFonts w:cs="Arial"/>
        </w:rPr>
        <w:t xml:space="preserve"> (RLRQ, chapitre E-12.01) </w:t>
      </w:r>
      <w:r w:rsidRPr="000B680F">
        <w:rPr>
          <w:rStyle w:val="Lienhypertexte"/>
          <w:rFonts w:eastAsia="Times New Roman" w:cs="Arial"/>
          <w:color w:val="auto"/>
          <w:u w:val="none"/>
        </w:rPr>
        <w:t>–</w:t>
      </w:r>
      <w:r w:rsidRPr="006A3280">
        <w:rPr>
          <w:rFonts w:cs="Arial"/>
        </w:rPr>
        <w:t xml:space="preserve"> ci-après appelée la LEMV</w:t>
      </w:r>
    </w:p>
    <w:p w14:paraId="28026AE8" w14:textId="1801A74C" w:rsidR="00AE60E7" w:rsidRPr="006A3280" w:rsidRDefault="00AE60E7" w:rsidP="00AE60E7">
      <w:pPr>
        <w:pStyle w:val="Questionliste"/>
        <w:rPr>
          <w:rFonts w:cs="Arial"/>
        </w:rPr>
      </w:pPr>
      <w:r w:rsidRPr="0009102D">
        <w:rPr>
          <w:rFonts w:cs="Arial"/>
          <w:i/>
          <w:iCs/>
        </w:rPr>
        <w:t>Règlement sur les espèces fauniques menacées ou vulnérables et leurs habitats</w:t>
      </w:r>
      <w:r w:rsidRPr="006A3280">
        <w:rPr>
          <w:rFonts w:cs="Arial"/>
        </w:rPr>
        <w:t xml:space="preserve"> (RLRQ, chapitre E-12.01, r.</w:t>
      </w:r>
      <w:r w:rsidR="000B680F">
        <w:rPr>
          <w:rFonts w:cs="Arial"/>
        </w:rPr>
        <w:t xml:space="preserve"> </w:t>
      </w:r>
      <w:r w:rsidRPr="006A3280">
        <w:rPr>
          <w:rFonts w:cs="Arial"/>
        </w:rPr>
        <w:t>2)</w:t>
      </w:r>
    </w:p>
    <w:p w14:paraId="7FCC140E" w14:textId="6C0D217D" w:rsidR="00AE60E7" w:rsidRPr="006A3280" w:rsidRDefault="00AE60E7" w:rsidP="00AE60E7">
      <w:pPr>
        <w:pStyle w:val="Questionliste"/>
        <w:rPr>
          <w:rFonts w:cs="Arial"/>
        </w:rPr>
      </w:pPr>
      <w:r w:rsidRPr="0009102D">
        <w:rPr>
          <w:rFonts w:cs="Arial"/>
          <w:i/>
          <w:iCs/>
        </w:rPr>
        <w:t>Règlement sur les espèces floristiques menacées ou vulnérables et leurs habitats</w:t>
      </w:r>
      <w:r w:rsidRPr="006A3280">
        <w:rPr>
          <w:rFonts w:cs="Arial"/>
        </w:rPr>
        <w:t xml:space="preserve"> (RLRQ, chapitre E-12.01, r.</w:t>
      </w:r>
      <w:r w:rsidR="000B680F">
        <w:rPr>
          <w:rFonts w:cs="Arial"/>
        </w:rPr>
        <w:t xml:space="preserve"> </w:t>
      </w:r>
      <w:r w:rsidRPr="006A3280">
        <w:rPr>
          <w:rFonts w:cs="Arial"/>
        </w:rPr>
        <w:t>3)</w:t>
      </w:r>
    </w:p>
    <w:p w14:paraId="5B6E13B8" w14:textId="3963BF07" w:rsidR="00134EE3" w:rsidRPr="00092C4D" w:rsidRDefault="00AE60E7" w:rsidP="009523CC">
      <w:pPr>
        <w:pStyle w:val="Questionliste"/>
        <w:rPr>
          <w:rStyle w:val="normaltextrun"/>
          <w:rFonts w:eastAsia="Times New Roman" w:cs="Arial"/>
          <w:color w:val="auto"/>
          <w:lang w:eastAsia="fr-CA"/>
        </w:rPr>
      </w:pPr>
      <w:r w:rsidRPr="0009102D">
        <w:rPr>
          <w:rStyle w:val="normaltextrun"/>
          <w:rFonts w:cs="Arial"/>
          <w:i/>
          <w:iCs/>
        </w:rPr>
        <w:t>Loi sur la conservation du patrimoine naturel</w:t>
      </w:r>
      <w:r w:rsidRPr="006A3280">
        <w:rPr>
          <w:rStyle w:val="normaltextrun"/>
          <w:rFonts w:cs="Arial"/>
        </w:rPr>
        <w:t xml:space="preserve"> (RLRQ, chapitre C-61.01) – ci-après appelée la LCPN</w:t>
      </w:r>
    </w:p>
    <w:p w14:paraId="635C237C" w14:textId="453EA83E" w:rsidR="00C20FB2" w:rsidRDefault="00C20FB2" w:rsidP="009523CC">
      <w:pPr>
        <w:pStyle w:val="Questionliste"/>
      </w:pPr>
      <w:r w:rsidRPr="0009102D">
        <w:rPr>
          <w:i/>
          <w:iCs/>
        </w:rPr>
        <w:t>Loi sur la conservation et la mise en valeur de la faune</w:t>
      </w:r>
      <w:r>
        <w:t xml:space="preserve"> (RLRQ, chapitre C-61.1) </w:t>
      </w:r>
      <w:r w:rsidRPr="006A3280">
        <w:rPr>
          <w:rStyle w:val="normaltextrun"/>
          <w:rFonts w:cs="Arial"/>
        </w:rPr>
        <w:t>– ci-après appelée la</w:t>
      </w:r>
      <w:r w:rsidR="00873E0C">
        <w:rPr>
          <w:rStyle w:val="normaltextrun"/>
          <w:rFonts w:cs="Arial"/>
        </w:rPr>
        <w:t xml:space="preserve"> LCMVF</w:t>
      </w:r>
    </w:p>
    <w:p w14:paraId="60CA4A73" w14:textId="31B8147A" w:rsidR="00C20FB2" w:rsidRPr="006A3280" w:rsidRDefault="00C20FB2" w:rsidP="009523CC">
      <w:pPr>
        <w:pStyle w:val="Questionliste"/>
        <w:numPr>
          <w:ilvl w:val="0"/>
          <w:numId w:val="20"/>
        </w:numPr>
        <w:ind w:left="2268" w:hanging="425"/>
        <w:rPr>
          <w:rFonts w:cs="Arial"/>
        </w:rPr>
      </w:pPr>
      <w:r w:rsidRPr="0085321D">
        <w:rPr>
          <w:rFonts w:cs="Arial"/>
        </w:rPr>
        <w:t>Autorisation pour réaliser une activité susceptible de modifier un habitat</w:t>
      </w:r>
    </w:p>
    <w:p w14:paraId="5565F87D" w14:textId="53F68950" w:rsidR="00AE60E7" w:rsidRPr="00587565" w:rsidRDefault="00AE60E7" w:rsidP="000F7BE3">
      <w:pPr>
        <w:keepNext/>
        <w:spacing w:before="160"/>
        <w:rPr>
          <w:b/>
          <w:bCs/>
          <w:lang w:eastAsia="fr-CA"/>
        </w:rPr>
      </w:pPr>
      <w:r w:rsidRPr="00587565">
        <w:rPr>
          <w:b/>
          <w:bCs/>
          <w:lang w:eastAsia="fr-CA"/>
        </w:rPr>
        <w:t>Autre loi</w:t>
      </w:r>
    </w:p>
    <w:p w14:paraId="43FAB1F8" w14:textId="56FA4399" w:rsidR="00AE60E7" w:rsidRDefault="007D7A3E" w:rsidP="007D7A3E">
      <w:pPr>
        <w:pStyle w:val="Questionliste"/>
        <w:keepNext/>
        <w:numPr>
          <w:ilvl w:val="0"/>
          <w:numId w:val="0"/>
        </w:numPr>
        <w:rPr>
          <w:rFonts w:cs="Arial"/>
        </w:rPr>
      </w:pPr>
      <w:r w:rsidRPr="007D7A3E">
        <w:t xml:space="preserve">Site Web de Légis Québec – </w:t>
      </w:r>
      <w:hyperlink r:id="rId14">
        <w:r w:rsidR="00AE60E7" w:rsidRPr="0009102D">
          <w:rPr>
            <w:rStyle w:val="Lienhypertexte"/>
            <w:rFonts w:cs="Arial"/>
            <w:i/>
            <w:iCs/>
          </w:rPr>
          <w:t>Loi sur la protection du territoire et des activités agricoles</w:t>
        </w:r>
      </w:hyperlink>
      <w:r w:rsidR="00AE60E7" w:rsidRPr="006A3280">
        <w:rPr>
          <w:rFonts w:cs="Arial"/>
        </w:rPr>
        <w:t xml:space="preserve"> (RLRQ, chapitre P-41</w:t>
      </w:r>
      <w:r w:rsidR="000B28A2">
        <w:rPr>
          <w:rFonts w:cs="Arial"/>
        </w:rPr>
        <w:t>)</w:t>
      </w:r>
    </w:p>
    <w:p w14:paraId="2918099E" w14:textId="394F14C8" w:rsidR="008D093E" w:rsidRPr="006A3280" w:rsidRDefault="008D093E" w:rsidP="00016D85">
      <w:pPr>
        <w:pStyle w:val="InfoTitre"/>
        <w:rPr>
          <w:rFonts w:cs="Arial"/>
        </w:rPr>
      </w:pPr>
      <w:r w:rsidRPr="006A3280">
        <w:rPr>
          <w:rFonts w:cs="Arial"/>
        </w:rPr>
        <w:t>Documents de soutien, guides et outils de référence</w:t>
      </w:r>
      <w:bookmarkEnd w:id="0"/>
      <w:bookmarkEnd w:id="1"/>
    </w:p>
    <w:p w14:paraId="06CEA77E" w14:textId="37C4CD54" w:rsidR="002020D5" w:rsidRPr="002020D5" w:rsidRDefault="00596D00" w:rsidP="0008301C">
      <w:pPr>
        <w:spacing w:after="40"/>
      </w:pPr>
      <w:r w:rsidRPr="00596D00">
        <w:t xml:space="preserve">Site Web du ministère – </w:t>
      </w:r>
      <w:hyperlink r:id="rId15" w:history="1">
        <w:r w:rsidRPr="0009102D">
          <w:rPr>
            <w:rStyle w:val="Lienhypertexte"/>
            <w:i/>
            <w:iCs/>
          </w:rPr>
          <w:t>Règlement sur l’encadrement d’activités en fonction de leur impact sur l’environnement</w:t>
        </w:r>
        <w:r w:rsidRPr="00596D00">
          <w:rPr>
            <w:rStyle w:val="Lienhypertexte"/>
          </w:rPr>
          <w:t xml:space="preserve"> (REAFIE)</w:t>
        </w:r>
      </w:hyperlink>
      <w:r w:rsidRPr="00596D00">
        <w:t>, plus précisément :</w:t>
      </w:r>
    </w:p>
    <w:p w14:paraId="03191765" w14:textId="410C9E34" w:rsidR="00115A10" w:rsidRPr="0009102D" w:rsidRDefault="00115A10" w:rsidP="00596D00">
      <w:pPr>
        <w:pStyle w:val="Questionliste"/>
        <w:rPr>
          <w:rFonts w:eastAsia="Arial" w:cs="Arial"/>
          <w:i/>
          <w:iCs/>
          <w:sz w:val="23"/>
          <w:szCs w:val="23"/>
        </w:rPr>
      </w:pPr>
      <w:r w:rsidRPr="0009102D">
        <w:rPr>
          <w:i/>
          <w:iCs/>
        </w:rPr>
        <w:t>Guide de référence du REAFIE</w:t>
      </w:r>
    </w:p>
    <w:p w14:paraId="74A33F67" w14:textId="786F89F6" w:rsidR="00115A10" w:rsidRPr="006A3280" w:rsidRDefault="00115A10" w:rsidP="0027358F">
      <w:pPr>
        <w:keepNext/>
        <w:spacing w:before="160" w:after="40"/>
        <w:rPr>
          <w:rFonts w:eastAsia="Arial" w:cs="Arial"/>
          <w:sz w:val="23"/>
          <w:szCs w:val="23"/>
        </w:rPr>
      </w:pPr>
      <w:r w:rsidRPr="00806A38">
        <w:rPr>
          <w:rFonts w:eastAsia="Arial" w:cs="Arial"/>
        </w:rPr>
        <w:lastRenderedPageBreak/>
        <w:t>Site Web du ministère –</w:t>
      </w:r>
      <w:r w:rsidRPr="006A3280">
        <w:rPr>
          <w:rFonts w:eastAsia="Arial" w:cs="Arial"/>
          <w:sz w:val="23"/>
          <w:szCs w:val="23"/>
        </w:rPr>
        <w:t xml:space="preserve"> </w:t>
      </w:r>
      <w:hyperlink r:id="rId16" w:history="1">
        <w:r w:rsidRPr="009B3609">
          <w:rPr>
            <w:rStyle w:val="Lienhypertexte"/>
            <w:rFonts w:eastAsia="Arial" w:cs="Arial"/>
          </w:rPr>
          <w:t>Autorisation ministérielle</w:t>
        </w:r>
      </w:hyperlink>
      <w:r w:rsidRPr="009B3609">
        <w:rPr>
          <w:rFonts w:eastAsia="Arial" w:cs="Arial"/>
        </w:rPr>
        <w:t>, plus précisément :</w:t>
      </w:r>
    </w:p>
    <w:p w14:paraId="35C437B9" w14:textId="77777777" w:rsidR="00115A10" w:rsidRPr="006A3280" w:rsidRDefault="00115A10" w:rsidP="0027358F">
      <w:pPr>
        <w:pStyle w:val="Questionliste"/>
        <w:keepNext/>
      </w:pPr>
      <w:r w:rsidRPr="006A3280">
        <w:t xml:space="preserve">Outil d’aide à la </w:t>
      </w:r>
      <w:r w:rsidRPr="00122565">
        <w:t>décision</w:t>
      </w:r>
      <w:r w:rsidRPr="006A3280">
        <w:t xml:space="preserve"> sur la notion de projet</w:t>
      </w:r>
    </w:p>
    <w:p w14:paraId="439A94F1" w14:textId="66ADD5F8" w:rsidR="00115A10" w:rsidRPr="006A3280" w:rsidRDefault="00115A10" w:rsidP="00C438F0">
      <w:pPr>
        <w:spacing w:before="160"/>
        <w:rPr>
          <w:rFonts w:cs="Arial"/>
        </w:rPr>
      </w:pPr>
      <w:r w:rsidRPr="006A3280">
        <w:rPr>
          <w:rFonts w:cs="Arial"/>
        </w:rPr>
        <w:t xml:space="preserve">Site Web du ministère – </w:t>
      </w:r>
      <w:hyperlink r:id="rId17" w:history="1">
        <w:r w:rsidR="004A64D7" w:rsidRPr="004A64D7">
          <w:rPr>
            <w:rStyle w:val="Lienhypertexte"/>
            <w:rFonts w:cs="Arial"/>
          </w:rPr>
          <w:t>Loi, réglementation et entente encadrant la gestion des prélèvements d’eau</w:t>
        </w:r>
      </w:hyperlink>
    </w:p>
    <w:p w14:paraId="4671121C" w14:textId="77777777" w:rsidR="00AE39A7" w:rsidRPr="00AE39A7" w:rsidRDefault="00AE39A7" w:rsidP="0008301C">
      <w:pPr>
        <w:spacing w:after="40"/>
      </w:pPr>
      <w:r w:rsidRPr="00AE39A7">
        <w:t xml:space="preserve">Site Web du ministère – </w:t>
      </w:r>
      <w:hyperlink r:id="rId18" w:history="1">
        <w:r w:rsidRPr="00AE39A7">
          <w:rPr>
            <w:rStyle w:val="Lienhypertexte"/>
            <w:i/>
            <w:iCs/>
          </w:rPr>
          <w:t>Guide d’intervention – Protection des sols et réhabilitation des terrains contaminés</w:t>
        </w:r>
      </w:hyperlink>
      <w:r w:rsidRPr="00AE39A7">
        <w:t>, plus précisément :</w:t>
      </w:r>
    </w:p>
    <w:p w14:paraId="7AD08DD7" w14:textId="21B229BC" w:rsidR="00AE39A7" w:rsidRPr="00AE39A7" w:rsidRDefault="00AE39A7" w:rsidP="005E1B71">
      <w:pPr>
        <w:pStyle w:val="Questionliste"/>
        <w:spacing w:after="160"/>
      </w:pPr>
      <w:r w:rsidRPr="005E1B71">
        <w:rPr>
          <w:i/>
          <w:iCs/>
        </w:rPr>
        <w:t>Guide d’intervention – Protection des sols et réhabilitation des terrains contaminés</w:t>
      </w:r>
      <w:r w:rsidRPr="00AE39A7">
        <w:t xml:space="preserve"> – ci-après appelé g</w:t>
      </w:r>
      <w:r w:rsidR="005E1B71">
        <w:t>u</w:t>
      </w:r>
      <w:r w:rsidRPr="00AE39A7">
        <w:t>ide d’intervention</w:t>
      </w:r>
    </w:p>
    <w:p w14:paraId="039EAC5B" w14:textId="223704A8" w:rsidR="00272519" w:rsidRPr="00272519" w:rsidRDefault="00272519" w:rsidP="00272519">
      <w:pPr>
        <w:rPr>
          <w:b/>
          <w:bCs/>
        </w:rPr>
      </w:pPr>
      <w:r w:rsidRPr="00272519">
        <w:rPr>
          <w:b/>
          <w:bCs/>
        </w:rPr>
        <w:t>Description des milieux naturels</w:t>
      </w:r>
    </w:p>
    <w:p w14:paraId="1766FD49" w14:textId="77777777" w:rsidR="002676A9" w:rsidRDefault="002676A9" w:rsidP="002676A9">
      <w:pPr>
        <w:pStyle w:val="Questionliste"/>
        <w:numPr>
          <w:ilvl w:val="0"/>
          <w:numId w:val="0"/>
        </w:numPr>
        <w:rPr>
          <w:rFonts w:eastAsia="Arial" w:cs="Arial"/>
        </w:rPr>
      </w:pPr>
      <w:r w:rsidRPr="00D823A7">
        <w:rPr>
          <w:rFonts w:eastAsia="Arial" w:cs="Arial"/>
        </w:rPr>
        <w:t>Site Web du ministère –</w:t>
      </w:r>
      <w:r>
        <w:rPr>
          <w:rFonts w:eastAsia="Arial" w:cs="Arial"/>
        </w:rPr>
        <w:t xml:space="preserve"> </w:t>
      </w:r>
      <w:hyperlink r:id="rId19" w:history="1">
        <w:r w:rsidRPr="0008077E">
          <w:rPr>
            <w:rStyle w:val="Lienhypertexte"/>
            <w:rFonts w:eastAsia="Arial" w:cs="Arial"/>
          </w:rPr>
          <w:t>Conservation des milieux humides et hydriques</w:t>
        </w:r>
      </w:hyperlink>
      <w:r>
        <w:t>, plus précisément :</w:t>
      </w:r>
    </w:p>
    <w:p w14:paraId="650F8D11" w14:textId="77777777" w:rsidR="002676A9" w:rsidRPr="0008077E" w:rsidRDefault="002676A9" w:rsidP="002676A9">
      <w:pPr>
        <w:pStyle w:val="Questionliste"/>
        <w:rPr>
          <w:rFonts w:eastAsia="Arial" w:cs="Arial"/>
          <w:i/>
          <w:iCs/>
          <w:szCs w:val="22"/>
        </w:rPr>
      </w:pPr>
      <w:r w:rsidRPr="003A2D31">
        <w:rPr>
          <w:rFonts w:eastAsia="Arial" w:cs="Arial"/>
          <w:color w:val="auto"/>
          <w:szCs w:val="22"/>
        </w:rPr>
        <w:t>Guide</w:t>
      </w:r>
      <w:r w:rsidRPr="0008077E">
        <w:rPr>
          <w:rFonts w:eastAsia="Arial" w:cs="Arial"/>
          <w:i/>
          <w:iCs/>
          <w:color w:val="auto"/>
          <w:szCs w:val="22"/>
        </w:rPr>
        <w:t xml:space="preserve"> Identification et délimitation des milieux humides du Québec méridional</w:t>
      </w:r>
    </w:p>
    <w:p w14:paraId="20A3C42E" w14:textId="77777777" w:rsidR="002676A9" w:rsidRDefault="002676A9" w:rsidP="005A14D4">
      <w:pPr>
        <w:pStyle w:val="Questionliste"/>
        <w:numPr>
          <w:ilvl w:val="0"/>
          <w:numId w:val="0"/>
        </w:numPr>
        <w:spacing w:before="120"/>
        <w:rPr>
          <w:rFonts w:eastAsia="Arial" w:cs="Arial"/>
          <w:szCs w:val="22"/>
        </w:rPr>
      </w:pPr>
      <w:r w:rsidRPr="00D823A7">
        <w:rPr>
          <w:rFonts w:eastAsia="Arial" w:cs="Arial"/>
        </w:rPr>
        <w:t>Site Web du ministère –</w:t>
      </w:r>
      <w:r>
        <w:rPr>
          <w:rFonts w:eastAsia="Arial" w:cs="Arial"/>
        </w:rPr>
        <w:t xml:space="preserve"> </w:t>
      </w:r>
      <w:hyperlink r:id="rId20" w:history="1">
        <w:r w:rsidRPr="00AD583F">
          <w:rPr>
            <w:rStyle w:val="Lienhypertexte"/>
            <w:rFonts w:eastAsia="Arial" w:cs="Arial"/>
          </w:rPr>
          <w:t>Analyse environnementale des projets en milieux humides et hydriques</w:t>
        </w:r>
      </w:hyperlink>
      <w:r>
        <w:t>, plus précisément :</w:t>
      </w:r>
    </w:p>
    <w:p w14:paraId="45A9EDFB" w14:textId="77777777" w:rsidR="002676A9" w:rsidRPr="00D823A7" w:rsidRDefault="002676A9" w:rsidP="00C0045D">
      <w:pPr>
        <w:pStyle w:val="Questionliste"/>
        <w:spacing w:after="160"/>
        <w:rPr>
          <w:rFonts w:eastAsia="Arial" w:cs="Arial"/>
          <w:szCs w:val="22"/>
        </w:rPr>
      </w:pPr>
      <w:r w:rsidRPr="00D823A7">
        <w:rPr>
          <w:rFonts w:eastAsia="Arial" w:cs="Arial"/>
          <w:szCs w:val="22"/>
        </w:rPr>
        <w:t xml:space="preserve">Le document </w:t>
      </w:r>
      <w:r w:rsidRPr="00AD583F">
        <w:rPr>
          <w:rFonts w:eastAsia="Arial" w:cs="Arial"/>
          <w:szCs w:val="22"/>
        </w:rPr>
        <w:t>Les milieux humides et hydriques – L’analyse environnementale</w:t>
      </w:r>
    </w:p>
    <w:p w14:paraId="231B84C9" w14:textId="77777777" w:rsidR="002676A9" w:rsidRPr="00AD583F" w:rsidRDefault="002676A9" w:rsidP="00C0045D">
      <w:pPr>
        <w:pStyle w:val="Questionliste"/>
        <w:numPr>
          <w:ilvl w:val="0"/>
          <w:numId w:val="0"/>
        </w:numPr>
        <w:spacing w:before="160"/>
        <w:rPr>
          <w:rFonts w:eastAsia="Arial" w:cs="Arial"/>
          <w:szCs w:val="22"/>
        </w:rPr>
      </w:pPr>
      <w:r w:rsidRPr="00D823A7">
        <w:rPr>
          <w:rFonts w:eastAsia="Arial" w:cs="Arial"/>
        </w:rPr>
        <w:t>Site Web du ministère –</w:t>
      </w:r>
      <w:r>
        <w:rPr>
          <w:rFonts w:eastAsia="Arial" w:cs="Arial"/>
        </w:rPr>
        <w:t xml:space="preserve"> </w:t>
      </w:r>
      <w:hyperlink r:id="rId21" w:history="1">
        <w:r w:rsidRPr="009F0C80">
          <w:rPr>
            <w:rStyle w:val="Lienhypertexte"/>
            <w:rFonts w:eastAsia="Arial" w:cs="Arial"/>
          </w:rPr>
          <w:t>Données cartographiques et projets de recherche</w:t>
        </w:r>
      </w:hyperlink>
      <w:r>
        <w:t>, plus précisément :</w:t>
      </w:r>
    </w:p>
    <w:p w14:paraId="71C1DB3F" w14:textId="05D60223" w:rsidR="002676A9" w:rsidRPr="00B40657" w:rsidRDefault="002676A9" w:rsidP="002676A9">
      <w:pPr>
        <w:pStyle w:val="Questionliste"/>
        <w:rPr>
          <w:rFonts w:eastAsia="Arial" w:cs="Arial"/>
          <w:szCs w:val="22"/>
        </w:rPr>
      </w:pPr>
      <w:hyperlink r:id="rId22" w:history="1">
        <w:r w:rsidR="00962546">
          <w:rPr>
            <w:rStyle w:val="Lienhypertexte"/>
            <w:rFonts w:eastAsia="Arial" w:cs="Arial"/>
            <w:szCs w:val="22"/>
          </w:rPr>
          <w:t>Liste des données cartographiques disponibles pour l’élaboration des PRMHH</w:t>
        </w:r>
      </w:hyperlink>
    </w:p>
    <w:p w14:paraId="03E91072" w14:textId="53C79053" w:rsidR="00115A10" w:rsidRPr="006A3280" w:rsidRDefault="00115A10" w:rsidP="0008301C">
      <w:pPr>
        <w:spacing w:before="160" w:after="40"/>
        <w:rPr>
          <w:rFonts w:cs="Arial"/>
          <w:lang w:eastAsia="fr-CA"/>
        </w:rPr>
      </w:pPr>
      <w:r w:rsidRPr="006A3280">
        <w:rPr>
          <w:rFonts w:cs="Arial"/>
          <w:lang w:eastAsia="fr-CA"/>
        </w:rPr>
        <w:t xml:space="preserve">Site Web </w:t>
      </w:r>
      <w:r w:rsidR="008726CF" w:rsidRPr="008726CF">
        <w:rPr>
          <w:rFonts w:cs="Arial"/>
          <w:lang w:eastAsia="fr-CA"/>
        </w:rPr>
        <w:t xml:space="preserve">du ministère </w:t>
      </w:r>
      <w:r w:rsidRPr="000B28A2">
        <w:rPr>
          <w:rStyle w:val="Lienhypertexte"/>
          <w:rFonts w:eastAsia="Times New Roman" w:cs="Arial"/>
          <w:color w:val="auto"/>
          <w:u w:val="none"/>
        </w:rPr>
        <w:t>–</w:t>
      </w:r>
      <w:r w:rsidRPr="006A3280">
        <w:rPr>
          <w:rFonts w:cs="Arial"/>
          <w:lang w:eastAsia="fr-CA"/>
        </w:rPr>
        <w:t xml:space="preserve"> </w:t>
      </w:r>
      <w:hyperlink r:id="rId23" w:history="1">
        <w:r w:rsidR="00B26344">
          <w:rPr>
            <w:rStyle w:val="Lienhypertexte"/>
            <w:rFonts w:eastAsia="Times New Roman" w:cs="Arial"/>
            <w:lang w:eastAsia="fr-CA"/>
          </w:rPr>
          <w:t>Carte interactive des aires protégées et des AMCE au Québec</w:t>
        </w:r>
      </w:hyperlink>
      <w:r w:rsidRPr="006A3280">
        <w:rPr>
          <w:rFonts w:cs="Arial"/>
          <w:lang w:eastAsia="fr-CA"/>
        </w:rPr>
        <w:t xml:space="preserve"> (du Registre des aires protégées au Québec)</w:t>
      </w:r>
    </w:p>
    <w:p w14:paraId="1F289898" w14:textId="7507E3A4" w:rsidR="00115A10" w:rsidRPr="006A3280" w:rsidRDefault="00115A10" w:rsidP="00FE3C77">
      <w:pPr>
        <w:pStyle w:val="Questionliste"/>
        <w:rPr>
          <w:lang w:eastAsia="fr-CA"/>
        </w:rPr>
      </w:pPr>
      <w:r w:rsidRPr="006A3280">
        <w:rPr>
          <w:lang w:eastAsia="fr-CA"/>
        </w:rPr>
        <w:t>Consulte</w:t>
      </w:r>
      <w:r w:rsidR="00983BF5" w:rsidRPr="006A3280">
        <w:rPr>
          <w:lang w:eastAsia="fr-CA"/>
        </w:rPr>
        <w:t>z</w:t>
      </w:r>
      <w:r w:rsidRPr="006A3280">
        <w:rPr>
          <w:lang w:eastAsia="fr-CA"/>
        </w:rPr>
        <w:t xml:space="preserve"> la carte illustr</w:t>
      </w:r>
      <w:r w:rsidR="0099382E">
        <w:rPr>
          <w:lang w:eastAsia="fr-CA"/>
        </w:rPr>
        <w:t>ant</w:t>
      </w:r>
      <w:r w:rsidRPr="006A3280">
        <w:rPr>
          <w:lang w:eastAsia="fr-CA"/>
        </w:rPr>
        <w:t xml:space="preserve"> les aires inscrites au Registre des aires protégées au Québec au sens de la</w:t>
      </w:r>
      <w:r w:rsidR="006151C2">
        <w:rPr>
          <w:lang w:eastAsia="fr-CA"/>
        </w:rPr>
        <w:t xml:space="preserve"> L</w:t>
      </w:r>
      <w:r w:rsidR="00D86634">
        <w:rPr>
          <w:lang w:eastAsia="fr-CA"/>
        </w:rPr>
        <w:t>CPN</w:t>
      </w:r>
      <w:r w:rsidRPr="006A3280">
        <w:rPr>
          <w:lang w:eastAsia="fr-CA"/>
        </w:rPr>
        <w:t>. Notez que certains sites qui ont les désignations légales d’écosystèmes forestiers exceptionnels, d’habitat</w:t>
      </w:r>
      <w:r w:rsidR="009E0161" w:rsidRPr="006A3280">
        <w:rPr>
          <w:lang w:eastAsia="fr-CA"/>
        </w:rPr>
        <w:t>s</w:t>
      </w:r>
      <w:r w:rsidRPr="006A3280">
        <w:rPr>
          <w:lang w:eastAsia="fr-CA"/>
        </w:rPr>
        <w:t xml:space="preserve"> fauniques, d’habitats floristiques ou de refuges fauniques ne sont pas inscrits au Registre des aires protégées. </w:t>
      </w:r>
    </w:p>
    <w:p w14:paraId="7372B504" w14:textId="1936A7DC" w:rsidR="00115A10" w:rsidRPr="006A3280" w:rsidRDefault="00115A10" w:rsidP="0008301C">
      <w:pPr>
        <w:keepNext/>
        <w:spacing w:before="160" w:after="40"/>
        <w:rPr>
          <w:rFonts w:cs="Arial"/>
          <w:lang w:eastAsia="fr-CA"/>
        </w:rPr>
      </w:pPr>
      <w:r w:rsidRPr="006A3280">
        <w:rPr>
          <w:rFonts w:cs="Arial"/>
          <w:lang w:eastAsia="fr-CA"/>
        </w:rPr>
        <w:t>Site Web</w:t>
      </w:r>
      <w:r w:rsidR="000B28A2">
        <w:rPr>
          <w:rFonts w:cs="Arial"/>
          <w:lang w:eastAsia="fr-CA"/>
        </w:rPr>
        <w:t xml:space="preserve"> du ministère</w:t>
      </w:r>
      <w:r w:rsidRPr="006A3280">
        <w:rPr>
          <w:rFonts w:cs="Arial"/>
          <w:lang w:eastAsia="fr-CA"/>
        </w:rPr>
        <w:t xml:space="preserve"> </w:t>
      </w:r>
      <w:r w:rsidR="000B28A2" w:rsidRPr="000B28A2">
        <w:rPr>
          <w:rStyle w:val="Lienhypertexte"/>
          <w:rFonts w:eastAsia="Times New Roman" w:cs="Arial"/>
          <w:color w:val="auto"/>
          <w:u w:val="none"/>
        </w:rPr>
        <w:t>–</w:t>
      </w:r>
      <w:r>
        <w:rPr>
          <w:rStyle w:val="Lienhypertexte"/>
          <w:rFonts w:eastAsia="Times New Roman" w:cs="Arial"/>
          <w:color w:val="auto"/>
          <w:u w:val="none"/>
        </w:rPr>
        <w:t xml:space="preserve"> </w:t>
      </w:r>
      <w:hyperlink r:id="rId24" w:history="1">
        <w:r w:rsidR="003E268C">
          <w:rPr>
            <w:rStyle w:val="Lienhypertexte"/>
            <w:rFonts w:eastAsia="Times New Roman" w:cs="Arial"/>
            <w:lang w:eastAsia="fr-CA"/>
          </w:rPr>
          <w:t>Registre des aires protégées et des AMCE au Québec</w:t>
        </w:r>
      </w:hyperlink>
    </w:p>
    <w:p w14:paraId="12974454" w14:textId="24030625" w:rsidR="00115A10" w:rsidRPr="006A3280" w:rsidRDefault="00115A10" w:rsidP="004E1E99">
      <w:pPr>
        <w:pStyle w:val="Questionliste"/>
        <w:keepNext/>
        <w:rPr>
          <w:lang w:eastAsia="fr-CA"/>
        </w:rPr>
      </w:pPr>
      <w:r w:rsidRPr="006A3280">
        <w:rPr>
          <w:lang w:eastAsia="fr-CA"/>
        </w:rPr>
        <w:t>Consulte</w:t>
      </w:r>
      <w:r w:rsidR="00983BF5" w:rsidRPr="006A3280">
        <w:rPr>
          <w:lang w:eastAsia="fr-CA"/>
        </w:rPr>
        <w:t>z</w:t>
      </w:r>
      <w:r w:rsidRPr="006A3280">
        <w:rPr>
          <w:lang w:eastAsia="fr-CA"/>
        </w:rPr>
        <w:t xml:space="preserve"> les autres sites qui ont des désignations légales : écosystèmes forestiers exceptionnels, habitats fauniques, habitats floristiques ou refuges fauniques.</w:t>
      </w:r>
    </w:p>
    <w:p w14:paraId="39FC5F3C" w14:textId="548CCCE1" w:rsidR="00115A10" w:rsidRPr="001C3918" w:rsidRDefault="00115A10" w:rsidP="00903159">
      <w:pPr>
        <w:spacing w:before="160"/>
        <w:rPr>
          <w:b/>
          <w:bCs/>
        </w:rPr>
      </w:pPr>
      <w:r w:rsidRPr="001C3918">
        <w:rPr>
          <w:b/>
          <w:bCs/>
        </w:rPr>
        <w:t>Espèces floristiques et fauniques</w:t>
      </w:r>
    </w:p>
    <w:p w14:paraId="21DE4E5A" w14:textId="39401C57" w:rsidR="00115A10" w:rsidRPr="006A3280" w:rsidRDefault="00115A10" w:rsidP="00B70E38">
      <w:pPr>
        <w:rPr>
          <w:rFonts w:cs="Arial"/>
        </w:rPr>
      </w:pPr>
      <w:r w:rsidRPr="006A3280">
        <w:rPr>
          <w:rFonts w:cs="Arial"/>
        </w:rPr>
        <w:t xml:space="preserve">Site Web du </w:t>
      </w:r>
      <w:r w:rsidR="002E3DCA" w:rsidRPr="002E3DCA">
        <w:rPr>
          <w:rFonts w:cs="Arial"/>
        </w:rPr>
        <w:t xml:space="preserve">Gouvernement du Québec </w:t>
      </w:r>
      <w:r w:rsidRPr="006A3280">
        <w:rPr>
          <w:rFonts w:cs="Arial"/>
        </w:rPr>
        <w:t xml:space="preserve">– </w:t>
      </w:r>
      <w:hyperlink r:id="rId25" w:history="1">
        <w:r w:rsidRPr="009B3609">
          <w:rPr>
            <w:rStyle w:val="Lienhypertexte"/>
            <w:rFonts w:eastAsia="Arial" w:cs="Arial"/>
          </w:rPr>
          <w:t>Espèces floristiques menacées ou vulnérables</w:t>
        </w:r>
      </w:hyperlink>
    </w:p>
    <w:p w14:paraId="68708618" w14:textId="54AE3DE2" w:rsidR="00115A10" w:rsidRPr="006A3280" w:rsidRDefault="00115A10" w:rsidP="0008301C">
      <w:pPr>
        <w:spacing w:after="40"/>
        <w:rPr>
          <w:rFonts w:cs="Arial"/>
        </w:rPr>
      </w:pPr>
      <w:r w:rsidRPr="006A3280">
        <w:rPr>
          <w:rFonts w:cs="Arial"/>
        </w:rPr>
        <w:t xml:space="preserve">Site Web du Gouvernement du Québec – </w:t>
      </w:r>
      <w:hyperlink r:id="rId26" w:history="1">
        <w:r w:rsidRPr="009B3609">
          <w:rPr>
            <w:rStyle w:val="Lienhypertexte"/>
            <w:rFonts w:eastAsia="Arial" w:cs="Arial"/>
          </w:rPr>
          <w:t>Données sur les espèces en situation précaire</w:t>
        </w:r>
      </w:hyperlink>
      <w:r w:rsidR="00302527" w:rsidRPr="009B3609">
        <w:rPr>
          <w:rFonts w:eastAsia="Arial" w:cs="Arial"/>
        </w:rPr>
        <w:t>, plus précisément :</w:t>
      </w:r>
    </w:p>
    <w:p w14:paraId="3FD537C9" w14:textId="77777777" w:rsidR="00115A10" w:rsidRPr="006A3280" w:rsidRDefault="00115A10" w:rsidP="008E7215">
      <w:pPr>
        <w:pStyle w:val="Questionliste"/>
      </w:pPr>
      <w:r w:rsidRPr="006A3280">
        <w:t>Carte interactive – Carte des occurrences d’espèces en situation précaire</w:t>
      </w:r>
    </w:p>
    <w:p w14:paraId="71C9F787" w14:textId="6FD45CD4" w:rsidR="00115A10" w:rsidRPr="006A3280" w:rsidRDefault="00115A10" w:rsidP="008E7215">
      <w:pPr>
        <w:pStyle w:val="Questionliste"/>
        <w:spacing w:after="160"/>
      </w:pPr>
      <w:r w:rsidRPr="008E7215">
        <w:t>Outil</w:t>
      </w:r>
      <w:r w:rsidRPr="006A3280">
        <w:t xml:space="preserve"> Potentiel</w:t>
      </w:r>
    </w:p>
    <w:p w14:paraId="6C29EA41" w14:textId="17303B03" w:rsidR="00115A10" w:rsidRPr="006A3280" w:rsidRDefault="00115A10" w:rsidP="0008301C">
      <w:pPr>
        <w:spacing w:after="40"/>
        <w:rPr>
          <w:rFonts w:cs="Arial"/>
        </w:rPr>
      </w:pPr>
      <w:r w:rsidRPr="006A3280">
        <w:rPr>
          <w:rFonts w:cs="Arial"/>
        </w:rPr>
        <w:t xml:space="preserve">Site Web du Gouvernement du Québec – </w:t>
      </w:r>
      <w:hyperlink r:id="rId27" w:history="1">
        <w:r w:rsidRPr="009B3609">
          <w:rPr>
            <w:rStyle w:val="Lienhypertexte"/>
            <w:rFonts w:eastAsia="Arial" w:cs="Arial"/>
          </w:rPr>
          <w:t>Habitats et besoins fondamentaux des espèces</w:t>
        </w:r>
      </w:hyperlink>
      <w:r w:rsidR="00823797" w:rsidRPr="009B3609">
        <w:rPr>
          <w:rFonts w:eastAsia="Arial" w:cs="Arial"/>
        </w:rPr>
        <w:t>, plus précisément :</w:t>
      </w:r>
    </w:p>
    <w:p w14:paraId="1F0CB554" w14:textId="3C9F9194" w:rsidR="00115A10" w:rsidRPr="006A3280" w:rsidRDefault="00115A10" w:rsidP="00C9778A">
      <w:pPr>
        <w:pStyle w:val="Questionliste"/>
      </w:pPr>
      <w:r w:rsidRPr="006A3280">
        <w:t>Affiche sur les principaux habitats fauniques</w:t>
      </w:r>
    </w:p>
    <w:p w14:paraId="459518C7" w14:textId="77777777" w:rsidR="00115A10" w:rsidRDefault="00115A10" w:rsidP="00C9778A">
      <w:pPr>
        <w:spacing w:before="160"/>
      </w:pPr>
      <w:r w:rsidRPr="006A3280">
        <w:rPr>
          <w:rFonts w:cs="Arial"/>
        </w:rPr>
        <w:lastRenderedPageBreak/>
        <w:t xml:space="preserve">Site Web du Gouvernement du Québec – </w:t>
      </w:r>
      <w:hyperlink r:id="rId28" w:history="1">
        <w:r w:rsidRPr="009B3609">
          <w:rPr>
            <w:rStyle w:val="Lienhypertexte"/>
            <w:rFonts w:eastAsia="Arial" w:cs="Arial"/>
          </w:rPr>
          <w:t>Habitats fauniques</w:t>
        </w:r>
      </w:hyperlink>
    </w:p>
    <w:p w14:paraId="1DC11007" w14:textId="77777777" w:rsidR="00FD145B" w:rsidRPr="00FD145B" w:rsidRDefault="00FD145B" w:rsidP="0008301C">
      <w:pPr>
        <w:spacing w:after="40"/>
      </w:pPr>
      <w:r w:rsidRPr="00FD145B">
        <w:t xml:space="preserve">Site Web du Gouvernement du Québec – </w:t>
      </w:r>
      <w:hyperlink r:id="rId29" w:history="1">
        <w:r w:rsidRPr="00FD145B">
          <w:rPr>
            <w:rStyle w:val="Lienhypertexte"/>
          </w:rPr>
          <w:t>Données gratuites sur la faune</w:t>
        </w:r>
      </w:hyperlink>
      <w:r w:rsidRPr="00FD145B">
        <w:t>, plus précisément :</w:t>
      </w:r>
    </w:p>
    <w:p w14:paraId="1290933E" w14:textId="77777777" w:rsidR="00FD145B" w:rsidRPr="00FD145B" w:rsidRDefault="00FD145B" w:rsidP="00FD145B">
      <w:pPr>
        <w:pStyle w:val="Questionliste"/>
      </w:pPr>
      <w:r w:rsidRPr="00FD145B">
        <w:t>Données fauniques</w:t>
      </w:r>
    </w:p>
    <w:p w14:paraId="4F6D7BED" w14:textId="77777777" w:rsidR="00FD145B" w:rsidRPr="00FD145B" w:rsidRDefault="00FD145B" w:rsidP="00FD145B">
      <w:pPr>
        <w:pStyle w:val="Questionliste"/>
      </w:pPr>
      <w:r w:rsidRPr="00FD145B">
        <w:t>Protocoles d’inventaires</w:t>
      </w:r>
    </w:p>
    <w:p w14:paraId="36381B19" w14:textId="55A6D2DA" w:rsidR="00FD145B" w:rsidRPr="00FD145B" w:rsidRDefault="00F31CBB" w:rsidP="0008301C">
      <w:pPr>
        <w:pStyle w:val="Normalformulaire"/>
        <w:spacing w:before="160" w:after="40"/>
      </w:pPr>
      <w:r>
        <w:t>Site Web</w:t>
      </w:r>
      <w:r w:rsidR="00D32C55">
        <w:t xml:space="preserve"> du</w:t>
      </w:r>
      <w:r>
        <w:t xml:space="preserve"> </w:t>
      </w:r>
      <w:r w:rsidR="00D32C55" w:rsidRPr="00D32C55">
        <w:t>Gouvernement du Québec</w:t>
      </w:r>
      <w:r w:rsidR="00FD145B" w:rsidRPr="00FD145B">
        <w:t xml:space="preserve"> </w:t>
      </w:r>
      <w:r w:rsidR="00DC511F" w:rsidRPr="00FD145B">
        <w:t xml:space="preserve">– </w:t>
      </w:r>
      <w:hyperlink r:id="rId30" w:history="1">
        <w:r w:rsidR="005A13DF">
          <w:rPr>
            <w:rStyle w:val="Lienhypertexte"/>
          </w:rPr>
          <w:t>Forêt ouverte</w:t>
        </w:r>
      </w:hyperlink>
      <w:r w:rsidR="009F2453" w:rsidRPr="00FD145B">
        <w:t>, plus précisément :</w:t>
      </w:r>
    </w:p>
    <w:p w14:paraId="21746C6B" w14:textId="05F7EEA7" w:rsidR="00FD145B" w:rsidRPr="00FD145B" w:rsidRDefault="00E532B1" w:rsidP="009F2453">
      <w:pPr>
        <w:pStyle w:val="Questionliste"/>
      </w:pPr>
      <w:r>
        <w:t>C</w:t>
      </w:r>
      <w:r w:rsidR="00FD145B" w:rsidRPr="00FD145B">
        <w:t>artographie des habitats fauniques et autre</w:t>
      </w:r>
      <w:r w:rsidR="005C4CEA">
        <w:t>s</w:t>
      </w:r>
      <w:r w:rsidR="00FD145B" w:rsidRPr="00FD145B">
        <w:t xml:space="preserve"> informations fauniques</w:t>
      </w:r>
    </w:p>
    <w:p w14:paraId="03E46C27" w14:textId="77777777" w:rsidR="00115A10" w:rsidRPr="006A3280" w:rsidRDefault="00115A10" w:rsidP="007B65A0">
      <w:pPr>
        <w:spacing w:before="160"/>
        <w:rPr>
          <w:rFonts w:cs="Arial"/>
        </w:rPr>
      </w:pPr>
      <w:r w:rsidRPr="006A3280">
        <w:rPr>
          <w:rFonts w:cs="Arial"/>
        </w:rPr>
        <w:t xml:space="preserve">Site Web du Gouvernement du Québec – </w:t>
      </w:r>
      <w:hyperlink r:id="rId31" w:history="1">
        <w:r w:rsidRPr="00D202E2">
          <w:rPr>
            <w:rStyle w:val="Lienhypertexte"/>
            <w:rFonts w:eastAsia="Arial" w:cs="Arial"/>
          </w:rPr>
          <w:t>Gestion des espèces fauniques menacées ou vulnérables</w:t>
        </w:r>
      </w:hyperlink>
    </w:p>
    <w:p w14:paraId="6D15D02F" w14:textId="77AC815F" w:rsidR="00115A10" w:rsidRPr="006A3280" w:rsidRDefault="00115A10" w:rsidP="00B70E38">
      <w:pPr>
        <w:rPr>
          <w:rFonts w:cs="Arial"/>
        </w:rPr>
      </w:pPr>
      <w:r w:rsidRPr="006A3280">
        <w:rPr>
          <w:rFonts w:cs="Arial"/>
        </w:rPr>
        <w:t xml:space="preserve">Site Web </w:t>
      </w:r>
      <w:r w:rsidR="000B28A2" w:rsidRPr="006A3280">
        <w:rPr>
          <w:rFonts w:cs="Arial"/>
        </w:rPr>
        <w:t>du Gouvernement du Québec</w:t>
      </w:r>
      <w:r w:rsidRPr="006A3280">
        <w:rPr>
          <w:rFonts w:cs="Arial"/>
        </w:rPr>
        <w:t xml:space="preserve"> – </w:t>
      </w:r>
      <w:hyperlink r:id="rId32" w:history="1">
        <w:r w:rsidR="00917AA9" w:rsidRPr="00560F6D">
          <w:rPr>
            <w:rStyle w:val="Lienhypertexte"/>
            <w:rFonts w:eastAsia="Arial" w:cs="Arial"/>
          </w:rPr>
          <w:t>Coordonnées régionales des bureaux de la gestion de la faune</w:t>
        </w:r>
      </w:hyperlink>
    </w:p>
    <w:p w14:paraId="58C945F6" w14:textId="2F44DC7A" w:rsidR="00115A10" w:rsidRPr="006A3280" w:rsidRDefault="00115A10" w:rsidP="00A2142C">
      <w:pPr>
        <w:spacing w:before="160"/>
        <w:rPr>
          <w:rFonts w:cs="Arial"/>
        </w:rPr>
      </w:pPr>
      <w:r w:rsidRPr="006A3280">
        <w:rPr>
          <w:rFonts w:cs="Arial"/>
        </w:rPr>
        <w:t xml:space="preserve">Site Web du </w:t>
      </w:r>
      <w:r w:rsidR="003C556D" w:rsidRPr="003C556D">
        <w:rPr>
          <w:rFonts w:cs="Arial"/>
        </w:rPr>
        <w:t xml:space="preserve">Gouvernement du Québec </w:t>
      </w:r>
      <w:r w:rsidRPr="006A3280">
        <w:rPr>
          <w:rFonts w:cs="Arial"/>
        </w:rPr>
        <w:t>–</w:t>
      </w:r>
      <w:r w:rsidR="004840FE">
        <w:rPr>
          <w:rFonts w:cs="Arial"/>
        </w:rPr>
        <w:t xml:space="preserve"> </w:t>
      </w:r>
      <w:hyperlink r:id="rId33">
        <w:r w:rsidRPr="006A3280">
          <w:rPr>
            <w:rFonts w:cs="Arial"/>
            <w:color w:val="0563C1"/>
            <w:u w:val="single"/>
          </w:rPr>
          <w:t>Biodiversité</w:t>
        </w:r>
      </w:hyperlink>
    </w:p>
    <w:p w14:paraId="3C8DC103" w14:textId="4B1033F4" w:rsidR="00115A10" w:rsidRPr="006A3280" w:rsidRDefault="005D72F0" w:rsidP="005D72F0">
      <w:pPr>
        <w:rPr>
          <w:rFonts w:cs="Arial"/>
          <w:color w:val="0563C1"/>
          <w:u w:val="single"/>
        </w:rPr>
      </w:pPr>
      <w:r w:rsidRPr="005D72F0">
        <w:t>Site Web du ministère –</w:t>
      </w:r>
      <w:r>
        <w:t xml:space="preserve"> </w:t>
      </w:r>
      <w:hyperlink r:id="rId34" w:history="1">
        <w:r w:rsidR="00115A10" w:rsidRPr="00BC2A27">
          <w:rPr>
            <w:rFonts w:eastAsia="Calibri" w:cs="Arial"/>
            <w:color w:val="0563C1"/>
            <w:u w:val="single"/>
          </w:rPr>
          <w:t xml:space="preserve">SENTINELLE – </w:t>
        </w:r>
        <w:r w:rsidR="00115A10" w:rsidRPr="006A3280">
          <w:rPr>
            <w:rFonts w:eastAsia="Calibri" w:cs="Arial"/>
            <w:color w:val="0563C1"/>
            <w:u w:val="single"/>
          </w:rPr>
          <w:t>Outil de détection des espèces exotiques envahissantes</w:t>
        </w:r>
      </w:hyperlink>
    </w:p>
    <w:p w14:paraId="1C1929FC" w14:textId="0F8D1DE5" w:rsidR="00115A10" w:rsidRPr="000546B7" w:rsidRDefault="0047727F" w:rsidP="00A2142C">
      <w:pPr>
        <w:spacing w:before="160"/>
        <w:rPr>
          <w:b/>
          <w:bCs/>
        </w:rPr>
      </w:pPr>
      <w:r w:rsidRPr="0047727F">
        <w:rPr>
          <w:b/>
          <w:bCs/>
        </w:rPr>
        <w:t>Historique culturel et climatique du site</w:t>
      </w:r>
    </w:p>
    <w:p w14:paraId="0C6C792C" w14:textId="476DC831" w:rsidR="00115A10" w:rsidRPr="006A3280" w:rsidRDefault="00115A10" w:rsidP="0008301C">
      <w:pPr>
        <w:spacing w:after="40"/>
      </w:pPr>
      <w:r w:rsidRPr="006A3280">
        <w:t xml:space="preserve">Site Web du ministère – </w:t>
      </w:r>
      <w:hyperlink r:id="rId35" w:history="1">
        <w:r w:rsidR="00D1367A">
          <w:rPr>
            <w:rStyle w:val="Lienhypertexte"/>
            <w:rFonts w:eastAsia="Arial" w:cs="Arial"/>
          </w:rPr>
          <w:t>Protection des sols et réhabilitation des terrains contaminés - Publications</w:t>
        </w:r>
      </w:hyperlink>
      <w:r w:rsidRPr="006A3280">
        <w:t xml:space="preserve">, plus précisément : </w:t>
      </w:r>
    </w:p>
    <w:p w14:paraId="3871518B" w14:textId="273D7DF3" w:rsidR="00115A10" w:rsidRPr="0009102D" w:rsidRDefault="00115A10" w:rsidP="00474278">
      <w:pPr>
        <w:pStyle w:val="Questionliste"/>
        <w:rPr>
          <w:i/>
          <w:iCs/>
        </w:rPr>
      </w:pPr>
      <w:r w:rsidRPr="0009102D">
        <w:rPr>
          <w:i/>
          <w:iCs/>
        </w:rPr>
        <w:t>Guide de caractérisation physicochimique de l’état initial des sols avant l’implantation d’un projet industriel</w:t>
      </w:r>
    </w:p>
    <w:p w14:paraId="60179698" w14:textId="77777777" w:rsidR="00115A10" w:rsidRPr="002577E3" w:rsidRDefault="00115A10" w:rsidP="00CA53FD">
      <w:pPr>
        <w:keepNext/>
        <w:spacing w:before="160"/>
        <w:rPr>
          <w:b/>
          <w:bCs/>
        </w:rPr>
      </w:pPr>
      <w:r w:rsidRPr="002577E3">
        <w:rPr>
          <w:b/>
          <w:bCs/>
        </w:rPr>
        <w:t>Présence de zones de contraintes</w:t>
      </w:r>
    </w:p>
    <w:p w14:paraId="03F91C37" w14:textId="77777777" w:rsidR="00115A10" w:rsidRPr="006A3280" w:rsidRDefault="00115A10" w:rsidP="0008301C">
      <w:pPr>
        <w:keepNext/>
        <w:spacing w:after="40"/>
        <w:rPr>
          <w:rFonts w:cs="Arial"/>
        </w:rPr>
      </w:pPr>
      <w:r w:rsidRPr="006A3280">
        <w:rPr>
          <w:rFonts w:cs="Arial"/>
        </w:rPr>
        <w:t xml:space="preserve">Site Web du ministère – </w:t>
      </w:r>
      <w:hyperlink r:id="rId36" w:anchor="changements-climatiques" w:history="1">
        <w:r w:rsidRPr="006A3280">
          <w:rPr>
            <w:rStyle w:val="Lienhypertexte"/>
            <w:rFonts w:cs="Arial"/>
          </w:rPr>
          <w:t>Autorisation ministérielle</w:t>
        </w:r>
      </w:hyperlink>
      <w:r w:rsidRPr="00D1367A">
        <w:rPr>
          <w:rFonts w:cs="Arial"/>
        </w:rPr>
        <w:t xml:space="preserve">, </w:t>
      </w:r>
      <w:r w:rsidRPr="00D1367A">
        <w:rPr>
          <w:rFonts w:eastAsia="Arial" w:cs="Arial"/>
        </w:rPr>
        <w:t>plus précisément </w:t>
      </w:r>
      <w:r w:rsidRPr="00D1367A">
        <w:rPr>
          <w:rFonts w:cs="Arial"/>
        </w:rPr>
        <w:t>:</w:t>
      </w:r>
    </w:p>
    <w:p w14:paraId="06BC190A" w14:textId="77777777" w:rsidR="00115A10" w:rsidRPr="006A3280" w:rsidRDefault="00115A10" w:rsidP="00474278">
      <w:pPr>
        <w:pStyle w:val="Questionliste"/>
      </w:pPr>
      <w:r w:rsidRPr="006A3280">
        <w:t xml:space="preserve">Divers documents dans la section Changements climatiques dont le </w:t>
      </w:r>
      <w:r w:rsidRPr="00BF0E52">
        <w:rPr>
          <w:i/>
          <w:iCs/>
        </w:rPr>
        <w:t>Guide sur les changements climatiques et l’autorisation ministérielle</w:t>
      </w:r>
    </w:p>
    <w:p w14:paraId="5A57A730" w14:textId="221F618A" w:rsidR="00115A10" w:rsidRDefault="00115A10" w:rsidP="0008301C">
      <w:pPr>
        <w:spacing w:before="160" w:after="40"/>
      </w:pPr>
      <w:r w:rsidRPr="006A3280">
        <w:t xml:space="preserve">Carte interactive des </w:t>
      </w:r>
      <w:r w:rsidR="008F1D5F">
        <w:t>d</w:t>
      </w:r>
      <w:r w:rsidRPr="006A3280">
        <w:t>onnées cartographiques</w:t>
      </w:r>
      <w:r w:rsidR="000C68DD">
        <w:t> :</w:t>
      </w:r>
    </w:p>
    <w:p w14:paraId="583009E5" w14:textId="77777777" w:rsidR="0017338A" w:rsidRPr="00EC25A4" w:rsidRDefault="0017338A" w:rsidP="00497056">
      <w:pPr>
        <w:pStyle w:val="Questionliste"/>
        <w:numPr>
          <w:ilvl w:val="0"/>
          <w:numId w:val="0"/>
        </w:numPr>
        <w:spacing w:after="160"/>
        <w:rPr>
          <w:rFonts w:cs="Arial"/>
          <w:szCs w:val="22"/>
        </w:rPr>
      </w:pPr>
      <w:r w:rsidRPr="00EA5F44">
        <w:rPr>
          <w:rFonts w:cs="Arial"/>
          <w:szCs w:val="22"/>
        </w:rPr>
        <w:t>Site Web du Gouvernement du Québec –</w:t>
      </w:r>
      <w:r>
        <w:rPr>
          <w:rFonts w:cs="Arial"/>
          <w:szCs w:val="22"/>
        </w:rPr>
        <w:t xml:space="preserve"> </w:t>
      </w:r>
      <w:hyperlink r:id="rId37" w:history="1">
        <w:r>
          <w:rPr>
            <w:rStyle w:val="Lienhypertexte"/>
            <w:rFonts w:cs="Arial"/>
            <w:szCs w:val="22"/>
          </w:rPr>
          <w:t>Zone potentiellement exposée aux glissements de terrain (ZPEGT) - Carte de contrainte</w:t>
        </w:r>
      </w:hyperlink>
    </w:p>
    <w:p w14:paraId="45F88BFB" w14:textId="77777777" w:rsidR="0017338A" w:rsidRPr="00EC25A4" w:rsidRDefault="0017338A" w:rsidP="0017338A">
      <w:pPr>
        <w:pStyle w:val="Questionliste"/>
        <w:numPr>
          <w:ilvl w:val="0"/>
          <w:numId w:val="0"/>
        </w:numPr>
        <w:spacing w:after="160"/>
        <w:rPr>
          <w:rFonts w:cs="Arial"/>
          <w:szCs w:val="22"/>
        </w:rPr>
      </w:pPr>
      <w:r w:rsidRPr="00EA5F44">
        <w:rPr>
          <w:rFonts w:cs="Arial"/>
          <w:szCs w:val="22"/>
        </w:rPr>
        <w:t>Site Web du Gouvernement du Québec –</w:t>
      </w:r>
      <w:r>
        <w:rPr>
          <w:rFonts w:cs="Arial"/>
          <w:szCs w:val="22"/>
        </w:rPr>
        <w:t xml:space="preserve"> </w:t>
      </w:r>
      <w:hyperlink r:id="rId38" w:history="1">
        <w:r>
          <w:rPr>
            <w:rStyle w:val="Lienhypertexte"/>
            <w:rFonts w:cs="Arial"/>
            <w:szCs w:val="22"/>
          </w:rPr>
          <w:t>Îlots de chaleur/fraîcheur urbains et température de surface 2012</w:t>
        </w:r>
      </w:hyperlink>
    </w:p>
    <w:p w14:paraId="6B1EE456" w14:textId="77777777" w:rsidR="0017338A" w:rsidRPr="00EC25A4" w:rsidRDefault="0017338A" w:rsidP="0017338A">
      <w:pPr>
        <w:pStyle w:val="Questionliste"/>
        <w:numPr>
          <w:ilvl w:val="0"/>
          <w:numId w:val="0"/>
        </w:numPr>
        <w:spacing w:after="160"/>
        <w:rPr>
          <w:rFonts w:cs="Arial"/>
          <w:szCs w:val="22"/>
        </w:rPr>
      </w:pPr>
      <w:r w:rsidRPr="00FC7D05">
        <w:rPr>
          <w:rFonts w:cs="Arial"/>
          <w:szCs w:val="22"/>
        </w:rPr>
        <w:t>Site Web du Gouvernement du Québec –</w:t>
      </w:r>
      <w:r>
        <w:rPr>
          <w:rFonts w:cs="Arial"/>
          <w:szCs w:val="22"/>
        </w:rPr>
        <w:t xml:space="preserve"> </w:t>
      </w:r>
      <w:hyperlink r:id="rId39" w:history="1">
        <w:r w:rsidRPr="003F7EF1">
          <w:rPr>
            <w:rStyle w:val="Lienhypertexte"/>
          </w:rPr>
          <w:t>Pergélisol au Nunavik</w:t>
        </w:r>
      </w:hyperlink>
      <w:r w:rsidRPr="00D823A7">
        <w:rPr>
          <w:rFonts w:eastAsia="Times New Roman" w:cs="Arial"/>
          <w:szCs w:val="22"/>
          <w:lang w:eastAsia="fr-CA"/>
        </w:rPr>
        <w:t xml:space="preserve"> (données cartographiques uniquement)</w:t>
      </w:r>
    </w:p>
    <w:p w14:paraId="1B2AB460" w14:textId="77777777" w:rsidR="0017338A" w:rsidRPr="009C024A" w:rsidRDefault="0017338A" w:rsidP="0017338A">
      <w:pPr>
        <w:pStyle w:val="Questionliste"/>
        <w:numPr>
          <w:ilvl w:val="0"/>
          <w:numId w:val="0"/>
        </w:numPr>
        <w:rPr>
          <w:rFonts w:cs="Arial"/>
          <w:szCs w:val="22"/>
        </w:rPr>
      </w:pPr>
      <w:r w:rsidRPr="00FC7D05">
        <w:rPr>
          <w:rFonts w:cs="Arial"/>
          <w:szCs w:val="22"/>
        </w:rPr>
        <w:t>Site Web du Gouvernement du Québec –</w:t>
      </w:r>
      <w:r>
        <w:rPr>
          <w:rFonts w:cs="Arial"/>
          <w:szCs w:val="22"/>
        </w:rPr>
        <w:t xml:space="preserve"> </w:t>
      </w:r>
      <w:hyperlink r:id="rId40" w:history="1">
        <w:r w:rsidRPr="00D823A7">
          <w:rPr>
            <w:rStyle w:val="Lienhypertexte"/>
            <w:rFonts w:eastAsia="Times New Roman" w:cs="Arial"/>
            <w:szCs w:val="22"/>
            <w:lang w:eastAsia="fr-CA"/>
          </w:rPr>
          <w:t>Cartographie des zones de contraintes relatives à l’érosion côtière et aux mouvements de terrain</w:t>
        </w:r>
      </w:hyperlink>
    </w:p>
    <w:p w14:paraId="09275B10" w14:textId="44E2DE4E" w:rsidR="00115A10" w:rsidRPr="001815B0" w:rsidRDefault="00B8476B" w:rsidP="00C878D1">
      <w:pPr>
        <w:spacing w:before="160"/>
        <w:rPr>
          <w:b/>
          <w:bCs/>
          <w:lang w:eastAsia="fr-CA"/>
        </w:rPr>
      </w:pPr>
      <w:r w:rsidRPr="00B8476B">
        <w:rPr>
          <w:b/>
          <w:bCs/>
          <w:lang w:eastAsia="fr-CA"/>
        </w:rPr>
        <w:t>Zonage agricole</w:t>
      </w:r>
    </w:p>
    <w:p w14:paraId="45DD3327" w14:textId="6221AB7D" w:rsidR="001810F4" w:rsidRDefault="009C4C7B" w:rsidP="009C4C7B">
      <w:pPr>
        <w:pStyle w:val="Questionliste"/>
        <w:numPr>
          <w:ilvl w:val="0"/>
          <w:numId w:val="0"/>
        </w:numPr>
        <w:rPr>
          <w:rFonts w:cs="Arial"/>
        </w:rPr>
      </w:pPr>
      <w:r w:rsidRPr="009C4C7B">
        <w:t xml:space="preserve">Site Web du Gouvernement du Québec – </w:t>
      </w:r>
      <w:hyperlink r:id="rId41" w:history="1">
        <w:r w:rsidR="00115A10" w:rsidRPr="006A3280">
          <w:rPr>
            <w:rStyle w:val="Lienhypertexte"/>
            <w:rFonts w:cs="Arial"/>
          </w:rPr>
          <w:t>Zone agricole du Québec</w:t>
        </w:r>
      </w:hyperlink>
      <w:r w:rsidR="00115A10" w:rsidRPr="006A3280">
        <w:rPr>
          <w:rFonts w:cs="Arial"/>
        </w:rPr>
        <w:t xml:space="preserve"> (consultez </w:t>
      </w:r>
      <w:r w:rsidR="00115A10" w:rsidRPr="00550A14">
        <w:t>Déméter</w:t>
      </w:r>
      <w:r w:rsidR="00115A10" w:rsidRPr="006A3280">
        <w:rPr>
          <w:rFonts w:cs="Arial"/>
        </w:rPr>
        <w:t>)</w:t>
      </w:r>
    </w:p>
    <w:p w14:paraId="6DB0871B" w14:textId="77777777" w:rsidR="001810F4" w:rsidRDefault="001810F4">
      <w:pPr>
        <w:rPr>
          <w:rFonts w:cs="Arial"/>
          <w:bCs/>
          <w:color w:val="000000"/>
          <w:szCs w:val="18"/>
        </w:rPr>
      </w:pPr>
      <w:r>
        <w:rPr>
          <w:rFonts w:cs="Arial"/>
        </w:rPr>
        <w:br w:type="page"/>
      </w:r>
    </w:p>
    <w:p w14:paraId="07693DF1" w14:textId="19A9AA11" w:rsidR="002D3395" w:rsidRPr="006A3280" w:rsidRDefault="002D3395" w:rsidP="00115A10">
      <w:pPr>
        <w:pStyle w:val="Section"/>
        <w:rPr>
          <w:rFonts w:cs="Arial"/>
        </w:rPr>
      </w:pPr>
      <w:r w:rsidRPr="006A3280">
        <w:rPr>
          <w:rFonts w:cs="Arial"/>
        </w:rPr>
        <w:lastRenderedPageBreak/>
        <w:t>Description générale du projet</w:t>
      </w:r>
    </w:p>
    <w:p w14:paraId="39284A02" w14:textId="6849D9FE" w:rsidR="002D3395" w:rsidRPr="006A3280" w:rsidRDefault="00D51CE2" w:rsidP="00983BF5">
      <w:pPr>
        <w:pStyle w:val="Sous-Section"/>
        <w:spacing w:before="120"/>
        <w:rPr>
          <w:rFonts w:cs="Arial"/>
        </w:rPr>
      </w:pPr>
      <w:r w:rsidRPr="00D51CE2">
        <w:rPr>
          <w:rFonts w:cs="Arial"/>
        </w:rPr>
        <w:t>Vue d’ensemble du projet</w:t>
      </w:r>
    </w:p>
    <w:p w14:paraId="33787F36" w14:textId="6D00360D" w:rsidR="002D3395" w:rsidRPr="006A3280" w:rsidRDefault="002D3395" w:rsidP="002D3395">
      <w:pPr>
        <w:pStyle w:val="Question"/>
        <w:rPr>
          <w:rFonts w:cs="Arial"/>
        </w:rPr>
      </w:pPr>
      <w:r w:rsidRPr="006A3280">
        <w:rPr>
          <w:rFonts w:cs="Arial"/>
        </w:rPr>
        <w:t>1.1.1</w:t>
      </w:r>
      <w:r w:rsidRPr="006A3280">
        <w:rPr>
          <w:rFonts w:cs="Arial"/>
        </w:rPr>
        <w:tab/>
      </w:r>
      <w:r w:rsidR="006B766E" w:rsidRPr="006A3280">
        <w:rPr>
          <w:rFonts w:cs="Arial"/>
        </w:rPr>
        <w:t xml:space="preserve">Précisez le nom </w:t>
      </w:r>
      <w:r w:rsidR="00983BF5" w:rsidRPr="006A3280">
        <w:rPr>
          <w:rFonts w:cs="Arial"/>
        </w:rPr>
        <w:t>du</w:t>
      </w:r>
      <w:r w:rsidR="006B766E" w:rsidRPr="006A3280">
        <w:rPr>
          <w:rFonts w:cs="Arial"/>
        </w:rPr>
        <w:t xml:space="preserve"> projet (art. 17 al.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B766E" w:rsidRPr="006A3280" w14:paraId="53765430" w14:textId="77777777" w:rsidTr="00CD0B3A">
        <w:trPr>
          <w:trHeight w:val="448"/>
          <w:jc w:val="center"/>
        </w:trPr>
        <w:sdt>
          <w:sdtPr>
            <w:rPr>
              <w:rFonts w:cs="Arial"/>
            </w:rPr>
            <w:id w:val="-678882735"/>
            <w:placeholder>
              <w:docPart w:val="7470F0A5E344449CAFA2FD516A9AA38B"/>
            </w:placeholder>
            <w:showingPlcHdr/>
          </w:sdtPr>
          <w:sdtContent>
            <w:tc>
              <w:tcPr>
                <w:tcW w:w="16968" w:type="dxa"/>
                <w:shd w:val="clear" w:color="auto" w:fill="D9E2F3" w:themeFill="accent1" w:themeFillTint="33"/>
              </w:tcPr>
              <w:p w14:paraId="037C5284" w14:textId="77777777" w:rsidR="006B766E" w:rsidRPr="006A3280" w:rsidRDefault="006B766E"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6B3095F5" w14:textId="35A8A052" w:rsidR="006B766E" w:rsidRPr="006A3280" w:rsidRDefault="00EB1B50" w:rsidP="00EB1B50">
      <w:pPr>
        <w:pStyle w:val="Question"/>
        <w:rPr>
          <w:rFonts w:cs="Arial"/>
        </w:rPr>
      </w:pPr>
      <w:r w:rsidRPr="006A3280">
        <w:rPr>
          <w:rFonts w:cs="Arial"/>
        </w:rPr>
        <w:t>1.1.2</w:t>
      </w:r>
      <w:r w:rsidRPr="006A3280">
        <w:rPr>
          <w:rFonts w:cs="Arial"/>
        </w:rPr>
        <w:tab/>
      </w:r>
      <w:r w:rsidR="00CC1167" w:rsidRPr="006A3280">
        <w:rPr>
          <w:rFonts w:cs="Arial"/>
        </w:rPr>
        <w:t xml:space="preserve">Décrivez </w:t>
      </w:r>
      <w:r w:rsidR="00BD758C" w:rsidRPr="006A3280">
        <w:rPr>
          <w:rFonts w:cs="Arial"/>
        </w:rPr>
        <w:t>le</w:t>
      </w:r>
      <w:r w:rsidR="00CC1167" w:rsidRPr="006A3280">
        <w:rPr>
          <w:rFonts w:cs="Arial"/>
        </w:rPr>
        <w:t xml:space="preserve"> projet dans son ensemble afin que le ministère en comprenne bien le contexte et la vision. La description devrait comprendre la nature du projet, sa portée et toute autre information permettant de bien comprendre le projet (art. 17 al.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1167" w:rsidRPr="006A3280" w14:paraId="35B63E83" w14:textId="77777777" w:rsidTr="00CD0B3A">
        <w:trPr>
          <w:trHeight w:val="448"/>
          <w:jc w:val="center"/>
        </w:trPr>
        <w:sdt>
          <w:sdtPr>
            <w:rPr>
              <w:rFonts w:cs="Arial"/>
            </w:rPr>
            <w:id w:val="-60796907"/>
            <w:placeholder>
              <w:docPart w:val="8A474CAC97B24A0AB1BFFA5DBC093463"/>
            </w:placeholder>
            <w:showingPlcHdr/>
          </w:sdtPr>
          <w:sdtContent>
            <w:tc>
              <w:tcPr>
                <w:tcW w:w="16968" w:type="dxa"/>
                <w:shd w:val="clear" w:color="auto" w:fill="D9E2F3" w:themeFill="accent1" w:themeFillTint="33"/>
              </w:tcPr>
              <w:p w14:paraId="4C7B6A9F" w14:textId="77777777" w:rsidR="00CC1167" w:rsidRPr="006A3280" w:rsidRDefault="00CC1167"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7013CF71" w14:textId="77777777" w:rsidR="00731710" w:rsidRPr="006A3280" w:rsidRDefault="00CC1167" w:rsidP="00731710">
      <w:pPr>
        <w:pStyle w:val="Question"/>
        <w:rPr>
          <w:rFonts w:cs="Arial"/>
        </w:rPr>
      </w:pPr>
      <w:r w:rsidRPr="006A3280">
        <w:rPr>
          <w:rFonts w:cs="Arial"/>
        </w:rPr>
        <w:t>1.1.3</w:t>
      </w:r>
      <w:r w:rsidRPr="006A3280">
        <w:rPr>
          <w:rFonts w:cs="Arial"/>
        </w:rPr>
        <w:tab/>
      </w:r>
      <w:r w:rsidR="00731710" w:rsidRPr="006A3280">
        <w:rPr>
          <w:rFonts w:cs="Arial"/>
        </w:rPr>
        <w:t>Si le projet comporte plusieurs activités, dans le tableau ci-dessous, indiquez les dates de début et de fin, ou la durée des étapes de réalisation du projet (art. 17 al. 1 (2) REAFIE).</w:t>
      </w:r>
    </w:p>
    <w:p w14:paraId="0F1866DE" w14:textId="59F258B3" w:rsidR="00D26C9A" w:rsidRPr="006A3280" w:rsidRDefault="00D26C9A" w:rsidP="00D26C9A">
      <w:pPr>
        <w:pStyle w:val="QuestionInfo"/>
        <w:rPr>
          <w:rFonts w:cs="Arial"/>
        </w:rPr>
      </w:pPr>
      <w:r w:rsidRPr="006A3280">
        <w:rPr>
          <w:rFonts w:cs="Arial"/>
        </w:rPr>
        <w:t>Note</w:t>
      </w:r>
      <w:r w:rsidR="009E42F8">
        <w:rPr>
          <w:rFonts w:cs="Arial"/>
        </w:rPr>
        <w:t>z que l</w:t>
      </w:r>
      <w:r w:rsidR="00135A1C" w:rsidRPr="006A3280">
        <w:rPr>
          <w:rFonts w:cs="Arial"/>
        </w:rPr>
        <w:t>es formulaires spécifiques à chaque activité comprennent un échéancier. L’information à fournir dans le tableau ci-dessous vise à indiquer l’échéancier d’une activité par rapport à une autre afin d’établir un portrait global</w:t>
      </w:r>
      <w:r w:rsidRPr="006A3280">
        <w:rPr>
          <w:rFonts w:cs="Arial"/>
        </w:rPr>
        <w:t>.</w:t>
      </w:r>
    </w:p>
    <w:p w14:paraId="6F115B1A" w14:textId="77777777" w:rsidR="00C24E0F" w:rsidRPr="006A3280" w:rsidRDefault="00C24E0F" w:rsidP="00C24E0F">
      <w:pPr>
        <w:pStyle w:val="QuestionInfo"/>
        <w:spacing w:after="120"/>
        <w:rPr>
          <w:rFonts w:cs="Arial"/>
        </w:rPr>
      </w:pPr>
      <w:r w:rsidRPr="006A3280">
        <w:rPr>
          <w:rFonts w:cs="Arial"/>
        </w:rPr>
        <w:t>Exemples d’étape de réalisation du projet :</w:t>
      </w:r>
    </w:p>
    <w:p w14:paraId="07E0F63A" w14:textId="5591D135" w:rsidR="00C24E0F" w:rsidRPr="006A3280" w:rsidRDefault="00C24E0F" w:rsidP="00C24E0F">
      <w:pPr>
        <w:pStyle w:val="Questionliste"/>
        <w:rPr>
          <w:rFonts w:cs="Arial"/>
        </w:rPr>
      </w:pPr>
      <w:proofErr w:type="gramStart"/>
      <w:r w:rsidRPr="006A3280">
        <w:rPr>
          <w:rFonts w:cs="Arial"/>
        </w:rPr>
        <w:t>les</w:t>
      </w:r>
      <w:proofErr w:type="gramEnd"/>
      <w:r w:rsidRPr="006A3280">
        <w:rPr>
          <w:rFonts w:cs="Arial"/>
        </w:rPr>
        <w:t xml:space="preserve"> remblais et déblais dans des milieux humides</w:t>
      </w:r>
      <w:r w:rsidR="00E76462" w:rsidRPr="006A3280">
        <w:rPr>
          <w:rFonts w:cs="Arial"/>
          <w:vertAlign w:val="superscript"/>
        </w:rPr>
        <w:fldChar w:fldCharType="begin"/>
      </w:r>
      <w:r w:rsidR="00E76462" w:rsidRPr="006A3280">
        <w:rPr>
          <w:rFonts w:cs="Arial"/>
          <w:vertAlign w:val="superscript"/>
        </w:rPr>
        <w:instrText xml:space="preserve"> AUTOTEXTLIST  \s "NoStyle" \t "Pour plus de précisions, consultez le lexique à la fin du formulaire." \* MERGEFORMAT </w:instrText>
      </w:r>
      <w:r w:rsidR="00E76462" w:rsidRPr="006A3280">
        <w:rPr>
          <w:rFonts w:cs="Arial"/>
          <w:vertAlign w:val="superscript"/>
        </w:rPr>
        <w:fldChar w:fldCharType="separate"/>
      </w:r>
      <w:r w:rsidR="00E76462" w:rsidRPr="006A3280">
        <w:rPr>
          <w:rFonts w:cs="Arial"/>
          <w:vertAlign w:val="superscript"/>
        </w:rPr>
        <w:fldChar w:fldCharType="end"/>
      </w:r>
      <w:r w:rsidRPr="006A3280">
        <w:rPr>
          <w:rFonts w:cs="Arial"/>
        </w:rPr>
        <w:t>;</w:t>
      </w:r>
    </w:p>
    <w:p w14:paraId="5C52B342" w14:textId="77777777" w:rsidR="00C24E0F" w:rsidRPr="006A3280" w:rsidRDefault="00C24E0F" w:rsidP="00C24E0F">
      <w:pPr>
        <w:pStyle w:val="Questionliste"/>
        <w:rPr>
          <w:rFonts w:cs="Arial"/>
        </w:rPr>
      </w:pPr>
      <w:r w:rsidRPr="006A3280">
        <w:rPr>
          <w:rFonts w:cs="Arial"/>
        </w:rPr>
        <w:t>l’aménagement du système de gestion des eaux pluviales;</w:t>
      </w:r>
    </w:p>
    <w:p w14:paraId="6BB3E0E9" w14:textId="77777777" w:rsidR="00C24E0F" w:rsidRPr="006A3280" w:rsidRDefault="00C24E0F" w:rsidP="00C24E0F">
      <w:pPr>
        <w:pStyle w:val="Questionliste"/>
        <w:rPr>
          <w:rFonts w:cs="Arial"/>
        </w:rPr>
      </w:pPr>
      <w:r w:rsidRPr="006A3280">
        <w:rPr>
          <w:rFonts w:cs="Arial"/>
        </w:rPr>
        <w:t>la construction des bâtiments de l’industrie;</w:t>
      </w:r>
    </w:p>
    <w:p w14:paraId="6EC84719" w14:textId="77777777" w:rsidR="00C24E0F" w:rsidRPr="006A3280" w:rsidRDefault="00C24E0F" w:rsidP="00C24E0F">
      <w:pPr>
        <w:pStyle w:val="Questionliste"/>
        <w:rPr>
          <w:rFonts w:cs="Arial"/>
        </w:rPr>
      </w:pPr>
      <w:r w:rsidRPr="006A3280">
        <w:rPr>
          <w:rFonts w:cs="Arial"/>
        </w:rPr>
        <w:t>la mise en place d’un dépoussiéreur;</w:t>
      </w:r>
    </w:p>
    <w:p w14:paraId="4FF7C36F" w14:textId="145C7F0C" w:rsidR="00C24E0F" w:rsidRPr="006A3280" w:rsidRDefault="00C24E0F" w:rsidP="00C24E0F">
      <w:pPr>
        <w:pStyle w:val="Questionliste"/>
        <w:rPr>
          <w:rFonts w:cs="Arial"/>
        </w:rPr>
      </w:pPr>
      <w:r w:rsidRPr="006A3280">
        <w:rPr>
          <w:rFonts w:cs="Arial"/>
        </w:rPr>
        <w:t>l’exploitation de l’industrie.</w:t>
      </w:r>
    </w:p>
    <w:p w14:paraId="16DE71D3" w14:textId="362F09CC" w:rsidR="00CC1167" w:rsidRPr="006A3280" w:rsidRDefault="00D26C9A" w:rsidP="00C24E0F">
      <w:pPr>
        <w:pStyle w:val="QuestionInfo"/>
        <w:spacing w:before="240"/>
        <w:rPr>
          <w:rFonts w:cs="Arial"/>
        </w:rPr>
      </w:pPr>
      <w:r w:rsidRPr="006A3280">
        <w:rPr>
          <w:rFonts w:cs="Arial"/>
        </w:rPr>
        <w:t>Si le projet ne comporte qu’une seule activité, cochez cette option.</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AB389C" w:rsidRPr="006A3280" w14:paraId="48C2C5C8" w14:textId="77777777" w:rsidTr="00AB389C">
        <w:trPr>
          <w:trHeight w:val="272"/>
        </w:trPr>
        <w:tc>
          <w:tcPr>
            <w:tcW w:w="2410" w:type="dxa"/>
            <w:shd w:val="clear" w:color="auto" w:fill="D9E2F3" w:themeFill="accent1" w:themeFillTint="33"/>
          </w:tcPr>
          <w:p w14:paraId="1AFBCBB6" w14:textId="5F40AA35" w:rsidR="00AB389C" w:rsidRPr="006A3280" w:rsidRDefault="00000000" w:rsidP="00CD0B3A">
            <w:pPr>
              <w:pStyle w:val="Normalformulaire"/>
              <w:spacing w:after="0"/>
              <w:rPr>
                <w:rFonts w:cs="Arial"/>
              </w:rPr>
            </w:pPr>
            <w:sdt>
              <w:sdtPr>
                <w:rPr>
                  <w:rFonts w:cs="Arial"/>
                </w:rPr>
                <w:id w:val="-1259672566"/>
                <w14:checkbox>
                  <w14:checked w14:val="0"/>
                  <w14:checkedState w14:val="2612" w14:font="MS Gothic"/>
                  <w14:uncheckedState w14:val="2610" w14:font="MS Gothic"/>
                </w14:checkbox>
              </w:sdtPr>
              <w:sdtContent>
                <w:r w:rsidR="000D66E2">
                  <w:rPr>
                    <w:rFonts w:ascii="MS Gothic" w:hAnsi="MS Gothic" w:cs="Arial" w:hint="eastAsia"/>
                  </w:rPr>
                  <w:t>☐</w:t>
                </w:r>
              </w:sdtContent>
            </w:sdt>
            <w:r w:rsidR="00AB389C" w:rsidRPr="006A3280">
              <w:rPr>
                <w:rFonts w:cs="Arial"/>
              </w:rPr>
              <w:t xml:space="preserve"> Une seule activité</w:t>
            </w:r>
          </w:p>
        </w:tc>
      </w:tr>
    </w:tbl>
    <w:p w14:paraId="58128B46" w14:textId="77777777" w:rsidR="00AB389C" w:rsidRPr="006A3280" w:rsidRDefault="00AB389C" w:rsidP="00CA53FD">
      <w:pPr>
        <w:spacing w:after="0"/>
        <w:rPr>
          <w:rFonts w:cs="Arial"/>
        </w:rPr>
      </w:pPr>
    </w:p>
    <w:tbl>
      <w:tblPr>
        <w:tblW w:w="16943"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209"/>
        <w:gridCol w:w="2604"/>
        <w:gridCol w:w="2604"/>
        <w:gridCol w:w="2526"/>
      </w:tblGrid>
      <w:tr w:rsidR="00684C05" w:rsidRPr="006A3280" w14:paraId="3CB2DBFA" w14:textId="613730EA" w:rsidTr="00684C05">
        <w:trPr>
          <w:jc w:val="center"/>
        </w:trPr>
        <w:tc>
          <w:tcPr>
            <w:tcW w:w="9209" w:type="dxa"/>
            <w:shd w:val="clear" w:color="auto" w:fill="4472C4" w:themeFill="accent1"/>
            <w:hideMark/>
          </w:tcPr>
          <w:p w14:paraId="15386FD9" w14:textId="77777777" w:rsidR="00684C05" w:rsidRPr="006A3280" w:rsidRDefault="00684C05" w:rsidP="00CD0B3A">
            <w:pPr>
              <w:pStyle w:val="Tableauen-tte"/>
              <w:rPr>
                <w:rFonts w:cs="Arial"/>
                <w:sz w:val="24"/>
                <w:szCs w:val="24"/>
              </w:rPr>
            </w:pPr>
            <w:r w:rsidRPr="006A3280">
              <w:rPr>
                <w:rFonts w:cs="Arial"/>
              </w:rPr>
              <w:t xml:space="preserve">Étapes de réalisation </w:t>
            </w:r>
          </w:p>
        </w:tc>
        <w:tc>
          <w:tcPr>
            <w:tcW w:w="2604" w:type="dxa"/>
            <w:shd w:val="clear" w:color="auto" w:fill="4472C4" w:themeFill="accent1"/>
            <w:hideMark/>
          </w:tcPr>
          <w:p w14:paraId="31279713" w14:textId="77777777" w:rsidR="00684C05" w:rsidRPr="006A3280" w:rsidRDefault="00684C05" w:rsidP="00CD0B3A">
            <w:pPr>
              <w:pStyle w:val="Tableauen-tte"/>
              <w:rPr>
                <w:rFonts w:cs="Arial"/>
                <w:sz w:val="24"/>
                <w:szCs w:val="24"/>
              </w:rPr>
            </w:pPr>
            <w:r w:rsidRPr="006A3280">
              <w:rPr>
                <w:rFonts w:cs="Arial"/>
              </w:rPr>
              <w:t xml:space="preserve">Date de début </w:t>
            </w:r>
          </w:p>
        </w:tc>
        <w:tc>
          <w:tcPr>
            <w:tcW w:w="2604" w:type="dxa"/>
            <w:shd w:val="clear" w:color="auto" w:fill="4472C4" w:themeFill="accent1"/>
            <w:hideMark/>
          </w:tcPr>
          <w:p w14:paraId="56DB7311" w14:textId="77777777" w:rsidR="00684C05" w:rsidRPr="006A3280" w:rsidRDefault="00684C05" w:rsidP="00CD0B3A">
            <w:pPr>
              <w:pStyle w:val="Tableauen-tte"/>
              <w:rPr>
                <w:rFonts w:cs="Arial"/>
                <w:sz w:val="24"/>
                <w:szCs w:val="24"/>
              </w:rPr>
            </w:pPr>
            <w:r w:rsidRPr="006A3280">
              <w:rPr>
                <w:rFonts w:cs="Arial"/>
              </w:rPr>
              <w:t>Date de fin</w:t>
            </w:r>
          </w:p>
        </w:tc>
        <w:tc>
          <w:tcPr>
            <w:tcW w:w="2526" w:type="dxa"/>
            <w:shd w:val="clear" w:color="auto" w:fill="4472C4" w:themeFill="accent1"/>
          </w:tcPr>
          <w:p w14:paraId="1D5C7752" w14:textId="3CDCDDB3" w:rsidR="00684C05" w:rsidRPr="006A3280" w:rsidRDefault="00684C05" w:rsidP="00CD0B3A">
            <w:pPr>
              <w:pStyle w:val="Tableauen-tte"/>
              <w:rPr>
                <w:rFonts w:cs="Arial"/>
              </w:rPr>
            </w:pPr>
            <w:r w:rsidRPr="006A3280">
              <w:rPr>
                <w:rFonts w:cs="Arial"/>
              </w:rPr>
              <w:t>Durée</w:t>
            </w:r>
            <w:r w:rsidR="00BF3E2B" w:rsidRPr="006A3280">
              <w:rPr>
                <w:rFonts w:cs="Arial"/>
              </w:rPr>
              <w:t xml:space="preserve"> </w:t>
            </w:r>
            <w:r w:rsidR="00BF3E2B" w:rsidRPr="006A3280">
              <w:rPr>
                <w:rFonts w:cs="Arial"/>
                <w:b w:val="0"/>
                <w:bCs/>
              </w:rPr>
              <w:t>(si les dates ne sont pas disponibles)</w:t>
            </w:r>
          </w:p>
        </w:tc>
      </w:tr>
      <w:tr w:rsidR="004F1198" w:rsidRPr="006A3280" w14:paraId="25E3F75E" w14:textId="021696F8" w:rsidTr="00684C05">
        <w:trPr>
          <w:trHeight w:val="425"/>
          <w:jc w:val="center"/>
        </w:trPr>
        <w:tc>
          <w:tcPr>
            <w:tcW w:w="9209" w:type="dxa"/>
            <w:shd w:val="clear" w:color="auto" w:fill="D9E2F3" w:themeFill="accent1" w:themeFillTint="33"/>
            <w:hideMark/>
          </w:tcPr>
          <w:p w14:paraId="34ADE821" w14:textId="77777777" w:rsidR="004F1198" w:rsidRPr="006A3280" w:rsidRDefault="00000000" w:rsidP="004F1198">
            <w:pPr>
              <w:pStyle w:val="Normalformulaire"/>
              <w:rPr>
                <w:rFonts w:eastAsia="Times New Roman" w:cs="Arial"/>
                <w:sz w:val="24"/>
                <w:szCs w:val="24"/>
                <w:lang w:eastAsia="fr-CA"/>
              </w:rPr>
            </w:pPr>
            <w:sdt>
              <w:sdtPr>
                <w:rPr>
                  <w:rFonts w:cs="Arial"/>
                </w:rPr>
                <w:id w:val="1122584363"/>
                <w:placeholder>
                  <w:docPart w:val="AF042965CFEB4D1E9FABE289D622362D"/>
                </w:placeholder>
                <w:showingPlcHdr/>
              </w:sdtPr>
              <w:sdtContent>
                <w:r w:rsidR="004F1198" w:rsidRPr="006A3280">
                  <w:rPr>
                    <w:rStyle w:val="Textedelespacerserv"/>
                    <w:rFonts w:cs="Arial"/>
                    <w:i/>
                    <w:iCs/>
                  </w:rPr>
                  <w:t>Saisissez les informations.</w:t>
                </w:r>
              </w:sdtContent>
            </w:sdt>
          </w:p>
        </w:tc>
        <w:tc>
          <w:tcPr>
            <w:tcW w:w="2604" w:type="dxa"/>
            <w:shd w:val="clear" w:color="auto" w:fill="D9E2F3" w:themeFill="accent1" w:themeFillTint="33"/>
            <w:hideMark/>
          </w:tcPr>
          <w:p w14:paraId="0EAEF975" w14:textId="77777777" w:rsidR="004F1198" w:rsidRPr="006A3280" w:rsidRDefault="00000000" w:rsidP="004F1198">
            <w:pPr>
              <w:pStyle w:val="Normalformulaire"/>
              <w:rPr>
                <w:rFonts w:eastAsia="Times New Roman" w:cs="Arial"/>
                <w:sz w:val="24"/>
                <w:szCs w:val="24"/>
                <w:lang w:eastAsia="fr-CA"/>
              </w:rPr>
            </w:pPr>
            <w:sdt>
              <w:sdtPr>
                <w:rPr>
                  <w:rFonts w:cs="Arial"/>
                </w:rPr>
                <w:id w:val="-1576744612"/>
                <w:placeholder>
                  <w:docPart w:val="DAA2F71403464369AB9DEF1311D6619D"/>
                </w:placeholder>
                <w:showingPlcHdr/>
                <w:date>
                  <w:dateFormat w:val="yyyy-MM-dd"/>
                  <w:lid w:val="fr-CA"/>
                  <w:storeMappedDataAs w:val="dateTime"/>
                  <w:calendar w:val="gregorian"/>
                </w:date>
              </w:sdtPr>
              <w:sdtContent>
                <w:r w:rsidR="004F1198" w:rsidRPr="006A3280">
                  <w:rPr>
                    <w:rStyle w:val="Textedelespacerserv"/>
                    <w:rFonts w:cs="Arial"/>
                    <w:i/>
                    <w:iCs/>
                  </w:rPr>
                  <w:t>Sélectionnez la date.</w:t>
                </w:r>
              </w:sdtContent>
            </w:sdt>
          </w:p>
        </w:tc>
        <w:tc>
          <w:tcPr>
            <w:tcW w:w="2604" w:type="dxa"/>
            <w:shd w:val="clear" w:color="auto" w:fill="D9E2F3" w:themeFill="accent1" w:themeFillTint="33"/>
            <w:hideMark/>
          </w:tcPr>
          <w:p w14:paraId="69A4AB35" w14:textId="77777777" w:rsidR="004F1198" w:rsidRPr="006A3280" w:rsidRDefault="00000000" w:rsidP="004F1198">
            <w:pPr>
              <w:pStyle w:val="Normalformulaire"/>
              <w:rPr>
                <w:rFonts w:eastAsia="Times New Roman" w:cs="Arial"/>
                <w:sz w:val="24"/>
                <w:szCs w:val="24"/>
                <w:lang w:eastAsia="fr-CA"/>
              </w:rPr>
            </w:pPr>
            <w:sdt>
              <w:sdtPr>
                <w:rPr>
                  <w:rFonts w:cs="Arial"/>
                </w:rPr>
                <w:id w:val="828555822"/>
                <w:placeholder>
                  <w:docPart w:val="A5F7CCD104004C35848616FC1A9B9661"/>
                </w:placeholder>
                <w:showingPlcHdr/>
                <w:date>
                  <w:dateFormat w:val="yyyy-MM-dd"/>
                  <w:lid w:val="fr-CA"/>
                  <w:storeMappedDataAs w:val="dateTime"/>
                  <w:calendar w:val="gregorian"/>
                </w:date>
              </w:sdtPr>
              <w:sdtContent>
                <w:r w:rsidR="004F1198" w:rsidRPr="006A3280">
                  <w:rPr>
                    <w:rStyle w:val="Textedelespacerserv"/>
                    <w:rFonts w:cs="Arial"/>
                    <w:i/>
                    <w:iCs/>
                  </w:rPr>
                  <w:t>Sélectionnez la date</w:t>
                </w:r>
                <w:r w:rsidR="004F1198" w:rsidRPr="006A3280">
                  <w:rPr>
                    <w:rStyle w:val="Textedelespacerserv"/>
                    <w:rFonts w:cs="Arial"/>
                  </w:rPr>
                  <w:t>.</w:t>
                </w:r>
              </w:sdtContent>
            </w:sdt>
          </w:p>
        </w:tc>
        <w:sdt>
          <w:sdtPr>
            <w:rPr>
              <w:rFonts w:cs="Arial"/>
            </w:rPr>
            <w:id w:val="-645742834"/>
            <w:placeholder>
              <w:docPart w:val="F363E91A59214BED81BAB68E80E8AF10"/>
            </w:placeholder>
            <w:showingPlcHdr/>
          </w:sdtPr>
          <w:sdtContent>
            <w:tc>
              <w:tcPr>
                <w:tcW w:w="2526" w:type="dxa"/>
                <w:shd w:val="clear" w:color="auto" w:fill="D9E2F3" w:themeFill="accent1" w:themeFillTint="33"/>
              </w:tcPr>
              <w:p w14:paraId="37AA58F3" w14:textId="7414F26E" w:rsidR="004F1198" w:rsidRPr="006A3280" w:rsidRDefault="004F1198" w:rsidP="004F1198">
                <w:pPr>
                  <w:pStyle w:val="Normalformulaire"/>
                  <w:rPr>
                    <w:rFonts w:cs="Arial"/>
                  </w:rPr>
                </w:pPr>
                <w:r w:rsidRPr="006A3280">
                  <w:rPr>
                    <w:rStyle w:val="Textedelespacerserv"/>
                    <w:rFonts w:cs="Arial"/>
                  </w:rPr>
                  <w:t>...</w:t>
                </w:r>
              </w:p>
            </w:tc>
          </w:sdtContent>
        </w:sdt>
      </w:tr>
      <w:tr w:rsidR="004F1198" w:rsidRPr="006A3280" w14:paraId="73D923EA" w14:textId="656496A6" w:rsidTr="00684C05">
        <w:trPr>
          <w:trHeight w:val="425"/>
          <w:jc w:val="center"/>
        </w:trPr>
        <w:sdt>
          <w:sdtPr>
            <w:rPr>
              <w:rFonts w:cs="Arial"/>
            </w:rPr>
            <w:id w:val="169616372"/>
            <w:placeholder>
              <w:docPart w:val="8544BC3A46D14FB9B36BA4C48823B5CB"/>
            </w:placeholder>
            <w:showingPlcHdr/>
          </w:sdtPr>
          <w:sdtContent>
            <w:tc>
              <w:tcPr>
                <w:tcW w:w="9209" w:type="dxa"/>
                <w:shd w:val="clear" w:color="auto" w:fill="D9E2F3" w:themeFill="accent1" w:themeFillTint="33"/>
              </w:tcPr>
              <w:p w14:paraId="3595A8E4" w14:textId="77777777" w:rsidR="004F1198" w:rsidRPr="006A3280" w:rsidRDefault="004F1198" w:rsidP="004F1198">
                <w:pPr>
                  <w:pStyle w:val="Normalformulaire"/>
                  <w:rPr>
                    <w:rFonts w:eastAsia="Times New Roman" w:cs="Arial"/>
                    <w:b/>
                    <w:lang w:eastAsia="fr-CA"/>
                  </w:rPr>
                </w:pPr>
                <w:r w:rsidRPr="006A3280">
                  <w:rPr>
                    <w:rStyle w:val="Textedelespacerserv"/>
                    <w:rFonts w:cs="Arial"/>
                  </w:rPr>
                  <w:t>...</w:t>
                </w:r>
              </w:p>
            </w:tc>
          </w:sdtContent>
        </w:sdt>
        <w:sdt>
          <w:sdtPr>
            <w:rPr>
              <w:rFonts w:cs="Arial"/>
            </w:rPr>
            <w:id w:val="-1593004733"/>
            <w:placeholder>
              <w:docPart w:val="7ED4C7AF7D44486C9AA5E440BADC8CB4"/>
            </w:placeholder>
            <w:showingPlcHdr/>
            <w:date>
              <w:dateFormat w:val="yyyy-MM-dd"/>
              <w:lid w:val="fr-CA"/>
              <w:storeMappedDataAs w:val="dateTime"/>
              <w:calendar w:val="gregorian"/>
            </w:date>
          </w:sdtPr>
          <w:sdtContent>
            <w:tc>
              <w:tcPr>
                <w:tcW w:w="2604" w:type="dxa"/>
                <w:shd w:val="clear" w:color="auto" w:fill="D9E2F3" w:themeFill="accent1" w:themeFillTint="33"/>
              </w:tcPr>
              <w:p w14:paraId="497D0134" w14:textId="77777777" w:rsidR="004F1198" w:rsidRPr="006A3280" w:rsidRDefault="004F1198" w:rsidP="004F1198">
                <w:pPr>
                  <w:pStyle w:val="Normalformulaire"/>
                  <w:rPr>
                    <w:rFonts w:eastAsia="Times New Roman" w:cs="Arial"/>
                    <w:lang w:eastAsia="fr-CA"/>
                  </w:rPr>
                </w:pPr>
                <w:r w:rsidRPr="006A3280">
                  <w:rPr>
                    <w:rStyle w:val="Textedelespacerserv"/>
                    <w:rFonts w:cs="Arial"/>
                    <w:i/>
                    <w:iCs/>
                  </w:rPr>
                  <w:t>..</w:t>
                </w:r>
                <w:r w:rsidRPr="006A3280">
                  <w:rPr>
                    <w:rStyle w:val="Textedelespacerserv"/>
                    <w:rFonts w:cs="Arial"/>
                  </w:rPr>
                  <w:t>.</w:t>
                </w:r>
              </w:p>
            </w:tc>
          </w:sdtContent>
        </w:sdt>
        <w:sdt>
          <w:sdtPr>
            <w:rPr>
              <w:rFonts w:cs="Arial"/>
            </w:rPr>
            <w:id w:val="1147244560"/>
            <w:placeholder>
              <w:docPart w:val="57DDF3F4C4814F22B4850019A332BCCB"/>
            </w:placeholder>
            <w:showingPlcHdr/>
            <w:date>
              <w:dateFormat w:val="yyyy-MM-dd"/>
              <w:lid w:val="fr-CA"/>
              <w:storeMappedDataAs w:val="dateTime"/>
              <w:calendar w:val="gregorian"/>
            </w:date>
          </w:sdtPr>
          <w:sdtContent>
            <w:tc>
              <w:tcPr>
                <w:tcW w:w="2604" w:type="dxa"/>
                <w:shd w:val="clear" w:color="auto" w:fill="D9E2F3" w:themeFill="accent1" w:themeFillTint="33"/>
              </w:tcPr>
              <w:p w14:paraId="5BA40194" w14:textId="77777777" w:rsidR="004F1198" w:rsidRPr="006A3280" w:rsidRDefault="004F1198" w:rsidP="004F1198">
                <w:pPr>
                  <w:pStyle w:val="Normalformulaire"/>
                  <w:rPr>
                    <w:rFonts w:eastAsia="Times New Roman" w:cs="Arial"/>
                    <w:lang w:eastAsia="fr-CA"/>
                  </w:rPr>
                </w:pPr>
                <w:r w:rsidRPr="006A3280">
                  <w:rPr>
                    <w:rStyle w:val="Textedelespacerserv"/>
                    <w:rFonts w:cs="Arial"/>
                    <w:i/>
                    <w:iCs/>
                  </w:rPr>
                  <w:t>..</w:t>
                </w:r>
                <w:r w:rsidRPr="006A3280">
                  <w:rPr>
                    <w:rStyle w:val="Textedelespacerserv"/>
                    <w:rFonts w:cs="Arial"/>
                  </w:rPr>
                  <w:t>.</w:t>
                </w:r>
              </w:p>
            </w:tc>
          </w:sdtContent>
        </w:sdt>
        <w:sdt>
          <w:sdtPr>
            <w:rPr>
              <w:rFonts w:cs="Arial"/>
            </w:rPr>
            <w:id w:val="1088507152"/>
            <w:placeholder>
              <w:docPart w:val="02605F655325439F8A608CA6C296E284"/>
            </w:placeholder>
            <w:showingPlcHdr/>
          </w:sdtPr>
          <w:sdtContent>
            <w:tc>
              <w:tcPr>
                <w:tcW w:w="2526" w:type="dxa"/>
                <w:shd w:val="clear" w:color="auto" w:fill="D9E2F3" w:themeFill="accent1" w:themeFillTint="33"/>
              </w:tcPr>
              <w:p w14:paraId="5EF45969" w14:textId="574E83B3" w:rsidR="004F1198" w:rsidRPr="006A3280" w:rsidRDefault="004F1198" w:rsidP="004F1198">
                <w:pPr>
                  <w:pStyle w:val="Normalformulaire"/>
                  <w:rPr>
                    <w:rFonts w:cs="Arial"/>
                  </w:rPr>
                </w:pPr>
                <w:r w:rsidRPr="006A3280">
                  <w:rPr>
                    <w:rStyle w:val="Textedelespacerserv"/>
                    <w:rFonts w:cs="Arial"/>
                  </w:rPr>
                  <w:t>...</w:t>
                </w:r>
              </w:p>
            </w:tc>
          </w:sdtContent>
        </w:sdt>
      </w:tr>
      <w:sdt>
        <w:sdtPr>
          <w:rPr>
            <w:rFonts w:cs="Arial"/>
          </w:rPr>
          <w:id w:val="121280517"/>
          <w15:repeatingSection/>
        </w:sdtPr>
        <w:sdtContent>
          <w:sdt>
            <w:sdtPr>
              <w:rPr>
                <w:rFonts w:cs="Arial"/>
              </w:rPr>
              <w:id w:val="1614786300"/>
              <w:placeholder>
                <w:docPart w:val="9CA9514E21054D6DB02330AF04FF39EE"/>
              </w:placeholder>
              <w15:repeatingSectionItem/>
            </w:sdtPr>
            <w:sdtContent>
              <w:tr w:rsidR="004F1198" w:rsidRPr="006A3280" w14:paraId="2A2F9711" w14:textId="37A9565A" w:rsidTr="00684C05">
                <w:trPr>
                  <w:trHeight w:val="425"/>
                  <w:jc w:val="center"/>
                </w:trPr>
                <w:sdt>
                  <w:sdtPr>
                    <w:rPr>
                      <w:rFonts w:cs="Arial"/>
                    </w:rPr>
                    <w:id w:val="1573380621"/>
                    <w:placeholder>
                      <w:docPart w:val="350804A6532E40E8A854E51B6EC8A076"/>
                    </w:placeholder>
                    <w:showingPlcHdr/>
                  </w:sdtPr>
                  <w:sdtContent>
                    <w:tc>
                      <w:tcPr>
                        <w:tcW w:w="9209" w:type="dxa"/>
                        <w:shd w:val="clear" w:color="auto" w:fill="D9E2F3" w:themeFill="accent1" w:themeFillTint="33"/>
                      </w:tcPr>
                      <w:p w14:paraId="6C43BBD8" w14:textId="62F8DD72" w:rsidR="004F1198" w:rsidRPr="006A3280" w:rsidRDefault="004F1198" w:rsidP="004F1198">
                        <w:pPr>
                          <w:pStyle w:val="Normalformulaire"/>
                          <w:rPr>
                            <w:rFonts w:eastAsia="Times New Roman" w:cs="Arial"/>
                            <w:b/>
                            <w:lang w:eastAsia="fr-CA"/>
                          </w:rPr>
                        </w:pPr>
                        <w:r w:rsidRPr="006A3280">
                          <w:rPr>
                            <w:rStyle w:val="Textedelespacerserv"/>
                            <w:rFonts w:cs="Arial"/>
                            <w:i/>
                            <w:iCs/>
                          </w:rPr>
                          <w:t>Cliquez sur le + pour ajouter des lignes</w:t>
                        </w:r>
                        <w:r w:rsidRPr="006A3280">
                          <w:rPr>
                            <w:rStyle w:val="Textedelespacerserv"/>
                            <w:rFonts w:cs="Arial"/>
                          </w:rPr>
                          <w:t>.</w:t>
                        </w:r>
                      </w:p>
                    </w:tc>
                  </w:sdtContent>
                </w:sdt>
                <w:sdt>
                  <w:sdtPr>
                    <w:rPr>
                      <w:rFonts w:cs="Arial"/>
                    </w:rPr>
                    <w:id w:val="1891843144"/>
                    <w:placeholder>
                      <w:docPart w:val="AB4FA69D5145438C85A17272E9D55DE1"/>
                    </w:placeholder>
                    <w:showingPlcHdr/>
                    <w:date>
                      <w:dateFormat w:val="yyyy-MM-dd"/>
                      <w:lid w:val="fr-CA"/>
                      <w:storeMappedDataAs w:val="dateTime"/>
                      <w:calendar w:val="gregorian"/>
                    </w:date>
                  </w:sdtPr>
                  <w:sdtContent>
                    <w:tc>
                      <w:tcPr>
                        <w:tcW w:w="2604" w:type="dxa"/>
                        <w:shd w:val="clear" w:color="auto" w:fill="D9E2F3" w:themeFill="accent1" w:themeFillTint="33"/>
                      </w:tcPr>
                      <w:p w14:paraId="7D8A46C6" w14:textId="77777777" w:rsidR="004F1198" w:rsidRPr="006A3280" w:rsidRDefault="004F1198" w:rsidP="004F1198">
                        <w:pPr>
                          <w:pStyle w:val="Normalformulaire"/>
                          <w:rPr>
                            <w:rFonts w:eastAsia="Times New Roman" w:cs="Arial"/>
                            <w:lang w:eastAsia="fr-CA"/>
                          </w:rPr>
                        </w:pPr>
                        <w:r w:rsidRPr="006A3280">
                          <w:rPr>
                            <w:rStyle w:val="Textedelespacerserv"/>
                            <w:rFonts w:cs="Arial"/>
                            <w:i/>
                            <w:iCs/>
                          </w:rPr>
                          <w:t>..</w:t>
                        </w:r>
                        <w:r w:rsidRPr="006A3280">
                          <w:rPr>
                            <w:rStyle w:val="Textedelespacerserv"/>
                            <w:rFonts w:cs="Arial"/>
                          </w:rPr>
                          <w:t>.</w:t>
                        </w:r>
                      </w:p>
                    </w:tc>
                  </w:sdtContent>
                </w:sdt>
                <w:sdt>
                  <w:sdtPr>
                    <w:rPr>
                      <w:rFonts w:cs="Arial"/>
                    </w:rPr>
                    <w:id w:val="-416785498"/>
                    <w:placeholder>
                      <w:docPart w:val="172D8DB1D51C4D12A4E0DAAE49B74E8E"/>
                    </w:placeholder>
                    <w:showingPlcHdr/>
                    <w:date>
                      <w:dateFormat w:val="yyyy-MM-dd"/>
                      <w:lid w:val="fr-CA"/>
                      <w:storeMappedDataAs w:val="dateTime"/>
                      <w:calendar w:val="gregorian"/>
                    </w:date>
                  </w:sdtPr>
                  <w:sdtContent>
                    <w:tc>
                      <w:tcPr>
                        <w:tcW w:w="2604" w:type="dxa"/>
                        <w:shd w:val="clear" w:color="auto" w:fill="D9E2F3" w:themeFill="accent1" w:themeFillTint="33"/>
                      </w:tcPr>
                      <w:p w14:paraId="3CCA1D21" w14:textId="01207958" w:rsidR="004F1198" w:rsidRPr="006A3280" w:rsidRDefault="004F1198" w:rsidP="004F1198">
                        <w:pPr>
                          <w:pStyle w:val="Normalformulaire"/>
                          <w:rPr>
                            <w:rFonts w:eastAsia="Times New Roman" w:cs="Arial"/>
                            <w:lang w:eastAsia="fr-CA"/>
                          </w:rPr>
                        </w:pPr>
                        <w:r w:rsidRPr="006A3280">
                          <w:rPr>
                            <w:rStyle w:val="Textedelespacerserv"/>
                            <w:rFonts w:cs="Arial"/>
                            <w:i/>
                            <w:iCs/>
                          </w:rPr>
                          <w:t>..</w:t>
                        </w:r>
                        <w:r w:rsidRPr="006A3280">
                          <w:rPr>
                            <w:rStyle w:val="Textedelespacerserv"/>
                            <w:rFonts w:cs="Arial"/>
                          </w:rPr>
                          <w:t>.</w:t>
                        </w:r>
                      </w:p>
                    </w:tc>
                  </w:sdtContent>
                </w:sdt>
                <w:tc>
                  <w:tcPr>
                    <w:tcW w:w="2526" w:type="dxa"/>
                    <w:shd w:val="clear" w:color="auto" w:fill="D9E2F3" w:themeFill="accent1" w:themeFillTint="33"/>
                  </w:tcPr>
                  <w:p w14:paraId="76628FBC" w14:textId="0054449F" w:rsidR="004F1198" w:rsidRPr="006A3280" w:rsidRDefault="00000000" w:rsidP="004F1198">
                    <w:pPr>
                      <w:pStyle w:val="Normalformulaire"/>
                      <w:rPr>
                        <w:rFonts w:cs="Arial"/>
                      </w:rPr>
                    </w:pPr>
                    <w:sdt>
                      <w:sdtPr>
                        <w:rPr>
                          <w:rFonts w:cs="Arial"/>
                        </w:rPr>
                        <w:id w:val="391163250"/>
                        <w:placeholder>
                          <w:docPart w:val="2145FB90A42A4AD888A6A75E7E3DA624"/>
                        </w:placeholder>
                      </w:sdtPr>
                      <w:sdtEndPr>
                        <w:rPr>
                          <w:rStyle w:val="Textedelespacerserv"/>
                          <w:color w:val="808080"/>
                        </w:rPr>
                      </w:sdtEndPr>
                      <w:sdtContent>
                        <w:r w:rsidR="004F1198" w:rsidRPr="006A3280">
                          <w:rPr>
                            <w:rStyle w:val="Textedelespacerserv"/>
                            <w:rFonts w:cs="Arial"/>
                          </w:rPr>
                          <w:t>...</w:t>
                        </w:r>
                      </w:sdtContent>
                    </w:sdt>
                  </w:p>
                </w:tc>
              </w:tr>
            </w:sdtContent>
          </w:sdt>
        </w:sdtContent>
      </w:sdt>
    </w:tbl>
    <w:p w14:paraId="7EC34043" w14:textId="77777777" w:rsidR="00D26C9A" w:rsidRPr="006A3280" w:rsidRDefault="00D26C9A" w:rsidP="00D26C9A">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5207"/>
      </w:tblGrid>
      <w:sdt>
        <w:sdtPr>
          <w:rPr>
            <w:rFonts w:eastAsia="MS Gothic" w:cs="Arial"/>
            <w:bCs/>
            <w:szCs w:val="20"/>
          </w:rPr>
          <w:id w:val="976034997"/>
          <w15:repeatingSection/>
        </w:sdtPr>
        <w:sdtContent>
          <w:sdt>
            <w:sdtPr>
              <w:rPr>
                <w:rFonts w:eastAsia="MS Gothic" w:cs="Arial"/>
                <w:bCs/>
                <w:szCs w:val="20"/>
              </w:rPr>
              <w:id w:val="-1574887202"/>
              <w:placeholder>
                <w:docPart w:val="C173CFFE53E14B0E9BF19C308C5DDF7C"/>
              </w:placeholder>
              <w15:repeatingSectionItem/>
            </w:sdtPr>
            <w:sdtContent>
              <w:sdt>
                <w:sdtPr>
                  <w:rPr>
                    <w:rFonts w:eastAsia="MS Gothic" w:cs="Arial"/>
                    <w:bCs/>
                    <w:szCs w:val="20"/>
                  </w:rPr>
                  <w:id w:val="878514636"/>
                  <w15:repeatingSection/>
                </w:sdtPr>
                <w:sdtContent>
                  <w:sdt>
                    <w:sdtPr>
                      <w:rPr>
                        <w:rFonts w:eastAsia="MS Gothic" w:cs="Arial"/>
                        <w:bCs/>
                        <w:szCs w:val="20"/>
                      </w:rPr>
                      <w:id w:val="474427194"/>
                      <w:placeholder>
                        <w:docPart w:val="C173CFFE53E14B0E9BF19C308C5DDF7C"/>
                      </w:placeholder>
                      <w15:repeatingSectionItem/>
                    </w:sdtPr>
                    <w:sdtContent>
                      <w:tr w:rsidR="00D26C9A" w:rsidRPr="006A3280" w14:paraId="00197EA8" w14:textId="77777777" w:rsidTr="00C9127D">
                        <w:trPr>
                          <w:trHeight w:val="448"/>
                          <w:jc w:val="center"/>
                        </w:trPr>
                        <w:sdt>
                          <w:sdtPr>
                            <w:rPr>
                              <w:rFonts w:eastAsia="MS Gothic" w:cs="Arial"/>
                              <w:bCs/>
                              <w:szCs w:val="20"/>
                            </w:rPr>
                            <w:id w:val="344367936"/>
                            <w:placeholder>
                              <w:docPart w:val="3789DCA2B0BD439CA48A55CADEF453EE"/>
                            </w:placeholder>
                            <w:showingPlcHdr/>
                          </w:sdtPr>
                          <w:sdtContent>
                            <w:tc>
                              <w:tcPr>
                                <w:tcW w:w="11761" w:type="dxa"/>
                                <w:shd w:val="clear" w:color="auto" w:fill="D9E2F3" w:themeFill="accent1" w:themeFillTint="33"/>
                              </w:tcPr>
                              <w:p w14:paraId="2385496C" w14:textId="77777777" w:rsidR="00D26C9A" w:rsidRPr="006A3280" w:rsidRDefault="00D26C9A" w:rsidP="00CD0B3A">
                                <w:pPr>
                                  <w:rPr>
                                    <w:rFonts w:eastAsia="MS Gothic" w:cs="Arial"/>
                                    <w:bCs/>
                                    <w:szCs w:val="20"/>
                                  </w:rPr>
                                </w:pPr>
                                <w:r w:rsidRPr="006A3280">
                                  <w:rPr>
                                    <w:rFonts w:eastAsia="MS Gothic" w:cs="Arial"/>
                                    <w:bCs/>
                                    <w:i/>
                                    <w:iCs/>
                                    <w:color w:val="808080"/>
                                    <w:szCs w:val="20"/>
                                  </w:rPr>
                                  <w:t>Si vous préférez joindre un document, indiquez-en le nom.</w:t>
                                </w:r>
                              </w:p>
                            </w:tc>
                          </w:sdtContent>
                        </w:sdt>
                        <w:sdt>
                          <w:sdtPr>
                            <w:rPr>
                              <w:rFonts w:eastAsia="MS Gothic" w:cs="Arial"/>
                              <w:bCs/>
                              <w:szCs w:val="20"/>
                            </w:rPr>
                            <w:id w:val="871268181"/>
                            <w:placeholder>
                              <w:docPart w:val="A1092EDE77384DA8A08CCBADF4155884"/>
                            </w:placeholder>
                            <w:showingPlcHdr/>
                          </w:sdtPr>
                          <w:sdtContent>
                            <w:tc>
                              <w:tcPr>
                                <w:tcW w:w="5207" w:type="dxa"/>
                                <w:shd w:val="clear" w:color="auto" w:fill="D9E2F3" w:themeFill="accent1" w:themeFillTint="33"/>
                              </w:tcPr>
                              <w:p w14:paraId="4B5E6A1C" w14:textId="77777777" w:rsidR="00D26C9A" w:rsidRPr="006A3280" w:rsidRDefault="00D26C9A" w:rsidP="00CD0B3A">
                                <w:pPr>
                                  <w:rPr>
                                    <w:rFonts w:eastAsia="MS Gothic" w:cs="Arial"/>
                                    <w:bCs/>
                                    <w:szCs w:val="20"/>
                                  </w:rPr>
                                </w:pPr>
                                <w:r w:rsidRPr="006A3280">
                                  <w:rPr>
                                    <w:rFonts w:eastAsia="MS Gothic" w:cs="Arial"/>
                                    <w:bCs/>
                                    <w:i/>
                                    <w:iCs/>
                                    <w:color w:val="808080"/>
                                    <w:szCs w:val="20"/>
                                  </w:rPr>
                                  <w:t>Précisez la section.</w:t>
                                </w:r>
                              </w:p>
                            </w:tc>
                          </w:sdtContent>
                        </w:sdt>
                      </w:tr>
                    </w:sdtContent>
                  </w:sdt>
                </w:sdtContent>
              </w:sdt>
            </w:sdtContent>
          </w:sdt>
        </w:sdtContent>
      </w:sdt>
    </w:tbl>
    <w:p w14:paraId="41A0722B" w14:textId="5B89EACF" w:rsidR="00EC5F63" w:rsidRPr="006A3280" w:rsidRDefault="00EC5F63" w:rsidP="0078485E">
      <w:pPr>
        <w:pStyle w:val="Sous-Section"/>
        <w:spacing w:after="160"/>
        <w:rPr>
          <w:rFonts w:cs="Arial"/>
        </w:rPr>
      </w:pPr>
      <w:r w:rsidRPr="006A3280">
        <w:rPr>
          <w:rFonts w:cs="Arial"/>
        </w:rPr>
        <w:t>Approvisionnement et prélèvement d’eau</w:t>
      </w:r>
    </w:p>
    <w:p w14:paraId="4990972D" w14:textId="2C213323" w:rsidR="005A4391" w:rsidRPr="006A3280" w:rsidRDefault="00EC5F63" w:rsidP="005A4391">
      <w:pPr>
        <w:pStyle w:val="Question"/>
        <w:rPr>
          <w:rFonts w:cs="Arial"/>
        </w:rPr>
      </w:pPr>
      <w:r w:rsidRPr="006A3280">
        <w:rPr>
          <w:rFonts w:cs="Arial"/>
        </w:rPr>
        <w:t>1.2.1</w:t>
      </w:r>
      <w:r w:rsidRPr="006A3280">
        <w:rPr>
          <w:rFonts w:cs="Arial"/>
        </w:rPr>
        <w:tab/>
      </w:r>
      <w:r w:rsidR="002937A5" w:rsidRPr="006A3280">
        <w:rPr>
          <w:rFonts w:cs="Arial"/>
        </w:rPr>
        <w:t>Le</w:t>
      </w:r>
      <w:r w:rsidR="005A4391" w:rsidRPr="006A3280">
        <w:rPr>
          <w:rFonts w:cs="Arial"/>
        </w:rPr>
        <w:t xml:space="preserve"> projet comporte-t-il au moins une activité de prélèvement d’eau qui n’est pas assujettie à l’obtention d’une autorisation ministérielle (art. 17 al. 1 (1) REAFIE)?</w:t>
      </w:r>
    </w:p>
    <w:p w14:paraId="178C67C4" w14:textId="1D4B45C3" w:rsidR="005A4391" w:rsidRPr="006A3280" w:rsidRDefault="005A4391" w:rsidP="005A4391">
      <w:pPr>
        <w:pStyle w:val="QuestionInfo"/>
        <w:rPr>
          <w:rFonts w:cs="Arial"/>
        </w:rPr>
      </w:pPr>
      <w:r w:rsidRPr="006A3280">
        <w:rPr>
          <w:rFonts w:cs="Arial"/>
        </w:rPr>
        <w:t>Note</w:t>
      </w:r>
      <w:r w:rsidR="007404E9">
        <w:rPr>
          <w:rFonts w:cs="Arial"/>
        </w:rPr>
        <w:t>z qu’u</w:t>
      </w:r>
      <w:r w:rsidRPr="006A3280">
        <w:rPr>
          <w:rFonts w:cs="Arial"/>
        </w:rPr>
        <w:t>n prélèvement d’eau correspond à toute action de prendre de l’eau de surface ou de l’eau souterraine par quelque moyen que ce soit (art. 31.74 LQE).</w:t>
      </w:r>
    </w:p>
    <w:p w14:paraId="45763F0B" w14:textId="00726DF0" w:rsidR="00EC5F63" w:rsidRPr="006A3280" w:rsidRDefault="005A4391" w:rsidP="005A4391">
      <w:pPr>
        <w:pStyle w:val="QuestionInfo"/>
        <w:rPr>
          <w:rFonts w:cs="Arial"/>
        </w:rPr>
      </w:pPr>
      <w:r w:rsidRPr="006A3280">
        <w:rPr>
          <w:rFonts w:cs="Arial"/>
        </w:rPr>
        <w:t xml:space="preserve">Pour vérifier l’assujettissement d’un prélèvement d’eau, consultez le paragraphe 2 de l’alinéa 1 </w:t>
      </w:r>
      <w:r w:rsidR="003506AA">
        <w:rPr>
          <w:rFonts w:cs="Arial"/>
        </w:rPr>
        <w:t xml:space="preserve">de l’article 22 </w:t>
      </w:r>
      <w:r w:rsidRPr="006A3280">
        <w:rPr>
          <w:rFonts w:cs="Arial"/>
        </w:rPr>
        <w:t>de la LQE, l’article 31.75 de la LQE ainsi que les articles 166 à 173 du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E7F13" w14:paraId="4CA74AE0" w14:textId="77777777" w:rsidTr="005F4AE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11B3AB0" w14:textId="77777777" w:rsidR="000E7F13" w:rsidRDefault="00000000" w:rsidP="005F4AEA">
            <w:pPr>
              <w:pStyle w:val="Normalformulaire"/>
              <w:spacing w:after="0"/>
            </w:pPr>
            <w:sdt>
              <w:sdtPr>
                <w:id w:val="1477561874"/>
                <w14:checkbox>
                  <w14:checked w14:val="0"/>
                  <w14:checkedState w14:val="2612" w14:font="MS Gothic"/>
                  <w14:uncheckedState w14:val="2610" w14:font="MS Gothic"/>
                </w14:checkbox>
              </w:sdtPr>
              <w:sdtContent>
                <w:r w:rsidR="000E7F13" w:rsidRPr="00431824">
                  <w:rPr>
                    <w:rFonts w:hint="eastAsia"/>
                  </w:rPr>
                  <w:t>☐</w:t>
                </w:r>
              </w:sdtContent>
            </w:sdt>
            <w:r w:rsidR="000E7F13">
              <w:t>Oui</w:t>
            </w:r>
            <w:r w:rsidR="000E7F13">
              <w:tab/>
              <w:t xml:space="preserve"> </w:t>
            </w:r>
            <w:sdt>
              <w:sdtPr>
                <w:id w:val="-408769643"/>
                <w14:checkbox>
                  <w14:checked w14:val="0"/>
                  <w14:checkedState w14:val="2612" w14:font="MS Gothic"/>
                  <w14:uncheckedState w14:val="2610" w14:font="MS Gothic"/>
                </w14:checkbox>
              </w:sdtPr>
              <w:sdtContent>
                <w:r w:rsidR="000E7F13" w:rsidRPr="00431824">
                  <w:rPr>
                    <w:rFonts w:hint="eastAsia"/>
                  </w:rPr>
                  <w:t>☐</w:t>
                </w:r>
              </w:sdtContent>
            </w:sdt>
            <w:r w:rsidR="000E7F13">
              <w:t xml:space="preserve">Non, </w:t>
            </w:r>
            <w:sdt>
              <w:sdtPr>
                <w:id w:val="-916328599"/>
                <w:placeholder>
                  <w:docPart w:val="0A3DFEF847D44826AD29BD2DDFCB3A24"/>
                </w:placeholder>
                <w:showingPlcHdr/>
              </w:sdtPr>
              <w:sdtContent>
                <w:r w:rsidR="000E7F13">
                  <w:rPr>
                    <w:rStyle w:val="Textedelespacerserv"/>
                    <w:i/>
                    <w:iCs/>
                  </w:rPr>
                  <w:t>justifiez.</w:t>
                </w:r>
              </w:sdtContent>
            </w:sdt>
          </w:p>
        </w:tc>
      </w:tr>
    </w:tbl>
    <w:p w14:paraId="2EB09BBE" w14:textId="201616D0" w:rsidR="005A4391" w:rsidRPr="006A3280" w:rsidRDefault="005A4391" w:rsidP="005A4391">
      <w:pPr>
        <w:pStyle w:val="Siouinon"/>
        <w:rPr>
          <w:rFonts w:cs="Arial"/>
        </w:rPr>
      </w:pPr>
      <w:r w:rsidRPr="006A3280">
        <w:rPr>
          <w:rFonts w:cs="Arial"/>
        </w:rPr>
        <w:t xml:space="preserve">Si vous avez répondu Non, </w:t>
      </w:r>
      <w:r w:rsidR="000E7F13">
        <w:rPr>
          <w:rFonts w:cs="Arial"/>
        </w:rPr>
        <w:t xml:space="preserve">justifiez et </w:t>
      </w:r>
      <w:r w:rsidRPr="006A3280">
        <w:rPr>
          <w:rFonts w:cs="Arial"/>
        </w:rPr>
        <w:t>passez à la section 1.3.</w:t>
      </w:r>
    </w:p>
    <w:p w14:paraId="202FFA9D" w14:textId="5613CD90" w:rsidR="005A4391" w:rsidRPr="006A3280" w:rsidRDefault="005A4391" w:rsidP="005A4391">
      <w:pPr>
        <w:pStyle w:val="Question"/>
        <w:rPr>
          <w:rFonts w:cs="Arial"/>
        </w:rPr>
      </w:pPr>
      <w:r w:rsidRPr="006A3280">
        <w:rPr>
          <w:rFonts w:cs="Arial"/>
        </w:rPr>
        <w:t>1.2.2</w:t>
      </w:r>
      <w:r w:rsidRPr="006A3280">
        <w:rPr>
          <w:rFonts w:cs="Arial"/>
        </w:rPr>
        <w:tab/>
      </w:r>
      <w:r w:rsidR="009D5CD7" w:rsidRPr="006A3280">
        <w:rPr>
          <w:rFonts w:cs="Arial"/>
        </w:rPr>
        <w:t>L’eau prélevée provient-elle d’un aqueduc</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9D5CD7" w:rsidRPr="006A3280">
        <w:rPr>
          <w:rFonts w:cs="Arial"/>
        </w:rPr>
        <w:t xml:space="preserve"> municipal ou privé et sert-elle uniquement à des besoins domestiques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D5CD7" w:rsidRPr="006A3280" w14:paraId="4A4FF07A" w14:textId="77777777" w:rsidTr="00CD0B3A">
        <w:trPr>
          <w:trHeight w:val="272"/>
        </w:trPr>
        <w:tc>
          <w:tcPr>
            <w:tcW w:w="1637" w:type="dxa"/>
            <w:shd w:val="clear" w:color="auto" w:fill="D9E2F3" w:themeFill="accent1" w:themeFillTint="33"/>
          </w:tcPr>
          <w:p w14:paraId="207BD966" w14:textId="77777777" w:rsidR="009D5CD7" w:rsidRPr="006A3280" w:rsidRDefault="00000000" w:rsidP="00CD0B3A">
            <w:pPr>
              <w:pStyle w:val="Normalformulaire"/>
              <w:spacing w:after="0"/>
              <w:rPr>
                <w:rFonts w:cs="Arial"/>
              </w:rPr>
            </w:pPr>
            <w:sdt>
              <w:sdtPr>
                <w:rPr>
                  <w:rFonts w:cs="Arial"/>
                </w:rPr>
                <w:id w:val="-1586449229"/>
                <w14:checkbox>
                  <w14:checked w14:val="0"/>
                  <w14:checkedState w14:val="2612" w14:font="MS Gothic"/>
                  <w14:uncheckedState w14:val="2610" w14:font="MS Gothic"/>
                </w14:checkbox>
              </w:sdtPr>
              <w:sdtContent>
                <w:r w:rsidR="009D5CD7" w:rsidRPr="006A3280">
                  <w:rPr>
                    <w:rFonts w:ascii="Segoe UI Symbol" w:hAnsi="Segoe UI Symbol" w:cs="Segoe UI Symbol"/>
                  </w:rPr>
                  <w:t>☐</w:t>
                </w:r>
              </w:sdtContent>
            </w:sdt>
            <w:r w:rsidR="009D5CD7" w:rsidRPr="006A3280">
              <w:rPr>
                <w:rFonts w:cs="Arial"/>
              </w:rPr>
              <w:t>Oui</w:t>
            </w:r>
            <w:r w:rsidR="009D5CD7" w:rsidRPr="006A3280">
              <w:rPr>
                <w:rFonts w:cs="Arial"/>
              </w:rPr>
              <w:tab/>
              <w:t xml:space="preserve"> </w:t>
            </w:r>
            <w:sdt>
              <w:sdtPr>
                <w:rPr>
                  <w:rFonts w:cs="Arial"/>
                </w:rPr>
                <w:id w:val="-1845313962"/>
                <w14:checkbox>
                  <w14:checked w14:val="0"/>
                  <w14:checkedState w14:val="2612" w14:font="MS Gothic"/>
                  <w14:uncheckedState w14:val="2610" w14:font="MS Gothic"/>
                </w14:checkbox>
              </w:sdtPr>
              <w:sdtContent>
                <w:r w:rsidR="009D5CD7" w:rsidRPr="006A3280">
                  <w:rPr>
                    <w:rFonts w:ascii="Segoe UI Symbol" w:hAnsi="Segoe UI Symbol" w:cs="Segoe UI Symbol"/>
                  </w:rPr>
                  <w:t>☐</w:t>
                </w:r>
              </w:sdtContent>
            </w:sdt>
            <w:r w:rsidR="009D5CD7" w:rsidRPr="006A3280">
              <w:rPr>
                <w:rFonts w:cs="Arial"/>
              </w:rPr>
              <w:t>Non</w:t>
            </w:r>
          </w:p>
        </w:tc>
      </w:tr>
    </w:tbl>
    <w:p w14:paraId="77C94AAA" w14:textId="6CB6875C" w:rsidR="009D5CD7" w:rsidRPr="006A3280" w:rsidRDefault="009D5CD7" w:rsidP="009D5CD7">
      <w:pPr>
        <w:pStyle w:val="Siouinon"/>
        <w:rPr>
          <w:rFonts w:cs="Arial"/>
        </w:rPr>
      </w:pPr>
      <w:r w:rsidRPr="006A3280">
        <w:rPr>
          <w:rFonts w:cs="Arial"/>
        </w:rPr>
        <w:t>Si vous avez répondu Oui, passez à la section 1.3.</w:t>
      </w:r>
    </w:p>
    <w:p w14:paraId="7ABC1B3A" w14:textId="01A490D0" w:rsidR="0037134C" w:rsidRPr="006A3280" w:rsidRDefault="009D5CD7" w:rsidP="0037134C">
      <w:pPr>
        <w:pStyle w:val="Question"/>
        <w:rPr>
          <w:rFonts w:cs="Arial"/>
        </w:rPr>
      </w:pPr>
      <w:r w:rsidRPr="006A3280">
        <w:rPr>
          <w:rFonts w:cs="Arial"/>
        </w:rPr>
        <w:t>1.2.3</w:t>
      </w:r>
      <w:r w:rsidRPr="006A3280">
        <w:rPr>
          <w:rFonts w:cs="Arial"/>
        </w:rPr>
        <w:tab/>
      </w:r>
      <w:r w:rsidR="0037134C" w:rsidRPr="006A3280">
        <w:rPr>
          <w:rFonts w:cs="Arial"/>
        </w:rPr>
        <w:t>Dans le tableau ci-dessous, décrivez les sources d’approvisionnement en eau prélevée qui ne sont pas assujetti</w:t>
      </w:r>
      <w:r w:rsidR="00E20A3D" w:rsidRPr="006A3280">
        <w:rPr>
          <w:rFonts w:cs="Arial"/>
        </w:rPr>
        <w:t>es</w:t>
      </w:r>
      <w:r w:rsidR="0037134C" w:rsidRPr="006A3280">
        <w:rPr>
          <w:rFonts w:cs="Arial"/>
        </w:rPr>
        <w:t xml:space="preserve"> à une autorisation (art. 17 al. 1 (1) REAFIE).</w:t>
      </w:r>
    </w:p>
    <w:p w14:paraId="40AB92BC" w14:textId="56A67228" w:rsidR="009D5CD7" w:rsidRPr="006A3280" w:rsidRDefault="0037134C" w:rsidP="0037134C">
      <w:pPr>
        <w:pStyle w:val="QuestionInfo"/>
        <w:rPr>
          <w:rFonts w:cs="Arial"/>
        </w:rPr>
      </w:pPr>
      <w:r w:rsidRPr="006A3280">
        <w:rPr>
          <w:rFonts w:cs="Arial"/>
        </w:rPr>
        <w:t>Note</w:t>
      </w:r>
      <w:r w:rsidR="00973B50">
        <w:rPr>
          <w:rFonts w:cs="Arial"/>
        </w:rPr>
        <w:t>z que l</w:t>
      </w:r>
      <w:r w:rsidRPr="006A3280">
        <w:rPr>
          <w:rFonts w:cs="Arial"/>
        </w:rPr>
        <w:t>e nombre de personnes desservies par un prélèvement d’eau est calculé conformément à l’annexe 0.1 du RQEP en fonction du système, de l’établissement ou du lieu auquel il est principalement ou exclusivement relié (art. 166 al. 1 (2)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41"/>
        <w:gridCol w:w="5492"/>
        <w:gridCol w:w="3236"/>
        <w:gridCol w:w="4561"/>
        <w:gridCol w:w="2952"/>
      </w:tblGrid>
      <w:tr w:rsidR="00C224A0" w:rsidRPr="006A3280" w14:paraId="19A77C24" w14:textId="77777777" w:rsidTr="00EB359A">
        <w:tc>
          <w:tcPr>
            <w:tcW w:w="2441" w:type="dxa"/>
            <w:shd w:val="clear" w:color="auto" w:fill="4472C4" w:themeFill="accent1"/>
          </w:tcPr>
          <w:p w14:paraId="56B4007C" w14:textId="77777777" w:rsidR="00C224A0" w:rsidRPr="006A3280" w:rsidRDefault="00C224A0" w:rsidP="00C224A0">
            <w:pPr>
              <w:pStyle w:val="Tableauen-tte"/>
              <w:rPr>
                <w:rFonts w:cs="Arial"/>
              </w:rPr>
            </w:pPr>
            <w:r w:rsidRPr="006A3280">
              <w:rPr>
                <w:rFonts w:cs="Arial"/>
              </w:rPr>
              <w:t xml:space="preserve">Identification de la source d’approvisionnement </w:t>
            </w:r>
          </w:p>
        </w:tc>
        <w:tc>
          <w:tcPr>
            <w:tcW w:w="5492" w:type="dxa"/>
            <w:shd w:val="clear" w:color="auto" w:fill="4472C4" w:themeFill="accent1"/>
          </w:tcPr>
          <w:p w14:paraId="1AB7244F" w14:textId="22F4023D" w:rsidR="00C224A0" w:rsidRPr="006A3280" w:rsidRDefault="00C224A0" w:rsidP="00C224A0">
            <w:pPr>
              <w:pStyle w:val="Tableauen-tte"/>
              <w:rPr>
                <w:rFonts w:cs="Arial"/>
              </w:rPr>
            </w:pPr>
            <w:r w:rsidRPr="006A3280">
              <w:rPr>
                <w:rFonts w:cs="Arial"/>
              </w:rPr>
              <w:t>Type de source</w:t>
            </w:r>
          </w:p>
        </w:tc>
        <w:tc>
          <w:tcPr>
            <w:tcW w:w="3236" w:type="dxa"/>
            <w:shd w:val="clear" w:color="auto" w:fill="4472C4" w:themeFill="accent1"/>
          </w:tcPr>
          <w:p w14:paraId="246AD8D8" w14:textId="77777777" w:rsidR="00943E7C" w:rsidRPr="006A3280" w:rsidRDefault="00C224A0" w:rsidP="00C224A0">
            <w:pPr>
              <w:pStyle w:val="Tableauen-tte"/>
              <w:rPr>
                <w:rFonts w:cs="Arial"/>
              </w:rPr>
            </w:pPr>
            <w:r w:rsidRPr="006A3280">
              <w:rPr>
                <w:rFonts w:cs="Arial"/>
              </w:rPr>
              <w:t xml:space="preserve">Débit total maximal (litres/jour) prélevé ou utilisé quotidiennement </w:t>
            </w:r>
          </w:p>
          <w:p w14:paraId="7EF89A6D" w14:textId="0717F2DA" w:rsidR="00C224A0" w:rsidRPr="006A3280" w:rsidRDefault="00943E7C" w:rsidP="00C224A0">
            <w:pPr>
              <w:pStyle w:val="Tableauen-tte"/>
              <w:rPr>
                <w:rFonts w:cs="Arial"/>
              </w:rPr>
            </w:pPr>
            <w:r w:rsidRPr="006A3280">
              <w:rPr>
                <w:rFonts w:cs="Arial"/>
                <w:b w:val="0"/>
                <w:bCs/>
              </w:rPr>
              <w:t>P</w:t>
            </w:r>
            <w:r w:rsidR="00C224A0" w:rsidRPr="006A3280">
              <w:rPr>
                <w:rFonts w:cs="Arial"/>
                <w:b w:val="0"/>
                <w:bCs/>
              </w:rPr>
              <w:t>récisez si le débit est estimé ou rée</w:t>
            </w:r>
            <w:r w:rsidRPr="006A3280">
              <w:rPr>
                <w:rFonts w:cs="Arial"/>
                <w:b w:val="0"/>
                <w:bCs/>
              </w:rPr>
              <w:t>l.</w:t>
            </w:r>
          </w:p>
        </w:tc>
        <w:tc>
          <w:tcPr>
            <w:tcW w:w="4561" w:type="dxa"/>
            <w:shd w:val="clear" w:color="auto" w:fill="4472C4" w:themeFill="accent1"/>
          </w:tcPr>
          <w:p w14:paraId="22493C7D" w14:textId="77777777" w:rsidR="00C224A0" w:rsidRPr="006A3280" w:rsidRDefault="00C224A0" w:rsidP="00C224A0">
            <w:pPr>
              <w:pStyle w:val="Tableauen-tte"/>
              <w:rPr>
                <w:rFonts w:cs="Arial"/>
              </w:rPr>
            </w:pPr>
            <w:r w:rsidRPr="006A3280">
              <w:rPr>
                <w:rFonts w:cs="Arial"/>
              </w:rPr>
              <w:t>Usages prévus de la source d’approvisionnement</w:t>
            </w:r>
          </w:p>
          <w:p w14:paraId="6EA248AC" w14:textId="2255BA6B" w:rsidR="00C224A0" w:rsidRPr="006A3280" w:rsidRDefault="00C224A0" w:rsidP="00C224A0">
            <w:pPr>
              <w:pStyle w:val="Tableauen-tte"/>
              <w:rPr>
                <w:rFonts w:cs="Arial"/>
                <w:b w:val="0"/>
                <w:bCs/>
              </w:rPr>
            </w:pPr>
            <w:r w:rsidRPr="006A3280">
              <w:rPr>
                <w:rFonts w:cs="Arial"/>
                <w:b w:val="0"/>
                <w:bCs/>
              </w:rPr>
              <w:t>Exemples : consommation humaine, refroidissement, procédé, incendie, autre (précisez).</w:t>
            </w:r>
          </w:p>
        </w:tc>
        <w:tc>
          <w:tcPr>
            <w:tcW w:w="2952" w:type="dxa"/>
            <w:shd w:val="clear" w:color="auto" w:fill="4472C4" w:themeFill="accent1"/>
          </w:tcPr>
          <w:p w14:paraId="62CAD057" w14:textId="50C1E44E" w:rsidR="00C224A0" w:rsidRPr="006A3280" w:rsidRDefault="00C224A0" w:rsidP="00C224A0">
            <w:pPr>
              <w:pStyle w:val="Tableauen-tte"/>
              <w:rPr>
                <w:rFonts w:cs="Arial"/>
              </w:rPr>
            </w:pPr>
            <w:r w:rsidRPr="006A3280">
              <w:rPr>
                <w:rFonts w:cs="Arial"/>
              </w:rPr>
              <w:t>Nombre de personne</w:t>
            </w:r>
            <w:r w:rsidR="00560614" w:rsidRPr="006A3280">
              <w:rPr>
                <w:rFonts w:cs="Arial"/>
              </w:rPr>
              <w:t>s</w:t>
            </w:r>
            <w:r w:rsidRPr="006A3280">
              <w:rPr>
                <w:rFonts w:cs="Arial"/>
              </w:rPr>
              <w:t xml:space="preserve"> desservies en eau pour consommation humaine</w:t>
            </w:r>
            <w:r w:rsidR="00024169" w:rsidRPr="006A3280">
              <w:rPr>
                <w:rFonts w:cs="Arial"/>
                <w:vertAlign w:val="superscript"/>
              </w:rPr>
              <w:fldChar w:fldCharType="begin"/>
            </w:r>
            <w:r w:rsidR="00024169" w:rsidRPr="006A3280">
              <w:rPr>
                <w:rFonts w:cs="Arial"/>
                <w:vertAlign w:val="superscript"/>
              </w:rPr>
              <w:instrText xml:space="preserve"> AUTOTEXTLIST  \s "NoStyle" \t "Pour plus de précisions, consultez le lexique à la fin du formulaire." \* MERGEFORMAT </w:instrText>
            </w:r>
            <w:r w:rsidR="00024169" w:rsidRPr="006A3280">
              <w:rPr>
                <w:rFonts w:cs="Arial"/>
                <w:vertAlign w:val="superscript"/>
              </w:rPr>
              <w:fldChar w:fldCharType="separate"/>
            </w:r>
            <w:r w:rsidR="00024169" w:rsidRPr="006A3280">
              <w:rPr>
                <w:rFonts w:cs="Arial"/>
                <w:vertAlign w:val="superscript"/>
              </w:rPr>
              <w:fldChar w:fldCharType="end"/>
            </w:r>
            <w:r w:rsidRPr="006A3280">
              <w:rPr>
                <w:rFonts w:cs="Arial"/>
              </w:rPr>
              <w:t xml:space="preserve"> </w:t>
            </w:r>
            <w:r w:rsidRPr="006A3280">
              <w:rPr>
                <w:rFonts w:cs="Arial"/>
                <w:b w:val="0"/>
                <w:bCs/>
              </w:rPr>
              <w:t>(le cas échéant)</w:t>
            </w:r>
            <w:r w:rsidRPr="006A3280">
              <w:rPr>
                <w:rFonts w:cs="Arial"/>
              </w:rPr>
              <w:t xml:space="preserve"> </w:t>
            </w:r>
          </w:p>
        </w:tc>
      </w:tr>
      <w:tr w:rsidR="00C224A0" w:rsidRPr="006A3280" w14:paraId="4E6C0A7D" w14:textId="77777777" w:rsidTr="00EB359A">
        <w:tc>
          <w:tcPr>
            <w:tcW w:w="2441" w:type="dxa"/>
            <w:shd w:val="clear" w:color="auto" w:fill="D9E2F3" w:themeFill="accent1" w:themeFillTint="33"/>
          </w:tcPr>
          <w:p w14:paraId="49521F15" w14:textId="39BCA5D9" w:rsidR="00C224A0" w:rsidRPr="006A3280" w:rsidRDefault="00000000" w:rsidP="00C224A0">
            <w:pPr>
              <w:pStyle w:val="Normalformulaire"/>
              <w:rPr>
                <w:rFonts w:cs="Arial"/>
              </w:rPr>
            </w:pPr>
            <w:sdt>
              <w:sdtPr>
                <w:rPr>
                  <w:rFonts w:cs="Arial"/>
                </w:rPr>
                <w:id w:val="1597980885"/>
                <w:placeholder>
                  <w:docPart w:val="BECC3B6372D44E1BAA4ABC4D887F7033"/>
                </w:placeholder>
                <w:showingPlcHdr/>
              </w:sdtPr>
              <w:sdtContent>
                <w:r w:rsidR="002217FE" w:rsidRPr="006A3280">
                  <w:rPr>
                    <w:rStyle w:val="Textedelespacerserv"/>
                    <w:rFonts w:cs="Arial"/>
                    <w:i/>
                    <w:iCs/>
                  </w:rPr>
                  <w:t>Saisissez les informations.</w:t>
                </w:r>
              </w:sdtContent>
            </w:sdt>
          </w:p>
        </w:tc>
        <w:tc>
          <w:tcPr>
            <w:tcW w:w="5492" w:type="dxa"/>
            <w:shd w:val="clear" w:color="auto" w:fill="D9E2F3" w:themeFill="accent1" w:themeFillTint="33"/>
          </w:tcPr>
          <w:p w14:paraId="6E7F56B2" w14:textId="396059C1" w:rsidR="00C224A0" w:rsidRPr="006A3280" w:rsidRDefault="00000000" w:rsidP="00C224A0">
            <w:pPr>
              <w:pStyle w:val="Normalformulaire"/>
              <w:rPr>
                <w:rFonts w:cs="Arial"/>
              </w:rPr>
            </w:pPr>
            <w:sdt>
              <w:sdtPr>
                <w:rPr>
                  <w:rFonts w:cs="Arial"/>
                </w:rPr>
                <w:id w:val="808511433"/>
                <w14:checkbox>
                  <w14:checked w14:val="0"/>
                  <w14:checkedState w14:val="2612" w14:font="MS Gothic"/>
                  <w14:uncheckedState w14:val="2610" w14:font="MS Gothic"/>
                </w14:checkbox>
              </w:sdtPr>
              <w:sdtContent>
                <w:r w:rsidR="00943E7C" w:rsidRPr="006A3280">
                  <w:rPr>
                    <w:rFonts w:ascii="Segoe UI Symbol" w:hAnsi="Segoe UI Symbol" w:cs="Segoe UI Symbol"/>
                  </w:rPr>
                  <w:t>☐</w:t>
                </w:r>
              </w:sdtContent>
            </w:sdt>
            <w:r w:rsidR="00C224A0" w:rsidRPr="006A3280">
              <w:rPr>
                <w:rFonts w:cs="Arial"/>
              </w:rPr>
              <w:t xml:space="preserve">Système </w:t>
            </w:r>
            <w:r w:rsidR="0083416A" w:rsidRPr="006A3280">
              <w:rPr>
                <w:rFonts w:cs="Arial"/>
              </w:rPr>
              <w:t>d’</w:t>
            </w:r>
            <w:r w:rsidR="00C224A0" w:rsidRPr="006A3280">
              <w:rPr>
                <w:rFonts w:cs="Arial"/>
              </w:rPr>
              <w:t>aqueduc</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C224A0" w:rsidRPr="006A3280">
              <w:rPr>
                <w:rFonts w:cs="Arial"/>
              </w:rPr>
              <w:t xml:space="preserve"> municipal ou privé</w:t>
            </w:r>
          </w:p>
          <w:p w14:paraId="262DE459" w14:textId="6224EAB1" w:rsidR="00C224A0" w:rsidRPr="006A3280" w:rsidRDefault="00000000" w:rsidP="00C224A0">
            <w:pPr>
              <w:pStyle w:val="Normalformulaire"/>
              <w:rPr>
                <w:rFonts w:cs="Arial"/>
              </w:rPr>
            </w:pPr>
            <w:sdt>
              <w:sdtPr>
                <w:rPr>
                  <w:rFonts w:cs="Arial"/>
                </w:rPr>
                <w:id w:val="-2023465430"/>
                <w14:checkbox>
                  <w14:checked w14:val="0"/>
                  <w14:checkedState w14:val="2612" w14:font="MS Gothic"/>
                  <w14:uncheckedState w14:val="2610" w14:font="MS Gothic"/>
                </w14:checkbox>
              </w:sdtPr>
              <w:sdtContent>
                <w:r w:rsidR="00943E7C" w:rsidRPr="006A3280">
                  <w:rPr>
                    <w:rFonts w:ascii="Segoe UI Symbol" w:hAnsi="Segoe UI Symbol" w:cs="Segoe UI Symbol"/>
                  </w:rPr>
                  <w:t>☐</w:t>
                </w:r>
              </w:sdtContent>
            </w:sdt>
            <w:r w:rsidR="00C224A0" w:rsidRPr="006A3280">
              <w:rPr>
                <w:rFonts w:cs="Arial"/>
              </w:rPr>
              <w:t>Puits et source d’eau souterraine</w:t>
            </w:r>
          </w:p>
          <w:p w14:paraId="499E0392" w14:textId="3AB116F5" w:rsidR="00C224A0" w:rsidRPr="006A3280" w:rsidRDefault="00000000" w:rsidP="00C224A0">
            <w:pPr>
              <w:pStyle w:val="Normalformulaire"/>
              <w:rPr>
                <w:rFonts w:cs="Arial"/>
              </w:rPr>
            </w:pPr>
            <w:sdt>
              <w:sdtPr>
                <w:rPr>
                  <w:rFonts w:cs="Arial"/>
                </w:rPr>
                <w:id w:val="-1679577688"/>
                <w14:checkbox>
                  <w14:checked w14:val="0"/>
                  <w14:checkedState w14:val="2612" w14:font="MS Gothic"/>
                  <w14:uncheckedState w14:val="2610" w14:font="MS Gothic"/>
                </w14:checkbox>
              </w:sdtPr>
              <w:sdtContent>
                <w:r w:rsidR="00943E7C" w:rsidRPr="006A3280">
                  <w:rPr>
                    <w:rFonts w:ascii="Segoe UI Symbol" w:hAnsi="Segoe UI Symbol" w:cs="Segoe UI Symbol"/>
                  </w:rPr>
                  <w:t>☐</w:t>
                </w:r>
              </w:sdtContent>
            </w:sdt>
            <w:r w:rsidR="00C224A0" w:rsidRPr="006A3280">
              <w:rPr>
                <w:rFonts w:cs="Arial"/>
              </w:rPr>
              <w:t>Eau de surface – cours d’eau, lac</w:t>
            </w:r>
          </w:p>
          <w:p w14:paraId="4DFBDEB1" w14:textId="1C2F9D4B" w:rsidR="00C224A0" w:rsidRPr="006A3280" w:rsidRDefault="00000000" w:rsidP="00C224A0">
            <w:pPr>
              <w:pStyle w:val="Normalformulaire"/>
              <w:rPr>
                <w:rFonts w:cs="Arial"/>
              </w:rPr>
            </w:pPr>
            <w:sdt>
              <w:sdtPr>
                <w:rPr>
                  <w:rFonts w:cs="Arial"/>
                </w:rPr>
                <w:id w:val="-901971966"/>
                <w14:checkbox>
                  <w14:checked w14:val="0"/>
                  <w14:checkedState w14:val="2612" w14:font="MS Gothic"/>
                  <w14:uncheckedState w14:val="2610" w14:font="MS Gothic"/>
                </w14:checkbox>
              </w:sdtPr>
              <w:sdtContent>
                <w:r w:rsidR="00943E7C" w:rsidRPr="006A3280">
                  <w:rPr>
                    <w:rFonts w:ascii="Segoe UI Symbol" w:hAnsi="Segoe UI Symbol" w:cs="Segoe UI Symbol"/>
                  </w:rPr>
                  <w:t>☐</w:t>
                </w:r>
              </w:sdtContent>
            </w:sdt>
            <w:r w:rsidR="00C224A0" w:rsidRPr="006A3280">
              <w:rPr>
                <w:rFonts w:cs="Arial"/>
              </w:rPr>
              <w:t xml:space="preserve">Eau de surface – autre, </w:t>
            </w:r>
            <w:sdt>
              <w:sdtPr>
                <w:rPr>
                  <w:rFonts w:cs="Arial"/>
                </w:rPr>
                <w:id w:val="1049877847"/>
                <w:placeholder>
                  <w:docPart w:val="4BADF0813CA244AFA2A4D92A63AA4942"/>
                </w:placeholder>
                <w:showingPlcHdr/>
              </w:sdtPr>
              <w:sdtContent>
                <w:r w:rsidR="00DD642A" w:rsidRPr="006A3280">
                  <w:rPr>
                    <w:rStyle w:val="Textedelespacerserv"/>
                    <w:rFonts w:cs="Arial"/>
                    <w:i/>
                    <w:iCs/>
                  </w:rPr>
                  <w:t>p</w:t>
                </w:r>
                <w:r w:rsidR="00943E7C" w:rsidRPr="006A3280">
                  <w:rPr>
                    <w:rStyle w:val="Textedelespacerserv"/>
                    <w:rFonts w:cs="Arial"/>
                    <w:i/>
                    <w:iCs/>
                  </w:rPr>
                  <w:t>récisez</w:t>
                </w:r>
              </w:sdtContent>
            </w:sdt>
          </w:p>
        </w:tc>
        <w:sdt>
          <w:sdtPr>
            <w:rPr>
              <w:rFonts w:cs="Arial"/>
            </w:rPr>
            <w:id w:val="-463576768"/>
            <w:placeholder>
              <w:docPart w:val="08AA8878ADEF40A4AA11AC61CE764D93"/>
            </w:placeholder>
            <w:showingPlcHdr/>
          </w:sdtPr>
          <w:sdtContent>
            <w:tc>
              <w:tcPr>
                <w:tcW w:w="3236" w:type="dxa"/>
                <w:shd w:val="clear" w:color="auto" w:fill="D9E2F3" w:themeFill="accent1" w:themeFillTint="33"/>
              </w:tcPr>
              <w:p w14:paraId="529B004B" w14:textId="1AE39AF4" w:rsidR="00C224A0" w:rsidRPr="006A3280" w:rsidRDefault="002217FE" w:rsidP="00C224A0">
                <w:pPr>
                  <w:pStyle w:val="Normalformulaire"/>
                  <w:rPr>
                    <w:rFonts w:cs="Arial"/>
                  </w:rPr>
                </w:pPr>
                <w:r w:rsidRPr="006A3280">
                  <w:rPr>
                    <w:rStyle w:val="Textedelespacerserv"/>
                    <w:rFonts w:cs="Arial"/>
                  </w:rPr>
                  <w:t>...</w:t>
                </w:r>
              </w:p>
            </w:tc>
          </w:sdtContent>
        </w:sdt>
        <w:sdt>
          <w:sdtPr>
            <w:rPr>
              <w:rFonts w:cs="Arial"/>
            </w:rPr>
            <w:id w:val="-1889789161"/>
            <w:placeholder>
              <w:docPart w:val="A664E06157F34A9B9B559E9BC80DCFFA"/>
            </w:placeholder>
            <w:showingPlcHdr/>
          </w:sdtPr>
          <w:sdtContent>
            <w:tc>
              <w:tcPr>
                <w:tcW w:w="4561" w:type="dxa"/>
                <w:shd w:val="clear" w:color="auto" w:fill="D9E2F3" w:themeFill="accent1" w:themeFillTint="33"/>
              </w:tcPr>
              <w:p w14:paraId="1F672ED7" w14:textId="4DC3F21C" w:rsidR="00C224A0" w:rsidRPr="006A3280" w:rsidRDefault="002217FE" w:rsidP="00C224A0">
                <w:pPr>
                  <w:pStyle w:val="Normalformulaire"/>
                  <w:rPr>
                    <w:rFonts w:cs="Arial"/>
                  </w:rPr>
                </w:pPr>
                <w:r w:rsidRPr="006A3280">
                  <w:rPr>
                    <w:rStyle w:val="Textedelespacerserv"/>
                    <w:rFonts w:cs="Arial"/>
                  </w:rPr>
                  <w:t>...</w:t>
                </w:r>
              </w:p>
            </w:tc>
          </w:sdtContent>
        </w:sdt>
        <w:sdt>
          <w:sdtPr>
            <w:rPr>
              <w:rFonts w:cs="Arial"/>
            </w:rPr>
            <w:id w:val="-477698478"/>
            <w:placeholder>
              <w:docPart w:val="0CB375BB5CA142D5A61B3F7ED1601115"/>
            </w:placeholder>
            <w:showingPlcHdr/>
          </w:sdtPr>
          <w:sdtContent>
            <w:tc>
              <w:tcPr>
                <w:tcW w:w="2952" w:type="dxa"/>
                <w:shd w:val="clear" w:color="auto" w:fill="D9E2F3" w:themeFill="accent1" w:themeFillTint="33"/>
              </w:tcPr>
              <w:p w14:paraId="547CAFAB" w14:textId="2A8C8802" w:rsidR="00C224A0" w:rsidRPr="006A3280" w:rsidRDefault="002217FE" w:rsidP="00C224A0">
                <w:pPr>
                  <w:pStyle w:val="Normalformulaire"/>
                  <w:rPr>
                    <w:rFonts w:cs="Arial"/>
                  </w:rPr>
                </w:pPr>
                <w:r w:rsidRPr="006A3280">
                  <w:rPr>
                    <w:rStyle w:val="Textedelespacerserv"/>
                    <w:rFonts w:cs="Arial"/>
                  </w:rPr>
                  <w:t>...</w:t>
                </w:r>
              </w:p>
            </w:tc>
          </w:sdtContent>
        </w:sdt>
      </w:tr>
      <w:tr w:rsidR="00DD642A" w:rsidRPr="006A3280" w14:paraId="734FD136" w14:textId="77777777" w:rsidTr="00EB359A">
        <w:sdt>
          <w:sdtPr>
            <w:rPr>
              <w:rFonts w:cs="Arial"/>
            </w:rPr>
            <w:id w:val="1461296897"/>
            <w:placeholder>
              <w:docPart w:val="9BF0B618F1F2410698AEB53D0F5C1B59"/>
            </w:placeholder>
            <w:showingPlcHdr/>
          </w:sdtPr>
          <w:sdtContent>
            <w:tc>
              <w:tcPr>
                <w:tcW w:w="2441" w:type="dxa"/>
                <w:shd w:val="clear" w:color="auto" w:fill="D9E2F3" w:themeFill="accent1" w:themeFillTint="33"/>
              </w:tcPr>
              <w:p w14:paraId="21DB2F4F" w14:textId="26B41DC7" w:rsidR="00DD642A" w:rsidRPr="006A3280" w:rsidRDefault="002217FE" w:rsidP="00DD642A">
                <w:pPr>
                  <w:pStyle w:val="Normalformulaire"/>
                  <w:rPr>
                    <w:rFonts w:cs="Arial"/>
                  </w:rPr>
                </w:pPr>
                <w:r w:rsidRPr="006A3280">
                  <w:rPr>
                    <w:rStyle w:val="Textedelespacerserv"/>
                    <w:rFonts w:cs="Arial"/>
                  </w:rPr>
                  <w:t>...</w:t>
                </w:r>
              </w:p>
            </w:tc>
          </w:sdtContent>
        </w:sdt>
        <w:tc>
          <w:tcPr>
            <w:tcW w:w="5492" w:type="dxa"/>
            <w:shd w:val="clear" w:color="auto" w:fill="D9E2F3" w:themeFill="accent1" w:themeFillTint="33"/>
          </w:tcPr>
          <w:p w14:paraId="27E01AE5" w14:textId="51FBFABB" w:rsidR="00DD642A" w:rsidRPr="006A3280" w:rsidRDefault="00000000" w:rsidP="00DD642A">
            <w:pPr>
              <w:pStyle w:val="Normalformulaire"/>
              <w:rPr>
                <w:rFonts w:cs="Arial"/>
              </w:rPr>
            </w:pPr>
            <w:sdt>
              <w:sdtPr>
                <w:rPr>
                  <w:rFonts w:cs="Arial"/>
                </w:rPr>
                <w:id w:val="1699743478"/>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 xml:space="preserve">Système </w:t>
            </w:r>
            <w:r w:rsidR="00700FEE">
              <w:rPr>
                <w:rFonts w:cs="Arial"/>
              </w:rPr>
              <w:t>d’</w:t>
            </w:r>
            <w:r w:rsidR="00DD642A" w:rsidRPr="006A3280">
              <w:rPr>
                <w:rFonts w:cs="Arial"/>
              </w:rPr>
              <w:t>aqueduc municipal ou privé</w:t>
            </w:r>
          </w:p>
          <w:p w14:paraId="5B748906" w14:textId="77777777" w:rsidR="00DD642A" w:rsidRPr="006A3280" w:rsidRDefault="00000000" w:rsidP="00DD642A">
            <w:pPr>
              <w:pStyle w:val="Normalformulaire"/>
              <w:rPr>
                <w:rFonts w:cs="Arial"/>
              </w:rPr>
            </w:pPr>
            <w:sdt>
              <w:sdtPr>
                <w:rPr>
                  <w:rFonts w:cs="Arial"/>
                </w:rPr>
                <w:id w:val="1600068248"/>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Puits et source d’eau souterraine</w:t>
            </w:r>
          </w:p>
          <w:p w14:paraId="20B9901C" w14:textId="77777777" w:rsidR="00DD642A" w:rsidRPr="006A3280" w:rsidRDefault="00000000" w:rsidP="00DD642A">
            <w:pPr>
              <w:pStyle w:val="Normalformulaire"/>
              <w:rPr>
                <w:rFonts w:cs="Arial"/>
              </w:rPr>
            </w:pPr>
            <w:sdt>
              <w:sdtPr>
                <w:rPr>
                  <w:rFonts w:cs="Arial"/>
                </w:rPr>
                <w:id w:val="-2061931399"/>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Eau de surface – cours d’eau, lac</w:t>
            </w:r>
          </w:p>
          <w:p w14:paraId="70B2B1A1" w14:textId="09DA4F5A" w:rsidR="00DD642A" w:rsidRPr="006A3280" w:rsidRDefault="00000000" w:rsidP="00DD642A">
            <w:pPr>
              <w:pStyle w:val="Normalformulaire"/>
              <w:rPr>
                <w:rFonts w:cs="Arial"/>
              </w:rPr>
            </w:pPr>
            <w:sdt>
              <w:sdtPr>
                <w:rPr>
                  <w:rFonts w:cs="Arial"/>
                </w:rPr>
                <w:id w:val="-1116516131"/>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 xml:space="preserve">Eau de surface – autre, </w:t>
            </w:r>
            <w:sdt>
              <w:sdtPr>
                <w:rPr>
                  <w:rFonts w:cs="Arial"/>
                </w:rPr>
                <w:id w:val="2102902690"/>
                <w:placeholder>
                  <w:docPart w:val="DEB4A53674544FF69826A9AFBD0D1EA4"/>
                </w:placeholder>
                <w:showingPlcHdr/>
              </w:sdtPr>
              <w:sdtContent>
                <w:r w:rsidR="00DD642A" w:rsidRPr="006A3280">
                  <w:rPr>
                    <w:rStyle w:val="Textedelespacerserv"/>
                    <w:rFonts w:cs="Arial"/>
                    <w:i/>
                    <w:iCs/>
                  </w:rPr>
                  <w:t>précisez</w:t>
                </w:r>
              </w:sdtContent>
            </w:sdt>
          </w:p>
        </w:tc>
        <w:sdt>
          <w:sdtPr>
            <w:rPr>
              <w:rFonts w:cs="Arial"/>
            </w:rPr>
            <w:id w:val="2002840396"/>
            <w:placeholder>
              <w:docPart w:val="C1EA64C214144B5B9C2F5185074ED248"/>
            </w:placeholder>
            <w:showingPlcHdr/>
          </w:sdtPr>
          <w:sdtContent>
            <w:tc>
              <w:tcPr>
                <w:tcW w:w="3236" w:type="dxa"/>
                <w:shd w:val="clear" w:color="auto" w:fill="D9E2F3" w:themeFill="accent1" w:themeFillTint="33"/>
              </w:tcPr>
              <w:p w14:paraId="125555B7" w14:textId="0F4B2A34" w:rsidR="00DD642A" w:rsidRPr="006A3280" w:rsidRDefault="002217FE" w:rsidP="00DD642A">
                <w:pPr>
                  <w:pStyle w:val="Normalformulaire"/>
                  <w:rPr>
                    <w:rFonts w:cs="Arial"/>
                  </w:rPr>
                </w:pPr>
                <w:r w:rsidRPr="006A3280">
                  <w:rPr>
                    <w:rStyle w:val="Textedelespacerserv"/>
                    <w:rFonts w:cs="Arial"/>
                  </w:rPr>
                  <w:t>...</w:t>
                </w:r>
              </w:p>
            </w:tc>
          </w:sdtContent>
        </w:sdt>
        <w:sdt>
          <w:sdtPr>
            <w:rPr>
              <w:rFonts w:cs="Arial"/>
            </w:rPr>
            <w:id w:val="-653374602"/>
            <w:placeholder>
              <w:docPart w:val="E5C0297EECA34E0F984DF14C5D8DEC2F"/>
            </w:placeholder>
            <w:showingPlcHdr/>
          </w:sdtPr>
          <w:sdtContent>
            <w:tc>
              <w:tcPr>
                <w:tcW w:w="4561" w:type="dxa"/>
                <w:shd w:val="clear" w:color="auto" w:fill="D9E2F3" w:themeFill="accent1" w:themeFillTint="33"/>
              </w:tcPr>
              <w:p w14:paraId="6EC61A6E" w14:textId="2576688E" w:rsidR="00DD642A" w:rsidRPr="006A3280" w:rsidRDefault="002217FE" w:rsidP="00DD642A">
                <w:pPr>
                  <w:pStyle w:val="Normalformulaire"/>
                  <w:rPr>
                    <w:rFonts w:cs="Arial"/>
                  </w:rPr>
                </w:pPr>
                <w:r w:rsidRPr="006A3280">
                  <w:rPr>
                    <w:rStyle w:val="Textedelespacerserv"/>
                    <w:rFonts w:cs="Arial"/>
                  </w:rPr>
                  <w:t>...</w:t>
                </w:r>
              </w:p>
            </w:tc>
          </w:sdtContent>
        </w:sdt>
        <w:sdt>
          <w:sdtPr>
            <w:rPr>
              <w:rFonts w:cs="Arial"/>
            </w:rPr>
            <w:id w:val="-552458423"/>
            <w:placeholder>
              <w:docPart w:val="7FAFC8D0B9CE48E384F7E47E48C9ED11"/>
            </w:placeholder>
            <w:showingPlcHdr/>
          </w:sdtPr>
          <w:sdtContent>
            <w:tc>
              <w:tcPr>
                <w:tcW w:w="2952" w:type="dxa"/>
                <w:shd w:val="clear" w:color="auto" w:fill="D9E2F3" w:themeFill="accent1" w:themeFillTint="33"/>
              </w:tcPr>
              <w:p w14:paraId="40F0DCB5" w14:textId="307028A7" w:rsidR="00DD642A" w:rsidRPr="006A3280" w:rsidRDefault="002217FE" w:rsidP="00DD642A">
                <w:pPr>
                  <w:pStyle w:val="Normalformulaire"/>
                  <w:rPr>
                    <w:rFonts w:cs="Arial"/>
                  </w:rPr>
                </w:pPr>
                <w:r w:rsidRPr="006A3280">
                  <w:rPr>
                    <w:rStyle w:val="Textedelespacerserv"/>
                    <w:rFonts w:cs="Arial"/>
                  </w:rPr>
                  <w:t>...</w:t>
                </w:r>
              </w:p>
            </w:tc>
          </w:sdtContent>
        </w:sdt>
      </w:tr>
      <w:sdt>
        <w:sdtPr>
          <w:rPr>
            <w:rFonts w:cs="Arial"/>
          </w:rPr>
          <w:id w:val="-2039266087"/>
          <w15:repeatingSection/>
        </w:sdtPr>
        <w:sdtContent>
          <w:sdt>
            <w:sdtPr>
              <w:rPr>
                <w:rFonts w:cs="Arial"/>
              </w:rPr>
              <w:id w:val="609487060"/>
              <w:placeholder>
                <w:docPart w:val="DefaultPlaceholder_-1854013435"/>
              </w:placeholder>
              <w15:repeatingSectionItem/>
            </w:sdtPr>
            <w:sdtContent>
              <w:tr w:rsidR="00DD642A" w:rsidRPr="006A3280" w14:paraId="64E64CBF" w14:textId="77777777" w:rsidTr="00EB359A">
                <w:sdt>
                  <w:sdtPr>
                    <w:rPr>
                      <w:rFonts w:cs="Arial"/>
                    </w:rPr>
                    <w:id w:val="1055581216"/>
                    <w:placeholder>
                      <w:docPart w:val="D7FA1BB7155A43FEB692CF261B8EDD51"/>
                    </w:placeholder>
                  </w:sdtPr>
                  <w:sdtContent>
                    <w:sdt>
                      <w:sdtPr>
                        <w:rPr>
                          <w:rFonts w:cs="Arial"/>
                        </w:rPr>
                        <w:id w:val="-424347428"/>
                        <w:placeholder>
                          <w:docPart w:val="FCB5834D16D4453B8638B6B9E7C82717"/>
                        </w:placeholder>
                        <w:showingPlcHdr/>
                      </w:sdtPr>
                      <w:sdtContent>
                        <w:tc>
                          <w:tcPr>
                            <w:tcW w:w="2441" w:type="dxa"/>
                            <w:shd w:val="clear" w:color="auto" w:fill="D9E2F3" w:themeFill="accent1" w:themeFillTint="33"/>
                          </w:tcPr>
                          <w:p w14:paraId="5819ED11" w14:textId="37F894F2" w:rsidR="00DD642A" w:rsidRPr="006A3280" w:rsidRDefault="00A76043" w:rsidP="00DD642A">
                            <w:pPr>
                              <w:pStyle w:val="Normalformulaire"/>
                              <w:rPr>
                                <w:rFonts w:cs="Arial"/>
                              </w:rPr>
                            </w:pPr>
                            <w:r w:rsidRPr="006A3280">
                              <w:rPr>
                                <w:rStyle w:val="Textedelespacerserv"/>
                                <w:rFonts w:cs="Arial"/>
                                <w:i/>
                                <w:iCs/>
                              </w:rPr>
                              <w:t>Cliquez sur le + pour ajouter des lignes</w:t>
                            </w:r>
                            <w:r w:rsidRPr="006A3280">
                              <w:rPr>
                                <w:rStyle w:val="Textedelespacerserv"/>
                                <w:rFonts w:cs="Arial"/>
                              </w:rPr>
                              <w:t>.</w:t>
                            </w:r>
                          </w:p>
                        </w:tc>
                      </w:sdtContent>
                    </w:sdt>
                  </w:sdtContent>
                </w:sdt>
                <w:tc>
                  <w:tcPr>
                    <w:tcW w:w="5492" w:type="dxa"/>
                    <w:shd w:val="clear" w:color="auto" w:fill="D9E2F3" w:themeFill="accent1" w:themeFillTint="33"/>
                  </w:tcPr>
                  <w:p w14:paraId="7D9A77A7" w14:textId="53D075AA" w:rsidR="00DD642A" w:rsidRPr="006A3280" w:rsidRDefault="00000000" w:rsidP="00DD642A">
                    <w:pPr>
                      <w:pStyle w:val="Normalformulaire"/>
                      <w:rPr>
                        <w:rFonts w:cs="Arial"/>
                      </w:rPr>
                    </w:pPr>
                    <w:sdt>
                      <w:sdtPr>
                        <w:rPr>
                          <w:rFonts w:cs="Arial"/>
                        </w:rPr>
                        <w:id w:val="1436017027"/>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 xml:space="preserve">Système </w:t>
                    </w:r>
                    <w:r w:rsidR="00700FEE">
                      <w:rPr>
                        <w:rFonts w:cs="Arial"/>
                      </w:rPr>
                      <w:t>d’</w:t>
                    </w:r>
                    <w:r w:rsidR="00DD642A" w:rsidRPr="006A3280">
                      <w:rPr>
                        <w:rFonts w:cs="Arial"/>
                      </w:rPr>
                      <w:t>aqueduc municipal ou privé</w:t>
                    </w:r>
                  </w:p>
                  <w:p w14:paraId="29ED4A90" w14:textId="77777777" w:rsidR="00DD642A" w:rsidRPr="006A3280" w:rsidRDefault="00000000" w:rsidP="00DD642A">
                    <w:pPr>
                      <w:pStyle w:val="Normalformulaire"/>
                      <w:rPr>
                        <w:rFonts w:cs="Arial"/>
                      </w:rPr>
                    </w:pPr>
                    <w:sdt>
                      <w:sdtPr>
                        <w:rPr>
                          <w:rFonts w:cs="Arial"/>
                        </w:rPr>
                        <w:id w:val="-599104563"/>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Puits et source d’eau souterraine</w:t>
                    </w:r>
                  </w:p>
                  <w:p w14:paraId="0F524AC3" w14:textId="77777777" w:rsidR="00DD642A" w:rsidRPr="006A3280" w:rsidRDefault="00000000" w:rsidP="00DD642A">
                    <w:pPr>
                      <w:pStyle w:val="Normalformulaire"/>
                      <w:rPr>
                        <w:rFonts w:cs="Arial"/>
                      </w:rPr>
                    </w:pPr>
                    <w:sdt>
                      <w:sdtPr>
                        <w:rPr>
                          <w:rFonts w:cs="Arial"/>
                        </w:rPr>
                        <w:id w:val="220713778"/>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Eau de surface – cours d’eau, lac</w:t>
                    </w:r>
                  </w:p>
                  <w:p w14:paraId="75A8871B" w14:textId="630AC326" w:rsidR="00DD642A" w:rsidRPr="006A3280" w:rsidRDefault="00000000" w:rsidP="00DD642A">
                    <w:pPr>
                      <w:pStyle w:val="Normalformulaire"/>
                      <w:rPr>
                        <w:rFonts w:cs="Arial"/>
                      </w:rPr>
                    </w:pPr>
                    <w:sdt>
                      <w:sdtPr>
                        <w:rPr>
                          <w:rFonts w:cs="Arial"/>
                        </w:rPr>
                        <w:id w:val="-1859882518"/>
                        <w14:checkbox>
                          <w14:checked w14:val="0"/>
                          <w14:checkedState w14:val="2612" w14:font="MS Gothic"/>
                          <w14:uncheckedState w14:val="2610" w14:font="MS Gothic"/>
                        </w14:checkbox>
                      </w:sdtPr>
                      <w:sdtContent>
                        <w:r w:rsidR="00DD642A" w:rsidRPr="006A3280">
                          <w:rPr>
                            <w:rFonts w:ascii="Segoe UI Symbol" w:hAnsi="Segoe UI Symbol" w:cs="Segoe UI Symbol"/>
                          </w:rPr>
                          <w:t>☐</w:t>
                        </w:r>
                      </w:sdtContent>
                    </w:sdt>
                    <w:r w:rsidR="00DD642A" w:rsidRPr="006A3280">
                      <w:rPr>
                        <w:rFonts w:cs="Arial"/>
                      </w:rPr>
                      <w:t xml:space="preserve">Eau de surface – autre, </w:t>
                    </w:r>
                    <w:sdt>
                      <w:sdtPr>
                        <w:rPr>
                          <w:rFonts w:cs="Arial"/>
                        </w:rPr>
                        <w:id w:val="-1969652008"/>
                        <w:placeholder>
                          <w:docPart w:val="AA71953E0397410A80B305C4C8B82A96"/>
                        </w:placeholder>
                        <w:showingPlcHdr/>
                      </w:sdtPr>
                      <w:sdtContent>
                        <w:r w:rsidR="00DD642A" w:rsidRPr="006A3280">
                          <w:rPr>
                            <w:rStyle w:val="Textedelespacerserv"/>
                            <w:rFonts w:cs="Arial"/>
                            <w:i/>
                            <w:iCs/>
                          </w:rPr>
                          <w:t>précisez</w:t>
                        </w:r>
                      </w:sdtContent>
                    </w:sdt>
                  </w:p>
                </w:tc>
                <w:sdt>
                  <w:sdtPr>
                    <w:rPr>
                      <w:rFonts w:cs="Arial"/>
                    </w:rPr>
                    <w:id w:val="-1813787209"/>
                    <w:placeholder>
                      <w:docPart w:val="032983A29F294429A8477F287C8EA710"/>
                    </w:placeholder>
                    <w:showingPlcHdr/>
                  </w:sdtPr>
                  <w:sdtContent>
                    <w:tc>
                      <w:tcPr>
                        <w:tcW w:w="3236" w:type="dxa"/>
                        <w:shd w:val="clear" w:color="auto" w:fill="D9E2F3" w:themeFill="accent1" w:themeFillTint="33"/>
                      </w:tcPr>
                      <w:p w14:paraId="5D540028" w14:textId="2E7D61D2" w:rsidR="00DD642A" w:rsidRPr="006A3280" w:rsidRDefault="002217FE" w:rsidP="00DD642A">
                        <w:pPr>
                          <w:pStyle w:val="Normalformulaire"/>
                          <w:rPr>
                            <w:rFonts w:cs="Arial"/>
                          </w:rPr>
                        </w:pPr>
                        <w:r w:rsidRPr="006A3280">
                          <w:rPr>
                            <w:rStyle w:val="Textedelespacerserv"/>
                            <w:rFonts w:cs="Arial"/>
                          </w:rPr>
                          <w:t>...</w:t>
                        </w:r>
                      </w:p>
                    </w:tc>
                  </w:sdtContent>
                </w:sdt>
                <w:sdt>
                  <w:sdtPr>
                    <w:rPr>
                      <w:rFonts w:cs="Arial"/>
                    </w:rPr>
                    <w:id w:val="17665520"/>
                    <w:placeholder>
                      <w:docPart w:val="54E6764DA8584B1ABC95FDE0E7DB1505"/>
                    </w:placeholder>
                    <w:showingPlcHdr/>
                  </w:sdtPr>
                  <w:sdtContent>
                    <w:tc>
                      <w:tcPr>
                        <w:tcW w:w="4561" w:type="dxa"/>
                        <w:shd w:val="clear" w:color="auto" w:fill="D9E2F3" w:themeFill="accent1" w:themeFillTint="33"/>
                      </w:tcPr>
                      <w:p w14:paraId="7A96E75A" w14:textId="41AD2353" w:rsidR="00DD642A" w:rsidRPr="006A3280" w:rsidRDefault="002217FE" w:rsidP="00DD642A">
                        <w:pPr>
                          <w:pStyle w:val="Normalformulaire"/>
                          <w:rPr>
                            <w:rFonts w:cs="Arial"/>
                          </w:rPr>
                        </w:pPr>
                        <w:r w:rsidRPr="006A3280">
                          <w:rPr>
                            <w:rStyle w:val="Textedelespacerserv"/>
                            <w:rFonts w:cs="Arial"/>
                          </w:rPr>
                          <w:t>...</w:t>
                        </w:r>
                      </w:p>
                    </w:tc>
                  </w:sdtContent>
                </w:sdt>
                <w:sdt>
                  <w:sdtPr>
                    <w:rPr>
                      <w:rFonts w:cs="Arial"/>
                    </w:rPr>
                    <w:id w:val="-1091858191"/>
                    <w:placeholder>
                      <w:docPart w:val="59B4A02F820141B39B98457986569736"/>
                    </w:placeholder>
                    <w:showingPlcHdr/>
                  </w:sdtPr>
                  <w:sdtContent>
                    <w:tc>
                      <w:tcPr>
                        <w:tcW w:w="2952" w:type="dxa"/>
                        <w:shd w:val="clear" w:color="auto" w:fill="D9E2F3" w:themeFill="accent1" w:themeFillTint="33"/>
                      </w:tcPr>
                      <w:p w14:paraId="0A366C52" w14:textId="769B9017" w:rsidR="00DD642A" w:rsidRPr="006A3280" w:rsidRDefault="002217FE" w:rsidP="00DD642A">
                        <w:pPr>
                          <w:pStyle w:val="Normalformulaire"/>
                          <w:rPr>
                            <w:rFonts w:cs="Arial"/>
                          </w:rPr>
                        </w:pPr>
                        <w:r w:rsidRPr="006A3280">
                          <w:rPr>
                            <w:rStyle w:val="Textedelespacerserv"/>
                            <w:rFonts w:cs="Arial"/>
                          </w:rPr>
                          <w:t>...</w:t>
                        </w:r>
                      </w:p>
                    </w:tc>
                  </w:sdtContent>
                </w:sdt>
              </w:tr>
            </w:sdtContent>
          </w:sdt>
        </w:sdtContent>
      </w:sdt>
    </w:tbl>
    <w:p w14:paraId="0CBBC337" w14:textId="77777777" w:rsidR="009D5CD7" w:rsidRPr="006A3280" w:rsidRDefault="009D5CD7" w:rsidP="002C379B">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7512"/>
      </w:tblGrid>
      <w:sdt>
        <w:sdtPr>
          <w:rPr>
            <w:rFonts w:cs="Arial"/>
          </w:rPr>
          <w:id w:val="26543351"/>
          <w15:repeatingSection/>
        </w:sdtPr>
        <w:sdtContent>
          <w:sdt>
            <w:sdtPr>
              <w:rPr>
                <w:rFonts w:cs="Arial"/>
              </w:rPr>
              <w:id w:val="-779260359"/>
              <w:placeholder>
                <w:docPart w:val="F34ED6AFB14240618A342CC1114E1D51"/>
              </w:placeholder>
              <w15:repeatingSectionItem/>
            </w:sdtPr>
            <w:sdtContent>
              <w:sdt>
                <w:sdtPr>
                  <w:rPr>
                    <w:rFonts w:cs="Arial"/>
                  </w:rPr>
                  <w:id w:val="-629867574"/>
                  <w15:repeatingSection/>
                </w:sdtPr>
                <w:sdtContent>
                  <w:sdt>
                    <w:sdtPr>
                      <w:rPr>
                        <w:rFonts w:cs="Arial"/>
                      </w:rPr>
                      <w:id w:val="-444156145"/>
                      <w:placeholder>
                        <w:docPart w:val="F34ED6AFB14240618A342CC1114E1D51"/>
                      </w:placeholder>
                      <w15:repeatingSectionItem/>
                    </w:sdtPr>
                    <w:sdtContent>
                      <w:tr w:rsidR="00471305" w:rsidRPr="006A3280" w14:paraId="69789570" w14:textId="77777777" w:rsidTr="00471305">
                        <w:trPr>
                          <w:trHeight w:val="448"/>
                        </w:trPr>
                        <w:sdt>
                          <w:sdtPr>
                            <w:rPr>
                              <w:rFonts w:cs="Arial"/>
                            </w:rPr>
                            <w:id w:val="620030384"/>
                            <w:placeholder>
                              <w:docPart w:val="D5FF5C88F915446F80CAB0B86DE24DFD"/>
                            </w:placeholder>
                            <w:showingPlcHdr/>
                          </w:sdtPr>
                          <w:sdtContent>
                            <w:tc>
                              <w:tcPr>
                                <w:tcW w:w="11194" w:type="dxa"/>
                                <w:shd w:val="clear" w:color="auto" w:fill="D9E2F3" w:themeFill="accent1" w:themeFillTint="33"/>
                              </w:tcPr>
                              <w:p w14:paraId="57EF4EA3" w14:textId="77777777" w:rsidR="00471305" w:rsidRPr="006A3280" w:rsidRDefault="00471305" w:rsidP="00CD0B3A">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2129304201"/>
                            <w:placeholder>
                              <w:docPart w:val="DDA38D2B8B204338B61663829DD0D84A"/>
                            </w:placeholder>
                            <w:showingPlcHdr/>
                          </w:sdtPr>
                          <w:sdtContent>
                            <w:tc>
                              <w:tcPr>
                                <w:tcW w:w="7512" w:type="dxa"/>
                                <w:shd w:val="clear" w:color="auto" w:fill="D9E2F3" w:themeFill="accent1" w:themeFillTint="33"/>
                              </w:tcPr>
                              <w:p w14:paraId="12A89C15" w14:textId="77777777" w:rsidR="00471305" w:rsidRPr="006A3280" w:rsidRDefault="00471305"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3C4386A9" w14:textId="4E80407F" w:rsidR="002D3395" w:rsidRPr="006A3280" w:rsidRDefault="002217FE" w:rsidP="000473DD">
      <w:pPr>
        <w:pStyle w:val="Question"/>
        <w:rPr>
          <w:rFonts w:cs="Arial"/>
        </w:rPr>
      </w:pPr>
      <w:r w:rsidRPr="006A3280">
        <w:rPr>
          <w:rFonts w:cs="Arial"/>
        </w:rPr>
        <w:t>1.2.4</w:t>
      </w:r>
      <w:r w:rsidRPr="006A3280">
        <w:rPr>
          <w:rFonts w:cs="Arial"/>
        </w:rPr>
        <w:tab/>
      </w:r>
      <w:r w:rsidR="00533539" w:rsidRPr="006A3280">
        <w:rPr>
          <w:rFonts w:cs="Arial"/>
        </w:rPr>
        <w:t>Décrivez les actions mises en place pour réduire l’utilisation d’eau dans le cadre du projet. La description devrait inclure, sans s’y restreindre, les outils</w:t>
      </w:r>
      <w:r w:rsidR="00EA42A2" w:rsidRPr="006A3280">
        <w:rPr>
          <w:rFonts w:cs="Arial"/>
        </w:rPr>
        <w:t xml:space="preserve"> </w:t>
      </w:r>
      <w:r w:rsidR="00533539" w:rsidRPr="006A3280">
        <w:rPr>
          <w:rFonts w:cs="Arial"/>
        </w:rPr>
        <w:t>permettant de gérer les volumes prélevés, comme un débitmètre</w:t>
      </w:r>
      <w:r w:rsidR="00EA42A2" w:rsidRPr="006A3280">
        <w:rPr>
          <w:rFonts w:cs="Arial"/>
        </w:rPr>
        <w:t xml:space="preserve"> ou un compteur d’eau</w:t>
      </w:r>
      <w:r w:rsidR="00533539" w:rsidRPr="006A3280">
        <w:rPr>
          <w:rFonts w:cs="Arial"/>
        </w:rPr>
        <w:t xml:space="preserv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3539" w:rsidRPr="006A3280" w14:paraId="41564D88" w14:textId="77777777" w:rsidTr="00CD0B3A">
        <w:trPr>
          <w:trHeight w:val="448"/>
          <w:jc w:val="center"/>
        </w:trPr>
        <w:sdt>
          <w:sdtPr>
            <w:rPr>
              <w:rFonts w:cs="Arial"/>
            </w:rPr>
            <w:id w:val="1937399663"/>
            <w:placeholder>
              <w:docPart w:val="53AA99E75CA1424B8C31F664CD9C4C33"/>
            </w:placeholder>
            <w:showingPlcHdr/>
          </w:sdtPr>
          <w:sdtContent>
            <w:tc>
              <w:tcPr>
                <w:tcW w:w="16968" w:type="dxa"/>
                <w:shd w:val="clear" w:color="auto" w:fill="D9E2F3" w:themeFill="accent1" w:themeFillTint="33"/>
              </w:tcPr>
              <w:p w14:paraId="353EB298" w14:textId="77777777" w:rsidR="00533539" w:rsidRPr="006A3280" w:rsidRDefault="00533539"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071269EF" w14:textId="2B05B1DA" w:rsidR="009F59C7" w:rsidRDefault="00265EA2" w:rsidP="001D1521">
      <w:pPr>
        <w:pStyle w:val="Sous-Section"/>
        <w:spacing w:after="160"/>
        <w:rPr>
          <w:rFonts w:cs="Arial"/>
        </w:rPr>
      </w:pPr>
      <w:r w:rsidRPr="00265EA2">
        <w:rPr>
          <w:rFonts w:cs="Arial"/>
        </w:rPr>
        <w:t>Excavation et gestion des sols</w:t>
      </w:r>
    </w:p>
    <w:p w14:paraId="11150343" w14:textId="39B6A639" w:rsidR="00923FCA" w:rsidRDefault="00923FCA" w:rsidP="00923FCA">
      <w:pPr>
        <w:pStyle w:val="Question"/>
      </w:pPr>
      <w:r>
        <w:t>1.3.1</w:t>
      </w:r>
      <w:r>
        <w:tab/>
      </w:r>
      <w:r w:rsidRPr="004653BF">
        <w:t xml:space="preserve">La demande nécessite-t-elle l’excavation ou le déplacement de sols susceptibles d’être contaminés ou contigus à des terrains où se sont déroulées des activités industrielles ou commerciales visées à l’annexe III du </w:t>
      </w:r>
      <w:r w:rsidRPr="004653BF">
        <w:rPr>
          <w:i/>
          <w:iCs/>
        </w:rPr>
        <w:t>Règlement sur la protection et la réhabilitation des terrains</w:t>
      </w:r>
      <w:r w:rsidRPr="004653BF">
        <w:t xml:space="preserve"> (RPRT) </w:t>
      </w:r>
      <w:r w:rsidR="00F547EC" w:rsidRPr="00F547EC">
        <w:t>(art. 17 al. 2 (2) REAFIE)</w:t>
      </w:r>
      <w:r w:rsidRPr="004653BF">
        <w:t>?</w:t>
      </w:r>
    </w:p>
    <w:p w14:paraId="6E2AEED0" w14:textId="77777777" w:rsidR="00923FCA" w:rsidRPr="00995B7F" w:rsidRDefault="00923FCA" w:rsidP="00923FCA">
      <w:pPr>
        <w:pStyle w:val="QuestionInfo"/>
      </w:pPr>
      <w:r w:rsidRPr="00995B7F">
        <w:t>Exemples de sols potentiellement contaminés</w:t>
      </w:r>
      <w:r>
        <w:t> </w:t>
      </w:r>
      <w:r w:rsidRPr="00995B7F">
        <w:t>:</w:t>
      </w:r>
    </w:p>
    <w:p w14:paraId="00189ABA" w14:textId="77777777" w:rsidR="00923FCA" w:rsidRPr="00995B7F" w:rsidRDefault="00923FCA" w:rsidP="00923FCA">
      <w:pPr>
        <w:pStyle w:val="Questionliste"/>
      </w:pPr>
      <w:r w:rsidRPr="00995B7F">
        <w:t>un site ayant déjà supporté une activité industrielle ou commerciale visée à l’annexe III du RPRT (ex.</w:t>
      </w:r>
      <w:r>
        <w:t> </w:t>
      </w:r>
      <w:r w:rsidRPr="00995B7F">
        <w:t>: atelier d’usinage, usine de pâte à papier, activité de fabrication de pesticides et d’autres produits chimiques agricoles, etc.);</w:t>
      </w:r>
    </w:p>
    <w:p w14:paraId="4AF47A1B" w14:textId="77777777" w:rsidR="00923FCA" w:rsidRPr="00995B7F" w:rsidRDefault="00923FCA" w:rsidP="00923FCA">
      <w:pPr>
        <w:pStyle w:val="Questionliste"/>
      </w:pPr>
      <w:r w:rsidRPr="00995B7F">
        <w:t>un site où il y a eu d’autres activités susceptibles d</w:t>
      </w:r>
      <w:r>
        <w:t>’</w:t>
      </w:r>
      <w:r w:rsidRPr="00995B7F">
        <w:t>avoir contaminé le terrain (ex.</w:t>
      </w:r>
      <w:r>
        <w:t> </w:t>
      </w:r>
      <w:r w:rsidRPr="00995B7F">
        <w:t>: entreposage de produits chimiques, atelier de mécanique, présence de remblais d’origine inconnue, etc.);</w:t>
      </w:r>
    </w:p>
    <w:p w14:paraId="1FFD41EB" w14:textId="77777777" w:rsidR="00923FCA" w:rsidRDefault="00923FCA" w:rsidP="00923FCA">
      <w:pPr>
        <w:pStyle w:val="Questionliste"/>
        <w:spacing w:after="240"/>
      </w:pPr>
      <w:proofErr w:type="gramStart"/>
      <w:r w:rsidRPr="00995B7F">
        <w:t>un</w:t>
      </w:r>
      <w:proofErr w:type="gramEnd"/>
      <w:r w:rsidRPr="00995B7F">
        <w:t xml:space="preserve"> site présentant des terrains contigus où se sont déroulées des activités industrielles ou commerciales citées aux deux points précédents.</w:t>
      </w:r>
    </w:p>
    <w:p w14:paraId="51D688E5" w14:textId="77777777" w:rsidR="00923FCA" w:rsidRDefault="00923FCA" w:rsidP="0030745D">
      <w:pPr>
        <w:pStyle w:val="QuestionInfo"/>
        <w:keepNext/>
      </w:pPr>
      <w:r>
        <w:lastRenderedPageBreak/>
        <w:t>Notez que :</w:t>
      </w:r>
    </w:p>
    <w:p w14:paraId="2E4E9FB2" w14:textId="77777777" w:rsidR="00923FCA" w:rsidRDefault="00923FCA" w:rsidP="0030745D">
      <w:pPr>
        <w:pStyle w:val="Questionliste"/>
        <w:keepNext/>
      </w:pPr>
      <w:r>
        <w:t>Une étude de caractérisation de phase I du terrain permet de déterminer si le site est susceptible d’être contaminé ou s’il a déjà supporté une activité industrielle ou commerciale visée par l’annexe III du RPRT.</w:t>
      </w:r>
    </w:p>
    <w:p w14:paraId="195135BA" w14:textId="59103B11" w:rsidR="00923FCA" w:rsidRDefault="00923FCA" w:rsidP="00923FCA">
      <w:pPr>
        <w:pStyle w:val="Questionliste"/>
      </w:pPr>
      <w:r>
        <w:t xml:space="preserve">Lorsque le terrain est susceptible d’être contaminé, </w:t>
      </w:r>
      <w:r w:rsidR="00842E12" w:rsidRPr="00842E12">
        <w:t xml:space="preserve">le formulaire de description complémentaire </w:t>
      </w:r>
      <w:r w:rsidR="00842E12" w:rsidRPr="00842E12">
        <w:rPr>
          <w:b/>
          <w:i/>
          <w:iCs/>
        </w:rPr>
        <w:t>AM17a – Historique du terrain (sols)</w:t>
      </w:r>
      <w:r w:rsidR="00842E12" w:rsidRPr="00842E12">
        <w:t xml:space="preserve"> doit être rempli.</w:t>
      </w:r>
    </w:p>
    <w:p w14:paraId="5B86CDAD" w14:textId="77777777" w:rsidR="00923FCA" w:rsidRPr="00D803E8" w:rsidRDefault="00923FCA" w:rsidP="00923FCA">
      <w:pPr>
        <w:pStyle w:val="Questionliste"/>
        <w:spacing w:after="240"/>
      </w:pPr>
      <w:r>
        <w:t>Lorsque des plans et devis sont exigés au REAFIE (cette exigence sera demandée dans le formulaire d’activité, s’il y a lieu), il est recommandé d’ajouter au devis technique, les clauses nécessaires à une gestion des sols contaminés et des matières résiduelles conformément aux règles établies advenant le cas où ces matériaux seraient découverts durant les travaux.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3FCA" w:rsidRPr="00E44FF6" w14:paraId="10D0BD98" w14:textId="77777777" w:rsidTr="00565670">
        <w:trPr>
          <w:trHeight w:val="272"/>
        </w:trPr>
        <w:tc>
          <w:tcPr>
            <w:tcW w:w="1637" w:type="dxa"/>
            <w:shd w:val="clear" w:color="auto" w:fill="D9E2F3" w:themeFill="accent1" w:themeFillTint="33"/>
          </w:tcPr>
          <w:p w14:paraId="5D8D4D06" w14:textId="77777777" w:rsidR="00923FCA" w:rsidRPr="00E44FF6" w:rsidRDefault="00000000" w:rsidP="00565670">
            <w:pPr>
              <w:pStyle w:val="Normalformulaire"/>
              <w:spacing w:after="0"/>
              <w:rPr>
                <w:rFonts w:cs="Arial"/>
              </w:rPr>
            </w:pPr>
            <w:sdt>
              <w:sdtPr>
                <w:rPr>
                  <w:rFonts w:cs="Arial"/>
                </w:rPr>
                <w:id w:val="759959487"/>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1766347369"/>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Non</w:t>
            </w:r>
          </w:p>
        </w:tc>
      </w:tr>
    </w:tbl>
    <w:p w14:paraId="33061E9A" w14:textId="70779C8B" w:rsidR="00923FCA" w:rsidRDefault="00923FCA" w:rsidP="00923FCA">
      <w:pPr>
        <w:pStyle w:val="Siouinon"/>
      </w:pPr>
      <w:r w:rsidRPr="007B3356">
        <w:t xml:space="preserve">Si vous avez répondu Non, passez à la section </w:t>
      </w:r>
      <w:r w:rsidR="00165AC5">
        <w:t>1</w:t>
      </w:r>
      <w:r w:rsidRPr="007B3356">
        <w:t>.4.</w:t>
      </w:r>
    </w:p>
    <w:p w14:paraId="0CD0BE22" w14:textId="019E3304" w:rsidR="00923FCA" w:rsidRDefault="00923FCA" w:rsidP="00923FCA">
      <w:pPr>
        <w:pStyle w:val="Question"/>
      </w:pPr>
      <w:r>
        <w:t>1.3.2</w:t>
      </w:r>
      <w:r>
        <w:tab/>
      </w:r>
      <w:r w:rsidRPr="00607388">
        <w:t xml:space="preserve">Dans les zones contaminées ou susceptibles d’être contaminées, les sols sont-ils échantillonnés et analysés pour les contaminants potentiellement présents </w:t>
      </w:r>
      <w:r w:rsidR="00FB13D9" w:rsidRPr="00FB13D9">
        <w:t>(art. 17 al. 2 (2) REAFIE)</w:t>
      </w:r>
      <w:r w:rsidRPr="00607388">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23FCA" w:rsidRPr="00E44FF6" w14:paraId="049FB04B" w14:textId="77777777" w:rsidTr="0056567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F1ADD11" w14:textId="77777777" w:rsidR="00923FCA" w:rsidRPr="00E44FF6" w:rsidRDefault="00000000" w:rsidP="00565670">
            <w:pPr>
              <w:pStyle w:val="Normalformulaire"/>
              <w:spacing w:after="0"/>
              <w:rPr>
                <w:rFonts w:cs="Arial"/>
              </w:rPr>
            </w:pPr>
            <w:sdt>
              <w:sdtPr>
                <w:rPr>
                  <w:rFonts w:cs="Arial"/>
                </w:rPr>
                <w:id w:val="-535033639"/>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1425256755"/>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 xml:space="preserve">Non, </w:t>
            </w:r>
            <w:sdt>
              <w:sdtPr>
                <w:rPr>
                  <w:rFonts w:cs="Arial"/>
                </w:rPr>
                <w:id w:val="1982956421"/>
                <w:placeholder>
                  <w:docPart w:val="5624D37A068949A2BD19FAB6BAFCECAD"/>
                </w:placeholder>
                <w:showingPlcHdr/>
              </w:sdtPr>
              <w:sdtContent>
                <w:r w:rsidR="00923FCA" w:rsidRPr="00E44FF6">
                  <w:rPr>
                    <w:rStyle w:val="Textedelespacerserv"/>
                    <w:rFonts w:cs="Arial"/>
                    <w:i/>
                    <w:iCs/>
                  </w:rPr>
                  <w:t>justifiez.</w:t>
                </w:r>
              </w:sdtContent>
            </w:sdt>
          </w:p>
        </w:tc>
      </w:tr>
    </w:tbl>
    <w:p w14:paraId="7D3ADBEC" w14:textId="0A17B6E4" w:rsidR="00923FCA" w:rsidRDefault="00923FCA" w:rsidP="00923FCA">
      <w:pPr>
        <w:pStyle w:val="Siouinon"/>
      </w:pPr>
      <w:r w:rsidRPr="000F2A23">
        <w:t xml:space="preserve">Si vous avez répondu Non, passez à la question </w:t>
      </w:r>
      <w:r w:rsidR="008F2D7F">
        <w:t>1</w:t>
      </w:r>
      <w:r w:rsidRPr="000F2A23">
        <w:t>.3.5.</w:t>
      </w:r>
    </w:p>
    <w:p w14:paraId="5613F328" w14:textId="1D4B291C" w:rsidR="00923FCA" w:rsidRPr="00EA5F1E" w:rsidRDefault="00923FCA" w:rsidP="00923FCA">
      <w:pPr>
        <w:pStyle w:val="Question"/>
      </w:pPr>
      <w:r>
        <w:t>1.3.3</w:t>
      </w:r>
      <w:r>
        <w:tab/>
      </w:r>
      <w:r w:rsidRPr="00EA5F1E">
        <w:t xml:space="preserve">Donnez une estimation du volume des sols contaminés selon les plages de contamination applicables </w:t>
      </w:r>
      <w:r w:rsidR="00D21976" w:rsidRPr="00D21976">
        <w:t>(art. 17 al. 2 (2) REAFIE)</w:t>
      </w:r>
      <w:r w:rsidRPr="00EA5F1E">
        <w:t>.</w:t>
      </w:r>
    </w:p>
    <w:tbl>
      <w:tblPr>
        <w:tblStyle w:val="Grilledutableau"/>
        <w:tblW w:w="0" w:type="auto"/>
        <w:tblInd w:w="89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58"/>
        <w:gridCol w:w="3544"/>
        <w:gridCol w:w="2835"/>
      </w:tblGrid>
      <w:tr w:rsidR="00923FCA" w:rsidRPr="00C840C5" w14:paraId="2DABC2AB" w14:textId="77777777" w:rsidTr="00565670">
        <w:trPr>
          <w:trHeight w:val="265"/>
        </w:trPr>
        <w:tc>
          <w:tcPr>
            <w:tcW w:w="3358" w:type="dxa"/>
            <w:shd w:val="clear" w:color="auto" w:fill="4472C4" w:themeFill="accent1"/>
            <w:vAlign w:val="center"/>
          </w:tcPr>
          <w:p w14:paraId="56641A46" w14:textId="77777777" w:rsidR="00923FCA" w:rsidRPr="00C840C5" w:rsidRDefault="00923FCA"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Plage de contamination </w:t>
            </w:r>
          </w:p>
        </w:tc>
        <w:tc>
          <w:tcPr>
            <w:tcW w:w="3544" w:type="dxa"/>
            <w:shd w:val="clear" w:color="auto" w:fill="4472C4" w:themeFill="accent1"/>
            <w:vAlign w:val="center"/>
          </w:tcPr>
          <w:p w14:paraId="5950D9FA" w14:textId="77777777" w:rsidR="00923FCA" w:rsidRPr="00C840C5" w:rsidRDefault="00923FCA"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Volumes laissés en place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c>
          <w:tcPr>
            <w:tcW w:w="2835" w:type="dxa"/>
            <w:shd w:val="clear" w:color="auto" w:fill="4472C4" w:themeFill="accent1"/>
            <w:vAlign w:val="center"/>
          </w:tcPr>
          <w:p w14:paraId="0DC730E7" w14:textId="77777777" w:rsidR="00923FCA" w:rsidRPr="00C840C5" w:rsidRDefault="00923FCA"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Volumes excavés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r>
      <w:tr w:rsidR="00923FCA" w:rsidRPr="00E36214" w14:paraId="4C2B226D" w14:textId="77777777" w:rsidTr="00565670">
        <w:trPr>
          <w:trHeight w:val="275"/>
        </w:trPr>
        <w:tc>
          <w:tcPr>
            <w:tcW w:w="3358" w:type="dxa"/>
            <w:shd w:val="clear" w:color="auto" w:fill="D9E2F3" w:themeFill="accent1" w:themeFillTint="33"/>
            <w:vAlign w:val="center"/>
          </w:tcPr>
          <w:p w14:paraId="3157EF2A" w14:textId="77777777" w:rsidR="00923FCA" w:rsidRPr="00E36214" w:rsidRDefault="00923FCA" w:rsidP="00565670">
            <w:pPr>
              <w:jc w:val="center"/>
              <w:rPr>
                <w:rFonts w:cstheme="minorHAnsi"/>
              </w:rPr>
            </w:pPr>
            <w:r w:rsidRPr="00E36214">
              <w:rPr>
                <w:rFonts w:cstheme="minorHAnsi"/>
              </w:rPr>
              <w:t>A – B</w:t>
            </w:r>
          </w:p>
        </w:tc>
        <w:sdt>
          <w:sdtPr>
            <w:id w:val="1329406790"/>
            <w:placeholder>
              <w:docPart w:val="5F8CF69248844AA88BD3F0C6ACED4EA5"/>
            </w:placeholder>
            <w:showingPlcHdr/>
          </w:sdtPr>
          <w:sdtContent>
            <w:tc>
              <w:tcPr>
                <w:tcW w:w="3544" w:type="dxa"/>
                <w:shd w:val="clear" w:color="auto" w:fill="D9E2F3" w:themeFill="accent1" w:themeFillTint="33"/>
              </w:tcPr>
              <w:p w14:paraId="157EFE52" w14:textId="77777777" w:rsidR="00923FCA" w:rsidRPr="00E36214" w:rsidRDefault="00923FCA" w:rsidP="00565670">
                <w:pPr>
                  <w:rPr>
                    <w:rFonts w:cstheme="minorHAnsi"/>
                  </w:rPr>
                </w:pPr>
                <w:r w:rsidRPr="00A728C8">
                  <w:rPr>
                    <w:rStyle w:val="Textedelespacerserv"/>
                    <w:i/>
                    <w:iCs/>
                  </w:rPr>
                  <w:t>Saisissez les informations</w:t>
                </w:r>
                <w:r>
                  <w:rPr>
                    <w:rStyle w:val="Textedelespacerserv"/>
                    <w:i/>
                    <w:iCs/>
                  </w:rPr>
                  <w:t>.</w:t>
                </w:r>
              </w:p>
            </w:tc>
          </w:sdtContent>
        </w:sdt>
        <w:sdt>
          <w:sdtPr>
            <w:id w:val="950054414"/>
            <w:placeholder>
              <w:docPart w:val="5D2E5C9E2669476BABB2FCF8620CB4AB"/>
            </w:placeholder>
            <w:showingPlcHdr/>
          </w:sdtPr>
          <w:sdtContent>
            <w:tc>
              <w:tcPr>
                <w:tcW w:w="2835" w:type="dxa"/>
                <w:shd w:val="clear" w:color="auto" w:fill="D9E2F3" w:themeFill="accent1" w:themeFillTint="33"/>
              </w:tcPr>
              <w:p w14:paraId="43EF3E05" w14:textId="77777777" w:rsidR="00923FCA" w:rsidRPr="00E36214" w:rsidRDefault="00923FCA" w:rsidP="00565670">
                <w:pPr>
                  <w:rPr>
                    <w:rFonts w:cstheme="minorHAnsi"/>
                  </w:rPr>
                </w:pPr>
                <w:r w:rsidRPr="00A728C8">
                  <w:rPr>
                    <w:rStyle w:val="Textedelespacerserv"/>
                    <w:i/>
                    <w:iCs/>
                  </w:rPr>
                  <w:t>Saisissez les informations</w:t>
                </w:r>
                <w:r>
                  <w:rPr>
                    <w:rStyle w:val="Textedelespacerserv"/>
                    <w:i/>
                    <w:iCs/>
                  </w:rPr>
                  <w:t>.</w:t>
                </w:r>
              </w:p>
            </w:tc>
          </w:sdtContent>
        </w:sdt>
      </w:tr>
      <w:tr w:rsidR="00923FCA" w:rsidRPr="00E36214" w14:paraId="2784DF82" w14:textId="77777777" w:rsidTr="00565670">
        <w:trPr>
          <w:trHeight w:val="275"/>
        </w:trPr>
        <w:tc>
          <w:tcPr>
            <w:tcW w:w="3358" w:type="dxa"/>
            <w:shd w:val="clear" w:color="auto" w:fill="D9E2F3" w:themeFill="accent1" w:themeFillTint="33"/>
            <w:vAlign w:val="center"/>
          </w:tcPr>
          <w:p w14:paraId="2DD49CEB" w14:textId="77777777" w:rsidR="00923FCA" w:rsidRPr="00E36214" w:rsidRDefault="00923FCA" w:rsidP="00565670">
            <w:pPr>
              <w:jc w:val="center"/>
              <w:rPr>
                <w:rFonts w:cstheme="minorHAnsi"/>
              </w:rPr>
            </w:pPr>
            <w:r w:rsidRPr="00E36214">
              <w:rPr>
                <w:rFonts w:cstheme="minorHAnsi"/>
              </w:rPr>
              <w:t>B – C</w:t>
            </w:r>
          </w:p>
        </w:tc>
        <w:sdt>
          <w:sdtPr>
            <w:rPr>
              <w:rFonts w:cs="Arial"/>
            </w:rPr>
            <w:id w:val="-1258292137"/>
            <w:placeholder>
              <w:docPart w:val="BFE740677A01427DA2E064431014DE12"/>
            </w:placeholder>
            <w:showingPlcHdr/>
          </w:sdtPr>
          <w:sdtContent>
            <w:tc>
              <w:tcPr>
                <w:tcW w:w="3544" w:type="dxa"/>
                <w:shd w:val="clear" w:color="auto" w:fill="D9E2F3" w:themeFill="accent1" w:themeFillTint="33"/>
              </w:tcPr>
              <w:p w14:paraId="5094BDBC" w14:textId="77777777" w:rsidR="00923FCA" w:rsidRPr="00E36214" w:rsidRDefault="00923FCA" w:rsidP="00565670">
                <w:pPr>
                  <w:rPr>
                    <w:rFonts w:cstheme="minorHAnsi"/>
                  </w:rPr>
                </w:pPr>
                <w:r w:rsidRPr="00070F33">
                  <w:rPr>
                    <w:rStyle w:val="Textedelespacerserv"/>
                    <w:rFonts w:cs="Arial"/>
                  </w:rPr>
                  <w:t>...</w:t>
                </w:r>
              </w:p>
            </w:tc>
          </w:sdtContent>
        </w:sdt>
        <w:sdt>
          <w:sdtPr>
            <w:rPr>
              <w:rFonts w:cs="Arial"/>
            </w:rPr>
            <w:id w:val="719949168"/>
            <w:placeholder>
              <w:docPart w:val="41643312B4A94B42A85CEA1F6BD0E6E2"/>
            </w:placeholder>
            <w:showingPlcHdr/>
          </w:sdtPr>
          <w:sdtContent>
            <w:tc>
              <w:tcPr>
                <w:tcW w:w="2835" w:type="dxa"/>
                <w:shd w:val="clear" w:color="auto" w:fill="D9E2F3" w:themeFill="accent1" w:themeFillTint="33"/>
              </w:tcPr>
              <w:p w14:paraId="753FB161" w14:textId="77777777" w:rsidR="00923FCA" w:rsidRPr="00E36214" w:rsidRDefault="00923FCA" w:rsidP="00565670">
                <w:pPr>
                  <w:rPr>
                    <w:rFonts w:cstheme="minorHAnsi"/>
                  </w:rPr>
                </w:pPr>
                <w:r w:rsidRPr="00371479">
                  <w:rPr>
                    <w:rStyle w:val="Textedelespacerserv"/>
                    <w:rFonts w:cs="Arial"/>
                  </w:rPr>
                  <w:t>...</w:t>
                </w:r>
              </w:p>
            </w:tc>
          </w:sdtContent>
        </w:sdt>
      </w:tr>
      <w:tr w:rsidR="00923FCA" w:rsidRPr="00E36214" w14:paraId="16B4A39A" w14:textId="77777777" w:rsidTr="00565670">
        <w:trPr>
          <w:trHeight w:val="275"/>
        </w:trPr>
        <w:tc>
          <w:tcPr>
            <w:tcW w:w="3358" w:type="dxa"/>
            <w:shd w:val="clear" w:color="auto" w:fill="D9E2F3" w:themeFill="accent1" w:themeFillTint="33"/>
            <w:vAlign w:val="center"/>
          </w:tcPr>
          <w:p w14:paraId="2F7F4F13" w14:textId="77777777" w:rsidR="00923FCA" w:rsidRPr="00E36214" w:rsidRDefault="00923FCA" w:rsidP="00565670">
            <w:pPr>
              <w:jc w:val="center"/>
              <w:rPr>
                <w:rFonts w:cstheme="minorHAnsi"/>
              </w:rPr>
            </w:pPr>
            <w:r w:rsidRPr="002B082B">
              <w:t>C – D</w:t>
            </w:r>
          </w:p>
        </w:tc>
        <w:sdt>
          <w:sdtPr>
            <w:rPr>
              <w:rFonts w:cs="Arial"/>
            </w:rPr>
            <w:id w:val="1329870256"/>
            <w:placeholder>
              <w:docPart w:val="73AFD375BEF04FCFA264AFFBEA483496"/>
            </w:placeholder>
            <w:showingPlcHdr/>
          </w:sdtPr>
          <w:sdtContent>
            <w:tc>
              <w:tcPr>
                <w:tcW w:w="3544" w:type="dxa"/>
                <w:shd w:val="clear" w:color="auto" w:fill="D9E2F3" w:themeFill="accent1" w:themeFillTint="33"/>
              </w:tcPr>
              <w:p w14:paraId="4209655E" w14:textId="77777777" w:rsidR="00923FCA" w:rsidRPr="00E36214" w:rsidRDefault="00923FCA" w:rsidP="00565670">
                <w:pPr>
                  <w:rPr>
                    <w:rFonts w:cstheme="minorHAnsi"/>
                  </w:rPr>
                </w:pPr>
                <w:r w:rsidRPr="00070F33">
                  <w:rPr>
                    <w:rStyle w:val="Textedelespacerserv"/>
                    <w:rFonts w:cs="Arial"/>
                  </w:rPr>
                  <w:t>...</w:t>
                </w:r>
              </w:p>
            </w:tc>
          </w:sdtContent>
        </w:sdt>
        <w:sdt>
          <w:sdtPr>
            <w:rPr>
              <w:rFonts w:cs="Arial"/>
            </w:rPr>
            <w:id w:val="-1118912504"/>
            <w:placeholder>
              <w:docPart w:val="E92489AAB7BC423EA77DA07AF71DA270"/>
            </w:placeholder>
            <w:showingPlcHdr/>
          </w:sdtPr>
          <w:sdtContent>
            <w:tc>
              <w:tcPr>
                <w:tcW w:w="2835" w:type="dxa"/>
                <w:shd w:val="clear" w:color="auto" w:fill="D9E2F3" w:themeFill="accent1" w:themeFillTint="33"/>
              </w:tcPr>
              <w:p w14:paraId="7D829C57" w14:textId="77777777" w:rsidR="00923FCA" w:rsidRPr="00E36214" w:rsidRDefault="00923FCA" w:rsidP="00565670">
                <w:pPr>
                  <w:rPr>
                    <w:rFonts w:cstheme="minorHAnsi"/>
                  </w:rPr>
                </w:pPr>
                <w:r w:rsidRPr="00371479">
                  <w:rPr>
                    <w:rStyle w:val="Textedelespacerserv"/>
                    <w:rFonts w:cs="Arial"/>
                  </w:rPr>
                  <w:t>...</w:t>
                </w:r>
              </w:p>
            </w:tc>
          </w:sdtContent>
        </w:sdt>
      </w:tr>
      <w:tr w:rsidR="00923FCA" w:rsidRPr="00E36214" w14:paraId="1DB69708" w14:textId="77777777" w:rsidTr="00565670">
        <w:trPr>
          <w:trHeight w:val="275"/>
        </w:trPr>
        <w:tc>
          <w:tcPr>
            <w:tcW w:w="3358" w:type="dxa"/>
            <w:shd w:val="clear" w:color="auto" w:fill="D9E2F3" w:themeFill="accent1" w:themeFillTint="33"/>
            <w:vAlign w:val="center"/>
          </w:tcPr>
          <w:p w14:paraId="2AF5174D" w14:textId="77777777" w:rsidR="00923FCA" w:rsidRPr="00E36214" w:rsidRDefault="00923FCA" w:rsidP="00565670">
            <w:pPr>
              <w:jc w:val="center"/>
              <w:rPr>
                <w:rFonts w:cstheme="minorHAnsi"/>
              </w:rPr>
            </w:pPr>
            <w:r w:rsidRPr="002B082B">
              <w:t>≥ Annexe I du RESC (D)</w:t>
            </w:r>
          </w:p>
        </w:tc>
        <w:sdt>
          <w:sdtPr>
            <w:rPr>
              <w:rFonts w:cs="Arial"/>
            </w:rPr>
            <w:id w:val="-1622984971"/>
            <w:placeholder>
              <w:docPart w:val="9294056A3A494065A8314A641A5F5520"/>
            </w:placeholder>
            <w:showingPlcHdr/>
          </w:sdtPr>
          <w:sdtContent>
            <w:tc>
              <w:tcPr>
                <w:tcW w:w="3544" w:type="dxa"/>
                <w:shd w:val="clear" w:color="auto" w:fill="D9E2F3" w:themeFill="accent1" w:themeFillTint="33"/>
              </w:tcPr>
              <w:p w14:paraId="178B9BF9" w14:textId="77777777" w:rsidR="00923FCA" w:rsidRPr="00E36214" w:rsidRDefault="00923FCA" w:rsidP="00565670">
                <w:pPr>
                  <w:rPr>
                    <w:rFonts w:cstheme="minorHAnsi"/>
                  </w:rPr>
                </w:pPr>
                <w:r w:rsidRPr="00070F33">
                  <w:rPr>
                    <w:rStyle w:val="Textedelespacerserv"/>
                    <w:rFonts w:cs="Arial"/>
                  </w:rPr>
                  <w:t>...</w:t>
                </w:r>
              </w:p>
            </w:tc>
          </w:sdtContent>
        </w:sdt>
        <w:sdt>
          <w:sdtPr>
            <w:rPr>
              <w:rFonts w:cs="Arial"/>
            </w:rPr>
            <w:id w:val="883301947"/>
            <w:placeholder>
              <w:docPart w:val="CBB8DBF2545646AC996BCCEE1328105C"/>
            </w:placeholder>
            <w:showingPlcHdr/>
          </w:sdtPr>
          <w:sdtContent>
            <w:tc>
              <w:tcPr>
                <w:tcW w:w="2835" w:type="dxa"/>
                <w:shd w:val="clear" w:color="auto" w:fill="D9E2F3" w:themeFill="accent1" w:themeFillTint="33"/>
              </w:tcPr>
              <w:p w14:paraId="61EB5F5E" w14:textId="77777777" w:rsidR="00923FCA" w:rsidRPr="00E36214" w:rsidRDefault="00923FCA" w:rsidP="00565670">
                <w:pPr>
                  <w:rPr>
                    <w:rFonts w:cstheme="minorHAnsi"/>
                  </w:rPr>
                </w:pPr>
                <w:r w:rsidRPr="00371479">
                  <w:rPr>
                    <w:rStyle w:val="Textedelespacerserv"/>
                    <w:rFonts w:cs="Arial"/>
                  </w:rPr>
                  <w:t>...</w:t>
                </w:r>
              </w:p>
            </w:tc>
          </w:sdtContent>
        </w:sdt>
      </w:tr>
    </w:tbl>
    <w:p w14:paraId="00CCC761" w14:textId="77777777" w:rsidR="00923FCA" w:rsidRPr="00A33775" w:rsidRDefault="00923FCA" w:rsidP="00923FCA">
      <w:pPr>
        <w:pStyle w:val="QuestionInfo"/>
        <w:spacing w:before="240"/>
      </w:pPr>
      <w:r w:rsidRPr="00A33775">
        <w:t xml:space="preserve">Pour connaitre les critères de sol (A, B et C), consultez la section 8.2.1 et les annexes 1 et 2 du </w:t>
      </w:r>
      <w:r w:rsidRPr="00A33775">
        <w:rPr>
          <w:i/>
          <w:iCs/>
        </w:rPr>
        <w:t>Guide d’intervention – Protection des sols et réhabilitation des terrains contaminés</w:t>
      </w:r>
      <w:r w:rsidRPr="00A33775">
        <w:t>.</w:t>
      </w:r>
    </w:p>
    <w:p w14:paraId="4B0993ED" w14:textId="77777777" w:rsidR="00923FCA" w:rsidRPr="00A33775" w:rsidRDefault="00923FCA" w:rsidP="00923FCA">
      <w:pPr>
        <w:pStyle w:val="QuestionInfo"/>
      </w:pPr>
      <w:r w:rsidRPr="00A33775">
        <w:t>Pour faciliter l’analyse de la demande, il est recommandé de fournir une étude de caractérisation des sols, les résultats d’analyse ou tout autre document pouvant contribuer à la description de l’activité. Ces documents pourraient d’ailleurs être exigés dans le cadre de l’analyse de la demande.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23FCA" w:rsidRPr="00E44FF6" w14:paraId="54E0AE33" w14:textId="77777777" w:rsidTr="00565670">
        <w:trPr>
          <w:trHeight w:val="272"/>
        </w:trPr>
        <w:tc>
          <w:tcPr>
            <w:tcW w:w="16946" w:type="dxa"/>
            <w:shd w:val="clear" w:color="auto" w:fill="D9E2F3" w:themeFill="accent1" w:themeFillTint="33"/>
          </w:tcPr>
          <w:p w14:paraId="497CD413" w14:textId="77777777" w:rsidR="00923FCA" w:rsidRPr="00E44FF6" w:rsidRDefault="00000000" w:rsidP="00565670">
            <w:pPr>
              <w:pStyle w:val="Normalformulaire"/>
              <w:spacing w:after="0"/>
              <w:rPr>
                <w:rFonts w:cs="Arial"/>
              </w:rPr>
            </w:pPr>
            <w:sdt>
              <w:sdtPr>
                <w:rPr>
                  <w:rFonts w:cs="Arial"/>
                </w:rPr>
                <w:id w:val="75557986"/>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sidRPr="00E44FF6">
              <w:rPr>
                <w:rFonts w:cs="Arial"/>
              </w:rPr>
              <w:t xml:space="preserve"> Ne s’applique pas</w:t>
            </w:r>
            <w:r w:rsidR="00923FCA">
              <w:rPr>
                <w:rFonts w:cs="Arial"/>
              </w:rPr>
              <w:t>,</w:t>
            </w:r>
            <w:r w:rsidR="00923FCA" w:rsidRPr="00E44FF6">
              <w:rPr>
                <w:rFonts w:cs="Arial"/>
              </w:rPr>
              <w:t xml:space="preserve"> </w:t>
            </w:r>
            <w:sdt>
              <w:sdtPr>
                <w:rPr>
                  <w:rFonts w:cs="Arial"/>
                </w:rPr>
                <w:id w:val="-623770257"/>
                <w:placeholder>
                  <w:docPart w:val="2C77C589B7AF4140A70E7C93BEE9D902"/>
                </w:placeholder>
                <w:showingPlcHdr/>
              </w:sdtPr>
              <w:sdtContent>
                <w:r w:rsidR="00923FCA">
                  <w:rPr>
                    <w:rStyle w:val="Textedelespacerserv"/>
                    <w:rFonts w:cs="Arial"/>
                    <w:i/>
                    <w:iCs/>
                  </w:rPr>
                  <w:t>j</w:t>
                </w:r>
                <w:r w:rsidR="00923FCA" w:rsidRPr="00E44FF6">
                  <w:rPr>
                    <w:rStyle w:val="Textedelespacerserv"/>
                    <w:rFonts w:cs="Arial"/>
                    <w:i/>
                    <w:iCs/>
                  </w:rPr>
                  <w:t>ustifiez</w:t>
                </w:r>
              </w:sdtContent>
            </w:sdt>
          </w:p>
        </w:tc>
      </w:tr>
    </w:tbl>
    <w:p w14:paraId="4A87B770" w14:textId="317B7A59" w:rsidR="00923FCA" w:rsidRPr="00F00C88" w:rsidRDefault="00923FCA" w:rsidP="00945919">
      <w:pPr>
        <w:pStyle w:val="Question"/>
        <w:keepNext/>
      </w:pPr>
      <w:r>
        <w:lastRenderedPageBreak/>
        <w:t>1.3.4</w:t>
      </w:r>
      <w:r>
        <w:tab/>
      </w:r>
      <w:r w:rsidRPr="00F00C88">
        <w:t xml:space="preserve">Le niveau de contamination des sols est-il compatible avec l’usage prévu du terrain </w:t>
      </w:r>
      <w:r w:rsidR="00200B7F" w:rsidRPr="00200B7F">
        <w:t>(art. 17 al. 2 (2) REAFIE)</w:t>
      </w:r>
      <w:r w:rsidRPr="00F00C88">
        <w:t>?</w:t>
      </w:r>
    </w:p>
    <w:p w14:paraId="53952684" w14:textId="77777777" w:rsidR="00923FCA" w:rsidRDefault="00923FCA" w:rsidP="00945919">
      <w:pPr>
        <w:pStyle w:val="QuestionInfo"/>
        <w:keepNext/>
      </w:pPr>
      <w:r w:rsidRPr="00654EB5">
        <w:t>Pour connaitre les critères d’usage, consultez la section 8.2.1 du guide d’intervention.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23FCA" w:rsidRPr="00E44FF6" w14:paraId="687009BF" w14:textId="77777777" w:rsidTr="0056567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BF38633" w14:textId="77777777" w:rsidR="00923FCA" w:rsidRPr="00E44FF6" w:rsidRDefault="00000000" w:rsidP="00565670">
            <w:pPr>
              <w:pStyle w:val="Normalformulaire"/>
              <w:spacing w:after="0"/>
              <w:rPr>
                <w:rFonts w:cs="Arial"/>
              </w:rPr>
            </w:pPr>
            <w:sdt>
              <w:sdtPr>
                <w:rPr>
                  <w:rFonts w:cs="Arial"/>
                </w:rPr>
                <w:id w:val="-277331990"/>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989826360"/>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 xml:space="preserve">Non, </w:t>
            </w:r>
            <w:sdt>
              <w:sdtPr>
                <w:rPr>
                  <w:rFonts w:cs="Arial"/>
                </w:rPr>
                <w:id w:val="-41910223"/>
                <w:placeholder>
                  <w:docPart w:val="6D44B70AB8234455A13AD10F1E117012"/>
                </w:placeholder>
                <w:showingPlcHdr/>
              </w:sdtPr>
              <w:sdtContent>
                <w:r w:rsidR="00923FCA" w:rsidRPr="00E44FF6">
                  <w:rPr>
                    <w:rStyle w:val="Textedelespacerserv"/>
                    <w:rFonts w:cs="Arial"/>
                    <w:i/>
                    <w:iCs/>
                  </w:rPr>
                  <w:t>justifiez.</w:t>
                </w:r>
              </w:sdtContent>
            </w:sdt>
          </w:p>
        </w:tc>
      </w:tr>
    </w:tbl>
    <w:p w14:paraId="2D32DF92" w14:textId="215DB0FD" w:rsidR="00923FCA" w:rsidRDefault="00923FCA" w:rsidP="00923FCA">
      <w:pPr>
        <w:pStyle w:val="Question"/>
      </w:pPr>
      <w:r>
        <w:t>1.3.5</w:t>
      </w:r>
      <w:r>
        <w:tab/>
      </w:r>
      <w:r w:rsidRPr="00EA6481">
        <w:t xml:space="preserve">L’excavation des sols se déroulera-t-elle dans le cadre d’un projet linéaire (ex. : établissement ou extension de conduites d’aqueduc ou d’égout) ou sur un terrain dont la superficie ne permet pas de stocker des sols excavés </w:t>
      </w:r>
      <w:r w:rsidR="000C52D0" w:rsidRPr="000C52D0">
        <w:t>(art. 17 al. 1 (1) REAFIE)</w:t>
      </w:r>
      <w:r w:rsidRPr="00EA6481">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3FCA" w:rsidRPr="00E44FF6" w14:paraId="08C8CBC3" w14:textId="77777777" w:rsidTr="00565670">
        <w:trPr>
          <w:trHeight w:val="272"/>
        </w:trPr>
        <w:tc>
          <w:tcPr>
            <w:tcW w:w="1637" w:type="dxa"/>
            <w:shd w:val="clear" w:color="auto" w:fill="D9E2F3" w:themeFill="accent1" w:themeFillTint="33"/>
          </w:tcPr>
          <w:p w14:paraId="13B7AF32" w14:textId="77777777" w:rsidR="00923FCA" w:rsidRPr="00E44FF6" w:rsidRDefault="00000000" w:rsidP="00565670">
            <w:pPr>
              <w:pStyle w:val="Normalformulaire"/>
              <w:spacing w:after="0"/>
              <w:rPr>
                <w:rFonts w:cs="Arial"/>
              </w:rPr>
            </w:pPr>
            <w:sdt>
              <w:sdtPr>
                <w:rPr>
                  <w:rFonts w:cs="Arial"/>
                </w:rPr>
                <w:id w:val="151268047"/>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1571337189"/>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Non</w:t>
            </w:r>
          </w:p>
        </w:tc>
      </w:tr>
    </w:tbl>
    <w:p w14:paraId="1A3DACF7" w14:textId="58BDA016" w:rsidR="00923FCA" w:rsidRDefault="00923FCA" w:rsidP="00923FCA">
      <w:pPr>
        <w:pStyle w:val="Siouinon"/>
      </w:pPr>
      <w:r w:rsidRPr="00392E2D">
        <w:t xml:space="preserve">Si vous avez répondu Non, passez à la question </w:t>
      </w:r>
      <w:r w:rsidR="00B6075B">
        <w:t>1</w:t>
      </w:r>
      <w:r w:rsidRPr="00392E2D">
        <w:t>.3.8.</w:t>
      </w:r>
    </w:p>
    <w:p w14:paraId="4B215141" w14:textId="1515F8D0" w:rsidR="00923FCA" w:rsidRDefault="00923FCA" w:rsidP="00923FCA">
      <w:pPr>
        <w:pStyle w:val="Question"/>
      </w:pPr>
      <w:r>
        <w:t>1.3.6</w:t>
      </w:r>
      <w:r>
        <w:tab/>
      </w:r>
      <w:r w:rsidRPr="003C7BCE">
        <w:t xml:space="preserve">Les sols excavés et contaminés sont-ils stockés ailleurs que sur le terrain d’origine </w:t>
      </w:r>
      <w:r w:rsidR="00D2426D" w:rsidRPr="00D2426D">
        <w:t>(art. 17 al. 1 (1) REAFIE)</w:t>
      </w:r>
      <w:r w:rsidRPr="003C7BCE">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3FCA" w:rsidRPr="00E44FF6" w14:paraId="4F8AC0A4" w14:textId="77777777" w:rsidTr="00565670">
        <w:trPr>
          <w:trHeight w:val="272"/>
        </w:trPr>
        <w:tc>
          <w:tcPr>
            <w:tcW w:w="1637" w:type="dxa"/>
            <w:shd w:val="clear" w:color="auto" w:fill="D9E2F3" w:themeFill="accent1" w:themeFillTint="33"/>
          </w:tcPr>
          <w:p w14:paraId="5836F611" w14:textId="77777777" w:rsidR="00923FCA" w:rsidRPr="00E44FF6" w:rsidRDefault="00000000" w:rsidP="00565670">
            <w:pPr>
              <w:pStyle w:val="Normalformulaire"/>
              <w:spacing w:after="0"/>
              <w:rPr>
                <w:rFonts w:cs="Arial"/>
              </w:rPr>
            </w:pPr>
            <w:sdt>
              <w:sdtPr>
                <w:rPr>
                  <w:rFonts w:cs="Arial"/>
                </w:rPr>
                <w:id w:val="-566036729"/>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1085184007"/>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Non</w:t>
            </w:r>
          </w:p>
        </w:tc>
      </w:tr>
    </w:tbl>
    <w:p w14:paraId="190D44F3" w14:textId="310DE392" w:rsidR="00923FCA" w:rsidRDefault="00923FCA" w:rsidP="00923FCA">
      <w:pPr>
        <w:pStyle w:val="Siouinon"/>
      </w:pPr>
      <w:r w:rsidRPr="00D21068">
        <w:t xml:space="preserve">Si vous avez répondu Non, passez à la question </w:t>
      </w:r>
      <w:r w:rsidR="00156BE1">
        <w:t>1</w:t>
      </w:r>
      <w:r w:rsidRPr="00D21068">
        <w:t>.3.8.</w:t>
      </w:r>
    </w:p>
    <w:p w14:paraId="2D1ACAF0" w14:textId="55678772" w:rsidR="00923FCA" w:rsidRPr="00043083" w:rsidRDefault="00923FCA" w:rsidP="00923FCA">
      <w:pPr>
        <w:pStyle w:val="Question"/>
      </w:pPr>
      <w:r>
        <w:t>1.3.7</w:t>
      </w:r>
      <w:r>
        <w:tab/>
      </w:r>
      <w:r w:rsidRPr="00043083">
        <w:t xml:space="preserve">Indiquez les lieux où les sols contaminés et excavés sont stockés ainsi que les conditions applicables à leur stockage, incluant sa durée </w:t>
      </w:r>
      <w:r w:rsidR="0072708D" w:rsidRPr="0072708D">
        <w:t>(art. 17 al. 1 (5) REAFIE et art. 4 et 10 RSCTSC)</w:t>
      </w:r>
      <w:r w:rsidR="0072708D">
        <w:t>.</w:t>
      </w:r>
    </w:p>
    <w:p w14:paraId="77E8168D" w14:textId="77777777" w:rsidR="00923FCA" w:rsidRDefault="00923FCA" w:rsidP="00923FCA">
      <w:pPr>
        <w:pStyle w:val="QuestionInfo"/>
      </w:pPr>
      <w:r>
        <w:t>Notez que l</w:t>
      </w:r>
      <w:r w:rsidRPr="00B740E5">
        <w:t>’article 10 du</w:t>
      </w:r>
      <w:r w:rsidRPr="00B740E5">
        <w:rPr>
          <w:i/>
        </w:rPr>
        <w:t xml:space="preserve"> Règlement sur le stockage et les centres de transfert de sols contaminés </w:t>
      </w:r>
      <w:r w:rsidRPr="00B740E5">
        <w:t>(RSCTSC) s’applique seulement dans certains cas. Les conditions de stockage doivent être de telle sorte que les sols contaminés ne peuvent être la cause d’une contamination de l’eau, de l’air ou des sols sous-jacents.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923FCA" w:rsidRPr="00E44FF6" w14:paraId="6D849A11" w14:textId="77777777" w:rsidTr="00565670">
        <w:trPr>
          <w:trHeight w:val="448"/>
          <w:jc w:val="center"/>
        </w:trPr>
        <w:sdt>
          <w:sdtPr>
            <w:rPr>
              <w:rFonts w:cs="Arial"/>
            </w:rPr>
            <w:id w:val="-665322210"/>
            <w:placeholder>
              <w:docPart w:val="C631FC2789C04626B038360A53503CD4"/>
            </w:placeholder>
            <w:showingPlcHdr/>
          </w:sdtPr>
          <w:sdtContent>
            <w:tc>
              <w:tcPr>
                <w:tcW w:w="17020" w:type="dxa"/>
                <w:shd w:val="clear" w:color="auto" w:fill="D9E2F3" w:themeFill="accent1" w:themeFillTint="33"/>
              </w:tcPr>
              <w:p w14:paraId="1DB6165C" w14:textId="77777777" w:rsidR="00923FCA" w:rsidRPr="00E44FF6" w:rsidRDefault="00923FCA" w:rsidP="00565670">
                <w:pPr>
                  <w:pStyle w:val="Normalformulaire"/>
                  <w:spacing w:after="0"/>
                  <w:rPr>
                    <w:rFonts w:cs="Arial"/>
                  </w:rPr>
                </w:pPr>
                <w:r w:rsidRPr="00E44FF6">
                  <w:rPr>
                    <w:rStyle w:val="Textedelespacerserv"/>
                    <w:rFonts w:cs="Arial"/>
                    <w:i/>
                    <w:iCs/>
                  </w:rPr>
                  <w:t>Saisissez les informations.</w:t>
                </w:r>
              </w:p>
            </w:tc>
          </w:sdtContent>
        </w:sdt>
      </w:tr>
    </w:tbl>
    <w:p w14:paraId="1317656E" w14:textId="4B4FEBEA" w:rsidR="00923FCA" w:rsidRPr="000D21FB" w:rsidRDefault="00923FCA" w:rsidP="00923FCA">
      <w:pPr>
        <w:pStyle w:val="Question"/>
      </w:pPr>
      <w:r>
        <w:t>1.3.8</w:t>
      </w:r>
      <w:r>
        <w:tab/>
      </w:r>
      <w:r w:rsidRPr="000D21FB">
        <w:t>Décrivez la gestion des sols excavés</w:t>
      </w:r>
      <w:r w:rsidR="00E92556">
        <w:t xml:space="preserve"> </w:t>
      </w:r>
      <w:r w:rsidR="00E92556" w:rsidRPr="00E92556">
        <w:t>(art. 17 al. 1 (1) REAFIE)</w:t>
      </w:r>
      <w:r w:rsidRPr="000D21FB">
        <w:t>.</w:t>
      </w:r>
    </w:p>
    <w:p w14:paraId="039AEC21" w14:textId="77777777" w:rsidR="00923FCA" w:rsidRPr="0002068B" w:rsidRDefault="00923FCA" w:rsidP="00923FCA">
      <w:pPr>
        <w:pStyle w:val="QuestionInfo"/>
      </w:pPr>
      <w:r w:rsidRPr="0002068B">
        <w:t>Exemples :</w:t>
      </w:r>
    </w:p>
    <w:p w14:paraId="6961662F" w14:textId="77777777" w:rsidR="00923FCA" w:rsidRPr="0002068B" w:rsidRDefault="00923FCA" w:rsidP="00923FCA">
      <w:pPr>
        <w:pStyle w:val="Questionliste"/>
      </w:pPr>
      <w:r w:rsidRPr="0002068B">
        <w:t>le mode d’entreposage temporaire sur le terrain d’origine, s’il y a lieu (ex. : recouvrement avec des toiles étanches);</w:t>
      </w:r>
    </w:p>
    <w:p w14:paraId="5899FBC1" w14:textId="77777777" w:rsidR="00923FCA" w:rsidRPr="0002068B" w:rsidRDefault="00923FCA" w:rsidP="00923FCA">
      <w:pPr>
        <w:pStyle w:val="Questionliste"/>
      </w:pPr>
      <w:r w:rsidRPr="0002068B">
        <w:t>l’estimation du volume des sols entreposés;</w:t>
      </w:r>
    </w:p>
    <w:p w14:paraId="265BFD6C" w14:textId="77777777" w:rsidR="00923FCA" w:rsidRDefault="00923FCA" w:rsidP="00923FCA">
      <w:pPr>
        <w:pStyle w:val="Questionliste"/>
      </w:pPr>
      <w:r w:rsidRPr="0002068B">
        <w:t>le mode de gestion prévu (élimination, valorisation, traitement);</w:t>
      </w:r>
    </w:p>
    <w:p w14:paraId="3215D7B3" w14:textId="77777777" w:rsidR="00923FCA" w:rsidRDefault="00923FCA" w:rsidP="00923FCA">
      <w:pPr>
        <w:pStyle w:val="Questionliste"/>
      </w:pPr>
      <w:r>
        <w:t xml:space="preserve">la destination des sols (ex. : sols stockés sur un lieu autorisé à les recevoir ou conservés sur le terrain d’origine); </w:t>
      </w:r>
    </w:p>
    <w:p w14:paraId="0B00C21A" w14:textId="77777777" w:rsidR="00923FCA" w:rsidRDefault="00923FCA" w:rsidP="00923FCA">
      <w:pPr>
        <w:pStyle w:val="Questionliste"/>
      </w:pPr>
      <w:r>
        <w:t>toute autre information pertinente.</w:t>
      </w:r>
    </w:p>
    <w:p w14:paraId="37230B47" w14:textId="77777777" w:rsidR="00923FCA" w:rsidRDefault="00923FCA" w:rsidP="00923FCA">
      <w:pPr>
        <w:pStyle w:val="QuestionInfo"/>
        <w:spacing w:before="240"/>
      </w:pPr>
      <w:r>
        <w:t>Notez que l</w:t>
      </w:r>
      <w:r w:rsidRPr="003B45D6">
        <w:t>es sols doivent être gérés conformément aux exigences du RPRT, du</w:t>
      </w:r>
      <w:r w:rsidRPr="003B45D6">
        <w:rPr>
          <w:i/>
        </w:rPr>
        <w:t xml:space="preserve"> </w:t>
      </w:r>
      <w:r w:rsidRPr="003B45D6">
        <w:t>RSCTSC, du</w:t>
      </w:r>
      <w:r w:rsidRPr="003B45D6">
        <w:rPr>
          <w:i/>
        </w:rPr>
        <w:t xml:space="preserve"> Règlement concernant la traçabilité des sols contaminés excavés </w:t>
      </w:r>
      <w:r w:rsidRPr="003B45D6">
        <w:t>(RCTSCE) et du</w:t>
      </w:r>
      <w:r w:rsidRPr="003B45D6">
        <w:rPr>
          <w:i/>
        </w:rPr>
        <w:t xml:space="preserve"> Règlement sur l’enfouissement des sols contaminés </w:t>
      </w:r>
      <w:r w:rsidRPr="003B45D6">
        <w:t xml:space="preserve">(RESC), de même qu’à celles de l’annexe 5 du </w:t>
      </w:r>
      <w:r w:rsidRPr="003B45D6">
        <w:rPr>
          <w:iCs/>
        </w:rPr>
        <w:t>guide d’intervention.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923FCA" w:rsidRPr="00E44FF6" w14:paraId="4F5C7353" w14:textId="77777777" w:rsidTr="00565670">
        <w:trPr>
          <w:trHeight w:val="448"/>
          <w:jc w:val="center"/>
        </w:trPr>
        <w:sdt>
          <w:sdtPr>
            <w:rPr>
              <w:rFonts w:cs="Arial"/>
            </w:rPr>
            <w:id w:val="881976792"/>
            <w:placeholder>
              <w:docPart w:val="A81F1C43393D484D837E30364032D88A"/>
            </w:placeholder>
            <w:showingPlcHdr/>
          </w:sdtPr>
          <w:sdtContent>
            <w:tc>
              <w:tcPr>
                <w:tcW w:w="17020" w:type="dxa"/>
                <w:shd w:val="clear" w:color="auto" w:fill="D9E2F3" w:themeFill="accent1" w:themeFillTint="33"/>
              </w:tcPr>
              <w:p w14:paraId="56748699" w14:textId="77777777" w:rsidR="00923FCA" w:rsidRPr="00E44FF6" w:rsidRDefault="00923FCA" w:rsidP="00565670">
                <w:pPr>
                  <w:pStyle w:val="Normalformulaire"/>
                  <w:spacing w:after="0"/>
                  <w:rPr>
                    <w:rFonts w:cs="Arial"/>
                  </w:rPr>
                </w:pPr>
                <w:r w:rsidRPr="00E44FF6">
                  <w:rPr>
                    <w:rStyle w:val="Textedelespacerserv"/>
                    <w:rFonts w:cs="Arial"/>
                    <w:i/>
                    <w:iCs/>
                  </w:rPr>
                  <w:t>Saisissez les informations.</w:t>
                </w:r>
              </w:p>
            </w:tc>
          </w:sdtContent>
        </w:sdt>
      </w:tr>
    </w:tbl>
    <w:p w14:paraId="28C10587" w14:textId="77777777" w:rsidR="00923FCA" w:rsidRDefault="00923FCA" w:rsidP="00923FCA">
      <w:pPr>
        <w:pStyle w:val="Sous-Section"/>
      </w:pPr>
      <w:r w:rsidRPr="00A863E9">
        <w:t>Travaux de démolition</w:t>
      </w:r>
    </w:p>
    <w:p w14:paraId="0FFDE5BC" w14:textId="657931F7" w:rsidR="00923FCA" w:rsidRDefault="00923FCA" w:rsidP="00923FCA">
      <w:pPr>
        <w:pStyle w:val="Question"/>
      </w:pPr>
      <w:r>
        <w:t>1.4.1</w:t>
      </w:r>
      <w:r>
        <w:tab/>
      </w:r>
      <w:r w:rsidRPr="00E10108">
        <w:t xml:space="preserve">La demande implique-t-elle des travaux de démolition susceptibles d’entrainer un rejet de contaminants </w:t>
      </w:r>
      <w:r w:rsidR="00BB200D" w:rsidRPr="00BB200D">
        <w:t>(art. 17 al.</w:t>
      </w:r>
      <w:r w:rsidR="008F0030">
        <w:t xml:space="preserve"> </w:t>
      </w:r>
      <w:r w:rsidR="00BB200D" w:rsidRPr="00BB200D">
        <w:t>1 (1) REAFIE)</w:t>
      </w:r>
      <w:r w:rsidRPr="00E10108">
        <w:t>?</w:t>
      </w:r>
    </w:p>
    <w:p w14:paraId="1A632109" w14:textId="77777777" w:rsidR="00923FCA" w:rsidRPr="00F75863" w:rsidRDefault="00923FCA" w:rsidP="00923FCA">
      <w:pPr>
        <w:pStyle w:val="QuestionInfo"/>
      </w:pPr>
      <w:r w:rsidRPr="00F75863">
        <w:t>Exemples</w:t>
      </w:r>
      <w:r>
        <w:t> :</w:t>
      </w:r>
    </w:p>
    <w:p w14:paraId="67F71189" w14:textId="77777777" w:rsidR="00923FCA" w:rsidRPr="00F75863" w:rsidRDefault="00923FCA" w:rsidP="00923FCA">
      <w:pPr>
        <w:pStyle w:val="Questionliste"/>
      </w:pPr>
      <w:r w:rsidRPr="00F75863">
        <w:t>la démolition d’un bâtiment industriel ou incluant de l’amiante;</w:t>
      </w:r>
    </w:p>
    <w:p w14:paraId="0C68A89D" w14:textId="77777777" w:rsidR="00923FCA" w:rsidRPr="00F75863" w:rsidRDefault="00923FCA" w:rsidP="00923FCA">
      <w:pPr>
        <w:pStyle w:val="Questionliste"/>
      </w:pPr>
      <w:r w:rsidRPr="00F75863">
        <w:t>le démantèlement d’une structure en bois créosoté;</w:t>
      </w:r>
    </w:p>
    <w:p w14:paraId="26193B78" w14:textId="77777777" w:rsidR="00923FCA" w:rsidRPr="00F75863" w:rsidRDefault="00923FCA" w:rsidP="00923FCA">
      <w:pPr>
        <w:pStyle w:val="Questionliste"/>
        <w:spacing w:after="240"/>
      </w:pPr>
      <w:r w:rsidRPr="00F75863">
        <w:t>l’entreposage de débris contaminés.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3FCA" w:rsidRPr="00E44FF6" w14:paraId="16A69B03" w14:textId="77777777" w:rsidTr="00565670">
        <w:trPr>
          <w:trHeight w:val="272"/>
        </w:trPr>
        <w:tc>
          <w:tcPr>
            <w:tcW w:w="1637" w:type="dxa"/>
            <w:shd w:val="clear" w:color="auto" w:fill="D9E2F3" w:themeFill="accent1" w:themeFillTint="33"/>
          </w:tcPr>
          <w:p w14:paraId="310B396B" w14:textId="77777777" w:rsidR="00923FCA" w:rsidRPr="00E44FF6" w:rsidRDefault="00000000" w:rsidP="00565670">
            <w:pPr>
              <w:pStyle w:val="Normalformulaire"/>
              <w:spacing w:after="0"/>
              <w:rPr>
                <w:rFonts w:cs="Arial"/>
              </w:rPr>
            </w:pPr>
            <w:sdt>
              <w:sdtPr>
                <w:rPr>
                  <w:rFonts w:cs="Arial"/>
                </w:rPr>
                <w:id w:val="-1006436002"/>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Oui</w:t>
            </w:r>
            <w:r w:rsidR="00923FCA" w:rsidRPr="00E44FF6">
              <w:rPr>
                <w:rFonts w:cs="Arial"/>
              </w:rPr>
              <w:tab/>
              <w:t xml:space="preserve"> </w:t>
            </w:r>
            <w:sdt>
              <w:sdtPr>
                <w:rPr>
                  <w:rFonts w:cs="Arial"/>
                </w:rPr>
                <w:id w:val="-856118962"/>
                <w14:checkbox>
                  <w14:checked w14:val="0"/>
                  <w14:checkedState w14:val="2612" w14:font="MS Gothic"/>
                  <w14:uncheckedState w14:val="2610" w14:font="MS Gothic"/>
                </w14:checkbox>
              </w:sdtPr>
              <w:sdtContent>
                <w:r w:rsidR="00923FCA" w:rsidRPr="00E44FF6">
                  <w:rPr>
                    <w:rFonts w:ascii="Segoe UI Symbol" w:hAnsi="Segoe UI Symbol" w:cs="Segoe UI Symbol"/>
                  </w:rPr>
                  <w:t>☐</w:t>
                </w:r>
              </w:sdtContent>
            </w:sdt>
            <w:r w:rsidR="00923FCA">
              <w:rPr>
                <w:rFonts w:cs="Arial"/>
              </w:rPr>
              <w:t xml:space="preserve"> </w:t>
            </w:r>
            <w:r w:rsidR="00923FCA" w:rsidRPr="00E44FF6">
              <w:rPr>
                <w:rFonts w:cs="Arial"/>
              </w:rPr>
              <w:t>Non</w:t>
            </w:r>
          </w:p>
        </w:tc>
      </w:tr>
    </w:tbl>
    <w:p w14:paraId="10956D1A" w14:textId="0971A983" w:rsidR="00923FCA" w:rsidRDefault="00923FCA" w:rsidP="00923FCA">
      <w:pPr>
        <w:pStyle w:val="Siouinon"/>
      </w:pPr>
      <w:r w:rsidRPr="000335CE">
        <w:t xml:space="preserve">Si vous avez répondu Non, passez à la section </w:t>
      </w:r>
      <w:r w:rsidR="00FA58DB">
        <w:t>1</w:t>
      </w:r>
      <w:r w:rsidRPr="000335CE">
        <w:t>.5.</w:t>
      </w:r>
    </w:p>
    <w:p w14:paraId="4F873BF6" w14:textId="09CD5137" w:rsidR="00923FCA" w:rsidRDefault="00923FCA" w:rsidP="00923FCA">
      <w:pPr>
        <w:pStyle w:val="Question"/>
      </w:pPr>
      <w:r>
        <w:t>1.4.2</w:t>
      </w:r>
      <w:r>
        <w:tab/>
      </w:r>
      <w:r w:rsidRPr="00F35919">
        <w:t xml:space="preserve">Décrivez les travaux de démolition ainsi que la gestion des débris de démolition </w:t>
      </w:r>
      <w:r w:rsidR="00C03270" w:rsidRPr="00C03270">
        <w:t>(art. 17 al. 1 (1) REAFIE)</w:t>
      </w:r>
      <w:r w:rsidRPr="00F35919">
        <w:t>.</w:t>
      </w:r>
    </w:p>
    <w:p w14:paraId="12142B14" w14:textId="77777777" w:rsidR="00923FCA" w:rsidRPr="003278DC" w:rsidRDefault="00923FCA" w:rsidP="00923FCA">
      <w:pPr>
        <w:pStyle w:val="QuestionInfo"/>
      </w:pPr>
      <w:r w:rsidRPr="003278DC">
        <w:t>Exemples :</w:t>
      </w:r>
    </w:p>
    <w:p w14:paraId="2AC56885" w14:textId="77777777" w:rsidR="00923FCA" w:rsidRPr="003278DC" w:rsidRDefault="00923FCA" w:rsidP="00923FCA">
      <w:pPr>
        <w:pStyle w:val="Questionliste"/>
        <w:rPr>
          <w:lang w:val="fr-FR"/>
        </w:rPr>
      </w:pPr>
      <w:r w:rsidRPr="003278DC">
        <w:rPr>
          <w:lang w:val="fr-FR"/>
        </w:rPr>
        <w:t>la description des bâtiments à démolir ainsi que leurs usages antérieurs;</w:t>
      </w:r>
    </w:p>
    <w:p w14:paraId="72479061" w14:textId="77777777" w:rsidR="00923FCA" w:rsidRPr="003278DC" w:rsidRDefault="00923FCA" w:rsidP="00923FCA">
      <w:pPr>
        <w:pStyle w:val="Questionliste"/>
        <w:keepNext/>
      </w:pPr>
      <w:r w:rsidRPr="003278DC">
        <w:t>les zones d’entreposage des débris et leur mode de gestion;</w:t>
      </w:r>
    </w:p>
    <w:p w14:paraId="3E7ABFD1" w14:textId="77777777" w:rsidR="00923FCA" w:rsidRDefault="00923FCA" w:rsidP="00923FCA">
      <w:pPr>
        <w:pStyle w:val="Questionliste"/>
        <w:keepNext/>
        <w:spacing w:after="240"/>
      </w:pPr>
      <w:r w:rsidRPr="003278DC">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923FCA" w:rsidRPr="00E44FF6" w14:paraId="35121CDD" w14:textId="77777777" w:rsidTr="00565670">
        <w:trPr>
          <w:trHeight w:val="448"/>
          <w:jc w:val="center"/>
        </w:trPr>
        <w:sdt>
          <w:sdtPr>
            <w:rPr>
              <w:rFonts w:cs="Arial"/>
            </w:rPr>
            <w:id w:val="-1217664072"/>
            <w:placeholder>
              <w:docPart w:val="C5E4200495B441A9BED1C4CD4A3B265B"/>
            </w:placeholder>
            <w:showingPlcHdr/>
          </w:sdtPr>
          <w:sdtContent>
            <w:tc>
              <w:tcPr>
                <w:tcW w:w="17020" w:type="dxa"/>
                <w:shd w:val="clear" w:color="auto" w:fill="D9E2F3" w:themeFill="accent1" w:themeFillTint="33"/>
              </w:tcPr>
              <w:p w14:paraId="061D8208" w14:textId="77777777" w:rsidR="00923FCA" w:rsidRPr="00E44FF6" w:rsidRDefault="00923FCA" w:rsidP="00565670">
                <w:pPr>
                  <w:pStyle w:val="Normalformulaire"/>
                  <w:spacing w:after="0"/>
                  <w:rPr>
                    <w:rFonts w:cs="Arial"/>
                  </w:rPr>
                </w:pPr>
                <w:r w:rsidRPr="00E44FF6">
                  <w:rPr>
                    <w:rStyle w:val="Textedelespacerserv"/>
                    <w:rFonts w:cs="Arial"/>
                    <w:i/>
                    <w:iCs/>
                  </w:rPr>
                  <w:t>Saisissez les informations.</w:t>
                </w:r>
              </w:p>
            </w:tc>
          </w:sdtContent>
        </w:sdt>
      </w:tr>
    </w:tbl>
    <w:p w14:paraId="72B34119" w14:textId="65945875" w:rsidR="00533539" w:rsidRPr="006A3280" w:rsidRDefault="00533539" w:rsidP="001D1521">
      <w:pPr>
        <w:pStyle w:val="Sous-Section"/>
        <w:spacing w:after="160"/>
        <w:rPr>
          <w:rFonts w:cs="Arial"/>
        </w:rPr>
      </w:pPr>
      <w:r w:rsidRPr="006A3280">
        <w:rPr>
          <w:rFonts w:cs="Arial"/>
        </w:rPr>
        <w:t>Matières résiduelles</w:t>
      </w:r>
    </w:p>
    <w:p w14:paraId="2E827512" w14:textId="40601DA6" w:rsidR="00B47DC4" w:rsidRPr="006A3280" w:rsidRDefault="00533539" w:rsidP="005826F6">
      <w:pPr>
        <w:pStyle w:val="Question"/>
        <w:rPr>
          <w:rFonts w:cs="Arial"/>
        </w:rPr>
      </w:pPr>
      <w:r w:rsidRPr="006A3280">
        <w:rPr>
          <w:rFonts w:cs="Arial"/>
        </w:rPr>
        <w:t>1.</w:t>
      </w:r>
      <w:r w:rsidR="00923FCA">
        <w:rPr>
          <w:rFonts w:cs="Arial"/>
        </w:rPr>
        <w:t>5</w:t>
      </w:r>
      <w:r w:rsidRPr="006A3280">
        <w:rPr>
          <w:rFonts w:cs="Arial"/>
        </w:rPr>
        <w:t>.1</w:t>
      </w:r>
      <w:r w:rsidRPr="006A3280">
        <w:rPr>
          <w:rFonts w:cs="Arial"/>
        </w:rPr>
        <w:tab/>
      </w:r>
      <w:r w:rsidR="00B47DC4" w:rsidRPr="006A3280">
        <w:rPr>
          <w:rFonts w:cs="Arial"/>
        </w:rPr>
        <w:t>Des matières résiduelles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B47DC4" w:rsidRPr="006A3280">
        <w:rPr>
          <w:rFonts w:cs="Arial"/>
        </w:rPr>
        <w:t xml:space="preserve"> sont-elles générées ou entreposées dans le cadre d</w:t>
      </w:r>
      <w:r w:rsidR="003F570D" w:rsidRPr="006A3280">
        <w:rPr>
          <w:rFonts w:cs="Arial"/>
        </w:rPr>
        <w:t xml:space="preserve">u </w:t>
      </w:r>
      <w:r w:rsidR="00B47DC4" w:rsidRPr="006A3280">
        <w:rPr>
          <w:rFonts w:cs="Arial"/>
        </w:rPr>
        <w:t>projet (art. 17 al. 1 (4) REAFIE)?</w:t>
      </w:r>
    </w:p>
    <w:p w14:paraId="5ED68E38" w14:textId="62F081D9" w:rsidR="00B47DC4" w:rsidRPr="006A3280" w:rsidRDefault="00B47DC4" w:rsidP="00D50E76">
      <w:pPr>
        <w:pStyle w:val="QuestionInfo"/>
        <w:widowControl w:val="0"/>
        <w:rPr>
          <w:rFonts w:cs="Arial"/>
        </w:rPr>
      </w:pPr>
      <w:r w:rsidRPr="006A3280">
        <w:rPr>
          <w:rFonts w:cs="Arial"/>
        </w:rPr>
        <w:t>Note</w:t>
      </w:r>
      <w:r w:rsidR="004B5CB7">
        <w:rPr>
          <w:rFonts w:cs="Arial"/>
        </w:rPr>
        <w:t>z que</w:t>
      </w:r>
      <w:r w:rsidR="005653C1">
        <w:rPr>
          <w:rFonts w:cs="Arial"/>
        </w:rPr>
        <w:t> </w:t>
      </w:r>
      <w:r w:rsidRPr="006A3280">
        <w:rPr>
          <w:rFonts w:cs="Arial"/>
        </w:rPr>
        <w:t>:</w:t>
      </w:r>
    </w:p>
    <w:p w14:paraId="681ADE39" w14:textId="0697C4B6" w:rsidR="00B47DC4" w:rsidRPr="006A3280" w:rsidRDefault="00B47DC4" w:rsidP="00D50E76">
      <w:pPr>
        <w:pStyle w:val="Questionliste"/>
        <w:widowControl w:val="0"/>
        <w:rPr>
          <w:rFonts w:cs="Arial"/>
        </w:rPr>
      </w:pPr>
      <w:r w:rsidRPr="006A3280">
        <w:rPr>
          <w:rFonts w:cs="Arial"/>
        </w:rPr>
        <w:t>Une matière résiduelle correspond à tout résidu d’un processus de production, de transformation ou d’utilisation, à toute substance, matériau ou produit ou, plus généralement, à tout bien meuble abandonné ou que le détenteur destine à l’abandon (ex</w:t>
      </w:r>
      <w:r w:rsidR="00886813">
        <w:rPr>
          <w:rFonts w:cs="Arial"/>
        </w:rPr>
        <w:t>.</w:t>
      </w:r>
      <w:r w:rsidR="005653C1">
        <w:rPr>
          <w:rFonts w:cs="Arial"/>
        </w:rPr>
        <w:t> </w:t>
      </w:r>
      <w:r w:rsidRPr="006A3280">
        <w:rPr>
          <w:rFonts w:cs="Arial"/>
        </w:rPr>
        <w:t>: emballage plastique, des résidus alimentaires, des boues pelletables, des débris de construction)</w:t>
      </w:r>
      <w:r w:rsidR="00266CE2" w:rsidRPr="006A3280">
        <w:rPr>
          <w:rFonts w:cs="Arial"/>
        </w:rPr>
        <w:t>.</w:t>
      </w:r>
    </w:p>
    <w:p w14:paraId="69CC0F6A" w14:textId="18316D37" w:rsidR="00B47DC4" w:rsidRPr="006A3280" w:rsidRDefault="00B47DC4" w:rsidP="005826F6">
      <w:pPr>
        <w:pStyle w:val="Questionliste"/>
        <w:rPr>
          <w:rFonts w:cs="Arial"/>
        </w:rPr>
      </w:pPr>
      <w:r w:rsidRPr="006A3280">
        <w:rPr>
          <w:rFonts w:cs="Arial"/>
        </w:rPr>
        <w:t>Les sols ne sont pas considérés comme des matières résiduelles à moins de contenir plus de 50</w:t>
      </w:r>
      <w:r w:rsidR="007D4B28">
        <w:rPr>
          <w:rFonts w:cs="Arial"/>
        </w:rPr>
        <w:t> </w:t>
      </w:r>
      <w:r w:rsidRPr="006A3280">
        <w:rPr>
          <w:rFonts w:cs="Arial"/>
        </w:rPr>
        <w:t xml:space="preserve">% de ces matières. </w:t>
      </w:r>
    </w:p>
    <w:p w14:paraId="4CD41C8D" w14:textId="3FF74777" w:rsidR="00533539" w:rsidRPr="006A3280" w:rsidRDefault="00B47DC4" w:rsidP="008269C8">
      <w:pPr>
        <w:pStyle w:val="Questionliste"/>
        <w:spacing w:after="240"/>
        <w:rPr>
          <w:rFonts w:cs="Arial"/>
        </w:rPr>
      </w:pPr>
      <w:r w:rsidRPr="006A3280">
        <w:rPr>
          <w:rFonts w:cs="Arial"/>
        </w:rPr>
        <w:lastRenderedPageBreak/>
        <w:t>Les déjections animales produites sur un lieu d’élevage</w:t>
      </w:r>
      <w:r>
        <w:rPr>
          <w:rFonts w:cs="Arial"/>
          <w:vertAlign w:val="superscript"/>
        </w:rPr>
        <w:t xml:space="preserve"> </w:t>
      </w:r>
      <w:r w:rsidR="00266CE2" w:rsidRPr="006A3280">
        <w:rPr>
          <w:rFonts w:cs="Arial"/>
        </w:rPr>
        <w:t>concerné</w:t>
      </w:r>
      <w:r w:rsidRPr="006A3280">
        <w:rPr>
          <w:rFonts w:cs="Arial"/>
        </w:rPr>
        <w:t xml:space="preserve"> par la présente demande doivent être déclaré</w:t>
      </w:r>
      <w:r w:rsidR="00005E80">
        <w:rPr>
          <w:rFonts w:cs="Arial"/>
        </w:rPr>
        <w:t>es</w:t>
      </w:r>
      <w:r w:rsidRPr="006A3280">
        <w:rPr>
          <w:rFonts w:cs="Arial"/>
        </w:rPr>
        <w:t xml:space="preserve"> dans le formulaire d’activité </w:t>
      </w:r>
      <w:r w:rsidRPr="006A3280">
        <w:rPr>
          <w:rFonts w:cs="Arial"/>
          <w:b/>
          <w:i/>
          <w:iCs/>
        </w:rPr>
        <w:t>AM140</w:t>
      </w:r>
      <w:r w:rsidR="00257717">
        <w:rPr>
          <w:rFonts w:cs="Arial"/>
          <w:b/>
          <w:i/>
          <w:iCs/>
        </w:rPr>
        <w:noBreakHyphen/>
      </w:r>
      <w:r w:rsidRPr="006A3280">
        <w:rPr>
          <w:rFonts w:cs="Arial"/>
          <w:b/>
          <w:i/>
          <w:iCs/>
        </w:rPr>
        <w:t>148</w:t>
      </w:r>
      <w:r w:rsidR="00257717">
        <w:rPr>
          <w:rFonts w:cs="Arial"/>
          <w:b/>
          <w:i/>
          <w:iCs/>
        </w:rPr>
        <w:t> </w:t>
      </w:r>
      <w:r w:rsidRPr="006A3280">
        <w:rPr>
          <w:rFonts w:cs="Arial"/>
          <w:b/>
          <w:i/>
          <w:iCs/>
        </w:rPr>
        <w:t>–</w:t>
      </w:r>
      <w:r w:rsidR="00257717">
        <w:rPr>
          <w:rFonts w:cs="Arial"/>
          <w:b/>
          <w:i/>
          <w:iCs/>
        </w:rPr>
        <w:t> </w:t>
      </w:r>
      <w:r w:rsidRPr="006A3280">
        <w:rPr>
          <w:rFonts w:cs="Arial"/>
          <w:b/>
          <w:i/>
          <w:iCs/>
        </w:rPr>
        <w:t>Implantation et exploitation d’un lieu d’élevage ou augmentation et exploitation subséquente, dans un lieu d’élevage, de la production annuelle de phosphore (P</w:t>
      </w:r>
      <w:r w:rsidRPr="006A3280">
        <w:rPr>
          <w:rFonts w:cs="Arial"/>
          <w:b/>
          <w:i/>
          <w:iCs/>
          <w:vertAlign w:val="subscript"/>
        </w:rPr>
        <w:t>2</w:t>
      </w:r>
      <w:r w:rsidRPr="006A3280">
        <w:rPr>
          <w:rFonts w:cs="Arial"/>
          <w:b/>
          <w:i/>
          <w:iCs/>
        </w:rPr>
        <w:t>O</w:t>
      </w:r>
      <w:r w:rsidRPr="006A3280">
        <w:rPr>
          <w:rFonts w:cs="Arial"/>
          <w:b/>
          <w:i/>
          <w:iCs/>
          <w:vertAlign w:val="subscript"/>
        </w:rPr>
        <w:t>5</w:t>
      </w:r>
      <w:r w:rsidRPr="006A3280">
        <w:rPr>
          <w:rFonts w:cs="Arial"/>
          <w:b/>
          <w:i/>
          <w:iCs/>
        </w:rPr>
        <w:t>).</w:t>
      </w:r>
      <w:r w:rsidR="00ED4C46" w:rsidRPr="006A3280">
        <w:rPr>
          <w:rFonts w:cs="Arial"/>
          <w:b/>
          <w:i/>
          <w:iCs/>
        </w:rPr>
        <w:t xml:space="preserve"> </w:t>
      </w:r>
      <w:r w:rsidR="00ED4C46" w:rsidRPr="006A3280">
        <w:rPr>
          <w:rFonts w:cs="Arial"/>
        </w:rPr>
        <w:t>Dans ce cas, s’il s’agit des seules matières résiduelles générées ou entreposées dans le cadre du projet, répondez Non.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214F9" w14:paraId="3B547D2E" w14:textId="77777777" w:rsidTr="005F4AE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A9CC594" w14:textId="77777777" w:rsidR="00B214F9" w:rsidRDefault="00000000" w:rsidP="005F4AEA">
            <w:pPr>
              <w:pStyle w:val="Normalformulaire"/>
              <w:spacing w:after="0"/>
            </w:pPr>
            <w:sdt>
              <w:sdtPr>
                <w:id w:val="2095577269"/>
                <w14:checkbox>
                  <w14:checked w14:val="0"/>
                  <w14:checkedState w14:val="2612" w14:font="MS Gothic"/>
                  <w14:uncheckedState w14:val="2610" w14:font="MS Gothic"/>
                </w14:checkbox>
              </w:sdtPr>
              <w:sdtContent>
                <w:r w:rsidR="00B214F9" w:rsidRPr="00431824">
                  <w:rPr>
                    <w:rFonts w:hint="eastAsia"/>
                  </w:rPr>
                  <w:t>☐</w:t>
                </w:r>
              </w:sdtContent>
            </w:sdt>
            <w:r w:rsidR="00B214F9">
              <w:t>Oui</w:t>
            </w:r>
            <w:r w:rsidR="00B214F9">
              <w:tab/>
              <w:t xml:space="preserve"> </w:t>
            </w:r>
            <w:sdt>
              <w:sdtPr>
                <w:id w:val="-1467652169"/>
                <w14:checkbox>
                  <w14:checked w14:val="0"/>
                  <w14:checkedState w14:val="2612" w14:font="MS Gothic"/>
                  <w14:uncheckedState w14:val="2610" w14:font="MS Gothic"/>
                </w14:checkbox>
              </w:sdtPr>
              <w:sdtContent>
                <w:r w:rsidR="00B214F9" w:rsidRPr="00431824">
                  <w:rPr>
                    <w:rFonts w:hint="eastAsia"/>
                  </w:rPr>
                  <w:t>☐</w:t>
                </w:r>
              </w:sdtContent>
            </w:sdt>
            <w:r w:rsidR="00B214F9">
              <w:t xml:space="preserve">Non, </w:t>
            </w:r>
            <w:sdt>
              <w:sdtPr>
                <w:id w:val="910580865"/>
                <w:placeholder>
                  <w:docPart w:val="5445984261D1453C83FCA0707804E7F2"/>
                </w:placeholder>
                <w:showingPlcHdr/>
              </w:sdtPr>
              <w:sdtContent>
                <w:r w:rsidR="00B214F9">
                  <w:rPr>
                    <w:rStyle w:val="Textedelespacerserv"/>
                    <w:i/>
                    <w:iCs/>
                  </w:rPr>
                  <w:t>justifiez.</w:t>
                </w:r>
              </w:sdtContent>
            </w:sdt>
          </w:p>
        </w:tc>
      </w:tr>
    </w:tbl>
    <w:p w14:paraId="2748857B" w14:textId="3A47DB76" w:rsidR="000952C6" w:rsidRPr="006A3280" w:rsidRDefault="000952C6" w:rsidP="000952C6">
      <w:pPr>
        <w:pStyle w:val="Siouinon"/>
        <w:rPr>
          <w:rFonts w:cs="Arial"/>
        </w:rPr>
      </w:pPr>
      <w:r w:rsidRPr="006A3280">
        <w:rPr>
          <w:rFonts w:cs="Arial"/>
        </w:rPr>
        <w:t xml:space="preserve">Si vous avez répondu Non, </w:t>
      </w:r>
      <w:r w:rsidR="00B214F9">
        <w:rPr>
          <w:rFonts w:cs="Arial"/>
        </w:rPr>
        <w:t xml:space="preserve">justifiez et </w:t>
      </w:r>
      <w:r w:rsidRPr="006A3280">
        <w:rPr>
          <w:rFonts w:cs="Arial"/>
        </w:rPr>
        <w:t>passez à la section 2.</w:t>
      </w:r>
    </w:p>
    <w:p w14:paraId="13549543" w14:textId="425E4FA8" w:rsidR="002D3395" w:rsidRPr="006A3280" w:rsidRDefault="00B47DC4" w:rsidP="00B73193">
      <w:pPr>
        <w:pStyle w:val="Question"/>
        <w:keepNext/>
        <w:rPr>
          <w:rFonts w:cs="Arial"/>
        </w:rPr>
      </w:pPr>
      <w:r w:rsidRPr="006A3280">
        <w:rPr>
          <w:rFonts w:cs="Arial"/>
        </w:rPr>
        <w:t>1.</w:t>
      </w:r>
      <w:r w:rsidR="00923FCA">
        <w:rPr>
          <w:rFonts w:cs="Arial"/>
        </w:rPr>
        <w:t>5</w:t>
      </w:r>
      <w:r w:rsidRPr="006A3280">
        <w:rPr>
          <w:rFonts w:cs="Arial"/>
        </w:rPr>
        <w:t>.2</w:t>
      </w:r>
      <w:r w:rsidRPr="006A3280">
        <w:rPr>
          <w:rFonts w:cs="Arial"/>
        </w:rPr>
        <w:tab/>
      </w:r>
      <w:r w:rsidR="000952C6" w:rsidRPr="006A3280">
        <w:rPr>
          <w:rFonts w:cs="Arial"/>
        </w:rPr>
        <w:t>Dans le tableau ci-dessous, décrivez les matières résiduelles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0952C6" w:rsidRPr="006A3280">
        <w:rPr>
          <w:rFonts w:cs="Arial"/>
        </w:rPr>
        <w:t xml:space="preserve"> générées ou entreposées (art. 17 al. 1 (4) et art. 18(3) REAFIE). </w:t>
      </w:r>
    </w:p>
    <w:tbl>
      <w:tblPr>
        <w:tblW w:w="18701" w:type="dxa"/>
        <w:tblLayout w:type="fixed"/>
        <w:tblLook w:val="04A0" w:firstRow="1" w:lastRow="0" w:firstColumn="1" w:lastColumn="0" w:noHBand="0" w:noVBand="1"/>
      </w:tblPr>
      <w:tblGrid>
        <w:gridCol w:w="2542"/>
        <w:gridCol w:w="2126"/>
        <w:gridCol w:w="1276"/>
        <w:gridCol w:w="1843"/>
        <w:gridCol w:w="2126"/>
        <w:gridCol w:w="6946"/>
        <w:gridCol w:w="1842"/>
      </w:tblGrid>
      <w:tr w:rsidR="00D221EA" w:rsidRPr="006A3280" w14:paraId="185DAC03" w14:textId="77777777" w:rsidTr="00EB3ADE">
        <w:trPr>
          <w:trHeight w:val="380"/>
        </w:trPr>
        <w:tc>
          <w:tcPr>
            <w:tcW w:w="2542" w:type="dxa"/>
            <w:vMerge w:val="restart"/>
            <w:tcBorders>
              <w:top w:val="single" w:sz="8" w:space="0" w:color="95B3D7"/>
              <w:left w:val="single" w:sz="8" w:space="0" w:color="95B3D7"/>
              <w:right w:val="single" w:sz="8" w:space="0" w:color="95B3D7"/>
            </w:tcBorders>
            <w:shd w:val="clear" w:color="auto" w:fill="4472C4" w:themeFill="accent1"/>
          </w:tcPr>
          <w:p w14:paraId="02DBA462" w14:textId="77777777" w:rsidR="00D221EA" w:rsidRPr="006A3280" w:rsidRDefault="00D221EA" w:rsidP="00B73193">
            <w:pPr>
              <w:pStyle w:val="Tableauen-tte"/>
              <w:rPr>
                <w:rFonts w:cs="Arial"/>
              </w:rPr>
            </w:pPr>
            <w:r w:rsidRPr="006A3280">
              <w:rPr>
                <w:rFonts w:cs="Arial"/>
              </w:rPr>
              <w:t>Nom de la matière résiduelle</w:t>
            </w:r>
          </w:p>
        </w:tc>
        <w:tc>
          <w:tcPr>
            <w:tcW w:w="2126" w:type="dxa"/>
            <w:vMerge w:val="restart"/>
            <w:tcBorders>
              <w:top w:val="single" w:sz="8" w:space="0" w:color="95B3D7"/>
              <w:left w:val="single" w:sz="8" w:space="0" w:color="95B3D7"/>
              <w:right w:val="single" w:sz="8" w:space="0" w:color="95B3D7"/>
            </w:tcBorders>
            <w:shd w:val="clear" w:color="auto" w:fill="4472C4" w:themeFill="accent1"/>
          </w:tcPr>
          <w:p w14:paraId="3F3DE552" w14:textId="77777777" w:rsidR="00D221EA" w:rsidRPr="006A3280" w:rsidRDefault="00D221EA" w:rsidP="00B73193">
            <w:pPr>
              <w:pStyle w:val="Tableauen-tte"/>
              <w:rPr>
                <w:rFonts w:cs="Arial"/>
              </w:rPr>
            </w:pPr>
            <w:r w:rsidRPr="006A3280">
              <w:rPr>
                <w:rFonts w:cs="Arial"/>
              </w:rPr>
              <w:t>Provenance ou procédé générateur</w:t>
            </w:r>
          </w:p>
        </w:tc>
        <w:tc>
          <w:tcPr>
            <w:tcW w:w="1276" w:type="dxa"/>
            <w:vMerge w:val="restart"/>
            <w:tcBorders>
              <w:top w:val="single" w:sz="8" w:space="0" w:color="95B3D7"/>
              <w:left w:val="single" w:sz="8" w:space="0" w:color="95B3D7"/>
              <w:right w:val="single" w:sz="8" w:space="0" w:color="95B3D7"/>
            </w:tcBorders>
            <w:shd w:val="clear" w:color="auto" w:fill="4472C4" w:themeFill="accent1"/>
          </w:tcPr>
          <w:p w14:paraId="3DA7500C" w14:textId="77777777" w:rsidR="00D221EA" w:rsidRPr="006A3280" w:rsidRDefault="00D221EA" w:rsidP="00B73193">
            <w:pPr>
              <w:pStyle w:val="Tableauen-tte"/>
              <w:rPr>
                <w:rFonts w:cs="Arial"/>
              </w:rPr>
            </w:pPr>
            <w:r w:rsidRPr="006A3280">
              <w:rPr>
                <w:rFonts w:cs="Arial"/>
              </w:rPr>
              <w:t xml:space="preserve">Quantité maximale annuelle générée </w:t>
            </w:r>
          </w:p>
          <w:p w14:paraId="44934A97" w14:textId="1F0242BB" w:rsidR="00D221EA" w:rsidRPr="005944D8" w:rsidRDefault="00D221EA" w:rsidP="00B73193">
            <w:pPr>
              <w:pStyle w:val="Tableauen-tte"/>
              <w:rPr>
                <w:rFonts w:cs="Arial"/>
                <w:b w:val="0"/>
                <w:bCs/>
                <w:sz w:val="20"/>
                <w:szCs w:val="20"/>
              </w:rPr>
            </w:pPr>
            <w:r w:rsidRPr="005944D8">
              <w:rPr>
                <w:rFonts w:cs="Arial"/>
                <w:b w:val="0"/>
                <w:bCs/>
                <w:sz w:val="20"/>
                <w:szCs w:val="20"/>
              </w:rPr>
              <w:t xml:space="preserve">(kg ou </w:t>
            </w:r>
            <w:r w:rsidR="00DE7B88" w:rsidRPr="005944D8">
              <w:rPr>
                <w:rFonts w:cs="Arial"/>
                <w:b w:val="0"/>
                <w:bCs/>
                <w:sz w:val="20"/>
                <w:szCs w:val="20"/>
              </w:rPr>
              <w:t>l</w:t>
            </w:r>
            <w:r w:rsidRPr="005944D8">
              <w:rPr>
                <w:rFonts w:cs="Arial"/>
                <w:b w:val="0"/>
                <w:bCs/>
                <w:sz w:val="20"/>
                <w:szCs w:val="20"/>
              </w:rPr>
              <w:t>)</w:t>
            </w:r>
          </w:p>
        </w:tc>
        <w:tc>
          <w:tcPr>
            <w:tcW w:w="10915" w:type="dxa"/>
            <w:gridSpan w:val="3"/>
            <w:tcBorders>
              <w:top w:val="single" w:sz="8" w:space="0" w:color="95B3D7"/>
              <w:left w:val="single" w:sz="8" w:space="0" w:color="95B3D7"/>
              <w:bottom w:val="single" w:sz="8" w:space="0" w:color="95B3D7"/>
              <w:right w:val="single" w:sz="8" w:space="0" w:color="95B3D7"/>
            </w:tcBorders>
            <w:shd w:val="clear" w:color="auto" w:fill="4472C4" w:themeFill="accent1"/>
            <w:vAlign w:val="center"/>
          </w:tcPr>
          <w:p w14:paraId="61A15E7E" w14:textId="77777777" w:rsidR="00D221EA" w:rsidRPr="006A3280" w:rsidRDefault="00D221EA" w:rsidP="00D221EA">
            <w:pPr>
              <w:pStyle w:val="Tableauen-tte"/>
              <w:jc w:val="center"/>
              <w:rPr>
                <w:rFonts w:cs="Arial"/>
              </w:rPr>
            </w:pPr>
            <w:r w:rsidRPr="006A3280">
              <w:rPr>
                <w:rFonts w:cs="Arial"/>
              </w:rPr>
              <w:t>Description du lieu d’entreposage</w:t>
            </w:r>
          </w:p>
        </w:tc>
        <w:tc>
          <w:tcPr>
            <w:tcW w:w="1842" w:type="dxa"/>
            <w:vMerge w:val="restart"/>
            <w:tcBorders>
              <w:top w:val="single" w:sz="8" w:space="0" w:color="95B3D7"/>
              <w:left w:val="single" w:sz="8" w:space="0" w:color="95B3D7"/>
              <w:right w:val="single" w:sz="8" w:space="0" w:color="95B3D7"/>
            </w:tcBorders>
            <w:shd w:val="clear" w:color="auto" w:fill="4472C4" w:themeFill="accent1"/>
          </w:tcPr>
          <w:p w14:paraId="62149E87" w14:textId="77777777" w:rsidR="00D221EA" w:rsidRPr="006A3280" w:rsidRDefault="00D221EA" w:rsidP="00B73193">
            <w:pPr>
              <w:pStyle w:val="Tableauen-tte"/>
              <w:rPr>
                <w:rFonts w:cs="Arial"/>
              </w:rPr>
            </w:pPr>
            <w:r w:rsidRPr="006A3280">
              <w:rPr>
                <w:rFonts w:cs="Arial"/>
              </w:rPr>
              <w:t xml:space="preserve">Quantité totale maximale entreposée </w:t>
            </w:r>
          </w:p>
          <w:p w14:paraId="06B2E73C" w14:textId="467E8D93" w:rsidR="00D221EA" w:rsidRPr="005944D8" w:rsidRDefault="00D221EA" w:rsidP="00B73193">
            <w:pPr>
              <w:pStyle w:val="Tableauen-tte"/>
              <w:rPr>
                <w:rFonts w:cs="Arial"/>
                <w:b w:val="0"/>
                <w:bCs/>
                <w:sz w:val="20"/>
                <w:szCs w:val="20"/>
              </w:rPr>
            </w:pPr>
            <w:r w:rsidRPr="005944D8">
              <w:rPr>
                <w:rFonts w:cs="Arial"/>
                <w:b w:val="0"/>
                <w:bCs/>
                <w:sz w:val="20"/>
                <w:szCs w:val="20"/>
              </w:rPr>
              <w:t xml:space="preserve">(kg ou </w:t>
            </w:r>
            <w:r w:rsidR="00DE7B88" w:rsidRPr="005944D8">
              <w:rPr>
                <w:rFonts w:cs="Arial"/>
                <w:b w:val="0"/>
                <w:bCs/>
                <w:sz w:val="20"/>
                <w:szCs w:val="20"/>
              </w:rPr>
              <w:t>l</w:t>
            </w:r>
            <w:r w:rsidRPr="005944D8">
              <w:rPr>
                <w:rFonts w:cs="Arial"/>
                <w:b w:val="0"/>
                <w:bCs/>
                <w:sz w:val="20"/>
                <w:szCs w:val="20"/>
              </w:rPr>
              <w:t>)</w:t>
            </w:r>
          </w:p>
        </w:tc>
      </w:tr>
      <w:tr w:rsidR="00D221EA" w:rsidRPr="006A3280" w14:paraId="02507942" w14:textId="77777777" w:rsidTr="00AE0FB0">
        <w:trPr>
          <w:trHeight w:val="1719"/>
        </w:trPr>
        <w:tc>
          <w:tcPr>
            <w:tcW w:w="2542" w:type="dxa"/>
            <w:vMerge/>
            <w:tcBorders>
              <w:left w:val="single" w:sz="8" w:space="0" w:color="95B3D7"/>
              <w:bottom w:val="single" w:sz="8" w:space="0" w:color="95B3D7"/>
              <w:right w:val="single" w:sz="8" w:space="0" w:color="95B3D7"/>
            </w:tcBorders>
            <w:shd w:val="clear" w:color="auto" w:fill="4F81BD"/>
          </w:tcPr>
          <w:p w14:paraId="5C9C9FF1" w14:textId="77777777" w:rsidR="00D221EA" w:rsidRPr="006A3280" w:rsidRDefault="00D221EA" w:rsidP="00B73193">
            <w:pPr>
              <w:pStyle w:val="Tableauen-tte"/>
              <w:rPr>
                <w:rFonts w:cs="Arial"/>
              </w:rPr>
            </w:pPr>
          </w:p>
        </w:tc>
        <w:tc>
          <w:tcPr>
            <w:tcW w:w="2126" w:type="dxa"/>
            <w:vMerge/>
            <w:tcBorders>
              <w:left w:val="single" w:sz="8" w:space="0" w:color="95B3D7"/>
              <w:bottom w:val="single" w:sz="8" w:space="0" w:color="95B3D7"/>
              <w:right w:val="single" w:sz="8" w:space="0" w:color="95B3D7"/>
            </w:tcBorders>
            <w:shd w:val="clear" w:color="auto" w:fill="4F81BD"/>
          </w:tcPr>
          <w:p w14:paraId="7FB0CADF" w14:textId="77777777" w:rsidR="00D221EA" w:rsidRPr="006A3280" w:rsidRDefault="00D221EA" w:rsidP="00B73193">
            <w:pPr>
              <w:pStyle w:val="Tableauen-tte"/>
              <w:rPr>
                <w:rFonts w:cs="Arial"/>
              </w:rPr>
            </w:pPr>
          </w:p>
        </w:tc>
        <w:tc>
          <w:tcPr>
            <w:tcW w:w="1276" w:type="dxa"/>
            <w:vMerge/>
            <w:tcBorders>
              <w:left w:val="single" w:sz="8" w:space="0" w:color="95B3D7"/>
              <w:bottom w:val="single" w:sz="8" w:space="0" w:color="95B3D7"/>
              <w:right w:val="single" w:sz="8" w:space="0" w:color="95B3D7"/>
            </w:tcBorders>
            <w:shd w:val="clear" w:color="auto" w:fill="4F81BD"/>
          </w:tcPr>
          <w:p w14:paraId="3C63C38D" w14:textId="77777777" w:rsidR="00D221EA" w:rsidRPr="006A3280" w:rsidRDefault="00D221EA" w:rsidP="00B73193">
            <w:pPr>
              <w:pStyle w:val="Tableauen-tte"/>
              <w:rPr>
                <w:rFonts w:cs="Arial"/>
              </w:rPr>
            </w:pPr>
          </w:p>
        </w:tc>
        <w:tc>
          <w:tcPr>
            <w:tcW w:w="1843" w:type="dxa"/>
            <w:tcBorders>
              <w:top w:val="single" w:sz="8" w:space="0" w:color="95B3D7"/>
              <w:left w:val="single" w:sz="8" w:space="0" w:color="95B3D7"/>
              <w:bottom w:val="single" w:sz="8" w:space="0" w:color="95B3D7"/>
              <w:right w:val="single" w:sz="8" w:space="0" w:color="95B3D7"/>
            </w:tcBorders>
            <w:shd w:val="clear" w:color="auto" w:fill="4472C4" w:themeFill="accent1"/>
          </w:tcPr>
          <w:p w14:paraId="5A51B97C" w14:textId="77777777" w:rsidR="00D221EA" w:rsidRPr="006A3280" w:rsidRDefault="00D221EA" w:rsidP="00B73193">
            <w:pPr>
              <w:pStyle w:val="Tableauen-tte"/>
              <w:rPr>
                <w:rFonts w:cs="Arial"/>
              </w:rPr>
            </w:pPr>
            <w:r w:rsidRPr="006A3280">
              <w:rPr>
                <w:rFonts w:cs="Arial"/>
              </w:rPr>
              <w:t xml:space="preserve">Code ou nom d’identification </w:t>
            </w:r>
          </w:p>
          <w:p w14:paraId="0C45ABE8" w14:textId="7E9D62A0" w:rsidR="00D221EA" w:rsidRPr="005944D8" w:rsidRDefault="0090328A" w:rsidP="00B73193">
            <w:pPr>
              <w:pStyle w:val="Tableauen-tte"/>
              <w:rPr>
                <w:rFonts w:cs="Arial"/>
                <w:b w:val="0"/>
                <w:bCs/>
                <w:sz w:val="20"/>
                <w:szCs w:val="20"/>
              </w:rPr>
            </w:pPr>
            <w:r w:rsidRPr="005944D8">
              <w:rPr>
                <w:rFonts w:cs="Arial"/>
                <w:b w:val="0"/>
                <w:bCs/>
                <w:sz w:val="20"/>
                <w:szCs w:val="20"/>
              </w:rPr>
              <w:t>C</w:t>
            </w:r>
            <w:r w:rsidR="006A31CE" w:rsidRPr="005944D8">
              <w:rPr>
                <w:rFonts w:cs="Arial"/>
                <w:b w:val="0"/>
                <w:bCs/>
                <w:sz w:val="20"/>
                <w:szCs w:val="20"/>
              </w:rPr>
              <w:t xml:space="preserve">omme </w:t>
            </w:r>
            <w:r w:rsidR="00D221EA" w:rsidRPr="005944D8">
              <w:rPr>
                <w:rFonts w:cs="Arial"/>
                <w:b w:val="0"/>
                <w:bCs/>
                <w:sz w:val="20"/>
                <w:szCs w:val="20"/>
              </w:rPr>
              <w:t>indiqué sur les plans de localisation</w:t>
            </w:r>
          </w:p>
        </w:tc>
        <w:tc>
          <w:tcPr>
            <w:tcW w:w="2126" w:type="dxa"/>
            <w:tcBorders>
              <w:left w:val="single" w:sz="8" w:space="0" w:color="95B3D7"/>
              <w:bottom w:val="single" w:sz="8" w:space="0" w:color="95B3D7"/>
              <w:right w:val="single" w:sz="8" w:space="0" w:color="95B3D7"/>
            </w:tcBorders>
            <w:shd w:val="clear" w:color="auto" w:fill="4472C4" w:themeFill="accent1"/>
          </w:tcPr>
          <w:p w14:paraId="2F4C1368" w14:textId="13DFE0AF" w:rsidR="00D221EA" w:rsidRPr="006A3280" w:rsidRDefault="00D221EA" w:rsidP="00B73193">
            <w:pPr>
              <w:pStyle w:val="Tableauen-tte"/>
              <w:rPr>
                <w:rFonts w:cs="Arial"/>
              </w:rPr>
            </w:pPr>
            <w:r w:rsidRPr="006A3280">
              <w:rPr>
                <w:rFonts w:cs="Arial"/>
              </w:rPr>
              <w:t>Type d’entreposage</w:t>
            </w:r>
          </w:p>
          <w:p w14:paraId="14914CBC" w14:textId="77777777" w:rsidR="00D221EA" w:rsidRPr="006A3280" w:rsidRDefault="00D221EA" w:rsidP="00B73193">
            <w:pPr>
              <w:pStyle w:val="Tableauen-tte"/>
              <w:rPr>
                <w:rFonts w:cs="Arial"/>
                <w:b w:val="0"/>
                <w:bCs/>
              </w:rPr>
            </w:pPr>
            <w:r w:rsidRPr="006A3280">
              <w:rPr>
                <w:rFonts w:cs="Arial"/>
                <w:b w:val="0"/>
                <w:bCs/>
                <w:sz w:val="20"/>
                <w:szCs w:val="20"/>
              </w:rPr>
              <w:t>Ex. : vrac, baril, réservoir, conteneur, etc.</w:t>
            </w:r>
          </w:p>
        </w:tc>
        <w:tc>
          <w:tcPr>
            <w:tcW w:w="6946" w:type="dxa"/>
            <w:tcBorders>
              <w:left w:val="single" w:sz="8" w:space="0" w:color="95B3D7"/>
              <w:bottom w:val="single" w:sz="8" w:space="0" w:color="95B3D7"/>
              <w:right w:val="single" w:sz="8" w:space="0" w:color="95B3D7"/>
            </w:tcBorders>
            <w:shd w:val="clear" w:color="auto" w:fill="4472C4" w:themeFill="accent1"/>
          </w:tcPr>
          <w:p w14:paraId="28375926" w14:textId="510D2323" w:rsidR="00D221EA" w:rsidRPr="006A3280" w:rsidRDefault="00D221EA" w:rsidP="00B73193">
            <w:pPr>
              <w:pStyle w:val="Tableauen-tte"/>
              <w:rPr>
                <w:rFonts w:cs="Arial"/>
              </w:rPr>
            </w:pPr>
            <w:r w:rsidRPr="006A3280">
              <w:rPr>
                <w:rFonts w:cs="Arial"/>
              </w:rPr>
              <w:t>Mesure d’aménagement</w:t>
            </w:r>
          </w:p>
          <w:p w14:paraId="0546F2CE" w14:textId="44ECDC7F" w:rsidR="00D221EA" w:rsidRPr="006A3280" w:rsidRDefault="00D221EA" w:rsidP="00B73193">
            <w:pPr>
              <w:pStyle w:val="Tableauen-tte"/>
              <w:rPr>
                <w:rFonts w:cs="Arial"/>
                <w:b w:val="0"/>
                <w:bCs/>
              </w:rPr>
            </w:pPr>
            <w:r w:rsidRPr="006A3280">
              <w:rPr>
                <w:rFonts w:cs="Arial"/>
                <w:b w:val="0"/>
                <w:bCs/>
                <w:sz w:val="20"/>
                <w:szCs w:val="20"/>
              </w:rPr>
              <w:t xml:space="preserve">Comprend les mesures pour prévenir la contamination de l’environnement, les accidents et les sinistres, comme les bassins de rétention, etc. </w:t>
            </w:r>
            <w:r w:rsidRPr="006A3280">
              <w:rPr>
                <w:rFonts w:cs="Arial"/>
                <w:b w:val="0"/>
                <w:bCs/>
                <w:sz w:val="20"/>
                <w:szCs w:val="20"/>
              </w:rPr>
              <w:br/>
              <w:t>Dans le cas d’un réservoir, indiquez ses caractéristiques : matériel de construction, digue, alarme de haut niveau, évent, toit, mesures de mitigation, simples ou doubles parois, bassin de rétention, etc.</w:t>
            </w:r>
          </w:p>
        </w:tc>
        <w:tc>
          <w:tcPr>
            <w:tcW w:w="1842" w:type="dxa"/>
            <w:vMerge/>
            <w:tcBorders>
              <w:left w:val="single" w:sz="8" w:space="0" w:color="95B3D7"/>
              <w:bottom w:val="single" w:sz="8" w:space="0" w:color="95B3D7"/>
              <w:right w:val="single" w:sz="8" w:space="0" w:color="95B3D7"/>
            </w:tcBorders>
            <w:shd w:val="clear" w:color="auto" w:fill="4F81BD"/>
          </w:tcPr>
          <w:p w14:paraId="0DDD6AA2" w14:textId="77777777" w:rsidR="00D221EA" w:rsidRPr="006A3280" w:rsidRDefault="00D221EA" w:rsidP="00B73193">
            <w:pPr>
              <w:pStyle w:val="Tableauen-tte"/>
              <w:rPr>
                <w:rFonts w:cs="Arial"/>
              </w:rPr>
            </w:pPr>
          </w:p>
        </w:tc>
      </w:tr>
      <w:tr w:rsidR="00B73193" w:rsidRPr="006A3280" w14:paraId="66BDB65B" w14:textId="77777777" w:rsidTr="00A76043">
        <w:trPr>
          <w:trHeight w:val="41"/>
        </w:trPr>
        <w:tc>
          <w:tcPr>
            <w:tcW w:w="2542" w:type="dxa"/>
            <w:tcBorders>
              <w:top w:val="single" w:sz="8" w:space="0" w:color="95B3D7"/>
              <w:left w:val="single" w:sz="8" w:space="0" w:color="95B3D7"/>
              <w:bottom w:val="single" w:sz="8" w:space="0" w:color="95B3D7"/>
              <w:right w:val="single" w:sz="8" w:space="0" w:color="95B3D7"/>
            </w:tcBorders>
            <w:shd w:val="clear" w:color="auto" w:fill="DBE5F1"/>
          </w:tcPr>
          <w:p w14:paraId="3F8799B1" w14:textId="00527712" w:rsidR="00B73193" w:rsidRPr="006A3280" w:rsidRDefault="00000000" w:rsidP="00D221EA">
            <w:pPr>
              <w:pStyle w:val="Normalformulaire"/>
              <w:rPr>
                <w:rFonts w:cs="Arial"/>
              </w:rPr>
            </w:pPr>
            <w:sdt>
              <w:sdtPr>
                <w:rPr>
                  <w:rFonts w:cs="Arial"/>
                </w:rPr>
                <w:id w:val="61527371"/>
                <w:placeholder>
                  <w:docPart w:val="A5666114B3474969AE3E401DCFA4CF55"/>
                </w:placeholder>
                <w:showingPlcHdr/>
              </w:sdtPr>
              <w:sdtContent>
                <w:r w:rsidR="00A76043" w:rsidRPr="006A3280">
                  <w:rPr>
                    <w:rStyle w:val="Textedelespacerserv"/>
                    <w:rFonts w:cs="Arial"/>
                    <w:i/>
                    <w:iCs/>
                  </w:rPr>
                  <w:t>Saisissez les informations.</w:t>
                </w:r>
              </w:sdtContent>
            </w:sdt>
          </w:p>
        </w:tc>
        <w:sdt>
          <w:sdtPr>
            <w:rPr>
              <w:rFonts w:cs="Arial"/>
            </w:rPr>
            <w:id w:val="2082951240"/>
            <w:placeholder>
              <w:docPart w:val="45AC6B283F674CBF909BDCA22B1BBB58"/>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5020034D" w14:textId="11BB2326"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826053767"/>
            <w:placeholder>
              <w:docPart w:val="3FA9D2FEA7454D31A4195909122C4FD9"/>
            </w:placeholder>
            <w:showingPlcHdr/>
          </w:sdtPr>
          <w:sdtContent>
            <w:tc>
              <w:tcPr>
                <w:tcW w:w="1276" w:type="dxa"/>
                <w:tcBorders>
                  <w:top w:val="single" w:sz="8" w:space="0" w:color="95B3D7"/>
                  <w:left w:val="single" w:sz="8" w:space="0" w:color="95B3D7"/>
                  <w:bottom w:val="single" w:sz="8" w:space="0" w:color="95B3D7"/>
                  <w:right w:val="single" w:sz="8" w:space="0" w:color="95B3D7"/>
                </w:tcBorders>
                <w:shd w:val="clear" w:color="auto" w:fill="DBE5F1"/>
              </w:tcPr>
              <w:p w14:paraId="772B7F4E" w14:textId="31EA7F30"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866799778"/>
            <w:placeholder>
              <w:docPart w:val="96A8EFA772634AF9ABEFBE155DF53316"/>
            </w:placeholder>
            <w:showingPlcHdr/>
          </w:sdtPr>
          <w:sdtContent>
            <w:tc>
              <w:tcPr>
                <w:tcW w:w="1843" w:type="dxa"/>
                <w:tcBorders>
                  <w:top w:val="single" w:sz="8" w:space="0" w:color="95B3D7"/>
                  <w:left w:val="single" w:sz="8" w:space="0" w:color="95B3D7"/>
                  <w:bottom w:val="single" w:sz="8" w:space="0" w:color="95B3D7"/>
                  <w:right w:val="single" w:sz="8" w:space="0" w:color="95B3D7"/>
                </w:tcBorders>
                <w:shd w:val="clear" w:color="auto" w:fill="DBE5F1"/>
              </w:tcPr>
              <w:p w14:paraId="5ABFC779" w14:textId="5C0395DB"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456904454"/>
            <w:placeholder>
              <w:docPart w:val="EB640F9E496B483EB3A25EAA3567A20E"/>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0A545BC8" w14:textId="68199950" w:rsidR="00B73193" w:rsidRPr="006A3280" w:rsidRDefault="00A76043" w:rsidP="00D221EA">
                <w:pPr>
                  <w:pStyle w:val="Normalformulaire"/>
                  <w:rPr>
                    <w:rFonts w:cs="Arial"/>
                    <w:color w:val="000000"/>
                    <w:sz w:val="20"/>
                  </w:rPr>
                </w:pPr>
                <w:r w:rsidRPr="006A3280">
                  <w:rPr>
                    <w:rStyle w:val="Textedelespacerserv"/>
                    <w:rFonts w:cs="Arial"/>
                  </w:rPr>
                  <w:t>...</w:t>
                </w:r>
              </w:p>
            </w:tc>
          </w:sdtContent>
        </w:sdt>
        <w:sdt>
          <w:sdtPr>
            <w:rPr>
              <w:rFonts w:cs="Arial"/>
            </w:rPr>
            <w:id w:val="-347876940"/>
            <w:placeholder>
              <w:docPart w:val="C9FF23D80C2C44D5AD4F270B69DE6866"/>
            </w:placeholder>
            <w:showingPlcHdr/>
          </w:sdtPr>
          <w:sdtContent>
            <w:tc>
              <w:tcPr>
                <w:tcW w:w="6946" w:type="dxa"/>
                <w:tcBorders>
                  <w:top w:val="single" w:sz="8" w:space="0" w:color="95B3D7"/>
                  <w:left w:val="single" w:sz="8" w:space="0" w:color="95B3D7"/>
                  <w:bottom w:val="single" w:sz="8" w:space="0" w:color="95B3D7"/>
                  <w:right w:val="single" w:sz="8" w:space="0" w:color="95B3D7"/>
                </w:tcBorders>
                <w:shd w:val="clear" w:color="auto" w:fill="DBE5F1"/>
              </w:tcPr>
              <w:p w14:paraId="6151AD91" w14:textId="2F349095" w:rsidR="00B73193" w:rsidRPr="006A3280" w:rsidRDefault="00A76043" w:rsidP="00D221EA">
                <w:pPr>
                  <w:pStyle w:val="Normalformulaire"/>
                  <w:rPr>
                    <w:rFonts w:cs="Arial"/>
                    <w:color w:val="000000"/>
                    <w:sz w:val="20"/>
                  </w:rPr>
                </w:pPr>
                <w:r w:rsidRPr="006A3280">
                  <w:rPr>
                    <w:rStyle w:val="Textedelespacerserv"/>
                    <w:rFonts w:cs="Arial"/>
                  </w:rPr>
                  <w:t>...</w:t>
                </w:r>
              </w:p>
            </w:tc>
          </w:sdtContent>
        </w:sdt>
        <w:sdt>
          <w:sdtPr>
            <w:rPr>
              <w:rFonts w:cs="Arial"/>
            </w:rPr>
            <w:id w:val="-1271001497"/>
            <w:placeholder>
              <w:docPart w:val="595DFF2389A04ACDA194066BA1F7BD5F"/>
            </w:placeholder>
            <w:showingPlcHdr/>
          </w:sdtPr>
          <w:sdtContent>
            <w:tc>
              <w:tcPr>
                <w:tcW w:w="1842" w:type="dxa"/>
                <w:tcBorders>
                  <w:top w:val="single" w:sz="8" w:space="0" w:color="95B3D7"/>
                  <w:left w:val="single" w:sz="8" w:space="0" w:color="95B3D7"/>
                  <w:bottom w:val="single" w:sz="8" w:space="0" w:color="95B3D7"/>
                  <w:right w:val="single" w:sz="8" w:space="0" w:color="95B3D7"/>
                </w:tcBorders>
                <w:shd w:val="clear" w:color="auto" w:fill="DBE5F1"/>
              </w:tcPr>
              <w:p w14:paraId="157C906F" w14:textId="6A6528D3" w:rsidR="00B73193" w:rsidRPr="006A3280" w:rsidRDefault="00A76043" w:rsidP="00D221EA">
                <w:pPr>
                  <w:pStyle w:val="Normalformulaire"/>
                  <w:rPr>
                    <w:rFonts w:cs="Arial"/>
                    <w:color w:val="000000"/>
                  </w:rPr>
                </w:pPr>
                <w:r w:rsidRPr="006A3280">
                  <w:rPr>
                    <w:rStyle w:val="Textedelespacerserv"/>
                    <w:rFonts w:cs="Arial"/>
                  </w:rPr>
                  <w:t>...</w:t>
                </w:r>
              </w:p>
            </w:tc>
          </w:sdtContent>
        </w:sdt>
      </w:tr>
      <w:tr w:rsidR="00B73193" w:rsidRPr="006A3280" w14:paraId="15501AFD" w14:textId="77777777" w:rsidTr="00A76043">
        <w:trPr>
          <w:trHeight w:val="41"/>
        </w:trPr>
        <w:sdt>
          <w:sdtPr>
            <w:rPr>
              <w:rFonts w:cs="Arial"/>
            </w:rPr>
            <w:id w:val="835033135"/>
            <w:placeholder>
              <w:docPart w:val="808C09E910A84302BA59E56FF190814F"/>
            </w:placeholder>
            <w:showingPlcHdr/>
          </w:sdtPr>
          <w:sdtContent>
            <w:tc>
              <w:tcPr>
                <w:tcW w:w="2542" w:type="dxa"/>
                <w:tcBorders>
                  <w:top w:val="single" w:sz="8" w:space="0" w:color="95B3D7"/>
                  <w:left w:val="single" w:sz="8" w:space="0" w:color="95B3D7"/>
                  <w:bottom w:val="single" w:sz="8" w:space="0" w:color="95B3D7"/>
                  <w:right w:val="single" w:sz="8" w:space="0" w:color="95B3D7"/>
                </w:tcBorders>
                <w:shd w:val="clear" w:color="auto" w:fill="DBE5F1"/>
              </w:tcPr>
              <w:p w14:paraId="1709BE91" w14:textId="4F29F351"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715433144"/>
            <w:placeholder>
              <w:docPart w:val="4671D801567143608CE8830AA86DAD30"/>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6BE07DAA" w14:textId="1AD5C445"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689112260"/>
            <w:placeholder>
              <w:docPart w:val="A29F028511E34993832496E33AFFCCF3"/>
            </w:placeholder>
            <w:showingPlcHdr/>
          </w:sdtPr>
          <w:sdtContent>
            <w:tc>
              <w:tcPr>
                <w:tcW w:w="1276" w:type="dxa"/>
                <w:tcBorders>
                  <w:top w:val="single" w:sz="8" w:space="0" w:color="95B3D7"/>
                  <w:left w:val="single" w:sz="8" w:space="0" w:color="95B3D7"/>
                  <w:bottom w:val="single" w:sz="8" w:space="0" w:color="95B3D7"/>
                  <w:right w:val="single" w:sz="8" w:space="0" w:color="95B3D7"/>
                </w:tcBorders>
                <w:shd w:val="clear" w:color="auto" w:fill="DBE5F1"/>
              </w:tcPr>
              <w:p w14:paraId="1E41DD6B" w14:textId="155B1D0C"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1302263663"/>
            <w:placeholder>
              <w:docPart w:val="5129FC34AC6B4830B842D266444792E7"/>
            </w:placeholder>
            <w:showingPlcHdr/>
          </w:sdtPr>
          <w:sdtContent>
            <w:tc>
              <w:tcPr>
                <w:tcW w:w="1843" w:type="dxa"/>
                <w:tcBorders>
                  <w:top w:val="single" w:sz="8" w:space="0" w:color="95B3D7"/>
                  <w:left w:val="single" w:sz="8" w:space="0" w:color="95B3D7"/>
                  <w:bottom w:val="single" w:sz="8" w:space="0" w:color="95B3D7"/>
                  <w:right w:val="single" w:sz="8" w:space="0" w:color="95B3D7"/>
                </w:tcBorders>
                <w:shd w:val="clear" w:color="auto" w:fill="DBE5F1"/>
              </w:tcPr>
              <w:p w14:paraId="5FD812AF" w14:textId="68CDD861"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978950755"/>
            <w:placeholder>
              <w:docPart w:val="762C8EC65AA141D8B6078DEB9B02A614"/>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7F51A1FB" w14:textId="49F435BB"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090978813"/>
            <w:placeholder>
              <w:docPart w:val="D190D795D2394921AA84751C1B7EB17A"/>
            </w:placeholder>
            <w:showingPlcHdr/>
          </w:sdtPr>
          <w:sdtContent>
            <w:tc>
              <w:tcPr>
                <w:tcW w:w="6946" w:type="dxa"/>
                <w:tcBorders>
                  <w:top w:val="single" w:sz="8" w:space="0" w:color="95B3D7"/>
                  <w:left w:val="single" w:sz="8" w:space="0" w:color="95B3D7"/>
                  <w:bottom w:val="single" w:sz="8" w:space="0" w:color="95B3D7"/>
                  <w:right w:val="single" w:sz="8" w:space="0" w:color="95B3D7"/>
                </w:tcBorders>
                <w:shd w:val="clear" w:color="auto" w:fill="DBE5F1"/>
              </w:tcPr>
              <w:p w14:paraId="79C0154A" w14:textId="1D559350"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481757713"/>
            <w:placeholder>
              <w:docPart w:val="9E3D11C216C04C46B2F6DBEBF79AEF9A"/>
            </w:placeholder>
            <w:showingPlcHdr/>
          </w:sdtPr>
          <w:sdtContent>
            <w:tc>
              <w:tcPr>
                <w:tcW w:w="1842" w:type="dxa"/>
                <w:tcBorders>
                  <w:top w:val="single" w:sz="8" w:space="0" w:color="95B3D7"/>
                  <w:left w:val="single" w:sz="8" w:space="0" w:color="95B3D7"/>
                  <w:bottom w:val="single" w:sz="8" w:space="0" w:color="95B3D7"/>
                  <w:right w:val="single" w:sz="8" w:space="0" w:color="95B3D7"/>
                </w:tcBorders>
                <w:shd w:val="clear" w:color="auto" w:fill="DBE5F1"/>
              </w:tcPr>
              <w:p w14:paraId="58FDA281" w14:textId="596F9918" w:rsidR="00B73193" w:rsidRPr="006A3280" w:rsidRDefault="00A76043" w:rsidP="00D221EA">
                <w:pPr>
                  <w:pStyle w:val="Normalformulaire"/>
                  <w:rPr>
                    <w:rFonts w:cs="Arial"/>
                    <w:color w:val="000000"/>
                  </w:rPr>
                </w:pPr>
                <w:r w:rsidRPr="006A3280">
                  <w:rPr>
                    <w:rStyle w:val="Textedelespacerserv"/>
                    <w:rFonts w:cs="Arial"/>
                  </w:rPr>
                  <w:t>...</w:t>
                </w:r>
              </w:p>
            </w:tc>
          </w:sdtContent>
        </w:sdt>
      </w:tr>
      <w:sdt>
        <w:sdtPr>
          <w:rPr>
            <w:rFonts w:cs="Arial"/>
          </w:rPr>
          <w:id w:val="-343249769"/>
          <w15:repeatingSection/>
        </w:sdtPr>
        <w:sdtContent>
          <w:sdt>
            <w:sdtPr>
              <w:rPr>
                <w:rFonts w:cs="Arial"/>
              </w:rPr>
              <w:id w:val="-1529710927"/>
              <w:placeholder>
                <w:docPart w:val="DefaultPlaceholder_-1854013435"/>
              </w:placeholder>
              <w15:repeatingSectionItem/>
            </w:sdtPr>
            <w:sdtContent>
              <w:tr w:rsidR="00B73193" w:rsidRPr="006A3280" w14:paraId="67DA042B" w14:textId="77777777" w:rsidTr="00A76043">
                <w:trPr>
                  <w:trHeight w:val="41"/>
                </w:trPr>
                <w:sdt>
                  <w:sdtPr>
                    <w:rPr>
                      <w:rFonts w:cs="Arial"/>
                    </w:rPr>
                    <w:id w:val="341047055"/>
                    <w:placeholder>
                      <w:docPart w:val="1FA0C588CA044F988DCA7EC4F18C0646"/>
                    </w:placeholder>
                    <w:showingPlcHdr/>
                  </w:sdtPr>
                  <w:sdtContent>
                    <w:tc>
                      <w:tcPr>
                        <w:tcW w:w="2542" w:type="dxa"/>
                        <w:tcBorders>
                          <w:top w:val="single" w:sz="8" w:space="0" w:color="95B3D7"/>
                          <w:left w:val="single" w:sz="8" w:space="0" w:color="95B3D7"/>
                          <w:bottom w:val="single" w:sz="8" w:space="0" w:color="95B3D7"/>
                          <w:right w:val="single" w:sz="8" w:space="0" w:color="95B3D7"/>
                        </w:tcBorders>
                        <w:shd w:val="clear" w:color="auto" w:fill="DBE5F1"/>
                      </w:tcPr>
                      <w:p w14:paraId="3D281382" w14:textId="28BD0069" w:rsidR="00B73193" w:rsidRPr="006A3280" w:rsidRDefault="00A76043" w:rsidP="00D221EA">
                        <w:pPr>
                          <w:pStyle w:val="Normalformulaire"/>
                          <w:rPr>
                            <w:rFonts w:cs="Arial"/>
                            <w:i/>
                          </w:rPr>
                        </w:pPr>
                        <w:r w:rsidRPr="006A3280">
                          <w:rPr>
                            <w:rStyle w:val="Textedelespacerserv"/>
                            <w:rFonts w:cs="Arial"/>
                            <w:i/>
                            <w:iCs/>
                          </w:rPr>
                          <w:t>Cliquez sur le + pour ajouter des lignes</w:t>
                        </w:r>
                        <w:r w:rsidRPr="006A3280">
                          <w:rPr>
                            <w:rStyle w:val="Textedelespacerserv"/>
                            <w:rFonts w:cs="Arial"/>
                          </w:rPr>
                          <w:t>.</w:t>
                        </w:r>
                      </w:p>
                    </w:tc>
                  </w:sdtContent>
                </w:sdt>
                <w:sdt>
                  <w:sdtPr>
                    <w:rPr>
                      <w:rFonts w:cs="Arial"/>
                    </w:rPr>
                    <w:id w:val="-255978273"/>
                    <w:placeholder>
                      <w:docPart w:val="70642DCD95C849B98EA208648396E1EB"/>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45813386" w14:textId="01E99018"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1521359328"/>
                    <w:placeholder>
                      <w:docPart w:val="4BC25489F9C3442389786E7264EF5AAF"/>
                    </w:placeholder>
                    <w:showingPlcHdr/>
                  </w:sdtPr>
                  <w:sdtContent>
                    <w:tc>
                      <w:tcPr>
                        <w:tcW w:w="1276" w:type="dxa"/>
                        <w:tcBorders>
                          <w:top w:val="single" w:sz="8" w:space="0" w:color="95B3D7"/>
                          <w:left w:val="single" w:sz="8" w:space="0" w:color="95B3D7"/>
                          <w:bottom w:val="single" w:sz="8" w:space="0" w:color="95B3D7"/>
                          <w:right w:val="single" w:sz="8" w:space="0" w:color="95B3D7"/>
                        </w:tcBorders>
                        <w:shd w:val="clear" w:color="auto" w:fill="DBE5F1"/>
                      </w:tcPr>
                      <w:p w14:paraId="08A27898" w14:textId="033F72F2" w:rsidR="00B73193" w:rsidRPr="006A3280" w:rsidRDefault="00A76043" w:rsidP="00D221EA">
                        <w:pPr>
                          <w:pStyle w:val="Normalformulaire"/>
                          <w:rPr>
                            <w:rFonts w:cs="Arial"/>
                          </w:rPr>
                        </w:pPr>
                        <w:r w:rsidRPr="006A3280">
                          <w:rPr>
                            <w:rStyle w:val="Textedelespacerserv"/>
                            <w:rFonts w:cs="Arial"/>
                          </w:rPr>
                          <w:t>...</w:t>
                        </w:r>
                      </w:p>
                    </w:tc>
                  </w:sdtContent>
                </w:sdt>
                <w:sdt>
                  <w:sdtPr>
                    <w:rPr>
                      <w:rFonts w:cs="Arial"/>
                    </w:rPr>
                    <w:id w:val="1673148133"/>
                    <w:placeholder>
                      <w:docPart w:val="0514F8B8D90E41B2A33D9F878A552EF3"/>
                    </w:placeholder>
                    <w:showingPlcHdr/>
                  </w:sdtPr>
                  <w:sdtContent>
                    <w:tc>
                      <w:tcPr>
                        <w:tcW w:w="1843" w:type="dxa"/>
                        <w:tcBorders>
                          <w:top w:val="single" w:sz="8" w:space="0" w:color="95B3D7"/>
                          <w:left w:val="single" w:sz="8" w:space="0" w:color="95B3D7"/>
                          <w:bottom w:val="single" w:sz="8" w:space="0" w:color="95B3D7"/>
                          <w:right w:val="single" w:sz="8" w:space="0" w:color="95B3D7"/>
                        </w:tcBorders>
                        <w:shd w:val="clear" w:color="auto" w:fill="DBE5F1"/>
                      </w:tcPr>
                      <w:p w14:paraId="5BF91BAF" w14:textId="293A548D"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085987338"/>
                    <w:placeholder>
                      <w:docPart w:val="2E91219166964937871A797D7565A312"/>
                    </w:placeholder>
                    <w:showingPlcHdr/>
                  </w:sdtPr>
                  <w:sdtContent>
                    <w:tc>
                      <w:tcPr>
                        <w:tcW w:w="2126" w:type="dxa"/>
                        <w:tcBorders>
                          <w:top w:val="single" w:sz="8" w:space="0" w:color="95B3D7"/>
                          <w:left w:val="single" w:sz="8" w:space="0" w:color="95B3D7"/>
                          <w:bottom w:val="single" w:sz="8" w:space="0" w:color="95B3D7"/>
                          <w:right w:val="single" w:sz="8" w:space="0" w:color="95B3D7"/>
                        </w:tcBorders>
                        <w:shd w:val="clear" w:color="auto" w:fill="DBE5F1"/>
                      </w:tcPr>
                      <w:p w14:paraId="7EA7F8D0" w14:textId="4560C177"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735051261"/>
                    <w:placeholder>
                      <w:docPart w:val="E6A912CF16E14A97898E733E6F2E99EB"/>
                    </w:placeholder>
                    <w:showingPlcHdr/>
                  </w:sdtPr>
                  <w:sdtContent>
                    <w:tc>
                      <w:tcPr>
                        <w:tcW w:w="6946" w:type="dxa"/>
                        <w:tcBorders>
                          <w:top w:val="single" w:sz="8" w:space="0" w:color="95B3D7"/>
                          <w:left w:val="single" w:sz="8" w:space="0" w:color="95B3D7"/>
                          <w:bottom w:val="single" w:sz="8" w:space="0" w:color="95B3D7"/>
                          <w:right w:val="single" w:sz="8" w:space="0" w:color="95B3D7"/>
                        </w:tcBorders>
                        <w:shd w:val="clear" w:color="auto" w:fill="DBE5F1"/>
                      </w:tcPr>
                      <w:p w14:paraId="0D014784" w14:textId="1F528F50" w:rsidR="00B73193" w:rsidRPr="006A3280" w:rsidRDefault="00A76043" w:rsidP="00D221EA">
                        <w:pPr>
                          <w:pStyle w:val="Normalformulaire"/>
                          <w:rPr>
                            <w:rFonts w:cs="Arial"/>
                            <w:color w:val="000000"/>
                          </w:rPr>
                        </w:pPr>
                        <w:r w:rsidRPr="006A3280">
                          <w:rPr>
                            <w:rStyle w:val="Textedelespacerserv"/>
                            <w:rFonts w:cs="Arial"/>
                          </w:rPr>
                          <w:t>...</w:t>
                        </w:r>
                      </w:p>
                    </w:tc>
                  </w:sdtContent>
                </w:sdt>
                <w:sdt>
                  <w:sdtPr>
                    <w:rPr>
                      <w:rFonts w:cs="Arial"/>
                    </w:rPr>
                    <w:id w:val="-1281798060"/>
                    <w:placeholder>
                      <w:docPart w:val="85B5B6D7711F4CB8B3EC30F10D8FAADF"/>
                    </w:placeholder>
                    <w:showingPlcHdr/>
                  </w:sdtPr>
                  <w:sdtContent>
                    <w:tc>
                      <w:tcPr>
                        <w:tcW w:w="1842" w:type="dxa"/>
                        <w:tcBorders>
                          <w:top w:val="single" w:sz="8" w:space="0" w:color="95B3D7"/>
                          <w:left w:val="single" w:sz="8" w:space="0" w:color="95B3D7"/>
                          <w:bottom w:val="single" w:sz="8" w:space="0" w:color="95B3D7"/>
                          <w:right w:val="single" w:sz="8" w:space="0" w:color="95B3D7"/>
                        </w:tcBorders>
                        <w:shd w:val="clear" w:color="auto" w:fill="DBE5F1"/>
                      </w:tcPr>
                      <w:p w14:paraId="0521417D" w14:textId="65D7F41E" w:rsidR="00B73193" w:rsidRPr="006A3280" w:rsidRDefault="00A76043" w:rsidP="00D221EA">
                        <w:pPr>
                          <w:pStyle w:val="Normalformulaire"/>
                          <w:rPr>
                            <w:rFonts w:cs="Arial"/>
                            <w:color w:val="000000"/>
                          </w:rPr>
                        </w:pPr>
                        <w:r w:rsidRPr="006A3280">
                          <w:rPr>
                            <w:rStyle w:val="Textedelespacerserv"/>
                            <w:rFonts w:cs="Arial"/>
                          </w:rPr>
                          <w:t>...</w:t>
                        </w:r>
                      </w:p>
                    </w:tc>
                  </w:sdtContent>
                </w:sdt>
              </w:tr>
            </w:sdtContent>
          </w:sdt>
        </w:sdtContent>
      </w:sdt>
    </w:tbl>
    <w:p w14:paraId="0D32F83D" w14:textId="77777777" w:rsidR="000952C6" w:rsidRPr="006A3280" w:rsidRDefault="000952C6" w:rsidP="003159A9">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cs="Arial"/>
          </w:rPr>
          <w:id w:val="-1933424725"/>
          <w15:repeatingSection/>
        </w:sdtPr>
        <w:sdtContent>
          <w:sdt>
            <w:sdtPr>
              <w:rPr>
                <w:rFonts w:cs="Arial"/>
              </w:rPr>
              <w:id w:val="-808316455"/>
              <w:placeholder>
                <w:docPart w:val="515E6C10AA78443C96CD5BE2C6686A20"/>
              </w:placeholder>
              <w15:repeatingSectionItem/>
            </w:sdtPr>
            <w:sdtContent>
              <w:sdt>
                <w:sdtPr>
                  <w:rPr>
                    <w:rFonts w:cs="Arial"/>
                  </w:rPr>
                  <w:id w:val="12962429"/>
                  <w15:repeatingSection/>
                </w:sdtPr>
                <w:sdtContent>
                  <w:sdt>
                    <w:sdtPr>
                      <w:rPr>
                        <w:rFonts w:cs="Arial"/>
                      </w:rPr>
                      <w:id w:val="-2134015435"/>
                      <w:placeholder>
                        <w:docPart w:val="515E6C10AA78443C96CD5BE2C6686A20"/>
                      </w:placeholder>
                      <w15:repeatingSectionItem/>
                    </w:sdtPr>
                    <w:sdtContent>
                      <w:tr w:rsidR="00471305" w:rsidRPr="006A3280" w14:paraId="44852253" w14:textId="77777777" w:rsidTr="00471305">
                        <w:trPr>
                          <w:trHeight w:val="448"/>
                        </w:trPr>
                        <w:sdt>
                          <w:sdtPr>
                            <w:rPr>
                              <w:rFonts w:cs="Arial"/>
                            </w:rPr>
                            <w:id w:val="-1847471596"/>
                            <w:placeholder>
                              <w:docPart w:val="103216EC33394560A544C2DC6FD93CD5"/>
                            </w:placeholder>
                            <w:showingPlcHdr/>
                          </w:sdtPr>
                          <w:sdtContent>
                            <w:tc>
                              <w:tcPr>
                                <w:tcW w:w="13462" w:type="dxa"/>
                                <w:shd w:val="clear" w:color="auto" w:fill="D9E2F3" w:themeFill="accent1" w:themeFillTint="33"/>
                              </w:tcPr>
                              <w:p w14:paraId="28B17029" w14:textId="77777777" w:rsidR="00471305" w:rsidRPr="006A3280" w:rsidRDefault="00471305" w:rsidP="008C78E0">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1561779187"/>
                            <w:placeholder>
                              <w:docPart w:val="DAA12D2530A4427F8423B9C91CBA777A"/>
                            </w:placeholder>
                            <w:showingPlcHdr/>
                          </w:sdtPr>
                          <w:sdtContent>
                            <w:tc>
                              <w:tcPr>
                                <w:tcW w:w="5244" w:type="dxa"/>
                                <w:shd w:val="clear" w:color="auto" w:fill="D9E2F3" w:themeFill="accent1" w:themeFillTint="33"/>
                              </w:tcPr>
                              <w:p w14:paraId="3A28A66B" w14:textId="77777777" w:rsidR="00471305" w:rsidRPr="006A3280" w:rsidRDefault="00471305" w:rsidP="008C78E0">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1D9061F8" w14:textId="3722BE84" w:rsidR="002D3395" w:rsidRPr="006A3280" w:rsidRDefault="00CE1D55" w:rsidP="008C78E0">
      <w:pPr>
        <w:pStyle w:val="Question"/>
        <w:rPr>
          <w:rFonts w:cs="Arial"/>
        </w:rPr>
      </w:pPr>
      <w:r w:rsidRPr="006A3280">
        <w:rPr>
          <w:rFonts w:cs="Arial"/>
        </w:rPr>
        <w:t>1.</w:t>
      </w:r>
      <w:r w:rsidR="00923FCA">
        <w:rPr>
          <w:rFonts w:cs="Arial"/>
        </w:rPr>
        <w:t>5</w:t>
      </w:r>
      <w:r w:rsidRPr="006A3280">
        <w:rPr>
          <w:rFonts w:cs="Arial"/>
        </w:rPr>
        <w:t>.3</w:t>
      </w:r>
      <w:r w:rsidRPr="006A3280">
        <w:rPr>
          <w:rFonts w:cs="Arial"/>
        </w:rPr>
        <w:tab/>
      </w:r>
      <w:r w:rsidR="000E507F" w:rsidRPr="006A3280">
        <w:rPr>
          <w:rFonts w:cs="Arial"/>
        </w:rPr>
        <w:t>Dans le tableau ci-dessous, décrivez les modes de gestion des matières résiduelles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0E507F" w:rsidRPr="006A3280">
        <w:rPr>
          <w:rFonts w:cs="Arial"/>
        </w:rPr>
        <w:t xml:space="preserve"> (art. 17 al. 1 (4) REAFIE).</w:t>
      </w:r>
    </w:p>
    <w:tbl>
      <w:tblPr>
        <w:tblW w:w="18701" w:type="dxa"/>
        <w:tblLayout w:type="fixed"/>
        <w:tblLook w:val="04A0" w:firstRow="1" w:lastRow="0" w:firstColumn="1" w:lastColumn="0" w:noHBand="0" w:noVBand="1"/>
      </w:tblPr>
      <w:tblGrid>
        <w:gridCol w:w="2400"/>
        <w:gridCol w:w="2977"/>
        <w:gridCol w:w="2693"/>
        <w:gridCol w:w="2835"/>
        <w:gridCol w:w="4820"/>
        <w:gridCol w:w="2976"/>
      </w:tblGrid>
      <w:tr w:rsidR="00030B41" w:rsidRPr="006A3280" w14:paraId="201E6330" w14:textId="77777777" w:rsidTr="00EB3ADE">
        <w:trPr>
          <w:trHeight w:val="1957"/>
        </w:trPr>
        <w:tc>
          <w:tcPr>
            <w:tcW w:w="2400" w:type="dxa"/>
            <w:tcBorders>
              <w:top w:val="single" w:sz="8" w:space="0" w:color="95B3D7"/>
              <w:left w:val="single" w:sz="8" w:space="0" w:color="95B3D7"/>
              <w:bottom w:val="nil"/>
              <w:right w:val="single" w:sz="8" w:space="0" w:color="95B3D7"/>
            </w:tcBorders>
            <w:shd w:val="clear" w:color="auto" w:fill="4472C4" w:themeFill="accent1"/>
          </w:tcPr>
          <w:p w14:paraId="734BD5C3" w14:textId="77777777" w:rsidR="00030B41" w:rsidRPr="006A3280" w:rsidRDefault="00030B41" w:rsidP="00FA10B9">
            <w:pPr>
              <w:pStyle w:val="Tableauen-tte"/>
              <w:rPr>
                <w:rFonts w:cs="Arial"/>
              </w:rPr>
            </w:pPr>
            <w:r w:rsidRPr="006A3280">
              <w:rPr>
                <w:rFonts w:cs="Arial"/>
              </w:rPr>
              <w:t>Nom de la matière résiduelle</w:t>
            </w:r>
          </w:p>
        </w:tc>
        <w:tc>
          <w:tcPr>
            <w:tcW w:w="2977" w:type="dxa"/>
            <w:tcBorders>
              <w:top w:val="single" w:sz="8" w:space="0" w:color="95B3D7"/>
              <w:left w:val="single" w:sz="8" w:space="0" w:color="95B3D7"/>
              <w:bottom w:val="nil"/>
              <w:right w:val="single" w:sz="8" w:space="0" w:color="95B3D7"/>
            </w:tcBorders>
            <w:shd w:val="clear" w:color="auto" w:fill="4472C4" w:themeFill="accent1"/>
          </w:tcPr>
          <w:p w14:paraId="3F549339" w14:textId="77777777" w:rsidR="00030B41" w:rsidRPr="006A3280" w:rsidRDefault="00030B41" w:rsidP="00FA10B9">
            <w:pPr>
              <w:pStyle w:val="Tableauen-tte"/>
              <w:rPr>
                <w:rFonts w:cs="Arial"/>
              </w:rPr>
            </w:pPr>
            <w:r w:rsidRPr="006A3280">
              <w:rPr>
                <w:rFonts w:cs="Arial"/>
              </w:rPr>
              <w:t>Mode de gestion</w:t>
            </w:r>
          </w:p>
          <w:p w14:paraId="7728FA75" w14:textId="2916ADDE" w:rsidR="00030B41" w:rsidRPr="006A3280" w:rsidRDefault="00030B41" w:rsidP="00FA10B9">
            <w:pPr>
              <w:pStyle w:val="Tableauen-tte"/>
              <w:rPr>
                <w:rFonts w:cs="Arial"/>
                <w:b w:val="0"/>
                <w:bCs/>
              </w:rPr>
            </w:pPr>
            <w:r w:rsidRPr="006A3280">
              <w:rPr>
                <w:rFonts w:eastAsia="MS Mincho" w:cs="Arial"/>
                <w:b w:val="0"/>
                <w:bCs/>
              </w:rPr>
              <w:t>Ex.</w:t>
            </w:r>
            <w:r w:rsidR="005653C1">
              <w:rPr>
                <w:rFonts w:eastAsia="MS Mincho" w:cs="Arial"/>
                <w:b w:val="0"/>
                <w:bCs/>
              </w:rPr>
              <w:t> </w:t>
            </w:r>
            <w:r w:rsidRPr="006A3280">
              <w:rPr>
                <w:rFonts w:eastAsia="MS Mincho" w:cs="Arial"/>
                <w:b w:val="0"/>
                <w:bCs/>
              </w:rPr>
              <w:t>: réutilisation, valorisation, enfouissement ou incinération, etc.</w:t>
            </w:r>
          </w:p>
        </w:tc>
        <w:tc>
          <w:tcPr>
            <w:tcW w:w="2693" w:type="dxa"/>
            <w:tcBorders>
              <w:top w:val="single" w:sz="8" w:space="0" w:color="95B3D7"/>
              <w:left w:val="single" w:sz="8" w:space="0" w:color="95B3D7"/>
              <w:right w:val="single" w:sz="8" w:space="0" w:color="95B3D7"/>
            </w:tcBorders>
            <w:shd w:val="clear" w:color="auto" w:fill="4472C4" w:themeFill="accent1"/>
          </w:tcPr>
          <w:p w14:paraId="5213F02D" w14:textId="1202CE91" w:rsidR="00030B41" w:rsidRPr="006A3280" w:rsidRDefault="00030B41" w:rsidP="00FA10B9">
            <w:pPr>
              <w:pStyle w:val="Tableauen-tte"/>
              <w:rPr>
                <w:rFonts w:cs="Arial"/>
              </w:rPr>
            </w:pPr>
            <w:r w:rsidRPr="006A3280">
              <w:rPr>
                <w:rFonts w:cs="Arial"/>
              </w:rPr>
              <w:t>Temps de séjour ou durée maximal(e) avant disposition</w:t>
            </w:r>
          </w:p>
          <w:p w14:paraId="61F1BCA5" w14:textId="11BFE59B" w:rsidR="00030B41" w:rsidRPr="006A3280" w:rsidRDefault="00030B41" w:rsidP="00526C5B">
            <w:pPr>
              <w:pStyle w:val="Tableauen-tte"/>
              <w:spacing w:after="90"/>
              <w:rPr>
                <w:rFonts w:cs="Arial"/>
                <w:b w:val="0"/>
                <w:bCs/>
              </w:rPr>
            </w:pPr>
            <w:r w:rsidRPr="006A3280">
              <w:rPr>
                <w:rFonts w:cs="Arial"/>
                <w:b w:val="0"/>
                <w:bCs/>
              </w:rPr>
              <w:t>Précisez l’unité de référence (heure, jour, semaine) et si la durée est estimée ou mesurée.</w:t>
            </w:r>
          </w:p>
        </w:tc>
        <w:tc>
          <w:tcPr>
            <w:tcW w:w="2835" w:type="dxa"/>
            <w:tcBorders>
              <w:top w:val="single" w:sz="8" w:space="0" w:color="95B3D7"/>
              <w:left w:val="single" w:sz="8" w:space="0" w:color="95B3D7"/>
              <w:bottom w:val="nil"/>
              <w:right w:val="single" w:sz="8" w:space="0" w:color="95B3D7"/>
            </w:tcBorders>
            <w:shd w:val="clear" w:color="auto" w:fill="4472C4" w:themeFill="accent1"/>
          </w:tcPr>
          <w:p w14:paraId="32EA7766" w14:textId="0CB858CB" w:rsidR="00030B41" w:rsidRPr="006A3280" w:rsidRDefault="00030B41" w:rsidP="00FA10B9">
            <w:pPr>
              <w:pStyle w:val="Tableauen-tte"/>
              <w:rPr>
                <w:rFonts w:cs="Arial"/>
                <w:b w:val="0"/>
                <w:bCs/>
              </w:rPr>
            </w:pPr>
            <w:r w:rsidRPr="006A3280">
              <w:rPr>
                <w:rFonts w:cs="Arial"/>
              </w:rPr>
              <w:t>Fréquence d’expédition</w:t>
            </w:r>
            <w:r w:rsidRPr="006A3280" w:rsidDel="007572D2">
              <w:rPr>
                <w:rFonts w:cs="Arial"/>
              </w:rPr>
              <w:t xml:space="preserve"> </w:t>
            </w:r>
            <w:r w:rsidRPr="006A3280">
              <w:rPr>
                <w:rFonts w:cs="Arial"/>
                <w:b w:val="0"/>
                <w:bCs/>
              </w:rPr>
              <w:t>(estimation)</w:t>
            </w:r>
          </w:p>
          <w:p w14:paraId="7F827F0E" w14:textId="79B01DB8" w:rsidR="00030B41" w:rsidRPr="006A3280" w:rsidRDefault="00030B41" w:rsidP="00FA10B9">
            <w:pPr>
              <w:pStyle w:val="Tableauen-tte"/>
              <w:rPr>
                <w:rFonts w:cs="Arial"/>
                <w:b w:val="0"/>
                <w:bCs/>
              </w:rPr>
            </w:pPr>
            <w:r w:rsidRPr="006A3280">
              <w:rPr>
                <w:rFonts w:cs="Arial"/>
                <w:b w:val="0"/>
                <w:bCs/>
              </w:rPr>
              <w:t>Précisez l’unité de référence (ex. : 1 fois par semaine).</w:t>
            </w:r>
          </w:p>
        </w:tc>
        <w:tc>
          <w:tcPr>
            <w:tcW w:w="4820" w:type="dxa"/>
            <w:tcBorders>
              <w:top w:val="single" w:sz="8" w:space="0" w:color="95B3D7"/>
              <w:left w:val="single" w:sz="8" w:space="0" w:color="95B3D7"/>
              <w:right w:val="single" w:sz="8" w:space="0" w:color="95B3D7"/>
            </w:tcBorders>
            <w:shd w:val="clear" w:color="auto" w:fill="4472C4" w:themeFill="accent1"/>
          </w:tcPr>
          <w:p w14:paraId="4C5149DA" w14:textId="77777777" w:rsidR="00030B41" w:rsidRPr="006A3280" w:rsidRDefault="00030B41" w:rsidP="00FA10B9">
            <w:pPr>
              <w:pStyle w:val="Tableauen-tte"/>
              <w:rPr>
                <w:rFonts w:cs="Arial"/>
              </w:rPr>
            </w:pPr>
            <w:r w:rsidRPr="006A3280">
              <w:rPr>
                <w:rFonts w:cs="Arial"/>
              </w:rPr>
              <w:t>Destinataire</w:t>
            </w:r>
          </w:p>
        </w:tc>
        <w:tc>
          <w:tcPr>
            <w:tcW w:w="2976" w:type="dxa"/>
            <w:tcBorders>
              <w:top w:val="single" w:sz="8" w:space="0" w:color="95B3D7"/>
              <w:left w:val="single" w:sz="8" w:space="0" w:color="95B3D7"/>
              <w:right w:val="single" w:sz="8" w:space="0" w:color="95B3D7"/>
            </w:tcBorders>
            <w:shd w:val="clear" w:color="auto" w:fill="4472C4" w:themeFill="accent1"/>
          </w:tcPr>
          <w:p w14:paraId="658AFD25" w14:textId="77777777" w:rsidR="00030B41" w:rsidRPr="006A3280" w:rsidRDefault="00030B41" w:rsidP="00FA10B9">
            <w:pPr>
              <w:pStyle w:val="Tableauen-tte"/>
              <w:rPr>
                <w:rFonts w:cs="Arial"/>
              </w:rPr>
            </w:pPr>
            <w:r w:rsidRPr="006A3280">
              <w:rPr>
                <w:rFonts w:cs="Arial"/>
              </w:rPr>
              <w:t>Nom et adresse du destinataire autorisé, le cas échéant</w:t>
            </w:r>
          </w:p>
        </w:tc>
      </w:tr>
      <w:tr w:rsidR="00FA10B9" w:rsidRPr="006A3280" w14:paraId="670E9558" w14:textId="77777777" w:rsidTr="00030B41">
        <w:trPr>
          <w:trHeight w:val="115"/>
        </w:trPr>
        <w:tc>
          <w:tcPr>
            <w:tcW w:w="2400" w:type="dxa"/>
            <w:tcBorders>
              <w:top w:val="single" w:sz="8" w:space="0" w:color="95B3D7"/>
              <w:left w:val="single" w:sz="8" w:space="0" w:color="95B3D7"/>
              <w:bottom w:val="single" w:sz="8" w:space="0" w:color="95B3D7"/>
              <w:right w:val="single" w:sz="8" w:space="0" w:color="95B3D7"/>
            </w:tcBorders>
            <w:shd w:val="clear" w:color="auto" w:fill="DBE5F1"/>
          </w:tcPr>
          <w:p w14:paraId="57DAB2C4" w14:textId="54985732" w:rsidR="00FA10B9" w:rsidRPr="006A3280" w:rsidRDefault="00000000" w:rsidP="00DB3F7D">
            <w:pPr>
              <w:pStyle w:val="Normalformulaire"/>
              <w:rPr>
                <w:rFonts w:eastAsia="Calibri" w:cs="Arial"/>
              </w:rPr>
            </w:pPr>
            <w:sdt>
              <w:sdtPr>
                <w:rPr>
                  <w:rFonts w:cs="Arial"/>
                </w:rPr>
                <w:id w:val="752859533"/>
                <w:placeholder>
                  <w:docPart w:val="27FED9808B7442DABB9DC490C40BD478"/>
                </w:placeholder>
                <w:showingPlcHdr/>
              </w:sdtPr>
              <w:sdtContent>
                <w:r w:rsidR="00030B41" w:rsidRPr="006A3280">
                  <w:rPr>
                    <w:rStyle w:val="Textedelespacerserv"/>
                    <w:rFonts w:cs="Arial"/>
                    <w:i/>
                    <w:iCs/>
                  </w:rPr>
                  <w:t>Saisissez les informations.</w:t>
                </w:r>
              </w:sdtContent>
            </w:sdt>
          </w:p>
        </w:tc>
        <w:sdt>
          <w:sdtPr>
            <w:rPr>
              <w:rFonts w:cs="Arial"/>
            </w:rPr>
            <w:id w:val="402491091"/>
            <w:placeholder>
              <w:docPart w:val="F3CC81FD1A514FE08F19EE800A7C3F67"/>
            </w:placeholder>
            <w:showingPlcHdr/>
          </w:sdtPr>
          <w:sdtContent>
            <w:tc>
              <w:tcPr>
                <w:tcW w:w="2977" w:type="dxa"/>
                <w:tcBorders>
                  <w:top w:val="single" w:sz="8" w:space="0" w:color="95B3D7"/>
                  <w:left w:val="single" w:sz="8" w:space="0" w:color="95B3D7"/>
                  <w:bottom w:val="single" w:sz="8" w:space="0" w:color="95B3D7"/>
                  <w:right w:val="single" w:sz="8" w:space="0" w:color="95B3D7"/>
                </w:tcBorders>
                <w:shd w:val="clear" w:color="auto" w:fill="DBE5F1"/>
              </w:tcPr>
              <w:p w14:paraId="7C08E6C9" w14:textId="50F8F4D2" w:rsidR="00FA10B9" w:rsidRPr="006A3280" w:rsidRDefault="00DB3F7D" w:rsidP="00DB3F7D">
                <w:pPr>
                  <w:pStyle w:val="Normalformulaire"/>
                  <w:rPr>
                    <w:rFonts w:eastAsia="Calibri" w:cs="Arial"/>
                  </w:rPr>
                </w:pPr>
                <w:r w:rsidRPr="006A3280">
                  <w:rPr>
                    <w:rStyle w:val="Textedelespacerserv"/>
                    <w:rFonts w:cs="Arial"/>
                  </w:rPr>
                  <w:t>...</w:t>
                </w:r>
              </w:p>
            </w:tc>
          </w:sdtContent>
        </w:sdt>
        <w:sdt>
          <w:sdtPr>
            <w:rPr>
              <w:rFonts w:cs="Arial"/>
            </w:rPr>
            <w:id w:val="-335847494"/>
            <w:placeholder>
              <w:docPart w:val="AC542F4BA012480785EC974E6DB5EB6A"/>
            </w:placeholder>
            <w:showingPlcHdr/>
          </w:sdtPr>
          <w:sdtContent>
            <w:tc>
              <w:tcPr>
                <w:tcW w:w="2693" w:type="dxa"/>
                <w:tcBorders>
                  <w:top w:val="single" w:sz="8" w:space="0" w:color="95B3D7"/>
                  <w:left w:val="single" w:sz="8" w:space="0" w:color="95B3D7"/>
                  <w:bottom w:val="single" w:sz="8" w:space="0" w:color="95B3D7"/>
                  <w:right w:val="single" w:sz="8" w:space="0" w:color="95B3D7"/>
                </w:tcBorders>
                <w:shd w:val="clear" w:color="auto" w:fill="DBE5F1"/>
              </w:tcPr>
              <w:p w14:paraId="7C8AA833" w14:textId="5867518A"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cs="Arial"/>
            </w:rPr>
            <w:id w:val="2003854603"/>
            <w:placeholder>
              <w:docPart w:val="2FE5CC9F166546859939CE14CF6F94D8"/>
            </w:placeholder>
            <w:showingPlcHdr/>
          </w:sdtPr>
          <w:sdtContent>
            <w:tc>
              <w:tcPr>
                <w:tcW w:w="2835" w:type="dxa"/>
                <w:tcBorders>
                  <w:top w:val="single" w:sz="8" w:space="0" w:color="95B3D7"/>
                  <w:left w:val="single" w:sz="8" w:space="0" w:color="95B3D7"/>
                  <w:bottom w:val="single" w:sz="8" w:space="0" w:color="95B3D7"/>
                  <w:right w:val="single" w:sz="8" w:space="0" w:color="95B3D7"/>
                </w:tcBorders>
                <w:shd w:val="clear" w:color="auto" w:fill="DBE5F1"/>
              </w:tcPr>
              <w:p w14:paraId="6E639E0B" w14:textId="4FEC37D5"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eastAsia="Calibri" w:cs="Arial"/>
              <w:color w:val="000000"/>
            </w:rPr>
            <w:alias w:val="Choisissez un élément"/>
            <w:tag w:val="Choisissez un élément"/>
            <w:id w:val="1707441814"/>
            <w:placeholder>
              <w:docPart w:val="0CA9115B8A184EC7B9CD9283AFEFAEAB"/>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Content>
            <w:tc>
              <w:tcPr>
                <w:tcW w:w="4820" w:type="dxa"/>
                <w:tcBorders>
                  <w:top w:val="single" w:sz="8" w:space="0" w:color="95B3D7"/>
                  <w:left w:val="single" w:sz="8" w:space="0" w:color="95B3D7"/>
                  <w:bottom w:val="single" w:sz="8" w:space="0" w:color="95B3D7"/>
                  <w:right w:val="single" w:sz="8" w:space="0" w:color="95B3D7"/>
                </w:tcBorders>
                <w:shd w:val="clear" w:color="auto" w:fill="DBE5F1"/>
              </w:tcPr>
              <w:p w14:paraId="7EB2ED06" w14:textId="4D50DB62" w:rsidR="00FA10B9" w:rsidRPr="006A3280" w:rsidRDefault="00030B41" w:rsidP="00DB3F7D">
                <w:pPr>
                  <w:pStyle w:val="Normalformulaire"/>
                  <w:rPr>
                    <w:rFonts w:eastAsia="Calibri" w:cs="Arial"/>
                    <w:color w:val="000000"/>
                  </w:rPr>
                </w:pPr>
                <w:r w:rsidRPr="006A3280">
                  <w:rPr>
                    <w:rStyle w:val="Textedelespacerserv"/>
                    <w:rFonts w:cs="Arial"/>
                    <w:i/>
                    <w:iCs/>
                  </w:rPr>
                  <w:t>Choisissez un élément.</w:t>
                </w:r>
              </w:p>
            </w:tc>
          </w:sdtContent>
        </w:sdt>
        <w:sdt>
          <w:sdtPr>
            <w:rPr>
              <w:rFonts w:cs="Arial"/>
            </w:rPr>
            <w:id w:val="-1055621779"/>
            <w:placeholder>
              <w:docPart w:val="A581C099B68A42FD89D53005AE5FDF32"/>
            </w:placeholder>
            <w:showingPlcHdr/>
          </w:sdtPr>
          <w:sdtContent>
            <w:tc>
              <w:tcPr>
                <w:tcW w:w="2976" w:type="dxa"/>
                <w:tcBorders>
                  <w:top w:val="single" w:sz="8" w:space="0" w:color="95B3D7"/>
                  <w:left w:val="single" w:sz="8" w:space="0" w:color="95B3D7"/>
                  <w:bottom w:val="single" w:sz="8" w:space="0" w:color="95B3D7"/>
                  <w:right w:val="single" w:sz="8" w:space="0" w:color="95B3D7"/>
                </w:tcBorders>
                <w:shd w:val="clear" w:color="auto" w:fill="DBE5F1"/>
              </w:tcPr>
              <w:p w14:paraId="313C0813" w14:textId="12C2310A"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tr>
      <w:tr w:rsidR="00FA10B9" w:rsidRPr="006A3280" w14:paraId="007ADE88" w14:textId="77777777" w:rsidTr="00030B41">
        <w:trPr>
          <w:trHeight w:val="115"/>
        </w:trPr>
        <w:sdt>
          <w:sdtPr>
            <w:rPr>
              <w:rFonts w:cs="Arial"/>
            </w:rPr>
            <w:id w:val="-1292437838"/>
            <w:placeholder>
              <w:docPart w:val="9C9BBF9DD8404C2DA7BCE9AF9D26CDBD"/>
            </w:placeholder>
            <w:showingPlcHdr/>
          </w:sdtPr>
          <w:sdtContent>
            <w:tc>
              <w:tcPr>
                <w:tcW w:w="2400" w:type="dxa"/>
                <w:tcBorders>
                  <w:top w:val="single" w:sz="8" w:space="0" w:color="95B3D7"/>
                  <w:left w:val="single" w:sz="8" w:space="0" w:color="95B3D7"/>
                  <w:bottom w:val="single" w:sz="8" w:space="0" w:color="95B3D7"/>
                  <w:right w:val="single" w:sz="8" w:space="0" w:color="95B3D7"/>
                </w:tcBorders>
                <w:shd w:val="clear" w:color="auto" w:fill="DBE5F1"/>
              </w:tcPr>
              <w:p w14:paraId="35844602" w14:textId="3BE4D5A0" w:rsidR="00FA10B9" w:rsidRPr="006A3280" w:rsidRDefault="00DB3F7D" w:rsidP="00DB3F7D">
                <w:pPr>
                  <w:pStyle w:val="Normalformulaire"/>
                  <w:rPr>
                    <w:rFonts w:eastAsia="Calibri" w:cs="Arial"/>
                  </w:rPr>
                </w:pPr>
                <w:r w:rsidRPr="006A3280">
                  <w:rPr>
                    <w:rStyle w:val="Textedelespacerserv"/>
                    <w:rFonts w:cs="Arial"/>
                  </w:rPr>
                  <w:t>...</w:t>
                </w:r>
              </w:p>
            </w:tc>
          </w:sdtContent>
        </w:sdt>
        <w:sdt>
          <w:sdtPr>
            <w:rPr>
              <w:rFonts w:cs="Arial"/>
            </w:rPr>
            <w:id w:val="203221877"/>
            <w:placeholder>
              <w:docPart w:val="B60D5270DAB846BA955F11A8E12A334B"/>
            </w:placeholder>
            <w:showingPlcHdr/>
          </w:sdtPr>
          <w:sdtContent>
            <w:tc>
              <w:tcPr>
                <w:tcW w:w="2977" w:type="dxa"/>
                <w:tcBorders>
                  <w:top w:val="single" w:sz="8" w:space="0" w:color="95B3D7"/>
                  <w:left w:val="single" w:sz="8" w:space="0" w:color="95B3D7"/>
                  <w:bottom w:val="single" w:sz="8" w:space="0" w:color="95B3D7"/>
                  <w:right w:val="single" w:sz="8" w:space="0" w:color="95B3D7"/>
                </w:tcBorders>
                <w:shd w:val="clear" w:color="auto" w:fill="DBE5F1"/>
              </w:tcPr>
              <w:p w14:paraId="2E7E89ED" w14:textId="324D8946" w:rsidR="00FA10B9" w:rsidRPr="006A3280" w:rsidRDefault="00DB3F7D" w:rsidP="00DB3F7D">
                <w:pPr>
                  <w:pStyle w:val="Normalformulaire"/>
                  <w:rPr>
                    <w:rFonts w:eastAsia="Calibri" w:cs="Arial"/>
                  </w:rPr>
                </w:pPr>
                <w:r w:rsidRPr="006A3280">
                  <w:rPr>
                    <w:rStyle w:val="Textedelespacerserv"/>
                    <w:rFonts w:cs="Arial"/>
                  </w:rPr>
                  <w:t>...</w:t>
                </w:r>
              </w:p>
            </w:tc>
          </w:sdtContent>
        </w:sdt>
        <w:sdt>
          <w:sdtPr>
            <w:rPr>
              <w:rFonts w:cs="Arial"/>
            </w:rPr>
            <w:id w:val="-752049001"/>
            <w:placeholder>
              <w:docPart w:val="6F84966934F64A15A33AB661EC8AD189"/>
            </w:placeholder>
            <w:showingPlcHdr/>
          </w:sdtPr>
          <w:sdtContent>
            <w:tc>
              <w:tcPr>
                <w:tcW w:w="2693" w:type="dxa"/>
                <w:tcBorders>
                  <w:top w:val="single" w:sz="8" w:space="0" w:color="95B3D7"/>
                  <w:left w:val="single" w:sz="8" w:space="0" w:color="95B3D7"/>
                  <w:bottom w:val="single" w:sz="8" w:space="0" w:color="95B3D7"/>
                  <w:right w:val="single" w:sz="8" w:space="0" w:color="95B3D7"/>
                </w:tcBorders>
                <w:shd w:val="clear" w:color="auto" w:fill="DBE5F1"/>
              </w:tcPr>
              <w:p w14:paraId="477E22B6" w14:textId="537059B7"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cs="Arial"/>
            </w:rPr>
            <w:id w:val="-124234549"/>
            <w:placeholder>
              <w:docPart w:val="CFAD57687E424904BB106F8707B3BFD0"/>
            </w:placeholder>
            <w:showingPlcHdr/>
          </w:sdtPr>
          <w:sdtContent>
            <w:tc>
              <w:tcPr>
                <w:tcW w:w="2835" w:type="dxa"/>
                <w:tcBorders>
                  <w:top w:val="single" w:sz="8" w:space="0" w:color="95B3D7"/>
                  <w:left w:val="single" w:sz="8" w:space="0" w:color="95B3D7"/>
                  <w:bottom w:val="single" w:sz="8" w:space="0" w:color="95B3D7"/>
                  <w:right w:val="single" w:sz="8" w:space="0" w:color="95B3D7"/>
                </w:tcBorders>
                <w:shd w:val="clear" w:color="auto" w:fill="DBE5F1"/>
              </w:tcPr>
              <w:p w14:paraId="4D06833F" w14:textId="20778798"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eastAsia="Calibri" w:cs="Arial"/>
              <w:color w:val="000000"/>
            </w:rPr>
            <w:alias w:val="Choisissez un élément"/>
            <w:tag w:val="Choisissez un élément"/>
            <w:id w:val="-1421859565"/>
            <w:placeholder>
              <w:docPart w:val="FC3B02BD9BCF4887BE2FC477BEAE10F4"/>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Content>
            <w:tc>
              <w:tcPr>
                <w:tcW w:w="4820" w:type="dxa"/>
                <w:tcBorders>
                  <w:top w:val="single" w:sz="8" w:space="0" w:color="95B3D7"/>
                  <w:left w:val="single" w:sz="8" w:space="0" w:color="95B3D7"/>
                  <w:bottom w:val="single" w:sz="8" w:space="0" w:color="95B3D7"/>
                  <w:right w:val="single" w:sz="8" w:space="0" w:color="95B3D7"/>
                </w:tcBorders>
                <w:shd w:val="clear" w:color="auto" w:fill="DBE5F1"/>
              </w:tcPr>
              <w:p w14:paraId="0DE5EDA5" w14:textId="52533315" w:rsidR="00FA10B9" w:rsidRPr="006A3280" w:rsidRDefault="00030B41" w:rsidP="00DB3F7D">
                <w:pPr>
                  <w:pStyle w:val="Normalformulaire"/>
                  <w:rPr>
                    <w:rFonts w:eastAsia="Calibri" w:cs="Arial"/>
                    <w:color w:val="000000"/>
                  </w:rPr>
                </w:pPr>
                <w:r w:rsidRPr="006A3280">
                  <w:rPr>
                    <w:rStyle w:val="Textedelespacerserv"/>
                    <w:rFonts w:cs="Arial"/>
                    <w:i/>
                    <w:iCs/>
                  </w:rPr>
                  <w:t>Choisissez un élément.</w:t>
                </w:r>
              </w:p>
            </w:tc>
          </w:sdtContent>
        </w:sdt>
        <w:sdt>
          <w:sdtPr>
            <w:rPr>
              <w:rFonts w:cs="Arial"/>
            </w:rPr>
            <w:id w:val="677777052"/>
            <w:placeholder>
              <w:docPart w:val="01B98D81982A420D85A43EDBA37B3F1F"/>
            </w:placeholder>
            <w:showingPlcHdr/>
          </w:sdtPr>
          <w:sdtContent>
            <w:tc>
              <w:tcPr>
                <w:tcW w:w="2976" w:type="dxa"/>
                <w:tcBorders>
                  <w:top w:val="single" w:sz="8" w:space="0" w:color="95B3D7"/>
                  <w:left w:val="single" w:sz="8" w:space="0" w:color="95B3D7"/>
                  <w:bottom w:val="single" w:sz="8" w:space="0" w:color="95B3D7"/>
                  <w:right w:val="single" w:sz="8" w:space="0" w:color="95B3D7"/>
                </w:tcBorders>
                <w:shd w:val="clear" w:color="auto" w:fill="DBE5F1"/>
              </w:tcPr>
              <w:p w14:paraId="48DA79AE" w14:textId="639CF697" w:rsidR="00FA10B9" w:rsidRPr="006A3280" w:rsidRDefault="00DB3F7D" w:rsidP="00DB3F7D">
                <w:pPr>
                  <w:pStyle w:val="Normalformulaire"/>
                  <w:rPr>
                    <w:rFonts w:eastAsia="Calibri" w:cs="Arial"/>
                    <w:color w:val="000000"/>
                  </w:rPr>
                </w:pPr>
                <w:r w:rsidRPr="006A3280">
                  <w:rPr>
                    <w:rStyle w:val="Textedelespacerserv"/>
                    <w:rFonts w:cs="Arial"/>
                  </w:rPr>
                  <w:t>...</w:t>
                </w:r>
              </w:p>
            </w:tc>
          </w:sdtContent>
        </w:sdt>
      </w:tr>
      <w:sdt>
        <w:sdtPr>
          <w:rPr>
            <w:rFonts w:cs="Arial"/>
          </w:rPr>
          <w:id w:val="1728568867"/>
          <w15:repeatingSection/>
        </w:sdtPr>
        <w:sdtContent>
          <w:sdt>
            <w:sdtPr>
              <w:rPr>
                <w:rFonts w:cs="Arial"/>
              </w:rPr>
              <w:id w:val="-530179768"/>
              <w:placeholder>
                <w:docPart w:val="DefaultPlaceholder_-1854013435"/>
              </w:placeholder>
              <w15:repeatingSectionItem/>
            </w:sdtPr>
            <w:sdtContent>
              <w:tr w:rsidR="00030B41" w:rsidRPr="006A3280" w14:paraId="069EA546" w14:textId="77777777" w:rsidTr="00030B41">
                <w:trPr>
                  <w:trHeight w:val="115"/>
                </w:trPr>
                <w:sdt>
                  <w:sdtPr>
                    <w:rPr>
                      <w:rFonts w:cs="Arial"/>
                    </w:rPr>
                    <w:id w:val="434724767"/>
                    <w:placeholder>
                      <w:docPart w:val="3DB71F70841C499A988435C1BF903366"/>
                    </w:placeholder>
                    <w:showingPlcHdr/>
                  </w:sdtPr>
                  <w:sdtContent>
                    <w:tc>
                      <w:tcPr>
                        <w:tcW w:w="2400" w:type="dxa"/>
                        <w:tcBorders>
                          <w:top w:val="single" w:sz="8" w:space="0" w:color="95B3D7"/>
                          <w:left w:val="single" w:sz="8" w:space="0" w:color="95B3D7"/>
                          <w:bottom w:val="single" w:sz="8" w:space="0" w:color="95B3D7"/>
                          <w:right w:val="single" w:sz="8" w:space="0" w:color="95B3D7"/>
                        </w:tcBorders>
                        <w:shd w:val="clear" w:color="auto" w:fill="DBE5F1"/>
                      </w:tcPr>
                      <w:p w14:paraId="5354D837" w14:textId="6C3E77BB" w:rsidR="00030B41" w:rsidRPr="006A3280" w:rsidRDefault="00DB3F7D" w:rsidP="00DB3F7D">
                        <w:pPr>
                          <w:pStyle w:val="Normalformulaire"/>
                          <w:rPr>
                            <w:rFonts w:eastAsia="Calibri" w:cs="Arial"/>
                          </w:rPr>
                        </w:pPr>
                        <w:r w:rsidRPr="006A3280">
                          <w:rPr>
                            <w:rStyle w:val="Textedelespacerserv"/>
                            <w:rFonts w:cs="Arial"/>
                            <w:i/>
                            <w:iCs/>
                          </w:rPr>
                          <w:t>Cliquez sur le + pour ajouter des lignes</w:t>
                        </w:r>
                        <w:r w:rsidRPr="006A3280">
                          <w:rPr>
                            <w:rStyle w:val="Textedelespacerserv"/>
                            <w:rFonts w:cs="Arial"/>
                          </w:rPr>
                          <w:t>.</w:t>
                        </w:r>
                      </w:p>
                    </w:tc>
                  </w:sdtContent>
                </w:sdt>
                <w:sdt>
                  <w:sdtPr>
                    <w:rPr>
                      <w:rFonts w:cs="Arial"/>
                    </w:rPr>
                    <w:id w:val="815222817"/>
                    <w:placeholder>
                      <w:docPart w:val="F25D84074D3745809C8B3B08400227C5"/>
                    </w:placeholder>
                    <w:showingPlcHdr/>
                  </w:sdtPr>
                  <w:sdtContent>
                    <w:tc>
                      <w:tcPr>
                        <w:tcW w:w="2977" w:type="dxa"/>
                        <w:tcBorders>
                          <w:top w:val="single" w:sz="8" w:space="0" w:color="95B3D7"/>
                          <w:left w:val="single" w:sz="8" w:space="0" w:color="95B3D7"/>
                          <w:bottom w:val="single" w:sz="8" w:space="0" w:color="95B3D7"/>
                          <w:right w:val="single" w:sz="8" w:space="0" w:color="95B3D7"/>
                        </w:tcBorders>
                        <w:shd w:val="clear" w:color="auto" w:fill="DBE5F1"/>
                      </w:tcPr>
                      <w:p w14:paraId="78F78FE4" w14:textId="27458A11" w:rsidR="00030B41" w:rsidRPr="006A3280" w:rsidRDefault="00DB3F7D" w:rsidP="00DB3F7D">
                        <w:pPr>
                          <w:pStyle w:val="Normalformulaire"/>
                          <w:rPr>
                            <w:rFonts w:eastAsia="Calibri" w:cs="Arial"/>
                          </w:rPr>
                        </w:pPr>
                        <w:r w:rsidRPr="006A3280">
                          <w:rPr>
                            <w:rStyle w:val="Textedelespacerserv"/>
                            <w:rFonts w:cs="Arial"/>
                          </w:rPr>
                          <w:t>...</w:t>
                        </w:r>
                      </w:p>
                    </w:tc>
                  </w:sdtContent>
                </w:sdt>
                <w:sdt>
                  <w:sdtPr>
                    <w:rPr>
                      <w:rFonts w:cs="Arial"/>
                    </w:rPr>
                    <w:id w:val="-351803299"/>
                    <w:placeholder>
                      <w:docPart w:val="BFAA7EB243B54E1FB22E6C5475592993"/>
                    </w:placeholder>
                    <w:showingPlcHdr/>
                  </w:sdtPr>
                  <w:sdtContent>
                    <w:tc>
                      <w:tcPr>
                        <w:tcW w:w="2693" w:type="dxa"/>
                        <w:tcBorders>
                          <w:top w:val="single" w:sz="8" w:space="0" w:color="95B3D7"/>
                          <w:left w:val="single" w:sz="8" w:space="0" w:color="95B3D7"/>
                          <w:bottom w:val="single" w:sz="8" w:space="0" w:color="95B3D7"/>
                          <w:right w:val="single" w:sz="8" w:space="0" w:color="95B3D7"/>
                        </w:tcBorders>
                        <w:shd w:val="clear" w:color="auto" w:fill="DBE5F1"/>
                      </w:tcPr>
                      <w:p w14:paraId="4C581CD5" w14:textId="5064023A" w:rsidR="00030B41"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cs="Arial"/>
                    </w:rPr>
                    <w:id w:val="-1294285963"/>
                    <w:placeholder>
                      <w:docPart w:val="606EEB2046D84DED834B2D3A36D584B6"/>
                    </w:placeholder>
                    <w:showingPlcHdr/>
                  </w:sdtPr>
                  <w:sdtContent>
                    <w:tc>
                      <w:tcPr>
                        <w:tcW w:w="2835" w:type="dxa"/>
                        <w:tcBorders>
                          <w:top w:val="single" w:sz="8" w:space="0" w:color="95B3D7"/>
                          <w:left w:val="single" w:sz="8" w:space="0" w:color="95B3D7"/>
                          <w:bottom w:val="single" w:sz="8" w:space="0" w:color="95B3D7"/>
                          <w:right w:val="single" w:sz="8" w:space="0" w:color="95B3D7"/>
                        </w:tcBorders>
                        <w:shd w:val="clear" w:color="auto" w:fill="DBE5F1"/>
                      </w:tcPr>
                      <w:p w14:paraId="6B56ECB8" w14:textId="5DAAD264" w:rsidR="00030B41" w:rsidRPr="006A3280" w:rsidRDefault="00DB3F7D" w:rsidP="00DB3F7D">
                        <w:pPr>
                          <w:pStyle w:val="Normalformulaire"/>
                          <w:rPr>
                            <w:rFonts w:eastAsia="Calibri" w:cs="Arial"/>
                            <w:color w:val="000000"/>
                          </w:rPr>
                        </w:pPr>
                        <w:r w:rsidRPr="006A3280">
                          <w:rPr>
                            <w:rStyle w:val="Textedelespacerserv"/>
                            <w:rFonts w:cs="Arial"/>
                          </w:rPr>
                          <w:t>...</w:t>
                        </w:r>
                      </w:p>
                    </w:tc>
                  </w:sdtContent>
                </w:sdt>
                <w:sdt>
                  <w:sdtPr>
                    <w:rPr>
                      <w:rFonts w:eastAsia="Calibri" w:cs="Arial"/>
                      <w:color w:val="000000"/>
                    </w:rPr>
                    <w:alias w:val="Choisissez un élément"/>
                    <w:tag w:val="Choisissez un élément"/>
                    <w:id w:val="-592938955"/>
                    <w:placeholder>
                      <w:docPart w:val="7E8D088B7B5348A3B855E149280495ED"/>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Content>
                    <w:tc>
                      <w:tcPr>
                        <w:tcW w:w="4820" w:type="dxa"/>
                        <w:tcBorders>
                          <w:top w:val="single" w:sz="8" w:space="0" w:color="95B3D7"/>
                          <w:left w:val="single" w:sz="8" w:space="0" w:color="95B3D7"/>
                          <w:bottom w:val="single" w:sz="8" w:space="0" w:color="95B3D7"/>
                          <w:right w:val="single" w:sz="8" w:space="0" w:color="95B3D7"/>
                        </w:tcBorders>
                        <w:shd w:val="clear" w:color="auto" w:fill="DBE5F1"/>
                      </w:tcPr>
                      <w:p w14:paraId="00C44AC8" w14:textId="79510112" w:rsidR="00030B41" w:rsidRPr="006A3280" w:rsidRDefault="00030B41" w:rsidP="00DB3F7D">
                        <w:pPr>
                          <w:pStyle w:val="Normalformulaire"/>
                          <w:rPr>
                            <w:rFonts w:eastAsia="Calibri" w:cs="Arial"/>
                            <w:color w:val="000000"/>
                          </w:rPr>
                        </w:pPr>
                        <w:r w:rsidRPr="006A3280">
                          <w:rPr>
                            <w:rStyle w:val="Textedelespacerserv"/>
                            <w:rFonts w:cs="Arial"/>
                            <w:i/>
                            <w:iCs/>
                          </w:rPr>
                          <w:t>Choisissez un élément.</w:t>
                        </w:r>
                      </w:p>
                    </w:tc>
                  </w:sdtContent>
                </w:sdt>
                <w:sdt>
                  <w:sdtPr>
                    <w:rPr>
                      <w:rFonts w:cs="Arial"/>
                    </w:rPr>
                    <w:id w:val="-995802094"/>
                    <w:placeholder>
                      <w:docPart w:val="F50247119A914A28ADEBB2853B2A9DFC"/>
                    </w:placeholder>
                    <w:showingPlcHdr/>
                  </w:sdtPr>
                  <w:sdtContent>
                    <w:tc>
                      <w:tcPr>
                        <w:tcW w:w="2976" w:type="dxa"/>
                        <w:tcBorders>
                          <w:top w:val="single" w:sz="8" w:space="0" w:color="95B3D7"/>
                          <w:left w:val="single" w:sz="8" w:space="0" w:color="95B3D7"/>
                          <w:bottom w:val="single" w:sz="8" w:space="0" w:color="95B3D7"/>
                          <w:right w:val="single" w:sz="8" w:space="0" w:color="95B3D7"/>
                        </w:tcBorders>
                        <w:shd w:val="clear" w:color="auto" w:fill="DBE5F1"/>
                      </w:tcPr>
                      <w:p w14:paraId="0575788E" w14:textId="1D6FFCB5" w:rsidR="00030B41" w:rsidRPr="006A3280" w:rsidRDefault="00DB3F7D" w:rsidP="00DB3F7D">
                        <w:pPr>
                          <w:pStyle w:val="Normalformulaire"/>
                          <w:rPr>
                            <w:rFonts w:eastAsia="Calibri" w:cs="Arial"/>
                            <w:color w:val="000000"/>
                          </w:rPr>
                        </w:pPr>
                        <w:r w:rsidRPr="006A3280">
                          <w:rPr>
                            <w:rStyle w:val="Textedelespacerserv"/>
                            <w:rFonts w:cs="Arial"/>
                          </w:rPr>
                          <w:t>...</w:t>
                        </w:r>
                      </w:p>
                    </w:tc>
                  </w:sdtContent>
                </w:sdt>
              </w:tr>
            </w:sdtContent>
          </w:sdt>
        </w:sdtContent>
      </w:sdt>
    </w:tbl>
    <w:p w14:paraId="4ADD5F2D" w14:textId="77777777" w:rsidR="00CE47C9" w:rsidRPr="006A3280" w:rsidRDefault="00CE47C9" w:rsidP="00C7033D">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cs="Arial"/>
          </w:rPr>
          <w:id w:val="773830325"/>
          <w15:repeatingSection/>
        </w:sdtPr>
        <w:sdtContent>
          <w:sdt>
            <w:sdtPr>
              <w:rPr>
                <w:rFonts w:cs="Arial"/>
              </w:rPr>
              <w:id w:val="-1881465055"/>
              <w:placeholder>
                <w:docPart w:val="03B34D559FAB4E63B9451C6D583E5F24"/>
              </w:placeholder>
              <w15:repeatingSectionItem/>
            </w:sdtPr>
            <w:sdtContent>
              <w:sdt>
                <w:sdtPr>
                  <w:rPr>
                    <w:rFonts w:cs="Arial"/>
                  </w:rPr>
                  <w:id w:val="2054423265"/>
                  <w15:repeatingSection/>
                </w:sdtPr>
                <w:sdtContent>
                  <w:sdt>
                    <w:sdtPr>
                      <w:rPr>
                        <w:rFonts w:cs="Arial"/>
                      </w:rPr>
                      <w:id w:val="-1461191762"/>
                      <w:placeholder>
                        <w:docPart w:val="03B34D559FAB4E63B9451C6D583E5F24"/>
                      </w:placeholder>
                      <w15:repeatingSectionItem/>
                    </w:sdtPr>
                    <w:sdtContent>
                      <w:tr w:rsidR="00DB3F7D" w:rsidRPr="006A3280" w14:paraId="6422352A" w14:textId="77777777" w:rsidTr="00CD0B3A">
                        <w:trPr>
                          <w:trHeight w:val="448"/>
                        </w:trPr>
                        <w:sdt>
                          <w:sdtPr>
                            <w:rPr>
                              <w:rFonts w:cs="Arial"/>
                            </w:rPr>
                            <w:id w:val="-1581058598"/>
                            <w:placeholder>
                              <w:docPart w:val="DE3F5D1AE2C5472D9C980CDFC331066B"/>
                            </w:placeholder>
                            <w:showingPlcHdr/>
                          </w:sdtPr>
                          <w:sdtContent>
                            <w:tc>
                              <w:tcPr>
                                <w:tcW w:w="13462" w:type="dxa"/>
                                <w:shd w:val="clear" w:color="auto" w:fill="D9E2F3" w:themeFill="accent1" w:themeFillTint="33"/>
                              </w:tcPr>
                              <w:p w14:paraId="774D87C4" w14:textId="77777777" w:rsidR="00DB3F7D" w:rsidRPr="006A3280" w:rsidRDefault="00DB3F7D" w:rsidP="00CD0B3A">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302352559"/>
                            <w:placeholder>
                              <w:docPart w:val="8BDFE2AB88744A128DE84DA6C0784CCD"/>
                            </w:placeholder>
                            <w:showingPlcHdr/>
                          </w:sdtPr>
                          <w:sdtContent>
                            <w:tc>
                              <w:tcPr>
                                <w:tcW w:w="5244" w:type="dxa"/>
                                <w:shd w:val="clear" w:color="auto" w:fill="D9E2F3" w:themeFill="accent1" w:themeFillTint="33"/>
                              </w:tcPr>
                              <w:p w14:paraId="745E63A9" w14:textId="77777777" w:rsidR="00DB3F7D" w:rsidRPr="006A3280" w:rsidRDefault="00DB3F7D"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62F36B22" w14:textId="0C51198D" w:rsidR="00DB3F7D" w:rsidRPr="006A3280" w:rsidRDefault="005840C5" w:rsidP="00FB4F55">
      <w:pPr>
        <w:pStyle w:val="Section"/>
        <w:rPr>
          <w:rFonts w:cs="Arial"/>
        </w:rPr>
      </w:pPr>
      <w:r w:rsidRPr="006A3280">
        <w:rPr>
          <w:rFonts w:cs="Arial"/>
        </w:rPr>
        <w:t>Description du site et du milieu environnant</w:t>
      </w:r>
    </w:p>
    <w:p w14:paraId="2FEB541A" w14:textId="366AFBF2" w:rsidR="005840C5" w:rsidRPr="006A3280" w:rsidRDefault="005840C5" w:rsidP="00FB4F55">
      <w:pPr>
        <w:pStyle w:val="Sous-Section"/>
        <w:spacing w:before="120"/>
        <w:rPr>
          <w:rFonts w:cs="Arial"/>
        </w:rPr>
      </w:pPr>
      <w:r w:rsidRPr="006A3280">
        <w:rPr>
          <w:rFonts w:cs="Arial"/>
        </w:rPr>
        <w:t>Description des milieux naturels</w:t>
      </w:r>
    </w:p>
    <w:p w14:paraId="19815AD3" w14:textId="24DD1041" w:rsidR="00A66400" w:rsidRPr="006A3280" w:rsidRDefault="00CF7AEE" w:rsidP="00FB4F55">
      <w:pPr>
        <w:pStyle w:val="Question"/>
        <w:keepNext/>
        <w:keepLines/>
        <w:rPr>
          <w:rFonts w:cs="Arial"/>
        </w:rPr>
      </w:pPr>
      <w:r w:rsidRPr="006A3280">
        <w:rPr>
          <w:rFonts w:cs="Arial"/>
        </w:rPr>
        <w:t>2.1.1</w:t>
      </w:r>
      <w:r w:rsidRPr="006A3280">
        <w:rPr>
          <w:rFonts w:cs="Arial"/>
        </w:rPr>
        <w:tab/>
      </w:r>
      <w:r w:rsidR="00A41296" w:rsidRPr="00A41296">
        <w:rPr>
          <w:rFonts w:cs="Arial"/>
        </w:rPr>
        <w:t>Des milieux naturels sont-ils présents sur le site,</w:t>
      </w:r>
      <w:r w:rsidR="00A66400" w:rsidRPr="006A3280">
        <w:rPr>
          <w:rFonts w:cs="Arial"/>
        </w:rPr>
        <w:t xml:space="preserve"> comme un boisé, une forêt, un milieu humide et hydrique</w:t>
      </w:r>
      <w:r w:rsidR="00A41296" w:rsidRPr="00A41296">
        <w:rPr>
          <w:rFonts w:cs="Arial"/>
        </w:rPr>
        <w:t>,</w:t>
      </w:r>
      <w:r w:rsidR="00A66400" w:rsidRPr="006A3280">
        <w:rPr>
          <w:rFonts w:cs="Arial"/>
        </w:rPr>
        <w:t xml:space="preserve"> une friche, etc. (art. 17 al. 2 (2) REAFIE)? </w:t>
      </w:r>
    </w:p>
    <w:p w14:paraId="1B91A927" w14:textId="3728BED6" w:rsidR="00C24615" w:rsidRPr="006A3280" w:rsidRDefault="00A66400" w:rsidP="00A66400">
      <w:pPr>
        <w:pStyle w:val="QuestionInfo"/>
        <w:rPr>
          <w:rFonts w:cs="Arial"/>
        </w:rPr>
      </w:pPr>
      <w:r w:rsidRPr="006A3280">
        <w:rPr>
          <w:rFonts w:cs="Arial"/>
        </w:rPr>
        <w:t xml:space="preserve">Pour répondre Non, tous les aménagements et les constructions servant aux activités doivent avoir lieu dans des milieux anthropiques comme sur des surfaces pavées, à l’intérieur de bâtiments existants ou de certains projets en phase d’exploitation. De plus, l’exploitation ne doit </w:t>
      </w:r>
      <w:r w:rsidR="00EF7B1A" w:rsidRPr="00EF7B1A">
        <w:rPr>
          <w:rFonts w:cs="Arial"/>
        </w:rPr>
        <w:t>ni affecter les milieux naturels ni</w:t>
      </w:r>
      <w:r w:rsidRPr="006A3280">
        <w:rPr>
          <w:rFonts w:cs="Arial"/>
        </w:rPr>
        <w:t xml:space="preserve"> inclure de rejets d’eau usée </w:t>
      </w:r>
      <w:r w:rsidR="00EF7B1A" w:rsidRPr="00EF7B1A">
        <w:rPr>
          <w:rFonts w:cs="Arial"/>
        </w:rPr>
        <w:t>ou</w:t>
      </w:r>
      <w:r w:rsidRPr="006A3280">
        <w:rPr>
          <w:rFonts w:cs="Arial"/>
        </w:rPr>
        <w:t xml:space="preserve"> d’eau contaminée dans </w:t>
      </w:r>
      <w:r w:rsidR="00EF7B1A" w:rsidRPr="00EF7B1A">
        <w:rPr>
          <w:rFonts w:cs="Arial"/>
        </w:rPr>
        <w:t>ces</w:t>
      </w:r>
      <w:r w:rsidRPr="006A3280">
        <w:rPr>
          <w:rFonts w:cs="Arial"/>
        </w:rPr>
        <w:t xml:space="preserve"> milieux.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66400" w:rsidRPr="006A3280" w14:paraId="74CC971C" w14:textId="77777777" w:rsidTr="00CF05C5">
        <w:trPr>
          <w:trHeight w:val="272"/>
        </w:trPr>
        <w:tc>
          <w:tcPr>
            <w:tcW w:w="1637" w:type="dxa"/>
            <w:shd w:val="clear" w:color="auto" w:fill="D9E2F3" w:themeFill="accent1" w:themeFillTint="33"/>
          </w:tcPr>
          <w:p w14:paraId="0DBF0918" w14:textId="77777777" w:rsidR="00A66400" w:rsidRPr="006A3280" w:rsidRDefault="00000000" w:rsidP="00CF05C5">
            <w:pPr>
              <w:pStyle w:val="Normalformulaire"/>
              <w:spacing w:after="0"/>
              <w:rPr>
                <w:rFonts w:cs="Arial"/>
              </w:rPr>
            </w:pPr>
            <w:sdt>
              <w:sdtPr>
                <w:rPr>
                  <w:rFonts w:cs="Arial"/>
                </w:rPr>
                <w:id w:val="-674185010"/>
                <w14:checkbox>
                  <w14:checked w14:val="0"/>
                  <w14:checkedState w14:val="2612" w14:font="MS Gothic"/>
                  <w14:uncheckedState w14:val="2610" w14:font="MS Gothic"/>
                </w14:checkbox>
              </w:sdtPr>
              <w:sdtContent>
                <w:r w:rsidR="00A66400" w:rsidRPr="006A3280">
                  <w:rPr>
                    <w:rFonts w:ascii="Segoe UI Symbol" w:hAnsi="Segoe UI Symbol" w:cs="Segoe UI Symbol"/>
                  </w:rPr>
                  <w:t>☐</w:t>
                </w:r>
              </w:sdtContent>
            </w:sdt>
            <w:r w:rsidR="00A66400" w:rsidRPr="006A3280">
              <w:rPr>
                <w:rFonts w:cs="Arial"/>
              </w:rPr>
              <w:t>Oui</w:t>
            </w:r>
            <w:r w:rsidR="00A66400" w:rsidRPr="006A3280">
              <w:rPr>
                <w:rFonts w:cs="Arial"/>
              </w:rPr>
              <w:tab/>
              <w:t xml:space="preserve"> </w:t>
            </w:r>
            <w:sdt>
              <w:sdtPr>
                <w:rPr>
                  <w:rFonts w:cs="Arial"/>
                </w:rPr>
                <w:id w:val="-147823940"/>
                <w14:checkbox>
                  <w14:checked w14:val="0"/>
                  <w14:checkedState w14:val="2612" w14:font="MS Gothic"/>
                  <w14:uncheckedState w14:val="2610" w14:font="MS Gothic"/>
                </w14:checkbox>
              </w:sdtPr>
              <w:sdtContent>
                <w:r w:rsidR="00A66400" w:rsidRPr="006A3280">
                  <w:rPr>
                    <w:rFonts w:ascii="Segoe UI Symbol" w:hAnsi="Segoe UI Symbol" w:cs="Segoe UI Symbol"/>
                  </w:rPr>
                  <w:t>☐</w:t>
                </w:r>
              </w:sdtContent>
            </w:sdt>
            <w:r w:rsidR="00A66400" w:rsidRPr="006A3280">
              <w:rPr>
                <w:rFonts w:cs="Arial"/>
              </w:rPr>
              <w:t>Non</w:t>
            </w:r>
          </w:p>
        </w:tc>
      </w:tr>
    </w:tbl>
    <w:p w14:paraId="67CE129E" w14:textId="74D0641D" w:rsidR="00A66400" w:rsidRPr="006A3280" w:rsidRDefault="00A66400" w:rsidP="00BE2954">
      <w:pPr>
        <w:pStyle w:val="Siouinon"/>
        <w:rPr>
          <w:rFonts w:cs="Arial"/>
        </w:rPr>
      </w:pPr>
      <w:r w:rsidRPr="006A3280">
        <w:rPr>
          <w:rFonts w:cs="Arial"/>
        </w:rPr>
        <w:t xml:space="preserve">Si vous avez répondu Non, passez à la </w:t>
      </w:r>
      <w:r w:rsidR="008B1285" w:rsidRPr="006A3280">
        <w:rPr>
          <w:rFonts w:cs="Arial"/>
        </w:rPr>
        <w:t>section 2.2.</w:t>
      </w:r>
    </w:p>
    <w:p w14:paraId="41583161" w14:textId="0EF07585" w:rsidR="005840C5" w:rsidRPr="006A3280" w:rsidRDefault="008B1285" w:rsidP="00BE2954">
      <w:pPr>
        <w:pStyle w:val="Question"/>
        <w:rPr>
          <w:rFonts w:cs="Arial"/>
        </w:rPr>
      </w:pPr>
      <w:r w:rsidRPr="006A3280">
        <w:rPr>
          <w:rFonts w:cs="Arial"/>
        </w:rPr>
        <w:t>2.1.2</w:t>
      </w:r>
      <w:r w:rsidRPr="006A3280">
        <w:rPr>
          <w:rFonts w:cs="Arial"/>
        </w:rPr>
        <w:tab/>
      </w:r>
      <w:r w:rsidR="003271D7" w:rsidRPr="006A3280">
        <w:rPr>
          <w:rFonts w:cs="Arial"/>
        </w:rPr>
        <w:t>Des milieux humides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3271D7" w:rsidRPr="006A3280">
        <w:rPr>
          <w:rFonts w:cs="Arial"/>
        </w:rPr>
        <w:t xml:space="preserve"> ou hydriques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3271D7" w:rsidRPr="006A3280">
        <w:rPr>
          <w:rFonts w:cs="Arial"/>
        </w:rPr>
        <w:t xml:space="preserve"> sont-ils présents sur le site du projet ou à proximité (rayon de 100</w:t>
      </w:r>
      <w:r w:rsidR="00886250">
        <w:rPr>
          <w:rFonts w:cs="Arial"/>
        </w:rPr>
        <w:t> </w:t>
      </w:r>
      <w:r w:rsidR="003271D7" w:rsidRPr="006A3280">
        <w:rPr>
          <w:rFonts w:cs="Arial"/>
        </w:rPr>
        <w:t>mètres suggéré) (art. 17 al. 2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271D7" w:rsidRPr="006A3280" w14:paraId="5B4C81D4" w14:textId="77777777" w:rsidTr="00CD0B3A">
        <w:trPr>
          <w:trHeight w:val="272"/>
        </w:trPr>
        <w:tc>
          <w:tcPr>
            <w:tcW w:w="1637" w:type="dxa"/>
            <w:shd w:val="clear" w:color="auto" w:fill="D9E2F3" w:themeFill="accent1" w:themeFillTint="33"/>
          </w:tcPr>
          <w:p w14:paraId="4175B278" w14:textId="77777777" w:rsidR="003271D7" w:rsidRPr="006A3280" w:rsidRDefault="00000000" w:rsidP="00BE2954">
            <w:pPr>
              <w:pStyle w:val="Normalformulaire"/>
              <w:keepNext/>
              <w:spacing w:after="0"/>
              <w:rPr>
                <w:rFonts w:cs="Arial"/>
              </w:rPr>
            </w:pPr>
            <w:sdt>
              <w:sdtPr>
                <w:rPr>
                  <w:rFonts w:cs="Arial"/>
                </w:rPr>
                <w:id w:val="-1080367095"/>
                <w14:checkbox>
                  <w14:checked w14:val="0"/>
                  <w14:checkedState w14:val="2612" w14:font="MS Gothic"/>
                  <w14:uncheckedState w14:val="2610" w14:font="MS Gothic"/>
                </w14:checkbox>
              </w:sdtPr>
              <w:sdtContent>
                <w:r w:rsidR="003271D7" w:rsidRPr="006A3280">
                  <w:rPr>
                    <w:rFonts w:ascii="Segoe UI Symbol" w:hAnsi="Segoe UI Symbol" w:cs="Segoe UI Symbol"/>
                  </w:rPr>
                  <w:t>☐</w:t>
                </w:r>
              </w:sdtContent>
            </w:sdt>
            <w:r w:rsidR="003271D7" w:rsidRPr="006A3280">
              <w:rPr>
                <w:rFonts w:cs="Arial"/>
              </w:rPr>
              <w:t>Oui</w:t>
            </w:r>
            <w:r w:rsidR="003271D7" w:rsidRPr="006A3280">
              <w:rPr>
                <w:rFonts w:cs="Arial"/>
              </w:rPr>
              <w:tab/>
              <w:t xml:space="preserve"> </w:t>
            </w:r>
            <w:sdt>
              <w:sdtPr>
                <w:rPr>
                  <w:rFonts w:cs="Arial"/>
                </w:rPr>
                <w:id w:val="241756993"/>
                <w14:checkbox>
                  <w14:checked w14:val="0"/>
                  <w14:checkedState w14:val="2612" w14:font="MS Gothic"/>
                  <w14:uncheckedState w14:val="2610" w14:font="MS Gothic"/>
                </w14:checkbox>
              </w:sdtPr>
              <w:sdtContent>
                <w:r w:rsidR="003271D7" w:rsidRPr="006A3280">
                  <w:rPr>
                    <w:rFonts w:ascii="Segoe UI Symbol" w:hAnsi="Segoe UI Symbol" w:cs="Segoe UI Symbol"/>
                  </w:rPr>
                  <w:t>☐</w:t>
                </w:r>
              </w:sdtContent>
            </w:sdt>
            <w:r w:rsidR="003271D7" w:rsidRPr="006A3280">
              <w:rPr>
                <w:rFonts w:cs="Arial"/>
              </w:rPr>
              <w:t>Non</w:t>
            </w:r>
          </w:p>
        </w:tc>
      </w:tr>
    </w:tbl>
    <w:p w14:paraId="211D92DC" w14:textId="3FD41E28" w:rsidR="003271D7" w:rsidRPr="006A3280" w:rsidRDefault="003271D7" w:rsidP="00BE2954">
      <w:pPr>
        <w:pStyle w:val="Siouinon"/>
        <w:keepNext/>
        <w:rPr>
          <w:rFonts w:cs="Arial"/>
        </w:rPr>
      </w:pPr>
      <w:r w:rsidRPr="006A3280">
        <w:rPr>
          <w:rFonts w:cs="Arial"/>
        </w:rPr>
        <w:t>Si vous avez répondu Non, passez à la question 2.1.</w:t>
      </w:r>
      <w:r w:rsidR="00004F17" w:rsidRPr="006A3280">
        <w:rPr>
          <w:rFonts w:cs="Arial"/>
        </w:rPr>
        <w:t>4</w:t>
      </w:r>
      <w:r w:rsidRPr="006A3280">
        <w:rPr>
          <w:rFonts w:cs="Arial"/>
        </w:rPr>
        <w:t>.</w:t>
      </w:r>
    </w:p>
    <w:p w14:paraId="491687C3" w14:textId="68849FEF" w:rsidR="00D231DE" w:rsidRPr="006A3280" w:rsidRDefault="003271D7" w:rsidP="00D231DE">
      <w:pPr>
        <w:pStyle w:val="Question"/>
        <w:rPr>
          <w:rFonts w:cs="Arial"/>
        </w:rPr>
      </w:pPr>
      <w:r w:rsidRPr="006A3280">
        <w:rPr>
          <w:rFonts w:cs="Arial"/>
        </w:rPr>
        <w:t>2.1.</w:t>
      </w:r>
      <w:r w:rsidR="008B1285" w:rsidRPr="006A3280">
        <w:rPr>
          <w:rFonts w:cs="Arial"/>
        </w:rPr>
        <w:t>3</w:t>
      </w:r>
      <w:r w:rsidRPr="006A3280">
        <w:rPr>
          <w:rFonts w:cs="Arial"/>
        </w:rPr>
        <w:tab/>
      </w:r>
      <w:r w:rsidR="00D231DE" w:rsidRPr="006A3280">
        <w:rPr>
          <w:rFonts w:cs="Arial"/>
        </w:rPr>
        <w:t>Dans le tableau ci-dessous, identifiez les milieux humides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D231DE" w:rsidRPr="006A3280">
        <w:rPr>
          <w:rFonts w:cs="Arial"/>
        </w:rPr>
        <w:t xml:space="preserve"> et hydriques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D231DE" w:rsidRPr="006A3280">
        <w:rPr>
          <w:rFonts w:cs="Arial"/>
        </w:rPr>
        <w:t xml:space="preserve"> et décrivez-en les caractéristiques principales et les superficies, même si les activités n’ont pas lieu directement dans ces milieux et précisez la source des données utilisées (exemple</w:t>
      </w:r>
      <w:r w:rsidR="00EF7B1A">
        <w:rPr>
          <w:rFonts w:cs="Arial"/>
        </w:rPr>
        <w:t>s</w:t>
      </w:r>
      <w:r w:rsidR="005653C1">
        <w:rPr>
          <w:rFonts w:cs="Arial"/>
        </w:rPr>
        <w:t> </w:t>
      </w:r>
      <w:r w:rsidR="00D231DE" w:rsidRPr="006A3280">
        <w:rPr>
          <w:rFonts w:cs="Arial"/>
        </w:rPr>
        <w:t>: visite de terrain, orthophotos, données cartographiques) (art. 17 al. 2 (2) REAFIE).</w:t>
      </w:r>
    </w:p>
    <w:p w14:paraId="4FCD0771" w14:textId="253E56E5" w:rsidR="00D231DE" w:rsidRPr="006A3280" w:rsidRDefault="00D231DE" w:rsidP="00D231DE">
      <w:pPr>
        <w:pStyle w:val="QuestionInfo"/>
        <w:rPr>
          <w:rFonts w:cs="Arial"/>
        </w:rPr>
      </w:pPr>
      <w:r w:rsidRPr="006A3280">
        <w:rPr>
          <w:rFonts w:cs="Arial"/>
        </w:rPr>
        <w:t xml:space="preserve">Pour vous aider, consultez les sections 1 et 3.1 du document </w:t>
      </w:r>
      <w:r w:rsidRPr="006A3280">
        <w:rPr>
          <w:rFonts w:cs="Arial"/>
          <w:i/>
          <w:iCs/>
        </w:rPr>
        <w:t>Les milieux humides et hydriques, l’analyse environnementale</w:t>
      </w:r>
      <w:r w:rsidRPr="006A3280">
        <w:rPr>
          <w:rFonts w:cs="Arial"/>
        </w:rPr>
        <w:t>.</w:t>
      </w:r>
    </w:p>
    <w:p w14:paraId="282806CB" w14:textId="7654C8F3" w:rsidR="003271D7" w:rsidRPr="006A3280" w:rsidRDefault="00D231DE" w:rsidP="00D231DE">
      <w:pPr>
        <w:pStyle w:val="QuestionInfo"/>
        <w:rPr>
          <w:rFonts w:cs="Arial"/>
        </w:rPr>
      </w:pPr>
      <w:r w:rsidRPr="006A3280">
        <w:rPr>
          <w:rFonts w:cs="Arial"/>
        </w:rPr>
        <w:t>Notez que même si les inventaires terrain se limitent généralement aux secteurs affectés par le projet, il peut être pertinent de conna</w:t>
      </w:r>
      <w:r w:rsidR="00710895">
        <w:rPr>
          <w:rFonts w:cs="Arial"/>
        </w:rPr>
        <w:t>i</w:t>
      </w:r>
      <w:r w:rsidRPr="006A3280">
        <w:rPr>
          <w:rFonts w:cs="Arial"/>
        </w:rPr>
        <w:t xml:space="preserve">tre les caractéristiques de l’ensemble de l’écosystème selon la nature et l’impact du projet. Différentes méthodes peuvent être alors utilisées, telles que la photo-interprétation et la consultation des données cartographiques disponibles notamment pour les portions localisées à l’extérieur des limites de </w:t>
      </w:r>
      <w:r w:rsidR="009472FF" w:rsidRPr="006A3280">
        <w:rPr>
          <w:rFonts w:cs="Arial"/>
        </w:rPr>
        <w:t>la</w:t>
      </w:r>
      <w:r w:rsidRPr="006A3280">
        <w:rPr>
          <w:rFonts w:cs="Arial"/>
        </w:rPr>
        <w:t xml:space="preserve"> propriété ou qui subiront un impact indirect.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539"/>
        <w:gridCol w:w="7475"/>
        <w:gridCol w:w="2204"/>
        <w:gridCol w:w="5466"/>
        <w:gridCol w:w="26"/>
      </w:tblGrid>
      <w:tr w:rsidR="00860B0B" w:rsidRPr="006A3280" w14:paraId="7066B41B" w14:textId="77777777" w:rsidTr="00E254EE">
        <w:tc>
          <w:tcPr>
            <w:tcW w:w="3539" w:type="dxa"/>
            <w:shd w:val="clear" w:color="auto" w:fill="4472C4" w:themeFill="accent1"/>
          </w:tcPr>
          <w:p w14:paraId="5E36DDF4" w14:textId="77777777" w:rsidR="00860B0B" w:rsidRPr="006A3280" w:rsidRDefault="00860B0B" w:rsidP="00EB3ADE">
            <w:pPr>
              <w:pStyle w:val="Tableauen-tte"/>
              <w:rPr>
                <w:rFonts w:cs="Arial"/>
              </w:rPr>
            </w:pPr>
            <w:r w:rsidRPr="006A3280">
              <w:rPr>
                <w:rFonts w:cs="Arial"/>
              </w:rPr>
              <w:lastRenderedPageBreak/>
              <w:t>Identification des milieux humides et hydriques</w:t>
            </w:r>
          </w:p>
        </w:tc>
        <w:tc>
          <w:tcPr>
            <w:tcW w:w="7475" w:type="dxa"/>
            <w:shd w:val="clear" w:color="auto" w:fill="4472C4" w:themeFill="accent1"/>
          </w:tcPr>
          <w:p w14:paraId="79EDD20C" w14:textId="77777777" w:rsidR="00860B0B" w:rsidRPr="006A3280" w:rsidRDefault="00860B0B" w:rsidP="00EB3ADE">
            <w:pPr>
              <w:pStyle w:val="Tableauen-tte"/>
              <w:rPr>
                <w:rFonts w:cs="Arial"/>
              </w:rPr>
            </w:pPr>
            <w:r w:rsidRPr="006A3280">
              <w:rPr>
                <w:rFonts w:cs="Arial"/>
              </w:rPr>
              <w:t>Principales caractéristiques</w:t>
            </w:r>
          </w:p>
        </w:tc>
        <w:tc>
          <w:tcPr>
            <w:tcW w:w="2204" w:type="dxa"/>
            <w:shd w:val="clear" w:color="auto" w:fill="4472C4" w:themeFill="accent1"/>
          </w:tcPr>
          <w:p w14:paraId="33A01297" w14:textId="77777777" w:rsidR="00860B0B" w:rsidRPr="006A3280" w:rsidRDefault="00860B0B" w:rsidP="00EB3ADE">
            <w:pPr>
              <w:pStyle w:val="Tableauen-tte"/>
              <w:rPr>
                <w:rFonts w:cs="Arial"/>
              </w:rPr>
            </w:pPr>
            <w:r w:rsidRPr="006A3280">
              <w:rPr>
                <w:rFonts w:cs="Arial"/>
              </w:rPr>
              <w:t xml:space="preserve">Superficie </w:t>
            </w:r>
          </w:p>
          <w:p w14:paraId="1EF60AFE" w14:textId="669CD0FC" w:rsidR="00860B0B" w:rsidRPr="006A3280" w:rsidRDefault="00860B0B" w:rsidP="00EB3ADE">
            <w:pPr>
              <w:pStyle w:val="Tableauen-tte"/>
              <w:rPr>
                <w:rFonts w:cs="Arial"/>
                <w:b w:val="0"/>
                <w:bCs/>
              </w:rPr>
            </w:pPr>
            <w:r w:rsidRPr="006A3280">
              <w:rPr>
                <w:rFonts w:cs="Arial"/>
                <w:b w:val="0"/>
                <w:bCs/>
              </w:rPr>
              <w:t>Précisez l’unité (m² ou ha)</w:t>
            </w:r>
            <w:r w:rsidR="00EB3ADE" w:rsidRPr="006A3280">
              <w:rPr>
                <w:rFonts w:cs="Arial"/>
                <w:b w:val="0"/>
                <w:bCs/>
              </w:rPr>
              <w:t>.</w:t>
            </w:r>
          </w:p>
        </w:tc>
        <w:tc>
          <w:tcPr>
            <w:tcW w:w="5492" w:type="dxa"/>
            <w:gridSpan w:val="2"/>
            <w:shd w:val="clear" w:color="auto" w:fill="4472C4" w:themeFill="accent1"/>
          </w:tcPr>
          <w:p w14:paraId="60106779" w14:textId="77777777" w:rsidR="00860B0B" w:rsidRPr="006A3280" w:rsidRDefault="00860B0B" w:rsidP="00EB3ADE">
            <w:pPr>
              <w:pStyle w:val="Tableauen-tte"/>
              <w:rPr>
                <w:rFonts w:cs="Arial"/>
              </w:rPr>
            </w:pPr>
            <w:r w:rsidRPr="006A3280">
              <w:rPr>
                <w:rFonts w:cs="Arial"/>
              </w:rPr>
              <w:t>Source des données utilisées</w:t>
            </w:r>
          </w:p>
          <w:p w14:paraId="705E6572" w14:textId="77777777" w:rsidR="00860B0B" w:rsidRPr="006A3280" w:rsidRDefault="00860B0B" w:rsidP="00EB3ADE">
            <w:pPr>
              <w:pStyle w:val="Tableauen-tte"/>
              <w:rPr>
                <w:rFonts w:cs="Arial"/>
                <w:b w:val="0"/>
                <w:bCs/>
              </w:rPr>
            </w:pPr>
            <w:r w:rsidRPr="006A3280">
              <w:rPr>
                <w:rFonts w:cs="Arial"/>
                <w:b w:val="0"/>
                <w:bCs/>
              </w:rPr>
              <w:t>Exemples : visite de terrain, orthophotos, données cartographiques, etc.</w:t>
            </w:r>
          </w:p>
        </w:tc>
      </w:tr>
      <w:tr w:rsidR="00E254EE" w:rsidRPr="006A3280" w14:paraId="2C639F97" w14:textId="77777777" w:rsidTr="00E254EE">
        <w:trPr>
          <w:gridAfter w:val="1"/>
          <w:wAfter w:w="26" w:type="dxa"/>
        </w:trPr>
        <w:tc>
          <w:tcPr>
            <w:tcW w:w="3539" w:type="dxa"/>
            <w:shd w:val="clear" w:color="auto" w:fill="D9E2F3" w:themeFill="accent1" w:themeFillTint="33"/>
          </w:tcPr>
          <w:p w14:paraId="2F186D04" w14:textId="43BDC6A0" w:rsidR="00860B0B" w:rsidRPr="006A3280" w:rsidRDefault="00000000" w:rsidP="004C4192">
            <w:pPr>
              <w:pStyle w:val="Normalformulaire"/>
              <w:rPr>
                <w:rFonts w:eastAsia="Calibri" w:cs="Arial"/>
              </w:rPr>
            </w:pPr>
            <w:sdt>
              <w:sdtPr>
                <w:rPr>
                  <w:rFonts w:cs="Arial"/>
                </w:rPr>
                <w:id w:val="-830448788"/>
                <w:placeholder>
                  <w:docPart w:val="ACD69D1EAEDE4687BEA848DB5FF05F95"/>
                </w:placeholder>
                <w:showingPlcHdr/>
              </w:sdtPr>
              <w:sdtContent>
                <w:r w:rsidR="004E04A9" w:rsidRPr="006A3280">
                  <w:rPr>
                    <w:rStyle w:val="Textedelespacerserv"/>
                    <w:rFonts w:cs="Arial"/>
                    <w:i/>
                    <w:iCs/>
                  </w:rPr>
                  <w:t>Saisissez les informations.</w:t>
                </w:r>
              </w:sdtContent>
            </w:sdt>
          </w:p>
        </w:tc>
        <w:sdt>
          <w:sdtPr>
            <w:rPr>
              <w:rFonts w:cs="Arial"/>
            </w:rPr>
            <w:id w:val="-338615788"/>
            <w:placeholder>
              <w:docPart w:val="DCE5294A848A4D6A87D520AA0E9B1D65"/>
            </w:placeholder>
            <w:showingPlcHdr/>
          </w:sdtPr>
          <w:sdtContent>
            <w:tc>
              <w:tcPr>
                <w:tcW w:w="7475" w:type="dxa"/>
                <w:shd w:val="clear" w:color="auto" w:fill="D9E2F3" w:themeFill="accent1" w:themeFillTint="33"/>
              </w:tcPr>
              <w:p w14:paraId="571AFA02" w14:textId="56D47F04"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1011956238"/>
            <w:placeholder>
              <w:docPart w:val="E99BEA359C1443DBAD5C02CDD1C1C445"/>
            </w:placeholder>
            <w:showingPlcHdr/>
          </w:sdtPr>
          <w:sdtContent>
            <w:tc>
              <w:tcPr>
                <w:tcW w:w="2204" w:type="dxa"/>
                <w:shd w:val="clear" w:color="auto" w:fill="D9E2F3" w:themeFill="accent1" w:themeFillTint="33"/>
              </w:tcPr>
              <w:p w14:paraId="40F60A79" w14:textId="36B46908"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1913693969"/>
            <w:placeholder>
              <w:docPart w:val="71276816823C4ACBB2D41021A57C8A47"/>
            </w:placeholder>
            <w:showingPlcHdr/>
          </w:sdtPr>
          <w:sdtContent>
            <w:tc>
              <w:tcPr>
                <w:tcW w:w="5466" w:type="dxa"/>
                <w:shd w:val="clear" w:color="auto" w:fill="D9E2F3" w:themeFill="accent1" w:themeFillTint="33"/>
              </w:tcPr>
              <w:p w14:paraId="39FCA570" w14:textId="1695006B" w:rsidR="00860B0B" w:rsidRPr="006A3280" w:rsidRDefault="004E04A9" w:rsidP="004C4192">
                <w:pPr>
                  <w:pStyle w:val="Normalformulaire"/>
                  <w:rPr>
                    <w:rFonts w:eastAsia="Calibri" w:cs="Arial"/>
                  </w:rPr>
                </w:pPr>
                <w:r w:rsidRPr="006A3280">
                  <w:rPr>
                    <w:rStyle w:val="Textedelespacerserv"/>
                    <w:rFonts w:cs="Arial"/>
                  </w:rPr>
                  <w:t>...</w:t>
                </w:r>
              </w:p>
            </w:tc>
          </w:sdtContent>
        </w:sdt>
      </w:tr>
      <w:tr w:rsidR="00E254EE" w:rsidRPr="006A3280" w14:paraId="2AF4C0EC" w14:textId="77777777" w:rsidTr="00E254EE">
        <w:trPr>
          <w:gridAfter w:val="1"/>
          <w:wAfter w:w="26" w:type="dxa"/>
        </w:trPr>
        <w:sdt>
          <w:sdtPr>
            <w:rPr>
              <w:rFonts w:cs="Arial"/>
            </w:rPr>
            <w:id w:val="-1288587504"/>
            <w:placeholder>
              <w:docPart w:val="B5646D474EFA4BFE9210545B85DA9F9F"/>
            </w:placeholder>
            <w:showingPlcHdr/>
          </w:sdtPr>
          <w:sdtContent>
            <w:tc>
              <w:tcPr>
                <w:tcW w:w="3539" w:type="dxa"/>
                <w:shd w:val="clear" w:color="auto" w:fill="D9E2F3" w:themeFill="accent1" w:themeFillTint="33"/>
              </w:tcPr>
              <w:p w14:paraId="04EE3EE6" w14:textId="1CAA8C95"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442296613"/>
            <w:placeholder>
              <w:docPart w:val="0CD48A3E86444EDA827C2F8F8F19C9AC"/>
            </w:placeholder>
            <w:showingPlcHdr/>
          </w:sdtPr>
          <w:sdtContent>
            <w:tc>
              <w:tcPr>
                <w:tcW w:w="7475" w:type="dxa"/>
                <w:shd w:val="clear" w:color="auto" w:fill="D9E2F3" w:themeFill="accent1" w:themeFillTint="33"/>
              </w:tcPr>
              <w:p w14:paraId="42EFA544" w14:textId="10EA8D54"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415678013"/>
            <w:placeholder>
              <w:docPart w:val="0CDF6389FCBE4C37AACFEC40A9D0D559"/>
            </w:placeholder>
            <w:showingPlcHdr/>
          </w:sdtPr>
          <w:sdtContent>
            <w:tc>
              <w:tcPr>
                <w:tcW w:w="2204" w:type="dxa"/>
                <w:shd w:val="clear" w:color="auto" w:fill="D9E2F3" w:themeFill="accent1" w:themeFillTint="33"/>
              </w:tcPr>
              <w:p w14:paraId="7EA405E1" w14:textId="47FBEA19"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1005406590"/>
            <w:placeholder>
              <w:docPart w:val="2DC14CD326E84E10857600511C9B7AB6"/>
            </w:placeholder>
            <w:showingPlcHdr/>
          </w:sdtPr>
          <w:sdtContent>
            <w:tc>
              <w:tcPr>
                <w:tcW w:w="5466" w:type="dxa"/>
                <w:shd w:val="clear" w:color="auto" w:fill="D9E2F3" w:themeFill="accent1" w:themeFillTint="33"/>
              </w:tcPr>
              <w:p w14:paraId="75828351" w14:textId="598B362A" w:rsidR="00860B0B" w:rsidRPr="006A3280" w:rsidRDefault="004E04A9" w:rsidP="004C4192">
                <w:pPr>
                  <w:pStyle w:val="Normalformulaire"/>
                  <w:rPr>
                    <w:rFonts w:eastAsia="Calibri" w:cs="Arial"/>
                  </w:rPr>
                </w:pPr>
                <w:r w:rsidRPr="006A3280">
                  <w:rPr>
                    <w:rStyle w:val="Textedelespacerserv"/>
                    <w:rFonts w:cs="Arial"/>
                  </w:rPr>
                  <w:t>...</w:t>
                </w:r>
              </w:p>
            </w:tc>
          </w:sdtContent>
        </w:sdt>
      </w:tr>
      <w:sdt>
        <w:sdtPr>
          <w:rPr>
            <w:rFonts w:cs="Arial"/>
          </w:rPr>
          <w:id w:val="1999388923"/>
          <w15:repeatingSection/>
        </w:sdtPr>
        <w:sdtContent>
          <w:sdt>
            <w:sdtPr>
              <w:rPr>
                <w:rFonts w:cs="Arial"/>
              </w:rPr>
              <w:id w:val="903645861"/>
              <w:placeholder>
                <w:docPart w:val="DefaultPlaceholder_-1854013435"/>
              </w:placeholder>
              <w15:repeatingSectionItem/>
            </w:sdtPr>
            <w:sdtContent>
              <w:tr w:rsidR="00E254EE" w:rsidRPr="006A3280" w14:paraId="5D97C390" w14:textId="77777777" w:rsidTr="00E254EE">
                <w:trPr>
                  <w:gridAfter w:val="1"/>
                  <w:wAfter w:w="26" w:type="dxa"/>
                </w:trPr>
                <w:sdt>
                  <w:sdtPr>
                    <w:rPr>
                      <w:rFonts w:cs="Arial"/>
                    </w:rPr>
                    <w:id w:val="1972782592"/>
                    <w:placeholder>
                      <w:docPart w:val="7B0DBC3675984032AC98D9520D39D79B"/>
                    </w:placeholder>
                    <w:showingPlcHdr/>
                  </w:sdtPr>
                  <w:sdtContent>
                    <w:tc>
                      <w:tcPr>
                        <w:tcW w:w="3539" w:type="dxa"/>
                        <w:shd w:val="clear" w:color="auto" w:fill="D9E2F3" w:themeFill="accent1" w:themeFillTint="33"/>
                      </w:tcPr>
                      <w:p w14:paraId="0A99F960" w14:textId="621ADCD5" w:rsidR="00860B0B" w:rsidRPr="006A3280" w:rsidRDefault="004E04A9" w:rsidP="004C4192">
                        <w:pPr>
                          <w:pStyle w:val="Normalformulaire"/>
                          <w:rPr>
                            <w:rFonts w:eastAsia="Calibri" w:cs="Arial"/>
                          </w:rPr>
                        </w:pPr>
                        <w:r w:rsidRPr="006A3280">
                          <w:rPr>
                            <w:rStyle w:val="Textedelespacerserv"/>
                            <w:rFonts w:cs="Arial"/>
                            <w:i/>
                            <w:iCs/>
                          </w:rPr>
                          <w:t>Cliquez sur le + pour ajouter des lignes</w:t>
                        </w:r>
                        <w:r w:rsidRPr="006A3280">
                          <w:rPr>
                            <w:rStyle w:val="Textedelespacerserv"/>
                            <w:rFonts w:cs="Arial"/>
                          </w:rPr>
                          <w:t>.</w:t>
                        </w:r>
                      </w:p>
                    </w:tc>
                  </w:sdtContent>
                </w:sdt>
                <w:sdt>
                  <w:sdtPr>
                    <w:rPr>
                      <w:rFonts w:cs="Arial"/>
                    </w:rPr>
                    <w:id w:val="1204058186"/>
                    <w:placeholder>
                      <w:docPart w:val="8BF7DD09372A44388A3EE289BF305393"/>
                    </w:placeholder>
                    <w:showingPlcHdr/>
                  </w:sdtPr>
                  <w:sdtContent>
                    <w:tc>
                      <w:tcPr>
                        <w:tcW w:w="7475" w:type="dxa"/>
                        <w:shd w:val="clear" w:color="auto" w:fill="D9E2F3" w:themeFill="accent1" w:themeFillTint="33"/>
                      </w:tcPr>
                      <w:p w14:paraId="500090F8" w14:textId="0B2C6266"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565844478"/>
                    <w:placeholder>
                      <w:docPart w:val="0B89DC6293DD4AB4BE6004949DE02BA4"/>
                    </w:placeholder>
                    <w:showingPlcHdr/>
                  </w:sdtPr>
                  <w:sdtContent>
                    <w:tc>
                      <w:tcPr>
                        <w:tcW w:w="2204" w:type="dxa"/>
                        <w:shd w:val="clear" w:color="auto" w:fill="D9E2F3" w:themeFill="accent1" w:themeFillTint="33"/>
                      </w:tcPr>
                      <w:p w14:paraId="40C663AB" w14:textId="3233E6F4" w:rsidR="00860B0B" w:rsidRPr="006A3280" w:rsidRDefault="004E04A9" w:rsidP="004C4192">
                        <w:pPr>
                          <w:pStyle w:val="Normalformulaire"/>
                          <w:rPr>
                            <w:rFonts w:eastAsia="Calibri" w:cs="Arial"/>
                          </w:rPr>
                        </w:pPr>
                        <w:r w:rsidRPr="006A3280">
                          <w:rPr>
                            <w:rStyle w:val="Textedelespacerserv"/>
                            <w:rFonts w:cs="Arial"/>
                          </w:rPr>
                          <w:t>...</w:t>
                        </w:r>
                      </w:p>
                    </w:tc>
                  </w:sdtContent>
                </w:sdt>
                <w:sdt>
                  <w:sdtPr>
                    <w:rPr>
                      <w:rFonts w:cs="Arial"/>
                    </w:rPr>
                    <w:id w:val="-1396124545"/>
                    <w:placeholder>
                      <w:docPart w:val="94092BF6E6854084BD25DC95F4E23D9F"/>
                    </w:placeholder>
                    <w:showingPlcHdr/>
                  </w:sdtPr>
                  <w:sdtContent>
                    <w:tc>
                      <w:tcPr>
                        <w:tcW w:w="5466" w:type="dxa"/>
                        <w:shd w:val="clear" w:color="auto" w:fill="D9E2F3" w:themeFill="accent1" w:themeFillTint="33"/>
                      </w:tcPr>
                      <w:p w14:paraId="15EA6E57" w14:textId="15686C99" w:rsidR="00860B0B" w:rsidRPr="006A3280" w:rsidRDefault="004E04A9" w:rsidP="004C4192">
                        <w:pPr>
                          <w:pStyle w:val="Normalformulaire"/>
                          <w:rPr>
                            <w:rFonts w:eastAsia="Calibri" w:cs="Arial"/>
                          </w:rPr>
                        </w:pPr>
                        <w:r w:rsidRPr="006A3280">
                          <w:rPr>
                            <w:rStyle w:val="Textedelespacerserv"/>
                            <w:rFonts w:cs="Arial"/>
                          </w:rPr>
                          <w:t>...</w:t>
                        </w:r>
                      </w:p>
                    </w:tc>
                  </w:sdtContent>
                </w:sdt>
              </w:tr>
            </w:sdtContent>
          </w:sdt>
        </w:sdtContent>
      </w:sdt>
    </w:tbl>
    <w:p w14:paraId="4F8D2DBF" w14:textId="77777777" w:rsidR="003271D7" w:rsidRPr="006A3280" w:rsidRDefault="003271D7" w:rsidP="000A429A">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cs="Arial"/>
          </w:rPr>
          <w:id w:val="-907617333"/>
          <w15:repeatingSection/>
        </w:sdtPr>
        <w:sdtContent>
          <w:sdt>
            <w:sdtPr>
              <w:rPr>
                <w:rFonts w:cs="Arial"/>
              </w:rPr>
              <w:id w:val="1626350723"/>
              <w:placeholder>
                <w:docPart w:val="D10188E6D86643178CF867C12E2CAA09"/>
              </w:placeholder>
              <w15:repeatingSectionItem/>
            </w:sdtPr>
            <w:sdtContent>
              <w:sdt>
                <w:sdtPr>
                  <w:rPr>
                    <w:rFonts w:cs="Arial"/>
                  </w:rPr>
                  <w:id w:val="1099753233"/>
                  <w15:repeatingSection/>
                </w:sdtPr>
                <w:sdtContent>
                  <w:sdt>
                    <w:sdtPr>
                      <w:rPr>
                        <w:rFonts w:cs="Arial"/>
                      </w:rPr>
                      <w:id w:val="-334306041"/>
                      <w:placeholder>
                        <w:docPart w:val="D10188E6D86643178CF867C12E2CAA09"/>
                      </w:placeholder>
                      <w15:repeatingSectionItem/>
                    </w:sdtPr>
                    <w:sdtContent>
                      <w:tr w:rsidR="00562199" w:rsidRPr="006A3280" w14:paraId="1D840C0B" w14:textId="77777777" w:rsidTr="00562199">
                        <w:trPr>
                          <w:trHeight w:val="448"/>
                        </w:trPr>
                        <w:sdt>
                          <w:sdtPr>
                            <w:rPr>
                              <w:rFonts w:cs="Arial"/>
                            </w:rPr>
                            <w:id w:val="-1418624289"/>
                            <w:placeholder>
                              <w:docPart w:val="7364833C36DE4145BEBFA1B1CB7241C1"/>
                            </w:placeholder>
                            <w:showingPlcHdr/>
                          </w:sdtPr>
                          <w:sdtContent>
                            <w:tc>
                              <w:tcPr>
                                <w:tcW w:w="13178" w:type="dxa"/>
                                <w:shd w:val="clear" w:color="auto" w:fill="D9E2F3" w:themeFill="accent1" w:themeFillTint="33"/>
                              </w:tcPr>
                              <w:p w14:paraId="06F0F107" w14:textId="77777777" w:rsidR="00562199" w:rsidRPr="006A3280" w:rsidRDefault="00562199" w:rsidP="00CD0B3A">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112137043"/>
                            <w:placeholder>
                              <w:docPart w:val="8F7024EA70DE4E71BF34B02186D1F386"/>
                            </w:placeholder>
                            <w:showingPlcHdr/>
                          </w:sdtPr>
                          <w:sdtContent>
                            <w:tc>
                              <w:tcPr>
                                <w:tcW w:w="5528" w:type="dxa"/>
                                <w:shd w:val="clear" w:color="auto" w:fill="D9E2F3" w:themeFill="accent1" w:themeFillTint="33"/>
                              </w:tcPr>
                              <w:p w14:paraId="645B4C1E" w14:textId="77777777" w:rsidR="00562199" w:rsidRPr="006A3280" w:rsidRDefault="00562199"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1DF78FD2" w14:textId="6BA09E5D" w:rsidR="00590F45" w:rsidRPr="006A3280" w:rsidRDefault="00562199" w:rsidP="00590F45">
      <w:pPr>
        <w:pStyle w:val="Question"/>
        <w:rPr>
          <w:rFonts w:cs="Arial"/>
        </w:rPr>
      </w:pPr>
      <w:r w:rsidRPr="006A3280">
        <w:rPr>
          <w:rFonts w:cs="Arial"/>
        </w:rPr>
        <w:t>2.1.</w:t>
      </w:r>
      <w:r w:rsidR="008B1285" w:rsidRPr="006A3280">
        <w:rPr>
          <w:rFonts w:cs="Arial"/>
        </w:rPr>
        <w:t>4</w:t>
      </w:r>
      <w:r w:rsidRPr="006A3280">
        <w:rPr>
          <w:rFonts w:cs="Arial"/>
        </w:rPr>
        <w:tab/>
      </w:r>
      <w:r w:rsidR="008722FB" w:rsidRPr="006A3280">
        <w:rPr>
          <w:rFonts w:cs="Arial"/>
        </w:rPr>
        <w:t>Le projet inclut-il des interventions, des travaux ou des activités situés dans des aires protégées,</w:t>
      </w:r>
      <w:r w:rsidR="00590F45" w:rsidRPr="006A3280">
        <w:rPr>
          <w:rFonts w:cs="Arial"/>
        </w:rPr>
        <w:t xml:space="preserve"> des territoires mis en réserve en vertu de l’article 12.4 de la </w:t>
      </w:r>
      <w:r w:rsidR="00590F45" w:rsidRPr="006A3280">
        <w:rPr>
          <w:rFonts w:cs="Arial"/>
          <w:i/>
          <w:iCs/>
        </w:rPr>
        <w:t>Loi sur la conservation du patrimoine naturel</w:t>
      </w:r>
      <w:r w:rsidR="00590F45" w:rsidRPr="006A3280">
        <w:rPr>
          <w:rFonts w:cs="Arial"/>
        </w:rPr>
        <w:t xml:space="preserve"> (LCPN) ou des réserves de territoire aux fins d’aire protégée (art. 17 al. 2 (2) REAFIE)? </w:t>
      </w:r>
    </w:p>
    <w:p w14:paraId="6CFBB0A7" w14:textId="7CDBD09F" w:rsidR="00415E78" w:rsidRPr="006A3280" w:rsidRDefault="00415E78" w:rsidP="00415E78">
      <w:pPr>
        <w:pStyle w:val="QuestionInfo"/>
        <w:spacing w:after="120"/>
        <w:rPr>
          <w:rFonts w:cs="Arial"/>
        </w:rPr>
      </w:pPr>
      <w:r w:rsidRPr="006A3280">
        <w:rPr>
          <w:rFonts w:cs="Arial"/>
        </w:rPr>
        <w:t>Les aires protégées visées sont celles inscrites au Registre des aires protégé</w:t>
      </w:r>
      <w:r w:rsidR="00F6651B">
        <w:rPr>
          <w:rFonts w:cs="Arial"/>
        </w:rPr>
        <w:t>e</w:t>
      </w:r>
      <w:r w:rsidRPr="006A3280">
        <w:rPr>
          <w:rFonts w:cs="Arial"/>
        </w:rPr>
        <w:t xml:space="preserve">s </w:t>
      </w:r>
      <w:r w:rsidR="00330491" w:rsidRPr="006A3280">
        <w:rPr>
          <w:rFonts w:cs="Arial"/>
        </w:rPr>
        <w:t>ainsi que</w:t>
      </w:r>
      <w:r w:rsidRPr="006A3280">
        <w:rPr>
          <w:rFonts w:cs="Arial"/>
        </w:rPr>
        <w:t xml:space="preserve"> certains sites </w:t>
      </w:r>
      <w:r w:rsidR="00F045A5" w:rsidRPr="006A3280">
        <w:rPr>
          <w:rFonts w:cs="Arial"/>
        </w:rPr>
        <w:t>ayant</w:t>
      </w:r>
      <w:r w:rsidRPr="006A3280">
        <w:rPr>
          <w:rFonts w:cs="Arial"/>
        </w:rPr>
        <w:t xml:space="preserve"> des désignations légales.</w:t>
      </w:r>
    </w:p>
    <w:p w14:paraId="78CABE02" w14:textId="6E7DA1C6" w:rsidR="00DB3F7D" w:rsidRPr="006A3280" w:rsidRDefault="00590F45" w:rsidP="00930CBE">
      <w:pPr>
        <w:pStyle w:val="QuestionInfo"/>
        <w:rPr>
          <w:rFonts w:cs="Arial"/>
        </w:rPr>
      </w:pPr>
      <w:r w:rsidRPr="006A3280">
        <w:rPr>
          <w:rFonts w:cs="Arial"/>
        </w:rPr>
        <w:t>Note</w:t>
      </w:r>
      <w:r w:rsidR="00237B34">
        <w:rPr>
          <w:rFonts w:cs="Arial"/>
        </w:rPr>
        <w:t xml:space="preserve">z que </w:t>
      </w:r>
      <w:r w:rsidR="00CA1F6D" w:rsidRPr="006A3280">
        <w:rPr>
          <w:rFonts w:cs="Arial"/>
        </w:rPr>
        <w:t>la section Références du présent formulaire</w:t>
      </w:r>
      <w:r w:rsidR="00CA1F6D">
        <w:rPr>
          <w:rFonts w:cs="Arial"/>
        </w:rPr>
        <w:t xml:space="preserve"> </w:t>
      </w:r>
      <w:r w:rsidR="00207BF0">
        <w:rPr>
          <w:rFonts w:cs="Arial"/>
        </w:rPr>
        <w:t xml:space="preserve">offre davantage </w:t>
      </w:r>
      <w:r w:rsidRPr="006A3280">
        <w:rPr>
          <w:rFonts w:cs="Arial"/>
        </w:rPr>
        <w:t>d’information</w:t>
      </w:r>
      <w:r w:rsidR="00B300A8">
        <w:rPr>
          <w:rFonts w:cs="Arial"/>
        </w:rPr>
        <w:t>s</w:t>
      </w:r>
      <w:r w:rsidRPr="006A3280">
        <w:rPr>
          <w:rFonts w:cs="Arial"/>
        </w:rPr>
        <w:t xml:space="preserve"> sur les aires protégées.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90F45" w:rsidRPr="006A3280" w14:paraId="2B9F7EDD" w14:textId="77777777" w:rsidTr="00CD0B3A">
        <w:trPr>
          <w:trHeight w:val="272"/>
        </w:trPr>
        <w:tc>
          <w:tcPr>
            <w:tcW w:w="1637" w:type="dxa"/>
            <w:shd w:val="clear" w:color="auto" w:fill="D9E2F3" w:themeFill="accent1" w:themeFillTint="33"/>
          </w:tcPr>
          <w:p w14:paraId="12E30E12" w14:textId="77777777" w:rsidR="00590F45" w:rsidRPr="006A3280" w:rsidRDefault="00000000" w:rsidP="00930CBE">
            <w:pPr>
              <w:pStyle w:val="Normalformulaire"/>
              <w:spacing w:after="0"/>
              <w:rPr>
                <w:rFonts w:cs="Arial"/>
              </w:rPr>
            </w:pPr>
            <w:sdt>
              <w:sdtPr>
                <w:rPr>
                  <w:rFonts w:cs="Arial"/>
                </w:rPr>
                <w:id w:val="1876190808"/>
                <w14:checkbox>
                  <w14:checked w14:val="0"/>
                  <w14:checkedState w14:val="2612" w14:font="MS Gothic"/>
                  <w14:uncheckedState w14:val="2610" w14:font="MS Gothic"/>
                </w14:checkbox>
              </w:sdtPr>
              <w:sdtContent>
                <w:r w:rsidR="00590F45" w:rsidRPr="006A3280">
                  <w:rPr>
                    <w:rFonts w:ascii="Segoe UI Symbol" w:hAnsi="Segoe UI Symbol" w:cs="Segoe UI Symbol"/>
                  </w:rPr>
                  <w:t>☐</w:t>
                </w:r>
              </w:sdtContent>
            </w:sdt>
            <w:r w:rsidR="00590F45" w:rsidRPr="006A3280">
              <w:rPr>
                <w:rFonts w:cs="Arial"/>
              </w:rPr>
              <w:t>Oui</w:t>
            </w:r>
            <w:r w:rsidR="00590F45" w:rsidRPr="006A3280">
              <w:rPr>
                <w:rFonts w:cs="Arial"/>
              </w:rPr>
              <w:tab/>
              <w:t xml:space="preserve"> </w:t>
            </w:r>
            <w:sdt>
              <w:sdtPr>
                <w:rPr>
                  <w:rFonts w:cs="Arial"/>
                </w:rPr>
                <w:id w:val="-1476984246"/>
                <w14:checkbox>
                  <w14:checked w14:val="0"/>
                  <w14:checkedState w14:val="2612" w14:font="MS Gothic"/>
                  <w14:uncheckedState w14:val="2610" w14:font="MS Gothic"/>
                </w14:checkbox>
              </w:sdtPr>
              <w:sdtContent>
                <w:r w:rsidR="00590F45" w:rsidRPr="006A3280">
                  <w:rPr>
                    <w:rFonts w:ascii="Segoe UI Symbol" w:hAnsi="Segoe UI Symbol" w:cs="Segoe UI Symbol"/>
                  </w:rPr>
                  <w:t>☐</w:t>
                </w:r>
              </w:sdtContent>
            </w:sdt>
            <w:r w:rsidR="00590F45" w:rsidRPr="006A3280">
              <w:rPr>
                <w:rFonts w:cs="Arial"/>
              </w:rPr>
              <w:t>Non</w:t>
            </w:r>
          </w:p>
        </w:tc>
      </w:tr>
    </w:tbl>
    <w:p w14:paraId="20D2BDB7" w14:textId="647DF951" w:rsidR="00590F45" w:rsidRPr="006A3280" w:rsidRDefault="00590F45" w:rsidP="008003D9">
      <w:pPr>
        <w:pStyle w:val="Siouinon"/>
        <w:rPr>
          <w:rFonts w:cs="Arial"/>
        </w:rPr>
      </w:pPr>
      <w:r w:rsidRPr="006A3280">
        <w:rPr>
          <w:rFonts w:cs="Arial"/>
        </w:rPr>
        <w:t>Si vous avez répondu Non, passez à la question 2.1.</w:t>
      </w:r>
      <w:r w:rsidR="00603C15" w:rsidRPr="006A3280">
        <w:rPr>
          <w:rFonts w:cs="Arial"/>
        </w:rPr>
        <w:t>7</w:t>
      </w:r>
      <w:r w:rsidRPr="006A3280">
        <w:rPr>
          <w:rFonts w:cs="Arial"/>
        </w:rPr>
        <w:t>.</w:t>
      </w:r>
    </w:p>
    <w:p w14:paraId="05B7D468" w14:textId="62D68B35" w:rsidR="004E566C" w:rsidRPr="006A3280" w:rsidRDefault="00590F45" w:rsidP="008003D9">
      <w:pPr>
        <w:pStyle w:val="Question"/>
        <w:rPr>
          <w:rFonts w:cs="Arial"/>
        </w:rPr>
      </w:pPr>
      <w:r w:rsidRPr="006A3280">
        <w:rPr>
          <w:rFonts w:cs="Arial"/>
        </w:rPr>
        <w:t>2.1.</w:t>
      </w:r>
      <w:r w:rsidR="008B1285" w:rsidRPr="006A3280">
        <w:rPr>
          <w:rFonts w:cs="Arial"/>
        </w:rPr>
        <w:t>5</w:t>
      </w:r>
      <w:r w:rsidRPr="006A3280">
        <w:rPr>
          <w:rFonts w:cs="Arial"/>
        </w:rPr>
        <w:tab/>
      </w:r>
      <w:r w:rsidR="004E566C" w:rsidRPr="006A3280">
        <w:rPr>
          <w:rFonts w:cs="Arial"/>
        </w:rPr>
        <w:t>Identifiez les aires protégées, les territoires mis en réserve en vertu de l’article 12.4 de la LCPN et les réserves de territoire aux fins d’aire protégée, présent</w:t>
      </w:r>
      <w:r w:rsidR="00B805F4" w:rsidRPr="006A3280">
        <w:rPr>
          <w:rFonts w:cs="Arial"/>
        </w:rPr>
        <w:t>s</w:t>
      </w:r>
      <w:r w:rsidR="004E566C" w:rsidRPr="006A3280">
        <w:rPr>
          <w:rFonts w:cs="Arial"/>
        </w:rPr>
        <w:t xml:space="preserve"> sur le site du projet et décrivez-en les caractéristiques (art. 17 al. 2 (2) REAFIE).</w:t>
      </w:r>
    </w:p>
    <w:p w14:paraId="0A8DB1D0" w14:textId="632423CD" w:rsidR="004E566C" w:rsidRPr="006A3280" w:rsidRDefault="004E566C" w:rsidP="004E566C">
      <w:pPr>
        <w:pStyle w:val="QuestionInfo"/>
        <w:rPr>
          <w:rFonts w:cs="Arial"/>
        </w:rPr>
      </w:pPr>
      <w:r w:rsidRPr="006A3280">
        <w:rPr>
          <w:rFonts w:cs="Arial"/>
        </w:rPr>
        <w:t>Exemples de caractéristiques</w:t>
      </w:r>
      <w:r w:rsidR="005653C1">
        <w:rPr>
          <w:rFonts w:cs="Arial"/>
        </w:rPr>
        <w:t> </w:t>
      </w:r>
      <w:r w:rsidRPr="006A3280">
        <w:rPr>
          <w:rFonts w:cs="Arial"/>
        </w:rPr>
        <w:t xml:space="preserve">: </w:t>
      </w:r>
    </w:p>
    <w:p w14:paraId="78EB2D62" w14:textId="4ACAEFA3" w:rsidR="004E566C" w:rsidRPr="006A3280" w:rsidRDefault="00F045A5" w:rsidP="004E566C">
      <w:pPr>
        <w:pStyle w:val="Questionliste"/>
        <w:rPr>
          <w:rFonts w:cs="Arial"/>
        </w:rPr>
      </w:pPr>
      <w:proofErr w:type="gramStart"/>
      <w:r w:rsidRPr="006A3280">
        <w:rPr>
          <w:rFonts w:cs="Arial"/>
        </w:rPr>
        <w:t>les</w:t>
      </w:r>
      <w:proofErr w:type="gramEnd"/>
      <w:r w:rsidRPr="006A3280">
        <w:rPr>
          <w:rFonts w:cs="Arial"/>
        </w:rPr>
        <w:t xml:space="preserve"> </w:t>
      </w:r>
      <w:r w:rsidR="004E566C" w:rsidRPr="006A3280">
        <w:rPr>
          <w:rFonts w:cs="Arial"/>
        </w:rPr>
        <w:t>associations végétales</w:t>
      </w:r>
      <w:r w:rsidR="000A6A1F" w:rsidRPr="006A3280">
        <w:rPr>
          <w:rFonts w:cs="Arial"/>
          <w:vertAlign w:val="superscript"/>
        </w:rPr>
        <w:fldChar w:fldCharType="begin"/>
      </w:r>
      <w:r w:rsidR="000A6A1F" w:rsidRPr="006A3280">
        <w:rPr>
          <w:rFonts w:cs="Arial"/>
          <w:vertAlign w:val="superscript"/>
        </w:rPr>
        <w:instrText xml:space="preserve"> AUTOTEXTLIST  \s "NoStyle" \t "Pour plus de précisions, consultez le lexique à la fin du formulaire." \* MERGEFORMAT </w:instrText>
      </w:r>
      <w:r w:rsidR="000A6A1F" w:rsidRPr="006A3280">
        <w:rPr>
          <w:rFonts w:cs="Arial"/>
          <w:vertAlign w:val="superscript"/>
        </w:rPr>
        <w:fldChar w:fldCharType="separate"/>
      </w:r>
      <w:r w:rsidR="000A6A1F" w:rsidRPr="006A3280">
        <w:rPr>
          <w:rFonts w:cs="Arial"/>
          <w:vertAlign w:val="superscript"/>
        </w:rPr>
        <w:fldChar w:fldCharType="end"/>
      </w:r>
      <w:r w:rsidR="004E566C" w:rsidRPr="006A3280">
        <w:rPr>
          <w:rFonts w:cs="Arial"/>
        </w:rPr>
        <w:t xml:space="preserve">; </w:t>
      </w:r>
    </w:p>
    <w:p w14:paraId="71390AF9" w14:textId="3B62AB2B" w:rsidR="004E566C" w:rsidRPr="006A3280" w:rsidRDefault="007050B8" w:rsidP="004E566C">
      <w:pPr>
        <w:pStyle w:val="Questionliste"/>
        <w:rPr>
          <w:rFonts w:cs="Arial"/>
        </w:rPr>
      </w:pPr>
      <w:r w:rsidRPr="006A3280">
        <w:rPr>
          <w:rFonts w:cs="Arial"/>
        </w:rPr>
        <w:t xml:space="preserve">le </w:t>
      </w:r>
      <w:r w:rsidR="004E566C" w:rsidRPr="006A3280">
        <w:rPr>
          <w:rFonts w:cs="Arial"/>
        </w:rPr>
        <w:t xml:space="preserve">caractère unique; </w:t>
      </w:r>
    </w:p>
    <w:p w14:paraId="5CEE578B" w14:textId="069A7EAA" w:rsidR="007050B8" w:rsidRPr="006A3280" w:rsidRDefault="007050B8" w:rsidP="004E566C">
      <w:pPr>
        <w:pStyle w:val="Questionliste"/>
        <w:rPr>
          <w:rFonts w:cs="Arial"/>
        </w:rPr>
      </w:pPr>
      <w:r w:rsidRPr="006A3280">
        <w:rPr>
          <w:rFonts w:cs="Arial"/>
        </w:rPr>
        <w:t>la désignation inscrite au Registre des aires protégées;</w:t>
      </w:r>
    </w:p>
    <w:p w14:paraId="72EDFF96" w14:textId="1CB05CCE" w:rsidR="00590F45" w:rsidRPr="006A3280" w:rsidRDefault="007050B8" w:rsidP="008105B8">
      <w:pPr>
        <w:pStyle w:val="Questionliste"/>
        <w:spacing w:after="240"/>
        <w:rPr>
          <w:rFonts w:cs="Arial"/>
        </w:rPr>
      </w:pPr>
      <w:r w:rsidRPr="006A3280">
        <w:rPr>
          <w:rFonts w:cs="Arial"/>
        </w:rPr>
        <w:t>l’</w:t>
      </w:r>
      <w:r w:rsidR="004E566C" w:rsidRPr="006A3280">
        <w:rPr>
          <w:rFonts w:cs="Arial"/>
        </w:rPr>
        <w:t>intérêt sur le plan de la biodiversité.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E566C" w:rsidRPr="006A3280" w14:paraId="5D19007D" w14:textId="77777777" w:rsidTr="00CD0B3A">
        <w:trPr>
          <w:trHeight w:val="448"/>
          <w:jc w:val="center"/>
        </w:trPr>
        <w:sdt>
          <w:sdtPr>
            <w:rPr>
              <w:rFonts w:cs="Arial"/>
            </w:rPr>
            <w:id w:val="-719896385"/>
            <w:placeholder>
              <w:docPart w:val="4735B10935E14055A6C5F10C246617BB"/>
            </w:placeholder>
            <w:showingPlcHdr/>
          </w:sdtPr>
          <w:sdtContent>
            <w:tc>
              <w:tcPr>
                <w:tcW w:w="16968" w:type="dxa"/>
                <w:shd w:val="clear" w:color="auto" w:fill="D9E2F3" w:themeFill="accent1" w:themeFillTint="33"/>
              </w:tcPr>
              <w:p w14:paraId="144CB06D" w14:textId="77777777" w:rsidR="004E566C" w:rsidRPr="006A3280" w:rsidRDefault="004E566C"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12401382" w14:textId="77777777" w:rsidR="00204C06" w:rsidRPr="006A3280" w:rsidRDefault="004E566C" w:rsidP="006166A1">
      <w:pPr>
        <w:pStyle w:val="Question"/>
        <w:keepNext/>
        <w:rPr>
          <w:rFonts w:cs="Arial"/>
        </w:rPr>
      </w:pPr>
      <w:r w:rsidRPr="006A3280">
        <w:rPr>
          <w:rFonts w:cs="Arial"/>
        </w:rPr>
        <w:lastRenderedPageBreak/>
        <w:t>2.1.</w:t>
      </w:r>
      <w:r w:rsidR="008B1285" w:rsidRPr="006A3280">
        <w:rPr>
          <w:rFonts w:cs="Arial"/>
        </w:rPr>
        <w:t>6</w:t>
      </w:r>
      <w:r w:rsidRPr="006A3280">
        <w:rPr>
          <w:rFonts w:cs="Arial"/>
        </w:rPr>
        <w:tab/>
      </w:r>
      <w:r w:rsidR="00204C06" w:rsidRPr="006A3280">
        <w:rPr>
          <w:rFonts w:cs="Arial"/>
        </w:rPr>
        <w:t>Décrivez comment le projet et ses activités sont compatibles avec la désignation de l’aire protégée et du site (art. 18 (2) REAFIE).</w:t>
      </w:r>
    </w:p>
    <w:p w14:paraId="7DE7DBD2" w14:textId="77777777" w:rsidR="00D4501F" w:rsidRPr="00D4501F" w:rsidRDefault="00D4501F" w:rsidP="006166A1">
      <w:pPr>
        <w:pStyle w:val="QuestionInfo"/>
        <w:keepNext/>
      </w:pPr>
      <w:r w:rsidRPr="00D4501F">
        <w:t xml:space="preserve">Notez que certaines activités peuvent être autorisées si elles sont compatibles avec le niveau de protection accordé au territoire. Un projet avec des activités incompatibles peut être refusé en vertu de l’article 31.0.3 de la LQE. Si des activités sont assujetties à une autorisation ou si elles sont autorisées en vertu de la LCPN, indiquez-le. Dans ce cas, vous n’avez pas à fournir d’autres renseignements à cette question (art. 50 al. 1 (3)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0D3B" w:rsidRPr="006A3280" w14:paraId="713D241F" w14:textId="77777777" w:rsidTr="00CF05C5">
        <w:trPr>
          <w:trHeight w:val="448"/>
          <w:jc w:val="center"/>
        </w:trPr>
        <w:sdt>
          <w:sdtPr>
            <w:rPr>
              <w:rFonts w:cs="Arial"/>
            </w:rPr>
            <w:id w:val="801200800"/>
            <w:placeholder>
              <w:docPart w:val="62E13991FFDE47468327D79B997BF025"/>
            </w:placeholder>
            <w:showingPlcHdr/>
          </w:sdtPr>
          <w:sdtContent>
            <w:tc>
              <w:tcPr>
                <w:tcW w:w="16968" w:type="dxa"/>
                <w:shd w:val="clear" w:color="auto" w:fill="D9E2F3" w:themeFill="accent1" w:themeFillTint="33"/>
              </w:tcPr>
              <w:p w14:paraId="78BC7764" w14:textId="77777777" w:rsidR="00BE0D3B" w:rsidRPr="006A3280" w:rsidRDefault="00BE0D3B" w:rsidP="00CF05C5">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15705873" w14:textId="15DC76D3" w:rsidR="001958EE" w:rsidRPr="006A3280" w:rsidRDefault="003D0378" w:rsidP="001958EE">
      <w:pPr>
        <w:pStyle w:val="Question"/>
        <w:rPr>
          <w:rFonts w:cs="Arial"/>
        </w:rPr>
      </w:pPr>
      <w:r w:rsidRPr="006A3280">
        <w:rPr>
          <w:rFonts w:cs="Arial"/>
        </w:rPr>
        <w:t>2.1.</w:t>
      </w:r>
      <w:r w:rsidR="008B1285" w:rsidRPr="006A3280">
        <w:rPr>
          <w:rFonts w:cs="Arial"/>
        </w:rPr>
        <w:t>7</w:t>
      </w:r>
      <w:r w:rsidRPr="006A3280">
        <w:rPr>
          <w:rFonts w:cs="Arial"/>
        </w:rPr>
        <w:tab/>
      </w:r>
      <w:r w:rsidR="00646510" w:rsidRPr="006A3280">
        <w:rPr>
          <w:rFonts w:cs="Arial"/>
        </w:rPr>
        <w:t xml:space="preserve">Décrivez les caractéristiques des </w:t>
      </w:r>
      <w:r w:rsidR="005B793F" w:rsidRPr="005B793F">
        <w:rPr>
          <w:rFonts w:cs="Arial"/>
        </w:rPr>
        <w:t xml:space="preserve">autres </w:t>
      </w:r>
      <w:r w:rsidR="00646510" w:rsidRPr="006A3280">
        <w:rPr>
          <w:rFonts w:cs="Arial"/>
        </w:rPr>
        <w:t xml:space="preserve">milieux </w:t>
      </w:r>
      <w:r w:rsidR="005B793F" w:rsidRPr="005B793F">
        <w:rPr>
          <w:rFonts w:cs="Arial"/>
        </w:rPr>
        <w:t xml:space="preserve">naturels présents sur le site du projet </w:t>
      </w:r>
      <w:r w:rsidR="00646510" w:rsidRPr="006A3280">
        <w:rPr>
          <w:rFonts w:cs="Arial"/>
        </w:rPr>
        <w:t>(art. 17 al. 2 (2) REAFIE).</w:t>
      </w:r>
    </w:p>
    <w:p w14:paraId="53362A73" w14:textId="07F049B0" w:rsidR="001958EE" w:rsidRPr="006A3280" w:rsidRDefault="001958EE" w:rsidP="000178A3">
      <w:pPr>
        <w:pStyle w:val="QuestionInfo"/>
        <w:rPr>
          <w:rFonts w:cs="Arial"/>
        </w:rPr>
      </w:pPr>
      <w:r w:rsidRPr="006A3280">
        <w:rPr>
          <w:rFonts w:cs="Arial"/>
        </w:rPr>
        <w:t>Exemples de caractéristiques</w:t>
      </w:r>
      <w:r w:rsidR="005653C1">
        <w:rPr>
          <w:rFonts w:cs="Arial"/>
        </w:rPr>
        <w:t> </w:t>
      </w:r>
      <w:r w:rsidRPr="006A3280">
        <w:rPr>
          <w:rFonts w:cs="Arial"/>
        </w:rPr>
        <w:t>:</w:t>
      </w:r>
    </w:p>
    <w:p w14:paraId="60076793" w14:textId="28EBF5FC" w:rsidR="001958EE" w:rsidRPr="006A3280" w:rsidRDefault="001958EE" w:rsidP="000178A3">
      <w:pPr>
        <w:pStyle w:val="Questionliste"/>
        <w:rPr>
          <w:rFonts w:cs="Arial"/>
        </w:rPr>
      </w:pPr>
      <w:r w:rsidRPr="006A3280">
        <w:rPr>
          <w:rFonts w:cs="Arial"/>
        </w:rPr>
        <w:t>type de milieu;</w:t>
      </w:r>
    </w:p>
    <w:p w14:paraId="171D5E87" w14:textId="1CCC31DA" w:rsidR="001958EE" w:rsidRPr="006A3280" w:rsidRDefault="001958EE" w:rsidP="000178A3">
      <w:pPr>
        <w:pStyle w:val="Questionliste"/>
        <w:rPr>
          <w:rFonts w:cs="Arial"/>
        </w:rPr>
      </w:pPr>
      <w:r w:rsidRPr="006A3280">
        <w:rPr>
          <w:rFonts w:cs="Arial"/>
        </w:rPr>
        <w:t>superficie;</w:t>
      </w:r>
    </w:p>
    <w:p w14:paraId="5CC018A3" w14:textId="66580C44" w:rsidR="001958EE" w:rsidRPr="006A3280" w:rsidRDefault="001958EE" w:rsidP="000178A3">
      <w:pPr>
        <w:pStyle w:val="Questionliste"/>
        <w:rPr>
          <w:rFonts w:cs="Arial"/>
        </w:rPr>
      </w:pPr>
      <w:r w:rsidRPr="006A3280">
        <w:rPr>
          <w:rFonts w:cs="Arial"/>
        </w:rPr>
        <w:t>associations végétales (peuplement, espèces);</w:t>
      </w:r>
    </w:p>
    <w:p w14:paraId="507E1CE0" w14:textId="5ADB748D" w:rsidR="001958EE" w:rsidRPr="006A3280" w:rsidRDefault="001958EE" w:rsidP="000178A3">
      <w:pPr>
        <w:pStyle w:val="Questionliste"/>
        <w:rPr>
          <w:rFonts w:cs="Arial"/>
        </w:rPr>
      </w:pPr>
      <w:proofErr w:type="gramStart"/>
      <w:r w:rsidRPr="006A3280">
        <w:rPr>
          <w:rFonts w:cs="Arial"/>
        </w:rPr>
        <w:t>présence</w:t>
      </w:r>
      <w:proofErr w:type="gramEnd"/>
      <w:r w:rsidRPr="006A3280">
        <w:rPr>
          <w:rFonts w:cs="Arial"/>
        </w:rPr>
        <w:t xml:space="preserve"> d’espèces floristiques exotiques envahissantes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Pr="006A3280">
        <w:rPr>
          <w:rFonts w:cs="Arial"/>
        </w:rPr>
        <w:t>;</w:t>
      </w:r>
    </w:p>
    <w:p w14:paraId="11269A4A" w14:textId="37ED1BDF" w:rsidR="001958EE" w:rsidRPr="006A3280" w:rsidRDefault="001958EE" w:rsidP="000178A3">
      <w:pPr>
        <w:pStyle w:val="Questionliste"/>
        <w:rPr>
          <w:rFonts w:cs="Arial"/>
        </w:rPr>
      </w:pPr>
      <w:r w:rsidRPr="006A3280">
        <w:rPr>
          <w:rFonts w:cs="Arial"/>
        </w:rPr>
        <w:t>connectivité;</w:t>
      </w:r>
    </w:p>
    <w:p w14:paraId="10F9C55A" w14:textId="73D727BE" w:rsidR="001958EE" w:rsidRPr="006A3280" w:rsidRDefault="001958EE" w:rsidP="000178A3">
      <w:pPr>
        <w:pStyle w:val="Questionliste"/>
        <w:rPr>
          <w:rFonts w:cs="Arial"/>
        </w:rPr>
      </w:pPr>
      <w:r w:rsidRPr="006A3280">
        <w:rPr>
          <w:rFonts w:cs="Arial"/>
        </w:rPr>
        <w:t>caractère unique;</w:t>
      </w:r>
    </w:p>
    <w:p w14:paraId="5914D793" w14:textId="070B88DB" w:rsidR="001958EE" w:rsidRPr="006A3280" w:rsidRDefault="001958EE" w:rsidP="00D024B1">
      <w:pPr>
        <w:pStyle w:val="Questionliste"/>
        <w:keepNext/>
        <w:rPr>
          <w:rFonts w:cs="Arial"/>
        </w:rPr>
      </w:pPr>
      <w:r w:rsidRPr="006A3280">
        <w:rPr>
          <w:rFonts w:cs="Arial"/>
        </w:rPr>
        <w:t>intérêt sur le plan de la biodiversité;</w:t>
      </w:r>
    </w:p>
    <w:p w14:paraId="3D24CE83" w14:textId="4AB863C6" w:rsidR="003D0378" w:rsidRPr="006A3280" w:rsidRDefault="001958EE" w:rsidP="00D024B1">
      <w:pPr>
        <w:pStyle w:val="Questionliste"/>
        <w:keepNext/>
        <w:spacing w:after="240"/>
        <w:rPr>
          <w:rFonts w:cs="Arial"/>
        </w:rPr>
      </w:pPr>
      <w:r w:rsidRPr="006A3280">
        <w:rPr>
          <w:rFonts w:cs="Arial"/>
        </w:rPr>
        <w:t>perturbations anthropiques.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86B62" w:rsidRPr="006A3280" w14:paraId="73B3B4DE" w14:textId="77777777" w:rsidTr="00CD0B3A">
        <w:trPr>
          <w:trHeight w:val="448"/>
          <w:jc w:val="center"/>
        </w:trPr>
        <w:sdt>
          <w:sdtPr>
            <w:rPr>
              <w:rFonts w:cs="Arial"/>
            </w:rPr>
            <w:id w:val="201979605"/>
            <w:placeholder>
              <w:docPart w:val="27CA7680AEC04F7A8FA3DEBA9AB00E64"/>
            </w:placeholder>
            <w:showingPlcHdr/>
          </w:sdtPr>
          <w:sdtContent>
            <w:tc>
              <w:tcPr>
                <w:tcW w:w="16968" w:type="dxa"/>
                <w:shd w:val="clear" w:color="auto" w:fill="D9E2F3" w:themeFill="accent1" w:themeFillTint="33"/>
              </w:tcPr>
              <w:p w14:paraId="52DC97AD" w14:textId="77777777" w:rsidR="00B86B62" w:rsidRPr="006A3280" w:rsidRDefault="00B86B62"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45541D66" w14:textId="77777777" w:rsidR="00DB3F7D" w:rsidRPr="006A3280" w:rsidRDefault="00DB3F7D" w:rsidP="00D217E3">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5B793F" w:rsidRPr="006A3280" w14:paraId="0AA33A5D" w14:textId="77777777" w:rsidTr="00B4662D">
        <w:trPr>
          <w:trHeight w:val="272"/>
        </w:trPr>
        <w:tc>
          <w:tcPr>
            <w:tcW w:w="13260" w:type="dxa"/>
            <w:shd w:val="clear" w:color="auto" w:fill="D9E2F3" w:themeFill="accent1" w:themeFillTint="33"/>
          </w:tcPr>
          <w:p w14:paraId="50ACA783" w14:textId="47AFFBB0" w:rsidR="005B793F" w:rsidRPr="006A3280" w:rsidRDefault="00000000" w:rsidP="00CF05C5">
            <w:pPr>
              <w:pStyle w:val="Normalformulaire"/>
              <w:spacing w:after="0"/>
              <w:rPr>
                <w:rFonts w:cs="Arial"/>
              </w:rPr>
            </w:pPr>
            <w:sdt>
              <w:sdtPr>
                <w:rPr>
                  <w:rFonts w:cs="Arial"/>
                </w:rPr>
                <w:id w:val="988279785"/>
                <w14:checkbox>
                  <w14:checked w14:val="0"/>
                  <w14:checkedState w14:val="2612" w14:font="MS Gothic"/>
                  <w14:uncheckedState w14:val="2610" w14:font="MS Gothic"/>
                </w14:checkbox>
              </w:sdtPr>
              <w:sdtContent>
                <w:r w:rsidR="005B793F" w:rsidRPr="006A3280">
                  <w:rPr>
                    <w:rFonts w:ascii="Segoe UI Symbol" w:hAnsi="Segoe UI Symbol" w:cs="Segoe UI Symbol"/>
                  </w:rPr>
                  <w:t>☐</w:t>
                </w:r>
              </w:sdtContent>
            </w:sdt>
            <w:r w:rsidR="00FB4F55">
              <w:rPr>
                <w:rFonts w:cs="Arial"/>
              </w:rPr>
              <w:t xml:space="preserve"> </w:t>
            </w:r>
            <w:r w:rsidR="00D217E3">
              <w:rPr>
                <w:rFonts w:cs="Arial"/>
              </w:rPr>
              <w:t>Ne s’applique pas. Les milieux naturels sont décrits aux questions précédentes</w:t>
            </w:r>
            <w:r w:rsidR="00B4662D">
              <w:rPr>
                <w:rFonts w:cs="Arial"/>
              </w:rPr>
              <w:t xml:space="preserve"> (aires protégées et milieux humides et hydriques)</w:t>
            </w:r>
          </w:p>
        </w:tc>
      </w:tr>
    </w:tbl>
    <w:p w14:paraId="4E0C74AC" w14:textId="579EB7BA" w:rsidR="00DB3F7D" w:rsidRPr="006A3280" w:rsidRDefault="00B86B62" w:rsidP="00B86B62">
      <w:pPr>
        <w:pStyle w:val="Sous-Section"/>
        <w:rPr>
          <w:rFonts w:cs="Arial"/>
        </w:rPr>
      </w:pPr>
      <w:r w:rsidRPr="006A3280">
        <w:rPr>
          <w:rFonts w:cs="Arial"/>
        </w:rPr>
        <w:t>Espèces floristiques et fauniques</w:t>
      </w:r>
    </w:p>
    <w:p w14:paraId="4A4621D7" w14:textId="77777777" w:rsidR="00537555" w:rsidRPr="006A3280" w:rsidRDefault="00B86B62" w:rsidP="00537555">
      <w:pPr>
        <w:pStyle w:val="Question"/>
        <w:rPr>
          <w:rFonts w:cs="Arial"/>
        </w:rPr>
      </w:pPr>
      <w:r w:rsidRPr="006A3280">
        <w:rPr>
          <w:rFonts w:cs="Arial"/>
        </w:rPr>
        <w:t>2.2.1</w:t>
      </w:r>
      <w:r w:rsidRPr="006A3280">
        <w:rPr>
          <w:rFonts w:cs="Arial"/>
        </w:rPr>
        <w:tab/>
      </w:r>
      <w:r w:rsidR="00537555" w:rsidRPr="006A3280">
        <w:rPr>
          <w:rFonts w:cs="Arial"/>
        </w:rPr>
        <w:t xml:space="preserve">Indiquez le moyen utilisé afin de vérifier la présence d’occurrences connues d’espèces floristiques ou fauniques menacées, vulnérables ou susceptibles d’être désignées au sens de la </w:t>
      </w:r>
      <w:r w:rsidR="00537555" w:rsidRPr="006A3280">
        <w:rPr>
          <w:rFonts w:cs="Arial"/>
          <w:i/>
          <w:iCs/>
        </w:rPr>
        <w:t>Loi sur les espèces menacées ou vulnérables</w:t>
      </w:r>
      <w:r w:rsidR="00537555" w:rsidRPr="006A3280">
        <w:rPr>
          <w:rFonts w:cs="Arial"/>
        </w:rPr>
        <w:t xml:space="preserve"> (LEMV) (art. 17 al. 2 (2) REAFIE).</w:t>
      </w:r>
    </w:p>
    <w:p w14:paraId="10FD4AE4" w14:textId="77777777" w:rsidR="00F873F0" w:rsidRDefault="00CF1763" w:rsidP="00CF1763">
      <w:pPr>
        <w:pStyle w:val="QuestionInfo"/>
        <w:rPr>
          <w:rFonts w:cs="Arial"/>
        </w:rPr>
      </w:pPr>
      <w:r w:rsidRPr="006A3280">
        <w:rPr>
          <w:rFonts w:cs="Arial"/>
        </w:rPr>
        <w:t>Notez que</w:t>
      </w:r>
      <w:r w:rsidR="00F873F0">
        <w:rPr>
          <w:rFonts w:cs="Arial"/>
        </w:rPr>
        <w:t> :</w:t>
      </w:r>
    </w:p>
    <w:p w14:paraId="0962F9B2" w14:textId="30133BFC" w:rsidR="00CF1763" w:rsidRDefault="00995803" w:rsidP="00F873F0">
      <w:pPr>
        <w:pStyle w:val="Questionliste"/>
      </w:pPr>
      <w:r>
        <w:t>L</w:t>
      </w:r>
      <w:r w:rsidR="00CF1763" w:rsidRPr="006A3280">
        <w:t>’absence de milieux naturels</w:t>
      </w:r>
      <w:r w:rsidR="006B19C1" w:rsidRPr="006A3280">
        <w:rPr>
          <w:vertAlign w:val="superscript"/>
        </w:rPr>
        <w:fldChar w:fldCharType="begin"/>
      </w:r>
      <w:r w:rsidR="006B19C1" w:rsidRPr="006A3280">
        <w:rPr>
          <w:vertAlign w:val="superscript"/>
        </w:rPr>
        <w:instrText xml:space="preserve"> AUTOTEXTLIST  \s "NoStyle" \t "Pour plus de précisions, consultez le lexique à la fin du formulaire." \* MERGEFORMAT </w:instrText>
      </w:r>
      <w:r w:rsidR="006B19C1" w:rsidRPr="006A3280">
        <w:rPr>
          <w:vertAlign w:val="superscript"/>
        </w:rPr>
        <w:fldChar w:fldCharType="separate"/>
      </w:r>
      <w:r w:rsidR="006B19C1" w:rsidRPr="006A3280">
        <w:rPr>
          <w:vertAlign w:val="superscript"/>
        </w:rPr>
        <w:fldChar w:fldCharType="end"/>
      </w:r>
      <w:r w:rsidR="00CF1763" w:rsidRPr="006A3280">
        <w:t xml:space="preserve"> n’est pas une garantie d’absence d’espèces menacées, vulnérables ou susceptibles puisque certaines espèces fauniques utilisent des milieux anthropiques</w:t>
      </w:r>
      <w:r w:rsidR="0012405D">
        <w:t>.</w:t>
      </w:r>
    </w:p>
    <w:p w14:paraId="2EB44950" w14:textId="6E47AF05" w:rsidR="00BA416C" w:rsidRPr="00BA416C" w:rsidRDefault="00A96539" w:rsidP="00BA416C">
      <w:pPr>
        <w:pStyle w:val="Questionliste"/>
        <w:spacing w:after="240"/>
      </w:pPr>
      <w:r>
        <w:lastRenderedPageBreak/>
        <w:t>L</w:t>
      </w:r>
      <w:r w:rsidR="00BA416C" w:rsidRPr="00BA416C">
        <w:t>a page Web Espèces floristiques menacées ou vulnérables listée dans la section Références</w:t>
      </w:r>
      <w:r w:rsidR="00927400">
        <w:t xml:space="preserve"> </w:t>
      </w:r>
      <w:r w:rsidR="00BA416C" w:rsidRPr="00BA416C">
        <w:t>du présent formulaire offre un complément d’information sur la protection des espèces floristiques.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37555" w:rsidRPr="006A3280" w14:paraId="159EF7BB" w14:textId="77777777" w:rsidTr="00AF30E5">
        <w:trPr>
          <w:trHeight w:val="272"/>
        </w:trPr>
        <w:tc>
          <w:tcPr>
            <w:tcW w:w="16946" w:type="dxa"/>
            <w:shd w:val="clear" w:color="auto" w:fill="D9E2F3" w:themeFill="accent1" w:themeFillTint="33"/>
          </w:tcPr>
          <w:p w14:paraId="2BB68F2A" w14:textId="677B988A" w:rsidR="00537555" w:rsidRPr="006A3280" w:rsidRDefault="00000000" w:rsidP="00CF05C5">
            <w:pPr>
              <w:pStyle w:val="Normalformulaire"/>
              <w:spacing w:after="0"/>
              <w:rPr>
                <w:rFonts w:cs="Arial"/>
              </w:rPr>
            </w:pPr>
            <w:sdt>
              <w:sdtPr>
                <w:rPr>
                  <w:rFonts w:cs="Arial"/>
                </w:rPr>
                <w:id w:val="-193928222"/>
                <w14:checkbox>
                  <w14:checked w14:val="0"/>
                  <w14:checkedState w14:val="2612" w14:font="MS Gothic"/>
                  <w14:uncheckedState w14:val="2610" w14:font="MS Gothic"/>
                </w14:checkbox>
              </w:sdtPr>
              <w:sdtContent>
                <w:r w:rsidR="00AF30E5" w:rsidRPr="006A3280">
                  <w:rPr>
                    <w:rFonts w:ascii="Segoe UI Symbol" w:hAnsi="Segoe UI Symbol" w:cs="Segoe UI Symbol"/>
                  </w:rPr>
                  <w:t>☐</w:t>
                </w:r>
              </w:sdtContent>
            </w:sdt>
            <w:r w:rsidR="00AF30E5" w:rsidRPr="006A3280">
              <w:rPr>
                <w:rFonts w:cs="Arial"/>
              </w:rPr>
              <w:t xml:space="preserve"> </w:t>
            </w:r>
            <w:r w:rsidR="00FA593E" w:rsidRPr="006A3280">
              <w:rPr>
                <w:rFonts w:cs="Arial"/>
              </w:rPr>
              <w:t xml:space="preserve">Consultation de la </w:t>
            </w:r>
            <w:r w:rsidR="00C14594" w:rsidRPr="006A3280">
              <w:rPr>
                <w:rFonts w:cs="Arial"/>
              </w:rPr>
              <w:t>C</w:t>
            </w:r>
            <w:r w:rsidR="00FA593E" w:rsidRPr="006A3280">
              <w:rPr>
                <w:rFonts w:cs="Arial"/>
              </w:rPr>
              <w:t xml:space="preserve">arte des occurrences d’espèces en situation précaire (voir l’hyperlien dans la section </w:t>
            </w:r>
            <w:r w:rsidR="00984EB0" w:rsidRPr="00E725A5">
              <w:rPr>
                <w:rFonts w:cs="Arial"/>
              </w:rPr>
              <w:t>R</w:t>
            </w:r>
            <w:r w:rsidR="00FA593E" w:rsidRPr="00E725A5">
              <w:rPr>
                <w:rFonts w:cs="Arial"/>
              </w:rPr>
              <w:t>éférence</w:t>
            </w:r>
            <w:r w:rsidR="00984EB0" w:rsidRPr="00E725A5">
              <w:rPr>
                <w:rFonts w:cs="Arial"/>
              </w:rPr>
              <w:t>s</w:t>
            </w:r>
            <w:r w:rsidR="00FA593E" w:rsidRPr="00E725A5">
              <w:rPr>
                <w:rFonts w:cs="Arial"/>
              </w:rPr>
              <w:t xml:space="preserve"> du formulaire</w:t>
            </w:r>
            <w:r w:rsidR="00FA593E" w:rsidRPr="006A3280">
              <w:rPr>
                <w:rFonts w:cs="Arial"/>
              </w:rPr>
              <w:t>)</w:t>
            </w:r>
          </w:p>
        </w:tc>
      </w:tr>
      <w:tr w:rsidR="00537555" w:rsidRPr="006A3280" w14:paraId="362666D1" w14:textId="77777777" w:rsidTr="00AF30E5">
        <w:trPr>
          <w:trHeight w:val="272"/>
        </w:trPr>
        <w:tc>
          <w:tcPr>
            <w:tcW w:w="16946" w:type="dxa"/>
            <w:shd w:val="clear" w:color="auto" w:fill="D9E2F3" w:themeFill="accent1" w:themeFillTint="33"/>
          </w:tcPr>
          <w:p w14:paraId="039CEC6B" w14:textId="6D52BC7D" w:rsidR="00537555" w:rsidRPr="006A3280" w:rsidRDefault="00000000" w:rsidP="00CF05C5">
            <w:pPr>
              <w:pStyle w:val="Normalformulaire"/>
              <w:spacing w:after="0"/>
              <w:rPr>
                <w:rFonts w:cs="Arial"/>
              </w:rPr>
            </w:pPr>
            <w:sdt>
              <w:sdtPr>
                <w:rPr>
                  <w:rFonts w:cs="Arial"/>
                </w:rPr>
                <w:id w:val="1005939909"/>
                <w14:checkbox>
                  <w14:checked w14:val="0"/>
                  <w14:checkedState w14:val="2612" w14:font="MS Gothic"/>
                  <w14:uncheckedState w14:val="2610" w14:font="MS Gothic"/>
                </w14:checkbox>
              </w:sdtPr>
              <w:sdtContent>
                <w:r w:rsidR="00AF30E5" w:rsidRPr="006A3280">
                  <w:rPr>
                    <w:rFonts w:ascii="Segoe UI Symbol" w:hAnsi="Segoe UI Symbol" w:cs="Segoe UI Symbol"/>
                  </w:rPr>
                  <w:t>☐</w:t>
                </w:r>
              </w:sdtContent>
            </w:sdt>
            <w:r w:rsidR="00AF30E5" w:rsidRPr="006A3280">
              <w:rPr>
                <w:rFonts w:cs="Arial"/>
              </w:rPr>
              <w:t xml:space="preserve"> </w:t>
            </w:r>
            <w:r w:rsidR="00E6132E" w:rsidRPr="006A3280">
              <w:rPr>
                <w:rFonts w:cs="Arial"/>
              </w:rPr>
              <w:t>Demande d’information au Centre de données sur le patrimoine naturel du Québec (CDPNQ)</w:t>
            </w:r>
          </w:p>
        </w:tc>
      </w:tr>
      <w:tr w:rsidR="00537555" w:rsidRPr="006A3280" w14:paraId="4F13B8BD" w14:textId="77777777" w:rsidTr="00AF30E5">
        <w:trPr>
          <w:trHeight w:val="272"/>
        </w:trPr>
        <w:tc>
          <w:tcPr>
            <w:tcW w:w="16946" w:type="dxa"/>
            <w:shd w:val="clear" w:color="auto" w:fill="D9E2F3" w:themeFill="accent1" w:themeFillTint="33"/>
          </w:tcPr>
          <w:p w14:paraId="69D5EDE1" w14:textId="1A15F28F" w:rsidR="00537555" w:rsidRPr="006A3280" w:rsidRDefault="00000000" w:rsidP="00CF05C5">
            <w:pPr>
              <w:pStyle w:val="Normalformulaire"/>
              <w:spacing w:after="0"/>
              <w:rPr>
                <w:rFonts w:cs="Arial"/>
              </w:rPr>
            </w:pPr>
            <w:sdt>
              <w:sdtPr>
                <w:rPr>
                  <w:rFonts w:cs="Arial"/>
                </w:rPr>
                <w:id w:val="-1891726917"/>
                <w14:checkbox>
                  <w14:checked w14:val="0"/>
                  <w14:checkedState w14:val="2612" w14:font="MS Gothic"/>
                  <w14:uncheckedState w14:val="2610" w14:font="MS Gothic"/>
                </w14:checkbox>
              </w:sdtPr>
              <w:sdtContent>
                <w:r w:rsidR="00AF30E5" w:rsidRPr="006A3280">
                  <w:rPr>
                    <w:rFonts w:ascii="Segoe UI Symbol" w:hAnsi="Segoe UI Symbol" w:cs="Segoe UI Symbol"/>
                  </w:rPr>
                  <w:t>☐</w:t>
                </w:r>
              </w:sdtContent>
            </w:sdt>
            <w:r w:rsidR="00AF30E5" w:rsidRPr="006A3280">
              <w:rPr>
                <w:rFonts w:cs="Arial"/>
              </w:rPr>
              <w:t xml:space="preserve"> </w:t>
            </w:r>
            <w:r w:rsidR="009E026A" w:rsidRPr="006A3280">
              <w:rPr>
                <w:rFonts w:cs="Arial"/>
              </w:rPr>
              <w:t>A</w:t>
            </w:r>
            <w:r w:rsidR="00700DD7" w:rsidRPr="006A3280">
              <w:rPr>
                <w:rFonts w:cs="Arial"/>
              </w:rPr>
              <w:t xml:space="preserve">ucune vérification, </w:t>
            </w:r>
            <w:sdt>
              <w:sdtPr>
                <w:rPr>
                  <w:rFonts w:cs="Arial"/>
                </w:rPr>
                <w:id w:val="1427845782"/>
                <w:placeholder>
                  <w:docPart w:val="BE17BD937B314798A897B917C9F65E9A"/>
                </w:placeholder>
                <w:showingPlcHdr/>
              </w:sdtPr>
              <w:sdtContent>
                <w:r w:rsidR="00AF30E5" w:rsidRPr="006A3280">
                  <w:rPr>
                    <w:rStyle w:val="Textedelespacerserv"/>
                    <w:rFonts w:cs="Arial"/>
                    <w:i/>
                    <w:iCs/>
                  </w:rPr>
                  <w:t>Justifiez.</w:t>
                </w:r>
              </w:sdtContent>
            </w:sdt>
          </w:p>
        </w:tc>
      </w:tr>
    </w:tbl>
    <w:p w14:paraId="1B928608" w14:textId="339573C8" w:rsidR="007D596B" w:rsidRPr="006A3280" w:rsidRDefault="00013C73" w:rsidP="00013C73">
      <w:pPr>
        <w:pStyle w:val="Siouinon"/>
        <w:rPr>
          <w:rFonts w:cs="Arial"/>
        </w:rPr>
      </w:pPr>
      <w:r w:rsidRPr="006A3280">
        <w:rPr>
          <w:rFonts w:cs="Arial"/>
        </w:rPr>
        <w:t xml:space="preserve">Si vous avez répondu </w:t>
      </w:r>
      <w:r w:rsidR="00333619" w:rsidRPr="006A3280">
        <w:rPr>
          <w:rFonts w:cs="Arial"/>
        </w:rPr>
        <w:t>Aucune vérification et fourni une justification,</w:t>
      </w:r>
      <w:r w:rsidRPr="006A3280">
        <w:rPr>
          <w:rFonts w:cs="Arial"/>
        </w:rPr>
        <w:t xml:space="preserve"> passez à la question 2.2.</w:t>
      </w:r>
      <w:r w:rsidR="00333619" w:rsidRPr="006A3280">
        <w:rPr>
          <w:rFonts w:cs="Arial"/>
        </w:rPr>
        <w:t>5</w:t>
      </w:r>
      <w:r w:rsidRPr="006A3280">
        <w:rPr>
          <w:rFonts w:cs="Arial"/>
        </w:rPr>
        <w:t>.</w:t>
      </w:r>
    </w:p>
    <w:p w14:paraId="4D29CB51" w14:textId="77777777" w:rsidR="007C28DB" w:rsidRPr="006A3280" w:rsidRDefault="00013C73" w:rsidP="007C28DB">
      <w:pPr>
        <w:pStyle w:val="Question"/>
        <w:rPr>
          <w:rFonts w:cs="Arial"/>
        </w:rPr>
      </w:pPr>
      <w:r w:rsidRPr="006A3280">
        <w:rPr>
          <w:rFonts w:cs="Arial"/>
        </w:rPr>
        <w:t>2.2.2</w:t>
      </w:r>
      <w:r w:rsidRPr="006A3280">
        <w:rPr>
          <w:rFonts w:cs="Arial"/>
        </w:rPr>
        <w:tab/>
      </w:r>
      <w:r w:rsidR="007C28DB" w:rsidRPr="003357FD">
        <w:rPr>
          <w:rFonts w:cs="Arial"/>
        </w:rPr>
        <w:t>Décrivez le résultat des</w:t>
      </w:r>
      <w:r w:rsidR="007C28DB" w:rsidRPr="006A3280">
        <w:rPr>
          <w:rFonts w:cs="Arial"/>
        </w:rPr>
        <w:t xml:space="preserve"> consultations du CDPNQ ou de la carte des occurrences d’espèces en situation précaire pour les espèces floristiques ou fauniques qui sont menacées, vulnérables ou susceptibles (art. 17 al. 2 (2) REAFIE).</w:t>
      </w:r>
    </w:p>
    <w:p w14:paraId="108A75CE" w14:textId="72FD95EA" w:rsidR="007C28DB" w:rsidRPr="006A3280" w:rsidRDefault="007C28DB" w:rsidP="007C28DB">
      <w:pPr>
        <w:pStyle w:val="QuestionInfo"/>
        <w:rPr>
          <w:rFonts w:cs="Arial"/>
        </w:rPr>
      </w:pPr>
      <w:r w:rsidRPr="006A3280">
        <w:rPr>
          <w:rFonts w:cs="Arial"/>
        </w:rPr>
        <w:t>Cette description doit inclure</w:t>
      </w:r>
      <w:r w:rsidR="005653C1">
        <w:rPr>
          <w:rFonts w:cs="Arial"/>
        </w:rPr>
        <w:t> </w:t>
      </w:r>
      <w:r w:rsidRPr="006A3280">
        <w:rPr>
          <w:rFonts w:cs="Arial"/>
        </w:rPr>
        <w:t>:</w:t>
      </w:r>
    </w:p>
    <w:p w14:paraId="2AD6297E" w14:textId="181DA4BD" w:rsidR="007C28DB" w:rsidRPr="006A3280" w:rsidRDefault="007C28DB" w:rsidP="007C28DB">
      <w:pPr>
        <w:pStyle w:val="Questionliste"/>
        <w:rPr>
          <w:rFonts w:cs="Arial"/>
        </w:rPr>
      </w:pPr>
      <w:r w:rsidRPr="006A3280">
        <w:rPr>
          <w:rFonts w:cs="Arial"/>
        </w:rPr>
        <w:t>la date de consultation des informations;</w:t>
      </w:r>
    </w:p>
    <w:p w14:paraId="75028F73" w14:textId="3E875342" w:rsidR="007C28DB" w:rsidRPr="006A3280" w:rsidRDefault="007C28DB" w:rsidP="007C28DB">
      <w:pPr>
        <w:pStyle w:val="Questionliste"/>
        <w:rPr>
          <w:rFonts w:cs="Arial"/>
        </w:rPr>
      </w:pPr>
      <w:r w:rsidRPr="006A3280">
        <w:rPr>
          <w:rFonts w:cs="Arial"/>
        </w:rPr>
        <w:t>le rayon ou la limite de la zone de consultation;</w:t>
      </w:r>
    </w:p>
    <w:p w14:paraId="7E463652" w14:textId="7511358A" w:rsidR="007C28DB" w:rsidRPr="006A3280" w:rsidRDefault="007C28DB" w:rsidP="007C28DB">
      <w:pPr>
        <w:pStyle w:val="Questionliste"/>
        <w:rPr>
          <w:rFonts w:cs="Arial"/>
        </w:rPr>
      </w:pPr>
      <w:r w:rsidRPr="006A3280">
        <w:rPr>
          <w:rFonts w:cs="Arial"/>
        </w:rPr>
        <w:t>le nom des espèces présentes ou la mention d’absence;</w:t>
      </w:r>
    </w:p>
    <w:p w14:paraId="669ED841" w14:textId="74C265A1" w:rsidR="007C28DB" w:rsidRPr="006A3280" w:rsidRDefault="007C28DB" w:rsidP="007C28DB">
      <w:pPr>
        <w:pStyle w:val="Questionliste"/>
        <w:rPr>
          <w:rFonts w:cs="Arial"/>
        </w:rPr>
      </w:pPr>
      <w:r w:rsidRPr="006A3280">
        <w:rPr>
          <w:rFonts w:cs="Arial"/>
        </w:rPr>
        <w:t>les précisions sur le choix de la zone de consultation et de la date de consultation, le cas échéant.</w:t>
      </w:r>
    </w:p>
    <w:p w14:paraId="14A619E2" w14:textId="6F76CCCB" w:rsidR="00013C73" w:rsidRPr="006A3280" w:rsidRDefault="007C28DB" w:rsidP="007C28DB">
      <w:pPr>
        <w:pStyle w:val="QuestionInfo"/>
        <w:spacing w:before="240"/>
        <w:rPr>
          <w:rFonts w:cs="Arial"/>
        </w:rPr>
      </w:pPr>
      <w:r w:rsidRPr="006A3280">
        <w:rPr>
          <w:rStyle w:val="QuestionInfoCar"/>
          <w:rFonts w:cs="Arial"/>
        </w:rPr>
        <w:t>Le rapport détaillant le résultat des consultations du CDPNQ ou une image de la carte interactive des occurrences d</w:t>
      </w:r>
      <w:r w:rsidR="007B5AD6">
        <w:rPr>
          <w:rStyle w:val="QuestionInfoCar"/>
          <w:rFonts w:cs="Arial"/>
        </w:rPr>
        <w:t>’</w:t>
      </w:r>
      <w:r w:rsidRPr="006A3280">
        <w:rPr>
          <w:rStyle w:val="QuestionInfoCar"/>
          <w:rFonts w:cs="Arial"/>
        </w:rPr>
        <w:t>espèces en situation précaire peut être joint à</w:t>
      </w:r>
      <w:r w:rsidRPr="006A3280">
        <w:rPr>
          <w:rFonts w:cs="Arial"/>
        </w:rPr>
        <w:t xml:space="preserve"> la demande afin d’en faciliter d’analyse.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28DB" w:rsidRPr="006A3280" w14:paraId="422445D1" w14:textId="77777777" w:rsidTr="00CF05C5">
        <w:trPr>
          <w:trHeight w:val="448"/>
          <w:jc w:val="center"/>
        </w:trPr>
        <w:sdt>
          <w:sdtPr>
            <w:rPr>
              <w:rFonts w:cs="Arial"/>
            </w:rPr>
            <w:id w:val="160814218"/>
            <w:placeholder>
              <w:docPart w:val="40474C0FA95D4267AE001FBFE68796B1"/>
            </w:placeholder>
            <w:showingPlcHdr/>
          </w:sdtPr>
          <w:sdtContent>
            <w:tc>
              <w:tcPr>
                <w:tcW w:w="16968" w:type="dxa"/>
                <w:shd w:val="clear" w:color="auto" w:fill="D9E2F3" w:themeFill="accent1" w:themeFillTint="33"/>
              </w:tcPr>
              <w:p w14:paraId="138DCDFE" w14:textId="77777777" w:rsidR="007C28DB" w:rsidRPr="006A3280" w:rsidRDefault="007C28DB" w:rsidP="00CF05C5">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66630251" w14:textId="589B1AA2" w:rsidR="002C7A63" w:rsidRPr="006A3280" w:rsidRDefault="003D54AC" w:rsidP="002C7A63">
      <w:pPr>
        <w:pStyle w:val="Question"/>
        <w:rPr>
          <w:rFonts w:cs="Arial"/>
        </w:rPr>
      </w:pPr>
      <w:r w:rsidRPr="006A3280">
        <w:rPr>
          <w:rFonts w:cs="Arial"/>
        </w:rPr>
        <w:t>2.2.3</w:t>
      </w:r>
      <w:r w:rsidRPr="006A3280">
        <w:rPr>
          <w:rFonts w:cs="Arial"/>
        </w:rPr>
        <w:tab/>
      </w:r>
      <w:r w:rsidR="002C7A63" w:rsidRPr="006A3280">
        <w:rPr>
          <w:rFonts w:cs="Arial"/>
        </w:rPr>
        <w:t>Le site du projet présente-t-il des occurrences connues d’espèces floristiques ou fauniques menacées, vulnérables ou susceptibles d’être désignées au sens de la LEMV (art. 17 al. 2 (2) REAFIE)?</w:t>
      </w:r>
    </w:p>
    <w:p w14:paraId="1632BF41" w14:textId="173590AD" w:rsidR="004E4A2E" w:rsidRPr="004E4A2E" w:rsidRDefault="003D1F90" w:rsidP="004E4A2E">
      <w:pPr>
        <w:pStyle w:val="QuestionInfo"/>
      </w:pPr>
      <w:r w:rsidRPr="003D1F90">
        <w:t>Cette information provient du CDPNQ. Consultez le site Internet Données gratuites sur la faune et, si requis, formulez une demande d’information faunique au même endroit afin de contacter la Direction de la gestion de la faune de la région concernée et d’obtenir les informations et les données fauniques (par exemple</w:t>
      </w:r>
      <w:r w:rsidR="005D206E">
        <w:t> </w:t>
      </w:r>
      <w:r w:rsidRPr="003D1F90">
        <w:t xml:space="preserve">: les périodes de reproduction), la caractérisation ou les inventaires fauniques requis selon le potentiel d’habitat. Des protocoles d’inventaires en vigueur peuvent également être transmis, s’il y a lieu. Il est aussi possible de les obtenir via l’hyperlien de la section Références du formulaire. De plus, ces sources d’information peuvent être consultées pour </w:t>
      </w:r>
      <w:r w:rsidR="00103D39">
        <w:t>d’</w:t>
      </w:r>
      <w:r w:rsidRPr="003D1F90">
        <w:t>autres questions en lien avec les espèces fauniques de cette section.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4FBF" w:rsidRPr="006A3280" w14:paraId="1F88028E" w14:textId="77777777" w:rsidTr="00CD0B3A">
        <w:trPr>
          <w:trHeight w:val="272"/>
        </w:trPr>
        <w:tc>
          <w:tcPr>
            <w:tcW w:w="1637" w:type="dxa"/>
            <w:shd w:val="clear" w:color="auto" w:fill="D9E2F3" w:themeFill="accent1" w:themeFillTint="33"/>
          </w:tcPr>
          <w:p w14:paraId="65B30307" w14:textId="77777777" w:rsidR="00DA4FBF" w:rsidRPr="006A3280" w:rsidRDefault="00000000" w:rsidP="00CD0B3A">
            <w:pPr>
              <w:pStyle w:val="Normalformulaire"/>
              <w:spacing w:after="0"/>
              <w:rPr>
                <w:rFonts w:cs="Arial"/>
              </w:rPr>
            </w:pPr>
            <w:sdt>
              <w:sdtPr>
                <w:rPr>
                  <w:rFonts w:cs="Arial"/>
                </w:rPr>
                <w:id w:val="-1386861800"/>
                <w14:checkbox>
                  <w14:checked w14:val="0"/>
                  <w14:checkedState w14:val="2612" w14:font="MS Gothic"/>
                  <w14:uncheckedState w14:val="2610" w14:font="MS Gothic"/>
                </w14:checkbox>
              </w:sdtPr>
              <w:sdtContent>
                <w:r w:rsidR="00DA4FBF" w:rsidRPr="006A3280">
                  <w:rPr>
                    <w:rFonts w:ascii="Segoe UI Symbol" w:hAnsi="Segoe UI Symbol" w:cs="Segoe UI Symbol"/>
                  </w:rPr>
                  <w:t>☐</w:t>
                </w:r>
              </w:sdtContent>
            </w:sdt>
            <w:r w:rsidR="00DA4FBF" w:rsidRPr="006A3280">
              <w:rPr>
                <w:rFonts w:cs="Arial"/>
              </w:rPr>
              <w:t>Oui</w:t>
            </w:r>
            <w:r w:rsidR="00DA4FBF" w:rsidRPr="006A3280">
              <w:rPr>
                <w:rFonts w:cs="Arial"/>
              </w:rPr>
              <w:tab/>
              <w:t xml:space="preserve"> </w:t>
            </w:r>
            <w:sdt>
              <w:sdtPr>
                <w:rPr>
                  <w:rFonts w:cs="Arial"/>
                </w:rPr>
                <w:id w:val="2051420634"/>
                <w14:checkbox>
                  <w14:checked w14:val="0"/>
                  <w14:checkedState w14:val="2612" w14:font="MS Gothic"/>
                  <w14:uncheckedState w14:val="2610" w14:font="MS Gothic"/>
                </w14:checkbox>
              </w:sdtPr>
              <w:sdtContent>
                <w:r w:rsidR="00DA4FBF" w:rsidRPr="006A3280">
                  <w:rPr>
                    <w:rFonts w:ascii="Segoe UI Symbol" w:hAnsi="Segoe UI Symbol" w:cs="Segoe UI Symbol"/>
                  </w:rPr>
                  <w:t>☐</w:t>
                </w:r>
              </w:sdtContent>
            </w:sdt>
            <w:r w:rsidR="00DA4FBF" w:rsidRPr="006A3280">
              <w:rPr>
                <w:rFonts w:cs="Arial"/>
              </w:rPr>
              <w:t>Non</w:t>
            </w:r>
          </w:p>
        </w:tc>
      </w:tr>
    </w:tbl>
    <w:p w14:paraId="52865115" w14:textId="516A8476" w:rsidR="006C2A90" w:rsidRPr="006A3280" w:rsidRDefault="006C2A90" w:rsidP="006C2A90">
      <w:pPr>
        <w:pStyle w:val="Siouinon"/>
        <w:rPr>
          <w:rFonts w:cs="Arial"/>
        </w:rPr>
      </w:pPr>
      <w:r w:rsidRPr="006A3280">
        <w:rPr>
          <w:rFonts w:cs="Arial"/>
        </w:rPr>
        <w:t xml:space="preserve">Si vous avez répondu Non, passez à la </w:t>
      </w:r>
      <w:r w:rsidR="00D2442F" w:rsidRPr="006A3280">
        <w:rPr>
          <w:rFonts w:cs="Arial"/>
        </w:rPr>
        <w:t>question</w:t>
      </w:r>
      <w:r w:rsidRPr="006A3280">
        <w:rPr>
          <w:rFonts w:cs="Arial"/>
        </w:rPr>
        <w:t xml:space="preserve"> 2.2.5.</w:t>
      </w:r>
    </w:p>
    <w:p w14:paraId="4AF6B226" w14:textId="04EA7BF4" w:rsidR="007F7A31" w:rsidRPr="006A3280" w:rsidRDefault="00423335" w:rsidP="007F7A31">
      <w:pPr>
        <w:pStyle w:val="Question"/>
        <w:rPr>
          <w:rFonts w:cs="Arial"/>
        </w:rPr>
      </w:pPr>
      <w:r w:rsidRPr="006A3280">
        <w:rPr>
          <w:rFonts w:cs="Arial"/>
        </w:rPr>
        <w:lastRenderedPageBreak/>
        <w:t>2.2.4</w:t>
      </w:r>
      <w:r w:rsidRPr="006A3280">
        <w:rPr>
          <w:rFonts w:cs="Arial"/>
        </w:rPr>
        <w:tab/>
      </w:r>
      <w:r w:rsidR="007F7A31" w:rsidRPr="006A3280">
        <w:rPr>
          <w:rFonts w:cs="Arial"/>
        </w:rPr>
        <w:t xml:space="preserve">Précisez comment ces occurrences connues d’espèces floristiques ou fauniques </w:t>
      </w:r>
      <w:r w:rsidR="00F47888" w:rsidRPr="00F47888">
        <w:rPr>
          <w:rFonts w:cs="Arial"/>
        </w:rPr>
        <w:t>menacées, vulnérables ou susceptible</w:t>
      </w:r>
      <w:r w:rsidR="00EB3AC4">
        <w:rPr>
          <w:rFonts w:cs="Arial"/>
        </w:rPr>
        <w:t>s</w:t>
      </w:r>
      <w:r w:rsidR="00F47888" w:rsidRPr="00F47888">
        <w:rPr>
          <w:rFonts w:cs="Arial"/>
        </w:rPr>
        <w:t xml:space="preserve"> </w:t>
      </w:r>
      <w:r w:rsidR="007F7A31" w:rsidRPr="006A3280">
        <w:rPr>
          <w:rFonts w:cs="Arial"/>
        </w:rPr>
        <w:t>sont considérées dans le cadre du projet (art. 18 REAFIE).</w:t>
      </w:r>
    </w:p>
    <w:p w14:paraId="464FFFEE" w14:textId="3193C098" w:rsidR="007F7A31" w:rsidRPr="006A3280" w:rsidRDefault="007F7A31" w:rsidP="007F7A31">
      <w:pPr>
        <w:pStyle w:val="QuestionInfo"/>
        <w:rPr>
          <w:rFonts w:cs="Arial"/>
        </w:rPr>
      </w:pPr>
      <w:r w:rsidRPr="006A3280">
        <w:rPr>
          <w:rFonts w:cs="Arial"/>
        </w:rPr>
        <w:t>Note</w:t>
      </w:r>
      <w:r w:rsidR="00CE1743">
        <w:rPr>
          <w:rFonts w:cs="Arial"/>
        </w:rPr>
        <w:t>z que l</w:t>
      </w:r>
      <w:r w:rsidRPr="006A3280">
        <w:rPr>
          <w:rFonts w:cs="Arial"/>
        </w:rPr>
        <w:t xml:space="preserve">a page Web Espèces floristiques menacées ou vulnérables listée dans la section </w:t>
      </w:r>
      <w:r w:rsidR="0060456E">
        <w:rPr>
          <w:rFonts w:cs="Arial"/>
        </w:rPr>
        <w:t>R</w:t>
      </w:r>
      <w:r w:rsidRPr="006A3280">
        <w:rPr>
          <w:rFonts w:cs="Arial"/>
        </w:rPr>
        <w:t>éférence</w:t>
      </w:r>
      <w:r w:rsidR="0060456E">
        <w:rPr>
          <w:rFonts w:cs="Arial"/>
        </w:rPr>
        <w:t>s</w:t>
      </w:r>
      <w:r w:rsidRPr="006A3280">
        <w:rPr>
          <w:rFonts w:cs="Arial"/>
        </w:rPr>
        <w:t xml:space="preserve"> du présent formulaire donne un complément d’information sur la protection des espèces floristiques.</w:t>
      </w:r>
    </w:p>
    <w:p w14:paraId="4DC33657" w14:textId="0ACA4812" w:rsidR="00AC6F5F" w:rsidRPr="006A3280" w:rsidRDefault="007F7A31" w:rsidP="007F7A31">
      <w:pPr>
        <w:pStyle w:val="QuestionInfo"/>
        <w:rPr>
          <w:rFonts w:cs="Arial"/>
        </w:rPr>
      </w:pPr>
      <w:r w:rsidRPr="006A3280">
        <w:rPr>
          <w:rFonts w:cs="Arial"/>
        </w:rPr>
        <w:t>Une démonstration de l’absence d’intérêt du site pour l’espèce peut être fait</w:t>
      </w:r>
      <w:r w:rsidR="00725B95">
        <w:rPr>
          <w:rFonts w:cs="Arial"/>
        </w:rPr>
        <w:t>e</w:t>
      </w:r>
      <w:r w:rsidRPr="006A3280">
        <w:rPr>
          <w:rFonts w:cs="Arial"/>
        </w:rPr>
        <w:t xml:space="preserve"> dans le cas d’une occurrence d’espèce faunique. L’occurrence d’espèce faunique considère la mobilité des espèces. </w:t>
      </w:r>
      <w:r w:rsidR="00C74D4D" w:rsidRPr="00C74D4D">
        <w:rPr>
          <w:rFonts w:cs="Arial"/>
        </w:rPr>
        <w:t>À cette fin, il est recommandé de consulter le site Internet</w:t>
      </w:r>
      <w:r w:rsidR="00C74D4D" w:rsidRPr="00C74D4D">
        <w:rPr>
          <w:rFonts w:cs="Arial"/>
          <w:i/>
          <w:iCs/>
        </w:rPr>
        <w:t xml:space="preserve"> </w:t>
      </w:r>
      <w:r w:rsidR="00C74D4D" w:rsidRPr="00C74D4D">
        <w:rPr>
          <w:rFonts w:cs="Arial"/>
        </w:rPr>
        <w:t xml:space="preserve">Données gratuites sur la faune et, si requis, de formuler une demande d’information faunique au même endroit afin de contacter la Direction de la gestion de la faune de la région concernée et d’obtenir les informations et </w:t>
      </w:r>
      <w:r w:rsidR="002D1D53">
        <w:rPr>
          <w:rFonts w:cs="Arial"/>
        </w:rPr>
        <w:t xml:space="preserve">les </w:t>
      </w:r>
      <w:r w:rsidR="00C74D4D" w:rsidRPr="00C74D4D">
        <w:rPr>
          <w:rFonts w:cs="Arial"/>
        </w:rPr>
        <w:t>données fauniques (par exemple : les périodes de restriction pour des espèces menacées ou vulnérables, comme la tortue des bois), la caractérisation ou les inventaires fauniques requis. Des protocoles d’inventaires peuvent également être transmis, s’il y a lieu.</w:t>
      </w:r>
    </w:p>
    <w:p w14:paraId="66C09616" w14:textId="2131E2E9" w:rsidR="00AC6F5F" w:rsidRPr="006A3280" w:rsidRDefault="00D10912" w:rsidP="00D10912">
      <w:pPr>
        <w:pStyle w:val="QuestionInfo"/>
        <w:rPr>
          <w:rFonts w:cs="Arial"/>
        </w:rPr>
      </w:pPr>
      <w:r w:rsidRPr="006A3280">
        <w:rPr>
          <w:rFonts w:cs="Arial"/>
        </w:rPr>
        <w:t xml:space="preserve">Si </w:t>
      </w:r>
      <w:r w:rsidR="00DA2E9E" w:rsidRPr="00DA2E9E">
        <w:rPr>
          <w:rFonts w:cs="Arial"/>
        </w:rPr>
        <w:t>des</w:t>
      </w:r>
      <w:r w:rsidRPr="006A3280">
        <w:rPr>
          <w:rFonts w:cs="Arial"/>
        </w:rPr>
        <w:t xml:space="preserve"> activités sont </w:t>
      </w:r>
      <w:r w:rsidR="00DA2E9E" w:rsidRPr="00DA2E9E">
        <w:rPr>
          <w:rFonts w:cs="Arial"/>
        </w:rPr>
        <w:t xml:space="preserve">assujetties à une autorisation ou si elles sont </w:t>
      </w:r>
      <w:r w:rsidRPr="006A3280">
        <w:rPr>
          <w:rFonts w:cs="Arial"/>
        </w:rPr>
        <w:t>autorisées en vertu de la LEMV, indiquez-le</w:t>
      </w:r>
      <w:r w:rsidR="00DA2E9E" w:rsidRPr="00DA2E9E">
        <w:rPr>
          <w:rFonts w:cs="Arial"/>
        </w:rPr>
        <w:t>. Dans ce cas, vous n’avez pas à fournir d’autres renseignements à cette question</w:t>
      </w:r>
      <w:r w:rsidRPr="006A3280">
        <w:rPr>
          <w:rFonts w:cs="Arial"/>
        </w:rPr>
        <w:t xml:space="preserve"> (art. 50 al.</w:t>
      </w:r>
      <w:r w:rsidR="007C717E">
        <w:rPr>
          <w:rFonts w:cs="Arial"/>
        </w:rPr>
        <w:t xml:space="preserve"> </w:t>
      </w:r>
      <w:r w:rsidRPr="006A3280">
        <w:rPr>
          <w:rFonts w:cs="Arial"/>
        </w:rPr>
        <w:t>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81DD3" w:rsidRPr="006A3280" w14:paraId="4A92A4C1" w14:textId="77777777" w:rsidTr="00CF05C5">
        <w:trPr>
          <w:trHeight w:val="448"/>
          <w:jc w:val="center"/>
        </w:trPr>
        <w:sdt>
          <w:sdtPr>
            <w:rPr>
              <w:rFonts w:cs="Arial"/>
            </w:rPr>
            <w:id w:val="110956208"/>
            <w:placeholder>
              <w:docPart w:val="6FDF8918E7D64CB780469962210A3E76"/>
            </w:placeholder>
            <w:showingPlcHdr/>
          </w:sdtPr>
          <w:sdtContent>
            <w:tc>
              <w:tcPr>
                <w:tcW w:w="16968" w:type="dxa"/>
                <w:shd w:val="clear" w:color="auto" w:fill="D9E2F3" w:themeFill="accent1" w:themeFillTint="33"/>
              </w:tcPr>
              <w:p w14:paraId="6221ED1F" w14:textId="77777777" w:rsidR="00081DD3" w:rsidRPr="006A3280" w:rsidRDefault="00081DD3" w:rsidP="00CF05C5">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5A43BE46" w14:textId="460B5284" w:rsidR="0073301E" w:rsidRPr="006A3280" w:rsidRDefault="00081DD3" w:rsidP="00081DD3">
      <w:pPr>
        <w:pStyle w:val="Question"/>
        <w:rPr>
          <w:rFonts w:cs="Arial"/>
        </w:rPr>
      </w:pPr>
      <w:r w:rsidRPr="006A3280">
        <w:rPr>
          <w:rFonts w:cs="Arial"/>
        </w:rPr>
        <w:t>2.2.5</w:t>
      </w:r>
      <w:r w:rsidRPr="006A3280">
        <w:rPr>
          <w:rFonts w:cs="Arial"/>
        </w:rPr>
        <w:tab/>
      </w:r>
      <w:r w:rsidR="0073301E" w:rsidRPr="006A3280">
        <w:rPr>
          <w:rFonts w:cs="Arial"/>
        </w:rPr>
        <w:t xml:space="preserve">Le site du projet comporte-t-il </w:t>
      </w:r>
      <w:r w:rsidR="00B877EF" w:rsidRPr="006A3280">
        <w:rPr>
          <w:rFonts w:cs="Arial"/>
        </w:rPr>
        <w:t>un</w:t>
      </w:r>
      <w:r w:rsidR="0073301E" w:rsidRPr="006A3280">
        <w:rPr>
          <w:rFonts w:cs="Arial"/>
        </w:rPr>
        <w:t xml:space="preserve"> habitat potentiel d</w:t>
      </w:r>
      <w:r w:rsidR="00B877EF" w:rsidRPr="006A3280">
        <w:rPr>
          <w:rFonts w:cs="Arial"/>
        </w:rPr>
        <w:t>’</w:t>
      </w:r>
      <w:r w:rsidR="0073301E" w:rsidRPr="006A3280">
        <w:rPr>
          <w:rFonts w:cs="Arial"/>
        </w:rPr>
        <w:t>espèces menacées, vulnérables ou susceptibles</w:t>
      </w:r>
      <w:r w:rsidR="00901F93" w:rsidRPr="006A3280">
        <w:rPr>
          <w:rFonts w:cs="Arial"/>
        </w:rPr>
        <w:t xml:space="preserve"> </w:t>
      </w:r>
      <w:r w:rsidR="0073301E" w:rsidRPr="006A3280">
        <w:rPr>
          <w:rFonts w:cs="Arial"/>
        </w:rPr>
        <w:t>(art. 17 al. 2 (2) REAFIE)?</w:t>
      </w:r>
    </w:p>
    <w:p w14:paraId="14C3BF6D" w14:textId="1B533485" w:rsidR="0073301E" w:rsidRPr="006A3280" w:rsidRDefault="00794C46" w:rsidP="0073301E">
      <w:pPr>
        <w:pStyle w:val="QuestionInfo"/>
        <w:rPr>
          <w:rFonts w:cs="Arial"/>
        </w:rPr>
      </w:pPr>
      <w:r w:rsidRPr="006A3280">
        <w:rPr>
          <w:rFonts w:cs="Arial"/>
        </w:rPr>
        <w:t>Notez que l’outil Potentiel disponible sur la page Web Espèces floristiques menacées ou vulnérables permet de dresser une liste d’espèces floristiques en situation précaire potentiellement présentes sur un territoire donné</w:t>
      </w:r>
      <w:r w:rsidR="00B71635">
        <w:rPr>
          <w:rFonts w:cs="Arial"/>
        </w:rPr>
        <w:t xml:space="preserve"> </w:t>
      </w:r>
      <w:r w:rsidR="00B71635" w:rsidRPr="00B71635">
        <w:rPr>
          <w:rFonts w:cs="Arial"/>
        </w:rPr>
        <w:t>et les inventaires qui pourraient être requis</w:t>
      </w:r>
      <w:r w:rsidRPr="006A328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1945" w:rsidRPr="006A3280" w14:paraId="092D972D" w14:textId="77777777" w:rsidTr="00BE5BD5">
        <w:trPr>
          <w:trHeight w:val="272"/>
        </w:trPr>
        <w:tc>
          <w:tcPr>
            <w:tcW w:w="16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47EBCA" w14:textId="561E96EB" w:rsidR="00D41945" w:rsidRPr="006A3280" w:rsidRDefault="00000000" w:rsidP="00CD0B3A">
            <w:pPr>
              <w:pStyle w:val="Normalformulaire"/>
              <w:spacing w:after="0"/>
              <w:rPr>
                <w:rFonts w:cs="Arial"/>
              </w:rPr>
            </w:pPr>
            <w:sdt>
              <w:sdtPr>
                <w:rPr>
                  <w:rFonts w:cs="Arial"/>
                </w:rPr>
                <w:id w:val="124982172"/>
                <w14:checkbox>
                  <w14:checked w14:val="0"/>
                  <w14:checkedState w14:val="2612" w14:font="MS Gothic"/>
                  <w14:uncheckedState w14:val="2610" w14:font="MS Gothic"/>
                </w14:checkbox>
              </w:sdtPr>
              <w:sdtContent>
                <w:r w:rsidR="00D41945" w:rsidRPr="006A3280">
                  <w:rPr>
                    <w:rFonts w:ascii="Segoe UI Symbol" w:hAnsi="Segoe UI Symbol" w:cs="Segoe UI Symbol"/>
                  </w:rPr>
                  <w:t>☐</w:t>
                </w:r>
              </w:sdtContent>
            </w:sdt>
            <w:r w:rsidR="00D41945" w:rsidRPr="006A3280">
              <w:rPr>
                <w:rFonts w:cs="Arial"/>
              </w:rPr>
              <w:t>Oui</w:t>
            </w:r>
            <w:r w:rsidR="00D41945" w:rsidRPr="006A3280">
              <w:rPr>
                <w:rFonts w:cs="Arial"/>
              </w:rPr>
              <w:tab/>
              <w:t xml:space="preserve"> </w:t>
            </w:r>
            <w:sdt>
              <w:sdtPr>
                <w:rPr>
                  <w:rFonts w:cs="Arial"/>
                </w:rPr>
                <w:id w:val="-1623144920"/>
                <w14:checkbox>
                  <w14:checked w14:val="0"/>
                  <w14:checkedState w14:val="2612" w14:font="MS Gothic"/>
                  <w14:uncheckedState w14:val="2610" w14:font="MS Gothic"/>
                </w14:checkbox>
              </w:sdtPr>
              <w:sdtContent>
                <w:r w:rsidR="00D41945" w:rsidRPr="006A3280">
                  <w:rPr>
                    <w:rFonts w:ascii="Segoe UI Symbol" w:hAnsi="Segoe UI Symbol" w:cs="Segoe UI Symbol"/>
                  </w:rPr>
                  <w:t>☐</w:t>
                </w:r>
              </w:sdtContent>
            </w:sdt>
            <w:r w:rsidR="00D41945" w:rsidRPr="006A3280">
              <w:rPr>
                <w:rFonts w:cs="Arial"/>
              </w:rPr>
              <w:t>Non</w:t>
            </w:r>
          </w:p>
        </w:tc>
      </w:tr>
    </w:tbl>
    <w:p w14:paraId="350D5750" w14:textId="62D1B296" w:rsidR="00D41945" w:rsidRPr="006A3280" w:rsidRDefault="00D41945" w:rsidP="00D41945">
      <w:pPr>
        <w:pStyle w:val="Siouinon"/>
        <w:rPr>
          <w:rFonts w:cs="Arial"/>
        </w:rPr>
      </w:pPr>
      <w:r w:rsidRPr="006A3280">
        <w:rPr>
          <w:rFonts w:cs="Arial"/>
        </w:rPr>
        <w:t>Si vous avez répondu Non</w:t>
      </w:r>
      <w:r w:rsidR="00BE5BD5" w:rsidRPr="006A3280">
        <w:rPr>
          <w:rFonts w:cs="Arial"/>
        </w:rPr>
        <w:t xml:space="preserve"> </w:t>
      </w:r>
      <w:r w:rsidRPr="006A3280">
        <w:rPr>
          <w:rFonts w:cs="Arial"/>
        </w:rPr>
        <w:t>passez à la question 2.2.8.</w:t>
      </w:r>
    </w:p>
    <w:p w14:paraId="182EDF58" w14:textId="2FE4E3AE" w:rsidR="00D41945" w:rsidRPr="006A3280" w:rsidRDefault="00D41945" w:rsidP="00F44DD1">
      <w:pPr>
        <w:pStyle w:val="Question"/>
        <w:keepNext/>
        <w:rPr>
          <w:rFonts w:cs="Arial"/>
        </w:rPr>
      </w:pPr>
      <w:r w:rsidRPr="006A3280">
        <w:rPr>
          <w:rFonts w:cs="Arial"/>
        </w:rPr>
        <w:t>2.2.</w:t>
      </w:r>
      <w:r w:rsidR="00E12D21" w:rsidRPr="006A3280">
        <w:rPr>
          <w:rFonts w:cs="Arial"/>
        </w:rPr>
        <w:t>6</w:t>
      </w:r>
      <w:r w:rsidRPr="006A3280">
        <w:rPr>
          <w:rFonts w:cs="Arial"/>
        </w:rPr>
        <w:tab/>
      </w:r>
      <w:r w:rsidR="00B41E18" w:rsidRPr="006A3280">
        <w:rPr>
          <w:rFonts w:cs="Arial"/>
        </w:rPr>
        <w:t>Décrivez les habitats de chaque espèce menacée, vulnérable ou susceptible potentiellement présente sur le site (art. 17 al. 2 (2) REAFIE).</w:t>
      </w:r>
      <w:r w:rsidR="009C06A9" w:rsidRPr="006A3280">
        <w:rPr>
          <w:rFonts w:cs="Arial"/>
          <w:vertAlign w:val="superscript"/>
        </w:rPr>
        <w:fldChar w:fldCharType="begin"/>
      </w:r>
      <w:r w:rsidR="009C06A9" w:rsidRPr="006A3280">
        <w:rPr>
          <w:rFonts w:cs="Arial"/>
          <w:vertAlign w:val="superscript"/>
        </w:rPr>
        <w:instrText xml:space="preserve"> AUTOTEXTLIST  \s "NoStyle" \t "Pour plus de précisions, consultez le lexique à la fin du formulaire." \* MERGEFORMAT </w:instrText>
      </w:r>
      <w:r w:rsidR="009C06A9" w:rsidRPr="006A3280">
        <w:rPr>
          <w:rFonts w:cs="Arial"/>
          <w:vertAlign w:val="superscript"/>
        </w:rPr>
        <w:fldChar w:fldCharType="separate"/>
      </w:r>
      <w:r w:rsidR="009C06A9" w:rsidRPr="006A3280">
        <w:rPr>
          <w:rFonts w:cs="Arial"/>
          <w:vertAlign w:val="superscript"/>
        </w:rPr>
        <w:fldChar w:fldCharType="end"/>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75AF" w:rsidRPr="006A3280" w14:paraId="6D194856" w14:textId="77777777" w:rsidTr="00CD0B3A">
        <w:trPr>
          <w:trHeight w:val="448"/>
          <w:jc w:val="center"/>
        </w:trPr>
        <w:sdt>
          <w:sdtPr>
            <w:rPr>
              <w:rFonts w:cs="Arial"/>
            </w:rPr>
            <w:id w:val="141707918"/>
            <w:placeholder>
              <w:docPart w:val="7087B05C077845D9A8836FC1476DE93E"/>
            </w:placeholder>
            <w:showingPlcHdr/>
          </w:sdtPr>
          <w:sdtContent>
            <w:tc>
              <w:tcPr>
                <w:tcW w:w="16968" w:type="dxa"/>
                <w:shd w:val="clear" w:color="auto" w:fill="D9E2F3" w:themeFill="accent1" w:themeFillTint="33"/>
              </w:tcPr>
              <w:p w14:paraId="439603B6" w14:textId="77777777" w:rsidR="00D175AF" w:rsidRPr="006A3280" w:rsidRDefault="00D175AF"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54E92CDD" w14:textId="6FA0B5D9" w:rsidR="008D1458" w:rsidRPr="006A3280" w:rsidRDefault="00716249" w:rsidP="008D1458">
      <w:pPr>
        <w:pStyle w:val="Question"/>
        <w:rPr>
          <w:rFonts w:cs="Arial"/>
        </w:rPr>
      </w:pPr>
      <w:r w:rsidRPr="006A3280">
        <w:rPr>
          <w:rFonts w:cs="Arial"/>
        </w:rPr>
        <w:t>2.2.</w:t>
      </w:r>
      <w:r w:rsidR="00440A5C" w:rsidRPr="006A3280">
        <w:rPr>
          <w:rFonts w:cs="Arial"/>
        </w:rPr>
        <w:t>7</w:t>
      </w:r>
      <w:r w:rsidRPr="006A3280">
        <w:rPr>
          <w:rFonts w:cs="Arial"/>
        </w:rPr>
        <w:tab/>
      </w:r>
      <w:r w:rsidR="008348C2" w:rsidRPr="006A3280">
        <w:rPr>
          <w:rFonts w:cs="Arial"/>
        </w:rPr>
        <w:t>Démontrez que les activités du projet n’auront pas d’impacts sur les espèces menacées, vulnérables ou susceptibles (art. 18(2) REAFIE).</w:t>
      </w:r>
    </w:p>
    <w:p w14:paraId="6FEC7390" w14:textId="08AE25CE" w:rsidR="00BE1575" w:rsidRPr="006A3280" w:rsidRDefault="00BE1575" w:rsidP="00BE1575">
      <w:pPr>
        <w:pStyle w:val="QuestionInfo"/>
        <w:rPr>
          <w:rFonts w:cs="Arial"/>
        </w:rPr>
      </w:pPr>
      <w:r w:rsidRPr="006A3280">
        <w:rPr>
          <w:rFonts w:cs="Arial"/>
        </w:rPr>
        <w:t>Cette démonstration peut inclure</w:t>
      </w:r>
      <w:r w:rsidR="005653C1">
        <w:rPr>
          <w:rFonts w:cs="Arial"/>
        </w:rPr>
        <w:t> </w:t>
      </w:r>
      <w:r w:rsidRPr="006A3280">
        <w:rPr>
          <w:rFonts w:cs="Arial"/>
        </w:rPr>
        <w:t>:</w:t>
      </w:r>
    </w:p>
    <w:p w14:paraId="5D1A5B37" w14:textId="26947169" w:rsidR="00BE1575" w:rsidRPr="006A3280" w:rsidRDefault="00F47E85" w:rsidP="00F47E85">
      <w:pPr>
        <w:pStyle w:val="Questionliste"/>
        <w:rPr>
          <w:rFonts w:cs="Arial"/>
        </w:rPr>
      </w:pPr>
      <w:r w:rsidRPr="006A3280">
        <w:rPr>
          <w:rFonts w:cs="Arial"/>
        </w:rPr>
        <w:t>l</w:t>
      </w:r>
      <w:r w:rsidR="00BE1575" w:rsidRPr="006A3280">
        <w:rPr>
          <w:rFonts w:cs="Arial"/>
        </w:rPr>
        <w:t>es caractéristiques du milieu qui permettent de conclure à l’absence de potentiel de présence de ces espèces;</w:t>
      </w:r>
    </w:p>
    <w:p w14:paraId="572A2937" w14:textId="616A5E5E" w:rsidR="00BE1575" w:rsidRDefault="00F47E85" w:rsidP="00F47E85">
      <w:pPr>
        <w:pStyle w:val="Questionliste"/>
        <w:rPr>
          <w:rFonts w:cs="Arial"/>
        </w:rPr>
      </w:pPr>
      <w:r w:rsidRPr="006A3280">
        <w:rPr>
          <w:rFonts w:cs="Arial"/>
        </w:rPr>
        <w:t>l</w:t>
      </w:r>
      <w:r w:rsidR="00BE1575" w:rsidRPr="006A3280">
        <w:rPr>
          <w:rFonts w:cs="Arial"/>
        </w:rPr>
        <w:t xml:space="preserve">es résultats d’un inventaire fait en période propice à l’identification des espèces </w:t>
      </w:r>
      <w:r w:rsidR="00F813CF" w:rsidRPr="00F813CF">
        <w:rPr>
          <w:rFonts w:cs="Arial"/>
        </w:rPr>
        <w:t xml:space="preserve">floristiques </w:t>
      </w:r>
      <w:r w:rsidR="00BE1575" w:rsidRPr="006A3280">
        <w:rPr>
          <w:rFonts w:cs="Arial"/>
        </w:rPr>
        <w:t>visées;</w:t>
      </w:r>
    </w:p>
    <w:p w14:paraId="5041DA0B" w14:textId="3B570593" w:rsidR="00FF18A2" w:rsidRPr="006A3280" w:rsidRDefault="00FF18A2" w:rsidP="00FF18A2">
      <w:pPr>
        <w:pStyle w:val="Questionliste"/>
        <w:rPr>
          <w:rFonts w:cs="Arial"/>
        </w:rPr>
      </w:pPr>
      <w:r w:rsidRPr="00FF18A2">
        <w:rPr>
          <w:rFonts w:cs="Arial"/>
        </w:rPr>
        <w:t>les résultats d’un inventaire des espèces fauniques visées en respect des protocoles standardisés;</w:t>
      </w:r>
    </w:p>
    <w:p w14:paraId="077C13D4" w14:textId="293C1DEF" w:rsidR="00BE1575" w:rsidRPr="006A3280" w:rsidRDefault="00F47E85" w:rsidP="007F6777">
      <w:pPr>
        <w:pStyle w:val="Questionliste"/>
        <w:keepNext/>
        <w:rPr>
          <w:rFonts w:cs="Arial"/>
        </w:rPr>
      </w:pPr>
      <w:r w:rsidRPr="006A3280">
        <w:rPr>
          <w:rFonts w:cs="Arial"/>
        </w:rPr>
        <w:lastRenderedPageBreak/>
        <w:t>l</w:t>
      </w:r>
      <w:r w:rsidR="00BE1575" w:rsidRPr="006A3280">
        <w:rPr>
          <w:rFonts w:cs="Arial"/>
        </w:rPr>
        <w:t>es autres observations de relevés terrain ou les autres données consultées à cette fin;</w:t>
      </w:r>
    </w:p>
    <w:p w14:paraId="3E114E42" w14:textId="1317869E" w:rsidR="00BE1575" w:rsidRPr="006A3280" w:rsidRDefault="00F47E85" w:rsidP="007F6777">
      <w:pPr>
        <w:pStyle w:val="Questionliste"/>
        <w:keepNext/>
        <w:rPr>
          <w:rFonts w:cs="Arial"/>
        </w:rPr>
      </w:pPr>
      <w:r w:rsidRPr="006A3280">
        <w:rPr>
          <w:rFonts w:cs="Arial"/>
        </w:rPr>
        <w:t>l</w:t>
      </w:r>
      <w:r w:rsidR="00BE1575" w:rsidRPr="006A3280">
        <w:rPr>
          <w:rFonts w:cs="Arial"/>
        </w:rPr>
        <w:t>es mesures mises en place par principe de précaution pour éviter un impact sur ces espèces.</w:t>
      </w:r>
    </w:p>
    <w:p w14:paraId="45687A6D" w14:textId="13B3CDEC" w:rsidR="00BE1575" w:rsidRPr="006A3280" w:rsidRDefault="00BE1575" w:rsidP="00F47E85">
      <w:pPr>
        <w:pStyle w:val="QuestionInfo"/>
        <w:spacing w:before="240"/>
        <w:rPr>
          <w:rFonts w:cs="Arial"/>
        </w:rPr>
      </w:pPr>
      <w:r w:rsidRPr="006A3280">
        <w:rPr>
          <w:rFonts w:cs="Arial"/>
        </w:rPr>
        <w:t>Notez qu’un projet peut être refusé en vertu de l’article 31.0.3 de la LQE pour protéger les espèces vivantes et/ou si le projet est situé dans l’habitat d’une espèce menacée ou vulnérable.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407B2" w:rsidRPr="006A3280" w14:paraId="69A7BF77" w14:textId="77777777" w:rsidTr="00CD0B3A">
        <w:trPr>
          <w:trHeight w:val="448"/>
          <w:jc w:val="center"/>
        </w:trPr>
        <w:sdt>
          <w:sdtPr>
            <w:rPr>
              <w:rFonts w:cs="Arial"/>
            </w:rPr>
            <w:id w:val="-1120986021"/>
            <w:placeholder>
              <w:docPart w:val="88C7046B40934A8096A6B31922E120CA"/>
            </w:placeholder>
            <w:showingPlcHdr/>
          </w:sdtPr>
          <w:sdtContent>
            <w:tc>
              <w:tcPr>
                <w:tcW w:w="16968" w:type="dxa"/>
                <w:shd w:val="clear" w:color="auto" w:fill="D9E2F3" w:themeFill="accent1" w:themeFillTint="33"/>
              </w:tcPr>
              <w:p w14:paraId="1417A1D2" w14:textId="77777777" w:rsidR="002407B2" w:rsidRPr="006A3280" w:rsidRDefault="002407B2"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30E6A0CB" w14:textId="70676C84" w:rsidR="003A415C" w:rsidRDefault="002407B2" w:rsidP="00CD6EFC">
      <w:pPr>
        <w:pStyle w:val="Question"/>
        <w:rPr>
          <w:rFonts w:cs="Arial"/>
        </w:rPr>
      </w:pPr>
      <w:r w:rsidRPr="006A3280">
        <w:rPr>
          <w:rFonts w:cs="Arial"/>
        </w:rPr>
        <w:t>2.2.</w:t>
      </w:r>
      <w:r w:rsidR="00863807" w:rsidRPr="006A3280">
        <w:rPr>
          <w:rFonts w:cs="Arial"/>
        </w:rPr>
        <w:t>8</w:t>
      </w:r>
      <w:r w:rsidRPr="006A3280">
        <w:rPr>
          <w:rFonts w:cs="Arial"/>
        </w:rPr>
        <w:tab/>
      </w:r>
      <w:r w:rsidR="0060627F" w:rsidRPr="0060627F">
        <w:rPr>
          <w:rFonts w:cs="Arial"/>
        </w:rPr>
        <w:t xml:space="preserve">Le site du projet est-il situé sur un habitat faunique au sens du </w:t>
      </w:r>
      <w:r w:rsidR="0060627F" w:rsidRPr="00EC5AEB">
        <w:rPr>
          <w:rFonts w:cs="Arial"/>
          <w:i/>
          <w:iCs/>
        </w:rPr>
        <w:t>Règlement sur les habitats fauniques</w:t>
      </w:r>
      <w:r w:rsidR="0060627F" w:rsidRPr="0060627F">
        <w:rPr>
          <w:rFonts w:cs="Arial"/>
        </w:rPr>
        <w:t xml:space="preserve"> (art. 17 al. 2 (2) REAFIE)?</w:t>
      </w:r>
    </w:p>
    <w:p w14:paraId="0629C3D0" w14:textId="77777777" w:rsidR="00B12CE8" w:rsidRDefault="00B12CE8" w:rsidP="00B12CE8">
      <w:pPr>
        <w:pStyle w:val="QuestionInfo"/>
      </w:pPr>
      <w:r w:rsidRPr="00B12CE8">
        <w:t>Notez que ce ne sont pas tous les habitats fauniques qui sont inscrits au registre des aires protégées de la LCPN (ex. : habitat du poisson).</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
      </w:tblGrid>
      <w:tr w:rsidR="00C97772" w:rsidRPr="00E44FF6" w14:paraId="3E55139A" w14:textId="77777777" w:rsidTr="00C97772">
        <w:trPr>
          <w:trHeight w:val="272"/>
        </w:trPr>
        <w:tc>
          <w:tcPr>
            <w:tcW w:w="1701" w:type="dxa"/>
            <w:shd w:val="clear" w:color="auto" w:fill="D9E2F3" w:themeFill="accent1" w:themeFillTint="33"/>
          </w:tcPr>
          <w:p w14:paraId="4F59AD2A" w14:textId="77777777" w:rsidR="00C97772" w:rsidRPr="00E44FF6" w:rsidRDefault="00000000" w:rsidP="002F3469">
            <w:pPr>
              <w:pStyle w:val="Normalformulaire"/>
              <w:spacing w:after="0"/>
              <w:rPr>
                <w:rFonts w:cs="Arial"/>
              </w:rPr>
            </w:pPr>
            <w:sdt>
              <w:sdtPr>
                <w:rPr>
                  <w:rFonts w:cs="Arial"/>
                </w:rPr>
                <w:id w:val="1192418928"/>
                <w14:checkbox>
                  <w14:checked w14:val="0"/>
                  <w14:checkedState w14:val="2612" w14:font="MS Gothic"/>
                  <w14:uncheckedState w14:val="2610" w14:font="MS Gothic"/>
                </w14:checkbox>
              </w:sdtPr>
              <w:sdtContent>
                <w:r w:rsidR="00C97772" w:rsidRPr="00E44FF6">
                  <w:rPr>
                    <w:rFonts w:ascii="Segoe UI Symbol" w:hAnsi="Segoe UI Symbol" w:cs="Segoe UI Symbol"/>
                  </w:rPr>
                  <w:t>☐</w:t>
                </w:r>
              </w:sdtContent>
            </w:sdt>
            <w:r w:rsidR="00C97772">
              <w:rPr>
                <w:rFonts w:cs="Arial"/>
              </w:rPr>
              <w:t xml:space="preserve"> </w:t>
            </w:r>
            <w:r w:rsidR="00C97772" w:rsidRPr="00E44FF6">
              <w:rPr>
                <w:rFonts w:cs="Arial"/>
              </w:rPr>
              <w:t>Oui</w:t>
            </w:r>
            <w:r w:rsidR="00C97772" w:rsidRPr="00E44FF6">
              <w:rPr>
                <w:rFonts w:cs="Arial"/>
              </w:rPr>
              <w:tab/>
              <w:t xml:space="preserve"> </w:t>
            </w:r>
            <w:sdt>
              <w:sdtPr>
                <w:rPr>
                  <w:rFonts w:cs="Arial"/>
                </w:rPr>
                <w:id w:val="-539438192"/>
                <w14:checkbox>
                  <w14:checked w14:val="0"/>
                  <w14:checkedState w14:val="2612" w14:font="MS Gothic"/>
                  <w14:uncheckedState w14:val="2610" w14:font="MS Gothic"/>
                </w14:checkbox>
              </w:sdtPr>
              <w:sdtContent>
                <w:r w:rsidR="00C97772" w:rsidRPr="00E44FF6">
                  <w:rPr>
                    <w:rFonts w:ascii="Segoe UI Symbol" w:hAnsi="Segoe UI Symbol" w:cs="Segoe UI Symbol"/>
                  </w:rPr>
                  <w:t>☐</w:t>
                </w:r>
              </w:sdtContent>
            </w:sdt>
            <w:r w:rsidR="00C97772">
              <w:rPr>
                <w:rFonts w:cs="Arial"/>
              </w:rPr>
              <w:t xml:space="preserve"> </w:t>
            </w:r>
            <w:r w:rsidR="00C97772" w:rsidRPr="00E44FF6">
              <w:rPr>
                <w:rFonts w:cs="Arial"/>
              </w:rPr>
              <w:t>Non</w:t>
            </w:r>
          </w:p>
        </w:tc>
      </w:tr>
    </w:tbl>
    <w:p w14:paraId="6EF6C10B" w14:textId="1FCD51B1" w:rsidR="003A415C" w:rsidRDefault="004E67F7" w:rsidP="00C97772">
      <w:pPr>
        <w:pStyle w:val="QuestionInfo"/>
        <w:spacing w:before="240"/>
      </w:pPr>
      <w:r w:rsidRPr="004E67F7">
        <w:t>Si des activités sont autorisées en vertu de la LCMVF ou qu’une demande est déposée à la Direction de la gestion de la faune, indiquez-le</w:t>
      </w:r>
      <w:r w:rsidR="00B10530">
        <w:t>.</w:t>
      </w:r>
      <w:r w:rsidRPr="004E67F7">
        <w:t xml:space="preserve"> (</w:t>
      </w:r>
      <w:r w:rsidR="00B10530" w:rsidRPr="00B10530">
        <w:rPr>
          <w:i/>
          <w:iCs/>
        </w:rPr>
        <w:t>F</w:t>
      </w:r>
      <w:r w:rsidRPr="00767506">
        <w:rPr>
          <w:i/>
          <w:iCs/>
        </w:rPr>
        <w:t>acultatif</w:t>
      </w:r>
      <w:r w:rsidRPr="004E67F7">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767506" w:rsidRPr="00E44FF6" w14:paraId="19F4FA02" w14:textId="77777777" w:rsidTr="0007152B">
        <w:trPr>
          <w:trHeight w:val="448"/>
          <w:jc w:val="center"/>
        </w:trPr>
        <w:bookmarkStart w:id="2" w:name="_Hlk108532755" w:displacedByCustomXml="next"/>
        <w:sdt>
          <w:sdtPr>
            <w:rPr>
              <w:rFonts w:cs="Arial"/>
            </w:rPr>
            <w:id w:val="467247420"/>
            <w:placeholder>
              <w:docPart w:val="1CEAF8A2EC414C4CA3ED9AB375441397"/>
            </w:placeholder>
            <w:showingPlcHdr/>
          </w:sdtPr>
          <w:sdtContent>
            <w:tc>
              <w:tcPr>
                <w:tcW w:w="17020" w:type="dxa"/>
                <w:shd w:val="clear" w:color="auto" w:fill="D9E2F3" w:themeFill="accent1" w:themeFillTint="33"/>
              </w:tcPr>
              <w:p w14:paraId="6382549D" w14:textId="77777777" w:rsidR="00767506" w:rsidRPr="00E44FF6" w:rsidRDefault="00767506" w:rsidP="0007152B">
                <w:pPr>
                  <w:pStyle w:val="Normalformulaire"/>
                  <w:spacing w:after="0"/>
                  <w:rPr>
                    <w:rFonts w:cs="Arial"/>
                  </w:rPr>
                </w:pPr>
                <w:r w:rsidRPr="00E44FF6">
                  <w:rPr>
                    <w:rStyle w:val="Textedelespacerserv"/>
                    <w:rFonts w:cs="Arial"/>
                    <w:i/>
                    <w:iCs/>
                  </w:rPr>
                  <w:t>Saisissez les informations.</w:t>
                </w:r>
              </w:p>
            </w:tc>
          </w:sdtContent>
        </w:sdt>
      </w:tr>
    </w:tbl>
    <w:bookmarkEnd w:id="2"/>
    <w:p w14:paraId="174FD6D5" w14:textId="76D4820D" w:rsidR="00CD6EFC" w:rsidRPr="006A3280" w:rsidRDefault="00C87299" w:rsidP="00CD6EFC">
      <w:pPr>
        <w:pStyle w:val="Question"/>
        <w:rPr>
          <w:rFonts w:cs="Arial"/>
        </w:rPr>
      </w:pPr>
      <w:r>
        <w:rPr>
          <w:rFonts w:cs="Arial"/>
        </w:rPr>
        <w:t>2.2.9</w:t>
      </w:r>
      <w:r>
        <w:rPr>
          <w:rFonts w:cs="Arial"/>
        </w:rPr>
        <w:tab/>
      </w:r>
      <w:r w:rsidR="00CD6EFC" w:rsidRPr="006A3280">
        <w:rPr>
          <w:rFonts w:cs="Arial"/>
        </w:rPr>
        <w:t>Le site du projet présente-t-il des espèces fauniques autres que des espèces menacées, vulnérables ou susceptibles (art. 17 al. 2 (2) REAFIE)?</w:t>
      </w:r>
    </w:p>
    <w:p w14:paraId="108CB6D0" w14:textId="6668F6A6" w:rsidR="009377D0" w:rsidRPr="006A3280" w:rsidRDefault="009377D0" w:rsidP="00D56195">
      <w:pPr>
        <w:pStyle w:val="QuestionInfo"/>
        <w:tabs>
          <w:tab w:val="left" w:pos="2500"/>
        </w:tabs>
        <w:rPr>
          <w:rFonts w:cs="Arial"/>
        </w:rPr>
      </w:pPr>
      <w:r w:rsidRPr="006A3280">
        <w:rPr>
          <w:rFonts w:cs="Arial"/>
        </w:rPr>
        <w:t>Exemples</w:t>
      </w:r>
      <w:r w:rsidR="005653C1">
        <w:rPr>
          <w:rFonts w:cs="Arial"/>
        </w:rPr>
        <w:t> </w:t>
      </w:r>
      <w:r w:rsidRPr="006A3280">
        <w:rPr>
          <w:rFonts w:cs="Arial"/>
        </w:rPr>
        <w:t>:</w:t>
      </w:r>
    </w:p>
    <w:p w14:paraId="014DF40D" w14:textId="6E662AFF" w:rsidR="009377D0" w:rsidRPr="006A3280" w:rsidRDefault="009377D0" w:rsidP="009377D0">
      <w:pPr>
        <w:pStyle w:val="Questionliste"/>
        <w:rPr>
          <w:rFonts w:cs="Arial"/>
        </w:rPr>
      </w:pPr>
      <w:r w:rsidRPr="006A3280">
        <w:rPr>
          <w:rFonts w:cs="Arial"/>
        </w:rPr>
        <w:t>espèces pour la pêche sportive;</w:t>
      </w:r>
    </w:p>
    <w:p w14:paraId="269849D3" w14:textId="702F9D07" w:rsidR="009377D0" w:rsidRPr="006A3280" w:rsidRDefault="009377D0" w:rsidP="009377D0">
      <w:pPr>
        <w:pStyle w:val="Questionliste"/>
        <w:rPr>
          <w:rFonts w:cs="Arial"/>
        </w:rPr>
      </w:pPr>
      <w:r w:rsidRPr="006A3280">
        <w:rPr>
          <w:rFonts w:cs="Arial"/>
        </w:rPr>
        <w:t>cerf de virginie;</w:t>
      </w:r>
    </w:p>
    <w:p w14:paraId="3B54F8D9" w14:textId="64CCECC1" w:rsidR="009377D0" w:rsidRPr="006A3280" w:rsidRDefault="009377D0" w:rsidP="009377D0">
      <w:pPr>
        <w:pStyle w:val="Questionliste"/>
        <w:rPr>
          <w:rFonts w:cs="Arial"/>
        </w:rPr>
      </w:pPr>
      <w:r w:rsidRPr="006A3280">
        <w:rPr>
          <w:rFonts w:cs="Arial"/>
        </w:rPr>
        <w:t>orignal;</w:t>
      </w:r>
    </w:p>
    <w:p w14:paraId="45DB6FF7" w14:textId="331B9884" w:rsidR="009377D0" w:rsidRPr="006A3280" w:rsidRDefault="009377D0" w:rsidP="009377D0">
      <w:pPr>
        <w:pStyle w:val="Questionliste"/>
        <w:rPr>
          <w:rFonts w:cs="Arial"/>
        </w:rPr>
      </w:pPr>
      <w:r w:rsidRPr="006A3280">
        <w:rPr>
          <w:rFonts w:cs="Arial"/>
        </w:rPr>
        <w:t>rat musqué;</w:t>
      </w:r>
    </w:p>
    <w:p w14:paraId="0E6331B2" w14:textId="5FB8410B" w:rsidR="009377D0" w:rsidRDefault="009377D0" w:rsidP="009377D0">
      <w:pPr>
        <w:pStyle w:val="Questionliste"/>
        <w:rPr>
          <w:rFonts w:cs="Arial"/>
        </w:rPr>
      </w:pPr>
      <w:r w:rsidRPr="006A3280">
        <w:rPr>
          <w:rFonts w:cs="Arial"/>
        </w:rPr>
        <w:t>grand héron</w:t>
      </w:r>
      <w:r w:rsidR="005415B1">
        <w:rPr>
          <w:rFonts w:cs="Arial"/>
        </w:rPr>
        <w:t>;</w:t>
      </w:r>
    </w:p>
    <w:p w14:paraId="46D5F9B0" w14:textId="4807057E" w:rsidR="005415B1" w:rsidRPr="006A3280" w:rsidRDefault="00821CED" w:rsidP="009377D0">
      <w:pPr>
        <w:pStyle w:val="Questionliste"/>
        <w:rPr>
          <w:rFonts w:cs="Arial"/>
        </w:rPr>
      </w:pPr>
      <w:r w:rsidRPr="00821CED">
        <w:rPr>
          <w:rFonts w:cs="Arial"/>
        </w:rPr>
        <w:t>autre information pertinente comme un site faunique d’intérêt identifié par la Direction de la gestion de la faune ou la présence de nids.</w:t>
      </w:r>
    </w:p>
    <w:p w14:paraId="238293B9" w14:textId="0EC42BF1" w:rsidR="002407B2" w:rsidRPr="006A3280" w:rsidRDefault="009377D0" w:rsidP="00D72A03">
      <w:pPr>
        <w:pStyle w:val="QuestionInfo"/>
        <w:spacing w:before="240"/>
        <w:rPr>
          <w:rFonts w:cs="Arial"/>
        </w:rPr>
      </w:pPr>
      <w:r w:rsidRPr="006A3280">
        <w:rPr>
          <w:rFonts w:cs="Arial"/>
        </w:rPr>
        <w:t>C</w:t>
      </w:r>
      <w:r w:rsidR="00FA09D6" w:rsidRPr="00FA09D6">
        <w:rPr>
          <w:rFonts w:cs="Arial"/>
        </w:rPr>
        <w:t>onsultez la Direction de la gestion de la faune de la région concernée afin d’obtenir les données fauniques</w:t>
      </w:r>
      <w:r w:rsidR="00966724">
        <w:rPr>
          <w:rFonts w:cs="Arial"/>
        </w:rPr>
        <w:t>,</w:t>
      </w:r>
      <w:r w:rsidR="00FA09D6" w:rsidRPr="00FA09D6">
        <w:rPr>
          <w:rFonts w:cs="Arial"/>
        </w:rPr>
        <w:t xml:space="preserve"> dont les sites fauniques d’intérêt.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D59F1" w:rsidRPr="006A3280" w14:paraId="2124175A" w14:textId="77777777" w:rsidTr="00CD0B3A">
        <w:trPr>
          <w:trHeight w:val="272"/>
        </w:trPr>
        <w:tc>
          <w:tcPr>
            <w:tcW w:w="1637" w:type="dxa"/>
            <w:shd w:val="clear" w:color="auto" w:fill="D9E2F3" w:themeFill="accent1" w:themeFillTint="33"/>
          </w:tcPr>
          <w:p w14:paraId="78DF148B" w14:textId="77777777" w:rsidR="00AD59F1" w:rsidRPr="006A3280" w:rsidRDefault="00000000" w:rsidP="00CD0B3A">
            <w:pPr>
              <w:pStyle w:val="Normalformulaire"/>
              <w:spacing w:after="0"/>
              <w:rPr>
                <w:rFonts w:cs="Arial"/>
              </w:rPr>
            </w:pPr>
            <w:sdt>
              <w:sdtPr>
                <w:rPr>
                  <w:rFonts w:cs="Arial"/>
                </w:rPr>
                <w:id w:val="-576521766"/>
                <w14:checkbox>
                  <w14:checked w14:val="0"/>
                  <w14:checkedState w14:val="2612" w14:font="MS Gothic"/>
                  <w14:uncheckedState w14:val="2610" w14:font="MS Gothic"/>
                </w14:checkbox>
              </w:sdtPr>
              <w:sdtContent>
                <w:r w:rsidR="00AD59F1" w:rsidRPr="006A3280">
                  <w:rPr>
                    <w:rFonts w:ascii="Segoe UI Symbol" w:hAnsi="Segoe UI Symbol" w:cs="Segoe UI Symbol"/>
                  </w:rPr>
                  <w:t>☐</w:t>
                </w:r>
              </w:sdtContent>
            </w:sdt>
            <w:r w:rsidR="00AD59F1" w:rsidRPr="006A3280">
              <w:rPr>
                <w:rFonts w:cs="Arial"/>
              </w:rPr>
              <w:t>Oui</w:t>
            </w:r>
            <w:r w:rsidR="00AD59F1" w:rsidRPr="006A3280">
              <w:rPr>
                <w:rFonts w:cs="Arial"/>
              </w:rPr>
              <w:tab/>
              <w:t xml:space="preserve"> </w:t>
            </w:r>
            <w:sdt>
              <w:sdtPr>
                <w:rPr>
                  <w:rFonts w:cs="Arial"/>
                </w:rPr>
                <w:id w:val="-1684660804"/>
                <w14:checkbox>
                  <w14:checked w14:val="0"/>
                  <w14:checkedState w14:val="2612" w14:font="MS Gothic"/>
                  <w14:uncheckedState w14:val="2610" w14:font="MS Gothic"/>
                </w14:checkbox>
              </w:sdtPr>
              <w:sdtContent>
                <w:r w:rsidR="00AD59F1" w:rsidRPr="006A3280">
                  <w:rPr>
                    <w:rFonts w:ascii="Segoe UI Symbol" w:hAnsi="Segoe UI Symbol" w:cs="Segoe UI Symbol"/>
                  </w:rPr>
                  <w:t>☐</w:t>
                </w:r>
              </w:sdtContent>
            </w:sdt>
            <w:r w:rsidR="00AD59F1" w:rsidRPr="006A3280">
              <w:rPr>
                <w:rFonts w:cs="Arial"/>
              </w:rPr>
              <w:t>Non</w:t>
            </w:r>
          </w:p>
        </w:tc>
      </w:tr>
    </w:tbl>
    <w:p w14:paraId="00A09F1B" w14:textId="367108A9" w:rsidR="00AD59F1" w:rsidRPr="006A3280" w:rsidRDefault="00AD59F1" w:rsidP="00AD59F1">
      <w:pPr>
        <w:pStyle w:val="Siouinon"/>
        <w:rPr>
          <w:rFonts w:cs="Arial"/>
        </w:rPr>
      </w:pPr>
      <w:r w:rsidRPr="006A3280">
        <w:rPr>
          <w:rFonts w:cs="Arial"/>
        </w:rPr>
        <w:t xml:space="preserve">Si vous avez répondu Non, passez à la </w:t>
      </w:r>
      <w:r w:rsidR="00584E50" w:rsidRPr="00584E50">
        <w:rPr>
          <w:rFonts w:cs="Arial"/>
        </w:rPr>
        <w:t>question</w:t>
      </w:r>
      <w:r w:rsidR="00584E50">
        <w:rPr>
          <w:rFonts w:cs="Arial"/>
        </w:rPr>
        <w:t xml:space="preserve"> </w:t>
      </w:r>
      <w:r w:rsidRPr="006A3280">
        <w:rPr>
          <w:rFonts w:cs="Arial"/>
        </w:rPr>
        <w:t>2.</w:t>
      </w:r>
      <w:r w:rsidR="007E32B9">
        <w:rPr>
          <w:rFonts w:cs="Arial"/>
        </w:rPr>
        <w:t>2.11</w:t>
      </w:r>
      <w:r w:rsidRPr="006A3280">
        <w:rPr>
          <w:rFonts w:cs="Arial"/>
        </w:rPr>
        <w:t>.</w:t>
      </w:r>
    </w:p>
    <w:p w14:paraId="31081F54" w14:textId="0659D913" w:rsidR="00D175AF" w:rsidRPr="006A3280" w:rsidRDefault="00AD59F1" w:rsidP="007F6777">
      <w:pPr>
        <w:pStyle w:val="Question"/>
        <w:keepNext/>
        <w:rPr>
          <w:rFonts w:cs="Arial"/>
        </w:rPr>
      </w:pPr>
      <w:r w:rsidRPr="006A3280">
        <w:rPr>
          <w:rFonts w:cs="Arial"/>
        </w:rPr>
        <w:lastRenderedPageBreak/>
        <w:t>2.2.</w:t>
      </w:r>
      <w:r w:rsidR="00CA1A8A">
        <w:rPr>
          <w:rFonts w:cs="Arial"/>
        </w:rPr>
        <w:t>10</w:t>
      </w:r>
      <w:r w:rsidRPr="006A3280">
        <w:rPr>
          <w:rFonts w:cs="Arial"/>
        </w:rPr>
        <w:tab/>
      </w:r>
      <w:r w:rsidR="00F87179" w:rsidRPr="006A3280">
        <w:rPr>
          <w:rFonts w:cs="Arial"/>
        </w:rPr>
        <w:t>Décrivez les impacts des activités du projet sur ces espèces ainsi que les mesures d’atténuation proposé</w:t>
      </w:r>
      <w:r w:rsidR="00EB6237">
        <w:rPr>
          <w:rFonts w:cs="Arial"/>
        </w:rPr>
        <w:t>e</w:t>
      </w:r>
      <w:r w:rsidR="00F87179" w:rsidRPr="006A3280">
        <w:rPr>
          <w:rFonts w:cs="Arial"/>
        </w:rPr>
        <w:t>s, le cas échéant (art. 18(2) et (3) REAFIE).</w:t>
      </w:r>
    </w:p>
    <w:p w14:paraId="311A3CA7" w14:textId="7871231B" w:rsidR="00665FD3" w:rsidRDefault="00665FD3" w:rsidP="007F6777">
      <w:pPr>
        <w:pStyle w:val="QuestionInfo"/>
        <w:keepNext/>
        <w:rPr>
          <w:rFonts w:cs="Arial"/>
        </w:rPr>
      </w:pPr>
      <w:r w:rsidRPr="006A3280">
        <w:rPr>
          <w:rFonts w:cs="Arial"/>
        </w:rPr>
        <w:t>Note</w:t>
      </w:r>
      <w:r w:rsidR="003F2F1D">
        <w:rPr>
          <w:rFonts w:cs="Arial"/>
        </w:rPr>
        <w:t>z</w:t>
      </w:r>
      <w:r w:rsidRPr="006A3280">
        <w:rPr>
          <w:rFonts w:cs="Arial"/>
        </w:rPr>
        <w:t xml:space="preserve"> qu’un projet peut être refusé en vertu de l’article 31.0.3 de la LQE pour protéger les espèces vivantes.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6776" w:rsidRPr="006A3280" w14:paraId="386E4775" w14:textId="77777777" w:rsidTr="00A1514E">
        <w:trPr>
          <w:trHeight w:val="448"/>
          <w:jc w:val="center"/>
        </w:trPr>
        <w:sdt>
          <w:sdtPr>
            <w:rPr>
              <w:rFonts w:cs="Arial"/>
            </w:rPr>
            <w:id w:val="-1440224444"/>
            <w:placeholder>
              <w:docPart w:val="95645B546D304A1ABCDBA414FA380FAA"/>
            </w:placeholder>
            <w:showingPlcHdr/>
          </w:sdtPr>
          <w:sdtContent>
            <w:tc>
              <w:tcPr>
                <w:tcW w:w="16968" w:type="dxa"/>
                <w:shd w:val="clear" w:color="auto" w:fill="D9E2F3" w:themeFill="accent1" w:themeFillTint="33"/>
              </w:tcPr>
              <w:p w14:paraId="7A340344" w14:textId="77777777" w:rsidR="000A6776" w:rsidRPr="006A3280" w:rsidRDefault="000A6776" w:rsidP="00A1514E">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749CDDA1" w14:textId="77777777" w:rsidR="000A6776" w:rsidRPr="000A6776" w:rsidRDefault="000A6776" w:rsidP="000A6776">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7C786D" w:rsidRPr="006A3280" w14:paraId="142FE0E6" w14:textId="77777777" w:rsidTr="001459AC">
        <w:trPr>
          <w:trHeight w:val="272"/>
        </w:trPr>
        <w:tc>
          <w:tcPr>
            <w:tcW w:w="17010" w:type="dxa"/>
            <w:shd w:val="clear" w:color="auto" w:fill="D9E2F3" w:themeFill="accent1" w:themeFillTint="33"/>
          </w:tcPr>
          <w:p w14:paraId="2D9DA782" w14:textId="2139EDD3" w:rsidR="007C786D" w:rsidRPr="006A3280" w:rsidRDefault="00000000" w:rsidP="00CD0B3A">
            <w:pPr>
              <w:pStyle w:val="Normalformulaire"/>
              <w:spacing w:after="0"/>
              <w:rPr>
                <w:rFonts w:cs="Arial"/>
              </w:rPr>
            </w:pPr>
            <w:sdt>
              <w:sdtPr>
                <w:rPr>
                  <w:rFonts w:cs="Arial"/>
                </w:rPr>
                <w:id w:val="1664510701"/>
                <w14:checkbox>
                  <w14:checked w14:val="0"/>
                  <w14:checkedState w14:val="2612" w14:font="MS Gothic"/>
                  <w14:uncheckedState w14:val="2610" w14:font="MS Gothic"/>
                </w14:checkbox>
              </w:sdtPr>
              <w:sdtContent>
                <w:r w:rsidR="007C786D" w:rsidRPr="006A3280">
                  <w:rPr>
                    <w:rFonts w:ascii="Segoe UI Symbol" w:hAnsi="Segoe UI Symbol" w:cs="Segoe UI Symbol"/>
                  </w:rPr>
                  <w:t>☐</w:t>
                </w:r>
              </w:sdtContent>
            </w:sdt>
            <w:r w:rsidR="0086208E">
              <w:rPr>
                <w:rFonts w:cs="Arial"/>
              </w:rPr>
              <w:t xml:space="preserve"> </w:t>
            </w:r>
            <w:r w:rsidR="000A6776">
              <w:rPr>
                <w:rFonts w:cs="Arial"/>
              </w:rPr>
              <w:t>Aucun impact</w:t>
            </w:r>
            <w:r w:rsidR="001459AC">
              <w:rPr>
                <w:rFonts w:cs="Arial"/>
              </w:rPr>
              <w:t>.</w:t>
            </w:r>
            <w:r w:rsidR="000A6776">
              <w:rPr>
                <w:rFonts w:cs="Arial"/>
              </w:rPr>
              <w:t xml:space="preserve"> </w:t>
            </w:r>
            <w:sdt>
              <w:sdtPr>
                <w:id w:val="1237593742"/>
                <w:placeholder>
                  <w:docPart w:val="ED349D2E585F4A91AA2C215E7C69A46C"/>
                </w:placeholder>
                <w:showingPlcHdr/>
              </w:sdtPr>
              <w:sdtContent>
                <w:r w:rsidR="001459AC">
                  <w:rPr>
                    <w:rStyle w:val="Textedelespacerserv"/>
                    <w:i/>
                    <w:iCs/>
                  </w:rPr>
                  <w:t>Justifiez.</w:t>
                </w:r>
              </w:sdtContent>
            </w:sdt>
          </w:p>
        </w:tc>
      </w:tr>
    </w:tbl>
    <w:p w14:paraId="6C76C49B" w14:textId="291ABCC7" w:rsidR="00254356" w:rsidRDefault="00254356" w:rsidP="00254356">
      <w:pPr>
        <w:pStyle w:val="Question"/>
      </w:pPr>
      <w:r>
        <w:t>2.2.11</w:t>
      </w:r>
      <w:r>
        <w:tab/>
      </w:r>
      <w:r w:rsidR="00FC5BD3" w:rsidRPr="00FC5BD3">
        <w:t>Il est recommandé de joindre tout inventaire spécifique disponible à l’identification des espèces visées incluant la méthodologie employée. Ce document pourrait être exigé lors de l’analyse de la demande.</w:t>
      </w:r>
      <w:r w:rsidR="00FC5BD3" w:rsidRPr="009C6085">
        <w:rPr>
          <w:b w:val="0"/>
          <w:bCs w:val="0"/>
        </w:rPr>
        <w:t xml:space="preserve"> (</w:t>
      </w:r>
      <w:r w:rsidR="00FC5BD3" w:rsidRPr="009C6085">
        <w:rPr>
          <w:b w:val="0"/>
          <w:bCs w:val="0"/>
          <w:i/>
          <w:iCs/>
        </w:rPr>
        <w:t>Facultatif</w:t>
      </w:r>
      <w:r w:rsidR="00FC5BD3" w:rsidRPr="009C6085">
        <w:rPr>
          <w:b w:val="0"/>
          <w:bCs w:val="0"/>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74384395"/>
          <w15:repeatingSection/>
        </w:sdtPr>
        <w:sdtContent>
          <w:sdt>
            <w:sdtPr>
              <w:rPr>
                <w:rFonts w:cs="Arial"/>
              </w:rPr>
              <w:id w:val="-873619392"/>
              <w:placeholder>
                <w:docPart w:val="8F1502443BA1438183C73D129C906310"/>
              </w:placeholder>
              <w15:repeatingSectionItem/>
            </w:sdtPr>
            <w:sdtContent>
              <w:sdt>
                <w:sdtPr>
                  <w:rPr>
                    <w:rFonts w:cs="Arial"/>
                  </w:rPr>
                  <w:id w:val="134619410"/>
                  <w15:repeatingSection/>
                </w:sdtPr>
                <w:sdtContent>
                  <w:sdt>
                    <w:sdtPr>
                      <w:rPr>
                        <w:rFonts w:cs="Arial"/>
                      </w:rPr>
                      <w:id w:val="-66184761"/>
                      <w:placeholder>
                        <w:docPart w:val="8F1502443BA1438183C73D129C906310"/>
                      </w:placeholder>
                      <w15:repeatingSectionItem/>
                    </w:sdtPr>
                    <w:sdtContent>
                      <w:tr w:rsidR="00B02AB8" w:rsidRPr="00E44FF6" w14:paraId="2AAE78BA" w14:textId="77777777" w:rsidTr="0007152B">
                        <w:trPr>
                          <w:trHeight w:val="448"/>
                          <w:jc w:val="center"/>
                        </w:trPr>
                        <w:sdt>
                          <w:sdtPr>
                            <w:rPr>
                              <w:rFonts w:cs="Arial"/>
                            </w:rPr>
                            <w:id w:val="-1981990494"/>
                            <w:placeholder>
                              <w:docPart w:val="1C9BEC6486CD4E88AC864D8B2CB1EEB8"/>
                            </w:placeholder>
                            <w:showingPlcHdr/>
                          </w:sdtPr>
                          <w:sdtContent>
                            <w:tc>
                              <w:tcPr>
                                <w:tcW w:w="10768" w:type="dxa"/>
                                <w:shd w:val="clear" w:color="auto" w:fill="D9E2F3" w:themeFill="accent1" w:themeFillTint="33"/>
                              </w:tcPr>
                              <w:p w14:paraId="264ACB74" w14:textId="77777777" w:rsidR="00B02AB8" w:rsidRPr="00E44FF6" w:rsidRDefault="00B02AB8" w:rsidP="0007152B">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B32FFC9C661F4E8AB079A92ECCB1EFBF"/>
                            </w:placeholder>
                            <w:showingPlcHdr/>
                          </w:sdtPr>
                          <w:sdtContent>
                            <w:tc>
                              <w:tcPr>
                                <w:tcW w:w="6200" w:type="dxa"/>
                                <w:shd w:val="clear" w:color="auto" w:fill="D9E2F3" w:themeFill="accent1" w:themeFillTint="33"/>
                              </w:tcPr>
                              <w:p w14:paraId="1E6BDA9D" w14:textId="77777777" w:rsidR="00B02AB8" w:rsidRPr="00E44FF6" w:rsidRDefault="00B02AB8" w:rsidP="0007152B">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45878E39" w14:textId="2967BAD6" w:rsidR="007376BE" w:rsidRPr="006A3280" w:rsidRDefault="008D53AB" w:rsidP="007376BE">
      <w:pPr>
        <w:pStyle w:val="Sous-Section"/>
        <w:rPr>
          <w:rFonts w:cs="Arial"/>
        </w:rPr>
      </w:pPr>
      <w:r>
        <w:rPr>
          <w:rFonts w:cs="Arial"/>
        </w:rPr>
        <w:t>H</w:t>
      </w:r>
      <w:r w:rsidR="007376BE" w:rsidRPr="006A3280">
        <w:rPr>
          <w:rFonts w:cs="Arial"/>
        </w:rPr>
        <w:t>istorique culturel</w:t>
      </w:r>
      <w:r w:rsidR="00236980">
        <w:rPr>
          <w:rFonts w:cs="Arial"/>
        </w:rPr>
        <w:t xml:space="preserve"> </w:t>
      </w:r>
      <w:r w:rsidR="00236980" w:rsidRPr="00236980">
        <w:rPr>
          <w:rFonts w:cs="Arial"/>
        </w:rPr>
        <w:t>et climatique du site</w:t>
      </w:r>
    </w:p>
    <w:p w14:paraId="18C2F62B" w14:textId="7B8307CA" w:rsidR="00827434" w:rsidRPr="006A3280" w:rsidRDefault="007376BE" w:rsidP="00827434">
      <w:pPr>
        <w:pStyle w:val="Question"/>
        <w:rPr>
          <w:rFonts w:cs="Arial"/>
        </w:rPr>
      </w:pPr>
      <w:r w:rsidRPr="006A3280">
        <w:rPr>
          <w:rFonts w:cs="Arial"/>
        </w:rPr>
        <w:t>2.3.1</w:t>
      </w:r>
      <w:r w:rsidRPr="006A3280">
        <w:rPr>
          <w:rFonts w:cs="Arial"/>
        </w:rPr>
        <w:tab/>
      </w:r>
      <w:r w:rsidR="0070580C" w:rsidRPr="006A3280">
        <w:rPr>
          <w:rFonts w:cs="Arial"/>
        </w:rPr>
        <w:t>Décri</w:t>
      </w:r>
      <w:r w:rsidR="00041DA9" w:rsidRPr="006A3280">
        <w:rPr>
          <w:rFonts w:cs="Arial"/>
        </w:rPr>
        <w:t>vez</w:t>
      </w:r>
      <w:r w:rsidR="00433847" w:rsidRPr="006A3280">
        <w:rPr>
          <w:rFonts w:cs="Arial"/>
        </w:rPr>
        <w:t xml:space="preserve"> les caractéristiques historiques et culturelles</w:t>
      </w:r>
      <w:r w:rsidR="006D3444" w:rsidRPr="006A3280">
        <w:rPr>
          <w:rFonts w:cs="Arial"/>
        </w:rPr>
        <w:t xml:space="preserve"> du site du projet</w:t>
      </w:r>
      <w:r w:rsidR="001456F7" w:rsidRPr="006A3280">
        <w:rPr>
          <w:rFonts w:cs="Arial"/>
        </w:rPr>
        <w:t xml:space="preserve"> (art. 17 al. 2 (2) REAFIE).</w:t>
      </w:r>
      <w:r w:rsidR="00827434" w:rsidRPr="006A3280">
        <w:rPr>
          <w:rFonts w:cs="Arial"/>
        </w:rPr>
        <w:t xml:space="preserve"> </w:t>
      </w:r>
    </w:p>
    <w:p w14:paraId="6AF4D7D5" w14:textId="6BF07B12" w:rsidR="007376BE" w:rsidRPr="006A3280" w:rsidRDefault="0040571E" w:rsidP="00827434">
      <w:pPr>
        <w:pStyle w:val="QuestionInfo"/>
        <w:rPr>
          <w:rFonts w:cs="Arial"/>
          <w:b/>
          <w:bCs/>
          <w:i/>
          <w:iCs/>
        </w:rPr>
      </w:pPr>
      <w:r w:rsidRPr="006A3280">
        <w:rPr>
          <w:rFonts w:cs="Arial"/>
        </w:rPr>
        <w:t>La description devrait inclure l’historique connu, les signes d’anthropisation, la présence de sites culturels ou ayant un potentiel archéologique ou l’utilisation du territoire par des communautés autochtones,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27434" w:rsidRPr="006A3280" w14:paraId="6870D344" w14:textId="77777777" w:rsidTr="00CD0B3A">
        <w:trPr>
          <w:trHeight w:val="448"/>
          <w:jc w:val="center"/>
        </w:trPr>
        <w:sdt>
          <w:sdtPr>
            <w:rPr>
              <w:rFonts w:cs="Arial"/>
            </w:rPr>
            <w:id w:val="-584384701"/>
            <w:placeholder>
              <w:docPart w:val="99186F01BB03490CB8AA330C2D9AB48C"/>
            </w:placeholder>
            <w:showingPlcHdr/>
          </w:sdtPr>
          <w:sdtContent>
            <w:tc>
              <w:tcPr>
                <w:tcW w:w="16968" w:type="dxa"/>
                <w:shd w:val="clear" w:color="auto" w:fill="D9E2F3" w:themeFill="accent1" w:themeFillTint="33"/>
              </w:tcPr>
              <w:p w14:paraId="0C16F990" w14:textId="77777777" w:rsidR="00827434" w:rsidRPr="006A3280" w:rsidRDefault="00827434"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075449DB" w14:textId="6BBC95C9" w:rsidR="00D93B3D" w:rsidRPr="006A3280" w:rsidRDefault="00827434" w:rsidP="00D93B3D">
      <w:pPr>
        <w:pStyle w:val="Question"/>
        <w:rPr>
          <w:rFonts w:cs="Arial"/>
        </w:rPr>
      </w:pPr>
      <w:r w:rsidRPr="006A3280">
        <w:rPr>
          <w:rFonts w:cs="Arial"/>
        </w:rPr>
        <w:t>2.3.2</w:t>
      </w:r>
      <w:r w:rsidRPr="006A3280">
        <w:rPr>
          <w:rFonts w:cs="Arial"/>
        </w:rPr>
        <w:tab/>
      </w:r>
      <w:r w:rsidR="009C2A3D" w:rsidRPr="006A3280">
        <w:rPr>
          <w:rFonts w:cs="Arial"/>
        </w:rPr>
        <w:t>Si une caractérisation de l’état initial des sols a été réalisée, il est recommandé de joindre cette caractérisation pour faciliter l’analyse de la demande</w:t>
      </w:r>
      <w:r w:rsidR="00D93B3D" w:rsidRPr="006A3280">
        <w:rPr>
          <w:rFonts w:cs="Arial"/>
        </w:rPr>
        <w:t>.</w:t>
      </w:r>
      <w:r w:rsidR="00EA58E8">
        <w:rPr>
          <w:rFonts w:cs="Arial"/>
        </w:rPr>
        <w:t xml:space="preserve"> </w:t>
      </w:r>
      <w:r w:rsidR="00D93B3D" w:rsidRPr="006A3280">
        <w:rPr>
          <w:rFonts w:cs="Arial"/>
          <w:b w:val="0"/>
          <w:bCs w:val="0"/>
          <w:i/>
          <w:iCs/>
        </w:rPr>
        <w:t>(Facultatif)</w:t>
      </w:r>
    </w:p>
    <w:p w14:paraId="63739E3D" w14:textId="6B2E3D9F" w:rsidR="00825D73" w:rsidRPr="006A3280" w:rsidRDefault="00825D73" w:rsidP="00D93B3D">
      <w:pPr>
        <w:pStyle w:val="QuestionInfo"/>
        <w:rPr>
          <w:rFonts w:cs="Arial"/>
        </w:rPr>
      </w:pPr>
      <w:r w:rsidRPr="006A3280">
        <w:rPr>
          <w:rFonts w:cs="Arial"/>
        </w:rPr>
        <w:t>Ce type de caractérisation peut avoir été réalisée pour conna</w:t>
      </w:r>
      <w:r w:rsidR="00710895">
        <w:rPr>
          <w:rFonts w:cs="Arial"/>
        </w:rPr>
        <w:t>i</w:t>
      </w:r>
      <w:r w:rsidRPr="006A3280">
        <w:rPr>
          <w:rFonts w:cs="Arial"/>
        </w:rPr>
        <w:t>tre la teneur de fond naturel de certains éléments (exemples</w:t>
      </w:r>
      <w:r w:rsidR="00111276">
        <w:rPr>
          <w:rFonts w:cs="Arial"/>
        </w:rPr>
        <w:t> </w:t>
      </w:r>
      <w:r w:rsidRPr="006A3280">
        <w:rPr>
          <w:rFonts w:cs="Arial"/>
        </w:rPr>
        <w:t>: arsenic, cadmium) et permet de vérifier la qualité des sols avant la réalisation d’une activité susceptible de générer un rejet de contaminants ou de matières dans l’environnement et d’établir les critères à atteindre lors de la réhabilitation. Le Guide de caractérisation physicochimique de l’état initial des sols avant l’implantation d’un projet industriel peut être consulté à cet effet.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83095494"/>
          <w15:repeatingSection/>
        </w:sdtPr>
        <w:sdtContent>
          <w:sdt>
            <w:sdtPr>
              <w:rPr>
                <w:rFonts w:cs="Arial"/>
              </w:rPr>
              <w:id w:val="-654223860"/>
              <w:placeholder>
                <w:docPart w:val="7307A4863EB04DC498E0003FD7ACB1C0"/>
              </w:placeholder>
              <w15:repeatingSectionItem/>
            </w:sdtPr>
            <w:sdtContent>
              <w:sdt>
                <w:sdtPr>
                  <w:rPr>
                    <w:rFonts w:cs="Arial"/>
                  </w:rPr>
                  <w:id w:val="1563908431"/>
                  <w15:repeatingSection/>
                </w:sdtPr>
                <w:sdtContent>
                  <w:sdt>
                    <w:sdtPr>
                      <w:rPr>
                        <w:rFonts w:cs="Arial"/>
                      </w:rPr>
                      <w:id w:val="-2072190813"/>
                      <w:placeholder>
                        <w:docPart w:val="7307A4863EB04DC498E0003FD7ACB1C0"/>
                      </w:placeholder>
                      <w15:repeatingSectionItem/>
                    </w:sdtPr>
                    <w:sdtContent>
                      <w:tr w:rsidR="001C2A77" w:rsidRPr="006A3280" w14:paraId="7D1F6957" w14:textId="77777777" w:rsidTr="00CD0B3A">
                        <w:trPr>
                          <w:trHeight w:val="448"/>
                          <w:jc w:val="center"/>
                        </w:trPr>
                        <w:sdt>
                          <w:sdtPr>
                            <w:rPr>
                              <w:rFonts w:cs="Arial"/>
                            </w:rPr>
                            <w:id w:val="767816306"/>
                            <w:placeholder>
                              <w:docPart w:val="F9AFEA037B824413907BC26D64106203"/>
                            </w:placeholder>
                            <w:showingPlcHdr/>
                          </w:sdtPr>
                          <w:sdtContent>
                            <w:tc>
                              <w:tcPr>
                                <w:tcW w:w="10768" w:type="dxa"/>
                                <w:shd w:val="clear" w:color="auto" w:fill="D9E2F3" w:themeFill="accent1" w:themeFillTint="33"/>
                              </w:tcPr>
                              <w:p w14:paraId="5C88D7F7" w14:textId="77777777" w:rsidR="001C2A77" w:rsidRPr="006A3280" w:rsidRDefault="001C2A77" w:rsidP="00CD0B3A">
                                <w:pPr>
                                  <w:pStyle w:val="Normalformulaire"/>
                                  <w:spacing w:after="0"/>
                                  <w:rPr>
                                    <w:rFonts w:cs="Arial"/>
                                  </w:rPr>
                                </w:pPr>
                                <w:r w:rsidRPr="006A3280">
                                  <w:rPr>
                                    <w:rStyle w:val="Textedelespacerserv"/>
                                    <w:rFonts w:cs="Arial"/>
                                    <w:i/>
                                    <w:iCs/>
                                  </w:rPr>
                                  <w:t>Indiquez le nom du document.</w:t>
                                </w:r>
                              </w:p>
                            </w:tc>
                          </w:sdtContent>
                        </w:sdt>
                        <w:sdt>
                          <w:sdtPr>
                            <w:rPr>
                              <w:rFonts w:cs="Arial"/>
                            </w:rPr>
                            <w:id w:val="1958982295"/>
                            <w:placeholder>
                              <w:docPart w:val="ABC1539A1BFA413EB2F1B3A9E9864C95"/>
                            </w:placeholder>
                            <w:showingPlcHdr/>
                          </w:sdtPr>
                          <w:sdtContent>
                            <w:tc>
                              <w:tcPr>
                                <w:tcW w:w="6200" w:type="dxa"/>
                                <w:shd w:val="clear" w:color="auto" w:fill="D9E2F3" w:themeFill="accent1" w:themeFillTint="33"/>
                              </w:tcPr>
                              <w:p w14:paraId="08D20BE8" w14:textId="77777777" w:rsidR="001C2A77" w:rsidRPr="006A3280" w:rsidRDefault="001C2A77"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7C278EFC" w14:textId="6CF10890" w:rsidR="007C786D" w:rsidRPr="006A3280" w:rsidRDefault="001C2A77" w:rsidP="001C2A77">
      <w:pPr>
        <w:pStyle w:val="Question"/>
        <w:rPr>
          <w:rFonts w:cs="Arial"/>
        </w:rPr>
      </w:pPr>
      <w:r w:rsidRPr="006A3280">
        <w:rPr>
          <w:rFonts w:cs="Arial"/>
        </w:rPr>
        <w:t>2.3.3</w:t>
      </w:r>
      <w:r w:rsidRPr="006A3280">
        <w:rPr>
          <w:rFonts w:cs="Arial"/>
        </w:rPr>
        <w:tab/>
      </w:r>
      <w:r w:rsidR="00AE14A5" w:rsidRPr="006A3280">
        <w:rPr>
          <w:rFonts w:cs="Arial"/>
        </w:rPr>
        <w:t>Le site du projet a-t-il subi les effets d’aléas</w:t>
      </w:r>
      <w:r w:rsidR="000A6A1F" w:rsidRPr="006A3280">
        <w:rPr>
          <w:rFonts w:cs="Arial"/>
          <w:vertAlign w:val="superscript"/>
        </w:rPr>
        <w:fldChar w:fldCharType="begin"/>
      </w:r>
      <w:r w:rsidR="000A6A1F" w:rsidRPr="006A3280">
        <w:rPr>
          <w:rFonts w:cs="Arial"/>
          <w:vertAlign w:val="superscript"/>
        </w:rPr>
        <w:instrText xml:space="preserve"> AUTOTEXTLIST  \s "NoStyle" \t "Pour plus de précisions, consultez le lexique à la fin du formulaire." \* MERGEFORMAT </w:instrText>
      </w:r>
      <w:r w:rsidR="000A6A1F" w:rsidRPr="006A3280">
        <w:rPr>
          <w:rFonts w:cs="Arial"/>
          <w:vertAlign w:val="superscript"/>
        </w:rPr>
        <w:fldChar w:fldCharType="separate"/>
      </w:r>
      <w:r w:rsidR="000A6A1F" w:rsidRPr="006A3280">
        <w:rPr>
          <w:rFonts w:cs="Arial"/>
          <w:vertAlign w:val="superscript"/>
        </w:rPr>
        <w:fldChar w:fldCharType="end"/>
      </w:r>
      <w:r w:rsidR="00AE14A5" w:rsidRPr="006A3280">
        <w:rPr>
          <w:rFonts w:cs="Arial"/>
        </w:rPr>
        <w:t xml:space="preserve"> climatiques importants (inondation, submersion, glissement </w:t>
      </w:r>
      <w:r w:rsidR="00DD08B3" w:rsidRPr="006A3280">
        <w:rPr>
          <w:rFonts w:cs="Arial"/>
        </w:rPr>
        <w:t xml:space="preserve">de </w:t>
      </w:r>
      <w:r w:rsidR="00AE14A5" w:rsidRPr="006A3280">
        <w:rPr>
          <w:rFonts w:cs="Arial"/>
        </w:rPr>
        <w:t>terrain, pénurie d’eau, etc.) au cours des dix dernières années</w:t>
      </w:r>
      <w:r w:rsidR="00470B9C">
        <w:rPr>
          <w:rFonts w:cs="Arial"/>
        </w:rPr>
        <w:t>?</w:t>
      </w:r>
      <w:r w:rsidR="00AE14A5" w:rsidRPr="006A3280">
        <w:rPr>
          <w:rFonts w:cs="Arial"/>
        </w:rPr>
        <w:t xml:space="preserve"> </w:t>
      </w:r>
      <w:r w:rsidR="00AE14A5" w:rsidRPr="006A3280">
        <w:rPr>
          <w:rFonts w:cs="Arial"/>
          <w:b w:val="0"/>
          <w:bCs w:val="0"/>
          <w:i/>
          <w:iCs/>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5E12" w:rsidRPr="006A3280" w14:paraId="4E1F3904" w14:textId="77777777" w:rsidTr="00CD0B3A">
        <w:trPr>
          <w:trHeight w:val="272"/>
        </w:trPr>
        <w:tc>
          <w:tcPr>
            <w:tcW w:w="1637" w:type="dxa"/>
            <w:shd w:val="clear" w:color="auto" w:fill="D9E2F3" w:themeFill="accent1" w:themeFillTint="33"/>
          </w:tcPr>
          <w:p w14:paraId="2C8D91CD" w14:textId="77777777" w:rsidR="00E15E12" w:rsidRPr="006A3280" w:rsidRDefault="00000000" w:rsidP="007F6777">
            <w:pPr>
              <w:pStyle w:val="Normalformulaire"/>
              <w:keepNext/>
              <w:spacing w:after="0"/>
              <w:rPr>
                <w:rFonts w:cs="Arial"/>
              </w:rPr>
            </w:pPr>
            <w:sdt>
              <w:sdtPr>
                <w:rPr>
                  <w:rFonts w:cs="Arial"/>
                </w:rPr>
                <w:id w:val="1315215784"/>
                <w14:checkbox>
                  <w14:checked w14:val="0"/>
                  <w14:checkedState w14:val="2612" w14:font="MS Gothic"/>
                  <w14:uncheckedState w14:val="2610" w14:font="MS Gothic"/>
                </w14:checkbox>
              </w:sdtPr>
              <w:sdtContent>
                <w:r w:rsidR="00E15E12" w:rsidRPr="006A3280">
                  <w:rPr>
                    <w:rFonts w:ascii="Segoe UI Symbol" w:hAnsi="Segoe UI Symbol" w:cs="Segoe UI Symbol"/>
                  </w:rPr>
                  <w:t>☐</w:t>
                </w:r>
              </w:sdtContent>
            </w:sdt>
            <w:r w:rsidR="00E15E12" w:rsidRPr="006A3280">
              <w:rPr>
                <w:rFonts w:cs="Arial"/>
              </w:rPr>
              <w:t>Oui</w:t>
            </w:r>
            <w:r w:rsidR="00E15E12" w:rsidRPr="006A3280">
              <w:rPr>
                <w:rFonts w:cs="Arial"/>
              </w:rPr>
              <w:tab/>
              <w:t xml:space="preserve"> </w:t>
            </w:r>
            <w:sdt>
              <w:sdtPr>
                <w:rPr>
                  <w:rFonts w:cs="Arial"/>
                </w:rPr>
                <w:id w:val="425164443"/>
                <w14:checkbox>
                  <w14:checked w14:val="0"/>
                  <w14:checkedState w14:val="2612" w14:font="MS Gothic"/>
                  <w14:uncheckedState w14:val="2610" w14:font="MS Gothic"/>
                </w14:checkbox>
              </w:sdtPr>
              <w:sdtContent>
                <w:r w:rsidR="00E15E12" w:rsidRPr="006A3280">
                  <w:rPr>
                    <w:rFonts w:ascii="Segoe UI Symbol" w:hAnsi="Segoe UI Symbol" w:cs="Segoe UI Symbol"/>
                  </w:rPr>
                  <w:t>☐</w:t>
                </w:r>
              </w:sdtContent>
            </w:sdt>
            <w:r w:rsidR="00E15E12" w:rsidRPr="006A3280">
              <w:rPr>
                <w:rFonts w:cs="Arial"/>
              </w:rPr>
              <w:t>Non</w:t>
            </w:r>
          </w:p>
        </w:tc>
      </w:tr>
    </w:tbl>
    <w:p w14:paraId="1EDB3C9A" w14:textId="2025A722" w:rsidR="00E15E12" w:rsidRPr="006A3280" w:rsidRDefault="00E15E12" w:rsidP="007F6777">
      <w:pPr>
        <w:pStyle w:val="Siouinon"/>
        <w:keepNext/>
        <w:rPr>
          <w:rFonts w:cs="Arial"/>
        </w:rPr>
      </w:pPr>
      <w:r w:rsidRPr="006A3280">
        <w:rPr>
          <w:rFonts w:cs="Arial"/>
        </w:rPr>
        <w:t>Si vous avez répondu Non, passez à la section 2.4.</w:t>
      </w:r>
    </w:p>
    <w:p w14:paraId="076AD8EA" w14:textId="0F4060EA" w:rsidR="0016386D" w:rsidRPr="006A3280" w:rsidRDefault="00E15E12" w:rsidP="0016386D">
      <w:pPr>
        <w:pStyle w:val="Question"/>
        <w:rPr>
          <w:rFonts w:cs="Arial"/>
          <w:b w:val="0"/>
          <w:bCs w:val="0"/>
          <w:i/>
          <w:iCs/>
        </w:rPr>
      </w:pPr>
      <w:r w:rsidRPr="006A3280">
        <w:rPr>
          <w:rFonts w:cs="Arial"/>
        </w:rPr>
        <w:t>2.3.4</w:t>
      </w:r>
      <w:r w:rsidRPr="006A3280">
        <w:rPr>
          <w:rFonts w:cs="Arial"/>
        </w:rPr>
        <w:tab/>
      </w:r>
      <w:r w:rsidR="0016386D" w:rsidRPr="006A3280">
        <w:rPr>
          <w:rFonts w:cs="Arial"/>
        </w:rPr>
        <w:t>Indiquez la date ou la période à laquelle cet év</w:t>
      </w:r>
      <w:r w:rsidR="00165A1C">
        <w:rPr>
          <w:rFonts w:cs="Arial"/>
        </w:rPr>
        <w:t>è</w:t>
      </w:r>
      <w:r w:rsidR="0016386D" w:rsidRPr="006A3280">
        <w:rPr>
          <w:rFonts w:cs="Arial"/>
        </w:rPr>
        <w:t xml:space="preserve">nement a eu lieu. </w:t>
      </w:r>
      <w:r w:rsidR="0016386D" w:rsidRPr="006A3280">
        <w:rPr>
          <w:rFonts w:cs="Arial"/>
          <w:b w:val="0"/>
          <w:bCs w:val="0"/>
          <w:i/>
          <w:iCs/>
        </w:rPr>
        <w:t>(Facultatif</w:t>
      </w:r>
      <w:r w:rsidR="002D3095" w:rsidRPr="006A3280">
        <w:rPr>
          <w:rFonts w:cs="Arial"/>
          <w:b w:val="0"/>
          <w:bCs w:val="0"/>
          <w:i/>
          <w:iCs/>
        </w:rPr>
        <w:t>)</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D1011B" w:rsidRPr="006A3280" w14:paraId="61067228" w14:textId="77777777" w:rsidTr="00CD0B3A">
        <w:trPr>
          <w:trHeight w:val="448"/>
        </w:trPr>
        <w:sdt>
          <w:sdtPr>
            <w:rPr>
              <w:rFonts w:cs="Arial"/>
            </w:rPr>
            <w:id w:val="-303708032"/>
            <w:placeholder>
              <w:docPart w:val="A015F3D5BF3148DFA8262BDFA1221B88"/>
            </w:placeholder>
            <w:showingPlcHdr/>
          </w:sdtPr>
          <w:sdtContent>
            <w:tc>
              <w:tcPr>
                <w:tcW w:w="3132" w:type="dxa"/>
                <w:shd w:val="clear" w:color="auto" w:fill="D9E2F3" w:themeFill="accent1" w:themeFillTint="33"/>
              </w:tcPr>
              <w:p w14:paraId="18110C02" w14:textId="77777777" w:rsidR="00D1011B" w:rsidRPr="006A3280" w:rsidRDefault="00D1011B" w:rsidP="00CD0B3A">
                <w:pPr>
                  <w:pStyle w:val="Normalformulaire"/>
                  <w:spacing w:after="0"/>
                  <w:rPr>
                    <w:rFonts w:cs="Arial"/>
                  </w:rPr>
                </w:pPr>
                <w:r w:rsidRPr="006A3280">
                  <w:rPr>
                    <w:rStyle w:val="Textedelespacerserv"/>
                    <w:rFonts w:cs="Arial"/>
                    <w:i/>
                    <w:iCs/>
                  </w:rPr>
                  <w:t>Saisissez les informations.</w:t>
                </w:r>
              </w:p>
            </w:tc>
          </w:sdtContent>
        </w:sdt>
      </w:tr>
    </w:tbl>
    <w:p w14:paraId="399A5DED" w14:textId="724EBE1D" w:rsidR="00E15E12" w:rsidRPr="006A3280" w:rsidRDefault="0016386D" w:rsidP="00331C1D">
      <w:pPr>
        <w:pStyle w:val="QuestionInfo"/>
        <w:spacing w:before="120" w:after="160"/>
        <w:rPr>
          <w:rFonts w:cs="Arial"/>
          <w:i/>
          <w:iCs/>
        </w:rPr>
      </w:pPr>
      <w:r w:rsidRPr="006A3280">
        <w:rPr>
          <w:rFonts w:cs="Arial"/>
        </w:rPr>
        <w:t>Décrivez l’év</w:t>
      </w:r>
      <w:r w:rsidR="00165A1C">
        <w:rPr>
          <w:rFonts w:cs="Arial"/>
        </w:rPr>
        <w:t>è</w:t>
      </w:r>
      <w:r w:rsidRPr="006A3280">
        <w:rPr>
          <w:rFonts w:cs="Arial"/>
        </w:rPr>
        <w:t>nement</w:t>
      </w:r>
      <w:r w:rsidR="006F59C7" w:rsidRPr="006A3280">
        <w:rPr>
          <w:rFonts w:cs="Arial"/>
        </w:rPr>
        <w:t>.</w:t>
      </w:r>
      <w:r w:rsidRPr="006A3280">
        <w:rPr>
          <w:rFonts w:cs="Arial"/>
        </w:rPr>
        <w:t xml:space="preserve"> </w:t>
      </w:r>
      <w:r w:rsidRPr="006A3280">
        <w:rPr>
          <w:rFonts w:cs="Arial"/>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011B" w:rsidRPr="006A3280" w14:paraId="022612AE" w14:textId="77777777" w:rsidTr="00CD0B3A">
        <w:trPr>
          <w:trHeight w:val="448"/>
          <w:jc w:val="center"/>
        </w:trPr>
        <w:sdt>
          <w:sdtPr>
            <w:rPr>
              <w:rFonts w:cs="Arial"/>
            </w:rPr>
            <w:id w:val="-1562783899"/>
            <w:placeholder>
              <w:docPart w:val="DA28357041EA430698A9D6E16A42AF12"/>
            </w:placeholder>
            <w:showingPlcHdr/>
          </w:sdtPr>
          <w:sdtContent>
            <w:tc>
              <w:tcPr>
                <w:tcW w:w="16968" w:type="dxa"/>
                <w:shd w:val="clear" w:color="auto" w:fill="D9E2F3" w:themeFill="accent1" w:themeFillTint="33"/>
              </w:tcPr>
              <w:p w14:paraId="598C9B13" w14:textId="77777777" w:rsidR="00D1011B" w:rsidRPr="006A3280" w:rsidRDefault="00D1011B"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365F6A95" w14:textId="026CB1AC" w:rsidR="00D1011B" w:rsidRPr="006A3280" w:rsidRDefault="00D1011B" w:rsidP="00D1011B">
      <w:pPr>
        <w:pStyle w:val="Sous-Section"/>
        <w:rPr>
          <w:rFonts w:cs="Arial"/>
        </w:rPr>
      </w:pPr>
      <w:r w:rsidRPr="006A3280">
        <w:rPr>
          <w:rFonts w:cs="Arial"/>
        </w:rPr>
        <w:t>Présence de zones de contraintes</w:t>
      </w:r>
    </w:p>
    <w:p w14:paraId="58122849" w14:textId="15FBD825" w:rsidR="006F59C7" w:rsidRPr="006A3280" w:rsidRDefault="00C82EFB" w:rsidP="006F59C7">
      <w:pPr>
        <w:pStyle w:val="Question"/>
        <w:rPr>
          <w:rFonts w:cs="Arial"/>
        </w:rPr>
      </w:pPr>
      <w:r w:rsidRPr="006A3280">
        <w:rPr>
          <w:rFonts w:cs="Arial"/>
        </w:rPr>
        <w:t>2.4.1</w:t>
      </w:r>
      <w:r w:rsidRPr="006A3280">
        <w:rPr>
          <w:rFonts w:cs="Arial"/>
        </w:rPr>
        <w:tab/>
      </w:r>
      <w:r w:rsidR="007E2435" w:rsidRPr="006A3280">
        <w:rPr>
          <w:rFonts w:cs="Arial"/>
        </w:rPr>
        <w:t>Cochez les types de zones de contraintes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7E2435" w:rsidRPr="006A3280">
        <w:rPr>
          <w:rFonts w:cs="Arial"/>
        </w:rPr>
        <w:t xml:space="preserve"> présents sur le site ou à proximité du site du projet (rayon de 100</w:t>
      </w:r>
      <w:r w:rsidR="00886250">
        <w:rPr>
          <w:rFonts w:cs="Arial"/>
        </w:rPr>
        <w:t> </w:t>
      </w:r>
      <w:r w:rsidR="007E2435" w:rsidRPr="006A3280">
        <w:rPr>
          <w:rFonts w:cs="Arial"/>
        </w:rPr>
        <w:t>mètres suggéré) (art. 17 al. 2 (2) REAFIE).</w:t>
      </w:r>
    </w:p>
    <w:p w14:paraId="50C32D99" w14:textId="14374639" w:rsidR="00B73431" w:rsidRDefault="00B73431" w:rsidP="00B73431">
      <w:pPr>
        <w:pStyle w:val="QuestionInfo"/>
      </w:pPr>
      <w:r>
        <w:t>Note</w:t>
      </w:r>
      <w:r w:rsidR="0098292B">
        <w:t>z que l</w:t>
      </w:r>
      <w:r>
        <w:t xml:space="preserve">e </w:t>
      </w:r>
      <w:r w:rsidRPr="00B73431">
        <w:rPr>
          <w:i/>
          <w:iCs/>
        </w:rPr>
        <w:t>Guide sur les changements climatiques</w:t>
      </w:r>
      <w:r>
        <w:t xml:space="preserve"> </w:t>
      </w:r>
      <w:r w:rsidRPr="00B73431">
        <w:rPr>
          <w:i/>
          <w:iCs/>
        </w:rPr>
        <w:t>et l’autorisation ministérielle</w:t>
      </w:r>
      <w:r>
        <w:t xml:space="preserve"> contient des définitions et des exemples des termes utilisés et peut vous aider à répondre aux questions de cette section.</w:t>
      </w:r>
    </w:p>
    <w:p w14:paraId="71E1DE4A" w14:textId="6AB91867" w:rsidR="00B73431" w:rsidRPr="00B73431" w:rsidRDefault="00B73431" w:rsidP="00B73431">
      <w:pPr>
        <w:pStyle w:val="QuestionInfo"/>
      </w:pPr>
      <w:r>
        <w:t>Vous pouvez vérifier la présence de zones de contraintes à l’aide des cartes disponibles sur le site de Données Québec. Ces cartes sont en climat actuel et risquent d’évoluer en climat futur dans les prochaines années. Notez qu’une zone de contraintes existante en climat actuel risque d’être exacerbée en climat futur.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88"/>
      </w:tblGrid>
      <w:tr w:rsidR="007E2435" w:rsidRPr="006A3280" w14:paraId="02C80D43" w14:textId="77777777" w:rsidTr="00BF3F61">
        <w:trPr>
          <w:trHeight w:val="272"/>
        </w:trPr>
        <w:tc>
          <w:tcPr>
            <w:tcW w:w="4188" w:type="dxa"/>
            <w:shd w:val="clear" w:color="auto" w:fill="D9E2F3" w:themeFill="accent1" w:themeFillTint="33"/>
          </w:tcPr>
          <w:p w14:paraId="1C15937E" w14:textId="0A124542" w:rsidR="007E2435" w:rsidRPr="006A3280" w:rsidRDefault="00000000" w:rsidP="00CD0B3A">
            <w:pPr>
              <w:pStyle w:val="Normalformulaire"/>
              <w:spacing w:after="0"/>
              <w:rPr>
                <w:rFonts w:cs="Arial"/>
              </w:rPr>
            </w:pPr>
            <w:sdt>
              <w:sdtPr>
                <w:rPr>
                  <w:rFonts w:cs="Arial"/>
                </w:rPr>
                <w:id w:val="-712191996"/>
                <w14:checkbox>
                  <w14:checked w14:val="0"/>
                  <w14:checkedState w14:val="2612" w14:font="MS Gothic"/>
                  <w14:uncheckedState w14:val="2610" w14:font="MS Gothic"/>
                </w14:checkbox>
              </w:sdtPr>
              <w:sdtContent>
                <w:r w:rsidR="007E2435" w:rsidRPr="006A3280">
                  <w:rPr>
                    <w:rFonts w:ascii="Segoe UI Symbol" w:hAnsi="Segoe UI Symbol" w:cs="Segoe UI Symbol"/>
                  </w:rPr>
                  <w:t>☐</w:t>
                </w:r>
              </w:sdtContent>
            </w:sdt>
            <w:r w:rsidR="000C6365" w:rsidRPr="006A3280">
              <w:rPr>
                <w:rFonts w:cs="Arial"/>
              </w:rPr>
              <w:t xml:space="preserve"> Zone d’érosion</w:t>
            </w:r>
            <w:r w:rsidR="00AF4C01" w:rsidRPr="006A3280">
              <w:rPr>
                <w:rFonts w:cs="Arial"/>
                <w:vertAlign w:val="superscript"/>
              </w:rPr>
              <w:fldChar w:fldCharType="begin"/>
            </w:r>
            <w:r w:rsidR="00AF4C01" w:rsidRPr="006A3280">
              <w:rPr>
                <w:rFonts w:cs="Arial"/>
                <w:vertAlign w:val="superscript"/>
              </w:rPr>
              <w:instrText xml:space="preserve"> AUTOTEXTLIST  \s "NoStyle" \t "Pour plus de précisions, consultez le lexique à la fin du formulaire." \* MERGEFORMAT </w:instrText>
            </w:r>
            <w:r w:rsidR="00AF4C01" w:rsidRPr="006A3280">
              <w:rPr>
                <w:rFonts w:cs="Arial"/>
                <w:vertAlign w:val="superscript"/>
              </w:rPr>
              <w:fldChar w:fldCharType="separate"/>
            </w:r>
            <w:r w:rsidR="00AF4C01" w:rsidRPr="006A3280">
              <w:rPr>
                <w:rFonts w:cs="Arial"/>
                <w:vertAlign w:val="superscript"/>
              </w:rPr>
              <w:fldChar w:fldCharType="end"/>
            </w:r>
            <w:r w:rsidR="000C6365" w:rsidRPr="006A3280">
              <w:rPr>
                <w:rFonts w:cs="Arial"/>
              </w:rPr>
              <w:t xml:space="preserve"> (côtière, fluviale)</w:t>
            </w:r>
          </w:p>
        </w:tc>
      </w:tr>
      <w:tr w:rsidR="000C6365" w:rsidRPr="006A3280" w14:paraId="6958AE4B" w14:textId="77777777" w:rsidTr="00BF3F61">
        <w:trPr>
          <w:trHeight w:val="272"/>
        </w:trPr>
        <w:tc>
          <w:tcPr>
            <w:tcW w:w="4188" w:type="dxa"/>
            <w:shd w:val="clear" w:color="auto" w:fill="D9E2F3" w:themeFill="accent1" w:themeFillTint="33"/>
          </w:tcPr>
          <w:p w14:paraId="3A4AF9A9" w14:textId="79F7B723" w:rsidR="00BF3F61" w:rsidRPr="006A3280" w:rsidRDefault="00000000" w:rsidP="00CD0B3A">
            <w:pPr>
              <w:pStyle w:val="Normalformulaire"/>
              <w:spacing w:after="0"/>
              <w:rPr>
                <w:rFonts w:cs="Arial"/>
              </w:rPr>
            </w:pPr>
            <w:sdt>
              <w:sdtPr>
                <w:rPr>
                  <w:rFonts w:cs="Arial"/>
                </w:rPr>
                <w:id w:val="-786033818"/>
                <w14:checkbox>
                  <w14:checked w14:val="0"/>
                  <w14:checkedState w14:val="2612" w14:font="MS Gothic"/>
                  <w14:uncheckedState w14:val="2610" w14:font="MS Gothic"/>
                </w14:checkbox>
              </w:sdtPr>
              <w:sdtContent>
                <w:r w:rsidR="00BF3F61" w:rsidRPr="006A3280">
                  <w:rPr>
                    <w:rFonts w:ascii="Segoe UI Symbol" w:hAnsi="Segoe UI Symbol" w:cs="Segoe UI Symbol"/>
                  </w:rPr>
                  <w:t>☐</w:t>
                </w:r>
              </w:sdtContent>
            </w:sdt>
            <w:r w:rsidR="00BF3F61" w:rsidRPr="006A3280">
              <w:rPr>
                <w:rFonts w:cs="Arial"/>
              </w:rPr>
              <w:t xml:space="preserve"> Zone inondable</w:t>
            </w:r>
            <w:r w:rsidR="00AF4C01" w:rsidRPr="006A3280">
              <w:rPr>
                <w:rFonts w:cs="Arial"/>
                <w:vertAlign w:val="superscript"/>
              </w:rPr>
              <w:fldChar w:fldCharType="begin"/>
            </w:r>
            <w:r w:rsidR="00AF4C01" w:rsidRPr="006A3280">
              <w:rPr>
                <w:rFonts w:cs="Arial"/>
                <w:vertAlign w:val="superscript"/>
              </w:rPr>
              <w:instrText xml:space="preserve"> AUTOTEXTLIST  \s "NoStyle" \t "Pour plus de précisions, consultez le lexique à la fin du formulaire." \* MERGEFORMAT </w:instrText>
            </w:r>
            <w:r w:rsidR="00AF4C01" w:rsidRPr="006A3280">
              <w:rPr>
                <w:rFonts w:cs="Arial"/>
                <w:vertAlign w:val="superscript"/>
              </w:rPr>
              <w:fldChar w:fldCharType="separate"/>
            </w:r>
            <w:r w:rsidR="00AF4C01" w:rsidRPr="006A3280">
              <w:rPr>
                <w:rFonts w:cs="Arial"/>
                <w:vertAlign w:val="superscript"/>
              </w:rPr>
              <w:fldChar w:fldCharType="end"/>
            </w:r>
          </w:p>
        </w:tc>
      </w:tr>
      <w:tr w:rsidR="00BF3F61" w:rsidRPr="006A3280" w14:paraId="1FC34117" w14:textId="77777777" w:rsidTr="00BF3F61">
        <w:trPr>
          <w:trHeight w:val="272"/>
        </w:trPr>
        <w:tc>
          <w:tcPr>
            <w:tcW w:w="4188" w:type="dxa"/>
            <w:shd w:val="clear" w:color="auto" w:fill="D9E2F3" w:themeFill="accent1" w:themeFillTint="33"/>
          </w:tcPr>
          <w:p w14:paraId="1AD95CA1" w14:textId="2F39A277" w:rsidR="00BF3F61" w:rsidRPr="006A3280" w:rsidRDefault="00000000" w:rsidP="00CD0B3A">
            <w:pPr>
              <w:pStyle w:val="Normalformulaire"/>
              <w:spacing w:after="0"/>
              <w:rPr>
                <w:rFonts w:cs="Arial"/>
              </w:rPr>
            </w:pPr>
            <w:sdt>
              <w:sdtPr>
                <w:rPr>
                  <w:rFonts w:cs="Arial"/>
                </w:rPr>
                <w:id w:val="-2121296601"/>
                <w14:checkbox>
                  <w14:checked w14:val="0"/>
                  <w14:checkedState w14:val="2612" w14:font="MS Gothic"/>
                  <w14:uncheckedState w14:val="2610" w14:font="MS Gothic"/>
                </w14:checkbox>
              </w:sdtPr>
              <w:sdtContent>
                <w:r w:rsidR="00BF3F61" w:rsidRPr="006A3280">
                  <w:rPr>
                    <w:rFonts w:ascii="Segoe UI Symbol" w:hAnsi="Segoe UI Symbol" w:cs="Segoe UI Symbol"/>
                  </w:rPr>
                  <w:t>☐</w:t>
                </w:r>
              </w:sdtContent>
            </w:sdt>
            <w:r w:rsidR="00BF3F61" w:rsidRPr="006A3280">
              <w:rPr>
                <w:rFonts w:cs="Arial"/>
              </w:rPr>
              <w:t xml:space="preserve"> Zone de glissement terrain</w:t>
            </w:r>
            <w:r w:rsidR="00AF4C01" w:rsidRPr="006A3280">
              <w:rPr>
                <w:rFonts w:cs="Arial"/>
                <w:vertAlign w:val="superscript"/>
              </w:rPr>
              <w:fldChar w:fldCharType="begin"/>
            </w:r>
            <w:r w:rsidR="00AF4C01" w:rsidRPr="006A3280">
              <w:rPr>
                <w:rFonts w:cs="Arial"/>
                <w:vertAlign w:val="superscript"/>
              </w:rPr>
              <w:instrText xml:space="preserve"> AUTOTEXTLIST  \s "NoStyle" \t "Pour plus de précisions, consultez le lexique à la fin du formulaire." \* MERGEFORMAT </w:instrText>
            </w:r>
            <w:r w:rsidR="00AF4C01" w:rsidRPr="006A3280">
              <w:rPr>
                <w:rFonts w:cs="Arial"/>
                <w:vertAlign w:val="superscript"/>
              </w:rPr>
              <w:fldChar w:fldCharType="separate"/>
            </w:r>
            <w:r w:rsidR="00AF4C01" w:rsidRPr="006A3280">
              <w:rPr>
                <w:rFonts w:cs="Arial"/>
                <w:vertAlign w:val="superscript"/>
              </w:rPr>
              <w:fldChar w:fldCharType="end"/>
            </w:r>
          </w:p>
        </w:tc>
      </w:tr>
      <w:tr w:rsidR="00BF3F61" w:rsidRPr="006A3280" w14:paraId="31390E8B" w14:textId="77777777" w:rsidTr="00BF3F61">
        <w:trPr>
          <w:trHeight w:val="272"/>
        </w:trPr>
        <w:tc>
          <w:tcPr>
            <w:tcW w:w="4188" w:type="dxa"/>
            <w:shd w:val="clear" w:color="auto" w:fill="D9E2F3" w:themeFill="accent1" w:themeFillTint="33"/>
          </w:tcPr>
          <w:p w14:paraId="1F483C2B" w14:textId="511A86AC" w:rsidR="00BF3F61" w:rsidRPr="006A3280" w:rsidRDefault="00000000" w:rsidP="00CD0B3A">
            <w:pPr>
              <w:pStyle w:val="Normalformulaire"/>
              <w:spacing w:after="0"/>
              <w:rPr>
                <w:rFonts w:cs="Arial"/>
              </w:rPr>
            </w:pPr>
            <w:sdt>
              <w:sdtPr>
                <w:rPr>
                  <w:rFonts w:cs="Arial"/>
                </w:rPr>
                <w:id w:val="1540853427"/>
                <w14:checkbox>
                  <w14:checked w14:val="0"/>
                  <w14:checkedState w14:val="2612" w14:font="MS Gothic"/>
                  <w14:uncheckedState w14:val="2610" w14:font="MS Gothic"/>
                </w14:checkbox>
              </w:sdtPr>
              <w:sdtContent>
                <w:r w:rsidR="00BF3F61" w:rsidRPr="006A3280">
                  <w:rPr>
                    <w:rFonts w:ascii="Segoe UI Symbol" w:hAnsi="Segoe UI Symbol" w:cs="Segoe UI Symbol"/>
                  </w:rPr>
                  <w:t>☐</w:t>
                </w:r>
              </w:sdtContent>
            </w:sdt>
            <w:r w:rsidR="00BF3F61" w:rsidRPr="006A3280">
              <w:rPr>
                <w:rFonts w:cs="Arial"/>
              </w:rPr>
              <w:t xml:space="preserve"> Zone de pergélisol</w:t>
            </w:r>
            <w:r w:rsidR="00AF4C01" w:rsidRPr="006A3280">
              <w:rPr>
                <w:rFonts w:cs="Arial"/>
                <w:vertAlign w:val="superscript"/>
              </w:rPr>
              <w:fldChar w:fldCharType="begin"/>
            </w:r>
            <w:r w:rsidR="00AF4C01" w:rsidRPr="006A3280">
              <w:rPr>
                <w:rFonts w:cs="Arial"/>
                <w:vertAlign w:val="superscript"/>
              </w:rPr>
              <w:instrText xml:space="preserve"> AUTOTEXTLIST  \s "NoStyle" \t "Pour plus de précisions, consultez le lexique à la fin du formulaire." \* MERGEFORMAT </w:instrText>
            </w:r>
            <w:r w:rsidR="00AF4C01" w:rsidRPr="006A3280">
              <w:rPr>
                <w:rFonts w:cs="Arial"/>
                <w:vertAlign w:val="superscript"/>
              </w:rPr>
              <w:fldChar w:fldCharType="separate"/>
            </w:r>
            <w:r w:rsidR="00AF4C01" w:rsidRPr="006A3280">
              <w:rPr>
                <w:rFonts w:cs="Arial"/>
                <w:vertAlign w:val="superscript"/>
              </w:rPr>
              <w:fldChar w:fldCharType="end"/>
            </w:r>
          </w:p>
        </w:tc>
      </w:tr>
      <w:tr w:rsidR="00BF3F61" w:rsidRPr="006A3280" w14:paraId="30251CDE" w14:textId="77777777" w:rsidTr="00BF3F61">
        <w:trPr>
          <w:trHeight w:val="272"/>
        </w:trPr>
        <w:tc>
          <w:tcPr>
            <w:tcW w:w="4188" w:type="dxa"/>
            <w:shd w:val="clear" w:color="auto" w:fill="D9E2F3" w:themeFill="accent1" w:themeFillTint="33"/>
          </w:tcPr>
          <w:p w14:paraId="0A2E5FFD" w14:textId="01AD4D5A" w:rsidR="00BF3F61" w:rsidRPr="006A3280" w:rsidRDefault="00000000" w:rsidP="00CD0B3A">
            <w:pPr>
              <w:pStyle w:val="Normalformulaire"/>
              <w:spacing w:after="0"/>
              <w:rPr>
                <w:rFonts w:cs="Arial"/>
              </w:rPr>
            </w:pPr>
            <w:sdt>
              <w:sdtPr>
                <w:rPr>
                  <w:rFonts w:cs="Arial"/>
                </w:rPr>
                <w:id w:val="-1282798064"/>
                <w14:checkbox>
                  <w14:checked w14:val="0"/>
                  <w14:checkedState w14:val="2612" w14:font="MS Gothic"/>
                  <w14:uncheckedState w14:val="2610" w14:font="MS Gothic"/>
                </w14:checkbox>
              </w:sdtPr>
              <w:sdtContent>
                <w:r w:rsidR="00BF3F61" w:rsidRPr="006A3280">
                  <w:rPr>
                    <w:rFonts w:ascii="Segoe UI Symbol" w:hAnsi="Segoe UI Symbol" w:cs="Segoe UI Symbol"/>
                  </w:rPr>
                  <w:t>☐</w:t>
                </w:r>
              </w:sdtContent>
            </w:sdt>
            <w:r w:rsidR="00BF3F61" w:rsidRPr="006A3280">
              <w:rPr>
                <w:rFonts w:cs="Arial"/>
              </w:rPr>
              <w:t xml:space="preserve"> </w:t>
            </w:r>
            <w:r w:rsidR="007E4FA6">
              <w:rPr>
                <w:rFonts w:cs="Arial"/>
              </w:rPr>
              <w:t>I</w:t>
            </w:r>
            <w:r w:rsidR="00BF3F61" w:rsidRPr="006A3280">
              <w:rPr>
                <w:rFonts w:cs="Arial"/>
              </w:rPr>
              <w:t>lot de chaleur</w:t>
            </w:r>
            <w:r w:rsidR="00AF4C01" w:rsidRPr="006A3280">
              <w:rPr>
                <w:rFonts w:cs="Arial"/>
                <w:vertAlign w:val="superscript"/>
              </w:rPr>
              <w:fldChar w:fldCharType="begin"/>
            </w:r>
            <w:r w:rsidR="00AF4C01" w:rsidRPr="006A3280">
              <w:rPr>
                <w:rFonts w:cs="Arial"/>
                <w:vertAlign w:val="superscript"/>
              </w:rPr>
              <w:instrText xml:space="preserve"> AUTOTEXTLIST  \s "NoStyle" \t "Pour plus de précisions, consultez le lexique à la fin du formulaire." \* MERGEFORMAT </w:instrText>
            </w:r>
            <w:r w:rsidR="00AF4C01" w:rsidRPr="006A3280">
              <w:rPr>
                <w:rFonts w:cs="Arial"/>
                <w:vertAlign w:val="superscript"/>
              </w:rPr>
              <w:fldChar w:fldCharType="separate"/>
            </w:r>
            <w:r w:rsidR="00AF4C01" w:rsidRPr="006A3280">
              <w:rPr>
                <w:rFonts w:cs="Arial"/>
                <w:vertAlign w:val="superscript"/>
              </w:rPr>
              <w:fldChar w:fldCharType="end"/>
            </w:r>
          </w:p>
        </w:tc>
      </w:tr>
      <w:tr w:rsidR="00BF3F61" w:rsidRPr="006A3280" w14:paraId="48396C56" w14:textId="77777777" w:rsidTr="00BF3F61">
        <w:trPr>
          <w:trHeight w:val="272"/>
        </w:trPr>
        <w:tc>
          <w:tcPr>
            <w:tcW w:w="4188" w:type="dxa"/>
            <w:shd w:val="clear" w:color="auto" w:fill="D9E2F3" w:themeFill="accent1" w:themeFillTint="33"/>
          </w:tcPr>
          <w:p w14:paraId="5717D454" w14:textId="07B11791" w:rsidR="00BF3F61" w:rsidRPr="006A3280" w:rsidRDefault="00000000" w:rsidP="00CD0B3A">
            <w:pPr>
              <w:pStyle w:val="Normalformulaire"/>
              <w:spacing w:after="0"/>
              <w:rPr>
                <w:rFonts w:cs="Arial"/>
              </w:rPr>
            </w:pPr>
            <w:sdt>
              <w:sdtPr>
                <w:rPr>
                  <w:rFonts w:cs="Arial"/>
                </w:rPr>
                <w:id w:val="2079238071"/>
                <w14:checkbox>
                  <w14:checked w14:val="0"/>
                  <w14:checkedState w14:val="2612" w14:font="MS Gothic"/>
                  <w14:uncheckedState w14:val="2610" w14:font="MS Gothic"/>
                </w14:checkbox>
              </w:sdtPr>
              <w:sdtContent>
                <w:r w:rsidR="00BF3F61" w:rsidRPr="006A3280">
                  <w:rPr>
                    <w:rFonts w:ascii="Segoe UI Symbol" w:hAnsi="Segoe UI Symbol" w:cs="Segoe UI Symbol"/>
                  </w:rPr>
                  <w:t>☐</w:t>
                </w:r>
              </w:sdtContent>
            </w:sdt>
            <w:r w:rsidR="00BF3F61" w:rsidRPr="006A3280">
              <w:rPr>
                <w:rFonts w:cs="Arial"/>
              </w:rPr>
              <w:t xml:space="preserve"> Aucune</w:t>
            </w:r>
          </w:p>
        </w:tc>
      </w:tr>
    </w:tbl>
    <w:p w14:paraId="5BA0ED18" w14:textId="42C33CF7" w:rsidR="00C82EFB" w:rsidRPr="00B73431" w:rsidRDefault="00A443E0" w:rsidP="00331C1D">
      <w:pPr>
        <w:pStyle w:val="Siouinon"/>
        <w:rPr>
          <w:rFonts w:cs="Arial"/>
          <w:sz w:val="22"/>
          <w:szCs w:val="20"/>
        </w:rPr>
      </w:pPr>
      <w:r w:rsidRPr="00B73431">
        <w:rPr>
          <w:rFonts w:cs="Arial"/>
          <w:sz w:val="22"/>
          <w:szCs w:val="20"/>
        </w:rPr>
        <w:t>Si vous avez répondu Aucune, passez à la section 3.</w:t>
      </w:r>
    </w:p>
    <w:p w14:paraId="28CEE887" w14:textId="23B3DCAA" w:rsidR="007F45E0" w:rsidRPr="006A3280" w:rsidRDefault="00A443E0" w:rsidP="00331C1D">
      <w:pPr>
        <w:pStyle w:val="Question"/>
        <w:rPr>
          <w:rFonts w:cs="Arial"/>
          <w:b w:val="0"/>
          <w:bCs w:val="0"/>
          <w:i/>
          <w:iCs/>
        </w:rPr>
      </w:pPr>
      <w:r w:rsidRPr="006A3280">
        <w:rPr>
          <w:rFonts w:cs="Arial"/>
        </w:rPr>
        <w:t>2.4.2</w:t>
      </w:r>
      <w:r w:rsidRPr="006A3280">
        <w:rPr>
          <w:rFonts w:cs="Arial"/>
        </w:rPr>
        <w:tab/>
      </w:r>
      <w:r w:rsidR="007F45E0" w:rsidRPr="006A3280">
        <w:rPr>
          <w:rFonts w:cs="Arial"/>
        </w:rPr>
        <w:t xml:space="preserve">Décrivez les options prises en considération pour éviter cette zone et justifiez les options retenues. </w:t>
      </w:r>
      <w:r w:rsidR="007F45E0" w:rsidRPr="006A328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F45E0" w:rsidRPr="006A3280" w14:paraId="02334A6B" w14:textId="77777777" w:rsidTr="00CD0B3A">
        <w:trPr>
          <w:trHeight w:val="448"/>
          <w:jc w:val="center"/>
        </w:trPr>
        <w:sdt>
          <w:sdtPr>
            <w:rPr>
              <w:rFonts w:cs="Arial"/>
            </w:rPr>
            <w:id w:val="-1857873907"/>
            <w:placeholder>
              <w:docPart w:val="A3A98A66D4C24F7BA6B00A8D63992EE3"/>
            </w:placeholder>
            <w:showingPlcHdr/>
          </w:sdtPr>
          <w:sdtContent>
            <w:tc>
              <w:tcPr>
                <w:tcW w:w="16968" w:type="dxa"/>
                <w:shd w:val="clear" w:color="auto" w:fill="D9E2F3" w:themeFill="accent1" w:themeFillTint="33"/>
              </w:tcPr>
              <w:p w14:paraId="0142FEBD" w14:textId="77777777" w:rsidR="007F45E0" w:rsidRPr="006A3280" w:rsidRDefault="007F45E0" w:rsidP="00331C1D">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0EA61319" w14:textId="780CA38D" w:rsidR="00753988" w:rsidRPr="006A3280" w:rsidRDefault="00555B17" w:rsidP="00331C1D">
      <w:pPr>
        <w:pStyle w:val="Question"/>
        <w:keepNext/>
        <w:rPr>
          <w:rFonts w:cs="Arial"/>
          <w:b w:val="0"/>
          <w:bCs w:val="0"/>
          <w:i/>
          <w:iCs/>
        </w:rPr>
      </w:pPr>
      <w:r w:rsidRPr="006A3280">
        <w:rPr>
          <w:rFonts w:cs="Arial"/>
        </w:rPr>
        <w:lastRenderedPageBreak/>
        <w:t>2.4.3</w:t>
      </w:r>
      <w:r w:rsidRPr="006A3280">
        <w:rPr>
          <w:rFonts w:cs="Arial"/>
        </w:rPr>
        <w:tab/>
      </w:r>
      <w:r w:rsidR="00753988" w:rsidRPr="006A3280">
        <w:rPr>
          <w:rFonts w:cs="Arial"/>
        </w:rPr>
        <w:t xml:space="preserve">Décrivez les mesures d’adaptation mises en place pour atténuer les risques et les impacts identifiés. </w:t>
      </w:r>
      <w:r w:rsidR="00753988" w:rsidRPr="006A328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53988" w:rsidRPr="006A3280" w14:paraId="1C9D78D7" w14:textId="77777777" w:rsidTr="00CD0B3A">
        <w:trPr>
          <w:trHeight w:val="448"/>
          <w:jc w:val="center"/>
        </w:trPr>
        <w:sdt>
          <w:sdtPr>
            <w:rPr>
              <w:rFonts w:cs="Arial"/>
            </w:rPr>
            <w:id w:val="-936448950"/>
            <w:placeholder>
              <w:docPart w:val="D6DD15B5E53346B9BF5120CD984134D0"/>
            </w:placeholder>
            <w:showingPlcHdr/>
          </w:sdtPr>
          <w:sdtContent>
            <w:tc>
              <w:tcPr>
                <w:tcW w:w="16968" w:type="dxa"/>
                <w:shd w:val="clear" w:color="auto" w:fill="D9E2F3" w:themeFill="accent1" w:themeFillTint="33"/>
              </w:tcPr>
              <w:p w14:paraId="24B05AF0" w14:textId="77777777" w:rsidR="00753988" w:rsidRPr="006A3280" w:rsidRDefault="00753988" w:rsidP="00331C1D">
                <w:pPr>
                  <w:pStyle w:val="Normalformulaire"/>
                  <w:keepNext/>
                  <w:spacing w:after="0"/>
                  <w:rPr>
                    <w:rFonts w:cs="Arial"/>
                  </w:rPr>
                </w:pPr>
                <w:r w:rsidRPr="006A3280">
                  <w:rPr>
                    <w:rStyle w:val="Textedelespacerserv"/>
                    <w:rFonts w:cs="Arial"/>
                    <w:i/>
                    <w:iCs/>
                  </w:rPr>
                  <w:t>Saisissez les informations ou indiquez le nom du document et la section.</w:t>
                </w:r>
              </w:p>
            </w:tc>
          </w:sdtContent>
        </w:sdt>
      </w:tr>
    </w:tbl>
    <w:p w14:paraId="7B24023F" w14:textId="707D3981" w:rsidR="00314AD3" w:rsidRPr="006A3280" w:rsidRDefault="00753988" w:rsidP="00314AD3">
      <w:pPr>
        <w:pStyle w:val="Question"/>
        <w:rPr>
          <w:rFonts w:cs="Arial"/>
          <w:b w:val="0"/>
          <w:bCs w:val="0"/>
          <w:i/>
          <w:iCs/>
        </w:rPr>
      </w:pPr>
      <w:r w:rsidRPr="006A3280">
        <w:rPr>
          <w:rFonts w:cs="Arial"/>
        </w:rPr>
        <w:t>2.4.4</w:t>
      </w:r>
      <w:r w:rsidRPr="006A3280">
        <w:rPr>
          <w:rFonts w:cs="Arial"/>
        </w:rPr>
        <w:tab/>
      </w:r>
      <w:r w:rsidR="00314AD3" w:rsidRPr="006A3280">
        <w:rPr>
          <w:rFonts w:cs="Arial"/>
        </w:rPr>
        <w:t>Décrivez les suivis mis en place afin de vérifier l’évolution des zones de contraintes</w:t>
      </w:r>
      <w:r w:rsidR="00F02733" w:rsidRPr="006A3280">
        <w:rPr>
          <w:rFonts w:cs="Arial"/>
          <w:vertAlign w:val="superscript"/>
        </w:rPr>
        <w:fldChar w:fldCharType="begin"/>
      </w:r>
      <w:r w:rsidR="00F02733" w:rsidRPr="006A3280">
        <w:rPr>
          <w:rFonts w:cs="Arial"/>
          <w:vertAlign w:val="superscript"/>
        </w:rPr>
        <w:instrText xml:space="preserve"> AUTOTEXTLIST  \s "NoStyle" \t "Pour plus de précisions, consultez le lexique à la fin du formulaire." \* MERGEFORMAT </w:instrText>
      </w:r>
      <w:r w:rsidR="00F02733" w:rsidRPr="006A3280">
        <w:rPr>
          <w:rFonts w:cs="Arial"/>
          <w:vertAlign w:val="superscript"/>
        </w:rPr>
        <w:fldChar w:fldCharType="separate"/>
      </w:r>
      <w:r w:rsidR="00F02733" w:rsidRPr="006A3280">
        <w:rPr>
          <w:rFonts w:cs="Arial"/>
          <w:vertAlign w:val="superscript"/>
        </w:rPr>
        <w:fldChar w:fldCharType="end"/>
      </w:r>
      <w:r w:rsidR="00314AD3" w:rsidRPr="006A3280">
        <w:rPr>
          <w:rFonts w:cs="Arial"/>
        </w:rPr>
        <w:t xml:space="preserve"> concernées et précisez leur fréquence. </w:t>
      </w:r>
      <w:r w:rsidR="00314AD3" w:rsidRPr="006A328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14AD3" w:rsidRPr="006A3280" w14:paraId="07D71909" w14:textId="77777777" w:rsidTr="00CD0B3A">
        <w:trPr>
          <w:trHeight w:val="448"/>
          <w:jc w:val="center"/>
        </w:trPr>
        <w:sdt>
          <w:sdtPr>
            <w:rPr>
              <w:rFonts w:cs="Arial"/>
            </w:rPr>
            <w:id w:val="-338851071"/>
            <w:placeholder>
              <w:docPart w:val="B16B94433B774850988A4F3808A15B67"/>
            </w:placeholder>
            <w:showingPlcHdr/>
          </w:sdtPr>
          <w:sdtContent>
            <w:tc>
              <w:tcPr>
                <w:tcW w:w="16968" w:type="dxa"/>
                <w:shd w:val="clear" w:color="auto" w:fill="D9E2F3" w:themeFill="accent1" w:themeFillTint="33"/>
              </w:tcPr>
              <w:p w14:paraId="2F771E6D" w14:textId="77777777" w:rsidR="00314AD3" w:rsidRPr="006A3280" w:rsidRDefault="00314AD3"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753347B1" w14:textId="598FB744" w:rsidR="00C00F0B" w:rsidRPr="006A3280" w:rsidRDefault="00C00F0B" w:rsidP="002A1733">
      <w:pPr>
        <w:pStyle w:val="Section"/>
        <w:rPr>
          <w:rFonts w:cs="Arial"/>
        </w:rPr>
      </w:pPr>
      <w:r w:rsidRPr="006A3280">
        <w:rPr>
          <w:rFonts w:cs="Arial"/>
        </w:rPr>
        <w:t>Localisation d</w:t>
      </w:r>
      <w:r w:rsidR="00582BF2" w:rsidRPr="006A3280">
        <w:rPr>
          <w:rFonts w:cs="Arial"/>
        </w:rPr>
        <w:t>u projet</w:t>
      </w:r>
    </w:p>
    <w:p w14:paraId="4B5251A7" w14:textId="77777777" w:rsidR="00DF528B" w:rsidRPr="006A3280" w:rsidRDefault="00DF528B" w:rsidP="002A1733">
      <w:pPr>
        <w:pStyle w:val="Sous-Section"/>
        <w:spacing w:before="120"/>
        <w:rPr>
          <w:rFonts w:cs="Arial"/>
        </w:rPr>
      </w:pPr>
      <w:r w:rsidRPr="006A3280">
        <w:rPr>
          <w:rFonts w:cs="Arial"/>
        </w:rPr>
        <w:t>Plan de localisation et données géospatiales</w:t>
      </w:r>
    </w:p>
    <w:p w14:paraId="3013535A" w14:textId="487B6DD8" w:rsidR="00A3339C" w:rsidRPr="006A3280" w:rsidRDefault="00BA45AA" w:rsidP="00016D85">
      <w:pPr>
        <w:pStyle w:val="Question"/>
        <w:rPr>
          <w:rFonts w:cs="Arial"/>
          <w:bCs w:val="0"/>
        </w:rPr>
      </w:pPr>
      <w:r w:rsidRPr="006A3280">
        <w:rPr>
          <w:rFonts w:cs="Arial"/>
        </w:rPr>
        <w:t>3</w:t>
      </w:r>
      <w:r w:rsidR="00C00F0B" w:rsidRPr="006A3280">
        <w:rPr>
          <w:rFonts w:cs="Arial"/>
        </w:rPr>
        <w:t>.1</w:t>
      </w:r>
      <w:r w:rsidR="00DF528B" w:rsidRPr="006A3280">
        <w:rPr>
          <w:rFonts w:cs="Arial"/>
        </w:rPr>
        <w:t>.1</w:t>
      </w:r>
      <w:r w:rsidR="00C00F0B" w:rsidRPr="006A3280">
        <w:rPr>
          <w:rFonts w:cs="Arial"/>
        </w:rPr>
        <w:tab/>
      </w:r>
      <w:r w:rsidR="006F08CB" w:rsidRPr="006A3280">
        <w:rPr>
          <w:rFonts w:cs="Arial"/>
        </w:rPr>
        <w:t>Fournissez un ou plusieurs plans de localisation du site, incluant obligatoirement les informations suivantes (art. 17 al. 2 (1) et (2) REAFIE)</w:t>
      </w:r>
      <w:r w:rsidR="00111276">
        <w:rPr>
          <w:rFonts w:cs="Arial"/>
        </w:rPr>
        <w:t> </w:t>
      </w:r>
      <w:r w:rsidR="00A3339C" w:rsidRPr="006A3280">
        <w:rPr>
          <w:rFonts w:cs="Arial"/>
        </w:rPr>
        <w:t>:</w:t>
      </w:r>
    </w:p>
    <w:p w14:paraId="0C13E029" w14:textId="51ACDCB0" w:rsidR="008B57A8" w:rsidRPr="006A3280" w:rsidRDefault="008B57A8" w:rsidP="008B57A8">
      <w:pPr>
        <w:pStyle w:val="Questionliste"/>
        <w:rPr>
          <w:rFonts w:cs="Arial"/>
        </w:rPr>
      </w:pPr>
      <w:r w:rsidRPr="006A3280">
        <w:rPr>
          <w:rFonts w:cs="Arial"/>
        </w:rPr>
        <w:t>la délimitation du site visé;</w:t>
      </w:r>
    </w:p>
    <w:p w14:paraId="718B3B37" w14:textId="65C775AE" w:rsidR="008B57A8" w:rsidRPr="006A3280" w:rsidRDefault="008B57A8" w:rsidP="008B57A8">
      <w:pPr>
        <w:pStyle w:val="Questionliste"/>
        <w:rPr>
          <w:rFonts w:cs="Arial"/>
        </w:rPr>
      </w:pPr>
      <w:r w:rsidRPr="006A3280">
        <w:rPr>
          <w:rFonts w:cs="Arial"/>
        </w:rPr>
        <w:t>toutes les zones d’intervention</w:t>
      </w:r>
      <w:r w:rsidR="00330DAE" w:rsidRPr="006A3280">
        <w:rPr>
          <w:rFonts w:cs="Arial"/>
        </w:rPr>
        <w:t xml:space="preserve"> (</w:t>
      </w:r>
      <w:r w:rsidR="00B73431">
        <w:rPr>
          <w:rFonts w:cs="Arial"/>
        </w:rPr>
        <w:t xml:space="preserve">ex. : </w:t>
      </w:r>
      <w:r w:rsidR="00330DAE" w:rsidRPr="006A3280">
        <w:rPr>
          <w:rFonts w:cs="Arial"/>
        </w:rPr>
        <w:t>les aires d’exploitation, les zones des travaux).</w:t>
      </w:r>
    </w:p>
    <w:p w14:paraId="54AE32CF" w14:textId="734346DE" w:rsidR="00D90EEE" w:rsidRPr="006A3280" w:rsidRDefault="00D90EEE" w:rsidP="00D90EEE">
      <w:pPr>
        <w:pStyle w:val="QuestionInfo"/>
        <w:spacing w:before="240"/>
        <w:rPr>
          <w:rFonts w:cs="Arial"/>
        </w:rPr>
      </w:pPr>
      <w:r w:rsidRPr="006A3280">
        <w:rPr>
          <w:rFonts w:cs="Arial"/>
        </w:rPr>
        <w:t>Selon la nature et les impacts du projet, le plan de localisation doit également faire état des éléments suivants :</w:t>
      </w:r>
    </w:p>
    <w:p w14:paraId="4769487B" w14:textId="6EBE1846" w:rsidR="00CD7187" w:rsidRPr="006A3280" w:rsidRDefault="00CD7187" w:rsidP="00CD7187">
      <w:pPr>
        <w:pStyle w:val="Questionliste"/>
        <w:rPr>
          <w:rFonts w:cs="Arial"/>
        </w:rPr>
      </w:pPr>
      <w:r w:rsidRPr="006A3280">
        <w:rPr>
          <w:rFonts w:cs="Arial"/>
        </w:rPr>
        <w:t>les aires des différentes activités associées au projet;</w:t>
      </w:r>
    </w:p>
    <w:p w14:paraId="2D0E6609" w14:textId="0DB6198A" w:rsidR="00CD7187" w:rsidRPr="006A3280" w:rsidRDefault="00CD7187" w:rsidP="00CD7187">
      <w:pPr>
        <w:pStyle w:val="Questionliste"/>
        <w:rPr>
          <w:rFonts w:cs="Arial"/>
        </w:rPr>
      </w:pPr>
      <w:r w:rsidRPr="006A3280">
        <w:rPr>
          <w:rFonts w:cs="Arial"/>
        </w:rPr>
        <w:t>les bâtiments et les installations;</w:t>
      </w:r>
    </w:p>
    <w:p w14:paraId="1C6D2876" w14:textId="1DFE6A06" w:rsidR="00CD7187" w:rsidRPr="006A3280" w:rsidRDefault="00CD7187" w:rsidP="00CD7187">
      <w:pPr>
        <w:pStyle w:val="Questionliste"/>
        <w:rPr>
          <w:rFonts w:cs="Arial"/>
        </w:rPr>
      </w:pPr>
      <w:r w:rsidRPr="006A3280">
        <w:rPr>
          <w:rFonts w:cs="Arial"/>
        </w:rPr>
        <w:t>les voies d’accès;</w:t>
      </w:r>
    </w:p>
    <w:p w14:paraId="22B5EB65" w14:textId="44362612" w:rsidR="00CD7187" w:rsidRPr="006A3280" w:rsidRDefault="00CD7187" w:rsidP="00CD7187">
      <w:pPr>
        <w:pStyle w:val="Questionliste"/>
        <w:rPr>
          <w:rFonts w:cs="Arial"/>
        </w:rPr>
      </w:pPr>
      <w:r w:rsidRPr="006A3280">
        <w:rPr>
          <w:rFonts w:cs="Arial"/>
        </w:rPr>
        <w:t>les aires d’entreposage, de chargement et de déchargement, etc.;</w:t>
      </w:r>
    </w:p>
    <w:p w14:paraId="381441D5" w14:textId="6C5F5BB9" w:rsidR="00CD7187" w:rsidRPr="006A3280" w:rsidRDefault="00CD7187" w:rsidP="00CD7187">
      <w:pPr>
        <w:pStyle w:val="Questionliste"/>
        <w:rPr>
          <w:rFonts w:cs="Arial"/>
        </w:rPr>
      </w:pPr>
      <w:r w:rsidRPr="006A3280">
        <w:rPr>
          <w:rFonts w:cs="Arial"/>
        </w:rPr>
        <w:t>les ouvrages et les équipements (intérieurs et extérieurs);</w:t>
      </w:r>
    </w:p>
    <w:p w14:paraId="7C2E4E6F" w14:textId="214ECA96" w:rsidR="00CD7187" w:rsidRPr="006A3280" w:rsidRDefault="00CD7187" w:rsidP="00CD7187">
      <w:pPr>
        <w:pStyle w:val="Questionliste"/>
        <w:rPr>
          <w:rFonts w:cs="Arial"/>
        </w:rPr>
      </w:pPr>
      <w:r w:rsidRPr="006A3280">
        <w:rPr>
          <w:rFonts w:cs="Arial"/>
        </w:rPr>
        <w:t>les points de rejets;</w:t>
      </w:r>
    </w:p>
    <w:p w14:paraId="1783F229" w14:textId="66BE9210" w:rsidR="00CD7187" w:rsidRPr="006A3280" w:rsidRDefault="00CD7187" w:rsidP="00CD7187">
      <w:pPr>
        <w:pStyle w:val="Questionliste"/>
        <w:rPr>
          <w:rFonts w:cs="Arial"/>
        </w:rPr>
      </w:pPr>
      <w:r w:rsidRPr="006A3280">
        <w:rPr>
          <w:rFonts w:cs="Arial"/>
        </w:rPr>
        <w:t>les puits d’observation;</w:t>
      </w:r>
    </w:p>
    <w:p w14:paraId="3BEDCFDC" w14:textId="37F66B25" w:rsidR="00CD7187" w:rsidRPr="006A3280" w:rsidRDefault="00CD7187" w:rsidP="00CD7187">
      <w:pPr>
        <w:pStyle w:val="Questionliste"/>
        <w:rPr>
          <w:rFonts w:cs="Arial"/>
        </w:rPr>
      </w:pPr>
      <w:r w:rsidRPr="006A3280">
        <w:rPr>
          <w:rFonts w:cs="Arial"/>
        </w:rPr>
        <w:t>les sites de prélèvement d’eau et leurs aires de protection;</w:t>
      </w:r>
    </w:p>
    <w:p w14:paraId="2D4BF0E8" w14:textId="005000DB" w:rsidR="00CD7187" w:rsidRPr="006A3280" w:rsidRDefault="00CD7187" w:rsidP="00CD7187">
      <w:pPr>
        <w:pStyle w:val="Questionliste"/>
        <w:rPr>
          <w:rFonts w:cs="Arial"/>
        </w:rPr>
      </w:pPr>
      <w:r w:rsidRPr="006A3280">
        <w:rPr>
          <w:rFonts w:cs="Arial"/>
        </w:rPr>
        <w:t>les points de mesure ou d’échantillonnage</w:t>
      </w:r>
      <w:r w:rsidR="00577219">
        <w:rPr>
          <w:rFonts w:cs="Arial"/>
        </w:rPr>
        <w:t>.</w:t>
      </w:r>
    </w:p>
    <w:p w14:paraId="3BA1A3F4" w14:textId="093FB1CD" w:rsidR="00CD7187" w:rsidRPr="006A3280" w:rsidRDefault="00CD7187" w:rsidP="000408F8">
      <w:pPr>
        <w:pStyle w:val="QuestionInfo"/>
        <w:keepNext/>
        <w:spacing w:before="240"/>
        <w:rPr>
          <w:rFonts w:cs="Arial"/>
        </w:rPr>
      </w:pPr>
      <w:r w:rsidRPr="006A3280">
        <w:rPr>
          <w:rFonts w:cs="Arial"/>
        </w:rPr>
        <w:t>Selon les caractéristiques du site concerné</w:t>
      </w:r>
      <w:r w:rsidR="00577219">
        <w:rPr>
          <w:rFonts w:cs="Arial"/>
        </w:rPr>
        <w:t> :</w:t>
      </w:r>
    </w:p>
    <w:p w14:paraId="431BA5AD" w14:textId="227F0DD5" w:rsidR="00CD7187" w:rsidRPr="006A3280" w:rsidRDefault="00CD7187" w:rsidP="00433847">
      <w:pPr>
        <w:pStyle w:val="Questionliste"/>
        <w:keepNext/>
        <w:rPr>
          <w:rFonts w:cs="Arial"/>
        </w:rPr>
      </w:pPr>
      <w:r w:rsidRPr="006A3280">
        <w:rPr>
          <w:rFonts w:cs="Arial"/>
        </w:rPr>
        <w:t>la délimitation des milieux humides</w:t>
      </w:r>
      <w:r w:rsidR="00E76462" w:rsidRPr="006A3280">
        <w:rPr>
          <w:rFonts w:cs="Arial"/>
          <w:vertAlign w:val="superscript"/>
        </w:rPr>
        <w:fldChar w:fldCharType="begin"/>
      </w:r>
      <w:r w:rsidR="00E76462" w:rsidRPr="006A3280">
        <w:rPr>
          <w:rFonts w:cs="Arial"/>
          <w:vertAlign w:val="superscript"/>
        </w:rPr>
        <w:instrText xml:space="preserve"> AUTOTEXTLIST  \s "NoStyle" \t "Pour plus de précisions, consultez le lexique à la fin du formulaire." \* MERGEFORMAT </w:instrText>
      </w:r>
      <w:r w:rsidR="00E76462" w:rsidRPr="006A3280">
        <w:rPr>
          <w:rFonts w:cs="Arial"/>
          <w:vertAlign w:val="superscript"/>
        </w:rPr>
        <w:fldChar w:fldCharType="separate"/>
      </w:r>
      <w:r w:rsidR="00E76462" w:rsidRPr="006A3280">
        <w:rPr>
          <w:rFonts w:cs="Arial"/>
          <w:vertAlign w:val="superscript"/>
        </w:rPr>
        <w:fldChar w:fldCharType="end"/>
      </w:r>
      <w:r w:rsidRPr="006A3280">
        <w:rPr>
          <w:rFonts w:cs="Arial"/>
        </w:rPr>
        <w:t xml:space="preserve"> et hydriques</w:t>
      </w:r>
      <w:r w:rsidR="00E76462" w:rsidRPr="006A3280">
        <w:rPr>
          <w:rFonts w:cs="Arial"/>
          <w:vertAlign w:val="superscript"/>
        </w:rPr>
        <w:fldChar w:fldCharType="begin"/>
      </w:r>
      <w:r w:rsidR="00E76462" w:rsidRPr="006A3280">
        <w:rPr>
          <w:rFonts w:cs="Arial"/>
          <w:vertAlign w:val="superscript"/>
        </w:rPr>
        <w:instrText xml:space="preserve"> AUTOTEXTLIST  \s "NoStyle" \t "Pour plus de précisions, consultez le lexique à la fin du formulaire." \* MERGEFORMAT </w:instrText>
      </w:r>
      <w:r w:rsidR="00E76462" w:rsidRPr="006A3280">
        <w:rPr>
          <w:rFonts w:cs="Arial"/>
          <w:vertAlign w:val="superscript"/>
        </w:rPr>
        <w:fldChar w:fldCharType="separate"/>
      </w:r>
      <w:r w:rsidR="00E76462" w:rsidRPr="006A3280">
        <w:rPr>
          <w:rFonts w:cs="Arial"/>
          <w:vertAlign w:val="superscript"/>
        </w:rPr>
        <w:fldChar w:fldCharType="end"/>
      </w:r>
      <w:r w:rsidRPr="006A3280">
        <w:rPr>
          <w:rFonts w:cs="Arial"/>
        </w:rPr>
        <w:t xml:space="preserve"> et le type de milieux (ex</w:t>
      </w:r>
      <w:r w:rsidR="00B33310">
        <w:rPr>
          <w:rFonts w:cs="Arial"/>
        </w:rPr>
        <w:t>.</w:t>
      </w:r>
      <w:r w:rsidR="00111276">
        <w:rPr>
          <w:rFonts w:cs="Arial"/>
        </w:rPr>
        <w:t> </w:t>
      </w:r>
      <w:r w:rsidRPr="006A3280">
        <w:rPr>
          <w:rFonts w:cs="Arial"/>
        </w:rPr>
        <w:t>: littoral, rive, zone inondable</w:t>
      </w:r>
      <w:r w:rsidR="00B73431" w:rsidRPr="006A3280">
        <w:rPr>
          <w:rFonts w:cs="Arial"/>
          <w:vertAlign w:val="superscript"/>
        </w:rPr>
        <w:fldChar w:fldCharType="begin"/>
      </w:r>
      <w:r w:rsidR="00B73431" w:rsidRPr="006A3280">
        <w:rPr>
          <w:rFonts w:cs="Arial"/>
          <w:vertAlign w:val="superscript"/>
        </w:rPr>
        <w:instrText xml:space="preserve"> AUTOTEXTLIST  \s "NoStyle" \t "Pour plus de précisions, consultez le lexique à la fin du formulaire." \* MERGEFORMAT </w:instrText>
      </w:r>
      <w:r w:rsidR="00B73431" w:rsidRPr="006A3280">
        <w:rPr>
          <w:rFonts w:cs="Arial"/>
          <w:vertAlign w:val="superscript"/>
        </w:rPr>
        <w:fldChar w:fldCharType="separate"/>
      </w:r>
      <w:r w:rsidR="00B73431" w:rsidRPr="006A3280">
        <w:rPr>
          <w:rFonts w:cs="Arial"/>
          <w:vertAlign w:val="superscript"/>
        </w:rPr>
        <w:fldChar w:fldCharType="end"/>
      </w:r>
      <w:r w:rsidRPr="006A3280">
        <w:rPr>
          <w:rFonts w:cs="Arial"/>
        </w:rPr>
        <w:t>, étang, marais, marécage et tourbière)</w:t>
      </w:r>
      <w:r w:rsidR="00450564">
        <w:rPr>
          <w:rFonts w:cs="Arial"/>
        </w:rPr>
        <w:t>;</w:t>
      </w:r>
    </w:p>
    <w:p w14:paraId="16AFB61E" w14:textId="70E3B24A" w:rsidR="00CD7187" w:rsidRPr="006A3280" w:rsidRDefault="00CD7187" w:rsidP="00CD7187">
      <w:pPr>
        <w:pStyle w:val="Questionliste"/>
        <w:rPr>
          <w:rFonts w:cs="Arial"/>
        </w:rPr>
      </w:pPr>
      <w:r w:rsidRPr="006A3280">
        <w:rPr>
          <w:rFonts w:cs="Arial"/>
        </w:rPr>
        <w:t>les espèces exotiques envahissantes;</w:t>
      </w:r>
    </w:p>
    <w:p w14:paraId="6DEA4F53" w14:textId="6A3BAC54" w:rsidR="00CD7187" w:rsidRPr="006A3280" w:rsidRDefault="00CD7187" w:rsidP="00CD7187">
      <w:pPr>
        <w:pStyle w:val="Questionliste"/>
        <w:rPr>
          <w:rFonts w:cs="Arial"/>
        </w:rPr>
      </w:pPr>
      <w:r w:rsidRPr="006A3280">
        <w:rPr>
          <w:rFonts w:cs="Arial"/>
        </w:rPr>
        <w:t xml:space="preserve">les aires protégées au sens de la </w:t>
      </w:r>
      <w:r w:rsidRPr="00B73431">
        <w:rPr>
          <w:rFonts w:cs="Arial"/>
          <w:i/>
        </w:rPr>
        <w:t>Loi sur la conservation du patrimoine naturel</w:t>
      </w:r>
      <w:r w:rsidRPr="006A3280">
        <w:rPr>
          <w:rFonts w:cs="Arial"/>
        </w:rPr>
        <w:t>;</w:t>
      </w:r>
    </w:p>
    <w:p w14:paraId="50F2065B" w14:textId="6B859BC9" w:rsidR="00CD7187" w:rsidRPr="006A3280" w:rsidRDefault="00CD7187" w:rsidP="00CD7187">
      <w:pPr>
        <w:pStyle w:val="Questionliste"/>
        <w:rPr>
          <w:rFonts w:cs="Arial"/>
        </w:rPr>
      </w:pPr>
      <w:r w:rsidRPr="006A3280">
        <w:rPr>
          <w:rFonts w:cs="Arial"/>
        </w:rPr>
        <w:lastRenderedPageBreak/>
        <w:t>les espèces floristiques ou fauniques, menacées, vulnérables ou susceptibles d’être désignées en vertu de la LEMV inventoriées sur le terrain;</w:t>
      </w:r>
    </w:p>
    <w:p w14:paraId="6FEABDC7" w14:textId="71E434AA" w:rsidR="00CD7187" w:rsidRPr="006A3280" w:rsidRDefault="00CD7187" w:rsidP="00EE2D78">
      <w:pPr>
        <w:pStyle w:val="Questionliste"/>
        <w:spacing w:after="240"/>
        <w:rPr>
          <w:rFonts w:cs="Arial"/>
        </w:rPr>
      </w:pPr>
      <w:r w:rsidRPr="006A3280">
        <w:rPr>
          <w:rFonts w:cs="Arial"/>
        </w:rPr>
        <w:t>les habitats potentiels des espèces floristiques menacées ou vulnérables</w:t>
      </w:r>
      <w:r w:rsidR="00EE2D78">
        <w:rPr>
          <w:rFonts w:cs="Arial"/>
        </w:rPr>
        <w:t>.</w:t>
      </w:r>
    </w:p>
    <w:p w14:paraId="022AC610" w14:textId="738CB1AB" w:rsidR="00CD7187" w:rsidRPr="006A3280" w:rsidRDefault="00CD7187" w:rsidP="00CD7187">
      <w:pPr>
        <w:pStyle w:val="QuestionInfo"/>
        <w:rPr>
          <w:rFonts w:cs="Arial"/>
        </w:rPr>
      </w:pPr>
      <w:r w:rsidRPr="006A3280">
        <w:rPr>
          <w:rFonts w:cs="Arial"/>
        </w:rPr>
        <w:t>Si les éléments suivants sont situés à proximité du projet, il est recommandé de les inclure sur le plan de localisation</w:t>
      </w:r>
      <w:r w:rsidR="00111276">
        <w:rPr>
          <w:rFonts w:cs="Arial"/>
        </w:rPr>
        <w:t> </w:t>
      </w:r>
      <w:r w:rsidRPr="006A3280">
        <w:rPr>
          <w:rFonts w:cs="Arial"/>
        </w:rPr>
        <w:t>:</w:t>
      </w:r>
    </w:p>
    <w:p w14:paraId="2C4D333E" w14:textId="73F68461" w:rsidR="00CD7187" w:rsidRPr="006A3280" w:rsidRDefault="00CD7187" w:rsidP="006C421B">
      <w:pPr>
        <w:pStyle w:val="Questionliste"/>
        <w:rPr>
          <w:rFonts w:cs="Arial"/>
        </w:rPr>
      </w:pPr>
      <w:r w:rsidRPr="006A3280">
        <w:rPr>
          <w:rFonts w:cs="Arial"/>
        </w:rPr>
        <w:t>dans un rayon de 100</w:t>
      </w:r>
      <w:r w:rsidR="00886250">
        <w:rPr>
          <w:rFonts w:cs="Arial"/>
        </w:rPr>
        <w:t> </w:t>
      </w:r>
      <w:r w:rsidRPr="006A3280">
        <w:rPr>
          <w:rFonts w:cs="Arial"/>
        </w:rPr>
        <w:t>mètres autour des limites du projet</w:t>
      </w:r>
      <w:r w:rsidR="00111276">
        <w:rPr>
          <w:rFonts w:cs="Arial"/>
        </w:rPr>
        <w:t> </w:t>
      </w:r>
      <w:r w:rsidRPr="006A3280">
        <w:rPr>
          <w:rFonts w:cs="Arial"/>
        </w:rPr>
        <w:t>:</w:t>
      </w:r>
    </w:p>
    <w:p w14:paraId="28B3A7C5" w14:textId="5A2D2726" w:rsidR="00CD7187" w:rsidRPr="006A3280" w:rsidRDefault="00CD7187" w:rsidP="00753750">
      <w:pPr>
        <w:pStyle w:val="Questionliste"/>
        <w:numPr>
          <w:ilvl w:val="0"/>
          <w:numId w:val="20"/>
        </w:numPr>
        <w:ind w:left="2268" w:hanging="425"/>
        <w:rPr>
          <w:rFonts w:cs="Arial"/>
        </w:rPr>
      </w:pPr>
      <w:r w:rsidRPr="006A3280">
        <w:rPr>
          <w:rFonts w:cs="Arial"/>
        </w:rPr>
        <w:t>la délimitation des milieux humides et hydriques</w:t>
      </w:r>
      <w:r w:rsidR="00F56C43">
        <w:rPr>
          <w:rFonts w:cs="Arial"/>
        </w:rPr>
        <w:t>,</w:t>
      </w:r>
    </w:p>
    <w:p w14:paraId="0F37E6AB" w14:textId="7F426C62" w:rsidR="00CD7187" w:rsidRPr="006A3280" w:rsidRDefault="00CD7187" w:rsidP="00753750">
      <w:pPr>
        <w:pStyle w:val="Questionliste"/>
        <w:numPr>
          <w:ilvl w:val="0"/>
          <w:numId w:val="20"/>
        </w:numPr>
        <w:ind w:left="2268" w:hanging="425"/>
        <w:rPr>
          <w:rFonts w:cs="Arial"/>
        </w:rPr>
      </w:pPr>
      <w:proofErr w:type="gramStart"/>
      <w:r w:rsidRPr="006A3280">
        <w:rPr>
          <w:rFonts w:cs="Arial"/>
        </w:rPr>
        <w:t>les</w:t>
      </w:r>
      <w:proofErr w:type="gramEnd"/>
      <w:r w:rsidRPr="006A3280">
        <w:rPr>
          <w:rFonts w:cs="Arial"/>
        </w:rPr>
        <w:t xml:space="preserve"> zones de contraintes</w:t>
      </w:r>
      <w:r w:rsidR="00B73431" w:rsidRPr="006A3280">
        <w:rPr>
          <w:rFonts w:cs="Arial"/>
          <w:vertAlign w:val="superscript"/>
        </w:rPr>
        <w:fldChar w:fldCharType="begin"/>
      </w:r>
      <w:r w:rsidR="00B73431" w:rsidRPr="006A3280">
        <w:rPr>
          <w:rFonts w:cs="Arial"/>
          <w:vertAlign w:val="superscript"/>
        </w:rPr>
        <w:instrText xml:space="preserve"> AUTOTEXTLIST  \s "NoStyle" \t "Pour plus de précisions, consultez le lexique à la fin du formulaire." \* MERGEFORMAT </w:instrText>
      </w:r>
      <w:r w:rsidR="00B73431" w:rsidRPr="006A3280">
        <w:rPr>
          <w:rFonts w:cs="Arial"/>
          <w:vertAlign w:val="superscript"/>
        </w:rPr>
        <w:fldChar w:fldCharType="separate"/>
      </w:r>
      <w:r w:rsidR="00B73431" w:rsidRPr="006A3280">
        <w:rPr>
          <w:rFonts w:cs="Arial"/>
          <w:vertAlign w:val="superscript"/>
        </w:rPr>
        <w:fldChar w:fldCharType="end"/>
      </w:r>
      <w:r w:rsidR="00111276">
        <w:rPr>
          <w:rFonts w:cs="Arial"/>
        </w:rPr>
        <w:t> </w:t>
      </w:r>
      <w:r w:rsidRPr="006A3280">
        <w:rPr>
          <w:rFonts w:cs="Arial"/>
        </w:rPr>
        <w:t>:</w:t>
      </w:r>
    </w:p>
    <w:p w14:paraId="6E98E724" w14:textId="3244DACC" w:rsidR="00CD7187" w:rsidRPr="006A3280" w:rsidRDefault="00CD7187" w:rsidP="00753750">
      <w:pPr>
        <w:pStyle w:val="Questionliste"/>
        <w:ind w:left="2835" w:hanging="283"/>
        <w:rPr>
          <w:rFonts w:cs="Arial"/>
        </w:rPr>
      </w:pPr>
      <w:proofErr w:type="gramStart"/>
      <w:r w:rsidRPr="006A3280">
        <w:rPr>
          <w:rFonts w:cs="Arial"/>
        </w:rPr>
        <w:t>zone</w:t>
      </w:r>
      <w:proofErr w:type="gramEnd"/>
      <w:r w:rsidRPr="006A3280">
        <w:rPr>
          <w:rFonts w:cs="Arial"/>
        </w:rPr>
        <w:t xml:space="preserve"> d’érosion</w:t>
      </w:r>
      <w:r w:rsidR="00B73431" w:rsidRPr="006A3280">
        <w:rPr>
          <w:rFonts w:cs="Arial"/>
          <w:vertAlign w:val="superscript"/>
        </w:rPr>
        <w:fldChar w:fldCharType="begin"/>
      </w:r>
      <w:r w:rsidR="00B73431" w:rsidRPr="006A3280">
        <w:rPr>
          <w:rFonts w:cs="Arial"/>
          <w:vertAlign w:val="superscript"/>
        </w:rPr>
        <w:instrText xml:space="preserve"> AUTOTEXTLIST  \s "NoStyle" \t "Pour plus de précisions, consultez le lexique à la fin du formulaire." \* MERGEFORMAT </w:instrText>
      </w:r>
      <w:r w:rsidR="00B73431" w:rsidRPr="006A3280">
        <w:rPr>
          <w:rFonts w:cs="Arial"/>
          <w:vertAlign w:val="superscript"/>
        </w:rPr>
        <w:fldChar w:fldCharType="separate"/>
      </w:r>
      <w:r w:rsidR="00B73431" w:rsidRPr="006A3280">
        <w:rPr>
          <w:rFonts w:cs="Arial"/>
          <w:vertAlign w:val="superscript"/>
        </w:rPr>
        <w:fldChar w:fldCharType="end"/>
      </w:r>
      <w:r w:rsidRPr="006A3280">
        <w:rPr>
          <w:rFonts w:cs="Arial"/>
        </w:rPr>
        <w:t xml:space="preserve"> (côtière, fluviale),</w:t>
      </w:r>
    </w:p>
    <w:p w14:paraId="7AE832AE" w14:textId="168A8CDE" w:rsidR="00CD7187" w:rsidRPr="006A3280" w:rsidRDefault="00CD7187" w:rsidP="00753750">
      <w:pPr>
        <w:pStyle w:val="Questionliste"/>
        <w:ind w:left="2835" w:hanging="283"/>
        <w:rPr>
          <w:rFonts w:cs="Arial"/>
        </w:rPr>
      </w:pPr>
      <w:proofErr w:type="gramStart"/>
      <w:r w:rsidRPr="006A3280">
        <w:rPr>
          <w:rFonts w:cs="Arial"/>
        </w:rPr>
        <w:t>zone</w:t>
      </w:r>
      <w:proofErr w:type="gramEnd"/>
      <w:r w:rsidRPr="006A3280">
        <w:rPr>
          <w:rFonts w:cs="Arial"/>
        </w:rPr>
        <w:t xml:space="preserve"> </w:t>
      </w:r>
      <w:r w:rsidR="001271F9" w:rsidRPr="006A3280">
        <w:rPr>
          <w:rFonts w:cs="Arial"/>
        </w:rPr>
        <w:t>inondable</w:t>
      </w:r>
      <w:r w:rsidR="001271F9" w:rsidRPr="006A3280">
        <w:rPr>
          <w:rFonts w:cs="Arial"/>
          <w:vertAlign w:val="superscript"/>
        </w:rPr>
        <w:fldChar w:fldCharType="begin"/>
      </w:r>
      <w:r w:rsidR="001271F9" w:rsidRPr="006A3280">
        <w:rPr>
          <w:rFonts w:cs="Arial"/>
          <w:vertAlign w:val="superscript"/>
        </w:rPr>
        <w:instrText xml:space="preserve"> AUTOTEXTLIST  \s "NoStyle" \t "Pour plus de précisions, consultez le lexique à la fin du formulaire." \* MERGEFORMAT </w:instrText>
      </w:r>
      <w:r w:rsidR="001271F9" w:rsidRPr="006A3280">
        <w:rPr>
          <w:rFonts w:cs="Arial"/>
          <w:vertAlign w:val="superscript"/>
        </w:rPr>
        <w:fldChar w:fldCharType="separate"/>
      </w:r>
      <w:r w:rsidR="001271F9" w:rsidRPr="006A3280">
        <w:rPr>
          <w:rFonts w:cs="Arial"/>
          <w:vertAlign w:val="superscript"/>
        </w:rPr>
        <w:fldChar w:fldCharType="end"/>
      </w:r>
      <w:r w:rsidRPr="006A3280">
        <w:rPr>
          <w:rFonts w:cs="Arial"/>
        </w:rPr>
        <w:t>,</w:t>
      </w:r>
    </w:p>
    <w:p w14:paraId="38ED3EEA" w14:textId="3FDDA899" w:rsidR="00CD7187" w:rsidRPr="006A3280" w:rsidRDefault="00CD7187" w:rsidP="00753750">
      <w:pPr>
        <w:pStyle w:val="Questionliste"/>
        <w:ind w:left="2835" w:hanging="283"/>
        <w:rPr>
          <w:rFonts w:cs="Arial"/>
        </w:rPr>
      </w:pPr>
      <w:proofErr w:type="gramStart"/>
      <w:r w:rsidRPr="006A3280">
        <w:rPr>
          <w:rFonts w:cs="Arial"/>
        </w:rPr>
        <w:t>zone</w:t>
      </w:r>
      <w:proofErr w:type="gramEnd"/>
      <w:r w:rsidRPr="006A3280">
        <w:rPr>
          <w:rFonts w:cs="Arial"/>
        </w:rPr>
        <w:t xml:space="preserve"> de glissement </w:t>
      </w:r>
      <w:r w:rsidR="00ED2059">
        <w:rPr>
          <w:rFonts w:cs="Arial"/>
        </w:rPr>
        <w:t xml:space="preserve">de </w:t>
      </w:r>
      <w:r w:rsidRPr="006A3280">
        <w:rPr>
          <w:rFonts w:cs="Arial"/>
        </w:rPr>
        <w:t>terrain</w:t>
      </w:r>
      <w:r w:rsidR="00B73431" w:rsidRPr="006A3280">
        <w:rPr>
          <w:rFonts w:cs="Arial"/>
          <w:vertAlign w:val="superscript"/>
        </w:rPr>
        <w:fldChar w:fldCharType="begin"/>
      </w:r>
      <w:r w:rsidR="00B73431" w:rsidRPr="006A3280">
        <w:rPr>
          <w:rFonts w:cs="Arial"/>
          <w:vertAlign w:val="superscript"/>
        </w:rPr>
        <w:instrText xml:space="preserve"> AUTOTEXTLIST  \s "NoStyle" \t "Pour plus de précisions, consultez le lexique à la fin du formulaire." \* MERGEFORMAT </w:instrText>
      </w:r>
      <w:r w:rsidR="00B73431" w:rsidRPr="006A3280">
        <w:rPr>
          <w:rFonts w:cs="Arial"/>
          <w:vertAlign w:val="superscript"/>
        </w:rPr>
        <w:fldChar w:fldCharType="separate"/>
      </w:r>
      <w:r w:rsidR="00B73431" w:rsidRPr="006A3280">
        <w:rPr>
          <w:rFonts w:cs="Arial"/>
          <w:vertAlign w:val="superscript"/>
        </w:rPr>
        <w:fldChar w:fldCharType="end"/>
      </w:r>
      <w:r w:rsidRPr="006A3280">
        <w:rPr>
          <w:rFonts w:cs="Arial"/>
        </w:rPr>
        <w:t>,</w:t>
      </w:r>
    </w:p>
    <w:p w14:paraId="00935AAC" w14:textId="3599BB1E" w:rsidR="00CD7187" w:rsidRPr="006A3280" w:rsidRDefault="00CD7187" w:rsidP="00753750">
      <w:pPr>
        <w:pStyle w:val="Questionliste"/>
        <w:ind w:left="2835" w:hanging="283"/>
        <w:rPr>
          <w:rFonts w:cs="Arial"/>
        </w:rPr>
      </w:pPr>
      <w:proofErr w:type="gramStart"/>
      <w:r w:rsidRPr="006A3280">
        <w:rPr>
          <w:rFonts w:cs="Arial"/>
        </w:rPr>
        <w:t>zo</w:t>
      </w:r>
      <w:r w:rsidR="006C421B" w:rsidRPr="006A3280">
        <w:rPr>
          <w:rFonts w:cs="Arial"/>
        </w:rPr>
        <w:t>n</w:t>
      </w:r>
      <w:r w:rsidRPr="006A3280">
        <w:rPr>
          <w:rFonts w:cs="Arial"/>
        </w:rPr>
        <w:t>e</w:t>
      </w:r>
      <w:proofErr w:type="gramEnd"/>
      <w:r w:rsidRPr="006A3280">
        <w:rPr>
          <w:rFonts w:cs="Arial"/>
        </w:rPr>
        <w:t xml:space="preserve"> de pergélisol</w:t>
      </w:r>
      <w:r w:rsidR="00854F6E" w:rsidRPr="006A3280">
        <w:rPr>
          <w:rFonts w:cs="Arial"/>
          <w:vertAlign w:val="superscript"/>
        </w:rPr>
        <w:fldChar w:fldCharType="begin"/>
      </w:r>
      <w:r w:rsidR="00854F6E" w:rsidRPr="006A3280">
        <w:rPr>
          <w:rFonts w:cs="Arial"/>
          <w:vertAlign w:val="superscript"/>
        </w:rPr>
        <w:instrText xml:space="preserve"> AUTOTEXTLIST  \s "NoStyle" \t "Pour plus de précisions, consultez le lexique à la fin du formulaire." \* MERGEFORMAT </w:instrText>
      </w:r>
      <w:r w:rsidR="00854F6E" w:rsidRPr="006A3280">
        <w:rPr>
          <w:rFonts w:cs="Arial"/>
          <w:vertAlign w:val="superscript"/>
        </w:rPr>
        <w:fldChar w:fldCharType="separate"/>
      </w:r>
      <w:r w:rsidR="00854F6E" w:rsidRPr="006A3280">
        <w:rPr>
          <w:rFonts w:cs="Arial"/>
          <w:vertAlign w:val="superscript"/>
        </w:rPr>
        <w:fldChar w:fldCharType="end"/>
      </w:r>
      <w:r w:rsidRPr="006A3280">
        <w:rPr>
          <w:rFonts w:cs="Arial"/>
        </w:rPr>
        <w:t>,</w:t>
      </w:r>
    </w:p>
    <w:p w14:paraId="300A2CC9" w14:textId="1AC50C4E" w:rsidR="00CD7187" w:rsidRPr="006A3280" w:rsidRDefault="007E4FA6" w:rsidP="00753750">
      <w:pPr>
        <w:pStyle w:val="Questionliste"/>
        <w:spacing w:after="240"/>
        <w:ind w:left="2835" w:hanging="283"/>
        <w:rPr>
          <w:rFonts w:cs="Arial"/>
        </w:rPr>
      </w:pPr>
      <w:proofErr w:type="gramStart"/>
      <w:r>
        <w:rPr>
          <w:rFonts w:cs="Arial"/>
        </w:rPr>
        <w:t>i</w:t>
      </w:r>
      <w:r w:rsidR="00CD7187" w:rsidRPr="006A3280">
        <w:rPr>
          <w:rFonts w:cs="Arial"/>
        </w:rPr>
        <w:t>lot</w:t>
      </w:r>
      <w:proofErr w:type="gramEnd"/>
      <w:r w:rsidR="00CD7187" w:rsidRPr="006A3280">
        <w:rPr>
          <w:rFonts w:cs="Arial"/>
        </w:rPr>
        <w:t xml:space="preserve"> de chaleur</w:t>
      </w:r>
      <w:r w:rsidR="00B73431" w:rsidRPr="006A3280">
        <w:rPr>
          <w:rFonts w:cs="Arial"/>
          <w:vertAlign w:val="superscript"/>
        </w:rPr>
        <w:fldChar w:fldCharType="begin"/>
      </w:r>
      <w:r w:rsidR="00B73431" w:rsidRPr="006A3280">
        <w:rPr>
          <w:rFonts w:cs="Arial"/>
          <w:vertAlign w:val="superscript"/>
        </w:rPr>
        <w:instrText xml:space="preserve"> AUTOTEXTLIST  \s "NoStyle" \t "Pour plus de précisions, consultez le lexique à la fin du formulaire." \* MERGEFORMAT </w:instrText>
      </w:r>
      <w:r w:rsidR="00B73431" w:rsidRPr="006A3280">
        <w:rPr>
          <w:rFonts w:cs="Arial"/>
          <w:vertAlign w:val="superscript"/>
        </w:rPr>
        <w:fldChar w:fldCharType="separate"/>
      </w:r>
      <w:r w:rsidR="00B73431" w:rsidRPr="006A3280">
        <w:rPr>
          <w:rFonts w:cs="Arial"/>
          <w:vertAlign w:val="superscript"/>
        </w:rPr>
        <w:fldChar w:fldCharType="end"/>
      </w:r>
      <w:r w:rsidR="00CD7187" w:rsidRPr="006A3280">
        <w:rPr>
          <w:rFonts w:cs="Arial"/>
        </w:rPr>
        <w:t>.</w:t>
      </w:r>
    </w:p>
    <w:p w14:paraId="67D64752" w14:textId="7D857BA1" w:rsidR="00CD7187" w:rsidRPr="006A3280" w:rsidRDefault="00CD7187" w:rsidP="006C421B">
      <w:pPr>
        <w:pStyle w:val="Questionliste"/>
        <w:rPr>
          <w:rFonts w:cs="Arial"/>
        </w:rPr>
      </w:pPr>
      <w:r w:rsidRPr="006A3280">
        <w:rPr>
          <w:rFonts w:cs="Arial"/>
        </w:rPr>
        <w:t>dans un rayon de 300</w:t>
      </w:r>
      <w:r w:rsidR="00886250">
        <w:rPr>
          <w:rFonts w:cs="Arial"/>
        </w:rPr>
        <w:t> </w:t>
      </w:r>
      <w:r w:rsidRPr="006A3280">
        <w:rPr>
          <w:rFonts w:cs="Arial"/>
        </w:rPr>
        <w:t>mètres autour des limites du projet</w:t>
      </w:r>
      <w:r w:rsidR="00111276">
        <w:rPr>
          <w:rFonts w:cs="Arial"/>
        </w:rPr>
        <w:t> </w:t>
      </w:r>
      <w:r w:rsidRPr="006A3280">
        <w:rPr>
          <w:rFonts w:cs="Arial"/>
        </w:rPr>
        <w:t>:</w:t>
      </w:r>
    </w:p>
    <w:p w14:paraId="227AF5C9" w14:textId="46ADA41D" w:rsidR="00CD7187" w:rsidRPr="006A3280" w:rsidRDefault="00CD7187" w:rsidP="00753750">
      <w:pPr>
        <w:pStyle w:val="Questionliste"/>
        <w:numPr>
          <w:ilvl w:val="0"/>
          <w:numId w:val="21"/>
        </w:numPr>
        <w:ind w:left="2268" w:hanging="425"/>
        <w:rPr>
          <w:rFonts w:cs="Arial"/>
        </w:rPr>
      </w:pPr>
      <w:r w:rsidRPr="006A3280">
        <w:rPr>
          <w:rFonts w:cs="Arial"/>
        </w:rPr>
        <w:t>différents lieux d’intérêt (bâtiments, habitations, parcs, institutions, commerces, etc.)</w:t>
      </w:r>
      <w:r w:rsidR="00933571">
        <w:rPr>
          <w:rFonts w:cs="Arial"/>
        </w:rPr>
        <w:t>,</w:t>
      </w:r>
    </w:p>
    <w:p w14:paraId="3FF2E833" w14:textId="5416851A" w:rsidR="004939B5" w:rsidRPr="006A3280" w:rsidRDefault="00CD7187" w:rsidP="00753750">
      <w:pPr>
        <w:pStyle w:val="Questionliste"/>
        <w:numPr>
          <w:ilvl w:val="0"/>
          <w:numId w:val="21"/>
        </w:numPr>
        <w:ind w:left="2268" w:hanging="425"/>
        <w:rPr>
          <w:rFonts w:cs="Arial"/>
        </w:rPr>
      </w:pPr>
      <w:r w:rsidRPr="006A3280">
        <w:rPr>
          <w:rFonts w:cs="Arial"/>
        </w:rPr>
        <w:t>les sites de prélèvements d’eau.</w:t>
      </w:r>
    </w:p>
    <w:p w14:paraId="5681BF07" w14:textId="7D339BF4" w:rsidR="008A03C7" w:rsidRPr="006A3280" w:rsidRDefault="008A03C7" w:rsidP="006C421B">
      <w:pPr>
        <w:pStyle w:val="QuestionInfo"/>
        <w:spacing w:before="240"/>
        <w:rPr>
          <w:rFonts w:cs="Arial"/>
          <w:b/>
          <w:bCs/>
        </w:rPr>
      </w:pPr>
      <w:r w:rsidRPr="006A3280">
        <w:rPr>
          <w:rFonts w:cs="Arial"/>
          <w:b/>
          <w:bCs/>
        </w:rPr>
        <w:t>Les éléments localisés sur le plan doivent correspondent à la réalité (dimensions et localisation).</w:t>
      </w:r>
    </w:p>
    <w:p w14:paraId="4A8A627C" w14:textId="77777777" w:rsidR="008A03C7" w:rsidRPr="006A3280" w:rsidRDefault="008A03C7" w:rsidP="008B57A8">
      <w:pPr>
        <w:pStyle w:val="QuestionInfo"/>
        <w:spacing w:after="0"/>
        <w:rPr>
          <w:rFonts w:cs="Arial"/>
        </w:rPr>
      </w:pPr>
      <w:r w:rsidRPr="006A3280">
        <w:rPr>
          <w:rFonts w:cs="Arial"/>
        </w:rPr>
        <w:t xml:space="preserve">Selon le projet, plus d’un plan de localisation peut être fourni. </w:t>
      </w:r>
    </w:p>
    <w:p w14:paraId="29409AEC" w14:textId="6537F7D7" w:rsidR="005E59C3" w:rsidRPr="006A3280" w:rsidRDefault="005E59C3" w:rsidP="005E59C3">
      <w:pPr>
        <w:pStyle w:val="QuestionInfo"/>
        <w:spacing w:before="240"/>
        <w:rPr>
          <w:rFonts w:cs="Arial"/>
        </w:rPr>
      </w:pPr>
      <w:r w:rsidRPr="006A3280">
        <w:rPr>
          <w:rFonts w:cs="Arial"/>
        </w:rPr>
        <w:t xml:space="preserve">Notez que pour certaines activités, d’autres éléments doivent obligatoirement être indiqués sur le plan de localisation. Ces éléments seront demandés dans les formulaires d’activités spécifiques. Vous pourrez en tout temps référer à un plan déjà déposé dans le cadre de la présente demande. </w:t>
      </w:r>
    </w:p>
    <w:p w14:paraId="39F0FAF3" w14:textId="2F0FA044" w:rsidR="00AA20E8" w:rsidRPr="006A3280" w:rsidRDefault="00AA20E8" w:rsidP="00790D51">
      <w:pPr>
        <w:pStyle w:val="QuestionInfo"/>
        <w:rPr>
          <w:rFonts w:cs="Arial"/>
        </w:rPr>
      </w:pPr>
      <w:r w:rsidRPr="006A3280">
        <w:rPr>
          <w:rFonts w:cs="Arial"/>
        </w:rPr>
        <w:t>Les formats</w:t>
      </w:r>
      <w:r w:rsidR="00595784" w:rsidRPr="006A3280">
        <w:rPr>
          <w:rFonts w:cs="Arial"/>
        </w:rPr>
        <w:t xml:space="preserve"> de fichiers acceptés</w:t>
      </w:r>
      <w:r w:rsidRPr="006A3280">
        <w:rPr>
          <w:rFonts w:cs="Arial"/>
        </w:rPr>
        <w:t xml:space="preserve">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Content>
          <w:sdt>
            <w:sdtPr>
              <w:rPr>
                <w:rFonts w:cs="Arial"/>
              </w:rPr>
              <w:id w:val="1240829729"/>
              <w:placeholder>
                <w:docPart w:val="E4FF6335E6924CCC92124EFE69CE2F3F"/>
              </w:placeholder>
              <w15:repeatingSectionItem/>
            </w:sdtPr>
            <w:sdtContent>
              <w:sdt>
                <w:sdtPr>
                  <w:rPr>
                    <w:rFonts w:cs="Arial"/>
                  </w:rPr>
                  <w:id w:val="1015968491"/>
                  <w15:repeatingSection/>
                </w:sdtPr>
                <w:sdtContent>
                  <w:sdt>
                    <w:sdtPr>
                      <w:rPr>
                        <w:rFonts w:cs="Arial"/>
                      </w:rPr>
                      <w:id w:val="-346093254"/>
                      <w:placeholder>
                        <w:docPart w:val="E4FF6335E6924CCC92124EFE69CE2F3F"/>
                      </w:placeholder>
                      <w15:repeatingSectionItem/>
                    </w:sdtPr>
                    <w:sdtContent>
                      <w:tr w:rsidR="008A03C7" w:rsidRPr="006A3280" w14:paraId="587A7A65" w14:textId="77777777" w:rsidTr="00141109">
                        <w:trPr>
                          <w:trHeight w:val="448"/>
                          <w:jc w:val="center"/>
                        </w:trPr>
                        <w:sdt>
                          <w:sdtPr>
                            <w:rPr>
                              <w:rFonts w:cs="Arial"/>
                            </w:rPr>
                            <w:id w:val="1226024069"/>
                            <w:placeholder>
                              <w:docPart w:val="08110F71FE3D4FB9A72E9B4F894EE9E0"/>
                            </w:placeholder>
                            <w:showingPlcHdr/>
                          </w:sdtPr>
                          <w:sdtContent>
                            <w:tc>
                              <w:tcPr>
                                <w:tcW w:w="10768" w:type="dxa"/>
                                <w:shd w:val="clear" w:color="auto" w:fill="D9E2F3" w:themeFill="accent1" w:themeFillTint="33"/>
                              </w:tcPr>
                              <w:p w14:paraId="6CD81630" w14:textId="77777777" w:rsidR="008A03C7" w:rsidRPr="006A3280" w:rsidRDefault="008A03C7" w:rsidP="00141109">
                                <w:pPr>
                                  <w:pStyle w:val="Normalformulaire"/>
                                  <w:spacing w:after="0"/>
                                  <w:rPr>
                                    <w:rFonts w:cs="Arial"/>
                                  </w:rPr>
                                </w:pPr>
                                <w:r w:rsidRPr="006A3280">
                                  <w:rPr>
                                    <w:rStyle w:val="Textedelespacerserv"/>
                                    <w:rFonts w:cs="Arial"/>
                                    <w:i/>
                                    <w:iCs/>
                                  </w:rPr>
                                  <w:t>Indiquez le nom du document.</w:t>
                                </w:r>
                              </w:p>
                            </w:tc>
                          </w:sdtContent>
                        </w:sdt>
                        <w:sdt>
                          <w:sdtPr>
                            <w:rPr>
                              <w:rFonts w:cs="Arial"/>
                            </w:rPr>
                            <w:id w:val="-336470339"/>
                            <w:placeholder>
                              <w:docPart w:val="86378F6C586544AAB324A39CF7B56382"/>
                            </w:placeholder>
                            <w:showingPlcHdr/>
                          </w:sdtPr>
                          <w:sdtContent>
                            <w:tc>
                              <w:tcPr>
                                <w:tcW w:w="6200" w:type="dxa"/>
                                <w:shd w:val="clear" w:color="auto" w:fill="D9E2F3" w:themeFill="accent1" w:themeFillTint="33"/>
                              </w:tcPr>
                              <w:p w14:paraId="38D82E71" w14:textId="77777777" w:rsidR="008A03C7" w:rsidRPr="006A3280" w:rsidRDefault="008A03C7" w:rsidP="00141109">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782D03BF" w14:textId="77777777" w:rsidR="0057380D" w:rsidRDefault="0057380D" w:rsidP="00432182">
      <w:pPr>
        <w:pStyle w:val="Question"/>
        <w:keepNext/>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02287" w:rsidRPr="00E44FF6" w14:paraId="2CA58534" w14:textId="77777777" w:rsidTr="00432182">
        <w:trPr>
          <w:trHeight w:val="272"/>
        </w:trPr>
        <w:tc>
          <w:tcPr>
            <w:tcW w:w="16946" w:type="dxa"/>
            <w:shd w:val="clear" w:color="auto" w:fill="D9E2F3" w:themeFill="accent1" w:themeFillTint="33"/>
          </w:tcPr>
          <w:p w14:paraId="6DA6A219" w14:textId="52F81423" w:rsidR="00A02287" w:rsidRPr="00E44FF6" w:rsidRDefault="00000000" w:rsidP="00BC738C">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Content>
                <w:r w:rsidR="00A02287" w:rsidRPr="00E44FF6">
                  <w:rPr>
                    <w:rFonts w:ascii="Segoe UI Symbol" w:hAnsi="Segoe UI Symbol" w:cs="Segoe UI Symbol"/>
                  </w:rPr>
                  <w:t>☐</w:t>
                </w:r>
              </w:sdtContent>
            </w:sdt>
            <w:r w:rsidR="00A02287" w:rsidRPr="00E44FF6">
              <w:rPr>
                <w:rFonts w:cs="Arial"/>
              </w:rPr>
              <w:t xml:space="preserve"> Ne s’applique pas</w:t>
            </w:r>
            <w:r w:rsidR="00432182">
              <w:rPr>
                <w:rFonts w:cs="Arial"/>
              </w:rPr>
              <w:t xml:space="preserve"> </w:t>
            </w:r>
            <w:r w:rsidR="00432182" w:rsidRPr="00432182">
              <w:rPr>
                <w:rFonts w:cs="Arial"/>
              </w:rPr>
              <w:t>(La demande consiste uniquement en une activité de transport de matières dangereuses résiduelles vers un lieu d’élimination.)</w:t>
            </w:r>
          </w:p>
        </w:tc>
      </w:tr>
    </w:tbl>
    <w:p w14:paraId="1D11A46B" w14:textId="71F5A56E" w:rsidR="00E71556" w:rsidRPr="006A3280" w:rsidRDefault="00016D85" w:rsidP="00BC738C">
      <w:pPr>
        <w:pStyle w:val="Question"/>
        <w:rPr>
          <w:rFonts w:cs="Arial"/>
        </w:rPr>
      </w:pPr>
      <w:r w:rsidRPr="006A3280">
        <w:rPr>
          <w:rFonts w:cs="Arial"/>
        </w:rPr>
        <w:t>3.</w:t>
      </w:r>
      <w:r w:rsidR="00DF528B" w:rsidRPr="006A3280">
        <w:rPr>
          <w:rFonts w:cs="Arial"/>
        </w:rPr>
        <w:t>1.</w:t>
      </w:r>
      <w:r w:rsidRPr="006A3280">
        <w:rPr>
          <w:rFonts w:cs="Arial"/>
        </w:rPr>
        <w:t>2</w:t>
      </w:r>
      <w:r w:rsidR="00E71556" w:rsidRPr="006A3280">
        <w:rPr>
          <w:rFonts w:cs="Arial"/>
        </w:rPr>
        <w:tab/>
      </w:r>
      <w:r w:rsidR="00E410F6" w:rsidRPr="006A3280">
        <w:rPr>
          <w:rFonts w:cs="Arial"/>
        </w:rPr>
        <w:t>Précisez</w:t>
      </w:r>
      <w:r w:rsidR="00E71556" w:rsidRPr="006A3280">
        <w:rPr>
          <w:rFonts w:cs="Arial"/>
        </w:rPr>
        <w:t xml:space="preserve"> les données géospatiales du plan de localisation en fournissant </w:t>
      </w:r>
      <w:r w:rsidR="00E410F6" w:rsidRPr="006A3280">
        <w:rPr>
          <w:rFonts w:cs="Arial"/>
        </w:rPr>
        <w:t xml:space="preserve">minimalement </w:t>
      </w:r>
      <w:r w:rsidR="00E71556" w:rsidRPr="006A3280">
        <w:rPr>
          <w:rFonts w:cs="Arial"/>
        </w:rPr>
        <w:t xml:space="preserve">un ou plusieurs des éléments suivants et cochez </w:t>
      </w:r>
      <w:r w:rsidR="00F676C4" w:rsidRPr="006A3280">
        <w:rPr>
          <w:rFonts w:cs="Arial"/>
        </w:rPr>
        <w:t>le format de données fournies</w:t>
      </w:r>
      <w:r w:rsidR="00E71556" w:rsidRPr="006A3280">
        <w:rPr>
          <w:rFonts w:cs="Arial"/>
        </w:rPr>
        <w:t xml:space="preserve"> (art. 17 al. 2 (1) REAFIE)</w:t>
      </w:r>
      <w:r w:rsidR="00111276">
        <w:rPr>
          <w:rFonts w:cs="Arial"/>
        </w:rPr>
        <w:t> </w:t>
      </w:r>
      <w:r w:rsidR="00E71556" w:rsidRPr="006A328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E71556" w:rsidRPr="006A3280" w14:paraId="54ECB2A9" w14:textId="77777777" w:rsidTr="00E71556">
        <w:trPr>
          <w:trHeight w:val="272"/>
        </w:trPr>
        <w:tc>
          <w:tcPr>
            <w:tcW w:w="14394" w:type="dxa"/>
            <w:shd w:val="clear" w:color="auto" w:fill="D9E2F3" w:themeFill="accent1" w:themeFillTint="33"/>
          </w:tcPr>
          <w:p w14:paraId="342D9CFF" w14:textId="7F72F279" w:rsidR="00E71556" w:rsidRPr="006A3280" w:rsidRDefault="00000000" w:rsidP="00BC738C">
            <w:pPr>
              <w:pStyle w:val="Normalformulaire"/>
              <w:rPr>
                <w:rFonts w:cs="Arial"/>
              </w:rPr>
            </w:pPr>
            <w:sdt>
              <w:sdtPr>
                <w:rPr>
                  <w:rFonts w:cs="Arial"/>
                </w:rPr>
                <w:id w:val="1354384147"/>
                <w14:checkbox>
                  <w14:checked w14:val="0"/>
                  <w14:checkedState w14:val="2612" w14:font="MS Gothic"/>
                  <w14:uncheckedState w14:val="2610" w14:font="MS Gothic"/>
                </w14:checkbox>
              </w:sdtPr>
              <w:sdtContent>
                <w:r w:rsidR="00E71556" w:rsidRPr="006A3280">
                  <w:rPr>
                    <w:rFonts w:ascii="Segoe UI Symbol" w:hAnsi="Segoe UI Symbol" w:cs="Segoe UI Symbol"/>
                  </w:rPr>
                  <w:t>☐</w:t>
                </w:r>
              </w:sdtContent>
            </w:sdt>
            <w:r w:rsidR="00E71556" w:rsidRPr="006A3280">
              <w:rPr>
                <w:rFonts w:cs="Arial"/>
              </w:rPr>
              <w:t xml:space="preserve"> La limite de l’aire d’exploitation (cette limite doit être clairement identifiée sur le plan de localisation de la question précédente)</w:t>
            </w:r>
          </w:p>
        </w:tc>
      </w:tr>
      <w:tr w:rsidR="0059385F" w:rsidRPr="006A3280" w14:paraId="2D4BDA3A" w14:textId="77777777" w:rsidTr="00E71556">
        <w:trPr>
          <w:trHeight w:val="272"/>
        </w:trPr>
        <w:tc>
          <w:tcPr>
            <w:tcW w:w="14394" w:type="dxa"/>
            <w:shd w:val="clear" w:color="auto" w:fill="D9E2F3" w:themeFill="accent1" w:themeFillTint="33"/>
          </w:tcPr>
          <w:p w14:paraId="2F10A9B9" w14:textId="590554D6" w:rsidR="0059385F" w:rsidRPr="006A3280" w:rsidRDefault="00000000" w:rsidP="00BC738C">
            <w:pPr>
              <w:pStyle w:val="Normalformulaire"/>
              <w:rPr>
                <w:rFonts w:cs="Arial"/>
              </w:rPr>
            </w:pPr>
            <w:sdt>
              <w:sdtPr>
                <w:rPr>
                  <w:rFonts w:cs="Arial"/>
                </w:rPr>
                <w:id w:val="-1876225075"/>
                <w14:checkbox>
                  <w14:checked w14:val="0"/>
                  <w14:checkedState w14:val="2612" w14:font="MS Gothic"/>
                  <w14:uncheckedState w14:val="2610" w14:font="MS Gothic"/>
                </w14:checkbox>
              </w:sdtPr>
              <w:sdtContent>
                <w:r w:rsidR="0059385F" w:rsidRPr="006A3280">
                  <w:rPr>
                    <w:rFonts w:ascii="Segoe UI Symbol" w:hAnsi="Segoe UI Symbol" w:cs="Segoe UI Symbol"/>
                  </w:rPr>
                  <w:t>☐</w:t>
                </w:r>
              </w:sdtContent>
            </w:sdt>
            <w:r w:rsidR="0059385F" w:rsidRPr="006A3280">
              <w:rPr>
                <w:rFonts w:cs="Arial"/>
              </w:rPr>
              <w:t xml:space="preserve"> Le tracé d’un projet linéaire (cette ligne doit être clairement identifiée sur le plan de localisation de la question précédente)</w:t>
            </w:r>
          </w:p>
        </w:tc>
      </w:tr>
      <w:tr w:rsidR="0059385F" w:rsidRPr="006A3280" w14:paraId="309ECCE3" w14:textId="77777777" w:rsidTr="00E71556">
        <w:trPr>
          <w:trHeight w:val="272"/>
        </w:trPr>
        <w:tc>
          <w:tcPr>
            <w:tcW w:w="14394" w:type="dxa"/>
            <w:shd w:val="clear" w:color="auto" w:fill="D9E2F3" w:themeFill="accent1" w:themeFillTint="33"/>
          </w:tcPr>
          <w:p w14:paraId="65C423D0" w14:textId="3C946D09" w:rsidR="0059385F" w:rsidRPr="006A3280" w:rsidRDefault="00000000" w:rsidP="00BC738C">
            <w:pPr>
              <w:pStyle w:val="Normalformulaire"/>
              <w:rPr>
                <w:rFonts w:cs="Arial"/>
              </w:rPr>
            </w:pPr>
            <w:sdt>
              <w:sdtPr>
                <w:rPr>
                  <w:rFonts w:cs="Arial"/>
                </w:rPr>
                <w:id w:val="-539755516"/>
                <w14:checkbox>
                  <w14:checked w14:val="0"/>
                  <w14:checkedState w14:val="2612" w14:font="MS Gothic"/>
                  <w14:uncheckedState w14:val="2610" w14:font="MS Gothic"/>
                </w14:checkbox>
              </w:sdtPr>
              <w:sdtContent>
                <w:r w:rsidR="0059385F" w:rsidRPr="006A3280">
                  <w:rPr>
                    <w:rFonts w:ascii="Segoe UI Symbol" w:hAnsi="Segoe UI Symbol" w:cs="Segoe UI Symbol"/>
                  </w:rPr>
                  <w:t>☐</w:t>
                </w:r>
              </w:sdtContent>
            </w:sdt>
            <w:r w:rsidR="0059385F" w:rsidRPr="006A3280">
              <w:rPr>
                <w:rFonts w:cs="Arial"/>
              </w:rPr>
              <w:t xml:space="preserve"> Le point central de l’activité (ce point doit être clairement identifié sur le plan de localisation de la question précédente)</w:t>
            </w:r>
          </w:p>
        </w:tc>
      </w:tr>
      <w:tr w:rsidR="0059385F" w:rsidRPr="006A3280" w14:paraId="597AA4B9" w14:textId="77777777" w:rsidTr="00E71556">
        <w:trPr>
          <w:trHeight w:val="272"/>
        </w:trPr>
        <w:tc>
          <w:tcPr>
            <w:tcW w:w="14394" w:type="dxa"/>
            <w:shd w:val="clear" w:color="auto" w:fill="D9E2F3" w:themeFill="accent1" w:themeFillTint="33"/>
          </w:tcPr>
          <w:p w14:paraId="071205F1" w14:textId="2527BD33" w:rsidR="0059385F" w:rsidRPr="006A3280" w:rsidRDefault="00000000" w:rsidP="00E71556">
            <w:pPr>
              <w:pStyle w:val="Normalformulaire"/>
              <w:rPr>
                <w:rFonts w:cs="Arial"/>
              </w:rPr>
            </w:pPr>
            <w:sdt>
              <w:sdtPr>
                <w:rPr>
                  <w:rFonts w:cs="Arial"/>
                </w:rPr>
                <w:id w:val="-407759650"/>
                <w14:checkbox>
                  <w14:checked w14:val="0"/>
                  <w14:checkedState w14:val="2612" w14:font="MS Gothic"/>
                  <w14:uncheckedState w14:val="2610" w14:font="MS Gothic"/>
                </w14:checkbox>
              </w:sdtPr>
              <w:sdtContent>
                <w:r w:rsidR="0059385F" w:rsidRPr="006A3280">
                  <w:rPr>
                    <w:rFonts w:ascii="Segoe UI Symbol" w:hAnsi="Segoe UI Symbol" w:cs="Segoe UI Symbol"/>
                  </w:rPr>
                  <w:t>☐</w:t>
                </w:r>
              </w:sdtContent>
            </w:sdt>
            <w:r w:rsidR="0059385F" w:rsidRPr="006A3280">
              <w:rPr>
                <w:rFonts w:cs="Arial"/>
              </w:rPr>
              <w:t xml:space="preserve"> Autres, </w:t>
            </w:r>
            <w:sdt>
              <w:sdtPr>
                <w:rPr>
                  <w:rFonts w:cs="Arial"/>
                </w:rPr>
                <w:id w:val="-524792970"/>
                <w:placeholder>
                  <w:docPart w:val="168C48E67F524F58BE0DB4E068A7E62B"/>
                </w:placeholder>
                <w:showingPlcHdr/>
              </w:sdtPr>
              <w:sdtContent>
                <w:r w:rsidR="0059385F" w:rsidRPr="006A3280">
                  <w:rPr>
                    <w:rStyle w:val="Textedelespacerserv"/>
                    <w:rFonts w:cs="Arial"/>
                    <w:i/>
                    <w:iCs/>
                  </w:rPr>
                  <w:t>précisez</w:t>
                </w:r>
              </w:sdtContent>
            </w:sdt>
          </w:p>
        </w:tc>
      </w:tr>
    </w:tbl>
    <w:p w14:paraId="04FD95FF" w14:textId="12F4DC6C" w:rsidR="00E71556" w:rsidRPr="006A3280" w:rsidRDefault="00E71556" w:rsidP="005E12C0">
      <w:pPr>
        <w:pStyle w:val="QuestionInfo"/>
        <w:spacing w:before="240"/>
        <w:rPr>
          <w:rFonts w:cs="Arial"/>
        </w:rPr>
      </w:pPr>
      <w:r w:rsidRPr="006A3280">
        <w:rPr>
          <w:rFonts w:cs="Arial"/>
        </w:rPr>
        <w:t>Les données peuvent être fournies selon l’une ou l’autre des méthodes suivantes</w:t>
      </w:r>
      <w:r w:rsidR="00111276">
        <w:rPr>
          <w:rFonts w:cs="Arial"/>
        </w:rPr>
        <w:t> </w:t>
      </w:r>
      <w:r w:rsidRPr="006A3280">
        <w:rPr>
          <w:rFonts w:cs="Arial"/>
        </w:rPr>
        <w:t>:</w:t>
      </w:r>
    </w:p>
    <w:p w14:paraId="21F9D603" w14:textId="12BB08D9" w:rsidR="00E71556" w:rsidRPr="006A3280" w:rsidRDefault="00E71556" w:rsidP="00AF4C01">
      <w:pPr>
        <w:pStyle w:val="Questionliste"/>
        <w:rPr>
          <w:rFonts w:cs="Arial"/>
        </w:rPr>
      </w:pPr>
      <w:r w:rsidRPr="006A3280">
        <w:rPr>
          <w:rFonts w:cs="Arial"/>
        </w:rPr>
        <w:t>un fichier dans un des formats acceptés</w:t>
      </w:r>
      <w:r w:rsidR="00111276">
        <w:rPr>
          <w:rFonts w:cs="Arial"/>
        </w:rPr>
        <w:t> </w:t>
      </w:r>
      <w:r w:rsidRPr="006A3280">
        <w:rPr>
          <w:rFonts w:cs="Arial"/>
        </w:rPr>
        <w:t>: KML, GPX ou Shapefile (incluant SHP, SHX, DBF et PRJ); ou</w:t>
      </w:r>
    </w:p>
    <w:p w14:paraId="2D3E5A24" w14:textId="086F636C" w:rsidR="00E71556" w:rsidRPr="006A3280" w:rsidRDefault="00E71556" w:rsidP="009870C0">
      <w:pPr>
        <w:pStyle w:val="Questionliste"/>
        <w:rPr>
          <w:rFonts w:cs="Arial"/>
        </w:rPr>
      </w:pPr>
      <w:r w:rsidRPr="006A3280">
        <w:rPr>
          <w:rFonts w:cs="Arial"/>
        </w:rPr>
        <w:t>les coordonnées géographiques en degrés décimaux conformes au système géodésique NAD83, ayant au moins six chiffres après la virgule (ex.</w:t>
      </w:r>
      <w:r w:rsidR="00111276">
        <w:rPr>
          <w:rFonts w:cs="Arial"/>
        </w:rPr>
        <w:t> </w:t>
      </w:r>
      <w:r w:rsidRPr="006A3280">
        <w:rPr>
          <w:rFonts w:cs="Arial"/>
        </w:rPr>
        <w:t xml:space="preserve">: 45,657812). </w:t>
      </w:r>
    </w:p>
    <w:p w14:paraId="4C14EA79" w14:textId="66337576" w:rsidR="00E71556" w:rsidRPr="006A3280" w:rsidRDefault="00E71556" w:rsidP="009870C0">
      <w:pPr>
        <w:pStyle w:val="QuestionInfo"/>
        <w:spacing w:before="240"/>
        <w:rPr>
          <w:rFonts w:cs="Arial"/>
        </w:rPr>
      </w:pPr>
      <w:r w:rsidRPr="006A3280">
        <w:rPr>
          <w:rFonts w:cs="Arial"/>
        </w:rPr>
        <w:t>Note</w:t>
      </w:r>
      <w:r w:rsidR="005F66A4">
        <w:rPr>
          <w:rFonts w:cs="Arial"/>
        </w:rPr>
        <w:t>z que</w:t>
      </w:r>
      <w:r w:rsidR="00111276">
        <w:rPr>
          <w:rFonts w:cs="Arial"/>
        </w:rPr>
        <w:t> </w:t>
      </w:r>
      <w:r w:rsidRPr="006A3280">
        <w:rPr>
          <w:rFonts w:cs="Arial"/>
        </w:rPr>
        <w:t>:</w:t>
      </w:r>
    </w:p>
    <w:p w14:paraId="5974042A" w14:textId="615C6528" w:rsidR="00E71556" w:rsidRPr="006A3280" w:rsidRDefault="00E71556" w:rsidP="009870C0">
      <w:pPr>
        <w:pStyle w:val="Questionliste"/>
        <w:rPr>
          <w:rFonts w:cs="Arial"/>
        </w:rPr>
      </w:pPr>
      <w:r w:rsidRPr="006A3280">
        <w:rPr>
          <w:rFonts w:cs="Arial"/>
        </w:rPr>
        <w:t>Le ministère exige un plan de localisation et des données géospatiales afin de pouvoir localiser de façon précise l’emplacement des diverses activités de la demande. Par conséquent, les informations fournies doivent avoir une précision de 5</w:t>
      </w:r>
      <w:r w:rsidR="00886250">
        <w:rPr>
          <w:rFonts w:cs="Arial"/>
        </w:rPr>
        <w:t> </w:t>
      </w:r>
      <w:r w:rsidRPr="006A3280">
        <w:rPr>
          <w:rFonts w:cs="Arial"/>
        </w:rPr>
        <w:t>mètres ou moins. Notez que les informations indiquées sur le plan de localisation ont préséance sur les données géospatiales.</w:t>
      </w:r>
    </w:p>
    <w:p w14:paraId="4FD2FB3F" w14:textId="40222FAD" w:rsidR="00625343" w:rsidRPr="006A3280" w:rsidRDefault="00E71556" w:rsidP="00C8516E">
      <w:pPr>
        <w:pStyle w:val="Questionliste"/>
        <w:spacing w:after="240"/>
        <w:rPr>
          <w:rFonts w:cs="Arial"/>
        </w:rPr>
      </w:pPr>
      <w:r w:rsidRPr="006A3280">
        <w:rPr>
          <w:rFonts w:cs="Arial"/>
        </w:rPr>
        <w:t xml:space="preserve">Selon </w:t>
      </w:r>
      <w:r w:rsidR="00F676C4" w:rsidRPr="006A3280">
        <w:rPr>
          <w:rFonts w:cs="Arial"/>
        </w:rPr>
        <w:t>les</w:t>
      </w:r>
      <w:r w:rsidRPr="006A3280">
        <w:rPr>
          <w:rFonts w:cs="Arial"/>
        </w:rPr>
        <w:t xml:space="preserve"> activités, vous devez fournir les données géospatiales de certains éléments spécifiques, tels que les points de rejets. Dans ce cas, des précisions figurent dans les formulaires d’activité.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870C0" w:rsidRPr="006A3280" w14:paraId="504407D3" w14:textId="77777777" w:rsidTr="00CD0B3A">
        <w:trPr>
          <w:trHeight w:val="448"/>
          <w:jc w:val="center"/>
        </w:trPr>
        <w:sdt>
          <w:sdtPr>
            <w:rPr>
              <w:rFonts w:cs="Arial"/>
            </w:rPr>
            <w:id w:val="-369766008"/>
            <w:placeholder>
              <w:docPart w:val="1A7A35DBA73E47FAB30720A3E7D8AE60"/>
            </w:placeholder>
            <w:showingPlcHdr/>
          </w:sdtPr>
          <w:sdtContent>
            <w:tc>
              <w:tcPr>
                <w:tcW w:w="16968" w:type="dxa"/>
                <w:shd w:val="clear" w:color="auto" w:fill="D9E2F3" w:themeFill="accent1" w:themeFillTint="33"/>
              </w:tcPr>
              <w:p w14:paraId="6012E765" w14:textId="77777777" w:rsidR="009870C0" w:rsidRPr="006A3280" w:rsidRDefault="009870C0" w:rsidP="00CD0B3A">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36F40869" w14:textId="35034BCB" w:rsidR="009870C0" w:rsidRPr="006A3280" w:rsidRDefault="009870C0" w:rsidP="009870C0">
      <w:pPr>
        <w:pStyle w:val="Sous-Section"/>
        <w:rPr>
          <w:rFonts w:cs="Arial"/>
        </w:rPr>
      </w:pPr>
      <w:r w:rsidRPr="006A3280">
        <w:rPr>
          <w:rFonts w:cs="Arial"/>
        </w:rPr>
        <w:t>Désignation cadastrale du projet</w:t>
      </w:r>
    </w:p>
    <w:p w14:paraId="6F070AAB" w14:textId="1F2B0816" w:rsidR="00385D8B" w:rsidRPr="006A3280" w:rsidRDefault="009870C0" w:rsidP="00385D8B">
      <w:pPr>
        <w:pStyle w:val="Question"/>
        <w:rPr>
          <w:rFonts w:cs="Arial"/>
        </w:rPr>
      </w:pPr>
      <w:r w:rsidRPr="006A3280">
        <w:rPr>
          <w:rFonts w:cs="Arial"/>
        </w:rPr>
        <w:t>3.2.1</w:t>
      </w:r>
      <w:r w:rsidRPr="006A3280">
        <w:rPr>
          <w:rFonts w:cs="Arial"/>
        </w:rPr>
        <w:tab/>
      </w:r>
      <w:r w:rsidR="00385D8B" w:rsidRPr="006A3280">
        <w:rPr>
          <w:rFonts w:cs="Arial"/>
        </w:rPr>
        <w:t xml:space="preserve">Dans l’un ou l’autre des tableaux ci-dessous, indiquez la désignation cadastrale la plus récente </w:t>
      </w:r>
      <w:r w:rsidR="00D46117">
        <w:rPr>
          <w:rFonts w:cs="Arial"/>
        </w:rPr>
        <w:t xml:space="preserve">du ou </w:t>
      </w:r>
      <w:r w:rsidR="00385D8B" w:rsidRPr="006A3280">
        <w:rPr>
          <w:rFonts w:cs="Arial"/>
        </w:rPr>
        <w:t xml:space="preserve">des lots </w:t>
      </w:r>
      <w:r w:rsidR="000F70BF" w:rsidRPr="006A3280">
        <w:rPr>
          <w:rFonts w:cs="Arial"/>
        </w:rPr>
        <w:t>concernés</w:t>
      </w:r>
      <w:r w:rsidR="00385D8B" w:rsidRPr="006A3280">
        <w:rPr>
          <w:rFonts w:cs="Arial"/>
        </w:rPr>
        <w:t xml:space="preserve"> par la demande (art. 17 al. 2 REAFIE). </w:t>
      </w:r>
    </w:p>
    <w:p w14:paraId="679E50B7" w14:textId="08F27A18" w:rsidR="009870C0" w:rsidRPr="006A3280" w:rsidRDefault="00385D8B" w:rsidP="00385D8B">
      <w:pPr>
        <w:pStyle w:val="QuestionInfo"/>
        <w:rPr>
          <w:rFonts w:cs="Arial"/>
        </w:rPr>
      </w:pPr>
      <w:r w:rsidRPr="006A3280">
        <w:rPr>
          <w:rFonts w:cs="Arial"/>
        </w:rPr>
        <w:t>Si le lot n’est pas cadastré, cochez la case à cet effet et fournissez la coordonnée géographique du point central du projet.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385D8B" w:rsidRPr="006A3280" w14:paraId="20FA8263" w14:textId="77777777" w:rsidTr="00CD0B3A">
        <w:trPr>
          <w:trHeight w:val="272"/>
        </w:trPr>
        <w:tc>
          <w:tcPr>
            <w:tcW w:w="14394" w:type="dxa"/>
            <w:shd w:val="clear" w:color="auto" w:fill="D9E2F3" w:themeFill="accent1" w:themeFillTint="33"/>
          </w:tcPr>
          <w:p w14:paraId="0F433951" w14:textId="57507B27" w:rsidR="00385D8B" w:rsidRPr="006A3280" w:rsidRDefault="00000000" w:rsidP="00CD0B3A">
            <w:pPr>
              <w:pStyle w:val="Normalformulaire"/>
              <w:rPr>
                <w:rFonts w:cs="Arial"/>
              </w:rPr>
            </w:pPr>
            <w:sdt>
              <w:sdtPr>
                <w:rPr>
                  <w:rFonts w:cs="Arial"/>
                </w:rPr>
                <w:id w:val="-720132171"/>
                <w14:checkbox>
                  <w14:checked w14:val="0"/>
                  <w14:checkedState w14:val="2612" w14:font="MS Gothic"/>
                  <w14:uncheckedState w14:val="2610" w14:font="MS Gothic"/>
                </w14:checkbox>
              </w:sdtPr>
              <w:sdtContent>
                <w:r w:rsidR="00385D8B" w:rsidRPr="006A3280">
                  <w:rPr>
                    <w:rFonts w:ascii="Segoe UI Symbol" w:hAnsi="Segoe UI Symbol" w:cs="Segoe UI Symbol"/>
                  </w:rPr>
                  <w:t>☐</w:t>
                </w:r>
              </w:sdtContent>
            </w:sdt>
            <w:r w:rsidR="00385D8B" w:rsidRPr="006A3280">
              <w:rPr>
                <w:rFonts w:cs="Arial"/>
              </w:rPr>
              <w:t xml:space="preserve"> Site du projet non cadastré – Coordonnée géographique</w:t>
            </w:r>
            <w:r w:rsidR="00B62BFA" w:rsidRPr="006A3280">
              <w:rPr>
                <w:rFonts w:cs="Arial"/>
              </w:rPr>
              <w:t xml:space="preserve"> : </w:t>
            </w:r>
            <w:sdt>
              <w:sdtPr>
                <w:rPr>
                  <w:rFonts w:cs="Arial"/>
                </w:rPr>
                <w:id w:val="56133418"/>
                <w:placeholder>
                  <w:docPart w:val="B01E328F879A4BDEAFE58BA3F05C8832"/>
                </w:placeholder>
                <w:showingPlcHdr/>
              </w:sdtPr>
              <w:sdtContent>
                <w:r w:rsidR="00B62BFA" w:rsidRPr="006A3280">
                  <w:rPr>
                    <w:rStyle w:val="Textedelespacerserv"/>
                    <w:rFonts w:cs="Arial"/>
                    <w:i/>
                    <w:iCs/>
                  </w:rPr>
                  <w:t>Saisissez les informations.</w:t>
                </w:r>
              </w:sdtContent>
            </w:sdt>
          </w:p>
        </w:tc>
      </w:tr>
    </w:tbl>
    <w:p w14:paraId="54B530EA" w14:textId="3B2904B3" w:rsidR="00625343" w:rsidRPr="006A3280" w:rsidRDefault="007D1D52" w:rsidP="00494035">
      <w:pPr>
        <w:pStyle w:val="Siouinon"/>
        <w:keepNext/>
        <w:spacing w:before="240" w:after="0"/>
        <w:rPr>
          <w:rFonts w:cs="Arial"/>
        </w:rPr>
      </w:pPr>
      <w:r w:rsidRPr="006A3280">
        <w:rPr>
          <w:rFonts w:cs="Arial"/>
        </w:rPr>
        <w:lastRenderedPageBreak/>
        <w:t>Cadastre rénové du Québec</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835"/>
        <w:gridCol w:w="2835"/>
        <w:gridCol w:w="2835"/>
        <w:gridCol w:w="2835"/>
        <w:gridCol w:w="2835"/>
        <w:gridCol w:w="2835"/>
      </w:tblGrid>
      <w:tr w:rsidR="007D1D52" w:rsidRPr="006A3280" w14:paraId="7A178D50" w14:textId="77777777" w:rsidTr="008347F8">
        <w:trPr>
          <w:jc w:val="center"/>
        </w:trPr>
        <w:tc>
          <w:tcPr>
            <w:tcW w:w="17010" w:type="dxa"/>
            <w:gridSpan w:val="6"/>
            <w:shd w:val="clear" w:color="auto" w:fill="4472C4" w:themeFill="accent1"/>
          </w:tcPr>
          <w:p w14:paraId="65188E4A" w14:textId="47C7F8C2" w:rsidR="007D1D52" w:rsidRPr="006A3280" w:rsidRDefault="007D1D52" w:rsidP="00C23AA9">
            <w:pPr>
              <w:pStyle w:val="Tableauen-tte"/>
              <w:keepNext/>
              <w:rPr>
                <w:rFonts w:eastAsia="MS Gothic" w:cs="Arial"/>
                <w:color w:val="365F91"/>
                <w:sz w:val="26"/>
                <w:szCs w:val="26"/>
              </w:rPr>
            </w:pPr>
            <w:r w:rsidRPr="006A3280">
              <w:rPr>
                <w:rFonts w:cs="Arial"/>
              </w:rPr>
              <w:t>Lot</w:t>
            </w:r>
          </w:p>
        </w:tc>
      </w:tr>
      <w:tr w:rsidR="009D3E80" w:rsidRPr="006A3280" w14:paraId="59707343" w14:textId="65E7633A" w:rsidTr="00297757">
        <w:trPr>
          <w:jc w:val="center"/>
        </w:trPr>
        <w:sdt>
          <w:sdtPr>
            <w:rPr>
              <w:rFonts w:cs="Arial"/>
            </w:rPr>
            <w:id w:val="-1179184955"/>
            <w:placeholder>
              <w:docPart w:val="CD3819E71591419493841E443B915034"/>
            </w:placeholder>
            <w:showingPlcHdr/>
          </w:sdtPr>
          <w:sdtContent>
            <w:tc>
              <w:tcPr>
                <w:tcW w:w="2835" w:type="dxa"/>
                <w:shd w:val="clear" w:color="auto" w:fill="D9E2F3" w:themeFill="accent1" w:themeFillTint="33"/>
              </w:tcPr>
              <w:p w14:paraId="311DA5DA" w14:textId="52B6DF69" w:rsidR="009D3E80" w:rsidRPr="006A3280" w:rsidRDefault="00297757" w:rsidP="00297757">
                <w:pPr>
                  <w:pStyle w:val="Normalformulaire"/>
                  <w:rPr>
                    <w:rFonts w:cs="Arial"/>
                  </w:rPr>
                </w:pPr>
                <w:r w:rsidRPr="006A3280">
                  <w:rPr>
                    <w:rStyle w:val="Textedelespacerserv"/>
                    <w:rFonts w:cs="Arial"/>
                    <w:i/>
                    <w:iCs/>
                  </w:rPr>
                  <w:t>Saisissez les informations.</w:t>
                </w:r>
              </w:p>
            </w:tc>
          </w:sdtContent>
        </w:sdt>
        <w:tc>
          <w:tcPr>
            <w:tcW w:w="2835" w:type="dxa"/>
            <w:shd w:val="clear" w:color="auto" w:fill="D9E2F3" w:themeFill="accent1" w:themeFillTint="33"/>
          </w:tcPr>
          <w:p w14:paraId="2C1061A4" w14:textId="5D13775E" w:rsidR="009D3E80" w:rsidRPr="006A3280" w:rsidRDefault="00000000" w:rsidP="00297757">
            <w:pPr>
              <w:pStyle w:val="Normalformulaire"/>
              <w:rPr>
                <w:rFonts w:cs="Arial"/>
              </w:rPr>
            </w:pPr>
            <w:sdt>
              <w:sdtPr>
                <w:rPr>
                  <w:rFonts w:cs="Arial"/>
                  <w:bCs w:val="0"/>
                </w:rPr>
                <w:id w:val="-1374604058"/>
                <w:placeholder>
                  <w:docPart w:val="7A782681255B4256929EE9A1F59B4898"/>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3F0CECB3" w14:textId="522C2551" w:rsidR="009D3E80" w:rsidRPr="006A3280" w:rsidRDefault="00000000" w:rsidP="00297757">
            <w:pPr>
              <w:pStyle w:val="Normalformulaire"/>
              <w:rPr>
                <w:rFonts w:cs="Arial"/>
              </w:rPr>
            </w:pPr>
            <w:sdt>
              <w:sdtPr>
                <w:rPr>
                  <w:rFonts w:cs="Arial"/>
                  <w:bCs w:val="0"/>
                </w:rPr>
                <w:id w:val="-799155278"/>
                <w:placeholder>
                  <w:docPart w:val="964FBA026ABC4B809E699A04C37AA518"/>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2081BF91" w14:textId="6C41C659" w:rsidR="009D3E80" w:rsidRPr="006A3280" w:rsidRDefault="00000000" w:rsidP="00297757">
            <w:pPr>
              <w:pStyle w:val="Normalformulaire"/>
              <w:rPr>
                <w:rFonts w:cs="Arial"/>
              </w:rPr>
            </w:pPr>
            <w:sdt>
              <w:sdtPr>
                <w:rPr>
                  <w:rFonts w:cs="Arial"/>
                  <w:bCs w:val="0"/>
                </w:rPr>
                <w:id w:val="-1323502040"/>
                <w:placeholder>
                  <w:docPart w:val="EC8CA192F92240178A8DC4381691FB21"/>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1081503C" w14:textId="53A09856" w:rsidR="009D3E80" w:rsidRPr="006A3280" w:rsidRDefault="00000000" w:rsidP="00297757">
            <w:pPr>
              <w:pStyle w:val="Normalformulaire"/>
              <w:rPr>
                <w:rFonts w:cs="Arial"/>
              </w:rPr>
            </w:pPr>
            <w:sdt>
              <w:sdtPr>
                <w:rPr>
                  <w:rFonts w:cs="Arial"/>
                  <w:bCs w:val="0"/>
                </w:rPr>
                <w:id w:val="-992714435"/>
                <w:placeholder>
                  <w:docPart w:val="FF02321E50FC4FF78BE671113535F138"/>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78D6A306" w14:textId="3572347D" w:rsidR="009D3E80" w:rsidRPr="006A3280" w:rsidRDefault="00000000" w:rsidP="00297757">
            <w:pPr>
              <w:pStyle w:val="Normalformulaire"/>
              <w:rPr>
                <w:rFonts w:cs="Arial"/>
              </w:rPr>
            </w:pPr>
            <w:sdt>
              <w:sdtPr>
                <w:rPr>
                  <w:rFonts w:cs="Arial"/>
                  <w:bCs w:val="0"/>
                </w:rPr>
                <w:id w:val="-1875920621"/>
                <w:placeholder>
                  <w:docPart w:val="9AD951D0BE224DAAAE9927BD2AE48580"/>
                </w:placeholder>
                <w:showingPlcHdr/>
              </w:sdtPr>
              <w:sdtContent>
                <w:r w:rsidR="00297757" w:rsidRPr="006A3280">
                  <w:rPr>
                    <w:rFonts w:cs="Arial"/>
                    <w:color w:val="808080"/>
                  </w:rPr>
                  <w:t>...</w:t>
                </w:r>
              </w:sdtContent>
            </w:sdt>
          </w:p>
        </w:tc>
      </w:tr>
      <w:tr w:rsidR="008347F8" w:rsidRPr="006A3280" w14:paraId="26DFC2FC" w14:textId="77777777" w:rsidTr="00297757">
        <w:trPr>
          <w:jc w:val="center"/>
        </w:trPr>
        <w:tc>
          <w:tcPr>
            <w:tcW w:w="2835" w:type="dxa"/>
            <w:shd w:val="clear" w:color="auto" w:fill="D9E2F3" w:themeFill="accent1" w:themeFillTint="33"/>
          </w:tcPr>
          <w:p w14:paraId="1EFFE692" w14:textId="2625057E" w:rsidR="008347F8" w:rsidRPr="006A3280" w:rsidRDefault="00000000" w:rsidP="00297757">
            <w:pPr>
              <w:pStyle w:val="Normalformulaire"/>
              <w:rPr>
                <w:rFonts w:cs="Arial"/>
              </w:rPr>
            </w:pPr>
            <w:sdt>
              <w:sdtPr>
                <w:rPr>
                  <w:rFonts w:cs="Arial"/>
                  <w:bCs w:val="0"/>
                </w:rPr>
                <w:id w:val="-493886497"/>
                <w:placeholder>
                  <w:docPart w:val="F307074D86B940DFAE36ED7D2C2170EF"/>
                </w:placeholder>
                <w:showingPlcHdr/>
              </w:sdtPr>
              <w:sdtContent>
                <w:r w:rsidR="008347F8" w:rsidRPr="006A3280">
                  <w:rPr>
                    <w:rFonts w:cs="Arial"/>
                    <w:color w:val="808080"/>
                  </w:rPr>
                  <w:t>...</w:t>
                </w:r>
              </w:sdtContent>
            </w:sdt>
          </w:p>
        </w:tc>
        <w:tc>
          <w:tcPr>
            <w:tcW w:w="2835" w:type="dxa"/>
            <w:shd w:val="clear" w:color="auto" w:fill="D9E2F3" w:themeFill="accent1" w:themeFillTint="33"/>
          </w:tcPr>
          <w:p w14:paraId="5A3D25CF" w14:textId="026107B7" w:rsidR="008347F8" w:rsidRPr="006A3280" w:rsidRDefault="00000000" w:rsidP="00297757">
            <w:pPr>
              <w:pStyle w:val="Normalformulaire"/>
              <w:rPr>
                <w:rFonts w:cs="Arial"/>
                <w:bCs w:val="0"/>
              </w:rPr>
            </w:pPr>
            <w:sdt>
              <w:sdtPr>
                <w:rPr>
                  <w:rFonts w:cs="Arial"/>
                  <w:bCs w:val="0"/>
                </w:rPr>
                <w:id w:val="-746266275"/>
                <w:placeholder>
                  <w:docPart w:val="6B204362AA0942DBA8180D0674175769"/>
                </w:placeholder>
                <w:showingPlcHdr/>
              </w:sdtPr>
              <w:sdtContent>
                <w:r w:rsidR="008347F8" w:rsidRPr="006A3280">
                  <w:rPr>
                    <w:rFonts w:cs="Arial"/>
                    <w:color w:val="808080"/>
                  </w:rPr>
                  <w:t>...</w:t>
                </w:r>
              </w:sdtContent>
            </w:sdt>
          </w:p>
        </w:tc>
        <w:tc>
          <w:tcPr>
            <w:tcW w:w="2835" w:type="dxa"/>
            <w:shd w:val="clear" w:color="auto" w:fill="D9E2F3" w:themeFill="accent1" w:themeFillTint="33"/>
          </w:tcPr>
          <w:p w14:paraId="76E06DEE" w14:textId="490CAFB3" w:rsidR="008347F8" w:rsidRPr="006A3280" w:rsidRDefault="00000000" w:rsidP="00297757">
            <w:pPr>
              <w:pStyle w:val="Normalformulaire"/>
              <w:rPr>
                <w:rFonts w:cs="Arial"/>
                <w:bCs w:val="0"/>
              </w:rPr>
            </w:pPr>
            <w:sdt>
              <w:sdtPr>
                <w:rPr>
                  <w:rFonts w:cs="Arial"/>
                  <w:bCs w:val="0"/>
                </w:rPr>
                <w:id w:val="-2119358673"/>
                <w:placeholder>
                  <w:docPart w:val="A941FBCCC2EB40A68A98A65A1942FAD2"/>
                </w:placeholder>
                <w:showingPlcHdr/>
              </w:sdtPr>
              <w:sdtContent>
                <w:r w:rsidR="008347F8" w:rsidRPr="006A3280">
                  <w:rPr>
                    <w:rFonts w:cs="Arial"/>
                    <w:color w:val="808080"/>
                  </w:rPr>
                  <w:t>...</w:t>
                </w:r>
              </w:sdtContent>
            </w:sdt>
          </w:p>
        </w:tc>
        <w:tc>
          <w:tcPr>
            <w:tcW w:w="2835" w:type="dxa"/>
            <w:shd w:val="clear" w:color="auto" w:fill="D9E2F3" w:themeFill="accent1" w:themeFillTint="33"/>
          </w:tcPr>
          <w:p w14:paraId="1AE64DB5" w14:textId="23DE4985" w:rsidR="008347F8" w:rsidRPr="006A3280" w:rsidRDefault="00000000" w:rsidP="00297757">
            <w:pPr>
              <w:pStyle w:val="Normalformulaire"/>
              <w:rPr>
                <w:rFonts w:cs="Arial"/>
                <w:bCs w:val="0"/>
              </w:rPr>
            </w:pPr>
            <w:sdt>
              <w:sdtPr>
                <w:rPr>
                  <w:rFonts w:cs="Arial"/>
                  <w:bCs w:val="0"/>
                </w:rPr>
                <w:id w:val="-837456658"/>
                <w:placeholder>
                  <w:docPart w:val="448D01D7CC20496DA56C64732E39FE5F"/>
                </w:placeholder>
                <w:showingPlcHdr/>
              </w:sdtPr>
              <w:sdtContent>
                <w:r w:rsidR="008347F8" w:rsidRPr="006A3280">
                  <w:rPr>
                    <w:rFonts w:cs="Arial"/>
                    <w:color w:val="808080"/>
                  </w:rPr>
                  <w:t>...</w:t>
                </w:r>
              </w:sdtContent>
            </w:sdt>
          </w:p>
        </w:tc>
        <w:tc>
          <w:tcPr>
            <w:tcW w:w="2835" w:type="dxa"/>
            <w:shd w:val="clear" w:color="auto" w:fill="D9E2F3" w:themeFill="accent1" w:themeFillTint="33"/>
          </w:tcPr>
          <w:p w14:paraId="103FD12E" w14:textId="5C9ED1AF" w:rsidR="008347F8" w:rsidRPr="006A3280" w:rsidRDefault="00000000" w:rsidP="00297757">
            <w:pPr>
              <w:pStyle w:val="Normalformulaire"/>
              <w:rPr>
                <w:rFonts w:cs="Arial"/>
                <w:bCs w:val="0"/>
              </w:rPr>
            </w:pPr>
            <w:sdt>
              <w:sdtPr>
                <w:rPr>
                  <w:rFonts w:cs="Arial"/>
                  <w:bCs w:val="0"/>
                </w:rPr>
                <w:id w:val="1716860268"/>
                <w:placeholder>
                  <w:docPart w:val="9FAF0CB94FD84E5EA5E25F2ED0C3C230"/>
                </w:placeholder>
                <w:showingPlcHdr/>
              </w:sdtPr>
              <w:sdtContent>
                <w:r w:rsidR="008347F8" w:rsidRPr="006A3280">
                  <w:rPr>
                    <w:rFonts w:cs="Arial"/>
                    <w:color w:val="808080"/>
                  </w:rPr>
                  <w:t>...</w:t>
                </w:r>
              </w:sdtContent>
            </w:sdt>
          </w:p>
        </w:tc>
        <w:tc>
          <w:tcPr>
            <w:tcW w:w="2835" w:type="dxa"/>
            <w:shd w:val="clear" w:color="auto" w:fill="D9E2F3" w:themeFill="accent1" w:themeFillTint="33"/>
          </w:tcPr>
          <w:p w14:paraId="7B487C91" w14:textId="2F7B5F2E" w:rsidR="008347F8" w:rsidRPr="006A3280" w:rsidRDefault="00000000" w:rsidP="00297757">
            <w:pPr>
              <w:pStyle w:val="Normalformulaire"/>
              <w:rPr>
                <w:rFonts w:cs="Arial"/>
                <w:bCs w:val="0"/>
              </w:rPr>
            </w:pPr>
            <w:sdt>
              <w:sdtPr>
                <w:rPr>
                  <w:rFonts w:cs="Arial"/>
                  <w:bCs w:val="0"/>
                </w:rPr>
                <w:id w:val="-888110520"/>
                <w:placeholder>
                  <w:docPart w:val="2204C20B315744CBA00B791891C1EAAA"/>
                </w:placeholder>
                <w:showingPlcHdr/>
              </w:sdtPr>
              <w:sdtContent>
                <w:r w:rsidR="008347F8" w:rsidRPr="006A3280">
                  <w:rPr>
                    <w:rFonts w:cs="Arial"/>
                    <w:color w:val="808080"/>
                  </w:rPr>
                  <w:t>...</w:t>
                </w:r>
              </w:sdtContent>
            </w:sdt>
          </w:p>
        </w:tc>
      </w:tr>
      <w:sdt>
        <w:sdtPr>
          <w:rPr>
            <w:rFonts w:cs="Arial"/>
          </w:rPr>
          <w:id w:val="2015799798"/>
          <w15:repeatingSection/>
        </w:sdtPr>
        <w:sdtContent>
          <w:sdt>
            <w:sdtPr>
              <w:rPr>
                <w:rFonts w:cs="Arial"/>
              </w:rPr>
              <w:id w:val="-1984755893"/>
              <w:placeholder>
                <w:docPart w:val="DefaultPlaceholder_-1854013435"/>
              </w:placeholder>
              <w15:repeatingSectionItem/>
            </w:sdtPr>
            <w:sdtContent>
              <w:tr w:rsidR="009D3E80" w:rsidRPr="006A3280" w14:paraId="25DA7AAA" w14:textId="490F56D4" w:rsidTr="00297757">
                <w:trPr>
                  <w:jc w:val="center"/>
                </w:trPr>
                <w:sdt>
                  <w:sdtPr>
                    <w:rPr>
                      <w:rFonts w:cs="Arial"/>
                    </w:rPr>
                    <w:id w:val="-99500223"/>
                    <w:placeholder>
                      <w:docPart w:val="7F2219BC5BBA49618DF82CD294F5D2B9"/>
                    </w:placeholder>
                    <w:showingPlcHdr/>
                  </w:sdtPr>
                  <w:sdtContent>
                    <w:tc>
                      <w:tcPr>
                        <w:tcW w:w="2835" w:type="dxa"/>
                        <w:shd w:val="clear" w:color="auto" w:fill="D9E2F3" w:themeFill="accent1" w:themeFillTint="33"/>
                      </w:tcPr>
                      <w:p w14:paraId="25937ACB" w14:textId="405E17CF" w:rsidR="009D3E80" w:rsidRPr="006A3280" w:rsidRDefault="008347F8" w:rsidP="00297757">
                        <w:pPr>
                          <w:pStyle w:val="Normalformulaire"/>
                          <w:rPr>
                            <w:rFonts w:cs="Arial"/>
                          </w:rPr>
                        </w:pPr>
                        <w:r w:rsidRPr="006A3280">
                          <w:rPr>
                            <w:rStyle w:val="Textedelespacerserv"/>
                            <w:rFonts w:cs="Arial"/>
                            <w:i/>
                            <w:iCs/>
                          </w:rPr>
                          <w:t>Cliquez sur le + pour ajouter des lignes</w:t>
                        </w:r>
                        <w:r w:rsidRPr="006A3280">
                          <w:rPr>
                            <w:rStyle w:val="Textedelespacerserv"/>
                            <w:rFonts w:cs="Arial"/>
                          </w:rPr>
                          <w:t>.</w:t>
                        </w:r>
                      </w:p>
                    </w:tc>
                  </w:sdtContent>
                </w:sdt>
                <w:tc>
                  <w:tcPr>
                    <w:tcW w:w="2835" w:type="dxa"/>
                    <w:shd w:val="clear" w:color="auto" w:fill="D9E2F3" w:themeFill="accent1" w:themeFillTint="33"/>
                  </w:tcPr>
                  <w:p w14:paraId="51E62180" w14:textId="042A6C26" w:rsidR="009D3E80" w:rsidRPr="006A3280" w:rsidRDefault="00000000" w:rsidP="00297757">
                    <w:pPr>
                      <w:pStyle w:val="Normalformulaire"/>
                      <w:rPr>
                        <w:rFonts w:cs="Arial"/>
                      </w:rPr>
                    </w:pPr>
                    <w:sdt>
                      <w:sdtPr>
                        <w:rPr>
                          <w:rFonts w:cs="Arial"/>
                          <w:bCs w:val="0"/>
                        </w:rPr>
                        <w:id w:val="-1591000451"/>
                        <w:placeholder>
                          <w:docPart w:val="2A59132314364CDFB8A664AE0D7815B2"/>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1DA04944" w14:textId="72AEC9E3" w:rsidR="009D3E80" w:rsidRPr="006A3280" w:rsidRDefault="00000000" w:rsidP="00297757">
                    <w:pPr>
                      <w:pStyle w:val="Normalformulaire"/>
                      <w:rPr>
                        <w:rFonts w:cs="Arial"/>
                      </w:rPr>
                    </w:pPr>
                    <w:sdt>
                      <w:sdtPr>
                        <w:rPr>
                          <w:rFonts w:cs="Arial"/>
                          <w:bCs w:val="0"/>
                        </w:rPr>
                        <w:id w:val="519204923"/>
                        <w:placeholder>
                          <w:docPart w:val="8B396C1AB9EF4C64A5A225710459A0B4"/>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468FE303" w14:textId="3A405BE4" w:rsidR="009D3E80" w:rsidRPr="006A3280" w:rsidRDefault="00000000" w:rsidP="00297757">
                    <w:pPr>
                      <w:pStyle w:val="Normalformulaire"/>
                      <w:rPr>
                        <w:rFonts w:cs="Arial"/>
                      </w:rPr>
                    </w:pPr>
                    <w:sdt>
                      <w:sdtPr>
                        <w:rPr>
                          <w:rFonts w:cs="Arial"/>
                          <w:bCs w:val="0"/>
                        </w:rPr>
                        <w:id w:val="-296916523"/>
                        <w:placeholder>
                          <w:docPart w:val="15129094322C4C0DA25B1EB6430C1B37"/>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7E0B37AE" w14:textId="33F033A4" w:rsidR="009D3E80" w:rsidRPr="006A3280" w:rsidRDefault="00000000" w:rsidP="00297757">
                    <w:pPr>
                      <w:pStyle w:val="Normalformulaire"/>
                      <w:rPr>
                        <w:rFonts w:cs="Arial"/>
                      </w:rPr>
                    </w:pPr>
                    <w:sdt>
                      <w:sdtPr>
                        <w:rPr>
                          <w:rFonts w:cs="Arial"/>
                          <w:bCs w:val="0"/>
                        </w:rPr>
                        <w:id w:val="-1104031134"/>
                        <w:placeholder>
                          <w:docPart w:val="6D8835011A53478DA01D735285E34E66"/>
                        </w:placeholder>
                        <w:showingPlcHdr/>
                      </w:sdtPr>
                      <w:sdtContent>
                        <w:r w:rsidR="00297757" w:rsidRPr="006A3280">
                          <w:rPr>
                            <w:rFonts w:cs="Arial"/>
                            <w:color w:val="808080"/>
                          </w:rPr>
                          <w:t>...</w:t>
                        </w:r>
                      </w:sdtContent>
                    </w:sdt>
                  </w:p>
                </w:tc>
                <w:tc>
                  <w:tcPr>
                    <w:tcW w:w="2835" w:type="dxa"/>
                    <w:shd w:val="clear" w:color="auto" w:fill="D9E2F3" w:themeFill="accent1" w:themeFillTint="33"/>
                  </w:tcPr>
                  <w:p w14:paraId="6C82D18A" w14:textId="06BE393E" w:rsidR="009D3E80" w:rsidRPr="006A3280" w:rsidRDefault="00000000" w:rsidP="00297757">
                    <w:pPr>
                      <w:pStyle w:val="Normalformulaire"/>
                      <w:rPr>
                        <w:rFonts w:cs="Arial"/>
                      </w:rPr>
                    </w:pPr>
                    <w:sdt>
                      <w:sdtPr>
                        <w:rPr>
                          <w:rFonts w:cs="Arial"/>
                          <w:bCs w:val="0"/>
                        </w:rPr>
                        <w:id w:val="2060209179"/>
                        <w:placeholder>
                          <w:docPart w:val="27B426AEECE5434995660FE1F45EE838"/>
                        </w:placeholder>
                        <w:showingPlcHdr/>
                      </w:sdtPr>
                      <w:sdtContent>
                        <w:r w:rsidR="00297757" w:rsidRPr="006A3280">
                          <w:rPr>
                            <w:rFonts w:cs="Arial"/>
                            <w:color w:val="808080"/>
                          </w:rPr>
                          <w:t>...</w:t>
                        </w:r>
                      </w:sdtContent>
                    </w:sdt>
                  </w:p>
                </w:tc>
              </w:tr>
            </w:sdtContent>
          </w:sdt>
        </w:sdtContent>
      </w:sdt>
    </w:tbl>
    <w:p w14:paraId="59304907" w14:textId="77777777" w:rsidR="00582BF2" w:rsidRPr="006A3280" w:rsidRDefault="00582BF2" w:rsidP="00EA4585">
      <w:pPr>
        <w:pStyle w:val="Siouin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rPr>
            <w:rFonts w:cs="Arial"/>
          </w:rPr>
          <w:id w:val="230660794"/>
          <w15:repeatingSection/>
        </w:sdtPr>
        <w:sdtContent>
          <w:sdt>
            <w:sdtPr>
              <w:rPr>
                <w:rFonts w:cs="Arial"/>
              </w:rPr>
              <w:id w:val="813308027"/>
              <w:placeholder>
                <w:docPart w:val="C241108022E84777A306FFBE2FD836BA"/>
              </w:placeholder>
              <w15:repeatingSectionItem/>
            </w:sdtPr>
            <w:sdtContent>
              <w:sdt>
                <w:sdtPr>
                  <w:rPr>
                    <w:rFonts w:cs="Arial"/>
                  </w:rPr>
                  <w:id w:val="-2039187336"/>
                  <w15:repeatingSection/>
                </w:sdtPr>
                <w:sdtContent>
                  <w:sdt>
                    <w:sdtPr>
                      <w:rPr>
                        <w:rFonts w:cs="Arial"/>
                      </w:rPr>
                      <w:id w:val="-413017111"/>
                      <w:placeholder>
                        <w:docPart w:val="C241108022E84777A306FFBE2FD836BA"/>
                      </w:placeholder>
                      <w15:repeatingSectionItem/>
                    </w:sdtPr>
                    <w:sdtContent>
                      <w:tr w:rsidR="00582BF2" w:rsidRPr="006A3280" w14:paraId="5E87006D" w14:textId="77777777" w:rsidTr="00CD0B3A">
                        <w:trPr>
                          <w:trHeight w:val="448"/>
                          <w:jc w:val="center"/>
                        </w:trPr>
                        <w:sdt>
                          <w:sdtPr>
                            <w:rPr>
                              <w:rFonts w:cs="Arial"/>
                            </w:rPr>
                            <w:id w:val="-280041260"/>
                            <w:placeholder>
                              <w:docPart w:val="D0CD185D1B8D4C7F82A8C7E6D9FBB900"/>
                            </w:placeholder>
                            <w:showingPlcHdr/>
                          </w:sdtPr>
                          <w:sdtContent>
                            <w:tc>
                              <w:tcPr>
                                <w:tcW w:w="11335" w:type="dxa"/>
                                <w:shd w:val="clear" w:color="auto" w:fill="D9E2F3" w:themeFill="accent1" w:themeFillTint="33"/>
                              </w:tcPr>
                              <w:p w14:paraId="4A3D04FE" w14:textId="77777777" w:rsidR="00582BF2" w:rsidRPr="006A3280" w:rsidRDefault="00582BF2" w:rsidP="00CD0B3A">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2042631922"/>
                            <w:placeholder>
                              <w:docPart w:val="429A36C46F474369A07F7323289C6FB4"/>
                            </w:placeholder>
                            <w:showingPlcHdr/>
                          </w:sdtPr>
                          <w:sdtContent>
                            <w:tc>
                              <w:tcPr>
                                <w:tcW w:w="5633" w:type="dxa"/>
                                <w:shd w:val="clear" w:color="auto" w:fill="D9E2F3" w:themeFill="accent1" w:themeFillTint="33"/>
                              </w:tcPr>
                              <w:p w14:paraId="21F56742" w14:textId="77777777" w:rsidR="00582BF2" w:rsidRPr="006A3280" w:rsidRDefault="00582BF2"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3914BC7B" w14:textId="2C6E6CBB" w:rsidR="008347F8" w:rsidRPr="006A3280" w:rsidRDefault="008347F8" w:rsidP="00D756B0">
      <w:pPr>
        <w:pStyle w:val="Siouinon"/>
        <w:keepNext/>
        <w:spacing w:after="0"/>
        <w:rPr>
          <w:rFonts w:cs="Arial"/>
        </w:rPr>
      </w:pPr>
      <w:r w:rsidRPr="006A3280">
        <w:rPr>
          <w:rFonts w:cs="Arial"/>
        </w:rPr>
        <w:t>Ancienne compilation cadastrale</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5667"/>
        <w:gridCol w:w="5670"/>
        <w:gridCol w:w="5679"/>
      </w:tblGrid>
      <w:tr w:rsidR="00764456" w:rsidRPr="006A3280" w14:paraId="7EEE2297" w14:textId="7D7A1D47" w:rsidTr="00764456">
        <w:trPr>
          <w:jc w:val="center"/>
        </w:trPr>
        <w:tc>
          <w:tcPr>
            <w:tcW w:w="5667" w:type="dxa"/>
            <w:shd w:val="clear" w:color="auto" w:fill="4472C4" w:themeFill="accent1"/>
          </w:tcPr>
          <w:p w14:paraId="6B8F9904" w14:textId="7A8DE3BB" w:rsidR="00764456" w:rsidRPr="006A3280" w:rsidRDefault="00764456" w:rsidP="00D756B0">
            <w:pPr>
              <w:pStyle w:val="Tableauen-tte"/>
              <w:keepNext/>
              <w:rPr>
                <w:rFonts w:cs="Arial"/>
              </w:rPr>
            </w:pPr>
            <w:r w:rsidRPr="006A3280">
              <w:rPr>
                <w:rFonts w:cs="Arial"/>
              </w:rPr>
              <w:t>Lot</w:t>
            </w:r>
          </w:p>
        </w:tc>
        <w:tc>
          <w:tcPr>
            <w:tcW w:w="5667" w:type="dxa"/>
            <w:shd w:val="clear" w:color="auto" w:fill="4472C4" w:themeFill="accent1"/>
          </w:tcPr>
          <w:p w14:paraId="5E53F3E9" w14:textId="75FCC99B" w:rsidR="00764456" w:rsidRPr="006A3280" w:rsidRDefault="00764456" w:rsidP="00D756B0">
            <w:pPr>
              <w:pStyle w:val="Tableauen-tte"/>
              <w:keepNext/>
              <w:rPr>
                <w:rFonts w:cs="Arial"/>
              </w:rPr>
            </w:pPr>
            <w:r w:rsidRPr="006A3280">
              <w:rPr>
                <w:rFonts w:cs="Arial"/>
              </w:rPr>
              <w:t>Rang, concession, bloc</w:t>
            </w:r>
          </w:p>
        </w:tc>
        <w:tc>
          <w:tcPr>
            <w:tcW w:w="5679" w:type="dxa"/>
            <w:shd w:val="clear" w:color="auto" w:fill="4472C4" w:themeFill="accent1"/>
          </w:tcPr>
          <w:p w14:paraId="50C22341" w14:textId="54815D18" w:rsidR="00764456" w:rsidRPr="006A3280" w:rsidRDefault="00764456" w:rsidP="00D756B0">
            <w:pPr>
              <w:pStyle w:val="Tableauen-tte"/>
              <w:keepNext/>
              <w:rPr>
                <w:rFonts w:cs="Arial"/>
              </w:rPr>
            </w:pPr>
            <w:r w:rsidRPr="006A3280">
              <w:rPr>
                <w:rFonts w:cs="Arial"/>
              </w:rPr>
              <w:t>Cadastre</w:t>
            </w:r>
          </w:p>
        </w:tc>
      </w:tr>
      <w:tr w:rsidR="008347F8" w:rsidRPr="006A3280" w14:paraId="0D065415" w14:textId="77777777" w:rsidTr="00764456">
        <w:trPr>
          <w:jc w:val="center"/>
        </w:trPr>
        <w:sdt>
          <w:sdtPr>
            <w:rPr>
              <w:rFonts w:cs="Arial"/>
            </w:rPr>
            <w:id w:val="-619611358"/>
            <w:placeholder>
              <w:docPart w:val="96E5F70DC103441AA5C356E4EDBD3403"/>
            </w:placeholder>
            <w:showingPlcHdr/>
          </w:sdtPr>
          <w:sdtContent>
            <w:tc>
              <w:tcPr>
                <w:tcW w:w="5667" w:type="dxa"/>
                <w:shd w:val="clear" w:color="auto" w:fill="D9E2F3" w:themeFill="accent1" w:themeFillTint="33"/>
              </w:tcPr>
              <w:p w14:paraId="10B1E9AD" w14:textId="77777777" w:rsidR="008347F8" w:rsidRPr="006A3280" w:rsidRDefault="008347F8" w:rsidP="00CD0B3A">
                <w:pPr>
                  <w:pStyle w:val="Normalformulaire"/>
                  <w:rPr>
                    <w:rFonts w:cs="Arial"/>
                  </w:rPr>
                </w:pPr>
                <w:r w:rsidRPr="006A3280">
                  <w:rPr>
                    <w:rStyle w:val="Textedelespacerserv"/>
                    <w:rFonts w:cs="Arial"/>
                    <w:i/>
                    <w:iCs/>
                  </w:rPr>
                  <w:t>Saisissez les informations.</w:t>
                </w:r>
              </w:p>
            </w:tc>
          </w:sdtContent>
        </w:sdt>
        <w:tc>
          <w:tcPr>
            <w:tcW w:w="5670" w:type="dxa"/>
            <w:shd w:val="clear" w:color="auto" w:fill="D9E2F3" w:themeFill="accent1" w:themeFillTint="33"/>
          </w:tcPr>
          <w:p w14:paraId="145E5E34" w14:textId="77777777" w:rsidR="008347F8" w:rsidRPr="006A3280" w:rsidRDefault="00000000" w:rsidP="00CD0B3A">
            <w:pPr>
              <w:pStyle w:val="Normalformulaire"/>
              <w:rPr>
                <w:rFonts w:cs="Arial"/>
              </w:rPr>
            </w:pPr>
            <w:sdt>
              <w:sdtPr>
                <w:rPr>
                  <w:rFonts w:cs="Arial"/>
                  <w:bCs w:val="0"/>
                </w:rPr>
                <w:id w:val="371814156"/>
                <w:placeholder>
                  <w:docPart w:val="15F913C743784B03A8149A52291BC20E"/>
                </w:placeholder>
                <w:showingPlcHdr/>
              </w:sdtPr>
              <w:sdtContent>
                <w:r w:rsidR="008347F8" w:rsidRPr="006A3280">
                  <w:rPr>
                    <w:rFonts w:cs="Arial"/>
                    <w:color w:val="808080"/>
                  </w:rPr>
                  <w:t>...</w:t>
                </w:r>
              </w:sdtContent>
            </w:sdt>
          </w:p>
        </w:tc>
        <w:tc>
          <w:tcPr>
            <w:tcW w:w="5676" w:type="dxa"/>
            <w:shd w:val="clear" w:color="auto" w:fill="D9E2F3" w:themeFill="accent1" w:themeFillTint="33"/>
          </w:tcPr>
          <w:p w14:paraId="0350A7E4" w14:textId="77777777" w:rsidR="008347F8" w:rsidRPr="006A3280" w:rsidRDefault="00000000" w:rsidP="00CD0B3A">
            <w:pPr>
              <w:pStyle w:val="Normalformulaire"/>
              <w:rPr>
                <w:rFonts w:cs="Arial"/>
              </w:rPr>
            </w:pPr>
            <w:sdt>
              <w:sdtPr>
                <w:rPr>
                  <w:rFonts w:cs="Arial"/>
                  <w:bCs w:val="0"/>
                </w:rPr>
                <w:id w:val="1957139389"/>
                <w:placeholder>
                  <w:docPart w:val="3D1B9C6072644D6CA6E48ADC8180D00F"/>
                </w:placeholder>
                <w:showingPlcHdr/>
              </w:sdtPr>
              <w:sdtContent>
                <w:r w:rsidR="008347F8" w:rsidRPr="006A3280">
                  <w:rPr>
                    <w:rFonts w:cs="Arial"/>
                    <w:color w:val="808080"/>
                  </w:rPr>
                  <w:t>...</w:t>
                </w:r>
              </w:sdtContent>
            </w:sdt>
          </w:p>
        </w:tc>
      </w:tr>
      <w:tr w:rsidR="008347F8" w:rsidRPr="006A3280" w14:paraId="5BC75AAC" w14:textId="77777777" w:rsidTr="00764456">
        <w:trPr>
          <w:jc w:val="center"/>
        </w:trPr>
        <w:tc>
          <w:tcPr>
            <w:tcW w:w="5667" w:type="dxa"/>
            <w:shd w:val="clear" w:color="auto" w:fill="D9E2F3" w:themeFill="accent1" w:themeFillTint="33"/>
          </w:tcPr>
          <w:p w14:paraId="46D46D10" w14:textId="77777777" w:rsidR="008347F8" w:rsidRPr="006A3280" w:rsidRDefault="00000000" w:rsidP="00CD0B3A">
            <w:pPr>
              <w:pStyle w:val="Normalformulaire"/>
              <w:rPr>
                <w:rFonts w:cs="Arial"/>
              </w:rPr>
            </w:pPr>
            <w:sdt>
              <w:sdtPr>
                <w:rPr>
                  <w:rFonts w:cs="Arial"/>
                  <w:bCs w:val="0"/>
                </w:rPr>
                <w:id w:val="-1884008389"/>
                <w:placeholder>
                  <w:docPart w:val="5215EAC96E6641E5B6E7C854DEFF9269"/>
                </w:placeholder>
                <w:showingPlcHdr/>
              </w:sdtPr>
              <w:sdtContent>
                <w:r w:rsidR="008347F8" w:rsidRPr="006A3280">
                  <w:rPr>
                    <w:rFonts w:cs="Arial"/>
                    <w:color w:val="808080"/>
                  </w:rPr>
                  <w:t>...</w:t>
                </w:r>
              </w:sdtContent>
            </w:sdt>
          </w:p>
        </w:tc>
        <w:tc>
          <w:tcPr>
            <w:tcW w:w="5670" w:type="dxa"/>
            <w:shd w:val="clear" w:color="auto" w:fill="D9E2F3" w:themeFill="accent1" w:themeFillTint="33"/>
          </w:tcPr>
          <w:p w14:paraId="5E68EAEF" w14:textId="77777777" w:rsidR="008347F8" w:rsidRPr="006A3280" w:rsidRDefault="00000000" w:rsidP="00CD0B3A">
            <w:pPr>
              <w:pStyle w:val="Normalformulaire"/>
              <w:rPr>
                <w:rFonts w:cs="Arial"/>
                <w:bCs w:val="0"/>
              </w:rPr>
            </w:pPr>
            <w:sdt>
              <w:sdtPr>
                <w:rPr>
                  <w:rFonts w:cs="Arial"/>
                  <w:bCs w:val="0"/>
                </w:rPr>
                <w:id w:val="798800976"/>
                <w:placeholder>
                  <w:docPart w:val="89D13605CA554540BBD88E6692988C5D"/>
                </w:placeholder>
                <w:showingPlcHdr/>
              </w:sdtPr>
              <w:sdtContent>
                <w:r w:rsidR="008347F8" w:rsidRPr="006A3280">
                  <w:rPr>
                    <w:rFonts w:cs="Arial"/>
                    <w:color w:val="808080"/>
                  </w:rPr>
                  <w:t>...</w:t>
                </w:r>
              </w:sdtContent>
            </w:sdt>
          </w:p>
        </w:tc>
        <w:tc>
          <w:tcPr>
            <w:tcW w:w="5676" w:type="dxa"/>
            <w:shd w:val="clear" w:color="auto" w:fill="D9E2F3" w:themeFill="accent1" w:themeFillTint="33"/>
          </w:tcPr>
          <w:p w14:paraId="7A09B0C8" w14:textId="77777777" w:rsidR="008347F8" w:rsidRPr="006A3280" w:rsidRDefault="00000000" w:rsidP="00CD0B3A">
            <w:pPr>
              <w:pStyle w:val="Normalformulaire"/>
              <w:rPr>
                <w:rFonts w:cs="Arial"/>
                <w:bCs w:val="0"/>
              </w:rPr>
            </w:pPr>
            <w:sdt>
              <w:sdtPr>
                <w:rPr>
                  <w:rFonts w:cs="Arial"/>
                  <w:bCs w:val="0"/>
                </w:rPr>
                <w:id w:val="-1382012836"/>
                <w:placeholder>
                  <w:docPart w:val="7D38562FE066440BB61A43FB1ED91BFA"/>
                </w:placeholder>
                <w:showingPlcHdr/>
              </w:sdtPr>
              <w:sdtContent>
                <w:r w:rsidR="008347F8" w:rsidRPr="006A3280">
                  <w:rPr>
                    <w:rFonts w:cs="Arial"/>
                    <w:color w:val="808080"/>
                  </w:rPr>
                  <w:t>...</w:t>
                </w:r>
              </w:sdtContent>
            </w:sdt>
          </w:p>
        </w:tc>
      </w:tr>
      <w:sdt>
        <w:sdtPr>
          <w:rPr>
            <w:rFonts w:cs="Arial"/>
          </w:rPr>
          <w:id w:val="-1846243582"/>
          <w15:repeatingSection/>
        </w:sdtPr>
        <w:sdtEndPr>
          <w:rPr>
            <w:bCs w:val="0"/>
          </w:rPr>
        </w:sdtEndPr>
        <w:sdtContent>
          <w:sdt>
            <w:sdtPr>
              <w:rPr>
                <w:rFonts w:cs="Arial"/>
              </w:rPr>
              <w:id w:val="-1326038649"/>
              <w:placeholder>
                <w:docPart w:val="1E78C1BD51F6426AAEC7EAA954CBF917"/>
              </w:placeholder>
              <w15:repeatingSectionItem/>
            </w:sdtPr>
            <w:sdtEndPr>
              <w:rPr>
                <w:bCs w:val="0"/>
              </w:rPr>
            </w:sdtEndPr>
            <w:sdtContent>
              <w:tr w:rsidR="008347F8" w:rsidRPr="006A3280" w14:paraId="2190CAD9" w14:textId="77777777" w:rsidTr="00764456">
                <w:trPr>
                  <w:jc w:val="center"/>
                </w:trPr>
                <w:sdt>
                  <w:sdtPr>
                    <w:rPr>
                      <w:rFonts w:cs="Arial"/>
                    </w:rPr>
                    <w:id w:val="923688261"/>
                    <w:placeholder>
                      <w:docPart w:val="922F66E6D2B94C739DDBBE8515AE5F71"/>
                    </w:placeholder>
                    <w:showingPlcHdr/>
                  </w:sdtPr>
                  <w:sdtContent>
                    <w:tc>
                      <w:tcPr>
                        <w:tcW w:w="5667" w:type="dxa"/>
                        <w:shd w:val="clear" w:color="auto" w:fill="D9E2F3" w:themeFill="accent1" w:themeFillTint="33"/>
                      </w:tcPr>
                      <w:p w14:paraId="09EE5673" w14:textId="444A4756" w:rsidR="008347F8" w:rsidRPr="006A3280" w:rsidRDefault="008347F8" w:rsidP="00CD0B3A">
                        <w:pPr>
                          <w:pStyle w:val="Normalformulaire"/>
                          <w:rPr>
                            <w:rFonts w:cs="Arial"/>
                          </w:rPr>
                        </w:pPr>
                        <w:r w:rsidRPr="006A3280">
                          <w:rPr>
                            <w:rStyle w:val="Textedelespacerserv"/>
                            <w:rFonts w:cs="Arial"/>
                            <w:i/>
                            <w:iCs/>
                          </w:rPr>
                          <w:t>Cliquez sur le + pour ajouter des lignes</w:t>
                        </w:r>
                        <w:r w:rsidRPr="006A3280">
                          <w:rPr>
                            <w:rStyle w:val="Textedelespacerserv"/>
                            <w:rFonts w:cs="Arial"/>
                          </w:rPr>
                          <w:t>.</w:t>
                        </w:r>
                      </w:p>
                    </w:tc>
                  </w:sdtContent>
                </w:sdt>
                <w:tc>
                  <w:tcPr>
                    <w:tcW w:w="5670" w:type="dxa"/>
                    <w:shd w:val="clear" w:color="auto" w:fill="D9E2F3" w:themeFill="accent1" w:themeFillTint="33"/>
                  </w:tcPr>
                  <w:p w14:paraId="177724B7" w14:textId="77777777" w:rsidR="008347F8" w:rsidRPr="006A3280" w:rsidRDefault="00000000" w:rsidP="00CD0B3A">
                    <w:pPr>
                      <w:pStyle w:val="Normalformulaire"/>
                      <w:rPr>
                        <w:rFonts w:cs="Arial"/>
                      </w:rPr>
                    </w:pPr>
                    <w:sdt>
                      <w:sdtPr>
                        <w:rPr>
                          <w:rFonts w:cs="Arial"/>
                          <w:bCs w:val="0"/>
                        </w:rPr>
                        <w:id w:val="-2033174543"/>
                        <w:placeholder>
                          <w:docPart w:val="F2540B6E496241E59C031E80783AC3A9"/>
                        </w:placeholder>
                        <w:showingPlcHdr/>
                      </w:sdtPr>
                      <w:sdtContent>
                        <w:r w:rsidR="008347F8" w:rsidRPr="006A3280">
                          <w:rPr>
                            <w:rFonts w:cs="Arial"/>
                            <w:color w:val="808080"/>
                          </w:rPr>
                          <w:t>...</w:t>
                        </w:r>
                      </w:sdtContent>
                    </w:sdt>
                  </w:p>
                </w:tc>
                <w:tc>
                  <w:tcPr>
                    <w:tcW w:w="5676" w:type="dxa"/>
                    <w:shd w:val="clear" w:color="auto" w:fill="D9E2F3" w:themeFill="accent1" w:themeFillTint="33"/>
                  </w:tcPr>
                  <w:p w14:paraId="50C83707" w14:textId="49141F9F" w:rsidR="008347F8" w:rsidRPr="006A3280" w:rsidRDefault="00000000" w:rsidP="00CD0B3A">
                    <w:pPr>
                      <w:pStyle w:val="Normalformulaire"/>
                      <w:rPr>
                        <w:rFonts w:cs="Arial"/>
                      </w:rPr>
                    </w:pPr>
                    <w:sdt>
                      <w:sdtPr>
                        <w:rPr>
                          <w:rFonts w:cs="Arial"/>
                          <w:bCs w:val="0"/>
                        </w:rPr>
                        <w:id w:val="1540933089"/>
                        <w:placeholder>
                          <w:docPart w:val="DD6CDC64806940BC8D9761DD0FA588C8"/>
                        </w:placeholder>
                        <w:showingPlcHdr/>
                      </w:sdtPr>
                      <w:sdtContent>
                        <w:r w:rsidR="008347F8" w:rsidRPr="006A3280">
                          <w:rPr>
                            <w:rFonts w:cs="Arial"/>
                            <w:color w:val="808080"/>
                          </w:rPr>
                          <w:t>...</w:t>
                        </w:r>
                      </w:sdtContent>
                    </w:sdt>
                  </w:p>
                </w:tc>
              </w:tr>
            </w:sdtContent>
          </w:sdt>
        </w:sdtContent>
      </w:sdt>
    </w:tbl>
    <w:p w14:paraId="62C33852" w14:textId="77777777" w:rsidR="007D1D52" w:rsidRPr="006A3280" w:rsidRDefault="007D1D52" w:rsidP="00EA4585">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rPr>
            <w:rFonts w:cs="Arial"/>
          </w:rPr>
          <w:id w:val="600295870"/>
          <w15:repeatingSection/>
        </w:sdtPr>
        <w:sdtContent>
          <w:sdt>
            <w:sdtPr>
              <w:rPr>
                <w:rFonts w:cs="Arial"/>
              </w:rPr>
              <w:id w:val="-179888903"/>
              <w:placeholder>
                <w:docPart w:val="1C02E686C7C8483281F804032CBEAAF3"/>
              </w:placeholder>
              <w15:repeatingSectionItem/>
            </w:sdtPr>
            <w:sdtContent>
              <w:sdt>
                <w:sdtPr>
                  <w:rPr>
                    <w:rFonts w:cs="Arial"/>
                  </w:rPr>
                  <w:id w:val="-815567169"/>
                  <w15:repeatingSection/>
                </w:sdtPr>
                <w:sdtContent>
                  <w:sdt>
                    <w:sdtPr>
                      <w:rPr>
                        <w:rFonts w:cs="Arial"/>
                      </w:rPr>
                      <w:id w:val="-86227247"/>
                      <w:placeholder>
                        <w:docPart w:val="1C02E686C7C8483281F804032CBEAAF3"/>
                      </w:placeholder>
                      <w15:repeatingSectionItem/>
                    </w:sdtPr>
                    <w:sdtContent>
                      <w:tr w:rsidR="006A32A0" w:rsidRPr="006A3280" w14:paraId="580F8102" w14:textId="77777777" w:rsidTr="001936EB">
                        <w:trPr>
                          <w:trHeight w:val="448"/>
                          <w:jc w:val="center"/>
                        </w:trPr>
                        <w:sdt>
                          <w:sdtPr>
                            <w:rPr>
                              <w:rFonts w:cs="Arial"/>
                            </w:rPr>
                            <w:id w:val="87273138"/>
                            <w:placeholder>
                              <w:docPart w:val="159BA849EC464BFAB4963DD9122C7077"/>
                            </w:placeholder>
                            <w:showingPlcHdr/>
                          </w:sdtPr>
                          <w:sdtContent>
                            <w:tc>
                              <w:tcPr>
                                <w:tcW w:w="11335" w:type="dxa"/>
                                <w:shd w:val="clear" w:color="auto" w:fill="D9E2F3" w:themeFill="accent1" w:themeFillTint="33"/>
                              </w:tcPr>
                              <w:p w14:paraId="2489D78C" w14:textId="77777777" w:rsidR="006A32A0" w:rsidRPr="006A3280" w:rsidRDefault="006A32A0" w:rsidP="00CD0B3A">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1266197019"/>
                            <w:placeholder>
                              <w:docPart w:val="048A47F53AD745D79F3CD78B6033DCB4"/>
                            </w:placeholder>
                            <w:showingPlcHdr/>
                          </w:sdtPr>
                          <w:sdtContent>
                            <w:tc>
                              <w:tcPr>
                                <w:tcW w:w="5633" w:type="dxa"/>
                                <w:shd w:val="clear" w:color="auto" w:fill="D9E2F3" w:themeFill="accent1" w:themeFillTint="33"/>
                              </w:tcPr>
                              <w:p w14:paraId="571EEA4D" w14:textId="77777777" w:rsidR="006A32A0" w:rsidRPr="006A3280" w:rsidRDefault="006A32A0" w:rsidP="00CD0B3A">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36312300" w14:textId="6BA207A7" w:rsidR="00625343" w:rsidRPr="006A3280" w:rsidRDefault="001936EB" w:rsidP="00B73431">
      <w:pPr>
        <w:pStyle w:val="Sous-Section"/>
        <w:rPr>
          <w:rFonts w:cs="Arial"/>
        </w:rPr>
      </w:pPr>
      <w:r w:rsidRPr="006A3280">
        <w:rPr>
          <w:rFonts w:cs="Arial"/>
        </w:rPr>
        <w:t>Zonage agricole</w:t>
      </w:r>
    </w:p>
    <w:p w14:paraId="73DDF0DE" w14:textId="69EE15B4" w:rsidR="001936EB" w:rsidRPr="006A3280" w:rsidRDefault="00172FAC" w:rsidP="00172FAC">
      <w:pPr>
        <w:pStyle w:val="Normalformulaire"/>
        <w:spacing w:before="240"/>
        <w:rPr>
          <w:rFonts w:cs="Arial"/>
        </w:rPr>
      </w:pPr>
      <w:r w:rsidRPr="006A3280">
        <w:rPr>
          <w:rFonts w:cs="Arial"/>
        </w:rPr>
        <w:t xml:space="preserve">Lorsqu’une demande d’autorisation prévue à la LQE vise à remplacer l’agriculture par une autre utilisation sur un lot situé dans une aire retenue pour fins de contrôle ou dans une zone agricole, cette autorisation ne peut être accordée à moins que la </w:t>
      </w:r>
      <w:r w:rsidRPr="006A3280">
        <w:rPr>
          <w:rFonts w:cs="Arial"/>
          <w:i/>
          <w:iCs/>
        </w:rPr>
        <w:t>Commission de protection du territoire agricole du Québec</w:t>
      </w:r>
      <w:r w:rsidRPr="006A3280">
        <w:rPr>
          <w:rFonts w:cs="Arial"/>
        </w:rPr>
        <w:t xml:space="preserve"> (ci-après nommée CPTAQ) n’ait préalablement autorisé l’utilisation demandée à une autre fin que l’agriculture, conformément à l’article 97 de la </w:t>
      </w:r>
      <w:r w:rsidRPr="006A3280">
        <w:rPr>
          <w:rFonts w:cs="Arial"/>
          <w:i/>
          <w:iCs/>
        </w:rPr>
        <w:t>Loi sur la protection du territoire et des activités agricoles</w:t>
      </w:r>
      <w:r w:rsidRPr="006A3280">
        <w:rPr>
          <w:rFonts w:cs="Arial"/>
        </w:rPr>
        <w:t xml:space="preserve"> (RLRQ, chapitre P-41.1).</w:t>
      </w:r>
    </w:p>
    <w:p w14:paraId="477679E8" w14:textId="76766FA6" w:rsidR="00625343" w:rsidRPr="006A3280" w:rsidRDefault="00A80299" w:rsidP="005E59C3">
      <w:pPr>
        <w:pStyle w:val="Question"/>
        <w:rPr>
          <w:rFonts w:cs="Arial"/>
        </w:rPr>
      </w:pPr>
      <w:r w:rsidRPr="006A3280">
        <w:rPr>
          <w:rFonts w:cs="Arial"/>
        </w:rPr>
        <w:t>3.3.1</w:t>
      </w:r>
      <w:r w:rsidRPr="006A3280">
        <w:rPr>
          <w:rFonts w:cs="Arial"/>
        </w:rPr>
        <w:tab/>
      </w:r>
      <w:r w:rsidR="00BC6DE7" w:rsidRPr="006A3280">
        <w:rPr>
          <w:rFonts w:cs="Arial"/>
        </w:rPr>
        <w:t xml:space="preserve">Le projet comporte-t-il au moins une activité située dans une zone agricole au sens de la </w:t>
      </w:r>
      <w:r w:rsidR="00BC6DE7" w:rsidRPr="006A3280">
        <w:rPr>
          <w:rFonts w:cs="Arial"/>
          <w:i/>
          <w:iCs/>
        </w:rPr>
        <w:t>Loi sur la protection du territoire et des activités agricoles</w:t>
      </w:r>
      <w:r w:rsidR="00BC6DE7" w:rsidRPr="006A3280">
        <w:rPr>
          <w:rFonts w:cs="Arial"/>
        </w:rPr>
        <w:t xml:space="preserve"> qui nécessite une autorisation de la CPTAQ</w:t>
      </w:r>
      <w:r w:rsidR="00CE0205">
        <w:rPr>
          <w:rFonts w:cs="Arial"/>
        </w:rPr>
        <w:t>, ci-après appelée la LPTAA</w:t>
      </w:r>
      <w:r w:rsidR="00BC6DE7" w:rsidRPr="006A3280">
        <w:rPr>
          <w:rFonts w:cs="Arial"/>
        </w:rPr>
        <w:t xml:space="preserve"> (art. 17 al. 2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D60EA" w:rsidRPr="006A3280" w14:paraId="762DBB33" w14:textId="77777777" w:rsidTr="00CD0B3A">
        <w:trPr>
          <w:trHeight w:val="272"/>
        </w:trPr>
        <w:tc>
          <w:tcPr>
            <w:tcW w:w="1637" w:type="dxa"/>
            <w:shd w:val="clear" w:color="auto" w:fill="D9E2F3" w:themeFill="accent1" w:themeFillTint="33"/>
          </w:tcPr>
          <w:p w14:paraId="0DF7CADA" w14:textId="77777777" w:rsidR="00BD60EA" w:rsidRPr="006A3280" w:rsidRDefault="00000000" w:rsidP="00CD0B3A">
            <w:pPr>
              <w:pStyle w:val="Normalformulaire"/>
              <w:spacing w:after="0"/>
              <w:rPr>
                <w:rFonts w:cs="Arial"/>
              </w:rPr>
            </w:pPr>
            <w:sdt>
              <w:sdtPr>
                <w:rPr>
                  <w:rFonts w:cs="Arial"/>
                </w:rPr>
                <w:id w:val="-1837453392"/>
                <w14:checkbox>
                  <w14:checked w14:val="0"/>
                  <w14:checkedState w14:val="2612" w14:font="MS Gothic"/>
                  <w14:uncheckedState w14:val="2610" w14:font="MS Gothic"/>
                </w14:checkbox>
              </w:sdtPr>
              <w:sdtContent>
                <w:r w:rsidR="00BD60EA" w:rsidRPr="006A3280">
                  <w:rPr>
                    <w:rFonts w:ascii="Segoe UI Symbol" w:hAnsi="Segoe UI Symbol" w:cs="Segoe UI Symbol"/>
                  </w:rPr>
                  <w:t>☐</w:t>
                </w:r>
              </w:sdtContent>
            </w:sdt>
            <w:r w:rsidR="00BD60EA" w:rsidRPr="006A3280">
              <w:rPr>
                <w:rFonts w:cs="Arial"/>
              </w:rPr>
              <w:t>Oui</w:t>
            </w:r>
            <w:r w:rsidR="00BD60EA" w:rsidRPr="006A3280">
              <w:rPr>
                <w:rFonts w:cs="Arial"/>
              </w:rPr>
              <w:tab/>
              <w:t xml:space="preserve"> </w:t>
            </w:r>
            <w:sdt>
              <w:sdtPr>
                <w:rPr>
                  <w:rFonts w:cs="Arial"/>
                </w:rPr>
                <w:id w:val="1609395998"/>
                <w14:checkbox>
                  <w14:checked w14:val="0"/>
                  <w14:checkedState w14:val="2612" w14:font="MS Gothic"/>
                  <w14:uncheckedState w14:val="2610" w14:font="MS Gothic"/>
                </w14:checkbox>
              </w:sdtPr>
              <w:sdtContent>
                <w:r w:rsidR="00BD60EA" w:rsidRPr="006A3280">
                  <w:rPr>
                    <w:rFonts w:ascii="Segoe UI Symbol" w:hAnsi="Segoe UI Symbol" w:cs="Segoe UI Symbol"/>
                  </w:rPr>
                  <w:t>☐</w:t>
                </w:r>
              </w:sdtContent>
            </w:sdt>
            <w:r w:rsidR="00BD60EA" w:rsidRPr="006A3280">
              <w:rPr>
                <w:rFonts w:cs="Arial"/>
              </w:rPr>
              <w:t>Non</w:t>
            </w:r>
          </w:p>
        </w:tc>
      </w:tr>
    </w:tbl>
    <w:p w14:paraId="54333F09" w14:textId="3192D50C" w:rsidR="00BD60EA" w:rsidRPr="006A3280" w:rsidRDefault="00BD60EA" w:rsidP="00BD60EA">
      <w:pPr>
        <w:pStyle w:val="Siouinon"/>
        <w:rPr>
          <w:rFonts w:cs="Arial"/>
        </w:rPr>
      </w:pPr>
      <w:r w:rsidRPr="006A3280">
        <w:rPr>
          <w:rFonts w:cs="Arial"/>
        </w:rPr>
        <w:t>Si vous avez répondu Non, passez à la section 4.</w:t>
      </w:r>
    </w:p>
    <w:p w14:paraId="440FCD68" w14:textId="5FB398E0" w:rsidR="00726A31" w:rsidRDefault="00BC6DE7" w:rsidP="00BD60EA">
      <w:pPr>
        <w:pStyle w:val="Question"/>
        <w:rPr>
          <w:rFonts w:cs="Arial"/>
        </w:rPr>
      </w:pPr>
      <w:r w:rsidRPr="006A3280">
        <w:rPr>
          <w:rFonts w:cs="Arial"/>
        </w:rPr>
        <w:t>3.3.2</w:t>
      </w:r>
      <w:r w:rsidRPr="006A3280">
        <w:rPr>
          <w:rFonts w:cs="Arial"/>
        </w:rPr>
        <w:tab/>
      </w:r>
      <w:r w:rsidR="00EA4585" w:rsidRPr="00EA4585">
        <w:rPr>
          <w:rFonts w:cs="Arial"/>
        </w:rPr>
        <w:t>Cochez la situation applicable à l’activité située en zone agricole (art. 17 al. 2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EA4585" w:rsidRPr="006A3280" w14:paraId="559DBAFA" w14:textId="77777777" w:rsidTr="006D1371">
        <w:trPr>
          <w:trHeight w:val="272"/>
        </w:trPr>
        <w:tc>
          <w:tcPr>
            <w:tcW w:w="14394" w:type="dxa"/>
            <w:shd w:val="clear" w:color="auto" w:fill="D9E2F3" w:themeFill="accent1" w:themeFillTint="33"/>
          </w:tcPr>
          <w:p w14:paraId="008A52F9" w14:textId="1A43272B" w:rsidR="00EA4585" w:rsidRPr="006A3280" w:rsidRDefault="00000000" w:rsidP="00A60EFC">
            <w:pPr>
              <w:pStyle w:val="Normalformulaire"/>
              <w:spacing w:after="0"/>
              <w:rPr>
                <w:rFonts w:cs="Arial"/>
              </w:rPr>
            </w:pPr>
            <w:sdt>
              <w:sdtPr>
                <w:rPr>
                  <w:rFonts w:cs="Arial"/>
                </w:rPr>
                <w:id w:val="184647199"/>
                <w14:checkbox>
                  <w14:checked w14:val="0"/>
                  <w14:checkedState w14:val="2612" w14:font="MS Gothic"/>
                  <w14:uncheckedState w14:val="2610" w14:font="MS Gothic"/>
                </w14:checkbox>
              </w:sdtPr>
              <w:sdtContent>
                <w:r w:rsidR="00EA4585" w:rsidRPr="006A3280">
                  <w:rPr>
                    <w:rFonts w:ascii="Segoe UI Symbol" w:hAnsi="Segoe UI Symbol" w:cs="Segoe UI Symbol"/>
                  </w:rPr>
                  <w:t>☐</w:t>
                </w:r>
              </w:sdtContent>
            </w:sdt>
            <w:r w:rsidR="00EA4585">
              <w:rPr>
                <w:rFonts w:cs="Arial"/>
              </w:rPr>
              <w:t xml:space="preserve"> </w:t>
            </w:r>
            <w:r w:rsidR="006D1371" w:rsidRPr="006D1371">
              <w:rPr>
                <w:rFonts w:cs="Arial"/>
              </w:rPr>
              <w:t>L’activité nécessite une autorisation de la CPTAQ (si la décision de la CPTAQ est disponible, il est recommandé de la joindre à la demande)</w:t>
            </w:r>
            <w:r w:rsidR="00F40E39">
              <w:rPr>
                <w:rFonts w:cs="Arial"/>
              </w:rPr>
              <w:t>.</w:t>
            </w:r>
          </w:p>
        </w:tc>
      </w:tr>
      <w:tr w:rsidR="006D1371" w:rsidRPr="006A3280" w14:paraId="2EEF0A0E" w14:textId="77777777" w:rsidTr="006D1371">
        <w:trPr>
          <w:trHeight w:val="272"/>
        </w:trPr>
        <w:tc>
          <w:tcPr>
            <w:tcW w:w="14394" w:type="dxa"/>
            <w:shd w:val="clear" w:color="auto" w:fill="D9E2F3" w:themeFill="accent1" w:themeFillTint="33"/>
          </w:tcPr>
          <w:p w14:paraId="60296405" w14:textId="03F7190D" w:rsidR="006D1371" w:rsidRDefault="00000000" w:rsidP="00340592">
            <w:pPr>
              <w:pStyle w:val="Normalformulaire"/>
              <w:spacing w:after="0"/>
              <w:rPr>
                <w:rFonts w:cs="Arial"/>
              </w:rPr>
            </w:pPr>
            <w:sdt>
              <w:sdtPr>
                <w:rPr>
                  <w:rFonts w:cs="Arial"/>
                </w:rPr>
                <w:id w:val="702908026"/>
                <w14:checkbox>
                  <w14:checked w14:val="0"/>
                  <w14:checkedState w14:val="2612" w14:font="MS Gothic"/>
                  <w14:uncheckedState w14:val="2610" w14:font="MS Gothic"/>
                </w14:checkbox>
              </w:sdtPr>
              <w:sdtContent>
                <w:r w:rsidR="00D9055F">
                  <w:rPr>
                    <w:rFonts w:ascii="MS Gothic" w:hAnsi="MS Gothic" w:cs="Arial" w:hint="eastAsia"/>
                  </w:rPr>
                  <w:t>☐</w:t>
                </w:r>
              </w:sdtContent>
            </w:sdt>
            <w:r w:rsidR="00D9055F">
              <w:rPr>
                <w:rFonts w:cs="Arial"/>
              </w:rPr>
              <w:t xml:space="preserve"> </w:t>
            </w:r>
            <w:r w:rsidR="00D9055F" w:rsidRPr="00D9055F">
              <w:rPr>
                <w:rFonts w:cs="Arial"/>
              </w:rPr>
              <w:t>L’activité est exemptée d’une autorisation de la CPTAQ (activité visée par une exemption à la LPTAA).</w:t>
            </w:r>
          </w:p>
        </w:tc>
      </w:tr>
    </w:tbl>
    <w:p w14:paraId="4420861E" w14:textId="77777777" w:rsidR="00802018" w:rsidRDefault="00802018" w:rsidP="00340592">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61"/>
        <w:gridCol w:w="6200"/>
      </w:tblGrid>
      <w:sdt>
        <w:sdtPr>
          <w:rPr>
            <w:rFonts w:cs="Arial"/>
          </w:rPr>
          <w:id w:val="-1796750137"/>
          <w15:repeatingSection/>
        </w:sdtPr>
        <w:sdtContent>
          <w:sdt>
            <w:sdtPr>
              <w:rPr>
                <w:rFonts w:cs="Arial"/>
              </w:rPr>
              <w:id w:val="1865172720"/>
              <w:placeholder>
                <w:docPart w:val="E509F677D73349A1AE74BE1D2DEA3934"/>
              </w:placeholder>
              <w15:repeatingSectionItem/>
            </w:sdtPr>
            <w:sdtContent>
              <w:sdt>
                <w:sdtPr>
                  <w:rPr>
                    <w:rFonts w:cs="Arial"/>
                  </w:rPr>
                  <w:id w:val="-1007750862"/>
                  <w15:repeatingSection/>
                </w:sdtPr>
                <w:sdtContent>
                  <w:sdt>
                    <w:sdtPr>
                      <w:rPr>
                        <w:rFonts w:cs="Arial"/>
                      </w:rPr>
                      <w:id w:val="2142369211"/>
                      <w:placeholder>
                        <w:docPart w:val="E509F677D73349A1AE74BE1D2DEA3934"/>
                      </w:placeholder>
                      <w15:repeatingSectionItem/>
                    </w:sdtPr>
                    <w:sdtContent>
                      <w:tr w:rsidR="00802018" w:rsidRPr="006A3280" w14:paraId="375D8572" w14:textId="77777777" w:rsidTr="00446DBF">
                        <w:trPr>
                          <w:trHeight w:val="448"/>
                          <w:jc w:val="center"/>
                        </w:trPr>
                        <w:sdt>
                          <w:sdtPr>
                            <w:rPr>
                              <w:rFonts w:cs="Arial"/>
                            </w:rPr>
                            <w:id w:val="-2086904281"/>
                            <w:placeholder>
                              <w:docPart w:val="16C5267DE6B54912B49480D279828C60"/>
                            </w:placeholder>
                            <w:showingPlcHdr/>
                          </w:sdtPr>
                          <w:sdtContent>
                            <w:tc>
                              <w:tcPr>
                                <w:tcW w:w="10661" w:type="dxa"/>
                                <w:shd w:val="clear" w:color="auto" w:fill="D9E2F3" w:themeFill="accent1" w:themeFillTint="33"/>
                              </w:tcPr>
                              <w:p w14:paraId="361AE2DC" w14:textId="77777777" w:rsidR="00802018" w:rsidRPr="006A3280" w:rsidRDefault="00802018" w:rsidP="00340592">
                                <w:pPr>
                                  <w:pStyle w:val="Normalformulaire"/>
                                  <w:widowControl w:val="0"/>
                                  <w:spacing w:after="0"/>
                                  <w:rPr>
                                    <w:rFonts w:cs="Arial"/>
                                  </w:rPr>
                                </w:pPr>
                                <w:r w:rsidRPr="006A3280">
                                  <w:rPr>
                                    <w:rStyle w:val="Textedelespacerserv"/>
                                    <w:rFonts w:cs="Arial"/>
                                    <w:i/>
                                    <w:iCs/>
                                  </w:rPr>
                                  <w:t>Indiquez le nom du document.</w:t>
                                </w:r>
                              </w:p>
                            </w:tc>
                          </w:sdtContent>
                        </w:sdt>
                        <w:sdt>
                          <w:sdtPr>
                            <w:rPr>
                              <w:rFonts w:cs="Arial"/>
                            </w:rPr>
                            <w:id w:val="1355069481"/>
                            <w:placeholder>
                              <w:docPart w:val="726FA464571C488CB866529FCE5A4A7D"/>
                            </w:placeholder>
                            <w:showingPlcHdr/>
                          </w:sdtPr>
                          <w:sdtContent>
                            <w:tc>
                              <w:tcPr>
                                <w:tcW w:w="6200" w:type="dxa"/>
                                <w:shd w:val="clear" w:color="auto" w:fill="D9E2F3" w:themeFill="accent1" w:themeFillTint="33"/>
                              </w:tcPr>
                              <w:p w14:paraId="407DDB94" w14:textId="77777777" w:rsidR="00802018" w:rsidRPr="006A3280" w:rsidRDefault="00802018" w:rsidP="00340592">
                                <w:pPr>
                                  <w:pStyle w:val="Normalformulaire"/>
                                  <w:widowControl w:val="0"/>
                                  <w:spacing w:after="0"/>
                                  <w:rPr>
                                    <w:rFonts w:cs="Arial"/>
                                  </w:rPr>
                                </w:pPr>
                                <w:r w:rsidRPr="006A3280">
                                  <w:rPr>
                                    <w:rStyle w:val="Textedelespacerserv"/>
                                    <w:rFonts w:cs="Arial"/>
                                    <w:i/>
                                    <w:iCs/>
                                  </w:rPr>
                                  <w:t>Précisez la section.</w:t>
                                </w:r>
                              </w:p>
                            </w:tc>
                          </w:sdtContent>
                        </w:sdt>
                      </w:tr>
                    </w:sdtContent>
                  </w:sdt>
                </w:sdtContent>
              </w:sdt>
            </w:sdtContent>
          </w:sdt>
        </w:sdtContent>
      </w:sdt>
    </w:tbl>
    <w:p w14:paraId="058F7073" w14:textId="476D3895" w:rsidR="00EB63BE" w:rsidRPr="006A3280" w:rsidRDefault="00EB63BE" w:rsidP="00AA1DEF">
      <w:pPr>
        <w:pStyle w:val="Section"/>
        <w:keepLines w:val="0"/>
        <w:widowControl w:val="0"/>
        <w:rPr>
          <w:rFonts w:cs="Arial"/>
        </w:rPr>
      </w:pPr>
      <w:r w:rsidRPr="006A3280">
        <w:rPr>
          <w:rFonts w:cs="Arial"/>
        </w:rPr>
        <w:lastRenderedPageBreak/>
        <w:t>Informations supplémentaires</w:t>
      </w:r>
    </w:p>
    <w:p w14:paraId="767EDC70" w14:textId="77777777" w:rsidR="00631727" w:rsidRPr="006A3280" w:rsidRDefault="00631727" w:rsidP="00AA1DEF">
      <w:pPr>
        <w:pStyle w:val="Sous-Section"/>
        <w:keepLines w:val="0"/>
        <w:widowControl w:val="0"/>
        <w:spacing w:before="120"/>
        <w:rPr>
          <w:rFonts w:cs="Arial"/>
        </w:rPr>
      </w:pPr>
      <w:r w:rsidRPr="006A3280">
        <w:rPr>
          <w:rFonts w:cs="Arial"/>
        </w:rPr>
        <w:t>Identification des secrets industriels et commerciaux confidentiels</w:t>
      </w:r>
    </w:p>
    <w:p w14:paraId="1AEDDCCC" w14:textId="77777777" w:rsidR="006B6530" w:rsidRDefault="006B6530" w:rsidP="00AA1DEF">
      <w:pPr>
        <w:pStyle w:val="Normalformulaire"/>
        <w:keepNext/>
        <w:widowControl w:val="0"/>
        <w:spacing w:before="240"/>
        <w:rPr>
          <w:rStyle w:val="normaltextrun"/>
          <w:rFonts w:cs="Arial"/>
          <w:b/>
          <w:shd w:val="clear" w:color="auto" w:fill="FFFFFF"/>
        </w:rPr>
      </w:pPr>
      <w:r w:rsidRPr="006B6530">
        <w:rPr>
          <w:rStyle w:val="normaltextrun"/>
          <w:rFonts w:cs="Arial"/>
          <w:shd w:val="clear" w:color="auto" w:fill="FFFFFF"/>
        </w:rPr>
        <w:t>Les renseignements mentionnés à l’article 23 de la LQE ont un caractère public d’office par l’effet de la Loi. Le cas échéant, vous devez identifier, dans la demande d’autorisation, les renseignements et les documents qui n’ont pas un caractère public en vertu de l’article 23 de la LQE et que vous considérez être un secret industriel ou commercial confidentiel (art. 23.1 LQE). L’article 23.1 de la LQE n’a pas pour effet de restreindre la portée de l’article 118.4.</w:t>
      </w:r>
    </w:p>
    <w:p w14:paraId="4BFB5C7D" w14:textId="058DF7A2" w:rsidR="00FF398C" w:rsidRDefault="008940A4" w:rsidP="006E14AF">
      <w:pPr>
        <w:pStyle w:val="Question"/>
        <w:rPr>
          <w:rFonts w:cs="Arial"/>
          <w:shd w:val="clear" w:color="auto" w:fill="FFFFFF"/>
        </w:rPr>
      </w:pPr>
      <w:r w:rsidRPr="006A3280">
        <w:rPr>
          <w:rFonts w:cs="Arial"/>
          <w:shd w:val="clear" w:color="auto" w:fill="FFFFFF"/>
        </w:rPr>
        <w:t>4.1.1</w:t>
      </w:r>
      <w:r w:rsidRPr="006A3280">
        <w:rPr>
          <w:rFonts w:cs="Arial"/>
          <w:shd w:val="clear" w:color="auto" w:fill="FFFFFF"/>
        </w:rPr>
        <w:tab/>
      </w:r>
      <w:r w:rsidR="00291D76" w:rsidRPr="00291D76">
        <w:rPr>
          <w:rFonts w:cs="Arial"/>
          <w:shd w:val="clear" w:color="auto" w:fill="FFFFFF"/>
        </w:rPr>
        <w:t>Souhaitez-vous identifier des renseignements ou des documents de la présente demande que vous considérez être un secret industriel ou commercial confidentiel n’ayant pas un caractère public en vertu de l’article 23 (art. 23.1 al. 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91D76" w:rsidRPr="006A3280" w14:paraId="7912C036" w14:textId="77777777" w:rsidTr="005F4AEA">
        <w:trPr>
          <w:trHeight w:val="272"/>
        </w:trPr>
        <w:tc>
          <w:tcPr>
            <w:tcW w:w="1637" w:type="dxa"/>
            <w:shd w:val="clear" w:color="auto" w:fill="D9E2F3" w:themeFill="accent1" w:themeFillTint="33"/>
          </w:tcPr>
          <w:p w14:paraId="6763C1E8" w14:textId="77777777" w:rsidR="00291D76" w:rsidRPr="006A3280" w:rsidRDefault="00000000" w:rsidP="005F4AEA">
            <w:pPr>
              <w:pStyle w:val="Normalformulaire"/>
              <w:spacing w:after="0"/>
              <w:rPr>
                <w:rFonts w:cs="Arial"/>
              </w:rPr>
            </w:pPr>
            <w:sdt>
              <w:sdtPr>
                <w:rPr>
                  <w:rFonts w:cs="Arial"/>
                </w:rPr>
                <w:id w:val="-1911607592"/>
                <w14:checkbox>
                  <w14:checked w14:val="0"/>
                  <w14:checkedState w14:val="2612" w14:font="MS Gothic"/>
                  <w14:uncheckedState w14:val="2610" w14:font="MS Gothic"/>
                </w14:checkbox>
              </w:sdtPr>
              <w:sdtContent>
                <w:r w:rsidR="00291D76" w:rsidRPr="006A3280">
                  <w:rPr>
                    <w:rFonts w:ascii="Segoe UI Symbol" w:hAnsi="Segoe UI Symbol" w:cs="Segoe UI Symbol"/>
                  </w:rPr>
                  <w:t>☐</w:t>
                </w:r>
              </w:sdtContent>
            </w:sdt>
            <w:r w:rsidR="00291D76" w:rsidRPr="006A3280">
              <w:rPr>
                <w:rFonts w:cs="Arial"/>
              </w:rPr>
              <w:t>Oui</w:t>
            </w:r>
            <w:r w:rsidR="00291D76" w:rsidRPr="006A3280">
              <w:rPr>
                <w:rFonts w:cs="Arial"/>
              </w:rPr>
              <w:tab/>
              <w:t xml:space="preserve"> </w:t>
            </w:r>
            <w:sdt>
              <w:sdtPr>
                <w:rPr>
                  <w:rFonts w:cs="Arial"/>
                </w:rPr>
                <w:id w:val="1446428389"/>
                <w14:checkbox>
                  <w14:checked w14:val="0"/>
                  <w14:checkedState w14:val="2612" w14:font="MS Gothic"/>
                  <w14:uncheckedState w14:val="2610" w14:font="MS Gothic"/>
                </w14:checkbox>
              </w:sdtPr>
              <w:sdtContent>
                <w:r w:rsidR="00291D76" w:rsidRPr="006A3280">
                  <w:rPr>
                    <w:rFonts w:ascii="Segoe UI Symbol" w:hAnsi="Segoe UI Symbol" w:cs="Segoe UI Symbol"/>
                  </w:rPr>
                  <w:t>☐</w:t>
                </w:r>
              </w:sdtContent>
            </w:sdt>
            <w:r w:rsidR="00291D76" w:rsidRPr="006A3280">
              <w:rPr>
                <w:rFonts w:cs="Arial"/>
              </w:rPr>
              <w:t>Non</w:t>
            </w:r>
          </w:p>
        </w:tc>
      </w:tr>
    </w:tbl>
    <w:p w14:paraId="5F64DD23" w14:textId="649328BC" w:rsidR="00291D76" w:rsidRPr="006A3280" w:rsidRDefault="00291D76" w:rsidP="00291D76">
      <w:pPr>
        <w:pStyle w:val="Siouinon"/>
        <w:rPr>
          <w:rFonts w:cs="Arial"/>
        </w:rPr>
      </w:pPr>
      <w:r w:rsidRPr="006A3280">
        <w:rPr>
          <w:rFonts w:cs="Arial"/>
        </w:rPr>
        <w:t>Si vous avez répondu Non, passez à la section 4.</w:t>
      </w:r>
      <w:r>
        <w:rPr>
          <w:rFonts w:cs="Arial"/>
        </w:rPr>
        <w:t>2.</w:t>
      </w:r>
    </w:p>
    <w:p w14:paraId="7A5DB27D" w14:textId="78D89E34" w:rsidR="00151009" w:rsidRPr="006A3280" w:rsidRDefault="00291D76" w:rsidP="006E14AF">
      <w:pPr>
        <w:pStyle w:val="Question"/>
        <w:rPr>
          <w:rFonts w:cs="Arial"/>
          <w:shd w:val="clear" w:color="auto" w:fill="FFFFFF"/>
        </w:rPr>
      </w:pPr>
      <w:r>
        <w:rPr>
          <w:rFonts w:cs="Arial"/>
          <w:shd w:val="clear" w:color="auto" w:fill="FFFFFF"/>
        </w:rPr>
        <w:t>4.1.2</w:t>
      </w:r>
      <w:r>
        <w:rPr>
          <w:rFonts w:cs="Arial"/>
          <w:shd w:val="clear" w:color="auto" w:fill="FFFFFF"/>
        </w:rPr>
        <w:tab/>
      </w:r>
      <w:r w:rsidR="00AB6C46">
        <w:rPr>
          <w:rFonts w:cs="Arial"/>
          <w:shd w:val="clear" w:color="auto" w:fill="FFFFFF"/>
        </w:rPr>
        <w:t>D</w:t>
      </w:r>
      <w:r w:rsidR="00151009" w:rsidRPr="006A3280">
        <w:rPr>
          <w:rFonts w:cs="Arial"/>
          <w:shd w:val="clear" w:color="auto" w:fill="FFFFFF"/>
        </w:rPr>
        <w:t>ans le tableau ci-dessous, identifiez les secrets industriels ou commerciaux</w:t>
      </w:r>
      <w:r w:rsidR="00AB6C46">
        <w:rPr>
          <w:rFonts w:cs="Arial"/>
          <w:shd w:val="clear" w:color="auto" w:fill="FFFFFF"/>
        </w:rPr>
        <w:t xml:space="preserve"> confidentiels et justifiez cette prétention (art. 23.1 LQE)</w:t>
      </w:r>
      <w:r w:rsidR="00151009" w:rsidRPr="006A3280">
        <w:rPr>
          <w:rFonts w:cs="Arial"/>
          <w:shd w:val="clear" w:color="auto" w:fill="FFFFFF"/>
        </w:rPr>
        <w:t xml:space="preserve">. </w:t>
      </w:r>
    </w:p>
    <w:p w14:paraId="43A44E83" w14:textId="381EFD66" w:rsidR="00316DED" w:rsidRPr="00316DED" w:rsidRDefault="00316DED" w:rsidP="00316DED">
      <w:pPr>
        <w:pStyle w:val="QuestionInfo"/>
        <w:rPr>
          <w:rFonts w:cs="Arial"/>
        </w:rPr>
      </w:pPr>
      <w:r w:rsidRPr="00316DED">
        <w:rPr>
          <w:rFonts w:cs="Arial"/>
        </w:rPr>
        <w:t>Note</w:t>
      </w:r>
      <w:r w:rsidR="000058AE">
        <w:rPr>
          <w:rFonts w:cs="Arial"/>
        </w:rPr>
        <w:t>z que</w:t>
      </w:r>
      <w:r w:rsidR="00111276">
        <w:rPr>
          <w:rFonts w:cs="Arial"/>
        </w:rPr>
        <w:t> </w:t>
      </w:r>
      <w:r w:rsidRPr="00316DED">
        <w:rPr>
          <w:rFonts w:cs="Arial"/>
        </w:rPr>
        <w:t>:</w:t>
      </w:r>
    </w:p>
    <w:p w14:paraId="1164DB79" w14:textId="5B3C56A2" w:rsidR="00316DED" w:rsidRPr="00316DED" w:rsidRDefault="00316DED" w:rsidP="00316DED">
      <w:pPr>
        <w:pStyle w:val="Questionliste"/>
      </w:pPr>
      <w:r w:rsidRPr="00316DED">
        <w:t>Tout renseignement non identifié au moment de la demande sera considéré comme ayant un caractère public au sens de la LQE (art 23.1 al.1 LQE).</w:t>
      </w:r>
    </w:p>
    <w:p w14:paraId="73CD4C8C" w14:textId="35297A50" w:rsidR="008940A4" w:rsidRDefault="00316DED" w:rsidP="00AB7053">
      <w:pPr>
        <w:pStyle w:val="Questionliste"/>
        <w:spacing w:after="240"/>
      </w:pPr>
      <w:r w:rsidRPr="00316DED">
        <w:t>Si le ministre n’est pas d’accord avec les prétentions du demandeur quant à la confidentialité des renseignements et des documents identifiés au premier alinéa et qu’il décide de les rendre publics, il doit donner avis de sa décision au demandeur par écrit. La décision du ministre est exécutoire à l’expiration des 15</w:t>
      </w:r>
      <w:r w:rsidR="00886250">
        <w:t> </w:t>
      </w:r>
      <w:r w:rsidRPr="00316DED">
        <w:t>jours qui suivent la transmission de l’avis (art. 23.1 al.</w:t>
      </w:r>
      <w:r w:rsidR="003B5A59">
        <w:t xml:space="preserve"> </w:t>
      </w:r>
      <w:r w:rsidRPr="00316DED">
        <w:t>2 LQE)</w:t>
      </w:r>
      <w:r>
        <w:t>.</w:t>
      </w:r>
    </w:p>
    <w:tbl>
      <w:tblPr>
        <w:tblStyle w:val="NormalTable0"/>
        <w:tblW w:w="4999"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5238"/>
        <w:gridCol w:w="6098"/>
        <w:gridCol w:w="7370"/>
      </w:tblGrid>
      <w:tr w:rsidR="007008DB" w:rsidRPr="006A3280" w14:paraId="7DD05868" w14:textId="77777777" w:rsidTr="007008DB">
        <w:trPr>
          <w:jc w:val="center"/>
        </w:trPr>
        <w:tc>
          <w:tcPr>
            <w:tcW w:w="1400" w:type="pct"/>
            <w:shd w:val="clear" w:color="auto" w:fill="4472C4" w:themeFill="accent1"/>
          </w:tcPr>
          <w:p w14:paraId="4B18D229" w14:textId="5D5E5FDD" w:rsidR="007008DB" w:rsidRPr="00CD36AC" w:rsidRDefault="007008DB" w:rsidP="002D7D81">
            <w:pPr>
              <w:pStyle w:val="Tableauen-tte"/>
              <w:keepNext/>
              <w:ind w:left="142"/>
              <w:rPr>
                <w:rFonts w:cs="Arial"/>
                <w:lang w:val="fr-CA"/>
              </w:rPr>
            </w:pPr>
            <w:r w:rsidRPr="00CD36AC">
              <w:rPr>
                <w:rFonts w:cs="Arial"/>
                <w:lang w:val="fr-CA"/>
              </w:rPr>
              <w:t>Nom du document et section où figure le secret industriel</w:t>
            </w:r>
          </w:p>
        </w:tc>
        <w:tc>
          <w:tcPr>
            <w:tcW w:w="1630" w:type="pct"/>
            <w:shd w:val="clear" w:color="auto" w:fill="4472C4" w:themeFill="accent1"/>
          </w:tcPr>
          <w:p w14:paraId="398C6E81" w14:textId="7B890112" w:rsidR="007008DB" w:rsidRPr="00DD6E92" w:rsidRDefault="007008DB" w:rsidP="00BA4743">
            <w:pPr>
              <w:pStyle w:val="Tableauen-tte"/>
              <w:keepNext/>
              <w:ind w:left="145"/>
              <w:rPr>
                <w:rFonts w:cs="Arial"/>
                <w:lang w:val="fr-CA"/>
              </w:rPr>
            </w:pPr>
            <w:r w:rsidRPr="00DD6E92">
              <w:rPr>
                <w:rFonts w:cs="Arial"/>
                <w:lang w:val="fr-CA"/>
              </w:rPr>
              <w:t xml:space="preserve">Indiquez avec précision le secret confidentiel </w:t>
            </w:r>
            <w:r w:rsidRPr="009036F2">
              <w:rPr>
                <w:rFonts w:cs="Arial"/>
                <w:b w:val="0"/>
                <w:bCs/>
                <w:lang w:val="fr-CA"/>
              </w:rPr>
              <w:t>(paragraphe (début et fin du passage), numéro de tableau, page ou texte, etc.)</w:t>
            </w:r>
          </w:p>
        </w:tc>
        <w:tc>
          <w:tcPr>
            <w:tcW w:w="1970" w:type="pct"/>
            <w:shd w:val="clear" w:color="auto" w:fill="4472C4" w:themeFill="accent1"/>
          </w:tcPr>
          <w:p w14:paraId="307B1B3A" w14:textId="2A815895" w:rsidR="007008DB" w:rsidRPr="007008DB" w:rsidRDefault="007008DB" w:rsidP="002D7D81">
            <w:pPr>
              <w:pStyle w:val="Tableauen-tte"/>
              <w:keepNext/>
              <w:ind w:left="76"/>
              <w:rPr>
                <w:rFonts w:cs="Arial"/>
                <w:lang w:val="fr-CA"/>
              </w:rPr>
            </w:pPr>
            <w:r w:rsidRPr="007008DB">
              <w:rPr>
                <w:rFonts w:cs="Arial"/>
                <w:lang w:val="fr-CA"/>
              </w:rPr>
              <w:t>Justification de la prétention au secret</w:t>
            </w:r>
          </w:p>
        </w:tc>
      </w:tr>
      <w:tr w:rsidR="007008DB" w:rsidRPr="006A3280" w14:paraId="23BE8848" w14:textId="77777777" w:rsidTr="007008DB">
        <w:trPr>
          <w:jc w:val="center"/>
        </w:trPr>
        <w:sdt>
          <w:sdtPr>
            <w:rPr>
              <w:rFonts w:cs="Arial"/>
            </w:rPr>
            <w:id w:val="522751210"/>
            <w:placeholder>
              <w:docPart w:val="5A56A526A3194BD497BDF085DB47DC9E"/>
            </w:placeholder>
            <w:showingPlcHdr/>
          </w:sdtPr>
          <w:sdtContent>
            <w:tc>
              <w:tcPr>
                <w:tcW w:w="1400" w:type="pct"/>
                <w:shd w:val="clear" w:color="auto" w:fill="D9E2F3" w:themeFill="accent1" w:themeFillTint="33"/>
              </w:tcPr>
              <w:p w14:paraId="583110B0" w14:textId="287118D3" w:rsidR="007008DB" w:rsidRPr="006A3280" w:rsidRDefault="007008DB" w:rsidP="0043547D">
                <w:pPr>
                  <w:pStyle w:val="Normalformulaire"/>
                  <w:rPr>
                    <w:rFonts w:cs="Arial"/>
                  </w:rPr>
                </w:pPr>
                <w:r w:rsidRPr="006A3280">
                  <w:rPr>
                    <w:rStyle w:val="Textedelespacerserv"/>
                    <w:rFonts w:cs="Arial"/>
                    <w:i/>
                    <w:iCs/>
                  </w:rPr>
                  <w:t>Saisissez les informations.</w:t>
                </w:r>
              </w:p>
            </w:tc>
          </w:sdtContent>
        </w:sdt>
        <w:tc>
          <w:tcPr>
            <w:tcW w:w="1630" w:type="pct"/>
            <w:shd w:val="clear" w:color="auto" w:fill="D9E2F3" w:themeFill="accent1" w:themeFillTint="33"/>
          </w:tcPr>
          <w:p w14:paraId="6D5A11B7" w14:textId="7401D7A3" w:rsidR="007008DB" w:rsidRPr="006A3280" w:rsidRDefault="00000000" w:rsidP="00BA4743">
            <w:pPr>
              <w:pStyle w:val="Normalformulaire"/>
              <w:ind w:left="145"/>
              <w:rPr>
                <w:rFonts w:cs="Arial"/>
              </w:rPr>
            </w:pPr>
            <w:sdt>
              <w:sdtPr>
                <w:rPr>
                  <w:rFonts w:cs="Arial"/>
                  <w:bCs w:val="0"/>
                </w:rPr>
                <w:id w:val="-683441909"/>
                <w:placeholder>
                  <w:docPart w:val="E3ACE616501742EBB44AAF63EB05143A"/>
                </w:placeholder>
                <w:showingPlcHdr/>
              </w:sdtPr>
              <w:sdtContent>
                <w:r w:rsidR="007008DB" w:rsidRPr="006A3280">
                  <w:rPr>
                    <w:rFonts w:cs="Arial"/>
                    <w:color w:val="808080"/>
                  </w:rPr>
                  <w:t>...</w:t>
                </w:r>
              </w:sdtContent>
            </w:sdt>
          </w:p>
        </w:tc>
        <w:tc>
          <w:tcPr>
            <w:tcW w:w="1970" w:type="pct"/>
            <w:shd w:val="clear" w:color="auto" w:fill="D9E2F3" w:themeFill="accent1" w:themeFillTint="33"/>
          </w:tcPr>
          <w:p w14:paraId="113119FC" w14:textId="074D8F15" w:rsidR="007008DB" w:rsidRPr="006A3280" w:rsidRDefault="00000000" w:rsidP="0043547D">
            <w:pPr>
              <w:pStyle w:val="Normalformulaire"/>
              <w:rPr>
                <w:rFonts w:cs="Arial"/>
              </w:rPr>
            </w:pPr>
            <w:sdt>
              <w:sdtPr>
                <w:rPr>
                  <w:rFonts w:cs="Arial"/>
                  <w:bCs w:val="0"/>
                </w:rPr>
                <w:id w:val="134455133"/>
                <w:placeholder>
                  <w:docPart w:val="2F75AFF18B024F99B4E747F5A5A945C3"/>
                </w:placeholder>
                <w:showingPlcHdr/>
              </w:sdtPr>
              <w:sdtContent>
                <w:r w:rsidR="007008DB" w:rsidRPr="006A3280">
                  <w:rPr>
                    <w:rFonts w:cs="Arial"/>
                    <w:color w:val="808080"/>
                  </w:rPr>
                  <w:t>...</w:t>
                </w:r>
              </w:sdtContent>
            </w:sdt>
          </w:p>
        </w:tc>
      </w:tr>
      <w:tr w:rsidR="007008DB" w:rsidRPr="006A3280" w14:paraId="298B688D" w14:textId="77777777" w:rsidTr="007008DB">
        <w:trPr>
          <w:jc w:val="center"/>
        </w:trPr>
        <w:tc>
          <w:tcPr>
            <w:tcW w:w="1400" w:type="pct"/>
            <w:shd w:val="clear" w:color="auto" w:fill="D9E2F3" w:themeFill="accent1" w:themeFillTint="33"/>
          </w:tcPr>
          <w:p w14:paraId="7B9D9DC3" w14:textId="203A7079" w:rsidR="007008DB" w:rsidRPr="006A3280" w:rsidRDefault="00000000" w:rsidP="0043547D">
            <w:pPr>
              <w:pStyle w:val="Normalformulaire"/>
              <w:rPr>
                <w:rFonts w:cs="Arial"/>
              </w:rPr>
            </w:pPr>
            <w:sdt>
              <w:sdtPr>
                <w:rPr>
                  <w:rFonts w:cs="Arial"/>
                  <w:bCs w:val="0"/>
                </w:rPr>
                <w:id w:val="-1449849078"/>
                <w:placeholder>
                  <w:docPart w:val="FC91BF2043934E8BB288BC212C9F9D96"/>
                </w:placeholder>
                <w:showingPlcHdr/>
              </w:sdtPr>
              <w:sdtContent>
                <w:r w:rsidR="007008DB" w:rsidRPr="006A3280">
                  <w:rPr>
                    <w:rFonts w:cs="Arial"/>
                    <w:color w:val="808080"/>
                  </w:rPr>
                  <w:t>...</w:t>
                </w:r>
              </w:sdtContent>
            </w:sdt>
          </w:p>
        </w:tc>
        <w:tc>
          <w:tcPr>
            <w:tcW w:w="1630" w:type="pct"/>
            <w:shd w:val="clear" w:color="auto" w:fill="D9E2F3" w:themeFill="accent1" w:themeFillTint="33"/>
          </w:tcPr>
          <w:p w14:paraId="68BA3FF1" w14:textId="4E6CD419" w:rsidR="007008DB" w:rsidRPr="006A3280" w:rsidRDefault="00000000" w:rsidP="00BA4743">
            <w:pPr>
              <w:pStyle w:val="Normalformulaire"/>
              <w:ind w:left="145"/>
              <w:rPr>
                <w:rFonts w:cs="Arial"/>
              </w:rPr>
            </w:pPr>
            <w:sdt>
              <w:sdtPr>
                <w:rPr>
                  <w:rFonts w:cs="Arial"/>
                  <w:bCs w:val="0"/>
                </w:rPr>
                <w:id w:val="1826080798"/>
                <w:placeholder>
                  <w:docPart w:val="BF38C7EC0E8F41998F8F5406F926E6E4"/>
                </w:placeholder>
                <w:showingPlcHdr/>
              </w:sdtPr>
              <w:sdtContent>
                <w:r w:rsidR="007008DB" w:rsidRPr="006A3280">
                  <w:rPr>
                    <w:rFonts w:cs="Arial"/>
                    <w:color w:val="808080"/>
                  </w:rPr>
                  <w:t>...</w:t>
                </w:r>
              </w:sdtContent>
            </w:sdt>
          </w:p>
        </w:tc>
        <w:tc>
          <w:tcPr>
            <w:tcW w:w="1970" w:type="pct"/>
            <w:shd w:val="clear" w:color="auto" w:fill="D9E2F3" w:themeFill="accent1" w:themeFillTint="33"/>
          </w:tcPr>
          <w:p w14:paraId="6A67C207" w14:textId="315E444C" w:rsidR="007008DB" w:rsidRPr="006A3280" w:rsidRDefault="00000000" w:rsidP="0043547D">
            <w:pPr>
              <w:pStyle w:val="Normalformulaire"/>
              <w:rPr>
                <w:rFonts w:cs="Arial"/>
              </w:rPr>
            </w:pPr>
            <w:sdt>
              <w:sdtPr>
                <w:rPr>
                  <w:rFonts w:cs="Arial"/>
                  <w:bCs w:val="0"/>
                </w:rPr>
                <w:id w:val="788020760"/>
                <w:placeholder>
                  <w:docPart w:val="3A742952BA8346E385BDB56AFD516426"/>
                </w:placeholder>
                <w:showingPlcHdr/>
              </w:sdtPr>
              <w:sdtContent>
                <w:r w:rsidR="007008DB" w:rsidRPr="006A3280">
                  <w:rPr>
                    <w:rFonts w:cs="Arial"/>
                    <w:color w:val="808080"/>
                  </w:rPr>
                  <w:t>...</w:t>
                </w:r>
              </w:sdtContent>
            </w:sdt>
          </w:p>
        </w:tc>
      </w:tr>
      <w:sdt>
        <w:sdtPr>
          <w:rPr>
            <w:rFonts w:cs="Arial"/>
            <w:lang w:val="fr-CA"/>
          </w:rPr>
          <w:id w:val="-1742172984"/>
          <w15:repeatingSection/>
        </w:sdtPr>
        <w:sdtEndPr>
          <w:rPr>
            <w:bCs w:val="0"/>
          </w:rPr>
        </w:sdtEndPr>
        <w:sdtContent>
          <w:sdt>
            <w:sdtPr>
              <w:rPr>
                <w:rFonts w:cs="Arial"/>
                <w:lang w:val="fr-CA"/>
              </w:rPr>
              <w:id w:val="-2031937887"/>
              <w:placeholder>
                <w:docPart w:val="F1BED6D1CA3D47969212879515A0F945"/>
              </w:placeholder>
              <w15:repeatingSectionItem/>
            </w:sdtPr>
            <w:sdtEndPr>
              <w:rPr>
                <w:bCs w:val="0"/>
              </w:rPr>
            </w:sdtEndPr>
            <w:sdtContent>
              <w:tr w:rsidR="007008DB" w:rsidRPr="006A3280" w14:paraId="576DA012" w14:textId="77777777" w:rsidTr="007008DB">
                <w:trPr>
                  <w:jc w:val="center"/>
                </w:trPr>
                <w:sdt>
                  <w:sdtPr>
                    <w:rPr>
                      <w:rFonts w:cs="Arial"/>
                      <w:lang w:val="fr-CA"/>
                    </w:rPr>
                    <w:id w:val="2089884670"/>
                    <w:placeholder>
                      <w:docPart w:val="A6428BA033374AB98214D18A521323B5"/>
                    </w:placeholder>
                    <w:showingPlcHdr/>
                  </w:sdtPr>
                  <w:sdtEndPr>
                    <w:rPr>
                      <w:lang w:val="en-US"/>
                    </w:rPr>
                  </w:sdtEndPr>
                  <w:sdtContent>
                    <w:tc>
                      <w:tcPr>
                        <w:tcW w:w="1400" w:type="pct"/>
                        <w:shd w:val="clear" w:color="auto" w:fill="D9E2F3" w:themeFill="accent1" w:themeFillTint="33"/>
                      </w:tcPr>
                      <w:p w14:paraId="1F670240" w14:textId="43B684E0" w:rsidR="007008DB" w:rsidRPr="006A3280" w:rsidRDefault="007008DB" w:rsidP="0043547D">
                        <w:pPr>
                          <w:pStyle w:val="Normalformulaire"/>
                          <w:rPr>
                            <w:rFonts w:cs="Arial"/>
                            <w:lang w:val="fr-CA"/>
                          </w:rPr>
                        </w:pPr>
                        <w:r w:rsidRPr="006A3280">
                          <w:rPr>
                            <w:rStyle w:val="Textedelespacerserv"/>
                            <w:rFonts w:cs="Arial"/>
                            <w:i/>
                            <w:iCs/>
                          </w:rPr>
                          <w:t>Cliquez sur le + pour ajouter des lignes</w:t>
                        </w:r>
                        <w:r w:rsidRPr="006A3280">
                          <w:rPr>
                            <w:rStyle w:val="Textedelespacerserv"/>
                            <w:rFonts w:cs="Arial"/>
                          </w:rPr>
                          <w:t>.</w:t>
                        </w:r>
                      </w:p>
                    </w:tc>
                  </w:sdtContent>
                </w:sdt>
                <w:tc>
                  <w:tcPr>
                    <w:tcW w:w="1630" w:type="pct"/>
                    <w:shd w:val="clear" w:color="auto" w:fill="D9E2F3" w:themeFill="accent1" w:themeFillTint="33"/>
                  </w:tcPr>
                  <w:p w14:paraId="4DCE18BB" w14:textId="122FDB96" w:rsidR="007008DB" w:rsidRPr="006A3280" w:rsidRDefault="00000000" w:rsidP="00BA4743">
                    <w:pPr>
                      <w:pStyle w:val="Normalformulaire"/>
                      <w:ind w:left="145"/>
                      <w:rPr>
                        <w:rFonts w:cs="Arial"/>
                        <w:lang w:val="fr-CA"/>
                      </w:rPr>
                    </w:pPr>
                    <w:sdt>
                      <w:sdtPr>
                        <w:rPr>
                          <w:rFonts w:cs="Arial"/>
                          <w:bCs w:val="0"/>
                        </w:rPr>
                        <w:id w:val="-2043968800"/>
                        <w:placeholder>
                          <w:docPart w:val="34C44F5C13E646BE9BDA69E3700B2BE7"/>
                        </w:placeholder>
                        <w:showingPlcHdr/>
                      </w:sdtPr>
                      <w:sdtContent>
                        <w:r w:rsidR="007008DB" w:rsidRPr="006A3280">
                          <w:rPr>
                            <w:rFonts w:cs="Arial"/>
                            <w:color w:val="808080"/>
                          </w:rPr>
                          <w:t>...</w:t>
                        </w:r>
                      </w:sdtContent>
                    </w:sdt>
                  </w:p>
                </w:tc>
                <w:tc>
                  <w:tcPr>
                    <w:tcW w:w="1970" w:type="pct"/>
                    <w:shd w:val="clear" w:color="auto" w:fill="D9E2F3" w:themeFill="accent1" w:themeFillTint="33"/>
                  </w:tcPr>
                  <w:p w14:paraId="5CCA495F" w14:textId="372C90A9" w:rsidR="007008DB" w:rsidRPr="006A3280" w:rsidRDefault="00000000" w:rsidP="0043547D">
                    <w:pPr>
                      <w:pStyle w:val="Normalformulaire"/>
                      <w:rPr>
                        <w:rFonts w:cs="Arial"/>
                        <w:lang w:val="fr-CA"/>
                      </w:rPr>
                    </w:pPr>
                    <w:sdt>
                      <w:sdtPr>
                        <w:rPr>
                          <w:rFonts w:cs="Arial"/>
                          <w:bCs w:val="0"/>
                        </w:rPr>
                        <w:id w:val="-798066708"/>
                        <w:placeholder>
                          <w:docPart w:val="EE8F2B4571A44564B3DB2646FD04C9C3"/>
                        </w:placeholder>
                        <w:showingPlcHdr/>
                      </w:sdtPr>
                      <w:sdtContent>
                        <w:r w:rsidR="007008DB" w:rsidRPr="006A3280">
                          <w:rPr>
                            <w:rFonts w:cs="Arial"/>
                            <w:color w:val="808080"/>
                          </w:rPr>
                          <w:t>...</w:t>
                        </w:r>
                      </w:sdtContent>
                    </w:sdt>
                  </w:p>
                </w:tc>
              </w:tr>
            </w:sdtContent>
          </w:sdt>
        </w:sdtContent>
      </w:sdt>
    </w:tbl>
    <w:p w14:paraId="1D33AD25" w14:textId="77777777" w:rsidR="00625343" w:rsidRPr="006A3280" w:rsidRDefault="00625343" w:rsidP="00D02C0B">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7371"/>
      </w:tblGrid>
      <w:sdt>
        <w:sdtPr>
          <w:rPr>
            <w:rFonts w:cs="Arial"/>
          </w:rPr>
          <w:id w:val="868181537"/>
          <w15:repeatingSection/>
        </w:sdtPr>
        <w:sdtContent>
          <w:sdt>
            <w:sdtPr>
              <w:rPr>
                <w:rFonts w:cs="Arial"/>
              </w:rPr>
              <w:id w:val="1455212230"/>
              <w:placeholder>
                <w:docPart w:val="713220C7273846B9BFE99E23CB4BA3AA"/>
              </w:placeholder>
              <w15:repeatingSectionItem/>
            </w:sdtPr>
            <w:sdtContent>
              <w:sdt>
                <w:sdtPr>
                  <w:rPr>
                    <w:rFonts w:cs="Arial"/>
                  </w:rPr>
                  <w:id w:val="228968139"/>
                  <w15:repeatingSection/>
                </w:sdtPr>
                <w:sdtContent>
                  <w:sdt>
                    <w:sdtPr>
                      <w:rPr>
                        <w:rFonts w:cs="Arial"/>
                      </w:rPr>
                      <w:id w:val="-907915208"/>
                      <w:placeholder>
                        <w:docPart w:val="713220C7273846B9BFE99E23CB4BA3AA"/>
                      </w:placeholder>
                      <w15:repeatingSectionItem/>
                    </w:sdtPr>
                    <w:sdtContent>
                      <w:tr w:rsidR="003252B0" w:rsidRPr="006A3280" w14:paraId="53D6B0E7" w14:textId="77777777" w:rsidTr="007904BB">
                        <w:trPr>
                          <w:trHeight w:val="448"/>
                        </w:trPr>
                        <w:sdt>
                          <w:sdtPr>
                            <w:rPr>
                              <w:rFonts w:cs="Arial"/>
                            </w:rPr>
                            <w:id w:val="-863830467"/>
                            <w:placeholder>
                              <w:docPart w:val="07916CCF290443BAB165036EA6AE5BD1"/>
                            </w:placeholder>
                            <w:showingPlcHdr/>
                          </w:sdtPr>
                          <w:sdtContent>
                            <w:tc>
                              <w:tcPr>
                                <w:tcW w:w="11335" w:type="dxa"/>
                                <w:shd w:val="clear" w:color="auto" w:fill="D9E2F3" w:themeFill="accent1" w:themeFillTint="33"/>
                              </w:tcPr>
                              <w:p w14:paraId="25C36163" w14:textId="77777777" w:rsidR="003252B0" w:rsidRPr="006A3280" w:rsidRDefault="003252B0" w:rsidP="00263514">
                                <w:pPr>
                                  <w:pStyle w:val="Normalformulaire"/>
                                  <w:spacing w:after="0"/>
                                  <w:rPr>
                                    <w:rFonts w:cs="Arial"/>
                                  </w:rPr>
                                </w:pPr>
                                <w:r w:rsidRPr="006A3280">
                                  <w:rPr>
                                    <w:rStyle w:val="Textedelespacerserv"/>
                                    <w:rFonts w:cs="Arial"/>
                                    <w:i/>
                                    <w:iCs/>
                                  </w:rPr>
                                  <w:t>Si vous préférez joindre un document, indiquez-en le nom.</w:t>
                                </w:r>
                              </w:p>
                            </w:tc>
                          </w:sdtContent>
                        </w:sdt>
                        <w:sdt>
                          <w:sdtPr>
                            <w:rPr>
                              <w:rFonts w:cs="Arial"/>
                            </w:rPr>
                            <w:id w:val="-900903406"/>
                            <w:placeholder>
                              <w:docPart w:val="356A618088724CC3BEF10BEAA3E18B6F"/>
                            </w:placeholder>
                            <w:showingPlcHdr/>
                          </w:sdtPr>
                          <w:sdtContent>
                            <w:tc>
                              <w:tcPr>
                                <w:tcW w:w="7371" w:type="dxa"/>
                                <w:shd w:val="clear" w:color="auto" w:fill="D9E2F3" w:themeFill="accent1" w:themeFillTint="33"/>
                              </w:tcPr>
                              <w:p w14:paraId="537BEA41" w14:textId="77777777" w:rsidR="003252B0" w:rsidRPr="006A3280" w:rsidRDefault="003252B0" w:rsidP="00263514">
                                <w:pPr>
                                  <w:pStyle w:val="Normalformulaire"/>
                                  <w:spacing w:after="0"/>
                                  <w:rPr>
                                    <w:rFonts w:cs="Arial"/>
                                  </w:rPr>
                                </w:pPr>
                                <w:r w:rsidRPr="006A3280">
                                  <w:rPr>
                                    <w:rStyle w:val="Textedelespacerserv"/>
                                    <w:rFonts w:cs="Arial"/>
                                    <w:i/>
                                    <w:iCs/>
                                  </w:rPr>
                                  <w:t>Précisez la section.</w:t>
                                </w:r>
                              </w:p>
                            </w:tc>
                          </w:sdtContent>
                        </w:sdt>
                      </w:tr>
                    </w:sdtContent>
                  </w:sdt>
                </w:sdtContent>
              </w:sdt>
            </w:sdtContent>
          </w:sdt>
        </w:sdtContent>
      </w:sdt>
    </w:tbl>
    <w:p w14:paraId="4D7AEBEC" w14:textId="77777777" w:rsidR="00E954AE" w:rsidRPr="006A3280" w:rsidRDefault="00E954AE" w:rsidP="00263514">
      <w:pPr>
        <w:pStyle w:val="Sous-Section"/>
        <w:keepLines w:val="0"/>
        <w:rPr>
          <w:rFonts w:cs="Arial"/>
        </w:rPr>
      </w:pPr>
      <w:r w:rsidRPr="006A3280">
        <w:rPr>
          <w:rFonts w:cs="Arial"/>
        </w:rPr>
        <w:lastRenderedPageBreak/>
        <w:t>Consultation autochtone</w:t>
      </w:r>
    </w:p>
    <w:p w14:paraId="7FB9978B" w14:textId="4D561FD7" w:rsidR="00E954AE" w:rsidRPr="006A3280" w:rsidRDefault="00E954AE" w:rsidP="00263514">
      <w:pPr>
        <w:pStyle w:val="Normalformulaire"/>
        <w:keepNext/>
        <w:spacing w:before="240"/>
        <w:rPr>
          <w:rFonts w:cs="Arial"/>
        </w:rPr>
      </w:pPr>
      <w:r w:rsidRPr="006A3280">
        <w:rPr>
          <w:rFonts w:cs="Arial"/>
        </w:rPr>
        <w:t xml:space="preserve">Pour toute demande, le ministère de l’Environnement, de la Lutte contre les changements climatiques, de la Faune et des Parcs (MELCCFP) a l’obligation de vérifier si une consultation autochtone est nécessaire dans le cadre du projet concerné par la demande. Le cas échéant, une consultation sera menée auprès des communautés autochtones concernées afin de recueillir leurs préoccupations.  </w:t>
      </w:r>
    </w:p>
    <w:p w14:paraId="0DF7B565" w14:textId="442A514A" w:rsidR="00E954AE" w:rsidRPr="006A3280" w:rsidRDefault="00E954AE" w:rsidP="00E954AE">
      <w:pPr>
        <w:pStyle w:val="Question"/>
        <w:rPr>
          <w:rFonts w:cs="Arial"/>
        </w:rPr>
      </w:pPr>
      <w:r w:rsidRPr="006A3280">
        <w:rPr>
          <w:rFonts w:cs="Arial"/>
        </w:rPr>
        <w:t>4.2.1</w:t>
      </w:r>
      <w:r w:rsidRPr="006A3280">
        <w:rPr>
          <w:rFonts w:cs="Arial"/>
        </w:rPr>
        <w:tab/>
        <w:t xml:space="preserve">Si des démarches de consultation ou d’information des communautés autochtones touchées par le projet ont été entamées (rencontres, consultations, etc.), fournissez les informations en lien avec ces démarches. </w:t>
      </w:r>
      <w:r w:rsidRPr="006A3280">
        <w:rPr>
          <w:rFonts w:cs="Arial"/>
          <w:b w:val="0"/>
          <w:bCs w:val="0"/>
          <w:i/>
          <w:iCs/>
        </w:rPr>
        <w:t>(Facultatif)</w:t>
      </w:r>
    </w:p>
    <w:p w14:paraId="72F6ADF1" w14:textId="77777777" w:rsidR="00E954AE" w:rsidRPr="006A3280" w:rsidRDefault="00E954AE" w:rsidP="00E954AE">
      <w:pPr>
        <w:pStyle w:val="QuestionInfo"/>
        <w:rPr>
          <w:rFonts w:cs="Arial"/>
        </w:rPr>
      </w:pPr>
      <w:r w:rsidRPr="006A3280">
        <w:rPr>
          <w:rFonts w:cs="Arial"/>
        </w:rPr>
        <w:t>Ces informations pourraient permettre d’accélérer le processus de consultation des communautés autochtones concernées.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54AE" w:rsidRPr="006A3280" w14:paraId="3ABEBB8C" w14:textId="77777777" w:rsidTr="00CF05C5">
        <w:trPr>
          <w:trHeight w:val="448"/>
          <w:jc w:val="center"/>
        </w:trPr>
        <w:sdt>
          <w:sdtPr>
            <w:rPr>
              <w:rFonts w:cs="Arial"/>
            </w:rPr>
            <w:id w:val="-663394861"/>
            <w:placeholder>
              <w:docPart w:val="CE56F4D942BC4077850E200CFF4A64C1"/>
            </w:placeholder>
            <w:showingPlcHdr/>
          </w:sdtPr>
          <w:sdtContent>
            <w:tc>
              <w:tcPr>
                <w:tcW w:w="16968" w:type="dxa"/>
                <w:shd w:val="clear" w:color="auto" w:fill="D9E2F3" w:themeFill="accent1" w:themeFillTint="33"/>
              </w:tcPr>
              <w:p w14:paraId="7C7BF6F9" w14:textId="77777777" w:rsidR="00E954AE" w:rsidRPr="006A3280" w:rsidRDefault="00E954AE" w:rsidP="00CF05C5">
                <w:pPr>
                  <w:pStyle w:val="Normalformulaire"/>
                  <w:spacing w:after="0"/>
                  <w:rPr>
                    <w:rFonts w:cs="Arial"/>
                  </w:rPr>
                </w:pPr>
                <w:r w:rsidRPr="006A3280">
                  <w:rPr>
                    <w:rStyle w:val="Textedelespacerserv"/>
                    <w:rFonts w:cs="Arial"/>
                    <w:i/>
                    <w:iCs/>
                  </w:rPr>
                  <w:t>Saisissez les informations ou indiquez le nom du document et la section.</w:t>
                </w:r>
              </w:p>
            </w:tc>
          </w:sdtContent>
        </w:sdt>
      </w:tr>
    </w:tbl>
    <w:p w14:paraId="60594D6B" w14:textId="77777777" w:rsidR="000C1231" w:rsidRPr="006A3280" w:rsidRDefault="000C1231" w:rsidP="00016D85">
      <w:pPr>
        <w:pStyle w:val="Section"/>
        <w:ind w:left="0" w:firstLine="0"/>
        <w:rPr>
          <w:rFonts w:cs="Arial"/>
        </w:rPr>
      </w:pPr>
      <w:r w:rsidRPr="006A3280">
        <w:rPr>
          <w:rFonts w:cs="Arial"/>
        </w:rPr>
        <w:t>Services de professionnels ou d’autres personnes compétentes</w:t>
      </w:r>
    </w:p>
    <w:p w14:paraId="5CFBE36E" w14:textId="1581E5BE" w:rsidR="006D7332" w:rsidRDefault="0050087D" w:rsidP="00016D85">
      <w:pPr>
        <w:pStyle w:val="Question"/>
        <w:rPr>
          <w:rFonts w:cs="Arial"/>
        </w:rPr>
      </w:pPr>
      <w:r w:rsidRPr="006A3280">
        <w:rPr>
          <w:rFonts w:cs="Arial"/>
        </w:rPr>
        <w:t>5</w:t>
      </w:r>
      <w:r w:rsidR="000C1231" w:rsidRPr="006A3280">
        <w:rPr>
          <w:rFonts w:cs="Arial"/>
        </w:rPr>
        <w:t>.1</w:t>
      </w:r>
      <w:r w:rsidR="000C1231" w:rsidRPr="006A3280">
        <w:rPr>
          <w:rFonts w:cs="Arial"/>
        </w:rPr>
        <w:tab/>
        <w:t>Les services d’un professionnel</w:t>
      </w:r>
      <w:r w:rsidR="004048D9" w:rsidRPr="006A3280">
        <w:rPr>
          <w:rFonts w:cs="Arial"/>
          <w:vertAlign w:val="superscript"/>
        </w:rPr>
        <w:fldChar w:fldCharType="begin"/>
      </w:r>
      <w:r w:rsidR="004048D9" w:rsidRPr="006A3280">
        <w:rPr>
          <w:rFonts w:cs="Arial"/>
          <w:vertAlign w:val="superscript"/>
        </w:rPr>
        <w:instrText xml:space="preserve"> AUTOTEXTLIST  \s "NoStyle" \t "Pour plus de précisions, consultez le lexique à la fin du formulaire." \* MERGEFORMAT </w:instrText>
      </w:r>
      <w:r w:rsidR="004048D9" w:rsidRPr="006A3280">
        <w:rPr>
          <w:rFonts w:cs="Arial"/>
          <w:vertAlign w:val="superscript"/>
        </w:rPr>
        <w:fldChar w:fldCharType="separate"/>
      </w:r>
      <w:r w:rsidR="004048D9" w:rsidRPr="006A3280">
        <w:rPr>
          <w:rFonts w:cs="Arial"/>
          <w:vertAlign w:val="superscript"/>
        </w:rPr>
        <w:fldChar w:fldCharType="end"/>
      </w:r>
      <w:r w:rsidR="000C1231" w:rsidRPr="006A3280">
        <w:rPr>
          <w:rFonts w:cs="Arial"/>
        </w:rPr>
        <w:t xml:space="preserve"> ou d’une autre personne compétente ont-ils été requis pour remplir </w:t>
      </w:r>
      <w:r w:rsidR="0097054E">
        <w:rPr>
          <w:rFonts w:cs="Arial"/>
        </w:rPr>
        <w:t>l</w:t>
      </w:r>
      <w:r w:rsidR="0097054E" w:rsidRPr="0097054E">
        <w:rPr>
          <w:rFonts w:cs="Arial"/>
        </w:rPr>
        <w:t xml:space="preserve">es différents formulaires de </w:t>
      </w:r>
      <w:r w:rsidR="000C1231" w:rsidRPr="006A3280">
        <w:rPr>
          <w:rFonts w:cs="Arial"/>
        </w:rPr>
        <w:t>l</w:t>
      </w:r>
      <w:r w:rsidR="00330F26" w:rsidRPr="00330F26">
        <w:rPr>
          <w:rFonts w:cs="Arial"/>
        </w:rPr>
        <w:t>a demande</w:t>
      </w:r>
      <w:r w:rsidR="000C1231" w:rsidRPr="006A3280">
        <w:rPr>
          <w:rFonts w:cs="Arial"/>
        </w:rPr>
        <w:t xml:space="preserve"> ou pour préparer tout autre document </w:t>
      </w:r>
      <w:r w:rsidR="00955C35" w:rsidRPr="00955C35">
        <w:rPr>
          <w:rFonts w:cs="Arial"/>
        </w:rPr>
        <w:t>qui y est lié</w:t>
      </w:r>
      <w:r w:rsidR="00A160B3" w:rsidRPr="006A3280">
        <w:rPr>
          <w:rFonts w:cs="Arial"/>
        </w:rPr>
        <w:t xml:space="preserve"> (art. 16 al. 1 (3) REAFIE)</w:t>
      </w:r>
      <w:r w:rsidR="000C1231" w:rsidRPr="006A328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6A3280" w14:paraId="1BE5F77A" w14:textId="77777777" w:rsidTr="00666ED0">
        <w:trPr>
          <w:trHeight w:val="272"/>
        </w:trPr>
        <w:tc>
          <w:tcPr>
            <w:tcW w:w="1637" w:type="dxa"/>
            <w:shd w:val="clear" w:color="auto" w:fill="D9E2F3" w:themeFill="accent1" w:themeFillTint="33"/>
          </w:tcPr>
          <w:bookmarkStart w:id="3" w:name="_Hlk119505958"/>
          <w:p w14:paraId="255A7FCF" w14:textId="77777777" w:rsidR="00B8198B" w:rsidRPr="006A3280" w:rsidRDefault="00000000"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Content>
                <w:r w:rsidR="00B8198B" w:rsidRPr="006A3280">
                  <w:rPr>
                    <w:rFonts w:ascii="Segoe UI Symbol" w:hAnsi="Segoe UI Symbol" w:cs="Segoe UI Symbol"/>
                  </w:rPr>
                  <w:t>☐</w:t>
                </w:r>
              </w:sdtContent>
            </w:sdt>
            <w:r w:rsidR="00B8198B" w:rsidRPr="006A3280">
              <w:rPr>
                <w:rFonts w:cs="Arial"/>
              </w:rPr>
              <w:t>Oui</w:t>
            </w:r>
            <w:r w:rsidR="00B8198B" w:rsidRPr="006A3280">
              <w:rPr>
                <w:rFonts w:cs="Arial"/>
              </w:rPr>
              <w:tab/>
              <w:t xml:space="preserve"> </w:t>
            </w:r>
            <w:sdt>
              <w:sdtPr>
                <w:rPr>
                  <w:rFonts w:cs="Arial"/>
                </w:rPr>
                <w:id w:val="-1839764450"/>
                <w14:checkbox>
                  <w14:checked w14:val="0"/>
                  <w14:checkedState w14:val="2612" w14:font="MS Gothic"/>
                  <w14:uncheckedState w14:val="2610" w14:font="MS Gothic"/>
                </w14:checkbox>
              </w:sdtPr>
              <w:sdtContent>
                <w:r w:rsidR="00B8198B" w:rsidRPr="006A3280">
                  <w:rPr>
                    <w:rFonts w:ascii="Segoe UI Symbol" w:hAnsi="Segoe UI Symbol" w:cs="Segoe UI Symbol"/>
                  </w:rPr>
                  <w:t>☐</w:t>
                </w:r>
              </w:sdtContent>
            </w:sdt>
            <w:r w:rsidR="00B8198B" w:rsidRPr="006A3280">
              <w:rPr>
                <w:rFonts w:cs="Arial"/>
              </w:rPr>
              <w:t>Non</w:t>
            </w:r>
          </w:p>
        </w:tc>
      </w:tr>
    </w:tbl>
    <w:p w14:paraId="6053BD8A" w14:textId="77777777" w:rsidR="00000E6F" w:rsidRPr="006A3280" w:rsidRDefault="00000E6F" w:rsidP="006B4F89">
      <w:pPr>
        <w:pStyle w:val="Siouinon"/>
        <w:rPr>
          <w:rFonts w:cs="Arial"/>
        </w:rPr>
      </w:pPr>
      <w:r w:rsidRPr="006A3280">
        <w:rPr>
          <w:rFonts w:cs="Arial"/>
        </w:rPr>
        <w:t>Si vous avez répondu Non, vous avez complété le présent formulaire.</w:t>
      </w:r>
    </w:p>
    <w:bookmarkEnd w:id="3"/>
    <w:p w14:paraId="079B3625" w14:textId="04971CE0" w:rsidR="000C1231" w:rsidRDefault="0050087D" w:rsidP="006B4F89">
      <w:pPr>
        <w:pStyle w:val="Question"/>
        <w:rPr>
          <w:rFonts w:cs="Arial"/>
        </w:rPr>
      </w:pPr>
      <w:r w:rsidRPr="006A3280">
        <w:rPr>
          <w:rFonts w:cs="Arial"/>
        </w:rPr>
        <w:t>5</w:t>
      </w:r>
      <w:r w:rsidR="000C1231" w:rsidRPr="006A3280">
        <w:rPr>
          <w:rFonts w:cs="Arial"/>
        </w:rPr>
        <w:t>.2</w:t>
      </w:r>
      <w:r w:rsidR="000C1231" w:rsidRPr="006A3280">
        <w:rPr>
          <w:rFonts w:cs="Arial"/>
        </w:rPr>
        <w:tab/>
      </w:r>
      <w:r w:rsidR="000E516A" w:rsidRPr="000E516A">
        <w:rPr>
          <w:rFonts w:cs="Arial"/>
        </w:rPr>
        <w:t xml:space="preserve">Dans le tableau ci-dessous, identifiez </w:t>
      </w:r>
      <w:r w:rsidR="000C1231" w:rsidRPr="006A3280">
        <w:rPr>
          <w:rFonts w:cs="Arial"/>
        </w:rPr>
        <w:t>chaque professionnel</w:t>
      </w:r>
      <w:r w:rsidR="004048D9" w:rsidRPr="006A3280">
        <w:rPr>
          <w:rFonts w:cs="Arial"/>
          <w:vertAlign w:val="superscript"/>
        </w:rPr>
        <w:fldChar w:fldCharType="begin"/>
      </w:r>
      <w:r w:rsidR="004048D9" w:rsidRPr="006A3280">
        <w:rPr>
          <w:rFonts w:cs="Arial"/>
          <w:vertAlign w:val="superscript"/>
        </w:rPr>
        <w:instrText xml:space="preserve"> AUTOTEXTLIST  \s "NoStyle" \t "Pour plus de précisions, consultez le lexique à la fin du formulaire." \* MERGEFORMAT </w:instrText>
      </w:r>
      <w:r w:rsidR="004048D9" w:rsidRPr="006A3280">
        <w:rPr>
          <w:rFonts w:cs="Arial"/>
          <w:vertAlign w:val="superscript"/>
        </w:rPr>
        <w:fldChar w:fldCharType="separate"/>
      </w:r>
      <w:r w:rsidR="004048D9" w:rsidRPr="006A3280">
        <w:rPr>
          <w:rFonts w:cs="Arial"/>
          <w:vertAlign w:val="superscript"/>
        </w:rPr>
        <w:fldChar w:fldCharType="end"/>
      </w:r>
      <w:r w:rsidR="000C1231" w:rsidRPr="006A3280">
        <w:rPr>
          <w:rFonts w:cs="Arial"/>
        </w:rPr>
        <w:t xml:space="preserve"> ou personne compétente concerné</w:t>
      </w:r>
      <w:r w:rsidR="00A160B3" w:rsidRPr="006A3280">
        <w:rPr>
          <w:rFonts w:cs="Arial"/>
        </w:rPr>
        <w:t xml:space="preserve"> (art. 16 al. 1 (3) REAFIE)</w:t>
      </w:r>
      <w:r w:rsidR="00360F8B" w:rsidRPr="006A3280">
        <w:rPr>
          <w:rFonts w:cs="Arial"/>
        </w:rPr>
        <w:t>.</w:t>
      </w:r>
    </w:p>
    <w:p w14:paraId="1420A361" w14:textId="43286BD9" w:rsidR="00A72140" w:rsidRPr="00A72140" w:rsidRDefault="00A72140" w:rsidP="00A72140">
      <w:pPr>
        <w:pStyle w:val="QuestionInfo"/>
      </w:pPr>
      <w:r w:rsidRPr="00E51CBB">
        <w:t>Vous devez fournir l’information pour tous les professionnels et toutes les personnes compétentes qui ont collaboré à la demande.</w:t>
      </w:r>
    </w:p>
    <w:tbl>
      <w:tblPr>
        <w:tblStyle w:val="Grilledutableau"/>
        <w:tblW w:w="17006"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232"/>
        <w:gridCol w:w="5670"/>
        <w:gridCol w:w="5104"/>
      </w:tblGrid>
      <w:tr w:rsidR="002C0073" w:rsidRPr="00E44FF6" w14:paraId="6282E241" w14:textId="77777777" w:rsidTr="00565670">
        <w:trPr>
          <w:jc w:val="center"/>
        </w:trPr>
        <w:tc>
          <w:tcPr>
            <w:tcW w:w="6232" w:type="dxa"/>
            <w:shd w:val="clear" w:color="auto" w:fill="4472C4" w:themeFill="accent1"/>
          </w:tcPr>
          <w:p w14:paraId="2FD88272" w14:textId="77777777" w:rsidR="002C0073" w:rsidRPr="00E44FF6" w:rsidRDefault="002C0073" w:rsidP="00565670">
            <w:pPr>
              <w:pStyle w:val="Tableauen-tte"/>
              <w:rPr>
                <w:rFonts w:cs="Arial"/>
              </w:rPr>
            </w:pPr>
            <w:r w:rsidRPr="00C05546">
              <w:rPr>
                <w:rFonts w:cs="Arial"/>
              </w:rPr>
              <w:t>Nom du professionnel ou de la personne compétente</w:t>
            </w:r>
          </w:p>
        </w:tc>
        <w:tc>
          <w:tcPr>
            <w:tcW w:w="5670" w:type="dxa"/>
            <w:shd w:val="clear" w:color="auto" w:fill="4472C4" w:themeFill="accent1"/>
          </w:tcPr>
          <w:p w14:paraId="20112E80" w14:textId="77777777" w:rsidR="002C0073" w:rsidRPr="00E44FF6" w:rsidRDefault="002C0073" w:rsidP="00565670">
            <w:pPr>
              <w:pStyle w:val="Tableauen-tte"/>
              <w:rPr>
                <w:rFonts w:cs="Arial"/>
              </w:rPr>
            </w:pPr>
            <w:r w:rsidRPr="00D157BE">
              <w:rPr>
                <w:rFonts w:cs="Arial"/>
              </w:rPr>
              <w:t>Titre ou fonction (ex. : ingénieur, agronome, biologiste)</w:t>
            </w:r>
          </w:p>
        </w:tc>
        <w:tc>
          <w:tcPr>
            <w:tcW w:w="5104" w:type="dxa"/>
            <w:shd w:val="clear" w:color="auto" w:fill="4472C4" w:themeFill="accent1"/>
          </w:tcPr>
          <w:p w14:paraId="4E31AB3B" w14:textId="77777777" w:rsidR="002C0073" w:rsidRPr="00E44FF6" w:rsidRDefault="002C0073" w:rsidP="00565670">
            <w:pPr>
              <w:pStyle w:val="Tableauen-tte"/>
              <w:rPr>
                <w:rFonts w:cs="Arial"/>
              </w:rPr>
            </w:pPr>
            <w:r w:rsidRPr="002621F9">
              <w:rPr>
                <w:rFonts w:cs="Arial"/>
              </w:rPr>
              <w:t>Nom de la firme, s’il y a lieu</w:t>
            </w:r>
          </w:p>
        </w:tc>
      </w:tr>
      <w:tr w:rsidR="002C0073" w:rsidRPr="00E44FF6" w14:paraId="21766A68" w14:textId="77777777" w:rsidTr="00565670">
        <w:trPr>
          <w:trHeight w:val="425"/>
          <w:jc w:val="center"/>
        </w:trPr>
        <w:sdt>
          <w:sdtPr>
            <w:id w:val="-1878842723"/>
            <w:placeholder>
              <w:docPart w:val="0985B6CD17674E78BC10DA5599932CDE"/>
            </w:placeholder>
            <w:showingPlcHdr/>
          </w:sdtPr>
          <w:sdtContent>
            <w:tc>
              <w:tcPr>
                <w:tcW w:w="6232" w:type="dxa"/>
                <w:shd w:val="clear" w:color="auto" w:fill="D9E2F3" w:themeFill="accent1" w:themeFillTint="33"/>
              </w:tcPr>
              <w:p w14:paraId="522EC010" w14:textId="77777777" w:rsidR="002C0073" w:rsidRPr="00E44FF6" w:rsidRDefault="002C0073" w:rsidP="00565670">
                <w:r w:rsidRPr="00E44FF6">
                  <w:rPr>
                    <w:rStyle w:val="Textedelespacerserv"/>
                    <w:rFonts w:cs="Arial"/>
                    <w:i/>
                    <w:iCs/>
                  </w:rPr>
                  <w:t>Saisissez les informations.</w:t>
                </w:r>
              </w:p>
            </w:tc>
          </w:sdtContent>
        </w:sdt>
        <w:sdt>
          <w:sdtPr>
            <w:id w:val="-434289344"/>
            <w:placeholder>
              <w:docPart w:val="042D6A61CD114EBF8D2CE529C75B843D"/>
            </w:placeholder>
            <w:showingPlcHdr/>
          </w:sdtPr>
          <w:sdtContent>
            <w:tc>
              <w:tcPr>
                <w:tcW w:w="5670" w:type="dxa"/>
                <w:shd w:val="clear" w:color="auto" w:fill="D9E2F3" w:themeFill="accent1" w:themeFillTint="33"/>
              </w:tcPr>
              <w:p w14:paraId="668B0798" w14:textId="77777777" w:rsidR="002C0073" w:rsidRPr="00E44FF6" w:rsidRDefault="002C0073" w:rsidP="00565670">
                <w:r w:rsidRPr="00E44FF6">
                  <w:rPr>
                    <w:rStyle w:val="Textedelespacerserv"/>
                    <w:rFonts w:cs="Arial"/>
                    <w:i/>
                    <w:iCs/>
                  </w:rPr>
                  <w:t>Saisissez les informations.</w:t>
                </w:r>
              </w:p>
            </w:tc>
          </w:sdtContent>
        </w:sdt>
        <w:sdt>
          <w:sdtPr>
            <w:id w:val="-467658044"/>
            <w:placeholder>
              <w:docPart w:val="84C4359592BD47F2BACED2CA80569900"/>
            </w:placeholder>
            <w:showingPlcHdr/>
          </w:sdtPr>
          <w:sdtContent>
            <w:tc>
              <w:tcPr>
                <w:tcW w:w="5104" w:type="dxa"/>
                <w:shd w:val="clear" w:color="auto" w:fill="D9E2F3" w:themeFill="accent1" w:themeFillTint="33"/>
              </w:tcPr>
              <w:p w14:paraId="7EAF2DA1" w14:textId="77777777" w:rsidR="002C0073" w:rsidRPr="00E44FF6" w:rsidRDefault="002C0073" w:rsidP="00565670">
                <w:r w:rsidRPr="00E44FF6">
                  <w:rPr>
                    <w:rStyle w:val="Textedelespacerserv"/>
                    <w:rFonts w:cs="Arial"/>
                    <w:i/>
                    <w:iCs/>
                  </w:rPr>
                  <w:t>Saisissez les informations.</w:t>
                </w:r>
              </w:p>
            </w:tc>
          </w:sdtContent>
        </w:sdt>
      </w:tr>
      <w:tr w:rsidR="002C0073" w:rsidRPr="00E44FF6" w14:paraId="7EC49033" w14:textId="77777777" w:rsidTr="00565670">
        <w:trPr>
          <w:trHeight w:val="425"/>
          <w:jc w:val="center"/>
        </w:trPr>
        <w:sdt>
          <w:sdtPr>
            <w:id w:val="724258950"/>
            <w:placeholder>
              <w:docPart w:val="4853FE6FB8544F06AD0D92EACF50E2AC"/>
            </w:placeholder>
            <w:showingPlcHdr/>
          </w:sdtPr>
          <w:sdtContent>
            <w:tc>
              <w:tcPr>
                <w:tcW w:w="6232" w:type="dxa"/>
                <w:shd w:val="clear" w:color="auto" w:fill="D9E2F3" w:themeFill="accent1" w:themeFillTint="33"/>
              </w:tcPr>
              <w:p w14:paraId="56DCE76E" w14:textId="77777777" w:rsidR="002C0073" w:rsidRPr="00E44FF6" w:rsidRDefault="002C0073" w:rsidP="00565670">
                <w:r w:rsidRPr="00E44FF6">
                  <w:rPr>
                    <w:rStyle w:val="Textedelespacerserv"/>
                    <w:rFonts w:cs="Arial"/>
                  </w:rPr>
                  <w:t>...</w:t>
                </w:r>
              </w:p>
            </w:tc>
          </w:sdtContent>
        </w:sdt>
        <w:sdt>
          <w:sdtPr>
            <w:id w:val="1138304244"/>
            <w:placeholder>
              <w:docPart w:val="DEAFBB774BD74645AA62E6151C1AC798"/>
            </w:placeholder>
            <w:showingPlcHdr/>
          </w:sdtPr>
          <w:sdtContent>
            <w:tc>
              <w:tcPr>
                <w:tcW w:w="5670" w:type="dxa"/>
                <w:shd w:val="clear" w:color="auto" w:fill="D9E2F3" w:themeFill="accent1" w:themeFillTint="33"/>
              </w:tcPr>
              <w:p w14:paraId="73A74405" w14:textId="77777777" w:rsidR="002C0073" w:rsidRPr="00E44FF6" w:rsidRDefault="002C0073" w:rsidP="00565670">
                <w:r w:rsidRPr="00E44FF6">
                  <w:rPr>
                    <w:rStyle w:val="Textedelespacerserv"/>
                    <w:rFonts w:cs="Arial"/>
                  </w:rPr>
                  <w:t>...</w:t>
                </w:r>
              </w:p>
            </w:tc>
          </w:sdtContent>
        </w:sdt>
        <w:sdt>
          <w:sdtPr>
            <w:id w:val="-1844930411"/>
            <w:placeholder>
              <w:docPart w:val="2EB7472581EB4D41BCFA21C0B0F66AF7"/>
            </w:placeholder>
            <w:showingPlcHdr/>
          </w:sdtPr>
          <w:sdtContent>
            <w:tc>
              <w:tcPr>
                <w:tcW w:w="5104" w:type="dxa"/>
                <w:shd w:val="clear" w:color="auto" w:fill="D9E2F3" w:themeFill="accent1" w:themeFillTint="33"/>
              </w:tcPr>
              <w:p w14:paraId="72E96495" w14:textId="77777777" w:rsidR="002C0073" w:rsidRPr="00E44FF6" w:rsidRDefault="002C0073" w:rsidP="00565670">
                <w:r w:rsidRPr="00E44FF6">
                  <w:rPr>
                    <w:rStyle w:val="Textedelespacerserv"/>
                    <w:rFonts w:cs="Arial"/>
                  </w:rPr>
                  <w:t>...</w:t>
                </w:r>
              </w:p>
            </w:tc>
          </w:sdtContent>
        </w:sdt>
      </w:tr>
      <w:sdt>
        <w:sdtPr>
          <w:id w:val="1908187725"/>
          <w15:repeatingSection/>
        </w:sdtPr>
        <w:sdtContent>
          <w:sdt>
            <w:sdtPr>
              <w:id w:val="-536733883"/>
              <w:placeholder>
                <w:docPart w:val="733F198E4455400689C624705C44101B"/>
              </w:placeholder>
              <w15:repeatingSectionItem/>
            </w:sdtPr>
            <w:sdtContent>
              <w:tr w:rsidR="002C0073" w:rsidRPr="00E44FF6" w14:paraId="06FFC45F" w14:textId="77777777" w:rsidTr="00565670">
                <w:trPr>
                  <w:trHeight w:val="425"/>
                  <w:jc w:val="center"/>
                </w:trPr>
                <w:sdt>
                  <w:sdtPr>
                    <w:id w:val="1289780351"/>
                    <w:placeholder>
                      <w:docPart w:val="CC26C566F4F34FFE899F62E9B5AC120C"/>
                    </w:placeholder>
                    <w:showingPlcHdr/>
                  </w:sdtPr>
                  <w:sdtContent>
                    <w:tc>
                      <w:tcPr>
                        <w:tcW w:w="6232" w:type="dxa"/>
                        <w:shd w:val="clear" w:color="auto" w:fill="D9E2F3" w:themeFill="accent1" w:themeFillTint="33"/>
                      </w:tcPr>
                      <w:p w14:paraId="55DD0045" w14:textId="77777777" w:rsidR="002C0073" w:rsidRPr="00E44FF6" w:rsidRDefault="002C0073" w:rsidP="00565670">
                        <w:r w:rsidRPr="00E44FF6">
                          <w:rPr>
                            <w:rStyle w:val="Textedelespacerserv"/>
                            <w:rFonts w:cs="Arial"/>
                            <w:i/>
                            <w:iCs/>
                          </w:rPr>
                          <w:t>Cliquez sur le + pour ajouter des lignes.</w:t>
                        </w:r>
                      </w:p>
                    </w:tc>
                  </w:sdtContent>
                </w:sdt>
                <w:sdt>
                  <w:sdtPr>
                    <w:id w:val="-704716700"/>
                    <w:placeholder>
                      <w:docPart w:val="5160C830A409450993618454238C80FE"/>
                    </w:placeholder>
                    <w:showingPlcHdr/>
                  </w:sdtPr>
                  <w:sdtContent>
                    <w:tc>
                      <w:tcPr>
                        <w:tcW w:w="5670" w:type="dxa"/>
                        <w:shd w:val="clear" w:color="auto" w:fill="D9E2F3" w:themeFill="accent1" w:themeFillTint="33"/>
                      </w:tcPr>
                      <w:p w14:paraId="1A6027C4" w14:textId="77777777" w:rsidR="002C0073" w:rsidRPr="00E44FF6" w:rsidRDefault="002C0073" w:rsidP="00565670">
                        <w:r w:rsidRPr="00E44FF6">
                          <w:rPr>
                            <w:rStyle w:val="Textedelespacerserv"/>
                            <w:rFonts w:cs="Arial"/>
                          </w:rPr>
                          <w:t>...</w:t>
                        </w:r>
                      </w:p>
                    </w:tc>
                  </w:sdtContent>
                </w:sdt>
                <w:sdt>
                  <w:sdtPr>
                    <w:id w:val="-490946874"/>
                    <w:placeholder>
                      <w:docPart w:val="236079FA49504623B18DBC68FE5540FB"/>
                    </w:placeholder>
                  </w:sdtPr>
                  <w:sdtContent>
                    <w:tc>
                      <w:tcPr>
                        <w:tcW w:w="5104" w:type="dxa"/>
                        <w:shd w:val="clear" w:color="auto" w:fill="D9E2F3" w:themeFill="accent1" w:themeFillTint="33"/>
                      </w:tcPr>
                      <w:p w14:paraId="75E255BA" w14:textId="77777777" w:rsidR="002C0073" w:rsidRPr="00E44FF6" w:rsidRDefault="002C0073" w:rsidP="00565670">
                        <w:r w:rsidRPr="00E44FF6">
                          <w:rPr>
                            <w:rStyle w:val="Textedelespacerserv"/>
                            <w:rFonts w:cs="Arial"/>
                          </w:rPr>
                          <w:t>...</w:t>
                        </w:r>
                      </w:p>
                    </w:tc>
                  </w:sdtContent>
                </w:sdt>
              </w:tr>
            </w:sdtContent>
          </w:sdt>
        </w:sdtContent>
      </w:sdt>
    </w:tbl>
    <w:p w14:paraId="20C933C7" w14:textId="77777777" w:rsidR="00E86F23" w:rsidRDefault="00E86F23" w:rsidP="00E86F23">
      <w:pPr>
        <w:pStyle w:val="QuestionInfo"/>
      </w:pPr>
    </w:p>
    <w:sectPr w:rsidR="00E86F23" w:rsidSect="009526DD">
      <w:footerReference w:type="default" r:id="rId42"/>
      <w:headerReference w:type="first" r:id="rId43"/>
      <w:footerReference w:type="first" r:id="rId44"/>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5D95" w14:textId="77777777" w:rsidR="009608D9" w:rsidRDefault="009608D9" w:rsidP="00BA63EA">
      <w:pPr>
        <w:spacing w:after="0" w:line="240" w:lineRule="auto"/>
      </w:pPr>
      <w:r>
        <w:separator/>
      </w:r>
    </w:p>
    <w:p w14:paraId="0FB3097A" w14:textId="77777777" w:rsidR="009608D9" w:rsidRDefault="009608D9"/>
    <w:p w14:paraId="627F59D2" w14:textId="77777777" w:rsidR="009608D9" w:rsidRDefault="009608D9"/>
  </w:endnote>
  <w:endnote w:type="continuationSeparator" w:id="0">
    <w:p w14:paraId="52A73087" w14:textId="77777777" w:rsidR="009608D9" w:rsidRDefault="009608D9" w:rsidP="00BA63EA">
      <w:pPr>
        <w:spacing w:after="0" w:line="240" w:lineRule="auto"/>
      </w:pPr>
      <w:r>
        <w:continuationSeparator/>
      </w:r>
    </w:p>
    <w:p w14:paraId="72FD834E" w14:textId="77777777" w:rsidR="009608D9" w:rsidRDefault="009608D9"/>
    <w:p w14:paraId="02A3467E" w14:textId="77777777" w:rsidR="009608D9" w:rsidRDefault="009608D9"/>
  </w:endnote>
  <w:endnote w:type="continuationNotice" w:id="1">
    <w:p w14:paraId="7DF7AFA0" w14:textId="77777777" w:rsidR="009608D9" w:rsidRDefault="009608D9">
      <w:pPr>
        <w:spacing w:after="0" w:line="240" w:lineRule="auto"/>
      </w:pPr>
    </w:p>
    <w:p w14:paraId="22198F5A" w14:textId="77777777" w:rsidR="009608D9" w:rsidRDefault="0096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74C1" w14:textId="77777777" w:rsidR="005728BE" w:rsidRDefault="005728BE" w:rsidP="001F0532">
    <w:pPr>
      <w:pStyle w:val="Pieddepage"/>
      <w:rPr>
        <w:rFonts w:ascii="Open Sans" w:hAnsi="Open Sans" w:cs="Open Sans"/>
        <w:szCs w:val="16"/>
      </w:rPr>
    </w:pPr>
  </w:p>
  <w:p w14:paraId="54A80173" w14:textId="26D9B32F" w:rsidR="00BC32EE" w:rsidRPr="003C19F7" w:rsidRDefault="00000000" w:rsidP="00BC32EE">
    <w:pPr>
      <w:pStyle w:val="Pieddepage"/>
      <w:rPr>
        <w:rFonts w:cs="Arial"/>
        <w:sz w:val="18"/>
        <w:szCs w:val="18"/>
      </w:rPr>
    </w:pPr>
    <w:sdt>
      <w:sdtPr>
        <w:rPr>
          <w:rFonts w:cs="Arial"/>
          <w:sz w:val="18"/>
          <w:szCs w:val="18"/>
        </w:rPr>
        <w:alias w:val="Mots clés "/>
        <w:tag w:val=""/>
        <w:id w:val="248012803"/>
        <w:placeholder>
          <w:docPart w:val="9CE760A76899405FB5D94DBDC2287D1E"/>
        </w:placeholder>
        <w:dataBinding w:prefixMappings="xmlns:ns0='http://purl.org/dc/elements/1.1/' xmlns:ns1='http://schemas.openxmlformats.org/package/2006/metadata/core-properties' " w:xpath="/ns1:coreProperties[1]/ns1:keywords[1]" w:storeItemID="{6C3C8BC8-F283-45AE-878A-BAB7291924A1}"/>
        <w:text/>
      </w:sdtPr>
      <w:sdtContent>
        <w:r w:rsidR="00E13C4A">
          <w:rPr>
            <w:rFonts w:cs="Arial"/>
            <w:sz w:val="18"/>
            <w:szCs w:val="18"/>
          </w:rPr>
          <w:t>AM16b-description-projet (2023-10) v.</w:t>
        </w:r>
        <w:r w:rsidR="00DC69BF">
          <w:rPr>
            <w:rFonts w:cs="Arial"/>
            <w:sz w:val="18"/>
            <w:szCs w:val="18"/>
          </w:rPr>
          <w:t>8</w:t>
        </w:r>
      </w:sdtContent>
    </w:sdt>
  </w:p>
  <w:p w14:paraId="65EBD77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p w14:paraId="209740A7" w14:textId="77777777" w:rsidR="00C9034A" w:rsidRDefault="00C903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B1E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A742E0F05A348EBAA4C47A70DA91C5C"/>
      </w:placeholder>
      <w:dataBinding w:prefixMappings="xmlns:ns0='http://purl.org/dc/elements/1.1/' xmlns:ns1='http://schemas.openxmlformats.org/package/2006/metadata/core-properties' " w:xpath="/ns1:coreProperties[1]/ns1:keywords[1]" w:storeItemID="{6C3C8BC8-F283-45AE-878A-BAB7291924A1}"/>
      <w:text/>
    </w:sdtPr>
    <w:sdtContent>
      <w:p w14:paraId="04D0C150" w14:textId="3C7DE9D0" w:rsidR="001F0532" w:rsidRPr="003C19F7" w:rsidRDefault="00DC69BF" w:rsidP="001F0532">
        <w:pPr>
          <w:pStyle w:val="Pieddepage"/>
          <w:rPr>
            <w:rFonts w:cs="Arial"/>
            <w:sz w:val="18"/>
            <w:szCs w:val="18"/>
          </w:rPr>
        </w:pPr>
        <w:r>
          <w:rPr>
            <w:rFonts w:cs="Arial"/>
            <w:sz w:val="18"/>
            <w:szCs w:val="18"/>
          </w:rPr>
          <w:t>AM16b-description-projet (2023-10) v.8</w:t>
        </w:r>
      </w:p>
    </w:sdtContent>
  </w:sdt>
  <w:p w14:paraId="5794DE19"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p w14:paraId="3D76175B" w14:textId="77777777" w:rsidR="00C9034A" w:rsidRDefault="00C90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D04C" w14:textId="77777777" w:rsidR="009608D9" w:rsidRDefault="009608D9" w:rsidP="00BA63EA">
      <w:pPr>
        <w:spacing w:after="0" w:line="240" w:lineRule="auto"/>
      </w:pPr>
      <w:r>
        <w:separator/>
      </w:r>
    </w:p>
    <w:p w14:paraId="24FAAC42" w14:textId="77777777" w:rsidR="009608D9" w:rsidRDefault="009608D9"/>
    <w:p w14:paraId="3FAF1FBE" w14:textId="77777777" w:rsidR="009608D9" w:rsidRDefault="009608D9"/>
  </w:footnote>
  <w:footnote w:type="continuationSeparator" w:id="0">
    <w:p w14:paraId="044F4D06" w14:textId="77777777" w:rsidR="009608D9" w:rsidRDefault="009608D9" w:rsidP="00BA63EA">
      <w:pPr>
        <w:spacing w:after="0" w:line="240" w:lineRule="auto"/>
      </w:pPr>
      <w:r>
        <w:continuationSeparator/>
      </w:r>
    </w:p>
    <w:p w14:paraId="714A9E1E" w14:textId="77777777" w:rsidR="009608D9" w:rsidRDefault="009608D9"/>
    <w:p w14:paraId="56A0D4EA" w14:textId="77777777" w:rsidR="009608D9" w:rsidRDefault="009608D9"/>
  </w:footnote>
  <w:footnote w:type="continuationNotice" w:id="1">
    <w:p w14:paraId="084C27C7" w14:textId="77777777" w:rsidR="009608D9" w:rsidRDefault="009608D9">
      <w:pPr>
        <w:spacing w:after="0" w:line="240" w:lineRule="auto"/>
      </w:pPr>
    </w:p>
    <w:p w14:paraId="6C9EC359" w14:textId="77777777" w:rsidR="009608D9" w:rsidRDefault="00960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2FA7"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A36"/>
    <w:multiLevelType w:val="hybridMultilevel"/>
    <w:tmpl w:val="C13CB064"/>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7242A82"/>
    <w:multiLevelType w:val="hybridMultilevel"/>
    <w:tmpl w:val="E70C6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985B63"/>
    <w:multiLevelType w:val="hybridMultilevel"/>
    <w:tmpl w:val="7E480E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06C12"/>
    <w:multiLevelType w:val="hybridMultilevel"/>
    <w:tmpl w:val="1D68A1BE"/>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60CAA538">
      <w:start w:val="1"/>
      <w:numFmt w:val="bullet"/>
      <w:lvlText w:val=""/>
      <w:lvlJc w:val="left"/>
      <w:pPr>
        <w:ind w:left="2160" w:hanging="180"/>
      </w:pPr>
      <w:rPr>
        <w:rFonts w:ascii="Symbol" w:hAnsi="Symbol" w:hint="default"/>
        <w:sz w:val="18"/>
        <w:szCs w:val="18"/>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362F94"/>
    <w:multiLevelType w:val="hybridMultilevel"/>
    <w:tmpl w:val="07209B38"/>
    <w:lvl w:ilvl="0" w:tplc="6F8814BE">
      <w:start w:val="2"/>
      <w:numFmt w:val="bullet"/>
      <w:lvlText w:val="-"/>
      <w:lvlJc w:val="left"/>
      <w:pPr>
        <w:ind w:left="720" w:hanging="360"/>
      </w:pPr>
      <w:rPr>
        <w:rFonts w:ascii="Calibri" w:eastAsiaTheme="maj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51B0DF7"/>
    <w:multiLevelType w:val="hybridMultilevel"/>
    <w:tmpl w:val="FB64F6D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sz w:val="18"/>
        <w:szCs w:val="18"/>
      </w:rPr>
    </w:lvl>
    <w:lvl w:ilvl="3" w:tplc="0C0C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5D06A9"/>
    <w:multiLevelType w:val="hybridMultilevel"/>
    <w:tmpl w:val="DD14DB6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35E8D74">
      <w:start w:val="1"/>
      <w:numFmt w:val="bullet"/>
      <w:lvlText w:val=""/>
      <w:lvlJc w:val="left"/>
      <w:pPr>
        <w:ind w:left="2160" w:hanging="180"/>
      </w:pPr>
      <w:rPr>
        <w:rFonts w:ascii="Symbol" w:hAnsi="Symbol"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DC7E12"/>
    <w:multiLevelType w:val="hybridMultilevel"/>
    <w:tmpl w:val="3F561B5A"/>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8D5D55"/>
    <w:multiLevelType w:val="hybridMultilevel"/>
    <w:tmpl w:val="A50401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7CA48A0"/>
    <w:multiLevelType w:val="hybridMultilevel"/>
    <w:tmpl w:val="BBD46C58"/>
    <w:lvl w:ilvl="0" w:tplc="0C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4D9E7A85"/>
    <w:multiLevelType w:val="hybridMultilevel"/>
    <w:tmpl w:val="BF42F73C"/>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2" w15:restartNumberingAfterBreak="0">
    <w:nsid w:val="513E0E30"/>
    <w:multiLevelType w:val="hybridMultilevel"/>
    <w:tmpl w:val="0194ED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AC02EED"/>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B422B9C"/>
    <w:multiLevelType w:val="hybridMultilevel"/>
    <w:tmpl w:val="89725984"/>
    <w:lvl w:ilvl="0" w:tplc="FFFFFFFF">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E7B6AE9"/>
    <w:multiLevelType w:val="multilevel"/>
    <w:tmpl w:val="8AD21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52"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2049D9"/>
    <w:multiLevelType w:val="hybridMultilevel"/>
    <w:tmpl w:val="ABC2D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B04C77"/>
    <w:multiLevelType w:val="hybridMultilevel"/>
    <w:tmpl w:val="79FC41F2"/>
    <w:lvl w:ilvl="0" w:tplc="0C0C0001">
      <w:start w:val="1"/>
      <w:numFmt w:val="bullet"/>
      <w:lvlText w:val=""/>
      <w:lvlJc w:val="left"/>
      <w:pPr>
        <w:ind w:left="752" w:hanging="360"/>
      </w:pPr>
      <w:rPr>
        <w:rFonts w:ascii="Symbol" w:hAnsi="Symbol" w:hint="default"/>
      </w:rPr>
    </w:lvl>
    <w:lvl w:ilvl="1" w:tplc="0C0C0003">
      <w:start w:val="1"/>
      <w:numFmt w:val="bullet"/>
      <w:lvlText w:val="o"/>
      <w:lvlJc w:val="left"/>
      <w:pPr>
        <w:ind w:left="1472" w:hanging="360"/>
      </w:pPr>
      <w:rPr>
        <w:rFonts w:ascii="Courier New" w:hAnsi="Courier New" w:cs="Courier New" w:hint="default"/>
      </w:rPr>
    </w:lvl>
    <w:lvl w:ilvl="2" w:tplc="0C0C0005" w:tentative="1">
      <w:start w:val="1"/>
      <w:numFmt w:val="bullet"/>
      <w:lvlText w:val=""/>
      <w:lvlJc w:val="left"/>
      <w:pPr>
        <w:ind w:left="2192" w:hanging="360"/>
      </w:pPr>
      <w:rPr>
        <w:rFonts w:ascii="Wingdings" w:hAnsi="Wingdings" w:hint="default"/>
      </w:rPr>
    </w:lvl>
    <w:lvl w:ilvl="3" w:tplc="0C0C0001" w:tentative="1">
      <w:start w:val="1"/>
      <w:numFmt w:val="bullet"/>
      <w:lvlText w:val=""/>
      <w:lvlJc w:val="left"/>
      <w:pPr>
        <w:ind w:left="2912" w:hanging="360"/>
      </w:pPr>
      <w:rPr>
        <w:rFonts w:ascii="Symbol" w:hAnsi="Symbol" w:hint="default"/>
      </w:rPr>
    </w:lvl>
    <w:lvl w:ilvl="4" w:tplc="0C0C0003" w:tentative="1">
      <w:start w:val="1"/>
      <w:numFmt w:val="bullet"/>
      <w:lvlText w:val="o"/>
      <w:lvlJc w:val="left"/>
      <w:pPr>
        <w:ind w:left="3632" w:hanging="360"/>
      </w:pPr>
      <w:rPr>
        <w:rFonts w:ascii="Courier New" w:hAnsi="Courier New" w:cs="Courier New" w:hint="default"/>
      </w:rPr>
    </w:lvl>
    <w:lvl w:ilvl="5" w:tplc="0C0C0005" w:tentative="1">
      <w:start w:val="1"/>
      <w:numFmt w:val="bullet"/>
      <w:lvlText w:val=""/>
      <w:lvlJc w:val="left"/>
      <w:pPr>
        <w:ind w:left="4352" w:hanging="360"/>
      </w:pPr>
      <w:rPr>
        <w:rFonts w:ascii="Wingdings" w:hAnsi="Wingdings" w:hint="default"/>
      </w:rPr>
    </w:lvl>
    <w:lvl w:ilvl="6" w:tplc="0C0C0001" w:tentative="1">
      <w:start w:val="1"/>
      <w:numFmt w:val="bullet"/>
      <w:lvlText w:val=""/>
      <w:lvlJc w:val="left"/>
      <w:pPr>
        <w:ind w:left="5072" w:hanging="360"/>
      </w:pPr>
      <w:rPr>
        <w:rFonts w:ascii="Symbol" w:hAnsi="Symbol" w:hint="default"/>
      </w:rPr>
    </w:lvl>
    <w:lvl w:ilvl="7" w:tplc="0C0C0003" w:tentative="1">
      <w:start w:val="1"/>
      <w:numFmt w:val="bullet"/>
      <w:lvlText w:val="o"/>
      <w:lvlJc w:val="left"/>
      <w:pPr>
        <w:ind w:left="5792" w:hanging="360"/>
      </w:pPr>
      <w:rPr>
        <w:rFonts w:ascii="Courier New" w:hAnsi="Courier New" w:cs="Courier New" w:hint="default"/>
      </w:rPr>
    </w:lvl>
    <w:lvl w:ilvl="8" w:tplc="0C0C0005" w:tentative="1">
      <w:start w:val="1"/>
      <w:numFmt w:val="bullet"/>
      <w:lvlText w:val=""/>
      <w:lvlJc w:val="left"/>
      <w:pPr>
        <w:ind w:left="6512" w:hanging="360"/>
      </w:pPr>
      <w:rPr>
        <w:rFonts w:ascii="Wingdings" w:hAnsi="Wingdings" w:hint="default"/>
      </w:rPr>
    </w:lvl>
  </w:abstractNum>
  <w:abstractNum w:abstractNumId="19" w15:restartNumberingAfterBreak="0">
    <w:nsid w:val="69B52141"/>
    <w:multiLevelType w:val="hybridMultilevel"/>
    <w:tmpl w:val="BBD20D28"/>
    <w:lvl w:ilvl="0" w:tplc="5016ADF2">
      <w:numFmt w:val="bullet"/>
      <w:lvlText w:val="-"/>
      <w:lvlJc w:val="left"/>
      <w:pPr>
        <w:ind w:left="360" w:hanging="360"/>
      </w:pPr>
      <w:rPr>
        <w:rFonts w:ascii="Cambria" w:eastAsiaTheme="minorEastAsia" w:hAnsi="Cambria" w:cstheme="minorBidi" w:hint="default"/>
        <w:color w:val="2F5496" w:themeColor="accent1" w:themeShade="BF"/>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4DB4410"/>
    <w:multiLevelType w:val="hybridMultilevel"/>
    <w:tmpl w:val="0C9639FC"/>
    <w:lvl w:ilvl="0" w:tplc="0C0C0003">
      <w:start w:val="1"/>
      <w:numFmt w:val="bullet"/>
      <w:lvlText w:val="o"/>
      <w:lvlJc w:val="left"/>
      <w:pPr>
        <w:ind w:left="2211" w:hanging="360"/>
      </w:pPr>
      <w:rPr>
        <w:rFonts w:ascii="Courier New" w:hAnsi="Courier New" w:cs="Courier New" w:hint="default"/>
      </w:rPr>
    </w:lvl>
    <w:lvl w:ilvl="1" w:tplc="0C0C0003" w:tentative="1">
      <w:start w:val="1"/>
      <w:numFmt w:val="bullet"/>
      <w:lvlText w:val="o"/>
      <w:lvlJc w:val="left"/>
      <w:pPr>
        <w:ind w:left="2931" w:hanging="360"/>
      </w:pPr>
      <w:rPr>
        <w:rFonts w:ascii="Courier New" w:hAnsi="Courier New" w:cs="Courier New" w:hint="default"/>
      </w:rPr>
    </w:lvl>
    <w:lvl w:ilvl="2" w:tplc="0C0C0005" w:tentative="1">
      <w:start w:val="1"/>
      <w:numFmt w:val="bullet"/>
      <w:lvlText w:val=""/>
      <w:lvlJc w:val="left"/>
      <w:pPr>
        <w:ind w:left="3651" w:hanging="360"/>
      </w:pPr>
      <w:rPr>
        <w:rFonts w:ascii="Wingdings" w:hAnsi="Wingdings" w:hint="default"/>
      </w:rPr>
    </w:lvl>
    <w:lvl w:ilvl="3" w:tplc="0C0C0001" w:tentative="1">
      <w:start w:val="1"/>
      <w:numFmt w:val="bullet"/>
      <w:lvlText w:val=""/>
      <w:lvlJc w:val="left"/>
      <w:pPr>
        <w:ind w:left="4371" w:hanging="360"/>
      </w:pPr>
      <w:rPr>
        <w:rFonts w:ascii="Symbol" w:hAnsi="Symbol" w:hint="default"/>
      </w:rPr>
    </w:lvl>
    <w:lvl w:ilvl="4" w:tplc="0C0C0003" w:tentative="1">
      <w:start w:val="1"/>
      <w:numFmt w:val="bullet"/>
      <w:lvlText w:val="o"/>
      <w:lvlJc w:val="left"/>
      <w:pPr>
        <w:ind w:left="5091" w:hanging="360"/>
      </w:pPr>
      <w:rPr>
        <w:rFonts w:ascii="Courier New" w:hAnsi="Courier New" w:cs="Courier New" w:hint="default"/>
      </w:rPr>
    </w:lvl>
    <w:lvl w:ilvl="5" w:tplc="0C0C0005" w:tentative="1">
      <w:start w:val="1"/>
      <w:numFmt w:val="bullet"/>
      <w:lvlText w:val=""/>
      <w:lvlJc w:val="left"/>
      <w:pPr>
        <w:ind w:left="5811" w:hanging="360"/>
      </w:pPr>
      <w:rPr>
        <w:rFonts w:ascii="Wingdings" w:hAnsi="Wingdings" w:hint="default"/>
      </w:rPr>
    </w:lvl>
    <w:lvl w:ilvl="6" w:tplc="0C0C0001" w:tentative="1">
      <w:start w:val="1"/>
      <w:numFmt w:val="bullet"/>
      <w:lvlText w:val=""/>
      <w:lvlJc w:val="left"/>
      <w:pPr>
        <w:ind w:left="6531" w:hanging="360"/>
      </w:pPr>
      <w:rPr>
        <w:rFonts w:ascii="Symbol" w:hAnsi="Symbol" w:hint="default"/>
      </w:rPr>
    </w:lvl>
    <w:lvl w:ilvl="7" w:tplc="0C0C0003" w:tentative="1">
      <w:start w:val="1"/>
      <w:numFmt w:val="bullet"/>
      <w:lvlText w:val="o"/>
      <w:lvlJc w:val="left"/>
      <w:pPr>
        <w:ind w:left="7251" w:hanging="360"/>
      </w:pPr>
      <w:rPr>
        <w:rFonts w:ascii="Courier New" w:hAnsi="Courier New" w:cs="Courier New" w:hint="default"/>
      </w:rPr>
    </w:lvl>
    <w:lvl w:ilvl="8" w:tplc="0C0C0005" w:tentative="1">
      <w:start w:val="1"/>
      <w:numFmt w:val="bullet"/>
      <w:lvlText w:val=""/>
      <w:lvlJc w:val="left"/>
      <w:pPr>
        <w:ind w:left="7971" w:hanging="360"/>
      </w:pPr>
      <w:rPr>
        <w:rFonts w:ascii="Wingdings" w:hAnsi="Wingdings" w:hint="default"/>
      </w:rPr>
    </w:lvl>
  </w:abstractNum>
  <w:abstractNum w:abstractNumId="21" w15:restartNumberingAfterBreak="0">
    <w:nsid w:val="78D00457"/>
    <w:multiLevelType w:val="hybridMultilevel"/>
    <w:tmpl w:val="389E75D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1FE252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1661335">
    <w:abstractNumId w:val="8"/>
  </w:num>
  <w:num w:numId="2" w16cid:durableId="1749038788">
    <w:abstractNumId w:val="3"/>
  </w:num>
  <w:num w:numId="3" w16cid:durableId="424350673">
    <w:abstractNumId w:val="15"/>
  </w:num>
  <w:num w:numId="4" w16cid:durableId="1808165339">
    <w:abstractNumId w:val="6"/>
  </w:num>
  <w:num w:numId="5" w16cid:durableId="269510831">
    <w:abstractNumId w:val="21"/>
  </w:num>
  <w:num w:numId="6" w16cid:durableId="896089072">
    <w:abstractNumId w:val="5"/>
  </w:num>
  <w:num w:numId="7" w16cid:durableId="595329301">
    <w:abstractNumId w:val="14"/>
  </w:num>
  <w:num w:numId="8" w16cid:durableId="1089621298">
    <w:abstractNumId w:val="17"/>
  </w:num>
  <w:num w:numId="9" w16cid:durableId="1188568231">
    <w:abstractNumId w:val="19"/>
  </w:num>
  <w:num w:numId="10" w16cid:durableId="1821194040">
    <w:abstractNumId w:val="4"/>
  </w:num>
  <w:num w:numId="11" w16cid:durableId="419572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3591148">
    <w:abstractNumId w:val="18"/>
  </w:num>
  <w:num w:numId="13" w16cid:durableId="1368489438">
    <w:abstractNumId w:val="2"/>
  </w:num>
  <w:num w:numId="14" w16cid:durableId="186145611">
    <w:abstractNumId w:val="9"/>
  </w:num>
  <w:num w:numId="15" w16cid:durableId="662049206">
    <w:abstractNumId w:val="1"/>
  </w:num>
  <w:num w:numId="16" w16cid:durableId="394285043">
    <w:abstractNumId w:val="0"/>
  </w:num>
  <w:num w:numId="17" w16cid:durableId="1673794017">
    <w:abstractNumId w:val="10"/>
  </w:num>
  <w:num w:numId="18" w16cid:durableId="796073469">
    <w:abstractNumId w:val="12"/>
  </w:num>
  <w:num w:numId="19" w16cid:durableId="1112624414">
    <w:abstractNumId w:val="7"/>
  </w:num>
  <w:num w:numId="20" w16cid:durableId="1787192386">
    <w:abstractNumId w:val="20"/>
  </w:num>
  <w:num w:numId="21" w16cid:durableId="1731687233">
    <w:abstractNumId w:val="11"/>
  </w:num>
  <w:num w:numId="22" w16cid:durableId="10057869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CD/NRMpWe3lXZ6L9aAYPwSY9FaOBh0I81ccKYfkVUq9W8DPB79aav0793SbVzob4OVsnfRJWjuxu1ZtBFN9p0g==" w:salt="Z3NaDfvkkwbXWLHJ+S+Zq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EE"/>
    <w:rsid w:val="00000E6F"/>
    <w:rsid w:val="00001203"/>
    <w:rsid w:val="000021BE"/>
    <w:rsid w:val="0000328C"/>
    <w:rsid w:val="000045CC"/>
    <w:rsid w:val="00004F17"/>
    <w:rsid w:val="000058AE"/>
    <w:rsid w:val="00005E80"/>
    <w:rsid w:val="00007C03"/>
    <w:rsid w:val="00010ACF"/>
    <w:rsid w:val="00012C87"/>
    <w:rsid w:val="000139B4"/>
    <w:rsid w:val="00013C73"/>
    <w:rsid w:val="000148E3"/>
    <w:rsid w:val="0001494C"/>
    <w:rsid w:val="000166BD"/>
    <w:rsid w:val="00016A4B"/>
    <w:rsid w:val="00016C46"/>
    <w:rsid w:val="00016D85"/>
    <w:rsid w:val="00016E75"/>
    <w:rsid w:val="00017307"/>
    <w:rsid w:val="000178A3"/>
    <w:rsid w:val="00017E01"/>
    <w:rsid w:val="000211D1"/>
    <w:rsid w:val="00024169"/>
    <w:rsid w:val="00030B41"/>
    <w:rsid w:val="000345D2"/>
    <w:rsid w:val="00035F13"/>
    <w:rsid w:val="000408F8"/>
    <w:rsid w:val="000414E0"/>
    <w:rsid w:val="00041DA9"/>
    <w:rsid w:val="00045320"/>
    <w:rsid w:val="000473DD"/>
    <w:rsid w:val="00050E85"/>
    <w:rsid w:val="00051685"/>
    <w:rsid w:val="0005237A"/>
    <w:rsid w:val="000538A6"/>
    <w:rsid w:val="00053F44"/>
    <w:rsid w:val="000546B7"/>
    <w:rsid w:val="00054E6E"/>
    <w:rsid w:val="00055386"/>
    <w:rsid w:val="000558F0"/>
    <w:rsid w:val="00056F55"/>
    <w:rsid w:val="00057E89"/>
    <w:rsid w:val="00065919"/>
    <w:rsid w:val="0006626C"/>
    <w:rsid w:val="0006665E"/>
    <w:rsid w:val="00066E0A"/>
    <w:rsid w:val="00067611"/>
    <w:rsid w:val="000707FC"/>
    <w:rsid w:val="00073E81"/>
    <w:rsid w:val="00075BA1"/>
    <w:rsid w:val="00075D4A"/>
    <w:rsid w:val="00075E83"/>
    <w:rsid w:val="00076722"/>
    <w:rsid w:val="000815E9"/>
    <w:rsid w:val="000818A3"/>
    <w:rsid w:val="00081DD3"/>
    <w:rsid w:val="00082FAB"/>
    <w:rsid w:val="0008301C"/>
    <w:rsid w:val="00086A3E"/>
    <w:rsid w:val="000878D9"/>
    <w:rsid w:val="000902BE"/>
    <w:rsid w:val="0009102D"/>
    <w:rsid w:val="00091255"/>
    <w:rsid w:val="00092C4D"/>
    <w:rsid w:val="00092EBA"/>
    <w:rsid w:val="000932FF"/>
    <w:rsid w:val="00093F42"/>
    <w:rsid w:val="000952C6"/>
    <w:rsid w:val="000A05D4"/>
    <w:rsid w:val="000A0F07"/>
    <w:rsid w:val="000A1311"/>
    <w:rsid w:val="000A1DE0"/>
    <w:rsid w:val="000A3CEF"/>
    <w:rsid w:val="000A3D27"/>
    <w:rsid w:val="000A429A"/>
    <w:rsid w:val="000A6776"/>
    <w:rsid w:val="000A6A1F"/>
    <w:rsid w:val="000A7DE0"/>
    <w:rsid w:val="000B02A8"/>
    <w:rsid w:val="000B02B7"/>
    <w:rsid w:val="000B19F6"/>
    <w:rsid w:val="000B28A2"/>
    <w:rsid w:val="000B5448"/>
    <w:rsid w:val="000B5D07"/>
    <w:rsid w:val="000B680F"/>
    <w:rsid w:val="000C0AD6"/>
    <w:rsid w:val="000C1231"/>
    <w:rsid w:val="000C1C8D"/>
    <w:rsid w:val="000C3023"/>
    <w:rsid w:val="000C468B"/>
    <w:rsid w:val="000C52D0"/>
    <w:rsid w:val="000C5DB9"/>
    <w:rsid w:val="000C6365"/>
    <w:rsid w:val="000C68DD"/>
    <w:rsid w:val="000C7625"/>
    <w:rsid w:val="000D1C11"/>
    <w:rsid w:val="000D66E2"/>
    <w:rsid w:val="000E00F6"/>
    <w:rsid w:val="000E0D26"/>
    <w:rsid w:val="000E0EF2"/>
    <w:rsid w:val="000E4BFD"/>
    <w:rsid w:val="000E507F"/>
    <w:rsid w:val="000E516A"/>
    <w:rsid w:val="000E6AAF"/>
    <w:rsid w:val="000E6C0C"/>
    <w:rsid w:val="000E6EA7"/>
    <w:rsid w:val="000E7D16"/>
    <w:rsid w:val="000E7F13"/>
    <w:rsid w:val="000F0CD6"/>
    <w:rsid w:val="000F1901"/>
    <w:rsid w:val="000F1F4E"/>
    <w:rsid w:val="000F254E"/>
    <w:rsid w:val="000F2A18"/>
    <w:rsid w:val="000F34F9"/>
    <w:rsid w:val="000F3907"/>
    <w:rsid w:val="000F460C"/>
    <w:rsid w:val="000F557C"/>
    <w:rsid w:val="000F70BF"/>
    <w:rsid w:val="000F7BE3"/>
    <w:rsid w:val="00100673"/>
    <w:rsid w:val="00101B16"/>
    <w:rsid w:val="00103D39"/>
    <w:rsid w:val="001101EB"/>
    <w:rsid w:val="0011056D"/>
    <w:rsid w:val="00111276"/>
    <w:rsid w:val="00112462"/>
    <w:rsid w:val="00114DC9"/>
    <w:rsid w:val="001154A5"/>
    <w:rsid w:val="0011587E"/>
    <w:rsid w:val="00115A10"/>
    <w:rsid w:val="00116CCF"/>
    <w:rsid w:val="00122565"/>
    <w:rsid w:val="0012405D"/>
    <w:rsid w:val="00124743"/>
    <w:rsid w:val="00124796"/>
    <w:rsid w:val="001255EA"/>
    <w:rsid w:val="001256E2"/>
    <w:rsid w:val="001271F9"/>
    <w:rsid w:val="001277EF"/>
    <w:rsid w:val="00130609"/>
    <w:rsid w:val="001312AB"/>
    <w:rsid w:val="00134971"/>
    <w:rsid w:val="00134EE3"/>
    <w:rsid w:val="00135389"/>
    <w:rsid w:val="00135A0E"/>
    <w:rsid w:val="00135A1C"/>
    <w:rsid w:val="001413D7"/>
    <w:rsid w:val="00141C85"/>
    <w:rsid w:val="00141C94"/>
    <w:rsid w:val="00141F79"/>
    <w:rsid w:val="0014272A"/>
    <w:rsid w:val="001456F7"/>
    <w:rsid w:val="001459AC"/>
    <w:rsid w:val="00147529"/>
    <w:rsid w:val="00151009"/>
    <w:rsid w:val="00152209"/>
    <w:rsid w:val="00152917"/>
    <w:rsid w:val="0015306C"/>
    <w:rsid w:val="001547BF"/>
    <w:rsid w:val="00156BE1"/>
    <w:rsid w:val="0015734F"/>
    <w:rsid w:val="00160B9D"/>
    <w:rsid w:val="00160DFE"/>
    <w:rsid w:val="0016386D"/>
    <w:rsid w:val="00165A1C"/>
    <w:rsid w:val="00165AC5"/>
    <w:rsid w:val="00166214"/>
    <w:rsid w:val="00167D98"/>
    <w:rsid w:val="00167F02"/>
    <w:rsid w:val="00172FAC"/>
    <w:rsid w:val="001730A8"/>
    <w:rsid w:val="0017338A"/>
    <w:rsid w:val="00174266"/>
    <w:rsid w:val="00175D9F"/>
    <w:rsid w:val="0018090F"/>
    <w:rsid w:val="00180D2E"/>
    <w:rsid w:val="00180E93"/>
    <w:rsid w:val="001810F4"/>
    <w:rsid w:val="001815B0"/>
    <w:rsid w:val="001822BB"/>
    <w:rsid w:val="001872B1"/>
    <w:rsid w:val="001905DE"/>
    <w:rsid w:val="001909C4"/>
    <w:rsid w:val="001936EB"/>
    <w:rsid w:val="00193EF1"/>
    <w:rsid w:val="001958EE"/>
    <w:rsid w:val="00195AB9"/>
    <w:rsid w:val="00197D8E"/>
    <w:rsid w:val="001A23FB"/>
    <w:rsid w:val="001A6E59"/>
    <w:rsid w:val="001B3120"/>
    <w:rsid w:val="001B342B"/>
    <w:rsid w:val="001B6128"/>
    <w:rsid w:val="001B6684"/>
    <w:rsid w:val="001C142D"/>
    <w:rsid w:val="001C1D2E"/>
    <w:rsid w:val="001C2A77"/>
    <w:rsid w:val="001C30CA"/>
    <w:rsid w:val="001C3918"/>
    <w:rsid w:val="001C4036"/>
    <w:rsid w:val="001C547E"/>
    <w:rsid w:val="001D1521"/>
    <w:rsid w:val="001D4257"/>
    <w:rsid w:val="001D7F00"/>
    <w:rsid w:val="001E23D6"/>
    <w:rsid w:val="001E50E2"/>
    <w:rsid w:val="001E6AEA"/>
    <w:rsid w:val="001E777E"/>
    <w:rsid w:val="001F0532"/>
    <w:rsid w:val="001F0BA5"/>
    <w:rsid w:val="001F1C07"/>
    <w:rsid w:val="001F29D7"/>
    <w:rsid w:val="001F2D6B"/>
    <w:rsid w:val="001F4086"/>
    <w:rsid w:val="001F4CE9"/>
    <w:rsid w:val="001F63FB"/>
    <w:rsid w:val="001F7A21"/>
    <w:rsid w:val="00200B7F"/>
    <w:rsid w:val="0020111D"/>
    <w:rsid w:val="002020D5"/>
    <w:rsid w:val="00203EF4"/>
    <w:rsid w:val="0020427A"/>
    <w:rsid w:val="00204C06"/>
    <w:rsid w:val="002062EA"/>
    <w:rsid w:val="0020780E"/>
    <w:rsid w:val="00207BF0"/>
    <w:rsid w:val="002113AE"/>
    <w:rsid w:val="00213041"/>
    <w:rsid w:val="002135C4"/>
    <w:rsid w:val="00216733"/>
    <w:rsid w:val="00216A99"/>
    <w:rsid w:val="00216C54"/>
    <w:rsid w:val="0021781C"/>
    <w:rsid w:val="00217938"/>
    <w:rsid w:val="002214B4"/>
    <w:rsid w:val="002217FE"/>
    <w:rsid w:val="00221A2C"/>
    <w:rsid w:val="0022384E"/>
    <w:rsid w:val="00224026"/>
    <w:rsid w:val="002272D8"/>
    <w:rsid w:val="002277FE"/>
    <w:rsid w:val="00227A15"/>
    <w:rsid w:val="00233091"/>
    <w:rsid w:val="00233658"/>
    <w:rsid w:val="00234B60"/>
    <w:rsid w:val="00234F82"/>
    <w:rsid w:val="00236980"/>
    <w:rsid w:val="00236AE8"/>
    <w:rsid w:val="00237B34"/>
    <w:rsid w:val="002407B2"/>
    <w:rsid w:val="00243E7E"/>
    <w:rsid w:val="0024550C"/>
    <w:rsid w:val="002466C9"/>
    <w:rsid w:val="00246B7A"/>
    <w:rsid w:val="002472B6"/>
    <w:rsid w:val="00251169"/>
    <w:rsid w:val="00251726"/>
    <w:rsid w:val="00253D32"/>
    <w:rsid w:val="00254356"/>
    <w:rsid w:val="00255FD9"/>
    <w:rsid w:val="002564EC"/>
    <w:rsid w:val="00257717"/>
    <w:rsid w:val="002577E3"/>
    <w:rsid w:val="002578FC"/>
    <w:rsid w:val="0025797F"/>
    <w:rsid w:val="00262CD3"/>
    <w:rsid w:val="00263514"/>
    <w:rsid w:val="00264B8E"/>
    <w:rsid w:val="00264EA2"/>
    <w:rsid w:val="002650BB"/>
    <w:rsid w:val="00265EA2"/>
    <w:rsid w:val="00266CE2"/>
    <w:rsid w:val="002675AB"/>
    <w:rsid w:val="002676A9"/>
    <w:rsid w:val="00272519"/>
    <w:rsid w:val="0027358F"/>
    <w:rsid w:val="002746CE"/>
    <w:rsid w:val="00280CBF"/>
    <w:rsid w:val="002820F5"/>
    <w:rsid w:val="00283DC3"/>
    <w:rsid w:val="0028440F"/>
    <w:rsid w:val="0028446F"/>
    <w:rsid w:val="00286A38"/>
    <w:rsid w:val="00286F6D"/>
    <w:rsid w:val="0028715B"/>
    <w:rsid w:val="00287DFE"/>
    <w:rsid w:val="00291D76"/>
    <w:rsid w:val="00292D94"/>
    <w:rsid w:val="002937A5"/>
    <w:rsid w:val="00294235"/>
    <w:rsid w:val="0029445D"/>
    <w:rsid w:val="00296A72"/>
    <w:rsid w:val="00297757"/>
    <w:rsid w:val="00297D3F"/>
    <w:rsid w:val="002A1733"/>
    <w:rsid w:val="002A1A52"/>
    <w:rsid w:val="002A3638"/>
    <w:rsid w:val="002A4DA5"/>
    <w:rsid w:val="002A51D6"/>
    <w:rsid w:val="002A7B28"/>
    <w:rsid w:val="002B09E1"/>
    <w:rsid w:val="002B3A30"/>
    <w:rsid w:val="002B57EC"/>
    <w:rsid w:val="002C0073"/>
    <w:rsid w:val="002C2506"/>
    <w:rsid w:val="002C2A2E"/>
    <w:rsid w:val="002C379B"/>
    <w:rsid w:val="002C5DA4"/>
    <w:rsid w:val="002C6348"/>
    <w:rsid w:val="002C7998"/>
    <w:rsid w:val="002C7A63"/>
    <w:rsid w:val="002D1D53"/>
    <w:rsid w:val="002D216A"/>
    <w:rsid w:val="002D3095"/>
    <w:rsid w:val="002D3395"/>
    <w:rsid w:val="002D4901"/>
    <w:rsid w:val="002D5BE2"/>
    <w:rsid w:val="002D6BF7"/>
    <w:rsid w:val="002D6F44"/>
    <w:rsid w:val="002D7505"/>
    <w:rsid w:val="002D764E"/>
    <w:rsid w:val="002D7D81"/>
    <w:rsid w:val="002E3DCA"/>
    <w:rsid w:val="002E3F25"/>
    <w:rsid w:val="002E59FF"/>
    <w:rsid w:val="002E5B57"/>
    <w:rsid w:val="002E6AAD"/>
    <w:rsid w:val="002E7EAB"/>
    <w:rsid w:val="002F0A30"/>
    <w:rsid w:val="002F1FBA"/>
    <w:rsid w:val="00301042"/>
    <w:rsid w:val="00302527"/>
    <w:rsid w:val="00302AE6"/>
    <w:rsid w:val="00303E3B"/>
    <w:rsid w:val="00304CB5"/>
    <w:rsid w:val="00304EC6"/>
    <w:rsid w:val="0030579B"/>
    <w:rsid w:val="003060B4"/>
    <w:rsid w:val="003062D5"/>
    <w:rsid w:val="00306709"/>
    <w:rsid w:val="0030745D"/>
    <w:rsid w:val="00311DE4"/>
    <w:rsid w:val="00313AA4"/>
    <w:rsid w:val="00313F33"/>
    <w:rsid w:val="00314176"/>
    <w:rsid w:val="00314AD3"/>
    <w:rsid w:val="00314AEE"/>
    <w:rsid w:val="0031587C"/>
    <w:rsid w:val="003159A9"/>
    <w:rsid w:val="00316240"/>
    <w:rsid w:val="00316DED"/>
    <w:rsid w:val="00317EAB"/>
    <w:rsid w:val="00322EA7"/>
    <w:rsid w:val="0032335C"/>
    <w:rsid w:val="00324FA5"/>
    <w:rsid w:val="003252B0"/>
    <w:rsid w:val="003271D7"/>
    <w:rsid w:val="00330491"/>
    <w:rsid w:val="003308B0"/>
    <w:rsid w:val="00330CC8"/>
    <w:rsid w:val="00330DAE"/>
    <w:rsid w:val="00330F26"/>
    <w:rsid w:val="00331C1D"/>
    <w:rsid w:val="00333619"/>
    <w:rsid w:val="0033463A"/>
    <w:rsid w:val="00334EE9"/>
    <w:rsid w:val="003357FD"/>
    <w:rsid w:val="00335C82"/>
    <w:rsid w:val="00340592"/>
    <w:rsid w:val="00341A2F"/>
    <w:rsid w:val="003448F4"/>
    <w:rsid w:val="00344E24"/>
    <w:rsid w:val="003450D1"/>
    <w:rsid w:val="00347121"/>
    <w:rsid w:val="00347295"/>
    <w:rsid w:val="003506AA"/>
    <w:rsid w:val="00350981"/>
    <w:rsid w:val="0035465D"/>
    <w:rsid w:val="0035700C"/>
    <w:rsid w:val="00360F8B"/>
    <w:rsid w:val="0036429A"/>
    <w:rsid w:val="003658FB"/>
    <w:rsid w:val="0037134C"/>
    <w:rsid w:val="00372F9E"/>
    <w:rsid w:val="00373AF8"/>
    <w:rsid w:val="00375F6F"/>
    <w:rsid w:val="00377240"/>
    <w:rsid w:val="00380D9C"/>
    <w:rsid w:val="00380DB8"/>
    <w:rsid w:val="003853C3"/>
    <w:rsid w:val="00385D8B"/>
    <w:rsid w:val="00385D8F"/>
    <w:rsid w:val="00390A57"/>
    <w:rsid w:val="003921A4"/>
    <w:rsid w:val="00392A01"/>
    <w:rsid w:val="003930A4"/>
    <w:rsid w:val="00393FDC"/>
    <w:rsid w:val="00395537"/>
    <w:rsid w:val="00395813"/>
    <w:rsid w:val="00396945"/>
    <w:rsid w:val="00396E02"/>
    <w:rsid w:val="003A0DC0"/>
    <w:rsid w:val="003A2E97"/>
    <w:rsid w:val="003A3A1F"/>
    <w:rsid w:val="003A415C"/>
    <w:rsid w:val="003A6157"/>
    <w:rsid w:val="003B0234"/>
    <w:rsid w:val="003B1509"/>
    <w:rsid w:val="003B2CEE"/>
    <w:rsid w:val="003B47B4"/>
    <w:rsid w:val="003B4DE1"/>
    <w:rsid w:val="003B5A59"/>
    <w:rsid w:val="003B6F52"/>
    <w:rsid w:val="003B7B02"/>
    <w:rsid w:val="003B7E2E"/>
    <w:rsid w:val="003C19F7"/>
    <w:rsid w:val="003C2274"/>
    <w:rsid w:val="003C39F4"/>
    <w:rsid w:val="003C4B3D"/>
    <w:rsid w:val="003C4B9A"/>
    <w:rsid w:val="003C556D"/>
    <w:rsid w:val="003D0378"/>
    <w:rsid w:val="003D0721"/>
    <w:rsid w:val="003D1F90"/>
    <w:rsid w:val="003D2E80"/>
    <w:rsid w:val="003D3851"/>
    <w:rsid w:val="003D3A57"/>
    <w:rsid w:val="003D54AC"/>
    <w:rsid w:val="003D67CA"/>
    <w:rsid w:val="003E01EB"/>
    <w:rsid w:val="003E0C87"/>
    <w:rsid w:val="003E14E7"/>
    <w:rsid w:val="003E268C"/>
    <w:rsid w:val="003E4E78"/>
    <w:rsid w:val="003E5C3C"/>
    <w:rsid w:val="003E726F"/>
    <w:rsid w:val="003F091B"/>
    <w:rsid w:val="003F2F1D"/>
    <w:rsid w:val="003F43D1"/>
    <w:rsid w:val="003F570D"/>
    <w:rsid w:val="003F5C4C"/>
    <w:rsid w:val="003F6109"/>
    <w:rsid w:val="003F63A3"/>
    <w:rsid w:val="003F6E92"/>
    <w:rsid w:val="00401828"/>
    <w:rsid w:val="004033C0"/>
    <w:rsid w:val="0040426F"/>
    <w:rsid w:val="004048D9"/>
    <w:rsid w:val="0040533C"/>
    <w:rsid w:val="0040571E"/>
    <w:rsid w:val="004059E6"/>
    <w:rsid w:val="00405C77"/>
    <w:rsid w:val="004146A4"/>
    <w:rsid w:val="0041520C"/>
    <w:rsid w:val="00415424"/>
    <w:rsid w:val="00415512"/>
    <w:rsid w:val="00415971"/>
    <w:rsid w:val="00415E78"/>
    <w:rsid w:val="00421597"/>
    <w:rsid w:val="00421C7B"/>
    <w:rsid w:val="004221A4"/>
    <w:rsid w:val="00423335"/>
    <w:rsid w:val="004235EF"/>
    <w:rsid w:val="004237F7"/>
    <w:rsid w:val="00423CC4"/>
    <w:rsid w:val="0043010D"/>
    <w:rsid w:val="00432182"/>
    <w:rsid w:val="0043285E"/>
    <w:rsid w:val="00433847"/>
    <w:rsid w:val="0043547D"/>
    <w:rsid w:val="004371C0"/>
    <w:rsid w:val="00440A5C"/>
    <w:rsid w:val="00441495"/>
    <w:rsid w:val="00442997"/>
    <w:rsid w:val="00445DDF"/>
    <w:rsid w:val="00446606"/>
    <w:rsid w:val="00446DBF"/>
    <w:rsid w:val="00447014"/>
    <w:rsid w:val="00447083"/>
    <w:rsid w:val="0044732A"/>
    <w:rsid w:val="00450564"/>
    <w:rsid w:val="00455F3E"/>
    <w:rsid w:val="00457BEF"/>
    <w:rsid w:val="0046299E"/>
    <w:rsid w:val="00464DCC"/>
    <w:rsid w:val="00467CD0"/>
    <w:rsid w:val="00470B9C"/>
    <w:rsid w:val="00471305"/>
    <w:rsid w:val="0047346D"/>
    <w:rsid w:val="00474278"/>
    <w:rsid w:val="004762C9"/>
    <w:rsid w:val="00476BDF"/>
    <w:rsid w:val="00476E7B"/>
    <w:rsid w:val="0047727F"/>
    <w:rsid w:val="00481F78"/>
    <w:rsid w:val="00483CFF"/>
    <w:rsid w:val="004840FE"/>
    <w:rsid w:val="00485184"/>
    <w:rsid w:val="0048686F"/>
    <w:rsid w:val="00486F4D"/>
    <w:rsid w:val="00487631"/>
    <w:rsid w:val="0049116B"/>
    <w:rsid w:val="00491DDA"/>
    <w:rsid w:val="00492759"/>
    <w:rsid w:val="004939B5"/>
    <w:rsid w:val="00494035"/>
    <w:rsid w:val="00497056"/>
    <w:rsid w:val="00497447"/>
    <w:rsid w:val="00497648"/>
    <w:rsid w:val="004A115D"/>
    <w:rsid w:val="004A145B"/>
    <w:rsid w:val="004A17C0"/>
    <w:rsid w:val="004A1DCE"/>
    <w:rsid w:val="004A46CE"/>
    <w:rsid w:val="004A4F2D"/>
    <w:rsid w:val="004A5431"/>
    <w:rsid w:val="004A64D7"/>
    <w:rsid w:val="004B03B9"/>
    <w:rsid w:val="004B0C20"/>
    <w:rsid w:val="004B5AD3"/>
    <w:rsid w:val="004B5CB7"/>
    <w:rsid w:val="004B6BC1"/>
    <w:rsid w:val="004C00F9"/>
    <w:rsid w:val="004C0831"/>
    <w:rsid w:val="004C0DA3"/>
    <w:rsid w:val="004C2964"/>
    <w:rsid w:val="004C4192"/>
    <w:rsid w:val="004C60ED"/>
    <w:rsid w:val="004C6100"/>
    <w:rsid w:val="004C7AD2"/>
    <w:rsid w:val="004D1D9C"/>
    <w:rsid w:val="004D1E05"/>
    <w:rsid w:val="004D3097"/>
    <w:rsid w:val="004D30B7"/>
    <w:rsid w:val="004D47FD"/>
    <w:rsid w:val="004D5ECD"/>
    <w:rsid w:val="004E04A9"/>
    <w:rsid w:val="004E1E99"/>
    <w:rsid w:val="004E27B7"/>
    <w:rsid w:val="004E3EB5"/>
    <w:rsid w:val="004E4A2E"/>
    <w:rsid w:val="004E4DDE"/>
    <w:rsid w:val="004E566C"/>
    <w:rsid w:val="004E597D"/>
    <w:rsid w:val="004E5C01"/>
    <w:rsid w:val="004E650D"/>
    <w:rsid w:val="004E67F7"/>
    <w:rsid w:val="004E7C3C"/>
    <w:rsid w:val="004E7CEA"/>
    <w:rsid w:val="004F1198"/>
    <w:rsid w:val="004F11CB"/>
    <w:rsid w:val="004F2018"/>
    <w:rsid w:val="004F6183"/>
    <w:rsid w:val="004F77CA"/>
    <w:rsid w:val="00500790"/>
    <w:rsid w:val="0050087D"/>
    <w:rsid w:val="00510618"/>
    <w:rsid w:val="00510826"/>
    <w:rsid w:val="00513793"/>
    <w:rsid w:val="005148F3"/>
    <w:rsid w:val="005153E5"/>
    <w:rsid w:val="00516FCA"/>
    <w:rsid w:val="00520A4B"/>
    <w:rsid w:val="00520DF6"/>
    <w:rsid w:val="00521960"/>
    <w:rsid w:val="0052384D"/>
    <w:rsid w:val="0052406D"/>
    <w:rsid w:val="00526C5B"/>
    <w:rsid w:val="0052757A"/>
    <w:rsid w:val="00533539"/>
    <w:rsid w:val="00533C2D"/>
    <w:rsid w:val="005364B7"/>
    <w:rsid w:val="00536E63"/>
    <w:rsid w:val="00537555"/>
    <w:rsid w:val="0054004B"/>
    <w:rsid w:val="005415B1"/>
    <w:rsid w:val="0054257B"/>
    <w:rsid w:val="00544A18"/>
    <w:rsid w:val="00545238"/>
    <w:rsid w:val="00545FE6"/>
    <w:rsid w:val="0054710C"/>
    <w:rsid w:val="005471DC"/>
    <w:rsid w:val="00547463"/>
    <w:rsid w:val="00547724"/>
    <w:rsid w:val="00550A14"/>
    <w:rsid w:val="00555B17"/>
    <w:rsid w:val="00556A45"/>
    <w:rsid w:val="0055736F"/>
    <w:rsid w:val="00557A0B"/>
    <w:rsid w:val="00560614"/>
    <w:rsid w:val="00560F6D"/>
    <w:rsid w:val="00561F79"/>
    <w:rsid w:val="00562199"/>
    <w:rsid w:val="00562945"/>
    <w:rsid w:val="005646AD"/>
    <w:rsid w:val="005653C1"/>
    <w:rsid w:val="005667C5"/>
    <w:rsid w:val="005722A2"/>
    <w:rsid w:val="005728BE"/>
    <w:rsid w:val="005737C3"/>
    <w:rsid w:val="0057380D"/>
    <w:rsid w:val="0057420D"/>
    <w:rsid w:val="00574A73"/>
    <w:rsid w:val="00576D01"/>
    <w:rsid w:val="00577219"/>
    <w:rsid w:val="005777D3"/>
    <w:rsid w:val="005807C4"/>
    <w:rsid w:val="00581520"/>
    <w:rsid w:val="00582368"/>
    <w:rsid w:val="005826F6"/>
    <w:rsid w:val="00582BF2"/>
    <w:rsid w:val="005840C5"/>
    <w:rsid w:val="00584E50"/>
    <w:rsid w:val="00587565"/>
    <w:rsid w:val="00587588"/>
    <w:rsid w:val="005907AD"/>
    <w:rsid w:val="00590F45"/>
    <w:rsid w:val="0059385F"/>
    <w:rsid w:val="005944D8"/>
    <w:rsid w:val="00595784"/>
    <w:rsid w:val="00596D00"/>
    <w:rsid w:val="005A13DF"/>
    <w:rsid w:val="005A14D4"/>
    <w:rsid w:val="005A2C83"/>
    <w:rsid w:val="005A3F8D"/>
    <w:rsid w:val="005A4391"/>
    <w:rsid w:val="005A4EB4"/>
    <w:rsid w:val="005A6520"/>
    <w:rsid w:val="005A7420"/>
    <w:rsid w:val="005A79E8"/>
    <w:rsid w:val="005B3A40"/>
    <w:rsid w:val="005B46F4"/>
    <w:rsid w:val="005B4EF4"/>
    <w:rsid w:val="005B544D"/>
    <w:rsid w:val="005B68A5"/>
    <w:rsid w:val="005B793F"/>
    <w:rsid w:val="005C1203"/>
    <w:rsid w:val="005C2E8C"/>
    <w:rsid w:val="005C4CEA"/>
    <w:rsid w:val="005D0F89"/>
    <w:rsid w:val="005D1240"/>
    <w:rsid w:val="005D1802"/>
    <w:rsid w:val="005D206E"/>
    <w:rsid w:val="005D3391"/>
    <w:rsid w:val="005D35C7"/>
    <w:rsid w:val="005D5565"/>
    <w:rsid w:val="005D5D47"/>
    <w:rsid w:val="005D699B"/>
    <w:rsid w:val="005D72F0"/>
    <w:rsid w:val="005E0341"/>
    <w:rsid w:val="005E12C0"/>
    <w:rsid w:val="005E1B71"/>
    <w:rsid w:val="005E35F8"/>
    <w:rsid w:val="005E4E91"/>
    <w:rsid w:val="005E57C6"/>
    <w:rsid w:val="005E59C3"/>
    <w:rsid w:val="005E7304"/>
    <w:rsid w:val="005F0B4A"/>
    <w:rsid w:val="005F2E50"/>
    <w:rsid w:val="005F66A4"/>
    <w:rsid w:val="005F7122"/>
    <w:rsid w:val="006002BC"/>
    <w:rsid w:val="0060164C"/>
    <w:rsid w:val="00601F23"/>
    <w:rsid w:val="00602623"/>
    <w:rsid w:val="006035A4"/>
    <w:rsid w:val="00603C15"/>
    <w:rsid w:val="0060456E"/>
    <w:rsid w:val="00604BEE"/>
    <w:rsid w:val="00604C30"/>
    <w:rsid w:val="0060627F"/>
    <w:rsid w:val="00606FDA"/>
    <w:rsid w:val="00610669"/>
    <w:rsid w:val="00610B52"/>
    <w:rsid w:val="00614419"/>
    <w:rsid w:val="006151C2"/>
    <w:rsid w:val="006166A1"/>
    <w:rsid w:val="00617832"/>
    <w:rsid w:val="00617ABF"/>
    <w:rsid w:val="00621966"/>
    <w:rsid w:val="006224D2"/>
    <w:rsid w:val="006236BF"/>
    <w:rsid w:val="006239EB"/>
    <w:rsid w:val="00623BC3"/>
    <w:rsid w:val="0062468F"/>
    <w:rsid w:val="00625343"/>
    <w:rsid w:val="006260E8"/>
    <w:rsid w:val="00630804"/>
    <w:rsid w:val="006310CC"/>
    <w:rsid w:val="00631727"/>
    <w:rsid w:val="006320C2"/>
    <w:rsid w:val="0063499E"/>
    <w:rsid w:val="00635A9B"/>
    <w:rsid w:val="00635E8D"/>
    <w:rsid w:val="00637287"/>
    <w:rsid w:val="006422CA"/>
    <w:rsid w:val="0064363E"/>
    <w:rsid w:val="00643E58"/>
    <w:rsid w:val="00643EF3"/>
    <w:rsid w:val="006455C9"/>
    <w:rsid w:val="00645677"/>
    <w:rsid w:val="00646510"/>
    <w:rsid w:val="006479FC"/>
    <w:rsid w:val="0065049D"/>
    <w:rsid w:val="0065077B"/>
    <w:rsid w:val="00651678"/>
    <w:rsid w:val="006537C0"/>
    <w:rsid w:val="0065472F"/>
    <w:rsid w:val="00654E49"/>
    <w:rsid w:val="006567A2"/>
    <w:rsid w:val="00657BD8"/>
    <w:rsid w:val="00657ED3"/>
    <w:rsid w:val="00660BDD"/>
    <w:rsid w:val="00665FD3"/>
    <w:rsid w:val="0066678A"/>
    <w:rsid w:val="00670D98"/>
    <w:rsid w:val="00671717"/>
    <w:rsid w:val="00671EA5"/>
    <w:rsid w:val="00672603"/>
    <w:rsid w:val="006735C0"/>
    <w:rsid w:val="00675540"/>
    <w:rsid w:val="00676134"/>
    <w:rsid w:val="00680FAB"/>
    <w:rsid w:val="006810B7"/>
    <w:rsid w:val="00683607"/>
    <w:rsid w:val="00684C05"/>
    <w:rsid w:val="00684E3C"/>
    <w:rsid w:val="0068545E"/>
    <w:rsid w:val="00685887"/>
    <w:rsid w:val="00686A97"/>
    <w:rsid w:val="00687347"/>
    <w:rsid w:val="00690791"/>
    <w:rsid w:val="00690A97"/>
    <w:rsid w:val="00693717"/>
    <w:rsid w:val="00693D6F"/>
    <w:rsid w:val="006955DA"/>
    <w:rsid w:val="006A0CD2"/>
    <w:rsid w:val="006A1F88"/>
    <w:rsid w:val="006A2394"/>
    <w:rsid w:val="006A31CE"/>
    <w:rsid w:val="006A31E1"/>
    <w:rsid w:val="006A3280"/>
    <w:rsid w:val="006A32A0"/>
    <w:rsid w:val="006A3650"/>
    <w:rsid w:val="006A44D4"/>
    <w:rsid w:val="006A4B83"/>
    <w:rsid w:val="006A4ED2"/>
    <w:rsid w:val="006A764F"/>
    <w:rsid w:val="006A7A96"/>
    <w:rsid w:val="006B0C29"/>
    <w:rsid w:val="006B0E29"/>
    <w:rsid w:val="006B1702"/>
    <w:rsid w:val="006B19C1"/>
    <w:rsid w:val="006B22DD"/>
    <w:rsid w:val="006B37DF"/>
    <w:rsid w:val="006B3F88"/>
    <w:rsid w:val="006B4F89"/>
    <w:rsid w:val="006B6530"/>
    <w:rsid w:val="006B7228"/>
    <w:rsid w:val="006B766E"/>
    <w:rsid w:val="006C0676"/>
    <w:rsid w:val="006C1F16"/>
    <w:rsid w:val="006C2A90"/>
    <w:rsid w:val="006C421B"/>
    <w:rsid w:val="006C5122"/>
    <w:rsid w:val="006C5538"/>
    <w:rsid w:val="006C5C4D"/>
    <w:rsid w:val="006C623D"/>
    <w:rsid w:val="006C67F0"/>
    <w:rsid w:val="006C7780"/>
    <w:rsid w:val="006D0C09"/>
    <w:rsid w:val="006D1371"/>
    <w:rsid w:val="006D1972"/>
    <w:rsid w:val="006D1A2C"/>
    <w:rsid w:val="006D289E"/>
    <w:rsid w:val="006D3444"/>
    <w:rsid w:val="006D3A76"/>
    <w:rsid w:val="006D401B"/>
    <w:rsid w:val="006D4505"/>
    <w:rsid w:val="006D45BA"/>
    <w:rsid w:val="006D5CC0"/>
    <w:rsid w:val="006D729E"/>
    <w:rsid w:val="006D7332"/>
    <w:rsid w:val="006E14AF"/>
    <w:rsid w:val="006E1978"/>
    <w:rsid w:val="006E2564"/>
    <w:rsid w:val="006E2DA7"/>
    <w:rsid w:val="006E551A"/>
    <w:rsid w:val="006E6C34"/>
    <w:rsid w:val="006E6F95"/>
    <w:rsid w:val="006E7C67"/>
    <w:rsid w:val="006F08CB"/>
    <w:rsid w:val="006F2DCF"/>
    <w:rsid w:val="006F3EB0"/>
    <w:rsid w:val="006F4812"/>
    <w:rsid w:val="006F4ECE"/>
    <w:rsid w:val="006F59C7"/>
    <w:rsid w:val="006F7DDB"/>
    <w:rsid w:val="007008DB"/>
    <w:rsid w:val="00700DD7"/>
    <w:rsid w:val="00700FEE"/>
    <w:rsid w:val="007050B8"/>
    <w:rsid w:val="0070580C"/>
    <w:rsid w:val="00705874"/>
    <w:rsid w:val="00706AA5"/>
    <w:rsid w:val="00707D19"/>
    <w:rsid w:val="00710895"/>
    <w:rsid w:val="007125ED"/>
    <w:rsid w:val="00712814"/>
    <w:rsid w:val="007135B6"/>
    <w:rsid w:val="00713AC4"/>
    <w:rsid w:val="007147E3"/>
    <w:rsid w:val="00716249"/>
    <w:rsid w:val="0072019C"/>
    <w:rsid w:val="007218ED"/>
    <w:rsid w:val="00721AA6"/>
    <w:rsid w:val="00722615"/>
    <w:rsid w:val="00722C9D"/>
    <w:rsid w:val="00725B95"/>
    <w:rsid w:val="00726A31"/>
    <w:rsid w:val="0072708D"/>
    <w:rsid w:val="00730BDB"/>
    <w:rsid w:val="00731710"/>
    <w:rsid w:val="00732441"/>
    <w:rsid w:val="0073301E"/>
    <w:rsid w:val="00733F53"/>
    <w:rsid w:val="007349F4"/>
    <w:rsid w:val="007376BE"/>
    <w:rsid w:val="00737BB0"/>
    <w:rsid w:val="007404E9"/>
    <w:rsid w:val="00740AD7"/>
    <w:rsid w:val="00742549"/>
    <w:rsid w:val="007441F7"/>
    <w:rsid w:val="0074621A"/>
    <w:rsid w:val="007470B3"/>
    <w:rsid w:val="00750581"/>
    <w:rsid w:val="0075082F"/>
    <w:rsid w:val="00752401"/>
    <w:rsid w:val="007524E7"/>
    <w:rsid w:val="00752ACC"/>
    <w:rsid w:val="00752D2F"/>
    <w:rsid w:val="00752E42"/>
    <w:rsid w:val="00753750"/>
    <w:rsid w:val="00753861"/>
    <w:rsid w:val="00753988"/>
    <w:rsid w:val="00753A85"/>
    <w:rsid w:val="00754477"/>
    <w:rsid w:val="00755E71"/>
    <w:rsid w:val="00756CCC"/>
    <w:rsid w:val="0075799C"/>
    <w:rsid w:val="00760557"/>
    <w:rsid w:val="00760C13"/>
    <w:rsid w:val="007613BB"/>
    <w:rsid w:val="007630B7"/>
    <w:rsid w:val="00764456"/>
    <w:rsid w:val="00767506"/>
    <w:rsid w:val="0077093F"/>
    <w:rsid w:val="00771CEE"/>
    <w:rsid w:val="007732B2"/>
    <w:rsid w:val="007739F9"/>
    <w:rsid w:val="007744F9"/>
    <w:rsid w:val="00775A6E"/>
    <w:rsid w:val="00775DEF"/>
    <w:rsid w:val="00780226"/>
    <w:rsid w:val="00781399"/>
    <w:rsid w:val="007829FC"/>
    <w:rsid w:val="0078485E"/>
    <w:rsid w:val="00784971"/>
    <w:rsid w:val="00785537"/>
    <w:rsid w:val="007861CD"/>
    <w:rsid w:val="00786A82"/>
    <w:rsid w:val="0078742D"/>
    <w:rsid w:val="007904BB"/>
    <w:rsid w:val="00790544"/>
    <w:rsid w:val="00790D51"/>
    <w:rsid w:val="007928D7"/>
    <w:rsid w:val="007930E3"/>
    <w:rsid w:val="00794B05"/>
    <w:rsid w:val="00794C46"/>
    <w:rsid w:val="00795AC6"/>
    <w:rsid w:val="00796094"/>
    <w:rsid w:val="00797BB3"/>
    <w:rsid w:val="007A14B8"/>
    <w:rsid w:val="007A17AC"/>
    <w:rsid w:val="007A1B2D"/>
    <w:rsid w:val="007A1ECE"/>
    <w:rsid w:val="007A673A"/>
    <w:rsid w:val="007A688B"/>
    <w:rsid w:val="007A6A24"/>
    <w:rsid w:val="007A7350"/>
    <w:rsid w:val="007B2979"/>
    <w:rsid w:val="007B2D09"/>
    <w:rsid w:val="007B444C"/>
    <w:rsid w:val="007B4DEB"/>
    <w:rsid w:val="007B5AD6"/>
    <w:rsid w:val="007B5B1B"/>
    <w:rsid w:val="007B65A0"/>
    <w:rsid w:val="007B7865"/>
    <w:rsid w:val="007C14D6"/>
    <w:rsid w:val="007C1EB6"/>
    <w:rsid w:val="007C2104"/>
    <w:rsid w:val="007C28DB"/>
    <w:rsid w:val="007C347D"/>
    <w:rsid w:val="007C46F9"/>
    <w:rsid w:val="007C6D87"/>
    <w:rsid w:val="007C717E"/>
    <w:rsid w:val="007C7378"/>
    <w:rsid w:val="007C786D"/>
    <w:rsid w:val="007D0C3E"/>
    <w:rsid w:val="007D0E09"/>
    <w:rsid w:val="007D1D52"/>
    <w:rsid w:val="007D224E"/>
    <w:rsid w:val="007D35FC"/>
    <w:rsid w:val="007D45EE"/>
    <w:rsid w:val="007D4B28"/>
    <w:rsid w:val="007D4E1D"/>
    <w:rsid w:val="007D596B"/>
    <w:rsid w:val="007D631F"/>
    <w:rsid w:val="007D654E"/>
    <w:rsid w:val="007D7A3E"/>
    <w:rsid w:val="007D7FD0"/>
    <w:rsid w:val="007E05CB"/>
    <w:rsid w:val="007E0EAB"/>
    <w:rsid w:val="007E1D01"/>
    <w:rsid w:val="007E1E97"/>
    <w:rsid w:val="007E2435"/>
    <w:rsid w:val="007E2899"/>
    <w:rsid w:val="007E32B9"/>
    <w:rsid w:val="007E4FA6"/>
    <w:rsid w:val="007E524D"/>
    <w:rsid w:val="007F07C5"/>
    <w:rsid w:val="007F1C03"/>
    <w:rsid w:val="007F45E0"/>
    <w:rsid w:val="007F54F3"/>
    <w:rsid w:val="007F6777"/>
    <w:rsid w:val="007F7A31"/>
    <w:rsid w:val="008003D9"/>
    <w:rsid w:val="00801927"/>
    <w:rsid w:val="00802018"/>
    <w:rsid w:val="00802661"/>
    <w:rsid w:val="00804BA4"/>
    <w:rsid w:val="0080523C"/>
    <w:rsid w:val="00806A38"/>
    <w:rsid w:val="008105B8"/>
    <w:rsid w:val="008108B4"/>
    <w:rsid w:val="008109F2"/>
    <w:rsid w:val="00813303"/>
    <w:rsid w:val="008164AA"/>
    <w:rsid w:val="00820904"/>
    <w:rsid w:val="0082188E"/>
    <w:rsid w:val="00821CED"/>
    <w:rsid w:val="008224E6"/>
    <w:rsid w:val="008235E8"/>
    <w:rsid w:val="00823797"/>
    <w:rsid w:val="00825651"/>
    <w:rsid w:val="00825D73"/>
    <w:rsid w:val="008269C8"/>
    <w:rsid w:val="00827434"/>
    <w:rsid w:val="008303B5"/>
    <w:rsid w:val="00831119"/>
    <w:rsid w:val="00831271"/>
    <w:rsid w:val="00831C15"/>
    <w:rsid w:val="0083298A"/>
    <w:rsid w:val="0083352A"/>
    <w:rsid w:val="0083353E"/>
    <w:rsid w:val="0083416A"/>
    <w:rsid w:val="008347F8"/>
    <w:rsid w:val="008348C2"/>
    <w:rsid w:val="00841334"/>
    <w:rsid w:val="0084221E"/>
    <w:rsid w:val="00842E12"/>
    <w:rsid w:val="00850608"/>
    <w:rsid w:val="00850D5B"/>
    <w:rsid w:val="00851780"/>
    <w:rsid w:val="0085321D"/>
    <w:rsid w:val="00854F6E"/>
    <w:rsid w:val="00856378"/>
    <w:rsid w:val="00856E36"/>
    <w:rsid w:val="00860B0B"/>
    <w:rsid w:val="008610A9"/>
    <w:rsid w:val="0086208E"/>
    <w:rsid w:val="00863807"/>
    <w:rsid w:val="008652AD"/>
    <w:rsid w:val="00870203"/>
    <w:rsid w:val="00870D7A"/>
    <w:rsid w:val="00871C05"/>
    <w:rsid w:val="00871C16"/>
    <w:rsid w:val="008722FB"/>
    <w:rsid w:val="008726CF"/>
    <w:rsid w:val="0087303A"/>
    <w:rsid w:val="00873E0C"/>
    <w:rsid w:val="00874F70"/>
    <w:rsid w:val="00883F7A"/>
    <w:rsid w:val="00884ABD"/>
    <w:rsid w:val="00886250"/>
    <w:rsid w:val="00886813"/>
    <w:rsid w:val="00891111"/>
    <w:rsid w:val="00891B50"/>
    <w:rsid w:val="0089336E"/>
    <w:rsid w:val="008940A4"/>
    <w:rsid w:val="00894543"/>
    <w:rsid w:val="00894A65"/>
    <w:rsid w:val="00895C25"/>
    <w:rsid w:val="0089676A"/>
    <w:rsid w:val="00896988"/>
    <w:rsid w:val="00896C93"/>
    <w:rsid w:val="00896F83"/>
    <w:rsid w:val="008A03C7"/>
    <w:rsid w:val="008A16F7"/>
    <w:rsid w:val="008A2136"/>
    <w:rsid w:val="008A217C"/>
    <w:rsid w:val="008A23AF"/>
    <w:rsid w:val="008A3DCC"/>
    <w:rsid w:val="008A4F1B"/>
    <w:rsid w:val="008A79EC"/>
    <w:rsid w:val="008A7AEF"/>
    <w:rsid w:val="008B1285"/>
    <w:rsid w:val="008B57A8"/>
    <w:rsid w:val="008B6070"/>
    <w:rsid w:val="008C1101"/>
    <w:rsid w:val="008C1ADC"/>
    <w:rsid w:val="008C1EBE"/>
    <w:rsid w:val="008C2BFD"/>
    <w:rsid w:val="008C4B6B"/>
    <w:rsid w:val="008C4F9B"/>
    <w:rsid w:val="008C78E0"/>
    <w:rsid w:val="008D093E"/>
    <w:rsid w:val="008D1458"/>
    <w:rsid w:val="008D4844"/>
    <w:rsid w:val="008D48AB"/>
    <w:rsid w:val="008D4AC2"/>
    <w:rsid w:val="008D53AB"/>
    <w:rsid w:val="008D5B03"/>
    <w:rsid w:val="008D5EC4"/>
    <w:rsid w:val="008D728B"/>
    <w:rsid w:val="008E0B07"/>
    <w:rsid w:val="008E17FF"/>
    <w:rsid w:val="008E30D7"/>
    <w:rsid w:val="008E3960"/>
    <w:rsid w:val="008E4620"/>
    <w:rsid w:val="008E4B58"/>
    <w:rsid w:val="008E569C"/>
    <w:rsid w:val="008E5B32"/>
    <w:rsid w:val="008E5FDF"/>
    <w:rsid w:val="008E7215"/>
    <w:rsid w:val="008E72AA"/>
    <w:rsid w:val="008E7D4C"/>
    <w:rsid w:val="008F0030"/>
    <w:rsid w:val="008F0806"/>
    <w:rsid w:val="008F1D5F"/>
    <w:rsid w:val="008F2127"/>
    <w:rsid w:val="008F2D7F"/>
    <w:rsid w:val="008F3EC0"/>
    <w:rsid w:val="008F5918"/>
    <w:rsid w:val="00901F93"/>
    <w:rsid w:val="00902E3A"/>
    <w:rsid w:val="00903159"/>
    <w:rsid w:val="0090328A"/>
    <w:rsid w:val="009036F2"/>
    <w:rsid w:val="00905EA3"/>
    <w:rsid w:val="009064EC"/>
    <w:rsid w:val="009066F4"/>
    <w:rsid w:val="0091472C"/>
    <w:rsid w:val="00915C86"/>
    <w:rsid w:val="00916A33"/>
    <w:rsid w:val="00917AA9"/>
    <w:rsid w:val="00917CC0"/>
    <w:rsid w:val="00922F52"/>
    <w:rsid w:val="00923FCA"/>
    <w:rsid w:val="00925313"/>
    <w:rsid w:val="00925F84"/>
    <w:rsid w:val="00925FC4"/>
    <w:rsid w:val="00925FE8"/>
    <w:rsid w:val="00927400"/>
    <w:rsid w:val="009275B3"/>
    <w:rsid w:val="00927B68"/>
    <w:rsid w:val="00930CBE"/>
    <w:rsid w:val="00932419"/>
    <w:rsid w:val="00933571"/>
    <w:rsid w:val="00934BF4"/>
    <w:rsid w:val="00936C1E"/>
    <w:rsid w:val="009377D0"/>
    <w:rsid w:val="00937945"/>
    <w:rsid w:val="00943541"/>
    <w:rsid w:val="00943E7C"/>
    <w:rsid w:val="009442D4"/>
    <w:rsid w:val="00945919"/>
    <w:rsid w:val="00946013"/>
    <w:rsid w:val="009472FF"/>
    <w:rsid w:val="009509BA"/>
    <w:rsid w:val="009523CC"/>
    <w:rsid w:val="00952680"/>
    <w:rsid w:val="009526DD"/>
    <w:rsid w:val="00952C22"/>
    <w:rsid w:val="009542E5"/>
    <w:rsid w:val="00955C35"/>
    <w:rsid w:val="0095670D"/>
    <w:rsid w:val="00960821"/>
    <w:rsid w:val="009608D9"/>
    <w:rsid w:val="00961880"/>
    <w:rsid w:val="00961C41"/>
    <w:rsid w:val="00961DCC"/>
    <w:rsid w:val="00962546"/>
    <w:rsid w:val="009638C5"/>
    <w:rsid w:val="0096483A"/>
    <w:rsid w:val="00965BDF"/>
    <w:rsid w:val="00966724"/>
    <w:rsid w:val="00967BF3"/>
    <w:rsid w:val="0097054E"/>
    <w:rsid w:val="00972477"/>
    <w:rsid w:val="009739B4"/>
    <w:rsid w:val="00973B3D"/>
    <w:rsid w:val="00973B50"/>
    <w:rsid w:val="00974F95"/>
    <w:rsid w:val="0097627F"/>
    <w:rsid w:val="009772C6"/>
    <w:rsid w:val="0098292B"/>
    <w:rsid w:val="00983BF5"/>
    <w:rsid w:val="0098415C"/>
    <w:rsid w:val="00984EB0"/>
    <w:rsid w:val="009870C0"/>
    <w:rsid w:val="00990B3E"/>
    <w:rsid w:val="00990D27"/>
    <w:rsid w:val="0099382E"/>
    <w:rsid w:val="00995803"/>
    <w:rsid w:val="00997EBC"/>
    <w:rsid w:val="009A1E6F"/>
    <w:rsid w:val="009A490D"/>
    <w:rsid w:val="009B10D1"/>
    <w:rsid w:val="009B2BF1"/>
    <w:rsid w:val="009B3609"/>
    <w:rsid w:val="009B4A50"/>
    <w:rsid w:val="009B4B30"/>
    <w:rsid w:val="009B6B13"/>
    <w:rsid w:val="009C0532"/>
    <w:rsid w:val="009C06A9"/>
    <w:rsid w:val="009C1DF6"/>
    <w:rsid w:val="009C22CC"/>
    <w:rsid w:val="009C2A3D"/>
    <w:rsid w:val="009C4893"/>
    <w:rsid w:val="009C4C7B"/>
    <w:rsid w:val="009C6085"/>
    <w:rsid w:val="009D0971"/>
    <w:rsid w:val="009D2C46"/>
    <w:rsid w:val="009D3E80"/>
    <w:rsid w:val="009D43F4"/>
    <w:rsid w:val="009D4517"/>
    <w:rsid w:val="009D5AA3"/>
    <w:rsid w:val="009D5CD7"/>
    <w:rsid w:val="009E0161"/>
    <w:rsid w:val="009E026A"/>
    <w:rsid w:val="009E42F8"/>
    <w:rsid w:val="009E6526"/>
    <w:rsid w:val="009F07E6"/>
    <w:rsid w:val="009F2453"/>
    <w:rsid w:val="009F2919"/>
    <w:rsid w:val="009F59C7"/>
    <w:rsid w:val="009F723B"/>
    <w:rsid w:val="009F759D"/>
    <w:rsid w:val="009F79F5"/>
    <w:rsid w:val="00A009C9"/>
    <w:rsid w:val="00A01200"/>
    <w:rsid w:val="00A02287"/>
    <w:rsid w:val="00A033FB"/>
    <w:rsid w:val="00A065F8"/>
    <w:rsid w:val="00A0765B"/>
    <w:rsid w:val="00A104B4"/>
    <w:rsid w:val="00A14002"/>
    <w:rsid w:val="00A160B3"/>
    <w:rsid w:val="00A20651"/>
    <w:rsid w:val="00A20A04"/>
    <w:rsid w:val="00A20DF2"/>
    <w:rsid w:val="00A2142C"/>
    <w:rsid w:val="00A23913"/>
    <w:rsid w:val="00A269C3"/>
    <w:rsid w:val="00A3339C"/>
    <w:rsid w:val="00A33415"/>
    <w:rsid w:val="00A35B71"/>
    <w:rsid w:val="00A35D70"/>
    <w:rsid w:val="00A36054"/>
    <w:rsid w:val="00A37A96"/>
    <w:rsid w:val="00A41296"/>
    <w:rsid w:val="00A41B1F"/>
    <w:rsid w:val="00A43A8D"/>
    <w:rsid w:val="00A443E0"/>
    <w:rsid w:val="00A4461B"/>
    <w:rsid w:val="00A465E9"/>
    <w:rsid w:val="00A46C6C"/>
    <w:rsid w:val="00A46D30"/>
    <w:rsid w:val="00A46E7D"/>
    <w:rsid w:val="00A53824"/>
    <w:rsid w:val="00A55272"/>
    <w:rsid w:val="00A55BED"/>
    <w:rsid w:val="00A6074D"/>
    <w:rsid w:val="00A61DFB"/>
    <w:rsid w:val="00A62953"/>
    <w:rsid w:val="00A66400"/>
    <w:rsid w:val="00A7066A"/>
    <w:rsid w:val="00A72130"/>
    <w:rsid w:val="00A72140"/>
    <w:rsid w:val="00A758E3"/>
    <w:rsid w:val="00A76043"/>
    <w:rsid w:val="00A76B32"/>
    <w:rsid w:val="00A80299"/>
    <w:rsid w:val="00A81F46"/>
    <w:rsid w:val="00A8227C"/>
    <w:rsid w:val="00A83D28"/>
    <w:rsid w:val="00A8507A"/>
    <w:rsid w:val="00A85969"/>
    <w:rsid w:val="00A91C26"/>
    <w:rsid w:val="00A92052"/>
    <w:rsid w:val="00A9382F"/>
    <w:rsid w:val="00A94D14"/>
    <w:rsid w:val="00A96539"/>
    <w:rsid w:val="00A96678"/>
    <w:rsid w:val="00AA19BB"/>
    <w:rsid w:val="00AA1DEF"/>
    <w:rsid w:val="00AA20E8"/>
    <w:rsid w:val="00AA5DB8"/>
    <w:rsid w:val="00AB0E00"/>
    <w:rsid w:val="00AB12F1"/>
    <w:rsid w:val="00AB192A"/>
    <w:rsid w:val="00AB34E8"/>
    <w:rsid w:val="00AB389C"/>
    <w:rsid w:val="00AB3C53"/>
    <w:rsid w:val="00AB6C46"/>
    <w:rsid w:val="00AB7053"/>
    <w:rsid w:val="00AB73B8"/>
    <w:rsid w:val="00AB7AC4"/>
    <w:rsid w:val="00AB7F22"/>
    <w:rsid w:val="00AB7FF1"/>
    <w:rsid w:val="00AC1ECC"/>
    <w:rsid w:val="00AC4248"/>
    <w:rsid w:val="00AC53A6"/>
    <w:rsid w:val="00AC5ADE"/>
    <w:rsid w:val="00AC5CC8"/>
    <w:rsid w:val="00AC6824"/>
    <w:rsid w:val="00AC6F5F"/>
    <w:rsid w:val="00AC7E59"/>
    <w:rsid w:val="00AD01F9"/>
    <w:rsid w:val="00AD11CC"/>
    <w:rsid w:val="00AD1ADB"/>
    <w:rsid w:val="00AD21BF"/>
    <w:rsid w:val="00AD59F1"/>
    <w:rsid w:val="00AD7D91"/>
    <w:rsid w:val="00AE09EE"/>
    <w:rsid w:val="00AE0FB0"/>
    <w:rsid w:val="00AE14A5"/>
    <w:rsid w:val="00AE2456"/>
    <w:rsid w:val="00AE2FB0"/>
    <w:rsid w:val="00AE3250"/>
    <w:rsid w:val="00AE3689"/>
    <w:rsid w:val="00AE39A7"/>
    <w:rsid w:val="00AE5239"/>
    <w:rsid w:val="00AE55AA"/>
    <w:rsid w:val="00AE60E7"/>
    <w:rsid w:val="00AE6EA6"/>
    <w:rsid w:val="00AF04A4"/>
    <w:rsid w:val="00AF0527"/>
    <w:rsid w:val="00AF1112"/>
    <w:rsid w:val="00AF1E05"/>
    <w:rsid w:val="00AF30E5"/>
    <w:rsid w:val="00AF3920"/>
    <w:rsid w:val="00AF3D31"/>
    <w:rsid w:val="00AF4032"/>
    <w:rsid w:val="00AF4C01"/>
    <w:rsid w:val="00AF5DC3"/>
    <w:rsid w:val="00AF7889"/>
    <w:rsid w:val="00B022EB"/>
    <w:rsid w:val="00B02AB8"/>
    <w:rsid w:val="00B03784"/>
    <w:rsid w:val="00B07616"/>
    <w:rsid w:val="00B10530"/>
    <w:rsid w:val="00B110C0"/>
    <w:rsid w:val="00B12517"/>
    <w:rsid w:val="00B12CE8"/>
    <w:rsid w:val="00B14235"/>
    <w:rsid w:val="00B149CC"/>
    <w:rsid w:val="00B153F1"/>
    <w:rsid w:val="00B155F7"/>
    <w:rsid w:val="00B15D16"/>
    <w:rsid w:val="00B2075C"/>
    <w:rsid w:val="00B214F9"/>
    <w:rsid w:val="00B23286"/>
    <w:rsid w:val="00B25115"/>
    <w:rsid w:val="00B25A75"/>
    <w:rsid w:val="00B26344"/>
    <w:rsid w:val="00B300A8"/>
    <w:rsid w:val="00B33310"/>
    <w:rsid w:val="00B342F9"/>
    <w:rsid w:val="00B351C8"/>
    <w:rsid w:val="00B371C8"/>
    <w:rsid w:val="00B406A0"/>
    <w:rsid w:val="00B41215"/>
    <w:rsid w:val="00B41E18"/>
    <w:rsid w:val="00B42A30"/>
    <w:rsid w:val="00B440C3"/>
    <w:rsid w:val="00B4662D"/>
    <w:rsid w:val="00B46BAE"/>
    <w:rsid w:val="00B46F6D"/>
    <w:rsid w:val="00B47DC3"/>
    <w:rsid w:val="00B47DC4"/>
    <w:rsid w:val="00B51A94"/>
    <w:rsid w:val="00B55199"/>
    <w:rsid w:val="00B6075B"/>
    <w:rsid w:val="00B62BFA"/>
    <w:rsid w:val="00B63C1E"/>
    <w:rsid w:val="00B66922"/>
    <w:rsid w:val="00B67357"/>
    <w:rsid w:val="00B70E38"/>
    <w:rsid w:val="00B70F03"/>
    <w:rsid w:val="00B71635"/>
    <w:rsid w:val="00B72D87"/>
    <w:rsid w:val="00B73193"/>
    <w:rsid w:val="00B73431"/>
    <w:rsid w:val="00B74D4A"/>
    <w:rsid w:val="00B753E4"/>
    <w:rsid w:val="00B77E4C"/>
    <w:rsid w:val="00B805F4"/>
    <w:rsid w:val="00B8179E"/>
    <w:rsid w:val="00B8198B"/>
    <w:rsid w:val="00B83B10"/>
    <w:rsid w:val="00B8476B"/>
    <w:rsid w:val="00B86583"/>
    <w:rsid w:val="00B86B62"/>
    <w:rsid w:val="00B877EF"/>
    <w:rsid w:val="00B91B19"/>
    <w:rsid w:val="00B91DF0"/>
    <w:rsid w:val="00B93DAD"/>
    <w:rsid w:val="00B9503A"/>
    <w:rsid w:val="00B954D7"/>
    <w:rsid w:val="00B958C3"/>
    <w:rsid w:val="00B95EA4"/>
    <w:rsid w:val="00B970E4"/>
    <w:rsid w:val="00BA25CB"/>
    <w:rsid w:val="00BA416C"/>
    <w:rsid w:val="00BA45AA"/>
    <w:rsid w:val="00BA4743"/>
    <w:rsid w:val="00BA4F39"/>
    <w:rsid w:val="00BA63EA"/>
    <w:rsid w:val="00BB1D05"/>
    <w:rsid w:val="00BB200D"/>
    <w:rsid w:val="00BB340D"/>
    <w:rsid w:val="00BB49E7"/>
    <w:rsid w:val="00BB4ECA"/>
    <w:rsid w:val="00BB5C7E"/>
    <w:rsid w:val="00BB68B8"/>
    <w:rsid w:val="00BB6946"/>
    <w:rsid w:val="00BB70B1"/>
    <w:rsid w:val="00BB7428"/>
    <w:rsid w:val="00BC0E9D"/>
    <w:rsid w:val="00BC10C3"/>
    <w:rsid w:val="00BC260F"/>
    <w:rsid w:val="00BC2A27"/>
    <w:rsid w:val="00BC3168"/>
    <w:rsid w:val="00BC32EE"/>
    <w:rsid w:val="00BC4262"/>
    <w:rsid w:val="00BC5FDE"/>
    <w:rsid w:val="00BC63B6"/>
    <w:rsid w:val="00BC6DE7"/>
    <w:rsid w:val="00BC724A"/>
    <w:rsid w:val="00BC738C"/>
    <w:rsid w:val="00BD0C4B"/>
    <w:rsid w:val="00BD339F"/>
    <w:rsid w:val="00BD4575"/>
    <w:rsid w:val="00BD5877"/>
    <w:rsid w:val="00BD60EA"/>
    <w:rsid w:val="00BD758C"/>
    <w:rsid w:val="00BE0D3B"/>
    <w:rsid w:val="00BE1575"/>
    <w:rsid w:val="00BE2173"/>
    <w:rsid w:val="00BE2954"/>
    <w:rsid w:val="00BE2CDF"/>
    <w:rsid w:val="00BE31E3"/>
    <w:rsid w:val="00BE3BCE"/>
    <w:rsid w:val="00BE4B00"/>
    <w:rsid w:val="00BE5BD5"/>
    <w:rsid w:val="00BE6593"/>
    <w:rsid w:val="00BE700D"/>
    <w:rsid w:val="00BF0924"/>
    <w:rsid w:val="00BF0E52"/>
    <w:rsid w:val="00BF1957"/>
    <w:rsid w:val="00BF2C4C"/>
    <w:rsid w:val="00BF3A8F"/>
    <w:rsid w:val="00BF3E2B"/>
    <w:rsid w:val="00BF3F61"/>
    <w:rsid w:val="00BF51BE"/>
    <w:rsid w:val="00BF7256"/>
    <w:rsid w:val="00BF74CB"/>
    <w:rsid w:val="00BF7F8B"/>
    <w:rsid w:val="00C0045D"/>
    <w:rsid w:val="00C00F0B"/>
    <w:rsid w:val="00C01FFA"/>
    <w:rsid w:val="00C02E9D"/>
    <w:rsid w:val="00C03270"/>
    <w:rsid w:val="00C05451"/>
    <w:rsid w:val="00C0548C"/>
    <w:rsid w:val="00C05527"/>
    <w:rsid w:val="00C05890"/>
    <w:rsid w:val="00C07706"/>
    <w:rsid w:val="00C07C68"/>
    <w:rsid w:val="00C13852"/>
    <w:rsid w:val="00C1389A"/>
    <w:rsid w:val="00C13A07"/>
    <w:rsid w:val="00C14594"/>
    <w:rsid w:val="00C205A4"/>
    <w:rsid w:val="00C20B33"/>
    <w:rsid w:val="00C20D4C"/>
    <w:rsid w:val="00C20FB2"/>
    <w:rsid w:val="00C2211C"/>
    <w:rsid w:val="00C224A0"/>
    <w:rsid w:val="00C23AA9"/>
    <w:rsid w:val="00C24615"/>
    <w:rsid w:val="00C24E0F"/>
    <w:rsid w:val="00C268CB"/>
    <w:rsid w:val="00C26C1E"/>
    <w:rsid w:val="00C301D5"/>
    <w:rsid w:val="00C31211"/>
    <w:rsid w:val="00C32E09"/>
    <w:rsid w:val="00C340BE"/>
    <w:rsid w:val="00C34536"/>
    <w:rsid w:val="00C369EA"/>
    <w:rsid w:val="00C40425"/>
    <w:rsid w:val="00C41E60"/>
    <w:rsid w:val="00C4268B"/>
    <w:rsid w:val="00C43288"/>
    <w:rsid w:val="00C438F0"/>
    <w:rsid w:val="00C453E7"/>
    <w:rsid w:val="00C477B6"/>
    <w:rsid w:val="00C5035C"/>
    <w:rsid w:val="00C50AC5"/>
    <w:rsid w:val="00C51EBF"/>
    <w:rsid w:val="00C5543E"/>
    <w:rsid w:val="00C56B6C"/>
    <w:rsid w:val="00C603EB"/>
    <w:rsid w:val="00C60885"/>
    <w:rsid w:val="00C60DAB"/>
    <w:rsid w:val="00C6255B"/>
    <w:rsid w:val="00C63160"/>
    <w:rsid w:val="00C66031"/>
    <w:rsid w:val="00C7033D"/>
    <w:rsid w:val="00C709D5"/>
    <w:rsid w:val="00C7363F"/>
    <w:rsid w:val="00C74D4D"/>
    <w:rsid w:val="00C81B21"/>
    <w:rsid w:val="00C82EFB"/>
    <w:rsid w:val="00C8516E"/>
    <w:rsid w:val="00C869C6"/>
    <w:rsid w:val="00C87299"/>
    <w:rsid w:val="00C878D1"/>
    <w:rsid w:val="00C9034A"/>
    <w:rsid w:val="00C91165"/>
    <w:rsid w:val="00C9127D"/>
    <w:rsid w:val="00C9363F"/>
    <w:rsid w:val="00C97772"/>
    <w:rsid w:val="00C9778A"/>
    <w:rsid w:val="00CA0544"/>
    <w:rsid w:val="00CA1058"/>
    <w:rsid w:val="00CA11D8"/>
    <w:rsid w:val="00CA1A8A"/>
    <w:rsid w:val="00CA1F6D"/>
    <w:rsid w:val="00CA1F91"/>
    <w:rsid w:val="00CA38BC"/>
    <w:rsid w:val="00CA3B1D"/>
    <w:rsid w:val="00CA53FD"/>
    <w:rsid w:val="00CA59A1"/>
    <w:rsid w:val="00CA5F4B"/>
    <w:rsid w:val="00CA7DA9"/>
    <w:rsid w:val="00CB0D40"/>
    <w:rsid w:val="00CB2CDE"/>
    <w:rsid w:val="00CB4870"/>
    <w:rsid w:val="00CB53FA"/>
    <w:rsid w:val="00CB5D2E"/>
    <w:rsid w:val="00CB6455"/>
    <w:rsid w:val="00CB6E5C"/>
    <w:rsid w:val="00CB7BF5"/>
    <w:rsid w:val="00CC1167"/>
    <w:rsid w:val="00CC4B4E"/>
    <w:rsid w:val="00CC6FD9"/>
    <w:rsid w:val="00CD0254"/>
    <w:rsid w:val="00CD34EB"/>
    <w:rsid w:val="00CD36AC"/>
    <w:rsid w:val="00CD6EFC"/>
    <w:rsid w:val="00CD7187"/>
    <w:rsid w:val="00CE00FC"/>
    <w:rsid w:val="00CE0205"/>
    <w:rsid w:val="00CE13A3"/>
    <w:rsid w:val="00CE1743"/>
    <w:rsid w:val="00CE1D55"/>
    <w:rsid w:val="00CE4396"/>
    <w:rsid w:val="00CE47C9"/>
    <w:rsid w:val="00CE611B"/>
    <w:rsid w:val="00CE6366"/>
    <w:rsid w:val="00CE757B"/>
    <w:rsid w:val="00CF1763"/>
    <w:rsid w:val="00CF2523"/>
    <w:rsid w:val="00CF6220"/>
    <w:rsid w:val="00CF6CBA"/>
    <w:rsid w:val="00CF7AEE"/>
    <w:rsid w:val="00D01854"/>
    <w:rsid w:val="00D024B1"/>
    <w:rsid w:val="00D02C0B"/>
    <w:rsid w:val="00D02C70"/>
    <w:rsid w:val="00D0526E"/>
    <w:rsid w:val="00D06F8B"/>
    <w:rsid w:val="00D076B7"/>
    <w:rsid w:val="00D1011B"/>
    <w:rsid w:val="00D10912"/>
    <w:rsid w:val="00D132FC"/>
    <w:rsid w:val="00D1330E"/>
    <w:rsid w:val="00D1367A"/>
    <w:rsid w:val="00D16296"/>
    <w:rsid w:val="00D16980"/>
    <w:rsid w:val="00D16BD3"/>
    <w:rsid w:val="00D175AF"/>
    <w:rsid w:val="00D17D2F"/>
    <w:rsid w:val="00D202E2"/>
    <w:rsid w:val="00D20AF9"/>
    <w:rsid w:val="00D212EB"/>
    <w:rsid w:val="00D217E3"/>
    <w:rsid w:val="00D21976"/>
    <w:rsid w:val="00D221EA"/>
    <w:rsid w:val="00D231DE"/>
    <w:rsid w:val="00D23C73"/>
    <w:rsid w:val="00D24036"/>
    <w:rsid w:val="00D2426D"/>
    <w:rsid w:val="00D2442F"/>
    <w:rsid w:val="00D26C9A"/>
    <w:rsid w:val="00D27492"/>
    <w:rsid w:val="00D32C55"/>
    <w:rsid w:val="00D34FF0"/>
    <w:rsid w:val="00D3508B"/>
    <w:rsid w:val="00D357E3"/>
    <w:rsid w:val="00D36A0D"/>
    <w:rsid w:val="00D41107"/>
    <w:rsid w:val="00D41323"/>
    <w:rsid w:val="00D41945"/>
    <w:rsid w:val="00D4501F"/>
    <w:rsid w:val="00D46039"/>
    <w:rsid w:val="00D46117"/>
    <w:rsid w:val="00D46FE0"/>
    <w:rsid w:val="00D50161"/>
    <w:rsid w:val="00D50E76"/>
    <w:rsid w:val="00D51CE2"/>
    <w:rsid w:val="00D521F7"/>
    <w:rsid w:val="00D53399"/>
    <w:rsid w:val="00D53AF8"/>
    <w:rsid w:val="00D540BE"/>
    <w:rsid w:val="00D5537A"/>
    <w:rsid w:val="00D55A8F"/>
    <w:rsid w:val="00D56195"/>
    <w:rsid w:val="00D568B9"/>
    <w:rsid w:val="00D57681"/>
    <w:rsid w:val="00D60341"/>
    <w:rsid w:val="00D607C7"/>
    <w:rsid w:val="00D61271"/>
    <w:rsid w:val="00D63B3A"/>
    <w:rsid w:val="00D63BD5"/>
    <w:rsid w:val="00D63E5E"/>
    <w:rsid w:val="00D67DC9"/>
    <w:rsid w:val="00D72A03"/>
    <w:rsid w:val="00D756B0"/>
    <w:rsid w:val="00D76F5D"/>
    <w:rsid w:val="00D77A26"/>
    <w:rsid w:val="00D83CA9"/>
    <w:rsid w:val="00D84049"/>
    <w:rsid w:val="00D86610"/>
    <w:rsid w:val="00D86634"/>
    <w:rsid w:val="00D9055F"/>
    <w:rsid w:val="00D90EEE"/>
    <w:rsid w:val="00D91861"/>
    <w:rsid w:val="00D923C5"/>
    <w:rsid w:val="00D93B3D"/>
    <w:rsid w:val="00D94C44"/>
    <w:rsid w:val="00D965AF"/>
    <w:rsid w:val="00D96F8E"/>
    <w:rsid w:val="00D97142"/>
    <w:rsid w:val="00D974D6"/>
    <w:rsid w:val="00D97566"/>
    <w:rsid w:val="00DA2E9E"/>
    <w:rsid w:val="00DA4FBF"/>
    <w:rsid w:val="00DA4FF7"/>
    <w:rsid w:val="00DA503D"/>
    <w:rsid w:val="00DA6465"/>
    <w:rsid w:val="00DB3F7D"/>
    <w:rsid w:val="00DB4379"/>
    <w:rsid w:val="00DB5FCC"/>
    <w:rsid w:val="00DC18A8"/>
    <w:rsid w:val="00DC1B95"/>
    <w:rsid w:val="00DC2A83"/>
    <w:rsid w:val="00DC2AA2"/>
    <w:rsid w:val="00DC4119"/>
    <w:rsid w:val="00DC511F"/>
    <w:rsid w:val="00DC51E9"/>
    <w:rsid w:val="00DC51F0"/>
    <w:rsid w:val="00DC69BF"/>
    <w:rsid w:val="00DD08B3"/>
    <w:rsid w:val="00DD0D93"/>
    <w:rsid w:val="00DD13D2"/>
    <w:rsid w:val="00DD34B0"/>
    <w:rsid w:val="00DD642A"/>
    <w:rsid w:val="00DD68A5"/>
    <w:rsid w:val="00DD6E92"/>
    <w:rsid w:val="00DD75DD"/>
    <w:rsid w:val="00DD7DD6"/>
    <w:rsid w:val="00DE1439"/>
    <w:rsid w:val="00DE48AF"/>
    <w:rsid w:val="00DE4BC1"/>
    <w:rsid w:val="00DE5218"/>
    <w:rsid w:val="00DE7B88"/>
    <w:rsid w:val="00DF0FCE"/>
    <w:rsid w:val="00DF159A"/>
    <w:rsid w:val="00DF3839"/>
    <w:rsid w:val="00DF528B"/>
    <w:rsid w:val="00DF5ECB"/>
    <w:rsid w:val="00E0503F"/>
    <w:rsid w:val="00E07FE2"/>
    <w:rsid w:val="00E128FF"/>
    <w:rsid w:val="00E12CC8"/>
    <w:rsid w:val="00E12D21"/>
    <w:rsid w:val="00E12F88"/>
    <w:rsid w:val="00E13C4A"/>
    <w:rsid w:val="00E15E12"/>
    <w:rsid w:val="00E20A3D"/>
    <w:rsid w:val="00E21CDE"/>
    <w:rsid w:val="00E21D58"/>
    <w:rsid w:val="00E22BDD"/>
    <w:rsid w:val="00E237C0"/>
    <w:rsid w:val="00E254EE"/>
    <w:rsid w:val="00E263ED"/>
    <w:rsid w:val="00E30031"/>
    <w:rsid w:val="00E31E7C"/>
    <w:rsid w:val="00E35C34"/>
    <w:rsid w:val="00E40114"/>
    <w:rsid w:val="00E410F6"/>
    <w:rsid w:val="00E4485E"/>
    <w:rsid w:val="00E47181"/>
    <w:rsid w:val="00E50758"/>
    <w:rsid w:val="00E519DC"/>
    <w:rsid w:val="00E51CBB"/>
    <w:rsid w:val="00E532B1"/>
    <w:rsid w:val="00E5499B"/>
    <w:rsid w:val="00E54CF7"/>
    <w:rsid w:val="00E56E1E"/>
    <w:rsid w:val="00E5795D"/>
    <w:rsid w:val="00E6132E"/>
    <w:rsid w:val="00E632C9"/>
    <w:rsid w:val="00E63568"/>
    <w:rsid w:val="00E647E5"/>
    <w:rsid w:val="00E71556"/>
    <w:rsid w:val="00E72439"/>
    <w:rsid w:val="00E725A5"/>
    <w:rsid w:val="00E72970"/>
    <w:rsid w:val="00E72E35"/>
    <w:rsid w:val="00E73D59"/>
    <w:rsid w:val="00E76462"/>
    <w:rsid w:val="00E76D73"/>
    <w:rsid w:val="00E80E6B"/>
    <w:rsid w:val="00E83375"/>
    <w:rsid w:val="00E86CCA"/>
    <w:rsid w:val="00E86F23"/>
    <w:rsid w:val="00E91913"/>
    <w:rsid w:val="00E91D62"/>
    <w:rsid w:val="00E92556"/>
    <w:rsid w:val="00E954AE"/>
    <w:rsid w:val="00E976CC"/>
    <w:rsid w:val="00E9798A"/>
    <w:rsid w:val="00EA15B6"/>
    <w:rsid w:val="00EA1657"/>
    <w:rsid w:val="00EA19D8"/>
    <w:rsid w:val="00EA19E3"/>
    <w:rsid w:val="00EA42A2"/>
    <w:rsid w:val="00EA4585"/>
    <w:rsid w:val="00EA50C1"/>
    <w:rsid w:val="00EA58E8"/>
    <w:rsid w:val="00EB1B50"/>
    <w:rsid w:val="00EB359A"/>
    <w:rsid w:val="00EB35C6"/>
    <w:rsid w:val="00EB3AC4"/>
    <w:rsid w:val="00EB3ADE"/>
    <w:rsid w:val="00EB6237"/>
    <w:rsid w:val="00EB634D"/>
    <w:rsid w:val="00EB63BE"/>
    <w:rsid w:val="00EB71F4"/>
    <w:rsid w:val="00EC0BE1"/>
    <w:rsid w:val="00EC0F49"/>
    <w:rsid w:val="00EC16F1"/>
    <w:rsid w:val="00EC4AD2"/>
    <w:rsid w:val="00EC5AEB"/>
    <w:rsid w:val="00EC5F63"/>
    <w:rsid w:val="00EC613B"/>
    <w:rsid w:val="00EC6D4D"/>
    <w:rsid w:val="00EC75CD"/>
    <w:rsid w:val="00ED2059"/>
    <w:rsid w:val="00ED4B54"/>
    <w:rsid w:val="00ED4C46"/>
    <w:rsid w:val="00ED4F08"/>
    <w:rsid w:val="00ED751B"/>
    <w:rsid w:val="00EE2D78"/>
    <w:rsid w:val="00EE5388"/>
    <w:rsid w:val="00EE546F"/>
    <w:rsid w:val="00EE5B5D"/>
    <w:rsid w:val="00EF1767"/>
    <w:rsid w:val="00EF36CA"/>
    <w:rsid w:val="00EF5540"/>
    <w:rsid w:val="00EF7B1A"/>
    <w:rsid w:val="00F02733"/>
    <w:rsid w:val="00F045A5"/>
    <w:rsid w:val="00F05CF2"/>
    <w:rsid w:val="00F06636"/>
    <w:rsid w:val="00F10DA9"/>
    <w:rsid w:val="00F207DE"/>
    <w:rsid w:val="00F20C07"/>
    <w:rsid w:val="00F20C0A"/>
    <w:rsid w:val="00F20F5B"/>
    <w:rsid w:val="00F210D2"/>
    <w:rsid w:val="00F22778"/>
    <w:rsid w:val="00F22FE3"/>
    <w:rsid w:val="00F244BD"/>
    <w:rsid w:val="00F261F8"/>
    <w:rsid w:val="00F30CC0"/>
    <w:rsid w:val="00F31CBB"/>
    <w:rsid w:val="00F321DC"/>
    <w:rsid w:val="00F323D8"/>
    <w:rsid w:val="00F35A3C"/>
    <w:rsid w:val="00F36582"/>
    <w:rsid w:val="00F37EF0"/>
    <w:rsid w:val="00F40691"/>
    <w:rsid w:val="00F40E39"/>
    <w:rsid w:val="00F44288"/>
    <w:rsid w:val="00F44DD1"/>
    <w:rsid w:val="00F4564B"/>
    <w:rsid w:val="00F46052"/>
    <w:rsid w:val="00F4725B"/>
    <w:rsid w:val="00F47888"/>
    <w:rsid w:val="00F47E85"/>
    <w:rsid w:val="00F503C7"/>
    <w:rsid w:val="00F50D23"/>
    <w:rsid w:val="00F5119A"/>
    <w:rsid w:val="00F51392"/>
    <w:rsid w:val="00F5292B"/>
    <w:rsid w:val="00F547EC"/>
    <w:rsid w:val="00F54A29"/>
    <w:rsid w:val="00F54EB3"/>
    <w:rsid w:val="00F55117"/>
    <w:rsid w:val="00F55C3E"/>
    <w:rsid w:val="00F56C43"/>
    <w:rsid w:val="00F57611"/>
    <w:rsid w:val="00F61141"/>
    <w:rsid w:val="00F6149F"/>
    <w:rsid w:val="00F617C0"/>
    <w:rsid w:val="00F61A8F"/>
    <w:rsid w:val="00F61E4C"/>
    <w:rsid w:val="00F61FF5"/>
    <w:rsid w:val="00F62A5B"/>
    <w:rsid w:val="00F636BB"/>
    <w:rsid w:val="00F63F9A"/>
    <w:rsid w:val="00F654F5"/>
    <w:rsid w:val="00F6651B"/>
    <w:rsid w:val="00F6665C"/>
    <w:rsid w:val="00F66D3C"/>
    <w:rsid w:val="00F676C4"/>
    <w:rsid w:val="00F775E8"/>
    <w:rsid w:val="00F813CF"/>
    <w:rsid w:val="00F81F6B"/>
    <w:rsid w:val="00F8367C"/>
    <w:rsid w:val="00F85D70"/>
    <w:rsid w:val="00F87179"/>
    <w:rsid w:val="00F873F0"/>
    <w:rsid w:val="00F90133"/>
    <w:rsid w:val="00F92086"/>
    <w:rsid w:val="00F957A5"/>
    <w:rsid w:val="00F960E8"/>
    <w:rsid w:val="00F97444"/>
    <w:rsid w:val="00FA09D6"/>
    <w:rsid w:val="00FA0A8F"/>
    <w:rsid w:val="00FA10B9"/>
    <w:rsid w:val="00FA2874"/>
    <w:rsid w:val="00FA36E9"/>
    <w:rsid w:val="00FA58DB"/>
    <w:rsid w:val="00FA593E"/>
    <w:rsid w:val="00FA695F"/>
    <w:rsid w:val="00FA7470"/>
    <w:rsid w:val="00FA770E"/>
    <w:rsid w:val="00FB0E35"/>
    <w:rsid w:val="00FB1192"/>
    <w:rsid w:val="00FB13D9"/>
    <w:rsid w:val="00FB2696"/>
    <w:rsid w:val="00FB4F55"/>
    <w:rsid w:val="00FC0F3C"/>
    <w:rsid w:val="00FC11AA"/>
    <w:rsid w:val="00FC3436"/>
    <w:rsid w:val="00FC5981"/>
    <w:rsid w:val="00FC5BD3"/>
    <w:rsid w:val="00FC6E3F"/>
    <w:rsid w:val="00FD0196"/>
    <w:rsid w:val="00FD0C51"/>
    <w:rsid w:val="00FD145B"/>
    <w:rsid w:val="00FD24B3"/>
    <w:rsid w:val="00FD38E5"/>
    <w:rsid w:val="00FD7DC4"/>
    <w:rsid w:val="00FE03B1"/>
    <w:rsid w:val="00FE3C77"/>
    <w:rsid w:val="00FF18A2"/>
    <w:rsid w:val="00FF398C"/>
    <w:rsid w:val="00FF59F6"/>
    <w:rsid w:val="00FF6EE8"/>
    <w:rsid w:val="00FF71BF"/>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EDDB"/>
  <w15:chartTrackingRefBased/>
  <w15:docId w15:val="{9F839447-E8D5-44BC-B4FD-DD4BEBE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7D"/>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15A10"/>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15A10"/>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15A10"/>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15A10"/>
    <w:pPr>
      <w:keepNext/>
      <w:keepLines/>
      <w:spacing w:before="40" w:after="0" w:line="240" w:lineRule="auto"/>
      <w:ind w:left="4320" w:hanging="36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15A10"/>
    <w:pPr>
      <w:keepNext/>
      <w:keepLines/>
      <w:spacing w:before="40" w:after="0" w:line="240" w:lineRule="auto"/>
      <w:ind w:left="5040" w:hanging="36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15A10"/>
    <w:pPr>
      <w:keepNext/>
      <w:keepLines/>
      <w:spacing w:before="40" w:after="0" w:line="240" w:lineRule="auto"/>
      <w:ind w:left="5760" w:hanging="36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15A10"/>
    <w:pPr>
      <w:keepNext/>
      <w:keepLines/>
      <w:spacing w:before="40" w:after="0" w:line="240" w:lineRule="auto"/>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A4585"/>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A4585"/>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EA4585"/>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A4585"/>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7D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3547D"/>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itre3Car">
    <w:name w:val="Titre 3 Car"/>
    <w:basedOn w:val="Policepardfaut"/>
    <w:link w:val="Titre3"/>
    <w:uiPriority w:val="9"/>
    <w:rsid w:val="00115A1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15A1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15A1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15A1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15A1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15A1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15A10"/>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115A10"/>
    <w:pPr>
      <w:ind w:left="432" w:hanging="432"/>
      <w:outlineLvl w:val="9"/>
    </w:pPr>
    <w:rPr>
      <w:lang w:eastAsia="fr-CA"/>
    </w:rPr>
  </w:style>
  <w:style w:type="paragraph" w:styleId="TM3">
    <w:name w:val="toc 3"/>
    <w:basedOn w:val="Normal"/>
    <w:next w:val="Normal"/>
    <w:autoRedefine/>
    <w:uiPriority w:val="39"/>
    <w:semiHidden/>
    <w:unhideWhenUsed/>
    <w:rsid w:val="00C24E0F"/>
    <w:pPr>
      <w:spacing w:after="100"/>
      <w:ind w:left="440"/>
    </w:pPr>
  </w:style>
  <w:style w:type="character" w:styleId="Mention">
    <w:name w:val="Mention"/>
    <w:basedOn w:val="Policepardfaut"/>
    <w:uiPriority w:val="99"/>
    <w:unhideWhenUsed/>
    <w:rsid w:val="00FA09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sol/terrains/guide-intervention/" TargetMode="External"/><Relationship Id="rId26" Type="http://schemas.openxmlformats.org/officeDocument/2006/relationships/hyperlink" Target="https://www.quebec.ca/gouvernement/gouvernement-ouvert/transparence-performance/indicateurs-statistiques/donnees-especes-situation-precaire" TargetMode="External"/><Relationship Id="rId39" Type="http://schemas.openxmlformats.org/officeDocument/2006/relationships/hyperlink" Target="https://donneesquebec.ca/recherche/dataset/pergelisol-au-nunavik" TargetMode="External"/><Relationship Id="rId3" Type="http://schemas.openxmlformats.org/officeDocument/2006/relationships/customXml" Target="../customXml/item3.xml"/><Relationship Id="rId21" Type="http://schemas.openxmlformats.org/officeDocument/2006/relationships/hyperlink" Target="https://www.environnement.gouv.qc.ca/eau/rives/donnees-cartographiques-projets-recherche.htm" TargetMode="External"/><Relationship Id="rId34" Type="http://schemas.openxmlformats.org/officeDocument/2006/relationships/hyperlink" Target="https://www.environnement.gouv.qc.ca/biodiversite/especes-exotiques-envahissantes/sentinelle.ht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prelevements/index.htm" TargetMode="External"/><Relationship Id="rId25" Type="http://schemas.openxmlformats.org/officeDocument/2006/relationships/hyperlink" Target="https://www.quebec.ca/agriculture-environnement-et-ressources-naturelles/flore/especes-floristiques-menacees-ou-vulnerables" TargetMode="External"/><Relationship Id="rId33" Type="http://schemas.openxmlformats.org/officeDocument/2006/relationships/hyperlink" Target="https://www.quebec.ca/agriculture-environnement-et-ressources-naturelles/biodiversite" TargetMode="External"/><Relationship Id="rId38" Type="http://schemas.openxmlformats.org/officeDocument/2006/relationships/hyperlink" Target="https://www.donneesquebec.ca/recherche/dataset/ilots-de-chaleur-fraicheur-urbains-et-temperature-de-surface"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autorisations/autorisations-ministerielles.htm" TargetMode="External"/><Relationship Id="rId20" Type="http://schemas.openxmlformats.org/officeDocument/2006/relationships/hyperlink" Target="https://www.environnement.gouv.qc.ca/eau/milieux-humides/analyse-environnementale.htm" TargetMode="External"/><Relationship Id="rId29" Type="http://schemas.openxmlformats.org/officeDocument/2006/relationships/hyperlink" Target="https://www.quebec.ca/agriculture-environnement-et-ressources-naturelles/faune/statistiques-donnees/donnees-gratuites-faune" TargetMode="External"/><Relationship Id="rId41" Type="http://schemas.openxmlformats.org/officeDocument/2006/relationships/hyperlink" Target="https://donneesquebec.ca/recherche/dataset/zone-agricole-du-queb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nnement.gouv.qc.ca/biodiversite/aires_protegees/registre/" TargetMode="External"/><Relationship Id="rId32" Type="http://schemas.openxmlformats.org/officeDocument/2006/relationships/hyperlink" Target="https://www.quebec.ca/gouvernement/ministere/environnement/coordonnees/gestion-faune" TargetMode="External"/><Relationship Id="rId37" Type="http://schemas.openxmlformats.org/officeDocument/2006/relationships/hyperlink" Target="https://donneesquebec.ca/recherche/fr/dataset/zone-potentiellement-exposee-aux-glissements-de-terrain-zpegt" TargetMode="External"/><Relationship Id="rId40" Type="http://schemas.openxmlformats.org/officeDocument/2006/relationships/hyperlink" Target="https://donneesquebec.ca/recherche/dataset/zones-contraintes-erosion-et-mouvements-de-terrai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hyperlink" Target="https://www.environnement.gouv.qc.ca/biodiversite/aires_protegees/carte-interactive.htm" TargetMode="External"/><Relationship Id="rId28" Type="http://schemas.openxmlformats.org/officeDocument/2006/relationships/hyperlink" Target="https://www.donneesquebec.ca/recherche/fr/dataset/habitats-fauniques" TargetMode="External"/><Relationship Id="rId36" Type="http://schemas.openxmlformats.org/officeDocument/2006/relationships/hyperlink" Target="https://www.environnement.gouv.qc.ca/autorisations/autorisations-ministerielles.htm" TargetMode="External"/><Relationship Id="rId10" Type="http://schemas.openxmlformats.org/officeDocument/2006/relationships/endnotes" Target="endnotes.xml"/><Relationship Id="rId19" Type="http://schemas.openxmlformats.org/officeDocument/2006/relationships/hyperlink" Target="https://www.environnement.gouv.qc.ca/eau/rives/milieuxhumides.htm" TargetMode="External"/><Relationship Id="rId31" Type="http://schemas.openxmlformats.org/officeDocument/2006/relationships/hyperlink" Target="https://www.quebec.ca/agriculture-environnement-et-ressources-naturelles/faune/gestion-faune-habitats-fauniques/especes-fauniques-menacees-vulnerable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p-41.1" TargetMode="External"/><Relationship Id="rId22" Type="http://schemas.openxmlformats.org/officeDocument/2006/relationships/hyperlink" Target="https://www.environnement.gouv.qc.ca/eau/milieux-humides/plans-regionaux/Liste-donnees-carto.pdf" TargetMode="External"/><Relationship Id="rId27" Type="http://schemas.openxmlformats.org/officeDocument/2006/relationships/hyperlink" Target="https://www.quebec.ca/agriculture-environnement-et-ressources-naturelles/faune/gestion-faune-habitats-fauniques/habitats-fauniques/besoins-fondamentaux-especes" TargetMode="External"/><Relationship Id="rId30" Type="http://schemas.openxmlformats.org/officeDocument/2006/relationships/hyperlink" Target="https://www.foretouverte.gouv.qc.ca/" TargetMode="External"/><Relationship Id="rId35" Type="http://schemas.openxmlformats.org/officeDocument/2006/relationships/hyperlink" Target="https://www.environnement.gouv.qc.ca/sol/terrains/index.htm"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42E0F05A348EBAA4C47A70DA91C5C"/>
        <w:category>
          <w:name w:val="Général"/>
          <w:gallery w:val="placeholder"/>
        </w:category>
        <w:types>
          <w:type w:val="bbPlcHdr"/>
        </w:types>
        <w:behaviors>
          <w:behavior w:val="content"/>
        </w:behaviors>
        <w:guid w:val="{838DA520-B622-4ECE-BFED-CB14A2FA9823}"/>
      </w:docPartPr>
      <w:docPartBody>
        <w:p w:rsidR="00935460" w:rsidRDefault="001B1462" w:rsidP="001B1462">
          <w:pPr>
            <w:pStyle w:val="EA742E0F05A348EBAA4C47A70DA91C5C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FF6335E6924CCC92124EFE69CE2F3F"/>
        <w:category>
          <w:name w:val="Général"/>
          <w:gallery w:val="placeholder"/>
        </w:category>
        <w:types>
          <w:type w:val="bbPlcHdr"/>
        </w:types>
        <w:behaviors>
          <w:behavior w:val="content"/>
        </w:behaviors>
        <w:guid w:val="{87CE4F3A-90B4-43EF-9054-78BAA319A88E}"/>
      </w:docPartPr>
      <w:docPartBody>
        <w:p w:rsidR="00935460" w:rsidRDefault="001B1462">
          <w:pPr>
            <w:pStyle w:val="E4FF6335E6924CCC92124EFE69CE2F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110F71FE3D4FB9A72E9B4F894EE9E0"/>
        <w:category>
          <w:name w:val="Général"/>
          <w:gallery w:val="placeholder"/>
        </w:category>
        <w:types>
          <w:type w:val="bbPlcHdr"/>
        </w:types>
        <w:behaviors>
          <w:behavior w:val="content"/>
        </w:behaviors>
        <w:guid w:val="{C5B7E78E-C742-44C7-BCEB-CB0F907E8304}"/>
      </w:docPartPr>
      <w:docPartBody>
        <w:p w:rsidR="00935460" w:rsidRDefault="001B1462" w:rsidP="001B1462">
          <w:pPr>
            <w:pStyle w:val="08110F71FE3D4FB9A72E9B4F894EE9E0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6378F6C586544AAB324A39CF7B56382"/>
        <w:category>
          <w:name w:val="Général"/>
          <w:gallery w:val="placeholder"/>
        </w:category>
        <w:types>
          <w:type w:val="bbPlcHdr"/>
        </w:types>
        <w:behaviors>
          <w:behavior w:val="content"/>
        </w:behaviors>
        <w:guid w:val="{E432EF44-FC7D-465B-A449-42C83B3B7581}"/>
      </w:docPartPr>
      <w:docPartBody>
        <w:p w:rsidR="00935460" w:rsidRDefault="001B1462" w:rsidP="001B1462">
          <w:pPr>
            <w:pStyle w:val="86378F6C586544AAB324A39CF7B563822"/>
          </w:pPr>
          <w:r>
            <w:rPr>
              <w:rStyle w:val="Textedelespacerserv"/>
              <w:i/>
              <w:iCs/>
            </w:rPr>
            <w:t>Précisez la section.</w:t>
          </w:r>
        </w:p>
      </w:docPartBody>
    </w:docPart>
    <w:docPart>
      <w:docPartPr>
        <w:name w:val="9CE760A76899405FB5D94DBDC2287D1E"/>
        <w:category>
          <w:name w:val="Général"/>
          <w:gallery w:val="placeholder"/>
        </w:category>
        <w:types>
          <w:type w:val="bbPlcHdr"/>
        </w:types>
        <w:behaviors>
          <w:behavior w:val="content"/>
        </w:behaviors>
        <w:guid w:val="{94574324-EFEA-4512-AE4A-F4F9C8256EB9}"/>
      </w:docPartPr>
      <w:docPartBody>
        <w:p w:rsidR="00935460" w:rsidRDefault="001B1462" w:rsidP="001B1462">
          <w:pPr>
            <w:pStyle w:val="9CE760A76899405FB5D94DBDC2287D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70F0A5E344449CAFA2FD516A9AA38B"/>
        <w:category>
          <w:name w:val="Général"/>
          <w:gallery w:val="placeholder"/>
        </w:category>
        <w:types>
          <w:type w:val="bbPlcHdr"/>
        </w:types>
        <w:behaviors>
          <w:behavior w:val="content"/>
        </w:behaviors>
        <w:guid w:val="{91950C60-B73C-4774-9E8B-7C1E0E099197}"/>
      </w:docPartPr>
      <w:docPartBody>
        <w:p w:rsidR="00935460" w:rsidRDefault="001B1462" w:rsidP="001B1462">
          <w:pPr>
            <w:pStyle w:val="7470F0A5E344449CAFA2FD516A9AA38B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474CAC97B24A0AB1BFFA5DBC093463"/>
        <w:category>
          <w:name w:val="Général"/>
          <w:gallery w:val="placeholder"/>
        </w:category>
        <w:types>
          <w:type w:val="bbPlcHdr"/>
        </w:types>
        <w:behaviors>
          <w:behavior w:val="content"/>
        </w:behaviors>
        <w:guid w:val="{C0766DB8-B5BD-4695-9534-F93138EEDCD1}"/>
      </w:docPartPr>
      <w:docPartBody>
        <w:p w:rsidR="00935460" w:rsidRDefault="001B1462" w:rsidP="001B1462">
          <w:pPr>
            <w:pStyle w:val="8A474CAC97B24A0AB1BFFA5DBC09346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173CFFE53E14B0E9BF19C308C5DDF7C"/>
        <w:category>
          <w:name w:val="Général"/>
          <w:gallery w:val="placeholder"/>
        </w:category>
        <w:types>
          <w:type w:val="bbPlcHdr"/>
        </w:types>
        <w:behaviors>
          <w:behavior w:val="content"/>
        </w:behaviors>
        <w:guid w:val="{FB5C5787-5251-43D3-AAEC-3D1934574145}"/>
      </w:docPartPr>
      <w:docPartBody>
        <w:p w:rsidR="00935460" w:rsidRDefault="001B1462" w:rsidP="001B1462">
          <w:pPr>
            <w:pStyle w:val="C173CFFE53E14B0E9BF19C308C5DDF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89DCA2B0BD439CA48A55CADEF453EE"/>
        <w:category>
          <w:name w:val="Général"/>
          <w:gallery w:val="placeholder"/>
        </w:category>
        <w:types>
          <w:type w:val="bbPlcHdr"/>
        </w:types>
        <w:behaviors>
          <w:behavior w:val="content"/>
        </w:behaviors>
        <w:guid w:val="{A1F2CCB9-2158-4D4F-B187-EE8CBE40D444}"/>
      </w:docPartPr>
      <w:docPartBody>
        <w:p w:rsidR="00935460" w:rsidRDefault="001B1462" w:rsidP="001B1462">
          <w:pPr>
            <w:pStyle w:val="3789DCA2B0BD439CA48A55CADEF453EE2"/>
          </w:pPr>
          <w:r w:rsidRPr="0052757A">
            <w:rPr>
              <w:rFonts w:eastAsia="MS Gothic"/>
              <w:bCs/>
              <w:i/>
              <w:iCs/>
              <w:color w:val="808080"/>
              <w:szCs w:val="20"/>
            </w:rPr>
            <w:t>Si vous préférez joindre un document, indiquez-en le nom.</w:t>
          </w:r>
        </w:p>
      </w:docPartBody>
    </w:docPart>
    <w:docPart>
      <w:docPartPr>
        <w:name w:val="A1092EDE77384DA8A08CCBADF4155884"/>
        <w:category>
          <w:name w:val="Général"/>
          <w:gallery w:val="placeholder"/>
        </w:category>
        <w:types>
          <w:type w:val="bbPlcHdr"/>
        </w:types>
        <w:behaviors>
          <w:behavior w:val="content"/>
        </w:behaviors>
        <w:guid w:val="{AEE6EBDF-332E-4283-8C59-39EED8235FC1}"/>
      </w:docPartPr>
      <w:docPartBody>
        <w:p w:rsidR="00935460" w:rsidRDefault="001B1462" w:rsidP="001B1462">
          <w:pPr>
            <w:pStyle w:val="A1092EDE77384DA8A08CCBADF41558842"/>
          </w:pPr>
          <w:r w:rsidRPr="0052757A">
            <w:rPr>
              <w:rFonts w:eastAsia="MS Gothic"/>
              <w:bCs/>
              <w:i/>
              <w:iCs/>
              <w:color w:val="808080"/>
              <w:szCs w:val="20"/>
            </w:rPr>
            <w:t>Précisez la section.</w:t>
          </w:r>
        </w:p>
      </w:docPartBody>
    </w:docPart>
    <w:docPart>
      <w:docPartPr>
        <w:name w:val="4BADF0813CA244AFA2A4D92A63AA4942"/>
        <w:category>
          <w:name w:val="Général"/>
          <w:gallery w:val="placeholder"/>
        </w:category>
        <w:types>
          <w:type w:val="bbPlcHdr"/>
        </w:types>
        <w:behaviors>
          <w:behavior w:val="content"/>
        </w:behaviors>
        <w:guid w:val="{1B0484F9-94BE-4D6B-BB65-39EE5433C55E}"/>
      </w:docPartPr>
      <w:docPartBody>
        <w:p w:rsidR="00935460" w:rsidRDefault="001B1462" w:rsidP="001B1462">
          <w:pPr>
            <w:pStyle w:val="4BADF0813CA244AFA2A4D92A63AA49422"/>
          </w:pPr>
          <w:r>
            <w:rPr>
              <w:rStyle w:val="Textedelespacerserv"/>
              <w:i/>
              <w:iCs/>
            </w:rPr>
            <w:t>précisez</w:t>
          </w:r>
        </w:p>
      </w:docPartBody>
    </w:docPart>
    <w:docPart>
      <w:docPartPr>
        <w:name w:val="DEB4A53674544FF69826A9AFBD0D1EA4"/>
        <w:category>
          <w:name w:val="Général"/>
          <w:gallery w:val="placeholder"/>
        </w:category>
        <w:types>
          <w:type w:val="bbPlcHdr"/>
        </w:types>
        <w:behaviors>
          <w:behavior w:val="content"/>
        </w:behaviors>
        <w:guid w:val="{8469A990-9F61-4471-B177-228D275D793E}"/>
      </w:docPartPr>
      <w:docPartBody>
        <w:p w:rsidR="00935460" w:rsidRDefault="001B1462" w:rsidP="001B1462">
          <w:pPr>
            <w:pStyle w:val="DEB4A53674544FF69826A9AFBD0D1EA41"/>
          </w:pPr>
          <w:r>
            <w:rPr>
              <w:rStyle w:val="Textedelespacerserv"/>
              <w:i/>
              <w:iCs/>
            </w:rPr>
            <w:t>précisez</w:t>
          </w:r>
        </w:p>
      </w:docPartBody>
    </w:docPart>
    <w:docPart>
      <w:docPartPr>
        <w:name w:val="AA71953E0397410A80B305C4C8B82A96"/>
        <w:category>
          <w:name w:val="Général"/>
          <w:gallery w:val="placeholder"/>
        </w:category>
        <w:types>
          <w:type w:val="bbPlcHdr"/>
        </w:types>
        <w:behaviors>
          <w:behavior w:val="content"/>
        </w:behaviors>
        <w:guid w:val="{73924385-1FEF-4D89-8E15-551321A9E820}"/>
      </w:docPartPr>
      <w:docPartBody>
        <w:p w:rsidR="00935460" w:rsidRDefault="001B1462" w:rsidP="001B1462">
          <w:pPr>
            <w:pStyle w:val="AA71953E0397410A80B305C4C8B82A961"/>
          </w:pPr>
          <w:r>
            <w:rPr>
              <w:rStyle w:val="Textedelespacerserv"/>
              <w:i/>
              <w:iCs/>
            </w:rPr>
            <w:t>précisez</w:t>
          </w:r>
        </w:p>
      </w:docPartBody>
    </w:docPart>
    <w:docPart>
      <w:docPartPr>
        <w:name w:val="BECC3B6372D44E1BAA4ABC4D887F7033"/>
        <w:category>
          <w:name w:val="Général"/>
          <w:gallery w:val="placeholder"/>
        </w:category>
        <w:types>
          <w:type w:val="bbPlcHdr"/>
        </w:types>
        <w:behaviors>
          <w:behavior w:val="content"/>
        </w:behaviors>
        <w:guid w:val="{6CA8091F-E8F7-41E3-8812-CA7EF815B5C3}"/>
      </w:docPartPr>
      <w:docPartBody>
        <w:p w:rsidR="00935460" w:rsidRDefault="001B1462" w:rsidP="001B1462">
          <w:pPr>
            <w:pStyle w:val="BECC3B6372D44E1BAA4ABC4D887F70331"/>
          </w:pPr>
          <w:r w:rsidRPr="00A728C8">
            <w:rPr>
              <w:rStyle w:val="Textedelespacerserv"/>
              <w:i/>
              <w:iCs/>
            </w:rPr>
            <w:t>Saisissez les informations</w:t>
          </w:r>
          <w:r>
            <w:rPr>
              <w:rStyle w:val="Textedelespacerserv"/>
              <w:i/>
              <w:iCs/>
            </w:rPr>
            <w:t>.</w:t>
          </w:r>
        </w:p>
      </w:docPartBody>
    </w:docPart>
    <w:docPart>
      <w:docPartPr>
        <w:name w:val="D7FA1BB7155A43FEB692CF261B8EDD51"/>
        <w:category>
          <w:name w:val="Général"/>
          <w:gallery w:val="placeholder"/>
        </w:category>
        <w:types>
          <w:type w:val="bbPlcHdr"/>
        </w:types>
        <w:behaviors>
          <w:behavior w:val="content"/>
        </w:behaviors>
        <w:guid w:val="{466989AA-BF34-46C7-98E5-64674C2CDF1E}"/>
      </w:docPartPr>
      <w:docPartBody>
        <w:p w:rsidR="00935460" w:rsidRDefault="001B1462" w:rsidP="001B1462">
          <w:pPr>
            <w:pStyle w:val="D7FA1BB7155A43FEB692CF261B8EDD51"/>
          </w:pPr>
          <w:r w:rsidRPr="009303E9">
            <w:rPr>
              <w:rStyle w:val="Textedelespacerserv"/>
              <w:i/>
              <w:iCs/>
            </w:rPr>
            <w:t>Cliquez sur le + pour ajouter des lignes</w:t>
          </w:r>
          <w:r w:rsidRPr="00AA60DE">
            <w:rPr>
              <w:rStyle w:val="Textedelespacerserv"/>
            </w:rPr>
            <w:t>.</w:t>
          </w:r>
        </w:p>
      </w:docPartBody>
    </w:docPart>
    <w:docPart>
      <w:docPartPr>
        <w:name w:val="9BF0B618F1F2410698AEB53D0F5C1B59"/>
        <w:category>
          <w:name w:val="Général"/>
          <w:gallery w:val="placeholder"/>
        </w:category>
        <w:types>
          <w:type w:val="bbPlcHdr"/>
        </w:types>
        <w:behaviors>
          <w:behavior w:val="content"/>
        </w:behaviors>
        <w:guid w:val="{378ED79B-1F10-4C55-887A-DCA69929C3BA}"/>
      </w:docPartPr>
      <w:docPartBody>
        <w:p w:rsidR="00935460" w:rsidRDefault="001B1462" w:rsidP="001B1462">
          <w:pPr>
            <w:pStyle w:val="9BF0B618F1F2410698AEB53D0F5C1B591"/>
          </w:pPr>
          <w:r>
            <w:rPr>
              <w:rStyle w:val="Textedelespacerserv"/>
            </w:rPr>
            <w:t>..</w:t>
          </w:r>
          <w:r w:rsidRPr="00AA60DE">
            <w:rPr>
              <w:rStyle w:val="Textedelespacerserv"/>
            </w:rPr>
            <w:t>.</w:t>
          </w:r>
        </w:p>
      </w:docPartBody>
    </w:docPart>
    <w:docPart>
      <w:docPartPr>
        <w:name w:val="08AA8878ADEF40A4AA11AC61CE764D93"/>
        <w:category>
          <w:name w:val="Général"/>
          <w:gallery w:val="placeholder"/>
        </w:category>
        <w:types>
          <w:type w:val="bbPlcHdr"/>
        </w:types>
        <w:behaviors>
          <w:behavior w:val="content"/>
        </w:behaviors>
        <w:guid w:val="{DF13106C-2852-4C7E-BA49-852D97D4702E}"/>
      </w:docPartPr>
      <w:docPartBody>
        <w:p w:rsidR="00935460" w:rsidRDefault="001B1462" w:rsidP="001B1462">
          <w:pPr>
            <w:pStyle w:val="08AA8878ADEF40A4AA11AC61CE764D931"/>
          </w:pPr>
          <w:r>
            <w:rPr>
              <w:rStyle w:val="Textedelespacerserv"/>
            </w:rPr>
            <w:t>..</w:t>
          </w:r>
          <w:r w:rsidRPr="00AA60DE">
            <w:rPr>
              <w:rStyle w:val="Textedelespacerserv"/>
            </w:rPr>
            <w:t>.</w:t>
          </w:r>
        </w:p>
      </w:docPartBody>
    </w:docPart>
    <w:docPart>
      <w:docPartPr>
        <w:name w:val="C1EA64C214144B5B9C2F5185074ED248"/>
        <w:category>
          <w:name w:val="Général"/>
          <w:gallery w:val="placeholder"/>
        </w:category>
        <w:types>
          <w:type w:val="bbPlcHdr"/>
        </w:types>
        <w:behaviors>
          <w:behavior w:val="content"/>
        </w:behaviors>
        <w:guid w:val="{179F426B-96D9-4809-B786-8C7755AB0CDE}"/>
      </w:docPartPr>
      <w:docPartBody>
        <w:p w:rsidR="00935460" w:rsidRDefault="001B1462" w:rsidP="001B1462">
          <w:pPr>
            <w:pStyle w:val="C1EA64C214144B5B9C2F5185074ED2481"/>
          </w:pPr>
          <w:r>
            <w:rPr>
              <w:rStyle w:val="Textedelespacerserv"/>
            </w:rPr>
            <w:t>..</w:t>
          </w:r>
          <w:r w:rsidRPr="00AA60DE">
            <w:rPr>
              <w:rStyle w:val="Textedelespacerserv"/>
            </w:rPr>
            <w:t>.</w:t>
          </w:r>
        </w:p>
      </w:docPartBody>
    </w:docPart>
    <w:docPart>
      <w:docPartPr>
        <w:name w:val="032983A29F294429A8477F287C8EA710"/>
        <w:category>
          <w:name w:val="Général"/>
          <w:gallery w:val="placeholder"/>
        </w:category>
        <w:types>
          <w:type w:val="bbPlcHdr"/>
        </w:types>
        <w:behaviors>
          <w:behavior w:val="content"/>
        </w:behaviors>
        <w:guid w:val="{7D94C362-C463-4E65-9F70-C410ABBA55D8}"/>
      </w:docPartPr>
      <w:docPartBody>
        <w:p w:rsidR="00935460" w:rsidRDefault="001B1462" w:rsidP="001B1462">
          <w:pPr>
            <w:pStyle w:val="032983A29F294429A8477F287C8EA7101"/>
          </w:pPr>
          <w:r>
            <w:rPr>
              <w:rStyle w:val="Textedelespacerserv"/>
            </w:rPr>
            <w:t>..</w:t>
          </w:r>
          <w:r w:rsidRPr="00AA60DE">
            <w:rPr>
              <w:rStyle w:val="Textedelespacerserv"/>
            </w:rPr>
            <w:t>.</w:t>
          </w:r>
        </w:p>
      </w:docPartBody>
    </w:docPart>
    <w:docPart>
      <w:docPartPr>
        <w:name w:val="A664E06157F34A9B9B559E9BC80DCFFA"/>
        <w:category>
          <w:name w:val="Général"/>
          <w:gallery w:val="placeholder"/>
        </w:category>
        <w:types>
          <w:type w:val="bbPlcHdr"/>
        </w:types>
        <w:behaviors>
          <w:behavior w:val="content"/>
        </w:behaviors>
        <w:guid w:val="{D9934BF3-EDB3-40D7-B45B-477665A49E33}"/>
      </w:docPartPr>
      <w:docPartBody>
        <w:p w:rsidR="00935460" w:rsidRDefault="001B1462" w:rsidP="001B1462">
          <w:pPr>
            <w:pStyle w:val="A664E06157F34A9B9B559E9BC80DCFFA1"/>
          </w:pPr>
          <w:r>
            <w:rPr>
              <w:rStyle w:val="Textedelespacerserv"/>
            </w:rPr>
            <w:t>..</w:t>
          </w:r>
          <w:r w:rsidRPr="00AA60DE">
            <w:rPr>
              <w:rStyle w:val="Textedelespacerserv"/>
            </w:rPr>
            <w:t>.</w:t>
          </w:r>
        </w:p>
      </w:docPartBody>
    </w:docPart>
    <w:docPart>
      <w:docPartPr>
        <w:name w:val="E5C0297EECA34E0F984DF14C5D8DEC2F"/>
        <w:category>
          <w:name w:val="Général"/>
          <w:gallery w:val="placeholder"/>
        </w:category>
        <w:types>
          <w:type w:val="bbPlcHdr"/>
        </w:types>
        <w:behaviors>
          <w:behavior w:val="content"/>
        </w:behaviors>
        <w:guid w:val="{EFE63532-B05E-4857-8636-AD6C22D60A9A}"/>
      </w:docPartPr>
      <w:docPartBody>
        <w:p w:rsidR="00935460" w:rsidRDefault="001B1462" w:rsidP="001B1462">
          <w:pPr>
            <w:pStyle w:val="E5C0297EECA34E0F984DF14C5D8DEC2F1"/>
          </w:pPr>
          <w:r>
            <w:rPr>
              <w:rStyle w:val="Textedelespacerserv"/>
            </w:rPr>
            <w:t>..</w:t>
          </w:r>
          <w:r w:rsidRPr="00AA60DE">
            <w:rPr>
              <w:rStyle w:val="Textedelespacerserv"/>
            </w:rPr>
            <w:t>.</w:t>
          </w:r>
        </w:p>
      </w:docPartBody>
    </w:docPart>
    <w:docPart>
      <w:docPartPr>
        <w:name w:val="54E6764DA8584B1ABC95FDE0E7DB1505"/>
        <w:category>
          <w:name w:val="Général"/>
          <w:gallery w:val="placeholder"/>
        </w:category>
        <w:types>
          <w:type w:val="bbPlcHdr"/>
        </w:types>
        <w:behaviors>
          <w:behavior w:val="content"/>
        </w:behaviors>
        <w:guid w:val="{639EECB9-1327-4489-A972-85578C533B19}"/>
      </w:docPartPr>
      <w:docPartBody>
        <w:p w:rsidR="00935460" w:rsidRDefault="001B1462" w:rsidP="001B1462">
          <w:pPr>
            <w:pStyle w:val="54E6764DA8584B1ABC95FDE0E7DB15051"/>
          </w:pPr>
          <w:r>
            <w:rPr>
              <w:rStyle w:val="Textedelespacerserv"/>
            </w:rPr>
            <w:t>..</w:t>
          </w:r>
          <w:r w:rsidRPr="00AA60DE">
            <w:rPr>
              <w:rStyle w:val="Textedelespacerserv"/>
            </w:rPr>
            <w:t>.</w:t>
          </w:r>
        </w:p>
      </w:docPartBody>
    </w:docPart>
    <w:docPart>
      <w:docPartPr>
        <w:name w:val="0CB375BB5CA142D5A61B3F7ED1601115"/>
        <w:category>
          <w:name w:val="Général"/>
          <w:gallery w:val="placeholder"/>
        </w:category>
        <w:types>
          <w:type w:val="bbPlcHdr"/>
        </w:types>
        <w:behaviors>
          <w:behavior w:val="content"/>
        </w:behaviors>
        <w:guid w:val="{51C06FB7-F490-48A2-A398-881BEE7607B0}"/>
      </w:docPartPr>
      <w:docPartBody>
        <w:p w:rsidR="00935460" w:rsidRDefault="001B1462" w:rsidP="001B1462">
          <w:pPr>
            <w:pStyle w:val="0CB375BB5CA142D5A61B3F7ED16011151"/>
          </w:pPr>
          <w:r>
            <w:rPr>
              <w:rStyle w:val="Textedelespacerserv"/>
            </w:rPr>
            <w:t>..</w:t>
          </w:r>
          <w:r w:rsidRPr="00AA60DE">
            <w:rPr>
              <w:rStyle w:val="Textedelespacerserv"/>
            </w:rPr>
            <w:t>.</w:t>
          </w:r>
        </w:p>
      </w:docPartBody>
    </w:docPart>
    <w:docPart>
      <w:docPartPr>
        <w:name w:val="7FAFC8D0B9CE48E384F7E47E48C9ED11"/>
        <w:category>
          <w:name w:val="Général"/>
          <w:gallery w:val="placeholder"/>
        </w:category>
        <w:types>
          <w:type w:val="bbPlcHdr"/>
        </w:types>
        <w:behaviors>
          <w:behavior w:val="content"/>
        </w:behaviors>
        <w:guid w:val="{8D3B1331-DFC2-4220-A6DB-DE79190BEC0E}"/>
      </w:docPartPr>
      <w:docPartBody>
        <w:p w:rsidR="00935460" w:rsidRDefault="001B1462" w:rsidP="001B1462">
          <w:pPr>
            <w:pStyle w:val="7FAFC8D0B9CE48E384F7E47E48C9ED111"/>
          </w:pPr>
          <w:r>
            <w:rPr>
              <w:rStyle w:val="Textedelespacerserv"/>
            </w:rPr>
            <w:t>..</w:t>
          </w:r>
          <w:r w:rsidRPr="00AA60DE">
            <w:rPr>
              <w:rStyle w:val="Textedelespacerserv"/>
            </w:rPr>
            <w:t>.</w:t>
          </w:r>
        </w:p>
      </w:docPartBody>
    </w:docPart>
    <w:docPart>
      <w:docPartPr>
        <w:name w:val="59B4A02F820141B39B98457986569736"/>
        <w:category>
          <w:name w:val="Général"/>
          <w:gallery w:val="placeholder"/>
        </w:category>
        <w:types>
          <w:type w:val="bbPlcHdr"/>
        </w:types>
        <w:behaviors>
          <w:behavior w:val="content"/>
        </w:behaviors>
        <w:guid w:val="{947793C4-1AB5-416B-898E-5C6D8D64AE6D}"/>
      </w:docPartPr>
      <w:docPartBody>
        <w:p w:rsidR="00935460" w:rsidRDefault="001B1462" w:rsidP="001B1462">
          <w:pPr>
            <w:pStyle w:val="59B4A02F820141B39B984579865697361"/>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7BF3F5C6-5FF5-4300-8E54-E57924534E52}"/>
      </w:docPartPr>
      <w:docPartBody>
        <w:p w:rsidR="00935460" w:rsidRDefault="001B1462">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3AA99E75CA1424B8C31F664CD9C4C33"/>
        <w:category>
          <w:name w:val="Général"/>
          <w:gallery w:val="placeholder"/>
        </w:category>
        <w:types>
          <w:type w:val="bbPlcHdr"/>
        </w:types>
        <w:behaviors>
          <w:behavior w:val="content"/>
        </w:behaviors>
        <w:guid w:val="{0558628C-BCA5-4BC5-BFDD-6171D0B96D73}"/>
      </w:docPartPr>
      <w:docPartBody>
        <w:p w:rsidR="00935460" w:rsidRDefault="001B1462" w:rsidP="001B1462">
          <w:pPr>
            <w:pStyle w:val="53AA99E75CA1424B8C31F664CD9C4C3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5666114B3474969AE3E401DCFA4CF55"/>
        <w:category>
          <w:name w:val="Général"/>
          <w:gallery w:val="placeholder"/>
        </w:category>
        <w:types>
          <w:type w:val="bbPlcHdr"/>
        </w:types>
        <w:behaviors>
          <w:behavior w:val="content"/>
        </w:behaviors>
        <w:guid w:val="{3C0DA62C-EC0B-4D82-A54E-4B1E22FE8E83}"/>
      </w:docPartPr>
      <w:docPartBody>
        <w:p w:rsidR="00935460" w:rsidRDefault="001B1462" w:rsidP="001B1462">
          <w:pPr>
            <w:pStyle w:val="A5666114B3474969AE3E401DCFA4CF551"/>
          </w:pPr>
          <w:r w:rsidRPr="00A728C8">
            <w:rPr>
              <w:rStyle w:val="Textedelespacerserv"/>
              <w:i/>
              <w:iCs/>
            </w:rPr>
            <w:t>Saisissez les informations</w:t>
          </w:r>
          <w:r>
            <w:rPr>
              <w:rStyle w:val="Textedelespacerserv"/>
              <w:i/>
              <w:iCs/>
            </w:rPr>
            <w:t>.</w:t>
          </w:r>
        </w:p>
      </w:docPartBody>
    </w:docPart>
    <w:docPart>
      <w:docPartPr>
        <w:name w:val="45AC6B283F674CBF909BDCA22B1BBB58"/>
        <w:category>
          <w:name w:val="Général"/>
          <w:gallery w:val="placeholder"/>
        </w:category>
        <w:types>
          <w:type w:val="bbPlcHdr"/>
        </w:types>
        <w:behaviors>
          <w:behavior w:val="content"/>
        </w:behaviors>
        <w:guid w:val="{0F874A67-0EF8-4E57-AABB-22F16A6A7755}"/>
      </w:docPartPr>
      <w:docPartBody>
        <w:p w:rsidR="00935460" w:rsidRDefault="001B1462" w:rsidP="001B1462">
          <w:pPr>
            <w:pStyle w:val="45AC6B283F674CBF909BDCA22B1BBB581"/>
          </w:pPr>
          <w:r>
            <w:rPr>
              <w:rStyle w:val="Textedelespacerserv"/>
            </w:rPr>
            <w:t>..</w:t>
          </w:r>
          <w:r w:rsidRPr="00AA60DE">
            <w:rPr>
              <w:rStyle w:val="Textedelespacerserv"/>
            </w:rPr>
            <w:t>.</w:t>
          </w:r>
        </w:p>
      </w:docPartBody>
    </w:docPart>
    <w:docPart>
      <w:docPartPr>
        <w:name w:val="3FA9D2FEA7454D31A4195909122C4FD9"/>
        <w:category>
          <w:name w:val="Général"/>
          <w:gallery w:val="placeholder"/>
        </w:category>
        <w:types>
          <w:type w:val="bbPlcHdr"/>
        </w:types>
        <w:behaviors>
          <w:behavior w:val="content"/>
        </w:behaviors>
        <w:guid w:val="{10F41A14-B7BC-4174-9438-1E40384926AC}"/>
      </w:docPartPr>
      <w:docPartBody>
        <w:p w:rsidR="00935460" w:rsidRDefault="001B1462" w:rsidP="001B1462">
          <w:pPr>
            <w:pStyle w:val="3FA9D2FEA7454D31A4195909122C4FD91"/>
          </w:pPr>
          <w:r>
            <w:rPr>
              <w:rStyle w:val="Textedelespacerserv"/>
            </w:rPr>
            <w:t>..</w:t>
          </w:r>
          <w:r w:rsidRPr="00AA60DE">
            <w:rPr>
              <w:rStyle w:val="Textedelespacerserv"/>
            </w:rPr>
            <w:t>.</w:t>
          </w:r>
        </w:p>
      </w:docPartBody>
    </w:docPart>
    <w:docPart>
      <w:docPartPr>
        <w:name w:val="96A8EFA772634AF9ABEFBE155DF53316"/>
        <w:category>
          <w:name w:val="Général"/>
          <w:gallery w:val="placeholder"/>
        </w:category>
        <w:types>
          <w:type w:val="bbPlcHdr"/>
        </w:types>
        <w:behaviors>
          <w:behavior w:val="content"/>
        </w:behaviors>
        <w:guid w:val="{3CFC87C6-176A-4EE4-B958-98ED5AA9A8AA}"/>
      </w:docPartPr>
      <w:docPartBody>
        <w:p w:rsidR="00935460" w:rsidRDefault="001B1462" w:rsidP="001B1462">
          <w:pPr>
            <w:pStyle w:val="96A8EFA772634AF9ABEFBE155DF533161"/>
          </w:pPr>
          <w:r>
            <w:rPr>
              <w:rStyle w:val="Textedelespacerserv"/>
            </w:rPr>
            <w:t>..</w:t>
          </w:r>
          <w:r w:rsidRPr="00AA60DE">
            <w:rPr>
              <w:rStyle w:val="Textedelespacerserv"/>
            </w:rPr>
            <w:t>.</w:t>
          </w:r>
        </w:p>
      </w:docPartBody>
    </w:docPart>
    <w:docPart>
      <w:docPartPr>
        <w:name w:val="EB640F9E496B483EB3A25EAA3567A20E"/>
        <w:category>
          <w:name w:val="Général"/>
          <w:gallery w:val="placeholder"/>
        </w:category>
        <w:types>
          <w:type w:val="bbPlcHdr"/>
        </w:types>
        <w:behaviors>
          <w:behavior w:val="content"/>
        </w:behaviors>
        <w:guid w:val="{8EB1242D-CE7E-429E-8490-4F7B18C766DE}"/>
      </w:docPartPr>
      <w:docPartBody>
        <w:p w:rsidR="00935460" w:rsidRDefault="001B1462" w:rsidP="001B1462">
          <w:pPr>
            <w:pStyle w:val="EB640F9E496B483EB3A25EAA3567A20E1"/>
          </w:pPr>
          <w:r>
            <w:rPr>
              <w:rStyle w:val="Textedelespacerserv"/>
            </w:rPr>
            <w:t>..</w:t>
          </w:r>
          <w:r w:rsidRPr="00AA60DE">
            <w:rPr>
              <w:rStyle w:val="Textedelespacerserv"/>
            </w:rPr>
            <w:t>.</w:t>
          </w:r>
        </w:p>
      </w:docPartBody>
    </w:docPart>
    <w:docPart>
      <w:docPartPr>
        <w:name w:val="C9FF23D80C2C44D5AD4F270B69DE6866"/>
        <w:category>
          <w:name w:val="Général"/>
          <w:gallery w:val="placeholder"/>
        </w:category>
        <w:types>
          <w:type w:val="bbPlcHdr"/>
        </w:types>
        <w:behaviors>
          <w:behavior w:val="content"/>
        </w:behaviors>
        <w:guid w:val="{6ED85A4C-DB68-4014-8DE1-459701B23170}"/>
      </w:docPartPr>
      <w:docPartBody>
        <w:p w:rsidR="00935460" w:rsidRDefault="001B1462" w:rsidP="001B1462">
          <w:pPr>
            <w:pStyle w:val="C9FF23D80C2C44D5AD4F270B69DE68661"/>
          </w:pPr>
          <w:r>
            <w:rPr>
              <w:rStyle w:val="Textedelespacerserv"/>
            </w:rPr>
            <w:t>..</w:t>
          </w:r>
          <w:r w:rsidRPr="00AA60DE">
            <w:rPr>
              <w:rStyle w:val="Textedelespacerserv"/>
            </w:rPr>
            <w:t>.</w:t>
          </w:r>
        </w:p>
      </w:docPartBody>
    </w:docPart>
    <w:docPart>
      <w:docPartPr>
        <w:name w:val="595DFF2389A04ACDA194066BA1F7BD5F"/>
        <w:category>
          <w:name w:val="Général"/>
          <w:gallery w:val="placeholder"/>
        </w:category>
        <w:types>
          <w:type w:val="bbPlcHdr"/>
        </w:types>
        <w:behaviors>
          <w:behavior w:val="content"/>
        </w:behaviors>
        <w:guid w:val="{40353A09-CD76-4874-9C54-5C49504628F0}"/>
      </w:docPartPr>
      <w:docPartBody>
        <w:p w:rsidR="00935460" w:rsidRDefault="001B1462" w:rsidP="001B1462">
          <w:pPr>
            <w:pStyle w:val="595DFF2389A04ACDA194066BA1F7BD5F1"/>
          </w:pPr>
          <w:r>
            <w:rPr>
              <w:rStyle w:val="Textedelespacerserv"/>
            </w:rPr>
            <w:t>..</w:t>
          </w:r>
          <w:r w:rsidRPr="00AA60DE">
            <w:rPr>
              <w:rStyle w:val="Textedelespacerserv"/>
            </w:rPr>
            <w:t>.</w:t>
          </w:r>
        </w:p>
      </w:docPartBody>
    </w:docPart>
    <w:docPart>
      <w:docPartPr>
        <w:name w:val="9E3D11C216C04C46B2F6DBEBF79AEF9A"/>
        <w:category>
          <w:name w:val="Général"/>
          <w:gallery w:val="placeholder"/>
        </w:category>
        <w:types>
          <w:type w:val="bbPlcHdr"/>
        </w:types>
        <w:behaviors>
          <w:behavior w:val="content"/>
        </w:behaviors>
        <w:guid w:val="{4A7C9A6E-BA52-49C2-A78D-A5D42CB5EA33}"/>
      </w:docPartPr>
      <w:docPartBody>
        <w:p w:rsidR="00935460" w:rsidRDefault="001B1462" w:rsidP="001B1462">
          <w:pPr>
            <w:pStyle w:val="9E3D11C216C04C46B2F6DBEBF79AEF9A1"/>
          </w:pPr>
          <w:r>
            <w:rPr>
              <w:rStyle w:val="Textedelespacerserv"/>
            </w:rPr>
            <w:t>..</w:t>
          </w:r>
          <w:r w:rsidRPr="00AA60DE">
            <w:rPr>
              <w:rStyle w:val="Textedelespacerserv"/>
            </w:rPr>
            <w:t>.</w:t>
          </w:r>
        </w:p>
      </w:docPartBody>
    </w:docPart>
    <w:docPart>
      <w:docPartPr>
        <w:name w:val="85B5B6D7711F4CB8B3EC30F10D8FAADF"/>
        <w:category>
          <w:name w:val="Général"/>
          <w:gallery w:val="placeholder"/>
        </w:category>
        <w:types>
          <w:type w:val="bbPlcHdr"/>
        </w:types>
        <w:behaviors>
          <w:behavior w:val="content"/>
        </w:behaviors>
        <w:guid w:val="{ABEC6CBE-137C-477D-8E9E-825098BD3075}"/>
      </w:docPartPr>
      <w:docPartBody>
        <w:p w:rsidR="00935460" w:rsidRDefault="001B1462" w:rsidP="001B1462">
          <w:pPr>
            <w:pStyle w:val="85B5B6D7711F4CB8B3EC30F10D8FAADF1"/>
          </w:pPr>
          <w:r>
            <w:rPr>
              <w:rStyle w:val="Textedelespacerserv"/>
            </w:rPr>
            <w:t>..</w:t>
          </w:r>
          <w:r w:rsidRPr="00AA60DE">
            <w:rPr>
              <w:rStyle w:val="Textedelespacerserv"/>
            </w:rPr>
            <w:t>.</w:t>
          </w:r>
        </w:p>
      </w:docPartBody>
    </w:docPart>
    <w:docPart>
      <w:docPartPr>
        <w:name w:val="808C09E910A84302BA59E56FF190814F"/>
        <w:category>
          <w:name w:val="Général"/>
          <w:gallery w:val="placeholder"/>
        </w:category>
        <w:types>
          <w:type w:val="bbPlcHdr"/>
        </w:types>
        <w:behaviors>
          <w:behavior w:val="content"/>
        </w:behaviors>
        <w:guid w:val="{849535BB-7C67-413B-A6AC-2A798BE67D24}"/>
      </w:docPartPr>
      <w:docPartBody>
        <w:p w:rsidR="00935460" w:rsidRDefault="001B1462" w:rsidP="001B1462">
          <w:pPr>
            <w:pStyle w:val="808C09E910A84302BA59E56FF190814F1"/>
          </w:pPr>
          <w:r>
            <w:rPr>
              <w:rStyle w:val="Textedelespacerserv"/>
            </w:rPr>
            <w:t>..</w:t>
          </w:r>
          <w:r w:rsidRPr="00AA60DE">
            <w:rPr>
              <w:rStyle w:val="Textedelespacerserv"/>
            </w:rPr>
            <w:t>.</w:t>
          </w:r>
        </w:p>
      </w:docPartBody>
    </w:docPart>
    <w:docPart>
      <w:docPartPr>
        <w:name w:val="4671D801567143608CE8830AA86DAD30"/>
        <w:category>
          <w:name w:val="Général"/>
          <w:gallery w:val="placeholder"/>
        </w:category>
        <w:types>
          <w:type w:val="bbPlcHdr"/>
        </w:types>
        <w:behaviors>
          <w:behavior w:val="content"/>
        </w:behaviors>
        <w:guid w:val="{B1E837DB-5E17-4BE9-A350-E972B354E125}"/>
      </w:docPartPr>
      <w:docPartBody>
        <w:p w:rsidR="00935460" w:rsidRDefault="001B1462" w:rsidP="001B1462">
          <w:pPr>
            <w:pStyle w:val="4671D801567143608CE8830AA86DAD301"/>
          </w:pPr>
          <w:r>
            <w:rPr>
              <w:rStyle w:val="Textedelespacerserv"/>
            </w:rPr>
            <w:t>..</w:t>
          </w:r>
          <w:r w:rsidRPr="00AA60DE">
            <w:rPr>
              <w:rStyle w:val="Textedelespacerserv"/>
            </w:rPr>
            <w:t>.</w:t>
          </w:r>
        </w:p>
      </w:docPartBody>
    </w:docPart>
    <w:docPart>
      <w:docPartPr>
        <w:name w:val="A29F028511E34993832496E33AFFCCF3"/>
        <w:category>
          <w:name w:val="Général"/>
          <w:gallery w:val="placeholder"/>
        </w:category>
        <w:types>
          <w:type w:val="bbPlcHdr"/>
        </w:types>
        <w:behaviors>
          <w:behavior w:val="content"/>
        </w:behaviors>
        <w:guid w:val="{BAF7F685-A15B-44BD-B38E-B8E021127FCE}"/>
      </w:docPartPr>
      <w:docPartBody>
        <w:p w:rsidR="00935460" w:rsidRDefault="001B1462" w:rsidP="001B1462">
          <w:pPr>
            <w:pStyle w:val="A29F028511E34993832496E33AFFCCF31"/>
          </w:pPr>
          <w:r>
            <w:rPr>
              <w:rStyle w:val="Textedelespacerserv"/>
            </w:rPr>
            <w:t>..</w:t>
          </w:r>
          <w:r w:rsidRPr="00AA60DE">
            <w:rPr>
              <w:rStyle w:val="Textedelespacerserv"/>
            </w:rPr>
            <w:t>.</w:t>
          </w:r>
        </w:p>
      </w:docPartBody>
    </w:docPart>
    <w:docPart>
      <w:docPartPr>
        <w:name w:val="5129FC34AC6B4830B842D266444792E7"/>
        <w:category>
          <w:name w:val="Général"/>
          <w:gallery w:val="placeholder"/>
        </w:category>
        <w:types>
          <w:type w:val="bbPlcHdr"/>
        </w:types>
        <w:behaviors>
          <w:behavior w:val="content"/>
        </w:behaviors>
        <w:guid w:val="{7FD265C0-A7E3-46A5-AE35-028A89CB2DAB}"/>
      </w:docPartPr>
      <w:docPartBody>
        <w:p w:rsidR="00935460" w:rsidRDefault="001B1462" w:rsidP="001B1462">
          <w:pPr>
            <w:pStyle w:val="5129FC34AC6B4830B842D266444792E71"/>
          </w:pPr>
          <w:r>
            <w:rPr>
              <w:rStyle w:val="Textedelespacerserv"/>
            </w:rPr>
            <w:t>..</w:t>
          </w:r>
          <w:r w:rsidRPr="00AA60DE">
            <w:rPr>
              <w:rStyle w:val="Textedelespacerserv"/>
            </w:rPr>
            <w:t>.</w:t>
          </w:r>
        </w:p>
      </w:docPartBody>
    </w:docPart>
    <w:docPart>
      <w:docPartPr>
        <w:name w:val="762C8EC65AA141D8B6078DEB9B02A614"/>
        <w:category>
          <w:name w:val="Général"/>
          <w:gallery w:val="placeholder"/>
        </w:category>
        <w:types>
          <w:type w:val="bbPlcHdr"/>
        </w:types>
        <w:behaviors>
          <w:behavior w:val="content"/>
        </w:behaviors>
        <w:guid w:val="{929AD51B-C022-4732-83DB-4430D5868893}"/>
      </w:docPartPr>
      <w:docPartBody>
        <w:p w:rsidR="00935460" w:rsidRDefault="001B1462" w:rsidP="001B1462">
          <w:pPr>
            <w:pStyle w:val="762C8EC65AA141D8B6078DEB9B02A6141"/>
          </w:pPr>
          <w:r>
            <w:rPr>
              <w:rStyle w:val="Textedelespacerserv"/>
            </w:rPr>
            <w:t>..</w:t>
          </w:r>
          <w:r w:rsidRPr="00AA60DE">
            <w:rPr>
              <w:rStyle w:val="Textedelespacerserv"/>
            </w:rPr>
            <w:t>.</w:t>
          </w:r>
        </w:p>
      </w:docPartBody>
    </w:docPart>
    <w:docPart>
      <w:docPartPr>
        <w:name w:val="D190D795D2394921AA84751C1B7EB17A"/>
        <w:category>
          <w:name w:val="Général"/>
          <w:gallery w:val="placeholder"/>
        </w:category>
        <w:types>
          <w:type w:val="bbPlcHdr"/>
        </w:types>
        <w:behaviors>
          <w:behavior w:val="content"/>
        </w:behaviors>
        <w:guid w:val="{FC13BAFF-2E80-4995-BE0A-25F3302A43E1}"/>
      </w:docPartPr>
      <w:docPartBody>
        <w:p w:rsidR="00935460" w:rsidRDefault="001B1462" w:rsidP="001B1462">
          <w:pPr>
            <w:pStyle w:val="D190D795D2394921AA84751C1B7EB17A1"/>
          </w:pPr>
          <w:r>
            <w:rPr>
              <w:rStyle w:val="Textedelespacerserv"/>
            </w:rPr>
            <w:t>..</w:t>
          </w:r>
          <w:r w:rsidRPr="00AA60DE">
            <w:rPr>
              <w:rStyle w:val="Textedelespacerserv"/>
            </w:rPr>
            <w:t>.</w:t>
          </w:r>
        </w:p>
      </w:docPartBody>
    </w:docPart>
    <w:docPart>
      <w:docPartPr>
        <w:name w:val="E6A912CF16E14A97898E733E6F2E99EB"/>
        <w:category>
          <w:name w:val="Général"/>
          <w:gallery w:val="placeholder"/>
        </w:category>
        <w:types>
          <w:type w:val="bbPlcHdr"/>
        </w:types>
        <w:behaviors>
          <w:behavior w:val="content"/>
        </w:behaviors>
        <w:guid w:val="{4BFD2307-1717-40DB-916B-D5E6406D9BD6}"/>
      </w:docPartPr>
      <w:docPartBody>
        <w:p w:rsidR="00935460" w:rsidRDefault="001B1462" w:rsidP="001B1462">
          <w:pPr>
            <w:pStyle w:val="E6A912CF16E14A97898E733E6F2E99EB1"/>
          </w:pPr>
          <w:r>
            <w:rPr>
              <w:rStyle w:val="Textedelespacerserv"/>
            </w:rPr>
            <w:t>..</w:t>
          </w:r>
          <w:r w:rsidRPr="00AA60DE">
            <w:rPr>
              <w:rStyle w:val="Textedelespacerserv"/>
            </w:rPr>
            <w:t>.</w:t>
          </w:r>
        </w:p>
      </w:docPartBody>
    </w:docPart>
    <w:docPart>
      <w:docPartPr>
        <w:name w:val="2E91219166964937871A797D7565A312"/>
        <w:category>
          <w:name w:val="Général"/>
          <w:gallery w:val="placeholder"/>
        </w:category>
        <w:types>
          <w:type w:val="bbPlcHdr"/>
        </w:types>
        <w:behaviors>
          <w:behavior w:val="content"/>
        </w:behaviors>
        <w:guid w:val="{2B292A4E-CD81-4F42-B9F1-10BD876EB7F1}"/>
      </w:docPartPr>
      <w:docPartBody>
        <w:p w:rsidR="00935460" w:rsidRDefault="001B1462" w:rsidP="001B1462">
          <w:pPr>
            <w:pStyle w:val="2E91219166964937871A797D7565A3121"/>
          </w:pPr>
          <w:r>
            <w:rPr>
              <w:rStyle w:val="Textedelespacerserv"/>
            </w:rPr>
            <w:t>..</w:t>
          </w:r>
          <w:r w:rsidRPr="00AA60DE">
            <w:rPr>
              <w:rStyle w:val="Textedelespacerserv"/>
            </w:rPr>
            <w:t>.</w:t>
          </w:r>
        </w:p>
      </w:docPartBody>
    </w:docPart>
    <w:docPart>
      <w:docPartPr>
        <w:name w:val="0514F8B8D90E41B2A33D9F878A552EF3"/>
        <w:category>
          <w:name w:val="Général"/>
          <w:gallery w:val="placeholder"/>
        </w:category>
        <w:types>
          <w:type w:val="bbPlcHdr"/>
        </w:types>
        <w:behaviors>
          <w:behavior w:val="content"/>
        </w:behaviors>
        <w:guid w:val="{E8E4C235-86C4-4475-9381-94995C307C50}"/>
      </w:docPartPr>
      <w:docPartBody>
        <w:p w:rsidR="00935460" w:rsidRDefault="001B1462" w:rsidP="001B1462">
          <w:pPr>
            <w:pStyle w:val="0514F8B8D90E41B2A33D9F878A552EF31"/>
          </w:pPr>
          <w:r>
            <w:rPr>
              <w:rStyle w:val="Textedelespacerserv"/>
            </w:rPr>
            <w:t>..</w:t>
          </w:r>
          <w:r w:rsidRPr="00AA60DE">
            <w:rPr>
              <w:rStyle w:val="Textedelespacerserv"/>
            </w:rPr>
            <w:t>.</w:t>
          </w:r>
        </w:p>
      </w:docPartBody>
    </w:docPart>
    <w:docPart>
      <w:docPartPr>
        <w:name w:val="4BC25489F9C3442389786E7264EF5AAF"/>
        <w:category>
          <w:name w:val="Général"/>
          <w:gallery w:val="placeholder"/>
        </w:category>
        <w:types>
          <w:type w:val="bbPlcHdr"/>
        </w:types>
        <w:behaviors>
          <w:behavior w:val="content"/>
        </w:behaviors>
        <w:guid w:val="{27254FE1-8366-4593-BE8D-1E4FF8AAF516}"/>
      </w:docPartPr>
      <w:docPartBody>
        <w:p w:rsidR="00935460" w:rsidRDefault="001B1462" w:rsidP="001B1462">
          <w:pPr>
            <w:pStyle w:val="4BC25489F9C3442389786E7264EF5AAF1"/>
          </w:pPr>
          <w:r>
            <w:rPr>
              <w:rStyle w:val="Textedelespacerserv"/>
            </w:rPr>
            <w:t>..</w:t>
          </w:r>
          <w:r w:rsidRPr="00AA60DE">
            <w:rPr>
              <w:rStyle w:val="Textedelespacerserv"/>
            </w:rPr>
            <w:t>.</w:t>
          </w:r>
        </w:p>
      </w:docPartBody>
    </w:docPart>
    <w:docPart>
      <w:docPartPr>
        <w:name w:val="70642DCD95C849B98EA208648396E1EB"/>
        <w:category>
          <w:name w:val="Général"/>
          <w:gallery w:val="placeholder"/>
        </w:category>
        <w:types>
          <w:type w:val="bbPlcHdr"/>
        </w:types>
        <w:behaviors>
          <w:behavior w:val="content"/>
        </w:behaviors>
        <w:guid w:val="{70152D46-E31F-4050-BB8A-7C212602BBD2}"/>
      </w:docPartPr>
      <w:docPartBody>
        <w:p w:rsidR="00935460" w:rsidRDefault="001B1462" w:rsidP="001B1462">
          <w:pPr>
            <w:pStyle w:val="70642DCD95C849B98EA208648396E1EB1"/>
          </w:pPr>
          <w:r>
            <w:rPr>
              <w:rStyle w:val="Textedelespacerserv"/>
            </w:rPr>
            <w:t>..</w:t>
          </w:r>
          <w:r w:rsidRPr="00AA60DE">
            <w:rPr>
              <w:rStyle w:val="Textedelespacerserv"/>
            </w:rPr>
            <w:t>.</w:t>
          </w:r>
        </w:p>
      </w:docPartBody>
    </w:docPart>
    <w:docPart>
      <w:docPartPr>
        <w:name w:val="FCB5834D16D4453B8638B6B9E7C82717"/>
        <w:category>
          <w:name w:val="Général"/>
          <w:gallery w:val="placeholder"/>
        </w:category>
        <w:types>
          <w:type w:val="bbPlcHdr"/>
        </w:types>
        <w:behaviors>
          <w:behavior w:val="content"/>
        </w:behaviors>
        <w:guid w:val="{2207D5ED-521F-409A-A689-E348C821B40D}"/>
      </w:docPartPr>
      <w:docPartBody>
        <w:p w:rsidR="00935460" w:rsidRDefault="001B1462" w:rsidP="001B1462">
          <w:pPr>
            <w:pStyle w:val="FCB5834D16D4453B8638B6B9E7C827171"/>
          </w:pPr>
          <w:r w:rsidRPr="009303E9">
            <w:rPr>
              <w:rStyle w:val="Textedelespacerserv"/>
              <w:i/>
              <w:iCs/>
            </w:rPr>
            <w:t>Cliquez sur le + pour ajouter des lignes</w:t>
          </w:r>
          <w:r w:rsidRPr="00AA60DE">
            <w:rPr>
              <w:rStyle w:val="Textedelespacerserv"/>
            </w:rPr>
            <w:t>.</w:t>
          </w:r>
        </w:p>
      </w:docPartBody>
    </w:docPart>
    <w:docPart>
      <w:docPartPr>
        <w:name w:val="1FA0C588CA044F988DCA7EC4F18C0646"/>
        <w:category>
          <w:name w:val="Général"/>
          <w:gallery w:val="placeholder"/>
        </w:category>
        <w:types>
          <w:type w:val="bbPlcHdr"/>
        </w:types>
        <w:behaviors>
          <w:behavior w:val="content"/>
        </w:behaviors>
        <w:guid w:val="{03757453-98C9-4F68-8863-F0E6BA0D5B66}"/>
      </w:docPartPr>
      <w:docPartBody>
        <w:p w:rsidR="00935460" w:rsidRDefault="001B1462" w:rsidP="001B1462">
          <w:pPr>
            <w:pStyle w:val="1FA0C588CA044F988DCA7EC4F18C06461"/>
          </w:pPr>
          <w:r w:rsidRPr="009303E9">
            <w:rPr>
              <w:rStyle w:val="Textedelespacerserv"/>
              <w:i/>
              <w:iCs/>
            </w:rPr>
            <w:t>Cliquez sur le + pour ajouter des lignes</w:t>
          </w:r>
          <w:r w:rsidRPr="00AA60DE">
            <w:rPr>
              <w:rStyle w:val="Textedelespacerserv"/>
            </w:rPr>
            <w:t>.</w:t>
          </w:r>
        </w:p>
      </w:docPartBody>
    </w:docPart>
    <w:docPart>
      <w:docPartPr>
        <w:name w:val="F34ED6AFB14240618A342CC1114E1D51"/>
        <w:category>
          <w:name w:val="Général"/>
          <w:gallery w:val="placeholder"/>
        </w:category>
        <w:types>
          <w:type w:val="bbPlcHdr"/>
        </w:types>
        <w:behaviors>
          <w:behavior w:val="content"/>
        </w:behaviors>
        <w:guid w:val="{1F41E783-D626-49D9-8733-B8D28EBA51EA}"/>
      </w:docPartPr>
      <w:docPartBody>
        <w:p w:rsidR="00935460" w:rsidRDefault="001B1462" w:rsidP="001B1462">
          <w:pPr>
            <w:pStyle w:val="F34ED6AFB14240618A342CC1114E1D5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FF5C88F915446F80CAB0B86DE24DFD"/>
        <w:category>
          <w:name w:val="Général"/>
          <w:gallery w:val="placeholder"/>
        </w:category>
        <w:types>
          <w:type w:val="bbPlcHdr"/>
        </w:types>
        <w:behaviors>
          <w:behavior w:val="content"/>
        </w:behaviors>
        <w:guid w:val="{8589A44B-B51D-4308-8165-E665AECCCF0F}"/>
      </w:docPartPr>
      <w:docPartBody>
        <w:p w:rsidR="00935460" w:rsidRDefault="001B1462" w:rsidP="001B1462">
          <w:pPr>
            <w:pStyle w:val="D5FF5C88F915446F80CAB0B86DE24DFD1"/>
          </w:pPr>
          <w:r>
            <w:rPr>
              <w:rStyle w:val="Textedelespacerserv"/>
              <w:i/>
              <w:iCs/>
            </w:rPr>
            <w:t>Si vous préférez joindre un document, indiquez-en le nom.</w:t>
          </w:r>
        </w:p>
      </w:docPartBody>
    </w:docPart>
    <w:docPart>
      <w:docPartPr>
        <w:name w:val="DDA38D2B8B204338B61663829DD0D84A"/>
        <w:category>
          <w:name w:val="Général"/>
          <w:gallery w:val="placeholder"/>
        </w:category>
        <w:types>
          <w:type w:val="bbPlcHdr"/>
        </w:types>
        <w:behaviors>
          <w:behavior w:val="content"/>
        </w:behaviors>
        <w:guid w:val="{0CD35B69-B11B-40F3-AE3D-AF60354F0602}"/>
      </w:docPartPr>
      <w:docPartBody>
        <w:p w:rsidR="00935460" w:rsidRDefault="001B1462" w:rsidP="001B1462">
          <w:pPr>
            <w:pStyle w:val="DDA38D2B8B204338B61663829DD0D84A1"/>
          </w:pPr>
          <w:r>
            <w:rPr>
              <w:rStyle w:val="Textedelespacerserv"/>
              <w:i/>
              <w:iCs/>
            </w:rPr>
            <w:t>Précisez la section.</w:t>
          </w:r>
        </w:p>
      </w:docPartBody>
    </w:docPart>
    <w:docPart>
      <w:docPartPr>
        <w:name w:val="515E6C10AA78443C96CD5BE2C6686A20"/>
        <w:category>
          <w:name w:val="Général"/>
          <w:gallery w:val="placeholder"/>
        </w:category>
        <w:types>
          <w:type w:val="bbPlcHdr"/>
        </w:types>
        <w:behaviors>
          <w:behavior w:val="content"/>
        </w:behaviors>
        <w:guid w:val="{66809A63-9650-46BE-9D43-ACB20C15D6BE}"/>
      </w:docPartPr>
      <w:docPartBody>
        <w:p w:rsidR="00935460" w:rsidRDefault="001B1462" w:rsidP="001B1462">
          <w:pPr>
            <w:pStyle w:val="515E6C10AA78443C96CD5BE2C6686A2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03216EC33394560A544C2DC6FD93CD5"/>
        <w:category>
          <w:name w:val="Général"/>
          <w:gallery w:val="placeholder"/>
        </w:category>
        <w:types>
          <w:type w:val="bbPlcHdr"/>
        </w:types>
        <w:behaviors>
          <w:behavior w:val="content"/>
        </w:behaviors>
        <w:guid w:val="{75C9AD38-DF6E-4CF7-932D-7B29A2D1114A}"/>
      </w:docPartPr>
      <w:docPartBody>
        <w:p w:rsidR="00935460" w:rsidRDefault="001B1462" w:rsidP="001B1462">
          <w:pPr>
            <w:pStyle w:val="103216EC33394560A544C2DC6FD93CD51"/>
          </w:pPr>
          <w:r>
            <w:rPr>
              <w:rStyle w:val="Textedelespacerserv"/>
              <w:i/>
              <w:iCs/>
            </w:rPr>
            <w:t>Si vous préférez joindre un document, indiquez-en le nom.</w:t>
          </w:r>
        </w:p>
      </w:docPartBody>
    </w:docPart>
    <w:docPart>
      <w:docPartPr>
        <w:name w:val="DAA12D2530A4427F8423B9C91CBA777A"/>
        <w:category>
          <w:name w:val="Général"/>
          <w:gallery w:val="placeholder"/>
        </w:category>
        <w:types>
          <w:type w:val="bbPlcHdr"/>
        </w:types>
        <w:behaviors>
          <w:behavior w:val="content"/>
        </w:behaviors>
        <w:guid w:val="{F167FF97-98AE-4009-9FB2-24BCE368B739}"/>
      </w:docPartPr>
      <w:docPartBody>
        <w:p w:rsidR="00935460" w:rsidRDefault="001B1462" w:rsidP="001B1462">
          <w:pPr>
            <w:pStyle w:val="DAA12D2530A4427F8423B9C91CBA777A1"/>
          </w:pPr>
          <w:r>
            <w:rPr>
              <w:rStyle w:val="Textedelespacerserv"/>
              <w:i/>
              <w:iCs/>
            </w:rPr>
            <w:t>Précisez la section.</w:t>
          </w:r>
        </w:p>
      </w:docPartBody>
    </w:docPart>
    <w:docPart>
      <w:docPartPr>
        <w:name w:val="0CA9115B8A184EC7B9CD9283AFEFAEAB"/>
        <w:category>
          <w:name w:val="Général"/>
          <w:gallery w:val="placeholder"/>
        </w:category>
        <w:types>
          <w:type w:val="bbPlcHdr"/>
        </w:types>
        <w:behaviors>
          <w:behavior w:val="content"/>
        </w:behaviors>
        <w:guid w:val="{9D0E0720-DE05-4C9E-B1A6-7E969F6FE393}"/>
      </w:docPartPr>
      <w:docPartBody>
        <w:p w:rsidR="00935460" w:rsidRDefault="001B1462" w:rsidP="001B1462">
          <w:pPr>
            <w:pStyle w:val="0CA9115B8A184EC7B9CD9283AFEFAEAB"/>
          </w:pPr>
          <w:r w:rsidRPr="00520A4B">
            <w:rPr>
              <w:rStyle w:val="Textedelespacerserv"/>
              <w:i/>
              <w:iCs/>
            </w:rPr>
            <w:t>Choisissez un élément.</w:t>
          </w:r>
        </w:p>
      </w:docPartBody>
    </w:docPart>
    <w:docPart>
      <w:docPartPr>
        <w:name w:val="FC3B02BD9BCF4887BE2FC477BEAE10F4"/>
        <w:category>
          <w:name w:val="Général"/>
          <w:gallery w:val="placeholder"/>
        </w:category>
        <w:types>
          <w:type w:val="bbPlcHdr"/>
        </w:types>
        <w:behaviors>
          <w:behavior w:val="content"/>
        </w:behaviors>
        <w:guid w:val="{88D04DBB-85B9-414C-9E37-81F5F392FD0C}"/>
      </w:docPartPr>
      <w:docPartBody>
        <w:p w:rsidR="00935460" w:rsidRDefault="001B1462" w:rsidP="001B1462">
          <w:pPr>
            <w:pStyle w:val="FC3B02BD9BCF4887BE2FC477BEAE10F4"/>
          </w:pPr>
          <w:r w:rsidRPr="00520A4B">
            <w:rPr>
              <w:rStyle w:val="Textedelespacerserv"/>
              <w:i/>
              <w:iCs/>
            </w:rPr>
            <w:t>Choisissez un élément.</w:t>
          </w:r>
        </w:p>
      </w:docPartBody>
    </w:docPart>
    <w:docPart>
      <w:docPartPr>
        <w:name w:val="7E8D088B7B5348A3B855E149280495ED"/>
        <w:category>
          <w:name w:val="Général"/>
          <w:gallery w:val="placeholder"/>
        </w:category>
        <w:types>
          <w:type w:val="bbPlcHdr"/>
        </w:types>
        <w:behaviors>
          <w:behavior w:val="content"/>
        </w:behaviors>
        <w:guid w:val="{5A236C21-2BBE-4CD3-A2E0-F2D0CD033F8D}"/>
      </w:docPartPr>
      <w:docPartBody>
        <w:p w:rsidR="00935460" w:rsidRDefault="001B1462" w:rsidP="001B1462">
          <w:pPr>
            <w:pStyle w:val="7E8D088B7B5348A3B855E149280495ED"/>
          </w:pPr>
          <w:r w:rsidRPr="00520A4B">
            <w:rPr>
              <w:rStyle w:val="Textedelespacerserv"/>
              <w:i/>
              <w:iCs/>
            </w:rPr>
            <w:t>Choisissez un élément.</w:t>
          </w:r>
        </w:p>
      </w:docPartBody>
    </w:docPart>
    <w:docPart>
      <w:docPartPr>
        <w:name w:val="27FED9808B7442DABB9DC490C40BD478"/>
        <w:category>
          <w:name w:val="Général"/>
          <w:gallery w:val="placeholder"/>
        </w:category>
        <w:types>
          <w:type w:val="bbPlcHdr"/>
        </w:types>
        <w:behaviors>
          <w:behavior w:val="content"/>
        </w:behaviors>
        <w:guid w:val="{1F7B94B6-6B96-4B81-AB09-5F4A89D629B2}"/>
      </w:docPartPr>
      <w:docPartBody>
        <w:p w:rsidR="00935460" w:rsidRDefault="001B1462" w:rsidP="001B1462">
          <w:pPr>
            <w:pStyle w:val="27FED9808B7442DABB9DC490C40BD478"/>
          </w:pPr>
          <w:r w:rsidRPr="00A728C8">
            <w:rPr>
              <w:rStyle w:val="Textedelespacerserv"/>
              <w:i/>
              <w:iCs/>
            </w:rPr>
            <w:t>Saisissez les informations</w:t>
          </w:r>
          <w:r>
            <w:rPr>
              <w:rStyle w:val="Textedelespacerserv"/>
              <w:i/>
              <w:iCs/>
            </w:rPr>
            <w:t>.</w:t>
          </w:r>
        </w:p>
      </w:docPartBody>
    </w:docPart>
    <w:docPart>
      <w:docPartPr>
        <w:name w:val="3DB71F70841C499A988435C1BF903366"/>
        <w:category>
          <w:name w:val="Général"/>
          <w:gallery w:val="placeholder"/>
        </w:category>
        <w:types>
          <w:type w:val="bbPlcHdr"/>
        </w:types>
        <w:behaviors>
          <w:behavior w:val="content"/>
        </w:behaviors>
        <w:guid w:val="{049927E6-7450-4D9D-BA90-798AF7FA79BD}"/>
      </w:docPartPr>
      <w:docPartBody>
        <w:p w:rsidR="00935460" w:rsidRDefault="001B1462" w:rsidP="001B1462">
          <w:pPr>
            <w:pStyle w:val="3DB71F70841C499A988435C1BF903366"/>
          </w:pPr>
          <w:r w:rsidRPr="009303E9">
            <w:rPr>
              <w:rStyle w:val="Textedelespacerserv"/>
              <w:i/>
              <w:iCs/>
            </w:rPr>
            <w:t>Cliquez sur le + pour ajouter des lignes</w:t>
          </w:r>
          <w:r w:rsidRPr="00AA60DE">
            <w:rPr>
              <w:rStyle w:val="Textedelespacerserv"/>
            </w:rPr>
            <w:t>.</w:t>
          </w:r>
        </w:p>
      </w:docPartBody>
    </w:docPart>
    <w:docPart>
      <w:docPartPr>
        <w:name w:val="9C9BBF9DD8404C2DA7BCE9AF9D26CDBD"/>
        <w:category>
          <w:name w:val="Général"/>
          <w:gallery w:val="placeholder"/>
        </w:category>
        <w:types>
          <w:type w:val="bbPlcHdr"/>
        </w:types>
        <w:behaviors>
          <w:behavior w:val="content"/>
        </w:behaviors>
        <w:guid w:val="{36B1897B-15A2-417B-B240-E286A6DA53AB}"/>
      </w:docPartPr>
      <w:docPartBody>
        <w:p w:rsidR="00935460" w:rsidRDefault="001B1462" w:rsidP="001B1462">
          <w:pPr>
            <w:pStyle w:val="9C9BBF9DD8404C2DA7BCE9AF9D26CDBD"/>
          </w:pPr>
          <w:r>
            <w:rPr>
              <w:rStyle w:val="Textedelespacerserv"/>
            </w:rPr>
            <w:t>..</w:t>
          </w:r>
          <w:r w:rsidRPr="00AA60DE">
            <w:rPr>
              <w:rStyle w:val="Textedelespacerserv"/>
            </w:rPr>
            <w:t>.</w:t>
          </w:r>
        </w:p>
      </w:docPartBody>
    </w:docPart>
    <w:docPart>
      <w:docPartPr>
        <w:name w:val="F3CC81FD1A514FE08F19EE800A7C3F67"/>
        <w:category>
          <w:name w:val="Général"/>
          <w:gallery w:val="placeholder"/>
        </w:category>
        <w:types>
          <w:type w:val="bbPlcHdr"/>
        </w:types>
        <w:behaviors>
          <w:behavior w:val="content"/>
        </w:behaviors>
        <w:guid w:val="{BF9D3C15-CC32-42FE-9909-EB6216BDA5AA}"/>
      </w:docPartPr>
      <w:docPartBody>
        <w:p w:rsidR="00935460" w:rsidRDefault="001B1462" w:rsidP="001B1462">
          <w:pPr>
            <w:pStyle w:val="F3CC81FD1A514FE08F19EE800A7C3F67"/>
          </w:pPr>
          <w:r>
            <w:rPr>
              <w:rStyle w:val="Textedelespacerserv"/>
            </w:rPr>
            <w:t>..</w:t>
          </w:r>
          <w:r w:rsidRPr="00AA60DE">
            <w:rPr>
              <w:rStyle w:val="Textedelespacerserv"/>
            </w:rPr>
            <w:t>.</w:t>
          </w:r>
        </w:p>
      </w:docPartBody>
    </w:docPart>
    <w:docPart>
      <w:docPartPr>
        <w:name w:val="B60D5270DAB846BA955F11A8E12A334B"/>
        <w:category>
          <w:name w:val="Général"/>
          <w:gallery w:val="placeholder"/>
        </w:category>
        <w:types>
          <w:type w:val="bbPlcHdr"/>
        </w:types>
        <w:behaviors>
          <w:behavior w:val="content"/>
        </w:behaviors>
        <w:guid w:val="{F3C9BACB-4768-416D-936D-5D4CBC170BFF}"/>
      </w:docPartPr>
      <w:docPartBody>
        <w:p w:rsidR="00935460" w:rsidRDefault="001B1462" w:rsidP="001B1462">
          <w:pPr>
            <w:pStyle w:val="B60D5270DAB846BA955F11A8E12A334B"/>
          </w:pPr>
          <w:r>
            <w:rPr>
              <w:rStyle w:val="Textedelespacerserv"/>
            </w:rPr>
            <w:t>..</w:t>
          </w:r>
          <w:r w:rsidRPr="00AA60DE">
            <w:rPr>
              <w:rStyle w:val="Textedelespacerserv"/>
            </w:rPr>
            <w:t>.</w:t>
          </w:r>
        </w:p>
      </w:docPartBody>
    </w:docPart>
    <w:docPart>
      <w:docPartPr>
        <w:name w:val="F25D84074D3745809C8B3B08400227C5"/>
        <w:category>
          <w:name w:val="Général"/>
          <w:gallery w:val="placeholder"/>
        </w:category>
        <w:types>
          <w:type w:val="bbPlcHdr"/>
        </w:types>
        <w:behaviors>
          <w:behavior w:val="content"/>
        </w:behaviors>
        <w:guid w:val="{BA729C49-6196-4571-B460-5FB15A3A93A2}"/>
      </w:docPartPr>
      <w:docPartBody>
        <w:p w:rsidR="00935460" w:rsidRDefault="001B1462" w:rsidP="001B1462">
          <w:pPr>
            <w:pStyle w:val="F25D84074D3745809C8B3B08400227C5"/>
          </w:pPr>
          <w:r>
            <w:rPr>
              <w:rStyle w:val="Textedelespacerserv"/>
            </w:rPr>
            <w:t>..</w:t>
          </w:r>
          <w:r w:rsidRPr="00AA60DE">
            <w:rPr>
              <w:rStyle w:val="Textedelespacerserv"/>
            </w:rPr>
            <w:t>.</w:t>
          </w:r>
        </w:p>
      </w:docPartBody>
    </w:docPart>
    <w:docPart>
      <w:docPartPr>
        <w:name w:val="AC542F4BA012480785EC974E6DB5EB6A"/>
        <w:category>
          <w:name w:val="Général"/>
          <w:gallery w:val="placeholder"/>
        </w:category>
        <w:types>
          <w:type w:val="bbPlcHdr"/>
        </w:types>
        <w:behaviors>
          <w:behavior w:val="content"/>
        </w:behaviors>
        <w:guid w:val="{CFCA32B5-EDBA-44B5-B717-68DAEE25CC2E}"/>
      </w:docPartPr>
      <w:docPartBody>
        <w:p w:rsidR="00935460" w:rsidRDefault="001B1462" w:rsidP="001B1462">
          <w:pPr>
            <w:pStyle w:val="AC542F4BA012480785EC974E6DB5EB6A"/>
          </w:pPr>
          <w:r>
            <w:rPr>
              <w:rStyle w:val="Textedelespacerserv"/>
            </w:rPr>
            <w:t>..</w:t>
          </w:r>
          <w:r w:rsidRPr="00AA60DE">
            <w:rPr>
              <w:rStyle w:val="Textedelespacerserv"/>
            </w:rPr>
            <w:t>.</w:t>
          </w:r>
        </w:p>
      </w:docPartBody>
    </w:docPart>
    <w:docPart>
      <w:docPartPr>
        <w:name w:val="6F84966934F64A15A33AB661EC8AD189"/>
        <w:category>
          <w:name w:val="Général"/>
          <w:gallery w:val="placeholder"/>
        </w:category>
        <w:types>
          <w:type w:val="bbPlcHdr"/>
        </w:types>
        <w:behaviors>
          <w:behavior w:val="content"/>
        </w:behaviors>
        <w:guid w:val="{66FB1EB9-4562-4407-A630-450155A3F67D}"/>
      </w:docPartPr>
      <w:docPartBody>
        <w:p w:rsidR="00935460" w:rsidRDefault="001B1462" w:rsidP="001B1462">
          <w:pPr>
            <w:pStyle w:val="6F84966934F64A15A33AB661EC8AD189"/>
          </w:pPr>
          <w:r>
            <w:rPr>
              <w:rStyle w:val="Textedelespacerserv"/>
            </w:rPr>
            <w:t>..</w:t>
          </w:r>
          <w:r w:rsidRPr="00AA60DE">
            <w:rPr>
              <w:rStyle w:val="Textedelespacerserv"/>
            </w:rPr>
            <w:t>.</w:t>
          </w:r>
        </w:p>
      </w:docPartBody>
    </w:docPart>
    <w:docPart>
      <w:docPartPr>
        <w:name w:val="BFAA7EB243B54E1FB22E6C5475592993"/>
        <w:category>
          <w:name w:val="Général"/>
          <w:gallery w:val="placeholder"/>
        </w:category>
        <w:types>
          <w:type w:val="bbPlcHdr"/>
        </w:types>
        <w:behaviors>
          <w:behavior w:val="content"/>
        </w:behaviors>
        <w:guid w:val="{65CF39AB-7572-4EA0-85C5-391C04E97252}"/>
      </w:docPartPr>
      <w:docPartBody>
        <w:p w:rsidR="00935460" w:rsidRDefault="001B1462" w:rsidP="001B1462">
          <w:pPr>
            <w:pStyle w:val="BFAA7EB243B54E1FB22E6C5475592993"/>
          </w:pPr>
          <w:r>
            <w:rPr>
              <w:rStyle w:val="Textedelespacerserv"/>
            </w:rPr>
            <w:t>..</w:t>
          </w:r>
          <w:r w:rsidRPr="00AA60DE">
            <w:rPr>
              <w:rStyle w:val="Textedelespacerserv"/>
            </w:rPr>
            <w:t>.</w:t>
          </w:r>
        </w:p>
      </w:docPartBody>
    </w:docPart>
    <w:docPart>
      <w:docPartPr>
        <w:name w:val="2FE5CC9F166546859939CE14CF6F94D8"/>
        <w:category>
          <w:name w:val="Général"/>
          <w:gallery w:val="placeholder"/>
        </w:category>
        <w:types>
          <w:type w:val="bbPlcHdr"/>
        </w:types>
        <w:behaviors>
          <w:behavior w:val="content"/>
        </w:behaviors>
        <w:guid w:val="{E1F93020-E29B-4083-BCF6-FC5A65D9D59F}"/>
      </w:docPartPr>
      <w:docPartBody>
        <w:p w:rsidR="00935460" w:rsidRDefault="001B1462" w:rsidP="001B1462">
          <w:pPr>
            <w:pStyle w:val="2FE5CC9F166546859939CE14CF6F94D8"/>
          </w:pPr>
          <w:r>
            <w:rPr>
              <w:rStyle w:val="Textedelespacerserv"/>
            </w:rPr>
            <w:t>..</w:t>
          </w:r>
          <w:r w:rsidRPr="00AA60DE">
            <w:rPr>
              <w:rStyle w:val="Textedelespacerserv"/>
            </w:rPr>
            <w:t>.</w:t>
          </w:r>
        </w:p>
      </w:docPartBody>
    </w:docPart>
    <w:docPart>
      <w:docPartPr>
        <w:name w:val="CFAD57687E424904BB106F8707B3BFD0"/>
        <w:category>
          <w:name w:val="Général"/>
          <w:gallery w:val="placeholder"/>
        </w:category>
        <w:types>
          <w:type w:val="bbPlcHdr"/>
        </w:types>
        <w:behaviors>
          <w:behavior w:val="content"/>
        </w:behaviors>
        <w:guid w:val="{6F27E7E4-58E6-460B-9390-E1BFA2ADD481}"/>
      </w:docPartPr>
      <w:docPartBody>
        <w:p w:rsidR="00935460" w:rsidRDefault="001B1462" w:rsidP="001B1462">
          <w:pPr>
            <w:pStyle w:val="CFAD57687E424904BB106F8707B3BFD0"/>
          </w:pPr>
          <w:r>
            <w:rPr>
              <w:rStyle w:val="Textedelespacerserv"/>
            </w:rPr>
            <w:t>..</w:t>
          </w:r>
          <w:r w:rsidRPr="00AA60DE">
            <w:rPr>
              <w:rStyle w:val="Textedelespacerserv"/>
            </w:rPr>
            <w:t>.</w:t>
          </w:r>
        </w:p>
      </w:docPartBody>
    </w:docPart>
    <w:docPart>
      <w:docPartPr>
        <w:name w:val="606EEB2046D84DED834B2D3A36D584B6"/>
        <w:category>
          <w:name w:val="Général"/>
          <w:gallery w:val="placeholder"/>
        </w:category>
        <w:types>
          <w:type w:val="bbPlcHdr"/>
        </w:types>
        <w:behaviors>
          <w:behavior w:val="content"/>
        </w:behaviors>
        <w:guid w:val="{BE300125-816B-4631-B872-3E6B12E26239}"/>
      </w:docPartPr>
      <w:docPartBody>
        <w:p w:rsidR="00935460" w:rsidRDefault="001B1462" w:rsidP="001B1462">
          <w:pPr>
            <w:pStyle w:val="606EEB2046D84DED834B2D3A36D584B6"/>
          </w:pPr>
          <w:r>
            <w:rPr>
              <w:rStyle w:val="Textedelespacerserv"/>
            </w:rPr>
            <w:t>..</w:t>
          </w:r>
          <w:r w:rsidRPr="00AA60DE">
            <w:rPr>
              <w:rStyle w:val="Textedelespacerserv"/>
            </w:rPr>
            <w:t>.</w:t>
          </w:r>
        </w:p>
      </w:docPartBody>
    </w:docPart>
    <w:docPart>
      <w:docPartPr>
        <w:name w:val="A581C099B68A42FD89D53005AE5FDF32"/>
        <w:category>
          <w:name w:val="Général"/>
          <w:gallery w:val="placeholder"/>
        </w:category>
        <w:types>
          <w:type w:val="bbPlcHdr"/>
        </w:types>
        <w:behaviors>
          <w:behavior w:val="content"/>
        </w:behaviors>
        <w:guid w:val="{B956F2E5-8826-40F0-9D59-BA02F6ADE944}"/>
      </w:docPartPr>
      <w:docPartBody>
        <w:p w:rsidR="00935460" w:rsidRDefault="001B1462" w:rsidP="001B1462">
          <w:pPr>
            <w:pStyle w:val="A581C099B68A42FD89D53005AE5FDF32"/>
          </w:pPr>
          <w:r>
            <w:rPr>
              <w:rStyle w:val="Textedelespacerserv"/>
            </w:rPr>
            <w:t>..</w:t>
          </w:r>
          <w:r w:rsidRPr="00AA60DE">
            <w:rPr>
              <w:rStyle w:val="Textedelespacerserv"/>
            </w:rPr>
            <w:t>.</w:t>
          </w:r>
        </w:p>
      </w:docPartBody>
    </w:docPart>
    <w:docPart>
      <w:docPartPr>
        <w:name w:val="01B98D81982A420D85A43EDBA37B3F1F"/>
        <w:category>
          <w:name w:val="Général"/>
          <w:gallery w:val="placeholder"/>
        </w:category>
        <w:types>
          <w:type w:val="bbPlcHdr"/>
        </w:types>
        <w:behaviors>
          <w:behavior w:val="content"/>
        </w:behaviors>
        <w:guid w:val="{C6BA1A68-0F1E-4CA9-B623-8271EDA0F1CA}"/>
      </w:docPartPr>
      <w:docPartBody>
        <w:p w:rsidR="00935460" w:rsidRDefault="001B1462" w:rsidP="001B1462">
          <w:pPr>
            <w:pStyle w:val="01B98D81982A420D85A43EDBA37B3F1F"/>
          </w:pPr>
          <w:r>
            <w:rPr>
              <w:rStyle w:val="Textedelespacerserv"/>
            </w:rPr>
            <w:t>..</w:t>
          </w:r>
          <w:r w:rsidRPr="00AA60DE">
            <w:rPr>
              <w:rStyle w:val="Textedelespacerserv"/>
            </w:rPr>
            <w:t>.</w:t>
          </w:r>
        </w:p>
      </w:docPartBody>
    </w:docPart>
    <w:docPart>
      <w:docPartPr>
        <w:name w:val="F50247119A914A28ADEBB2853B2A9DFC"/>
        <w:category>
          <w:name w:val="Général"/>
          <w:gallery w:val="placeholder"/>
        </w:category>
        <w:types>
          <w:type w:val="bbPlcHdr"/>
        </w:types>
        <w:behaviors>
          <w:behavior w:val="content"/>
        </w:behaviors>
        <w:guid w:val="{01B44B13-3317-4932-AC39-EEB93C1532C2}"/>
      </w:docPartPr>
      <w:docPartBody>
        <w:p w:rsidR="00935460" w:rsidRDefault="001B1462" w:rsidP="001B1462">
          <w:pPr>
            <w:pStyle w:val="F50247119A914A28ADEBB2853B2A9DFC"/>
          </w:pPr>
          <w:r>
            <w:rPr>
              <w:rStyle w:val="Textedelespacerserv"/>
            </w:rPr>
            <w:t>..</w:t>
          </w:r>
          <w:r w:rsidRPr="00AA60DE">
            <w:rPr>
              <w:rStyle w:val="Textedelespacerserv"/>
            </w:rPr>
            <w:t>.</w:t>
          </w:r>
        </w:p>
      </w:docPartBody>
    </w:docPart>
    <w:docPart>
      <w:docPartPr>
        <w:name w:val="03B34D559FAB4E63B9451C6D583E5F24"/>
        <w:category>
          <w:name w:val="Général"/>
          <w:gallery w:val="placeholder"/>
        </w:category>
        <w:types>
          <w:type w:val="bbPlcHdr"/>
        </w:types>
        <w:behaviors>
          <w:behavior w:val="content"/>
        </w:behaviors>
        <w:guid w:val="{8A535BB9-C021-439A-84FD-EFEA170E7E6A}"/>
      </w:docPartPr>
      <w:docPartBody>
        <w:p w:rsidR="00935460" w:rsidRDefault="001B1462" w:rsidP="001B1462">
          <w:pPr>
            <w:pStyle w:val="03B34D559FAB4E63B9451C6D583E5F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3F5D1AE2C5472D9C980CDFC331066B"/>
        <w:category>
          <w:name w:val="Général"/>
          <w:gallery w:val="placeholder"/>
        </w:category>
        <w:types>
          <w:type w:val="bbPlcHdr"/>
        </w:types>
        <w:behaviors>
          <w:behavior w:val="content"/>
        </w:behaviors>
        <w:guid w:val="{B707AE49-30FB-4E43-8AC0-A533E38774D6}"/>
      </w:docPartPr>
      <w:docPartBody>
        <w:p w:rsidR="00935460" w:rsidRDefault="001B1462" w:rsidP="001B1462">
          <w:pPr>
            <w:pStyle w:val="DE3F5D1AE2C5472D9C980CDFC331066B"/>
          </w:pPr>
          <w:r>
            <w:rPr>
              <w:rStyle w:val="Textedelespacerserv"/>
              <w:i/>
              <w:iCs/>
            </w:rPr>
            <w:t>Si vous préférez joindre un document, indiquez-en le nom.</w:t>
          </w:r>
        </w:p>
      </w:docPartBody>
    </w:docPart>
    <w:docPart>
      <w:docPartPr>
        <w:name w:val="8BDFE2AB88744A128DE84DA6C0784CCD"/>
        <w:category>
          <w:name w:val="Général"/>
          <w:gallery w:val="placeholder"/>
        </w:category>
        <w:types>
          <w:type w:val="bbPlcHdr"/>
        </w:types>
        <w:behaviors>
          <w:behavior w:val="content"/>
        </w:behaviors>
        <w:guid w:val="{79CCBCB8-D605-4C5F-AED7-040B8C408415}"/>
      </w:docPartPr>
      <w:docPartBody>
        <w:p w:rsidR="00935460" w:rsidRDefault="001B1462" w:rsidP="001B1462">
          <w:pPr>
            <w:pStyle w:val="8BDFE2AB88744A128DE84DA6C0784CCD"/>
          </w:pPr>
          <w:r>
            <w:rPr>
              <w:rStyle w:val="Textedelespacerserv"/>
              <w:i/>
              <w:iCs/>
            </w:rPr>
            <w:t>Précisez la section.</w:t>
          </w:r>
        </w:p>
      </w:docPartBody>
    </w:docPart>
    <w:docPart>
      <w:docPartPr>
        <w:name w:val="ACD69D1EAEDE4687BEA848DB5FF05F95"/>
        <w:category>
          <w:name w:val="Général"/>
          <w:gallery w:val="placeholder"/>
        </w:category>
        <w:types>
          <w:type w:val="bbPlcHdr"/>
        </w:types>
        <w:behaviors>
          <w:behavior w:val="content"/>
        </w:behaviors>
        <w:guid w:val="{C47CCA59-B5B3-4417-B230-9D3F4A3ADDB9}"/>
      </w:docPartPr>
      <w:docPartBody>
        <w:p w:rsidR="00935460" w:rsidRDefault="001B1462" w:rsidP="001B1462">
          <w:pPr>
            <w:pStyle w:val="ACD69D1EAEDE4687BEA848DB5FF05F95"/>
          </w:pPr>
          <w:r w:rsidRPr="00A728C8">
            <w:rPr>
              <w:rStyle w:val="Textedelespacerserv"/>
              <w:i/>
              <w:iCs/>
            </w:rPr>
            <w:t>Saisissez les informations</w:t>
          </w:r>
          <w:r>
            <w:rPr>
              <w:rStyle w:val="Textedelespacerserv"/>
              <w:i/>
              <w:iCs/>
            </w:rPr>
            <w:t>.</w:t>
          </w:r>
        </w:p>
      </w:docPartBody>
    </w:docPart>
    <w:docPart>
      <w:docPartPr>
        <w:name w:val="7B0DBC3675984032AC98D9520D39D79B"/>
        <w:category>
          <w:name w:val="Général"/>
          <w:gallery w:val="placeholder"/>
        </w:category>
        <w:types>
          <w:type w:val="bbPlcHdr"/>
        </w:types>
        <w:behaviors>
          <w:behavior w:val="content"/>
        </w:behaviors>
        <w:guid w:val="{A9337B2F-6D7B-4F2F-B28A-5C336AB655B1}"/>
      </w:docPartPr>
      <w:docPartBody>
        <w:p w:rsidR="00935460" w:rsidRDefault="001B1462" w:rsidP="001B1462">
          <w:pPr>
            <w:pStyle w:val="7B0DBC3675984032AC98D9520D39D79B"/>
          </w:pPr>
          <w:r w:rsidRPr="009303E9">
            <w:rPr>
              <w:rStyle w:val="Textedelespacerserv"/>
              <w:i/>
              <w:iCs/>
            </w:rPr>
            <w:t>Cliquez sur le + pour ajouter des lignes</w:t>
          </w:r>
          <w:r w:rsidRPr="00AA60DE">
            <w:rPr>
              <w:rStyle w:val="Textedelespacerserv"/>
            </w:rPr>
            <w:t>.</w:t>
          </w:r>
        </w:p>
      </w:docPartBody>
    </w:docPart>
    <w:docPart>
      <w:docPartPr>
        <w:name w:val="B5646D474EFA4BFE9210545B85DA9F9F"/>
        <w:category>
          <w:name w:val="Général"/>
          <w:gallery w:val="placeholder"/>
        </w:category>
        <w:types>
          <w:type w:val="bbPlcHdr"/>
        </w:types>
        <w:behaviors>
          <w:behavior w:val="content"/>
        </w:behaviors>
        <w:guid w:val="{BD1C3AC4-1B92-49A4-96C4-6FB530EDD5CA}"/>
      </w:docPartPr>
      <w:docPartBody>
        <w:p w:rsidR="00935460" w:rsidRDefault="001B1462" w:rsidP="001B1462">
          <w:pPr>
            <w:pStyle w:val="B5646D474EFA4BFE9210545B85DA9F9F"/>
          </w:pPr>
          <w:r>
            <w:rPr>
              <w:rStyle w:val="Textedelespacerserv"/>
            </w:rPr>
            <w:t>..</w:t>
          </w:r>
          <w:r w:rsidRPr="00AA60DE">
            <w:rPr>
              <w:rStyle w:val="Textedelespacerserv"/>
            </w:rPr>
            <w:t>.</w:t>
          </w:r>
        </w:p>
      </w:docPartBody>
    </w:docPart>
    <w:docPart>
      <w:docPartPr>
        <w:name w:val="DCE5294A848A4D6A87D520AA0E9B1D65"/>
        <w:category>
          <w:name w:val="Général"/>
          <w:gallery w:val="placeholder"/>
        </w:category>
        <w:types>
          <w:type w:val="bbPlcHdr"/>
        </w:types>
        <w:behaviors>
          <w:behavior w:val="content"/>
        </w:behaviors>
        <w:guid w:val="{6A3D7D9F-468E-4CFA-826E-32F8F793F330}"/>
      </w:docPartPr>
      <w:docPartBody>
        <w:p w:rsidR="00935460" w:rsidRDefault="001B1462" w:rsidP="001B1462">
          <w:pPr>
            <w:pStyle w:val="DCE5294A848A4D6A87D520AA0E9B1D65"/>
          </w:pPr>
          <w:r>
            <w:rPr>
              <w:rStyle w:val="Textedelespacerserv"/>
            </w:rPr>
            <w:t>..</w:t>
          </w:r>
          <w:r w:rsidRPr="00AA60DE">
            <w:rPr>
              <w:rStyle w:val="Textedelespacerserv"/>
            </w:rPr>
            <w:t>.</w:t>
          </w:r>
        </w:p>
      </w:docPartBody>
    </w:docPart>
    <w:docPart>
      <w:docPartPr>
        <w:name w:val="0CD48A3E86444EDA827C2F8F8F19C9AC"/>
        <w:category>
          <w:name w:val="Général"/>
          <w:gallery w:val="placeholder"/>
        </w:category>
        <w:types>
          <w:type w:val="bbPlcHdr"/>
        </w:types>
        <w:behaviors>
          <w:behavior w:val="content"/>
        </w:behaviors>
        <w:guid w:val="{F05FF272-2771-465E-AFFB-DC47713A8F70}"/>
      </w:docPartPr>
      <w:docPartBody>
        <w:p w:rsidR="00935460" w:rsidRDefault="001B1462" w:rsidP="001B1462">
          <w:pPr>
            <w:pStyle w:val="0CD48A3E86444EDA827C2F8F8F19C9AC"/>
          </w:pPr>
          <w:r>
            <w:rPr>
              <w:rStyle w:val="Textedelespacerserv"/>
            </w:rPr>
            <w:t>..</w:t>
          </w:r>
          <w:r w:rsidRPr="00AA60DE">
            <w:rPr>
              <w:rStyle w:val="Textedelespacerserv"/>
            </w:rPr>
            <w:t>.</w:t>
          </w:r>
        </w:p>
      </w:docPartBody>
    </w:docPart>
    <w:docPart>
      <w:docPartPr>
        <w:name w:val="8BF7DD09372A44388A3EE289BF305393"/>
        <w:category>
          <w:name w:val="Général"/>
          <w:gallery w:val="placeholder"/>
        </w:category>
        <w:types>
          <w:type w:val="bbPlcHdr"/>
        </w:types>
        <w:behaviors>
          <w:behavior w:val="content"/>
        </w:behaviors>
        <w:guid w:val="{D7B8A383-9EA3-437D-8769-D3411A773A11}"/>
      </w:docPartPr>
      <w:docPartBody>
        <w:p w:rsidR="00935460" w:rsidRDefault="001B1462" w:rsidP="001B1462">
          <w:pPr>
            <w:pStyle w:val="8BF7DD09372A44388A3EE289BF305393"/>
          </w:pPr>
          <w:r>
            <w:rPr>
              <w:rStyle w:val="Textedelespacerserv"/>
            </w:rPr>
            <w:t>..</w:t>
          </w:r>
          <w:r w:rsidRPr="00AA60DE">
            <w:rPr>
              <w:rStyle w:val="Textedelespacerserv"/>
            </w:rPr>
            <w:t>.</w:t>
          </w:r>
        </w:p>
      </w:docPartBody>
    </w:docPart>
    <w:docPart>
      <w:docPartPr>
        <w:name w:val="E99BEA359C1443DBAD5C02CDD1C1C445"/>
        <w:category>
          <w:name w:val="Général"/>
          <w:gallery w:val="placeholder"/>
        </w:category>
        <w:types>
          <w:type w:val="bbPlcHdr"/>
        </w:types>
        <w:behaviors>
          <w:behavior w:val="content"/>
        </w:behaviors>
        <w:guid w:val="{517D4902-066D-4A0E-AABF-0090070DF24F}"/>
      </w:docPartPr>
      <w:docPartBody>
        <w:p w:rsidR="00935460" w:rsidRDefault="001B1462" w:rsidP="001B1462">
          <w:pPr>
            <w:pStyle w:val="E99BEA359C1443DBAD5C02CDD1C1C445"/>
          </w:pPr>
          <w:r>
            <w:rPr>
              <w:rStyle w:val="Textedelespacerserv"/>
            </w:rPr>
            <w:t>..</w:t>
          </w:r>
          <w:r w:rsidRPr="00AA60DE">
            <w:rPr>
              <w:rStyle w:val="Textedelespacerserv"/>
            </w:rPr>
            <w:t>.</w:t>
          </w:r>
        </w:p>
      </w:docPartBody>
    </w:docPart>
    <w:docPart>
      <w:docPartPr>
        <w:name w:val="0CDF6389FCBE4C37AACFEC40A9D0D559"/>
        <w:category>
          <w:name w:val="Général"/>
          <w:gallery w:val="placeholder"/>
        </w:category>
        <w:types>
          <w:type w:val="bbPlcHdr"/>
        </w:types>
        <w:behaviors>
          <w:behavior w:val="content"/>
        </w:behaviors>
        <w:guid w:val="{248F7CAD-7EE1-465A-A2F3-60B74E1572D3}"/>
      </w:docPartPr>
      <w:docPartBody>
        <w:p w:rsidR="00935460" w:rsidRDefault="001B1462" w:rsidP="001B1462">
          <w:pPr>
            <w:pStyle w:val="0CDF6389FCBE4C37AACFEC40A9D0D559"/>
          </w:pPr>
          <w:r>
            <w:rPr>
              <w:rStyle w:val="Textedelespacerserv"/>
            </w:rPr>
            <w:t>..</w:t>
          </w:r>
          <w:r w:rsidRPr="00AA60DE">
            <w:rPr>
              <w:rStyle w:val="Textedelespacerserv"/>
            </w:rPr>
            <w:t>.</w:t>
          </w:r>
        </w:p>
      </w:docPartBody>
    </w:docPart>
    <w:docPart>
      <w:docPartPr>
        <w:name w:val="0B89DC6293DD4AB4BE6004949DE02BA4"/>
        <w:category>
          <w:name w:val="Général"/>
          <w:gallery w:val="placeholder"/>
        </w:category>
        <w:types>
          <w:type w:val="bbPlcHdr"/>
        </w:types>
        <w:behaviors>
          <w:behavior w:val="content"/>
        </w:behaviors>
        <w:guid w:val="{A8292388-9690-4651-8BFA-9955034D69D8}"/>
      </w:docPartPr>
      <w:docPartBody>
        <w:p w:rsidR="00935460" w:rsidRDefault="001B1462" w:rsidP="001B1462">
          <w:pPr>
            <w:pStyle w:val="0B89DC6293DD4AB4BE6004949DE02BA4"/>
          </w:pPr>
          <w:r>
            <w:rPr>
              <w:rStyle w:val="Textedelespacerserv"/>
            </w:rPr>
            <w:t>..</w:t>
          </w:r>
          <w:r w:rsidRPr="00AA60DE">
            <w:rPr>
              <w:rStyle w:val="Textedelespacerserv"/>
            </w:rPr>
            <w:t>.</w:t>
          </w:r>
        </w:p>
      </w:docPartBody>
    </w:docPart>
    <w:docPart>
      <w:docPartPr>
        <w:name w:val="71276816823C4ACBB2D41021A57C8A47"/>
        <w:category>
          <w:name w:val="Général"/>
          <w:gallery w:val="placeholder"/>
        </w:category>
        <w:types>
          <w:type w:val="bbPlcHdr"/>
        </w:types>
        <w:behaviors>
          <w:behavior w:val="content"/>
        </w:behaviors>
        <w:guid w:val="{7984C15C-0840-4442-BD88-23DF7517A781}"/>
      </w:docPartPr>
      <w:docPartBody>
        <w:p w:rsidR="00935460" w:rsidRDefault="001B1462" w:rsidP="001B1462">
          <w:pPr>
            <w:pStyle w:val="71276816823C4ACBB2D41021A57C8A47"/>
          </w:pPr>
          <w:r>
            <w:rPr>
              <w:rStyle w:val="Textedelespacerserv"/>
            </w:rPr>
            <w:t>..</w:t>
          </w:r>
          <w:r w:rsidRPr="00AA60DE">
            <w:rPr>
              <w:rStyle w:val="Textedelespacerserv"/>
            </w:rPr>
            <w:t>.</w:t>
          </w:r>
        </w:p>
      </w:docPartBody>
    </w:docPart>
    <w:docPart>
      <w:docPartPr>
        <w:name w:val="2DC14CD326E84E10857600511C9B7AB6"/>
        <w:category>
          <w:name w:val="Général"/>
          <w:gallery w:val="placeholder"/>
        </w:category>
        <w:types>
          <w:type w:val="bbPlcHdr"/>
        </w:types>
        <w:behaviors>
          <w:behavior w:val="content"/>
        </w:behaviors>
        <w:guid w:val="{27F39633-AF7A-4CD4-BC6B-0DAF009C4205}"/>
      </w:docPartPr>
      <w:docPartBody>
        <w:p w:rsidR="00935460" w:rsidRDefault="001B1462" w:rsidP="001B1462">
          <w:pPr>
            <w:pStyle w:val="2DC14CD326E84E10857600511C9B7AB6"/>
          </w:pPr>
          <w:r>
            <w:rPr>
              <w:rStyle w:val="Textedelespacerserv"/>
            </w:rPr>
            <w:t>..</w:t>
          </w:r>
          <w:r w:rsidRPr="00AA60DE">
            <w:rPr>
              <w:rStyle w:val="Textedelespacerserv"/>
            </w:rPr>
            <w:t>.</w:t>
          </w:r>
        </w:p>
      </w:docPartBody>
    </w:docPart>
    <w:docPart>
      <w:docPartPr>
        <w:name w:val="94092BF6E6854084BD25DC95F4E23D9F"/>
        <w:category>
          <w:name w:val="Général"/>
          <w:gallery w:val="placeholder"/>
        </w:category>
        <w:types>
          <w:type w:val="bbPlcHdr"/>
        </w:types>
        <w:behaviors>
          <w:behavior w:val="content"/>
        </w:behaviors>
        <w:guid w:val="{B199DBF0-F710-4813-9ADD-BB6BDB0433B0}"/>
      </w:docPartPr>
      <w:docPartBody>
        <w:p w:rsidR="00935460" w:rsidRDefault="001B1462" w:rsidP="001B1462">
          <w:pPr>
            <w:pStyle w:val="94092BF6E6854084BD25DC95F4E23D9F"/>
          </w:pPr>
          <w:r>
            <w:rPr>
              <w:rStyle w:val="Textedelespacerserv"/>
            </w:rPr>
            <w:t>..</w:t>
          </w:r>
          <w:r w:rsidRPr="00AA60DE">
            <w:rPr>
              <w:rStyle w:val="Textedelespacerserv"/>
            </w:rPr>
            <w:t>.</w:t>
          </w:r>
        </w:p>
      </w:docPartBody>
    </w:docPart>
    <w:docPart>
      <w:docPartPr>
        <w:name w:val="D10188E6D86643178CF867C12E2CAA09"/>
        <w:category>
          <w:name w:val="Général"/>
          <w:gallery w:val="placeholder"/>
        </w:category>
        <w:types>
          <w:type w:val="bbPlcHdr"/>
        </w:types>
        <w:behaviors>
          <w:behavior w:val="content"/>
        </w:behaviors>
        <w:guid w:val="{53EBF040-7E0F-4035-A4B9-0B550C0EB991}"/>
      </w:docPartPr>
      <w:docPartBody>
        <w:p w:rsidR="00935460" w:rsidRDefault="001B1462" w:rsidP="001B1462">
          <w:pPr>
            <w:pStyle w:val="D10188E6D86643178CF867C12E2CAA0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64833C36DE4145BEBFA1B1CB7241C1"/>
        <w:category>
          <w:name w:val="Général"/>
          <w:gallery w:val="placeholder"/>
        </w:category>
        <w:types>
          <w:type w:val="bbPlcHdr"/>
        </w:types>
        <w:behaviors>
          <w:behavior w:val="content"/>
        </w:behaviors>
        <w:guid w:val="{F5E29BAD-7E90-4AA1-814C-592E278BA54A}"/>
      </w:docPartPr>
      <w:docPartBody>
        <w:p w:rsidR="00935460" w:rsidRDefault="001B1462" w:rsidP="001B1462">
          <w:pPr>
            <w:pStyle w:val="7364833C36DE4145BEBFA1B1CB7241C1"/>
          </w:pPr>
          <w:r>
            <w:rPr>
              <w:rStyle w:val="Textedelespacerserv"/>
              <w:i/>
              <w:iCs/>
            </w:rPr>
            <w:t>Si vous préférez joindre un document, indiquez-en le nom.</w:t>
          </w:r>
        </w:p>
      </w:docPartBody>
    </w:docPart>
    <w:docPart>
      <w:docPartPr>
        <w:name w:val="8F7024EA70DE4E71BF34B02186D1F386"/>
        <w:category>
          <w:name w:val="Général"/>
          <w:gallery w:val="placeholder"/>
        </w:category>
        <w:types>
          <w:type w:val="bbPlcHdr"/>
        </w:types>
        <w:behaviors>
          <w:behavior w:val="content"/>
        </w:behaviors>
        <w:guid w:val="{96159ACC-0AA0-46F3-A100-326D440DE63E}"/>
      </w:docPartPr>
      <w:docPartBody>
        <w:p w:rsidR="00935460" w:rsidRDefault="001B1462" w:rsidP="001B1462">
          <w:pPr>
            <w:pStyle w:val="8F7024EA70DE4E71BF34B02186D1F386"/>
          </w:pPr>
          <w:r>
            <w:rPr>
              <w:rStyle w:val="Textedelespacerserv"/>
              <w:i/>
              <w:iCs/>
            </w:rPr>
            <w:t>Précisez la section.</w:t>
          </w:r>
        </w:p>
      </w:docPartBody>
    </w:docPart>
    <w:docPart>
      <w:docPartPr>
        <w:name w:val="4735B10935E14055A6C5F10C246617BB"/>
        <w:category>
          <w:name w:val="Général"/>
          <w:gallery w:val="placeholder"/>
        </w:category>
        <w:types>
          <w:type w:val="bbPlcHdr"/>
        </w:types>
        <w:behaviors>
          <w:behavior w:val="content"/>
        </w:behaviors>
        <w:guid w:val="{C74BAF13-7A73-477E-8E5E-455EBECF7B4D}"/>
      </w:docPartPr>
      <w:docPartBody>
        <w:p w:rsidR="00935460" w:rsidRDefault="001B1462" w:rsidP="001B1462">
          <w:pPr>
            <w:pStyle w:val="4735B10935E14055A6C5F10C246617B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CA7680AEC04F7A8FA3DEBA9AB00E64"/>
        <w:category>
          <w:name w:val="Général"/>
          <w:gallery w:val="placeholder"/>
        </w:category>
        <w:types>
          <w:type w:val="bbPlcHdr"/>
        </w:types>
        <w:behaviors>
          <w:behavior w:val="content"/>
        </w:behaviors>
        <w:guid w:val="{1D2B83E6-A9B6-4547-9E3F-C5D9DF3AA8B7}"/>
      </w:docPartPr>
      <w:docPartBody>
        <w:p w:rsidR="00935460" w:rsidRDefault="001B1462" w:rsidP="001B1462">
          <w:pPr>
            <w:pStyle w:val="27CA7680AEC04F7A8FA3DEBA9AB00E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87B05C077845D9A8836FC1476DE93E"/>
        <w:category>
          <w:name w:val="Général"/>
          <w:gallery w:val="placeholder"/>
        </w:category>
        <w:types>
          <w:type w:val="bbPlcHdr"/>
        </w:types>
        <w:behaviors>
          <w:behavior w:val="content"/>
        </w:behaviors>
        <w:guid w:val="{1EC349D4-2926-466C-AC0D-28388450C03B}"/>
      </w:docPartPr>
      <w:docPartBody>
        <w:p w:rsidR="00935460" w:rsidRDefault="001B1462" w:rsidP="001B1462">
          <w:pPr>
            <w:pStyle w:val="7087B05C077845D9A8836FC1476DE93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C7046B40934A8096A6B31922E120CA"/>
        <w:category>
          <w:name w:val="Général"/>
          <w:gallery w:val="placeholder"/>
        </w:category>
        <w:types>
          <w:type w:val="bbPlcHdr"/>
        </w:types>
        <w:behaviors>
          <w:behavior w:val="content"/>
        </w:behaviors>
        <w:guid w:val="{EDE51AA7-70AF-4AEF-BBF6-3A69BA36DC43}"/>
      </w:docPartPr>
      <w:docPartBody>
        <w:p w:rsidR="00935460" w:rsidRDefault="001B1462" w:rsidP="001B1462">
          <w:pPr>
            <w:pStyle w:val="88C7046B40934A8096A6B31922E120C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9186F01BB03490CB8AA330C2D9AB48C"/>
        <w:category>
          <w:name w:val="Général"/>
          <w:gallery w:val="placeholder"/>
        </w:category>
        <w:types>
          <w:type w:val="bbPlcHdr"/>
        </w:types>
        <w:behaviors>
          <w:behavior w:val="content"/>
        </w:behaviors>
        <w:guid w:val="{48CE2CFB-5FA5-4790-9548-B37F45CDC266}"/>
      </w:docPartPr>
      <w:docPartBody>
        <w:p w:rsidR="00935460" w:rsidRDefault="001B1462" w:rsidP="001B1462">
          <w:pPr>
            <w:pStyle w:val="99186F01BB03490CB8AA330C2D9AB48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07A4863EB04DC498E0003FD7ACB1C0"/>
        <w:category>
          <w:name w:val="Général"/>
          <w:gallery w:val="placeholder"/>
        </w:category>
        <w:types>
          <w:type w:val="bbPlcHdr"/>
        </w:types>
        <w:behaviors>
          <w:behavior w:val="content"/>
        </w:behaviors>
        <w:guid w:val="{A7AAD598-7B6A-4507-B962-60257265104A}"/>
      </w:docPartPr>
      <w:docPartBody>
        <w:p w:rsidR="00935460" w:rsidRDefault="001B1462" w:rsidP="001B1462">
          <w:pPr>
            <w:pStyle w:val="7307A4863EB04DC498E0003FD7ACB1C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AFEA037B824413907BC26D64106203"/>
        <w:category>
          <w:name w:val="Général"/>
          <w:gallery w:val="placeholder"/>
        </w:category>
        <w:types>
          <w:type w:val="bbPlcHdr"/>
        </w:types>
        <w:behaviors>
          <w:behavior w:val="content"/>
        </w:behaviors>
        <w:guid w:val="{C1AC3C71-DDD3-4599-A888-06895E730577}"/>
      </w:docPartPr>
      <w:docPartBody>
        <w:p w:rsidR="00935460" w:rsidRDefault="001B1462" w:rsidP="001B1462">
          <w:pPr>
            <w:pStyle w:val="F9AFEA037B824413907BC26D6410620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BC1539A1BFA413EB2F1B3A9E9864C95"/>
        <w:category>
          <w:name w:val="Général"/>
          <w:gallery w:val="placeholder"/>
        </w:category>
        <w:types>
          <w:type w:val="bbPlcHdr"/>
        </w:types>
        <w:behaviors>
          <w:behavior w:val="content"/>
        </w:behaviors>
        <w:guid w:val="{342D8263-A329-4847-B9CC-6168F3209207}"/>
      </w:docPartPr>
      <w:docPartBody>
        <w:p w:rsidR="00935460" w:rsidRDefault="001B1462" w:rsidP="001B1462">
          <w:pPr>
            <w:pStyle w:val="ABC1539A1BFA413EB2F1B3A9E9864C95"/>
          </w:pPr>
          <w:r>
            <w:rPr>
              <w:rStyle w:val="Textedelespacerserv"/>
              <w:i/>
              <w:iCs/>
            </w:rPr>
            <w:t>Précisez la section.</w:t>
          </w:r>
        </w:p>
      </w:docPartBody>
    </w:docPart>
    <w:docPart>
      <w:docPartPr>
        <w:name w:val="A015F3D5BF3148DFA8262BDFA1221B88"/>
        <w:category>
          <w:name w:val="Général"/>
          <w:gallery w:val="placeholder"/>
        </w:category>
        <w:types>
          <w:type w:val="bbPlcHdr"/>
        </w:types>
        <w:behaviors>
          <w:behavior w:val="content"/>
        </w:behaviors>
        <w:guid w:val="{54BFB682-6EF9-40C9-877A-568A176945FD}"/>
      </w:docPartPr>
      <w:docPartBody>
        <w:p w:rsidR="00935460" w:rsidRDefault="001B1462" w:rsidP="001B1462">
          <w:pPr>
            <w:pStyle w:val="A015F3D5BF3148DFA8262BDFA1221B88"/>
          </w:pPr>
          <w:r w:rsidRPr="00A728C8">
            <w:rPr>
              <w:rStyle w:val="Textedelespacerserv"/>
              <w:i/>
              <w:iCs/>
            </w:rPr>
            <w:t>Saisissez les informations</w:t>
          </w:r>
          <w:r>
            <w:rPr>
              <w:rStyle w:val="Textedelespacerserv"/>
              <w:i/>
              <w:iCs/>
            </w:rPr>
            <w:t>.</w:t>
          </w:r>
        </w:p>
      </w:docPartBody>
    </w:docPart>
    <w:docPart>
      <w:docPartPr>
        <w:name w:val="DA28357041EA430698A9D6E16A42AF12"/>
        <w:category>
          <w:name w:val="Général"/>
          <w:gallery w:val="placeholder"/>
        </w:category>
        <w:types>
          <w:type w:val="bbPlcHdr"/>
        </w:types>
        <w:behaviors>
          <w:behavior w:val="content"/>
        </w:behaviors>
        <w:guid w:val="{BDFE5C4C-FA63-4365-B2D5-FB09BC705E6D}"/>
      </w:docPartPr>
      <w:docPartBody>
        <w:p w:rsidR="00935460" w:rsidRDefault="001B1462" w:rsidP="001B1462">
          <w:pPr>
            <w:pStyle w:val="DA28357041EA430698A9D6E16A42AF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A98A66D4C24F7BA6B00A8D63992EE3"/>
        <w:category>
          <w:name w:val="Général"/>
          <w:gallery w:val="placeholder"/>
        </w:category>
        <w:types>
          <w:type w:val="bbPlcHdr"/>
        </w:types>
        <w:behaviors>
          <w:behavior w:val="content"/>
        </w:behaviors>
        <w:guid w:val="{8EDF74E4-E523-4380-9ACC-4ACA89590964}"/>
      </w:docPartPr>
      <w:docPartBody>
        <w:p w:rsidR="00935460" w:rsidRDefault="001B1462" w:rsidP="001B1462">
          <w:pPr>
            <w:pStyle w:val="A3A98A66D4C24F7BA6B00A8D63992EE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6DD15B5E53346B9BF5120CD984134D0"/>
        <w:category>
          <w:name w:val="Général"/>
          <w:gallery w:val="placeholder"/>
        </w:category>
        <w:types>
          <w:type w:val="bbPlcHdr"/>
        </w:types>
        <w:behaviors>
          <w:behavior w:val="content"/>
        </w:behaviors>
        <w:guid w:val="{590F0FB8-CC53-4AA7-B6AC-6F094E97B12E}"/>
      </w:docPartPr>
      <w:docPartBody>
        <w:p w:rsidR="00935460" w:rsidRDefault="001B1462" w:rsidP="001B1462">
          <w:pPr>
            <w:pStyle w:val="D6DD15B5E53346B9BF5120CD984134D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16B94433B774850988A4F3808A15B67"/>
        <w:category>
          <w:name w:val="Général"/>
          <w:gallery w:val="placeholder"/>
        </w:category>
        <w:types>
          <w:type w:val="bbPlcHdr"/>
        </w:types>
        <w:behaviors>
          <w:behavior w:val="content"/>
        </w:behaviors>
        <w:guid w:val="{2B6E7A91-C6BB-457D-B642-9B77789D76FF}"/>
      </w:docPartPr>
      <w:docPartBody>
        <w:p w:rsidR="00935460" w:rsidRDefault="001B1462" w:rsidP="001B1462">
          <w:pPr>
            <w:pStyle w:val="B16B94433B774850988A4F3808A15B6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8C48E67F524F58BE0DB4E068A7E62B"/>
        <w:category>
          <w:name w:val="Général"/>
          <w:gallery w:val="placeholder"/>
        </w:category>
        <w:types>
          <w:type w:val="bbPlcHdr"/>
        </w:types>
        <w:behaviors>
          <w:behavior w:val="content"/>
        </w:behaviors>
        <w:guid w:val="{A5154FB2-3BC3-4509-965D-888EA96AABB4}"/>
      </w:docPartPr>
      <w:docPartBody>
        <w:p w:rsidR="00935460" w:rsidRDefault="001B1462" w:rsidP="001B1462">
          <w:pPr>
            <w:pStyle w:val="168C48E67F524F58BE0DB4E068A7E62B"/>
          </w:pPr>
          <w:r>
            <w:rPr>
              <w:rStyle w:val="Textedelespacerserv"/>
              <w:i/>
              <w:iCs/>
            </w:rPr>
            <w:t>précisez</w:t>
          </w:r>
        </w:p>
      </w:docPartBody>
    </w:docPart>
    <w:docPart>
      <w:docPartPr>
        <w:name w:val="1A7A35DBA73E47FAB30720A3E7D8AE60"/>
        <w:category>
          <w:name w:val="Général"/>
          <w:gallery w:val="placeholder"/>
        </w:category>
        <w:types>
          <w:type w:val="bbPlcHdr"/>
        </w:types>
        <w:behaviors>
          <w:behavior w:val="content"/>
        </w:behaviors>
        <w:guid w:val="{DABE0D31-0BFB-4A2E-A7C0-F09A6571C3DB}"/>
      </w:docPartPr>
      <w:docPartBody>
        <w:p w:rsidR="00935460" w:rsidRDefault="001B1462" w:rsidP="001B1462">
          <w:pPr>
            <w:pStyle w:val="1A7A35DBA73E47FAB30720A3E7D8AE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01E328F879A4BDEAFE58BA3F05C8832"/>
        <w:category>
          <w:name w:val="Général"/>
          <w:gallery w:val="placeholder"/>
        </w:category>
        <w:types>
          <w:type w:val="bbPlcHdr"/>
        </w:types>
        <w:behaviors>
          <w:behavior w:val="content"/>
        </w:behaviors>
        <w:guid w:val="{F69074C2-A792-443D-A6C3-2E6E7B163EAA}"/>
      </w:docPartPr>
      <w:docPartBody>
        <w:p w:rsidR="00935460" w:rsidRDefault="001B1462" w:rsidP="001B1462">
          <w:pPr>
            <w:pStyle w:val="B01E328F879A4BDEAFE58BA3F05C8832"/>
          </w:pPr>
          <w:r w:rsidRPr="00A728C8">
            <w:rPr>
              <w:rStyle w:val="Textedelespacerserv"/>
              <w:i/>
              <w:iCs/>
            </w:rPr>
            <w:t>Saisissez les informations</w:t>
          </w:r>
          <w:r>
            <w:rPr>
              <w:rStyle w:val="Textedelespacerserv"/>
              <w:i/>
              <w:iCs/>
            </w:rPr>
            <w:t>.</w:t>
          </w:r>
        </w:p>
      </w:docPartBody>
    </w:docPart>
    <w:docPart>
      <w:docPartPr>
        <w:name w:val="CD3819E71591419493841E443B915034"/>
        <w:category>
          <w:name w:val="Général"/>
          <w:gallery w:val="placeholder"/>
        </w:category>
        <w:types>
          <w:type w:val="bbPlcHdr"/>
        </w:types>
        <w:behaviors>
          <w:behavior w:val="content"/>
        </w:behaviors>
        <w:guid w:val="{AC6A90A2-A296-4973-BA5B-809302D3C091}"/>
      </w:docPartPr>
      <w:docPartBody>
        <w:p w:rsidR="00935460" w:rsidRDefault="001B1462" w:rsidP="001B1462">
          <w:pPr>
            <w:pStyle w:val="CD3819E71591419493841E443B915034"/>
          </w:pPr>
          <w:r w:rsidRPr="00A728C8">
            <w:rPr>
              <w:rStyle w:val="Textedelespacerserv"/>
              <w:i/>
              <w:iCs/>
            </w:rPr>
            <w:t>Saisissez les informations</w:t>
          </w:r>
          <w:r>
            <w:rPr>
              <w:rStyle w:val="Textedelespacerserv"/>
              <w:i/>
              <w:iCs/>
            </w:rPr>
            <w:t>.</w:t>
          </w:r>
        </w:p>
      </w:docPartBody>
    </w:docPart>
    <w:docPart>
      <w:docPartPr>
        <w:name w:val="7A782681255B4256929EE9A1F59B4898"/>
        <w:category>
          <w:name w:val="Général"/>
          <w:gallery w:val="placeholder"/>
        </w:category>
        <w:types>
          <w:type w:val="bbPlcHdr"/>
        </w:types>
        <w:behaviors>
          <w:behavior w:val="content"/>
        </w:behaviors>
        <w:guid w:val="{51B9F38B-5ECF-45C9-916B-BF73F5234950}"/>
      </w:docPartPr>
      <w:docPartBody>
        <w:p w:rsidR="00935460" w:rsidRDefault="001B1462" w:rsidP="001B1462">
          <w:pPr>
            <w:pStyle w:val="7A782681255B4256929EE9A1F59B4898"/>
          </w:pPr>
          <w:r w:rsidRPr="00016D85">
            <w:rPr>
              <w:rFonts w:eastAsia="MS Gothic"/>
              <w:bCs/>
              <w:color w:val="808080"/>
              <w:szCs w:val="20"/>
            </w:rPr>
            <w:t>...</w:t>
          </w:r>
        </w:p>
      </w:docPartBody>
    </w:docPart>
    <w:docPart>
      <w:docPartPr>
        <w:name w:val="964FBA026ABC4B809E699A04C37AA518"/>
        <w:category>
          <w:name w:val="Général"/>
          <w:gallery w:val="placeholder"/>
        </w:category>
        <w:types>
          <w:type w:val="bbPlcHdr"/>
        </w:types>
        <w:behaviors>
          <w:behavior w:val="content"/>
        </w:behaviors>
        <w:guid w:val="{49C2530E-76AD-40F4-9931-39002A79A286}"/>
      </w:docPartPr>
      <w:docPartBody>
        <w:p w:rsidR="00935460" w:rsidRDefault="001B1462" w:rsidP="001B1462">
          <w:pPr>
            <w:pStyle w:val="964FBA026ABC4B809E699A04C37AA518"/>
          </w:pPr>
          <w:r w:rsidRPr="00016D85">
            <w:rPr>
              <w:rFonts w:eastAsia="MS Gothic"/>
              <w:bCs/>
              <w:color w:val="808080"/>
              <w:szCs w:val="20"/>
            </w:rPr>
            <w:t>...</w:t>
          </w:r>
        </w:p>
      </w:docPartBody>
    </w:docPart>
    <w:docPart>
      <w:docPartPr>
        <w:name w:val="EC8CA192F92240178A8DC4381691FB21"/>
        <w:category>
          <w:name w:val="Général"/>
          <w:gallery w:val="placeholder"/>
        </w:category>
        <w:types>
          <w:type w:val="bbPlcHdr"/>
        </w:types>
        <w:behaviors>
          <w:behavior w:val="content"/>
        </w:behaviors>
        <w:guid w:val="{310AD144-AB9D-4F15-A258-EF065754A520}"/>
      </w:docPartPr>
      <w:docPartBody>
        <w:p w:rsidR="00935460" w:rsidRDefault="001B1462" w:rsidP="001B1462">
          <w:pPr>
            <w:pStyle w:val="EC8CA192F92240178A8DC4381691FB21"/>
          </w:pPr>
          <w:r w:rsidRPr="00016D85">
            <w:rPr>
              <w:rFonts w:eastAsia="MS Gothic"/>
              <w:bCs/>
              <w:color w:val="808080"/>
              <w:szCs w:val="20"/>
            </w:rPr>
            <w:t>...</w:t>
          </w:r>
        </w:p>
      </w:docPartBody>
    </w:docPart>
    <w:docPart>
      <w:docPartPr>
        <w:name w:val="FF02321E50FC4FF78BE671113535F138"/>
        <w:category>
          <w:name w:val="Général"/>
          <w:gallery w:val="placeholder"/>
        </w:category>
        <w:types>
          <w:type w:val="bbPlcHdr"/>
        </w:types>
        <w:behaviors>
          <w:behavior w:val="content"/>
        </w:behaviors>
        <w:guid w:val="{AA040E3F-A056-4A70-8A4E-89EDCC41235D}"/>
      </w:docPartPr>
      <w:docPartBody>
        <w:p w:rsidR="00935460" w:rsidRDefault="001B1462" w:rsidP="001B1462">
          <w:pPr>
            <w:pStyle w:val="FF02321E50FC4FF78BE671113535F138"/>
          </w:pPr>
          <w:r w:rsidRPr="00016D85">
            <w:rPr>
              <w:rFonts w:eastAsia="MS Gothic"/>
              <w:bCs/>
              <w:color w:val="808080"/>
              <w:szCs w:val="20"/>
            </w:rPr>
            <w:t>...</w:t>
          </w:r>
        </w:p>
      </w:docPartBody>
    </w:docPart>
    <w:docPart>
      <w:docPartPr>
        <w:name w:val="9AD951D0BE224DAAAE9927BD2AE48580"/>
        <w:category>
          <w:name w:val="Général"/>
          <w:gallery w:val="placeholder"/>
        </w:category>
        <w:types>
          <w:type w:val="bbPlcHdr"/>
        </w:types>
        <w:behaviors>
          <w:behavior w:val="content"/>
        </w:behaviors>
        <w:guid w:val="{28F7304C-8FEA-4A80-B7CB-E939974A0D7A}"/>
      </w:docPartPr>
      <w:docPartBody>
        <w:p w:rsidR="00935460" w:rsidRDefault="001B1462" w:rsidP="001B1462">
          <w:pPr>
            <w:pStyle w:val="9AD951D0BE224DAAAE9927BD2AE48580"/>
          </w:pPr>
          <w:r w:rsidRPr="00016D85">
            <w:rPr>
              <w:rFonts w:eastAsia="MS Gothic"/>
              <w:bCs/>
              <w:color w:val="808080"/>
              <w:szCs w:val="20"/>
            </w:rPr>
            <w:t>...</w:t>
          </w:r>
        </w:p>
      </w:docPartBody>
    </w:docPart>
    <w:docPart>
      <w:docPartPr>
        <w:name w:val="27B426AEECE5434995660FE1F45EE838"/>
        <w:category>
          <w:name w:val="Général"/>
          <w:gallery w:val="placeholder"/>
        </w:category>
        <w:types>
          <w:type w:val="bbPlcHdr"/>
        </w:types>
        <w:behaviors>
          <w:behavior w:val="content"/>
        </w:behaviors>
        <w:guid w:val="{6E932705-6E94-4CB2-B01C-5E71E606B8FE}"/>
      </w:docPartPr>
      <w:docPartBody>
        <w:p w:rsidR="00935460" w:rsidRDefault="001B1462" w:rsidP="001B1462">
          <w:pPr>
            <w:pStyle w:val="27B426AEECE5434995660FE1F45EE838"/>
          </w:pPr>
          <w:r w:rsidRPr="00016D85">
            <w:rPr>
              <w:rFonts w:eastAsia="MS Gothic"/>
              <w:bCs/>
              <w:color w:val="808080"/>
              <w:szCs w:val="20"/>
            </w:rPr>
            <w:t>...</w:t>
          </w:r>
        </w:p>
      </w:docPartBody>
    </w:docPart>
    <w:docPart>
      <w:docPartPr>
        <w:name w:val="6D8835011A53478DA01D735285E34E66"/>
        <w:category>
          <w:name w:val="Général"/>
          <w:gallery w:val="placeholder"/>
        </w:category>
        <w:types>
          <w:type w:val="bbPlcHdr"/>
        </w:types>
        <w:behaviors>
          <w:behavior w:val="content"/>
        </w:behaviors>
        <w:guid w:val="{E30EBBF1-E65C-48E1-B310-191D48384BCE}"/>
      </w:docPartPr>
      <w:docPartBody>
        <w:p w:rsidR="00935460" w:rsidRDefault="001B1462" w:rsidP="001B1462">
          <w:pPr>
            <w:pStyle w:val="6D8835011A53478DA01D735285E34E66"/>
          </w:pPr>
          <w:r w:rsidRPr="00016D85">
            <w:rPr>
              <w:rFonts w:eastAsia="MS Gothic"/>
              <w:bCs/>
              <w:color w:val="808080"/>
              <w:szCs w:val="20"/>
            </w:rPr>
            <w:t>...</w:t>
          </w:r>
        </w:p>
      </w:docPartBody>
    </w:docPart>
    <w:docPart>
      <w:docPartPr>
        <w:name w:val="15129094322C4C0DA25B1EB6430C1B37"/>
        <w:category>
          <w:name w:val="Général"/>
          <w:gallery w:val="placeholder"/>
        </w:category>
        <w:types>
          <w:type w:val="bbPlcHdr"/>
        </w:types>
        <w:behaviors>
          <w:behavior w:val="content"/>
        </w:behaviors>
        <w:guid w:val="{D49AA450-62F7-4C34-9A9D-06850C0A8DB4}"/>
      </w:docPartPr>
      <w:docPartBody>
        <w:p w:rsidR="00935460" w:rsidRDefault="001B1462" w:rsidP="001B1462">
          <w:pPr>
            <w:pStyle w:val="15129094322C4C0DA25B1EB6430C1B37"/>
          </w:pPr>
          <w:r w:rsidRPr="00016D85">
            <w:rPr>
              <w:rFonts w:eastAsia="MS Gothic"/>
              <w:bCs/>
              <w:color w:val="808080"/>
              <w:szCs w:val="20"/>
            </w:rPr>
            <w:t>...</w:t>
          </w:r>
        </w:p>
      </w:docPartBody>
    </w:docPart>
    <w:docPart>
      <w:docPartPr>
        <w:name w:val="8B396C1AB9EF4C64A5A225710459A0B4"/>
        <w:category>
          <w:name w:val="Général"/>
          <w:gallery w:val="placeholder"/>
        </w:category>
        <w:types>
          <w:type w:val="bbPlcHdr"/>
        </w:types>
        <w:behaviors>
          <w:behavior w:val="content"/>
        </w:behaviors>
        <w:guid w:val="{C266ED75-1A94-4F80-93BE-9468AF65E464}"/>
      </w:docPartPr>
      <w:docPartBody>
        <w:p w:rsidR="00935460" w:rsidRDefault="001B1462" w:rsidP="001B1462">
          <w:pPr>
            <w:pStyle w:val="8B396C1AB9EF4C64A5A225710459A0B4"/>
          </w:pPr>
          <w:r w:rsidRPr="00016D85">
            <w:rPr>
              <w:rFonts w:eastAsia="MS Gothic"/>
              <w:bCs/>
              <w:color w:val="808080"/>
              <w:szCs w:val="20"/>
            </w:rPr>
            <w:t>...</w:t>
          </w:r>
        </w:p>
      </w:docPartBody>
    </w:docPart>
    <w:docPart>
      <w:docPartPr>
        <w:name w:val="2A59132314364CDFB8A664AE0D7815B2"/>
        <w:category>
          <w:name w:val="Général"/>
          <w:gallery w:val="placeholder"/>
        </w:category>
        <w:types>
          <w:type w:val="bbPlcHdr"/>
        </w:types>
        <w:behaviors>
          <w:behavior w:val="content"/>
        </w:behaviors>
        <w:guid w:val="{C6A3140E-C17A-47EF-A1F0-ACF5EB02336F}"/>
      </w:docPartPr>
      <w:docPartBody>
        <w:p w:rsidR="00935460" w:rsidRDefault="001B1462" w:rsidP="001B1462">
          <w:pPr>
            <w:pStyle w:val="2A59132314364CDFB8A664AE0D7815B2"/>
          </w:pPr>
          <w:r w:rsidRPr="00016D85">
            <w:rPr>
              <w:rFonts w:eastAsia="MS Gothic"/>
              <w:bCs/>
              <w:color w:val="808080"/>
              <w:szCs w:val="20"/>
            </w:rPr>
            <w:t>...</w:t>
          </w:r>
        </w:p>
      </w:docPartBody>
    </w:docPart>
    <w:docPart>
      <w:docPartPr>
        <w:name w:val="F307074D86B940DFAE36ED7D2C2170EF"/>
        <w:category>
          <w:name w:val="Général"/>
          <w:gallery w:val="placeholder"/>
        </w:category>
        <w:types>
          <w:type w:val="bbPlcHdr"/>
        </w:types>
        <w:behaviors>
          <w:behavior w:val="content"/>
        </w:behaviors>
        <w:guid w:val="{2BDC49C4-A432-4555-9528-C64A046A9D0F}"/>
      </w:docPartPr>
      <w:docPartBody>
        <w:p w:rsidR="00935460" w:rsidRDefault="001B1462" w:rsidP="001B1462">
          <w:pPr>
            <w:pStyle w:val="F307074D86B940DFAE36ED7D2C2170EF"/>
          </w:pPr>
          <w:r w:rsidRPr="00016D85">
            <w:rPr>
              <w:rFonts w:eastAsia="MS Gothic"/>
              <w:bCs/>
              <w:color w:val="808080"/>
              <w:szCs w:val="20"/>
            </w:rPr>
            <w:t>...</w:t>
          </w:r>
        </w:p>
      </w:docPartBody>
    </w:docPart>
    <w:docPart>
      <w:docPartPr>
        <w:name w:val="6B204362AA0942DBA8180D0674175769"/>
        <w:category>
          <w:name w:val="Général"/>
          <w:gallery w:val="placeholder"/>
        </w:category>
        <w:types>
          <w:type w:val="bbPlcHdr"/>
        </w:types>
        <w:behaviors>
          <w:behavior w:val="content"/>
        </w:behaviors>
        <w:guid w:val="{F1E98333-5B74-45E7-86AC-3B8EF33BE85A}"/>
      </w:docPartPr>
      <w:docPartBody>
        <w:p w:rsidR="00935460" w:rsidRDefault="001B1462" w:rsidP="001B1462">
          <w:pPr>
            <w:pStyle w:val="6B204362AA0942DBA8180D0674175769"/>
          </w:pPr>
          <w:r w:rsidRPr="00016D85">
            <w:rPr>
              <w:rFonts w:eastAsia="MS Gothic"/>
              <w:bCs/>
              <w:color w:val="808080"/>
              <w:szCs w:val="20"/>
            </w:rPr>
            <w:t>...</w:t>
          </w:r>
        </w:p>
      </w:docPartBody>
    </w:docPart>
    <w:docPart>
      <w:docPartPr>
        <w:name w:val="A941FBCCC2EB40A68A98A65A1942FAD2"/>
        <w:category>
          <w:name w:val="Général"/>
          <w:gallery w:val="placeholder"/>
        </w:category>
        <w:types>
          <w:type w:val="bbPlcHdr"/>
        </w:types>
        <w:behaviors>
          <w:behavior w:val="content"/>
        </w:behaviors>
        <w:guid w:val="{5AEBB8BF-1E07-4E76-B486-CC9E42A0603E}"/>
      </w:docPartPr>
      <w:docPartBody>
        <w:p w:rsidR="00935460" w:rsidRDefault="001B1462" w:rsidP="001B1462">
          <w:pPr>
            <w:pStyle w:val="A941FBCCC2EB40A68A98A65A1942FAD2"/>
          </w:pPr>
          <w:r w:rsidRPr="00016D85">
            <w:rPr>
              <w:rFonts w:eastAsia="MS Gothic"/>
              <w:bCs/>
              <w:color w:val="808080"/>
              <w:szCs w:val="20"/>
            </w:rPr>
            <w:t>...</w:t>
          </w:r>
        </w:p>
      </w:docPartBody>
    </w:docPart>
    <w:docPart>
      <w:docPartPr>
        <w:name w:val="448D01D7CC20496DA56C64732E39FE5F"/>
        <w:category>
          <w:name w:val="Général"/>
          <w:gallery w:val="placeholder"/>
        </w:category>
        <w:types>
          <w:type w:val="bbPlcHdr"/>
        </w:types>
        <w:behaviors>
          <w:behavior w:val="content"/>
        </w:behaviors>
        <w:guid w:val="{7B49A133-DDF1-4346-91EA-6D725FA09281}"/>
      </w:docPartPr>
      <w:docPartBody>
        <w:p w:rsidR="00935460" w:rsidRDefault="001B1462" w:rsidP="001B1462">
          <w:pPr>
            <w:pStyle w:val="448D01D7CC20496DA56C64732E39FE5F"/>
          </w:pPr>
          <w:r w:rsidRPr="00016D85">
            <w:rPr>
              <w:rFonts w:eastAsia="MS Gothic"/>
              <w:bCs/>
              <w:color w:val="808080"/>
              <w:szCs w:val="20"/>
            </w:rPr>
            <w:t>...</w:t>
          </w:r>
        </w:p>
      </w:docPartBody>
    </w:docPart>
    <w:docPart>
      <w:docPartPr>
        <w:name w:val="9FAF0CB94FD84E5EA5E25F2ED0C3C230"/>
        <w:category>
          <w:name w:val="Général"/>
          <w:gallery w:val="placeholder"/>
        </w:category>
        <w:types>
          <w:type w:val="bbPlcHdr"/>
        </w:types>
        <w:behaviors>
          <w:behavior w:val="content"/>
        </w:behaviors>
        <w:guid w:val="{0535D9AB-6691-42FC-8C72-8C1ABECB1951}"/>
      </w:docPartPr>
      <w:docPartBody>
        <w:p w:rsidR="00935460" w:rsidRDefault="001B1462" w:rsidP="001B1462">
          <w:pPr>
            <w:pStyle w:val="9FAF0CB94FD84E5EA5E25F2ED0C3C230"/>
          </w:pPr>
          <w:r w:rsidRPr="00016D85">
            <w:rPr>
              <w:rFonts w:eastAsia="MS Gothic"/>
              <w:bCs/>
              <w:color w:val="808080"/>
              <w:szCs w:val="20"/>
            </w:rPr>
            <w:t>...</w:t>
          </w:r>
        </w:p>
      </w:docPartBody>
    </w:docPart>
    <w:docPart>
      <w:docPartPr>
        <w:name w:val="2204C20B315744CBA00B791891C1EAAA"/>
        <w:category>
          <w:name w:val="Général"/>
          <w:gallery w:val="placeholder"/>
        </w:category>
        <w:types>
          <w:type w:val="bbPlcHdr"/>
        </w:types>
        <w:behaviors>
          <w:behavior w:val="content"/>
        </w:behaviors>
        <w:guid w:val="{C1D03D88-0032-422B-91CB-8589DFD02979}"/>
      </w:docPartPr>
      <w:docPartBody>
        <w:p w:rsidR="00935460" w:rsidRDefault="001B1462" w:rsidP="001B1462">
          <w:pPr>
            <w:pStyle w:val="2204C20B315744CBA00B791891C1EAAA"/>
          </w:pPr>
          <w:r w:rsidRPr="00016D85">
            <w:rPr>
              <w:rFonts w:eastAsia="MS Gothic"/>
              <w:bCs/>
              <w:color w:val="808080"/>
              <w:szCs w:val="20"/>
            </w:rPr>
            <w:t>...</w:t>
          </w:r>
        </w:p>
      </w:docPartBody>
    </w:docPart>
    <w:docPart>
      <w:docPartPr>
        <w:name w:val="7F2219BC5BBA49618DF82CD294F5D2B9"/>
        <w:category>
          <w:name w:val="Général"/>
          <w:gallery w:val="placeholder"/>
        </w:category>
        <w:types>
          <w:type w:val="bbPlcHdr"/>
        </w:types>
        <w:behaviors>
          <w:behavior w:val="content"/>
        </w:behaviors>
        <w:guid w:val="{0C2E255D-90E1-4D8F-9C9A-58E4C421F057}"/>
      </w:docPartPr>
      <w:docPartBody>
        <w:p w:rsidR="00935460" w:rsidRDefault="001B1462" w:rsidP="001B1462">
          <w:pPr>
            <w:pStyle w:val="7F2219BC5BBA49618DF82CD294F5D2B9"/>
          </w:pPr>
          <w:r w:rsidRPr="009303E9">
            <w:rPr>
              <w:rStyle w:val="Textedelespacerserv"/>
              <w:i/>
              <w:iCs/>
            </w:rPr>
            <w:t>Cliquez sur le + pour ajouter des lignes</w:t>
          </w:r>
          <w:r w:rsidRPr="00AA60DE">
            <w:rPr>
              <w:rStyle w:val="Textedelespacerserv"/>
            </w:rPr>
            <w:t>.</w:t>
          </w:r>
        </w:p>
      </w:docPartBody>
    </w:docPart>
    <w:docPart>
      <w:docPartPr>
        <w:name w:val="96E5F70DC103441AA5C356E4EDBD3403"/>
        <w:category>
          <w:name w:val="Général"/>
          <w:gallery w:val="placeholder"/>
        </w:category>
        <w:types>
          <w:type w:val="bbPlcHdr"/>
        </w:types>
        <w:behaviors>
          <w:behavior w:val="content"/>
        </w:behaviors>
        <w:guid w:val="{35CD8C2B-D3C8-4761-89B4-83F0028593EB}"/>
      </w:docPartPr>
      <w:docPartBody>
        <w:p w:rsidR="00935460" w:rsidRDefault="001B1462" w:rsidP="001B1462">
          <w:pPr>
            <w:pStyle w:val="96E5F70DC103441AA5C356E4EDBD3403"/>
          </w:pPr>
          <w:r w:rsidRPr="00A728C8">
            <w:rPr>
              <w:rStyle w:val="Textedelespacerserv"/>
              <w:i/>
              <w:iCs/>
            </w:rPr>
            <w:t>Saisissez les informations</w:t>
          </w:r>
          <w:r>
            <w:rPr>
              <w:rStyle w:val="Textedelespacerserv"/>
              <w:i/>
              <w:iCs/>
            </w:rPr>
            <w:t>.</w:t>
          </w:r>
        </w:p>
      </w:docPartBody>
    </w:docPart>
    <w:docPart>
      <w:docPartPr>
        <w:name w:val="15F913C743784B03A8149A52291BC20E"/>
        <w:category>
          <w:name w:val="Général"/>
          <w:gallery w:val="placeholder"/>
        </w:category>
        <w:types>
          <w:type w:val="bbPlcHdr"/>
        </w:types>
        <w:behaviors>
          <w:behavior w:val="content"/>
        </w:behaviors>
        <w:guid w:val="{2C908FCB-B986-4FE5-8304-E4D719114E22}"/>
      </w:docPartPr>
      <w:docPartBody>
        <w:p w:rsidR="00935460" w:rsidRDefault="001B1462" w:rsidP="001B1462">
          <w:pPr>
            <w:pStyle w:val="15F913C743784B03A8149A52291BC20E"/>
          </w:pPr>
          <w:r w:rsidRPr="00016D85">
            <w:rPr>
              <w:rFonts w:eastAsia="MS Gothic"/>
              <w:bCs/>
              <w:color w:val="808080"/>
              <w:szCs w:val="20"/>
            </w:rPr>
            <w:t>...</w:t>
          </w:r>
        </w:p>
      </w:docPartBody>
    </w:docPart>
    <w:docPart>
      <w:docPartPr>
        <w:name w:val="3D1B9C6072644D6CA6E48ADC8180D00F"/>
        <w:category>
          <w:name w:val="Général"/>
          <w:gallery w:val="placeholder"/>
        </w:category>
        <w:types>
          <w:type w:val="bbPlcHdr"/>
        </w:types>
        <w:behaviors>
          <w:behavior w:val="content"/>
        </w:behaviors>
        <w:guid w:val="{86980E3B-D93C-4A1C-BCDA-14EDBFF005FD}"/>
      </w:docPartPr>
      <w:docPartBody>
        <w:p w:rsidR="00935460" w:rsidRDefault="001B1462" w:rsidP="001B1462">
          <w:pPr>
            <w:pStyle w:val="3D1B9C6072644D6CA6E48ADC8180D00F"/>
          </w:pPr>
          <w:r w:rsidRPr="00016D85">
            <w:rPr>
              <w:rFonts w:eastAsia="MS Gothic"/>
              <w:bCs/>
              <w:color w:val="808080"/>
              <w:szCs w:val="20"/>
            </w:rPr>
            <w:t>...</w:t>
          </w:r>
        </w:p>
      </w:docPartBody>
    </w:docPart>
    <w:docPart>
      <w:docPartPr>
        <w:name w:val="5215EAC96E6641E5B6E7C854DEFF9269"/>
        <w:category>
          <w:name w:val="Général"/>
          <w:gallery w:val="placeholder"/>
        </w:category>
        <w:types>
          <w:type w:val="bbPlcHdr"/>
        </w:types>
        <w:behaviors>
          <w:behavior w:val="content"/>
        </w:behaviors>
        <w:guid w:val="{2D9389C4-DCE3-4692-9EF8-43BC8C8239B5}"/>
      </w:docPartPr>
      <w:docPartBody>
        <w:p w:rsidR="00935460" w:rsidRDefault="001B1462" w:rsidP="001B1462">
          <w:pPr>
            <w:pStyle w:val="5215EAC96E6641E5B6E7C854DEFF9269"/>
          </w:pPr>
          <w:r w:rsidRPr="00016D85">
            <w:rPr>
              <w:rFonts w:eastAsia="MS Gothic"/>
              <w:bCs/>
              <w:color w:val="808080"/>
              <w:szCs w:val="20"/>
            </w:rPr>
            <w:t>...</w:t>
          </w:r>
        </w:p>
      </w:docPartBody>
    </w:docPart>
    <w:docPart>
      <w:docPartPr>
        <w:name w:val="89D13605CA554540BBD88E6692988C5D"/>
        <w:category>
          <w:name w:val="Général"/>
          <w:gallery w:val="placeholder"/>
        </w:category>
        <w:types>
          <w:type w:val="bbPlcHdr"/>
        </w:types>
        <w:behaviors>
          <w:behavior w:val="content"/>
        </w:behaviors>
        <w:guid w:val="{2F32AEE6-A4AC-40D6-B4F8-4C7C0A9546C6}"/>
      </w:docPartPr>
      <w:docPartBody>
        <w:p w:rsidR="00935460" w:rsidRDefault="001B1462" w:rsidP="001B1462">
          <w:pPr>
            <w:pStyle w:val="89D13605CA554540BBD88E6692988C5D"/>
          </w:pPr>
          <w:r w:rsidRPr="00016D85">
            <w:rPr>
              <w:rFonts w:eastAsia="MS Gothic"/>
              <w:bCs/>
              <w:color w:val="808080"/>
              <w:szCs w:val="20"/>
            </w:rPr>
            <w:t>...</w:t>
          </w:r>
        </w:p>
      </w:docPartBody>
    </w:docPart>
    <w:docPart>
      <w:docPartPr>
        <w:name w:val="7D38562FE066440BB61A43FB1ED91BFA"/>
        <w:category>
          <w:name w:val="Général"/>
          <w:gallery w:val="placeholder"/>
        </w:category>
        <w:types>
          <w:type w:val="bbPlcHdr"/>
        </w:types>
        <w:behaviors>
          <w:behavior w:val="content"/>
        </w:behaviors>
        <w:guid w:val="{74FB2A36-0EF9-430E-9E98-6FDFDB7A8DC5}"/>
      </w:docPartPr>
      <w:docPartBody>
        <w:p w:rsidR="00935460" w:rsidRDefault="001B1462" w:rsidP="001B1462">
          <w:pPr>
            <w:pStyle w:val="7D38562FE066440BB61A43FB1ED91BFA"/>
          </w:pPr>
          <w:r w:rsidRPr="00016D85">
            <w:rPr>
              <w:rFonts w:eastAsia="MS Gothic"/>
              <w:bCs/>
              <w:color w:val="808080"/>
              <w:szCs w:val="20"/>
            </w:rPr>
            <w:t>...</w:t>
          </w:r>
        </w:p>
      </w:docPartBody>
    </w:docPart>
    <w:docPart>
      <w:docPartPr>
        <w:name w:val="1E78C1BD51F6426AAEC7EAA954CBF917"/>
        <w:category>
          <w:name w:val="Général"/>
          <w:gallery w:val="placeholder"/>
        </w:category>
        <w:types>
          <w:type w:val="bbPlcHdr"/>
        </w:types>
        <w:behaviors>
          <w:behavior w:val="content"/>
        </w:behaviors>
        <w:guid w:val="{BF132F48-9804-4A78-BE61-48AA6A9E0682}"/>
      </w:docPartPr>
      <w:docPartBody>
        <w:p w:rsidR="00935460" w:rsidRDefault="001B1462" w:rsidP="001B1462">
          <w:pPr>
            <w:pStyle w:val="1E78C1BD51F6426AAEC7EAA954CBF917"/>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2F66E6D2B94C739DDBBE8515AE5F71"/>
        <w:category>
          <w:name w:val="Général"/>
          <w:gallery w:val="placeholder"/>
        </w:category>
        <w:types>
          <w:type w:val="bbPlcHdr"/>
        </w:types>
        <w:behaviors>
          <w:behavior w:val="content"/>
        </w:behaviors>
        <w:guid w:val="{66626693-DC4D-4584-8125-1793E0FA66E8}"/>
      </w:docPartPr>
      <w:docPartBody>
        <w:p w:rsidR="00935460" w:rsidRDefault="001B1462" w:rsidP="001B1462">
          <w:pPr>
            <w:pStyle w:val="922F66E6D2B94C739DDBBE8515AE5F71"/>
          </w:pPr>
          <w:r w:rsidRPr="009303E9">
            <w:rPr>
              <w:rStyle w:val="Textedelespacerserv"/>
              <w:i/>
              <w:iCs/>
            </w:rPr>
            <w:t>Cliquez sur le + pour ajouter des lignes</w:t>
          </w:r>
          <w:r w:rsidRPr="00AA60DE">
            <w:rPr>
              <w:rStyle w:val="Textedelespacerserv"/>
            </w:rPr>
            <w:t>.</w:t>
          </w:r>
        </w:p>
      </w:docPartBody>
    </w:docPart>
    <w:docPart>
      <w:docPartPr>
        <w:name w:val="F2540B6E496241E59C031E80783AC3A9"/>
        <w:category>
          <w:name w:val="Général"/>
          <w:gallery w:val="placeholder"/>
        </w:category>
        <w:types>
          <w:type w:val="bbPlcHdr"/>
        </w:types>
        <w:behaviors>
          <w:behavior w:val="content"/>
        </w:behaviors>
        <w:guid w:val="{DAC8A9C2-FCA4-4C34-A80E-B8F1F180F8F8}"/>
      </w:docPartPr>
      <w:docPartBody>
        <w:p w:rsidR="00935460" w:rsidRDefault="001B1462" w:rsidP="001B1462">
          <w:pPr>
            <w:pStyle w:val="F2540B6E496241E59C031E80783AC3A9"/>
          </w:pPr>
          <w:r w:rsidRPr="00016D85">
            <w:rPr>
              <w:rFonts w:eastAsia="MS Gothic"/>
              <w:bCs/>
              <w:color w:val="808080"/>
              <w:szCs w:val="20"/>
            </w:rPr>
            <w:t>...</w:t>
          </w:r>
        </w:p>
      </w:docPartBody>
    </w:docPart>
    <w:docPart>
      <w:docPartPr>
        <w:name w:val="DD6CDC64806940BC8D9761DD0FA588C8"/>
        <w:category>
          <w:name w:val="Général"/>
          <w:gallery w:val="placeholder"/>
        </w:category>
        <w:types>
          <w:type w:val="bbPlcHdr"/>
        </w:types>
        <w:behaviors>
          <w:behavior w:val="content"/>
        </w:behaviors>
        <w:guid w:val="{9AB9A370-94A8-4FF5-92B9-FE491DBCC8D6}"/>
      </w:docPartPr>
      <w:docPartBody>
        <w:p w:rsidR="00935460" w:rsidRDefault="001B1462" w:rsidP="001B1462">
          <w:pPr>
            <w:pStyle w:val="DD6CDC64806940BC8D9761DD0FA588C8"/>
          </w:pPr>
          <w:r w:rsidRPr="00016D85">
            <w:rPr>
              <w:rFonts w:eastAsia="MS Gothic"/>
              <w:bCs/>
              <w:color w:val="808080"/>
              <w:szCs w:val="20"/>
            </w:rPr>
            <w:t>...</w:t>
          </w:r>
        </w:p>
      </w:docPartBody>
    </w:docPart>
    <w:docPart>
      <w:docPartPr>
        <w:name w:val="1C02E686C7C8483281F804032CBEAAF3"/>
        <w:category>
          <w:name w:val="Général"/>
          <w:gallery w:val="placeholder"/>
        </w:category>
        <w:types>
          <w:type w:val="bbPlcHdr"/>
        </w:types>
        <w:behaviors>
          <w:behavior w:val="content"/>
        </w:behaviors>
        <w:guid w:val="{6AFC90C2-7404-47D9-9EB3-4B372E157186}"/>
      </w:docPartPr>
      <w:docPartBody>
        <w:p w:rsidR="00935460" w:rsidRDefault="001B1462" w:rsidP="001B1462">
          <w:pPr>
            <w:pStyle w:val="1C02E686C7C8483281F804032CBEAA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9BA849EC464BFAB4963DD9122C7077"/>
        <w:category>
          <w:name w:val="Général"/>
          <w:gallery w:val="placeholder"/>
        </w:category>
        <w:types>
          <w:type w:val="bbPlcHdr"/>
        </w:types>
        <w:behaviors>
          <w:behavior w:val="content"/>
        </w:behaviors>
        <w:guid w:val="{D35A64F5-3AD4-4602-8231-7E26475B40DD}"/>
      </w:docPartPr>
      <w:docPartBody>
        <w:p w:rsidR="00935460" w:rsidRDefault="001B1462" w:rsidP="001B1462">
          <w:pPr>
            <w:pStyle w:val="159BA849EC464BFAB4963DD9122C7077"/>
          </w:pPr>
          <w:r>
            <w:rPr>
              <w:rStyle w:val="Textedelespacerserv"/>
              <w:i/>
              <w:iCs/>
            </w:rPr>
            <w:t>Si vous préférez joindre un document, indiquez-en le nom.</w:t>
          </w:r>
        </w:p>
      </w:docPartBody>
    </w:docPart>
    <w:docPart>
      <w:docPartPr>
        <w:name w:val="048A47F53AD745D79F3CD78B6033DCB4"/>
        <w:category>
          <w:name w:val="Général"/>
          <w:gallery w:val="placeholder"/>
        </w:category>
        <w:types>
          <w:type w:val="bbPlcHdr"/>
        </w:types>
        <w:behaviors>
          <w:behavior w:val="content"/>
        </w:behaviors>
        <w:guid w:val="{175525AD-6ACF-407A-9C43-3A5E00DA8B82}"/>
      </w:docPartPr>
      <w:docPartBody>
        <w:p w:rsidR="00935460" w:rsidRDefault="001B1462" w:rsidP="001B1462">
          <w:pPr>
            <w:pStyle w:val="048A47F53AD745D79F3CD78B6033DCB4"/>
          </w:pPr>
          <w:r>
            <w:rPr>
              <w:rStyle w:val="Textedelespacerserv"/>
              <w:i/>
              <w:iCs/>
            </w:rPr>
            <w:t>Précisez la section.</w:t>
          </w:r>
        </w:p>
      </w:docPartBody>
    </w:docPart>
    <w:docPart>
      <w:docPartPr>
        <w:name w:val="713220C7273846B9BFE99E23CB4BA3AA"/>
        <w:category>
          <w:name w:val="Général"/>
          <w:gallery w:val="placeholder"/>
        </w:category>
        <w:types>
          <w:type w:val="bbPlcHdr"/>
        </w:types>
        <w:behaviors>
          <w:behavior w:val="content"/>
        </w:behaviors>
        <w:guid w:val="{E60AB038-80E2-4D92-A49C-0C13D22EE521}"/>
      </w:docPartPr>
      <w:docPartBody>
        <w:p w:rsidR="00935460" w:rsidRDefault="001B1462" w:rsidP="001B1462">
          <w:pPr>
            <w:pStyle w:val="713220C7273846B9BFE99E23CB4BA3A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916CCF290443BAB165036EA6AE5BD1"/>
        <w:category>
          <w:name w:val="Général"/>
          <w:gallery w:val="placeholder"/>
        </w:category>
        <w:types>
          <w:type w:val="bbPlcHdr"/>
        </w:types>
        <w:behaviors>
          <w:behavior w:val="content"/>
        </w:behaviors>
        <w:guid w:val="{A352CCE2-3B0E-4338-8D08-56C9C3937B7F}"/>
      </w:docPartPr>
      <w:docPartBody>
        <w:p w:rsidR="00935460" w:rsidRDefault="001B1462" w:rsidP="001B1462">
          <w:pPr>
            <w:pStyle w:val="07916CCF290443BAB165036EA6AE5BD1"/>
          </w:pPr>
          <w:r>
            <w:rPr>
              <w:rStyle w:val="Textedelespacerserv"/>
              <w:i/>
              <w:iCs/>
            </w:rPr>
            <w:t>Si vous préférez joindre un document, indiquez-en le nom.</w:t>
          </w:r>
        </w:p>
      </w:docPartBody>
    </w:docPart>
    <w:docPart>
      <w:docPartPr>
        <w:name w:val="356A618088724CC3BEF10BEAA3E18B6F"/>
        <w:category>
          <w:name w:val="Général"/>
          <w:gallery w:val="placeholder"/>
        </w:category>
        <w:types>
          <w:type w:val="bbPlcHdr"/>
        </w:types>
        <w:behaviors>
          <w:behavior w:val="content"/>
        </w:behaviors>
        <w:guid w:val="{37959D9B-492E-4F06-8276-E6EF940E6565}"/>
      </w:docPartPr>
      <w:docPartBody>
        <w:p w:rsidR="00935460" w:rsidRDefault="001B1462" w:rsidP="001B1462">
          <w:pPr>
            <w:pStyle w:val="356A618088724CC3BEF10BEAA3E18B6F"/>
          </w:pPr>
          <w:r>
            <w:rPr>
              <w:rStyle w:val="Textedelespacerserv"/>
              <w:i/>
              <w:iCs/>
            </w:rPr>
            <w:t>Précisez la section.</w:t>
          </w:r>
        </w:p>
      </w:docPartBody>
    </w:docPart>
    <w:docPart>
      <w:docPartPr>
        <w:name w:val="C241108022E84777A306FFBE2FD836BA"/>
        <w:category>
          <w:name w:val="Général"/>
          <w:gallery w:val="placeholder"/>
        </w:category>
        <w:types>
          <w:type w:val="bbPlcHdr"/>
        </w:types>
        <w:behaviors>
          <w:behavior w:val="content"/>
        </w:behaviors>
        <w:guid w:val="{54F204DD-0D9B-4AF0-B239-1B5ED492191D}"/>
      </w:docPartPr>
      <w:docPartBody>
        <w:p w:rsidR="00EB1CAC" w:rsidRDefault="00AC355F" w:rsidP="00AC355F">
          <w:pPr>
            <w:pStyle w:val="C241108022E84777A306FFBE2FD836B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CD185D1B8D4C7F82A8C7E6D9FBB900"/>
        <w:category>
          <w:name w:val="Général"/>
          <w:gallery w:val="placeholder"/>
        </w:category>
        <w:types>
          <w:type w:val="bbPlcHdr"/>
        </w:types>
        <w:behaviors>
          <w:behavior w:val="content"/>
        </w:behaviors>
        <w:guid w:val="{000D4E00-6187-4705-AAAA-0ADE64DC33E8}"/>
      </w:docPartPr>
      <w:docPartBody>
        <w:p w:rsidR="00EB1CAC" w:rsidRDefault="00AC355F" w:rsidP="00AC355F">
          <w:pPr>
            <w:pStyle w:val="D0CD185D1B8D4C7F82A8C7E6D9FBB900"/>
          </w:pPr>
          <w:r>
            <w:rPr>
              <w:rStyle w:val="Textedelespacerserv"/>
              <w:i/>
              <w:iCs/>
            </w:rPr>
            <w:t>Si vous préférez joindre un document, indiquez-en le nom.</w:t>
          </w:r>
        </w:p>
      </w:docPartBody>
    </w:docPart>
    <w:docPart>
      <w:docPartPr>
        <w:name w:val="429A36C46F474369A07F7323289C6FB4"/>
        <w:category>
          <w:name w:val="Général"/>
          <w:gallery w:val="placeholder"/>
        </w:category>
        <w:types>
          <w:type w:val="bbPlcHdr"/>
        </w:types>
        <w:behaviors>
          <w:behavior w:val="content"/>
        </w:behaviors>
        <w:guid w:val="{B6609C17-F59D-4FCE-9710-DCA69AE57A11}"/>
      </w:docPartPr>
      <w:docPartBody>
        <w:p w:rsidR="00EB1CAC" w:rsidRDefault="00AC355F" w:rsidP="00AC355F">
          <w:pPr>
            <w:pStyle w:val="429A36C46F474369A07F7323289C6FB4"/>
          </w:pPr>
          <w:r>
            <w:rPr>
              <w:rStyle w:val="Textedelespacerserv"/>
              <w:i/>
              <w:iCs/>
            </w:rPr>
            <w:t>Précisez la section.</w:t>
          </w:r>
        </w:p>
      </w:docPartBody>
    </w:docPart>
    <w:docPart>
      <w:docPartPr>
        <w:name w:val="62E13991FFDE47468327D79B997BF025"/>
        <w:category>
          <w:name w:val="Général"/>
          <w:gallery w:val="placeholder"/>
        </w:category>
        <w:types>
          <w:type w:val="bbPlcHdr"/>
        </w:types>
        <w:behaviors>
          <w:behavior w:val="content"/>
        </w:behaviors>
        <w:guid w:val="{69048B30-46E8-4213-926B-27D461C94716}"/>
      </w:docPartPr>
      <w:docPartBody>
        <w:p w:rsidR="00C3723A" w:rsidRDefault="00C3723A" w:rsidP="00C3723A">
          <w:pPr>
            <w:pStyle w:val="62E13991FFDE47468327D79B997BF02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E17BD937B314798A897B917C9F65E9A"/>
        <w:category>
          <w:name w:val="Général"/>
          <w:gallery w:val="placeholder"/>
        </w:category>
        <w:types>
          <w:type w:val="bbPlcHdr"/>
        </w:types>
        <w:behaviors>
          <w:behavior w:val="content"/>
        </w:behaviors>
        <w:guid w:val="{EB8DCBE0-6D6B-44AD-9407-AE78C6543033}"/>
      </w:docPartPr>
      <w:docPartBody>
        <w:p w:rsidR="00C3723A" w:rsidRDefault="00C3723A" w:rsidP="00C3723A">
          <w:pPr>
            <w:pStyle w:val="BE17BD937B314798A897B917C9F65E9A"/>
          </w:pPr>
          <w:r>
            <w:rPr>
              <w:rStyle w:val="Textedelespacerserv"/>
              <w:i/>
              <w:iCs/>
            </w:rPr>
            <w:t>Justifiez.</w:t>
          </w:r>
        </w:p>
      </w:docPartBody>
    </w:docPart>
    <w:docPart>
      <w:docPartPr>
        <w:name w:val="40474C0FA95D4267AE001FBFE68796B1"/>
        <w:category>
          <w:name w:val="Général"/>
          <w:gallery w:val="placeholder"/>
        </w:category>
        <w:types>
          <w:type w:val="bbPlcHdr"/>
        </w:types>
        <w:behaviors>
          <w:behavior w:val="content"/>
        </w:behaviors>
        <w:guid w:val="{5355A409-BFF9-411C-93FB-461731FD33F3}"/>
      </w:docPartPr>
      <w:docPartBody>
        <w:p w:rsidR="00C3723A" w:rsidRDefault="00C3723A" w:rsidP="00C3723A">
          <w:pPr>
            <w:pStyle w:val="40474C0FA95D4267AE001FBFE68796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FDF8918E7D64CB780469962210A3E76"/>
        <w:category>
          <w:name w:val="Général"/>
          <w:gallery w:val="placeholder"/>
        </w:category>
        <w:types>
          <w:type w:val="bbPlcHdr"/>
        </w:types>
        <w:behaviors>
          <w:behavior w:val="content"/>
        </w:behaviors>
        <w:guid w:val="{D0257F79-8196-48C0-AA24-675127021659}"/>
      </w:docPartPr>
      <w:docPartBody>
        <w:p w:rsidR="00C3723A" w:rsidRDefault="00C3723A" w:rsidP="00C3723A">
          <w:pPr>
            <w:pStyle w:val="6FDF8918E7D64CB780469962210A3E7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56F4D942BC4077850E200CFF4A64C1"/>
        <w:category>
          <w:name w:val="Général"/>
          <w:gallery w:val="placeholder"/>
        </w:category>
        <w:types>
          <w:type w:val="bbPlcHdr"/>
        </w:types>
        <w:behaviors>
          <w:behavior w:val="content"/>
        </w:behaviors>
        <w:guid w:val="{80B62B72-57D4-47B0-BCC3-B949E02D6CBF}"/>
      </w:docPartPr>
      <w:docPartBody>
        <w:p w:rsidR="00C3723A" w:rsidRDefault="00C3723A" w:rsidP="00C3723A">
          <w:pPr>
            <w:pStyle w:val="CE56F4D942BC4077850E200CFF4A64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042965CFEB4D1E9FABE289D622362D"/>
        <w:category>
          <w:name w:val="Général"/>
          <w:gallery w:val="placeholder"/>
        </w:category>
        <w:types>
          <w:type w:val="bbPlcHdr"/>
        </w:types>
        <w:behaviors>
          <w:behavior w:val="content"/>
        </w:behaviors>
        <w:guid w:val="{CB6452F6-D148-4004-B434-363663FF6AEC}"/>
      </w:docPartPr>
      <w:docPartBody>
        <w:p w:rsidR="00C3723A" w:rsidRDefault="00C3723A" w:rsidP="00C3723A">
          <w:pPr>
            <w:pStyle w:val="AF042965CFEB4D1E9FABE289D622362D"/>
          </w:pPr>
          <w:r w:rsidRPr="00A728C8">
            <w:rPr>
              <w:rStyle w:val="Textedelespacerserv"/>
              <w:i/>
              <w:iCs/>
            </w:rPr>
            <w:t>Saisissez les informations</w:t>
          </w:r>
          <w:r>
            <w:rPr>
              <w:rStyle w:val="Textedelespacerserv"/>
              <w:i/>
              <w:iCs/>
            </w:rPr>
            <w:t>.</w:t>
          </w:r>
        </w:p>
      </w:docPartBody>
    </w:docPart>
    <w:docPart>
      <w:docPartPr>
        <w:name w:val="DAA2F71403464369AB9DEF1311D6619D"/>
        <w:category>
          <w:name w:val="Général"/>
          <w:gallery w:val="placeholder"/>
        </w:category>
        <w:types>
          <w:type w:val="bbPlcHdr"/>
        </w:types>
        <w:behaviors>
          <w:behavior w:val="content"/>
        </w:behaviors>
        <w:guid w:val="{CA8F55D3-EFC6-4E03-BE69-E3A97439C068}"/>
      </w:docPartPr>
      <w:docPartBody>
        <w:p w:rsidR="00C3723A" w:rsidRDefault="00C3723A" w:rsidP="00C3723A">
          <w:pPr>
            <w:pStyle w:val="DAA2F71403464369AB9DEF1311D6619D"/>
          </w:pPr>
          <w:r>
            <w:rPr>
              <w:rStyle w:val="Textedelespacerserv"/>
              <w:i/>
              <w:iCs/>
            </w:rPr>
            <w:t>Sélectionnez la date.</w:t>
          </w:r>
        </w:p>
      </w:docPartBody>
    </w:docPart>
    <w:docPart>
      <w:docPartPr>
        <w:name w:val="A5F7CCD104004C35848616FC1A9B9661"/>
        <w:category>
          <w:name w:val="Général"/>
          <w:gallery w:val="placeholder"/>
        </w:category>
        <w:types>
          <w:type w:val="bbPlcHdr"/>
        </w:types>
        <w:behaviors>
          <w:behavior w:val="content"/>
        </w:behaviors>
        <w:guid w:val="{0AFF0C48-4718-497B-9622-D85137281324}"/>
      </w:docPartPr>
      <w:docPartBody>
        <w:p w:rsidR="00C3723A" w:rsidRDefault="00C3723A" w:rsidP="00C3723A">
          <w:pPr>
            <w:pStyle w:val="A5F7CCD104004C35848616FC1A9B9661"/>
          </w:pPr>
          <w:r>
            <w:rPr>
              <w:rStyle w:val="Textedelespacerserv"/>
              <w:i/>
              <w:iCs/>
            </w:rPr>
            <w:t>Sélectionnez la date</w:t>
          </w:r>
          <w:r w:rsidRPr="00AA60DE">
            <w:rPr>
              <w:rStyle w:val="Textedelespacerserv"/>
            </w:rPr>
            <w:t>.</w:t>
          </w:r>
        </w:p>
      </w:docPartBody>
    </w:docPart>
    <w:docPart>
      <w:docPartPr>
        <w:name w:val="F363E91A59214BED81BAB68E80E8AF10"/>
        <w:category>
          <w:name w:val="Général"/>
          <w:gallery w:val="placeholder"/>
        </w:category>
        <w:types>
          <w:type w:val="bbPlcHdr"/>
        </w:types>
        <w:behaviors>
          <w:behavior w:val="content"/>
        </w:behaviors>
        <w:guid w:val="{04F5D109-D468-43F3-A93B-A325C306BDA1}"/>
      </w:docPartPr>
      <w:docPartBody>
        <w:p w:rsidR="00C3723A" w:rsidRDefault="00C3723A" w:rsidP="00C3723A">
          <w:pPr>
            <w:pStyle w:val="F363E91A59214BED81BAB68E80E8AF10"/>
          </w:pPr>
          <w:r>
            <w:rPr>
              <w:rStyle w:val="Textedelespacerserv"/>
            </w:rPr>
            <w:t>..</w:t>
          </w:r>
          <w:r w:rsidRPr="00AA60DE">
            <w:rPr>
              <w:rStyle w:val="Textedelespacerserv"/>
            </w:rPr>
            <w:t>.</w:t>
          </w:r>
        </w:p>
      </w:docPartBody>
    </w:docPart>
    <w:docPart>
      <w:docPartPr>
        <w:name w:val="8544BC3A46D14FB9B36BA4C48823B5CB"/>
        <w:category>
          <w:name w:val="Général"/>
          <w:gallery w:val="placeholder"/>
        </w:category>
        <w:types>
          <w:type w:val="bbPlcHdr"/>
        </w:types>
        <w:behaviors>
          <w:behavior w:val="content"/>
        </w:behaviors>
        <w:guid w:val="{4AF355F1-84F3-4069-93B3-A32A8F4794A9}"/>
      </w:docPartPr>
      <w:docPartBody>
        <w:p w:rsidR="00C3723A" w:rsidRDefault="00C3723A" w:rsidP="00C3723A">
          <w:pPr>
            <w:pStyle w:val="8544BC3A46D14FB9B36BA4C48823B5CB"/>
          </w:pPr>
          <w:r>
            <w:rPr>
              <w:rStyle w:val="Textedelespacerserv"/>
            </w:rPr>
            <w:t>..</w:t>
          </w:r>
          <w:r w:rsidRPr="00AA60DE">
            <w:rPr>
              <w:rStyle w:val="Textedelespacerserv"/>
            </w:rPr>
            <w:t>.</w:t>
          </w:r>
        </w:p>
      </w:docPartBody>
    </w:docPart>
    <w:docPart>
      <w:docPartPr>
        <w:name w:val="7ED4C7AF7D44486C9AA5E440BADC8CB4"/>
        <w:category>
          <w:name w:val="Général"/>
          <w:gallery w:val="placeholder"/>
        </w:category>
        <w:types>
          <w:type w:val="bbPlcHdr"/>
        </w:types>
        <w:behaviors>
          <w:behavior w:val="content"/>
        </w:behaviors>
        <w:guid w:val="{A2672D4A-115B-422B-862D-6866157A699F}"/>
      </w:docPartPr>
      <w:docPartBody>
        <w:p w:rsidR="00C3723A" w:rsidRDefault="00C3723A" w:rsidP="00C3723A">
          <w:pPr>
            <w:pStyle w:val="7ED4C7AF7D44486C9AA5E440BADC8CB4"/>
          </w:pPr>
          <w:r>
            <w:rPr>
              <w:rStyle w:val="Textedelespacerserv"/>
              <w:i/>
              <w:iCs/>
            </w:rPr>
            <w:t>..</w:t>
          </w:r>
          <w:r w:rsidRPr="00AA60DE">
            <w:rPr>
              <w:rStyle w:val="Textedelespacerserv"/>
            </w:rPr>
            <w:t>.</w:t>
          </w:r>
        </w:p>
      </w:docPartBody>
    </w:docPart>
    <w:docPart>
      <w:docPartPr>
        <w:name w:val="57DDF3F4C4814F22B4850019A332BCCB"/>
        <w:category>
          <w:name w:val="Général"/>
          <w:gallery w:val="placeholder"/>
        </w:category>
        <w:types>
          <w:type w:val="bbPlcHdr"/>
        </w:types>
        <w:behaviors>
          <w:behavior w:val="content"/>
        </w:behaviors>
        <w:guid w:val="{5F080416-020D-4DE1-A866-3D0886B0452E}"/>
      </w:docPartPr>
      <w:docPartBody>
        <w:p w:rsidR="00C3723A" w:rsidRDefault="00C3723A" w:rsidP="00C3723A">
          <w:pPr>
            <w:pStyle w:val="57DDF3F4C4814F22B4850019A332BCCB"/>
          </w:pPr>
          <w:r>
            <w:rPr>
              <w:rStyle w:val="Textedelespacerserv"/>
              <w:i/>
              <w:iCs/>
            </w:rPr>
            <w:t>..</w:t>
          </w:r>
          <w:r w:rsidRPr="00AA60DE">
            <w:rPr>
              <w:rStyle w:val="Textedelespacerserv"/>
            </w:rPr>
            <w:t>.</w:t>
          </w:r>
        </w:p>
      </w:docPartBody>
    </w:docPart>
    <w:docPart>
      <w:docPartPr>
        <w:name w:val="02605F655325439F8A608CA6C296E284"/>
        <w:category>
          <w:name w:val="Général"/>
          <w:gallery w:val="placeholder"/>
        </w:category>
        <w:types>
          <w:type w:val="bbPlcHdr"/>
        </w:types>
        <w:behaviors>
          <w:behavior w:val="content"/>
        </w:behaviors>
        <w:guid w:val="{01FF7102-CBB2-4D8F-9143-7EA71809FD12}"/>
      </w:docPartPr>
      <w:docPartBody>
        <w:p w:rsidR="00C3723A" w:rsidRDefault="00C3723A" w:rsidP="00C3723A">
          <w:pPr>
            <w:pStyle w:val="02605F655325439F8A608CA6C296E284"/>
          </w:pPr>
          <w:r>
            <w:rPr>
              <w:rStyle w:val="Textedelespacerserv"/>
            </w:rPr>
            <w:t>..</w:t>
          </w:r>
          <w:r w:rsidRPr="00AA60DE">
            <w:rPr>
              <w:rStyle w:val="Textedelespacerserv"/>
            </w:rPr>
            <w:t>.</w:t>
          </w:r>
        </w:p>
      </w:docPartBody>
    </w:docPart>
    <w:docPart>
      <w:docPartPr>
        <w:name w:val="9CA9514E21054D6DB02330AF04FF39EE"/>
        <w:category>
          <w:name w:val="Général"/>
          <w:gallery w:val="placeholder"/>
        </w:category>
        <w:types>
          <w:type w:val="bbPlcHdr"/>
        </w:types>
        <w:behaviors>
          <w:behavior w:val="content"/>
        </w:behaviors>
        <w:guid w:val="{9B0BA5A9-0EF1-41A3-8FB9-8C1BC73B0DA1}"/>
      </w:docPartPr>
      <w:docPartBody>
        <w:p w:rsidR="00C3723A" w:rsidRDefault="00C3723A" w:rsidP="00C3723A">
          <w:pPr>
            <w:pStyle w:val="9CA9514E21054D6DB02330AF04FF39E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0804A6532E40E8A854E51B6EC8A076"/>
        <w:category>
          <w:name w:val="Général"/>
          <w:gallery w:val="placeholder"/>
        </w:category>
        <w:types>
          <w:type w:val="bbPlcHdr"/>
        </w:types>
        <w:behaviors>
          <w:behavior w:val="content"/>
        </w:behaviors>
        <w:guid w:val="{A228FD44-EC08-4D62-A992-F0D6757DD330}"/>
      </w:docPartPr>
      <w:docPartBody>
        <w:p w:rsidR="00C3723A" w:rsidRDefault="00C3723A" w:rsidP="00C3723A">
          <w:pPr>
            <w:pStyle w:val="350804A6532E40E8A854E51B6EC8A076"/>
          </w:pPr>
          <w:r w:rsidRPr="009303E9">
            <w:rPr>
              <w:rStyle w:val="Textedelespacerserv"/>
              <w:i/>
              <w:iCs/>
            </w:rPr>
            <w:t>Cliquez sur le + pour ajouter des lignes</w:t>
          </w:r>
          <w:r w:rsidRPr="00AA60DE">
            <w:rPr>
              <w:rStyle w:val="Textedelespacerserv"/>
            </w:rPr>
            <w:t>.</w:t>
          </w:r>
        </w:p>
      </w:docPartBody>
    </w:docPart>
    <w:docPart>
      <w:docPartPr>
        <w:name w:val="AB4FA69D5145438C85A17272E9D55DE1"/>
        <w:category>
          <w:name w:val="Général"/>
          <w:gallery w:val="placeholder"/>
        </w:category>
        <w:types>
          <w:type w:val="bbPlcHdr"/>
        </w:types>
        <w:behaviors>
          <w:behavior w:val="content"/>
        </w:behaviors>
        <w:guid w:val="{1CB56D24-102B-43BF-A4FA-E49A72BCB31F}"/>
      </w:docPartPr>
      <w:docPartBody>
        <w:p w:rsidR="00C3723A" w:rsidRDefault="00C3723A" w:rsidP="00C3723A">
          <w:pPr>
            <w:pStyle w:val="AB4FA69D5145438C85A17272E9D55DE1"/>
          </w:pPr>
          <w:r>
            <w:rPr>
              <w:rStyle w:val="Textedelespacerserv"/>
              <w:i/>
              <w:iCs/>
            </w:rPr>
            <w:t>..</w:t>
          </w:r>
          <w:r w:rsidRPr="00AA60DE">
            <w:rPr>
              <w:rStyle w:val="Textedelespacerserv"/>
            </w:rPr>
            <w:t>.</w:t>
          </w:r>
        </w:p>
      </w:docPartBody>
    </w:docPart>
    <w:docPart>
      <w:docPartPr>
        <w:name w:val="172D8DB1D51C4D12A4E0DAAE49B74E8E"/>
        <w:category>
          <w:name w:val="Général"/>
          <w:gallery w:val="placeholder"/>
        </w:category>
        <w:types>
          <w:type w:val="bbPlcHdr"/>
        </w:types>
        <w:behaviors>
          <w:behavior w:val="content"/>
        </w:behaviors>
        <w:guid w:val="{AE4D7FE9-71C9-4A20-8162-CCFAA939FFF2}"/>
      </w:docPartPr>
      <w:docPartBody>
        <w:p w:rsidR="00C3723A" w:rsidRDefault="00C3723A" w:rsidP="00C3723A">
          <w:pPr>
            <w:pStyle w:val="172D8DB1D51C4D12A4E0DAAE49B74E8E"/>
          </w:pPr>
          <w:r>
            <w:rPr>
              <w:rStyle w:val="Textedelespacerserv"/>
              <w:i/>
              <w:iCs/>
            </w:rPr>
            <w:t>..</w:t>
          </w:r>
          <w:r w:rsidRPr="00AA60DE">
            <w:rPr>
              <w:rStyle w:val="Textedelespacerserv"/>
            </w:rPr>
            <w:t>.</w:t>
          </w:r>
        </w:p>
      </w:docPartBody>
    </w:docPart>
    <w:docPart>
      <w:docPartPr>
        <w:name w:val="2145FB90A42A4AD888A6A75E7E3DA624"/>
        <w:category>
          <w:name w:val="Général"/>
          <w:gallery w:val="placeholder"/>
        </w:category>
        <w:types>
          <w:type w:val="bbPlcHdr"/>
        </w:types>
        <w:behaviors>
          <w:behavior w:val="content"/>
        </w:behaviors>
        <w:guid w:val="{86923343-420C-4916-8322-630149216C83}"/>
      </w:docPartPr>
      <w:docPartBody>
        <w:p w:rsidR="00C3723A" w:rsidRDefault="00C3723A" w:rsidP="00C3723A">
          <w:pPr>
            <w:pStyle w:val="2145FB90A42A4AD888A6A75E7E3DA624"/>
          </w:pPr>
          <w:r>
            <w:rPr>
              <w:rStyle w:val="Textedelespacerserv"/>
            </w:rPr>
            <w:t>..</w:t>
          </w:r>
          <w:r w:rsidRPr="00AA60DE">
            <w:rPr>
              <w:rStyle w:val="Textedelespacerserv"/>
            </w:rPr>
            <w:t>.</w:t>
          </w:r>
        </w:p>
      </w:docPartBody>
    </w:docPart>
    <w:docPart>
      <w:docPartPr>
        <w:name w:val="95645B546D304A1ABCDBA414FA380FAA"/>
        <w:category>
          <w:name w:val="Général"/>
          <w:gallery w:val="placeholder"/>
        </w:category>
        <w:types>
          <w:type w:val="bbPlcHdr"/>
        </w:types>
        <w:behaviors>
          <w:behavior w:val="content"/>
        </w:behaviors>
        <w:guid w:val="{9F8B45CB-570E-4946-A516-83B004F5D7D3}"/>
      </w:docPartPr>
      <w:docPartBody>
        <w:p w:rsidR="009568AA" w:rsidRDefault="00E11A37" w:rsidP="00E11A37">
          <w:pPr>
            <w:pStyle w:val="95645B546D304A1ABCDBA414FA380FA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349D2E585F4A91AA2C215E7C69A46C"/>
        <w:category>
          <w:name w:val="Général"/>
          <w:gallery w:val="placeholder"/>
        </w:category>
        <w:types>
          <w:type w:val="bbPlcHdr"/>
        </w:types>
        <w:behaviors>
          <w:behavior w:val="content"/>
        </w:behaviors>
        <w:guid w:val="{1EFFC3D5-9CAA-497E-8517-3886E64AF376}"/>
      </w:docPartPr>
      <w:docPartBody>
        <w:p w:rsidR="009568AA" w:rsidRDefault="00E11A37" w:rsidP="00E11A37">
          <w:pPr>
            <w:pStyle w:val="ED349D2E585F4A91AA2C215E7C69A46C"/>
          </w:pPr>
          <w:r>
            <w:rPr>
              <w:rStyle w:val="Textedelespacerserv"/>
              <w:i/>
              <w:iCs/>
            </w:rPr>
            <w:t>Justifiez.</w:t>
          </w:r>
        </w:p>
      </w:docPartBody>
    </w:docPart>
    <w:docPart>
      <w:docPartPr>
        <w:name w:val="0A3DFEF847D44826AD29BD2DDFCB3A24"/>
        <w:category>
          <w:name w:val="Général"/>
          <w:gallery w:val="placeholder"/>
        </w:category>
        <w:types>
          <w:type w:val="bbPlcHdr"/>
        </w:types>
        <w:behaviors>
          <w:behavior w:val="content"/>
        </w:behaviors>
        <w:guid w:val="{A8C03520-CE70-4016-9C3B-DECAC71503EA}"/>
      </w:docPartPr>
      <w:docPartBody>
        <w:p w:rsidR="0080600B" w:rsidRDefault="0080600B" w:rsidP="0080600B">
          <w:pPr>
            <w:pStyle w:val="0A3DFEF847D44826AD29BD2DDFCB3A24"/>
          </w:pPr>
          <w:r>
            <w:rPr>
              <w:rStyle w:val="Textedelespacerserv"/>
              <w:i/>
              <w:iCs/>
            </w:rPr>
            <w:t>justifiez.</w:t>
          </w:r>
        </w:p>
      </w:docPartBody>
    </w:docPart>
    <w:docPart>
      <w:docPartPr>
        <w:name w:val="5445984261D1453C83FCA0707804E7F2"/>
        <w:category>
          <w:name w:val="Général"/>
          <w:gallery w:val="placeholder"/>
        </w:category>
        <w:types>
          <w:type w:val="bbPlcHdr"/>
        </w:types>
        <w:behaviors>
          <w:behavior w:val="content"/>
        </w:behaviors>
        <w:guid w:val="{03F16E97-0F89-4977-B6B2-BEBF4302138B}"/>
      </w:docPartPr>
      <w:docPartBody>
        <w:p w:rsidR="0080600B" w:rsidRDefault="0080600B" w:rsidP="0080600B">
          <w:pPr>
            <w:pStyle w:val="5445984261D1453C83FCA0707804E7F2"/>
          </w:pPr>
          <w:r>
            <w:rPr>
              <w:rStyle w:val="Textedelespacerserv"/>
              <w:i/>
              <w:iCs/>
            </w:rPr>
            <w:t>justifiez.</w:t>
          </w:r>
        </w:p>
      </w:docPartBody>
    </w:docPart>
    <w:docPart>
      <w:docPartPr>
        <w:name w:val="5A56A526A3194BD497BDF085DB47DC9E"/>
        <w:category>
          <w:name w:val="Général"/>
          <w:gallery w:val="placeholder"/>
        </w:category>
        <w:types>
          <w:type w:val="bbPlcHdr"/>
        </w:types>
        <w:behaviors>
          <w:behavior w:val="content"/>
        </w:behaviors>
        <w:guid w:val="{E8B359BD-8353-43F4-8F84-3AF91387037D}"/>
      </w:docPartPr>
      <w:docPartBody>
        <w:p w:rsidR="0080600B" w:rsidRDefault="0080600B" w:rsidP="0080600B">
          <w:pPr>
            <w:pStyle w:val="5A56A526A3194BD497BDF085DB47DC9E"/>
          </w:pPr>
          <w:r w:rsidRPr="00A728C8">
            <w:rPr>
              <w:rStyle w:val="Textedelespacerserv"/>
              <w:i/>
              <w:iCs/>
            </w:rPr>
            <w:t>Saisissez les informations</w:t>
          </w:r>
          <w:r>
            <w:rPr>
              <w:rStyle w:val="Textedelespacerserv"/>
              <w:i/>
              <w:iCs/>
            </w:rPr>
            <w:t>.</w:t>
          </w:r>
        </w:p>
      </w:docPartBody>
    </w:docPart>
    <w:docPart>
      <w:docPartPr>
        <w:name w:val="E3ACE616501742EBB44AAF63EB05143A"/>
        <w:category>
          <w:name w:val="Général"/>
          <w:gallery w:val="placeholder"/>
        </w:category>
        <w:types>
          <w:type w:val="bbPlcHdr"/>
        </w:types>
        <w:behaviors>
          <w:behavior w:val="content"/>
        </w:behaviors>
        <w:guid w:val="{F1D95F59-6AB0-4C60-9929-81913A0A2782}"/>
      </w:docPartPr>
      <w:docPartBody>
        <w:p w:rsidR="0080600B" w:rsidRDefault="0080600B" w:rsidP="0080600B">
          <w:pPr>
            <w:pStyle w:val="E3ACE616501742EBB44AAF63EB05143A"/>
          </w:pPr>
          <w:r w:rsidRPr="00016D85">
            <w:rPr>
              <w:rFonts w:eastAsia="MS Gothic"/>
              <w:bCs/>
              <w:color w:val="808080"/>
              <w:szCs w:val="20"/>
            </w:rPr>
            <w:t>...</w:t>
          </w:r>
        </w:p>
      </w:docPartBody>
    </w:docPart>
    <w:docPart>
      <w:docPartPr>
        <w:name w:val="2F75AFF18B024F99B4E747F5A5A945C3"/>
        <w:category>
          <w:name w:val="Général"/>
          <w:gallery w:val="placeholder"/>
        </w:category>
        <w:types>
          <w:type w:val="bbPlcHdr"/>
        </w:types>
        <w:behaviors>
          <w:behavior w:val="content"/>
        </w:behaviors>
        <w:guid w:val="{77C8E832-0717-470E-B292-1D3557E0437C}"/>
      </w:docPartPr>
      <w:docPartBody>
        <w:p w:rsidR="0080600B" w:rsidRDefault="0080600B" w:rsidP="0080600B">
          <w:pPr>
            <w:pStyle w:val="2F75AFF18B024F99B4E747F5A5A945C3"/>
          </w:pPr>
          <w:r w:rsidRPr="00016D85">
            <w:rPr>
              <w:rFonts w:eastAsia="MS Gothic"/>
              <w:bCs/>
              <w:color w:val="808080"/>
              <w:szCs w:val="20"/>
            </w:rPr>
            <w:t>...</w:t>
          </w:r>
        </w:p>
      </w:docPartBody>
    </w:docPart>
    <w:docPart>
      <w:docPartPr>
        <w:name w:val="FC91BF2043934E8BB288BC212C9F9D96"/>
        <w:category>
          <w:name w:val="Général"/>
          <w:gallery w:val="placeholder"/>
        </w:category>
        <w:types>
          <w:type w:val="bbPlcHdr"/>
        </w:types>
        <w:behaviors>
          <w:behavior w:val="content"/>
        </w:behaviors>
        <w:guid w:val="{ED479FDE-553F-4514-B99B-3AB9EC4819A1}"/>
      </w:docPartPr>
      <w:docPartBody>
        <w:p w:rsidR="0080600B" w:rsidRDefault="0080600B" w:rsidP="0080600B">
          <w:pPr>
            <w:pStyle w:val="FC91BF2043934E8BB288BC212C9F9D96"/>
          </w:pPr>
          <w:r w:rsidRPr="00016D85">
            <w:rPr>
              <w:rFonts w:eastAsia="MS Gothic"/>
              <w:bCs/>
              <w:color w:val="808080"/>
              <w:szCs w:val="20"/>
            </w:rPr>
            <w:t>...</w:t>
          </w:r>
        </w:p>
      </w:docPartBody>
    </w:docPart>
    <w:docPart>
      <w:docPartPr>
        <w:name w:val="BF38C7EC0E8F41998F8F5406F926E6E4"/>
        <w:category>
          <w:name w:val="Général"/>
          <w:gallery w:val="placeholder"/>
        </w:category>
        <w:types>
          <w:type w:val="bbPlcHdr"/>
        </w:types>
        <w:behaviors>
          <w:behavior w:val="content"/>
        </w:behaviors>
        <w:guid w:val="{5E4B2F4F-7AE7-4319-BB12-9A2EB7937C73}"/>
      </w:docPartPr>
      <w:docPartBody>
        <w:p w:rsidR="0080600B" w:rsidRDefault="0080600B" w:rsidP="0080600B">
          <w:pPr>
            <w:pStyle w:val="BF38C7EC0E8F41998F8F5406F926E6E4"/>
          </w:pPr>
          <w:r w:rsidRPr="00016D85">
            <w:rPr>
              <w:rFonts w:eastAsia="MS Gothic"/>
              <w:bCs/>
              <w:color w:val="808080"/>
              <w:szCs w:val="20"/>
            </w:rPr>
            <w:t>...</w:t>
          </w:r>
        </w:p>
      </w:docPartBody>
    </w:docPart>
    <w:docPart>
      <w:docPartPr>
        <w:name w:val="3A742952BA8346E385BDB56AFD516426"/>
        <w:category>
          <w:name w:val="Général"/>
          <w:gallery w:val="placeholder"/>
        </w:category>
        <w:types>
          <w:type w:val="bbPlcHdr"/>
        </w:types>
        <w:behaviors>
          <w:behavior w:val="content"/>
        </w:behaviors>
        <w:guid w:val="{9913422A-560A-4787-914B-8D3E4D1EA97F}"/>
      </w:docPartPr>
      <w:docPartBody>
        <w:p w:rsidR="0080600B" w:rsidRDefault="0080600B" w:rsidP="0080600B">
          <w:pPr>
            <w:pStyle w:val="3A742952BA8346E385BDB56AFD516426"/>
          </w:pPr>
          <w:r w:rsidRPr="00016D85">
            <w:rPr>
              <w:rFonts w:eastAsia="MS Gothic"/>
              <w:bCs/>
              <w:color w:val="808080"/>
              <w:szCs w:val="20"/>
            </w:rPr>
            <w:t>...</w:t>
          </w:r>
        </w:p>
      </w:docPartBody>
    </w:docPart>
    <w:docPart>
      <w:docPartPr>
        <w:name w:val="F1BED6D1CA3D47969212879515A0F945"/>
        <w:category>
          <w:name w:val="Général"/>
          <w:gallery w:val="placeholder"/>
        </w:category>
        <w:types>
          <w:type w:val="bbPlcHdr"/>
        </w:types>
        <w:behaviors>
          <w:behavior w:val="content"/>
        </w:behaviors>
        <w:guid w:val="{FAE979CD-828F-48A7-86D5-BD87117CC776}"/>
      </w:docPartPr>
      <w:docPartBody>
        <w:p w:rsidR="0080600B" w:rsidRDefault="0080600B" w:rsidP="0080600B">
          <w:pPr>
            <w:pStyle w:val="F1BED6D1CA3D47969212879515A0F945"/>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428BA033374AB98214D18A521323B5"/>
        <w:category>
          <w:name w:val="Général"/>
          <w:gallery w:val="placeholder"/>
        </w:category>
        <w:types>
          <w:type w:val="bbPlcHdr"/>
        </w:types>
        <w:behaviors>
          <w:behavior w:val="content"/>
        </w:behaviors>
        <w:guid w:val="{528635A9-5C68-4DBC-A974-7171DAD39C23}"/>
      </w:docPartPr>
      <w:docPartBody>
        <w:p w:rsidR="0080600B" w:rsidRDefault="0080600B" w:rsidP="0080600B">
          <w:pPr>
            <w:pStyle w:val="A6428BA033374AB98214D18A521323B5"/>
          </w:pPr>
          <w:r w:rsidRPr="009303E9">
            <w:rPr>
              <w:rStyle w:val="Textedelespacerserv"/>
              <w:i/>
              <w:iCs/>
            </w:rPr>
            <w:t>Cliquez sur le + pour ajouter des lignes</w:t>
          </w:r>
          <w:r w:rsidRPr="00AA60DE">
            <w:rPr>
              <w:rStyle w:val="Textedelespacerserv"/>
            </w:rPr>
            <w:t>.</w:t>
          </w:r>
        </w:p>
      </w:docPartBody>
    </w:docPart>
    <w:docPart>
      <w:docPartPr>
        <w:name w:val="34C44F5C13E646BE9BDA69E3700B2BE7"/>
        <w:category>
          <w:name w:val="Général"/>
          <w:gallery w:val="placeholder"/>
        </w:category>
        <w:types>
          <w:type w:val="bbPlcHdr"/>
        </w:types>
        <w:behaviors>
          <w:behavior w:val="content"/>
        </w:behaviors>
        <w:guid w:val="{3898319D-3BFF-4834-92EA-109C88536507}"/>
      </w:docPartPr>
      <w:docPartBody>
        <w:p w:rsidR="0080600B" w:rsidRDefault="0080600B" w:rsidP="0080600B">
          <w:pPr>
            <w:pStyle w:val="34C44F5C13E646BE9BDA69E3700B2BE7"/>
          </w:pPr>
          <w:r w:rsidRPr="00016D85">
            <w:rPr>
              <w:rFonts w:eastAsia="MS Gothic"/>
              <w:bCs/>
              <w:color w:val="808080"/>
              <w:szCs w:val="20"/>
            </w:rPr>
            <w:t>...</w:t>
          </w:r>
        </w:p>
      </w:docPartBody>
    </w:docPart>
    <w:docPart>
      <w:docPartPr>
        <w:name w:val="EE8F2B4571A44564B3DB2646FD04C9C3"/>
        <w:category>
          <w:name w:val="Général"/>
          <w:gallery w:val="placeholder"/>
        </w:category>
        <w:types>
          <w:type w:val="bbPlcHdr"/>
        </w:types>
        <w:behaviors>
          <w:behavior w:val="content"/>
        </w:behaviors>
        <w:guid w:val="{36CE4F94-F560-4775-AC74-D016B92C0839}"/>
      </w:docPartPr>
      <w:docPartBody>
        <w:p w:rsidR="0080600B" w:rsidRDefault="0080600B" w:rsidP="0080600B">
          <w:pPr>
            <w:pStyle w:val="EE8F2B4571A44564B3DB2646FD04C9C3"/>
          </w:pPr>
          <w:r w:rsidRPr="00016D85">
            <w:rPr>
              <w:rFonts w:eastAsia="MS Gothic"/>
              <w:bCs/>
              <w:color w:val="808080"/>
              <w:szCs w:val="20"/>
            </w:rPr>
            <w:t>...</w:t>
          </w:r>
        </w:p>
      </w:docPartBody>
    </w:docPart>
    <w:docPart>
      <w:docPartPr>
        <w:name w:val="E509F677D73349A1AE74BE1D2DEA3934"/>
        <w:category>
          <w:name w:val="Général"/>
          <w:gallery w:val="placeholder"/>
        </w:category>
        <w:types>
          <w:type w:val="bbPlcHdr"/>
        </w:types>
        <w:behaviors>
          <w:behavior w:val="content"/>
        </w:behaviors>
        <w:guid w:val="{D57EF922-F8D5-4A24-BCFE-31A77C87B8CA}"/>
      </w:docPartPr>
      <w:docPartBody>
        <w:p w:rsidR="005C63C7" w:rsidRDefault="00786BCE">
          <w:pPr>
            <w:pStyle w:val="E509F677D73349A1AE74BE1D2DEA393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6C5267DE6B54912B49480D279828C60"/>
        <w:category>
          <w:name w:val="Général"/>
          <w:gallery w:val="placeholder"/>
        </w:category>
        <w:types>
          <w:type w:val="bbPlcHdr"/>
        </w:types>
        <w:behaviors>
          <w:behavior w:val="content"/>
        </w:behaviors>
        <w:guid w:val="{5E47B476-61A0-4979-9C12-5B9CB7883918}"/>
      </w:docPartPr>
      <w:docPartBody>
        <w:p w:rsidR="005C63C7" w:rsidRDefault="00786BCE">
          <w:pPr>
            <w:pStyle w:val="16C5267DE6B54912B49480D279828C6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26FA464571C488CB866529FCE5A4A7D"/>
        <w:category>
          <w:name w:val="Général"/>
          <w:gallery w:val="placeholder"/>
        </w:category>
        <w:types>
          <w:type w:val="bbPlcHdr"/>
        </w:types>
        <w:behaviors>
          <w:behavior w:val="content"/>
        </w:behaviors>
        <w:guid w:val="{5B15A7D7-6F41-4A5F-A284-CD93C1620BF9}"/>
      </w:docPartPr>
      <w:docPartBody>
        <w:p w:rsidR="005C63C7" w:rsidRDefault="00786BCE">
          <w:pPr>
            <w:pStyle w:val="726FA464571C488CB866529FCE5A4A7D"/>
          </w:pPr>
          <w:r>
            <w:rPr>
              <w:rStyle w:val="Textedelespacerserv"/>
              <w:i/>
              <w:iCs/>
            </w:rPr>
            <w:t>Précisez la section.</w:t>
          </w:r>
        </w:p>
      </w:docPartBody>
    </w:docPart>
    <w:docPart>
      <w:docPartPr>
        <w:name w:val="1CEAF8A2EC414C4CA3ED9AB375441397"/>
        <w:category>
          <w:name w:val="Général"/>
          <w:gallery w:val="placeholder"/>
        </w:category>
        <w:types>
          <w:type w:val="bbPlcHdr"/>
        </w:types>
        <w:behaviors>
          <w:behavior w:val="content"/>
        </w:behaviors>
        <w:guid w:val="{1FBEDB8F-5524-40B8-BD83-AA244E259DF5}"/>
      </w:docPartPr>
      <w:docPartBody>
        <w:p w:rsidR="00326DAC" w:rsidRDefault="00326DAC" w:rsidP="00326DAC">
          <w:pPr>
            <w:pStyle w:val="1CEAF8A2EC414C4CA3ED9AB375441397"/>
          </w:pPr>
          <w:r w:rsidRPr="00E44FF6">
            <w:rPr>
              <w:rStyle w:val="Textedelespacerserv"/>
              <w:rFonts w:cs="Arial"/>
              <w:i/>
              <w:iCs/>
            </w:rPr>
            <w:t>Saisissez les informations.</w:t>
          </w:r>
        </w:p>
      </w:docPartBody>
    </w:docPart>
    <w:docPart>
      <w:docPartPr>
        <w:name w:val="8F1502443BA1438183C73D129C906310"/>
        <w:category>
          <w:name w:val="Général"/>
          <w:gallery w:val="placeholder"/>
        </w:category>
        <w:types>
          <w:type w:val="bbPlcHdr"/>
        </w:types>
        <w:behaviors>
          <w:behavior w:val="content"/>
        </w:behaviors>
        <w:guid w:val="{39237DE3-0ADA-4CF5-8CD7-A6D24F0ECEE4}"/>
      </w:docPartPr>
      <w:docPartBody>
        <w:p w:rsidR="00326DAC" w:rsidRDefault="00326DAC" w:rsidP="00326DAC">
          <w:pPr>
            <w:pStyle w:val="8F1502443BA1438183C73D129C90631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9BEC6486CD4E88AC864D8B2CB1EEB8"/>
        <w:category>
          <w:name w:val="Général"/>
          <w:gallery w:val="placeholder"/>
        </w:category>
        <w:types>
          <w:type w:val="bbPlcHdr"/>
        </w:types>
        <w:behaviors>
          <w:behavior w:val="content"/>
        </w:behaviors>
        <w:guid w:val="{33F48065-678C-42C2-830F-5DED6E201811}"/>
      </w:docPartPr>
      <w:docPartBody>
        <w:p w:rsidR="00326DAC" w:rsidRDefault="00326DAC" w:rsidP="00326DAC">
          <w:pPr>
            <w:pStyle w:val="1C9BEC6486CD4E88AC864D8B2CB1EEB8"/>
          </w:pPr>
          <w:r w:rsidRPr="00E44FF6">
            <w:rPr>
              <w:rStyle w:val="Textedelespacerserv"/>
              <w:rFonts w:cs="Arial"/>
              <w:i/>
              <w:iCs/>
            </w:rPr>
            <w:t>Indiquez le nom du document.</w:t>
          </w:r>
        </w:p>
      </w:docPartBody>
    </w:docPart>
    <w:docPart>
      <w:docPartPr>
        <w:name w:val="B32FFC9C661F4E8AB079A92ECCB1EFBF"/>
        <w:category>
          <w:name w:val="Général"/>
          <w:gallery w:val="placeholder"/>
        </w:category>
        <w:types>
          <w:type w:val="bbPlcHdr"/>
        </w:types>
        <w:behaviors>
          <w:behavior w:val="content"/>
        </w:behaviors>
        <w:guid w:val="{6B65D9AE-E2B0-4C6C-B0EC-CB05F71BD2A7}"/>
      </w:docPartPr>
      <w:docPartBody>
        <w:p w:rsidR="00326DAC" w:rsidRDefault="00326DAC" w:rsidP="00326DAC">
          <w:pPr>
            <w:pStyle w:val="B32FFC9C661F4E8AB079A92ECCB1EFBF"/>
          </w:pPr>
          <w:r w:rsidRPr="00E44FF6">
            <w:rPr>
              <w:rStyle w:val="Textedelespacerserv"/>
              <w:rFonts w:cs="Arial"/>
              <w:i/>
              <w:iCs/>
            </w:rPr>
            <w:t>Précisez la section.</w:t>
          </w:r>
        </w:p>
      </w:docPartBody>
    </w:docPart>
    <w:docPart>
      <w:docPartPr>
        <w:name w:val="5624D37A068949A2BD19FAB6BAFCECAD"/>
        <w:category>
          <w:name w:val="Général"/>
          <w:gallery w:val="placeholder"/>
        </w:category>
        <w:types>
          <w:type w:val="bbPlcHdr"/>
        </w:types>
        <w:behaviors>
          <w:behavior w:val="content"/>
        </w:behaviors>
        <w:guid w:val="{803134B8-28B6-407B-850C-26C3AF021690}"/>
      </w:docPartPr>
      <w:docPartBody>
        <w:p w:rsidR="009966D6" w:rsidRDefault="009966D6" w:rsidP="009966D6">
          <w:pPr>
            <w:pStyle w:val="5624D37A068949A2BD19FAB6BAFCECAD"/>
          </w:pPr>
          <w:r w:rsidRPr="00E44FF6">
            <w:rPr>
              <w:rStyle w:val="Textedelespacerserv"/>
              <w:rFonts w:cs="Arial"/>
              <w:i/>
              <w:iCs/>
            </w:rPr>
            <w:t>justifiez.</w:t>
          </w:r>
        </w:p>
      </w:docPartBody>
    </w:docPart>
    <w:docPart>
      <w:docPartPr>
        <w:name w:val="5F8CF69248844AA88BD3F0C6ACED4EA5"/>
        <w:category>
          <w:name w:val="Général"/>
          <w:gallery w:val="placeholder"/>
        </w:category>
        <w:types>
          <w:type w:val="bbPlcHdr"/>
        </w:types>
        <w:behaviors>
          <w:behavior w:val="content"/>
        </w:behaviors>
        <w:guid w:val="{60DF066B-CFEB-4946-8CF5-C90DE5AA1555}"/>
      </w:docPartPr>
      <w:docPartBody>
        <w:p w:rsidR="009966D6" w:rsidRDefault="009966D6" w:rsidP="009966D6">
          <w:pPr>
            <w:pStyle w:val="5F8CF69248844AA88BD3F0C6ACED4EA5"/>
          </w:pPr>
          <w:r w:rsidRPr="00A728C8">
            <w:rPr>
              <w:rStyle w:val="Textedelespacerserv"/>
              <w:i/>
              <w:iCs/>
            </w:rPr>
            <w:t>Saisissez les informations</w:t>
          </w:r>
          <w:r>
            <w:rPr>
              <w:rStyle w:val="Textedelespacerserv"/>
              <w:i/>
              <w:iCs/>
            </w:rPr>
            <w:t>.</w:t>
          </w:r>
        </w:p>
      </w:docPartBody>
    </w:docPart>
    <w:docPart>
      <w:docPartPr>
        <w:name w:val="5D2E5C9E2669476BABB2FCF8620CB4AB"/>
        <w:category>
          <w:name w:val="Général"/>
          <w:gallery w:val="placeholder"/>
        </w:category>
        <w:types>
          <w:type w:val="bbPlcHdr"/>
        </w:types>
        <w:behaviors>
          <w:behavior w:val="content"/>
        </w:behaviors>
        <w:guid w:val="{5304A00A-DEF6-4B92-8532-58A45548B12D}"/>
      </w:docPartPr>
      <w:docPartBody>
        <w:p w:rsidR="009966D6" w:rsidRDefault="009966D6" w:rsidP="009966D6">
          <w:pPr>
            <w:pStyle w:val="5D2E5C9E2669476BABB2FCF8620CB4AB"/>
          </w:pPr>
          <w:r w:rsidRPr="00A728C8">
            <w:rPr>
              <w:rStyle w:val="Textedelespacerserv"/>
              <w:i/>
              <w:iCs/>
            </w:rPr>
            <w:t>Saisissez les informations</w:t>
          </w:r>
          <w:r>
            <w:rPr>
              <w:rStyle w:val="Textedelespacerserv"/>
              <w:i/>
              <w:iCs/>
            </w:rPr>
            <w:t>.</w:t>
          </w:r>
        </w:p>
      </w:docPartBody>
    </w:docPart>
    <w:docPart>
      <w:docPartPr>
        <w:name w:val="BFE740677A01427DA2E064431014DE12"/>
        <w:category>
          <w:name w:val="Général"/>
          <w:gallery w:val="placeholder"/>
        </w:category>
        <w:types>
          <w:type w:val="bbPlcHdr"/>
        </w:types>
        <w:behaviors>
          <w:behavior w:val="content"/>
        </w:behaviors>
        <w:guid w:val="{C753B294-051D-4B33-A98C-C170E66DA593}"/>
      </w:docPartPr>
      <w:docPartBody>
        <w:p w:rsidR="009966D6" w:rsidRDefault="009966D6" w:rsidP="009966D6">
          <w:pPr>
            <w:pStyle w:val="BFE740677A01427DA2E064431014DE12"/>
          </w:pPr>
          <w:r w:rsidRPr="00070F33">
            <w:rPr>
              <w:rStyle w:val="Textedelespacerserv"/>
              <w:rFonts w:cs="Arial"/>
            </w:rPr>
            <w:t>...</w:t>
          </w:r>
        </w:p>
      </w:docPartBody>
    </w:docPart>
    <w:docPart>
      <w:docPartPr>
        <w:name w:val="41643312B4A94B42A85CEA1F6BD0E6E2"/>
        <w:category>
          <w:name w:val="Général"/>
          <w:gallery w:val="placeholder"/>
        </w:category>
        <w:types>
          <w:type w:val="bbPlcHdr"/>
        </w:types>
        <w:behaviors>
          <w:behavior w:val="content"/>
        </w:behaviors>
        <w:guid w:val="{3B3F05F9-97AC-4363-A1E5-C0CCAD88CD11}"/>
      </w:docPartPr>
      <w:docPartBody>
        <w:p w:rsidR="009966D6" w:rsidRDefault="009966D6" w:rsidP="009966D6">
          <w:pPr>
            <w:pStyle w:val="41643312B4A94B42A85CEA1F6BD0E6E2"/>
          </w:pPr>
          <w:r w:rsidRPr="00371479">
            <w:rPr>
              <w:rStyle w:val="Textedelespacerserv"/>
              <w:rFonts w:cs="Arial"/>
            </w:rPr>
            <w:t>...</w:t>
          </w:r>
        </w:p>
      </w:docPartBody>
    </w:docPart>
    <w:docPart>
      <w:docPartPr>
        <w:name w:val="73AFD375BEF04FCFA264AFFBEA483496"/>
        <w:category>
          <w:name w:val="Général"/>
          <w:gallery w:val="placeholder"/>
        </w:category>
        <w:types>
          <w:type w:val="bbPlcHdr"/>
        </w:types>
        <w:behaviors>
          <w:behavior w:val="content"/>
        </w:behaviors>
        <w:guid w:val="{E16C3B51-8064-463D-A640-9C8C5A588D37}"/>
      </w:docPartPr>
      <w:docPartBody>
        <w:p w:rsidR="009966D6" w:rsidRDefault="009966D6" w:rsidP="009966D6">
          <w:pPr>
            <w:pStyle w:val="73AFD375BEF04FCFA264AFFBEA483496"/>
          </w:pPr>
          <w:r w:rsidRPr="00070F33">
            <w:rPr>
              <w:rStyle w:val="Textedelespacerserv"/>
              <w:rFonts w:cs="Arial"/>
            </w:rPr>
            <w:t>...</w:t>
          </w:r>
        </w:p>
      </w:docPartBody>
    </w:docPart>
    <w:docPart>
      <w:docPartPr>
        <w:name w:val="E92489AAB7BC423EA77DA07AF71DA270"/>
        <w:category>
          <w:name w:val="Général"/>
          <w:gallery w:val="placeholder"/>
        </w:category>
        <w:types>
          <w:type w:val="bbPlcHdr"/>
        </w:types>
        <w:behaviors>
          <w:behavior w:val="content"/>
        </w:behaviors>
        <w:guid w:val="{0A3029EE-6FB5-42F9-A220-DDF00238D96A}"/>
      </w:docPartPr>
      <w:docPartBody>
        <w:p w:rsidR="009966D6" w:rsidRDefault="009966D6" w:rsidP="009966D6">
          <w:pPr>
            <w:pStyle w:val="E92489AAB7BC423EA77DA07AF71DA270"/>
          </w:pPr>
          <w:r w:rsidRPr="00371479">
            <w:rPr>
              <w:rStyle w:val="Textedelespacerserv"/>
              <w:rFonts w:cs="Arial"/>
            </w:rPr>
            <w:t>...</w:t>
          </w:r>
        </w:p>
      </w:docPartBody>
    </w:docPart>
    <w:docPart>
      <w:docPartPr>
        <w:name w:val="9294056A3A494065A8314A641A5F5520"/>
        <w:category>
          <w:name w:val="Général"/>
          <w:gallery w:val="placeholder"/>
        </w:category>
        <w:types>
          <w:type w:val="bbPlcHdr"/>
        </w:types>
        <w:behaviors>
          <w:behavior w:val="content"/>
        </w:behaviors>
        <w:guid w:val="{272C26DD-F69A-4FC1-90C4-DEB7B40FFF22}"/>
      </w:docPartPr>
      <w:docPartBody>
        <w:p w:rsidR="009966D6" w:rsidRDefault="009966D6" w:rsidP="009966D6">
          <w:pPr>
            <w:pStyle w:val="9294056A3A494065A8314A641A5F5520"/>
          </w:pPr>
          <w:r w:rsidRPr="00070F33">
            <w:rPr>
              <w:rStyle w:val="Textedelespacerserv"/>
              <w:rFonts w:cs="Arial"/>
            </w:rPr>
            <w:t>...</w:t>
          </w:r>
        </w:p>
      </w:docPartBody>
    </w:docPart>
    <w:docPart>
      <w:docPartPr>
        <w:name w:val="CBB8DBF2545646AC996BCCEE1328105C"/>
        <w:category>
          <w:name w:val="Général"/>
          <w:gallery w:val="placeholder"/>
        </w:category>
        <w:types>
          <w:type w:val="bbPlcHdr"/>
        </w:types>
        <w:behaviors>
          <w:behavior w:val="content"/>
        </w:behaviors>
        <w:guid w:val="{D9916CB5-1513-4B2B-9E71-0A2283E78930}"/>
      </w:docPartPr>
      <w:docPartBody>
        <w:p w:rsidR="009966D6" w:rsidRDefault="009966D6" w:rsidP="009966D6">
          <w:pPr>
            <w:pStyle w:val="CBB8DBF2545646AC996BCCEE1328105C"/>
          </w:pPr>
          <w:r w:rsidRPr="00371479">
            <w:rPr>
              <w:rStyle w:val="Textedelespacerserv"/>
              <w:rFonts w:cs="Arial"/>
            </w:rPr>
            <w:t>...</w:t>
          </w:r>
        </w:p>
      </w:docPartBody>
    </w:docPart>
    <w:docPart>
      <w:docPartPr>
        <w:name w:val="2C77C589B7AF4140A70E7C93BEE9D902"/>
        <w:category>
          <w:name w:val="Général"/>
          <w:gallery w:val="placeholder"/>
        </w:category>
        <w:types>
          <w:type w:val="bbPlcHdr"/>
        </w:types>
        <w:behaviors>
          <w:behavior w:val="content"/>
        </w:behaviors>
        <w:guid w:val="{663E91F5-47AB-4DBF-9132-57D74C7F9DD1}"/>
      </w:docPartPr>
      <w:docPartBody>
        <w:p w:rsidR="009966D6" w:rsidRDefault="009966D6" w:rsidP="009966D6">
          <w:pPr>
            <w:pStyle w:val="2C77C589B7AF4140A70E7C93BEE9D902"/>
          </w:pPr>
          <w:r>
            <w:rPr>
              <w:rStyle w:val="Textedelespacerserv"/>
              <w:rFonts w:cs="Arial"/>
              <w:i/>
              <w:iCs/>
            </w:rPr>
            <w:t>j</w:t>
          </w:r>
          <w:r w:rsidRPr="00E44FF6">
            <w:rPr>
              <w:rStyle w:val="Textedelespacerserv"/>
              <w:rFonts w:cs="Arial"/>
              <w:i/>
              <w:iCs/>
            </w:rPr>
            <w:t>ustifiez</w:t>
          </w:r>
        </w:p>
      </w:docPartBody>
    </w:docPart>
    <w:docPart>
      <w:docPartPr>
        <w:name w:val="6D44B70AB8234455A13AD10F1E117012"/>
        <w:category>
          <w:name w:val="Général"/>
          <w:gallery w:val="placeholder"/>
        </w:category>
        <w:types>
          <w:type w:val="bbPlcHdr"/>
        </w:types>
        <w:behaviors>
          <w:behavior w:val="content"/>
        </w:behaviors>
        <w:guid w:val="{C6B653CC-1A9C-427C-B814-DA65F6E4B509}"/>
      </w:docPartPr>
      <w:docPartBody>
        <w:p w:rsidR="009966D6" w:rsidRDefault="009966D6" w:rsidP="009966D6">
          <w:pPr>
            <w:pStyle w:val="6D44B70AB8234455A13AD10F1E117012"/>
          </w:pPr>
          <w:r w:rsidRPr="00E44FF6">
            <w:rPr>
              <w:rStyle w:val="Textedelespacerserv"/>
              <w:rFonts w:cs="Arial"/>
              <w:i/>
              <w:iCs/>
            </w:rPr>
            <w:t>justifiez.</w:t>
          </w:r>
        </w:p>
      </w:docPartBody>
    </w:docPart>
    <w:docPart>
      <w:docPartPr>
        <w:name w:val="C631FC2789C04626B038360A53503CD4"/>
        <w:category>
          <w:name w:val="Général"/>
          <w:gallery w:val="placeholder"/>
        </w:category>
        <w:types>
          <w:type w:val="bbPlcHdr"/>
        </w:types>
        <w:behaviors>
          <w:behavior w:val="content"/>
        </w:behaviors>
        <w:guid w:val="{32A3788C-5E23-4432-A8BA-835204FC8BF5}"/>
      </w:docPartPr>
      <w:docPartBody>
        <w:p w:rsidR="009966D6" w:rsidRDefault="009966D6" w:rsidP="009966D6">
          <w:pPr>
            <w:pStyle w:val="C631FC2789C04626B038360A53503CD4"/>
          </w:pPr>
          <w:r w:rsidRPr="00E44FF6">
            <w:rPr>
              <w:rStyle w:val="Textedelespacerserv"/>
              <w:rFonts w:cs="Arial"/>
              <w:i/>
              <w:iCs/>
            </w:rPr>
            <w:t>Saisissez les informations.</w:t>
          </w:r>
        </w:p>
      </w:docPartBody>
    </w:docPart>
    <w:docPart>
      <w:docPartPr>
        <w:name w:val="A81F1C43393D484D837E30364032D88A"/>
        <w:category>
          <w:name w:val="Général"/>
          <w:gallery w:val="placeholder"/>
        </w:category>
        <w:types>
          <w:type w:val="bbPlcHdr"/>
        </w:types>
        <w:behaviors>
          <w:behavior w:val="content"/>
        </w:behaviors>
        <w:guid w:val="{20A6AC11-917C-46E9-8A48-8983B6733AD0}"/>
      </w:docPartPr>
      <w:docPartBody>
        <w:p w:rsidR="009966D6" w:rsidRDefault="009966D6" w:rsidP="009966D6">
          <w:pPr>
            <w:pStyle w:val="A81F1C43393D484D837E30364032D88A"/>
          </w:pPr>
          <w:r w:rsidRPr="00E44FF6">
            <w:rPr>
              <w:rStyle w:val="Textedelespacerserv"/>
              <w:rFonts w:cs="Arial"/>
              <w:i/>
              <w:iCs/>
            </w:rPr>
            <w:t>Saisissez les informations.</w:t>
          </w:r>
        </w:p>
      </w:docPartBody>
    </w:docPart>
    <w:docPart>
      <w:docPartPr>
        <w:name w:val="C5E4200495B441A9BED1C4CD4A3B265B"/>
        <w:category>
          <w:name w:val="Général"/>
          <w:gallery w:val="placeholder"/>
        </w:category>
        <w:types>
          <w:type w:val="bbPlcHdr"/>
        </w:types>
        <w:behaviors>
          <w:behavior w:val="content"/>
        </w:behaviors>
        <w:guid w:val="{CED9CF87-9FE0-4E11-81E6-5480D3FCF7EB}"/>
      </w:docPartPr>
      <w:docPartBody>
        <w:p w:rsidR="009966D6" w:rsidRDefault="009966D6" w:rsidP="009966D6">
          <w:pPr>
            <w:pStyle w:val="C5E4200495B441A9BED1C4CD4A3B265B"/>
          </w:pPr>
          <w:r w:rsidRPr="00E44FF6">
            <w:rPr>
              <w:rStyle w:val="Textedelespacerserv"/>
              <w:rFonts w:cs="Arial"/>
              <w:i/>
              <w:iCs/>
            </w:rPr>
            <w:t>Saisissez les informations.</w:t>
          </w:r>
        </w:p>
      </w:docPartBody>
    </w:docPart>
    <w:docPart>
      <w:docPartPr>
        <w:name w:val="0985B6CD17674E78BC10DA5599932CDE"/>
        <w:category>
          <w:name w:val="Général"/>
          <w:gallery w:val="placeholder"/>
        </w:category>
        <w:types>
          <w:type w:val="bbPlcHdr"/>
        </w:types>
        <w:behaviors>
          <w:behavior w:val="content"/>
        </w:behaviors>
        <w:guid w:val="{BE202EDD-722C-4E85-B394-9200B9ACCFB5}"/>
      </w:docPartPr>
      <w:docPartBody>
        <w:p w:rsidR="009966D6" w:rsidRDefault="009966D6" w:rsidP="009966D6">
          <w:pPr>
            <w:pStyle w:val="0985B6CD17674E78BC10DA5599932CDE"/>
          </w:pPr>
          <w:r w:rsidRPr="00E44FF6">
            <w:rPr>
              <w:rStyle w:val="Textedelespacerserv"/>
              <w:rFonts w:cs="Arial"/>
              <w:i/>
              <w:iCs/>
            </w:rPr>
            <w:t>Saisissez les informations.</w:t>
          </w:r>
        </w:p>
      </w:docPartBody>
    </w:docPart>
    <w:docPart>
      <w:docPartPr>
        <w:name w:val="042D6A61CD114EBF8D2CE529C75B843D"/>
        <w:category>
          <w:name w:val="Général"/>
          <w:gallery w:val="placeholder"/>
        </w:category>
        <w:types>
          <w:type w:val="bbPlcHdr"/>
        </w:types>
        <w:behaviors>
          <w:behavior w:val="content"/>
        </w:behaviors>
        <w:guid w:val="{89058781-1A19-4C2F-BCF4-6876316B5A9E}"/>
      </w:docPartPr>
      <w:docPartBody>
        <w:p w:rsidR="009966D6" w:rsidRDefault="009966D6" w:rsidP="009966D6">
          <w:pPr>
            <w:pStyle w:val="042D6A61CD114EBF8D2CE529C75B843D"/>
          </w:pPr>
          <w:r w:rsidRPr="00E44FF6">
            <w:rPr>
              <w:rStyle w:val="Textedelespacerserv"/>
              <w:rFonts w:cs="Arial"/>
              <w:i/>
              <w:iCs/>
            </w:rPr>
            <w:t>Saisissez les informations.</w:t>
          </w:r>
        </w:p>
      </w:docPartBody>
    </w:docPart>
    <w:docPart>
      <w:docPartPr>
        <w:name w:val="84C4359592BD47F2BACED2CA80569900"/>
        <w:category>
          <w:name w:val="Général"/>
          <w:gallery w:val="placeholder"/>
        </w:category>
        <w:types>
          <w:type w:val="bbPlcHdr"/>
        </w:types>
        <w:behaviors>
          <w:behavior w:val="content"/>
        </w:behaviors>
        <w:guid w:val="{5025790A-A218-4245-860C-44AD7C73CFEF}"/>
      </w:docPartPr>
      <w:docPartBody>
        <w:p w:rsidR="009966D6" w:rsidRDefault="009966D6" w:rsidP="009966D6">
          <w:pPr>
            <w:pStyle w:val="84C4359592BD47F2BACED2CA80569900"/>
          </w:pPr>
          <w:r w:rsidRPr="00E44FF6">
            <w:rPr>
              <w:rStyle w:val="Textedelespacerserv"/>
              <w:rFonts w:cs="Arial"/>
              <w:i/>
              <w:iCs/>
            </w:rPr>
            <w:t>Saisissez les informations.</w:t>
          </w:r>
        </w:p>
      </w:docPartBody>
    </w:docPart>
    <w:docPart>
      <w:docPartPr>
        <w:name w:val="4853FE6FB8544F06AD0D92EACF50E2AC"/>
        <w:category>
          <w:name w:val="Général"/>
          <w:gallery w:val="placeholder"/>
        </w:category>
        <w:types>
          <w:type w:val="bbPlcHdr"/>
        </w:types>
        <w:behaviors>
          <w:behavior w:val="content"/>
        </w:behaviors>
        <w:guid w:val="{FDFEFA13-6381-42BD-A6B4-B4716EC5E455}"/>
      </w:docPartPr>
      <w:docPartBody>
        <w:p w:rsidR="009966D6" w:rsidRDefault="009966D6" w:rsidP="009966D6">
          <w:pPr>
            <w:pStyle w:val="4853FE6FB8544F06AD0D92EACF50E2AC"/>
          </w:pPr>
          <w:r w:rsidRPr="00E44FF6">
            <w:rPr>
              <w:rStyle w:val="Textedelespacerserv"/>
              <w:rFonts w:cs="Arial"/>
            </w:rPr>
            <w:t>...</w:t>
          </w:r>
        </w:p>
      </w:docPartBody>
    </w:docPart>
    <w:docPart>
      <w:docPartPr>
        <w:name w:val="DEAFBB774BD74645AA62E6151C1AC798"/>
        <w:category>
          <w:name w:val="Général"/>
          <w:gallery w:val="placeholder"/>
        </w:category>
        <w:types>
          <w:type w:val="bbPlcHdr"/>
        </w:types>
        <w:behaviors>
          <w:behavior w:val="content"/>
        </w:behaviors>
        <w:guid w:val="{632F3A0D-62DF-456F-91FD-41DDE9C3A2CC}"/>
      </w:docPartPr>
      <w:docPartBody>
        <w:p w:rsidR="009966D6" w:rsidRDefault="009966D6" w:rsidP="009966D6">
          <w:pPr>
            <w:pStyle w:val="DEAFBB774BD74645AA62E6151C1AC798"/>
          </w:pPr>
          <w:r w:rsidRPr="00E44FF6">
            <w:rPr>
              <w:rStyle w:val="Textedelespacerserv"/>
              <w:rFonts w:cs="Arial"/>
            </w:rPr>
            <w:t>...</w:t>
          </w:r>
        </w:p>
      </w:docPartBody>
    </w:docPart>
    <w:docPart>
      <w:docPartPr>
        <w:name w:val="2EB7472581EB4D41BCFA21C0B0F66AF7"/>
        <w:category>
          <w:name w:val="Général"/>
          <w:gallery w:val="placeholder"/>
        </w:category>
        <w:types>
          <w:type w:val="bbPlcHdr"/>
        </w:types>
        <w:behaviors>
          <w:behavior w:val="content"/>
        </w:behaviors>
        <w:guid w:val="{156D5903-26B8-428F-9733-E8E2549E95B7}"/>
      </w:docPartPr>
      <w:docPartBody>
        <w:p w:rsidR="009966D6" w:rsidRDefault="009966D6" w:rsidP="009966D6">
          <w:pPr>
            <w:pStyle w:val="2EB7472581EB4D41BCFA21C0B0F66AF7"/>
          </w:pPr>
          <w:r w:rsidRPr="00E44FF6">
            <w:rPr>
              <w:rStyle w:val="Textedelespacerserv"/>
              <w:rFonts w:cs="Arial"/>
            </w:rPr>
            <w:t>...</w:t>
          </w:r>
        </w:p>
      </w:docPartBody>
    </w:docPart>
    <w:docPart>
      <w:docPartPr>
        <w:name w:val="733F198E4455400689C624705C44101B"/>
        <w:category>
          <w:name w:val="Général"/>
          <w:gallery w:val="placeholder"/>
        </w:category>
        <w:types>
          <w:type w:val="bbPlcHdr"/>
        </w:types>
        <w:behaviors>
          <w:behavior w:val="content"/>
        </w:behaviors>
        <w:guid w:val="{6FEBEC03-03AB-4F05-9E1F-AA5FD134E6F4}"/>
      </w:docPartPr>
      <w:docPartBody>
        <w:p w:rsidR="009966D6" w:rsidRDefault="009966D6" w:rsidP="009966D6">
          <w:pPr>
            <w:pStyle w:val="733F198E4455400689C624705C4410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C26C566F4F34FFE899F62E9B5AC120C"/>
        <w:category>
          <w:name w:val="Général"/>
          <w:gallery w:val="placeholder"/>
        </w:category>
        <w:types>
          <w:type w:val="bbPlcHdr"/>
        </w:types>
        <w:behaviors>
          <w:behavior w:val="content"/>
        </w:behaviors>
        <w:guid w:val="{E60F39B0-0671-46E0-9F2C-5E0F40F77C7A}"/>
      </w:docPartPr>
      <w:docPartBody>
        <w:p w:rsidR="009966D6" w:rsidRDefault="009966D6" w:rsidP="009966D6">
          <w:pPr>
            <w:pStyle w:val="CC26C566F4F34FFE899F62E9B5AC120C"/>
          </w:pPr>
          <w:r w:rsidRPr="00E44FF6">
            <w:rPr>
              <w:rStyle w:val="Textedelespacerserv"/>
              <w:rFonts w:cs="Arial"/>
              <w:i/>
              <w:iCs/>
            </w:rPr>
            <w:t>Cliquez sur le + pour ajouter des lignes.</w:t>
          </w:r>
        </w:p>
      </w:docPartBody>
    </w:docPart>
    <w:docPart>
      <w:docPartPr>
        <w:name w:val="5160C830A409450993618454238C80FE"/>
        <w:category>
          <w:name w:val="Général"/>
          <w:gallery w:val="placeholder"/>
        </w:category>
        <w:types>
          <w:type w:val="bbPlcHdr"/>
        </w:types>
        <w:behaviors>
          <w:behavior w:val="content"/>
        </w:behaviors>
        <w:guid w:val="{8C5C3DD4-63FE-40E1-A3A3-5E6928947875}"/>
      </w:docPartPr>
      <w:docPartBody>
        <w:p w:rsidR="009966D6" w:rsidRDefault="009966D6" w:rsidP="009966D6">
          <w:pPr>
            <w:pStyle w:val="5160C830A409450993618454238C80FE"/>
          </w:pPr>
          <w:r w:rsidRPr="00E44FF6">
            <w:rPr>
              <w:rStyle w:val="Textedelespacerserv"/>
              <w:rFonts w:cs="Arial"/>
            </w:rPr>
            <w:t>...</w:t>
          </w:r>
        </w:p>
      </w:docPartBody>
    </w:docPart>
    <w:docPart>
      <w:docPartPr>
        <w:name w:val="236079FA49504623B18DBC68FE5540FB"/>
        <w:category>
          <w:name w:val="Général"/>
          <w:gallery w:val="placeholder"/>
        </w:category>
        <w:types>
          <w:type w:val="bbPlcHdr"/>
        </w:types>
        <w:behaviors>
          <w:behavior w:val="content"/>
        </w:behaviors>
        <w:guid w:val="{7838A103-3983-4459-BDFD-24FD3D254550}"/>
      </w:docPartPr>
      <w:docPartBody>
        <w:p w:rsidR="009966D6" w:rsidRDefault="009966D6" w:rsidP="009966D6">
          <w:pPr>
            <w:pStyle w:val="236079FA49504623B18DBC68FE5540FB"/>
          </w:pPr>
          <w:r w:rsidRPr="00E44FF6">
            <w:rPr>
              <w:rStyle w:val="Textedelespacerserv"/>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62"/>
    <w:rsid w:val="00063D42"/>
    <w:rsid w:val="001B1462"/>
    <w:rsid w:val="00326DAC"/>
    <w:rsid w:val="00401828"/>
    <w:rsid w:val="0044354E"/>
    <w:rsid w:val="004F7FA4"/>
    <w:rsid w:val="0056264C"/>
    <w:rsid w:val="005C63C7"/>
    <w:rsid w:val="00616808"/>
    <w:rsid w:val="006D289E"/>
    <w:rsid w:val="007814FD"/>
    <w:rsid w:val="007861CD"/>
    <w:rsid w:val="00786BCE"/>
    <w:rsid w:val="007B2D09"/>
    <w:rsid w:val="007E0EAB"/>
    <w:rsid w:val="007F1C03"/>
    <w:rsid w:val="0080600B"/>
    <w:rsid w:val="0089676A"/>
    <w:rsid w:val="008C1101"/>
    <w:rsid w:val="008D4BAC"/>
    <w:rsid w:val="00905EA3"/>
    <w:rsid w:val="00935460"/>
    <w:rsid w:val="009568AA"/>
    <w:rsid w:val="009765DF"/>
    <w:rsid w:val="009966D6"/>
    <w:rsid w:val="009F723B"/>
    <w:rsid w:val="00AA0744"/>
    <w:rsid w:val="00AC355F"/>
    <w:rsid w:val="00AC374D"/>
    <w:rsid w:val="00AF3D31"/>
    <w:rsid w:val="00AF457C"/>
    <w:rsid w:val="00B83B10"/>
    <w:rsid w:val="00C3723A"/>
    <w:rsid w:val="00CA7DA9"/>
    <w:rsid w:val="00CE13A3"/>
    <w:rsid w:val="00D91861"/>
    <w:rsid w:val="00E11A37"/>
    <w:rsid w:val="00E410B7"/>
    <w:rsid w:val="00EB1CAC"/>
    <w:rsid w:val="00EB2D1C"/>
    <w:rsid w:val="00EB634D"/>
    <w:rsid w:val="00F442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66D6"/>
    <w:rPr>
      <w:color w:val="808080"/>
    </w:rPr>
  </w:style>
  <w:style w:type="paragraph" w:customStyle="1" w:styleId="E4FF6335E6924CCC92124EFE69CE2F3F">
    <w:name w:val="E4FF6335E6924CCC92124EFE69CE2F3F"/>
  </w:style>
  <w:style w:type="paragraph" w:customStyle="1" w:styleId="9CE760A76899405FB5D94DBDC2287D1E">
    <w:name w:val="9CE760A76899405FB5D94DBDC2287D1E"/>
    <w:rsid w:val="001B1462"/>
  </w:style>
  <w:style w:type="paragraph" w:customStyle="1" w:styleId="C173CFFE53E14B0E9BF19C308C5DDF7C">
    <w:name w:val="C173CFFE53E14B0E9BF19C308C5DDF7C"/>
    <w:rsid w:val="001B1462"/>
  </w:style>
  <w:style w:type="paragraph" w:customStyle="1" w:styleId="D7FA1BB7155A43FEB692CF261B8EDD51">
    <w:name w:val="D7FA1BB7155A43FEB692CF261B8EDD51"/>
    <w:rsid w:val="001B1462"/>
  </w:style>
  <w:style w:type="paragraph" w:customStyle="1" w:styleId="F34ED6AFB14240618A342CC1114E1D51">
    <w:name w:val="F34ED6AFB14240618A342CC1114E1D51"/>
    <w:rsid w:val="001B1462"/>
  </w:style>
  <w:style w:type="paragraph" w:customStyle="1" w:styleId="515E6C10AA78443C96CD5BE2C6686A20">
    <w:name w:val="515E6C10AA78443C96CD5BE2C6686A20"/>
    <w:rsid w:val="001B1462"/>
  </w:style>
  <w:style w:type="paragraph" w:customStyle="1" w:styleId="7470F0A5E344449CAFA2FD516A9AA38B2">
    <w:name w:val="7470F0A5E344449CAFA2FD516A9AA38B2"/>
    <w:rsid w:val="001B1462"/>
    <w:rPr>
      <w:rFonts w:ascii="Arial" w:eastAsia="MS Gothic" w:hAnsi="Arial"/>
      <w:bCs/>
      <w:szCs w:val="20"/>
      <w:lang w:eastAsia="en-US"/>
    </w:rPr>
  </w:style>
  <w:style w:type="paragraph" w:customStyle="1" w:styleId="8A474CAC97B24A0AB1BFFA5DBC0934632">
    <w:name w:val="8A474CAC97B24A0AB1BFFA5DBC0934632"/>
    <w:rsid w:val="001B1462"/>
    <w:rPr>
      <w:rFonts w:ascii="Arial" w:eastAsia="MS Gothic" w:hAnsi="Arial"/>
      <w:bCs/>
      <w:szCs w:val="20"/>
      <w:lang w:eastAsia="en-US"/>
    </w:rPr>
  </w:style>
  <w:style w:type="paragraph" w:customStyle="1" w:styleId="3789DCA2B0BD439CA48A55CADEF453EE2">
    <w:name w:val="3789DCA2B0BD439CA48A55CADEF453EE2"/>
    <w:rsid w:val="001B1462"/>
    <w:rPr>
      <w:rFonts w:ascii="Arial" w:eastAsiaTheme="minorHAnsi" w:hAnsi="Arial"/>
      <w:color w:val="FF0000"/>
      <w:lang w:eastAsia="en-US"/>
    </w:rPr>
  </w:style>
  <w:style w:type="paragraph" w:customStyle="1" w:styleId="A1092EDE77384DA8A08CCBADF41558842">
    <w:name w:val="A1092EDE77384DA8A08CCBADF41558842"/>
    <w:rsid w:val="001B1462"/>
    <w:rPr>
      <w:rFonts w:ascii="Arial" w:eastAsiaTheme="minorHAnsi" w:hAnsi="Arial"/>
      <w:color w:val="FF0000"/>
      <w:lang w:eastAsia="en-US"/>
    </w:rPr>
  </w:style>
  <w:style w:type="paragraph" w:customStyle="1" w:styleId="BECC3B6372D44E1BAA4ABC4D887F70331">
    <w:name w:val="BECC3B6372D44E1BAA4ABC4D887F70331"/>
    <w:rsid w:val="001B1462"/>
    <w:rPr>
      <w:rFonts w:ascii="Arial" w:eastAsia="MS Gothic" w:hAnsi="Arial"/>
      <w:bCs/>
      <w:szCs w:val="20"/>
      <w:lang w:eastAsia="en-US"/>
    </w:rPr>
  </w:style>
  <w:style w:type="paragraph" w:customStyle="1" w:styleId="4BADF0813CA244AFA2A4D92A63AA49422">
    <w:name w:val="4BADF0813CA244AFA2A4D92A63AA49422"/>
    <w:rsid w:val="001B1462"/>
    <w:rPr>
      <w:rFonts w:ascii="Arial" w:eastAsia="MS Gothic" w:hAnsi="Arial"/>
      <w:bCs/>
      <w:szCs w:val="20"/>
      <w:lang w:eastAsia="en-US"/>
    </w:rPr>
  </w:style>
  <w:style w:type="paragraph" w:customStyle="1" w:styleId="08AA8878ADEF40A4AA11AC61CE764D931">
    <w:name w:val="08AA8878ADEF40A4AA11AC61CE764D931"/>
    <w:rsid w:val="001B1462"/>
    <w:rPr>
      <w:rFonts w:ascii="Arial" w:eastAsia="MS Gothic" w:hAnsi="Arial"/>
      <w:bCs/>
      <w:szCs w:val="20"/>
      <w:lang w:eastAsia="en-US"/>
    </w:rPr>
  </w:style>
  <w:style w:type="paragraph" w:customStyle="1" w:styleId="A664E06157F34A9B9B559E9BC80DCFFA1">
    <w:name w:val="A664E06157F34A9B9B559E9BC80DCFFA1"/>
    <w:rsid w:val="001B1462"/>
    <w:rPr>
      <w:rFonts w:ascii="Arial" w:eastAsia="MS Gothic" w:hAnsi="Arial"/>
      <w:bCs/>
      <w:szCs w:val="20"/>
      <w:lang w:eastAsia="en-US"/>
    </w:rPr>
  </w:style>
  <w:style w:type="paragraph" w:customStyle="1" w:styleId="0CB375BB5CA142D5A61B3F7ED16011151">
    <w:name w:val="0CB375BB5CA142D5A61B3F7ED16011151"/>
    <w:rsid w:val="001B1462"/>
    <w:rPr>
      <w:rFonts w:ascii="Arial" w:eastAsia="MS Gothic" w:hAnsi="Arial"/>
      <w:bCs/>
      <w:szCs w:val="20"/>
      <w:lang w:eastAsia="en-US"/>
    </w:rPr>
  </w:style>
  <w:style w:type="paragraph" w:customStyle="1" w:styleId="9BF0B618F1F2410698AEB53D0F5C1B591">
    <w:name w:val="9BF0B618F1F2410698AEB53D0F5C1B591"/>
    <w:rsid w:val="001B1462"/>
    <w:rPr>
      <w:rFonts w:ascii="Arial" w:eastAsia="MS Gothic" w:hAnsi="Arial"/>
      <w:bCs/>
      <w:szCs w:val="20"/>
      <w:lang w:eastAsia="en-US"/>
    </w:rPr>
  </w:style>
  <w:style w:type="paragraph" w:customStyle="1" w:styleId="DEB4A53674544FF69826A9AFBD0D1EA41">
    <w:name w:val="DEB4A53674544FF69826A9AFBD0D1EA41"/>
    <w:rsid w:val="001B1462"/>
    <w:rPr>
      <w:rFonts w:ascii="Arial" w:eastAsia="MS Gothic" w:hAnsi="Arial"/>
      <w:bCs/>
      <w:szCs w:val="20"/>
      <w:lang w:eastAsia="en-US"/>
    </w:rPr>
  </w:style>
  <w:style w:type="paragraph" w:customStyle="1" w:styleId="C1EA64C214144B5B9C2F5185074ED2481">
    <w:name w:val="C1EA64C214144B5B9C2F5185074ED2481"/>
    <w:rsid w:val="001B1462"/>
    <w:rPr>
      <w:rFonts w:ascii="Arial" w:eastAsia="MS Gothic" w:hAnsi="Arial"/>
      <w:bCs/>
      <w:szCs w:val="20"/>
      <w:lang w:eastAsia="en-US"/>
    </w:rPr>
  </w:style>
  <w:style w:type="paragraph" w:customStyle="1" w:styleId="E5C0297EECA34E0F984DF14C5D8DEC2F1">
    <w:name w:val="E5C0297EECA34E0F984DF14C5D8DEC2F1"/>
    <w:rsid w:val="001B1462"/>
    <w:rPr>
      <w:rFonts w:ascii="Arial" w:eastAsia="MS Gothic" w:hAnsi="Arial"/>
      <w:bCs/>
      <w:szCs w:val="20"/>
      <w:lang w:eastAsia="en-US"/>
    </w:rPr>
  </w:style>
  <w:style w:type="paragraph" w:customStyle="1" w:styleId="7FAFC8D0B9CE48E384F7E47E48C9ED111">
    <w:name w:val="7FAFC8D0B9CE48E384F7E47E48C9ED111"/>
    <w:rsid w:val="001B1462"/>
    <w:rPr>
      <w:rFonts w:ascii="Arial" w:eastAsia="MS Gothic" w:hAnsi="Arial"/>
      <w:bCs/>
      <w:szCs w:val="20"/>
      <w:lang w:eastAsia="en-US"/>
    </w:rPr>
  </w:style>
  <w:style w:type="paragraph" w:customStyle="1" w:styleId="FCB5834D16D4453B8638B6B9E7C827171">
    <w:name w:val="FCB5834D16D4453B8638B6B9E7C827171"/>
    <w:rsid w:val="001B1462"/>
    <w:rPr>
      <w:rFonts w:ascii="Arial" w:eastAsia="MS Gothic" w:hAnsi="Arial"/>
      <w:bCs/>
      <w:szCs w:val="20"/>
      <w:lang w:eastAsia="en-US"/>
    </w:rPr>
  </w:style>
  <w:style w:type="paragraph" w:customStyle="1" w:styleId="AA71953E0397410A80B305C4C8B82A961">
    <w:name w:val="AA71953E0397410A80B305C4C8B82A961"/>
    <w:rsid w:val="001B1462"/>
    <w:rPr>
      <w:rFonts w:ascii="Arial" w:eastAsia="MS Gothic" w:hAnsi="Arial"/>
      <w:bCs/>
      <w:szCs w:val="20"/>
      <w:lang w:eastAsia="en-US"/>
    </w:rPr>
  </w:style>
  <w:style w:type="paragraph" w:customStyle="1" w:styleId="032983A29F294429A8477F287C8EA7101">
    <w:name w:val="032983A29F294429A8477F287C8EA7101"/>
    <w:rsid w:val="001B1462"/>
    <w:rPr>
      <w:rFonts w:ascii="Arial" w:eastAsia="MS Gothic" w:hAnsi="Arial"/>
      <w:bCs/>
      <w:szCs w:val="20"/>
      <w:lang w:eastAsia="en-US"/>
    </w:rPr>
  </w:style>
  <w:style w:type="paragraph" w:customStyle="1" w:styleId="54E6764DA8584B1ABC95FDE0E7DB15051">
    <w:name w:val="54E6764DA8584B1ABC95FDE0E7DB15051"/>
    <w:rsid w:val="001B1462"/>
    <w:rPr>
      <w:rFonts w:ascii="Arial" w:eastAsia="MS Gothic" w:hAnsi="Arial"/>
      <w:bCs/>
      <w:szCs w:val="20"/>
      <w:lang w:eastAsia="en-US"/>
    </w:rPr>
  </w:style>
  <w:style w:type="paragraph" w:customStyle="1" w:styleId="59B4A02F820141B39B984579865697361">
    <w:name w:val="59B4A02F820141B39B984579865697361"/>
    <w:rsid w:val="001B1462"/>
    <w:rPr>
      <w:rFonts w:ascii="Arial" w:eastAsia="MS Gothic" w:hAnsi="Arial"/>
      <w:bCs/>
      <w:szCs w:val="20"/>
      <w:lang w:eastAsia="en-US"/>
    </w:rPr>
  </w:style>
  <w:style w:type="paragraph" w:customStyle="1" w:styleId="D5FF5C88F915446F80CAB0B86DE24DFD1">
    <w:name w:val="D5FF5C88F915446F80CAB0B86DE24DFD1"/>
    <w:rsid w:val="001B1462"/>
    <w:rPr>
      <w:rFonts w:ascii="Arial" w:eastAsia="MS Gothic" w:hAnsi="Arial"/>
      <w:bCs/>
      <w:szCs w:val="20"/>
      <w:lang w:eastAsia="en-US"/>
    </w:rPr>
  </w:style>
  <w:style w:type="paragraph" w:customStyle="1" w:styleId="DDA38D2B8B204338B61663829DD0D84A1">
    <w:name w:val="DDA38D2B8B204338B61663829DD0D84A1"/>
    <w:rsid w:val="001B1462"/>
    <w:rPr>
      <w:rFonts w:ascii="Arial" w:eastAsia="MS Gothic" w:hAnsi="Arial"/>
      <w:bCs/>
      <w:szCs w:val="20"/>
      <w:lang w:eastAsia="en-US"/>
    </w:rPr>
  </w:style>
  <w:style w:type="paragraph" w:customStyle="1" w:styleId="53AA99E75CA1424B8C31F664CD9C4C331">
    <w:name w:val="53AA99E75CA1424B8C31F664CD9C4C331"/>
    <w:rsid w:val="001B1462"/>
    <w:rPr>
      <w:rFonts w:ascii="Arial" w:eastAsia="MS Gothic" w:hAnsi="Arial"/>
      <w:bCs/>
      <w:szCs w:val="20"/>
      <w:lang w:eastAsia="en-US"/>
    </w:rPr>
  </w:style>
  <w:style w:type="paragraph" w:customStyle="1" w:styleId="A5666114B3474969AE3E401DCFA4CF551">
    <w:name w:val="A5666114B3474969AE3E401DCFA4CF551"/>
    <w:rsid w:val="001B1462"/>
    <w:rPr>
      <w:rFonts w:ascii="Arial" w:eastAsia="MS Gothic" w:hAnsi="Arial"/>
      <w:bCs/>
      <w:szCs w:val="20"/>
      <w:lang w:eastAsia="en-US"/>
    </w:rPr>
  </w:style>
  <w:style w:type="paragraph" w:customStyle="1" w:styleId="45AC6B283F674CBF909BDCA22B1BBB581">
    <w:name w:val="45AC6B283F674CBF909BDCA22B1BBB581"/>
    <w:rsid w:val="001B1462"/>
    <w:rPr>
      <w:rFonts w:ascii="Arial" w:eastAsia="MS Gothic" w:hAnsi="Arial"/>
      <w:bCs/>
      <w:szCs w:val="20"/>
      <w:lang w:eastAsia="en-US"/>
    </w:rPr>
  </w:style>
  <w:style w:type="paragraph" w:customStyle="1" w:styleId="3FA9D2FEA7454D31A4195909122C4FD91">
    <w:name w:val="3FA9D2FEA7454D31A4195909122C4FD91"/>
    <w:rsid w:val="001B1462"/>
    <w:rPr>
      <w:rFonts w:ascii="Arial" w:eastAsia="MS Gothic" w:hAnsi="Arial"/>
      <w:bCs/>
      <w:szCs w:val="20"/>
      <w:lang w:eastAsia="en-US"/>
    </w:rPr>
  </w:style>
  <w:style w:type="paragraph" w:customStyle="1" w:styleId="96A8EFA772634AF9ABEFBE155DF533161">
    <w:name w:val="96A8EFA772634AF9ABEFBE155DF533161"/>
    <w:rsid w:val="001B1462"/>
    <w:rPr>
      <w:rFonts w:ascii="Arial" w:eastAsia="MS Gothic" w:hAnsi="Arial"/>
      <w:bCs/>
      <w:szCs w:val="20"/>
      <w:lang w:eastAsia="en-US"/>
    </w:rPr>
  </w:style>
  <w:style w:type="paragraph" w:customStyle="1" w:styleId="EB640F9E496B483EB3A25EAA3567A20E1">
    <w:name w:val="EB640F9E496B483EB3A25EAA3567A20E1"/>
    <w:rsid w:val="001B1462"/>
    <w:rPr>
      <w:rFonts w:ascii="Arial" w:eastAsia="MS Gothic" w:hAnsi="Arial"/>
      <w:bCs/>
      <w:szCs w:val="20"/>
      <w:lang w:eastAsia="en-US"/>
    </w:rPr>
  </w:style>
  <w:style w:type="paragraph" w:customStyle="1" w:styleId="C9FF23D80C2C44D5AD4F270B69DE68661">
    <w:name w:val="C9FF23D80C2C44D5AD4F270B69DE68661"/>
    <w:rsid w:val="001B1462"/>
    <w:rPr>
      <w:rFonts w:ascii="Arial" w:eastAsia="MS Gothic" w:hAnsi="Arial"/>
      <w:bCs/>
      <w:szCs w:val="20"/>
      <w:lang w:eastAsia="en-US"/>
    </w:rPr>
  </w:style>
  <w:style w:type="paragraph" w:customStyle="1" w:styleId="595DFF2389A04ACDA194066BA1F7BD5F1">
    <w:name w:val="595DFF2389A04ACDA194066BA1F7BD5F1"/>
    <w:rsid w:val="001B1462"/>
    <w:rPr>
      <w:rFonts w:ascii="Arial" w:eastAsia="MS Gothic" w:hAnsi="Arial"/>
      <w:bCs/>
      <w:szCs w:val="20"/>
      <w:lang w:eastAsia="en-US"/>
    </w:rPr>
  </w:style>
  <w:style w:type="paragraph" w:customStyle="1" w:styleId="808C09E910A84302BA59E56FF190814F1">
    <w:name w:val="808C09E910A84302BA59E56FF190814F1"/>
    <w:rsid w:val="001B1462"/>
    <w:rPr>
      <w:rFonts w:ascii="Arial" w:eastAsia="MS Gothic" w:hAnsi="Arial"/>
      <w:bCs/>
      <w:szCs w:val="20"/>
      <w:lang w:eastAsia="en-US"/>
    </w:rPr>
  </w:style>
  <w:style w:type="paragraph" w:customStyle="1" w:styleId="4671D801567143608CE8830AA86DAD301">
    <w:name w:val="4671D801567143608CE8830AA86DAD301"/>
    <w:rsid w:val="001B1462"/>
    <w:rPr>
      <w:rFonts w:ascii="Arial" w:eastAsia="MS Gothic" w:hAnsi="Arial"/>
      <w:bCs/>
      <w:szCs w:val="20"/>
      <w:lang w:eastAsia="en-US"/>
    </w:rPr>
  </w:style>
  <w:style w:type="paragraph" w:customStyle="1" w:styleId="A29F028511E34993832496E33AFFCCF31">
    <w:name w:val="A29F028511E34993832496E33AFFCCF31"/>
    <w:rsid w:val="001B1462"/>
    <w:rPr>
      <w:rFonts w:ascii="Arial" w:eastAsia="MS Gothic" w:hAnsi="Arial"/>
      <w:bCs/>
      <w:szCs w:val="20"/>
      <w:lang w:eastAsia="en-US"/>
    </w:rPr>
  </w:style>
  <w:style w:type="paragraph" w:customStyle="1" w:styleId="5129FC34AC6B4830B842D266444792E71">
    <w:name w:val="5129FC34AC6B4830B842D266444792E71"/>
    <w:rsid w:val="001B1462"/>
    <w:rPr>
      <w:rFonts w:ascii="Arial" w:eastAsia="MS Gothic" w:hAnsi="Arial"/>
      <w:bCs/>
      <w:szCs w:val="20"/>
      <w:lang w:eastAsia="en-US"/>
    </w:rPr>
  </w:style>
  <w:style w:type="paragraph" w:customStyle="1" w:styleId="762C8EC65AA141D8B6078DEB9B02A6141">
    <w:name w:val="762C8EC65AA141D8B6078DEB9B02A6141"/>
    <w:rsid w:val="001B1462"/>
    <w:rPr>
      <w:rFonts w:ascii="Arial" w:eastAsia="MS Gothic" w:hAnsi="Arial"/>
      <w:bCs/>
      <w:szCs w:val="20"/>
      <w:lang w:eastAsia="en-US"/>
    </w:rPr>
  </w:style>
  <w:style w:type="paragraph" w:customStyle="1" w:styleId="D190D795D2394921AA84751C1B7EB17A1">
    <w:name w:val="D190D795D2394921AA84751C1B7EB17A1"/>
    <w:rsid w:val="001B1462"/>
    <w:rPr>
      <w:rFonts w:ascii="Arial" w:eastAsia="MS Gothic" w:hAnsi="Arial"/>
      <w:bCs/>
      <w:szCs w:val="20"/>
      <w:lang w:eastAsia="en-US"/>
    </w:rPr>
  </w:style>
  <w:style w:type="paragraph" w:customStyle="1" w:styleId="9E3D11C216C04C46B2F6DBEBF79AEF9A1">
    <w:name w:val="9E3D11C216C04C46B2F6DBEBF79AEF9A1"/>
    <w:rsid w:val="001B1462"/>
    <w:rPr>
      <w:rFonts w:ascii="Arial" w:eastAsia="MS Gothic" w:hAnsi="Arial"/>
      <w:bCs/>
      <w:szCs w:val="20"/>
      <w:lang w:eastAsia="en-US"/>
    </w:rPr>
  </w:style>
  <w:style w:type="paragraph" w:customStyle="1" w:styleId="1FA0C588CA044F988DCA7EC4F18C06461">
    <w:name w:val="1FA0C588CA044F988DCA7EC4F18C06461"/>
    <w:rsid w:val="001B1462"/>
    <w:rPr>
      <w:rFonts w:ascii="Arial" w:eastAsia="MS Gothic" w:hAnsi="Arial"/>
      <w:bCs/>
      <w:szCs w:val="20"/>
      <w:lang w:eastAsia="en-US"/>
    </w:rPr>
  </w:style>
  <w:style w:type="paragraph" w:customStyle="1" w:styleId="70642DCD95C849B98EA208648396E1EB1">
    <w:name w:val="70642DCD95C849B98EA208648396E1EB1"/>
    <w:rsid w:val="001B1462"/>
    <w:rPr>
      <w:rFonts w:ascii="Arial" w:eastAsia="MS Gothic" w:hAnsi="Arial"/>
      <w:bCs/>
      <w:szCs w:val="20"/>
      <w:lang w:eastAsia="en-US"/>
    </w:rPr>
  </w:style>
  <w:style w:type="paragraph" w:customStyle="1" w:styleId="4BC25489F9C3442389786E7264EF5AAF1">
    <w:name w:val="4BC25489F9C3442389786E7264EF5AAF1"/>
    <w:rsid w:val="001B1462"/>
    <w:rPr>
      <w:rFonts w:ascii="Arial" w:eastAsia="MS Gothic" w:hAnsi="Arial"/>
      <w:bCs/>
      <w:szCs w:val="20"/>
      <w:lang w:eastAsia="en-US"/>
    </w:rPr>
  </w:style>
  <w:style w:type="paragraph" w:customStyle="1" w:styleId="0514F8B8D90E41B2A33D9F878A552EF31">
    <w:name w:val="0514F8B8D90E41B2A33D9F878A552EF31"/>
    <w:rsid w:val="001B1462"/>
    <w:rPr>
      <w:rFonts w:ascii="Arial" w:eastAsia="MS Gothic" w:hAnsi="Arial"/>
      <w:bCs/>
      <w:szCs w:val="20"/>
      <w:lang w:eastAsia="en-US"/>
    </w:rPr>
  </w:style>
  <w:style w:type="paragraph" w:customStyle="1" w:styleId="2E91219166964937871A797D7565A3121">
    <w:name w:val="2E91219166964937871A797D7565A3121"/>
    <w:rsid w:val="001B1462"/>
    <w:rPr>
      <w:rFonts w:ascii="Arial" w:eastAsia="MS Gothic" w:hAnsi="Arial"/>
      <w:bCs/>
      <w:szCs w:val="20"/>
      <w:lang w:eastAsia="en-US"/>
    </w:rPr>
  </w:style>
  <w:style w:type="paragraph" w:customStyle="1" w:styleId="E6A912CF16E14A97898E733E6F2E99EB1">
    <w:name w:val="E6A912CF16E14A97898E733E6F2E99EB1"/>
    <w:rsid w:val="001B1462"/>
    <w:rPr>
      <w:rFonts w:ascii="Arial" w:eastAsia="MS Gothic" w:hAnsi="Arial"/>
      <w:bCs/>
      <w:szCs w:val="20"/>
      <w:lang w:eastAsia="en-US"/>
    </w:rPr>
  </w:style>
  <w:style w:type="paragraph" w:customStyle="1" w:styleId="85B5B6D7711F4CB8B3EC30F10D8FAADF1">
    <w:name w:val="85B5B6D7711F4CB8B3EC30F10D8FAADF1"/>
    <w:rsid w:val="001B1462"/>
    <w:rPr>
      <w:rFonts w:ascii="Arial" w:eastAsia="MS Gothic" w:hAnsi="Arial"/>
      <w:bCs/>
      <w:szCs w:val="20"/>
      <w:lang w:eastAsia="en-US"/>
    </w:rPr>
  </w:style>
  <w:style w:type="paragraph" w:customStyle="1" w:styleId="103216EC33394560A544C2DC6FD93CD51">
    <w:name w:val="103216EC33394560A544C2DC6FD93CD51"/>
    <w:rsid w:val="001B1462"/>
    <w:rPr>
      <w:rFonts w:ascii="Arial" w:eastAsia="MS Gothic" w:hAnsi="Arial"/>
      <w:bCs/>
      <w:szCs w:val="20"/>
      <w:lang w:eastAsia="en-US"/>
    </w:rPr>
  </w:style>
  <w:style w:type="paragraph" w:customStyle="1" w:styleId="DAA12D2530A4427F8423B9C91CBA777A1">
    <w:name w:val="DAA12D2530A4427F8423B9C91CBA777A1"/>
    <w:rsid w:val="001B1462"/>
    <w:rPr>
      <w:rFonts w:ascii="Arial" w:eastAsia="MS Gothic" w:hAnsi="Arial"/>
      <w:bCs/>
      <w:szCs w:val="20"/>
      <w:lang w:eastAsia="en-US"/>
    </w:rPr>
  </w:style>
  <w:style w:type="paragraph" w:customStyle="1" w:styleId="EA742E0F05A348EBAA4C47A70DA91C5C2">
    <w:name w:val="EA742E0F05A348EBAA4C47A70DA91C5C2"/>
    <w:rsid w:val="001B1462"/>
    <w:rPr>
      <w:rFonts w:ascii="Arial" w:eastAsia="MS Gothic" w:hAnsi="Arial"/>
      <w:bCs/>
      <w:szCs w:val="20"/>
      <w:lang w:eastAsia="en-US"/>
    </w:rPr>
  </w:style>
  <w:style w:type="paragraph" w:customStyle="1" w:styleId="08110F71FE3D4FB9A72E9B4F894EE9E02">
    <w:name w:val="08110F71FE3D4FB9A72E9B4F894EE9E02"/>
    <w:rsid w:val="001B1462"/>
    <w:rPr>
      <w:rFonts w:ascii="Arial" w:eastAsia="MS Gothic" w:hAnsi="Arial"/>
      <w:bCs/>
      <w:szCs w:val="20"/>
      <w:lang w:eastAsia="en-US"/>
    </w:rPr>
  </w:style>
  <w:style w:type="paragraph" w:customStyle="1" w:styleId="86378F6C586544AAB324A39CF7B563822">
    <w:name w:val="86378F6C586544AAB324A39CF7B563822"/>
    <w:rsid w:val="001B1462"/>
    <w:rPr>
      <w:rFonts w:ascii="Arial" w:eastAsia="MS Gothic" w:hAnsi="Arial"/>
      <w:bCs/>
      <w:szCs w:val="20"/>
      <w:lang w:eastAsia="en-US"/>
    </w:rPr>
  </w:style>
  <w:style w:type="paragraph" w:customStyle="1" w:styleId="0CA9115B8A184EC7B9CD9283AFEFAEAB">
    <w:name w:val="0CA9115B8A184EC7B9CD9283AFEFAEAB"/>
    <w:rsid w:val="001B1462"/>
  </w:style>
  <w:style w:type="paragraph" w:customStyle="1" w:styleId="FC3B02BD9BCF4887BE2FC477BEAE10F4">
    <w:name w:val="FC3B02BD9BCF4887BE2FC477BEAE10F4"/>
    <w:rsid w:val="001B1462"/>
  </w:style>
  <w:style w:type="paragraph" w:customStyle="1" w:styleId="7E8D088B7B5348A3B855E149280495ED">
    <w:name w:val="7E8D088B7B5348A3B855E149280495ED"/>
    <w:rsid w:val="001B1462"/>
  </w:style>
  <w:style w:type="paragraph" w:customStyle="1" w:styleId="27FED9808B7442DABB9DC490C40BD478">
    <w:name w:val="27FED9808B7442DABB9DC490C40BD478"/>
    <w:rsid w:val="001B1462"/>
  </w:style>
  <w:style w:type="paragraph" w:customStyle="1" w:styleId="3DB71F70841C499A988435C1BF903366">
    <w:name w:val="3DB71F70841C499A988435C1BF903366"/>
    <w:rsid w:val="001B1462"/>
  </w:style>
  <w:style w:type="paragraph" w:customStyle="1" w:styleId="9C9BBF9DD8404C2DA7BCE9AF9D26CDBD">
    <w:name w:val="9C9BBF9DD8404C2DA7BCE9AF9D26CDBD"/>
    <w:rsid w:val="001B1462"/>
  </w:style>
  <w:style w:type="paragraph" w:customStyle="1" w:styleId="F3CC81FD1A514FE08F19EE800A7C3F67">
    <w:name w:val="F3CC81FD1A514FE08F19EE800A7C3F67"/>
    <w:rsid w:val="001B1462"/>
  </w:style>
  <w:style w:type="paragraph" w:customStyle="1" w:styleId="B60D5270DAB846BA955F11A8E12A334B">
    <w:name w:val="B60D5270DAB846BA955F11A8E12A334B"/>
    <w:rsid w:val="001B1462"/>
  </w:style>
  <w:style w:type="paragraph" w:customStyle="1" w:styleId="F25D84074D3745809C8B3B08400227C5">
    <w:name w:val="F25D84074D3745809C8B3B08400227C5"/>
    <w:rsid w:val="001B1462"/>
  </w:style>
  <w:style w:type="paragraph" w:customStyle="1" w:styleId="AC542F4BA012480785EC974E6DB5EB6A">
    <w:name w:val="AC542F4BA012480785EC974E6DB5EB6A"/>
    <w:rsid w:val="001B1462"/>
  </w:style>
  <w:style w:type="paragraph" w:customStyle="1" w:styleId="6F84966934F64A15A33AB661EC8AD189">
    <w:name w:val="6F84966934F64A15A33AB661EC8AD189"/>
    <w:rsid w:val="001B1462"/>
  </w:style>
  <w:style w:type="paragraph" w:customStyle="1" w:styleId="BFAA7EB243B54E1FB22E6C5475592993">
    <w:name w:val="BFAA7EB243B54E1FB22E6C5475592993"/>
    <w:rsid w:val="001B1462"/>
  </w:style>
  <w:style w:type="paragraph" w:customStyle="1" w:styleId="2FE5CC9F166546859939CE14CF6F94D8">
    <w:name w:val="2FE5CC9F166546859939CE14CF6F94D8"/>
    <w:rsid w:val="001B1462"/>
  </w:style>
  <w:style w:type="paragraph" w:customStyle="1" w:styleId="CFAD57687E424904BB106F8707B3BFD0">
    <w:name w:val="CFAD57687E424904BB106F8707B3BFD0"/>
    <w:rsid w:val="001B1462"/>
  </w:style>
  <w:style w:type="paragraph" w:customStyle="1" w:styleId="606EEB2046D84DED834B2D3A36D584B6">
    <w:name w:val="606EEB2046D84DED834B2D3A36D584B6"/>
    <w:rsid w:val="001B1462"/>
  </w:style>
  <w:style w:type="paragraph" w:customStyle="1" w:styleId="A581C099B68A42FD89D53005AE5FDF32">
    <w:name w:val="A581C099B68A42FD89D53005AE5FDF32"/>
    <w:rsid w:val="001B1462"/>
  </w:style>
  <w:style w:type="paragraph" w:customStyle="1" w:styleId="01B98D81982A420D85A43EDBA37B3F1F">
    <w:name w:val="01B98D81982A420D85A43EDBA37B3F1F"/>
    <w:rsid w:val="001B1462"/>
  </w:style>
  <w:style w:type="paragraph" w:customStyle="1" w:styleId="F50247119A914A28ADEBB2853B2A9DFC">
    <w:name w:val="F50247119A914A28ADEBB2853B2A9DFC"/>
    <w:rsid w:val="001B1462"/>
  </w:style>
  <w:style w:type="paragraph" w:customStyle="1" w:styleId="03B34D559FAB4E63B9451C6D583E5F24">
    <w:name w:val="03B34D559FAB4E63B9451C6D583E5F24"/>
    <w:rsid w:val="001B1462"/>
  </w:style>
  <w:style w:type="paragraph" w:customStyle="1" w:styleId="DE3F5D1AE2C5472D9C980CDFC331066B">
    <w:name w:val="DE3F5D1AE2C5472D9C980CDFC331066B"/>
    <w:rsid w:val="001B1462"/>
  </w:style>
  <w:style w:type="paragraph" w:customStyle="1" w:styleId="8BDFE2AB88744A128DE84DA6C0784CCD">
    <w:name w:val="8BDFE2AB88744A128DE84DA6C0784CCD"/>
    <w:rsid w:val="001B1462"/>
  </w:style>
  <w:style w:type="paragraph" w:customStyle="1" w:styleId="ACD69D1EAEDE4687BEA848DB5FF05F95">
    <w:name w:val="ACD69D1EAEDE4687BEA848DB5FF05F95"/>
    <w:rsid w:val="001B1462"/>
  </w:style>
  <w:style w:type="paragraph" w:customStyle="1" w:styleId="7B0DBC3675984032AC98D9520D39D79B">
    <w:name w:val="7B0DBC3675984032AC98D9520D39D79B"/>
    <w:rsid w:val="001B1462"/>
  </w:style>
  <w:style w:type="paragraph" w:customStyle="1" w:styleId="B5646D474EFA4BFE9210545B85DA9F9F">
    <w:name w:val="B5646D474EFA4BFE9210545B85DA9F9F"/>
    <w:rsid w:val="001B1462"/>
  </w:style>
  <w:style w:type="paragraph" w:customStyle="1" w:styleId="DCE5294A848A4D6A87D520AA0E9B1D65">
    <w:name w:val="DCE5294A848A4D6A87D520AA0E9B1D65"/>
    <w:rsid w:val="001B1462"/>
  </w:style>
  <w:style w:type="paragraph" w:customStyle="1" w:styleId="0CD48A3E86444EDA827C2F8F8F19C9AC">
    <w:name w:val="0CD48A3E86444EDA827C2F8F8F19C9AC"/>
    <w:rsid w:val="001B1462"/>
  </w:style>
  <w:style w:type="paragraph" w:customStyle="1" w:styleId="8BF7DD09372A44388A3EE289BF305393">
    <w:name w:val="8BF7DD09372A44388A3EE289BF305393"/>
    <w:rsid w:val="001B1462"/>
  </w:style>
  <w:style w:type="paragraph" w:customStyle="1" w:styleId="E99BEA359C1443DBAD5C02CDD1C1C445">
    <w:name w:val="E99BEA359C1443DBAD5C02CDD1C1C445"/>
    <w:rsid w:val="001B1462"/>
  </w:style>
  <w:style w:type="paragraph" w:customStyle="1" w:styleId="0CDF6389FCBE4C37AACFEC40A9D0D559">
    <w:name w:val="0CDF6389FCBE4C37AACFEC40A9D0D559"/>
    <w:rsid w:val="001B1462"/>
  </w:style>
  <w:style w:type="paragraph" w:customStyle="1" w:styleId="0B89DC6293DD4AB4BE6004949DE02BA4">
    <w:name w:val="0B89DC6293DD4AB4BE6004949DE02BA4"/>
    <w:rsid w:val="001B1462"/>
  </w:style>
  <w:style w:type="paragraph" w:customStyle="1" w:styleId="71276816823C4ACBB2D41021A57C8A47">
    <w:name w:val="71276816823C4ACBB2D41021A57C8A47"/>
    <w:rsid w:val="001B1462"/>
  </w:style>
  <w:style w:type="paragraph" w:customStyle="1" w:styleId="2DC14CD326E84E10857600511C9B7AB6">
    <w:name w:val="2DC14CD326E84E10857600511C9B7AB6"/>
    <w:rsid w:val="001B1462"/>
  </w:style>
  <w:style w:type="paragraph" w:customStyle="1" w:styleId="94092BF6E6854084BD25DC95F4E23D9F">
    <w:name w:val="94092BF6E6854084BD25DC95F4E23D9F"/>
    <w:rsid w:val="001B1462"/>
  </w:style>
  <w:style w:type="paragraph" w:customStyle="1" w:styleId="D10188E6D86643178CF867C12E2CAA09">
    <w:name w:val="D10188E6D86643178CF867C12E2CAA09"/>
    <w:rsid w:val="001B1462"/>
  </w:style>
  <w:style w:type="paragraph" w:customStyle="1" w:styleId="7364833C36DE4145BEBFA1B1CB7241C1">
    <w:name w:val="7364833C36DE4145BEBFA1B1CB7241C1"/>
    <w:rsid w:val="001B1462"/>
  </w:style>
  <w:style w:type="paragraph" w:customStyle="1" w:styleId="8F7024EA70DE4E71BF34B02186D1F386">
    <w:name w:val="8F7024EA70DE4E71BF34B02186D1F386"/>
    <w:rsid w:val="001B1462"/>
  </w:style>
  <w:style w:type="paragraph" w:customStyle="1" w:styleId="4735B10935E14055A6C5F10C246617BB">
    <w:name w:val="4735B10935E14055A6C5F10C246617BB"/>
    <w:rsid w:val="001B1462"/>
  </w:style>
  <w:style w:type="paragraph" w:customStyle="1" w:styleId="27CA7680AEC04F7A8FA3DEBA9AB00E64">
    <w:name w:val="27CA7680AEC04F7A8FA3DEBA9AB00E64"/>
    <w:rsid w:val="001B1462"/>
  </w:style>
  <w:style w:type="paragraph" w:customStyle="1" w:styleId="7087B05C077845D9A8836FC1476DE93E">
    <w:name w:val="7087B05C077845D9A8836FC1476DE93E"/>
    <w:rsid w:val="001B1462"/>
  </w:style>
  <w:style w:type="paragraph" w:customStyle="1" w:styleId="88C7046B40934A8096A6B31922E120CA">
    <w:name w:val="88C7046B40934A8096A6B31922E120CA"/>
    <w:rsid w:val="001B1462"/>
  </w:style>
  <w:style w:type="paragraph" w:customStyle="1" w:styleId="99186F01BB03490CB8AA330C2D9AB48C">
    <w:name w:val="99186F01BB03490CB8AA330C2D9AB48C"/>
    <w:rsid w:val="001B1462"/>
  </w:style>
  <w:style w:type="paragraph" w:customStyle="1" w:styleId="7307A4863EB04DC498E0003FD7ACB1C0">
    <w:name w:val="7307A4863EB04DC498E0003FD7ACB1C0"/>
    <w:rsid w:val="001B1462"/>
  </w:style>
  <w:style w:type="paragraph" w:customStyle="1" w:styleId="F9AFEA037B824413907BC26D64106203">
    <w:name w:val="F9AFEA037B824413907BC26D64106203"/>
    <w:rsid w:val="001B1462"/>
  </w:style>
  <w:style w:type="paragraph" w:customStyle="1" w:styleId="ABC1539A1BFA413EB2F1B3A9E9864C95">
    <w:name w:val="ABC1539A1BFA413EB2F1B3A9E9864C95"/>
    <w:rsid w:val="001B1462"/>
  </w:style>
  <w:style w:type="paragraph" w:customStyle="1" w:styleId="A015F3D5BF3148DFA8262BDFA1221B88">
    <w:name w:val="A015F3D5BF3148DFA8262BDFA1221B88"/>
    <w:rsid w:val="001B1462"/>
  </w:style>
  <w:style w:type="paragraph" w:customStyle="1" w:styleId="DA28357041EA430698A9D6E16A42AF12">
    <w:name w:val="DA28357041EA430698A9D6E16A42AF12"/>
    <w:rsid w:val="001B1462"/>
  </w:style>
  <w:style w:type="paragraph" w:customStyle="1" w:styleId="A3A98A66D4C24F7BA6B00A8D63992EE3">
    <w:name w:val="A3A98A66D4C24F7BA6B00A8D63992EE3"/>
    <w:rsid w:val="001B1462"/>
  </w:style>
  <w:style w:type="paragraph" w:customStyle="1" w:styleId="D6DD15B5E53346B9BF5120CD984134D0">
    <w:name w:val="D6DD15B5E53346B9BF5120CD984134D0"/>
    <w:rsid w:val="001B1462"/>
  </w:style>
  <w:style w:type="paragraph" w:customStyle="1" w:styleId="B16B94433B774850988A4F3808A15B67">
    <w:name w:val="B16B94433B774850988A4F3808A15B67"/>
    <w:rsid w:val="001B1462"/>
  </w:style>
  <w:style w:type="paragraph" w:customStyle="1" w:styleId="168C48E67F524F58BE0DB4E068A7E62B">
    <w:name w:val="168C48E67F524F58BE0DB4E068A7E62B"/>
    <w:rsid w:val="001B1462"/>
  </w:style>
  <w:style w:type="paragraph" w:customStyle="1" w:styleId="1A7A35DBA73E47FAB30720A3E7D8AE60">
    <w:name w:val="1A7A35DBA73E47FAB30720A3E7D8AE60"/>
    <w:rsid w:val="001B1462"/>
  </w:style>
  <w:style w:type="paragraph" w:customStyle="1" w:styleId="B01E328F879A4BDEAFE58BA3F05C8832">
    <w:name w:val="B01E328F879A4BDEAFE58BA3F05C8832"/>
    <w:rsid w:val="001B1462"/>
  </w:style>
  <w:style w:type="paragraph" w:customStyle="1" w:styleId="CD3819E71591419493841E443B915034">
    <w:name w:val="CD3819E71591419493841E443B915034"/>
    <w:rsid w:val="001B1462"/>
  </w:style>
  <w:style w:type="paragraph" w:customStyle="1" w:styleId="7A782681255B4256929EE9A1F59B4898">
    <w:name w:val="7A782681255B4256929EE9A1F59B4898"/>
    <w:rsid w:val="001B1462"/>
  </w:style>
  <w:style w:type="paragraph" w:customStyle="1" w:styleId="964FBA026ABC4B809E699A04C37AA518">
    <w:name w:val="964FBA026ABC4B809E699A04C37AA518"/>
    <w:rsid w:val="001B1462"/>
  </w:style>
  <w:style w:type="paragraph" w:customStyle="1" w:styleId="EC8CA192F92240178A8DC4381691FB21">
    <w:name w:val="EC8CA192F92240178A8DC4381691FB21"/>
    <w:rsid w:val="001B1462"/>
  </w:style>
  <w:style w:type="paragraph" w:customStyle="1" w:styleId="FF02321E50FC4FF78BE671113535F138">
    <w:name w:val="FF02321E50FC4FF78BE671113535F138"/>
    <w:rsid w:val="001B1462"/>
  </w:style>
  <w:style w:type="paragraph" w:customStyle="1" w:styleId="9AD951D0BE224DAAAE9927BD2AE48580">
    <w:name w:val="9AD951D0BE224DAAAE9927BD2AE48580"/>
    <w:rsid w:val="001B1462"/>
  </w:style>
  <w:style w:type="paragraph" w:customStyle="1" w:styleId="27B426AEECE5434995660FE1F45EE838">
    <w:name w:val="27B426AEECE5434995660FE1F45EE838"/>
    <w:rsid w:val="001B1462"/>
  </w:style>
  <w:style w:type="paragraph" w:customStyle="1" w:styleId="6D8835011A53478DA01D735285E34E66">
    <w:name w:val="6D8835011A53478DA01D735285E34E66"/>
    <w:rsid w:val="001B1462"/>
  </w:style>
  <w:style w:type="paragraph" w:customStyle="1" w:styleId="15129094322C4C0DA25B1EB6430C1B37">
    <w:name w:val="15129094322C4C0DA25B1EB6430C1B37"/>
    <w:rsid w:val="001B1462"/>
  </w:style>
  <w:style w:type="paragraph" w:customStyle="1" w:styleId="8B396C1AB9EF4C64A5A225710459A0B4">
    <w:name w:val="8B396C1AB9EF4C64A5A225710459A0B4"/>
    <w:rsid w:val="001B1462"/>
  </w:style>
  <w:style w:type="paragraph" w:customStyle="1" w:styleId="2A59132314364CDFB8A664AE0D7815B2">
    <w:name w:val="2A59132314364CDFB8A664AE0D7815B2"/>
    <w:rsid w:val="001B1462"/>
  </w:style>
  <w:style w:type="paragraph" w:customStyle="1" w:styleId="F307074D86B940DFAE36ED7D2C2170EF">
    <w:name w:val="F307074D86B940DFAE36ED7D2C2170EF"/>
    <w:rsid w:val="001B1462"/>
  </w:style>
  <w:style w:type="paragraph" w:customStyle="1" w:styleId="6B204362AA0942DBA8180D0674175769">
    <w:name w:val="6B204362AA0942DBA8180D0674175769"/>
    <w:rsid w:val="001B1462"/>
  </w:style>
  <w:style w:type="paragraph" w:customStyle="1" w:styleId="A941FBCCC2EB40A68A98A65A1942FAD2">
    <w:name w:val="A941FBCCC2EB40A68A98A65A1942FAD2"/>
    <w:rsid w:val="001B1462"/>
  </w:style>
  <w:style w:type="paragraph" w:customStyle="1" w:styleId="448D01D7CC20496DA56C64732E39FE5F">
    <w:name w:val="448D01D7CC20496DA56C64732E39FE5F"/>
    <w:rsid w:val="001B1462"/>
  </w:style>
  <w:style w:type="paragraph" w:customStyle="1" w:styleId="9FAF0CB94FD84E5EA5E25F2ED0C3C230">
    <w:name w:val="9FAF0CB94FD84E5EA5E25F2ED0C3C230"/>
    <w:rsid w:val="001B1462"/>
  </w:style>
  <w:style w:type="paragraph" w:customStyle="1" w:styleId="2204C20B315744CBA00B791891C1EAAA">
    <w:name w:val="2204C20B315744CBA00B791891C1EAAA"/>
    <w:rsid w:val="001B1462"/>
  </w:style>
  <w:style w:type="paragraph" w:customStyle="1" w:styleId="7F2219BC5BBA49618DF82CD294F5D2B9">
    <w:name w:val="7F2219BC5BBA49618DF82CD294F5D2B9"/>
    <w:rsid w:val="001B1462"/>
  </w:style>
  <w:style w:type="paragraph" w:customStyle="1" w:styleId="96E5F70DC103441AA5C356E4EDBD3403">
    <w:name w:val="96E5F70DC103441AA5C356E4EDBD3403"/>
    <w:rsid w:val="001B1462"/>
  </w:style>
  <w:style w:type="paragraph" w:customStyle="1" w:styleId="15F913C743784B03A8149A52291BC20E">
    <w:name w:val="15F913C743784B03A8149A52291BC20E"/>
    <w:rsid w:val="001B1462"/>
  </w:style>
  <w:style w:type="paragraph" w:customStyle="1" w:styleId="3D1B9C6072644D6CA6E48ADC8180D00F">
    <w:name w:val="3D1B9C6072644D6CA6E48ADC8180D00F"/>
    <w:rsid w:val="001B1462"/>
  </w:style>
  <w:style w:type="paragraph" w:customStyle="1" w:styleId="5215EAC96E6641E5B6E7C854DEFF9269">
    <w:name w:val="5215EAC96E6641E5B6E7C854DEFF9269"/>
    <w:rsid w:val="001B1462"/>
  </w:style>
  <w:style w:type="paragraph" w:customStyle="1" w:styleId="89D13605CA554540BBD88E6692988C5D">
    <w:name w:val="89D13605CA554540BBD88E6692988C5D"/>
    <w:rsid w:val="001B1462"/>
  </w:style>
  <w:style w:type="paragraph" w:customStyle="1" w:styleId="7D38562FE066440BB61A43FB1ED91BFA">
    <w:name w:val="7D38562FE066440BB61A43FB1ED91BFA"/>
    <w:rsid w:val="001B1462"/>
  </w:style>
  <w:style w:type="paragraph" w:customStyle="1" w:styleId="1E78C1BD51F6426AAEC7EAA954CBF917">
    <w:name w:val="1E78C1BD51F6426AAEC7EAA954CBF917"/>
    <w:rsid w:val="001B1462"/>
  </w:style>
  <w:style w:type="paragraph" w:customStyle="1" w:styleId="922F66E6D2B94C739DDBBE8515AE5F71">
    <w:name w:val="922F66E6D2B94C739DDBBE8515AE5F71"/>
    <w:rsid w:val="001B1462"/>
  </w:style>
  <w:style w:type="paragraph" w:customStyle="1" w:styleId="F2540B6E496241E59C031E80783AC3A9">
    <w:name w:val="F2540B6E496241E59C031E80783AC3A9"/>
    <w:rsid w:val="001B1462"/>
  </w:style>
  <w:style w:type="paragraph" w:customStyle="1" w:styleId="DD6CDC64806940BC8D9761DD0FA588C8">
    <w:name w:val="DD6CDC64806940BC8D9761DD0FA588C8"/>
    <w:rsid w:val="001B1462"/>
  </w:style>
  <w:style w:type="paragraph" w:customStyle="1" w:styleId="1C02E686C7C8483281F804032CBEAAF3">
    <w:name w:val="1C02E686C7C8483281F804032CBEAAF3"/>
    <w:rsid w:val="001B1462"/>
  </w:style>
  <w:style w:type="paragraph" w:customStyle="1" w:styleId="159BA849EC464BFAB4963DD9122C7077">
    <w:name w:val="159BA849EC464BFAB4963DD9122C7077"/>
    <w:rsid w:val="001B1462"/>
  </w:style>
  <w:style w:type="paragraph" w:customStyle="1" w:styleId="048A47F53AD745D79F3CD78B6033DCB4">
    <w:name w:val="048A47F53AD745D79F3CD78B6033DCB4"/>
    <w:rsid w:val="001B1462"/>
  </w:style>
  <w:style w:type="paragraph" w:customStyle="1" w:styleId="713220C7273846B9BFE99E23CB4BA3AA">
    <w:name w:val="713220C7273846B9BFE99E23CB4BA3AA"/>
    <w:rsid w:val="001B1462"/>
  </w:style>
  <w:style w:type="paragraph" w:customStyle="1" w:styleId="07916CCF290443BAB165036EA6AE5BD1">
    <w:name w:val="07916CCF290443BAB165036EA6AE5BD1"/>
    <w:rsid w:val="001B1462"/>
  </w:style>
  <w:style w:type="paragraph" w:customStyle="1" w:styleId="356A618088724CC3BEF10BEAA3E18B6F">
    <w:name w:val="356A618088724CC3BEF10BEAA3E18B6F"/>
    <w:rsid w:val="001B1462"/>
  </w:style>
  <w:style w:type="paragraph" w:customStyle="1" w:styleId="C241108022E84777A306FFBE2FD836BA">
    <w:name w:val="C241108022E84777A306FFBE2FD836BA"/>
    <w:rsid w:val="00AC355F"/>
  </w:style>
  <w:style w:type="paragraph" w:customStyle="1" w:styleId="D0CD185D1B8D4C7F82A8C7E6D9FBB900">
    <w:name w:val="D0CD185D1B8D4C7F82A8C7E6D9FBB900"/>
    <w:rsid w:val="00AC355F"/>
  </w:style>
  <w:style w:type="paragraph" w:customStyle="1" w:styleId="429A36C46F474369A07F7323289C6FB4">
    <w:name w:val="429A36C46F474369A07F7323289C6FB4"/>
    <w:rsid w:val="00AC355F"/>
  </w:style>
  <w:style w:type="paragraph" w:customStyle="1" w:styleId="62E13991FFDE47468327D79B997BF025">
    <w:name w:val="62E13991FFDE47468327D79B997BF025"/>
    <w:rsid w:val="00C3723A"/>
    <w:rPr>
      <w:kern w:val="2"/>
      <w14:ligatures w14:val="standardContextual"/>
    </w:rPr>
  </w:style>
  <w:style w:type="paragraph" w:customStyle="1" w:styleId="BE17BD937B314798A897B917C9F65E9A">
    <w:name w:val="BE17BD937B314798A897B917C9F65E9A"/>
    <w:rsid w:val="00C3723A"/>
    <w:rPr>
      <w:kern w:val="2"/>
      <w14:ligatures w14:val="standardContextual"/>
    </w:rPr>
  </w:style>
  <w:style w:type="paragraph" w:customStyle="1" w:styleId="40474C0FA95D4267AE001FBFE68796B1">
    <w:name w:val="40474C0FA95D4267AE001FBFE68796B1"/>
    <w:rsid w:val="00C3723A"/>
    <w:rPr>
      <w:kern w:val="2"/>
      <w14:ligatures w14:val="standardContextual"/>
    </w:rPr>
  </w:style>
  <w:style w:type="paragraph" w:customStyle="1" w:styleId="6FDF8918E7D64CB780469962210A3E76">
    <w:name w:val="6FDF8918E7D64CB780469962210A3E76"/>
    <w:rsid w:val="00C3723A"/>
    <w:rPr>
      <w:kern w:val="2"/>
      <w14:ligatures w14:val="standardContextual"/>
    </w:rPr>
  </w:style>
  <w:style w:type="paragraph" w:customStyle="1" w:styleId="CE56F4D942BC4077850E200CFF4A64C1">
    <w:name w:val="CE56F4D942BC4077850E200CFF4A64C1"/>
    <w:rsid w:val="00C3723A"/>
    <w:rPr>
      <w:kern w:val="2"/>
      <w14:ligatures w14:val="standardContextual"/>
    </w:rPr>
  </w:style>
  <w:style w:type="paragraph" w:customStyle="1" w:styleId="AF042965CFEB4D1E9FABE289D622362D">
    <w:name w:val="AF042965CFEB4D1E9FABE289D622362D"/>
    <w:rsid w:val="00C3723A"/>
    <w:rPr>
      <w:kern w:val="2"/>
      <w14:ligatures w14:val="standardContextual"/>
    </w:rPr>
  </w:style>
  <w:style w:type="paragraph" w:customStyle="1" w:styleId="DAA2F71403464369AB9DEF1311D6619D">
    <w:name w:val="DAA2F71403464369AB9DEF1311D6619D"/>
    <w:rsid w:val="00C3723A"/>
    <w:rPr>
      <w:kern w:val="2"/>
      <w14:ligatures w14:val="standardContextual"/>
    </w:rPr>
  </w:style>
  <w:style w:type="paragraph" w:customStyle="1" w:styleId="A5F7CCD104004C35848616FC1A9B9661">
    <w:name w:val="A5F7CCD104004C35848616FC1A9B9661"/>
    <w:rsid w:val="00C3723A"/>
    <w:rPr>
      <w:kern w:val="2"/>
      <w14:ligatures w14:val="standardContextual"/>
    </w:rPr>
  </w:style>
  <w:style w:type="paragraph" w:customStyle="1" w:styleId="F363E91A59214BED81BAB68E80E8AF10">
    <w:name w:val="F363E91A59214BED81BAB68E80E8AF10"/>
    <w:rsid w:val="00C3723A"/>
    <w:rPr>
      <w:kern w:val="2"/>
      <w14:ligatures w14:val="standardContextual"/>
    </w:rPr>
  </w:style>
  <w:style w:type="paragraph" w:customStyle="1" w:styleId="8544BC3A46D14FB9B36BA4C48823B5CB">
    <w:name w:val="8544BC3A46D14FB9B36BA4C48823B5CB"/>
    <w:rsid w:val="00C3723A"/>
    <w:rPr>
      <w:kern w:val="2"/>
      <w14:ligatures w14:val="standardContextual"/>
    </w:rPr>
  </w:style>
  <w:style w:type="paragraph" w:customStyle="1" w:styleId="7ED4C7AF7D44486C9AA5E440BADC8CB4">
    <w:name w:val="7ED4C7AF7D44486C9AA5E440BADC8CB4"/>
    <w:rsid w:val="00C3723A"/>
    <w:rPr>
      <w:kern w:val="2"/>
      <w14:ligatures w14:val="standardContextual"/>
    </w:rPr>
  </w:style>
  <w:style w:type="paragraph" w:customStyle="1" w:styleId="57DDF3F4C4814F22B4850019A332BCCB">
    <w:name w:val="57DDF3F4C4814F22B4850019A332BCCB"/>
    <w:rsid w:val="00C3723A"/>
    <w:rPr>
      <w:kern w:val="2"/>
      <w14:ligatures w14:val="standardContextual"/>
    </w:rPr>
  </w:style>
  <w:style w:type="paragraph" w:customStyle="1" w:styleId="02605F655325439F8A608CA6C296E284">
    <w:name w:val="02605F655325439F8A608CA6C296E284"/>
    <w:rsid w:val="00C3723A"/>
    <w:rPr>
      <w:kern w:val="2"/>
      <w14:ligatures w14:val="standardContextual"/>
    </w:rPr>
  </w:style>
  <w:style w:type="paragraph" w:customStyle="1" w:styleId="9CA9514E21054D6DB02330AF04FF39EE">
    <w:name w:val="9CA9514E21054D6DB02330AF04FF39EE"/>
    <w:rsid w:val="00C3723A"/>
    <w:rPr>
      <w:kern w:val="2"/>
      <w14:ligatures w14:val="standardContextual"/>
    </w:rPr>
  </w:style>
  <w:style w:type="paragraph" w:customStyle="1" w:styleId="350804A6532E40E8A854E51B6EC8A076">
    <w:name w:val="350804A6532E40E8A854E51B6EC8A076"/>
    <w:rsid w:val="00C3723A"/>
    <w:rPr>
      <w:kern w:val="2"/>
      <w14:ligatures w14:val="standardContextual"/>
    </w:rPr>
  </w:style>
  <w:style w:type="paragraph" w:customStyle="1" w:styleId="AB4FA69D5145438C85A17272E9D55DE1">
    <w:name w:val="AB4FA69D5145438C85A17272E9D55DE1"/>
    <w:rsid w:val="00C3723A"/>
    <w:rPr>
      <w:kern w:val="2"/>
      <w14:ligatures w14:val="standardContextual"/>
    </w:rPr>
  </w:style>
  <w:style w:type="paragraph" w:customStyle="1" w:styleId="172D8DB1D51C4D12A4E0DAAE49B74E8E">
    <w:name w:val="172D8DB1D51C4D12A4E0DAAE49B74E8E"/>
    <w:rsid w:val="00C3723A"/>
    <w:rPr>
      <w:kern w:val="2"/>
      <w14:ligatures w14:val="standardContextual"/>
    </w:rPr>
  </w:style>
  <w:style w:type="paragraph" w:customStyle="1" w:styleId="2145FB90A42A4AD888A6A75E7E3DA624">
    <w:name w:val="2145FB90A42A4AD888A6A75E7E3DA624"/>
    <w:rsid w:val="00C3723A"/>
    <w:rPr>
      <w:kern w:val="2"/>
      <w14:ligatures w14:val="standardContextual"/>
    </w:rPr>
  </w:style>
  <w:style w:type="paragraph" w:customStyle="1" w:styleId="95645B546D304A1ABCDBA414FA380FAA">
    <w:name w:val="95645B546D304A1ABCDBA414FA380FAA"/>
    <w:rsid w:val="00E11A37"/>
    <w:rPr>
      <w:kern w:val="2"/>
      <w14:ligatures w14:val="standardContextual"/>
    </w:rPr>
  </w:style>
  <w:style w:type="paragraph" w:customStyle="1" w:styleId="ED349D2E585F4A91AA2C215E7C69A46C">
    <w:name w:val="ED349D2E585F4A91AA2C215E7C69A46C"/>
    <w:rsid w:val="00E11A37"/>
    <w:rPr>
      <w:kern w:val="2"/>
      <w14:ligatures w14:val="standardContextual"/>
    </w:rPr>
  </w:style>
  <w:style w:type="paragraph" w:customStyle="1" w:styleId="0A3DFEF847D44826AD29BD2DDFCB3A24">
    <w:name w:val="0A3DFEF847D44826AD29BD2DDFCB3A24"/>
    <w:rsid w:val="0080600B"/>
    <w:pPr>
      <w:spacing w:line="278" w:lineRule="auto"/>
    </w:pPr>
    <w:rPr>
      <w:kern w:val="2"/>
      <w:sz w:val="24"/>
      <w:szCs w:val="24"/>
      <w14:ligatures w14:val="standardContextual"/>
    </w:rPr>
  </w:style>
  <w:style w:type="paragraph" w:customStyle="1" w:styleId="5445984261D1453C83FCA0707804E7F2">
    <w:name w:val="5445984261D1453C83FCA0707804E7F2"/>
    <w:rsid w:val="0080600B"/>
    <w:pPr>
      <w:spacing w:line="278" w:lineRule="auto"/>
    </w:pPr>
    <w:rPr>
      <w:kern w:val="2"/>
      <w:sz w:val="24"/>
      <w:szCs w:val="24"/>
      <w14:ligatures w14:val="standardContextual"/>
    </w:rPr>
  </w:style>
  <w:style w:type="paragraph" w:customStyle="1" w:styleId="5A56A526A3194BD497BDF085DB47DC9E">
    <w:name w:val="5A56A526A3194BD497BDF085DB47DC9E"/>
    <w:rsid w:val="0080600B"/>
    <w:pPr>
      <w:spacing w:line="278" w:lineRule="auto"/>
    </w:pPr>
    <w:rPr>
      <w:kern w:val="2"/>
      <w:sz w:val="24"/>
      <w:szCs w:val="24"/>
      <w14:ligatures w14:val="standardContextual"/>
    </w:rPr>
  </w:style>
  <w:style w:type="paragraph" w:customStyle="1" w:styleId="E3ACE616501742EBB44AAF63EB05143A">
    <w:name w:val="E3ACE616501742EBB44AAF63EB05143A"/>
    <w:rsid w:val="0080600B"/>
    <w:pPr>
      <w:spacing w:line="278" w:lineRule="auto"/>
    </w:pPr>
    <w:rPr>
      <w:kern w:val="2"/>
      <w:sz w:val="24"/>
      <w:szCs w:val="24"/>
      <w14:ligatures w14:val="standardContextual"/>
    </w:rPr>
  </w:style>
  <w:style w:type="paragraph" w:customStyle="1" w:styleId="2F75AFF18B024F99B4E747F5A5A945C3">
    <w:name w:val="2F75AFF18B024F99B4E747F5A5A945C3"/>
    <w:rsid w:val="0080600B"/>
    <w:pPr>
      <w:spacing w:line="278" w:lineRule="auto"/>
    </w:pPr>
    <w:rPr>
      <w:kern w:val="2"/>
      <w:sz w:val="24"/>
      <w:szCs w:val="24"/>
      <w14:ligatures w14:val="standardContextual"/>
    </w:rPr>
  </w:style>
  <w:style w:type="paragraph" w:customStyle="1" w:styleId="FC91BF2043934E8BB288BC212C9F9D96">
    <w:name w:val="FC91BF2043934E8BB288BC212C9F9D96"/>
    <w:rsid w:val="0080600B"/>
    <w:pPr>
      <w:spacing w:line="278" w:lineRule="auto"/>
    </w:pPr>
    <w:rPr>
      <w:kern w:val="2"/>
      <w:sz w:val="24"/>
      <w:szCs w:val="24"/>
      <w14:ligatures w14:val="standardContextual"/>
    </w:rPr>
  </w:style>
  <w:style w:type="paragraph" w:customStyle="1" w:styleId="BF38C7EC0E8F41998F8F5406F926E6E4">
    <w:name w:val="BF38C7EC0E8F41998F8F5406F926E6E4"/>
    <w:rsid w:val="0080600B"/>
    <w:pPr>
      <w:spacing w:line="278" w:lineRule="auto"/>
    </w:pPr>
    <w:rPr>
      <w:kern w:val="2"/>
      <w:sz w:val="24"/>
      <w:szCs w:val="24"/>
      <w14:ligatures w14:val="standardContextual"/>
    </w:rPr>
  </w:style>
  <w:style w:type="paragraph" w:customStyle="1" w:styleId="3A742952BA8346E385BDB56AFD516426">
    <w:name w:val="3A742952BA8346E385BDB56AFD516426"/>
    <w:rsid w:val="0080600B"/>
    <w:pPr>
      <w:spacing w:line="278" w:lineRule="auto"/>
    </w:pPr>
    <w:rPr>
      <w:kern w:val="2"/>
      <w:sz w:val="24"/>
      <w:szCs w:val="24"/>
      <w14:ligatures w14:val="standardContextual"/>
    </w:rPr>
  </w:style>
  <w:style w:type="paragraph" w:customStyle="1" w:styleId="F1BED6D1CA3D47969212879515A0F945">
    <w:name w:val="F1BED6D1CA3D47969212879515A0F945"/>
    <w:rsid w:val="0080600B"/>
    <w:pPr>
      <w:spacing w:line="278" w:lineRule="auto"/>
    </w:pPr>
    <w:rPr>
      <w:kern w:val="2"/>
      <w:sz w:val="24"/>
      <w:szCs w:val="24"/>
      <w14:ligatures w14:val="standardContextual"/>
    </w:rPr>
  </w:style>
  <w:style w:type="paragraph" w:customStyle="1" w:styleId="A6428BA033374AB98214D18A521323B5">
    <w:name w:val="A6428BA033374AB98214D18A521323B5"/>
    <w:rsid w:val="0080600B"/>
    <w:pPr>
      <w:spacing w:line="278" w:lineRule="auto"/>
    </w:pPr>
    <w:rPr>
      <w:kern w:val="2"/>
      <w:sz w:val="24"/>
      <w:szCs w:val="24"/>
      <w14:ligatures w14:val="standardContextual"/>
    </w:rPr>
  </w:style>
  <w:style w:type="paragraph" w:customStyle="1" w:styleId="34C44F5C13E646BE9BDA69E3700B2BE7">
    <w:name w:val="34C44F5C13E646BE9BDA69E3700B2BE7"/>
    <w:rsid w:val="0080600B"/>
    <w:pPr>
      <w:spacing w:line="278" w:lineRule="auto"/>
    </w:pPr>
    <w:rPr>
      <w:kern w:val="2"/>
      <w:sz w:val="24"/>
      <w:szCs w:val="24"/>
      <w14:ligatures w14:val="standardContextual"/>
    </w:rPr>
  </w:style>
  <w:style w:type="paragraph" w:customStyle="1" w:styleId="EE8F2B4571A44564B3DB2646FD04C9C3">
    <w:name w:val="EE8F2B4571A44564B3DB2646FD04C9C3"/>
    <w:rsid w:val="0080600B"/>
    <w:pPr>
      <w:spacing w:line="278" w:lineRule="auto"/>
    </w:pPr>
    <w:rPr>
      <w:kern w:val="2"/>
      <w:sz w:val="24"/>
      <w:szCs w:val="24"/>
      <w14:ligatures w14:val="standardContextual"/>
    </w:rPr>
  </w:style>
  <w:style w:type="paragraph" w:customStyle="1" w:styleId="E509F677D73349A1AE74BE1D2DEA3934">
    <w:name w:val="E509F677D73349A1AE74BE1D2DEA3934"/>
    <w:pPr>
      <w:spacing w:line="278" w:lineRule="auto"/>
    </w:pPr>
    <w:rPr>
      <w:kern w:val="2"/>
      <w:sz w:val="24"/>
      <w:szCs w:val="24"/>
      <w14:ligatures w14:val="standardContextual"/>
    </w:rPr>
  </w:style>
  <w:style w:type="paragraph" w:customStyle="1" w:styleId="16C5267DE6B54912B49480D279828C60">
    <w:name w:val="16C5267DE6B54912B49480D279828C60"/>
    <w:pPr>
      <w:spacing w:line="278" w:lineRule="auto"/>
    </w:pPr>
    <w:rPr>
      <w:kern w:val="2"/>
      <w:sz w:val="24"/>
      <w:szCs w:val="24"/>
      <w14:ligatures w14:val="standardContextual"/>
    </w:rPr>
  </w:style>
  <w:style w:type="paragraph" w:customStyle="1" w:styleId="726FA464571C488CB866529FCE5A4A7D">
    <w:name w:val="726FA464571C488CB866529FCE5A4A7D"/>
    <w:pPr>
      <w:spacing w:line="278" w:lineRule="auto"/>
    </w:pPr>
    <w:rPr>
      <w:kern w:val="2"/>
      <w:sz w:val="24"/>
      <w:szCs w:val="24"/>
      <w14:ligatures w14:val="standardContextual"/>
    </w:rPr>
  </w:style>
  <w:style w:type="paragraph" w:customStyle="1" w:styleId="1CEAF8A2EC414C4CA3ED9AB375441397">
    <w:name w:val="1CEAF8A2EC414C4CA3ED9AB375441397"/>
    <w:rsid w:val="00326DAC"/>
    <w:pPr>
      <w:spacing w:line="278" w:lineRule="auto"/>
    </w:pPr>
    <w:rPr>
      <w:kern w:val="2"/>
      <w:sz w:val="24"/>
      <w:szCs w:val="24"/>
      <w14:ligatures w14:val="standardContextual"/>
    </w:rPr>
  </w:style>
  <w:style w:type="paragraph" w:customStyle="1" w:styleId="8F1502443BA1438183C73D129C906310">
    <w:name w:val="8F1502443BA1438183C73D129C906310"/>
    <w:rsid w:val="00326DAC"/>
    <w:pPr>
      <w:spacing w:line="278" w:lineRule="auto"/>
    </w:pPr>
    <w:rPr>
      <w:kern w:val="2"/>
      <w:sz w:val="24"/>
      <w:szCs w:val="24"/>
      <w14:ligatures w14:val="standardContextual"/>
    </w:rPr>
  </w:style>
  <w:style w:type="paragraph" w:customStyle="1" w:styleId="1C9BEC6486CD4E88AC864D8B2CB1EEB8">
    <w:name w:val="1C9BEC6486CD4E88AC864D8B2CB1EEB8"/>
    <w:rsid w:val="00326DAC"/>
    <w:pPr>
      <w:spacing w:line="278" w:lineRule="auto"/>
    </w:pPr>
    <w:rPr>
      <w:kern w:val="2"/>
      <w:sz w:val="24"/>
      <w:szCs w:val="24"/>
      <w14:ligatures w14:val="standardContextual"/>
    </w:rPr>
  </w:style>
  <w:style w:type="paragraph" w:customStyle="1" w:styleId="B32FFC9C661F4E8AB079A92ECCB1EFBF">
    <w:name w:val="B32FFC9C661F4E8AB079A92ECCB1EFBF"/>
    <w:rsid w:val="00326DAC"/>
    <w:pPr>
      <w:spacing w:line="278" w:lineRule="auto"/>
    </w:pPr>
    <w:rPr>
      <w:kern w:val="2"/>
      <w:sz w:val="24"/>
      <w:szCs w:val="24"/>
      <w14:ligatures w14:val="standardContextual"/>
    </w:rPr>
  </w:style>
  <w:style w:type="paragraph" w:customStyle="1" w:styleId="5624D37A068949A2BD19FAB6BAFCECAD">
    <w:name w:val="5624D37A068949A2BD19FAB6BAFCECAD"/>
    <w:rsid w:val="009966D6"/>
    <w:pPr>
      <w:spacing w:line="278" w:lineRule="auto"/>
    </w:pPr>
    <w:rPr>
      <w:kern w:val="2"/>
      <w:sz w:val="24"/>
      <w:szCs w:val="24"/>
      <w14:ligatures w14:val="standardContextual"/>
    </w:rPr>
  </w:style>
  <w:style w:type="paragraph" w:customStyle="1" w:styleId="5F8CF69248844AA88BD3F0C6ACED4EA5">
    <w:name w:val="5F8CF69248844AA88BD3F0C6ACED4EA5"/>
    <w:rsid w:val="009966D6"/>
    <w:pPr>
      <w:spacing w:line="278" w:lineRule="auto"/>
    </w:pPr>
    <w:rPr>
      <w:kern w:val="2"/>
      <w:sz w:val="24"/>
      <w:szCs w:val="24"/>
      <w14:ligatures w14:val="standardContextual"/>
    </w:rPr>
  </w:style>
  <w:style w:type="paragraph" w:customStyle="1" w:styleId="5D2E5C9E2669476BABB2FCF8620CB4AB">
    <w:name w:val="5D2E5C9E2669476BABB2FCF8620CB4AB"/>
    <w:rsid w:val="009966D6"/>
    <w:pPr>
      <w:spacing w:line="278" w:lineRule="auto"/>
    </w:pPr>
    <w:rPr>
      <w:kern w:val="2"/>
      <w:sz w:val="24"/>
      <w:szCs w:val="24"/>
      <w14:ligatures w14:val="standardContextual"/>
    </w:rPr>
  </w:style>
  <w:style w:type="paragraph" w:customStyle="1" w:styleId="BFE740677A01427DA2E064431014DE12">
    <w:name w:val="BFE740677A01427DA2E064431014DE12"/>
    <w:rsid w:val="009966D6"/>
    <w:pPr>
      <w:spacing w:line="278" w:lineRule="auto"/>
    </w:pPr>
    <w:rPr>
      <w:kern w:val="2"/>
      <w:sz w:val="24"/>
      <w:szCs w:val="24"/>
      <w14:ligatures w14:val="standardContextual"/>
    </w:rPr>
  </w:style>
  <w:style w:type="paragraph" w:customStyle="1" w:styleId="41643312B4A94B42A85CEA1F6BD0E6E2">
    <w:name w:val="41643312B4A94B42A85CEA1F6BD0E6E2"/>
    <w:rsid w:val="009966D6"/>
    <w:pPr>
      <w:spacing w:line="278" w:lineRule="auto"/>
    </w:pPr>
    <w:rPr>
      <w:kern w:val="2"/>
      <w:sz w:val="24"/>
      <w:szCs w:val="24"/>
      <w14:ligatures w14:val="standardContextual"/>
    </w:rPr>
  </w:style>
  <w:style w:type="paragraph" w:customStyle="1" w:styleId="73AFD375BEF04FCFA264AFFBEA483496">
    <w:name w:val="73AFD375BEF04FCFA264AFFBEA483496"/>
    <w:rsid w:val="009966D6"/>
    <w:pPr>
      <w:spacing w:line="278" w:lineRule="auto"/>
    </w:pPr>
    <w:rPr>
      <w:kern w:val="2"/>
      <w:sz w:val="24"/>
      <w:szCs w:val="24"/>
      <w14:ligatures w14:val="standardContextual"/>
    </w:rPr>
  </w:style>
  <w:style w:type="paragraph" w:customStyle="1" w:styleId="E92489AAB7BC423EA77DA07AF71DA270">
    <w:name w:val="E92489AAB7BC423EA77DA07AF71DA270"/>
    <w:rsid w:val="009966D6"/>
    <w:pPr>
      <w:spacing w:line="278" w:lineRule="auto"/>
    </w:pPr>
    <w:rPr>
      <w:kern w:val="2"/>
      <w:sz w:val="24"/>
      <w:szCs w:val="24"/>
      <w14:ligatures w14:val="standardContextual"/>
    </w:rPr>
  </w:style>
  <w:style w:type="paragraph" w:customStyle="1" w:styleId="9294056A3A494065A8314A641A5F5520">
    <w:name w:val="9294056A3A494065A8314A641A5F5520"/>
    <w:rsid w:val="009966D6"/>
    <w:pPr>
      <w:spacing w:line="278" w:lineRule="auto"/>
    </w:pPr>
    <w:rPr>
      <w:kern w:val="2"/>
      <w:sz w:val="24"/>
      <w:szCs w:val="24"/>
      <w14:ligatures w14:val="standardContextual"/>
    </w:rPr>
  </w:style>
  <w:style w:type="paragraph" w:customStyle="1" w:styleId="CBB8DBF2545646AC996BCCEE1328105C">
    <w:name w:val="CBB8DBF2545646AC996BCCEE1328105C"/>
    <w:rsid w:val="009966D6"/>
    <w:pPr>
      <w:spacing w:line="278" w:lineRule="auto"/>
    </w:pPr>
    <w:rPr>
      <w:kern w:val="2"/>
      <w:sz w:val="24"/>
      <w:szCs w:val="24"/>
      <w14:ligatures w14:val="standardContextual"/>
    </w:rPr>
  </w:style>
  <w:style w:type="paragraph" w:customStyle="1" w:styleId="2C77C589B7AF4140A70E7C93BEE9D902">
    <w:name w:val="2C77C589B7AF4140A70E7C93BEE9D902"/>
    <w:rsid w:val="009966D6"/>
    <w:pPr>
      <w:spacing w:line="278" w:lineRule="auto"/>
    </w:pPr>
    <w:rPr>
      <w:kern w:val="2"/>
      <w:sz w:val="24"/>
      <w:szCs w:val="24"/>
      <w14:ligatures w14:val="standardContextual"/>
    </w:rPr>
  </w:style>
  <w:style w:type="paragraph" w:customStyle="1" w:styleId="6D44B70AB8234455A13AD10F1E117012">
    <w:name w:val="6D44B70AB8234455A13AD10F1E117012"/>
    <w:rsid w:val="009966D6"/>
    <w:pPr>
      <w:spacing w:line="278" w:lineRule="auto"/>
    </w:pPr>
    <w:rPr>
      <w:kern w:val="2"/>
      <w:sz w:val="24"/>
      <w:szCs w:val="24"/>
      <w14:ligatures w14:val="standardContextual"/>
    </w:rPr>
  </w:style>
  <w:style w:type="paragraph" w:customStyle="1" w:styleId="C631FC2789C04626B038360A53503CD4">
    <w:name w:val="C631FC2789C04626B038360A53503CD4"/>
    <w:rsid w:val="009966D6"/>
    <w:pPr>
      <w:spacing w:line="278" w:lineRule="auto"/>
    </w:pPr>
    <w:rPr>
      <w:kern w:val="2"/>
      <w:sz w:val="24"/>
      <w:szCs w:val="24"/>
      <w14:ligatures w14:val="standardContextual"/>
    </w:rPr>
  </w:style>
  <w:style w:type="paragraph" w:customStyle="1" w:styleId="A81F1C43393D484D837E30364032D88A">
    <w:name w:val="A81F1C43393D484D837E30364032D88A"/>
    <w:rsid w:val="009966D6"/>
    <w:pPr>
      <w:spacing w:line="278" w:lineRule="auto"/>
    </w:pPr>
    <w:rPr>
      <w:kern w:val="2"/>
      <w:sz w:val="24"/>
      <w:szCs w:val="24"/>
      <w14:ligatures w14:val="standardContextual"/>
    </w:rPr>
  </w:style>
  <w:style w:type="paragraph" w:customStyle="1" w:styleId="C5E4200495B441A9BED1C4CD4A3B265B">
    <w:name w:val="C5E4200495B441A9BED1C4CD4A3B265B"/>
    <w:rsid w:val="009966D6"/>
    <w:pPr>
      <w:spacing w:line="278" w:lineRule="auto"/>
    </w:pPr>
    <w:rPr>
      <w:kern w:val="2"/>
      <w:sz w:val="24"/>
      <w:szCs w:val="24"/>
      <w14:ligatures w14:val="standardContextual"/>
    </w:rPr>
  </w:style>
  <w:style w:type="paragraph" w:customStyle="1" w:styleId="0985B6CD17674E78BC10DA5599932CDE">
    <w:name w:val="0985B6CD17674E78BC10DA5599932CDE"/>
    <w:rsid w:val="009966D6"/>
    <w:pPr>
      <w:spacing w:line="278" w:lineRule="auto"/>
    </w:pPr>
    <w:rPr>
      <w:kern w:val="2"/>
      <w:sz w:val="24"/>
      <w:szCs w:val="24"/>
      <w14:ligatures w14:val="standardContextual"/>
    </w:rPr>
  </w:style>
  <w:style w:type="paragraph" w:customStyle="1" w:styleId="042D6A61CD114EBF8D2CE529C75B843D">
    <w:name w:val="042D6A61CD114EBF8D2CE529C75B843D"/>
    <w:rsid w:val="009966D6"/>
    <w:pPr>
      <w:spacing w:line="278" w:lineRule="auto"/>
    </w:pPr>
    <w:rPr>
      <w:kern w:val="2"/>
      <w:sz w:val="24"/>
      <w:szCs w:val="24"/>
      <w14:ligatures w14:val="standardContextual"/>
    </w:rPr>
  </w:style>
  <w:style w:type="paragraph" w:customStyle="1" w:styleId="84C4359592BD47F2BACED2CA80569900">
    <w:name w:val="84C4359592BD47F2BACED2CA80569900"/>
    <w:rsid w:val="009966D6"/>
    <w:pPr>
      <w:spacing w:line="278" w:lineRule="auto"/>
    </w:pPr>
    <w:rPr>
      <w:kern w:val="2"/>
      <w:sz w:val="24"/>
      <w:szCs w:val="24"/>
      <w14:ligatures w14:val="standardContextual"/>
    </w:rPr>
  </w:style>
  <w:style w:type="paragraph" w:customStyle="1" w:styleId="4853FE6FB8544F06AD0D92EACF50E2AC">
    <w:name w:val="4853FE6FB8544F06AD0D92EACF50E2AC"/>
    <w:rsid w:val="009966D6"/>
    <w:pPr>
      <w:spacing w:line="278" w:lineRule="auto"/>
    </w:pPr>
    <w:rPr>
      <w:kern w:val="2"/>
      <w:sz w:val="24"/>
      <w:szCs w:val="24"/>
      <w14:ligatures w14:val="standardContextual"/>
    </w:rPr>
  </w:style>
  <w:style w:type="paragraph" w:customStyle="1" w:styleId="DEAFBB774BD74645AA62E6151C1AC798">
    <w:name w:val="DEAFBB774BD74645AA62E6151C1AC798"/>
    <w:rsid w:val="009966D6"/>
    <w:pPr>
      <w:spacing w:line="278" w:lineRule="auto"/>
    </w:pPr>
    <w:rPr>
      <w:kern w:val="2"/>
      <w:sz w:val="24"/>
      <w:szCs w:val="24"/>
      <w14:ligatures w14:val="standardContextual"/>
    </w:rPr>
  </w:style>
  <w:style w:type="paragraph" w:customStyle="1" w:styleId="2EB7472581EB4D41BCFA21C0B0F66AF7">
    <w:name w:val="2EB7472581EB4D41BCFA21C0B0F66AF7"/>
    <w:rsid w:val="009966D6"/>
    <w:pPr>
      <w:spacing w:line="278" w:lineRule="auto"/>
    </w:pPr>
    <w:rPr>
      <w:kern w:val="2"/>
      <w:sz w:val="24"/>
      <w:szCs w:val="24"/>
      <w14:ligatures w14:val="standardContextual"/>
    </w:rPr>
  </w:style>
  <w:style w:type="paragraph" w:customStyle="1" w:styleId="733F198E4455400689C624705C44101B">
    <w:name w:val="733F198E4455400689C624705C44101B"/>
    <w:rsid w:val="009966D6"/>
    <w:pPr>
      <w:spacing w:line="278" w:lineRule="auto"/>
    </w:pPr>
    <w:rPr>
      <w:kern w:val="2"/>
      <w:sz w:val="24"/>
      <w:szCs w:val="24"/>
      <w14:ligatures w14:val="standardContextual"/>
    </w:rPr>
  </w:style>
  <w:style w:type="paragraph" w:customStyle="1" w:styleId="CC26C566F4F34FFE899F62E9B5AC120C">
    <w:name w:val="CC26C566F4F34FFE899F62E9B5AC120C"/>
    <w:rsid w:val="009966D6"/>
    <w:pPr>
      <w:spacing w:line="278" w:lineRule="auto"/>
    </w:pPr>
    <w:rPr>
      <w:kern w:val="2"/>
      <w:sz w:val="24"/>
      <w:szCs w:val="24"/>
      <w14:ligatures w14:val="standardContextual"/>
    </w:rPr>
  </w:style>
  <w:style w:type="paragraph" w:customStyle="1" w:styleId="5160C830A409450993618454238C80FE">
    <w:name w:val="5160C830A409450993618454238C80FE"/>
    <w:rsid w:val="009966D6"/>
    <w:pPr>
      <w:spacing w:line="278" w:lineRule="auto"/>
    </w:pPr>
    <w:rPr>
      <w:kern w:val="2"/>
      <w:sz w:val="24"/>
      <w:szCs w:val="24"/>
      <w14:ligatures w14:val="standardContextual"/>
    </w:rPr>
  </w:style>
  <w:style w:type="paragraph" w:customStyle="1" w:styleId="236079FA49504623B18DBC68FE5540FB">
    <w:name w:val="236079FA49504623B18DBC68FE5540FB"/>
    <w:rsid w:val="009966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4D750873-557F-4DB5-A114-5F041C46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1313</TotalTime>
  <Pages>25</Pages>
  <Words>8527</Words>
  <Characters>46900</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AM16b - Description du projet</vt:lpstr>
    </vt:vector>
  </TitlesOfParts>
  <Company/>
  <LinksUpToDate>false</LinksUpToDate>
  <CharactersWithSpaces>55317</CharactersWithSpaces>
  <SharedDoc>false</SharedDoc>
  <HLinks>
    <vt:vector size="168" baseType="variant">
      <vt:variant>
        <vt:i4>5111874</vt:i4>
      </vt:variant>
      <vt:variant>
        <vt:i4>204</vt:i4>
      </vt:variant>
      <vt:variant>
        <vt:i4>0</vt:i4>
      </vt:variant>
      <vt:variant>
        <vt:i4>5</vt:i4>
      </vt:variant>
      <vt:variant>
        <vt:lpwstr>https://mffp.gouv.qc.ca/les-forets/connaissances/connaissances-forestieres-environnementales/</vt:lpwstr>
      </vt:variant>
      <vt:variant>
        <vt:lpwstr/>
      </vt:variant>
      <vt:variant>
        <vt:i4>7012414</vt:i4>
      </vt:variant>
      <vt:variant>
        <vt:i4>198</vt:i4>
      </vt:variant>
      <vt:variant>
        <vt:i4>0</vt:i4>
      </vt:variant>
      <vt:variant>
        <vt:i4>5</vt:i4>
      </vt:variant>
      <vt:variant>
        <vt:lpwstr>https://www.environnement.gouv.qc.ca/autorisations/autorisations-ministerielles.htm</vt:lpwstr>
      </vt:variant>
      <vt:variant>
        <vt:lpwstr/>
      </vt:variant>
      <vt:variant>
        <vt:i4>3014697</vt:i4>
      </vt:variant>
      <vt:variant>
        <vt:i4>90</vt:i4>
      </vt:variant>
      <vt:variant>
        <vt:i4>0</vt:i4>
      </vt:variant>
      <vt:variant>
        <vt:i4>5</vt:i4>
      </vt:variant>
      <vt:variant>
        <vt:lpwstr>https://donneesquebec.ca/recherche/dataset/zone-agricole-du-quebec</vt:lpwstr>
      </vt:variant>
      <vt:variant>
        <vt:lpwstr/>
      </vt:variant>
      <vt:variant>
        <vt:i4>4390937</vt:i4>
      </vt:variant>
      <vt:variant>
        <vt:i4>87</vt:i4>
      </vt:variant>
      <vt:variant>
        <vt:i4>0</vt:i4>
      </vt:variant>
      <vt:variant>
        <vt:i4>5</vt:i4>
      </vt:variant>
      <vt:variant>
        <vt:lpwstr>https://donneesquebec.ca/recherche/dataset/zones-contraintes-erosion-et-mouvements-de-terrain</vt:lpwstr>
      </vt:variant>
      <vt:variant>
        <vt:lpwstr/>
      </vt:variant>
      <vt:variant>
        <vt:i4>6881342</vt:i4>
      </vt:variant>
      <vt:variant>
        <vt:i4>84</vt:i4>
      </vt:variant>
      <vt:variant>
        <vt:i4>0</vt:i4>
      </vt:variant>
      <vt:variant>
        <vt:i4>5</vt:i4>
      </vt:variant>
      <vt:variant>
        <vt:lpwstr>https://donneesquebec.ca/recherche/dataset/pergelisol-au-nunavik/resource/61875789-aa18-416f-a14a-7cabcf75a21a</vt:lpwstr>
      </vt:variant>
      <vt:variant>
        <vt:lpwstr/>
      </vt:variant>
      <vt:variant>
        <vt:i4>2883628</vt:i4>
      </vt:variant>
      <vt:variant>
        <vt:i4>81</vt:i4>
      </vt:variant>
      <vt:variant>
        <vt:i4>0</vt:i4>
      </vt:variant>
      <vt:variant>
        <vt:i4>5</vt:i4>
      </vt:variant>
      <vt:variant>
        <vt:lpwstr>https://www.donneesquebec.ca/recherche/dataset/ilots-de-chaleur-fraicheur-urbains-et-temperature-de-surface</vt:lpwstr>
      </vt:variant>
      <vt:variant>
        <vt:lpwstr/>
      </vt:variant>
      <vt:variant>
        <vt:i4>3211371</vt:i4>
      </vt:variant>
      <vt:variant>
        <vt:i4>78</vt:i4>
      </vt:variant>
      <vt:variant>
        <vt:i4>0</vt:i4>
      </vt:variant>
      <vt:variant>
        <vt:i4>5</vt:i4>
      </vt:variant>
      <vt:variant>
        <vt:lpwstr>https://donneesquebec.ca/recherche/fr/dataset/zone-potentiellement-exposee-aux-glissements-de-terrain-zpegt</vt:lpwstr>
      </vt:variant>
      <vt:variant>
        <vt:lpwstr/>
      </vt:variant>
      <vt:variant>
        <vt:i4>5570652</vt:i4>
      </vt:variant>
      <vt:variant>
        <vt:i4>75</vt:i4>
      </vt:variant>
      <vt:variant>
        <vt:i4>0</vt:i4>
      </vt:variant>
      <vt:variant>
        <vt:i4>5</vt:i4>
      </vt:variant>
      <vt:variant>
        <vt:lpwstr>https://www.environnement.gouv.qc.ca/autorisations/autorisations-ministerielles.htm</vt:lpwstr>
      </vt:variant>
      <vt:variant>
        <vt:lpwstr>changements-climatiques</vt:lpwstr>
      </vt:variant>
      <vt:variant>
        <vt:i4>2883704</vt:i4>
      </vt:variant>
      <vt:variant>
        <vt:i4>72</vt:i4>
      </vt:variant>
      <vt:variant>
        <vt:i4>0</vt:i4>
      </vt:variant>
      <vt:variant>
        <vt:i4>5</vt:i4>
      </vt:variant>
      <vt:variant>
        <vt:lpwstr>https://www.environnement.gouv.qc.ca/sol/terrains/index.htm</vt:lpwstr>
      </vt:variant>
      <vt:variant>
        <vt:lpwstr/>
      </vt:variant>
      <vt:variant>
        <vt:i4>4456452</vt:i4>
      </vt:variant>
      <vt:variant>
        <vt:i4>69</vt:i4>
      </vt:variant>
      <vt:variant>
        <vt:i4>0</vt:i4>
      </vt:variant>
      <vt:variant>
        <vt:i4>5</vt:i4>
      </vt:variant>
      <vt:variant>
        <vt:lpwstr>https://www.environnement.gouv.qc.ca/biodiversite/especes-exotiques-envahissantes/sentinelle.htm</vt:lpwstr>
      </vt:variant>
      <vt:variant>
        <vt:lpwstr/>
      </vt:variant>
      <vt:variant>
        <vt:i4>3932202</vt:i4>
      </vt:variant>
      <vt:variant>
        <vt:i4>66</vt:i4>
      </vt:variant>
      <vt:variant>
        <vt:i4>0</vt:i4>
      </vt:variant>
      <vt:variant>
        <vt:i4>5</vt:i4>
      </vt:variant>
      <vt:variant>
        <vt:lpwstr>https://www.environnement.gouv.qc.ca/biodiversite/inter.htm</vt:lpwstr>
      </vt:variant>
      <vt:variant>
        <vt:lpwstr/>
      </vt:variant>
      <vt:variant>
        <vt:i4>5177346</vt:i4>
      </vt:variant>
      <vt:variant>
        <vt:i4>63</vt:i4>
      </vt:variant>
      <vt:variant>
        <vt:i4>0</vt:i4>
      </vt:variant>
      <vt:variant>
        <vt:i4>5</vt:i4>
      </vt:variant>
      <vt:variant>
        <vt:lpwstr>https://www.quebec.ca/gouvernement/ministere/forets-faune-parcs/coordonnees-du-ministere/reseau-regional</vt:lpwstr>
      </vt:variant>
      <vt:variant>
        <vt:lpwstr/>
      </vt:variant>
      <vt:variant>
        <vt:i4>3997812</vt:i4>
      </vt:variant>
      <vt:variant>
        <vt:i4>60</vt:i4>
      </vt:variant>
      <vt:variant>
        <vt:i4>0</vt:i4>
      </vt:variant>
      <vt:variant>
        <vt:i4>5</vt:i4>
      </vt:variant>
      <vt:variant>
        <vt:lpwstr>https://www.quebec.ca/agriculture-environnement-et-ressources-naturelles/faune/gestion-faune-habitats-fauniques/especes-fauniques-menacees-vulnerables</vt:lpwstr>
      </vt:variant>
      <vt:variant>
        <vt:lpwstr/>
      </vt:variant>
      <vt:variant>
        <vt:i4>327685</vt:i4>
      </vt:variant>
      <vt:variant>
        <vt:i4>57</vt:i4>
      </vt:variant>
      <vt:variant>
        <vt:i4>0</vt:i4>
      </vt:variant>
      <vt:variant>
        <vt:i4>5</vt:i4>
      </vt:variant>
      <vt:variant>
        <vt:lpwstr>https://www.donneesquebec.ca/recherche/fr/dataset/habitats-fauniques</vt:lpwstr>
      </vt:variant>
      <vt:variant>
        <vt:lpwstr/>
      </vt:variant>
      <vt:variant>
        <vt:i4>7864438</vt:i4>
      </vt:variant>
      <vt:variant>
        <vt:i4>54</vt:i4>
      </vt:variant>
      <vt:variant>
        <vt:i4>0</vt:i4>
      </vt:variant>
      <vt:variant>
        <vt:i4>5</vt:i4>
      </vt:variant>
      <vt:variant>
        <vt:lpwstr>https://www.quebec.ca/agriculture-environnement-et-ressources-naturelles/faune/gestion-faune-habitats-fauniques/habitats-fauniques/besoins-fondamentaux-especes</vt:lpwstr>
      </vt:variant>
      <vt:variant>
        <vt:lpwstr/>
      </vt:variant>
      <vt:variant>
        <vt:i4>7471203</vt:i4>
      </vt:variant>
      <vt:variant>
        <vt:i4>51</vt:i4>
      </vt:variant>
      <vt:variant>
        <vt:i4>0</vt:i4>
      </vt:variant>
      <vt:variant>
        <vt:i4>5</vt:i4>
      </vt:variant>
      <vt:variant>
        <vt:lpwstr>https://www.quebec.ca/gouvernement/gouvernement-ouvert/transparence-performance/indicateurs-statistiques/donnees-especes-situation-precaire</vt:lpwstr>
      </vt:variant>
      <vt:variant>
        <vt:lpwstr/>
      </vt:variant>
      <vt:variant>
        <vt:i4>3604535</vt:i4>
      </vt:variant>
      <vt:variant>
        <vt:i4>48</vt:i4>
      </vt:variant>
      <vt:variant>
        <vt:i4>0</vt:i4>
      </vt:variant>
      <vt:variant>
        <vt:i4>5</vt:i4>
      </vt:variant>
      <vt:variant>
        <vt:lpwstr>https://www.environnement.gouv.qc.ca/biodiversite/especes-designees-susceptibles/especes-floristiques-menacees-vulnerables.htm</vt:lpwstr>
      </vt:variant>
      <vt:variant>
        <vt:lpwstr/>
      </vt:variant>
      <vt:variant>
        <vt:i4>524341</vt:i4>
      </vt:variant>
      <vt:variant>
        <vt:i4>45</vt:i4>
      </vt:variant>
      <vt:variant>
        <vt:i4>0</vt:i4>
      </vt:variant>
      <vt:variant>
        <vt:i4>5</vt:i4>
      </vt:variant>
      <vt:variant>
        <vt:lpwstr>https://www.environnement.gouv.qc.ca/biodiversite/aires_protegees/registre/</vt:lpwstr>
      </vt:variant>
      <vt:variant>
        <vt:lpwstr/>
      </vt:variant>
      <vt:variant>
        <vt:i4>2031677</vt:i4>
      </vt:variant>
      <vt:variant>
        <vt:i4>42</vt:i4>
      </vt:variant>
      <vt:variant>
        <vt:i4>0</vt:i4>
      </vt:variant>
      <vt:variant>
        <vt:i4>5</vt:i4>
      </vt:variant>
      <vt:variant>
        <vt:lpwstr>https://www.environnement.gouv.qc.ca/biodiversite/aires_protegees/carte-interactive.htm</vt:lpwstr>
      </vt:variant>
      <vt:variant>
        <vt:lpwstr/>
      </vt:variant>
      <vt:variant>
        <vt:i4>5570649</vt:i4>
      </vt:variant>
      <vt:variant>
        <vt:i4>39</vt:i4>
      </vt:variant>
      <vt:variant>
        <vt:i4>0</vt:i4>
      </vt:variant>
      <vt:variant>
        <vt:i4>5</vt:i4>
      </vt:variant>
      <vt:variant>
        <vt:lpwstr>https://www.environnement.gouv.qc.ca/eau/milieux-humides/plans-regionaux/Liste-donnees-carto.pdf</vt:lpwstr>
      </vt:variant>
      <vt:variant>
        <vt:lpwstr/>
      </vt:variant>
      <vt:variant>
        <vt:i4>5374018</vt:i4>
      </vt:variant>
      <vt:variant>
        <vt:i4>36</vt:i4>
      </vt:variant>
      <vt:variant>
        <vt:i4>0</vt:i4>
      </vt:variant>
      <vt:variant>
        <vt:i4>5</vt:i4>
      </vt:variant>
      <vt:variant>
        <vt:lpwstr>https://www.environnement.gouv.qc.ca/eau/rives/donnees-cartographiques-projets-recherche.htm</vt:lpwstr>
      </vt:variant>
      <vt:variant>
        <vt:lpwstr/>
      </vt:variant>
      <vt:variant>
        <vt:i4>720989</vt:i4>
      </vt:variant>
      <vt:variant>
        <vt:i4>33</vt:i4>
      </vt:variant>
      <vt:variant>
        <vt:i4>0</vt:i4>
      </vt:variant>
      <vt:variant>
        <vt:i4>5</vt:i4>
      </vt:variant>
      <vt:variant>
        <vt:lpwstr>https://www.environnement.gouv.qc.ca/eau/milieux-humides/analyse-environnementale.htm</vt:lpwstr>
      </vt:variant>
      <vt:variant>
        <vt:lpwstr/>
      </vt:variant>
      <vt:variant>
        <vt:i4>5439508</vt:i4>
      </vt:variant>
      <vt:variant>
        <vt:i4>30</vt:i4>
      </vt:variant>
      <vt:variant>
        <vt:i4>0</vt:i4>
      </vt:variant>
      <vt:variant>
        <vt:i4>5</vt:i4>
      </vt:variant>
      <vt:variant>
        <vt:lpwstr>https://www.environnement.gouv.qc.ca/eau/rives/index.htm</vt:lpwstr>
      </vt:variant>
      <vt:variant>
        <vt:lpwstr/>
      </vt:variant>
      <vt:variant>
        <vt:i4>3014755</vt:i4>
      </vt:variant>
      <vt:variant>
        <vt:i4>27</vt:i4>
      </vt:variant>
      <vt:variant>
        <vt:i4>0</vt:i4>
      </vt:variant>
      <vt:variant>
        <vt:i4>5</vt:i4>
      </vt:variant>
      <vt:variant>
        <vt:lpwstr>https://www.environnement.gouv.qc.ca/eau/prelevements/index.htm</vt:lpwstr>
      </vt:variant>
      <vt:variant>
        <vt:lpwstr/>
      </vt:variant>
      <vt:variant>
        <vt:i4>7012414</vt:i4>
      </vt:variant>
      <vt:variant>
        <vt:i4>24</vt:i4>
      </vt:variant>
      <vt:variant>
        <vt:i4>0</vt:i4>
      </vt:variant>
      <vt:variant>
        <vt:i4>5</vt:i4>
      </vt:variant>
      <vt:variant>
        <vt:lpwstr>https://www.environnement.gouv.qc.ca/autorisations/autorisations-ministerielles.htm</vt:lpwstr>
      </vt:variant>
      <vt:variant>
        <vt:lpwstr/>
      </vt:variant>
      <vt:variant>
        <vt:i4>3473463</vt:i4>
      </vt:variant>
      <vt:variant>
        <vt:i4>21</vt:i4>
      </vt:variant>
      <vt:variant>
        <vt:i4>0</vt:i4>
      </vt:variant>
      <vt:variant>
        <vt:i4>5</vt:i4>
      </vt:variant>
      <vt:variant>
        <vt:lpwstr>https://www.environnement.gouv.qc.ca/lqe/autorisations/reafie/index.htm</vt:lpwstr>
      </vt:variant>
      <vt:variant>
        <vt:lpwstr/>
      </vt:variant>
      <vt:variant>
        <vt:i4>1048591</vt:i4>
      </vt:variant>
      <vt:variant>
        <vt:i4>18</vt:i4>
      </vt:variant>
      <vt:variant>
        <vt:i4>0</vt:i4>
      </vt:variant>
      <vt:variant>
        <vt:i4>5</vt:i4>
      </vt:variant>
      <vt:variant>
        <vt:lpwstr>https://www.legisquebec.gouv.qc.ca/fr/document/lc/p-41.1</vt:lpwstr>
      </vt:variant>
      <vt:variant>
        <vt:lpwstr/>
      </vt:variant>
      <vt:variant>
        <vt:i4>5832726</vt:i4>
      </vt:variant>
      <vt:variant>
        <vt:i4>15</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AM16b - Description du projet</dc:title>
  <dc:subject>Description du projet</dc:subject>
  <dc:creator>Ministère de l'Environnement, de la Lutte contre les changements climatiques, de la Faune et des Parcs</dc:creator>
  <cp:keywords>AM16b-description-projet (2023-10) v.8</cp:keywords>
  <dc:description/>
  <cp:lastModifiedBy>Nancy Paradis</cp:lastModifiedBy>
  <cp:revision>1348</cp:revision>
  <dcterms:created xsi:type="dcterms:W3CDTF">2022-11-16T15:21:00Z</dcterms:created>
  <dcterms:modified xsi:type="dcterms:W3CDTF">2025-04-15T15:42:00Z</dcterms:modified>
  <cp:category>Formulaire général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AM16b-description-projet (2023-10)</vt:lpwstr>
  </property>
</Properties>
</file>