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61128" w14:textId="5E4984E7" w:rsidR="00E128FF" w:rsidRPr="008E08CD" w:rsidRDefault="0054710C" w:rsidP="00016D85">
      <w:pPr>
        <w:pStyle w:val="Normalformulaire"/>
        <w:rPr>
          <w:rFonts w:cs="Arial"/>
        </w:rPr>
      </w:pPr>
      <w:r w:rsidRPr="008E08CD">
        <w:rPr>
          <w:rFonts w:cs="Arial"/>
          <w:noProof/>
        </w:rPr>
        <mc:AlternateContent>
          <mc:Choice Requires="wps">
            <w:drawing>
              <wp:anchor distT="0" distB="0" distL="114300" distR="114300" simplePos="0" relativeHeight="251658242" behindDoc="0" locked="0" layoutInCell="1" allowOverlap="1" wp14:anchorId="46A86929" wp14:editId="014A8A54">
                <wp:simplePos x="0" y="0"/>
                <wp:positionH relativeFrom="column">
                  <wp:posOffset>6647180</wp:posOffset>
                </wp:positionH>
                <wp:positionV relativeFrom="paragraph">
                  <wp:posOffset>341630</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186180A8" w14:textId="7C37C994" w:rsidR="00CB0D40" w:rsidRPr="00F20C0A" w:rsidRDefault="00E41F0B" w:rsidP="006310CC">
                            <w:pPr>
                              <w:spacing w:line="240" w:lineRule="auto"/>
                              <w:rPr>
                                <w:rFonts w:cs="Arial"/>
                                <w:color w:val="E7E6E6" w:themeColor="background2"/>
                                <w:sz w:val="26"/>
                                <w:szCs w:val="26"/>
                              </w:rPr>
                            </w:pPr>
                            <w:r>
                              <w:rPr>
                                <w:rFonts w:cs="Arial"/>
                                <w:b/>
                                <w:bCs/>
                                <w:color w:val="E7E6E6" w:themeColor="background2"/>
                                <w:sz w:val="26"/>
                                <w:szCs w:val="26"/>
                              </w:rPr>
                              <w:t>Culture de végétaux non aquatiques et de champignons en bâtiment ou en serre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86929" id="_x0000_t202" coordsize="21600,21600" o:spt="202" path="m,l,21600r21600,l21600,xe">
                <v:stroke joinstyle="miter"/>
                <v:path gradientshapeok="t" o:connecttype="rect"/>
              </v:shapetype>
              <v:shape id="Zone de texte 3" o:spid="_x0000_s1026" type="#_x0000_t202" style="position:absolute;margin-left:523.4pt;margin-top:26.9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" filled="f" stroked="f" strokeweight=".5pt">
                <v:textbox>
                  <w:txbxContent>
                    <w:p w14:paraId="186180A8" w14:textId="7C37C994" w:rsidR="00CB0D40" w:rsidRPr="00F20C0A" w:rsidRDefault="00E41F0B" w:rsidP="006310CC">
                      <w:pPr>
                        <w:spacing w:line="240" w:lineRule="auto"/>
                        <w:rPr>
                          <w:rFonts w:cs="Arial"/>
                          <w:color w:val="E7E6E6" w:themeColor="background2"/>
                          <w:sz w:val="26"/>
                          <w:szCs w:val="26"/>
                        </w:rPr>
                      </w:pPr>
                      <w:r>
                        <w:rPr>
                          <w:rFonts w:cs="Arial"/>
                          <w:b/>
                          <w:bCs/>
                          <w:color w:val="E7E6E6" w:themeColor="background2"/>
                          <w:sz w:val="26"/>
                          <w:szCs w:val="26"/>
                        </w:rPr>
                        <w:t>Culture de végétaux non aquatiques et de champignons en bâtiment ou en serre</w:t>
                      </w:r>
                    </w:p>
                  </w:txbxContent>
                </v:textbox>
              </v:shape>
            </w:pict>
          </mc:Fallback>
        </mc:AlternateContent>
      </w:r>
      <w:r w:rsidRPr="008E08CD">
        <w:rPr>
          <w:rFonts w:cs="Arial"/>
          <w:noProof/>
        </w:rPr>
        <mc:AlternateContent>
          <mc:Choice Requires="wps">
            <w:drawing>
              <wp:anchor distT="0" distB="0" distL="114300" distR="114300" simplePos="0" relativeHeight="251658243" behindDoc="0" locked="0" layoutInCell="1" allowOverlap="1" wp14:anchorId="67A86A4E" wp14:editId="43032786">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37E264E2" w14:textId="7CAA3459"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E41F0B">
                              <w:rPr>
                                <w:rFonts w:cs="Arial"/>
                                <w:color w:val="E7E6E6" w:themeColor="background2"/>
                                <w:sz w:val="16"/>
                                <w:szCs w:val="16"/>
                              </w:rPr>
                              <w:t>133</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86A4E"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37E264E2" w14:textId="7CAA3459"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E41F0B">
                        <w:rPr>
                          <w:rFonts w:cs="Arial"/>
                          <w:color w:val="E7E6E6" w:themeColor="background2"/>
                          <w:sz w:val="16"/>
                          <w:szCs w:val="16"/>
                        </w:rPr>
                        <w:t>133</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8E08CD">
        <w:rPr>
          <w:rFonts w:cs="Arial"/>
          <w:noProof/>
        </w:rPr>
        <mc:AlternateContent>
          <mc:Choice Requires="wps">
            <w:drawing>
              <wp:anchor distT="0" distB="0" distL="114300" distR="114300" simplePos="0" relativeHeight="251658241" behindDoc="0" locked="0" layoutInCell="1" allowOverlap="1" wp14:anchorId="6B101CD0" wp14:editId="642E4F4C">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070B1AB7" w14:textId="1A0CB246"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E41F0B">
                              <w:rPr>
                                <w:rFonts w:cs="Arial"/>
                                <w:color w:val="E7E6E6" w:themeColor="background2"/>
                              </w:rPr>
                              <w:t>133b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01CD0"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070B1AB7" w14:textId="1A0CB246"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E41F0B">
                        <w:rPr>
                          <w:rFonts w:cs="Arial"/>
                          <w:color w:val="E7E6E6" w:themeColor="background2"/>
                        </w:rPr>
                        <w:t>133b</w:t>
                      </w:r>
                    </w:p>
                  </w:txbxContent>
                </v:textbox>
              </v:shape>
            </w:pict>
          </mc:Fallback>
        </mc:AlternateContent>
      </w:r>
      <w:r w:rsidRPr="008E08CD">
        <w:rPr>
          <w:rFonts w:cs="Arial"/>
          <w:noProof/>
        </w:rPr>
        <mc:AlternateContent>
          <mc:Choice Requires="wps">
            <w:drawing>
              <wp:anchor distT="91440" distB="91440" distL="137160" distR="137160" simplePos="0" relativeHeight="251658240" behindDoc="0" locked="0" layoutInCell="0" allowOverlap="1" wp14:anchorId="5FA4FAA3" wp14:editId="57302BDC">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0CF2108D" w14:textId="77777777" w:rsidR="00CB0D40" w:rsidRDefault="00CB0D40" w:rsidP="00D41107">
                            <w:pPr>
                              <w:rPr>
                                <w:rFonts w:ascii="Open Sans" w:eastAsiaTheme="majorEastAsia" w:hAnsi="Open Sans" w:cs="Open Sans"/>
                                <w:color w:val="FFFFFF" w:themeColor="background1"/>
                                <w:sz w:val="32"/>
                                <w:szCs w:val="32"/>
                              </w:rPr>
                            </w:pPr>
                          </w:p>
                          <w:p w14:paraId="3D71BACD"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A4FAA3"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0CF2108D" w14:textId="77777777" w:rsidR="00CB0D40" w:rsidRDefault="00CB0D40" w:rsidP="00D41107">
                      <w:pPr>
                        <w:rPr>
                          <w:rFonts w:ascii="Open Sans" w:eastAsiaTheme="majorEastAsia" w:hAnsi="Open Sans" w:cs="Open Sans"/>
                          <w:color w:val="FFFFFF" w:themeColor="background1"/>
                          <w:sz w:val="32"/>
                          <w:szCs w:val="32"/>
                        </w:rPr>
                      </w:pPr>
                    </w:p>
                    <w:p w14:paraId="3D71BACD" w14:textId="77777777" w:rsidR="00CB0D40" w:rsidRPr="006E7C67" w:rsidRDefault="00CB0D40" w:rsidP="004E4DDE">
                      <w:pPr>
                        <w:pStyle w:val="Normalformulaire"/>
                      </w:pPr>
                    </w:p>
                  </w:txbxContent>
                </v:textbox>
                <w10:wrap type="square" anchorx="margin" anchory="margin"/>
              </v:roundrect>
            </w:pict>
          </mc:Fallback>
        </mc:AlternateContent>
      </w:r>
      <w:r w:rsidR="00896469" w:rsidRPr="008E08CD">
        <w:rPr>
          <w:rFonts w:cs="Arial"/>
          <w:noProof/>
        </w:rPr>
        <w:drawing>
          <wp:inline distT="0" distB="0" distL="0" distR="0" wp14:anchorId="5BE928DE" wp14:editId="1AD1C450">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777CFE66" w14:textId="77777777" w:rsidR="006E551A" w:rsidRPr="008E08CD" w:rsidRDefault="006E551A" w:rsidP="00016D85">
      <w:pPr>
        <w:pStyle w:val="InfoSection"/>
        <w:rPr>
          <w:rFonts w:cs="Arial"/>
        </w:rPr>
      </w:pPr>
      <w:r w:rsidRPr="008E08CD">
        <w:rPr>
          <w:rFonts w:cs="Arial"/>
        </w:rPr>
        <w:t>Renseignements</w:t>
      </w:r>
    </w:p>
    <w:p w14:paraId="11388B37" w14:textId="77777777" w:rsidR="006E551A" w:rsidRPr="008E08CD" w:rsidRDefault="006E551A" w:rsidP="00016D85">
      <w:pPr>
        <w:pStyle w:val="InfoTitre"/>
        <w:rPr>
          <w:rFonts w:cs="Arial"/>
        </w:rPr>
      </w:pPr>
      <w:r w:rsidRPr="008E08CD">
        <w:rPr>
          <w:rFonts w:cs="Arial"/>
        </w:rPr>
        <w:t>Portée du formulaire</w:t>
      </w:r>
    </w:p>
    <w:p w14:paraId="46EEFFA6" w14:textId="5F6D7B9C" w:rsidR="003F05F3" w:rsidRDefault="003F05F3" w:rsidP="00515CBF">
      <w:pPr>
        <w:pStyle w:val="Normalformulaire"/>
        <w:rPr>
          <w:rFonts w:cs="Arial"/>
          <w:shd w:val="clear" w:color="auto" w:fill="FFFFFF"/>
        </w:rPr>
      </w:pPr>
      <w:r w:rsidRPr="008E08CD">
        <w:rPr>
          <w:rFonts w:cs="Arial"/>
          <w:shd w:val="clear" w:color="auto" w:fill="FFFFFF"/>
        </w:rPr>
        <w:t>Ce formulaire vise une nouvelle demande d’autorisation ou une modification d’autorisation touchant la culture de végétaux non aquatiques, autres que le cannabis, ou de champignons dans un bâtiment ou une serre lorsque cette culture comporte des rejets d’eaux usées dans l’environnement</w:t>
      </w:r>
      <w:r w:rsidR="00515CBF" w:rsidRPr="008E08CD">
        <w:rPr>
          <w:rFonts w:cs="Arial"/>
          <w:vertAlign w:val="superscript"/>
        </w:rPr>
        <w:fldChar w:fldCharType="begin"/>
      </w:r>
      <w:r w:rsidR="00515CBF" w:rsidRPr="008E08CD">
        <w:rPr>
          <w:rFonts w:cs="Arial"/>
          <w:vertAlign w:val="superscript"/>
        </w:rPr>
        <w:instrText xml:space="preserve"> AUTOTEXTLIST  \s "NoStyle" \t "Pour plus de précisions, consultez le lexique à la fin du formulaire." \* MERGEFORMAT </w:instrText>
      </w:r>
      <w:r w:rsidR="00515CBF" w:rsidRPr="008E08CD">
        <w:rPr>
          <w:rFonts w:cs="Arial"/>
          <w:vertAlign w:val="superscript"/>
        </w:rPr>
        <w:fldChar w:fldCharType="separate"/>
      </w:r>
      <w:r w:rsidR="00515CBF" w:rsidRPr="008E08CD">
        <w:rPr>
          <w:rFonts w:cs="Arial"/>
          <w:vertAlign w:val="superscript"/>
        </w:rPr>
        <w:fldChar w:fldCharType="end"/>
      </w:r>
      <w:r w:rsidRPr="008E08CD">
        <w:rPr>
          <w:rFonts w:cs="Arial"/>
          <w:shd w:val="clear" w:color="auto" w:fill="FFFFFF"/>
        </w:rPr>
        <w:t xml:space="preserve"> assujettis à une autorisation en vertu du paragraphe 10 du premier alinéa de l’article 22 de la </w:t>
      </w:r>
      <w:r w:rsidRPr="008E08CD">
        <w:rPr>
          <w:rFonts w:cs="Arial"/>
          <w:i/>
          <w:shd w:val="clear" w:color="auto" w:fill="FFFFFF"/>
        </w:rPr>
        <w:t>Loi sur la qualité de l’environnement</w:t>
      </w:r>
      <w:r w:rsidRPr="008E08CD">
        <w:rPr>
          <w:rFonts w:cs="Arial"/>
          <w:shd w:val="clear" w:color="auto" w:fill="FFFFFF"/>
        </w:rPr>
        <w:t xml:space="preserve"> (RLRQ, chapitre Q-2), ci-après appelée la LQE</w:t>
      </w:r>
      <w:r w:rsidR="00201C32">
        <w:rPr>
          <w:rFonts w:cs="Arial"/>
          <w:shd w:val="clear" w:color="auto" w:fill="FFFFFF"/>
        </w:rPr>
        <w:t>.</w:t>
      </w:r>
    </w:p>
    <w:p w14:paraId="7AF5B7E8" w14:textId="380542A1" w:rsidR="00B97BD0" w:rsidRPr="00B97BD0" w:rsidRDefault="00B97BD0" w:rsidP="00B97BD0">
      <w:pPr>
        <w:pStyle w:val="Normalformulaire"/>
        <w:rPr>
          <w:rFonts w:cs="Arial"/>
          <w:iCs/>
          <w:shd w:val="clear" w:color="auto" w:fill="FFFFFF"/>
        </w:rPr>
      </w:pPr>
      <w:r w:rsidRPr="00B97BD0">
        <w:rPr>
          <w:rFonts w:cs="Arial"/>
          <w:iCs/>
          <w:shd w:val="clear" w:color="auto" w:fill="FFFFFF"/>
        </w:rPr>
        <w:t>Le présent formulaire concerne la culture de végétaux non aquatiques ou de champignons dans un bâtiment ou une serre hors sol qui génère des rejets d’eaux usées dans l’environnement.</w:t>
      </w:r>
    </w:p>
    <w:p w14:paraId="0088F8B3" w14:textId="46A28F18" w:rsidR="00B97BD0" w:rsidRPr="00B97BD0" w:rsidRDefault="00B97BD0" w:rsidP="00B97BD0">
      <w:pPr>
        <w:pStyle w:val="Normalformulaire"/>
        <w:rPr>
          <w:rFonts w:cs="Arial"/>
          <w:iCs/>
          <w:shd w:val="clear" w:color="auto" w:fill="FFFFFF"/>
        </w:rPr>
      </w:pPr>
      <w:r w:rsidRPr="00B97BD0">
        <w:rPr>
          <w:rFonts w:cs="Arial"/>
          <w:iCs/>
          <w:shd w:val="clear" w:color="auto" w:fill="FFFFFF"/>
        </w:rPr>
        <w:t xml:space="preserve">De plus, </w:t>
      </w:r>
      <w:r w:rsidR="00880CDE">
        <w:rPr>
          <w:rFonts w:cs="Arial"/>
          <w:iCs/>
          <w:shd w:val="clear" w:color="auto" w:fill="FFFFFF"/>
        </w:rPr>
        <w:t xml:space="preserve">est considéré comme </w:t>
      </w:r>
      <w:r w:rsidRPr="00B97BD0">
        <w:rPr>
          <w:rFonts w:cs="Arial"/>
          <w:iCs/>
          <w:shd w:val="clear" w:color="auto" w:fill="FFFFFF"/>
        </w:rPr>
        <w:t>un rejet d’eaux usées dans l’environnement tout rejet dans un milieu naturel, un système de gestion des eaux pluviales, un fossé, un cours d’eau, le sol, incluant l’infiltration et le ruissellement sur le sol, sans égard aux volumes ou débits d’eau qui y sont rejeté</w:t>
      </w:r>
      <w:r w:rsidR="001B0B42">
        <w:rPr>
          <w:rFonts w:cs="Arial"/>
          <w:iCs/>
          <w:shd w:val="clear" w:color="auto" w:fill="FFFFFF"/>
        </w:rPr>
        <w:t>s</w:t>
      </w:r>
      <w:r w:rsidRPr="00B97BD0">
        <w:rPr>
          <w:rFonts w:cs="Arial"/>
          <w:iCs/>
          <w:shd w:val="clear" w:color="auto" w:fill="FFFFFF"/>
        </w:rPr>
        <w:t xml:space="preserve">. Toutefois, un rejet dans un système d’égout n’est pas considéré comme un rejet </w:t>
      </w:r>
      <w:r w:rsidR="00B12108">
        <w:rPr>
          <w:rFonts w:cs="Arial"/>
          <w:iCs/>
          <w:shd w:val="clear" w:color="auto" w:fill="FFFFFF"/>
        </w:rPr>
        <w:t>dans</w:t>
      </w:r>
      <w:r w:rsidRPr="00B97BD0">
        <w:rPr>
          <w:rFonts w:cs="Arial"/>
          <w:iCs/>
          <w:shd w:val="clear" w:color="auto" w:fill="FFFFFF"/>
        </w:rPr>
        <w:t xml:space="preserve"> l’environnement.</w:t>
      </w:r>
    </w:p>
    <w:p w14:paraId="66732A05" w14:textId="538C2F9D" w:rsidR="00B97BD0" w:rsidRPr="00B97BD0" w:rsidRDefault="00B97BD0" w:rsidP="00B97BD0">
      <w:pPr>
        <w:pStyle w:val="Normalformulaire"/>
        <w:rPr>
          <w:rFonts w:cs="Arial"/>
          <w:iCs/>
          <w:shd w:val="clear" w:color="auto" w:fill="FFFFFF"/>
        </w:rPr>
      </w:pPr>
      <w:r w:rsidRPr="00B97BD0">
        <w:rPr>
          <w:rFonts w:cs="Arial"/>
          <w:iCs/>
          <w:shd w:val="clear" w:color="auto" w:fill="FFFFFF"/>
        </w:rPr>
        <w:t xml:space="preserve">Notez que si la culture concerne du cannabis, </w:t>
      </w:r>
      <w:r w:rsidR="00E94B66">
        <w:rPr>
          <w:rFonts w:cs="Arial"/>
          <w:iCs/>
          <w:shd w:val="clear" w:color="auto" w:fill="FFFFFF"/>
        </w:rPr>
        <w:t>l</w:t>
      </w:r>
      <w:r w:rsidRPr="00B97BD0">
        <w:rPr>
          <w:rFonts w:cs="Arial"/>
          <w:iCs/>
          <w:shd w:val="clear" w:color="auto" w:fill="FFFFFF"/>
        </w:rPr>
        <w:t xml:space="preserve">e présent formulaire ne s’applique pas et </w:t>
      </w:r>
      <w:r w:rsidR="00354B05">
        <w:rPr>
          <w:rFonts w:cs="Arial"/>
          <w:iCs/>
          <w:shd w:val="clear" w:color="auto" w:fill="FFFFFF"/>
        </w:rPr>
        <w:t xml:space="preserve">que </w:t>
      </w:r>
      <w:r w:rsidR="00B169C8">
        <w:rPr>
          <w:rFonts w:cs="Arial"/>
          <w:iCs/>
          <w:shd w:val="clear" w:color="auto" w:fill="FFFFFF"/>
        </w:rPr>
        <w:t xml:space="preserve">celui à </w:t>
      </w:r>
      <w:r w:rsidRPr="00B97BD0">
        <w:rPr>
          <w:rFonts w:cs="Arial"/>
          <w:iCs/>
          <w:shd w:val="clear" w:color="auto" w:fill="FFFFFF"/>
        </w:rPr>
        <w:t xml:space="preserve">utiliser </w:t>
      </w:r>
      <w:r w:rsidR="00B169C8">
        <w:rPr>
          <w:rFonts w:cs="Arial"/>
          <w:iCs/>
          <w:shd w:val="clear" w:color="auto" w:fill="FFFFFF"/>
        </w:rPr>
        <w:t xml:space="preserve">est </w:t>
      </w:r>
      <w:r w:rsidRPr="00B97BD0">
        <w:rPr>
          <w:rFonts w:cs="Arial"/>
          <w:shd w:val="clear" w:color="auto" w:fill="FFFFFF"/>
        </w:rPr>
        <w:t xml:space="preserve">le formulaire d’activité </w:t>
      </w:r>
      <w:r w:rsidRPr="00B97BD0">
        <w:rPr>
          <w:rFonts w:cs="Arial"/>
          <w:b/>
          <w:i/>
          <w:iCs/>
          <w:shd w:val="clear" w:color="auto" w:fill="FFFFFF"/>
        </w:rPr>
        <w:t xml:space="preserve">AM133a </w:t>
      </w:r>
      <w:r w:rsidR="00B169C8">
        <w:rPr>
          <w:rFonts w:cs="Arial"/>
          <w:b/>
          <w:i/>
          <w:iCs/>
          <w:shd w:val="clear" w:color="auto" w:fill="FFFFFF"/>
        </w:rPr>
        <w:t>–</w:t>
      </w:r>
      <w:r w:rsidRPr="00B97BD0">
        <w:rPr>
          <w:rFonts w:cs="Arial"/>
          <w:b/>
          <w:i/>
          <w:iCs/>
          <w:shd w:val="clear" w:color="auto" w:fill="FFFFFF"/>
        </w:rPr>
        <w:t xml:space="preserve"> Culture de cannabis en bâtiment ou en serre</w:t>
      </w:r>
      <w:r w:rsidRPr="00B97BD0">
        <w:rPr>
          <w:rFonts w:cs="Arial"/>
          <w:iCs/>
          <w:shd w:val="clear" w:color="auto" w:fill="FFFFFF"/>
        </w:rPr>
        <w:t>.</w:t>
      </w:r>
    </w:p>
    <w:p w14:paraId="06674B79" w14:textId="289A6A5B" w:rsidR="006E551A" w:rsidRPr="008E08CD" w:rsidRDefault="006E551A" w:rsidP="00016D85">
      <w:pPr>
        <w:pStyle w:val="InfoTitre"/>
        <w:rPr>
          <w:rFonts w:cs="Arial"/>
        </w:rPr>
      </w:pPr>
      <w:r w:rsidRPr="008E08CD">
        <w:rPr>
          <w:rFonts w:cs="Arial"/>
        </w:rPr>
        <w:t>Fournir les renseignements demandés</w:t>
      </w:r>
    </w:p>
    <w:p w14:paraId="43C716D5" w14:textId="5916C367" w:rsidR="00884ABD" w:rsidRPr="008E08CD" w:rsidRDefault="00884ABD" w:rsidP="00016D85">
      <w:pPr>
        <w:pStyle w:val="InfoTexte"/>
        <w:rPr>
          <w:rFonts w:cs="Arial"/>
          <w:lang w:eastAsia="fr-CA"/>
        </w:rPr>
      </w:pPr>
      <w:r w:rsidRPr="008E08CD">
        <w:rPr>
          <w:rFonts w:cs="Arial"/>
          <w:lang w:eastAsia="fr-CA"/>
        </w:rPr>
        <w:t>Vous devez répondre à toutes les questions à moins d’indication contraire.</w:t>
      </w:r>
      <w:r w:rsidR="00853AD7">
        <w:rPr>
          <w:rFonts w:cs="Arial"/>
          <w:lang w:eastAsia="fr-CA"/>
        </w:rPr>
        <w:t xml:space="preserve"> </w:t>
      </w:r>
      <w:r w:rsidR="00853AD7" w:rsidRPr="00853AD7">
        <w:rPr>
          <w:rFonts w:cs="Arial"/>
          <w:b/>
          <w:lang w:eastAsia="fr-CA"/>
        </w:rPr>
        <w:t>Les réponses à fournir visent uniquement les activités décrites dans la portée de ce formulaire.</w:t>
      </w:r>
    </w:p>
    <w:p w14:paraId="47C3B3DC" w14:textId="058BDAD7" w:rsidR="006E551A" w:rsidRDefault="006E551A" w:rsidP="00C43288">
      <w:pPr>
        <w:pStyle w:val="InfoTexte"/>
        <w:rPr>
          <w:rFonts w:cs="Arial"/>
          <w:szCs w:val="22"/>
        </w:rPr>
      </w:pPr>
      <w:r w:rsidRPr="008E08CD">
        <w:rPr>
          <w:rFonts w:cs="Arial"/>
        </w:rPr>
        <w:t xml:space="preserve">Les renseignements demandés peuvent être fournis à même le formulaire ou dans un document joint à la </w:t>
      </w:r>
      <w:r w:rsidR="00A24C02" w:rsidRPr="008E08CD">
        <w:rPr>
          <w:rFonts w:cs="Arial"/>
        </w:rPr>
        <w:t xml:space="preserve">présente </w:t>
      </w:r>
      <w:r w:rsidRPr="008E08CD">
        <w:rPr>
          <w:rFonts w:cs="Arial"/>
        </w:rPr>
        <w:t xml:space="preserve">demande, auquel cas vous devez indiquer le nom du document joint ainsi que la section où figurent lesdits </w:t>
      </w:r>
      <w:r w:rsidRPr="005F462A">
        <w:rPr>
          <w:rFonts w:cs="Arial"/>
          <w:szCs w:val="22"/>
        </w:rPr>
        <w:t>renseignements</w:t>
      </w:r>
      <w:r w:rsidR="005F462A">
        <w:rPr>
          <w:rFonts w:cs="Arial"/>
          <w:szCs w:val="22"/>
        </w:rPr>
        <w:t xml:space="preserve">. </w:t>
      </w:r>
      <w:r w:rsidR="005F462A" w:rsidRPr="005F462A">
        <w:rPr>
          <w:rFonts w:cs="Arial"/>
          <w:szCs w:val="22"/>
        </w:rPr>
        <w:t>L’indication de la section n’est pas requise si un document a moins de cinq pages et qu’il concerne uniquement le sujet de la question. Dans ce cas, indiquez «</w:t>
      </w:r>
      <w:r w:rsidR="008A1CAD">
        <w:rPr>
          <w:rFonts w:cs="Arial"/>
          <w:szCs w:val="22"/>
        </w:rPr>
        <w:t> </w:t>
      </w:r>
      <w:r w:rsidR="005F462A" w:rsidRPr="005F462A">
        <w:rPr>
          <w:rFonts w:cs="Arial"/>
          <w:szCs w:val="22"/>
        </w:rPr>
        <w:t>Voir tout le document</w:t>
      </w:r>
      <w:r w:rsidR="008A1CAD">
        <w:rPr>
          <w:rFonts w:cs="Arial"/>
          <w:szCs w:val="22"/>
        </w:rPr>
        <w:t> </w:t>
      </w:r>
      <w:r w:rsidR="005F462A" w:rsidRPr="005F462A">
        <w:rPr>
          <w:rFonts w:cs="Arial"/>
          <w:szCs w:val="22"/>
        </w:rPr>
        <w:t>».</w:t>
      </w:r>
    </w:p>
    <w:p w14:paraId="33911EB8" w14:textId="46071893" w:rsidR="005F462A" w:rsidRPr="005F462A" w:rsidRDefault="006076D4" w:rsidP="00C43288">
      <w:pPr>
        <w:pStyle w:val="InfoTexte"/>
        <w:rPr>
          <w:rFonts w:cs="Arial"/>
          <w:szCs w:val="22"/>
        </w:rPr>
      </w:pPr>
      <w:r w:rsidRPr="006076D4">
        <w:rPr>
          <w:rFonts w:cs="Arial"/>
          <w:szCs w:val="22"/>
        </w:rPr>
        <w:t xml:space="preserve">Notez que le </w:t>
      </w:r>
      <w:hyperlink r:id="rId12" w:history="1">
        <w:r w:rsidRPr="006076D4">
          <w:rPr>
            <w:rStyle w:val="Lienhypertexte"/>
            <w:rFonts w:cs="Arial"/>
            <w:szCs w:val="22"/>
          </w:rPr>
          <w:t>Lexique des autorisations ministérielles et des déclarations de conformité</w:t>
        </w:r>
      </w:hyperlink>
      <w:r w:rsidRPr="006076D4">
        <w:rPr>
          <w:rFonts w:cs="Arial"/>
          <w:szCs w:val="22"/>
        </w:rPr>
        <w:t xml:space="preserve"> contient des précisions sur certains termes utilisés dans ce formulaire.</w:t>
      </w:r>
    </w:p>
    <w:p w14:paraId="5BA97D36" w14:textId="77777777" w:rsidR="00424880" w:rsidRPr="00424880" w:rsidRDefault="00424880" w:rsidP="000C712F">
      <w:pPr>
        <w:pStyle w:val="InfoTitre"/>
        <w:keepNext/>
        <w:rPr>
          <w:rFonts w:cs="Arial"/>
        </w:rPr>
      </w:pPr>
      <w:r w:rsidRPr="00424880">
        <w:rPr>
          <w:rFonts w:cs="Arial"/>
        </w:rPr>
        <w:t>Consignes particulières</w:t>
      </w:r>
    </w:p>
    <w:p w14:paraId="6E9355DB" w14:textId="3936A738" w:rsidR="00424880" w:rsidRPr="00424880" w:rsidRDefault="00424880" w:rsidP="000C712F">
      <w:pPr>
        <w:pStyle w:val="InfoTexte"/>
        <w:keepNext/>
        <w:rPr>
          <w:lang w:eastAsia="fr-CA"/>
        </w:rPr>
      </w:pPr>
      <w:r w:rsidRPr="00424880">
        <w:rPr>
          <w:lang w:eastAsia="fr-CA"/>
        </w:rPr>
        <w:t xml:space="preserve">Le rejet d’eaux usées dans un milieu aquatique (cours d’eau, lacs, milieux humides, fossés reliés à de tels milieux) peut causer des impacts importants </w:t>
      </w:r>
      <w:r w:rsidR="0032232F">
        <w:rPr>
          <w:lang w:eastAsia="fr-CA"/>
        </w:rPr>
        <w:t>sur</w:t>
      </w:r>
      <w:r w:rsidRPr="00424880">
        <w:rPr>
          <w:lang w:eastAsia="fr-CA"/>
        </w:rPr>
        <w:t xml:space="preserve"> ces milieux. Le ministère a conçu une méthode </w:t>
      </w:r>
      <w:r w:rsidR="00370AAC">
        <w:rPr>
          <w:lang w:eastAsia="fr-CA"/>
        </w:rPr>
        <w:t>de</w:t>
      </w:r>
      <w:r w:rsidRPr="00424880">
        <w:rPr>
          <w:lang w:eastAsia="fr-CA"/>
        </w:rPr>
        <w:t xml:space="preserve"> détermination d’objectifs environnementaux de rejet (OER) pour les contaminants en fonction des caractéristiques du milieu aquatique concerné. Les OER permettent </w:t>
      </w:r>
      <w:r w:rsidRPr="00424880">
        <w:rPr>
          <w:lang w:eastAsia="fr-CA"/>
        </w:rPr>
        <w:lastRenderedPageBreak/>
        <w:t xml:space="preserve">d’évaluer l’acceptabilité environnementale de rejets existants ou de rejets prévus et peuvent justifier des interventions supplémentaires ou des modifications de projets. Si le rejet d’eaux usées </w:t>
      </w:r>
      <w:r w:rsidR="009C137D">
        <w:rPr>
          <w:lang w:eastAsia="fr-CA"/>
        </w:rPr>
        <w:t>dans</w:t>
      </w:r>
      <w:r w:rsidRPr="00424880">
        <w:rPr>
          <w:lang w:eastAsia="fr-CA"/>
        </w:rPr>
        <w:t xml:space="preserve"> l’environnement de l’activité de culture en bâtiment ou en serre est dans un milieu aquatique, une demande d’OER doit être fait</w:t>
      </w:r>
      <w:r w:rsidR="00302E48">
        <w:rPr>
          <w:lang w:eastAsia="fr-CA"/>
        </w:rPr>
        <w:t>e</w:t>
      </w:r>
      <w:r w:rsidRPr="00424880">
        <w:rPr>
          <w:lang w:eastAsia="fr-CA"/>
        </w:rPr>
        <w:t xml:space="preserve"> préalable</w:t>
      </w:r>
      <w:r w:rsidR="00302E48">
        <w:rPr>
          <w:lang w:eastAsia="fr-CA"/>
        </w:rPr>
        <w:t>ment</w:t>
      </w:r>
      <w:r w:rsidRPr="00424880">
        <w:rPr>
          <w:lang w:eastAsia="fr-CA"/>
        </w:rPr>
        <w:t xml:space="preserve"> à la demande d’autorisation ministérielle.</w:t>
      </w:r>
    </w:p>
    <w:p w14:paraId="4985FD1F" w14:textId="0767AABA" w:rsidR="00424880" w:rsidRPr="00424880" w:rsidRDefault="00424880" w:rsidP="00424880">
      <w:pPr>
        <w:pStyle w:val="InfoTexte"/>
        <w:rPr>
          <w:lang w:eastAsia="fr-CA"/>
        </w:rPr>
      </w:pPr>
      <w:r w:rsidRPr="00424880">
        <w:rPr>
          <w:lang w:eastAsia="fr-CA"/>
        </w:rPr>
        <w:t xml:space="preserve">Si le projet comprend un traitement des eaux usées, le formulaire d’activité </w:t>
      </w:r>
      <w:r w:rsidRPr="00424880">
        <w:rPr>
          <w:b/>
          <w:bCs/>
          <w:i/>
          <w:iCs/>
          <w:lang w:eastAsia="fr-CA"/>
        </w:rPr>
        <w:t>AM204 – Appareil et équipement de traitement des eaux usées ou contaminées</w:t>
      </w:r>
      <w:r w:rsidRPr="00424880">
        <w:rPr>
          <w:lang w:eastAsia="fr-CA"/>
        </w:rPr>
        <w:t xml:space="preserve"> doit également </w:t>
      </w:r>
      <w:r w:rsidR="0037769B" w:rsidRPr="00424880">
        <w:rPr>
          <w:lang w:eastAsia="fr-CA"/>
        </w:rPr>
        <w:t xml:space="preserve">être </w:t>
      </w:r>
      <w:r w:rsidRPr="00424880">
        <w:rPr>
          <w:lang w:eastAsia="fr-CA"/>
        </w:rPr>
        <w:t>rempli.</w:t>
      </w:r>
    </w:p>
    <w:p w14:paraId="1EB2DFB6" w14:textId="77777777" w:rsidR="008D093E" w:rsidRPr="008E08CD" w:rsidRDefault="008D093E" w:rsidP="00016D85">
      <w:pPr>
        <w:pStyle w:val="InfoSection"/>
        <w:rPr>
          <w:rFonts w:cs="Arial"/>
        </w:rPr>
      </w:pPr>
      <w:r w:rsidRPr="008E08CD">
        <w:rPr>
          <w:rFonts w:cs="Arial"/>
        </w:rPr>
        <w:t>Références</w:t>
      </w:r>
    </w:p>
    <w:p w14:paraId="4F3D0FD9" w14:textId="64349FB1" w:rsidR="008D093E" w:rsidRPr="008E08CD" w:rsidRDefault="008D093E" w:rsidP="00016D85">
      <w:pPr>
        <w:pStyle w:val="InfoTitre"/>
        <w:rPr>
          <w:rFonts w:cs="Arial"/>
        </w:rPr>
      </w:pPr>
      <w:r w:rsidRPr="008E08CD">
        <w:rPr>
          <w:rFonts w:cs="Arial"/>
        </w:rPr>
        <w:t>Loi et règlements liés au présent formulaire </w:t>
      </w:r>
    </w:p>
    <w:p w14:paraId="10E1229B" w14:textId="3407D1F7" w:rsidR="001638C8" w:rsidRPr="001638C8" w:rsidRDefault="001638C8" w:rsidP="001638C8">
      <w:pPr>
        <w:pStyle w:val="Normalformulaire"/>
      </w:pPr>
      <w:r w:rsidRPr="001638C8">
        <w:t xml:space="preserve">Site Web du Gouvernement du Québec – </w:t>
      </w:r>
      <w:hyperlink r:id="rId13" w:history="1">
        <w:r w:rsidRPr="001638C8">
          <w:rPr>
            <w:rStyle w:val="Lienhypertexte"/>
          </w:rPr>
          <w:t>Lois et règlements du ministère</w:t>
        </w:r>
      </w:hyperlink>
      <w:r w:rsidRPr="001638C8">
        <w:t>, plus précisément :</w:t>
      </w:r>
    </w:p>
    <w:p w14:paraId="27F94EE8" w14:textId="77777777" w:rsidR="001638C8" w:rsidRPr="001638C8" w:rsidRDefault="001638C8" w:rsidP="001638C8">
      <w:pPr>
        <w:pStyle w:val="Questionliste"/>
      </w:pPr>
      <w:r w:rsidRPr="007704D8">
        <w:rPr>
          <w:i/>
          <w:iCs/>
        </w:rPr>
        <w:t>Loi sur la qualité de l’environnement</w:t>
      </w:r>
      <w:r w:rsidRPr="001638C8">
        <w:t xml:space="preserve"> (RLRQ, chapitre Q-2) – ci-après appelée la LQE</w:t>
      </w:r>
    </w:p>
    <w:p w14:paraId="2254CF68" w14:textId="77777777" w:rsidR="001638C8" w:rsidRDefault="001638C8" w:rsidP="001638C8">
      <w:pPr>
        <w:pStyle w:val="Questionliste"/>
      </w:pPr>
      <w:r w:rsidRPr="007704D8">
        <w:rPr>
          <w:i/>
          <w:iCs/>
        </w:rPr>
        <w:t>Règlement sur l’encadrement d’activités en fonction de leur impact sur l’environnement</w:t>
      </w:r>
      <w:r w:rsidRPr="001638C8">
        <w:t xml:space="preserve"> (RLRQ, chapitre Q-2, r. 17.1) – ci-après appelé le REAFIE</w:t>
      </w:r>
    </w:p>
    <w:p w14:paraId="0A990397" w14:textId="77777777" w:rsidR="00422A57" w:rsidRPr="00E80110" w:rsidRDefault="00422A57" w:rsidP="00422A57">
      <w:pPr>
        <w:pStyle w:val="Questionliste"/>
        <w:rPr>
          <w:rFonts w:ascii="Calibri" w:eastAsia="Calibri" w:hAnsi="Calibri" w:cs="Calibri"/>
        </w:rPr>
      </w:pPr>
      <w:r w:rsidRPr="007704D8">
        <w:rPr>
          <w:i/>
          <w:iCs/>
        </w:rPr>
        <w:t>Règlement sur les halocarbures</w:t>
      </w:r>
      <w:r w:rsidRPr="00E80110">
        <w:t xml:space="preserve"> (RLRQ, chapitre Q-2, r. 29) </w:t>
      </w:r>
      <w:r w:rsidRPr="00E80110">
        <w:rPr>
          <w:rFonts w:eastAsia="Segoe UI Symbol" w:cstheme="minorHAnsi"/>
        </w:rPr>
        <w:t>– ci-après appelé le RH</w:t>
      </w:r>
    </w:p>
    <w:p w14:paraId="2B2B6B8F" w14:textId="2435F571" w:rsidR="00422A57" w:rsidRPr="00240C5E" w:rsidRDefault="00422A57" w:rsidP="00422A57">
      <w:pPr>
        <w:pStyle w:val="Questionliste"/>
      </w:pPr>
      <w:r w:rsidRPr="007704D8">
        <w:rPr>
          <w:i/>
          <w:iCs/>
        </w:rPr>
        <w:t>Règlement sur les exploitations agricoles</w:t>
      </w:r>
      <w:r w:rsidRPr="002E1784">
        <w:t xml:space="preserve"> (RLRQ, chapitre Q-2, r. 26) – ci-après appelé le REA</w:t>
      </w:r>
    </w:p>
    <w:p w14:paraId="54D76C76" w14:textId="1B7E2B35" w:rsidR="008D093E" w:rsidRPr="008E08CD" w:rsidRDefault="008D093E" w:rsidP="00016D85">
      <w:pPr>
        <w:pStyle w:val="InfoTitre"/>
        <w:rPr>
          <w:rFonts w:cs="Arial"/>
        </w:rPr>
      </w:pPr>
      <w:bookmarkStart w:id="0" w:name="_Toc79478575"/>
      <w:bookmarkStart w:id="1" w:name="_Toc80708750"/>
      <w:r w:rsidRPr="008E08CD">
        <w:rPr>
          <w:rFonts w:cs="Arial"/>
        </w:rPr>
        <w:t>Documents de soutien, guides et outils de référence</w:t>
      </w:r>
      <w:bookmarkEnd w:id="0"/>
      <w:bookmarkEnd w:id="1"/>
    </w:p>
    <w:p w14:paraId="4DD86425" w14:textId="77777777" w:rsidR="00BA5F64" w:rsidRPr="00BA5F64" w:rsidRDefault="00BA5F64" w:rsidP="009B1C20">
      <w:pPr>
        <w:pStyle w:val="Questionliste"/>
        <w:numPr>
          <w:ilvl w:val="0"/>
          <w:numId w:val="0"/>
        </w:numPr>
        <w:rPr>
          <w:rFonts w:cs="Arial"/>
        </w:rPr>
      </w:pPr>
      <w:r w:rsidRPr="00BA5F64">
        <w:rPr>
          <w:rFonts w:cs="Arial"/>
        </w:rPr>
        <w:t xml:space="preserve">Site Web du ministère – </w:t>
      </w:r>
      <w:hyperlink r:id="rId14" w:history="1">
        <w:r w:rsidRPr="007704D8">
          <w:rPr>
            <w:rStyle w:val="Lienhypertexte"/>
            <w:rFonts w:cs="Arial"/>
            <w:i/>
            <w:iCs/>
          </w:rPr>
          <w:t xml:space="preserve">Règlement sur l’encadrement d’activités en fonction de leur impact sur l’environnement </w:t>
        </w:r>
        <w:r w:rsidRPr="00BA5F64">
          <w:rPr>
            <w:rStyle w:val="Lienhypertexte"/>
            <w:rFonts w:cs="Arial"/>
          </w:rPr>
          <w:t>(REAFIE)</w:t>
        </w:r>
      </w:hyperlink>
      <w:r w:rsidRPr="00BA5F64">
        <w:rPr>
          <w:rFonts w:cs="Arial"/>
        </w:rPr>
        <w:t>, plus précisément :</w:t>
      </w:r>
    </w:p>
    <w:p w14:paraId="48F3414F" w14:textId="24315768" w:rsidR="001B3A4C" w:rsidRPr="007704D8" w:rsidRDefault="001B3A4C" w:rsidP="0079699C">
      <w:pPr>
        <w:pStyle w:val="Questionliste"/>
        <w:spacing w:after="160"/>
        <w:rPr>
          <w:rFonts w:cs="Arial"/>
          <w:i/>
          <w:iCs/>
        </w:rPr>
      </w:pPr>
      <w:r w:rsidRPr="007704D8">
        <w:rPr>
          <w:rFonts w:cs="Arial"/>
          <w:i/>
          <w:iCs/>
        </w:rPr>
        <w:t>Guide de référence du REAFIE</w:t>
      </w:r>
    </w:p>
    <w:p w14:paraId="4782DB93" w14:textId="410B329E" w:rsidR="00AA724F" w:rsidRDefault="00AA724F" w:rsidP="00AA724F">
      <w:pPr>
        <w:pStyle w:val="Questionliste"/>
        <w:numPr>
          <w:ilvl w:val="0"/>
          <w:numId w:val="0"/>
        </w:numPr>
      </w:pPr>
      <w:r w:rsidRPr="00FA26ED">
        <w:t xml:space="preserve">Site Web du ministère </w:t>
      </w:r>
      <w:r>
        <w:t xml:space="preserve">– </w:t>
      </w:r>
      <w:hyperlink r:id="rId15" w:history="1">
        <w:r w:rsidRPr="00D20205">
          <w:rPr>
            <w:rStyle w:val="Lienhypertexte"/>
          </w:rPr>
          <w:t>Formulaires de demande d’objectifs environnementaux de rejet (OER)</w:t>
        </w:r>
      </w:hyperlink>
      <w:r>
        <w:t>, plus précisément :</w:t>
      </w:r>
    </w:p>
    <w:p w14:paraId="7BA18860" w14:textId="022E6382" w:rsidR="001B3A4C" w:rsidRPr="008E08CD" w:rsidRDefault="00AA724F" w:rsidP="00AA724F">
      <w:pPr>
        <w:pStyle w:val="Questionliste"/>
      </w:pPr>
      <w:r>
        <w:t>Pour les eaux usées en provenance d’activités de culture en serre ou en bâtiment</w:t>
      </w:r>
    </w:p>
    <w:p w14:paraId="6768BB30" w14:textId="77777777" w:rsidR="00AA20E8" w:rsidRPr="008E08CD" w:rsidRDefault="00AA20E8" w:rsidP="00AA20E8">
      <w:pPr>
        <w:rPr>
          <w:rFonts w:cs="Arial"/>
          <w:i/>
          <w:color w:val="2F5496" w:themeColor="accent1" w:themeShade="BF"/>
          <w:sz w:val="24"/>
          <w:szCs w:val="20"/>
        </w:rPr>
      </w:pPr>
      <w:r w:rsidRPr="008E08CD">
        <w:rPr>
          <w:rFonts w:cs="Arial"/>
        </w:rPr>
        <w:br w:type="page"/>
      </w:r>
    </w:p>
    <w:p w14:paraId="2F39B163" w14:textId="77777777" w:rsidR="00740AD7" w:rsidRPr="008E08CD" w:rsidRDefault="00740AD7" w:rsidP="00016D85">
      <w:pPr>
        <w:pStyle w:val="Section"/>
        <w:rPr>
          <w:rFonts w:cs="Arial"/>
        </w:rPr>
      </w:pPr>
      <w:r w:rsidRPr="008E08CD">
        <w:rPr>
          <w:rFonts w:cs="Arial"/>
        </w:rPr>
        <w:lastRenderedPageBreak/>
        <w:t>Type de demande</w:t>
      </w:r>
    </w:p>
    <w:p w14:paraId="5356E1AE" w14:textId="77777777" w:rsidR="0028446F" w:rsidRPr="008E08CD" w:rsidRDefault="00FD7DC4" w:rsidP="00016D85">
      <w:pPr>
        <w:pStyle w:val="Question"/>
        <w:rPr>
          <w:rFonts w:cs="Arial"/>
        </w:rPr>
      </w:pPr>
      <w:r w:rsidRPr="008E08CD">
        <w:rPr>
          <w:rFonts w:cs="Arial"/>
        </w:rPr>
        <w:t>1.1</w:t>
      </w:r>
      <w:r w:rsidRPr="008E08CD">
        <w:rPr>
          <w:rFonts w:cs="Arial"/>
        </w:rPr>
        <w:tab/>
      </w:r>
      <w:r w:rsidR="0028446F" w:rsidRPr="008E08CD">
        <w:rPr>
          <w:rFonts w:cs="Arial"/>
        </w:rPr>
        <w:t>La demande vise-t-elle la modification d’une autorisation ministérielle existante (art. 29 REAFIE)?</w:t>
      </w:r>
    </w:p>
    <w:p w14:paraId="7480B06E" w14:textId="79418321" w:rsidR="00281872" w:rsidRPr="00281872" w:rsidRDefault="00281872" w:rsidP="00281872">
      <w:pPr>
        <w:pStyle w:val="QuestionInfo"/>
      </w:pPr>
      <w:r w:rsidRPr="00281872">
        <w:t xml:space="preserve">Par exemple, une augmentation de la surface de culture engendrant une augmentation des rejets d’eau </w:t>
      </w:r>
      <w:r w:rsidR="00743E40">
        <w:t xml:space="preserve">par rapport à ceux </w:t>
      </w:r>
      <w:r w:rsidRPr="00281872">
        <w:t>déjà autorisés.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8E08CD" w14:paraId="4841B239" w14:textId="77777777" w:rsidTr="003F36C2">
        <w:trPr>
          <w:trHeight w:val="272"/>
        </w:trPr>
        <w:tc>
          <w:tcPr>
            <w:tcW w:w="1637" w:type="dxa"/>
            <w:shd w:val="clear" w:color="auto" w:fill="D9E2F3" w:themeFill="accent1" w:themeFillTint="33"/>
          </w:tcPr>
          <w:p w14:paraId="31E56432" w14:textId="77777777" w:rsidR="007D45EE" w:rsidRPr="008E08CD" w:rsidRDefault="00487CC0"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7D45EE" w:rsidRPr="008E08CD">
                  <w:rPr>
                    <w:rFonts w:ascii="Segoe UI Symbol" w:hAnsi="Segoe UI Symbol" w:cs="Segoe UI Symbol"/>
                  </w:rPr>
                  <w:t>☐</w:t>
                </w:r>
              </w:sdtContent>
            </w:sdt>
            <w:r w:rsidR="007D45EE" w:rsidRPr="008E08CD">
              <w:rPr>
                <w:rFonts w:cs="Arial"/>
              </w:rPr>
              <w:t>Oui</w:t>
            </w:r>
            <w:r w:rsidR="007D45EE" w:rsidRPr="008E08CD">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8E08CD">
                  <w:rPr>
                    <w:rFonts w:ascii="Segoe UI Symbol" w:hAnsi="Segoe UI Symbol" w:cs="Segoe UI Symbol"/>
                  </w:rPr>
                  <w:t>☐</w:t>
                </w:r>
              </w:sdtContent>
            </w:sdt>
            <w:r w:rsidR="007D45EE" w:rsidRPr="008E08CD">
              <w:rPr>
                <w:rFonts w:cs="Arial"/>
              </w:rPr>
              <w:t>Non</w:t>
            </w:r>
          </w:p>
        </w:tc>
      </w:tr>
    </w:tbl>
    <w:p w14:paraId="1B5F094E" w14:textId="77777777" w:rsidR="0028446F" w:rsidRPr="008E08CD" w:rsidRDefault="0028446F" w:rsidP="00016D85">
      <w:pPr>
        <w:pStyle w:val="Siouinon"/>
        <w:rPr>
          <w:rFonts w:cs="Arial"/>
        </w:rPr>
      </w:pPr>
      <w:r w:rsidRPr="008E08CD">
        <w:rPr>
          <w:rFonts w:cs="Arial"/>
        </w:rPr>
        <w:t>Si vous avez répondu Non, passez à la section 2.</w:t>
      </w:r>
    </w:p>
    <w:p w14:paraId="1174D8DF" w14:textId="062BECBD" w:rsidR="00CE6EDC" w:rsidRPr="008E08CD" w:rsidRDefault="00FD7DC4" w:rsidP="00CE6EDC">
      <w:pPr>
        <w:pStyle w:val="Question"/>
        <w:rPr>
          <w:rFonts w:cs="Arial"/>
        </w:rPr>
      </w:pPr>
      <w:r w:rsidRPr="008E08CD">
        <w:rPr>
          <w:rFonts w:cs="Arial"/>
        </w:rPr>
        <w:t>1.2</w:t>
      </w:r>
      <w:r w:rsidRPr="008E08CD">
        <w:rPr>
          <w:rFonts w:cs="Arial"/>
        </w:rPr>
        <w:tab/>
      </w:r>
      <w:r w:rsidR="00CE6EDC" w:rsidRPr="008E08CD">
        <w:rPr>
          <w:rFonts w:cs="Arial"/>
        </w:rPr>
        <w:t>Décrivez en détail le changement qui requiert une modification de l’autorisation, son contexte et son impact sur l’autorisation à modifier, et ce, à l’égard de la culture</w:t>
      </w:r>
      <w:r w:rsidR="00515CBF" w:rsidRPr="008E08CD">
        <w:rPr>
          <w:rFonts w:cs="Arial"/>
          <w:vertAlign w:val="superscript"/>
        </w:rPr>
        <w:fldChar w:fldCharType="begin"/>
      </w:r>
      <w:r w:rsidR="00515CBF" w:rsidRPr="008E08CD">
        <w:rPr>
          <w:rFonts w:cs="Arial"/>
          <w:vertAlign w:val="superscript"/>
        </w:rPr>
        <w:instrText xml:space="preserve"> AUTOTEXTLIST  \s "NoStyle" \t "Pour plus de précisions, consultez le lexique à la fin du formulaire." \* MERGEFORMAT </w:instrText>
      </w:r>
      <w:r w:rsidR="00515CBF" w:rsidRPr="008E08CD">
        <w:rPr>
          <w:rFonts w:cs="Arial"/>
          <w:vertAlign w:val="superscript"/>
        </w:rPr>
        <w:fldChar w:fldCharType="separate"/>
      </w:r>
      <w:r w:rsidR="00515CBF" w:rsidRPr="008E08CD">
        <w:rPr>
          <w:rFonts w:cs="Arial"/>
          <w:vertAlign w:val="superscript"/>
        </w:rPr>
        <w:fldChar w:fldCharType="end"/>
      </w:r>
      <w:r w:rsidR="00CE6EDC" w:rsidRPr="008E08CD">
        <w:rPr>
          <w:rFonts w:cs="Arial"/>
        </w:rPr>
        <w:t xml:space="preserve"> de végétaux non aquatiques ou de champignons en bâtiment ou en serre (art. 29(3) REAFIE).</w:t>
      </w:r>
    </w:p>
    <w:p w14:paraId="48EBF624" w14:textId="207D49C5" w:rsidR="005646AD" w:rsidRDefault="005646AD" w:rsidP="00016D85">
      <w:pPr>
        <w:pStyle w:val="QuestionInfo"/>
        <w:rPr>
          <w:rFonts w:cs="Arial"/>
        </w:rPr>
      </w:pPr>
      <w:r w:rsidRPr="008E08CD">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400C8" w:rsidRPr="00C400C8" w14:paraId="2F6AB76D" w14:textId="77777777" w:rsidTr="009F15DF">
        <w:trPr>
          <w:trHeight w:val="448"/>
          <w:jc w:val="center"/>
        </w:trPr>
        <w:sdt>
          <w:sdtPr>
            <w:rPr>
              <w:rFonts w:cs="Arial"/>
            </w:rPr>
            <w:id w:val="-1076741990"/>
            <w:placeholder>
              <w:docPart w:val="DF17CE8A97634C4783DB9098F8B3F5F0"/>
            </w:placeholder>
            <w:showingPlcHdr/>
          </w:sdtPr>
          <w:sdtEndPr/>
          <w:sdtContent>
            <w:tc>
              <w:tcPr>
                <w:tcW w:w="16968" w:type="dxa"/>
                <w:shd w:val="clear" w:color="auto" w:fill="D9E2F3" w:themeFill="accent1" w:themeFillTint="33"/>
              </w:tcPr>
              <w:p w14:paraId="56B31648" w14:textId="77777777" w:rsidR="00C400C8" w:rsidRPr="00C400C8" w:rsidRDefault="00C400C8" w:rsidP="00B745E7">
                <w:pPr>
                  <w:pStyle w:val="Normalformulaire"/>
                  <w:rPr>
                    <w:rFonts w:cs="Arial"/>
                  </w:rPr>
                </w:pPr>
                <w:r w:rsidRPr="00C400C8">
                  <w:rPr>
                    <w:rFonts w:cs="Arial"/>
                    <w:i/>
                    <w:iCs/>
                    <w:color w:val="808080"/>
                  </w:rPr>
                  <w:t>Saisissez les informations ou indiquez le nom du document et la section.</w:t>
                </w:r>
              </w:p>
            </w:tc>
          </w:sdtContent>
        </w:sdt>
      </w:tr>
    </w:tbl>
    <w:p w14:paraId="2088EAAE" w14:textId="18472521" w:rsidR="0014272A" w:rsidRPr="008E08CD" w:rsidRDefault="0014272A" w:rsidP="00016D85">
      <w:pPr>
        <w:pStyle w:val="InfoTitre"/>
        <w:rPr>
          <w:rFonts w:cs="Arial"/>
        </w:rPr>
      </w:pPr>
      <w:r w:rsidRPr="008E08CD">
        <w:rPr>
          <w:rFonts w:cs="Arial"/>
        </w:rPr>
        <w:t>Consignes pour remplir la suite du formulaire</w:t>
      </w:r>
    </w:p>
    <w:p w14:paraId="3F9FE35D" w14:textId="7D66E3A7" w:rsidR="00F6149F" w:rsidRPr="008E08CD" w:rsidRDefault="00F6149F" w:rsidP="007763CF">
      <w:pPr>
        <w:pStyle w:val="Normalformulaire"/>
      </w:pPr>
      <w:r w:rsidRPr="008E08CD">
        <w:t xml:space="preserve">Si la demande de modification d’une autorisation </w:t>
      </w:r>
      <w:r w:rsidRPr="008E08CD">
        <w:rPr>
          <w:b/>
        </w:rPr>
        <w:t>vise à ajouter une nouvelle activité</w:t>
      </w:r>
      <w:r w:rsidRPr="008E08CD">
        <w:t xml:space="preserve"> </w:t>
      </w:r>
      <w:r w:rsidR="00B762DE" w:rsidRPr="00B762DE">
        <w:t>assujettie à une autorisation en vertu de l’article 22 de la LQE</w:t>
      </w:r>
      <w:r w:rsidR="00B762DE" w:rsidRPr="00CE7DDE">
        <w:rPr>
          <w:bCs w:val="0"/>
        </w:rPr>
        <w:t xml:space="preserve">, </w:t>
      </w:r>
      <w:r w:rsidRPr="008E08CD">
        <w:t>vous devez remplir le présent formulaire dans son intégralité (art. 30 al. 2 LQE).</w:t>
      </w:r>
    </w:p>
    <w:p w14:paraId="73E22B91" w14:textId="5E25B2B3" w:rsidR="00F6149F" w:rsidRPr="008E08CD" w:rsidRDefault="00F6149F" w:rsidP="007763CF">
      <w:pPr>
        <w:pStyle w:val="Normalformulaire"/>
      </w:pPr>
      <w:r w:rsidRPr="008E08CD">
        <w:t xml:space="preserve">Si la demande de modification d’une autorisation </w:t>
      </w:r>
      <w:r w:rsidRPr="008E08CD">
        <w:rPr>
          <w:b/>
        </w:rPr>
        <w:t>vise à changer une activité autorisée</w:t>
      </w:r>
      <w:r w:rsidRPr="008E08CD">
        <w:t>, vous devez remplir uniquement les questions concernées par la modification et fournir toute information demandée dans le formulaire qui n’a pas déjà été transmise ou qui nécessite une mise à jour (art. 30 al.</w:t>
      </w:r>
      <w:r w:rsidR="000E38FD">
        <w:t xml:space="preserve"> </w:t>
      </w:r>
      <w:r w:rsidRPr="008E08CD">
        <w:t>3 LQE). Toutefois, la section Impacts sur l’environnement</w:t>
      </w:r>
      <w:r w:rsidR="00515CBF" w:rsidRPr="008E08CD">
        <w:rPr>
          <w:vertAlign w:val="superscript"/>
        </w:rPr>
        <w:fldChar w:fldCharType="begin"/>
      </w:r>
      <w:r w:rsidR="00515CBF" w:rsidRPr="008E08CD">
        <w:rPr>
          <w:vertAlign w:val="superscript"/>
        </w:rPr>
        <w:instrText xml:space="preserve"> AUTOTEXTLIST  \s "NoStyle" \t "Pour plus de précisions, consultez le lexique à la fin du formulaire." \* MERGEFORMAT </w:instrText>
      </w:r>
      <w:r w:rsidR="00515CBF" w:rsidRPr="008E08CD">
        <w:rPr>
          <w:vertAlign w:val="superscript"/>
        </w:rPr>
        <w:fldChar w:fldCharType="separate"/>
      </w:r>
      <w:r w:rsidR="00515CBF" w:rsidRPr="008E08CD">
        <w:rPr>
          <w:vertAlign w:val="superscript"/>
        </w:rPr>
        <w:fldChar w:fldCharType="end"/>
      </w:r>
      <w:r w:rsidRPr="008E08CD">
        <w:t xml:space="preserve"> est à remplir dans tous les cas de modifications.</w:t>
      </w:r>
    </w:p>
    <w:p w14:paraId="46AE5023" w14:textId="742CFB8A" w:rsidR="000021BE" w:rsidRPr="008E08CD" w:rsidRDefault="000021BE" w:rsidP="001B6E79">
      <w:pPr>
        <w:pStyle w:val="Section"/>
        <w:spacing w:before="360" w:after="160"/>
        <w:rPr>
          <w:rFonts w:cs="Arial"/>
        </w:rPr>
      </w:pPr>
      <w:r w:rsidRPr="008E08CD">
        <w:rPr>
          <w:rFonts w:cs="Arial"/>
        </w:rPr>
        <w:t>Description de l’activité</w:t>
      </w:r>
    </w:p>
    <w:p w14:paraId="28452F4D" w14:textId="77777777" w:rsidR="00390A57" w:rsidRPr="008E08CD" w:rsidRDefault="00A01200" w:rsidP="00016D85">
      <w:pPr>
        <w:pStyle w:val="Sous-Section"/>
        <w:rPr>
          <w:rFonts w:cs="Arial"/>
        </w:rPr>
      </w:pPr>
      <w:bookmarkStart w:id="2" w:name="_Hlk81570120"/>
      <w:r w:rsidRPr="008E08CD">
        <w:rPr>
          <w:rFonts w:cs="Arial"/>
        </w:rPr>
        <w:t>Nature de l’activité</w:t>
      </w:r>
    </w:p>
    <w:bookmarkEnd w:id="2"/>
    <w:p w14:paraId="6F8DBF02" w14:textId="77777777" w:rsidR="00536579" w:rsidRPr="00536579" w:rsidRDefault="00BA45AA" w:rsidP="00536579">
      <w:pPr>
        <w:pStyle w:val="Question"/>
        <w:rPr>
          <w:rFonts w:cs="Arial"/>
        </w:rPr>
      </w:pPr>
      <w:r w:rsidRPr="008E08CD">
        <w:rPr>
          <w:rFonts w:cs="Arial"/>
        </w:rPr>
        <w:t>2</w:t>
      </w:r>
      <w:r w:rsidR="00056F55" w:rsidRPr="008E08CD">
        <w:rPr>
          <w:rFonts w:cs="Arial"/>
        </w:rPr>
        <w:t>.1.1</w:t>
      </w:r>
      <w:r w:rsidR="00056F55" w:rsidRPr="008E08CD">
        <w:rPr>
          <w:rFonts w:cs="Arial"/>
        </w:rPr>
        <w:tab/>
      </w:r>
      <w:bookmarkStart w:id="3" w:name="_Hlk112854659"/>
      <w:r w:rsidR="00536579" w:rsidRPr="00536579">
        <w:rPr>
          <w:rFonts w:cs="Arial"/>
        </w:rPr>
        <w:t>Décrivez l’activité de culture dans un bâtiment ou une serre concernée par la demande (art. 17 al. 1 (1) REAFIE).</w:t>
      </w:r>
    </w:p>
    <w:p w14:paraId="22E36E82" w14:textId="6A1DBF03" w:rsidR="00536579" w:rsidRPr="00536579" w:rsidRDefault="00536579" w:rsidP="00536579">
      <w:pPr>
        <w:pStyle w:val="QuestionInfo"/>
      </w:pPr>
      <w:r w:rsidRPr="00536579">
        <w:t>Exemples d’information à fournir :</w:t>
      </w:r>
    </w:p>
    <w:p w14:paraId="0A132B13" w14:textId="77777777" w:rsidR="00536579" w:rsidRPr="00536579" w:rsidRDefault="00536579" w:rsidP="00536579">
      <w:pPr>
        <w:pStyle w:val="Questionliste"/>
      </w:pPr>
      <w:r w:rsidRPr="00536579">
        <w:t>le contexte;</w:t>
      </w:r>
    </w:p>
    <w:p w14:paraId="1C683412" w14:textId="77777777" w:rsidR="00536579" w:rsidRPr="00536579" w:rsidRDefault="00536579" w:rsidP="00536579">
      <w:pPr>
        <w:pStyle w:val="Questionliste"/>
      </w:pPr>
      <w:r w:rsidRPr="00536579">
        <w:t>le type d’installation (bâtiment, serre);</w:t>
      </w:r>
    </w:p>
    <w:p w14:paraId="6EB19126" w14:textId="3E1E8BFB" w:rsidR="00076EC6" w:rsidRDefault="00536579" w:rsidP="0002714A">
      <w:pPr>
        <w:pStyle w:val="Questionliste"/>
        <w:spacing w:after="240"/>
      </w:pPr>
      <w:r w:rsidRPr="00536579">
        <w:t xml:space="preserve">le type de culture (champignons, végétaux non aquatiques </w:t>
      </w:r>
      <w:r w:rsidR="00D3245C">
        <w:sym w:font="Symbol" w:char="F05B"/>
      </w:r>
      <w:r w:rsidRPr="00536579">
        <w:t>autres que le cannabis</w:t>
      </w:r>
      <w:r w:rsidR="00494399">
        <w:sym w:font="Symbol" w:char="F05D"/>
      </w:r>
      <w:r w:rsidRPr="00536579">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217AC" w:rsidRPr="00C22C3A" w14:paraId="56CE4D49" w14:textId="77777777" w:rsidTr="00F11DCF">
        <w:trPr>
          <w:trHeight w:val="448"/>
          <w:jc w:val="center"/>
        </w:trPr>
        <w:sdt>
          <w:sdtPr>
            <w:rPr>
              <w:rFonts w:cs="Arial"/>
            </w:rPr>
            <w:id w:val="-507445915"/>
            <w:placeholder>
              <w:docPart w:val="8CA3FD92E47645B69230CF8B8542BF40"/>
            </w:placeholder>
            <w:showingPlcHdr/>
          </w:sdtPr>
          <w:sdtEndPr/>
          <w:sdtContent>
            <w:tc>
              <w:tcPr>
                <w:tcW w:w="16968" w:type="dxa"/>
                <w:shd w:val="clear" w:color="auto" w:fill="D9E2F3" w:themeFill="accent1" w:themeFillTint="33"/>
              </w:tcPr>
              <w:p w14:paraId="3E2CC6AA" w14:textId="77777777" w:rsidR="009217AC" w:rsidRPr="00C22C3A" w:rsidRDefault="009217AC" w:rsidP="00F11DCF">
                <w:pPr>
                  <w:pStyle w:val="Normalformulaire"/>
                  <w:rPr>
                    <w:rFonts w:cs="Arial"/>
                  </w:rPr>
                </w:pPr>
                <w:r w:rsidRPr="00C22C3A">
                  <w:rPr>
                    <w:rFonts w:cs="Arial"/>
                    <w:i/>
                    <w:iCs/>
                    <w:color w:val="808080"/>
                  </w:rPr>
                  <w:t>Saisissez les informations ou indiquez le nom du document et la section.</w:t>
                </w:r>
              </w:p>
            </w:tc>
          </w:sdtContent>
        </w:sdt>
      </w:tr>
    </w:tbl>
    <w:bookmarkEnd w:id="3"/>
    <w:p w14:paraId="56D74352" w14:textId="4D84AF47" w:rsidR="00E96A3F" w:rsidRPr="008E08CD" w:rsidRDefault="00143925" w:rsidP="001B6E79">
      <w:pPr>
        <w:pStyle w:val="Sous-Section"/>
        <w:spacing w:before="360" w:after="160"/>
        <w:rPr>
          <w:rFonts w:cs="Arial"/>
        </w:rPr>
      </w:pPr>
      <w:r w:rsidRPr="008E08CD">
        <w:rPr>
          <w:rFonts w:cs="Arial"/>
        </w:rPr>
        <w:lastRenderedPageBreak/>
        <w:t>Construction et aménagement du site</w:t>
      </w:r>
    </w:p>
    <w:p w14:paraId="41E9308E" w14:textId="3AE487EC" w:rsidR="00790C68" w:rsidRPr="00790C68" w:rsidRDefault="00143925" w:rsidP="00790C68">
      <w:pPr>
        <w:pStyle w:val="Question"/>
        <w:rPr>
          <w:rFonts w:cs="Arial"/>
        </w:rPr>
      </w:pPr>
      <w:r w:rsidRPr="008E08CD">
        <w:rPr>
          <w:rFonts w:cs="Arial"/>
        </w:rPr>
        <w:t>2.2.1</w:t>
      </w:r>
      <w:r w:rsidRPr="008E08CD">
        <w:rPr>
          <w:rFonts w:cs="Arial"/>
        </w:rPr>
        <w:tab/>
      </w:r>
      <w:r w:rsidR="00790C68" w:rsidRPr="00790C68">
        <w:rPr>
          <w:rFonts w:cs="Arial"/>
        </w:rPr>
        <w:t>La demande concerne-t-elle uniquement l’exploitation de l’activité dans des installations déjà autorisées par la LQE (art. 17 al.</w:t>
      </w:r>
      <w:r w:rsidR="00ED40A8">
        <w:rPr>
          <w:rFonts w:cs="Arial"/>
        </w:rPr>
        <w:t xml:space="preserve"> </w:t>
      </w:r>
      <w:r w:rsidR="00790C68" w:rsidRPr="00790C68">
        <w:rPr>
          <w:rFonts w:cs="Arial"/>
        </w:rPr>
        <w:t>1 (1) REAFIE)?</w:t>
      </w:r>
    </w:p>
    <w:p w14:paraId="3E2C8893" w14:textId="60099648" w:rsidR="00790C68" w:rsidRPr="00790C68" w:rsidRDefault="00790C68" w:rsidP="00790C68">
      <w:pPr>
        <w:pStyle w:val="QuestionInfo"/>
      </w:pPr>
      <w:r w:rsidRPr="00790C68">
        <w:t>Les installations comprennent notamment les bâtiments, les serres</w:t>
      </w:r>
      <w:r w:rsidR="00B85D89">
        <w:t xml:space="preserve"> </w:t>
      </w:r>
      <w:r w:rsidRPr="00790C68">
        <w:t>et les aménagements.</w:t>
      </w:r>
    </w:p>
    <w:p w14:paraId="4CAF0AE5" w14:textId="62E793E2" w:rsidR="00790C68" w:rsidRPr="00790C68" w:rsidRDefault="00790C68" w:rsidP="00790C68">
      <w:pPr>
        <w:pStyle w:val="QuestionInfo"/>
      </w:pPr>
      <w:r w:rsidRPr="00790C68">
        <w:t xml:space="preserve">Pour répondre </w:t>
      </w:r>
      <w:r w:rsidR="005345A1">
        <w:t>O</w:t>
      </w:r>
      <w:r w:rsidRPr="00790C68">
        <w:t xml:space="preserve">ui, tous les aménagements et les constructions servant aux activités de la présente demande doivent être autorisés, avoir fait l’objet d’une déclaration de conformité ou être admissibles à une exemption, et ce, </w:t>
      </w:r>
      <w:r w:rsidRPr="00EC5DDF">
        <w:rPr>
          <w:b/>
          <w:bCs/>
        </w:rPr>
        <w:t>sans modification et aux fins de l’activité concernée</w:t>
      </w:r>
      <w:r w:rsidRPr="00790C68">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E21F8" w:rsidRPr="00E44FF6" w14:paraId="60506665" w14:textId="77777777" w:rsidTr="00F11DCF">
        <w:trPr>
          <w:trHeight w:val="272"/>
        </w:trPr>
        <w:tc>
          <w:tcPr>
            <w:tcW w:w="1637" w:type="dxa"/>
            <w:shd w:val="clear" w:color="auto" w:fill="D9E2F3" w:themeFill="accent1" w:themeFillTint="33"/>
          </w:tcPr>
          <w:p w14:paraId="2292443C" w14:textId="77777777" w:rsidR="005E21F8" w:rsidRPr="00E44FF6" w:rsidRDefault="00487CC0" w:rsidP="00F11DCF">
            <w:pPr>
              <w:pStyle w:val="Normalformulaire"/>
              <w:spacing w:after="0"/>
              <w:rPr>
                <w:rFonts w:cs="Arial"/>
              </w:rPr>
            </w:pPr>
            <w:sdt>
              <w:sdtPr>
                <w:rPr>
                  <w:rFonts w:cs="Arial"/>
                </w:rPr>
                <w:id w:val="1935245025"/>
                <w14:checkbox>
                  <w14:checked w14:val="0"/>
                  <w14:checkedState w14:val="2612" w14:font="MS Gothic"/>
                  <w14:uncheckedState w14:val="2610" w14:font="MS Gothic"/>
                </w14:checkbox>
              </w:sdtPr>
              <w:sdtEndPr/>
              <w:sdtContent>
                <w:r w:rsidR="005E21F8" w:rsidRPr="00E44FF6">
                  <w:rPr>
                    <w:rFonts w:ascii="Segoe UI Symbol" w:hAnsi="Segoe UI Symbol" w:cs="Segoe UI Symbol"/>
                  </w:rPr>
                  <w:t>☐</w:t>
                </w:r>
              </w:sdtContent>
            </w:sdt>
            <w:r w:rsidR="005E21F8">
              <w:rPr>
                <w:rFonts w:cs="Arial"/>
              </w:rPr>
              <w:t xml:space="preserve"> </w:t>
            </w:r>
            <w:r w:rsidR="005E21F8" w:rsidRPr="00E44FF6">
              <w:rPr>
                <w:rFonts w:cs="Arial"/>
              </w:rPr>
              <w:t>Oui</w:t>
            </w:r>
            <w:r w:rsidR="005E21F8" w:rsidRPr="00E44FF6">
              <w:rPr>
                <w:rFonts w:cs="Arial"/>
              </w:rPr>
              <w:tab/>
              <w:t xml:space="preserve"> </w:t>
            </w:r>
            <w:sdt>
              <w:sdtPr>
                <w:rPr>
                  <w:rFonts w:cs="Arial"/>
                </w:rPr>
                <w:id w:val="-445469833"/>
                <w14:checkbox>
                  <w14:checked w14:val="0"/>
                  <w14:checkedState w14:val="2612" w14:font="MS Gothic"/>
                  <w14:uncheckedState w14:val="2610" w14:font="MS Gothic"/>
                </w14:checkbox>
              </w:sdtPr>
              <w:sdtEndPr/>
              <w:sdtContent>
                <w:r w:rsidR="005E21F8" w:rsidRPr="00E44FF6">
                  <w:rPr>
                    <w:rFonts w:ascii="Segoe UI Symbol" w:hAnsi="Segoe UI Symbol" w:cs="Segoe UI Symbol"/>
                  </w:rPr>
                  <w:t>☐</w:t>
                </w:r>
              </w:sdtContent>
            </w:sdt>
            <w:r w:rsidR="005E21F8">
              <w:rPr>
                <w:rFonts w:cs="Arial"/>
              </w:rPr>
              <w:t xml:space="preserve"> </w:t>
            </w:r>
            <w:r w:rsidR="005E21F8" w:rsidRPr="00E44FF6">
              <w:rPr>
                <w:rFonts w:cs="Arial"/>
              </w:rPr>
              <w:t>Non</w:t>
            </w:r>
          </w:p>
        </w:tc>
      </w:tr>
    </w:tbl>
    <w:p w14:paraId="4B974005" w14:textId="13AACFBB" w:rsidR="00D46D28" w:rsidRDefault="00790C68" w:rsidP="00790C68">
      <w:pPr>
        <w:pStyle w:val="Siouinon"/>
      </w:pPr>
      <w:r w:rsidRPr="00790C68">
        <w:t>Si vous avez répondu Oui, passez à la section 2.3.</w:t>
      </w:r>
    </w:p>
    <w:p w14:paraId="6CA41AD9" w14:textId="352B7C61" w:rsidR="00B04E21" w:rsidRPr="008E08CD" w:rsidRDefault="007A4D4D" w:rsidP="00B04E21">
      <w:pPr>
        <w:pStyle w:val="Question"/>
        <w:rPr>
          <w:rFonts w:cs="Arial"/>
        </w:rPr>
      </w:pPr>
      <w:r w:rsidRPr="008E08CD">
        <w:rPr>
          <w:rFonts w:cs="Arial"/>
        </w:rPr>
        <w:t>2.2.2</w:t>
      </w:r>
      <w:r w:rsidRPr="008E08CD">
        <w:rPr>
          <w:rFonts w:cs="Arial"/>
        </w:rPr>
        <w:tab/>
      </w:r>
      <w:r w:rsidR="00B04E21" w:rsidRPr="008E08CD">
        <w:rPr>
          <w:rFonts w:cs="Arial"/>
        </w:rPr>
        <w:t xml:space="preserve">Décrivez, de manière détaillée, </w:t>
      </w:r>
      <w:r w:rsidR="00627E6E" w:rsidRPr="00627E6E">
        <w:rPr>
          <w:rFonts w:cs="Arial"/>
        </w:rPr>
        <w:t xml:space="preserve">les constructions, les bâtiments, les serres et tout autre aménagement en précisant s’ils sont existants ou à construire </w:t>
      </w:r>
      <w:r w:rsidR="00B04E21" w:rsidRPr="008E08CD">
        <w:rPr>
          <w:rFonts w:cs="Arial"/>
        </w:rPr>
        <w:t>(art.</w:t>
      </w:r>
      <w:r w:rsidR="00E80B8A">
        <w:rPr>
          <w:rFonts w:cs="Arial"/>
        </w:rPr>
        <w:t> </w:t>
      </w:r>
      <w:r w:rsidR="00B04E21" w:rsidRPr="008E08CD">
        <w:rPr>
          <w:rFonts w:cs="Arial"/>
        </w:rPr>
        <w:t>17 al. 1 (3) REAFIE).</w:t>
      </w:r>
    </w:p>
    <w:p w14:paraId="15A22E8E" w14:textId="284B71EF" w:rsidR="00B04E21" w:rsidRPr="008E08CD" w:rsidRDefault="00B04E21" w:rsidP="00B04E21">
      <w:pPr>
        <w:pStyle w:val="QuestionInfo"/>
        <w:rPr>
          <w:rFonts w:cs="Arial"/>
        </w:rPr>
      </w:pPr>
      <w:r w:rsidRPr="008E08CD">
        <w:rPr>
          <w:rFonts w:cs="Arial"/>
        </w:rPr>
        <w:t>Exemples d’information à fournir</w:t>
      </w:r>
      <w:r w:rsidR="001331C3">
        <w:rPr>
          <w:rFonts w:cs="Arial"/>
        </w:rPr>
        <w:t> </w:t>
      </w:r>
      <w:r w:rsidRPr="008E08CD">
        <w:rPr>
          <w:rFonts w:cs="Arial"/>
        </w:rPr>
        <w:t>:</w:t>
      </w:r>
    </w:p>
    <w:p w14:paraId="09E0BB1B" w14:textId="26D09A7D" w:rsidR="00B04E21" w:rsidRDefault="00B04E21" w:rsidP="00830A8E">
      <w:pPr>
        <w:pStyle w:val="Questionliste"/>
      </w:pPr>
      <w:r w:rsidRPr="00830A8E">
        <w:t>la description des travaux (excavation, remblai</w:t>
      </w:r>
      <w:r w:rsidR="000517E3">
        <w:t>s</w:t>
      </w:r>
      <w:r w:rsidRPr="00830A8E">
        <w:t xml:space="preserve">, </w:t>
      </w:r>
      <w:r w:rsidR="0026468C" w:rsidRPr="0026468C">
        <w:t>déblais</w:t>
      </w:r>
      <w:r w:rsidR="0026468C">
        <w:t>,</w:t>
      </w:r>
      <w:r w:rsidR="0026468C" w:rsidRPr="0026468C">
        <w:t xml:space="preserve"> </w:t>
      </w:r>
      <w:r w:rsidRPr="00830A8E">
        <w:t>dynamitage, etc.);</w:t>
      </w:r>
    </w:p>
    <w:p w14:paraId="74CD1C1C" w14:textId="77777777" w:rsidR="00CA04A9" w:rsidRPr="00716414" w:rsidRDefault="00CA04A9" w:rsidP="00CA04A9">
      <w:pPr>
        <w:pStyle w:val="Questionliste"/>
      </w:pPr>
      <w:r w:rsidRPr="00716414">
        <w:t>la</w:t>
      </w:r>
      <w:r w:rsidRPr="00716414" w:rsidDel="001043E8">
        <w:t xml:space="preserve"> </w:t>
      </w:r>
      <w:r w:rsidRPr="00716414">
        <w:t>description des bâtiments et des serres (dimensions, matériaux, etc.);</w:t>
      </w:r>
    </w:p>
    <w:p w14:paraId="7BBC4831" w14:textId="77777777" w:rsidR="00CA04A9" w:rsidRPr="00594428" w:rsidRDefault="00CA04A9" w:rsidP="00CA04A9">
      <w:pPr>
        <w:pStyle w:val="Questionliste"/>
      </w:pPr>
      <w:r>
        <w:t>l’aménagement intérieur des bâtiments et des serres;</w:t>
      </w:r>
    </w:p>
    <w:p w14:paraId="012A80E8" w14:textId="7846AE0A" w:rsidR="00CA04A9" w:rsidRPr="00716414" w:rsidRDefault="00CA04A9" w:rsidP="00CA04A9">
      <w:pPr>
        <w:pStyle w:val="Questionliste"/>
      </w:pPr>
      <w:r w:rsidRPr="00716414">
        <w:t>la</w:t>
      </w:r>
      <w:r w:rsidRPr="00716414" w:rsidDel="001043E8">
        <w:t xml:space="preserve"> </w:t>
      </w:r>
      <w:r w:rsidRPr="00716414">
        <w:t>vocation des aménagements;</w:t>
      </w:r>
    </w:p>
    <w:p w14:paraId="569FF68F" w14:textId="77777777" w:rsidR="00CA04A9" w:rsidRPr="00716414" w:rsidRDefault="00CA04A9" w:rsidP="00CA04A9">
      <w:pPr>
        <w:pStyle w:val="Questionliste"/>
      </w:pPr>
      <w:r w:rsidRPr="00716414">
        <w:t>les zones de remblais et de déblais;</w:t>
      </w:r>
    </w:p>
    <w:p w14:paraId="7C072C14" w14:textId="3920143D" w:rsidR="00B04E21" w:rsidRPr="00830A8E" w:rsidRDefault="00B04E21" w:rsidP="00830A8E">
      <w:pPr>
        <w:pStyle w:val="Questionliste"/>
      </w:pPr>
      <w:r w:rsidRPr="00830A8E">
        <w:t>l’aménagement du site (fossés, voies d’accès, etc.)</w:t>
      </w:r>
      <w:r w:rsidR="00B67DA7" w:rsidRPr="00830A8E">
        <w:t>.</w:t>
      </w:r>
    </w:p>
    <w:p w14:paraId="2934A7D3" w14:textId="4876ABBD" w:rsidR="000F7084" w:rsidRDefault="00FD6207" w:rsidP="00B04E21">
      <w:pPr>
        <w:pStyle w:val="QuestionInfo"/>
        <w:spacing w:before="240"/>
        <w:rPr>
          <w:rFonts w:cs="Arial"/>
        </w:rPr>
      </w:pPr>
      <w:r w:rsidRPr="00FD6207">
        <w:rPr>
          <w:rFonts w:cs="Arial"/>
        </w:rPr>
        <w:t>Notez que l’aménagement intérieur des bâtiments ou des serres peut inclure leurs subdivisions ou leurs salles telles que les zones de préparation, les zones de production (semis, greffage, zone</w:t>
      </w:r>
      <w:r w:rsidR="00452523">
        <w:rPr>
          <w:rFonts w:cs="Arial"/>
        </w:rPr>
        <w:t>s</w:t>
      </w:r>
      <w:r w:rsidRPr="00FD6207">
        <w:rPr>
          <w:rFonts w:cs="Arial"/>
        </w:rPr>
        <w:t xml:space="preserve"> de croissance, etc.), </w:t>
      </w:r>
      <w:r w:rsidR="00FA2882">
        <w:rPr>
          <w:rFonts w:cs="Arial"/>
        </w:rPr>
        <w:t xml:space="preserve">les </w:t>
      </w:r>
      <w:r w:rsidRPr="00FD6207">
        <w:rPr>
          <w:rFonts w:cs="Arial"/>
        </w:rPr>
        <w:t>station</w:t>
      </w:r>
      <w:r w:rsidR="00FA2882">
        <w:rPr>
          <w:rFonts w:cs="Arial"/>
        </w:rPr>
        <w:t>s</w:t>
      </w:r>
      <w:r w:rsidRPr="00FD6207">
        <w:rPr>
          <w:rFonts w:cs="Arial"/>
        </w:rPr>
        <w:t xml:space="preserve"> d’irrigation ou de fertigation, </w:t>
      </w:r>
      <w:r w:rsidR="00FA1D69">
        <w:rPr>
          <w:rFonts w:cs="Arial"/>
        </w:rPr>
        <w:t xml:space="preserve">les </w:t>
      </w:r>
      <w:r w:rsidRPr="00FD6207">
        <w:rPr>
          <w:rFonts w:cs="Arial"/>
        </w:rPr>
        <w:t xml:space="preserve">zones d’emballage, </w:t>
      </w:r>
      <w:r w:rsidR="00FA1D69">
        <w:rPr>
          <w:rFonts w:cs="Arial"/>
        </w:rPr>
        <w:t xml:space="preserve">les </w:t>
      </w:r>
      <w:r w:rsidRPr="00FD6207">
        <w:rPr>
          <w:rFonts w:cs="Arial"/>
        </w:rPr>
        <w:t xml:space="preserve">entrepôts, </w:t>
      </w:r>
      <w:r w:rsidR="00FA1D69">
        <w:rPr>
          <w:rFonts w:cs="Arial"/>
        </w:rPr>
        <w:t xml:space="preserve">les </w:t>
      </w:r>
      <w:r w:rsidRPr="00FD6207">
        <w:rPr>
          <w:rFonts w:cs="Arial"/>
        </w:rPr>
        <w:t xml:space="preserve">zones de livraison et d’expédition, </w:t>
      </w:r>
      <w:r w:rsidR="004A0B6D">
        <w:rPr>
          <w:rFonts w:cs="Arial"/>
        </w:rPr>
        <w:t xml:space="preserve">les </w:t>
      </w:r>
      <w:r w:rsidRPr="00FD6207">
        <w:rPr>
          <w:rFonts w:cs="Arial"/>
        </w:rPr>
        <w:t>chaufferie</w:t>
      </w:r>
      <w:r w:rsidR="004A0B6D">
        <w:rPr>
          <w:rFonts w:cs="Arial"/>
        </w:rPr>
        <w:t>s</w:t>
      </w:r>
      <w:r w:rsidRPr="00FD6207">
        <w:rPr>
          <w:rFonts w:cs="Arial"/>
        </w:rPr>
        <w:t>, etc.</w:t>
      </w:r>
    </w:p>
    <w:p w14:paraId="6AFA40A7" w14:textId="67456507" w:rsidR="007A4D4D" w:rsidRDefault="00B04E21" w:rsidP="00B04E21">
      <w:pPr>
        <w:pStyle w:val="QuestionInfo"/>
        <w:spacing w:before="240"/>
        <w:rPr>
          <w:rFonts w:cs="Arial"/>
        </w:rPr>
      </w:pPr>
      <w:r w:rsidRPr="008E08CD">
        <w:rPr>
          <w:rFonts w:cs="Arial"/>
        </w:rPr>
        <w:t xml:space="preserve">Pour faciliter l’analyse de la demande, </w:t>
      </w:r>
      <w:r w:rsidR="00FD6207">
        <w:rPr>
          <w:rFonts w:cs="Arial"/>
        </w:rPr>
        <w:t xml:space="preserve">il est </w:t>
      </w:r>
      <w:r w:rsidRPr="008E08CD">
        <w:rPr>
          <w:rFonts w:cs="Arial"/>
        </w:rPr>
        <w:t>recommand</w:t>
      </w:r>
      <w:r w:rsidR="00FD6207">
        <w:rPr>
          <w:rFonts w:cs="Arial"/>
        </w:rPr>
        <w:t>é</w:t>
      </w:r>
      <w:r w:rsidRPr="008E08CD">
        <w:rPr>
          <w:rFonts w:cs="Arial"/>
        </w:rPr>
        <w:t xml:space="preserve"> de joindre </w:t>
      </w:r>
      <w:r w:rsidR="00BD76B0" w:rsidRPr="00BD76B0">
        <w:rPr>
          <w:rFonts w:cs="Arial"/>
        </w:rPr>
        <w:t xml:space="preserve">un plan d’aménagement, </w:t>
      </w:r>
      <w:r w:rsidRPr="008E08CD">
        <w:rPr>
          <w:rFonts w:cs="Arial"/>
        </w:rPr>
        <w:t>des plans et devis</w:t>
      </w:r>
      <w:r w:rsidR="001D7190" w:rsidRPr="008E08CD">
        <w:rPr>
          <w:rFonts w:cs="Arial"/>
          <w:vertAlign w:val="superscript"/>
        </w:rPr>
        <w:fldChar w:fldCharType="begin"/>
      </w:r>
      <w:r w:rsidR="001D7190" w:rsidRPr="008E08CD">
        <w:rPr>
          <w:rFonts w:cs="Arial"/>
          <w:vertAlign w:val="superscript"/>
        </w:rPr>
        <w:instrText xml:space="preserve"> AUTOTEXTLIST  \s "NoStyle" \t "Pour plus de précisions, consultez le lexique à la fin du formulaire." \* MERGEFORMAT </w:instrText>
      </w:r>
      <w:r w:rsidR="001D7190" w:rsidRPr="008E08CD">
        <w:rPr>
          <w:rFonts w:cs="Arial"/>
          <w:vertAlign w:val="superscript"/>
        </w:rPr>
        <w:fldChar w:fldCharType="separate"/>
      </w:r>
      <w:r w:rsidR="001D7190" w:rsidRPr="008E08CD">
        <w:rPr>
          <w:rFonts w:cs="Arial"/>
          <w:vertAlign w:val="superscript"/>
        </w:rPr>
        <w:fldChar w:fldCharType="end"/>
      </w:r>
      <w:r w:rsidRPr="008E08CD">
        <w:rPr>
          <w:rFonts w:cs="Arial"/>
        </w:rPr>
        <w:t xml:space="preserve">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22C3A" w:rsidRPr="00C22C3A" w14:paraId="2ECAD4FD" w14:textId="77777777" w:rsidTr="009F15DF">
        <w:trPr>
          <w:trHeight w:val="448"/>
          <w:jc w:val="center"/>
        </w:trPr>
        <w:bookmarkStart w:id="4" w:name="_Hlk108532806" w:displacedByCustomXml="next"/>
        <w:sdt>
          <w:sdtPr>
            <w:rPr>
              <w:rFonts w:cs="Arial"/>
            </w:rPr>
            <w:id w:val="-1350021035"/>
            <w:placeholder>
              <w:docPart w:val="CF73A3135336485585C1460DD9B3A269"/>
            </w:placeholder>
            <w:showingPlcHdr/>
          </w:sdtPr>
          <w:sdtEndPr/>
          <w:sdtContent>
            <w:tc>
              <w:tcPr>
                <w:tcW w:w="16968" w:type="dxa"/>
                <w:shd w:val="clear" w:color="auto" w:fill="D9E2F3" w:themeFill="accent1" w:themeFillTint="33"/>
              </w:tcPr>
              <w:p w14:paraId="0FC90B80" w14:textId="77777777" w:rsidR="00C22C3A" w:rsidRPr="00C22C3A" w:rsidRDefault="00C22C3A" w:rsidP="001031B6">
                <w:pPr>
                  <w:pStyle w:val="Normalformulaire"/>
                  <w:rPr>
                    <w:rFonts w:cs="Arial"/>
                  </w:rPr>
                </w:pPr>
                <w:r w:rsidRPr="00C22C3A">
                  <w:rPr>
                    <w:rFonts w:cs="Arial"/>
                    <w:i/>
                    <w:iCs/>
                    <w:color w:val="808080"/>
                  </w:rPr>
                  <w:t>Saisissez les informations ou indiquez le nom du document et la section.</w:t>
                </w:r>
              </w:p>
            </w:tc>
          </w:sdtContent>
        </w:sdt>
      </w:tr>
    </w:tbl>
    <w:bookmarkEnd w:id="4"/>
    <w:p w14:paraId="743FF8BD" w14:textId="6C419BE0" w:rsidR="00606608" w:rsidRPr="008E08CD" w:rsidRDefault="00606608" w:rsidP="00FE71C2">
      <w:pPr>
        <w:pStyle w:val="Question"/>
        <w:rPr>
          <w:rFonts w:cs="Arial"/>
        </w:rPr>
      </w:pPr>
      <w:r w:rsidRPr="008E08CD">
        <w:rPr>
          <w:rFonts w:cs="Arial"/>
        </w:rPr>
        <w:t>2.</w:t>
      </w:r>
      <w:r w:rsidR="006713F7">
        <w:rPr>
          <w:rFonts w:cs="Arial"/>
        </w:rPr>
        <w:t>2.3</w:t>
      </w:r>
      <w:r w:rsidRPr="008E08CD">
        <w:rPr>
          <w:rFonts w:cs="Arial"/>
        </w:rPr>
        <w:tab/>
      </w:r>
      <w:r w:rsidR="003B56ED" w:rsidRPr="008E08CD">
        <w:rPr>
          <w:rFonts w:cs="Arial"/>
        </w:rPr>
        <w:t>Dans le tableau ci-dessous, décrivez les bâtiments ou les serres utilisés pour la culture</w:t>
      </w:r>
      <w:r w:rsidR="00515CBF" w:rsidRPr="008E08CD">
        <w:rPr>
          <w:rFonts w:cs="Arial"/>
          <w:vertAlign w:val="superscript"/>
        </w:rPr>
        <w:fldChar w:fldCharType="begin"/>
      </w:r>
      <w:r w:rsidR="00515CBF" w:rsidRPr="008E08CD">
        <w:rPr>
          <w:rFonts w:cs="Arial"/>
          <w:vertAlign w:val="superscript"/>
        </w:rPr>
        <w:instrText xml:space="preserve"> AUTOTEXTLIST  \s "NoStyle" \t "Pour plus de précisions, consultez le lexique à la fin du formulaire." \* MERGEFORMAT </w:instrText>
      </w:r>
      <w:r w:rsidR="00515CBF" w:rsidRPr="008E08CD">
        <w:rPr>
          <w:rFonts w:cs="Arial"/>
          <w:vertAlign w:val="superscript"/>
        </w:rPr>
        <w:fldChar w:fldCharType="separate"/>
      </w:r>
      <w:r w:rsidR="00515CBF" w:rsidRPr="008E08CD">
        <w:rPr>
          <w:rFonts w:cs="Arial"/>
          <w:vertAlign w:val="superscript"/>
        </w:rPr>
        <w:fldChar w:fldCharType="end"/>
      </w:r>
      <w:r w:rsidR="003B56ED" w:rsidRPr="008E08CD">
        <w:rPr>
          <w:rFonts w:cs="Arial"/>
        </w:rPr>
        <w:t xml:space="preserve"> de végétaux non aquatiques ou de champignons (art. 17 al. 1 (3) REAFIE).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405"/>
        <w:gridCol w:w="2693"/>
        <w:gridCol w:w="2835"/>
        <w:gridCol w:w="4820"/>
        <w:gridCol w:w="5953"/>
      </w:tblGrid>
      <w:tr w:rsidR="000547DD" w:rsidRPr="0033325B" w14:paraId="29889459" w14:textId="77777777" w:rsidTr="00F03C9C">
        <w:trPr>
          <w:trHeight w:val="255"/>
        </w:trPr>
        <w:tc>
          <w:tcPr>
            <w:tcW w:w="2405" w:type="dxa"/>
            <w:shd w:val="clear" w:color="auto" w:fill="4472C4" w:themeFill="accent1"/>
          </w:tcPr>
          <w:p w14:paraId="5680AF0E" w14:textId="1DC2E1F9" w:rsidR="00FA78F6" w:rsidRPr="0033325B" w:rsidRDefault="00FA78F6" w:rsidP="00F03C9C">
            <w:pPr>
              <w:pStyle w:val="Tableauen-tte"/>
              <w:rPr>
                <w:rFonts w:cs="Arial"/>
              </w:rPr>
            </w:pPr>
            <w:r w:rsidRPr="0033325B">
              <w:rPr>
                <w:rFonts w:cs="Arial"/>
              </w:rPr>
              <w:lastRenderedPageBreak/>
              <w:t>Code d’identification sur les plans de localisation</w:t>
            </w:r>
          </w:p>
        </w:tc>
        <w:tc>
          <w:tcPr>
            <w:tcW w:w="2693" w:type="dxa"/>
            <w:shd w:val="clear" w:color="auto" w:fill="4472C4" w:themeFill="accent1"/>
          </w:tcPr>
          <w:p w14:paraId="28A95AEC" w14:textId="436210FD" w:rsidR="00FA78F6" w:rsidRPr="0033325B" w:rsidRDefault="00FA78F6" w:rsidP="00F03C9C">
            <w:pPr>
              <w:pStyle w:val="Tableauen-tte"/>
              <w:rPr>
                <w:rFonts w:cs="Arial"/>
              </w:rPr>
            </w:pPr>
            <w:r w:rsidRPr="0033325B">
              <w:rPr>
                <w:rFonts w:cs="Arial"/>
              </w:rPr>
              <w:t>Superficie totale occupée par l’installation au sol</w:t>
            </w:r>
          </w:p>
          <w:p w14:paraId="30A1E26F" w14:textId="41C7CA51" w:rsidR="00FA78F6" w:rsidRPr="0033325B" w:rsidRDefault="00FA78F6" w:rsidP="00F03C9C">
            <w:pPr>
              <w:pStyle w:val="Tableauen-tte"/>
              <w:rPr>
                <w:rFonts w:cs="Arial"/>
              </w:rPr>
            </w:pPr>
            <w:r w:rsidRPr="0033325B">
              <w:rPr>
                <w:rFonts w:cs="Arial"/>
                <w:b w:val="0"/>
                <w:bCs/>
              </w:rPr>
              <w:t>(en mètres carrés [m</w:t>
            </w:r>
            <w:r w:rsidRPr="0033325B">
              <w:rPr>
                <w:rFonts w:cs="Arial"/>
                <w:b w:val="0"/>
                <w:bCs/>
                <w:vertAlign w:val="superscript"/>
              </w:rPr>
              <w:t>2</w:t>
            </w:r>
            <w:r w:rsidRPr="0033325B">
              <w:rPr>
                <w:rFonts w:cs="Arial"/>
                <w:b w:val="0"/>
                <w:bCs/>
              </w:rPr>
              <w:t>])*</w:t>
            </w:r>
          </w:p>
        </w:tc>
        <w:tc>
          <w:tcPr>
            <w:tcW w:w="2835" w:type="dxa"/>
            <w:shd w:val="clear" w:color="auto" w:fill="4472C4" w:themeFill="accent1"/>
          </w:tcPr>
          <w:p w14:paraId="39ED8F9B" w14:textId="5DFAFD86" w:rsidR="00FA78F6" w:rsidRPr="0033325B" w:rsidRDefault="00FA78F6" w:rsidP="00F03C9C">
            <w:pPr>
              <w:pStyle w:val="Tableauen-tte"/>
              <w:rPr>
                <w:rFonts w:cs="Arial"/>
              </w:rPr>
            </w:pPr>
            <w:r w:rsidRPr="0033325B">
              <w:rPr>
                <w:rFonts w:cs="Arial"/>
              </w:rPr>
              <w:t>Superficie totale de l’installation sur laquelle est réalisé l’ensemble des activités de culture</w:t>
            </w:r>
          </w:p>
          <w:p w14:paraId="5CB9D424" w14:textId="0411CCE1" w:rsidR="00FA78F6" w:rsidRPr="0033325B" w:rsidRDefault="00FA78F6" w:rsidP="00F03C9C">
            <w:pPr>
              <w:pStyle w:val="Tableauen-tte"/>
              <w:rPr>
                <w:rFonts w:cs="Arial"/>
              </w:rPr>
            </w:pPr>
            <w:r w:rsidRPr="0033325B">
              <w:rPr>
                <w:rFonts w:cs="Arial"/>
                <w:b w:val="0"/>
                <w:bCs/>
              </w:rPr>
              <w:t>(en mètres carrés [m</w:t>
            </w:r>
            <w:r w:rsidRPr="0033325B">
              <w:rPr>
                <w:rFonts w:cs="Arial"/>
                <w:b w:val="0"/>
                <w:bCs/>
                <w:vertAlign w:val="superscript"/>
              </w:rPr>
              <w:t>2</w:t>
            </w:r>
            <w:r w:rsidRPr="0033325B">
              <w:rPr>
                <w:rFonts w:cs="Arial"/>
                <w:b w:val="0"/>
                <w:bCs/>
              </w:rPr>
              <w:t>])**</w:t>
            </w:r>
          </w:p>
        </w:tc>
        <w:tc>
          <w:tcPr>
            <w:tcW w:w="4820" w:type="dxa"/>
            <w:shd w:val="clear" w:color="auto" w:fill="4472C4" w:themeFill="accent1"/>
          </w:tcPr>
          <w:p w14:paraId="19ECC763" w14:textId="1A70DC2D" w:rsidR="00FA78F6" w:rsidRPr="0033325B" w:rsidRDefault="00FA78F6" w:rsidP="00F03C9C">
            <w:pPr>
              <w:pStyle w:val="Tableauen-tte"/>
              <w:rPr>
                <w:rFonts w:cs="Arial"/>
              </w:rPr>
            </w:pPr>
            <w:r>
              <w:rPr>
                <w:rFonts w:cs="Arial"/>
              </w:rPr>
              <w:t>P</w:t>
            </w:r>
            <w:r w:rsidRPr="0033325B">
              <w:rPr>
                <w:rFonts w:cs="Arial"/>
              </w:rPr>
              <w:t>récisez la source d’énergie</w:t>
            </w:r>
            <w:r>
              <w:rPr>
                <w:rFonts w:cs="Arial"/>
              </w:rPr>
              <w:t xml:space="preserve"> </w:t>
            </w:r>
            <w:r w:rsidRPr="004452AE">
              <w:rPr>
                <w:rFonts w:cs="Arial"/>
                <w:bCs/>
              </w:rPr>
              <w:t>pour le chauffage de l’installation.</w:t>
            </w:r>
          </w:p>
          <w:p w14:paraId="52D47301" w14:textId="2BA9F004" w:rsidR="00FA78F6" w:rsidRPr="0033325B" w:rsidRDefault="00FA78F6" w:rsidP="00F03C9C">
            <w:pPr>
              <w:pStyle w:val="Tableauen-tte"/>
              <w:rPr>
                <w:rFonts w:cs="Arial"/>
              </w:rPr>
            </w:pPr>
            <w:r w:rsidRPr="0033325B">
              <w:rPr>
                <w:rFonts w:cs="Arial"/>
                <w:b w:val="0"/>
                <w:bCs/>
              </w:rPr>
              <w:t>(ex. : électricité, gaz naturel, propane, mazout, biomasse, autre [précisez])</w:t>
            </w:r>
          </w:p>
        </w:tc>
        <w:tc>
          <w:tcPr>
            <w:tcW w:w="5953" w:type="dxa"/>
            <w:shd w:val="clear" w:color="auto" w:fill="4472C4" w:themeFill="accent1"/>
          </w:tcPr>
          <w:p w14:paraId="3B4CE0D4" w14:textId="77777777" w:rsidR="00FA78F6" w:rsidRPr="0033325B" w:rsidRDefault="00FA78F6" w:rsidP="00F03C9C">
            <w:pPr>
              <w:pStyle w:val="Tableauen-tte"/>
              <w:rPr>
                <w:rFonts w:cs="Arial"/>
              </w:rPr>
            </w:pPr>
            <w:r w:rsidRPr="0033325B">
              <w:rPr>
                <w:rFonts w:cs="Arial"/>
              </w:rPr>
              <w:t>Type de ventilation</w:t>
            </w:r>
          </w:p>
          <w:p w14:paraId="0F59FB56" w14:textId="2C106F66" w:rsidR="00FA78F6" w:rsidRPr="0033325B" w:rsidRDefault="00FA78F6" w:rsidP="00F03C9C">
            <w:pPr>
              <w:pStyle w:val="Tableauen-tte"/>
              <w:rPr>
                <w:rFonts w:cs="Arial"/>
                <w:b w:val="0"/>
                <w:bCs/>
              </w:rPr>
            </w:pPr>
            <w:r>
              <w:rPr>
                <w:rFonts w:cs="Arial"/>
                <w:b w:val="0"/>
                <w:bCs/>
              </w:rPr>
              <w:t>(e</w:t>
            </w:r>
            <w:r w:rsidRPr="0033325B">
              <w:rPr>
                <w:rFonts w:cs="Arial"/>
                <w:b w:val="0"/>
                <w:bCs/>
              </w:rPr>
              <w:t>x. : ventilation naturelle, ventilation mécanique [extraction, pression positive]</w:t>
            </w:r>
            <w:r>
              <w:rPr>
                <w:rFonts w:cs="Arial"/>
                <w:b w:val="0"/>
                <w:bCs/>
              </w:rPr>
              <w:t>,</w:t>
            </w:r>
            <w:r w:rsidRPr="0033325B">
              <w:rPr>
                <w:rFonts w:cs="Arial"/>
                <w:b w:val="0"/>
                <w:bCs/>
              </w:rPr>
              <w:t xml:space="preserve"> autre [précisez])</w:t>
            </w:r>
          </w:p>
        </w:tc>
      </w:tr>
      <w:tr w:rsidR="000547DD" w:rsidRPr="0033325B" w14:paraId="5852481A" w14:textId="77777777" w:rsidTr="00F03C9C">
        <w:sdt>
          <w:sdtPr>
            <w:rPr>
              <w:rFonts w:cs="Arial"/>
            </w:rPr>
            <w:id w:val="1173608689"/>
            <w:placeholder>
              <w:docPart w:val="3754E9A063AE4D1C8F110B2B1B04DACA"/>
            </w:placeholder>
            <w:showingPlcHdr/>
          </w:sdtPr>
          <w:sdtEndPr/>
          <w:sdtContent>
            <w:tc>
              <w:tcPr>
                <w:tcW w:w="2405" w:type="dxa"/>
                <w:shd w:val="clear" w:color="auto" w:fill="D9E2F3" w:themeFill="accent1" w:themeFillTint="33"/>
              </w:tcPr>
              <w:p w14:paraId="2E7C7E65" w14:textId="609E9B8C" w:rsidR="00FA78F6" w:rsidRPr="0033325B" w:rsidRDefault="00FA78F6" w:rsidP="00F03C9C">
                <w:pPr>
                  <w:pStyle w:val="Normalformulaire"/>
                  <w:rPr>
                    <w:rFonts w:cs="Arial"/>
                    <w:szCs w:val="22"/>
                  </w:rPr>
                </w:pPr>
                <w:r w:rsidRPr="0033325B">
                  <w:rPr>
                    <w:rStyle w:val="Textedelespacerserv"/>
                    <w:i/>
                    <w:iCs/>
                  </w:rPr>
                  <w:t>Saisissez les informations.</w:t>
                </w:r>
              </w:p>
            </w:tc>
          </w:sdtContent>
        </w:sdt>
        <w:sdt>
          <w:sdtPr>
            <w:rPr>
              <w:rFonts w:cs="Arial"/>
            </w:rPr>
            <w:id w:val="-973445571"/>
            <w:placeholder>
              <w:docPart w:val="5A51ADF172E44F30A3E19266CE7B7A22"/>
            </w:placeholder>
            <w:showingPlcHdr/>
          </w:sdtPr>
          <w:sdtEndPr/>
          <w:sdtContent>
            <w:tc>
              <w:tcPr>
                <w:tcW w:w="2693" w:type="dxa"/>
                <w:shd w:val="clear" w:color="auto" w:fill="D9E2F3" w:themeFill="accent1" w:themeFillTint="33"/>
              </w:tcPr>
              <w:p w14:paraId="071F6595" w14:textId="3E9A249A" w:rsidR="00FA78F6" w:rsidRPr="0033325B" w:rsidRDefault="00FA78F6" w:rsidP="00F03C9C">
                <w:pPr>
                  <w:pStyle w:val="Normalformulaire"/>
                  <w:rPr>
                    <w:rFonts w:cs="Arial"/>
                    <w:szCs w:val="22"/>
                  </w:rPr>
                </w:pPr>
                <w:r w:rsidRPr="0033325B">
                  <w:rPr>
                    <w:rStyle w:val="Textedelespacerserv"/>
                    <w:rFonts w:cs="Arial"/>
                  </w:rPr>
                  <w:t>...</w:t>
                </w:r>
              </w:p>
            </w:tc>
          </w:sdtContent>
        </w:sdt>
        <w:sdt>
          <w:sdtPr>
            <w:rPr>
              <w:rFonts w:cs="Arial"/>
            </w:rPr>
            <w:id w:val="-1089623813"/>
            <w:placeholder>
              <w:docPart w:val="6011470301F243BD857614355A826EE0"/>
            </w:placeholder>
            <w:showingPlcHdr/>
          </w:sdtPr>
          <w:sdtEndPr/>
          <w:sdtContent>
            <w:tc>
              <w:tcPr>
                <w:tcW w:w="2835" w:type="dxa"/>
                <w:shd w:val="clear" w:color="auto" w:fill="D9E2F3" w:themeFill="accent1" w:themeFillTint="33"/>
              </w:tcPr>
              <w:p w14:paraId="5A88AF50" w14:textId="7B35568A" w:rsidR="00FA78F6" w:rsidRPr="0033325B" w:rsidRDefault="00FA78F6" w:rsidP="00F03C9C">
                <w:pPr>
                  <w:pStyle w:val="Normalformulaire"/>
                  <w:rPr>
                    <w:rFonts w:cs="Arial"/>
                    <w:szCs w:val="22"/>
                  </w:rPr>
                </w:pPr>
                <w:r w:rsidRPr="0033325B">
                  <w:rPr>
                    <w:rStyle w:val="Textedelespacerserv"/>
                    <w:rFonts w:cs="Arial"/>
                  </w:rPr>
                  <w:t>...</w:t>
                </w:r>
              </w:p>
            </w:tc>
          </w:sdtContent>
        </w:sdt>
        <w:tc>
          <w:tcPr>
            <w:tcW w:w="4820" w:type="dxa"/>
            <w:shd w:val="clear" w:color="auto" w:fill="D9E2F3" w:themeFill="accent1" w:themeFillTint="33"/>
          </w:tcPr>
          <w:sdt>
            <w:sdtPr>
              <w:rPr>
                <w:rFonts w:cs="Arial"/>
              </w:rPr>
              <w:id w:val="-1696455840"/>
              <w:placeholder>
                <w:docPart w:val="9504F381B211412F82348635D7C99A49"/>
              </w:placeholder>
              <w:showingPlcHdr/>
            </w:sdtPr>
            <w:sdtEndPr/>
            <w:sdtContent>
              <w:p w14:paraId="6116606F" w14:textId="77777777" w:rsidR="00FA78F6" w:rsidRDefault="00FA78F6" w:rsidP="00F03C9C">
                <w:pPr>
                  <w:pStyle w:val="Normalformulaire"/>
                  <w:rPr>
                    <w:rFonts w:cs="Arial"/>
                  </w:rPr>
                </w:pPr>
                <w:r w:rsidRPr="0033325B">
                  <w:rPr>
                    <w:rStyle w:val="Textedelespacerserv"/>
                    <w:rFonts w:cs="Arial"/>
                  </w:rPr>
                  <w:t>...</w:t>
                </w:r>
              </w:p>
            </w:sdtContent>
          </w:sdt>
          <w:p w14:paraId="3401A322" w14:textId="1D401183" w:rsidR="00E437E4" w:rsidRPr="0033325B" w:rsidRDefault="00487CC0" w:rsidP="00F03C9C">
            <w:pPr>
              <w:pStyle w:val="Normalformulaire"/>
              <w:rPr>
                <w:rFonts w:cs="Arial"/>
                <w:szCs w:val="22"/>
              </w:rPr>
            </w:pPr>
            <w:sdt>
              <w:sdtPr>
                <w:rPr>
                  <w:rFonts w:cs="Arial"/>
                </w:rPr>
                <w:id w:val="-333775935"/>
                <w14:checkbox>
                  <w14:checked w14:val="0"/>
                  <w14:checkedState w14:val="2612" w14:font="MS Gothic"/>
                  <w14:uncheckedState w14:val="2610" w14:font="MS Gothic"/>
                </w14:checkbox>
              </w:sdtPr>
              <w:sdtEndPr/>
              <w:sdtContent>
                <w:r w:rsidR="00E437E4">
                  <w:rPr>
                    <w:rFonts w:ascii="MS Gothic" w:hAnsi="MS Gothic" w:cs="Arial" w:hint="eastAsia"/>
                  </w:rPr>
                  <w:t>☐</w:t>
                </w:r>
              </w:sdtContent>
            </w:sdt>
            <w:r w:rsidR="00E437E4" w:rsidRPr="00E437E4">
              <w:rPr>
                <w:rFonts w:cs="Arial"/>
              </w:rPr>
              <w:t xml:space="preserve"> </w:t>
            </w:r>
            <w:r w:rsidR="00E437E4">
              <w:rPr>
                <w:rFonts w:cs="Arial"/>
              </w:rPr>
              <w:t>Aucun</w:t>
            </w:r>
            <w:r w:rsidR="00235F21">
              <w:rPr>
                <w:rFonts w:cs="Arial"/>
              </w:rPr>
              <w:t>e</w:t>
            </w:r>
          </w:p>
        </w:tc>
        <w:sdt>
          <w:sdtPr>
            <w:rPr>
              <w:rFonts w:cs="Arial"/>
            </w:rPr>
            <w:id w:val="468870199"/>
            <w:placeholder>
              <w:docPart w:val="A46266ABDE044656B3765D0872894884"/>
            </w:placeholder>
            <w:showingPlcHdr/>
          </w:sdtPr>
          <w:sdtEndPr/>
          <w:sdtContent>
            <w:tc>
              <w:tcPr>
                <w:tcW w:w="5953" w:type="dxa"/>
                <w:shd w:val="clear" w:color="auto" w:fill="D9E2F3" w:themeFill="accent1" w:themeFillTint="33"/>
              </w:tcPr>
              <w:p w14:paraId="3DDC157C" w14:textId="72E7043F" w:rsidR="00FA78F6" w:rsidRPr="0033325B" w:rsidRDefault="00FA78F6" w:rsidP="00F03C9C">
                <w:pPr>
                  <w:pStyle w:val="Normalformulaire"/>
                  <w:rPr>
                    <w:rFonts w:cs="Arial"/>
                    <w:szCs w:val="22"/>
                  </w:rPr>
                </w:pPr>
                <w:r w:rsidRPr="0033325B">
                  <w:rPr>
                    <w:rStyle w:val="Textedelespacerserv"/>
                    <w:rFonts w:cs="Arial"/>
                  </w:rPr>
                  <w:t>...</w:t>
                </w:r>
              </w:p>
            </w:tc>
          </w:sdtContent>
        </w:sdt>
      </w:tr>
      <w:tr w:rsidR="000547DD" w:rsidRPr="0033325B" w14:paraId="473A0FFE" w14:textId="77777777" w:rsidTr="00F03C9C">
        <w:sdt>
          <w:sdtPr>
            <w:rPr>
              <w:rFonts w:cs="Arial"/>
            </w:rPr>
            <w:id w:val="-1659529341"/>
            <w:placeholder>
              <w:docPart w:val="48D05B6C3A244755B42E634A7A2800CF"/>
            </w:placeholder>
            <w:showingPlcHdr/>
          </w:sdtPr>
          <w:sdtEndPr/>
          <w:sdtContent>
            <w:tc>
              <w:tcPr>
                <w:tcW w:w="2405" w:type="dxa"/>
                <w:shd w:val="clear" w:color="auto" w:fill="D9E2F3" w:themeFill="accent1" w:themeFillTint="33"/>
              </w:tcPr>
              <w:p w14:paraId="67A4EC3A" w14:textId="77DC82E8" w:rsidR="00FA78F6" w:rsidRPr="0033325B" w:rsidRDefault="00FA78F6" w:rsidP="00F03C9C">
                <w:pPr>
                  <w:pStyle w:val="Normalformulaire"/>
                  <w:rPr>
                    <w:rFonts w:cs="Arial"/>
                    <w:szCs w:val="22"/>
                  </w:rPr>
                </w:pPr>
                <w:r w:rsidRPr="0033325B">
                  <w:rPr>
                    <w:rStyle w:val="Textedelespacerserv"/>
                    <w:rFonts w:cs="Arial"/>
                  </w:rPr>
                  <w:t>...</w:t>
                </w:r>
              </w:p>
            </w:tc>
          </w:sdtContent>
        </w:sdt>
        <w:sdt>
          <w:sdtPr>
            <w:rPr>
              <w:rFonts w:cs="Arial"/>
            </w:rPr>
            <w:id w:val="-1755587201"/>
            <w:placeholder>
              <w:docPart w:val="9190702AC8974790B07A66176F075FF9"/>
            </w:placeholder>
            <w:showingPlcHdr/>
          </w:sdtPr>
          <w:sdtEndPr/>
          <w:sdtContent>
            <w:tc>
              <w:tcPr>
                <w:tcW w:w="2693" w:type="dxa"/>
                <w:shd w:val="clear" w:color="auto" w:fill="D9E2F3" w:themeFill="accent1" w:themeFillTint="33"/>
              </w:tcPr>
              <w:p w14:paraId="5FAD56F9" w14:textId="559C0FF2" w:rsidR="00FA78F6" w:rsidRPr="0033325B" w:rsidRDefault="00FA78F6" w:rsidP="00F03C9C">
                <w:pPr>
                  <w:pStyle w:val="Normalformulaire"/>
                  <w:rPr>
                    <w:rFonts w:cs="Arial"/>
                    <w:szCs w:val="22"/>
                  </w:rPr>
                </w:pPr>
                <w:r w:rsidRPr="0033325B">
                  <w:rPr>
                    <w:rStyle w:val="Textedelespacerserv"/>
                    <w:rFonts w:cs="Arial"/>
                  </w:rPr>
                  <w:t>...</w:t>
                </w:r>
              </w:p>
            </w:tc>
          </w:sdtContent>
        </w:sdt>
        <w:sdt>
          <w:sdtPr>
            <w:rPr>
              <w:rFonts w:cs="Arial"/>
            </w:rPr>
            <w:id w:val="2142381034"/>
            <w:placeholder>
              <w:docPart w:val="4BCD767FFCA94026A12EFC94148E1374"/>
            </w:placeholder>
            <w:showingPlcHdr/>
          </w:sdtPr>
          <w:sdtEndPr/>
          <w:sdtContent>
            <w:tc>
              <w:tcPr>
                <w:tcW w:w="2835" w:type="dxa"/>
                <w:shd w:val="clear" w:color="auto" w:fill="D9E2F3" w:themeFill="accent1" w:themeFillTint="33"/>
              </w:tcPr>
              <w:p w14:paraId="17EE7569" w14:textId="11CB4766" w:rsidR="00FA78F6" w:rsidRPr="0033325B" w:rsidRDefault="00FA78F6" w:rsidP="00F03C9C">
                <w:pPr>
                  <w:pStyle w:val="Normalformulaire"/>
                  <w:rPr>
                    <w:rFonts w:cs="Arial"/>
                    <w:szCs w:val="22"/>
                  </w:rPr>
                </w:pPr>
                <w:r w:rsidRPr="0033325B">
                  <w:rPr>
                    <w:rStyle w:val="Textedelespacerserv"/>
                    <w:rFonts w:cs="Arial"/>
                  </w:rPr>
                  <w:t>...</w:t>
                </w:r>
              </w:p>
            </w:tc>
          </w:sdtContent>
        </w:sdt>
        <w:tc>
          <w:tcPr>
            <w:tcW w:w="4820" w:type="dxa"/>
            <w:shd w:val="clear" w:color="auto" w:fill="D9E2F3" w:themeFill="accent1" w:themeFillTint="33"/>
          </w:tcPr>
          <w:sdt>
            <w:sdtPr>
              <w:rPr>
                <w:rFonts w:cs="Arial"/>
              </w:rPr>
              <w:id w:val="1768963099"/>
              <w:placeholder>
                <w:docPart w:val="7175CC33E5E74B748D65F9462C367552"/>
              </w:placeholder>
              <w:showingPlcHdr/>
            </w:sdtPr>
            <w:sdtEndPr/>
            <w:sdtContent>
              <w:p w14:paraId="303F29C1" w14:textId="77777777" w:rsidR="00224F5D" w:rsidRDefault="00224F5D" w:rsidP="00F03C9C">
                <w:pPr>
                  <w:pStyle w:val="Normalformulaire"/>
                  <w:rPr>
                    <w:rFonts w:cs="Arial"/>
                  </w:rPr>
                </w:pPr>
                <w:r w:rsidRPr="0033325B">
                  <w:rPr>
                    <w:rStyle w:val="Textedelespacerserv"/>
                    <w:rFonts w:cs="Arial"/>
                  </w:rPr>
                  <w:t>...</w:t>
                </w:r>
              </w:p>
            </w:sdtContent>
          </w:sdt>
          <w:p w14:paraId="51DAEF69" w14:textId="0231A82F" w:rsidR="00FA78F6" w:rsidRPr="0033325B" w:rsidRDefault="00487CC0" w:rsidP="00F03C9C">
            <w:pPr>
              <w:pStyle w:val="Normalformulaire"/>
              <w:rPr>
                <w:rFonts w:cs="Arial"/>
                <w:szCs w:val="22"/>
              </w:rPr>
            </w:pPr>
            <w:sdt>
              <w:sdtPr>
                <w:rPr>
                  <w:rFonts w:cs="Arial"/>
                </w:rPr>
                <w:id w:val="830565682"/>
                <w14:checkbox>
                  <w14:checked w14:val="0"/>
                  <w14:checkedState w14:val="2612" w14:font="MS Gothic"/>
                  <w14:uncheckedState w14:val="2610" w14:font="MS Gothic"/>
                </w14:checkbox>
              </w:sdtPr>
              <w:sdtEndPr/>
              <w:sdtContent>
                <w:r w:rsidR="00224F5D">
                  <w:rPr>
                    <w:rFonts w:ascii="MS Gothic" w:hAnsi="MS Gothic" w:cs="Arial" w:hint="eastAsia"/>
                  </w:rPr>
                  <w:t>☐</w:t>
                </w:r>
              </w:sdtContent>
            </w:sdt>
            <w:r w:rsidR="00224F5D" w:rsidRPr="00E437E4">
              <w:rPr>
                <w:rFonts w:cs="Arial"/>
              </w:rPr>
              <w:t xml:space="preserve"> </w:t>
            </w:r>
            <w:r w:rsidR="00224F5D">
              <w:rPr>
                <w:rFonts w:cs="Arial"/>
              </w:rPr>
              <w:t>Aucune</w:t>
            </w:r>
          </w:p>
        </w:tc>
        <w:sdt>
          <w:sdtPr>
            <w:rPr>
              <w:rFonts w:cs="Arial"/>
            </w:rPr>
            <w:id w:val="-1202089834"/>
            <w:placeholder>
              <w:docPart w:val="003101FAC7D940E3B9C58147102A5EC8"/>
            </w:placeholder>
            <w:showingPlcHdr/>
          </w:sdtPr>
          <w:sdtEndPr/>
          <w:sdtContent>
            <w:tc>
              <w:tcPr>
                <w:tcW w:w="5953" w:type="dxa"/>
                <w:shd w:val="clear" w:color="auto" w:fill="D9E2F3" w:themeFill="accent1" w:themeFillTint="33"/>
              </w:tcPr>
              <w:p w14:paraId="571F7891" w14:textId="12765547" w:rsidR="00FA78F6" w:rsidRPr="0033325B" w:rsidRDefault="00FA78F6" w:rsidP="00F03C9C">
                <w:pPr>
                  <w:pStyle w:val="Normalformulaire"/>
                  <w:rPr>
                    <w:rFonts w:cs="Arial"/>
                    <w:szCs w:val="22"/>
                  </w:rPr>
                </w:pPr>
                <w:r w:rsidRPr="0033325B">
                  <w:rPr>
                    <w:rStyle w:val="Textedelespacerserv"/>
                    <w:rFonts w:cs="Arial"/>
                  </w:rPr>
                  <w:t>...</w:t>
                </w:r>
              </w:p>
            </w:tc>
          </w:sdtContent>
        </w:sdt>
      </w:tr>
      <w:sdt>
        <w:sdtPr>
          <w:rPr>
            <w:rFonts w:cs="Arial"/>
          </w:rPr>
          <w:id w:val="-697152792"/>
          <w15:repeatingSection/>
        </w:sdtPr>
        <w:sdtEndPr/>
        <w:sdtContent>
          <w:sdt>
            <w:sdtPr>
              <w:rPr>
                <w:rFonts w:cs="Arial"/>
              </w:rPr>
              <w:id w:val="-1926106140"/>
              <w:placeholder>
                <w:docPart w:val="FCBEA855AC814092AEF8CA115E547810"/>
              </w:placeholder>
              <w15:repeatingSectionItem/>
            </w:sdtPr>
            <w:sdtEndPr/>
            <w:sdtContent>
              <w:tr w:rsidR="000547DD" w:rsidRPr="0033325B" w14:paraId="68DAEB8F" w14:textId="77777777" w:rsidTr="00F03C9C">
                <w:sdt>
                  <w:sdtPr>
                    <w:rPr>
                      <w:rFonts w:cs="Arial"/>
                    </w:rPr>
                    <w:id w:val="1259800411"/>
                    <w:placeholder>
                      <w:docPart w:val="0374AF43177F4CEB9828B811417C76E4"/>
                    </w:placeholder>
                    <w:showingPlcHdr/>
                  </w:sdtPr>
                  <w:sdtEndPr/>
                  <w:sdtContent>
                    <w:tc>
                      <w:tcPr>
                        <w:tcW w:w="2405" w:type="dxa"/>
                        <w:shd w:val="clear" w:color="auto" w:fill="D9E2F3" w:themeFill="accent1" w:themeFillTint="33"/>
                      </w:tcPr>
                      <w:p w14:paraId="198452C6" w14:textId="2B2461C6" w:rsidR="00FA78F6" w:rsidRPr="0033325B" w:rsidRDefault="00FA78F6" w:rsidP="00F03C9C">
                        <w:pPr>
                          <w:pStyle w:val="Normalformulaire"/>
                          <w:rPr>
                            <w:rFonts w:cs="Arial"/>
                            <w:szCs w:val="22"/>
                          </w:rPr>
                        </w:pPr>
                        <w:r w:rsidRPr="0033325B">
                          <w:rPr>
                            <w:rStyle w:val="Textedelespacerserv"/>
                            <w:rFonts w:cs="Arial"/>
                            <w:i/>
                            <w:iCs/>
                          </w:rPr>
                          <w:t>Cliquez sur le + pour ajouter des lignes.</w:t>
                        </w:r>
                      </w:p>
                    </w:tc>
                  </w:sdtContent>
                </w:sdt>
                <w:sdt>
                  <w:sdtPr>
                    <w:rPr>
                      <w:rFonts w:cs="Arial"/>
                    </w:rPr>
                    <w:id w:val="-931969033"/>
                    <w:placeholder>
                      <w:docPart w:val="AD490823280B4B588E12F0B05CFF3F08"/>
                    </w:placeholder>
                    <w:showingPlcHdr/>
                  </w:sdtPr>
                  <w:sdtEndPr/>
                  <w:sdtContent>
                    <w:tc>
                      <w:tcPr>
                        <w:tcW w:w="2693" w:type="dxa"/>
                        <w:shd w:val="clear" w:color="auto" w:fill="D9E2F3" w:themeFill="accent1" w:themeFillTint="33"/>
                      </w:tcPr>
                      <w:p w14:paraId="2F2DFCBC" w14:textId="09E2A169" w:rsidR="00FA78F6" w:rsidRPr="0033325B" w:rsidRDefault="00FA78F6" w:rsidP="00F03C9C">
                        <w:pPr>
                          <w:pStyle w:val="Normalformulaire"/>
                          <w:rPr>
                            <w:rFonts w:cs="Arial"/>
                            <w:szCs w:val="22"/>
                          </w:rPr>
                        </w:pPr>
                        <w:r w:rsidRPr="0033325B">
                          <w:rPr>
                            <w:rStyle w:val="Textedelespacerserv"/>
                            <w:rFonts w:cs="Arial"/>
                          </w:rPr>
                          <w:t>...</w:t>
                        </w:r>
                      </w:p>
                    </w:tc>
                  </w:sdtContent>
                </w:sdt>
                <w:sdt>
                  <w:sdtPr>
                    <w:rPr>
                      <w:rFonts w:cs="Arial"/>
                    </w:rPr>
                    <w:id w:val="-1829975207"/>
                    <w:placeholder>
                      <w:docPart w:val="C76B0A7E7232457F9AC799565288A92D"/>
                    </w:placeholder>
                    <w:showingPlcHdr/>
                  </w:sdtPr>
                  <w:sdtEndPr/>
                  <w:sdtContent>
                    <w:tc>
                      <w:tcPr>
                        <w:tcW w:w="2835" w:type="dxa"/>
                        <w:shd w:val="clear" w:color="auto" w:fill="D9E2F3" w:themeFill="accent1" w:themeFillTint="33"/>
                      </w:tcPr>
                      <w:p w14:paraId="12457930" w14:textId="3C10B25C" w:rsidR="00FA78F6" w:rsidRPr="0033325B" w:rsidRDefault="00FA78F6" w:rsidP="00F03C9C">
                        <w:pPr>
                          <w:pStyle w:val="Normalformulaire"/>
                          <w:rPr>
                            <w:rFonts w:cs="Arial"/>
                            <w:szCs w:val="22"/>
                          </w:rPr>
                        </w:pPr>
                        <w:r w:rsidRPr="0033325B">
                          <w:rPr>
                            <w:rStyle w:val="Textedelespacerserv"/>
                            <w:rFonts w:cs="Arial"/>
                          </w:rPr>
                          <w:t>...</w:t>
                        </w:r>
                      </w:p>
                    </w:tc>
                  </w:sdtContent>
                </w:sdt>
                <w:tc>
                  <w:tcPr>
                    <w:tcW w:w="4820" w:type="dxa"/>
                    <w:shd w:val="clear" w:color="auto" w:fill="D9E2F3" w:themeFill="accent1" w:themeFillTint="33"/>
                  </w:tcPr>
                  <w:sdt>
                    <w:sdtPr>
                      <w:rPr>
                        <w:rFonts w:cs="Arial"/>
                      </w:rPr>
                      <w:id w:val="-1501579313"/>
                      <w:placeholder>
                        <w:docPart w:val="277CA37FB73D4C26B7006E19366CD530"/>
                      </w:placeholder>
                      <w:showingPlcHdr/>
                    </w:sdtPr>
                    <w:sdtEndPr/>
                    <w:sdtContent>
                      <w:p w14:paraId="2BB1FBF6" w14:textId="77777777" w:rsidR="00224F5D" w:rsidRDefault="00224F5D" w:rsidP="00F03C9C">
                        <w:pPr>
                          <w:pStyle w:val="Normalformulaire"/>
                          <w:rPr>
                            <w:rFonts w:cs="Arial"/>
                          </w:rPr>
                        </w:pPr>
                        <w:r w:rsidRPr="0033325B">
                          <w:rPr>
                            <w:rStyle w:val="Textedelespacerserv"/>
                            <w:rFonts w:cs="Arial"/>
                          </w:rPr>
                          <w:t>...</w:t>
                        </w:r>
                      </w:p>
                    </w:sdtContent>
                  </w:sdt>
                  <w:p w14:paraId="50DD63C3" w14:textId="661BCADB" w:rsidR="00FA78F6" w:rsidRPr="0033325B" w:rsidRDefault="00487CC0" w:rsidP="00F03C9C">
                    <w:pPr>
                      <w:pStyle w:val="Normalformulaire"/>
                      <w:rPr>
                        <w:rFonts w:cs="Arial"/>
                        <w:szCs w:val="22"/>
                      </w:rPr>
                    </w:pPr>
                    <w:sdt>
                      <w:sdtPr>
                        <w:rPr>
                          <w:rFonts w:cs="Arial"/>
                        </w:rPr>
                        <w:id w:val="-353191528"/>
                        <w14:checkbox>
                          <w14:checked w14:val="0"/>
                          <w14:checkedState w14:val="2612" w14:font="MS Gothic"/>
                          <w14:uncheckedState w14:val="2610" w14:font="MS Gothic"/>
                        </w14:checkbox>
                      </w:sdtPr>
                      <w:sdtEndPr/>
                      <w:sdtContent>
                        <w:r w:rsidR="00224F5D">
                          <w:rPr>
                            <w:rFonts w:ascii="MS Gothic" w:hAnsi="MS Gothic" w:cs="Arial" w:hint="eastAsia"/>
                          </w:rPr>
                          <w:t>☐</w:t>
                        </w:r>
                      </w:sdtContent>
                    </w:sdt>
                    <w:r w:rsidR="00224F5D" w:rsidRPr="00E437E4">
                      <w:rPr>
                        <w:rFonts w:cs="Arial"/>
                      </w:rPr>
                      <w:t xml:space="preserve"> </w:t>
                    </w:r>
                    <w:r w:rsidR="00224F5D">
                      <w:rPr>
                        <w:rFonts w:cs="Arial"/>
                      </w:rPr>
                      <w:t>Aucune</w:t>
                    </w:r>
                  </w:p>
                </w:tc>
                <w:sdt>
                  <w:sdtPr>
                    <w:rPr>
                      <w:rFonts w:cs="Arial"/>
                    </w:rPr>
                    <w:id w:val="-91006747"/>
                    <w:placeholder>
                      <w:docPart w:val="DBDA3A7B97254FD5A280B0872C324606"/>
                    </w:placeholder>
                    <w:showingPlcHdr/>
                  </w:sdtPr>
                  <w:sdtEndPr/>
                  <w:sdtContent>
                    <w:tc>
                      <w:tcPr>
                        <w:tcW w:w="5953" w:type="dxa"/>
                        <w:shd w:val="clear" w:color="auto" w:fill="D9E2F3" w:themeFill="accent1" w:themeFillTint="33"/>
                      </w:tcPr>
                      <w:p w14:paraId="58491AC3" w14:textId="24BEC8AF" w:rsidR="00FA78F6" w:rsidRPr="0033325B" w:rsidRDefault="00FA78F6" w:rsidP="00F03C9C">
                        <w:pPr>
                          <w:pStyle w:val="Normalformulaire"/>
                          <w:rPr>
                            <w:rFonts w:cs="Arial"/>
                            <w:szCs w:val="22"/>
                          </w:rPr>
                        </w:pPr>
                        <w:r w:rsidRPr="0033325B">
                          <w:rPr>
                            <w:rStyle w:val="Textedelespacerserv"/>
                            <w:rFonts w:cs="Arial"/>
                          </w:rPr>
                          <w:t>...</w:t>
                        </w:r>
                      </w:p>
                    </w:tc>
                  </w:sdtContent>
                </w:sdt>
              </w:tr>
            </w:sdtContent>
          </w:sdt>
        </w:sdtContent>
      </w:sdt>
    </w:tbl>
    <w:p w14:paraId="64C42705" w14:textId="77777777" w:rsidR="000A6CB7" w:rsidRDefault="000A6CB7" w:rsidP="0047536D">
      <w:pPr>
        <w:pStyle w:val="Normalformulaire"/>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201"/>
        <w:gridCol w:w="8505"/>
      </w:tblGrid>
      <w:sdt>
        <w:sdtPr>
          <w:id w:val="-2044667004"/>
          <w15:repeatingSection/>
        </w:sdtPr>
        <w:sdtEndPr/>
        <w:sdtContent>
          <w:sdt>
            <w:sdtPr>
              <w:id w:val="-755429194"/>
              <w:placeholder>
                <w:docPart w:val="2263E6A9693A4C5DA47A08384A510F5C"/>
              </w:placeholder>
              <w15:repeatingSectionItem/>
            </w:sdtPr>
            <w:sdtEndPr/>
            <w:sdtContent>
              <w:sdt>
                <w:sdtPr>
                  <w:id w:val="1922595240"/>
                  <w15:repeatingSection/>
                </w:sdtPr>
                <w:sdtEndPr/>
                <w:sdtContent>
                  <w:sdt>
                    <w:sdtPr>
                      <w:id w:val="-1868591587"/>
                      <w:placeholder>
                        <w:docPart w:val="2263E6A9693A4C5DA47A08384A510F5C"/>
                      </w:placeholder>
                      <w15:repeatingSectionItem/>
                    </w:sdtPr>
                    <w:sdtEndPr/>
                    <w:sdtContent>
                      <w:tr w:rsidR="0047536D" w:rsidRPr="008E08CD" w14:paraId="4DBB640C" w14:textId="77777777" w:rsidTr="00F11DCF">
                        <w:trPr>
                          <w:trHeight w:val="448"/>
                        </w:trPr>
                        <w:sdt>
                          <w:sdtPr>
                            <w:id w:val="1262494313"/>
                            <w:placeholder>
                              <w:docPart w:val="83079D7A24D04DAEAEB78A4BCD0607F8"/>
                            </w:placeholder>
                            <w:showingPlcHdr/>
                          </w:sdtPr>
                          <w:sdtEndPr/>
                          <w:sdtContent>
                            <w:tc>
                              <w:tcPr>
                                <w:tcW w:w="10201" w:type="dxa"/>
                                <w:shd w:val="clear" w:color="auto" w:fill="D9E2F3" w:themeFill="accent1" w:themeFillTint="33"/>
                              </w:tcPr>
                              <w:p w14:paraId="45A93D67" w14:textId="77777777" w:rsidR="0047536D" w:rsidRPr="0033325B" w:rsidRDefault="0047536D" w:rsidP="00F11DCF">
                                <w:pPr>
                                  <w:pStyle w:val="Normalformulaire"/>
                                </w:pPr>
                                <w:r w:rsidRPr="0033325B">
                                  <w:rPr>
                                    <w:i/>
                                    <w:iCs/>
                                    <w:color w:val="808080"/>
                                  </w:rPr>
                                  <w:t>Si vous préférez joindre un document, indiquez-en le nom.</w:t>
                                </w:r>
                              </w:p>
                            </w:tc>
                          </w:sdtContent>
                        </w:sdt>
                        <w:sdt>
                          <w:sdtPr>
                            <w:id w:val="1935321738"/>
                            <w:placeholder>
                              <w:docPart w:val="15DE92A3E8154EF0B08A11C5EE23C397"/>
                            </w:placeholder>
                            <w:showingPlcHdr/>
                          </w:sdtPr>
                          <w:sdtEndPr/>
                          <w:sdtContent>
                            <w:tc>
                              <w:tcPr>
                                <w:tcW w:w="8505" w:type="dxa"/>
                                <w:shd w:val="clear" w:color="auto" w:fill="D9E2F3" w:themeFill="accent1" w:themeFillTint="33"/>
                              </w:tcPr>
                              <w:p w14:paraId="08A56FB7" w14:textId="77777777" w:rsidR="0047536D" w:rsidRPr="008E08CD" w:rsidRDefault="0047536D" w:rsidP="00F11DCF">
                                <w:pPr>
                                  <w:pStyle w:val="Normalformulaire"/>
                                </w:pPr>
                                <w:r w:rsidRPr="0033325B">
                                  <w:rPr>
                                    <w:i/>
                                    <w:iCs/>
                                    <w:color w:val="808080"/>
                                  </w:rPr>
                                  <w:t>Précisez la section.</w:t>
                                </w:r>
                              </w:p>
                            </w:tc>
                          </w:sdtContent>
                        </w:sdt>
                      </w:tr>
                    </w:sdtContent>
                  </w:sdt>
                </w:sdtContent>
              </w:sdt>
            </w:sdtContent>
          </w:sdt>
        </w:sdtContent>
      </w:sdt>
    </w:tbl>
    <w:p w14:paraId="51F5A120" w14:textId="6A33EAD0" w:rsidR="00143925" w:rsidRPr="008E08CD" w:rsidRDefault="00465D75" w:rsidP="00AD04F9">
      <w:pPr>
        <w:pStyle w:val="Normalformulaire"/>
        <w:rPr>
          <w:rFonts w:cs="Arial"/>
        </w:rPr>
      </w:pPr>
      <w:r w:rsidRPr="008E08CD">
        <w:rPr>
          <w:rFonts w:cs="Arial"/>
        </w:rPr>
        <w:t>*</w:t>
      </w:r>
      <w:r w:rsidR="00E35113">
        <w:rPr>
          <w:rFonts w:cs="Arial"/>
        </w:rPr>
        <w:t xml:space="preserve"> </w:t>
      </w:r>
      <w:r w:rsidRPr="008E08CD">
        <w:rPr>
          <w:rFonts w:cs="Arial"/>
        </w:rPr>
        <w:t>La superficie totale correspond à l’espace que le bâtiment ou la serre couvre au sol, y compris les aires de production, de préparation et d’expédition des produits.</w:t>
      </w:r>
    </w:p>
    <w:p w14:paraId="4920DB7C" w14:textId="5AC2F34F" w:rsidR="00465D75" w:rsidRPr="008E08CD" w:rsidRDefault="00465D75" w:rsidP="007C4E8C">
      <w:pPr>
        <w:pStyle w:val="Normalformulaire"/>
        <w:rPr>
          <w:rFonts w:cs="Arial"/>
        </w:rPr>
      </w:pPr>
      <w:r w:rsidRPr="008E08CD">
        <w:rPr>
          <w:rFonts w:cs="Arial"/>
        </w:rPr>
        <w:t>**</w:t>
      </w:r>
      <w:r w:rsidRPr="00150F26">
        <w:rPr>
          <w:rFonts w:cs="Arial"/>
        </w:rPr>
        <w:t xml:space="preserve"> Elle</w:t>
      </w:r>
      <w:r w:rsidRPr="008E08CD">
        <w:rPr>
          <w:rFonts w:cs="Arial"/>
        </w:rPr>
        <w:t xml:space="preserve"> doit inclure les cultures réalisées en étages ou superposées.</w:t>
      </w:r>
    </w:p>
    <w:p w14:paraId="1D42949A" w14:textId="2F4722B3" w:rsidR="002D5785" w:rsidRDefault="00DF3DEB" w:rsidP="00F05542">
      <w:pPr>
        <w:pStyle w:val="Sous-Section"/>
      </w:pPr>
      <w:r w:rsidRPr="00DF3DEB">
        <w:t>Description des équipements</w:t>
      </w:r>
    </w:p>
    <w:p w14:paraId="5C9AD0B3" w14:textId="2C05D484" w:rsidR="00726B33" w:rsidRPr="008E08CD" w:rsidRDefault="00F21453" w:rsidP="00BE63FD">
      <w:pPr>
        <w:pStyle w:val="Question"/>
        <w:rPr>
          <w:rFonts w:cs="Arial"/>
          <w:bCs w:val="0"/>
        </w:rPr>
      </w:pPr>
      <w:r w:rsidRPr="008E08CD">
        <w:rPr>
          <w:rFonts w:cs="Arial"/>
        </w:rPr>
        <w:t>2.3.</w:t>
      </w:r>
      <w:r w:rsidR="00761DBE">
        <w:rPr>
          <w:rFonts w:cs="Arial"/>
        </w:rPr>
        <w:t>1</w:t>
      </w:r>
      <w:r w:rsidRPr="008E08CD">
        <w:rPr>
          <w:rFonts w:cs="Arial"/>
        </w:rPr>
        <w:tab/>
      </w:r>
      <w:r w:rsidR="00726B33" w:rsidRPr="008E08CD">
        <w:rPr>
          <w:rFonts w:cs="Arial"/>
        </w:rPr>
        <w:t>Dans le tableau ci-dessous, décrivez les équipements ou les appareils utilisés pour la culture</w:t>
      </w:r>
      <w:r w:rsidR="00515CBF" w:rsidRPr="008E08CD">
        <w:rPr>
          <w:rFonts w:cs="Arial"/>
          <w:vertAlign w:val="superscript"/>
        </w:rPr>
        <w:fldChar w:fldCharType="begin"/>
      </w:r>
      <w:r w:rsidR="00515CBF" w:rsidRPr="008E08CD">
        <w:rPr>
          <w:rFonts w:cs="Arial"/>
          <w:vertAlign w:val="superscript"/>
        </w:rPr>
        <w:instrText xml:space="preserve"> AUTOTEXTLIST  \s "NoStyle" \t "Pour plus de précisions, consultez le lexique à la fin du formulaire." \* MERGEFORMAT </w:instrText>
      </w:r>
      <w:r w:rsidR="00515CBF" w:rsidRPr="008E08CD">
        <w:rPr>
          <w:rFonts w:cs="Arial"/>
          <w:vertAlign w:val="superscript"/>
        </w:rPr>
        <w:fldChar w:fldCharType="separate"/>
      </w:r>
      <w:r w:rsidR="00515CBF" w:rsidRPr="008E08CD">
        <w:rPr>
          <w:rFonts w:cs="Arial"/>
          <w:vertAlign w:val="superscript"/>
        </w:rPr>
        <w:fldChar w:fldCharType="end"/>
      </w:r>
      <w:r w:rsidR="00726B33" w:rsidRPr="008E08CD">
        <w:rPr>
          <w:rFonts w:cs="Arial"/>
        </w:rPr>
        <w:t xml:space="preserve"> de végétaux non aquatiques ou de champignons </w:t>
      </w:r>
      <w:r w:rsidR="00726B33" w:rsidRPr="008E08CD">
        <w:rPr>
          <w:rFonts w:eastAsia="Times New Roman" w:cs="Arial"/>
          <w:lang w:eastAsia="fr-CA"/>
        </w:rPr>
        <w:t>(</w:t>
      </w:r>
      <w:r w:rsidR="00726B33" w:rsidRPr="008E08CD">
        <w:rPr>
          <w:rFonts w:cs="Arial"/>
        </w:rPr>
        <w:t>art. 17 al.</w:t>
      </w:r>
      <w:r w:rsidR="00E3675F">
        <w:rPr>
          <w:rFonts w:cs="Arial"/>
        </w:rPr>
        <w:t> </w:t>
      </w:r>
      <w:r w:rsidR="00726B33" w:rsidRPr="008E08CD">
        <w:rPr>
          <w:rFonts w:cs="Arial"/>
        </w:rPr>
        <w:t>1 (3) REAFIE).</w:t>
      </w:r>
    </w:p>
    <w:p w14:paraId="5876DFC8" w14:textId="77777777" w:rsidR="00A346EE" w:rsidRPr="008E08CD" w:rsidRDefault="00A346EE" w:rsidP="00726B33">
      <w:pPr>
        <w:pStyle w:val="QuestionInfo"/>
        <w:rPr>
          <w:rFonts w:cs="Arial"/>
          <w:bCs/>
        </w:rPr>
        <w:sectPr w:rsidR="00A346EE" w:rsidRPr="008E08CD" w:rsidSect="005364B7">
          <w:footerReference w:type="default" r:id="rId16"/>
          <w:headerReference w:type="first" r:id="rId17"/>
          <w:footerReference w:type="first" r:id="rId18"/>
          <w:pgSz w:w="20160" w:h="12240" w:orient="landscape" w:code="5"/>
          <w:pgMar w:top="720" w:right="720" w:bottom="720" w:left="720" w:header="709" w:footer="350" w:gutter="0"/>
          <w:cols w:space="708"/>
          <w:titlePg/>
          <w:docGrid w:linePitch="360"/>
        </w:sectPr>
      </w:pPr>
    </w:p>
    <w:p w14:paraId="115EB2BB" w14:textId="1F3D9551" w:rsidR="00726B33" w:rsidRPr="008E08CD" w:rsidRDefault="0082650D" w:rsidP="00726B33">
      <w:pPr>
        <w:pStyle w:val="QuestionInfo"/>
        <w:rPr>
          <w:rFonts w:cs="Arial"/>
        </w:rPr>
      </w:pPr>
      <w:r w:rsidRPr="008E08CD">
        <w:rPr>
          <w:rFonts w:cs="Arial"/>
        </w:rPr>
        <w:t>Exemples d’</w:t>
      </w:r>
      <w:r w:rsidR="00726B33" w:rsidRPr="008E08CD">
        <w:rPr>
          <w:rFonts w:cs="Arial"/>
        </w:rPr>
        <w:t xml:space="preserve">équipement ou </w:t>
      </w:r>
      <w:r w:rsidRPr="008E08CD">
        <w:rPr>
          <w:rFonts w:cs="Arial"/>
        </w:rPr>
        <w:t>d’</w:t>
      </w:r>
      <w:r w:rsidR="00726B33" w:rsidRPr="008E08CD">
        <w:rPr>
          <w:rFonts w:cs="Arial"/>
        </w:rPr>
        <w:t>appareil :</w:t>
      </w:r>
    </w:p>
    <w:p w14:paraId="78FB74F0" w14:textId="713FA9CB" w:rsidR="00726B33" w:rsidRPr="008E08CD" w:rsidRDefault="0082650D" w:rsidP="00726B33">
      <w:pPr>
        <w:pStyle w:val="Questionliste"/>
        <w:rPr>
          <w:rFonts w:cs="Arial"/>
        </w:rPr>
      </w:pPr>
      <w:r w:rsidRPr="008E08CD">
        <w:rPr>
          <w:rFonts w:cs="Arial"/>
        </w:rPr>
        <w:t>les équipements ou les appareils</w:t>
      </w:r>
      <w:r w:rsidR="00726B33" w:rsidRPr="008E08CD">
        <w:rPr>
          <w:rFonts w:cs="Arial"/>
        </w:rPr>
        <w:t xml:space="preserve"> d</w:t>
      </w:r>
      <w:r w:rsidR="00EE7DDE" w:rsidRPr="008E08CD">
        <w:rPr>
          <w:rFonts w:cs="Arial"/>
        </w:rPr>
        <w:t>u</w:t>
      </w:r>
      <w:r w:rsidR="00726B33" w:rsidRPr="008E08CD">
        <w:rPr>
          <w:rFonts w:cs="Arial"/>
        </w:rPr>
        <w:t xml:space="preserve"> système d’irrigation;</w:t>
      </w:r>
    </w:p>
    <w:p w14:paraId="61C2268D" w14:textId="5352599F" w:rsidR="00726B33" w:rsidRPr="008E08CD" w:rsidRDefault="00EE7DDE" w:rsidP="00726B33">
      <w:pPr>
        <w:pStyle w:val="Questionliste"/>
        <w:rPr>
          <w:rFonts w:cs="Arial"/>
        </w:rPr>
      </w:pPr>
      <w:r w:rsidRPr="008E08CD">
        <w:rPr>
          <w:rFonts w:cs="Arial"/>
        </w:rPr>
        <w:t>les équipements ou les appareils</w:t>
      </w:r>
      <w:r w:rsidR="00726B33" w:rsidRPr="008E08CD">
        <w:rPr>
          <w:rFonts w:cs="Arial"/>
        </w:rPr>
        <w:t xml:space="preserve"> du système de fertigation;</w:t>
      </w:r>
    </w:p>
    <w:p w14:paraId="704DE9BA" w14:textId="76B69468" w:rsidR="00726B33" w:rsidRPr="008E08CD" w:rsidRDefault="00EE7DDE" w:rsidP="00726B33">
      <w:pPr>
        <w:pStyle w:val="Questionliste"/>
        <w:rPr>
          <w:rFonts w:cs="Arial"/>
        </w:rPr>
      </w:pPr>
      <w:proofErr w:type="gramStart"/>
      <w:r w:rsidRPr="008E08CD">
        <w:rPr>
          <w:rFonts w:cs="Arial"/>
        </w:rPr>
        <w:t>les</w:t>
      </w:r>
      <w:proofErr w:type="gramEnd"/>
      <w:r w:rsidRPr="008E08CD">
        <w:rPr>
          <w:rFonts w:cs="Arial"/>
        </w:rPr>
        <w:t xml:space="preserve"> équipements ou les appareils</w:t>
      </w:r>
      <w:r w:rsidR="00726B33" w:rsidRPr="008E08CD">
        <w:rPr>
          <w:rFonts w:cs="Arial"/>
        </w:rPr>
        <w:t xml:space="preserve"> du système de recirculation</w:t>
      </w:r>
      <w:r w:rsidR="007B5865" w:rsidRPr="008E08CD">
        <w:rPr>
          <w:rFonts w:cs="Arial"/>
          <w:vertAlign w:val="superscript"/>
        </w:rPr>
        <w:fldChar w:fldCharType="begin"/>
      </w:r>
      <w:r w:rsidR="007B5865" w:rsidRPr="008E08CD">
        <w:rPr>
          <w:rFonts w:cs="Arial"/>
          <w:vertAlign w:val="superscript"/>
        </w:rPr>
        <w:instrText xml:space="preserve"> AUTOTEXTLIST  \s "NoStyle" \t "Pour plus de précisions, consultez le lexique à la fin du formulaire." \* MERGEFORMAT </w:instrText>
      </w:r>
      <w:r w:rsidR="007B5865" w:rsidRPr="008E08CD">
        <w:rPr>
          <w:rFonts w:cs="Arial"/>
          <w:vertAlign w:val="superscript"/>
        </w:rPr>
        <w:fldChar w:fldCharType="separate"/>
      </w:r>
      <w:r w:rsidR="007B5865" w:rsidRPr="008E08CD">
        <w:rPr>
          <w:rFonts w:cs="Arial"/>
          <w:vertAlign w:val="superscript"/>
        </w:rPr>
        <w:fldChar w:fldCharType="end"/>
      </w:r>
      <w:r w:rsidR="00726B33" w:rsidRPr="008E08CD">
        <w:rPr>
          <w:rFonts w:cs="Arial"/>
        </w:rPr>
        <w:t xml:space="preserve"> totale ou partielle des eaux;</w:t>
      </w:r>
    </w:p>
    <w:p w14:paraId="6C39654B" w14:textId="77777777" w:rsidR="00726B33" w:rsidRPr="008E08CD" w:rsidRDefault="00726B33" w:rsidP="00726B33">
      <w:pPr>
        <w:pStyle w:val="Questionliste"/>
        <w:rPr>
          <w:rFonts w:cs="Arial"/>
        </w:rPr>
      </w:pPr>
      <w:r w:rsidRPr="008E08CD">
        <w:rPr>
          <w:rFonts w:cs="Arial"/>
        </w:rPr>
        <w:t>les équipements utilisés pour la fertilisation;</w:t>
      </w:r>
    </w:p>
    <w:p w14:paraId="70EFD652" w14:textId="3D81CB80" w:rsidR="00726B33" w:rsidRPr="008E08CD" w:rsidRDefault="00726B33" w:rsidP="00C3384E">
      <w:pPr>
        <w:pStyle w:val="Questionliste"/>
        <w:spacing w:after="240"/>
        <w:rPr>
          <w:rFonts w:cs="Arial"/>
        </w:rPr>
      </w:pPr>
      <w:proofErr w:type="gramStart"/>
      <w:r w:rsidRPr="008E08CD">
        <w:rPr>
          <w:rFonts w:cs="Arial"/>
        </w:rPr>
        <w:t>les</w:t>
      </w:r>
      <w:proofErr w:type="gramEnd"/>
      <w:r w:rsidRPr="008E08CD">
        <w:rPr>
          <w:rFonts w:cs="Arial"/>
        </w:rPr>
        <w:t xml:space="preserve"> équipements d’entreposage des produits végétaux ou de champignons</w:t>
      </w:r>
      <w:r w:rsidR="00C3384E">
        <w:rPr>
          <w:rFonts w:cs="Arial"/>
        </w:rPr>
        <w:t>.</w:t>
      </w:r>
    </w:p>
    <w:p w14:paraId="323C2451" w14:textId="4372265E" w:rsidR="00726B33" w:rsidRPr="008E08CD" w:rsidRDefault="00726B33" w:rsidP="00E1410B">
      <w:pPr>
        <w:pStyle w:val="QuestionInfo"/>
        <w:rPr>
          <w:rFonts w:cs="Arial"/>
        </w:rPr>
      </w:pPr>
      <w:r w:rsidRPr="008E08CD">
        <w:rPr>
          <w:rFonts w:cs="Arial"/>
        </w:rPr>
        <w:t xml:space="preserve">Pour faciliter l’analyse de </w:t>
      </w:r>
      <w:r w:rsidR="005A2F8E">
        <w:rPr>
          <w:rFonts w:cs="Arial"/>
        </w:rPr>
        <w:t xml:space="preserve">la </w:t>
      </w:r>
      <w:r w:rsidRPr="008E08CD">
        <w:rPr>
          <w:rFonts w:cs="Arial"/>
        </w:rPr>
        <w:t xml:space="preserve">demande, </w:t>
      </w:r>
      <w:r w:rsidR="005A2F8E">
        <w:rPr>
          <w:rFonts w:cs="Arial"/>
        </w:rPr>
        <w:t xml:space="preserve">il est </w:t>
      </w:r>
      <w:r w:rsidRPr="008E08CD">
        <w:rPr>
          <w:rFonts w:cs="Arial"/>
        </w:rPr>
        <w:t>recommand</w:t>
      </w:r>
      <w:r w:rsidR="005A2F8E">
        <w:rPr>
          <w:rFonts w:cs="Arial"/>
        </w:rPr>
        <w:t>é</w:t>
      </w:r>
      <w:r w:rsidRPr="008E08CD">
        <w:rPr>
          <w:rFonts w:cs="Arial"/>
        </w:rPr>
        <w:t xml:space="preserve"> de joindre </w:t>
      </w:r>
      <w:r w:rsidR="00550932">
        <w:rPr>
          <w:rFonts w:cs="Arial"/>
        </w:rPr>
        <w:t>l</w:t>
      </w:r>
      <w:r w:rsidRPr="008E08CD">
        <w:rPr>
          <w:rFonts w:cs="Arial"/>
        </w:rPr>
        <w:t>es fiches techniques ou tout autre document pouvant contribuer à la description des équipements. Ces documents pourraient d’ailleurs être exigés dans le cadre de l’analyse de la demande.</w:t>
      </w:r>
    </w:p>
    <w:tbl>
      <w:tblPr>
        <w:tblStyle w:val="Grilledutableau1"/>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694"/>
        <w:gridCol w:w="3118"/>
        <w:gridCol w:w="3260"/>
        <w:gridCol w:w="1276"/>
        <w:gridCol w:w="8363"/>
      </w:tblGrid>
      <w:tr w:rsidR="00420702" w:rsidRPr="008E08CD" w14:paraId="4F24A350" w14:textId="77777777" w:rsidTr="009D043A">
        <w:trPr>
          <w:trHeight w:val="254"/>
        </w:trPr>
        <w:tc>
          <w:tcPr>
            <w:tcW w:w="2694" w:type="dxa"/>
            <w:shd w:val="clear" w:color="auto" w:fill="4472C4" w:themeFill="accent1"/>
          </w:tcPr>
          <w:p w14:paraId="50F87B69" w14:textId="4C7F9C94" w:rsidR="00420702" w:rsidRPr="008E08CD" w:rsidRDefault="00420702" w:rsidP="00E1410B">
            <w:pPr>
              <w:pStyle w:val="Tableauen-tte"/>
              <w:rPr>
                <w:rFonts w:cs="Arial"/>
              </w:rPr>
            </w:pPr>
            <w:r w:rsidRPr="008E08CD">
              <w:rPr>
                <w:rFonts w:cs="Arial"/>
              </w:rPr>
              <w:t>Code d’identification sur les plans de localisation</w:t>
            </w:r>
            <w:r>
              <w:rPr>
                <w:rFonts w:cs="Arial"/>
              </w:rPr>
              <w:t>, s’il y a lieu</w:t>
            </w:r>
          </w:p>
        </w:tc>
        <w:tc>
          <w:tcPr>
            <w:tcW w:w="3118" w:type="dxa"/>
            <w:shd w:val="clear" w:color="auto" w:fill="4472C4" w:themeFill="accent1"/>
          </w:tcPr>
          <w:p w14:paraId="67A350E5" w14:textId="77777777" w:rsidR="00420702" w:rsidRPr="008E08CD" w:rsidRDefault="00420702" w:rsidP="00E1410B">
            <w:pPr>
              <w:pStyle w:val="Tableauen-tte"/>
              <w:rPr>
                <w:rFonts w:cs="Arial"/>
              </w:rPr>
            </w:pPr>
            <w:r w:rsidRPr="008E08CD">
              <w:rPr>
                <w:rFonts w:cs="Arial"/>
              </w:rPr>
              <w:t>Nom de l’équipement ou de l’appareil</w:t>
            </w:r>
          </w:p>
        </w:tc>
        <w:tc>
          <w:tcPr>
            <w:tcW w:w="3260" w:type="dxa"/>
            <w:shd w:val="clear" w:color="auto" w:fill="4472C4" w:themeFill="accent1"/>
          </w:tcPr>
          <w:p w14:paraId="7F6354A7" w14:textId="77777777" w:rsidR="00420702" w:rsidRPr="008E08CD" w:rsidRDefault="00420702" w:rsidP="00E1410B">
            <w:pPr>
              <w:pStyle w:val="Tableauen-tte"/>
              <w:rPr>
                <w:rFonts w:cs="Arial"/>
              </w:rPr>
            </w:pPr>
            <w:r w:rsidRPr="008E08CD">
              <w:rPr>
                <w:rFonts w:cs="Arial"/>
              </w:rPr>
              <w:t>But de l’utilisation</w:t>
            </w:r>
          </w:p>
          <w:p w14:paraId="20B3875A" w14:textId="7119D388" w:rsidR="00420702" w:rsidRPr="008E08CD" w:rsidRDefault="00420702" w:rsidP="00E1410B">
            <w:pPr>
              <w:pStyle w:val="Tableauen-tte"/>
              <w:rPr>
                <w:rFonts w:cs="Arial"/>
                <w:b w:val="0"/>
                <w:bCs/>
              </w:rPr>
            </w:pPr>
            <w:r>
              <w:rPr>
                <w:rFonts w:cs="Arial"/>
                <w:b w:val="0"/>
                <w:bCs/>
                <w:sz w:val="20"/>
                <w:szCs w:val="20"/>
              </w:rPr>
              <w:t>(e</w:t>
            </w:r>
            <w:r w:rsidRPr="008E08CD">
              <w:rPr>
                <w:rFonts w:cs="Arial"/>
                <w:b w:val="0"/>
                <w:bCs/>
                <w:sz w:val="20"/>
                <w:szCs w:val="20"/>
              </w:rPr>
              <w:t>x</w:t>
            </w:r>
            <w:r>
              <w:rPr>
                <w:rFonts w:cs="Arial"/>
                <w:b w:val="0"/>
                <w:bCs/>
                <w:sz w:val="20"/>
                <w:szCs w:val="20"/>
              </w:rPr>
              <w:t>.</w:t>
            </w:r>
            <w:r w:rsidRPr="008E08CD">
              <w:rPr>
                <w:rFonts w:cs="Arial"/>
                <w:b w:val="0"/>
                <w:bCs/>
                <w:sz w:val="20"/>
                <w:szCs w:val="20"/>
              </w:rPr>
              <w:t> : irrigation, fertigation, éclairage, ventilation, chauffage, fertilisation</w:t>
            </w:r>
            <w:r>
              <w:rPr>
                <w:rFonts w:cs="Arial"/>
                <w:b w:val="0"/>
                <w:bCs/>
                <w:sz w:val="20"/>
                <w:szCs w:val="20"/>
              </w:rPr>
              <w:t>)</w:t>
            </w:r>
          </w:p>
        </w:tc>
        <w:tc>
          <w:tcPr>
            <w:tcW w:w="1276" w:type="dxa"/>
            <w:shd w:val="clear" w:color="auto" w:fill="4472C4" w:themeFill="accent1"/>
          </w:tcPr>
          <w:p w14:paraId="225C44C4" w14:textId="5EFA4E72" w:rsidR="00420702" w:rsidRPr="008E08CD" w:rsidRDefault="00420702" w:rsidP="00E1410B">
            <w:pPr>
              <w:pStyle w:val="Tableauen-tte"/>
              <w:rPr>
                <w:rFonts w:cs="Arial"/>
              </w:rPr>
            </w:pPr>
            <w:r w:rsidRPr="008E08CD">
              <w:rPr>
                <w:rFonts w:cs="Arial"/>
              </w:rPr>
              <w:t>Nombre d’unités</w:t>
            </w:r>
          </w:p>
        </w:tc>
        <w:tc>
          <w:tcPr>
            <w:tcW w:w="8363" w:type="dxa"/>
            <w:shd w:val="clear" w:color="auto" w:fill="4472C4" w:themeFill="accent1"/>
          </w:tcPr>
          <w:p w14:paraId="48C6C81A" w14:textId="2AED528B" w:rsidR="00420702" w:rsidRPr="008E08CD" w:rsidRDefault="00420702" w:rsidP="00E1410B">
            <w:pPr>
              <w:pStyle w:val="Tableauen-tte"/>
              <w:rPr>
                <w:rFonts w:cs="Arial"/>
              </w:rPr>
            </w:pPr>
            <w:r w:rsidRPr="008E08CD">
              <w:rPr>
                <w:rFonts w:cs="Arial"/>
              </w:rPr>
              <w:t xml:space="preserve">Description de </w:t>
            </w:r>
            <w:r w:rsidRPr="00A0408B">
              <w:rPr>
                <w:rFonts w:cs="Arial"/>
                <w:bCs/>
              </w:rPr>
              <w:t>l’équipement</w:t>
            </w:r>
          </w:p>
          <w:p w14:paraId="0CF7706E" w14:textId="449A00CC" w:rsidR="00420702" w:rsidRPr="008E08CD" w:rsidRDefault="00420702" w:rsidP="00E1410B">
            <w:pPr>
              <w:pStyle w:val="Tableauen-tte"/>
              <w:rPr>
                <w:rFonts w:cs="Arial"/>
                <w:b w:val="0"/>
                <w:bCs/>
              </w:rPr>
            </w:pPr>
            <w:r w:rsidRPr="007C2F31">
              <w:rPr>
                <w:rFonts w:cs="Arial"/>
                <w:b w:val="0"/>
                <w:bCs/>
                <w:sz w:val="20"/>
                <w:szCs w:val="20"/>
              </w:rPr>
              <w:t>(Le cas échéant, indiquez le nom du document et la section où retrouver l’information dans la fiche technique</w:t>
            </w:r>
            <w:r>
              <w:rPr>
                <w:rFonts w:cs="Arial"/>
                <w:b w:val="0"/>
                <w:bCs/>
                <w:sz w:val="20"/>
                <w:szCs w:val="20"/>
              </w:rPr>
              <w:t>.</w:t>
            </w:r>
            <w:r w:rsidRPr="007C2F31">
              <w:rPr>
                <w:rFonts w:cs="Arial"/>
                <w:b w:val="0"/>
                <w:bCs/>
                <w:sz w:val="20"/>
                <w:szCs w:val="20"/>
              </w:rPr>
              <w:t>)</w:t>
            </w:r>
          </w:p>
        </w:tc>
      </w:tr>
      <w:tr w:rsidR="00420702" w:rsidRPr="008E08CD" w14:paraId="4E7516BC" w14:textId="77777777" w:rsidTr="009D043A">
        <w:trPr>
          <w:trHeight w:val="254"/>
        </w:trPr>
        <w:sdt>
          <w:sdtPr>
            <w:rPr>
              <w:rFonts w:cs="Arial"/>
            </w:rPr>
            <w:id w:val="1094211603"/>
            <w:placeholder>
              <w:docPart w:val="183ABA01D13F4BD9AD799591424302F9"/>
            </w:placeholder>
            <w:showingPlcHdr/>
          </w:sdtPr>
          <w:sdtEndPr/>
          <w:sdtContent>
            <w:tc>
              <w:tcPr>
                <w:tcW w:w="2694" w:type="dxa"/>
                <w:shd w:val="clear" w:color="auto" w:fill="D9E2F3" w:themeFill="accent1" w:themeFillTint="33"/>
              </w:tcPr>
              <w:p w14:paraId="1562AD24" w14:textId="11F4D7DA" w:rsidR="00420702" w:rsidRPr="008E08CD" w:rsidRDefault="00420702" w:rsidP="00DF2AC0">
                <w:pPr>
                  <w:pStyle w:val="Normalformulaire"/>
                  <w:rPr>
                    <w:rFonts w:cs="Arial"/>
                    <w:color w:val="2F5496" w:themeColor="accent1" w:themeShade="BF"/>
                  </w:rPr>
                </w:pPr>
                <w:r w:rsidRPr="008E08CD">
                  <w:rPr>
                    <w:rStyle w:val="Textedelespacerserv"/>
                    <w:rFonts w:cs="Arial"/>
                    <w:i/>
                    <w:iCs/>
                  </w:rPr>
                  <w:t>Saisissez les informations.</w:t>
                </w:r>
              </w:p>
            </w:tc>
          </w:sdtContent>
        </w:sdt>
        <w:sdt>
          <w:sdtPr>
            <w:rPr>
              <w:rFonts w:cs="Arial"/>
            </w:rPr>
            <w:id w:val="1590964539"/>
            <w:placeholder>
              <w:docPart w:val="423E4F0C56EF40C1B6EB1514C2B8E9C1"/>
            </w:placeholder>
            <w:showingPlcHdr/>
          </w:sdtPr>
          <w:sdtEndPr/>
          <w:sdtContent>
            <w:tc>
              <w:tcPr>
                <w:tcW w:w="3118" w:type="dxa"/>
                <w:shd w:val="clear" w:color="auto" w:fill="D9E2F3" w:themeFill="accent1" w:themeFillTint="33"/>
              </w:tcPr>
              <w:p w14:paraId="05990D6E" w14:textId="7381178B" w:rsidR="00420702" w:rsidRPr="008E08CD" w:rsidRDefault="00420702" w:rsidP="00DF2AC0">
                <w:pPr>
                  <w:pStyle w:val="Normalformulaire"/>
                  <w:rPr>
                    <w:rFonts w:cs="Arial"/>
                    <w:color w:val="2F5496" w:themeColor="accent1" w:themeShade="BF"/>
                  </w:rPr>
                </w:pPr>
                <w:r w:rsidRPr="008E08CD">
                  <w:rPr>
                    <w:rStyle w:val="Textedelespacerserv"/>
                    <w:rFonts w:cs="Arial"/>
                  </w:rPr>
                  <w:t>...</w:t>
                </w:r>
              </w:p>
            </w:tc>
          </w:sdtContent>
        </w:sdt>
        <w:sdt>
          <w:sdtPr>
            <w:rPr>
              <w:rFonts w:cs="Arial"/>
            </w:rPr>
            <w:id w:val="-774014921"/>
            <w:placeholder>
              <w:docPart w:val="647FF946994F47D88D507E2692377CE4"/>
            </w:placeholder>
            <w:showingPlcHdr/>
          </w:sdtPr>
          <w:sdtEndPr/>
          <w:sdtContent>
            <w:tc>
              <w:tcPr>
                <w:tcW w:w="3260" w:type="dxa"/>
                <w:shd w:val="clear" w:color="auto" w:fill="D9E2F3" w:themeFill="accent1" w:themeFillTint="33"/>
              </w:tcPr>
              <w:p w14:paraId="5BA4F626" w14:textId="1BF6B76B" w:rsidR="00420702" w:rsidRPr="008E08CD" w:rsidRDefault="00420702" w:rsidP="00DF2AC0">
                <w:pPr>
                  <w:pStyle w:val="Normalformulaire"/>
                  <w:rPr>
                    <w:rFonts w:cs="Arial"/>
                    <w:color w:val="2F5496" w:themeColor="accent1" w:themeShade="BF"/>
                  </w:rPr>
                </w:pPr>
                <w:r w:rsidRPr="008E08CD">
                  <w:rPr>
                    <w:rStyle w:val="Textedelespacerserv"/>
                    <w:rFonts w:cs="Arial"/>
                  </w:rPr>
                  <w:t>...</w:t>
                </w:r>
              </w:p>
            </w:tc>
          </w:sdtContent>
        </w:sdt>
        <w:sdt>
          <w:sdtPr>
            <w:rPr>
              <w:rFonts w:cs="Arial"/>
            </w:rPr>
            <w:id w:val="1769743319"/>
            <w:placeholder>
              <w:docPart w:val="D0C7D280BB2E40FA950BDBFF90A3A331"/>
            </w:placeholder>
            <w:showingPlcHdr/>
          </w:sdtPr>
          <w:sdtEndPr/>
          <w:sdtContent>
            <w:tc>
              <w:tcPr>
                <w:tcW w:w="1276" w:type="dxa"/>
                <w:shd w:val="clear" w:color="auto" w:fill="D9E2F3" w:themeFill="accent1" w:themeFillTint="33"/>
              </w:tcPr>
              <w:p w14:paraId="6283EAB1" w14:textId="24D51EA9" w:rsidR="00420702" w:rsidRPr="008E08CD" w:rsidRDefault="00420702" w:rsidP="00DF2AC0">
                <w:pPr>
                  <w:pStyle w:val="Normalformulaire"/>
                  <w:rPr>
                    <w:rFonts w:cs="Arial"/>
                    <w:color w:val="2F5496" w:themeColor="accent1" w:themeShade="BF"/>
                  </w:rPr>
                </w:pPr>
                <w:r w:rsidRPr="008E08CD">
                  <w:rPr>
                    <w:rStyle w:val="Textedelespacerserv"/>
                    <w:rFonts w:cs="Arial"/>
                  </w:rPr>
                  <w:t>...</w:t>
                </w:r>
              </w:p>
            </w:tc>
          </w:sdtContent>
        </w:sdt>
        <w:sdt>
          <w:sdtPr>
            <w:rPr>
              <w:rFonts w:cs="Arial"/>
            </w:rPr>
            <w:id w:val="516661971"/>
            <w:placeholder>
              <w:docPart w:val="2CB38A516E1840ADA45BC8237D7A09A4"/>
            </w:placeholder>
            <w:showingPlcHdr/>
          </w:sdtPr>
          <w:sdtEndPr/>
          <w:sdtContent>
            <w:tc>
              <w:tcPr>
                <w:tcW w:w="8363" w:type="dxa"/>
                <w:shd w:val="clear" w:color="auto" w:fill="D9E2F3" w:themeFill="accent1" w:themeFillTint="33"/>
              </w:tcPr>
              <w:p w14:paraId="79CF6ECD" w14:textId="6EC8D2AD" w:rsidR="00420702" w:rsidRPr="008E08CD" w:rsidRDefault="00420702" w:rsidP="00DF2AC0">
                <w:pPr>
                  <w:pStyle w:val="Normalformulaire"/>
                  <w:rPr>
                    <w:rFonts w:cs="Arial"/>
                    <w:color w:val="2F5496" w:themeColor="accent1" w:themeShade="BF"/>
                  </w:rPr>
                </w:pPr>
                <w:r w:rsidRPr="008E08CD">
                  <w:rPr>
                    <w:rStyle w:val="Textedelespacerserv"/>
                    <w:rFonts w:cs="Arial"/>
                  </w:rPr>
                  <w:t>...</w:t>
                </w:r>
              </w:p>
            </w:tc>
          </w:sdtContent>
        </w:sdt>
      </w:tr>
      <w:tr w:rsidR="00420702" w:rsidRPr="008E08CD" w14:paraId="0E53BF22" w14:textId="77777777" w:rsidTr="009D043A">
        <w:trPr>
          <w:trHeight w:val="254"/>
        </w:trPr>
        <w:sdt>
          <w:sdtPr>
            <w:rPr>
              <w:rFonts w:cs="Arial"/>
            </w:rPr>
            <w:id w:val="-759445900"/>
            <w:placeholder>
              <w:docPart w:val="46260442EB434E178D59F0FB24CAF45D"/>
            </w:placeholder>
            <w:showingPlcHdr/>
          </w:sdtPr>
          <w:sdtEndPr/>
          <w:sdtContent>
            <w:tc>
              <w:tcPr>
                <w:tcW w:w="2694" w:type="dxa"/>
                <w:shd w:val="clear" w:color="auto" w:fill="D9E2F3" w:themeFill="accent1" w:themeFillTint="33"/>
              </w:tcPr>
              <w:p w14:paraId="17E45B8E" w14:textId="5C2A8AAF" w:rsidR="00420702" w:rsidRPr="008E08CD" w:rsidRDefault="00420702" w:rsidP="00DF2AC0">
                <w:pPr>
                  <w:pStyle w:val="Normalformulaire"/>
                  <w:rPr>
                    <w:rFonts w:cs="Arial"/>
                  </w:rPr>
                </w:pPr>
                <w:r w:rsidRPr="008E08CD">
                  <w:rPr>
                    <w:rStyle w:val="Textedelespacerserv"/>
                    <w:rFonts w:cs="Arial"/>
                  </w:rPr>
                  <w:t>...</w:t>
                </w:r>
              </w:p>
            </w:tc>
          </w:sdtContent>
        </w:sdt>
        <w:sdt>
          <w:sdtPr>
            <w:rPr>
              <w:rFonts w:cs="Arial"/>
            </w:rPr>
            <w:id w:val="-540216676"/>
            <w:placeholder>
              <w:docPart w:val="638A0BC034B04086AD9BDBFBFE53A53A"/>
            </w:placeholder>
            <w:showingPlcHdr/>
          </w:sdtPr>
          <w:sdtEndPr/>
          <w:sdtContent>
            <w:tc>
              <w:tcPr>
                <w:tcW w:w="3118" w:type="dxa"/>
                <w:shd w:val="clear" w:color="auto" w:fill="D9E2F3" w:themeFill="accent1" w:themeFillTint="33"/>
              </w:tcPr>
              <w:p w14:paraId="2E9922A4" w14:textId="5F6985E0" w:rsidR="00420702" w:rsidRPr="008E08CD" w:rsidRDefault="00420702" w:rsidP="00DF2AC0">
                <w:pPr>
                  <w:pStyle w:val="Normalformulaire"/>
                  <w:rPr>
                    <w:rFonts w:cs="Arial"/>
                    <w:color w:val="2F5496" w:themeColor="accent1" w:themeShade="BF"/>
                  </w:rPr>
                </w:pPr>
                <w:r w:rsidRPr="008E08CD">
                  <w:rPr>
                    <w:rStyle w:val="Textedelespacerserv"/>
                    <w:rFonts w:cs="Arial"/>
                  </w:rPr>
                  <w:t>...</w:t>
                </w:r>
              </w:p>
            </w:tc>
          </w:sdtContent>
        </w:sdt>
        <w:sdt>
          <w:sdtPr>
            <w:rPr>
              <w:rFonts w:cs="Arial"/>
            </w:rPr>
            <w:id w:val="-1866439616"/>
            <w:placeholder>
              <w:docPart w:val="E433EB79A5E440EF9314A43416AA4F8D"/>
            </w:placeholder>
            <w:showingPlcHdr/>
          </w:sdtPr>
          <w:sdtEndPr/>
          <w:sdtContent>
            <w:tc>
              <w:tcPr>
                <w:tcW w:w="3260" w:type="dxa"/>
                <w:shd w:val="clear" w:color="auto" w:fill="D9E2F3" w:themeFill="accent1" w:themeFillTint="33"/>
              </w:tcPr>
              <w:p w14:paraId="43D2AF11" w14:textId="22DA2304" w:rsidR="00420702" w:rsidRPr="008E08CD" w:rsidRDefault="00420702" w:rsidP="00DF2AC0">
                <w:pPr>
                  <w:pStyle w:val="Normalformulaire"/>
                  <w:rPr>
                    <w:rFonts w:cs="Arial"/>
                    <w:color w:val="2F5496" w:themeColor="accent1" w:themeShade="BF"/>
                  </w:rPr>
                </w:pPr>
                <w:r w:rsidRPr="008E08CD">
                  <w:rPr>
                    <w:rStyle w:val="Textedelespacerserv"/>
                    <w:rFonts w:cs="Arial"/>
                  </w:rPr>
                  <w:t>...</w:t>
                </w:r>
              </w:p>
            </w:tc>
          </w:sdtContent>
        </w:sdt>
        <w:sdt>
          <w:sdtPr>
            <w:rPr>
              <w:rFonts w:cs="Arial"/>
            </w:rPr>
            <w:id w:val="1588350465"/>
            <w:placeholder>
              <w:docPart w:val="9F48A95F33C840BFA018EA5A2C50C953"/>
            </w:placeholder>
            <w:showingPlcHdr/>
          </w:sdtPr>
          <w:sdtEndPr/>
          <w:sdtContent>
            <w:tc>
              <w:tcPr>
                <w:tcW w:w="1276" w:type="dxa"/>
                <w:shd w:val="clear" w:color="auto" w:fill="D9E2F3" w:themeFill="accent1" w:themeFillTint="33"/>
              </w:tcPr>
              <w:p w14:paraId="0492EF94" w14:textId="66EC272B" w:rsidR="00420702" w:rsidRPr="008E08CD" w:rsidRDefault="00420702" w:rsidP="00DF2AC0">
                <w:pPr>
                  <w:pStyle w:val="Normalformulaire"/>
                  <w:rPr>
                    <w:rFonts w:cs="Arial"/>
                    <w:color w:val="2F5496" w:themeColor="accent1" w:themeShade="BF"/>
                  </w:rPr>
                </w:pPr>
                <w:r w:rsidRPr="008E08CD">
                  <w:rPr>
                    <w:rStyle w:val="Textedelespacerserv"/>
                    <w:rFonts w:cs="Arial"/>
                  </w:rPr>
                  <w:t>...</w:t>
                </w:r>
              </w:p>
            </w:tc>
          </w:sdtContent>
        </w:sdt>
        <w:sdt>
          <w:sdtPr>
            <w:rPr>
              <w:rFonts w:cs="Arial"/>
            </w:rPr>
            <w:id w:val="949203412"/>
            <w:placeholder>
              <w:docPart w:val="391AFEA15A7D459CADA4AD426A46BE72"/>
            </w:placeholder>
            <w:showingPlcHdr/>
          </w:sdtPr>
          <w:sdtEndPr/>
          <w:sdtContent>
            <w:tc>
              <w:tcPr>
                <w:tcW w:w="8363" w:type="dxa"/>
                <w:shd w:val="clear" w:color="auto" w:fill="D9E2F3" w:themeFill="accent1" w:themeFillTint="33"/>
              </w:tcPr>
              <w:p w14:paraId="13FDB06C" w14:textId="39E628C6" w:rsidR="00420702" w:rsidRPr="008E08CD" w:rsidRDefault="00420702" w:rsidP="00DF2AC0">
                <w:pPr>
                  <w:pStyle w:val="Normalformulaire"/>
                  <w:rPr>
                    <w:rFonts w:cs="Arial"/>
                    <w:color w:val="2F5496" w:themeColor="accent1" w:themeShade="BF"/>
                  </w:rPr>
                </w:pPr>
                <w:r w:rsidRPr="008E08CD">
                  <w:rPr>
                    <w:rStyle w:val="Textedelespacerserv"/>
                    <w:rFonts w:cs="Arial"/>
                  </w:rPr>
                  <w:t>...</w:t>
                </w:r>
              </w:p>
            </w:tc>
          </w:sdtContent>
        </w:sdt>
      </w:tr>
      <w:sdt>
        <w:sdtPr>
          <w:rPr>
            <w:rFonts w:cs="Arial"/>
          </w:rPr>
          <w:id w:val="1769657196"/>
          <w15:repeatingSection/>
        </w:sdtPr>
        <w:sdtEndPr/>
        <w:sdtContent>
          <w:sdt>
            <w:sdtPr>
              <w:rPr>
                <w:rFonts w:cs="Arial"/>
              </w:rPr>
              <w:id w:val="-2020841307"/>
              <w:placeholder>
                <w:docPart w:val="338BA8A1EE394D1A930156AFDC055419"/>
              </w:placeholder>
              <w15:repeatingSectionItem/>
            </w:sdtPr>
            <w:sdtEndPr/>
            <w:sdtContent>
              <w:tr w:rsidR="00420702" w:rsidRPr="008E08CD" w14:paraId="1EFD210B" w14:textId="77777777" w:rsidTr="009D043A">
                <w:trPr>
                  <w:trHeight w:val="281"/>
                </w:trPr>
                <w:sdt>
                  <w:sdtPr>
                    <w:rPr>
                      <w:rFonts w:cs="Arial"/>
                    </w:rPr>
                    <w:id w:val="713083992"/>
                    <w:placeholder>
                      <w:docPart w:val="8C28665C61054B84A0AA639054F48603"/>
                    </w:placeholder>
                    <w:showingPlcHdr/>
                  </w:sdtPr>
                  <w:sdtEndPr/>
                  <w:sdtContent>
                    <w:tc>
                      <w:tcPr>
                        <w:tcW w:w="2694" w:type="dxa"/>
                        <w:shd w:val="clear" w:color="auto" w:fill="D9E2F3" w:themeFill="accent1" w:themeFillTint="33"/>
                      </w:tcPr>
                      <w:p w14:paraId="7CF61870" w14:textId="1A5FFB7E" w:rsidR="00420702" w:rsidRPr="008E08CD" w:rsidRDefault="00420702" w:rsidP="00DF2AC0">
                        <w:pPr>
                          <w:pStyle w:val="Normalformulaire"/>
                          <w:rPr>
                            <w:rFonts w:cs="Arial"/>
                            <w:color w:val="2F5496" w:themeColor="accent1" w:themeShade="BF"/>
                          </w:rPr>
                        </w:pPr>
                        <w:r w:rsidRPr="008E08CD">
                          <w:rPr>
                            <w:rStyle w:val="Textedelespacerserv"/>
                            <w:rFonts w:cs="Arial"/>
                            <w:i/>
                            <w:iCs/>
                          </w:rPr>
                          <w:t>Cliquez sur le + pour ajouter des lignes.</w:t>
                        </w:r>
                      </w:p>
                    </w:tc>
                  </w:sdtContent>
                </w:sdt>
                <w:sdt>
                  <w:sdtPr>
                    <w:rPr>
                      <w:rFonts w:cs="Arial"/>
                    </w:rPr>
                    <w:id w:val="680015714"/>
                    <w:placeholder>
                      <w:docPart w:val="55929B9573EE4FDB8E78DC8B5E35148F"/>
                    </w:placeholder>
                    <w:showingPlcHdr/>
                  </w:sdtPr>
                  <w:sdtEndPr/>
                  <w:sdtContent>
                    <w:tc>
                      <w:tcPr>
                        <w:tcW w:w="3118" w:type="dxa"/>
                        <w:shd w:val="clear" w:color="auto" w:fill="D9E2F3" w:themeFill="accent1" w:themeFillTint="33"/>
                      </w:tcPr>
                      <w:p w14:paraId="08148158" w14:textId="7D91406A" w:rsidR="00420702" w:rsidRPr="008E08CD" w:rsidRDefault="00420702" w:rsidP="00DF2AC0">
                        <w:pPr>
                          <w:pStyle w:val="Normalformulaire"/>
                          <w:rPr>
                            <w:rFonts w:cs="Arial"/>
                            <w:color w:val="2F5496" w:themeColor="accent1" w:themeShade="BF"/>
                          </w:rPr>
                        </w:pPr>
                        <w:r w:rsidRPr="008E08CD">
                          <w:rPr>
                            <w:rStyle w:val="Textedelespacerserv"/>
                            <w:rFonts w:cs="Arial"/>
                          </w:rPr>
                          <w:t>...</w:t>
                        </w:r>
                      </w:p>
                    </w:tc>
                  </w:sdtContent>
                </w:sdt>
                <w:sdt>
                  <w:sdtPr>
                    <w:rPr>
                      <w:rFonts w:cs="Arial"/>
                    </w:rPr>
                    <w:id w:val="259104709"/>
                    <w:placeholder>
                      <w:docPart w:val="A8A16556A89D47E9AFA0E5FCEF763B98"/>
                    </w:placeholder>
                    <w:showingPlcHdr/>
                  </w:sdtPr>
                  <w:sdtEndPr/>
                  <w:sdtContent>
                    <w:tc>
                      <w:tcPr>
                        <w:tcW w:w="3260" w:type="dxa"/>
                        <w:shd w:val="clear" w:color="auto" w:fill="D9E2F3" w:themeFill="accent1" w:themeFillTint="33"/>
                      </w:tcPr>
                      <w:p w14:paraId="15B2BBCD" w14:textId="5D514B22" w:rsidR="00420702" w:rsidRPr="008E08CD" w:rsidRDefault="00420702" w:rsidP="00DF2AC0">
                        <w:pPr>
                          <w:pStyle w:val="Normalformulaire"/>
                          <w:rPr>
                            <w:rFonts w:cs="Arial"/>
                            <w:color w:val="2F5496" w:themeColor="accent1" w:themeShade="BF"/>
                          </w:rPr>
                        </w:pPr>
                        <w:r w:rsidRPr="008E08CD">
                          <w:rPr>
                            <w:rStyle w:val="Textedelespacerserv"/>
                            <w:rFonts w:cs="Arial"/>
                          </w:rPr>
                          <w:t>...</w:t>
                        </w:r>
                      </w:p>
                    </w:tc>
                  </w:sdtContent>
                </w:sdt>
                <w:sdt>
                  <w:sdtPr>
                    <w:rPr>
                      <w:rFonts w:cs="Arial"/>
                    </w:rPr>
                    <w:id w:val="-183284603"/>
                    <w:placeholder>
                      <w:docPart w:val="1DE201CCC38B43A09D53FC83C669333D"/>
                    </w:placeholder>
                    <w:showingPlcHdr/>
                  </w:sdtPr>
                  <w:sdtEndPr/>
                  <w:sdtContent>
                    <w:tc>
                      <w:tcPr>
                        <w:tcW w:w="1276" w:type="dxa"/>
                        <w:shd w:val="clear" w:color="auto" w:fill="D9E2F3" w:themeFill="accent1" w:themeFillTint="33"/>
                      </w:tcPr>
                      <w:p w14:paraId="04DB6F1C" w14:textId="7397EE6D" w:rsidR="00420702" w:rsidRPr="008E08CD" w:rsidRDefault="00420702" w:rsidP="00DF2AC0">
                        <w:pPr>
                          <w:pStyle w:val="Normalformulaire"/>
                          <w:rPr>
                            <w:rFonts w:cs="Arial"/>
                            <w:color w:val="2F5496" w:themeColor="accent1" w:themeShade="BF"/>
                          </w:rPr>
                        </w:pPr>
                        <w:r w:rsidRPr="008E08CD">
                          <w:rPr>
                            <w:rStyle w:val="Textedelespacerserv"/>
                            <w:rFonts w:cs="Arial"/>
                          </w:rPr>
                          <w:t>...</w:t>
                        </w:r>
                      </w:p>
                    </w:tc>
                  </w:sdtContent>
                </w:sdt>
                <w:sdt>
                  <w:sdtPr>
                    <w:rPr>
                      <w:rFonts w:cs="Arial"/>
                    </w:rPr>
                    <w:id w:val="-2057078203"/>
                    <w:placeholder>
                      <w:docPart w:val="E12CF9F69B7D45018288443E53D0F68D"/>
                    </w:placeholder>
                    <w:showingPlcHdr/>
                  </w:sdtPr>
                  <w:sdtEndPr/>
                  <w:sdtContent>
                    <w:tc>
                      <w:tcPr>
                        <w:tcW w:w="8363" w:type="dxa"/>
                        <w:shd w:val="clear" w:color="auto" w:fill="D9E2F3" w:themeFill="accent1" w:themeFillTint="33"/>
                      </w:tcPr>
                      <w:p w14:paraId="71422B28" w14:textId="047AFD79" w:rsidR="00420702" w:rsidRPr="008E08CD" w:rsidRDefault="00420702" w:rsidP="00DF2AC0">
                        <w:pPr>
                          <w:pStyle w:val="Normalformulaire"/>
                          <w:rPr>
                            <w:rFonts w:cs="Arial"/>
                            <w:color w:val="2F5496" w:themeColor="accent1" w:themeShade="BF"/>
                          </w:rPr>
                        </w:pPr>
                        <w:r w:rsidRPr="008E08CD">
                          <w:rPr>
                            <w:rStyle w:val="Textedelespacerserv"/>
                            <w:rFonts w:cs="Arial"/>
                          </w:rPr>
                          <w:t>...</w:t>
                        </w:r>
                      </w:p>
                    </w:tc>
                  </w:sdtContent>
                </w:sdt>
              </w:tr>
            </w:sdtContent>
          </w:sdt>
        </w:sdtContent>
      </w:sdt>
    </w:tbl>
    <w:p w14:paraId="6D21CC4E" w14:textId="77777777" w:rsidR="007C4E8C" w:rsidRPr="008E08CD" w:rsidRDefault="007C4E8C" w:rsidP="004B30A4">
      <w:pPr>
        <w:pStyle w:val="Normalformulaire"/>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201"/>
        <w:gridCol w:w="8505"/>
      </w:tblGrid>
      <w:sdt>
        <w:sdtPr>
          <w:id w:val="-1709096842"/>
          <w15:repeatingSection/>
        </w:sdtPr>
        <w:sdtEndPr/>
        <w:sdtContent>
          <w:sdt>
            <w:sdtPr>
              <w:id w:val="812760012"/>
              <w:placeholder>
                <w:docPart w:val="B0F30E9609384931A89BA992B053A14F"/>
              </w:placeholder>
              <w15:repeatingSectionItem/>
            </w:sdtPr>
            <w:sdtEndPr/>
            <w:sdtContent>
              <w:sdt>
                <w:sdtPr>
                  <w:id w:val="-423965550"/>
                  <w15:repeatingSection/>
                </w:sdtPr>
                <w:sdtEndPr/>
                <w:sdtContent>
                  <w:sdt>
                    <w:sdtPr>
                      <w:id w:val="1423385506"/>
                      <w:placeholder>
                        <w:docPart w:val="B0F30E9609384931A89BA992B053A14F"/>
                      </w:placeholder>
                      <w15:repeatingSectionItem/>
                    </w:sdtPr>
                    <w:sdtEndPr/>
                    <w:sdtContent>
                      <w:tr w:rsidR="007C4E8C" w:rsidRPr="008E08CD" w14:paraId="6E160B80" w14:textId="77777777" w:rsidTr="00C1207E">
                        <w:trPr>
                          <w:trHeight w:val="448"/>
                        </w:trPr>
                        <w:sdt>
                          <w:sdtPr>
                            <w:id w:val="1412436520"/>
                            <w:placeholder>
                              <w:docPart w:val="ACDE0EC287F043D792A8FCA7DF7AAB16"/>
                            </w:placeholder>
                            <w:showingPlcHdr/>
                          </w:sdtPr>
                          <w:sdtEndPr/>
                          <w:sdtContent>
                            <w:tc>
                              <w:tcPr>
                                <w:tcW w:w="10201" w:type="dxa"/>
                                <w:shd w:val="clear" w:color="auto" w:fill="D9E2F3" w:themeFill="accent1" w:themeFillTint="33"/>
                              </w:tcPr>
                              <w:p w14:paraId="031A7926" w14:textId="77777777" w:rsidR="007C4E8C" w:rsidRPr="008E08CD" w:rsidRDefault="007C4E8C" w:rsidP="00AD2CEF">
                                <w:pPr>
                                  <w:pStyle w:val="Normalformulaire"/>
                                </w:pPr>
                                <w:r w:rsidRPr="008E08CD">
                                  <w:rPr>
                                    <w:i/>
                                    <w:iCs/>
                                    <w:color w:val="808080"/>
                                  </w:rPr>
                                  <w:t>Si vous préférez joindre un document, indiquez-en le nom.</w:t>
                                </w:r>
                              </w:p>
                            </w:tc>
                          </w:sdtContent>
                        </w:sdt>
                        <w:sdt>
                          <w:sdtPr>
                            <w:id w:val="-1048451197"/>
                            <w:placeholder>
                              <w:docPart w:val="29E9B3AC995B4882998EC4A3C4A89BF0"/>
                            </w:placeholder>
                            <w:showingPlcHdr/>
                          </w:sdtPr>
                          <w:sdtEndPr/>
                          <w:sdtContent>
                            <w:tc>
                              <w:tcPr>
                                <w:tcW w:w="8505" w:type="dxa"/>
                                <w:shd w:val="clear" w:color="auto" w:fill="D9E2F3" w:themeFill="accent1" w:themeFillTint="33"/>
                              </w:tcPr>
                              <w:p w14:paraId="29A65BA1" w14:textId="3B1EA7B9" w:rsidR="007C4E8C" w:rsidRPr="008E08CD" w:rsidRDefault="007C4E8C" w:rsidP="00AD2CEF">
                                <w:pPr>
                                  <w:pStyle w:val="Normalformulaire"/>
                                </w:pPr>
                                <w:r w:rsidRPr="008E08CD">
                                  <w:rPr>
                                    <w:i/>
                                    <w:iCs/>
                                    <w:color w:val="808080"/>
                                  </w:rPr>
                                  <w:t>Précisez la section.</w:t>
                                </w:r>
                              </w:p>
                            </w:tc>
                          </w:sdtContent>
                        </w:sdt>
                      </w:tr>
                    </w:sdtContent>
                  </w:sdt>
                </w:sdtContent>
              </w:sdt>
            </w:sdtContent>
          </w:sdt>
        </w:sdtContent>
      </w:sdt>
    </w:tbl>
    <w:p w14:paraId="42FE3433" w14:textId="55684C6C" w:rsidR="00143925" w:rsidRPr="008E08CD" w:rsidRDefault="004813E4" w:rsidP="007C4E8C">
      <w:pPr>
        <w:pStyle w:val="Question"/>
        <w:rPr>
          <w:rFonts w:cs="Arial"/>
        </w:rPr>
      </w:pPr>
      <w:r w:rsidRPr="008E08CD">
        <w:rPr>
          <w:rFonts w:cs="Arial"/>
        </w:rPr>
        <w:t>2.3.</w:t>
      </w:r>
      <w:r w:rsidR="005B7F52">
        <w:rPr>
          <w:rFonts w:cs="Arial"/>
        </w:rPr>
        <w:t>2</w:t>
      </w:r>
      <w:r w:rsidRPr="008E08CD">
        <w:rPr>
          <w:rFonts w:cs="Arial"/>
        </w:rPr>
        <w:tab/>
      </w:r>
      <w:r w:rsidR="00FD17D0" w:rsidRPr="008E08CD">
        <w:rPr>
          <w:rFonts w:cs="Arial"/>
        </w:rPr>
        <w:t>Des équipements de réfrigération ou de climatisation en lien avec la culture</w:t>
      </w:r>
      <w:r w:rsidR="00515CBF" w:rsidRPr="008E08CD">
        <w:rPr>
          <w:rFonts w:cs="Arial"/>
          <w:vertAlign w:val="superscript"/>
        </w:rPr>
        <w:fldChar w:fldCharType="begin"/>
      </w:r>
      <w:r w:rsidR="00515CBF" w:rsidRPr="008E08CD">
        <w:rPr>
          <w:rFonts w:cs="Arial"/>
          <w:vertAlign w:val="superscript"/>
        </w:rPr>
        <w:instrText xml:space="preserve"> AUTOTEXTLIST  \s "NoStyle" \t "Pour plus de précisions, consultez le lexique à la fin du formulaire." \* MERGEFORMAT </w:instrText>
      </w:r>
      <w:r w:rsidR="00515CBF" w:rsidRPr="008E08CD">
        <w:rPr>
          <w:rFonts w:cs="Arial"/>
          <w:vertAlign w:val="superscript"/>
        </w:rPr>
        <w:fldChar w:fldCharType="separate"/>
      </w:r>
      <w:r w:rsidR="00515CBF" w:rsidRPr="008E08CD">
        <w:rPr>
          <w:rFonts w:cs="Arial"/>
          <w:vertAlign w:val="superscript"/>
        </w:rPr>
        <w:fldChar w:fldCharType="end"/>
      </w:r>
      <w:r w:rsidR="00FD17D0" w:rsidRPr="008E08CD">
        <w:rPr>
          <w:rFonts w:cs="Arial"/>
        </w:rPr>
        <w:t xml:space="preserve"> de végétaux non aquatique</w:t>
      </w:r>
      <w:r w:rsidR="00277939">
        <w:rPr>
          <w:rFonts w:cs="Arial"/>
        </w:rPr>
        <w:t>s</w:t>
      </w:r>
      <w:r w:rsidR="00FD17D0" w:rsidRPr="008E08CD">
        <w:rPr>
          <w:rFonts w:cs="Arial"/>
        </w:rPr>
        <w:t xml:space="preserve"> ou de champignons sont-ils utilisés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D17D0" w:rsidRPr="008E08CD" w14:paraId="287F362F" w14:textId="77777777" w:rsidTr="003F36C2">
        <w:trPr>
          <w:trHeight w:val="272"/>
        </w:trPr>
        <w:tc>
          <w:tcPr>
            <w:tcW w:w="1637" w:type="dxa"/>
            <w:shd w:val="clear" w:color="auto" w:fill="D9E2F3" w:themeFill="accent1" w:themeFillTint="33"/>
          </w:tcPr>
          <w:p w14:paraId="2C21D1ED" w14:textId="77777777" w:rsidR="00FD17D0" w:rsidRPr="008E08CD" w:rsidRDefault="00487CC0" w:rsidP="003F36C2">
            <w:pPr>
              <w:pStyle w:val="Normalformulaire"/>
              <w:spacing w:after="0"/>
              <w:rPr>
                <w:rFonts w:cs="Arial"/>
              </w:rPr>
            </w:pPr>
            <w:sdt>
              <w:sdtPr>
                <w:rPr>
                  <w:rFonts w:cs="Arial"/>
                </w:rPr>
                <w:id w:val="481664634"/>
                <w14:checkbox>
                  <w14:checked w14:val="0"/>
                  <w14:checkedState w14:val="2612" w14:font="MS Gothic"/>
                  <w14:uncheckedState w14:val="2610" w14:font="MS Gothic"/>
                </w14:checkbox>
              </w:sdtPr>
              <w:sdtEndPr/>
              <w:sdtContent>
                <w:r w:rsidR="00FD17D0" w:rsidRPr="008E08CD">
                  <w:rPr>
                    <w:rFonts w:ascii="Segoe UI Symbol" w:hAnsi="Segoe UI Symbol" w:cs="Segoe UI Symbol"/>
                  </w:rPr>
                  <w:t>☐</w:t>
                </w:r>
              </w:sdtContent>
            </w:sdt>
            <w:r w:rsidR="00FD17D0" w:rsidRPr="008E08CD">
              <w:rPr>
                <w:rFonts w:cs="Arial"/>
              </w:rPr>
              <w:t>Oui</w:t>
            </w:r>
            <w:r w:rsidR="00FD17D0" w:rsidRPr="008E08CD">
              <w:rPr>
                <w:rFonts w:cs="Arial"/>
              </w:rPr>
              <w:tab/>
              <w:t xml:space="preserve"> </w:t>
            </w:r>
            <w:sdt>
              <w:sdtPr>
                <w:rPr>
                  <w:rFonts w:cs="Arial"/>
                </w:rPr>
                <w:id w:val="169613848"/>
                <w14:checkbox>
                  <w14:checked w14:val="0"/>
                  <w14:checkedState w14:val="2612" w14:font="MS Gothic"/>
                  <w14:uncheckedState w14:val="2610" w14:font="MS Gothic"/>
                </w14:checkbox>
              </w:sdtPr>
              <w:sdtEndPr/>
              <w:sdtContent>
                <w:r w:rsidR="00FD17D0" w:rsidRPr="008E08CD">
                  <w:rPr>
                    <w:rFonts w:ascii="Segoe UI Symbol" w:hAnsi="Segoe UI Symbol" w:cs="Segoe UI Symbol"/>
                  </w:rPr>
                  <w:t>☐</w:t>
                </w:r>
              </w:sdtContent>
            </w:sdt>
            <w:r w:rsidR="00FD17D0" w:rsidRPr="008E08CD">
              <w:rPr>
                <w:rFonts w:cs="Arial"/>
              </w:rPr>
              <w:t>Non</w:t>
            </w:r>
          </w:p>
        </w:tc>
      </w:tr>
    </w:tbl>
    <w:p w14:paraId="334E6EAF" w14:textId="3D29DD48" w:rsidR="00FD17D0" w:rsidRPr="008E08CD" w:rsidRDefault="00FD17D0" w:rsidP="00FD17D0">
      <w:pPr>
        <w:pStyle w:val="Siouinon"/>
        <w:rPr>
          <w:rFonts w:cs="Arial"/>
        </w:rPr>
      </w:pPr>
      <w:r w:rsidRPr="008E08CD">
        <w:rPr>
          <w:rFonts w:cs="Arial"/>
        </w:rPr>
        <w:t>Si vous avez répondu Non, passez à la section 2.</w:t>
      </w:r>
      <w:r w:rsidR="00913657" w:rsidRPr="008E08CD">
        <w:rPr>
          <w:rFonts w:cs="Arial"/>
        </w:rPr>
        <w:t>4.</w:t>
      </w:r>
    </w:p>
    <w:p w14:paraId="201C2482" w14:textId="1F16F77A" w:rsidR="00695520" w:rsidRPr="00695520" w:rsidRDefault="00913657" w:rsidP="00695520">
      <w:pPr>
        <w:pStyle w:val="Question"/>
        <w:rPr>
          <w:rFonts w:cs="Arial"/>
        </w:rPr>
      </w:pPr>
      <w:r w:rsidRPr="008E08CD">
        <w:rPr>
          <w:rFonts w:cs="Arial"/>
        </w:rPr>
        <w:t>2.3.</w:t>
      </w:r>
      <w:r w:rsidR="005B7F52">
        <w:rPr>
          <w:rFonts w:cs="Arial"/>
        </w:rPr>
        <w:t>3</w:t>
      </w:r>
      <w:r w:rsidRPr="008E08CD">
        <w:rPr>
          <w:rFonts w:cs="Arial"/>
        </w:rPr>
        <w:tab/>
      </w:r>
      <w:r w:rsidR="00695520" w:rsidRPr="00695520">
        <w:rPr>
          <w:rFonts w:cs="Arial"/>
        </w:rPr>
        <w:t xml:space="preserve">Démontrez que les appareils de réfrigération ou de climatisation installés ainsi que les réfrigérants utilisés respectent les exigences du </w:t>
      </w:r>
      <w:r w:rsidR="00695520" w:rsidRPr="00695520">
        <w:rPr>
          <w:rFonts w:cs="Arial"/>
          <w:i/>
          <w:iCs/>
        </w:rPr>
        <w:t xml:space="preserve">Règlement sur les halocarbures </w:t>
      </w:r>
      <w:r w:rsidR="00695520" w:rsidRPr="00695520">
        <w:rPr>
          <w:rFonts w:cs="Arial"/>
        </w:rPr>
        <w:t>(RH) (art. 17 al.</w:t>
      </w:r>
      <w:r w:rsidR="0040071D">
        <w:rPr>
          <w:rFonts w:cs="Arial"/>
        </w:rPr>
        <w:t xml:space="preserve"> </w:t>
      </w:r>
      <w:r w:rsidR="00695520" w:rsidRPr="00695520">
        <w:rPr>
          <w:rFonts w:cs="Arial"/>
        </w:rPr>
        <w:t>1 (5) REAFIE)</w:t>
      </w:r>
      <w:r w:rsidR="00695520" w:rsidRPr="001059BB">
        <w:rPr>
          <w:rFonts w:cs="Arial"/>
        </w:rPr>
        <w:t>.</w:t>
      </w:r>
    </w:p>
    <w:p w14:paraId="1CE6F79D" w14:textId="3B931A41" w:rsidR="003A384D" w:rsidRPr="003A384D" w:rsidRDefault="003A384D" w:rsidP="003A384D">
      <w:pPr>
        <w:pStyle w:val="QuestionInfo"/>
      </w:pPr>
      <w:r w:rsidRPr="003A384D">
        <w:t>Exemples d’information à inclure</w:t>
      </w:r>
      <w:r w:rsidR="00F253AF">
        <w:t> </w:t>
      </w:r>
      <w:r w:rsidRPr="003A384D">
        <w:t>:</w:t>
      </w:r>
    </w:p>
    <w:p w14:paraId="63B61667" w14:textId="1C7471CF" w:rsidR="003A384D" w:rsidRPr="003A384D" w:rsidRDefault="003A384D" w:rsidP="003A384D">
      <w:pPr>
        <w:pStyle w:val="Questionliste"/>
        <w:rPr>
          <w:shd w:val="clear" w:color="auto" w:fill="FFFFFF"/>
        </w:rPr>
      </w:pPr>
      <w:r w:rsidRPr="003A384D">
        <w:rPr>
          <w:shd w:val="clear" w:color="auto" w:fill="FFFFFF"/>
        </w:rPr>
        <w:t>la puissance nominale des appareils de réfrigération ou de climatisation;</w:t>
      </w:r>
    </w:p>
    <w:p w14:paraId="5B865B7C" w14:textId="3A3ECFDE" w:rsidR="003A384D" w:rsidRPr="003A384D" w:rsidRDefault="003A384D" w:rsidP="003A384D">
      <w:pPr>
        <w:pStyle w:val="Questionliste"/>
        <w:rPr>
          <w:shd w:val="clear" w:color="auto" w:fill="FFFFFF"/>
        </w:rPr>
      </w:pPr>
      <w:r w:rsidRPr="003A384D">
        <w:rPr>
          <w:shd w:val="clear" w:color="auto" w:fill="FFFFFF"/>
        </w:rPr>
        <w:t>le nom des produits réfrigérants et des familles de réfrigérants;</w:t>
      </w:r>
    </w:p>
    <w:p w14:paraId="4C709DBB" w14:textId="16B93DEF" w:rsidR="003A384D" w:rsidRPr="003A384D" w:rsidRDefault="003A384D" w:rsidP="003A384D">
      <w:pPr>
        <w:pStyle w:val="Questionliste"/>
        <w:rPr>
          <w:shd w:val="clear" w:color="auto" w:fill="FFFFFF"/>
        </w:rPr>
      </w:pPr>
      <w:r w:rsidRPr="003A384D">
        <w:rPr>
          <w:shd w:val="clear" w:color="auto" w:fill="FFFFFF"/>
        </w:rPr>
        <w:t>la quantité de réfrigérants utilisée (en kg) annuellement;</w:t>
      </w:r>
    </w:p>
    <w:p w14:paraId="175FE82D" w14:textId="7B05D74C" w:rsidR="003A384D" w:rsidRPr="003A384D" w:rsidRDefault="003A384D" w:rsidP="003A384D">
      <w:pPr>
        <w:pStyle w:val="Questionliste"/>
        <w:rPr>
          <w:shd w:val="clear" w:color="auto" w:fill="FFFFFF"/>
        </w:rPr>
      </w:pPr>
      <w:r w:rsidRPr="003A384D">
        <w:rPr>
          <w:shd w:val="clear" w:color="auto" w:fill="FFFFFF"/>
        </w:rPr>
        <w:t>le potentiel de réchauffement planétaire (PRP) des réfrigérants utilisés;</w:t>
      </w:r>
    </w:p>
    <w:p w14:paraId="555AC6A3" w14:textId="13E97DDD" w:rsidR="003A384D" w:rsidRPr="003A384D" w:rsidRDefault="00BF2D4A" w:rsidP="00A25A7B">
      <w:pPr>
        <w:pStyle w:val="Questionliste"/>
        <w:spacing w:after="240"/>
        <w:rPr>
          <w:shd w:val="clear" w:color="auto" w:fill="FFFFFF"/>
        </w:rPr>
      </w:pPr>
      <w:r>
        <w:rPr>
          <w:shd w:val="clear" w:color="auto" w:fill="FFFFFF"/>
        </w:rPr>
        <w:t xml:space="preserve">toute </w:t>
      </w:r>
      <w:r w:rsidR="003A384D" w:rsidRPr="003A384D">
        <w:rPr>
          <w:shd w:val="clear" w:color="auto" w:fill="FFFFFF"/>
        </w:rPr>
        <w:t>autre information permettant d’évaluer l’absence d’émission d’halocarbures précisée à l’article 5 du RH.</w:t>
      </w:r>
    </w:p>
    <w:p w14:paraId="41B6F5D8" w14:textId="26E76ED9" w:rsidR="003A384D" w:rsidRPr="003A384D" w:rsidRDefault="003A384D" w:rsidP="00981154">
      <w:pPr>
        <w:pStyle w:val="QuestionInfo"/>
        <w:keepNext/>
      </w:pPr>
      <w:r w:rsidRPr="003A384D">
        <w:t>Note</w:t>
      </w:r>
      <w:r w:rsidR="00821F6E">
        <w:t>z que</w:t>
      </w:r>
      <w:r w:rsidR="008A1CAD">
        <w:t> </w:t>
      </w:r>
      <w:r w:rsidRPr="003A384D">
        <w:t>:</w:t>
      </w:r>
    </w:p>
    <w:p w14:paraId="23024765" w14:textId="0EA7634F" w:rsidR="003A384D" w:rsidRPr="003A384D" w:rsidRDefault="003A384D" w:rsidP="00981154">
      <w:pPr>
        <w:pStyle w:val="Questionliste"/>
        <w:keepNext/>
        <w:rPr>
          <w:shd w:val="clear" w:color="auto" w:fill="FFFFFF"/>
        </w:rPr>
      </w:pPr>
      <w:r w:rsidRPr="003A384D">
        <w:rPr>
          <w:shd w:val="clear" w:color="auto" w:fill="FFFFFF"/>
        </w:rPr>
        <w:t>Le RH détaille les normes générales relatives aux sources d’émission d’halocarbures, ainsi que les normes particulières aux appareils de réfrigération ou de climatisation. Les articles 5, 18 à 20, 21.2 et 27 du RH prévoient diverses exigences et interdictions qui s’appliquent à certains appareils de réfrigération ou de climatisation.</w:t>
      </w:r>
    </w:p>
    <w:p w14:paraId="2979C50F" w14:textId="31A7A575" w:rsidR="003A384D" w:rsidRPr="003A384D" w:rsidRDefault="003A384D" w:rsidP="00204487">
      <w:pPr>
        <w:pStyle w:val="Questionliste"/>
        <w:spacing w:after="240"/>
        <w:rPr>
          <w:shd w:val="clear" w:color="auto" w:fill="FFFFFF"/>
        </w:rPr>
      </w:pPr>
      <w:r w:rsidRPr="003A384D">
        <w:rPr>
          <w:shd w:val="clear" w:color="auto" w:fill="FFFFFF"/>
        </w:rPr>
        <w:t xml:space="preserve">Il est possible de </w:t>
      </w:r>
      <w:r w:rsidR="008C3091">
        <w:rPr>
          <w:shd w:val="clear" w:color="auto" w:fill="FFFFFF"/>
        </w:rPr>
        <w:t>re</w:t>
      </w:r>
      <w:r w:rsidRPr="003A384D">
        <w:rPr>
          <w:shd w:val="clear" w:color="auto" w:fill="FFFFFF"/>
        </w:rPr>
        <w:t>trouver le PRP des différents réfrigérants à l’annexe 1 du RH.</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3630A" w:rsidRPr="00F3630A" w14:paraId="5E965F6B" w14:textId="77777777" w:rsidTr="00F11DCF">
        <w:trPr>
          <w:trHeight w:val="448"/>
          <w:jc w:val="center"/>
        </w:trPr>
        <w:sdt>
          <w:sdtPr>
            <w:rPr>
              <w:rFonts w:eastAsia="MS Gothic" w:cs="Arial"/>
              <w:bCs/>
              <w:color w:val="auto"/>
              <w:szCs w:val="20"/>
            </w:rPr>
            <w:id w:val="-1635328064"/>
            <w:placeholder>
              <w:docPart w:val="3A79E156B4144FE29957428B3378ED07"/>
            </w:placeholder>
            <w:showingPlcHdr/>
          </w:sdtPr>
          <w:sdtEndPr/>
          <w:sdtContent>
            <w:tc>
              <w:tcPr>
                <w:tcW w:w="16968" w:type="dxa"/>
                <w:shd w:val="clear" w:color="auto" w:fill="D9E2F3" w:themeFill="accent1" w:themeFillTint="33"/>
              </w:tcPr>
              <w:p w14:paraId="56F3B5E8" w14:textId="77777777" w:rsidR="00F3630A" w:rsidRPr="00F3630A" w:rsidRDefault="00F3630A" w:rsidP="00F3630A">
                <w:pPr>
                  <w:spacing w:after="0"/>
                  <w:ind w:right="-106"/>
                  <w:rPr>
                    <w:rFonts w:eastAsia="MS Gothic" w:cs="Arial"/>
                    <w:bCs/>
                    <w:color w:val="auto"/>
                    <w:szCs w:val="20"/>
                  </w:rPr>
                </w:pPr>
                <w:r w:rsidRPr="00F3630A">
                  <w:rPr>
                    <w:rFonts w:eastAsia="MS Gothic" w:cs="Arial"/>
                    <w:bCs/>
                    <w:i/>
                    <w:iCs/>
                    <w:color w:val="808080"/>
                    <w:szCs w:val="20"/>
                  </w:rPr>
                  <w:t>Saisissez les informations ou indiquez le nom du document et la section.</w:t>
                </w:r>
              </w:p>
            </w:tc>
          </w:sdtContent>
        </w:sdt>
      </w:tr>
    </w:tbl>
    <w:p w14:paraId="438A60C3" w14:textId="1DF538D4" w:rsidR="00913657" w:rsidRPr="008E08CD" w:rsidRDefault="00D447D8" w:rsidP="00D542A8">
      <w:pPr>
        <w:pStyle w:val="Sous-Section"/>
        <w:spacing w:before="360" w:after="160"/>
        <w:rPr>
          <w:rFonts w:cs="Arial"/>
        </w:rPr>
      </w:pPr>
      <w:r w:rsidRPr="008E08CD">
        <w:rPr>
          <w:rFonts w:cs="Arial"/>
        </w:rPr>
        <w:lastRenderedPageBreak/>
        <w:t>Caractéristiques techniques et opérationnelles</w:t>
      </w:r>
    </w:p>
    <w:p w14:paraId="18C9BE18" w14:textId="5A6AF9A1" w:rsidR="00D447D8" w:rsidRPr="008E08CD" w:rsidRDefault="00743BFF" w:rsidP="00D447D8">
      <w:pPr>
        <w:pStyle w:val="Question"/>
        <w:rPr>
          <w:rFonts w:cs="Arial"/>
        </w:rPr>
      </w:pPr>
      <w:r w:rsidRPr="008E08CD">
        <w:rPr>
          <w:rFonts w:cs="Arial"/>
        </w:rPr>
        <w:t>2.4.1</w:t>
      </w:r>
      <w:r w:rsidRPr="008E08CD">
        <w:rPr>
          <w:rFonts w:cs="Arial"/>
        </w:rPr>
        <w:tab/>
      </w:r>
      <w:r w:rsidR="00801396" w:rsidRPr="008E08CD">
        <w:rPr>
          <w:rFonts w:cs="Arial"/>
        </w:rPr>
        <w:t>Dans le tableau ci-dessous, fournissez les renseignements sur les différentes variétés de végétaux non aquatiques ou de champignons produits</w:t>
      </w:r>
      <w:r w:rsidR="00D70209" w:rsidRPr="008E08CD">
        <w:rPr>
          <w:rFonts w:cs="Arial"/>
        </w:rPr>
        <w:t xml:space="preserve"> (art. 17 al. 1 (1) REAFIE)</w:t>
      </w:r>
      <w:r w:rsidR="00801396" w:rsidRPr="008E08CD">
        <w:rPr>
          <w:rFonts w:cs="Arial"/>
        </w:rPr>
        <w:t>.</w:t>
      </w:r>
    </w:p>
    <w:tbl>
      <w:tblPr>
        <w:tblStyle w:val="Grilledutableau4"/>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119"/>
        <w:gridCol w:w="3260"/>
        <w:gridCol w:w="3119"/>
        <w:gridCol w:w="2409"/>
        <w:gridCol w:w="1985"/>
        <w:gridCol w:w="4819"/>
      </w:tblGrid>
      <w:tr w:rsidR="00E43F57" w:rsidRPr="008E08CD" w14:paraId="2BC357F0" w14:textId="77777777" w:rsidTr="00FE350C">
        <w:trPr>
          <w:trHeight w:val="254"/>
        </w:trPr>
        <w:tc>
          <w:tcPr>
            <w:tcW w:w="3119" w:type="dxa"/>
            <w:shd w:val="clear" w:color="auto" w:fill="4472C4" w:themeFill="accent1"/>
          </w:tcPr>
          <w:p w14:paraId="0DCA0540" w14:textId="40AE2C57" w:rsidR="00E43F57" w:rsidRPr="008E08CD" w:rsidRDefault="00E43F57" w:rsidP="00971CA2">
            <w:pPr>
              <w:pStyle w:val="Tableauen-tte"/>
            </w:pPr>
            <w:r w:rsidRPr="008E08CD">
              <w:t>Variété</w:t>
            </w:r>
            <w:r>
              <w:t xml:space="preserve"> de v</w:t>
            </w:r>
            <w:r w:rsidRPr="00E43F57">
              <w:t xml:space="preserve">égétaux ou </w:t>
            </w:r>
            <w:r>
              <w:t xml:space="preserve">de </w:t>
            </w:r>
            <w:r w:rsidRPr="00E43F57">
              <w:t>champignons</w:t>
            </w:r>
          </w:p>
        </w:tc>
        <w:tc>
          <w:tcPr>
            <w:tcW w:w="3260" w:type="dxa"/>
            <w:shd w:val="clear" w:color="auto" w:fill="4472C4" w:themeFill="accent1"/>
          </w:tcPr>
          <w:p w14:paraId="1A3813B6" w14:textId="6CEDDDC7" w:rsidR="00E43F57" w:rsidRPr="008E08CD" w:rsidRDefault="00E43F57" w:rsidP="00971CA2">
            <w:pPr>
              <w:pStyle w:val="Tableauen-tte"/>
              <w:rPr>
                <w:vertAlign w:val="superscript"/>
              </w:rPr>
            </w:pPr>
            <w:r w:rsidRPr="008E08CD">
              <w:t>Type de régie de culture</w:t>
            </w:r>
            <w:r w:rsidR="00947996">
              <w:t>*</w:t>
            </w:r>
          </w:p>
          <w:p w14:paraId="12B2619D" w14:textId="77777777" w:rsidR="00E43F57" w:rsidRPr="008E08CD" w:rsidRDefault="00E43F57" w:rsidP="00971CA2">
            <w:pPr>
              <w:pStyle w:val="Tableauen-tte"/>
            </w:pPr>
          </w:p>
        </w:tc>
        <w:tc>
          <w:tcPr>
            <w:tcW w:w="3119" w:type="dxa"/>
            <w:shd w:val="clear" w:color="auto" w:fill="4472C4" w:themeFill="accent1"/>
          </w:tcPr>
          <w:p w14:paraId="605790AF" w14:textId="12F09371" w:rsidR="00E43F57" w:rsidRPr="008E08CD" w:rsidRDefault="00E43F57" w:rsidP="00971CA2">
            <w:pPr>
              <w:pStyle w:val="Tableauen-tte"/>
            </w:pPr>
            <w:r w:rsidRPr="008E08CD">
              <w:t>Type de substrat</w:t>
            </w:r>
            <w:r w:rsidR="006777B5">
              <w:t>*</w:t>
            </w:r>
            <w:r w:rsidR="00CD0E8D">
              <w:t>*</w:t>
            </w:r>
          </w:p>
        </w:tc>
        <w:tc>
          <w:tcPr>
            <w:tcW w:w="2409" w:type="dxa"/>
            <w:shd w:val="clear" w:color="auto" w:fill="4472C4" w:themeFill="accent1"/>
          </w:tcPr>
          <w:p w14:paraId="1A5682D0" w14:textId="77777777" w:rsidR="00E43F57" w:rsidRPr="008E08CD" w:rsidRDefault="00E43F57" w:rsidP="00971CA2">
            <w:pPr>
              <w:pStyle w:val="Tableauen-tte"/>
            </w:pPr>
            <w:r w:rsidRPr="008E08CD">
              <w:t xml:space="preserve">Durée d’un lot ou cycle de production </w:t>
            </w:r>
            <w:r w:rsidRPr="00684608">
              <w:rPr>
                <w:b w:val="0"/>
              </w:rPr>
              <w:t>(en jours)</w:t>
            </w:r>
          </w:p>
        </w:tc>
        <w:tc>
          <w:tcPr>
            <w:tcW w:w="1985" w:type="dxa"/>
            <w:shd w:val="clear" w:color="auto" w:fill="4472C4" w:themeFill="accent1"/>
          </w:tcPr>
          <w:p w14:paraId="03E514FF" w14:textId="77777777" w:rsidR="00E43F57" w:rsidRPr="008E08CD" w:rsidRDefault="00E43F57" w:rsidP="00971CA2">
            <w:pPr>
              <w:pStyle w:val="Tableauen-tte"/>
            </w:pPr>
            <w:r w:rsidRPr="008E08CD">
              <w:t>Nombre de lots prévus annuellement</w:t>
            </w:r>
          </w:p>
        </w:tc>
        <w:tc>
          <w:tcPr>
            <w:tcW w:w="4819" w:type="dxa"/>
            <w:shd w:val="clear" w:color="auto" w:fill="4472C4" w:themeFill="accent1"/>
          </w:tcPr>
          <w:p w14:paraId="25CD41A2" w14:textId="6574FEED" w:rsidR="00E43F57" w:rsidRPr="008E08CD" w:rsidRDefault="00E43F57" w:rsidP="00971CA2">
            <w:pPr>
              <w:pStyle w:val="Tableauen-tte"/>
            </w:pPr>
            <w:r w:rsidRPr="008E08CD">
              <w:t xml:space="preserve">Capacité de production maximale annuelle </w:t>
            </w:r>
          </w:p>
          <w:p w14:paraId="4E5B9DD8" w14:textId="1BF0D447" w:rsidR="00E43F57" w:rsidRPr="00684608" w:rsidRDefault="00E43F57" w:rsidP="00971CA2">
            <w:pPr>
              <w:pStyle w:val="Tableauen-tte"/>
              <w:rPr>
                <w:b w:val="0"/>
              </w:rPr>
            </w:pPr>
            <w:r w:rsidRPr="00684608">
              <w:rPr>
                <w:b w:val="0"/>
                <w:sz w:val="20"/>
              </w:rPr>
              <w:t>Précisez l’unité utilisée : kg, tonne, unité, plateau à alvéoles - précisez le nombre d’alvéoles, autre (précisez).</w:t>
            </w:r>
          </w:p>
        </w:tc>
      </w:tr>
      <w:tr w:rsidR="00E43F57" w:rsidRPr="008E08CD" w14:paraId="43D4F796" w14:textId="77777777" w:rsidTr="00FE350C">
        <w:trPr>
          <w:trHeight w:val="254"/>
        </w:trPr>
        <w:sdt>
          <w:sdtPr>
            <w:id w:val="-1221969096"/>
            <w:placeholder>
              <w:docPart w:val="EDD7DF18D007494AB0F20E0A547AFC80"/>
            </w:placeholder>
            <w:showingPlcHdr/>
          </w:sdtPr>
          <w:sdtEndPr/>
          <w:sdtContent>
            <w:tc>
              <w:tcPr>
                <w:tcW w:w="3119" w:type="dxa"/>
                <w:shd w:val="clear" w:color="auto" w:fill="D9E2F3" w:themeFill="accent1" w:themeFillTint="33"/>
              </w:tcPr>
              <w:p w14:paraId="33345BF2" w14:textId="16EA6FA3" w:rsidR="00E43F57" w:rsidRPr="008E08CD" w:rsidRDefault="00E43F57" w:rsidP="00971CA2">
                <w:pPr>
                  <w:pStyle w:val="Normalformulaire"/>
                  <w:rPr>
                    <w:color w:val="2F5496" w:themeColor="accent1" w:themeShade="BF"/>
                  </w:rPr>
                </w:pPr>
                <w:r w:rsidRPr="008E08CD">
                  <w:rPr>
                    <w:i/>
                    <w:iCs/>
                    <w:color w:val="808080"/>
                  </w:rPr>
                  <w:t>Saisissez les informations.</w:t>
                </w:r>
              </w:p>
            </w:tc>
          </w:sdtContent>
        </w:sdt>
        <w:sdt>
          <w:sdtPr>
            <w:id w:val="1702592227"/>
            <w:placeholder>
              <w:docPart w:val="E603C2D070504FA5B8545408C6A481EC"/>
            </w:placeholder>
            <w:showingPlcHdr/>
          </w:sdtPr>
          <w:sdtEndPr/>
          <w:sdtContent>
            <w:tc>
              <w:tcPr>
                <w:tcW w:w="3260" w:type="dxa"/>
                <w:shd w:val="clear" w:color="auto" w:fill="D9E2F3" w:themeFill="accent1" w:themeFillTint="33"/>
              </w:tcPr>
              <w:p w14:paraId="7AB81466" w14:textId="18A6CE22" w:rsidR="00E43F57" w:rsidRPr="008E08CD" w:rsidRDefault="00E43F57" w:rsidP="00971CA2">
                <w:pPr>
                  <w:pStyle w:val="Normalformulaire"/>
                  <w:rPr>
                    <w:color w:val="2F5496" w:themeColor="accent1" w:themeShade="BF"/>
                  </w:rPr>
                </w:pPr>
                <w:r w:rsidRPr="008E08CD">
                  <w:rPr>
                    <w:color w:val="808080"/>
                  </w:rPr>
                  <w:t>...</w:t>
                </w:r>
              </w:p>
            </w:tc>
          </w:sdtContent>
        </w:sdt>
        <w:sdt>
          <w:sdtPr>
            <w:id w:val="-66497685"/>
            <w:placeholder>
              <w:docPart w:val="EA5EC4124E79436C9F8B5C02E8CA0824"/>
            </w:placeholder>
            <w:showingPlcHdr/>
          </w:sdtPr>
          <w:sdtEndPr/>
          <w:sdtContent>
            <w:tc>
              <w:tcPr>
                <w:tcW w:w="3119" w:type="dxa"/>
                <w:shd w:val="clear" w:color="auto" w:fill="D9E2F3" w:themeFill="accent1" w:themeFillTint="33"/>
              </w:tcPr>
              <w:p w14:paraId="02F383D2" w14:textId="45C4DA3B" w:rsidR="00E43F57" w:rsidRPr="008E08CD" w:rsidRDefault="00E43F57" w:rsidP="00971CA2">
                <w:pPr>
                  <w:pStyle w:val="Normalformulaire"/>
                  <w:rPr>
                    <w:color w:val="2F5496" w:themeColor="accent1" w:themeShade="BF"/>
                  </w:rPr>
                </w:pPr>
                <w:r w:rsidRPr="008E08CD">
                  <w:rPr>
                    <w:color w:val="808080"/>
                  </w:rPr>
                  <w:t>...</w:t>
                </w:r>
              </w:p>
            </w:tc>
          </w:sdtContent>
        </w:sdt>
        <w:sdt>
          <w:sdtPr>
            <w:id w:val="-795445013"/>
            <w:placeholder>
              <w:docPart w:val="C0E0ED615E264392B0746642DA22E733"/>
            </w:placeholder>
            <w:showingPlcHdr/>
          </w:sdtPr>
          <w:sdtEndPr/>
          <w:sdtContent>
            <w:tc>
              <w:tcPr>
                <w:tcW w:w="2409" w:type="dxa"/>
                <w:shd w:val="clear" w:color="auto" w:fill="D9E2F3" w:themeFill="accent1" w:themeFillTint="33"/>
              </w:tcPr>
              <w:p w14:paraId="5314BF04" w14:textId="1C466693" w:rsidR="00E43F57" w:rsidRPr="008E08CD" w:rsidRDefault="00E43F57" w:rsidP="00971CA2">
                <w:pPr>
                  <w:pStyle w:val="Normalformulaire"/>
                  <w:rPr>
                    <w:color w:val="2F5496" w:themeColor="accent1" w:themeShade="BF"/>
                  </w:rPr>
                </w:pPr>
                <w:r w:rsidRPr="008E08CD">
                  <w:rPr>
                    <w:color w:val="808080"/>
                  </w:rPr>
                  <w:t>...</w:t>
                </w:r>
              </w:p>
            </w:tc>
          </w:sdtContent>
        </w:sdt>
        <w:sdt>
          <w:sdtPr>
            <w:id w:val="1184635312"/>
            <w:placeholder>
              <w:docPart w:val="59AF600D5F6448DB8227B64DF4E08FE4"/>
            </w:placeholder>
            <w:showingPlcHdr/>
          </w:sdtPr>
          <w:sdtEndPr/>
          <w:sdtContent>
            <w:tc>
              <w:tcPr>
                <w:tcW w:w="1985" w:type="dxa"/>
                <w:shd w:val="clear" w:color="auto" w:fill="D9E2F3" w:themeFill="accent1" w:themeFillTint="33"/>
              </w:tcPr>
              <w:p w14:paraId="5DF0F158" w14:textId="5960732D" w:rsidR="00E43F57" w:rsidRPr="008E08CD" w:rsidRDefault="00E43F57" w:rsidP="00971CA2">
                <w:pPr>
                  <w:pStyle w:val="Normalformulaire"/>
                  <w:rPr>
                    <w:color w:val="2F5496" w:themeColor="accent1" w:themeShade="BF"/>
                  </w:rPr>
                </w:pPr>
                <w:r w:rsidRPr="008E08CD">
                  <w:rPr>
                    <w:color w:val="808080"/>
                  </w:rPr>
                  <w:t>...</w:t>
                </w:r>
              </w:p>
            </w:tc>
          </w:sdtContent>
        </w:sdt>
        <w:sdt>
          <w:sdtPr>
            <w:id w:val="-883093169"/>
            <w:placeholder>
              <w:docPart w:val="67D15FB026F74B7DBCD315B61C6F9713"/>
            </w:placeholder>
            <w:showingPlcHdr/>
          </w:sdtPr>
          <w:sdtEndPr/>
          <w:sdtContent>
            <w:tc>
              <w:tcPr>
                <w:tcW w:w="4819" w:type="dxa"/>
                <w:shd w:val="clear" w:color="auto" w:fill="D9E2F3" w:themeFill="accent1" w:themeFillTint="33"/>
              </w:tcPr>
              <w:p w14:paraId="7F67953B" w14:textId="273583C7" w:rsidR="00E43F57" w:rsidRPr="008E08CD" w:rsidRDefault="00E43F57" w:rsidP="00971CA2">
                <w:pPr>
                  <w:pStyle w:val="Normalformulaire"/>
                  <w:rPr>
                    <w:color w:val="2F5496" w:themeColor="accent1" w:themeShade="BF"/>
                  </w:rPr>
                </w:pPr>
                <w:r w:rsidRPr="008E08CD">
                  <w:rPr>
                    <w:color w:val="808080"/>
                  </w:rPr>
                  <w:t>...</w:t>
                </w:r>
              </w:p>
            </w:tc>
          </w:sdtContent>
        </w:sdt>
      </w:tr>
      <w:tr w:rsidR="00E43F57" w:rsidRPr="008E08CD" w14:paraId="730BB50F" w14:textId="77777777" w:rsidTr="00FE350C">
        <w:trPr>
          <w:trHeight w:val="281"/>
        </w:trPr>
        <w:sdt>
          <w:sdtPr>
            <w:id w:val="1944876149"/>
            <w:placeholder>
              <w:docPart w:val="FCE0608167DF43F1B83B20CF56FAB06B"/>
            </w:placeholder>
            <w:showingPlcHdr/>
          </w:sdtPr>
          <w:sdtEndPr/>
          <w:sdtContent>
            <w:tc>
              <w:tcPr>
                <w:tcW w:w="3119" w:type="dxa"/>
                <w:shd w:val="clear" w:color="auto" w:fill="D9E2F3" w:themeFill="accent1" w:themeFillTint="33"/>
              </w:tcPr>
              <w:p w14:paraId="7C623141" w14:textId="070CDB9C" w:rsidR="00E43F57" w:rsidRPr="008E08CD" w:rsidRDefault="00E43F57" w:rsidP="00971CA2">
                <w:pPr>
                  <w:pStyle w:val="Normalformulaire"/>
                  <w:rPr>
                    <w:color w:val="2F5496" w:themeColor="accent1" w:themeShade="BF"/>
                  </w:rPr>
                </w:pPr>
                <w:r w:rsidRPr="008E08CD">
                  <w:rPr>
                    <w:color w:val="808080"/>
                  </w:rPr>
                  <w:t>...</w:t>
                </w:r>
              </w:p>
            </w:tc>
          </w:sdtContent>
        </w:sdt>
        <w:sdt>
          <w:sdtPr>
            <w:id w:val="-1463798717"/>
            <w:placeholder>
              <w:docPart w:val="C2CE160BFCF141E0A4ED46B9C5C12A05"/>
            </w:placeholder>
            <w:showingPlcHdr/>
          </w:sdtPr>
          <w:sdtEndPr/>
          <w:sdtContent>
            <w:tc>
              <w:tcPr>
                <w:tcW w:w="3260" w:type="dxa"/>
                <w:shd w:val="clear" w:color="auto" w:fill="D9E2F3" w:themeFill="accent1" w:themeFillTint="33"/>
              </w:tcPr>
              <w:p w14:paraId="5E0875D6" w14:textId="168FC9A3" w:rsidR="00E43F57" w:rsidRPr="008E08CD" w:rsidRDefault="00E43F57" w:rsidP="00971CA2">
                <w:pPr>
                  <w:pStyle w:val="Normalformulaire"/>
                  <w:rPr>
                    <w:color w:val="2F5496" w:themeColor="accent1" w:themeShade="BF"/>
                  </w:rPr>
                </w:pPr>
                <w:r w:rsidRPr="008E08CD">
                  <w:rPr>
                    <w:color w:val="808080"/>
                  </w:rPr>
                  <w:t>...</w:t>
                </w:r>
              </w:p>
            </w:tc>
          </w:sdtContent>
        </w:sdt>
        <w:sdt>
          <w:sdtPr>
            <w:id w:val="-13081287"/>
            <w:placeholder>
              <w:docPart w:val="0F22E6B0F8DA4D02A974BD16897F52DE"/>
            </w:placeholder>
            <w:showingPlcHdr/>
          </w:sdtPr>
          <w:sdtEndPr/>
          <w:sdtContent>
            <w:tc>
              <w:tcPr>
                <w:tcW w:w="3119" w:type="dxa"/>
                <w:shd w:val="clear" w:color="auto" w:fill="D9E2F3" w:themeFill="accent1" w:themeFillTint="33"/>
              </w:tcPr>
              <w:p w14:paraId="059D69E3" w14:textId="4CBEBC35" w:rsidR="00E43F57" w:rsidRPr="008E08CD" w:rsidRDefault="00E43F57" w:rsidP="00971CA2">
                <w:pPr>
                  <w:pStyle w:val="Normalformulaire"/>
                  <w:rPr>
                    <w:color w:val="2F5496" w:themeColor="accent1" w:themeShade="BF"/>
                  </w:rPr>
                </w:pPr>
                <w:r w:rsidRPr="008E08CD">
                  <w:rPr>
                    <w:color w:val="808080"/>
                  </w:rPr>
                  <w:t>...</w:t>
                </w:r>
              </w:p>
            </w:tc>
          </w:sdtContent>
        </w:sdt>
        <w:sdt>
          <w:sdtPr>
            <w:id w:val="-443923165"/>
            <w:placeholder>
              <w:docPart w:val="FA2EDEA9D2024AF9BD7867787D997631"/>
            </w:placeholder>
            <w:showingPlcHdr/>
          </w:sdtPr>
          <w:sdtEndPr/>
          <w:sdtContent>
            <w:tc>
              <w:tcPr>
                <w:tcW w:w="2409" w:type="dxa"/>
                <w:shd w:val="clear" w:color="auto" w:fill="D9E2F3" w:themeFill="accent1" w:themeFillTint="33"/>
              </w:tcPr>
              <w:p w14:paraId="02F3E676" w14:textId="54436461" w:rsidR="00E43F57" w:rsidRPr="008E08CD" w:rsidRDefault="00E43F57" w:rsidP="00971CA2">
                <w:pPr>
                  <w:pStyle w:val="Normalformulaire"/>
                  <w:rPr>
                    <w:color w:val="2F5496" w:themeColor="accent1" w:themeShade="BF"/>
                  </w:rPr>
                </w:pPr>
                <w:r w:rsidRPr="008E08CD">
                  <w:rPr>
                    <w:color w:val="808080"/>
                  </w:rPr>
                  <w:t>...</w:t>
                </w:r>
              </w:p>
            </w:tc>
          </w:sdtContent>
        </w:sdt>
        <w:sdt>
          <w:sdtPr>
            <w:id w:val="964083683"/>
            <w:placeholder>
              <w:docPart w:val="4E9310D83DB542F69345A0026BD18B1C"/>
            </w:placeholder>
            <w:showingPlcHdr/>
          </w:sdtPr>
          <w:sdtEndPr/>
          <w:sdtContent>
            <w:tc>
              <w:tcPr>
                <w:tcW w:w="1985" w:type="dxa"/>
                <w:shd w:val="clear" w:color="auto" w:fill="D9E2F3" w:themeFill="accent1" w:themeFillTint="33"/>
              </w:tcPr>
              <w:p w14:paraId="61DCEACC" w14:textId="6EB44EF8" w:rsidR="00E43F57" w:rsidRPr="008E08CD" w:rsidRDefault="00E43F57" w:rsidP="00971CA2">
                <w:pPr>
                  <w:pStyle w:val="Normalformulaire"/>
                  <w:rPr>
                    <w:color w:val="2F5496" w:themeColor="accent1" w:themeShade="BF"/>
                  </w:rPr>
                </w:pPr>
                <w:r w:rsidRPr="008E08CD">
                  <w:rPr>
                    <w:color w:val="808080"/>
                  </w:rPr>
                  <w:t>...</w:t>
                </w:r>
              </w:p>
            </w:tc>
          </w:sdtContent>
        </w:sdt>
        <w:sdt>
          <w:sdtPr>
            <w:id w:val="294880856"/>
            <w:placeholder>
              <w:docPart w:val="EA841A1974BE4EFB822BB7077F73C06D"/>
            </w:placeholder>
            <w:showingPlcHdr/>
          </w:sdtPr>
          <w:sdtEndPr/>
          <w:sdtContent>
            <w:tc>
              <w:tcPr>
                <w:tcW w:w="4819" w:type="dxa"/>
                <w:shd w:val="clear" w:color="auto" w:fill="D9E2F3" w:themeFill="accent1" w:themeFillTint="33"/>
              </w:tcPr>
              <w:p w14:paraId="73287B36" w14:textId="15C2E045" w:rsidR="00E43F57" w:rsidRPr="008E08CD" w:rsidRDefault="00E43F57" w:rsidP="00971CA2">
                <w:pPr>
                  <w:pStyle w:val="Normalformulaire"/>
                  <w:rPr>
                    <w:color w:val="2F5496" w:themeColor="accent1" w:themeShade="BF"/>
                  </w:rPr>
                </w:pPr>
                <w:r w:rsidRPr="008E08CD">
                  <w:rPr>
                    <w:color w:val="808080"/>
                  </w:rPr>
                  <w:t>...</w:t>
                </w:r>
              </w:p>
            </w:tc>
          </w:sdtContent>
        </w:sdt>
      </w:tr>
      <w:sdt>
        <w:sdtPr>
          <w:id w:val="-495029668"/>
          <w15:repeatingSection/>
        </w:sdtPr>
        <w:sdtEndPr/>
        <w:sdtContent>
          <w:sdt>
            <w:sdtPr>
              <w:id w:val="-957326026"/>
              <w:placeholder>
                <w:docPart w:val="CCD96C5F0A8D4345A70D65BDBA8073BB"/>
              </w:placeholder>
              <w15:repeatingSectionItem/>
            </w:sdtPr>
            <w:sdtEndPr/>
            <w:sdtContent>
              <w:tr w:rsidR="00E43F57" w:rsidRPr="008E08CD" w14:paraId="48695A69" w14:textId="77777777" w:rsidTr="00FE350C">
                <w:trPr>
                  <w:trHeight w:val="327"/>
                </w:trPr>
                <w:tc>
                  <w:tcPr>
                    <w:tcW w:w="3119" w:type="dxa"/>
                    <w:shd w:val="clear" w:color="auto" w:fill="D9E2F3" w:themeFill="accent1" w:themeFillTint="33"/>
                  </w:tcPr>
                  <w:p w14:paraId="3560697D" w14:textId="6C272DE8" w:rsidR="00E43F57" w:rsidRPr="008E08CD" w:rsidRDefault="00487CC0" w:rsidP="00971CA2">
                    <w:pPr>
                      <w:pStyle w:val="Normalformulaire"/>
                      <w:rPr>
                        <w:color w:val="2F5496" w:themeColor="accent1" w:themeShade="BF"/>
                      </w:rPr>
                    </w:pPr>
                    <w:sdt>
                      <w:sdtPr>
                        <w:id w:val="-1479068049"/>
                        <w:placeholder>
                          <w:docPart w:val="ECBEB9DB5FE940DBBC069DF04C89DD26"/>
                        </w:placeholder>
                        <w:showingPlcHdr/>
                      </w:sdtPr>
                      <w:sdtEndPr/>
                      <w:sdtContent>
                        <w:r w:rsidR="00E43F57" w:rsidRPr="008E08CD">
                          <w:rPr>
                            <w:i/>
                            <w:iCs/>
                            <w:color w:val="808080"/>
                          </w:rPr>
                          <w:t>Cliquez sur le + pour ajouter des lignes.</w:t>
                        </w:r>
                      </w:sdtContent>
                    </w:sdt>
                  </w:p>
                </w:tc>
                <w:sdt>
                  <w:sdtPr>
                    <w:id w:val="-980764919"/>
                    <w:placeholder>
                      <w:docPart w:val="EB5BD599C009402398DD1C67E54568B5"/>
                    </w:placeholder>
                    <w:showingPlcHdr/>
                  </w:sdtPr>
                  <w:sdtEndPr/>
                  <w:sdtContent>
                    <w:tc>
                      <w:tcPr>
                        <w:tcW w:w="3260" w:type="dxa"/>
                        <w:shd w:val="clear" w:color="auto" w:fill="D9E2F3" w:themeFill="accent1" w:themeFillTint="33"/>
                      </w:tcPr>
                      <w:p w14:paraId="4EBBA14C" w14:textId="1A68F664" w:rsidR="00E43F57" w:rsidRPr="008E08CD" w:rsidRDefault="00E43F57" w:rsidP="00971CA2">
                        <w:pPr>
                          <w:pStyle w:val="Normalformulaire"/>
                          <w:rPr>
                            <w:color w:val="2F5496" w:themeColor="accent1" w:themeShade="BF"/>
                          </w:rPr>
                        </w:pPr>
                        <w:r w:rsidRPr="008E08CD">
                          <w:rPr>
                            <w:color w:val="808080"/>
                          </w:rPr>
                          <w:t>...</w:t>
                        </w:r>
                      </w:p>
                    </w:tc>
                  </w:sdtContent>
                </w:sdt>
                <w:sdt>
                  <w:sdtPr>
                    <w:id w:val="-13921345"/>
                    <w:placeholder>
                      <w:docPart w:val="7B70EAE72B814124825F40BF81D864C5"/>
                    </w:placeholder>
                    <w:showingPlcHdr/>
                  </w:sdtPr>
                  <w:sdtEndPr/>
                  <w:sdtContent>
                    <w:tc>
                      <w:tcPr>
                        <w:tcW w:w="3119" w:type="dxa"/>
                        <w:shd w:val="clear" w:color="auto" w:fill="D9E2F3" w:themeFill="accent1" w:themeFillTint="33"/>
                      </w:tcPr>
                      <w:p w14:paraId="0F27C5FE" w14:textId="31EE24F6" w:rsidR="00E43F57" w:rsidRPr="008E08CD" w:rsidRDefault="00E43F57" w:rsidP="00971CA2">
                        <w:pPr>
                          <w:pStyle w:val="Normalformulaire"/>
                          <w:rPr>
                            <w:color w:val="2F5496" w:themeColor="accent1" w:themeShade="BF"/>
                          </w:rPr>
                        </w:pPr>
                        <w:r w:rsidRPr="008E08CD">
                          <w:rPr>
                            <w:color w:val="808080"/>
                          </w:rPr>
                          <w:t>...</w:t>
                        </w:r>
                      </w:p>
                    </w:tc>
                  </w:sdtContent>
                </w:sdt>
                <w:sdt>
                  <w:sdtPr>
                    <w:id w:val="1742665934"/>
                    <w:placeholder>
                      <w:docPart w:val="D8784BC8349641BEBC6825DF6ACF5948"/>
                    </w:placeholder>
                    <w:showingPlcHdr/>
                  </w:sdtPr>
                  <w:sdtEndPr/>
                  <w:sdtContent>
                    <w:tc>
                      <w:tcPr>
                        <w:tcW w:w="2409" w:type="dxa"/>
                        <w:shd w:val="clear" w:color="auto" w:fill="D9E2F3" w:themeFill="accent1" w:themeFillTint="33"/>
                      </w:tcPr>
                      <w:p w14:paraId="03E34B89" w14:textId="350F48B6" w:rsidR="00E43F57" w:rsidRPr="008E08CD" w:rsidRDefault="00E43F57" w:rsidP="00971CA2">
                        <w:pPr>
                          <w:pStyle w:val="Normalformulaire"/>
                          <w:rPr>
                            <w:color w:val="2F5496" w:themeColor="accent1" w:themeShade="BF"/>
                          </w:rPr>
                        </w:pPr>
                        <w:r w:rsidRPr="008E08CD">
                          <w:rPr>
                            <w:color w:val="808080"/>
                          </w:rPr>
                          <w:t>...</w:t>
                        </w:r>
                      </w:p>
                    </w:tc>
                  </w:sdtContent>
                </w:sdt>
                <w:sdt>
                  <w:sdtPr>
                    <w:id w:val="35787322"/>
                    <w:placeholder>
                      <w:docPart w:val="57950F60D4934B728E428B7CAF45D373"/>
                    </w:placeholder>
                    <w:showingPlcHdr/>
                  </w:sdtPr>
                  <w:sdtEndPr/>
                  <w:sdtContent>
                    <w:tc>
                      <w:tcPr>
                        <w:tcW w:w="1985" w:type="dxa"/>
                        <w:shd w:val="clear" w:color="auto" w:fill="D9E2F3" w:themeFill="accent1" w:themeFillTint="33"/>
                      </w:tcPr>
                      <w:p w14:paraId="41D58B54" w14:textId="3E20E4B7" w:rsidR="00E43F57" w:rsidRPr="008E08CD" w:rsidRDefault="00E43F57" w:rsidP="00971CA2">
                        <w:pPr>
                          <w:pStyle w:val="Normalformulaire"/>
                          <w:rPr>
                            <w:color w:val="2F5496" w:themeColor="accent1" w:themeShade="BF"/>
                          </w:rPr>
                        </w:pPr>
                        <w:r w:rsidRPr="008E08CD">
                          <w:rPr>
                            <w:color w:val="808080"/>
                          </w:rPr>
                          <w:t>...</w:t>
                        </w:r>
                      </w:p>
                    </w:tc>
                  </w:sdtContent>
                </w:sdt>
                <w:sdt>
                  <w:sdtPr>
                    <w:id w:val="-1698698431"/>
                    <w:placeholder>
                      <w:docPart w:val="3AD2AE71BBF54D9988EC67E6B2889FC5"/>
                    </w:placeholder>
                    <w:showingPlcHdr/>
                  </w:sdtPr>
                  <w:sdtEndPr/>
                  <w:sdtContent>
                    <w:tc>
                      <w:tcPr>
                        <w:tcW w:w="4819" w:type="dxa"/>
                        <w:shd w:val="clear" w:color="auto" w:fill="D9E2F3" w:themeFill="accent1" w:themeFillTint="33"/>
                      </w:tcPr>
                      <w:p w14:paraId="384EF713" w14:textId="3619097B" w:rsidR="00E43F57" w:rsidRPr="008E08CD" w:rsidRDefault="00E43F57" w:rsidP="00971CA2">
                        <w:pPr>
                          <w:pStyle w:val="Normalformulaire"/>
                          <w:rPr>
                            <w:color w:val="2F5496" w:themeColor="accent1" w:themeShade="BF"/>
                          </w:rPr>
                        </w:pPr>
                        <w:r w:rsidRPr="008E08CD">
                          <w:rPr>
                            <w:color w:val="808080"/>
                          </w:rPr>
                          <w:t>...</w:t>
                        </w:r>
                      </w:p>
                    </w:tc>
                  </w:sdtContent>
                </w:sdt>
              </w:tr>
            </w:sdtContent>
          </w:sdt>
        </w:sdtContent>
      </w:sdt>
    </w:tbl>
    <w:p w14:paraId="4915270A" w14:textId="77777777" w:rsidR="00801396" w:rsidRPr="00C25B60" w:rsidRDefault="00801396" w:rsidP="0074702E">
      <w:pPr>
        <w:pStyle w:val="Normalformulaire"/>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761"/>
        <w:gridCol w:w="6945"/>
      </w:tblGrid>
      <w:sdt>
        <w:sdtPr>
          <w:id w:val="-285385"/>
          <w15:repeatingSection/>
        </w:sdtPr>
        <w:sdtEndPr/>
        <w:sdtContent>
          <w:sdt>
            <w:sdtPr>
              <w:id w:val="-2069958057"/>
              <w:placeholder>
                <w:docPart w:val="2428276FCB5F4AE6910B787DD02E5931"/>
              </w:placeholder>
              <w15:repeatingSectionItem/>
            </w:sdtPr>
            <w:sdtEndPr/>
            <w:sdtContent>
              <w:sdt>
                <w:sdtPr>
                  <w:id w:val="1380590560"/>
                  <w15:repeatingSection/>
                </w:sdtPr>
                <w:sdtEndPr/>
                <w:sdtContent>
                  <w:sdt>
                    <w:sdtPr>
                      <w:id w:val="-1670472913"/>
                      <w:placeholder>
                        <w:docPart w:val="2428276FCB5F4AE6910B787DD02E5931"/>
                      </w:placeholder>
                      <w15:repeatingSectionItem/>
                    </w:sdtPr>
                    <w:sdtEndPr/>
                    <w:sdtContent>
                      <w:tr w:rsidR="007B5E1B" w:rsidRPr="008E08CD" w14:paraId="5D89697E" w14:textId="77777777" w:rsidTr="00C1207E">
                        <w:trPr>
                          <w:trHeight w:val="448"/>
                        </w:trPr>
                        <w:sdt>
                          <w:sdtPr>
                            <w:id w:val="-1043588920"/>
                            <w:placeholder>
                              <w:docPart w:val="37202E0EFB0443378F742CE21CC9D2A9"/>
                            </w:placeholder>
                            <w:showingPlcHdr/>
                          </w:sdtPr>
                          <w:sdtEndPr/>
                          <w:sdtContent>
                            <w:tc>
                              <w:tcPr>
                                <w:tcW w:w="11761" w:type="dxa"/>
                                <w:shd w:val="clear" w:color="auto" w:fill="D9E2F3" w:themeFill="accent1" w:themeFillTint="33"/>
                              </w:tcPr>
                              <w:p w14:paraId="298518BE" w14:textId="77777777" w:rsidR="007B5E1B" w:rsidRPr="008E08CD" w:rsidRDefault="007B5E1B" w:rsidP="00971CA2">
                                <w:pPr>
                                  <w:pStyle w:val="Normalformulaire"/>
                                </w:pPr>
                                <w:r w:rsidRPr="008E08CD">
                                  <w:rPr>
                                    <w:i/>
                                    <w:iCs/>
                                    <w:color w:val="808080"/>
                                  </w:rPr>
                                  <w:t>Si vous préférez joindre un document, indiquez-en le nom.</w:t>
                                </w:r>
                              </w:p>
                            </w:tc>
                          </w:sdtContent>
                        </w:sdt>
                        <w:sdt>
                          <w:sdtPr>
                            <w:id w:val="115186917"/>
                            <w:placeholder>
                              <w:docPart w:val="1F7E621B6DC44387A6B87B512A2AAA28"/>
                            </w:placeholder>
                            <w:showingPlcHdr/>
                          </w:sdtPr>
                          <w:sdtEndPr/>
                          <w:sdtContent>
                            <w:tc>
                              <w:tcPr>
                                <w:tcW w:w="6945" w:type="dxa"/>
                                <w:shd w:val="clear" w:color="auto" w:fill="D9E2F3" w:themeFill="accent1" w:themeFillTint="33"/>
                              </w:tcPr>
                              <w:p w14:paraId="7212FD39" w14:textId="77777777" w:rsidR="007B5E1B" w:rsidRPr="008E08CD" w:rsidRDefault="007B5E1B" w:rsidP="00971CA2">
                                <w:pPr>
                                  <w:pStyle w:val="Normalformulaire"/>
                                </w:pPr>
                                <w:r w:rsidRPr="008E08CD">
                                  <w:rPr>
                                    <w:i/>
                                    <w:iCs/>
                                    <w:color w:val="808080"/>
                                  </w:rPr>
                                  <w:t>Précisez la section.</w:t>
                                </w:r>
                              </w:p>
                            </w:tc>
                          </w:sdtContent>
                        </w:sdt>
                      </w:tr>
                    </w:sdtContent>
                  </w:sdt>
                </w:sdtContent>
              </w:sdt>
            </w:sdtContent>
          </w:sdt>
        </w:sdtContent>
      </w:sdt>
    </w:tbl>
    <w:p w14:paraId="68C1EA66" w14:textId="110CCB3B" w:rsidR="008B37C2" w:rsidRPr="008E08CD" w:rsidRDefault="006777B5" w:rsidP="008B37C2">
      <w:pPr>
        <w:pStyle w:val="Normalformulaire"/>
        <w:rPr>
          <w:rFonts w:cs="Arial"/>
        </w:rPr>
      </w:pPr>
      <w:r w:rsidRPr="008E08CD">
        <w:rPr>
          <w:rFonts w:cs="Arial"/>
        </w:rPr>
        <w:t>*</w:t>
      </w:r>
      <w:r w:rsidR="008B37C2" w:rsidRPr="008E08CD">
        <w:rPr>
          <w:rFonts w:cs="Arial"/>
        </w:rPr>
        <w:t xml:space="preserve"> Type de régie de culture</w:t>
      </w:r>
      <w:r w:rsidR="00B67114">
        <w:rPr>
          <w:rFonts w:cs="Arial"/>
        </w:rPr>
        <w:t> </w:t>
      </w:r>
      <w:r w:rsidR="008B37C2" w:rsidRPr="008E08CD">
        <w:rPr>
          <w:rFonts w:cs="Arial"/>
        </w:rPr>
        <w:t>: en pot ou en contenant, sur table, aéroponique ou hydroponique, verticale ou horizontale, autres (précisez).</w:t>
      </w:r>
    </w:p>
    <w:p w14:paraId="61A34AC4" w14:textId="32DD3F92" w:rsidR="00FD17D0" w:rsidRPr="008E08CD" w:rsidRDefault="006777B5" w:rsidP="00555EFA">
      <w:pPr>
        <w:pStyle w:val="Normalformulaire"/>
        <w:rPr>
          <w:rFonts w:cs="Arial"/>
        </w:rPr>
      </w:pPr>
      <w:r w:rsidRPr="008E08CD">
        <w:rPr>
          <w:rFonts w:cs="Arial"/>
        </w:rPr>
        <w:t>**</w:t>
      </w:r>
      <w:r w:rsidR="008B37C2" w:rsidRPr="008E08CD">
        <w:rPr>
          <w:rFonts w:cs="Arial"/>
        </w:rPr>
        <w:t xml:space="preserve"> Type de substrat</w:t>
      </w:r>
      <w:r w:rsidR="00B67114">
        <w:rPr>
          <w:rFonts w:cs="Arial"/>
        </w:rPr>
        <w:t> </w:t>
      </w:r>
      <w:r w:rsidR="008B37C2" w:rsidRPr="008E08CD">
        <w:rPr>
          <w:rFonts w:cs="Arial"/>
        </w:rPr>
        <w:t>: laine de roche, fibre de coco, mousse de tourbe, terreau, autre (précisez).</w:t>
      </w:r>
    </w:p>
    <w:p w14:paraId="134357DF" w14:textId="64623F1F" w:rsidR="00B916FD" w:rsidRPr="008E08CD" w:rsidRDefault="00555EFA" w:rsidP="00E07B5A">
      <w:pPr>
        <w:pStyle w:val="Question"/>
        <w:rPr>
          <w:rFonts w:cs="Arial"/>
          <w:bCs w:val="0"/>
        </w:rPr>
      </w:pPr>
      <w:r w:rsidRPr="008E08CD">
        <w:rPr>
          <w:rFonts w:cs="Arial"/>
        </w:rPr>
        <w:t>2.4.2</w:t>
      </w:r>
      <w:r w:rsidRPr="008E08CD">
        <w:rPr>
          <w:rFonts w:cs="Arial"/>
        </w:rPr>
        <w:tab/>
      </w:r>
      <w:r w:rsidR="00B916FD" w:rsidRPr="008E08CD">
        <w:rPr>
          <w:rFonts w:cs="Arial"/>
        </w:rPr>
        <w:t>Décrivez les opérations de fertilisation des végétaux non aquatiques ou des champignons en précisant notamment (art. 17 al. 1 (1) REAFIE)</w:t>
      </w:r>
      <w:r w:rsidR="00B67114">
        <w:rPr>
          <w:rFonts w:cs="Arial"/>
        </w:rPr>
        <w:t> </w:t>
      </w:r>
      <w:r w:rsidR="00B916FD" w:rsidRPr="008E08CD">
        <w:rPr>
          <w:rFonts w:cs="Arial"/>
        </w:rPr>
        <w:t>:</w:t>
      </w:r>
    </w:p>
    <w:p w14:paraId="77E6DC95" w14:textId="777A23A2" w:rsidR="00B916FD" w:rsidRPr="008E08CD" w:rsidRDefault="00B916FD" w:rsidP="00E07B5A">
      <w:pPr>
        <w:pStyle w:val="Questionliste"/>
        <w:rPr>
          <w:rFonts w:cs="Arial"/>
        </w:rPr>
      </w:pPr>
      <w:proofErr w:type="gramStart"/>
      <w:r w:rsidRPr="008E08CD">
        <w:rPr>
          <w:rFonts w:cs="Arial"/>
        </w:rPr>
        <w:t>le</w:t>
      </w:r>
      <w:proofErr w:type="gramEnd"/>
      <w:r w:rsidRPr="008E08CD">
        <w:rPr>
          <w:rFonts w:cs="Arial"/>
        </w:rPr>
        <w:t xml:space="preserve"> type de solutions fertilisantes utilisées;</w:t>
      </w:r>
    </w:p>
    <w:p w14:paraId="09E61513" w14:textId="4766CB3F" w:rsidR="00555EFA" w:rsidRDefault="00B916FD" w:rsidP="00E07B5A">
      <w:pPr>
        <w:pStyle w:val="Questionliste"/>
        <w:spacing w:after="240"/>
        <w:rPr>
          <w:rFonts w:cs="Arial"/>
        </w:rPr>
      </w:pPr>
      <w:r w:rsidRPr="008E08CD">
        <w:rPr>
          <w:rFonts w:cs="Arial"/>
        </w:rPr>
        <w:t xml:space="preserve">la </w:t>
      </w:r>
      <w:r w:rsidR="00C63572">
        <w:rPr>
          <w:rFonts w:cs="Arial"/>
        </w:rPr>
        <w:t xml:space="preserve">dose et la </w:t>
      </w:r>
      <w:r w:rsidRPr="008E08CD">
        <w:rPr>
          <w:rFonts w:cs="Arial"/>
        </w:rPr>
        <w:t>fréquence d’application.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D3EE1" w:rsidRPr="00BD3EE1" w14:paraId="169F0B89" w14:textId="77777777" w:rsidTr="009F15DF">
        <w:trPr>
          <w:trHeight w:val="448"/>
          <w:jc w:val="center"/>
        </w:trPr>
        <w:sdt>
          <w:sdtPr>
            <w:rPr>
              <w:rFonts w:cs="Arial"/>
            </w:rPr>
            <w:id w:val="373812555"/>
            <w:placeholder>
              <w:docPart w:val="9AB294434B9E4FDDBF1892FD1B9423CC"/>
            </w:placeholder>
            <w:showingPlcHdr/>
          </w:sdtPr>
          <w:sdtEndPr/>
          <w:sdtContent>
            <w:tc>
              <w:tcPr>
                <w:tcW w:w="16968" w:type="dxa"/>
                <w:shd w:val="clear" w:color="auto" w:fill="D9E2F3" w:themeFill="accent1" w:themeFillTint="33"/>
              </w:tcPr>
              <w:p w14:paraId="5B9FA58D" w14:textId="77777777" w:rsidR="00BD3EE1" w:rsidRPr="00BD3EE1" w:rsidRDefault="00BD3EE1" w:rsidP="00867D74">
                <w:pPr>
                  <w:pStyle w:val="Normalformulaire"/>
                  <w:rPr>
                    <w:rFonts w:cs="Arial"/>
                  </w:rPr>
                </w:pPr>
                <w:r w:rsidRPr="00BD3EE1">
                  <w:rPr>
                    <w:rFonts w:cs="Arial"/>
                    <w:i/>
                    <w:iCs/>
                    <w:color w:val="808080"/>
                  </w:rPr>
                  <w:t>Saisissez les informations ou indiquez le nom du document et la section.</w:t>
                </w:r>
              </w:p>
            </w:tc>
          </w:sdtContent>
        </w:sdt>
      </w:tr>
    </w:tbl>
    <w:p w14:paraId="771A71A3" w14:textId="5EEE4FD1" w:rsidR="00727994" w:rsidRPr="00727994" w:rsidRDefault="00B916FD" w:rsidP="00727994">
      <w:pPr>
        <w:pStyle w:val="Question"/>
        <w:keepNext/>
        <w:rPr>
          <w:rFonts w:cs="Arial"/>
        </w:rPr>
      </w:pPr>
      <w:r w:rsidRPr="008E08CD">
        <w:rPr>
          <w:rFonts w:cs="Arial"/>
        </w:rPr>
        <w:t>2.4.3</w:t>
      </w:r>
      <w:r w:rsidRPr="008E08CD">
        <w:rPr>
          <w:rFonts w:cs="Arial"/>
        </w:rPr>
        <w:tab/>
      </w:r>
      <w:r w:rsidR="00727994" w:rsidRPr="00727994">
        <w:rPr>
          <w:rFonts w:cs="Arial"/>
        </w:rPr>
        <w:t>Décrivez l’activité concernée par la demande en précisant les caractéristiques techniques et opérationnelles liées à l’exploitation du lieu (art. 17 al. 1 (1) REAFIE)</w:t>
      </w:r>
      <w:r w:rsidR="00065F36">
        <w:rPr>
          <w:rFonts w:cs="Arial"/>
        </w:rPr>
        <w:t>.</w:t>
      </w:r>
    </w:p>
    <w:p w14:paraId="2EECBA4C" w14:textId="7F72E093" w:rsidR="00534502" w:rsidRPr="00534502" w:rsidRDefault="00534502" w:rsidP="00534502">
      <w:pPr>
        <w:pStyle w:val="QuestionInfo"/>
      </w:pPr>
      <w:r w:rsidRPr="00534502">
        <w:t>Exemples d’information à fournir :</w:t>
      </w:r>
    </w:p>
    <w:p w14:paraId="4AB3B5F9" w14:textId="77777777" w:rsidR="00534502" w:rsidRPr="00534502" w:rsidRDefault="00534502" w:rsidP="00534502">
      <w:pPr>
        <w:pStyle w:val="Questionliste"/>
      </w:pPr>
      <w:r w:rsidRPr="00534502">
        <w:t>les activités d’ouverture et de fermeture saisonnières;</w:t>
      </w:r>
    </w:p>
    <w:p w14:paraId="6B58EC6B" w14:textId="41109271" w:rsidR="00534502" w:rsidRPr="00534502" w:rsidRDefault="00534502" w:rsidP="00534502">
      <w:pPr>
        <w:pStyle w:val="Questionliste"/>
      </w:pPr>
      <w:r w:rsidRPr="00534502">
        <w:t>le nombre de semaines de culture et la période de pointe de production saisonnière;</w:t>
      </w:r>
    </w:p>
    <w:p w14:paraId="4D72B257" w14:textId="1932F240" w:rsidR="00534502" w:rsidRPr="00534502" w:rsidRDefault="00534502" w:rsidP="00534502">
      <w:pPr>
        <w:pStyle w:val="Questionliste"/>
      </w:pPr>
      <w:r w:rsidRPr="00534502">
        <w:t>les opérations nécessaires à l’activité (gestion des combustibles pour le chauffage, la ventilation, l’éclairage, etc.);</w:t>
      </w:r>
    </w:p>
    <w:p w14:paraId="44309BFB" w14:textId="77777777" w:rsidR="00534502" w:rsidRPr="00534502" w:rsidRDefault="00534502" w:rsidP="00534502">
      <w:pPr>
        <w:pStyle w:val="Questionliste"/>
      </w:pPr>
      <w:r w:rsidRPr="00534502">
        <w:t>les étapes du procédé ou de l’activité;</w:t>
      </w:r>
    </w:p>
    <w:p w14:paraId="17DCC700" w14:textId="5284388C" w:rsidR="00534502" w:rsidRPr="00534502" w:rsidRDefault="00534502" w:rsidP="00FE1A11">
      <w:pPr>
        <w:pStyle w:val="Questionliste"/>
        <w:keepNext/>
      </w:pPr>
      <w:r w:rsidRPr="00534502">
        <w:lastRenderedPageBreak/>
        <w:t>les périodes de fonctionnement et de maintenance;</w:t>
      </w:r>
    </w:p>
    <w:p w14:paraId="0BCB042C" w14:textId="77777777" w:rsidR="00534502" w:rsidRPr="00534502" w:rsidRDefault="00534502" w:rsidP="00FE1A11">
      <w:pPr>
        <w:pStyle w:val="Questionliste"/>
        <w:keepNext/>
        <w:spacing w:after="240"/>
      </w:pPr>
      <w:r w:rsidRPr="00534502">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34502" w:rsidRPr="00BD3EE1" w14:paraId="3033C462" w14:textId="77777777" w:rsidTr="00F11DCF">
        <w:trPr>
          <w:trHeight w:val="448"/>
          <w:jc w:val="center"/>
        </w:trPr>
        <w:sdt>
          <w:sdtPr>
            <w:rPr>
              <w:rFonts w:cs="Arial"/>
            </w:rPr>
            <w:id w:val="-632790421"/>
            <w:placeholder>
              <w:docPart w:val="4D09F82725F14FD3A6F7F641A6528DAA"/>
            </w:placeholder>
            <w:showingPlcHdr/>
          </w:sdtPr>
          <w:sdtEndPr/>
          <w:sdtContent>
            <w:tc>
              <w:tcPr>
                <w:tcW w:w="16968" w:type="dxa"/>
                <w:shd w:val="clear" w:color="auto" w:fill="D9E2F3" w:themeFill="accent1" w:themeFillTint="33"/>
              </w:tcPr>
              <w:p w14:paraId="753292B9" w14:textId="77777777" w:rsidR="00534502" w:rsidRPr="00BD3EE1" w:rsidRDefault="00534502" w:rsidP="00F11DCF">
                <w:pPr>
                  <w:pStyle w:val="Normalformulaire"/>
                  <w:rPr>
                    <w:rFonts w:cs="Arial"/>
                  </w:rPr>
                </w:pPr>
                <w:r w:rsidRPr="00BD3EE1">
                  <w:rPr>
                    <w:rFonts w:cs="Arial"/>
                    <w:i/>
                    <w:iCs/>
                    <w:color w:val="808080"/>
                  </w:rPr>
                  <w:t>Saisissez les informations ou indiquez le nom du document et la section.</w:t>
                </w:r>
              </w:p>
            </w:tc>
          </w:sdtContent>
        </w:sdt>
      </w:tr>
    </w:tbl>
    <w:p w14:paraId="5C458F3F" w14:textId="45368DB2" w:rsidR="007C2396" w:rsidRPr="008E08CD" w:rsidRDefault="00591343" w:rsidP="0074484C">
      <w:pPr>
        <w:pStyle w:val="Question"/>
        <w:keepNext/>
        <w:rPr>
          <w:rFonts w:cs="Arial"/>
        </w:rPr>
      </w:pPr>
      <w:r>
        <w:rPr>
          <w:rFonts w:cs="Arial"/>
        </w:rPr>
        <w:t>2.4.4</w:t>
      </w:r>
      <w:r>
        <w:rPr>
          <w:rFonts w:cs="Arial"/>
        </w:rPr>
        <w:tab/>
      </w:r>
      <w:r w:rsidR="007C2396" w:rsidRPr="008E08CD">
        <w:rPr>
          <w:rFonts w:cs="Arial"/>
        </w:rPr>
        <w:t>Décrivez les caractéristiques techniques liées à l’éclairage des végétaux non aquatiques ou des champignons en précisant notamment (art. 17 al. 1 (1) REAFIE)</w:t>
      </w:r>
      <w:r w:rsidR="00B67114">
        <w:rPr>
          <w:rFonts w:cs="Arial"/>
        </w:rPr>
        <w:t> </w:t>
      </w:r>
      <w:r w:rsidR="007C2396" w:rsidRPr="008E08CD">
        <w:rPr>
          <w:rFonts w:cs="Arial"/>
        </w:rPr>
        <w:t>:</w:t>
      </w:r>
    </w:p>
    <w:p w14:paraId="73955972" w14:textId="5F9B0CB2" w:rsidR="007C2396" w:rsidRPr="008E08CD" w:rsidRDefault="007C2396" w:rsidP="007C2396">
      <w:pPr>
        <w:pStyle w:val="Questionliste"/>
        <w:rPr>
          <w:rFonts w:cs="Arial"/>
        </w:rPr>
      </w:pPr>
      <w:proofErr w:type="gramStart"/>
      <w:r w:rsidRPr="008E08CD">
        <w:rPr>
          <w:rFonts w:cs="Arial"/>
        </w:rPr>
        <w:t>le</w:t>
      </w:r>
      <w:proofErr w:type="gramEnd"/>
      <w:r w:rsidRPr="008E08CD">
        <w:rPr>
          <w:rFonts w:cs="Arial"/>
        </w:rPr>
        <w:t xml:space="preserve"> type d’éclairage utilisé;</w:t>
      </w:r>
    </w:p>
    <w:p w14:paraId="6EACE006" w14:textId="557383F4" w:rsidR="00FD17D0" w:rsidRDefault="007C2396" w:rsidP="00446731">
      <w:pPr>
        <w:pStyle w:val="Questionliste"/>
        <w:spacing w:after="240"/>
        <w:rPr>
          <w:rFonts w:cs="Arial"/>
        </w:rPr>
      </w:pPr>
      <w:r w:rsidRPr="008E08CD">
        <w:rPr>
          <w:rFonts w:cs="Arial"/>
        </w:rPr>
        <w:t>la période d’éclairage en fonction de la période de l’année et l’intensité lumineuse.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46731" w:rsidRPr="00446731" w14:paraId="7D3E602E" w14:textId="77777777" w:rsidTr="009F15DF">
        <w:trPr>
          <w:trHeight w:val="448"/>
          <w:jc w:val="center"/>
        </w:trPr>
        <w:sdt>
          <w:sdtPr>
            <w:rPr>
              <w:rFonts w:cs="Arial"/>
            </w:rPr>
            <w:id w:val="154651755"/>
            <w:placeholder>
              <w:docPart w:val="C94A1213B38B4F34AB9822BECCB59335"/>
            </w:placeholder>
            <w:showingPlcHdr/>
          </w:sdtPr>
          <w:sdtEndPr/>
          <w:sdtContent>
            <w:tc>
              <w:tcPr>
                <w:tcW w:w="16968" w:type="dxa"/>
                <w:shd w:val="clear" w:color="auto" w:fill="D9E2F3" w:themeFill="accent1" w:themeFillTint="33"/>
              </w:tcPr>
              <w:p w14:paraId="7D213014" w14:textId="4A519A31" w:rsidR="00446731" w:rsidRPr="00446731" w:rsidRDefault="00CB34AA" w:rsidP="003907A9">
                <w:pPr>
                  <w:pStyle w:val="Normalformulaire"/>
                </w:pPr>
                <w:r w:rsidRPr="00BD3EE1">
                  <w:rPr>
                    <w:rFonts w:cs="Arial"/>
                    <w:i/>
                    <w:iCs/>
                    <w:color w:val="808080"/>
                  </w:rPr>
                  <w:t>Saisissez les informations ou indiquez le nom du document et la section.</w:t>
                </w:r>
              </w:p>
            </w:tc>
          </w:sdtContent>
        </w:sdt>
      </w:tr>
    </w:tbl>
    <w:p w14:paraId="10D663D2" w14:textId="41414E82" w:rsidR="00143925" w:rsidRPr="008E08CD" w:rsidRDefault="007C2396" w:rsidP="001E437A">
      <w:pPr>
        <w:pStyle w:val="Question"/>
        <w:rPr>
          <w:rFonts w:cs="Arial"/>
        </w:rPr>
      </w:pPr>
      <w:r w:rsidRPr="008E08CD">
        <w:rPr>
          <w:rFonts w:cs="Arial"/>
        </w:rPr>
        <w:t>2.4.</w:t>
      </w:r>
      <w:r w:rsidR="00FA1106">
        <w:rPr>
          <w:rFonts w:cs="Arial"/>
        </w:rPr>
        <w:t>5</w:t>
      </w:r>
      <w:r w:rsidRPr="008E08CD">
        <w:rPr>
          <w:rFonts w:cs="Arial"/>
        </w:rPr>
        <w:tab/>
      </w:r>
      <w:r w:rsidR="00787610" w:rsidRPr="008E08CD">
        <w:rPr>
          <w:rFonts w:cs="Arial"/>
        </w:rPr>
        <w:t>Y a-t-il injection de dioxyde de carbone (CO</w:t>
      </w:r>
      <w:r w:rsidR="00787610" w:rsidRPr="00DD6A19">
        <w:rPr>
          <w:rFonts w:cs="Arial"/>
          <w:vertAlign w:val="subscript"/>
        </w:rPr>
        <w:t>2</w:t>
      </w:r>
      <w:r w:rsidR="00787610" w:rsidRPr="008E08CD">
        <w:rPr>
          <w:rFonts w:cs="Arial"/>
        </w:rPr>
        <w:t>) à l’intérieur du bâtiment ou de la serre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87610" w:rsidRPr="008E08CD" w14:paraId="484628FB" w14:textId="77777777" w:rsidTr="003F36C2">
        <w:trPr>
          <w:trHeight w:val="272"/>
        </w:trPr>
        <w:tc>
          <w:tcPr>
            <w:tcW w:w="1637" w:type="dxa"/>
            <w:shd w:val="clear" w:color="auto" w:fill="D9E2F3" w:themeFill="accent1" w:themeFillTint="33"/>
          </w:tcPr>
          <w:p w14:paraId="2B892B12" w14:textId="77777777" w:rsidR="00787610" w:rsidRPr="008E08CD" w:rsidRDefault="00487CC0" w:rsidP="001E437A">
            <w:pPr>
              <w:pStyle w:val="Normalformulaire"/>
              <w:spacing w:after="0"/>
              <w:rPr>
                <w:rFonts w:cs="Arial"/>
              </w:rPr>
            </w:pPr>
            <w:sdt>
              <w:sdtPr>
                <w:rPr>
                  <w:rFonts w:cs="Arial"/>
                </w:rPr>
                <w:id w:val="1468387604"/>
                <w14:checkbox>
                  <w14:checked w14:val="0"/>
                  <w14:checkedState w14:val="2612" w14:font="MS Gothic"/>
                  <w14:uncheckedState w14:val="2610" w14:font="MS Gothic"/>
                </w14:checkbox>
              </w:sdtPr>
              <w:sdtEndPr/>
              <w:sdtContent>
                <w:r w:rsidR="00787610" w:rsidRPr="008E08CD">
                  <w:rPr>
                    <w:rFonts w:ascii="Segoe UI Symbol" w:hAnsi="Segoe UI Symbol" w:cs="Segoe UI Symbol"/>
                  </w:rPr>
                  <w:t>☐</w:t>
                </w:r>
              </w:sdtContent>
            </w:sdt>
            <w:r w:rsidR="00787610" w:rsidRPr="008E08CD">
              <w:rPr>
                <w:rFonts w:cs="Arial"/>
              </w:rPr>
              <w:t>Oui</w:t>
            </w:r>
            <w:r w:rsidR="00787610" w:rsidRPr="008E08CD">
              <w:rPr>
                <w:rFonts w:cs="Arial"/>
              </w:rPr>
              <w:tab/>
              <w:t xml:space="preserve"> </w:t>
            </w:r>
            <w:sdt>
              <w:sdtPr>
                <w:rPr>
                  <w:rFonts w:cs="Arial"/>
                </w:rPr>
                <w:id w:val="1446733091"/>
                <w14:checkbox>
                  <w14:checked w14:val="0"/>
                  <w14:checkedState w14:val="2612" w14:font="MS Gothic"/>
                  <w14:uncheckedState w14:val="2610" w14:font="MS Gothic"/>
                </w14:checkbox>
              </w:sdtPr>
              <w:sdtEndPr/>
              <w:sdtContent>
                <w:r w:rsidR="00787610" w:rsidRPr="008E08CD">
                  <w:rPr>
                    <w:rFonts w:ascii="Segoe UI Symbol" w:hAnsi="Segoe UI Symbol" w:cs="Segoe UI Symbol"/>
                  </w:rPr>
                  <w:t>☐</w:t>
                </w:r>
              </w:sdtContent>
            </w:sdt>
            <w:r w:rsidR="00787610" w:rsidRPr="008E08CD">
              <w:rPr>
                <w:rFonts w:cs="Arial"/>
              </w:rPr>
              <w:t>Non</w:t>
            </w:r>
          </w:p>
        </w:tc>
      </w:tr>
    </w:tbl>
    <w:p w14:paraId="469EFE0C" w14:textId="33000724" w:rsidR="00787610" w:rsidRPr="008E08CD" w:rsidRDefault="00787610" w:rsidP="001E437A">
      <w:pPr>
        <w:pStyle w:val="Siouinon"/>
        <w:rPr>
          <w:rFonts w:cs="Arial"/>
        </w:rPr>
      </w:pPr>
      <w:r w:rsidRPr="008E08CD">
        <w:rPr>
          <w:rFonts w:cs="Arial"/>
        </w:rPr>
        <w:t xml:space="preserve">Si vous avez répondu Non, passez à la </w:t>
      </w:r>
      <w:r w:rsidR="00510489" w:rsidRPr="008E08CD">
        <w:rPr>
          <w:rFonts w:cs="Arial"/>
        </w:rPr>
        <w:t>section 2.5</w:t>
      </w:r>
      <w:r w:rsidRPr="008E08CD">
        <w:rPr>
          <w:rFonts w:cs="Arial"/>
        </w:rPr>
        <w:t>.</w:t>
      </w:r>
    </w:p>
    <w:p w14:paraId="79E734D1" w14:textId="278B3811" w:rsidR="00787610" w:rsidRPr="008E08CD" w:rsidRDefault="00787610" w:rsidP="00787610">
      <w:pPr>
        <w:pStyle w:val="Question"/>
        <w:rPr>
          <w:rFonts w:cs="Arial"/>
        </w:rPr>
      </w:pPr>
      <w:r w:rsidRPr="008E08CD">
        <w:rPr>
          <w:rFonts w:cs="Arial"/>
        </w:rPr>
        <w:t>2.4.</w:t>
      </w:r>
      <w:r w:rsidR="009F7A55">
        <w:rPr>
          <w:rFonts w:cs="Arial"/>
        </w:rPr>
        <w:t>6</w:t>
      </w:r>
      <w:r w:rsidRPr="008E08CD">
        <w:rPr>
          <w:rFonts w:cs="Arial"/>
        </w:rPr>
        <w:tab/>
      </w:r>
      <w:r w:rsidR="00053C05" w:rsidRPr="00053C05">
        <w:rPr>
          <w:rFonts w:cs="Arial"/>
        </w:rPr>
        <w:t xml:space="preserve">Précisez les périodes et le taux d’enrichissement en </w:t>
      </w:r>
      <w:r w:rsidR="008B17D9" w:rsidRPr="008E08CD">
        <w:rPr>
          <w:rFonts w:cs="Arial"/>
        </w:rPr>
        <w:t>dioxyde de carbone (CO</w:t>
      </w:r>
      <w:r w:rsidR="008B17D9" w:rsidRPr="00A46CD8">
        <w:rPr>
          <w:rFonts w:cs="Arial"/>
          <w:vertAlign w:val="subscript"/>
        </w:rPr>
        <w:t>2</w:t>
      </w:r>
      <w:r w:rsidR="008B17D9" w:rsidRPr="008E08CD">
        <w:rPr>
          <w:rFonts w:cs="Arial"/>
        </w:rPr>
        <w:t>) à l’intérieur du bâtiment ou de la serre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D713A" w:rsidRPr="00BD713A" w14:paraId="4EAA8EC6" w14:textId="77777777" w:rsidTr="009F15DF">
        <w:trPr>
          <w:trHeight w:val="448"/>
          <w:jc w:val="center"/>
        </w:trPr>
        <w:sdt>
          <w:sdtPr>
            <w:rPr>
              <w:rFonts w:cs="Arial"/>
            </w:rPr>
            <w:id w:val="1667126643"/>
            <w:placeholder>
              <w:docPart w:val="D77BACB85C0B42B5B9B35CE8E53BE4D9"/>
            </w:placeholder>
            <w:showingPlcHdr/>
          </w:sdtPr>
          <w:sdtEndPr/>
          <w:sdtContent>
            <w:tc>
              <w:tcPr>
                <w:tcW w:w="16968" w:type="dxa"/>
                <w:shd w:val="clear" w:color="auto" w:fill="D9E2F3" w:themeFill="accent1" w:themeFillTint="33"/>
              </w:tcPr>
              <w:p w14:paraId="55DE5D35" w14:textId="3CEF079E" w:rsidR="00BD713A" w:rsidRPr="00BD713A" w:rsidRDefault="00F014F5" w:rsidP="00EC15FF">
                <w:pPr>
                  <w:pStyle w:val="Normalformulaire"/>
                  <w:rPr>
                    <w:rFonts w:cs="Arial"/>
                  </w:rPr>
                </w:pPr>
                <w:r w:rsidRPr="00BD3EE1">
                  <w:rPr>
                    <w:rFonts w:cs="Arial"/>
                    <w:i/>
                    <w:iCs/>
                    <w:color w:val="808080"/>
                  </w:rPr>
                  <w:t>Saisissez les informations ou indiquez le nom du document et la section.</w:t>
                </w:r>
              </w:p>
            </w:tc>
          </w:sdtContent>
        </w:sdt>
      </w:tr>
    </w:tbl>
    <w:p w14:paraId="4648607C" w14:textId="77777777" w:rsidR="0080081B" w:rsidRDefault="0080081B" w:rsidP="00371031">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346"/>
      </w:tblGrid>
      <w:tr w:rsidR="00371031" w:rsidRPr="00E44FF6" w14:paraId="26E44296" w14:textId="77777777" w:rsidTr="00F11DCF">
        <w:trPr>
          <w:trHeight w:val="272"/>
        </w:trPr>
        <w:tc>
          <w:tcPr>
            <w:tcW w:w="2346" w:type="dxa"/>
            <w:shd w:val="clear" w:color="auto" w:fill="D9E2F3" w:themeFill="accent1" w:themeFillTint="33"/>
          </w:tcPr>
          <w:p w14:paraId="76188CF3" w14:textId="77777777" w:rsidR="00371031" w:rsidRPr="00E44FF6" w:rsidRDefault="00487CC0" w:rsidP="00F11DCF">
            <w:pPr>
              <w:pStyle w:val="Normalformulaire"/>
              <w:spacing w:after="0"/>
              <w:rPr>
                <w:rFonts w:cs="Arial"/>
              </w:rPr>
            </w:pPr>
            <w:sdt>
              <w:sdtPr>
                <w:rPr>
                  <w:rFonts w:cs="Arial"/>
                </w:rPr>
                <w:id w:val="381915132"/>
                <w14:checkbox>
                  <w14:checked w14:val="0"/>
                  <w14:checkedState w14:val="2612" w14:font="MS Gothic"/>
                  <w14:uncheckedState w14:val="2610" w14:font="MS Gothic"/>
                </w14:checkbox>
              </w:sdtPr>
              <w:sdtEndPr/>
              <w:sdtContent>
                <w:r w:rsidR="00371031" w:rsidRPr="00E44FF6">
                  <w:rPr>
                    <w:rFonts w:ascii="Segoe UI Symbol" w:hAnsi="Segoe UI Symbol" w:cs="Segoe UI Symbol"/>
                  </w:rPr>
                  <w:t>☐</w:t>
                </w:r>
              </w:sdtContent>
            </w:sdt>
            <w:r w:rsidR="00371031" w:rsidRPr="00E44FF6">
              <w:rPr>
                <w:rFonts w:cs="Arial"/>
              </w:rPr>
              <w:t xml:space="preserve"> Ne s’applique pas</w:t>
            </w:r>
          </w:p>
        </w:tc>
      </w:tr>
    </w:tbl>
    <w:p w14:paraId="3B98BEA3" w14:textId="1DE0B368" w:rsidR="00B21C8E" w:rsidRPr="008E08CD" w:rsidRDefault="00B21C8E" w:rsidP="00EA1C0B">
      <w:pPr>
        <w:pStyle w:val="Sous-Section"/>
        <w:spacing w:before="360" w:after="160"/>
        <w:rPr>
          <w:rFonts w:cs="Arial"/>
        </w:rPr>
      </w:pPr>
      <w:r w:rsidRPr="008E08CD">
        <w:rPr>
          <w:rFonts w:cs="Arial"/>
        </w:rPr>
        <w:t>Description et gestion des eaux</w:t>
      </w:r>
    </w:p>
    <w:p w14:paraId="3B014F3A" w14:textId="1B819A7E" w:rsidR="00D058F4" w:rsidRPr="008E08CD" w:rsidRDefault="00552BC3" w:rsidP="00394705">
      <w:pPr>
        <w:pStyle w:val="Question"/>
        <w:rPr>
          <w:rFonts w:cs="Arial"/>
        </w:rPr>
      </w:pPr>
      <w:r w:rsidRPr="008E08CD">
        <w:rPr>
          <w:rFonts w:cs="Arial"/>
        </w:rPr>
        <w:t>2.</w:t>
      </w:r>
      <w:r w:rsidR="00013640">
        <w:rPr>
          <w:rFonts w:cs="Arial"/>
        </w:rPr>
        <w:t>5</w:t>
      </w:r>
      <w:r w:rsidRPr="008E08CD">
        <w:rPr>
          <w:rFonts w:cs="Arial"/>
        </w:rPr>
        <w:t>.1</w:t>
      </w:r>
      <w:r w:rsidRPr="008E08CD">
        <w:rPr>
          <w:rFonts w:cs="Arial"/>
        </w:rPr>
        <w:tab/>
      </w:r>
      <w:r w:rsidR="00D058F4" w:rsidRPr="008E08CD">
        <w:rPr>
          <w:rFonts w:cs="Arial"/>
        </w:rPr>
        <w:t xml:space="preserve">Décrivez le chemin d’écoulement des eaux prélevées, utilisées et générées pour </w:t>
      </w:r>
      <w:r w:rsidR="00A66B20">
        <w:rPr>
          <w:rFonts w:cs="Arial"/>
        </w:rPr>
        <w:t>l’</w:t>
      </w:r>
      <w:r w:rsidR="00D058F4" w:rsidRPr="008E08CD">
        <w:rPr>
          <w:rFonts w:cs="Arial"/>
        </w:rPr>
        <w:t>activité de culture de végétaux non aquatiques ou de champignons (eaux propres, eaux de lavage, eaux potables, eaux de fertilisation, eaux résiduaires, etc.)</w:t>
      </w:r>
      <w:r w:rsidR="00453C2C" w:rsidRPr="008E08CD">
        <w:rPr>
          <w:rFonts w:cs="Arial"/>
        </w:rPr>
        <w:t>,</w:t>
      </w:r>
      <w:r w:rsidR="00D058F4" w:rsidRPr="008E08CD">
        <w:rPr>
          <w:rFonts w:cs="Arial"/>
        </w:rPr>
        <w:t xml:space="preserve"> de leur approvisionnement à leur utilisation, jusqu’à leur rejet ou leur gestion (art. 17 al. 1 (1) REAFIE).</w:t>
      </w:r>
    </w:p>
    <w:p w14:paraId="0B57888B" w14:textId="28E681CE" w:rsidR="00D058F4" w:rsidRPr="008E08CD" w:rsidRDefault="00D058F4" w:rsidP="00D058F4">
      <w:pPr>
        <w:pStyle w:val="QuestionInfo"/>
        <w:rPr>
          <w:rFonts w:cs="Arial"/>
        </w:rPr>
      </w:pPr>
      <w:r w:rsidRPr="008E08CD">
        <w:rPr>
          <w:rFonts w:cs="Arial"/>
        </w:rPr>
        <w:t>Le cas échéant, cette description d</w:t>
      </w:r>
      <w:r w:rsidR="004F51CE" w:rsidRPr="008E08CD">
        <w:rPr>
          <w:rFonts w:cs="Arial"/>
        </w:rPr>
        <w:t>oit</w:t>
      </w:r>
      <w:r w:rsidRPr="008E08CD">
        <w:rPr>
          <w:rFonts w:cs="Arial"/>
        </w:rPr>
        <w:t xml:space="preserve"> considérer la recirculation ou la réutilisation des eaux.</w:t>
      </w:r>
    </w:p>
    <w:p w14:paraId="70EF0D5E" w14:textId="59D05AFE" w:rsidR="00B21C8E" w:rsidRDefault="005E024C" w:rsidP="00B7257E">
      <w:pPr>
        <w:pStyle w:val="QuestionInfo"/>
        <w:rPr>
          <w:rFonts w:cs="Arial"/>
        </w:rPr>
      </w:pPr>
      <w:r w:rsidRPr="005E024C">
        <w:rPr>
          <w:rFonts w:cs="Arial"/>
        </w:rPr>
        <w:t>Pour faciliter l’analyse de la demande, il est recommandé de joindre un diagramme ou un schéma d’écoulement des eaux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D5BFD" w:rsidRPr="005D5BFD" w14:paraId="41C256D2" w14:textId="77777777" w:rsidTr="009F15DF">
        <w:trPr>
          <w:trHeight w:val="448"/>
          <w:jc w:val="center"/>
        </w:trPr>
        <w:sdt>
          <w:sdtPr>
            <w:rPr>
              <w:rFonts w:cs="Arial"/>
            </w:rPr>
            <w:id w:val="1076637624"/>
            <w:placeholder>
              <w:docPart w:val="C1F2230E09344C38BCE05DFB21791116"/>
            </w:placeholder>
            <w:showingPlcHdr/>
          </w:sdtPr>
          <w:sdtEndPr/>
          <w:sdtContent>
            <w:tc>
              <w:tcPr>
                <w:tcW w:w="16968" w:type="dxa"/>
                <w:shd w:val="clear" w:color="auto" w:fill="D9E2F3" w:themeFill="accent1" w:themeFillTint="33"/>
              </w:tcPr>
              <w:p w14:paraId="738B4AD2" w14:textId="77777777" w:rsidR="005D5BFD" w:rsidRPr="005D5BFD" w:rsidRDefault="005D5BFD" w:rsidP="00B7257E">
                <w:pPr>
                  <w:pStyle w:val="Normalformulaire"/>
                  <w:rPr>
                    <w:rFonts w:cs="Arial"/>
                  </w:rPr>
                </w:pPr>
                <w:r w:rsidRPr="005D5BFD">
                  <w:rPr>
                    <w:rFonts w:cs="Arial"/>
                    <w:i/>
                    <w:iCs/>
                    <w:color w:val="808080"/>
                  </w:rPr>
                  <w:t>Saisissez les informations ou indiquez le nom du document et la section.</w:t>
                </w:r>
              </w:p>
            </w:tc>
          </w:sdtContent>
        </w:sdt>
      </w:tr>
    </w:tbl>
    <w:p w14:paraId="3AD02B61" w14:textId="1D48A1C7" w:rsidR="003D351E" w:rsidRPr="008E08CD" w:rsidRDefault="00C34BBE" w:rsidP="003D351E">
      <w:pPr>
        <w:pStyle w:val="Question"/>
        <w:rPr>
          <w:rFonts w:cs="Arial"/>
        </w:rPr>
      </w:pPr>
      <w:r w:rsidRPr="008E08CD">
        <w:rPr>
          <w:rFonts w:cs="Arial"/>
        </w:rPr>
        <w:t>2.</w:t>
      </w:r>
      <w:r w:rsidR="00013640">
        <w:rPr>
          <w:rFonts w:cs="Arial"/>
        </w:rPr>
        <w:t>5.2</w:t>
      </w:r>
      <w:r w:rsidRPr="008E08CD">
        <w:rPr>
          <w:rFonts w:cs="Arial"/>
        </w:rPr>
        <w:tab/>
      </w:r>
      <w:r w:rsidR="003D351E" w:rsidRPr="008E08CD">
        <w:rPr>
          <w:rFonts w:cs="Arial"/>
        </w:rPr>
        <w:t>Décrivez les eaux générées en précisant le type d’eau, les volumes ou les débits, les charges de contaminants</w:t>
      </w:r>
      <w:r w:rsidR="00C91E5B" w:rsidRPr="008E08CD">
        <w:rPr>
          <w:rFonts w:cs="Arial"/>
          <w:vertAlign w:val="superscript"/>
        </w:rPr>
        <w:fldChar w:fldCharType="begin"/>
      </w:r>
      <w:r w:rsidR="00C91E5B" w:rsidRPr="008E08CD">
        <w:rPr>
          <w:rFonts w:cs="Arial"/>
          <w:vertAlign w:val="superscript"/>
        </w:rPr>
        <w:instrText xml:space="preserve"> AUTOTEXTLIST  \s "NoStyle" \t "Pour plus de précisions, consultez le lexique à la fin du formulaire." \* MERGEFORMAT </w:instrText>
      </w:r>
      <w:r w:rsidR="00C91E5B" w:rsidRPr="008E08CD">
        <w:rPr>
          <w:rFonts w:cs="Arial"/>
          <w:vertAlign w:val="superscript"/>
        </w:rPr>
        <w:fldChar w:fldCharType="separate"/>
      </w:r>
      <w:r w:rsidR="00C91E5B" w:rsidRPr="008E08CD">
        <w:rPr>
          <w:rFonts w:cs="Arial"/>
          <w:vertAlign w:val="superscript"/>
        </w:rPr>
        <w:fldChar w:fldCharType="end"/>
      </w:r>
      <w:r w:rsidR="003D351E" w:rsidRPr="008E08CD">
        <w:rPr>
          <w:rFonts w:cs="Arial"/>
        </w:rPr>
        <w:t xml:space="preserve"> susceptibles d’être présents dans les eaux ainsi que le mode de gestion et les mesures d’atténuation, le cas échéant (art. 17 al. 1 (1) REAFIE).</w:t>
      </w:r>
    </w:p>
    <w:p w14:paraId="6F5F190C" w14:textId="28F9F996" w:rsidR="003D351E" w:rsidRPr="008E08CD" w:rsidRDefault="003D351E" w:rsidP="003D351E">
      <w:pPr>
        <w:pStyle w:val="QuestionInfo"/>
        <w:rPr>
          <w:rFonts w:cs="Arial"/>
        </w:rPr>
      </w:pPr>
      <w:r w:rsidRPr="008E08CD">
        <w:rPr>
          <w:rFonts w:cs="Arial"/>
        </w:rPr>
        <w:t>Exemples d’information à fournir par type d’eau</w:t>
      </w:r>
      <w:r w:rsidR="00B67114">
        <w:rPr>
          <w:rFonts w:cs="Arial"/>
        </w:rPr>
        <w:t> </w:t>
      </w:r>
      <w:r w:rsidRPr="008E08CD">
        <w:rPr>
          <w:rFonts w:cs="Arial"/>
        </w:rPr>
        <w:t>:</w:t>
      </w:r>
    </w:p>
    <w:p w14:paraId="2E50D9C5" w14:textId="586F41AD" w:rsidR="003D351E" w:rsidRPr="008E08CD" w:rsidRDefault="003D351E" w:rsidP="003D351E">
      <w:pPr>
        <w:pStyle w:val="Questionliste"/>
        <w:rPr>
          <w:rFonts w:cs="Arial"/>
        </w:rPr>
      </w:pPr>
      <w:r w:rsidRPr="008E08CD">
        <w:rPr>
          <w:rFonts w:cs="Arial"/>
        </w:rPr>
        <w:t>le type d’eau (eaux de procédé, eaux de lavage, eaux de fertilisation, eaux résiduaires ou de purge, eaux contaminées, etc.)</w:t>
      </w:r>
      <w:r w:rsidR="00567D97">
        <w:rPr>
          <w:rFonts w:cs="Arial"/>
        </w:rPr>
        <w:t>;</w:t>
      </w:r>
    </w:p>
    <w:p w14:paraId="6EBF3082" w14:textId="651858D3" w:rsidR="003D351E" w:rsidRPr="008E08CD" w:rsidRDefault="003D351E" w:rsidP="003D351E">
      <w:pPr>
        <w:pStyle w:val="Questionliste"/>
        <w:rPr>
          <w:rFonts w:cs="Arial"/>
        </w:rPr>
      </w:pPr>
      <w:r w:rsidRPr="008E08CD">
        <w:rPr>
          <w:rFonts w:cs="Arial"/>
        </w:rPr>
        <w:t>le volume en m³ ou en litre;</w:t>
      </w:r>
    </w:p>
    <w:p w14:paraId="37B4D22E" w14:textId="1560211F" w:rsidR="003D351E" w:rsidRPr="008E08CD" w:rsidRDefault="003D351E" w:rsidP="003D351E">
      <w:pPr>
        <w:pStyle w:val="Questionliste"/>
        <w:rPr>
          <w:rFonts w:cs="Arial"/>
        </w:rPr>
      </w:pPr>
      <w:r w:rsidRPr="008E08CD">
        <w:rPr>
          <w:rFonts w:cs="Arial"/>
        </w:rPr>
        <w:t>le débit moyen journalier (m³/j), en précisant s’il s’agit d’une estimation ou d’une mesure réelle;</w:t>
      </w:r>
    </w:p>
    <w:p w14:paraId="2EEFF85E" w14:textId="63AD81B6" w:rsidR="003D351E" w:rsidRPr="008E08CD" w:rsidRDefault="003D351E" w:rsidP="003D351E">
      <w:pPr>
        <w:pStyle w:val="Questionliste"/>
        <w:rPr>
          <w:rFonts w:cs="Arial"/>
        </w:rPr>
      </w:pPr>
      <w:r w:rsidRPr="008E08CD">
        <w:rPr>
          <w:rFonts w:cs="Arial"/>
        </w:rPr>
        <w:t>la fréquence de rejet;</w:t>
      </w:r>
    </w:p>
    <w:p w14:paraId="4717F6D4" w14:textId="07B955F9" w:rsidR="003D351E" w:rsidRPr="008E08CD" w:rsidRDefault="003D351E" w:rsidP="003D351E">
      <w:pPr>
        <w:pStyle w:val="Questionliste"/>
        <w:rPr>
          <w:rFonts w:cs="Arial"/>
        </w:rPr>
      </w:pPr>
      <w:r w:rsidRPr="008E08CD">
        <w:rPr>
          <w:rFonts w:cs="Arial"/>
        </w:rPr>
        <w:t>la température et le pH;</w:t>
      </w:r>
    </w:p>
    <w:p w14:paraId="683B890F" w14:textId="06732145" w:rsidR="00F62FCF" w:rsidRDefault="00F62FCF" w:rsidP="003D351E">
      <w:pPr>
        <w:pStyle w:val="Questionliste"/>
        <w:rPr>
          <w:rFonts w:cs="Arial"/>
        </w:rPr>
      </w:pPr>
      <w:proofErr w:type="gramStart"/>
      <w:r w:rsidRPr="00F62FCF">
        <w:rPr>
          <w:rFonts w:cs="Arial"/>
        </w:rPr>
        <w:t>les</w:t>
      </w:r>
      <w:proofErr w:type="gramEnd"/>
      <w:r w:rsidRPr="00F62FCF">
        <w:rPr>
          <w:rFonts w:cs="Arial"/>
        </w:rPr>
        <w:t xml:space="preserve"> concentrations de contaminants</w:t>
      </w:r>
      <w:r w:rsidRPr="008E08CD">
        <w:rPr>
          <w:rFonts w:cs="Arial"/>
          <w:vertAlign w:val="superscript"/>
        </w:rPr>
        <w:fldChar w:fldCharType="begin"/>
      </w:r>
      <w:r w:rsidRPr="008E08CD">
        <w:rPr>
          <w:rFonts w:cs="Arial"/>
          <w:vertAlign w:val="superscript"/>
        </w:rPr>
        <w:instrText xml:space="preserve"> AUTOTEXTLIST  \s "NoStyle" \t "Pour plus de précisions, consultez le lexique à la fin du formulaire." \* MERGEFORMAT </w:instrText>
      </w:r>
      <w:r w:rsidRPr="008E08CD">
        <w:rPr>
          <w:rFonts w:cs="Arial"/>
          <w:vertAlign w:val="superscript"/>
        </w:rPr>
        <w:fldChar w:fldCharType="separate"/>
      </w:r>
      <w:r w:rsidRPr="008E08CD">
        <w:rPr>
          <w:rFonts w:cs="Arial"/>
          <w:vertAlign w:val="superscript"/>
        </w:rPr>
        <w:fldChar w:fldCharType="end"/>
      </w:r>
      <w:r w:rsidRPr="00F62FCF">
        <w:rPr>
          <w:rFonts w:cs="Arial"/>
        </w:rPr>
        <w:t xml:space="preserve"> (matières en suspension, azote, phosphore, demande biochimique en oxygène (DBO), produits chimiques, etc.);</w:t>
      </w:r>
    </w:p>
    <w:p w14:paraId="275EE28F" w14:textId="4C48327F" w:rsidR="003D351E" w:rsidRPr="008E08CD" w:rsidRDefault="003D351E" w:rsidP="003D351E">
      <w:pPr>
        <w:pStyle w:val="Questionliste"/>
        <w:rPr>
          <w:rFonts w:cs="Arial"/>
        </w:rPr>
      </w:pPr>
      <w:r w:rsidRPr="008E08CD">
        <w:rPr>
          <w:rFonts w:cs="Arial"/>
        </w:rPr>
        <w:t>le mode de gestion des eaux (entreposage, disposition hors site, utilisation d’un émissaire, lieu de rejet, etc.);</w:t>
      </w:r>
    </w:p>
    <w:p w14:paraId="7E264D1B" w14:textId="33897611" w:rsidR="003D351E" w:rsidRPr="008E08CD" w:rsidRDefault="003D351E" w:rsidP="004532F9">
      <w:pPr>
        <w:pStyle w:val="Questionliste"/>
        <w:spacing w:after="240"/>
        <w:rPr>
          <w:rFonts w:cs="Arial"/>
        </w:rPr>
      </w:pPr>
      <w:r w:rsidRPr="008E08CD">
        <w:rPr>
          <w:rFonts w:cs="Arial"/>
        </w:rPr>
        <w:t>les mesures d’atténuation (bassins de rétention, double paroi, alarmes, etc.).</w:t>
      </w:r>
    </w:p>
    <w:p w14:paraId="4F9957CD" w14:textId="6C77D384" w:rsidR="00B21C8E" w:rsidRDefault="003D351E" w:rsidP="003D351E">
      <w:pPr>
        <w:pStyle w:val="QuestionInfo"/>
        <w:rPr>
          <w:rFonts w:cs="Arial"/>
        </w:rPr>
      </w:pPr>
      <w:r w:rsidRPr="008E08CD">
        <w:rPr>
          <w:rFonts w:cs="Arial"/>
        </w:rPr>
        <w:t xml:space="preserve">Pour faciliter l’analyse de la demande, </w:t>
      </w:r>
      <w:r w:rsidR="00800878">
        <w:rPr>
          <w:rFonts w:cs="Arial"/>
        </w:rPr>
        <w:t xml:space="preserve">il est </w:t>
      </w:r>
      <w:r w:rsidRPr="008E08CD">
        <w:rPr>
          <w:rFonts w:cs="Arial"/>
        </w:rPr>
        <w:t>recommand</w:t>
      </w:r>
      <w:r w:rsidR="00800878">
        <w:rPr>
          <w:rFonts w:cs="Arial"/>
        </w:rPr>
        <w:t>é</w:t>
      </w:r>
      <w:r w:rsidRPr="008E08CD">
        <w:rPr>
          <w:rFonts w:cs="Arial"/>
        </w:rPr>
        <w:t xml:space="preserve"> de joindre les résultats de la caractérisation des eaux, les méthodes de calcul et tout autre document pouvant contribuer à cette description. Ces documents pourraient d’ailleurs être exigés dans le cadre de l’analyse de la demande.</w:t>
      </w:r>
    </w:p>
    <w:p w14:paraId="6698BADC" w14:textId="77777777" w:rsidR="007E1C7C" w:rsidRPr="007E1C7C" w:rsidRDefault="007E1C7C" w:rsidP="007E1C7C">
      <w:pPr>
        <w:pStyle w:val="QuestionInfo"/>
        <w:rPr>
          <w:i/>
        </w:rPr>
      </w:pPr>
      <w:r w:rsidRPr="007E1C7C">
        <w:t xml:space="preserve">Notez que l’impact des rejets d’eaux générés doit être décrit dans le formulaire d’impacts </w:t>
      </w:r>
      <w:r w:rsidRPr="00054BF9">
        <w:rPr>
          <w:b/>
          <w:bCs/>
          <w:i/>
        </w:rPr>
        <w:t xml:space="preserve">AM18d – </w:t>
      </w:r>
      <w:r w:rsidRPr="00054BF9" w:rsidDel="00E618F9">
        <w:rPr>
          <w:b/>
          <w:bCs/>
          <w:i/>
        </w:rPr>
        <w:t>R</w:t>
      </w:r>
      <w:r w:rsidRPr="00054BF9">
        <w:rPr>
          <w:b/>
          <w:bCs/>
          <w:i/>
        </w:rPr>
        <w:t>ejets d’un effluent (eau)</w:t>
      </w:r>
      <w:r w:rsidRPr="007E1C7C">
        <w:rPr>
          <w:i/>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E76D8" w:rsidRPr="002E76D8" w14:paraId="281B8CD3" w14:textId="77777777" w:rsidTr="009F15DF">
        <w:trPr>
          <w:trHeight w:val="448"/>
          <w:jc w:val="center"/>
        </w:trPr>
        <w:sdt>
          <w:sdtPr>
            <w:rPr>
              <w:rFonts w:cs="Arial"/>
            </w:rPr>
            <w:id w:val="-431594255"/>
            <w:placeholder>
              <w:docPart w:val="66D021FF28BB485DB0BD6494928D7643"/>
            </w:placeholder>
            <w:showingPlcHdr/>
          </w:sdtPr>
          <w:sdtEndPr/>
          <w:sdtContent>
            <w:tc>
              <w:tcPr>
                <w:tcW w:w="16968" w:type="dxa"/>
                <w:shd w:val="clear" w:color="auto" w:fill="D9E2F3" w:themeFill="accent1" w:themeFillTint="33"/>
              </w:tcPr>
              <w:p w14:paraId="6A4D073D" w14:textId="77777777" w:rsidR="002E76D8" w:rsidRPr="002E76D8" w:rsidRDefault="002E76D8" w:rsidP="00D526FA">
                <w:pPr>
                  <w:pStyle w:val="Normalformulaire"/>
                  <w:rPr>
                    <w:rFonts w:cs="Arial"/>
                  </w:rPr>
                </w:pPr>
                <w:r w:rsidRPr="002E76D8">
                  <w:rPr>
                    <w:rFonts w:cs="Arial"/>
                    <w:i/>
                    <w:iCs/>
                    <w:color w:val="808080"/>
                  </w:rPr>
                  <w:t>Saisissez les informations ou indiquez le nom du document et la section.</w:t>
                </w:r>
              </w:p>
            </w:tc>
          </w:sdtContent>
        </w:sdt>
      </w:tr>
    </w:tbl>
    <w:p w14:paraId="7B17CD36" w14:textId="5428C84B" w:rsidR="002968D7" w:rsidRPr="008E08CD" w:rsidRDefault="00494986" w:rsidP="00DC0F91">
      <w:pPr>
        <w:pStyle w:val="Sous-Section"/>
        <w:spacing w:before="360" w:after="160"/>
        <w:rPr>
          <w:rFonts w:cs="Arial"/>
        </w:rPr>
      </w:pPr>
      <w:r w:rsidRPr="008E08CD">
        <w:rPr>
          <w:rFonts w:cs="Arial"/>
        </w:rPr>
        <w:t>Description des matières résiduelles</w:t>
      </w:r>
    </w:p>
    <w:p w14:paraId="1AB4FCCB" w14:textId="0B1A840E" w:rsidR="00494986" w:rsidRPr="008E08CD" w:rsidRDefault="00FE4916" w:rsidP="00A83C76">
      <w:pPr>
        <w:pStyle w:val="Normalformulaire"/>
        <w:spacing w:before="240"/>
        <w:rPr>
          <w:rFonts w:cs="Arial"/>
        </w:rPr>
      </w:pPr>
      <w:r w:rsidRPr="008E08CD">
        <w:rPr>
          <w:rFonts w:cs="Arial"/>
        </w:rPr>
        <w:t>Les matières résiduelles</w:t>
      </w:r>
      <w:r w:rsidR="00515CBF" w:rsidRPr="008E08CD">
        <w:rPr>
          <w:rFonts w:cs="Arial"/>
          <w:vertAlign w:val="superscript"/>
        </w:rPr>
        <w:fldChar w:fldCharType="begin"/>
      </w:r>
      <w:r w:rsidR="00515CBF" w:rsidRPr="008E08CD">
        <w:rPr>
          <w:rFonts w:cs="Arial"/>
          <w:vertAlign w:val="superscript"/>
        </w:rPr>
        <w:instrText xml:space="preserve"> AUTOTEXTLIST  \s "NoStyle" \t "Pour plus de précisions, consultez le lexique à la fin du formulaire." \* MERGEFORMAT </w:instrText>
      </w:r>
      <w:r w:rsidR="00515CBF" w:rsidRPr="008E08CD">
        <w:rPr>
          <w:rFonts w:cs="Arial"/>
          <w:vertAlign w:val="superscript"/>
        </w:rPr>
        <w:fldChar w:fldCharType="separate"/>
      </w:r>
      <w:r w:rsidR="00515CBF" w:rsidRPr="008E08CD">
        <w:rPr>
          <w:rFonts w:cs="Arial"/>
          <w:vertAlign w:val="superscript"/>
        </w:rPr>
        <w:fldChar w:fldCharType="end"/>
      </w:r>
      <w:r w:rsidRPr="008E08CD">
        <w:rPr>
          <w:rFonts w:cs="Arial"/>
        </w:rPr>
        <w:t xml:space="preserve"> générées par la culture</w:t>
      </w:r>
      <w:r w:rsidR="00515CBF" w:rsidRPr="008E08CD">
        <w:rPr>
          <w:rFonts w:cs="Arial"/>
          <w:vertAlign w:val="superscript"/>
        </w:rPr>
        <w:fldChar w:fldCharType="begin"/>
      </w:r>
      <w:r w:rsidR="00515CBF" w:rsidRPr="008E08CD">
        <w:rPr>
          <w:rFonts w:cs="Arial"/>
          <w:vertAlign w:val="superscript"/>
        </w:rPr>
        <w:instrText xml:space="preserve"> AUTOTEXTLIST  \s "NoStyle" \t "Pour plus de précisions, consultez le lexique à la fin du formulaire." \* MERGEFORMAT </w:instrText>
      </w:r>
      <w:r w:rsidR="00515CBF" w:rsidRPr="008E08CD">
        <w:rPr>
          <w:rFonts w:cs="Arial"/>
          <w:vertAlign w:val="superscript"/>
        </w:rPr>
        <w:fldChar w:fldCharType="separate"/>
      </w:r>
      <w:r w:rsidR="00515CBF" w:rsidRPr="008E08CD">
        <w:rPr>
          <w:rFonts w:cs="Arial"/>
          <w:vertAlign w:val="superscript"/>
        </w:rPr>
        <w:fldChar w:fldCharType="end"/>
      </w:r>
      <w:r w:rsidRPr="008E08CD">
        <w:rPr>
          <w:rFonts w:cs="Arial"/>
        </w:rPr>
        <w:t xml:space="preserve"> de végétaux, autres que le cannabis, ou de champignons doivent être déclarées dans le formulaire général </w:t>
      </w:r>
      <w:r w:rsidRPr="008E08CD">
        <w:rPr>
          <w:rFonts w:cs="Arial"/>
          <w:b/>
          <w:bCs w:val="0"/>
          <w:i/>
          <w:iCs/>
        </w:rPr>
        <w:t>AM16b – Description de projet</w:t>
      </w:r>
      <w:r w:rsidRPr="008E08CD">
        <w:rPr>
          <w:rFonts w:cs="Arial"/>
        </w:rPr>
        <w:t xml:space="preserve"> ou </w:t>
      </w:r>
      <w:r w:rsidRPr="008E08CD">
        <w:rPr>
          <w:rFonts w:cs="Arial"/>
          <w:b/>
          <w:bCs w:val="0"/>
          <w:i/>
          <w:iCs/>
        </w:rPr>
        <w:t>AM27b – Description du projet modifié</w:t>
      </w:r>
      <w:r w:rsidRPr="008E08CD">
        <w:rPr>
          <w:rFonts w:cs="Arial"/>
        </w:rPr>
        <w:t xml:space="preserve"> (art. 17 al. 1 (4) REAFIE).</w:t>
      </w:r>
    </w:p>
    <w:p w14:paraId="2A232E73" w14:textId="6972F064" w:rsidR="00823244" w:rsidRPr="008E08CD" w:rsidRDefault="00823244" w:rsidP="00823244">
      <w:pPr>
        <w:pStyle w:val="Normalformulaire"/>
        <w:rPr>
          <w:rFonts w:cs="Arial"/>
        </w:rPr>
      </w:pPr>
      <w:r w:rsidRPr="008E08CD">
        <w:rPr>
          <w:rFonts w:cs="Arial"/>
        </w:rPr>
        <w:t>Exemple</w:t>
      </w:r>
      <w:r w:rsidR="00E96EAA" w:rsidRPr="008E08CD">
        <w:rPr>
          <w:rFonts w:cs="Arial"/>
        </w:rPr>
        <w:t>s</w:t>
      </w:r>
      <w:r w:rsidRPr="008E08CD">
        <w:rPr>
          <w:rFonts w:cs="Arial"/>
        </w:rPr>
        <w:t xml:space="preserve"> de </w:t>
      </w:r>
      <w:r w:rsidR="00AB5EC8" w:rsidRPr="00AB5EC8">
        <w:rPr>
          <w:rFonts w:cs="Arial"/>
        </w:rPr>
        <w:t>matière résiduelle</w:t>
      </w:r>
      <w:r w:rsidR="00B67114">
        <w:rPr>
          <w:rFonts w:cs="Arial"/>
        </w:rPr>
        <w:t> </w:t>
      </w:r>
      <w:r w:rsidRPr="008E08CD">
        <w:rPr>
          <w:rFonts w:cs="Arial"/>
        </w:rPr>
        <w:t>:</w:t>
      </w:r>
    </w:p>
    <w:p w14:paraId="22B9CB18" w14:textId="4E3D0C2E" w:rsidR="00823244" w:rsidRPr="008E08CD" w:rsidRDefault="00823244" w:rsidP="00823244">
      <w:pPr>
        <w:pStyle w:val="Questionliste"/>
        <w:rPr>
          <w:rFonts w:cs="Arial"/>
        </w:rPr>
      </w:pPr>
      <w:r w:rsidRPr="008E08CD">
        <w:rPr>
          <w:rFonts w:cs="Arial"/>
        </w:rPr>
        <w:t>les résidus végétaux;</w:t>
      </w:r>
    </w:p>
    <w:p w14:paraId="4CB11EFA" w14:textId="569B57BA" w:rsidR="00823244" w:rsidRPr="008E08CD" w:rsidRDefault="00823244" w:rsidP="00823244">
      <w:pPr>
        <w:pStyle w:val="Questionliste"/>
        <w:rPr>
          <w:rFonts w:cs="Arial"/>
        </w:rPr>
      </w:pPr>
      <w:r w:rsidRPr="008E08CD">
        <w:rPr>
          <w:rFonts w:cs="Arial"/>
        </w:rPr>
        <w:t>les substrats</w:t>
      </w:r>
      <w:r w:rsidR="00426C35">
        <w:rPr>
          <w:rFonts w:cs="Arial"/>
        </w:rPr>
        <w:t xml:space="preserve"> </w:t>
      </w:r>
      <w:r w:rsidR="00426C35" w:rsidRPr="00426C35">
        <w:rPr>
          <w:rFonts w:cs="Arial"/>
        </w:rPr>
        <w:t>utilisés (autre</w:t>
      </w:r>
      <w:r w:rsidR="008B708B">
        <w:rPr>
          <w:rFonts w:cs="Arial"/>
        </w:rPr>
        <w:t>s</w:t>
      </w:r>
      <w:r w:rsidR="00426C35" w:rsidRPr="00426C35">
        <w:rPr>
          <w:rFonts w:cs="Arial"/>
        </w:rPr>
        <w:t xml:space="preserve"> que les sols)</w:t>
      </w:r>
      <w:r w:rsidRPr="008E08CD">
        <w:rPr>
          <w:rFonts w:cs="Arial"/>
        </w:rPr>
        <w:t>;</w:t>
      </w:r>
    </w:p>
    <w:p w14:paraId="41FE2CB2" w14:textId="40B3267D" w:rsidR="00823244" w:rsidRPr="008E08CD" w:rsidRDefault="00823244" w:rsidP="00823244">
      <w:pPr>
        <w:pStyle w:val="Questionliste"/>
        <w:rPr>
          <w:rFonts w:cs="Arial"/>
        </w:rPr>
      </w:pPr>
      <w:r w:rsidRPr="008E08CD">
        <w:rPr>
          <w:rFonts w:cs="Arial"/>
        </w:rPr>
        <w:t>les plastiques</w:t>
      </w:r>
      <w:r w:rsidR="00F43EDC">
        <w:rPr>
          <w:rFonts w:cs="Arial"/>
        </w:rPr>
        <w:t>,</w:t>
      </w:r>
      <w:r w:rsidR="0095093A">
        <w:rPr>
          <w:rFonts w:cs="Arial"/>
        </w:rPr>
        <w:t xml:space="preserve"> </w:t>
      </w:r>
      <w:r w:rsidR="0095093A" w:rsidRPr="0095093A">
        <w:rPr>
          <w:rFonts w:cs="Arial"/>
        </w:rPr>
        <w:t>divers contenants, attaches, tuteurs</w:t>
      </w:r>
      <w:r w:rsidR="00445071">
        <w:rPr>
          <w:rFonts w:cs="Arial"/>
        </w:rPr>
        <w:t>,</w:t>
      </w:r>
      <w:r w:rsidR="0095093A" w:rsidRPr="0095093A">
        <w:rPr>
          <w:rFonts w:cs="Arial"/>
        </w:rPr>
        <w:t xml:space="preserve"> etc.</w:t>
      </w:r>
    </w:p>
    <w:p w14:paraId="0409688E" w14:textId="77777777" w:rsidR="007F0C1B" w:rsidRPr="008E08CD" w:rsidRDefault="007F0C1B" w:rsidP="007F0C1B">
      <w:pPr>
        <w:pStyle w:val="Sous-Section"/>
        <w:spacing w:before="360" w:after="160"/>
        <w:rPr>
          <w:rFonts w:cs="Arial"/>
        </w:rPr>
      </w:pPr>
      <w:r w:rsidRPr="008E08CD">
        <w:rPr>
          <w:rFonts w:cs="Arial"/>
        </w:rPr>
        <w:lastRenderedPageBreak/>
        <w:t>Modalités et calendrier de réalisation</w:t>
      </w:r>
    </w:p>
    <w:p w14:paraId="77FCCD19" w14:textId="1348B3FA" w:rsidR="007F0C1B" w:rsidRPr="008E08CD" w:rsidRDefault="007F0C1B" w:rsidP="007F0C1B">
      <w:pPr>
        <w:pStyle w:val="Question"/>
        <w:rPr>
          <w:rFonts w:cs="Arial"/>
        </w:rPr>
      </w:pPr>
      <w:r w:rsidRPr="008E08CD">
        <w:rPr>
          <w:rFonts w:cs="Arial"/>
        </w:rPr>
        <w:t>2.</w:t>
      </w:r>
      <w:r w:rsidR="005615EB">
        <w:rPr>
          <w:rFonts w:cs="Arial"/>
        </w:rPr>
        <w:t>7</w:t>
      </w:r>
      <w:r w:rsidRPr="008E08CD">
        <w:rPr>
          <w:rFonts w:cs="Arial"/>
        </w:rPr>
        <w:t>.1</w:t>
      </w:r>
      <w:r w:rsidRPr="008E08CD">
        <w:rPr>
          <w:rFonts w:cs="Arial"/>
        </w:rPr>
        <w:tab/>
        <w:t xml:space="preserve">Dans le tableau ci-dessous, indiquez les dates de début et de fin, ou la durée, des différentes étapes de </w:t>
      </w:r>
      <w:r w:rsidRPr="008E08CD">
        <w:rPr>
          <w:rFonts w:cs="Arial"/>
          <w:color w:val="auto"/>
        </w:rPr>
        <w:t xml:space="preserve">réalisation des travaux </w:t>
      </w:r>
      <w:r w:rsidRPr="008E08CD">
        <w:rPr>
          <w:rFonts w:cs="Arial"/>
        </w:rPr>
        <w:t>pour la culture</w:t>
      </w:r>
      <w:r w:rsidRPr="008E08CD">
        <w:rPr>
          <w:rFonts w:cs="Arial"/>
          <w:vertAlign w:val="superscript"/>
        </w:rPr>
        <w:fldChar w:fldCharType="begin"/>
      </w:r>
      <w:r w:rsidRPr="008E08CD">
        <w:rPr>
          <w:rFonts w:cs="Arial"/>
          <w:vertAlign w:val="superscript"/>
        </w:rPr>
        <w:instrText xml:space="preserve"> AUTOTEXTLIST  \s "NoStyle" \t "Pour plus de précisions, consultez le lexique à la fin du formulaire." \* MERGEFORMAT </w:instrText>
      </w:r>
      <w:r w:rsidRPr="008E08CD">
        <w:rPr>
          <w:rFonts w:cs="Arial"/>
          <w:vertAlign w:val="superscript"/>
        </w:rPr>
        <w:fldChar w:fldCharType="separate"/>
      </w:r>
      <w:r w:rsidRPr="008E08CD">
        <w:rPr>
          <w:rFonts w:cs="Arial"/>
          <w:vertAlign w:val="superscript"/>
        </w:rPr>
        <w:fldChar w:fldCharType="end"/>
      </w:r>
      <w:r w:rsidRPr="008E08CD">
        <w:rPr>
          <w:rFonts w:cs="Arial"/>
        </w:rPr>
        <w:t xml:space="preserve"> des végétaux non aquatiques ou des champignons (</w:t>
      </w:r>
      <w:r w:rsidRPr="008E08CD">
        <w:rPr>
          <w:rFonts w:eastAsia="Segoe UI Symbol" w:cs="Arial"/>
        </w:rPr>
        <w:t>art. 17 al. 1 (2) REAFIE</w:t>
      </w:r>
      <w:r w:rsidRPr="008E08CD">
        <w:rPr>
          <w:rFonts w:cs="Arial"/>
        </w:rPr>
        <w:t>).</w:t>
      </w:r>
    </w:p>
    <w:p w14:paraId="3917F1C9" w14:textId="40F715A1" w:rsidR="007F0C1B" w:rsidRPr="008E08CD" w:rsidRDefault="007F0C1B" w:rsidP="007F0C1B">
      <w:pPr>
        <w:pStyle w:val="QuestionInfo"/>
        <w:rPr>
          <w:rFonts w:cs="Arial"/>
        </w:rPr>
      </w:pPr>
      <w:r w:rsidRPr="008E08CD">
        <w:rPr>
          <w:rFonts w:cs="Arial"/>
        </w:rPr>
        <w:t>Exemples d’étape de réalisation des travaux</w:t>
      </w:r>
      <w:r>
        <w:rPr>
          <w:rFonts w:cs="Arial"/>
        </w:rPr>
        <w:t> </w:t>
      </w:r>
      <w:r w:rsidRPr="008E08CD">
        <w:rPr>
          <w:rFonts w:cs="Arial"/>
        </w:rPr>
        <w:t>:</w:t>
      </w:r>
    </w:p>
    <w:p w14:paraId="66A38615" w14:textId="77777777" w:rsidR="007F0C1B" w:rsidRPr="008E08CD" w:rsidRDefault="007F0C1B" w:rsidP="007F0C1B">
      <w:pPr>
        <w:pStyle w:val="Questionliste"/>
        <w:rPr>
          <w:rFonts w:cs="Arial"/>
        </w:rPr>
      </w:pPr>
      <w:r w:rsidRPr="008E08CD">
        <w:rPr>
          <w:rFonts w:cs="Arial"/>
        </w:rPr>
        <w:t>la construction de bâtiments ou de serres;</w:t>
      </w:r>
    </w:p>
    <w:p w14:paraId="2A5BBA35" w14:textId="2BECC945" w:rsidR="007F0C1B" w:rsidRPr="008E08CD" w:rsidRDefault="007F0C1B" w:rsidP="007F0C1B">
      <w:pPr>
        <w:pStyle w:val="Questionliste"/>
        <w:rPr>
          <w:rFonts w:cs="Arial"/>
        </w:rPr>
      </w:pPr>
      <w:r w:rsidRPr="008E08CD">
        <w:rPr>
          <w:rFonts w:cs="Arial"/>
        </w:rPr>
        <w:t>les travaux d’aménagement du site;</w:t>
      </w:r>
    </w:p>
    <w:p w14:paraId="1C035048" w14:textId="2AA22DFC" w:rsidR="007F0C1B" w:rsidRDefault="007F0C1B" w:rsidP="007F0C1B">
      <w:pPr>
        <w:pStyle w:val="Questionliste"/>
        <w:rPr>
          <w:rFonts w:cs="Arial"/>
        </w:rPr>
      </w:pPr>
      <w:r w:rsidRPr="008E08CD">
        <w:rPr>
          <w:rFonts w:cs="Arial"/>
        </w:rPr>
        <w:t>l’exploitation de l’activité;</w:t>
      </w:r>
    </w:p>
    <w:p w14:paraId="3DC8AA92" w14:textId="1161A64D" w:rsidR="00391C72" w:rsidRPr="008E08CD" w:rsidRDefault="00A0178E" w:rsidP="007F0C1B">
      <w:pPr>
        <w:pStyle w:val="Questionliste"/>
        <w:rPr>
          <w:rFonts w:cs="Arial"/>
        </w:rPr>
      </w:pPr>
      <w:r w:rsidRPr="00A0178E">
        <w:rPr>
          <w:rFonts w:cs="Arial"/>
        </w:rPr>
        <w:t>les périodes de rejet d’eau;</w:t>
      </w:r>
    </w:p>
    <w:p w14:paraId="462BA981" w14:textId="1AD2505C" w:rsidR="007F0C1B" w:rsidRDefault="007F0C1B" w:rsidP="000440DA">
      <w:pPr>
        <w:pStyle w:val="Questionliste"/>
        <w:spacing w:after="240"/>
        <w:rPr>
          <w:rFonts w:cs="Arial"/>
        </w:rPr>
      </w:pPr>
      <w:r w:rsidRPr="008E08CD">
        <w:rPr>
          <w:rFonts w:cs="Arial"/>
        </w:rPr>
        <w:t>si connue, la date de fin de l’exploitation de l’activité</w:t>
      </w:r>
      <w:r w:rsidR="004B13BF">
        <w:rPr>
          <w:rFonts w:cs="Arial"/>
        </w:rPr>
        <w:t>.</w:t>
      </w:r>
    </w:p>
    <w:p w14:paraId="7B7C3EB7" w14:textId="072AA606" w:rsidR="000E02B8" w:rsidRPr="008E08CD" w:rsidRDefault="00957BF7" w:rsidP="00D3087A">
      <w:pPr>
        <w:pStyle w:val="QuestionInfo"/>
      </w:pPr>
      <w:r w:rsidRPr="00957BF7">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7F0C1B" w:rsidRPr="008E08CD" w14:paraId="7078B685" w14:textId="77777777" w:rsidTr="00F11DCF">
        <w:trPr>
          <w:jc w:val="center"/>
        </w:trPr>
        <w:tc>
          <w:tcPr>
            <w:tcW w:w="9637" w:type="dxa"/>
            <w:shd w:val="clear" w:color="auto" w:fill="4472C4" w:themeFill="accent1"/>
            <w:hideMark/>
          </w:tcPr>
          <w:p w14:paraId="29C73A66" w14:textId="77777777" w:rsidR="007F0C1B" w:rsidRPr="008E08CD" w:rsidRDefault="007F0C1B" w:rsidP="00D3087A">
            <w:pPr>
              <w:pStyle w:val="Tableauen-tte"/>
              <w:rPr>
                <w:sz w:val="24"/>
                <w:szCs w:val="24"/>
              </w:rPr>
            </w:pPr>
            <w:bookmarkStart w:id="5" w:name="_Hlk110418646"/>
            <w:r w:rsidRPr="008E08CD">
              <w:t xml:space="preserve">Étapes de réalisation </w:t>
            </w:r>
          </w:p>
        </w:tc>
        <w:tc>
          <w:tcPr>
            <w:tcW w:w="2268" w:type="dxa"/>
            <w:shd w:val="clear" w:color="auto" w:fill="4472C4" w:themeFill="accent1"/>
            <w:hideMark/>
          </w:tcPr>
          <w:p w14:paraId="5B181B31" w14:textId="77777777" w:rsidR="007F0C1B" w:rsidRPr="008E08CD" w:rsidRDefault="007F0C1B" w:rsidP="00D3087A">
            <w:pPr>
              <w:pStyle w:val="Tableauen-tte"/>
              <w:rPr>
                <w:sz w:val="24"/>
                <w:szCs w:val="24"/>
              </w:rPr>
            </w:pPr>
            <w:r w:rsidRPr="008E08CD">
              <w:t xml:space="preserve">Date de début </w:t>
            </w:r>
          </w:p>
        </w:tc>
        <w:tc>
          <w:tcPr>
            <w:tcW w:w="2268" w:type="dxa"/>
            <w:shd w:val="clear" w:color="auto" w:fill="4472C4" w:themeFill="accent1"/>
            <w:hideMark/>
          </w:tcPr>
          <w:p w14:paraId="46D81339" w14:textId="77777777" w:rsidR="007F0C1B" w:rsidRPr="008E08CD" w:rsidRDefault="007F0C1B" w:rsidP="00D3087A">
            <w:pPr>
              <w:pStyle w:val="Tableauen-tte"/>
              <w:rPr>
                <w:sz w:val="24"/>
                <w:szCs w:val="24"/>
              </w:rPr>
            </w:pPr>
            <w:r w:rsidRPr="008E08CD">
              <w:t>Date de fin</w:t>
            </w:r>
          </w:p>
        </w:tc>
        <w:tc>
          <w:tcPr>
            <w:tcW w:w="2835" w:type="dxa"/>
            <w:shd w:val="clear" w:color="auto" w:fill="4472C4" w:themeFill="accent1"/>
          </w:tcPr>
          <w:p w14:paraId="6A66452D" w14:textId="77777777" w:rsidR="007F0C1B" w:rsidRPr="008E08CD" w:rsidRDefault="007F0C1B" w:rsidP="00D3087A">
            <w:pPr>
              <w:pStyle w:val="Tableauen-tte"/>
            </w:pPr>
            <w:r w:rsidRPr="008E08CD">
              <w:t>Durée</w:t>
            </w:r>
          </w:p>
        </w:tc>
      </w:tr>
      <w:tr w:rsidR="007F0C1B" w:rsidRPr="008E08CD" w14:paraId="1F0A5BCA" w14:textId="77777777" w:rsidTr="00F11DCF">
        <w:trPr>
          <w:trHeight w:val="425"/>
          <w:jc w:val="center"/>
        </w:trPr>
        <w:tc>
          <w:tcPr>
            <w:tcW w:w="9637" w:type="dxa"/>
            <w:shd w:val="clear" w:color="auto" w:fill="D9E2F3" w:themeFill="accent1" w:themeFillTint="33"/>
            <w:hideMark/>
          </w:tcPr>
          <w:p w14:paraId="61FF1116" w14:textId="77777777" w:rsidR="007F0C1B" w:rsidRPr="007B6BDC" w:rsidRDefault="00487CC0" w:rsidP="00D3087A">
            <w:pPr>
              <w:pStyle w:val="Normalformulaire"/>
              <w:rPr>
                <w:rFonts w:eastAsia="Times New Roman"/>
                <w:sz w:val="24"/>
                <w:szCs w:val="24"/>
                <w:lang w:eastAsia="fr-CA"/>
              </w:rPr>
            </w:pPr>
            <w:sdt>
              <w:sdtPr>
                <w:id w:val="-420495120"/>
                <w:placeholder>
                  <w:docPart w:val="480A6E5C326946BDB5E1715C7C5D5570"/>
                </w:placeholder>
                <w:showingPlcHdr/>
              </w:sdtPr>
              <w:sdtEndPr/>
              <w:sdtContent>
                <w:r w:rsidR="007F0C1B" w:rsidRPr="007B6BDC">
                  <w:rPr>
                    <w:rStyle w:val="Textedelespacerserv"/>
                    <w:rFonts w:cs="Arial"/>
                    <w:i/>
                    <w:iCs/>
                  </w:rPr>
                  <w:t>Saisissez les informations.</w:t>
                </w:r>
              </w:sdtContent>
            </w:sdt>
          </w:p>
        </w:tc>
        <w:tc>
          <w:tcPr>
            <w:tcW w:w="2268" w:type="dxa"/>
            <w:shd w:val="clear" w:color="auto" w:fill="D9E2F3" w:themeFill="accent1" w:themeFillTint="33"/>
            <w:hideMark/>
          </w:tcPr>
          <w:p w14:paraId="113F741A" w14:textId="77777777" w:rsidR="007F0C1B" w:rsidRPr="007B6BDC" w:rsidRDefault="00487CC0" w:rsidP="00D3087A">
            <w:pPr>
              <w:pStyle w:val="Normalformulaire"/>
              <w:rPr>
                <w:rFonts w:eastAsia="Times New Roman"/>
                <w:sz w:val="24"/>
                <w:szCs w:val="24"/>
                <w:lang w:eastAsia="fr-CA"/>
              </w:rPr>
            </w:pPr>
            <w:sdt>
              <w:sdtPr>
                <w:id w:val="-1962184401"/>
                <w:placeholder>
                  <w:docPart w:val="13E5317043DD4131880DBF335850AB2E"/>
                </w:placeholder>
                <w:showingPlcHdr/>
                <w:date>
                  <w:dateFormat w:val="yyyy-MM-dd"/>
                  <w:lid w:val="fr-CA"/>
                  <w:storeMappedDataAs w:val="dateTime"/>
                  <w:calendar w:val="gregorian"/>
                </w:date>
              </w:sdtPr>
              <w:sdtEndPr/>
              <w:sdtContent>
                <w:r w:rsidR="007F0C1B" w:rsidRPr="007B6BDC">
                  <w:rPr>
                    <w:rStyle w:val="Textedelespacerserv"/>
                    <w:rFonts w:cs="Arial"/>
                    <w:i/>
                    <w:iCs/>
                  </w:rPr>
                  <w:t>Sélectionnez la date.</w:t>
                </w:r>
              </w:sdtContent>
            </w:sdt>
          </w:p>
        </w:tc>
        <w:tc>
          <w:tcPr>
            <w:tcW w:w="2268" w:type="dxa"/>
            <w:shd w:val="clear" w:color="auto" w:fill="D9E2F3" w:themeFill="accent1" w:themeFillTint="33"/>
            <w:hideMark/>
          </w:tcPr>
          <w:p w14:paraId="4A55CDA1" w14:textId="77777777" w:rsidR="007F0C1B" w:rsidRPr="007B6BDC" w:rsidRDefault="00487CC0" w:rsidP="00D3087A">
            <w:pPr>
              <w:pStyle w:val="Normalformulaire"/>
              <w:rPr>
                <w:rFonts w:eastAsia="Times New Roman"/>
                <w:sz w:val="24"/>
                <w:szCs w:val="24"/>
                <w:lang w:eastAsia="fr-CA"/>
              </w:rPr>
            </w:pPr>
            <w:sdt>
              <w:sdtPr>
                <w:id w:val="2034995758"/>
                <w:placeholder>
                  <w:docPart w:val="494AB5603CF0447382ADDD41F5786E71"/>
                </w:placeholder>
                <w:showingPlcHdr/>
                <w:date>
                  <w:dateFormat w:val="yyyy-MM-dd"/>
                  <w:lid w:val="fr-CA"/>
                  <w:storeMappedDataAs w:val="dateTime"/>
                  <w:calendar w:val="gregorian"/>
                </w:date>
              </w:sdtPr>
              <w:sdtEndPr/>
              <w:sdtContent>
                <w:r w:rsidR="007F0C1B" w:rsidRPr="007B6BDC">
                  <w:rPr>
                    <w:rStyle w:val="Textedelespacerserv"/>
                    <w:rFonts w:cs="Arial"/>
                    <w:i/>
                    <w:iCs/>
                  </w:rPr>
                  <w:t>Sélectionnez la date</w:t>
                </w:r>
                <w:r w:rsidR="007F0C1B" w:rsidRPr="007B6BDC">
                  <w:rPr>
                    <w:rStyle w:val="Textedelespacerserv"/>
                    <w:rFonts w:cs="Arial"/>
                  </w:rPr>
                  <w:t>.</w:t>
                </w:r>
              </w:sdtContent>
            </w:sdt>
          </w:p>
        </w:tc>
        <w:sdt>
          <w:sdtPr>
            <w:id w:val="-323358798"/>
            <w:placeholder>
              <w:docPart w:val="5761A89F13D74B76A066A5EFB7DA6255"/>
            </w:placeholder>
            <w:showingPlcHdr/>
          </w:sdtPr>
          <w:sdtEndPr/>
          <w:sdtContent>
            <w:tc>
              <w:tcPr>
                <w:tcW w:w="2835" w:type="dxa"/>
                <w:shd w:val="clear" w:color="auto" w:fill="D9E2F3" w:themeFill="accent1" w:themeFillTint="33"/>
              </w:tcPr>
              <w:p w14:paraId="58BE7E91" w14:textId="77777777" w:rsidR="007F0C1B" w:rsidRPr="007B6BDC" w:rsidRDefault="007F0C1B" w:rsidP="00D3087A">
                <w:pPr>
                  <w:pStyle w:val="Normalformulaire"/>
                  <w:rPr>
                    <w:rFonts w:eastAsia="Times New Roman"/>
                    <w:lang w:eastAsia="fr-CA"/>
                  </w:rPr>
                </w:pPr>
                <w:r w:rsidRPr="007B6BDC">
                  <w:rPr>
                    <w:rStyle w:val="Textedelespacerserv"/>
                    <w:rFonts w:cs="Arial"/>
                    <w:i/>
                    <w:iCs/>
                  </w:rPr>
                  <w:t>Précisez la durée.</w:t>
                </w:r>
              </w:p>
            </w:tc>
          </w:sdtContent>
        </w:sdt>
      </w:tr>
      <w:tr w:rsidR="007F0C1B" w:rsidRPr="008E08CD" w14:paraId="6979F665" w14:textId="77777777" w:rsidTr="00F11DCF">
        <w:trPr>
          <w:trHeight w:val="425"/>
          <w:jc w:val="center"/>
        </w:trPr>
        <w:sdt>
          <w:sdtPr>
            <w:id w:val="-1027482892"/>
            <w:placeholder>
              <w:docPart w:val="057A0254B57342D5B2E32603F10B703B"/>
            </w:placeholder>
            <w:showingPlcHdr/>
          </w:sdtPr>
          <w:sdtEndPr/>
          <w:sdtContent>
            <w:tc>
              <w:tcPr>
                <w:tcW w:w="9637" w:type="dxa"/>
                <w:shd w:val="clear" w:color="auto" w:fill="D9E2F3" w:themeFill="accent1" w:themeFillTint="33"/>
              </w:tcPr>
              <w:p w14:paraId="6B70296D" w14:textId="77777777" w:rsidR="007F0C1B" w:rsidRPr="007B6BDC" w:rsidRDefault="007F0C1B" w:rsidP="00D3087A">
                <w:pPr>
                  <w:pStyle w:val="Normalformulaire"/>
                  <w:rPr>
                    <w:rFonts w:eastAsia="Times New Roman"/>
                    <w:lang w:eastAsia="fr-CA"/>
                  </w:rPr>
                </w:pPr>
                <w:r w:rsidRPr="007B6BDC">
                  <w:rPr>
                    <w:rStyle w:val="Textedelespacerserv"/>
                    <w:rFonts w:cs="Arial"/>
                  </w:rPr>
                  <w:t>...</w:t>
                </w:r>
              </w:p>
            </w:tc>
          </w:sdtContent>
        </w:sdt>
        <w:sdt>
          <w:sdtPr>
            <w:id w:val="1286002365"/>
            <w:placeholder>
              <w:docPart w:val="26CA7ABBD8BC4DB8B7457E39604CDCC6"/>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8F21AA8" w14:textId="77777777" w:rsidR="007F0C1B" w:rsidRPr="007B6BDC" w:rsidRDefault="007F0C1B" w:rsidP="00D3087A">
                <w:pPr>
                  <w:pStyle w:val="Normalformulaire"/>
                  <w:rPr>
                    <w:rFonts w:eastAsia="Times New Roman"/>
                    <w:lang w:eastAsia="fr-CA"/>
                  </w:rPr>
                </w:pPr>
                <w:r w:rsidRPr="007B6BDC">
                  <w:rPr>
                    <w:rStyle w:val="Textedelespacerserv"/>
                    <w:rFonts w:cs="Arial"/>
                    <w:i/>
                    <w:iCs/>
                  </w:rPr>
                  <w:t>..</w:t>
                </w:r>
                <w:r w:rsidRPr="007B6BDC">
                  <w:rPr>
                    <w:rStyle w:val="Textedelespacerserv"/>
                    <w:rFonts w:cs="Arial"/>
                  </w:rPr>
                  <w:t>.</w:t>
                </w:r>
              </w:p>
            </w:tc>
          </w:sdtContent>
        </w:sdt>
        <w:sdt>
          <w:sdtPr>
            <w:id w:val="-524016082"/>
            <w:placeholder>
              <w:docPart w:val="90073D072EE5468FA8AC56D2E6D6E608"/>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AF573C7" w14:textId="77777777" w:rsidR="007F0C1B" w:rsidRPr="007B6BDC" w:rsidRDefault="007F0C1B" w:rsidP="00D3087A">
                <w:pPr>
                  <w:pStyle w:val="Normalformulaire"/>
                  <w:rPr>
                    <w:rFonts w:eastAsia="Times New Roman"/>
                    <w:lang w:eastAsia="fr-CA"/>
                  </w:rPr>
                </w:pPr>
                <w:r w:rsidRPr="007B6BDC">
                  <w:rPr>
                    <w:rStyle w:val="Textedelespacerserv"/>
                    <w:rFonts w:cs="Arial"/>
                    <w:i/>
                    <w:iCs/>
                  </w:rPr>
                  <w:t>..</w:t>
                </w:r>
                <w:r w:rsidRPr="007B6BDC">
                  <w:rPr>
                    <w:rStyle w:val="Textedelespacerserv"/>
                    <w:rFonts w:cs="Arial"/>
                  </w:rPr>
                  <w:t>.</w:t>
                </w:r>
              </w:p>
            </w:tc>
          </w:sdtContent>
        </w:sdt>
        <w:sdt>
          <w:sdtPr>
            <w:id w:val="-338463728"/>
            <w:placeholder>
              <w:docPart w:val="9AD531FE2D3141E6886D1F16F000290A"/>
            </w:placeholder>
            <w:showingPlcHdr/>
          </w:sdtPr>
          <w:sdtEndPr/>
          <w:sdtContent>
            <w:tc>
              <w:tcPr>
                <w:tcW w:w="2835" w:type="dxa"/>
                <w:shd w:val="clear" w:color="auto" w:fill="D9E2F3" w:themeFill="accent1" w:themeFillTint="33"/>
              </w:tcPr>
              <w:p w14:paraId="05675D7B" w14:textId="77777777" w:rsidR="007F0C1B" w:rsidRPr="007B6BDC" w:rsidRDefault="007F0C1B" w:rsidP="00D3087A">
                <w:pPr>
                  <w:pStyle w:val="Normalformulaire"/>
                  <w:rPr>
                    <w:rFonts w:eastAsia="Times New Roman"/>
                    <w:lang w:eastAsia="fr-CA"/>
                  </w:rPr>
                </w:pPr>
                <w:r w:rsidRPr="007B6BDC">
                  <w:rPr>
                    <w:rStyle w:val="Textedelespacerserv"/>
                    <w:rFonts w:cs="Arial"/>
                  </w:rPr>
                  <w:t>...</w:t>
                </w:r>
              </w:p>
            </w:tc>
          </w:sdtContent>
        </w:sdt>
      </w:tr>
      <w:sdt>
        <w:sdtPr>
          <w:id w:val="926623450"/>
          <w15:repeatingSection/>
        </w:sdtPr>
        <w:sdtEndPr/>
        <w:sdtContent>
          <w:sdt>
            <w:sdtPr>
              <w:id w:val="1976409922"/>
              <w:placeholder>
                <w:docPart w:val="ECA88F605FA9447B9C2EB850E1FA8F42"/>
              </w:placeholder>
              <w15:repeatingSectionItem/>
            </w:sdtPr>
            <w:sdtEndPr/>
            <w:sdtContent>
              <w:tr w:rsidR="007F0C1B" w:rsidRPr="008E08CD" w14:paraId="36B5F9EE" w14:textId="77777777" w:rsidTr="00F11DCF">
                <w:trPr>
                  <w:trHeight w:val="425"/>
                  <w:jc w:val="center"/>
                </w:trPr>
                <w:sdt>
                  <w:sdtPr>
                    <w:id w:val="-446080779"/>
                    <w:placeholder>
                      <w:docPart w:val="126D554D5C694D8A9D4CE527AB8E2112"/>
                    </w:placeholder>
                    <w:showingPlcHdr/>
                  </w:sdtPr>
                  <w:sdtEndPr/>
                  <w:sdtContent>
                    <w:tc>
                      <w:tcPr>
                        <w:tcW w:w="9637" w:type="dxa"/>
                        <w:shd w:val="clear" w:color="auto" w:fill="D9E2F3" w:themeFill="accent1" w:themeFillTint="33"/>
                      </w:tcPr>
                      <w:p w14:paraId="06EE822C" w14:textId="77777777" w:rsidR="007F0C1B" w:rsidRPr="007B6BDC" w:rsidRDefault="007F0C1B" w:rsidP="00D3087A">
                        <w:pPr>
                          <w:pStyle w:val="Normalformulaire"/>
                          <w:rPr>
                            <w:rFonts w:eastAsia="Times New Roman"/>
                            <w:lang w:eastAsia="fr-CA"/>
                          </w:rPr>
                        </w:pPr>
                        <w:r w:rsidRPr="007B6BDC">
                          <w:rPr>
                            <w:rStyle w:val="Textedelespacerserv"/>
                            <w:rFonts w:cs="Arial"/>
                            <w:i/>
                            <w:iCs/>
                          </w:rPr>
                          <w:t>Cliquez sur le + pour ajouter des lignes</w:t>
                        </w:r>
                        <w:r w:rsidRPr="007B6BDC">
                          <w:rPr>
                            <w:rStyle w:val="Textedelespacerserv"/>
                            <w:rFonts w:cs="Arial"/>
                          </w:rPr>
                          <w:t>.</w:t>
                        </w:r>
                      </w:p>
                    </w:tc>
                  </w:sdtContent>
                </w:sdt>
                <w:sdt>
                  <w:sdtPr>
                    <w:id w:val="-1132853153"/>
                    <w:placeholder>
                      <w:docPart w:val="266CD1D5989A4254A5755569854A7874"/>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70480AB" w14:textId="4B0C61D1" w:rsidR="007F0C1B" w:rsidRPr="007B6BDC" w:rsidRDefault="007F0C1B" w:rsidP="00D3087A">
                        <w:pPr>
                          <w:pStyle w:val="Normalformulaire"/>
                          <w:rPr>
                            <w:rFonts w:eastAsia="Times New Roman"/>
                            <w:lang w:eastAsia="fr-CA"/>
                          </w:rPr>
                        </w:pPr>
                        <w:r w:rsidRPr="007B6BDC">
                          <w:rPr>
                            <w:rStyle w:val="Textedelespacerserv"/>
                            <w:rFonts w:cs="Arial"/>
                            <w:i/>
                            <w:iCs/>
                          </w:rPr>
                          <w:t>..</w:t>
                        </w:r>
                        <w:r w:rsidRPr="007B6BDC">
                          <w:rPr>
                            <w:rStyle w:val="Textedelespacerserv"/>
                            <w:rFonts w:cs="Arial"/>
                          </w:rPr>
                          <w:t>.</w:t>
                        </w:r>
                      </w:p>
                    </w:tc>
                  </w:sdtContent>
                </w:sdt>
                <w:sdt>
                  <w:sdtPr>
                    <w:id w:val="591053101"/>
                    <w:placeholder>
                      <w:docPart w:val="0F7B88911E13456FBE943FEA61F24E6B"/>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2C8D9D1" w14:textId="57848CB9" w:rsidR="007F0C1B" w:rsidRPr="007B6BDC" w:rsidRDefault="007F0C1B" w:rsidP="00D3087A">
                        <w:pPr>
                          <w:pStyle w:val="Normalformulaire"/>
                          <w:rPr>
                            <w:rFonts w:eastAsia="Times New Roman"/>
                            <w:lang w:eastAsia="fr-CA"/>
                          </w:rPr>
                        </w:pPr>
                        <w:r w:rsidRPr="007B6BDC">
                          <w:rPr>
                            <w:rStyle w:val="Textedelespacerserv"/>
                            <w:rFonts w:cs="Arial"/>
                            <w:i/>
                            <w:iCs/>
                          </w:rPr>
                          <w:t>..</w:t>
                        </w:r>
                        <w:r w:rsidRPr="007B6BDC">
                          <w:rPr>
                            <w:rStyle w:val="Textedelespacerserv"/>
                            <w:rFonts w:cs="Arial"/>
                          </w:rPr>
                          <w:t>.</w:t>
                        </w:r>
                      </w:p>
                    </w:tc>
                  </w:sdtContent>
                </w:sdt>
                <w:sdt>
                  <w:sdtPr>
                    <w:id w:val="-141352790"/>
                    <w:placeholder>
                      <w:docPart w:val="6B93C50027AE4E69A9299597218099A3"/>
                    </w:placeholder>
                    <w:showingPlcHdr/>
                  </w:sdtPr>
                  <w:sdtEndPr/>
                  <w:sdtContent>
                    <w:tc>
                      <w:tcPr>
                        <w:tcW w:w="2835" w:type="dxa"/>
                        <w:shd w:val="clear" w:color="auto" w:fill="D9E2F3" w:themeFill="accent1" w:themeFillTint="33"/>
                      </w:tcPr>
                      <w:p w14:paraId="7E58FB84" w14:textId="77777777" w:rsidR="007F0C1B" w:rsidRPr="007B6BDC" w:rsidRDefault="007F0C1B" w:rsidP="00D3087A">
                        <w:pPr>
                          <w:pStyle w:val="Normalformulaire"/>
                          <w:rPr>
                            <w:rFonts w:eastAsia="Times New Roman"/>
                            <w:lang w:eastAsia="fr-CA"/>
                          </w:rPr>
                        </w:pPr>
                        <w:r w:rsidRPr="007B6BDC">
                          <w:rPr>
                            <w:rStyle w:val="Textedelespacerserv"/>
                            <w:rFonts w:cs="Arial"/>
                          </w:rPr>
                          <w:t>...</w:t>
                        </w:r>
                      </w:p>
                    </w:tc>
                  </w:sdtContent>
                </w:sdt>
              </w:tr>
            </w:sdtContent>
          </w:sdt>
        </w:sdtContent>
      </w:sdt>
      <w:bookmarkEnd w:id="5"/>
    </w:tbl>
    <w:p w14:paraId="7E41E66A" w14:textId="77777777" w:rsidR="007F0C1B" w:rsidRPr="008E08CD" w:rsidRDefault="007F0C1B" w:rsidP="007F0C1B">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1136097381"/>
          <w15:repeatingSection/>
        </w:sdtPr>
        <w:sdtEndPr/>
        <w:sdtContent>
          <w:sdt>
            <w:sdtPr>
              <w:id w:val="-1435900248"/>
              <w:placeholder>
                <w:docPart w:val="FFBB762421264D4F8BABC3BC7DB1C1A2"/>
              </w:placeholder>
              <w15:repeatingSectionItem/>
            </w:sdtPr>
            <w:sdtEndPr/>
            <w:sdtContent>
              <w:sdt>
                <w:sdtPr>
                  <w:id w:val="575636798"/>
                  <w15:repeatingSection/>
                </w:sdtPr>
                <w:sdtEndPr/>
                <w:sdtContent>
                  <w:sdt>
                    <w:sdtPr>
                      <w:id w:val="59678748"/>
                      <w:placeholder>
                        <w:docPart w:val="FFBB762421264D4F8BABC3BC7DB1C1A2"/>
                      </w:placeholder>
                      <w15:repeatingSectionItem/>
                    </w:sdtPr>
                    <w:sdtEndPr/>
                    <w:sdtContent>
                      <w:tr w:rsidR="007F0C1B" w:rsidRPr="008E08CD" w14:paraId="2F990EC0" w14:textId="77777777" w:rsidTr="00F11DCF">
                        <w:trPr>
                          <w:trHeight w:val="448"/>
                          <w:jc w:val="center"/>
                        </w:trPr>
                        <w:sdt>
                          <w:sdtPr>
                            <w:id w:val="-1178730860"/>
                            <w:placeholder>
                              <w:docPart w:val="BDD0620AD66D4096B2F6DD3AFEC08830"/>
                            </w:placeholder>
                            <w:showingPlcHdr/>
                          </w:sdtPr>
                          <w:sdtEndPr/>
                          <w:sdtContent>
                            <w:tc>
                              <w:tcPr>
                                <w:tcW w:w="11902" w:type="dxa"/>
                                <w:shd w:val="clear" w:color="auto" w:fill="D9E2F3" w:themeFill="accent1" w:themeFillTint="33"/>
                              </w:tcPr>
                              <w:p w14:paraId="4131713C" w14:textId="77777777" w:rsidR="007F0C1B" w:rsidRPr="008E08CD" w:rsidRDefault="007F0C1B" w:rsidP="00F11DCF">
                                <w:pPr>
                                  <w:pStyle w:val="Normalformulaire"/>
                                </w:pPr>
                                <w:r w:rsidRPr="008E08CD">
                                  <w:rPr>
                                    <w:i/>
                                    <w:iCs/>
                                    <w:color w:val="808080"/>
                                  </w:rPr>
                                  <w:t>Si vous préférez joindre un document, indiquez-en le nom.</w:t>
                                </w:r>
                              </w:p>
                            </w:tc>
                          </w:sdtContent>
                        </w:sdt>
                        <w:sdt>
                          <w:sdtPr>
                            <w:id w:val="-183434586"/>
                            <w:placeholder>
                              <w:docPart w:val="A80084A0C2364A8AA8D816C60E5EE23D"/>
                            </w:placeholder>
                            <w:showingPlcHdr/>
                          </w:sdtPr>
                          <w:sdtEndPr/>
                          <w:sdtContent>
                            <w:tc>
                              <w:tcPr>
                                <w:tcW w:w="5066" w:type="dxa"/>
                                <w:shd w:val="clear" w:color="auto" w:fill="D9E2F3" w:themeFill="accent1" w:themeFillTint="33"/>
                              </w:tcPr>
                              <w:p w14:paraId="20D1E709" w14:textId="77777777" w:rsidR="007F0C1B" w:rsidRPr="008E08CD" w:rsidRDefault="007F0C1B" w:rsidP="00F11DCF">
                                <w:pPr>
                                  <w:pStyle w:val="Normalformulaire"/>
                                </w:pPr>
                                <w:r w:rsidRPr="008E08CD">
                                  <w:rPr>
                                    <w:i/>
                                    <w:iCs/>
                                    <w:color w:val="808080"/>
                                  </w:rPr>
                                  <w:t>Précisez la section.</w:t>
                                </w:r>
                              </w:p>
                            </w:tc>
                          </w:sdtContent>
                        </w:sdt>
                      </w:tr>
                    </w:sdtContent>
                  </w:sdt>
                </w:sdtContent>
              </w:sdt>
            </w:sdtContent>
          </w:sdt>
        </w:sdtContent>
      </w:sdt>
    </w:tbl>
    <w:p w14:paraId="2BB52AD3" w14:textId="77777777" w:rsidR="00AA219C" w:rsidRPr="008E08CD" w:rsidRDefault="00AA219C" w:rsidP="00AA219C">
      <w:pPr>
        <w:pStyle w:val="Sous-Section"/>
        <w:spacing w:before="360" w:after="160"/>
        <w:rPr>
          <w:rFonts w:cs="Arial"/>
        </w:rPr>
      </w:pPr>
      <w:r w:rsidRPr="008E08CD">
        <w:rPr>
          <w:rFonts w:cs="Arial"/>
        </w:rPr>
        <w:t>Cessation de l’activité et remise en état des lieux</w:t>
      </w:r>
    </w:p>
    <w:p w14:paraId="6038B6BE" w14:textId="7FD4CFCE" w:rsidR="00AA219C" w:rsidRPr="008E08CD" w:rsidRDefault="00AA219C" w:rsidP="00AA219C">
      <w:pPr>
        <w:pStyle w:val="Question"/>
        <w:rPr>
          <w:rFonts w:cs="Arial"/>
        </w:rPr>
      </w:pPr>
      <w:r w:rsidRPr="008E08CD">
        <w:rPr>
          <w:rFonts w:cs="Arial"/>
        </w:rPr>
        <w:t>2.</w:t>
      </w:r>
      <w:r w:rsidR="00DE4564">
        <w:rPr>
          <w:rFonts w:cs="Arial"/>
        </w:rPr>
        <w:t>8</w:t>
      </w:r>
      <w:r w:rsidRPr="008E08CD">
        <w:rPr>
          <w:rFonts w:cs="Arial"/>
        </w:rPr>
        <w:t>.1</w:t>
      </w:r>
      <w:r w:rsidRPr="008E08CD">
        <w:rPr>
          <w:rFonts w:cs="Arial"/>
        </w:rPr>
        <w:tab/>
        <w:t xml:space="preserve">Décrivez les modalités et les étapes </w:t>
      </w:r>
      <w:r w:rsidR="000A1F7D" w:rsidRPr="000A1F7D">
        <w:rPr>
          <w:rFonts w:cs="Arial"/>
        </w:rPr>
        <w:t xml:space="preserve">à réaliser lors de la cessation de l’activité </w:t>
      </w:r>
      <w:r w:rsidRPr="008E08CD">
        <w:rPr>
          <w:rFonts w:cs="Arial"/>
        </w:rPr>
        <w:t>(art. 17 al. 1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A219C" w:rsidRPr="009410A9" w14:paraId="01EDA600" w14:textId="77777777" w:rsidTr="00F11DCF">
        <w:trPr>
          <w:trHeight w:val="448"/>
          <w:jc w:val="center"/>
        </w:trPr>
        <w:sdt>
          <w:sdtPr>
            <w:rPr>
              <w:rFonts w:cs="Arial"/>
            </w:rPr>
            <w:id w:val="561147573"/>
            <w:placeholder>
              <w:docPart w:val="7A60A2A026394D22B003090D48054587"/>
            </w:placeholder>
            <w:showingPlcHdr/>
          </w:sdtPr>
          <w:sdtEndPr/>
          <w:sdtContent>
            <w:tc>
              <w:tcPr>
                <w:tcW w:w="16968" w:type="dxa"/>
                <w:shd w:val="clear" w:color="auto" w:fill="D9E2F3" w:themeFill="accent1" w:themeFillTint="33"/>
              </w:tcPr>
              <w:p w14:paraId="544F5145" w14:textId="77777777" w:rsidR="00AA219C" w:rsidRPr="009410A9" w:rsidRDefault="00AA219C" w:rsidP="00F11DCF">
                <w:pPr>
                  <w:pStyle w:val="Normalformulaire"/>
                  <w:rPr>
                    <w:rFonts w:cs="Arial"/>
                  </w:rPr>
                </w:pPr>
                <w:r w:rsidRPr="009410A9">
                  <w:rPr>
                    <w:rFonts w:cs="Arial"/>
                    <w:i/>
                    <w:iCs/>
                    <w:color w:val="808080"/>
                  </w:rPr>
                  <w:t>Saisissez les informations ou indiquez le nom du document et la section.</w:t>
                </w:r>
              </w:p>
            </w:tc>
          </w:sdtContent>
        </w:sdt>
      </w:tr>
    </w:tbl>
    <w:p w14:paraId="250679C2" w14:textId="1BD6B871" w:rsidR="004F77DD" w:rsidRPr="004F77DD" w:rsidRDefault="0026019C" w:rsidP="00E04EEB">
      <w:pPr>
        <w:pStyle w:val="Question"/>
        <w:keepNext/>
        <w:tabs>
          <w:tab w:val="clear" w:pos="1134"/>
        </w:tabs>
        <w:rPr>
          <w:rFonts w:cs="Arial"/>
        </w:rPr>
      </w:pPr>
      <w:r>
        <w:rPr>
          <w:rFonts w:cs="Arial"/>
        </w:rPr>
        <w:t>2.8.2</w:t>
      </w:r>
      <w:r>
        <w:rPr>
          <w:rFonts w:cs="Arial"/>
        </w:rPr>
        <w:tab/>
      </w:r>
      <w:r w:rsidR="004F77DD" w:rsidRPr="004F77DD">
        <w:rPr>
          <w:rFonts w:cs="Arial"/>
        </w:rPr>
        <w:t>Décrivez les modalités et les étapes de la remise en état des lieux effectuées à la cessation de l’exploitation, incluant un échéancier des travaux</w:t>
      </w:r>
      <w:r w:rsidR="004F77DD" w:rsidRPr="004F77DD" w:rsidDel="002316C7">
        <w:rPr>
          <w:rFonts w:cs="Arial"/>
        </w:rPr>
        <w:t xml:space="preserve"> </w:t>
      </w:r>
      <w:r w:rsidR="004F77DD" w:rsidRPr="004F77DD">
        <w:rPr>
          <w:rFonts w:cs="Arial"/>
        </w:rPr>
        <w:t>(art. 17 al.</w:t>
      </w:r>
      <w:r w:rsidR="005844DC">
        <w:rPr>
          <w:rFonts w:cs="Arial"/>
        </w:rPr>
        <w:t> </w:t>
      </w:r>
      <w:r w:rsidR="004F77DD" w:rsidRPr="004F77DD">
        <w:rPr>
          <w:rFonts w:cs="Arial"/>
        </w:rPr>
        <w:t>1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F77DD" w:rsidRPr="009410A9" w14:paraId="20197ACB" w14:textId="77777777" w:rsidTr="00F11DCF">
        <w:trPr>
          <w:trHeight w:val="448"/>
          <w:jc w:val="center"/>
        </w:trPr>
        <w:sdt>
          <w:sdtPr>
            <w:rPr>
              <w:rFonts w:cs="Arial"/>
            </w:rPr>
            <w:id w:val="-556556770"/>
            <w:placeholder>
              <w:docPart w:val="36A4DF77391E4C27A70508BC6A3ECFEA"/>
            </w:placeholder>
            <w:showingPlcHdr/>
          </w:sdtPr>
          <w:sdtEndPr/>
          <w:sdtContent>
            <w:tc>
              <w:tcPr>
                <w:tcW w:w="16968" w:type="dxa"/>
                <w:shd w:val="clear" w:color="auto" w:fill="D9E2F3" w:themeFill="accent1" w:themeFillTint="33"/>
              </w:tcPr>
              <w:p w14:paraId="1AE00B2D" w14:textId="77777777" w:rsidR="004F77DD" w:rsidRPr="009410A9" w:rsidRDefault="004F77DD" w:rsidP="00F11DCF">
                <w:pPr>
                  <w:pStyle w:val="Normalformulaire"/>
                  <w:rPr>
                    <w:rFonts w:cs="Arial"/>
                  </w:rPr>
                </w:pPr>
                <w:r w:rsidRPr="009410A9">
                  <w:rPr>
                    <w:rFonts w:cs="Arial"/>
                    <w:i/>
                    <w:iCs/>
                    <w:color w:val="808080"/>
                  </w:rPr>
                  <w:t>Saisissez les informations ou indiquez le nom du document et la section.</w:t>
                </w:r>
              </w:p>
            </w:tc>
          </w:sdtContent>
        </w:sdt>
      </w:tr>
    </w:tbl>
    <w:p w14:paraId="7AA55EF9" w14:textId="0479DC86" w:rsidR="00AA219C" w:rsidRDefault="00AA219C" w:rsidP="006D16F2">
      <w:pPr>
        <w:pStyle w:val="Question"/>
        <w:keepNext/>
        <w:spacing w:before="0"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22"/>
      </w:tblGrid>
      <w:tr w:rsidR="006D16F2" w:rsidRPr="00E44FF6" w14:paraId="75F0C505" w14:textId="77777777" w:rsidTr="00E04EEB">
        <w:trPr>
          <w:trHeight w:val="272"/>
        </w:trPr>
        <w:tc>
          <w:tcPr>
            <w:tcW w:w="5322" w:type="dxa"/>
            <w:shd w:val="clear" w:color="auto" w:fill="D9E2F3" w:themeFill="accent1" w:themeFillTint="33"/>
          </w:tcPr>
          <w:p w14:paraId="1371204C" w14:textId="3F1C4E43" w:rsidR="006D16F2" w:rsidRPr="00E44FF6" w:rsidRDefault="00487CC0" w:rsidP="00F11DCF">
            <w:pPr>
              <w:pStyle w:val="Normalformulaire"/>
              <w:spacing w:after="0"/>
              <w:rPr>
                <w:rFonts w:cs="Arial"/>
              </w:rPr>
            </w:pPr>
            <w:sdt>
              <w:sdtPr>
                <w:rPr>
                  <w:rFonts w:cs="Arial"/>
                </w:rPr>
                <w:id w:val="851684387"/>
                <w14:checkbox>
                  <w14:checked w14:val="0"/>
                  <w14:checkedState w14:val="2612" w14:font="MS Gothic"/>
                  <w14:uncheckedState w14:val="2610" w14:font="MS Gothic"/>
                </w14:checkbox>
              </w:sdtPr>
              <w:sdtEndPr/>
              <w:sdtContent>
                <w:r w:rsidR="006D16F2" w:rsidRPr="00E44FF6">
                  <w:rPr>
                    <w:rFonts w:ascii="Segoe UI Symbol" w:hAnsi="Segoe UI Symbol" w:cs="Segoe UI Symbol"/>
                  </w:rPr>
                  <w:t>☐</w:t>
                </w:r>
              </w:sdtContent>
            </w:sdt>
            <w:r w:rsidR="006D16F2" w:rsidRPr="00E44FF6">
              <w:rPr>
                <w:rFonts w:cs="Arial"/>
              </w:rPr>
              <w:t xml:space="preserve"> Ne s’applique pas</w:t>
            </w:r>
            <w:r w:rsidR="00026E89">
              <w:rPr>
                <w:rFonts w:cs="Arial"/>
              </w:rPr>
              <w:t xml:space="preserve"> </w:t>
            </w:r>
            <w:r w:rsidR="00026E89" w:rsidRPr="00026E89">
              <w:rPr>
                <w:rFonts w:cs="Arial"/>
              </w:rPr>
              <w:t>(pas de remise en état prévue)</w:t>
            </w:r>
          </w:p>
        </w:tc>
      </w:tr>
    </w:tbl>
    <w:p w14:paraId="7BD598C7" w14:textId="37D11236" w:rsidR="00823244" w:rsidRPr="008E08CD" w:rsidRDefault="00AA2B3D" w:rsidP="00A4710A">
      <w:pPr>
        <w:pStyle w:val="Sous-Section"/>
        <w:spacing w:before="360" w:after="160"/>
        <w:rPr>
          <w:rFonts w:cs="Arial"/>
        </w:rPr>
      </w:pPr>
      <w:r w:rsidRPr="008E08CD">
        <w:rPr>
          <w:rFonts w:cs="Arial"/>
        </w:rPr>
        <w:lastRenderedPageBreak/>
        <w:t>Mesures limitant les impacts sur l’environnement</w:t>
      </w:r>
    </w:p>
    <w:p w14:paraId="00723834" w14:textId="77777777" w:rsidR="000E037D" w:rsidRPr="000E037D" w:rsidRDefault="00AA2B3D" w:rsidP="000E037D">
      <w:pPr>
        <w:pStyle w:val="Question"/>
        <w:keepNext/>
        <w:rPr>
          <w:rFonts w:cs="Arial"/>
        </w:rPr>
      </w:pPr>
      <w:r w:rsidRPr="008E08CD">
        <w:rPr>
          <w:rFonts w:cs="Arial"/>
        </w:rPr>
        <w:t>2.</w:t>
      </w:r>
      <w:r w:rsidR="005112AE">
        <w:rPr>
          <w:rFonts w:cs="Arial"/>
        </w:rPr>
        <w:t>9</w:t>
      </w:r>
      <w:r w:rsidRPr="008E08CD">
        <w:rPr>
          <w:rFonts w:cs="Arial"/>
        </w:rPr>
        <w:t>.1</w:t>
      </w:r>
      <w:r w:rsidRPr="008E08CD">
        <w:rPr>
          <w:rFonts w:cs="Arial"/>
        </w:rPr>
        <w:tab/>
      </w:r>
      <w:r w:rsidR="000E037D" w:rsidRPr="00AF3F36">
        <w:rPr>
          <w:rFonts w:cs="Arial"/>
        </w:rPr>
        <w:t>Décrivez les mesures appliquées et les choix</w:t>
      </w:r>
      <w:r w:rsidR="000E037D" w:rsidRPr="000E037D">
        <w:rPr>
          <w:rFonts w:cs="Arial"/>
        </w:rPr>
        <w:t xml:space="preserve"> retenus permettant d’éviter ou de minimiser la pollution lumineuse (art. 17 et 18 REAFIE).</w:t>
      </w:r>
    </w:p>
    <w:p w14:paraId="3A1489F1" w14:textId="77777777" w:rsidR="00FE1074" w:rsidRPr="00FE1074" w:rsidRDefault="00FE1074" w:rsidP="00FE1074">
      <w:pPr>
        <w:pStyle w:val="QuestionInfo"/>
      </w:pPr>
      <w:r w:rsidRPr="00FE1074">
        <w:t>Exemples d’information à inclure;</w:t>
      </w:r>
    </w:p>
    <w:p w14:paraId="40FCB75F" w14:textId="77777777" w:rsidR="00FE1074" w:rsidRPr="00FE1074" w:rsidRDefault="00FE1074" w:rsidP="00FE1074">
      <w:pPr>
        <w:pStyle w:val="Questionliste"/>
      </w:pPr>
      <w:r w:rsidRPr="00FE1074">
        <w:t>des précisions sur le système d’éclairage et de réduction à la source (lampes orientées vers le sol, utilisation de type de lumière optimisé pour la culture, etc.);</w:t>
      </w:r>
    </w:p>
    <w:p w14:paraId="3A1382AA" w14:textId="007599F7" w:rsidR="00FE1074" w:rsidRPr="00FE1074" w:rsidRDefault="00FE1074" w:rsidP="00FE1074">
      <w:pPr>
        <w:pStyle w:val="Questionliste"/>
      </w:pPr>
      <w:r w:rsidRPr="00FE1074">
        <w:t>utilisation d’écrans spécialisés occultant</w:t>
      </w:r>
      <w:r w:rsidR="00E33F8F">
        <w:t>s</w:t>
      </w:r>
      <w:r w:rsidRPr="00FE1074">
        <w:t xml:space="preserve"> installés sur toutes les surfaces des serres (murs et toit</w:t>
      </w:r>
      <w:r w:rsidR="00DC3219">
        <w:t>s</w:t>
      </w:r>
      <w:r w:rsidRPr="00FE1074">
        <w:t>);</w:t>
      </w:r>
    </w:p>
    <w:p w14:paraId="198894B8" w14:textId="4F511339" w:rsidR="00FE1074" w:rsidRPr="00FE1074" w:rsidRDefault="00FE1074" w:rsidP="00FE1074">
      <w:pPr>
        <w:pStyle w:val="Questionliste"/>
      </w:pPr>
      <w:r w:rsidRPr="00FE1074">
        <w:t>autres moyens de réduction volontaire (ex.</w:t>
      </w:r>
      <w:r w:rsidR="003C4B8C">
        <w:t> :</w:t>
      </w:r>
      <w:r w:rsidRPr="00FE1074">
        <w:t xml:space="preserve"> réduction de l’horaire d’éclairage</w:t>
      </w:r>
      <w:r w:rsidR="008E12EE">
        <w:t>,</w:t>
      </w:r>
      <w:r w:rsidRPr="00FE1074">
        <w:t xml:space="preserve"> réduction de l’intensité lumineuse à une période sensible);</w:t>
      </w:r>
    </w:p>
    <w:p w14:paraId="27BE0BF8" w14:textId="6D4ED53C" w:rsidR="00FE1074" w:rsidRPr="00FE1074" w:rsidRDefault="00FE1074" w:rsidP="006B7ACD">
      <w:pPr>
        <w:pStyle w:val="Questionliste"/>
        <w:spacing w:after="240"/>
      </w:pPr>
      <w:r w:rsidRPr="00FE1074">
        <w:t>autre</w:t>
      </w:r>
      <w:r w:rsidR="0048671E">
        <w:t>s</w:t>
      </w:r>
      <w:r w:rsidRPr="00FE1074">
        <w:t xml:space="preserve"> mesure</w:t>
      </w:r>
      <w:r w:rsidR="0048671E">
        <w:t>s</w:t>
      </w:r>
      <w:r w:rsidRPr="00FE1074">
        <w:t xml:space="preserve"> de réduction de la lumière artificielle.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C2CF0" w:rsidRPr="00E44FF6" w14:paraId="057FA835" w14:textId="77777777" w:rsidTr="00F11DCF">
        <w:trPr>
          <w:trHeight w:val="448"/>
          <w:jc w:val="center"/>
        </w:trPr>
        <w:sdt>
          <w:sdtPr>
            <w:rPr>
              <w:rFonts w:cs="Arial"/>
            </w:rPr>
            <w:id w:val="-2071805658"/>
            <w:placeholder>
              <w:docPart w:val="B409EFF43A1F4F33B57E3D0A5056101B"/>
            </w:placeholder>
            <w:showingPlcHdr/>
          </w:sdtPr>
          <w:sdtEndPr/>
          <w:sdtContent>
            <w:tc>
              <w:tcPr>
                <w:tcW w:w="16968" w:type="dxa"/>
                <w:shd w:val="clear" w:color="auto" w:fill="D9E2F3" w:themeFill="accent1" w:themeFillTint="33"/>
              </w:tcPr>
              <w:p w14:paraId="5CCB7CCD" w14:textId="77777777" w:rsidR="004C2CF0" w:rsidRPr="00E44FF6" w:rsidRDefault="004C2CF0" w:rsidP="00A77067">
                <w:pPr>
                  <w:pStyle w:val="Normalformulaire"/>
                  <w:spacing w:after="0"/>
                  <w:ind w:right="-106"/>
                  <w:rPr>
                    <w:rFonts w:cs="Arial"/>
                  </w:rPr>
                </w:pPr>
                <w:r w:rsidRPr="00E44FF6">
                  <w:rPr>
                    <w:rStyle w:val="Textedelespacerserv"/>
                    <w:rFonts w:cs="Arial"/>
                    <w:i/>
                    <w:iCs/>
                  </w:rPr>
                  <w:t>Saisissez les informations ou indiquez le nom du document et la section.</w:t>
                </w:r>
              </w:p>
            </w:tc>
          </w:sdtContent>
        </w:sdt>
      </w:tr>
    </w:tbl>
    <w:p w14:paraId="6C464ED3" w14:textId="77777777" w:rsidR="005112AE" w:rsidRDefault="005112AE" w:rsidP="00881F2C">
      <w:pPr>
        <w:pStyle w:val="Question"/>
        <w:keepNext/>
        <w:spacing w:before="0"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517A9" w:rsidRPr="00E44FF6" w14:paraId="2F48F1A1" w14:textId="77777777" w:rsidTr="00F11DCF">
        <w:trPr>
          <w:trHeight w:val="272"/>
        </w:trPr>
        <w:tc>
          <w:tcPr>
            <w:tcW w:w="16946" w:type="dxa"/>
            <w:shd w:val="clear" w:color="auto" w:fill="D9E2F3" w:themeFill="accent1" w:themeFillTint="33"/>
          </w:tcPr>
          <w:p w14:paraId="203F1658" w14:textId="11733340" w:rsidR="00D517A9" w:rsidRPr="00E44FF6" w:rsidRDefault="00487CC0" w:rsidP="00F11DCF">
            <w:pPr>
              <w:pStyle w:val="Normalformulaire"/>
              <w:spacing w:after="0"/>
              <w:rPr>
                <w:rFonts w:cs="Arial"/>
              </w:rPr>
            </w:pPr>
            <w:sdt>
              <w:sdtPr>
                <w:rPr>
                  <w:rFonts w:cs="Arial"/>
                </w:rPr>
                <w:id w:val="1789090587"/>
                <w14:checkbox>
                  <w14:checked w14:val="0"/>
                  <w14:checkedState w14:val="2612" w14:font="MS Gothic"/>
                  <w14:uncheckedState w14:val="2610" w14:font="MS Gothic"/>
                </w14:checkbox>
              </w:sdtPr>
              <w:sdtEndPr/>
              <w:sdtContent>
                <w:r w:rsidR="00D517A9" w:rsidRPr="00E44FF6">
                  <w:rPr>
                    <w:rFonts w:ascii="Segoe UI Symbol" w:hAnsi="Segoe UI Symbol" w:cs="Segoe UI Symbol"/>
                  </w:rPr>
                  <w:t>☐</w:t>
                </w:r>
              </w:sdtContent>
            </w:sdt>
            <w:r w:rsidR="00D517A9" w:rsidRPr="00E44FF6">
              <w:rPr>
                <w:rFonts w:cs="Arial"/>
              </w:rPr>
              <w:t xml:space="preserve"> Ne s’applique pas</w:t>
            </w:r>
            <w:r w:rsidR="00D517A9">
              <w:rPr>
                <w:rFonts w:cs="Arial"/>
              </w:rPr>
              <w:t>,</w:t>
            </w:r>
            <w:r w:rsidR="00D517A9" w:rsidRPr="00E44FF6">
              <w:rPr>
                <w:rFonts w:cs="Arial"/>
              </w:rPr>
              <w:t xml:space="preserve"> </w:t>
            </w:r>
            <w:sdt>
              <w:sdtPr>
                <w:rPr>
                  <w:rFonts w:cs="Arial"/>
                </w:rPr>
                <w:id w:val="1692422170"/>
                <w:placeholder>
                  <w:docPart w:val="A74CA3442FA64F78A26515A6BBCB8136"/>
                </w:placeholder>
                <w:showingPlcHdr/>
              </w:sdtPr>
              <w:sdtEndPr/>
              <w:sdtContent>
                <w:r w:rsidR="00AF468F">
                  <w:rPr>
                    <w:rStyle w:val="Textedelespacerserv"/>
                    <w:rFonts w:cs="Arial"/>
                    <w:i/>
                    <w:iCs/>
                  </w:rPr>
                  <w:t>j</w:t>
                </w:r>
                <w:r w:rsidR="00D517A9" w:rsidRPr="00E44FF6">
                  <w:rPr>
                    <w:rStyle w:val="Textedelespacerserv"/>
                    <w:rFonts w:cs="Arial"/>
                    <w:i/>
                    <w:iCs/>
                  </w:rPr>
                  <w:t>ustifiez</w:t>
                </w:r>
              </w:sdtContent>
            </w:sdt>
          </w:p>
        </w:tc>
      </w:tr>
    </w:tbl>
    <w:p w14:paraId="55C68CBE" w14:textId="672D3BB6" w:rsidR="00B34D57" w:rsidRPr="008E08CD" w:rsidRDefault="00D517A9" w:rsidP="00B34D57">
      <w:pPr>
        <w:pStyle w:val="Question"/>
        <w:keepNext/>
        <w:rPr>
          <w:rFonts w:cs="Arial"/>
        </w:rPr>
      </w:pPr>
      <w:r>
        <w:rPr>
          <w:rFonts w:cs="Arial"/>
        </w:rPr>
        <w:t>2.9.2</w:t>
      </w:r>
      <w:r>
        <w:rPr>
          <w:rFonts w:cs="Arial"/>
        </w:rPr>
        <w:tab/>
      </w:r>
      <w:r w:rsidR="00B34D57" w:rsidRPr="008E08CD">
        <w:rPr>
          <w:rFonts w:cs="Arial"/>
        </w:rPr>
        <w:t>Décrivez les mesures appliquées et les choix retenus permettant d’éviter ou de minimiser les impacts sur l’environnement</w:t>
      </w:r>
      <w:r w:rsidR="00515CBF" w:rsidRPr="008E08CD">
        <w:rPr>
          <w:rFonts w:cs="Arial"/>
          <w:vertAlign w:val="superscript"/>
        </w:rPr>
        <w:fldChar w:fldCharType="begin"/>
      </w:r>
      <w:r w:rsidR="00515CBF" w:rsidRPr="008E08CD">
        <w:rPr>
          <w:rFonts w:cs="Arial"/>
          <w:vertAlign w:val="superscript"/>
        </w:rPr>
        <w:instrText xml:space="preserve"> AUTOTEXTLIST  \s "NoStyle" \t "Pour plus de précisions, consultez le lexique à la fin du formulaire." \* MERGEFORMAT </w:instrText>
      </w:r>
      <w:r w:rsidR="00515CBF" w:rsidRPr="008E08CD">
        <w:rPr>
          <w:rFonts w:cs="Arial"/>
          <w:vertAlign w:val="superscript"/>
        </w:rPr>
        <w:fldChar w:fldCharType="separate"/>
      </w:r>
      <w:r w:rsidR="00515CBF" w:rsidRPr="008E08CD">
        <w:rPr>
          <w:rFonts w:cs="Arial"/>
          <w:vertAlign w:val="superscript"/>
        </w:rPr>
        <w:fldChar w:fldCharType="end"/>
      </w:r>
      <w:r w:rsidR="00B34D57" w:rsidRPr="008E08CD">
        <w:rPr>
          <w:rFonts w:cs="Arial"/>
        </w:rPr>
        <w:t xml:space="preserve"> de l’activité </w:t>
      </w:r>
      <w:r w:rsidR="003F5ECA" w:rsidRPr="003F5ECA">
        <w:rPr>
          <w:rFonts w:cs="Arial"/>
        </w:rPr>
        <w:t xml:space="preserve">concernée </w:t>
      </w:r>
      <w:r w:rsidR="00B34D57" w:rsidRPr="008E08CD">
        <w:rPr>
          <w:rFonts w:cs="Arial"/>
        </w:rPr>
        <w:t>par la demande (art. 17 et 18 REAFIE).</w:t>
      </w:r>
    </w:p>
    <w:p w14:paraId="0173B9BB" w14:textId="79F2D0C7" w:rsidR="00B34D57" w:rsidRPr="008E08CD" w:rsidRDefault="00B34D57" w:rsidP="00B34D57">
      <w:pPr>
        <w:pStyle w:val="QuestionInfo"/>
        <w:rPr>
          <w:rFonts w:cs="Arial"/>
        </w:rPr>
      </w:pPr>
      <w:r w:rsidRPr="008E08CD">
        <w:rPr>
          <w:rFonts w:cs="Arial"/>
        </w:rPr>
        <w:t>Exemples de précision sur les choix retenus</w:t>
      </w:r>
      <w:r w:rsidR="00B67114">
        <w:rPr>
          <w:rFonts w:cs="Arial"/>
        </w:rPr>
        <w:t> </w:t>
      </w:r>
      <w:r w:rsidRPr="008E08CD">
        <w:rPr>
          <w:rFonts w:cs="Arial"/>
        </w:rPr>
        <w:t>:</w:t>
      </w:r>
    </w:p>
    <w:p w14:paraId="4D141DAB" w14:textId="0F020416" w:rsidR="00CC4DB9" w:rsidRPr="00E35FDB" w:rsidRDefault="00CC4DB9" w:rsidP="00CC4DB9">
      <w:pPr>
        <w:pStyle w:val="Questionliste"/>
      </w:pPr>
      <w:r w:rsidRPr="00E35FDB">
        <w:t>le procédé utilisé</w:t>
      </w:r>
      <w:r>
        <w:t xml:space="preserve"> et le mode d’exploitation (ex. : adoption de bonnes pratiques pour réduire l’utilisation d’engrais, de pesticides et d’autres produits lors des opérations de culture);</w:t>
      </w:r>
    </w:p>
    <w:p w14:paraId="7326D1D1" w14:textId="7EFE3C11" w:rsidR="00B34D57" w:rsidRPr="008E08CD" w:rsidRDefault="007834C8" w:rsidP="00B34D57">
      <w:pPr>
        <w:pStyle w:val="Questionliste"/>
        <w:rPr>
          <w:rFonts w:cs="Arial"/>
        </w:rPr>
      </w:pPr>
      <w:r>
        <w:rPr>
          <w:rFonts w:cs="Arial"/>
        </w:rPr>
        <w:t>la façon dont</w:t>
      </w:r>
      <w:r w:rsidR="00B34D57" w:rsidRPr="008E08CD">
        <w:rPr>
          <w:rFonts w:cs="Arial"/>
        </w:rPr>
        <w:t xml:space="preserve"> l’échéancier ou l’horaire de travaux est adapté pour minimiser le bruit;</w:t>
      </w:r>
    </w:p>
    <w:p w14:paraId="03E324DE" w14:textId="1391075E" w:rsidR="00AA2B3D" w:rsidRDefault="00280EFB" w:rsidP="004651D7">
      <w:pPr>
        <w:pStyle w:val="Questionliste"/>
        <w:spacing w:after="240"/>
        <w:rPr>
          <w:rFonts w:cs="Arial"/>
        </w:rPr>
      </w:pPr>
      <w:r>
        <w:rPr>
          <w:rFonts w:cs="Arial"/>
        </w:rPr>
        <w:t>la façon dont</w:t>
      </w:r>
      <w:r w:rsidRPr="008E08CD">
        <w:rPr>
          <w:rFonts w:cs="Arial"/>
        </w:rPr>
        <w:t xml:space="preserve"> </w:t>
      </w:r>
      <w:r w:rsidR="00B34D57" w:rsidRPr="008E08CD">
        <w:rPr>
          <w:rFonts w:cs="Arial"/>
        </w:rPr>
        <w:t>l’emplacement du site permet de limiter les impacts sur les milieux humides et hydriques, sur les prélèvements d’eau, sur les résidences à proximité,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511F5" w:rsidRPr="004511F5" w14:paraId="6A9B7290" w14:textId="77777777" w:rsidTr="009F15DF">
        <w:trPr>
          <w:trHeight w:val="448"/>
          <w:jc w:val="center"/>
        </w:trPr>
        <w:sdt>
          <w:sdtPr>
            <w:id w:val="-1956009410"/>
            <w:placeholder>
              <w:docPart w:val="AD6C365830924B22A88984D5AC6F1E8B"/>
            </w:placeholder>
            <w:showingPlcHdr/>
          </w:sdtPr>
          <w:sdtEndPr/>
          <w:sdtContent>
            <w:tc>
              <w:tcPr>
                <w:tcW w:w="16968" w:type="dxa"/>
                <w:shd w:val="clear" w:color="auto" w:fill="D9E2F3" w:themeFill="accent1" w:themeFillTint="33"/>
              </w:tcPr>
              <w:p w14:paraId="349F9ECA" w14:textId="77777777" w:rsidR="004511F5" w:rsidRPr="004511F5" w:rsidRDefault="004511F5" w:rsidP="00370EFA">
                <w:pPr>
                  <w:pStyle w:val="Normalformulaire"/>
                </w:pPr>
                <w:r w:rsidRPr="004511F5">
                  <w:rPr>
                    <w:i/>
                    <w:iCs/>
                    <w:color w:val="808080"/>
                  </w:rPr>
                  <w:t>Saisissez les informations ou indiquez le nom du document et la section.</w:t>
                </w:r>
              </w:p>
            </w:tc>
          </w:sdtContent>
        </w:sdt>
      </w:tr>
    </w:tbl>
    <w:p w14:paraId="73C5B052" w14:textId="77777777" w:rsidR="00143925" w:rsidRDefault="00143925" w:rsidP="00387E64">
      <w:pPr>
        <w:spacing w:after="0" w:line="120" w:lineRule="auto"/>
        <w:rPr>
          <w:rFonts w:cs="Arial"/>
          <w:color w:val="auto"/>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624FD" w:rsidRPr="00E44FF6" w14:paraId="2A9B1845" w14:textId="77777777" w:rsidTr="00DC0CB4">
        <w:trPr>
          <w:trHeight w:val="272"/>
        </w:trPr>
        <w:tc>
          <w:tcPr>
            <w:tcW w:w="16946" w:type="dxa"/>
            <w:shd w:val="clear" w:color="auto" w:fill="D9E2F3" w:themeFill="accent1" w:themeFillTint="33"/>
          </w:tcPr>
          <w:p w14:paraId="56CDA761" w14:textId="77777777" w:rsidR="001624FD" w:rsidRPr="00E44FF6" w:rsidRDefault="00487CC0" w:rsidP="00DC0CB4">
            <w:pPr>
              <w:pStyle w:val="Normalformulaire"/>
              <w:spacing w:after="0"/>
              <w:rPr>
                <w:rFonts w:cs="Arial"/>
              </w:rPr>
            </w:pPr>
            <w:sdt>
              <w:sdtPr>
                <w:rPr>
                  <w:rFonts w:cs="Arial"/>
                </w:rPr>
                <w:id w:val="787164102"/>
                <w14:checkbox>
                  <w14:checked w14:val="0"/>
                  <w14:checkedState w14:val="2612" w14:font="MS Gothic"/>
                  <w14:uncheckedState w14:val="2610" w14:font="MS Gothic"/>
                </w14:checkbox>
              </w:sdtPr>
              <w:sdtEndPr/>
              <w:sdtContent>
                <w:r w:rsidR="001624FD" w:rsidRPr="00E44FF6">
                  <w:rPr>
                    <w:rFonts w:ascii="Segoe UI Symbol" w:hAnsi="Segoe UI Symbol" w:cs="Segoe UI Symbol"/>
                  </w:rPr>
                  <w:t>☐</w:t>
                </w:r>
              </w:sdtContent>
            </w:sdt>
            <w:r w:rsidR="001624FD" w:rsidRPr="00E44FF6">
              <w:rPr>
                <w:rFonts w:cs="Arial"/>
              </w:rPr>
              <w:t xml:space="preserve"> Ne s’applique pas</w:t>
            </w:r>
            <w:r w:rsidR="001624FD">
              <w:rPr>
                <w:rFonts w:cs="Arial"/>
              </w:rPr>
              <w:t>,</w:t>
            </w:r>
            <w:r w:rsidR="001624FD" w:rsidRPr="00E44FF6">
              <w:rPr>
                <w:rFonts w:cs="Arial"/>
              </w:rPr>
              <w:t xml:space="preserve"> </w:t>
            </w:r>
            <w:sdt>
              <w:sdtPr>
                <w:rPr>
                  <w:rFonts w:cs="Arial"/>
                </w:rPr>
                <w:id w:val="-1763747644"/>
                <w:placeholder>
                  <w:docPart w:val="107BBC696BD14D779DA0B17503221D59"/>
                </w:placeholder>
                <w:showingPlcHdr/>
              </w:sdtPr>
              <w:sdtEndPr/>
              <w:sdtContent>
                <w:r w:rsidR="001624FD">
                  <w:rPr>
                    <w:rStyle w:val="Textedelespacerserv"/>
                    <w:rFonts w:cs="Arial"/>
                    <w:i/>
                    <w:iCs/>
                  </w:rPr>
                  <w:t>j</w:t>
                </w:r>
                <w:r w:rsidR="001624FD" w:rsidRPr="00E44FF6">
                  <w:rPr>
                    <w:rStyle w:val="Textedelespacerserv"/>
                    <w:rFonts w:cs="Arial"/>
                    <w:i/>
                    <w:iCs/>
                  </w:rPr>
                  <w:t>ustifiez</w:t>
                </w:r>
              </w:sdtContent>
            </w:sdt>
          </w:p>
        </w:tc>
      </w:tr>
    </w:tbl>
    <w:p w14:paraId="49D37044" w14:textId="0F36C63F" w:rsidR="000C1231" w:rsidRPr="008E08CD" w:rsidRDefault="000C1231" w:rsidP="00B84A0D">
      <w:pPr>
        <w:pStyle w:val="Section"/>
        <w:spacing w:before="360" w:after="160"/>
        <w:rPr>
          <w:rFonts w:cs="Arial"/>
        </w:rPr>
      </w:pPr>
      <w:r w:rsidRPr="008E08CD">
        <w:rPr>
          <w:rFonts w:cs="Arial"/>
        </w:rPr>
        <w:t>Impacts sur l’environnement</w:t>
      </w:r>
    </w:p>
    <w:p w14:paraId="4F86AC01" w14:textId="2EFDFF56" w:rsidR="000C1231" w:rsidRPr="008E08CD" w:rsidRDefault="000C1231" w:rsidP="00016D85">
      <w:pPr>
        <w:pStyle w:val="Normalformulaire"/>
        <w:spacing w:before="240" w:line="240" w:lineRule="auto"/>
        <w:ind w:left="851" w:right="1701" w:hanging="851"/>
        <w:rPr>
          <w:rFonts w:cs="Arial"/>
        </w:rPr>
      </w:pPr>
      <w:r w:rsidRPr="008E08CD">
        <w:rPr>
          <w:rFonts w:cs="Arial"/>
        </w:rPr>
        <w:t>Conformément à l’article 18 d</w:t>
      </w:r>
      <w:r w:rsidR="00A24C02" w:rsidRPr="008E08CD">
        <w:rPr>
          <w:rFonts w:cs="Arial"/>
        </w:rPr>
        <w:t>u</w:t>
      </w:r>
      <w:r w:rsidRPr="008E08CD">
        <w:rPr>
          <w:rFonts w:cs="Arial"/>
        </w:rPr>
        <w:t xml:space="preserve"> REAFIE, il est de votre responsabilité d’informer le ministère des impacts potentiels cumulés de toutes les activités </w:t>
      </w:r>
      <w:r w:rsidR="00A83C76" w:rsidRPr="008E08CD">
        <w:rPr>
          <w:rFonts w:cs="Arial"/>
        </w:rPr>
        <w:t>du</w:t>
      </w:r>
      <w:r w:rsidRPr="008E08CD">
        <w:rPr>
          <w:rFonts w:cs="Arial"/>
        </w:rPr>
        <w:t xml:space="preserve"> projet.</w:t>
      </w:r>
    </w:p>
    <w:p w14:paraId="7C819141" w14:textId="2186DF69" w:rsidR="000C1231" w:rsidRPr="008E08CD" w:rsidRDefault="000C1231" w:rsidP="00FA495A">
      <w:pPr>
        <w:pStyle w:val="InfoTitre"/>
        <w:keepNext/>
        <w:rPr>
          <w:rFonts w:cs="Arial"/>
        </w:rPr>
      </w:pPr>
      <w:r w:rsidRPr="008E08CD">
        <w:rPr>
          <w:rFonts w:cs="Arial"/>
        </w:rPr>
        <w:lastRenderedPageBreak/>
        <w:t>Formulaires d’impact</w:t>
      </w:r>
      <w:r w:rsidR="00F32770">
        <w:rPr>
          <w:rFonts w:cs="Arial"/>
        </w:rPr>
        <w:t>s</w:t>
      </w:r>
    </w:p>
    <w:p w14:paraId="11AE643A" w14:textId="25B054CA" w:rsidR="007930E3" w:rsidRPr="008E08CD" w:rsidRDefault="007930E3" w:rsidP="00FA495A">
      <w:pPr>
        <w:pStyle w:val="Normalformulaire"/>
        <w:keepNext/>
        <w:rPr>
          <w:rFonts w:cs="Arial"/>
        </w:rPr>
      </w:pPr>
      <w:r w:rsidRPr="008E08CD">
        <w:rPr>
          <w:rFonts w:cs="Arial"/>
        </w:rPr>
        <w:t>Les renseignements sur les impacts doivent être déclarés dans des formulaires distincts, appelés « formulaires d’impact</w:t>
      </w:r>
      <w:r w:rsidR="00685155">
        <w:rPr>
          <w:rFonts w:cs="Arial"/>
        </w:rPr>
        <w:t>s</w:t>
      </w:r>
      <w:r w:rsidRPr="008E08CD">
        <w:rPr>
          <w:rFonts w:cs="Arial"/>
        </w:rPr>
        <w:t> », lesquels permettent de fournir les informations obligatoires prévues à l’article 18 du REAFIE lors du dépôt d’une demande.</w:t>
      </w:r>
      <w:r w:rsidRPr="008E08CD" w:rsidDel="004268FA">
        <w:rPr>
          <w:rFonts w:cs="Arial"/>
        </w:rPr>
        <w:t xml:space="preserve"> </w:t>
      </w:r>
      <w:r w:rsidRPr="008E08CD">
        <w:rPr>
          <w:rFonts w:cs="Arial"/>
        </w:rPr>
        <w:t xml:space="preserve">Vous devez y décrire notamment les impacts anticipés ainsi que les mesures d’atténuation, de surveillance et de suivi pour les activités </w:t>
      </w:r>
      <w:r w:rsidR="00D3142A" w:rsidRPr="00D3142A">
        <w:rPr>
          <w:rFonts w:cs="Arial"/>
        </w:rPr>
        <w:t xml:space="preserve">concernées </w:t>
      </w:r>
      <w:r w:rsidRPr="008E08CD">
        <w:rPr>
          <w:rFonts w:cs="Arial"/>
        </w:rPr>
        <w:t>par la demande présentée.</w:t>
      </w:r>
    </w:p>
    <w:p w14:paraId="6A47B10D" w14:textId="634E5D7B" w:rsidR="007930E3" w:rsidRPr="008E08CD" w:rsidRDefault="007930E3" w:rsidP="00016D85">
      <w:pPr>
        <w:pStyle w:val="InfoTexte"/>
        <w:rPr>
          <w:rFonts w:cs="Arial"/>
        </w:rPr>
      </w:pPr>
      <w:r w:rsidRPr="008E08CD">
        <w:rPr>
          <w:rFonts w:cs="Arial"/>
        </w:rPr>
        <w:t>Les formulaires d’impact</w:t>
      </w:r>
      <w:r w:rsidR="00685155">
        <w:rPr>
          <w:rFonts w:cs="Arial"/>
        </w:rPr>
        <w:t>s</w:t>
      </w:r>
      <w:r w:rsidRPr="008E08CD">
        <w:rPr>
          <w:rFonts w:cs="Arial"/>
        </w:rPr>
        <w:t xml:space="preserve"> applicables au projet </w:t>
      </w:r>
      <w:r w:rsidRPr="008E08CD">
        <w:rPr>
          <w:rFonts w:cs="Arial"/>
          <w:u w:val="single"/>
        </w:rPr>
        <w:t>doivent être cochés</w:t>
      </w:r>
      <w:r w:rsidRPr="008E08CD">
        <w:rPr>
          <w:rFonts w:cs="Arial"/>
        </w:rPr>
        <w:t xml:space="preserve"> dans le formulaire général </w:t>
      </w:r>
      <w:r w:rsidR="0072710C" w:rsidRPr="0072710C">
        <w:rPr>
          <w:rFonts w:cs="Arial"/>
          <w:b/>
          <w:bCs/>
          <w:i/>
          <w:iCs/>
        </w:rPr>
        <w:t>AM16c – Identification des activités et des impacts</w:t>
      </w:r>
      <w:r w:rsidR="0072710C" w:rsidRPr="0072710C">
        <w:rPr>
          <w:rFonts w:cs="Arial"/>
        </w:rPr>
        <w:t xml:space="preserve"> ou </w:t>
      </w:r>
      <w:r w:rsidR="0072710C" w:rsidRPr="0072710C">
        <w:rPr>
          <w:rFonts w:cs="Arial"/>
          <w:b/>
          <w:bCs/>
          <w:i/>
          <w:iCs/>
        </w:rPr>
        <w:t>AM27c – Identification des activités et des impacts du projet modifié</w:t>
      </w:r>
      <w:r w:rsidRPr="008E08CD">
        <w:rPr>
          <w:rFonts w:cs="Arial"/>
          <w:bCs/>
          <w:iCs/>
        </w:rPr>
        <w:t>.</w:t>
      </w:r>
    </w:p>
    <w:p w14:paraId="5B603176" w14:textId="4D58904E" w:rsidR="007930E3" w:rsidRPr="008E08CD" w:rsidRDefault="007930E3" w:rsidP="00016D85">
      <w:pPr>
        <w:pStyle w:val="InfoTexte"/>
        <w:rPr>
          <w:rFonts w:cs="Arial"/>
        </w:rPr>
      </w:pPr>
      <w:r w:rsidRPr="008E08CD">
        <w:rPr>
          <w:rFonts w:cs="Arial"/>
        </w:rPr>
        <w:t>Chaque activité composant un projet peut avoir des impacts sur la qualité de l’environnement</w:t>
      </w:r>
      <w:r w:rsidR="00515CBF" w:rsidRPr="008E08CD">
        <w:rPr>
          <w:rFonts w:cs="Arial"/>
          <w:vertAlign w:val="superscript"/>
        </w:rPr>
        <w:fldChar w:fldCharType="begin"/>
      </w:r>
      <w:r w:rsidR="00515CBF" w:rsidRPr="008E08CD">
        <w:rPr>
          <w:rFonts w:cs="Arial"/>
          <w:vertAlign w:val="superscript"/>
        </w:rPr>
        <w:instrText xml:space="preserve"> AUTOTEXTLIST  \s "NoStyle" \t "Pour plus de précisions, consultez le lexique à la fin du formulaire." \* MERGEFORMAT </w:instrText>
      </w:r>
      <w:r w:rsidR="00515CBF" w:rsidRPr="008E08CD">
        <w:rPr>
          <w:rFonts w:cs="Arial"/>
          <w:vertAlign w:val="superscript"/>
        </w:rPr>
        <w:fldChar w:fldCharType="separate"/>
      </w:r>
      <w:r w:rsidR="00515CBF" w:rsidRPr="008E08CD">
        <w:rPr>
          <w:rFonts w:cs="Arial"/>
          <w:vertAlign w:val="superscript"/>
        </w:rPr>
        <w:fldChar w:fldCharType="end"/>
      </w:r>
      <w:r w:rsidRPr="008E08CD">
        <w:rPr>
          <w:rFonts w:cs="Arial"/>
        </w:rPr>
        <w:t xml:space="preserve"> et ces impacts peuvent être distincts ou communs à d’autres activités d’un même projet. Il est donc important de considérer l</w:t>
      </w:r>
      <w:r w:rsidR="00BB7D4B">
        <w:rPr>
          <w:rFonts w:cs="Arial"/>
        </w:rPr>
        <w:t>’</w:t>
      </w:r>
      <w:r w:rsidRPr="008E08CD">
        <w:rPr>
          <w:rFonts w:cs="Arial"/>
        </w:rPr>
        <w:t>ensemble du projet avant de remplir un formulaire d’impact</w:t>
      </w:r>
      <w:r w:rsidR="00496DC4">
        <w:rPr>
          <w:rFonts w:cs="Arial"/>
        </w:rPr>
        <w:t>s</w:t>
      </w:r>
      <w:r w:rsidRPr="008E08CD">
        <w:rPr>
          <w:rFonts w:cs="Arial"/>
        </w:rPr>
        <w:t xml:space="preserve"> et de ne</w:t>
      </w:r>
      <w:r w:rsidRPr="008E08CD" w:rsidDel="005B5926">
        <w:rPr>
          <w:rFonts w:cs="Arial"/>
        </w:rPr>
        <w:t xml:space="preserve"> </w:t>
      </w:r>
      <w:r w:rsidRPr="008E08CD">
        <w:rPr>
          <w:rFonts w:cs="Arial"/>
        </w:rPr>
        <w:t>remplir qu’un seul formulaire d’impact</w:t>
      </w:r>
      <w:r w:rsidR="00496DC4">
        <w:rPr>
          <w:rFonts w:cs="Arial"/>
        </w:rPr>
        <w:t>s</w:t>
      </w:r>
      <w:r w:rsidRPr="008E08CD">
        <w:rPr>
          <w:rFonts w:cs="Arial"/>
        </w:rPr>
        <w:t xml:space="preserve"> par type d’impact. </w:t>
      </w:r>
    </w:p>
    <w:p w14:paraId="145671BB" w14:textId="61310B86" w:rsidR="001F4086" w:rsidRPr="008E08CD" w:rsidRDefault="007930E3" w:rsidP="00016D85">
      <w:pPr>
        <w:pStyle w:val="InfoTexte"/>
        <w:rPr>
          <w:rFonts w:cs="Arial"/>
        </w:rPr>
      </w:pPr>
      <w:r w:rsidRPr="008E08CD">
        <w:rPr>
          <w:rFonts w:cs="Arial"/>
        </w:rPr>
        <w:t>La section qui suit identifie</w:t>
      </w:r>
      <w:r w:rsidRPr="008E08CD" w:rsidDel="00C60313">
        <w:rPr>
          <w:rFonts w:cs="Arial"/>
        </w:rPr>
        <w:t xml:space="preserve"> </w:t>
      </w:r>
      <w:r w:rsidRPr="008E08CD">
        <w:rPr>
          <w:rFonts w:cs="Arial"/>
        </w:rPr>
        <w:t>les principaux formulaires d’impact</w:t>
      </w:r>
      <w:r w:rsidR="00AA0F6A">
        <w:rPr>
          <w:rFonts w:cs="Arial"/>
        </w:rPr>
        <w:t>s</w:t>
      </w:r>
      <w:r w:rsidRPr="008E08CD">
        <w:rPr>
          <w:rFonts w:cs="Arial"/>
        </w:rPr>
        <w:t xml:space="preserve"> à remplir pour </w:t>
      </w:r>
      <w:r w:rsidR="00BB5270">
        <w:rPr>
          <w:rFonts w:cs="Arial"/>
        </w:rPr>
        <w:t>le</w:t>
      </w:r>
      <w:r w:rsidRPr="008E08CD">
        <w:rPr>
          <w:rFonts w:cs="Arial"/>
        </w:rPr>
        <w:t xml:space="preserve"> projet. Selon les particularités du projet et des activités qui le composent, il est possible que d’autres formulaires d’impact</w:t>
      </w:r>
      <w:r w:rsidR="00AB7F37">
        <w:rPr>
          <w:rFonts w:cs="Arial"/>
        </w:rPr>
        <w:t>s</w:t>
      </w:r>
      <w:r w:rsidRPr="008E08CD">
        <w:rPr>
          <w:rFonts w:cs="Arial"/>
        </w:rPr>
        <w:t xml:space="preserve"> que ceux listés ci-dessous soient requis.</w:t>
      </w:r>
    </w:p>
    <w:p w14:paraId="3356EF02" w14:textId="77777777" w:rsidR="009568E8" w:rsidRPr="008E08CD" w:rsidRDefault="009568E8" w:rsidP="009568E8">
      <w:pPr>
        <w:pStyle w:val="Sous-Section"/>
        <w:spacing w:before="360" w:after="160"/>
        <w:rPr>
          <w:rFonts w:cs="Arial"/>
        </w:rPr>
      </w:pPr>
      <w:r w:rsidRPr="008E08CD">
        <w:rPr>
          <w:rFonts w:cs="Arial"/>
        </w:rPr>
        <w:t>Bruit</w:t>
      </w:r>
    </w:p>
    <w:p w14:paraId="291BEACE" w14:textId="59A4DC59" w:rsidR="009568E8" w:rsidRPr="008E08CD" w:rsidRDefault="009568E8" w:rsidP="009568E8">
      <w:pPr>
        <w:pStyle w:val="Question"/>
        <w:keepNext/>
        <w:rPr>
          <w:rFonts w:cs="Arial"/>
        </w:rPr>
      </w:pPr>
      <w:r w:rsidRPr="008E08CD">
        <w:rPr>
          <w:rFonts w:cs="Arial"/>
        </w:rPr>
        <w:t>3.</w:t>
      </w:r>
      <w:r>
        <w:rPr>
          <w:rFonts w:cs="Arial"/>
        </w:rPr>
        <w:t>1</w:t>
      </w:r>
      <w:r w:rsidRPr="008E08CD">
        <w:rPr>
          <w:rFonts w:cs="Arial"/>
        </w:rPr>
        <w:t>.1</w:t>
      </w:r>
      <w:r w:rsidRPr="008E08CD">
        <w:rPr>
          <w:rFonts w:cs="Arial"/>
        </w:rPr>
        <w:tab/>
        <w:t>La culture</w:t>
      </w:r>
      <w:r w:rsidRPr="008E08CD">
        <w:rPr>
          <w:rFonts w:cs="Arial"/>
          <w:vertAlign w:val="superscript"/>
        </w:rPr>
        <w:fldChar w:fldCharType="begin"/>
      </w:r>
      <w:r w:rsidRPr="008E08CD">
        <w:rPr>
          <w:rFonts w:cs="Arial"/>
          <w:vertAlign w:val="superscript"/>
        </w:rPr>
        <w:instrText xml:space="preserve"> AUTOTEXTLIST  \s "NoStyle" \t "Pour plus de précisions, consultez le lexique à la fin du formulaire." \* MERGEFORMAT </w:instrText>
      </w:r>
      <w:r w:rsidRPr="008E08CD">
        <w:rPr>
          <w:rFonts w:cs="Arial"/>
          <w:vertAlign w:val="superscript"/>
        </w:rPr>
        <w:fldChar w:fldCharType="separate"/>
      </w:r>
      <w:r w:rsidRPr="008E08CD">
        <w:rPr>
          <w:rFonts w:cs="Arial"/>
          <w:vertAlign w:val="superscript"/>
        </w:rPr>
        <w:fldChar w:fldCharType="end"/>
      </w:r>
      <w:r w:rsidRPr="008E08CD">
        <w:rPr>
          <w:rFonts w:cs="Arial"/>
        </w:rPr>
        <w:t xml:space="preserve"> de végétaux non aquatiques ou de champignons dans un bâtiment ou une serre</w:t>
      </w:r>
      <w:r w:rsidR="00CD29E3">
        <w:rPr>
          <w:rFonts w:cs="Arial"/>
        </w:rPr>
        <w:t xml:space="preserve"> </w:t>
      </w:r>
      <w:r w:rsidRPr="008E08CD">
        <w:rPr>
          <w:rFonts w:cs="Arial"/>
        </w:rPr>
        <w:t>est</w:t>
      </w:r>
      <w:r w:rsidR="00CD29E3">
        <w:rPr>
          <w:rFonts w:cs="Arial"/>
        </w:rPr>
        <w:t>-elle</w:t>
      </w:r>
      <w:r w:rsidRPr="008E08CD">
        <w:rPr>
          <w:rFonts w:cs="Arial"/>
        </w:rPr>
        <w:t xml:space="preserve"> susceptible de générer des émissions de bruit</w:t>
      </w:r>
      <w:r w:rsidR="00EB0C5D">
        <w:rPr>
          <w:rFonts w:cs="Arial"/>
        </w:rPr>
        <w:t xml:space="preserve"> </w:t>
      </w:r>
      <w:r w:rsidR="00EB0C5D" w:rsidRPr="00EB0C5D">
        <w:rPr>
          <w:rFonts w:cs="Arial"/>
        </w:rPr>
        <w:t>pouvant causer des nuisances</w:t>
      </w:r>
      <w:r w:rsidRPr="008E08CD">
        <w:rPr>
          <w:rFonts w:cs="Arial"/>
        </w:rPr>
        <w:t xml:space="preserve"> (art. 18 REAFIE)</w:t>
      </w:r>
      <w:r w:rsidR="004256CF">
        <w:rPr>
          <w:rFonts w:cs="Arial"/>
        </w:rPr>
        <w:t>?</w:t>
      </w:r>
    </w:p>
    <w:p w14:paraId="700B1042" w14:textId="693636AC" w:rsidR="009568E8" w:rsidRPr="008E08CD" w:rsidRDefault="009568E8" w:rsidP="009568E8">
      <w:pPr>
        <w:pStyle w:val="QuestionInfo"/>
        <w:rPr>
          <w:rFonts w:cs="Arial"/>
        </w:rPr>
      </w:pPr>
      <w:r w:rsidRPr="008E08CD">
        <w:rPr>
          <w:rFonts w:cs="Arial"/>
        </w:rPr>
        <w:t>Exemples de source d’émission de bruit à déclarer dans le formulaire d’impact</w:t>
      </w:r>
      <w:r w:rsidR="00CB7496">
        <w:rPr>
          <w:rFonts w:cs="Arial"/>
        </w:rPr>
        <w:t>s</w:t>
      </w:r>
      <w:r w:rsidRPr="008E08CD">
        <w:rPr>
          <w:rFonts w:cs="Arial"/>
        </w:rPr>
        <w:t xml:space="preserve"> </w:t>
      </w:r>
      <w:r w:rsidRPr="008E08CD">
        <w:rPr>
          <w:rFonts w:cs="Arial"/>
          <w:b/>
          <w:bCs/>
          <w:i/>
          <w:iCs/>
        </w:rPr>
        <w:t xml:space="preserve">AM18a </w:t>
      </w:r>
      <w:r>
        <w:rPr>
          <w:rFonts w:cs="Arial"/>
          <w:b/>
          <w:bCs/>
          <w:i/>
          <w:iCs/>
        </w:rPr>
        <w:t>–</w:t>
      </w:r>
      <w:r w:rsidRPr="008E08CD">
        <w:rPr>
          <w:rFonts w:cs="Arial"/>
          <w:b/>
          <w:bCs/>
          <w:i/>
          <w:iCs/>
        </w:rPr>
        <w:t xml:space="preserve"> Bruit</w:t>
      </w:r>
      <w:r>
        <w:rPr>
          <w:rFonts w:cs="Arial"/>
        </w:rPr>
        <w:t> </w:t>
      </w:r>
      <w:r w:rsidRPr="008E08CD">
        <w:rPr>
          <w:rFonts w:cs="Arial"/>
        </w:rPr>
        <w:t>:</w:t>
      </w:r>
    </w:p>
    <w:p w14:paraId="737BAB7C" w14:textId="77777777" w:rsidR="009568E8" w:rsidRPr="008E08CD" w:rsidRDefault="009568E8" w:rsidP="009568E8">
      <w:pPr>
        <w:pStyle w:val="Questionliste"/>
        <w:rPr>
          <w:rFonts w:cs="Arial"/>
        </w:rPr>
      </w:pPr>
      <w:r w:rsidRPr="008E08CD">
        <w:rPr>
          <w:rFonts w:cs="Arial"/>
        </w:rPr>
        <w:t>les opérations de chargement et de déchargement;</w:t>
      </w:r>
    </w:p>
    <w:p w14:paraId="6A6EA975" w14:textId="77777777" w:rsidR="009568E8" w:rsidRPr="008E08CD" w:rsidRDefault="009568E8" w:rsidP="009568E8">
      <w:pPr>
        <w:pStyle w:val="Questionliste"/>
        <w:rPr>
          <w:rFonts w:cs="Arial"/>
        </w:rPr>
      </w:pPr>
      <w:r w:rsidRPr="008E08CD">
        <w:rPr>
          <w:rFonts w:cs="Arial"/>
        </w:rPr>
        <w:t>les ventilateurs;</w:t>
      </w:r>
    </w:p>
    <w:p w14:paraId="3267DF9F" w14:textId="77777777" w:rsidR="009568E8" w:rsidRDefault="009568E8" w:rsidP="009568E8">
      <w:pPr>
        <w:pStyle w:val="Questionliste"/>
        <w:spacing w:after="240"/>
        <w:rPr>
          <w:rFonts w:cs="Arial"/>
        </w:rPr>
      </w:pPr>
      <w:r w:rsidRPr="008E08CD">
        <w:rPr>
          <w:rFonts w:cs="Arial"/>
        </w:rPr>
        <w:t>les équipements de production.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06B25" w:rsidRPr="00E44FF6" w14:paraId="529700A6" w14:textId="77777777" w:rsidTr="00DC0CB4">
        <w:trPr>
          <w:trHeight w:val="272"/>
        </w:trPr>
        <w:tc>
          <w:tcPr>
            <w:tcW w:w="1637" w:type="dxa"/>
            <w:shd w:val="clear" w:color="auto" w:fill="D9E2F3" w:themeFill="accent1" w:themeFillTint="33"/>
          </w:tcPr>
          <w:p w14:paraId="794120DF" w14:textId="77777777" w:rsidR="00206B25" w:rsidRPr="00E44FF6" w:rsidRDefault="00487CC0" w:rsidP="00DC0CB4">
            <w:pPr>
              <w:pStyle w:val="Normalformulaire"/>
              <w:spacing w:after="0"/>
              <w:rPr>
                <w:rFonts w:cs="Arial"/>
              </w:rPr>
            </w:pPr>
            <w:sdt>
              <w:sdtPr>
                <w:rPr>
                  <w:rFonts w:cs="Arial"/>
                </w:rPr>
                <w:id w:val="-2094383522"/>
                <w14:checkbox>
                  <w14:checked w14:val="0"/>
                  <w14:checkedState w14:val="2612" w14:font="MS Gothic"/>
                  <w14:uncheckedState w14:val="2610" w14:font="MS Gothic"/>
                </w14:checkbox>
              </w:sdtPr>
              <w:sdtEndPr/>
              <w:sdtContent>
                <w:r w:rsidR="00206B25" w:rsidRPr="00E44FF6">
                  <w:rPr>
                    <w:rFonts w:ascii="Segoe UI Symbol" w:hAnsi="Segoe UI Symbol" w:cs="Segoe UI Symbol"/>
                  </w:rPr>
                  <w:t>☐</w:t>
                </w:r>
              </w:sdtContent>
            </w:sdt>
            <w:r w:rsidR="00206B25">
              <w:rPr>
                <w:rFonts w:cs="Arial"/>
              </w:rPr>
              <w:t xml:space="preserve"> </w:t>
            </w:r>
            <w:r w:rsidR="00206B25" w:rsidRPr="00E44FF6">
              <w:rPr>
                <w:rFonts w:cs="Arial"/>
              </w:rPr>
              <w:t>Oui</w:t>
            </w:r>
            <w:r w:rsidR="00206B25" w:rsidRPr="00E44FF6">
              <w:rPr>
                <w:rFonts w:cs="Arial"/>
              </w:rPr>
              <w:tab/>
              <w:t xml:space="preserve"> </w:t>
            </w:r>
            <w:sdt>
              <w:sdtPr>
                <w:rPr>
                  <w:rFonts w:cs="Arial"/>
                </w:rPr>
                <w:id w:val="-608273398"/>
                <w14:checkbox>
                  <w14:checked w14:val="0"/>
                  <w14:checkedState w14:val="2612" w14:font="MS Gothic"/>
                  <w14:uncheckedState w14:val="2610" w14:font="MS Gothic"/>
                </w14:checkbox>
              </w:sdtPr>
              <w:sdtEndPr/>
              <w:sdtContent>
                <w:r w:rsidR="00206B25" w:rsidRPr="00E44FF6">
                  <w:rPr>
                    <w:rFonts w:ascii="Segoe UI Symbol" w:hAnsi="Segoe UI Symbol" w:cs="Segoe UI Symbol"/>
                  </w:rPr>
                  <w:t>☐</w:t>
                </w:r>
              </w:sdtContent>
            </w:sdt>
            <w:r w:rsidR="00206B25">
              <w:rPr>
                <w:rFonts w:cs="Arial"/>
              </w:rPr>
              <w:t xml:space="preserve"> </w:t>
            </w:r>
            <w:r w:rsidR="00206B25" w:rsidRPr="00E44FF6">
              <w:rPr>
                <w:rFonts w:cs="Arial"/>
              </w:rPr>
              <w:t>Non</w:t>
            </w:r>
          </w:p>
        </w:tc>
      </w:tr>
    </w:tbl>
    <w:p w14:paraId="095D712D" w14:textId="0149F233" w:rsidR="00ED212E" w:rsidRDefault="0033565C" w:rsidP="0033565C">
      <w:pPr>
        <w:pStyle w:val="Siouinon"/>
      </w:pPr>
      <w:r w:rsidRPr="0033565C">
        <w:t>Si vous avez répondu Non, passez à la section 3.2.</w:t>
      </w:r>
    </w:p>
    <w:p w14:paraId="039D2ACD" w14:textId="77777777" w:rsidR="00DF3F81" w:rsidRPr="00DF3F81" w:rsidRDefault="007D3429" w:rsidP="00DF3F81">
      <w:pPr>
        <w:pStyle w:val="Question"/>
      </w:pPr>
      <w:r>
        <w:t>3.1.2</w:t>
      </w:r>
      <w:r>
        <w:tab/>
      </w:r>
      <w:r w:rsidR="00DF3F81" w:rsidRPr="00DF3F81">
        <w:t xml:space="preserve">Fournissez le formulaire d’impacts </w:t>
      </w:r>
      <w:r w:rsidR="00DF3F81" w:rsidRPr="00DF3F81">
        <w:rPr>
          <w:i/>
        </w:rPr>
        <w:t xml:space="preserve">AM18a – Bruit </w:t>
      </w:r>
      <w:r w:rsidR="00DF3F81" w:rsidRPr="00DF3F81">
        <w:t>(art.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992"/>
      </w:tblGrid>
      <w:tr w:rsidR="009568E8" w:rsidRPr="008E08CD" w14:paraId="0B420D8C" w14:textId="77777777" w:rsidTr="00DC0CB4">
        <w:trPr>
          <w:trHeight w:val="272"/>
        </w:trPr>
        <w:tc>
          <w:tcPr>
            <w:tcW w:w="10992" w:type="dxa"/>
            <w:shd w:val="clear" w:color="auto" w:fill="D9E2F3" w:themeFill="accent1" w:themeFillTint="33"/>
          </w:tcPr>
          <w:p w14:paraId="55FAA2BD" w14:textId="77777777" w:rsidR="009568E8" w:rsidRPr="008E08CD" w:rsidRDefault="00487CC0" w:rsidP="00DC0CB4">
            <w:pPr>
              <w:pStyle w:val="Normalformulaire"/>
              <w:spacing w:after="0"/>
              <w:rPr>
                <w:rFonts w:cs="Arial"/>
              </w:rPr>
            </w:pPr>
            <w:sdt>
              <w:sdtPr>
                <w:rPr>
                  <w:rFonts w:cs="Arial"/>
                </w:rPr>
                <w:id w:val="466007950"/>
                <w14:checkbox>
                  <w14:checked w14:val="0"/>
                  <w14:checkedState w14:val="2612" w14:font="MS Gothic"/>
                  <w14:uncheckedState w14:val="2610" w14:font="MS Gothic"/>
                </w14:checkbox>
              </w:sdtPr>
              <w:sdtEndPr/>
              <w:sdtContent>
                <w:r w:rsidR="009568E8" w:rsidRPr="008E08CD">
                  <w:rPr>
                    <w:rFonts w:ascii="Segoe UI Symbol" w:hAnsi="Segoe UI Symbol" w:cs="Segoe UI Symbol"/>
                  </w:rPr>
                  <w:t>☐</w:t>
                </w:r>
              </w:sdtContent>
            </w:sdt>
            <w:r w:rsidR="009568E8" w:rsidRPr="008E08CD">
              <w:rPr>
                <w:rFonts w:cs="Arial"/>
              </w:rPr>
              <w:t xml:space="preserve"> Je confirme la soumission du formulaire d’impact</w:t>
            </w:r>
            <w:r w:rsidR="009568E8">
              <w:rPr>
                <w:rFonts w:cs="Arial"/>
              </w:rPr>
              <w:t>s</w:t>
            </w:r>
            <w:r w:rsidR="009568E8" w:rsidRPr="008E08CD">
              <w:rPr>
                <w:rFonts w:cs="Arial"/>
              </w:rPr>
              <w:t xml:space="preserve"> </w:t>
            </w:r>
            <w:r w:rsidR="009568E8" w:rsidRPr="008E08CD">
              <w:rPr>
                <w:rFonts w:cs="Arial"/>
                <w:b/>
                <w:i/>
                <w:iCs/>
              </w:rPr>
              <w:t>AM18a – Bruit</w:t>
            </w:r>
            <w:r w:rsidR="009568E8" w:rsidRPr="005C3C5B">
              <w:rPr>
                <w:rFonts w:cs="Arial"/>
                <w:bCs w:val="0"/>
              </w:rPr>
              <w:t xml:space="preserve"> </w:t>
            </w:r>
            <w:r w:rsidR="009568E8" w:rsidRPr="008E08CD">
              <w:rPr>
                <w:rFonts w:cs="Arial"/>
                <w:bCs w:val="0"/>
              </w:rPr>
              <w:t>dans le cadre de la présente demande.</w:t>
            </w:r>
          </w:p>
        </w:tc>
      </w:tr>
    </w:tbl>
    <w:p w14:paraId="7D03A955" w14:textId="77777777" w:rsidR="000224FE" w:rsidRPr="008E08CD" w:rsidRDefault="000224FE" w:rsidP="000224FE">
      <w:pPr>
        <w:pStyle w:val="Sous-Section"/>
        <w:spacing w:before="360" w:after="160"/>
        <w:rPr>
          <w:rFonts w:cs="Arial"/>
        </w:rPr>
      </w:pPr>
      <w:r w:rsidRPr="008E08CD">
        <w:rPr>
          <w:rFonts w:cs="Arial"/>
        </w:rPr>
        <w:t>Eaux de surface, eaux souterraines et sols</w:t>
      </w:r>
    </w:p>
    <w:p w14:paraId="10842ED2" w14:textId="24A61E45" w:rsidR="000224FE" w:rsidRPr="008E08CD" w:rsidRDefault="000224FE" w:rsidP="000224FE">
      <w:pPr>
        <w:pStyle w:val="Question"/>
        <w:rPr>
          <w:rFonts w:cs="Arial"/>
        </w:rPr>
      </w:pPr>
      <w:r w:rsidRPr="008E08CD">
        <w:rPr>
          <w:rFonts w:cs="Arial"/>
        </w:rPr>
        <w:t>3.</w:t>
      </w:r>
      <w:r w:rsidR="0076437C">
        <w:rPr>
          <w:rFonts w:cs="Arial"/>
        </w:rPr>
        <w:t>2</w:t>
      </w:r>
      <w:r w:rsidRPr="008E08CD">
        <w:rPr>
          <w:rFonts w:cs="Arial"/>
        </w:rPr>
        <w:t>.1</w:t>
      </w:r>
      <w:r w:rsidRPr="008E08CD">
        <w:rPr>
          <w:rFonts w:cs="Arial"/>
        </w:rPr>
        <w:tab/>
        <w:t>La culture</w:t>
      </w:r>
      <w:r w:rsidRPr="008E08CD">
        <w:rPr>
          <w:rFonts w:cs="Arial"/>
          <w:vertAlign w:val="superscript"/>
        </w:rPr>
        <w:fldChar w:fldCharType="begin"/>
      </w:r>
      <w:r w:rsidRPr="008E08CD">
        <w:rPr>
          <w:rFonts w:cs="Arial"/>
          <w:vertAlign w:val="superscript"/>
        </w:rPr>
        <w:instrText xml:space="preserve"> AUTOTEXTLIST  \s "NoStyle" \t "Pour plus de précisions, consultez le lexique à la fin du formulaire." \* MERGEFORMAT </w:instrText>
      </w:r>
      <w:r w:rsidRPr="008E08CD">
        <w:rPr>
          <w:rFonts w:cs="Arial"/>
          <w:vertAlign w:val="superscript"/>
        </w:rPr>
        <w:fldChar w:fldCharType="separate"/>
      </w:r>
      <w:r w:rsidRPr="008E08CD">
        <w:rPr>
          <w:rFonts w:cs="Arial"/>
          <w:vertAlign w:val="superscript"/>
        </w:rPr>
        <w:fldChar w:fldCharType="end"/>
      </w:r>
      <w:r w:rsidRPr="008E08CD">
        <w:rPr>
          <w:rFonts w:cs="Arial"/>
        </w:rPr>
        <w:t xml:space="preserve"> de végétaux non aquatiques ou de champignons dans un bâtiment ou une serre</w:t>
      </w:r>
      <w:r w:rsidR="00B31348">
        <w:rPr>
          <w:rFonts w:cs="Arial"/>
        </w:rPr>
        <w:t xml:space="preserve"> </w:t>
      </w:r>
      <w:r w:rsidRPr="008E08CD">
        <w:rPr>
          <w:rFonts w:cs="Arial"/>
        </w:rPr>
        <w:t>est</w:t>
      </w:r>
      <w:r w:rsidR="00B31348">
        <w:rPr>
          <w:rFonts w:cs="Arial"/>
        </w:rPr>
        <w:t>-elle</w:t>
      </w:r>
      <w:r w:rsidRPr="008E08CD">
        <w:rPr>
          <w:rFonts w:cs="Arial"/>
        </w:rPr>
        <w:t xml:space="preserve"> susceptible de causer des impacts sur les eaux de surface, les eaux souterraines et les sols (art. 18 REAFIE)</w:t>
      </w:r>
      <w:r w:rsidR="00B31348">
        <w:rPr>
          <w:rFonts w:cs="Arial"/>
        </w:rPr>
        <w:t>?</w:t>
      </w:r>
    </w:p>
    <w:p w14:paraId="2A722E06" w14:textId="77777777" w:rsidR="006B0C33" w:rsidRPr="006B0C33" w:rsidRDefault="006B0C33" w:rsidP="006B0C33">
      <w:pPr>
        <w:pStyle w:val="QuestionInfo"/>
        <w:rPr>
          <w:rFonts w:cs="Arial"/>
        </w:rPr>
      </w:pPr>
      <w:r w:rsidRPr="006B0C33">
        <w:rPr>
          <w:rFonts w:cs="Arial"/>
        </w:rPr>
        <w:lastRenderedPageBreak/>
        <w:t xml:space="preserve">Exemples de source de contaminant susceptible de générer les impacts à déclarer dans le formulaire d’impacts </w:t>
      </w:r>
      <w:r w:rsidRPr="006B0C33">
        <w:rPr>
          <w:rFonts w:cs="Arial"/>
          <w:b/>
          <w:bCs/>
          <w:i/>
          <w:iCs/>
        </w:rPr>
        <w:t xml:space="preserve">AM18b </w:t>
      </w:r>
      <w:r w:rsidRPr="006B0C33">
        <w:rPr>
          <w:rFonts w:cs="Arial"/>
          <w:b/>
          <w:i/>
        </w:rPr>
        <w:t>–</w:t>
      </w:r>
      <w:r w:rsidRPr="006B0C33">
        <w:rPr>
          <w:rFonts w:cs="Arial"/>
          <w:b/>
          <w:bCs/>
          <w:i/>
          <w:iCs/>
        </w:rPr>
        <w:t xml:space="preserve"> Eaux de surface, eaux souterraines et sols</w:t>
      </w:r>
      <w:r w:rsidRPr="006B0C33" w:rsidDel="008258AF">
        <w:rPr>
          <w:rFonts w:cs="Arial"/>
        </w:rPr>
        <w:t> </w:t>
      </w:r>
      <w:r w:rsidRPr="006B0C33">
        <w:rPr>
          <w:rFonts w:cs="Arial"/>
        </w:rPr>
        <w:t>:</w:t>
      </w:r>
    </w:p>
    <w:p w14:paraId="15A4FA60" w14:textId="3B4FC285" w:rsidR="000224FE" w:rsidRPr="008E08CD" w:rsidRDefault="000224FE" w:rsidP="000224FE">
      <w:pPr>
        <w:pStyle w:val="Questionliste"/>
        <w:rPr>
          <w:rFonts w:cs="Arial"/>
        </w:rPr>
      </w:pPr>
      <w:r w:rsidRPr="008E08CD">
        <w:rPr>
          <w:rFonts w:cs="Arial"/>
        </w:rPr>
        <w:t>les risques de déversements accidentels d’hydrocarbures;</w:t>
      </w:r>
    </w:p>
    <w:p w14:paraId="7525E9D9" w14:textId="6165E9D2" w:rsidR="000224FE" w:rsidRDefault="000224FE" w:rsidP="000224FE">
      <w:pPr>
        <w:pStyle w:val="Questionliste"/>
        <w:rPr>
          <w:rFonts w:cs="Arial"/>
        </w:rPr>
      </w:pPr>
      <w:r w:rsidRPr="008E08CD">
        <w:rPr>
          <w:rFonts w:cs="Arial"/>
        </w:rPr>
        <w:t>la modification du drainage des eaux de surface;</w:t>
      </w:r>
    </w:p>
    <w:p w14:paraId="578AE242" w14:textId="70A18DEA" w:rsidR="00432B10" w:rsidRPr="00432B10" w:rsidRDefault="00432B10" w:rsidP="0008491F">
      <w:pPr>
        <w:pStyle w:val="Questionliste"/>
        <w:spacing w:after="240"/>
        <w:rPr>
          <w:rFonts w:cs="Arial"/>
        </w:rPr>
      </w:pPr>
      <w:r w:rsidRPr="00432B10">
        <w:rPr>
          <w:rFonts w:cs="Arial"/>
        </w:rPr>
        <w:t>l’infiltration d’eau enrichi</w:t>
      </w:r>
      <w:r w:rsidR="009657F9">
        <w:rPr>
          <w:rFonts w:cs="Arial"/>
        </w:rPr>
        <w:t>e</w:t>
      </w:r>
      <w:r w:rsidRPr="00432B10">
        <w:rPr>
          <w:rFonts w:cs="Arial"/>
        </w:rPr>
        <w:t xml:space="preserve"> en fertilisants dans le sol </w:t>
      </w:r>
      <w:r w:rsidR="005224C0" w:rsidRPr="00432B10">
        <w:rPr>
          <w:rFonts w:cs="Arial"/>
        </w:rPr>
        <w:t xml:space="preserve">non étanche </w:t>
      </w:r>
      <w:r w:rsidRPr="00432B10">
        <w:rPr>
          <w:rFonts w:cs="Arial"/>
        </w:rPr>
        <w:t>de bâtiments ou de serres</w:t>
      </w:r>
      <w:r w:rsidR="00CF18BE">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8491F" w:rsidRPr="00E44FF6" w14:paraId="48B76021" w14:textId="77777777" w:rsidTr="00DC0CB4">
        <w:trPr>
          <w:trHeight w:val="272"/>
        </w:trPr>
        <w:tc>
          <w:tcPr>
            <w:tcW w:w="1637" w:type="dxa"/>
            <w:shd w:val="clear" w:color="auto" w:fill="D9E2F3" w:themeFill="accent1" w:themeFillTint="33"/>
          </w:tcPr>
          <w:p w14:paraId="32538238" w14:textId="77777777" w:rsidR="0008491F" w:rsidRPr="00E44FF6" w:rsidRDefault="00487CC0" w:rsidP="00DC0CB4">
            <w:pPr>
              <w:pStyle w:val="Normalformulaire"/>
              <w:spacing w:after="0"/>
              <w:rPr>
                <w:rFonts w:cs="Arial"/>
              </w:rPr>
            </w:pPr>
            <w:sdt>
              <w:sdtPr>
                <w:rPr>
                  <w:rFonts w:cs="Arial"/>
                </w:rPr>
                <w:id w:val="-812555602"/>
                <w14:checkbox>
                  <w14:checked w14:val="0"/>
                  <w14:checkedState w14:val="2612" w14:font="MS Gothic"/>
                  <w14:uncheckedState w14:val="2610" w14:font="MS Gothic"/>
                </w14:checkbox>
              </w:sdtPr>
              <w:sdtEndPr/>
              <w:sdtContent>
                <w:r w:rsidR="0008491F" w:rsidRPr="00E44FF6">
                  <w:rPr>
                    <w:rFonts w:ascii="Segoe UI Symbol" w:hAnsi="Segoe UI Symbol" w:cs="Segoe UI Symbol"/>
                  </w:rPr>
                  <w:t>☐</w:t>
                </w:r>
              </w:sdtContent>
            </w:sdt>
            <w:r w:rsidR="0008491F">
              <w:rPr>
                <w:rFonts w:cs="Arial"/>
              </w:rPr>
              <w:t xml:space="preserve"> </w:t>
            </w:r>
            <w:r w:rsidR="0008491F" w:rsidRPr="00E44FF6">
              <w:rPr>
                <w:rFonts w:cs="Arial"/>
              </w:rPr>
              <w:t>Oui</w:t>
            </w:r>
            <w:r w:rsidR="0008491F" w:rsidRPr="00E44FF6">
              <w:rPr>
                <w:rFonts w:cs="Arial"/>
              </w:rPr>
              <w:tab/>
              <w:t xml:space="preserve"> </w:t>
            </w:r>
            <w:sdt>
              <w:sdtPr>
                <w:rPr>
                  <w:rFonts w:cs="Arial"/>
                </w:rPr>
                <w:id w:val="-59166976"/>
                <w14:checkbox>
                  <w14:checked w14:val="0"/>
                  <w14:checkedState w14:val="2612" w14:font="MS Gothic"/>
                  <w14:uncheckedState w14:val="2610" w14:font="MS Gothic"/>
                </w14:checkbox>
              </w:sdtPr>
              <w:sdtEndPr/>
              <w:sdtContent>
                <w:r w:rsidR="0008491F" w:rsidRPr="00E44FF6">
                  <w:rPr>
                    <w:rFonts w:ascii="Segoe UI Symbol" w:hAnsi="Segoe UI Symbol" w:cs="Segoe UI Symbol"/>
                  </w:rPr>
                  <w:t>☐</w:t>
                </w:r>
              </w:sdtContent>
            </w:sdt>
            <w:r w:rsidR="0008491F">
              <w:rPr>
                <w:rFonts w:cs="Arial"/>
              </w:rPr>
              <w:t xml:space="preserve"> </w:t>
            </w:r>
            <w:r w:rsidR="0008491F" w:rsidRPr="00E44FF6">
              <w:rPr>
                <w:rFonts w:cs="Arial"/>
              </w:rPr>
              <w:t>Non</w:t>
            </w:r>
          </w:p>
        </w:tc>
      </w:tr>
    </w:tbl>
    <w:p w14:paraId="5BF41AAE" w14:textId="77777777" w:rsidR="00A232A7" w:rsidRPr="00A232A7" w:rsidRDefault="00A232A7" w:rsidP="00A232A7">
      <w:pPr>
        <w:pStyle w:val="Siouinon"/>
      </w:pPr>
      <w:r w:rsidRPr="00A232A7">
        <w:t>Si vous avez répondu Non, passez à la section 3.3.</w:t>
      </w:r>
    </w:p>
    <w:p w14:paraId="3B72A50B" w14:textId="77777777" w:rsidR="00C12940" w:rsidRPr="00C12940" w:rsidRDefault="00136930" w:rsidP="00C12940">
      <w:pPr>
        <w:pStyle w:val="Question"/>
      </w:pPr>
      <w:r>
        <w:t>3.2.2</w:t>
      </w:r>
      <w:r>
        <w:tab/>
      </w:r>
      <w:r w:rsidR="00C12940" w:rsidRPr="00C12940">
        <w:t xml:space="preserve">Fournissez le formulaire d’impacts </w:t>
      </w:r>
      <w:r w:rsidR="00C12940" w:rsidRPr="00C12940">
        <w:rPr>
          <w:i/>
          <w:iCs/>
        </w:rPr>
        <w:t xml:space="preserve">AM18b </w:t>
      </w:r>
      <w:r w:rsidR="00C12940" w:rsidRPr="00C12940">
        <w:rPr>
          <w:i/>
        </w:rPr>
        <w:t xml:space="preserve">– </w:t>
      </w:r>
      <w:r w:rsidR="00C12940" w:rsidRPr="00C12940">
        <w:rPr>
          <w:i/>
          <w:iCs/>
        </w:rPr>
        <w:t>Eaux de surface, eaux souterraines et sols</w:t>
      </w:r>
      <w:r w:rsidR="00C12940" w:rsidRPr="00C12940">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820"/>
      </w:tblGrid>
      <w:tr w:rsidR="000224FE" w:rsidRPr="008E08CD" w14:paraId="0E20DD57" w14:textId="77777777" w:rsidTr="00DC0CB4">
        <w:trPr>
          <w:trHeight w:val="272"/>
        </w:trPr>
        <w:tc>
          <w:tcPr>
            <w:tcW w:w="14820" w:type="dxa"/>
            <w:shd w:val="clear" w:color="auto" w:fill="D9E2F3" w:themeFill="accent1" w:themeFillTint="33"/>
          </w:tcPr>
          <w:p w14:paraId="399B1928" w14:textId="77777777" w:rsidR="000224FE" w:rsidRPr="008E08CD" w:rsidRDefault="00487CC0" w:rsidP="00DC0CB4">
            <w:pPr>
              <w:pStyle w:val="Normalformulaire"/>
              <w:spacing w:after="0"/>
              <w:rPr>
                <w:rFonts w:cs="Arial"/>
              </w:rPr>
            </w:pPr>
            <w:sdt>
              <w:sdtPr>
                <w:rPr>
                  <w:rFonts w:cs="Arial"/>
                </w:rPr>
                <w:id w:val="-1982690355"/>
                <w14:checkbox>
                  <w14:checked w14:val="0"/>
                  <w14:checkedState w14:val="2612" w14:font="MS Gothic"/>
                  <w14:uncheckedState w14:val="2610" w14:font="MS Gothic"/>
                </w14:checkbox>
              </w:sdtPr>
              <w:sdtEndPr/>
              <w:sdtContent>
                <w:r w:rsidR="000224FE" w:rsidRPr="008E08CD">
                  <w:rPr>
                    <w:rFonts w:ascii="Segoe UI Symbol" w:hAnsi="Segoe UI Symbol" w:cs="Segoe UI Symbol"/>
                  </w:rPr>
                  <w:t>☐</w:t>
                </w:r>
              </w:sdtContent>
            </w:sdt>
            <w:r w:rsidR="000224FE" w:rsidRPr="008E08CD">
              <w:rPr>
                <w:rFonts w:cs="Arial"/>
              </w:rPr>
              <w:t xml:space="preserve"> Je confirme la soumission du formulaire d’impact</w:t>
            </w:r>
            <w:r w:rsidR="000224FE">
              <w:rPr>
                <w:rFonts w:cs="Arial"/>
              </w:rPr>
              <w:t>s</w:t>
            </w:r>
            <w:r w:rsidR="000224FE" w:rsidRPr="008E08CD">
              <w:rPr>
                <w:rFonts w:cs="Arial"/>
              </w:rPr>
              <w:t xml:space="preserve"> </w:t>
            </w:r>
            <w:r w:rsidR="000224FE" w:rsidRPr="008E08CD">
              <w:rPr>
                <w:rFonts w:cs="Arial"/>
                <w:b/>
                <w:i/>
                <w:iCs/>
              </w:rPr>
              <w:t>AM18b – Eaux de surface, eaux souterraines et sols</w:t>
            </w:r>
            <w:r w:rsidR="000224FE" w:rsidRPr="007726D2">
              <w:rPr>
                <w:rFonts w:cs="Arial"/>
                <w:bCs w:val="0"/>
              </w:rPr>
              <w:t xml:space="preserve"> </w:t>
            </w:r>
            <w:r w:rsidR="000224FE" w:rsidRPr="008E08CD">
              <w:rPr>
                <w:rFonts w:cs="Arial"/>
                <w:bCs w:val="0"/>
              </w:rPr>
              <w:t>dans le cadre de la présente demande.</w:t>
            </w:r>
          </w:p>
        </w:tc>
      </w:tr>
    </w:tbl>
    <w:p w14:paraId="64087623" w14:textId="77777777" w:rsidR="00574797" w:rsidRPr="008E08CD" w:rsidRDefault="00574797" w:rsidP="00574797">
      <w:pPr>
        <w:pStyle w:val="Sous-Section"/>
        <w:spacing w:before="360" w:after="160"/>
        <w:rPr>
          <w:rFonts w:cs="Arial"/>
        </w:rPr>
      </w:pPr>
      <w:r w:rsidRPr="008E08CD">
        <w:rPr>
          <w:rFonts w:cs="Arial"/>
        </w:rPr>
        <w:t>Rejets atmosphériques</w:t>
      </w:r>
    </w:p>
    <w:p w14:paraId="7DB1D282" w14:textId="13E4120A" w:rsidR="00C829A3" w:rsidRPr="00C829A3" w:rsidRDefault="00574797" w:rsidP="00C829A3">
      <w:pPr>
        <w:pStyle w:val="Question"/>
        <w:rPr>
          <w:rFonts w:cs="Arial"/>
        </w:rPr>
      </w:pPr>
      <w:r w:rsidRPr="008E08CD">
        <w:rPr>
          <w:rFonts w:cs="Arial"/>
        </w:rPr>
        <w:t>3.</w:t>
      </w:r>
      <w:r>
        <w:rPr>
          <w:rFonts w:cs="Arial"/>
        </w:rPr>
        <w:t>3</w:t>
      </w:r>
      <w:r w:rsidRPr="008E08CD">
        <w:rPr>
          <w:rFonts w:cs="Arial"/>
        </w:rPr>
        <w:t>.1</w:t>
      </w:r>
      <w:r w:rsidRPr="008E08CD">
        <w:rPr>
          <w:rFonts w:cs="Arial"/>
        </w:rPr>
        <w:tab/>
        <w:t>La culture</w:t>
      </w:r>
      <w:r w:rsidRPr="008E08CD">
        <w:rPr>
          <w:rFonts w:cs="Arial"/>
          <w:vertAlign w:val="superscript"/>
        </w:rPr>
        <w:fldChar w:fldCharType="begin"/>
      </w:r>
      <w:r w:rsidRPr="008E08CD">
        <w:rPr>
          <w:rFonts w:cs="Arial"/>
          <w:vertAlign w:val="superscript"/>
        </w:rPr>
        <w:instrText xml:space="preserve"> AUTOTEXTLIST  \s "NoStyle" \t "Pour plus de précisions, consultez le lexique à la fin du formulaire." \* MERGEFORMAT </w:instrText>
      </w:r>
      <w:r w:rsidRPr="008E08CD">
        <w:rPr>
          <w:rFonts w:cs="Arial"/>
          <w:vertAlign w:val="superscript"/>
        </w:rPr>
        <w:fldChar w:fldCharType="separate"/>
      </w:r>
      <w:r w:rsidRPr="008E08CD">
        <w:rPr>
          <w:rFonts w:cs="Arial"/>
          <w:vertAlign w:val="superscript"/>
        </w:rPr>
        <w:fldChar w:fldCharType="end"/>
      </w:r>
      <w:r w:rsidRPr="008E08CD">
        <w:rPr>
          <w:rFonts w:cs="Arial"/>
        </w:rPr>
        <w:t xml:space="preserve"> de végétaux non aquatiques ou de champignons dans un bâtiment ou une serre</w:t>
      </w:r>
      <w:r w:rsidR="003500EE">
        <w:rPr>
          <w:rFonts w:cs="Arial"/>
        </w:rPr>
        <w:t xml:space="preserve"> </w:t>
      </w:r>
      <w:r w:rsidRPr="008E08CD">
        <w:rPr>
          <w:rFonts w:cs="Arial"/>
        </w:rPr>
        <w:t>est</w:t>
      </w:r>
      <w:r w:rsidR="003500EE">
        <w:rPr>
          <w:rFonts w:cs="Arial"/>
        </w:rPr>
        <w:t>-elle</w:t>
      </w:r>
      <w:r w:rsidRPr="008E08CD">
        <w:rPr>
          <w:rFonts w:cs="Arial"/>
        </w:rPr>
        <w:t xml:space="preserve"> susceptible </w:t>
      </w:r>
      <w:r w:rsidR="00C829A3" w:rsidRPr="00C829A3">
        <w:rPr>
          <w:rFonts w:cs="Arial"/>
        </w:rPr>
        <w:t>d’émettre des rejets dans l’atmosphère (art. 18 REAFIE)?</w:t>
      </w:r>
    </w:p>
    <w:p w14:paraId="309861B3" w14:textId="61A5AA82" w:rsidR="00C36264" w:rsidRPr="00C36264" w:rsidRDefault="00C36264" w:rsidP="00C36264">
      <w:pPr>
        <w:pStyle w:val="QuestionInfo"/>
      </w:pPr>
      <w:r w:rsidRPr="00C36264">
        <w:t xml:space="preserve">Exemples de source d’émissions atmosphériques à déclarer dans le formulaire d’impacts </w:t>
      </w:r>
      <w:r w:rsidRPr="00C36264">
        <w:rPr>
          <w:b/>
          <w:i/>
        </w:rPr>
        <w:t>AM18c –Rejets atmosphériques</w:t>
      </w:r>
      <w:r w:rsidRPr="00C36264">
        <w:t> :</w:t>
      </w:r>
    </w:p>
    <w:p w14:paraId="60E8E49F" w14:textId="77777777" w:rsidR="00C36264" w:rsidRPr="00C36264" w:rsidRDefault="00C36264" w:rsidP="00C36264">
      <w:pPr>
        <w:pStyle w:val="Questionliste"/>
        <w:rPr>
          <w:shd w:val="clear" w:color="auto" w:fill="FFFFFF"/>
        </w:rPr>
      </w:pPr>
      <w:r w:rsidRPr="00C36264">
        <w:rPr>
          <w:shd w:val="clear" w:color="auto" w:fill="FFFFFF"/>
        </w:rPr>
        <w:t>les odeurs générées par l’exploitation;</w:t>
      </w:r>
    </w:p>
    <w:p w14:paraId="6197845F" w14:textId="77777777" w:rsidR="00C36264" w:rsidRPr="00C36264" w:rsidRDefault="00C36264" w:rsidP="00C36264">
      <w:pPr>
        <w:pStyle w:val="Questionliste"/>
        <w:spacing w:after="240"/>
        <w:rPr>
          <w:shd w:val="clear" w:color="auto" w:fill="FFFFFF"/>
        </w:rPr>
      </w:pPr>
      <w:r w:rsidRPr="00C36264">
        <w:rPr>
          <w:shd w:val="clear" w:color="auto" w:fill="FFFFFF"/>
        </w:rPr>
        <w:t>les émissions de poussières.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36264" w:rsidRPr="00E44FF6" w14:paraId="04A177F7" w14:textId="77777777" w:rsidTr="00DC0CB4">
        <w:trPr>
          <w:trHeight w:val="272"/>
        </w:trPr>
        <w:tc>
          <w:tcPr>
            <w:tcW w:w="1637" w:type="dxa"/>
            <w:shd w:val="clear" w:color="auto" w:fill="D9E2F3" w:themeFill="accent1" w:themeFillTint="33"/>
          </w:tcPr>
          <w:p w14:paraId="48EB4421" w14:textId="77777777" w:rsidR="00C36264" w:rsidRPr="00E44FF6" w:rsidRDefault="00487CC0" w:rsidP="00DC0CB4">
            <w:pPr>
              <w:pStyle w:val="Normalformulaire"/>
              <w:spacing w:after="0"/>
              <w:rPr>
                <w:rFonts w:cs="Arial"/>
              </w:rPr>
            </w:pPr>
            <w:sdt>
              <w:sdtPr>
                <w:rPr>
                  <w:rFonts w:cs="Arial"/>
                </w:rPr>
                <w:id w:val="-107125551"/>
                <w14:checkbox>
                  <w14:checked w14:val="0"/>
                  <w14:checkedState w14:val="2612" w14:font="MS Gothic"/>
                  <w14:uncheckedState w14:val="2610" w14:font="MS Gothic"/>
                </w14:checkbox>
              </w:sdtPr>
              <w:sdtEndPr/>
              <w:sdtContent>
                <w:r w:rsidR="00C36264" w:rsidRPr="00E44FF6">
                  <w:rPr>
                    <w:rFonts w:ascii="Segoe UI Symbol" w:hAnsi="Segoe UI Symbol" w:cs="Segoe UI Symbol"/>
                  </w:rPr>
                  <w:t>☐</w:t>
                </w:r>
              </w:sdtContent>
            </w:sdt>
            <w:r w:rsidR="00C36264">
              <w:rPr>
                <w:rFonts w:cs="Arial"/>
              </w:rPr>
              <w:t xml:space="preserve"> </w:t>
            </w:r>
            <w:r w:rsidR="00C36264" w:rsidRPr="00E44FF6">
              <w:rPr>
                <w:rFonts w:cs="Arial"/>
              </w:rPr>
              <w:t>Oui</w:t>
            </w:r>
            <w:r w:rsidR="00C36264" w:rsidRPr="00E44FF6">
              <w:rPr>
                <w:rFonts w:cs="Arial"/>
              </w:rPr>
              <w:tab/>
              <w:t xml:space="preserve"> </w:t>
            </w:r>
            <w:sdt>
              <w:sdtPr>
                <w:rPr>
                  <w:rFonts w:cs="Arial"/>
                </w:rPr>
                <w:id w:val="-288900450"/>
                <w14:checkbox>
                  <w14:checked w14:val="0"/>
                  <w14:checkedState w14:val="2612" w14:font="MS Gothic"/>
                  <w14:uncheckedState w14:val="2610" w14:font="MS Gothic"/>
                </w14:checkbox>
              </w:sdtPr>
              <w:sdtEndPr/>
              <w:sdtContent>
                <w:r w:rsidR="00C36264" w:rsidRPr="00E44FF6">
                  <w:rPr>
                    <w:rFonts w:ascii="Segoe UI Symbol" w:hAnsi="Segoe UI Symbol" w:cs="Segoe UI Symbol"/>
                  </w:rPr>
                  <w:t>☐</w:t>
                </w:r>
              </w:sdtContent>
            </w:sdt>
            <w:r w:rsidR="00C36264">
              <w:rPr>
                <w:rFonts w:cs="Arial"/>
              </w:rPr>
              <w:t xml:space="preserve"> </w:t>
            </w:r>
            <w:r w:rsidR="00C36264" w:rsidRPr="00E44FF6">
              <w:rPr>
                <w:rFonts w:cs="Arial"/>
              </w:rPr>
              <w:t>Non</w:t>
            </w:r>
          </w:p>
        </w:tc>
      </w:tr>
    </w:tbl>
    <w:p w14:paraId="0EAFD94B" w14:textId="77777777" w:rsidR="00302304" w:rsidRPr="00302304" w:rsidRDefault="00302304" w:rsidP="00302304">
      <w:pPr>
        <w:pStyle w:val="Siouinon"/>
        <w:rPr>
          <w:shd w:val="clear" w:color="auto" w:fill="FFFFFF"/>
        </w:rPr>
      </w:pPr>
      <w:r w:rsidRPr="00302304">
        <w:rPr>
          <w:shd w:val="clear" w:color="auto" w:fill="FFFFFF"/>
        </w:rPr>
        <w:t>Si vous avez répondu Non, passez à la section 3.4.</w:t>
      </w:r>
    </w:p>
    <w:p w14:paraId="27114BAC" w14:textId="77777777" w:rsidR="00F45A76" w:rsidRPr="00F45A76" w:rsidRDefault="008F1CF8" w:rsidP="004E230B">
      <w:pPr>
        <w:pStyle w:val="Question"/>
        <w:rPr>
          <w:shd w:val="clear" w:color="auto" w:fill="FFFFFF"/>
        </w:rPr>
      </w:pPr>
      <w:r>
        <w:t>3.3.2</w:t>
      </w:r>
      <w:r>
        <w:tab/>
      </w:r>
      <w:r w:rsidR="00F45A76" w:rsidRPr="00F45A76">
        <w:rPr>
          <w:shd w:val="clear" w:color="auto" w:fill="FFFFFF"/>
        </w:rPr>
        <w:t>Fournissez le formulaire d’impacts</w:t>
      </w:r>
      <w:r w:rsidR="00F45A76" w:rsidRPr="00F45A76">
        <w:rPr>
          <w:i/>
          <w:shd w:val="clear" w:color="auto" w:fill="FFFFFF"/>
        </w:rPr>
        <w:t xml:space="preserve"> AM18c –Rejets atmosphériques </w:t>
      </w:r>
      <w:r w:rsidR="00F45A76" w:rsidRPr="00F45A76">
        <w:rPr>
          <w:shd w:val="clear" w:color="auto" w:fill="FFFFFF"/>
        </w:rPr>
        <w:t>(art.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835"/>
      </w:tblGrid>
      <w:tr w:rsidR="00574797" w:rsidRPr="008E08CD" w14:paraId="7E7AC7EE" w14:textId="77777777" w:rsidTr="00DC0CB4">
        <w:trPr>
          <w:trHeight w:val="272"/>
        </w:trPr>
        <w:tc>
          <w:tcPr>
            <w:tcW w:w="12835" w:type="dxa"/>
            <w:shd w:val="clear" w:color="auto" w:fill="D9E2F3" w:themeFill="accent1" w:themeFillTint="33"/>
          </w:tcPr>
          <w:p w14:paraId="140E2A55" w14:textId="77777777" w:rsidR="00574797" w:rsidRPr="008E08CD" w:rsidRDefault="00487CC0" w:rsidP="004E230B">
            <w:pPr>
              <w:pStyle w:val="Normalformulaire"/>
              <w:spacing w:after="0"/>
              <w:rPr>
                <w:rFonts w:cs="Arial"/>
              </w:rPr>
            </w:pPr>
            <w:sdt>
              <w:sdtPr>
                <w:rPr>
                  <w:rFonts w:cs="Arial"/>
                </w:rPr>
                <w:id w:val="-939521280"/>
                <w14:checkbox>
                  <w14:checked w14:val="0"/>
                  <w14:checkedState w14:val="2612" w14:font="MS Gothic"/>
                  <w14:uncheckedState w14:val="2610" w14:font="MS Gothic"/>
                </w14:checkbox>
              </w:sdtPr>
              <w:sdtEndPr/>
              <w:sdtContent>
                <w:r w:rsidR="00574797" w:rsidRPr="008E08CD">
                  <w:rPr>
                    <w:rFonts w:ascii="Segoe UI Symbol" w:hAnsi="Segoe UI Symbol" w:cs="Segoe UI Symbol"/>
                  </w:rPr>
                  <w:t>☐</w:t>
                </w:r>
              </w:sdtContent>
            </w:sdt>
            <w:r w:rsidR="00574797" w:rsidRPr="008E08CD">
              <w:rPr>
                <w:rFonts w:cs="Arial"/>
              </w:rPr>
              <w:t xml:space="preserve"> Je confirme la soumission du formulaire d’impact</w:t>
            </w:r>
            <w:r w:rsidR="00574797">
              <w:rPr>
                <w:rFonts w:cs="Arial"/>
              </w:rPr>
              <w:t>s</w:t>
            </w:r>
            <w:r w:rsidR="00574797" w:rsidRPr="008E08CD">
              <w:rPr>
                <w:rFonts w:cs="Arial"/>
              </w:rPr>
              <w:t xml:space="preserve"> </w:t>
            </w:r>
            <w:r w:rsidR="00574797" w:rsidRPr="008E08CD">
              <w:rPr>
                <w:rFonts w:cs="Arial"/>
                <w:b/>
                <w:i/>
                <w:iCs/>
              </w:rPr>
              <w:t>AM18c – Rejets atmosphériques</w:t>
            </w:r>
            <w:r w:rsidR="00574797" w:rsidRPr="00C6669E">
              <w:rPr>
                <w:rFonts w:cs="Arial"/>
                <w:bCs w:val="0"/>
              </w:rPr>
              <w:t xml:space="preserve"> </w:t>
            </w:r>
            <w:r w:rsidR="00574797" w:rsidRPr="008E08CD">
              <w:rPr>
                <w:rFonts w:cs="Arial"/>
                <w:bCs w:val="0"/>
              </w:rPr>
              <w:t>dans le cadre de la présente demande.</w:t>
            </w:r>
          </w:p>
        </w:tc>
      </w:tr>
    </w:tbl>
    <w:p w14:paraId="5355E20F" w14:textId="0384DABE" w:rsidR="0040426F" w:rsidRPr="008E08CD" w:rsidRDefault="00D06CB2" w:rsidP="004E230B">
      <w:pPr>
        <w:pStyle w:val="Sous-Section"/>
        <w:keepNext w:val="0"/>
        <w:keepLines w:val="0"/>
        <w:spacing w:before="360" w:after="160"/>
        <w:rPr>
          <w:rFonts w:cs="Arial"/>
        </w:rPr>
      </w:pPr>
      <w:r w:rsidRPr="008E08CD">
        <w:rPr>
          <w:rFonts w:cs="Arial"/>
        </w:rPr>
        <w:t>Rejets d’un effluent (eau)</w:t>
      </w:r>
    </w:p>
    <w:p w14:paraId="3A24C0C4" w14:textId="780AEE22" w:rsidR="00A10378" w:rsidRPr="008E08CD" w:rsidRDefault="00D06CB2" w:rsidP="004E230B">
      <w:pPr>
        <w:pStyle w:val="Question"/>
        <w:rPr>
          <w:rFonts w:cs="Arial"/>
        </w:rPr>
      </w:pPr>
      <w:r w:rsidRPr="008E08CD">
        <w:rPr>
          <w:rFonts w:cs="Arial"/>
        </w:rPr>
        <w:t>3.</w:t>
      </w:r>
      <w:r w:rsidR="003E2E1B">
        <w:rPr>
          <w:rFonts w:cs="Arial"/>
        </w:rPr>
        <w:t>4</w:t>
      </w:r>
      <w:r w:rsidRPr="008E08CD">
        <w:rPr>
          <w:rFonts w:cs="Arial"/>
        </w:rPr>
        <w:t>.1</w:t>
      </w:r>
      <w:r w:rsidRPr="008E08CD">
        <w:rPr>
          <w:rFonts w:cs="Arial"/>
        </w:rPr>
        <w:tab/>
      </w:r>
      <w:r w:rsidR="00A10378" w:rsidRPr="008E08CD">
        <w:rPr>
          <w:rFonts w:cs="Arial"/>
        </w:rPr>
        <w:t>La culture</w:t>
      </w:r>
      <w:r w:rsidR="00515CBF" w:rsidRPr="008E08CD">
        <w:rPr>
          <w:rFonts w:cs="Arial"/>
          <w:vertAlign w:val="superscript"/>
        </w:rPr>
        <w:fldChar w:fldCharType="begin"/>
      </w:r>
      <w:r w:rsidR="00515CBF" w:rsidRPr="008E08CD">
        <w:rPr>
          <w:rFonts w:cs="Arial"/>
          <w:vertAlign w:val="superscript"/>
        </w:rPr>
        <w:instrText xml:space="preserve"> AUTOTEXTLIST  \s "NoStyle" \t "Pour plus de précisions, consultez le lexique à la fin du formulaire." \* MERGEFORMAT </w:instrText>
      </w:r>
      <w:r w:rsidR="00515CBF" w:rsidRPr="008E08CD">
        <w:rPr>
          <w:rFonts w:cs="Arial"/>
          <w:vertAlign w:val="superscript"/>
        </w:rPr>
        <w:fldChar w:fldCharType="separate"/>
      </w:r>
      <w:r w:rsidR="00515CBF" w:rsidRPr="008E08CD">
        <w:rPr>
          <w:rFonts w:cs="Arial"/>
          <w:vertAlign w:val="superscript"/>
        </w:rPr>
        <w:fldChar w:fldCharType="end"/>
      </w:r>
      <w:r w:rsidR="00A10378" w:rsidRPr="008E08CD">
        <w:rPr>
          <w:rFonts w:cs="Arial"/>
        </w:rPr>
        <w:t xml:space="preserve"> de végétaux non aquatiques ou de champignons en bâtiment ou en serre qui comporte des rejets d’eaux usées dans l’environnement</w:t>
      </w:r>
      <w:r w:rsidR="00515CBF" w:rsidRPr="008E08CD">
        <w:rPr>
          <w:rFonts w:cs="Arial"/>
          <w:vertAlign w:val="superscript"/>
        </w:rPr>
        <w:fldChar w:fldCharType="begin"/>
      </w:r>
      <w:r w:rsidR="00515CBF" w:rsidRPr="008E08CD">
        <w:rPr>
          <w:rFonts w:cs="Arial"/>
          <w:vertAlign w:val="superscript"/>
        </w:rPr>
        <w:instrText xml:space="preserve"> AUTOTEXTLIST  \s "NoStyle" \t "Pour plus de précisions, consultez le lexique à la fin du formulaire." \* MERGEFORMAT </w:instrText>
      </w:r>
      <w:r w:rsidR="00515CBF" w:rsidRPr="008E08CD">
        <w:rPr>
          <w:rFonts w:cs="Arial"/>
          <w:vertAlign w:val="superscript"/>
        </w:rPr>
        <w:fldChar w:fldCharType="separate"/>
      </w:r>
      <w:r w:rsidR="00515CBF" w:rsidRPr="008E08CD">
        <w:rPr>
          <w:rFonts w:cs="Arial"/>
          <w:vertAlign w:val="superscript"/>
        </w:rPr>
        <w:fldChar w:fldCharType="end"/>
      </w:r>
      <w:r w:rsidR="00A10378" w:rsidRPr="008E08CD">
        <w:rPr>
          <w:rFonts w:cs="Arial"/>
        </w:rPr>
        <w:t xml:space="preserve"> nécessite la soumission du formulaire d’impact</w:t>
      </w:r>
      <w:r w:rsidR="007B5F78">
        <w:rPr>
          <w:rFonts w:cs="Arial"/>
        </w:rPr>
        <w:t>s</w:t>
      </w:r>
      <w:r w:rsidR="00A10378" w:rsidRPr="008E08CD">
        <w:rPr>
          <w:rFonts w:cs="Arial"/>
        </w:rPr>
        <w:t xml:space="preserve"> </w:t>
      </w:r>
      <w:r w:rsidR="00A10378" w:rsidRPr="008E08CD">
        <w:rPr>
          <w:rFonts w:cs="Arial"/>
          <w:i/>
          <w:iCs/>
        </w:rPr>
        <w:t>AM18</w:t>
      </w:r>
      <w:r w:rsidR="007D76E7" w:rsidRPr="008E08CD">
        <w:rPr>
          <w:rFonts w:cs="Arial"/>
          <w:i/>
          <w:iCs/>
        </w:rPr>
        <w:t>d</w:t>
      </w:r>
      <w:r w:rsidR="00A10378" w:rsidRPr="008E08CD">
        <w:rPr>
          <w:rFonts w:cs="Arial"/>
          <w:i/>
          <w:iCs/>
        </w:rPr>
        <w:t xml:space="preserve"> </w:t>
      </w:r>
      <w:r w:rsidR="004754A8">
        <w:rPr>
          <w:rFonts w:cs="Arial"/>
          <w:i/>
          <w:iCs/>
        </w:rPr>
        <w:t>–</w:t>
      </w:r>
      <w:r w:rsidR="00A10378" w:rsidRPr="008E08CD">
        <w:rPr>
          <w:rFonts w:cs="Arial"/>
          <w:i/>
          <w:iCs/>
        </w:rPr>
        <w:t xml:space="preserve"> Rejets d’un effluent (eau)</w:t>
      </w:r>
      <w:r w:rsidR="00A10378" w:rsidRPr="008E08CD">
        <w:rPr>
          <w:rFonts w:cs="Arial"/>
        </w:rPr>
        <w:t xml:space="preserve"> (art. 18 REAFIE).</w:t>
      </w:r>
    </w:p>
    <w:p w14:paraId="7B54DFFD" w14:textId="23602DD0" w:rsidR="00D06CB2" w:rsidRPr="008E08CD" w:rsidRDefault="00A10378" w:rsidP="0039134F">
      <w:pPr>
        <w:pStyle w:val="QuestionInfo"/>
        <w:rPr>
          <w:rFonts w:cs="Arial"/>
        </w:rPr>
      </w:pPr>
      <w:r w:rsidRPr="008E08CD">
        <w:rPr>
          <w:rFonts w:cs="Arial"/>
        </w:rPr>
        <w:lastRenderedPageBreak/>
        <w:t>* Par «</w:t>
      </w:r>
      <w:r w:rsidR="00815275">
        <w:rPr>
          <w:rFonts w:cs="Arial"/>
        </w:rPr>
        <w:t> </w:t>
      </w:r>
      <w:r w:rsidRPr="008E08CD">
        <w:rPr>
          <w:rFonts w:cs="Arial"/>
        </w:rPr>
        <w:t>rejet d’eaux usées dans l’environnement</w:t>
      </w:r>
      <w:r w:rsidR="00815275">
        <w:rPr>
          <w:rFonts w:cs="Arial"/>
        </w:rPr>
        <w:t> </w:t>
      </w:r>
      <w:r w:rsidRPr="008E08CD">
        <w:rPr>
          <w:rFonts w:cs="Arial"/>
        </w:rPr>
        <w:t>», on entend tout rejet dans un milieu naturel, un système de gestion des eaux pluviales,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835"/>
      </w:tblGrid>
      <w:tr w:rsidR="00107F2A" w:rsidRPr="008E08CD" w14:paraId="29D7C41A" w14:textId="77777777" w:rsidTr="00AA6F17">
        <w:trPr>
          <w:trHeight w:val="272"/>
        </w:trPr>
        <w:tc>
          <w:tcPr>
            <w:tcW w:w="12835" w:type="dxa"/>
            <w:shd w:val="clear" w:color="auto" w:fill="D9E2F3" w:themeFill="accent1" w:themeFillTint="33"/>
          </w:tcPr>
          <w:p w14:paraId="1830F946" w14:textId="7773CF5C" w:rsidR="00107F2A" w:rsidRPr="008E08CD" w:rsidRDefault="00487CC0" w:rsidP="0039134F">
            <w:pPr>
              <w:pStyle w:val="Normalformulaire"/>
              <w:spacing w:after="0"/>
              <w:rPr>
                <w:rFonts w:cs="Arial"/>
              </w:rPr>
            </w:pPr>
            <w:sdt>
              <w:sdtPr>
                <w:rPr>
                  <w:rFonts w:cs="Arial"/>
                </w:rPr>
                <w:id w:val="-217046905"/>
                <w14:checkbox>
                  <w14:checked w14:val="0"/>
                  <w14:checkedState w14:val="2612" w14:font="MS Gothic"/>
                  <w14:uncheckedState w14:val="2610" w14:font="MS Gothic"/>
                </w14:checkbox>
              </w:sdtPr>
              <w:sdtEndPr/>
              <w:sdtContent>
                <w:r w:rsidR="00107F2A" w:rsidRPr="008E08CD">
                  <w:rPr>
                    <w:rFonts w:ascii="Segoe UI Symbol" w:hAnsi="Segoe UI Symbol" w:cs="Segoe UI Symbol"/>
                  </w:rPr>
                  <w:t>☐</w:t>
                </w:r>
              </w:sdtContent>
            </w:sdt>
            <w:r w:rsidR="00107F2A" w:rsidRPr="008E08CD">
              <w:rPr>
                <w:rFonts w:cs="Arial"/>
              </w:rPr>
              <w:t xml:space="preserve"> Je confirme la soumission du formulaire d’impact</w:t>
            </w:r>
            <w:r w:rsidR="00AC0690">
              <w:rPr>
                <w:rFonts w:cs="Arial"/>
              </w:rPr>
              <w:t>s</w:t>
            </w:r>
            <w:r w:rsidR="00107F2A" w:rsidRPr="008E08CD">
              <w:rPr>
                <w:rFonts w:cs="Arial"/>
              </w:rPr>
              <w:t xml:space="preserve"> </w:t>
            </w:r>
            <w:r w:rsidR="00AC0690" w:rsidRPr="00AC0690">
              <w:rPr>
                <w:rFonts w:cs="Arial"/>
                <w:b/>
                <w:bCs w:val="0"/>
                <w:i/>
                <w:iCs/>
              </w:rPr>
              <w:t>AM18d – Rejets d’un effluent (eau)</w:t>
            </w:r>
            <w:r w:rsidR="00107F2A" w:rsidRPr="00AC0690">
              <w:rPr>
                <w:rFonts w:cs="Arial"/>
                <w:bCs w:val="0"/>
                <w:i/>
                <w:iCs/>
              </w:rPr>
              <w:t xml:space="preserve"> </w:t>
            </w:r>
            <w:r w:rsidR="00107F2A" w:rsidRPr="008E08CD">
              <w:rPr>
                <w:rFonts w:cs="Arial"/>
                <w:bCs w:val="0"/>
              </w:rPr>
              <w:t>dans le cadre de la présente demande.</w:t>
            </w:r>
          </w:p>
        </w:tc>
      </w:tr>
    </w:tbl>
    <w:p w14:paraId="4D51F508" w14:textId="5A6A70C0" w:rsidR="00120DFE" w:rsidRPr="008E08CD" w:rsidRDefault="00120DFE" w:rsidP="0039134F">
      <w:pPr>
        <w:pStyle w:val="QuestionInfo"/>
        <w:spacing w:before="240"/>
        <w:rPr>
          <w:rFonts w:cs="Arial"/>
        </w:rPr>
      </w:pPr>
      <w:r w:rsidRPr="008E08CD">
        <w:rPr>
          <w:rFonts w:cs="Arial"/>
        </w:rPr>
        <w:t xml:space="preserve">Notez également qu’une demande d’objectifs environnementaux de rejet (OER) peut être requise pour la réalisation de </w:t>
      </w:r>
      <w:r w:rsidR="00187613">
        <w:rPr>
          <w:rFonts w:cs="Arial"/>
        </w:rPr>
        <w:t>l’</w:t>
      </w:r>
      <w:r w:rsidRPr="008E08CD">
        <w:rPr>
          <w:rFonts w:cs="Arial"/>
        </w:rPr>
        <w:t xml:space="preserve">activité si le rejet d’eaux usées est dirigé vers un milieu humide ou hydrique. Il est recommandé de présenter une demande au ministère pour obtenir ces OER préalablement au dépôt de </w:t>
      </w:r>
      <w:r w:rsidR="003E7F8B">
        <w:rPr>
          <w:rFonts w:cs="Arial"/>
        </w:rPr>
        <w:t>la</w:t>
      </w:r>
      <w:r w:rsidRPr="008E08CD">
        <w:rPr>
          <w:rFonts w:cs="Arial"/>
        </w:rPr>
        <w:t xml:space="preserve"> demande.</w:t>
      </w:r>
    </w:p>
    <w:p w14:paraId="51E782C6" w14:textId="7CE45788" w:rsidR="0033405E" w:rsidRPr="008E08CD" w:rsidRDefault="000F6E84" w:rsidP="0033405E">
      <w:pPr>
        <w:pStyle w:val="Question"/>
        <w:rPr>
          <w:rFonts w:cs="Arial"/>
        </w:rPr>
      </w:pPr>
      <w:r w:rsidRPr="008E08CD">
        <w:rPr>
          <w:rFonts w:cs="Arial"/>
        </w:rPr>
        <w:t>3.</w:t>
      </w:r>
      <w:r w:rsidR="003E2E1B">
        <w:rPr>
          <w:rFonts w:cs="Arial"/>
        </w:rPr>
        <w:t>4</w:t>
      </w:r>
      <w:r w:rsidRPr="008E08CD">
        <w:rPr>
          <w:rFonts w:cs="Arial"/>
        </w:rPr>
        <w:t>.</w:t>
      </w:r>
      <w:r w:rsidR="00AC257C" w:rsidRPr="008E08CD">
        <w:rPr>
          <w:rFonts w:cs="Arial"/>
        </w:rPr>
        <w:t>2</w:t>
      </w:r>
      <w:r w:rsidRPr="008E08CD">
        <w:rPr>
          <w:rFonts w:cs="Arial"/>
        </w:rPr>
        <w:tab/>
      </w:r>
      <w:r w:rsidR="0033405E" w:rsidRPr="008E08CD" w:rsidDel="000A520B">
        <w:rPr>
          <w:rFonts w:cs="Arial"/>
        </w:rPr>
        <w:t>Fournissez les données géospatiales des éléments suivants (art. 17 al. 2 REAFIE)</w:t>
      </w:r>
      <w:r w:rsidR="00B67114">
        <w:rPr>
          <w:rFonts w:cs="Arial"/>
        </w:rPr>
        <w:t> </w:t>
      </w:r>
      <w:r w:rsidR="0033405E" w:rsidRPr="008E08CD" w:rsidDel="000A520B">
        <w:rPr>
          <w:rFonts w:cs="Arial"/>
        </w:rPr>
        <w:t>:</w:t>
      </w:r>
    </w:p>
    <w:p w14:paraId="025BABC2" w14:textId="75DC3F93" w:rsidR="0033405E" w:rsidRPr="008E08CD" w:rsidRDefault="0033405E" w:rsidP="0033405E">
      <w:pPr>
        <w:pStyle w:val="Questionliste"/>
        <w:rPr>
          <w:rFonts w:cs="Arial"/>
        </w:rPr>
      </w:pPr>
      <w:proofErr w:type="gramStart"/>
      <w:r w:rsidRPr="008E08CD">
        <w:rPr>
          <w:rFonts w:cs="Arial"/>
        </w:rPr>
        <w:t>le</w:t>
      </w:r>
      <w:proofErr w:type="gramEnd"/>
      <w:r w:rsidRPr="008E08CD">
        <w:rPr>
          <w:rFonts w:cs="Arial"/>
        </w:rPr>
        <w:t xml:space="preserve"> point de rejet de l’effluent.</w:t>
      </w:r>
    </w:p>
    <w:p w14:paraId="4894F929" w14:textId="657A8205" w:rsidR="0033405E" w:rsidRPr="008E08CD" w:rsidDel="00907AC8" w:rsidRDefault="0033405E" w:rsidP="00B30A9E">
      <w:pPr>
        <w:pStyle w:val="QuestionInfo"/>
        <w:spacing w:before="240"/>
        <w:rPr>
          <w:rFonts w:cs="Arial"/>
        </w:rPr>
      </w:pPr>
      <w:r w:rsidRPr="008E08CD" w:rsidDel="00907AC8">
        <w:rPr>
          <w:rFonts w:cs="Arial"/>
        </w:rPr>
        <w:t>Les données peuvent être fournies selon l’une ou l’autre des méthodes suivantes</w:t>
      </w:r>
      <w:r w:rsidR="00B67114">
        <w:rPr>
          <w:rFonts w:cs="Arial"/>
        </w:rPr>
        <w:t> </w:t>
      </w:r>
      <w:r w:rsidRPr="008E08CD" w:rsidDel="00907AC8">
        <w:rPr>
          <w:rFonts w:cs="Arial"/>
        </w:rPr>
        <w:t>:</w:t>
      </w:r>
    </w:p>
    <w:p w14:paraId="162771DD" w14:textId="795443EE" w:rsidR="0033405E" w:rsidRPr="008E08CD" w:rsidDel="00907AC8" w:rsidRDefault="0033405E" w:rsidP="00B30A9E">
      <w:pPr>
        <w:pStyle w:val="Questionliste"/>
        <w:rPr>
          <w:rFonts w:cs="Arial"/>
        </w:rPr>
      </w:pPr>
      <w:r w:rsidRPr="008E08CD" w:rsidDel="00907AC8">
        <w:rPr>
          <w:rFonts w:cs="Arial"/>
        </w:rPr>
        <w:t>un fichier dans un des formats acceptés</w:t>
      </w:r>
      <w:r w:rsidR="00B67114">
        <w:rPr>
          <w:rFonts w:cs="Arial"/>
        </w:rPr>
        <w:t> </w:t>
      </w:r>
      <w:r w:rsidRPr="008E08CD" w:rsidDel="00907AC8">
        <w:rPr>
          <w:rFonts w:cs="Arial"/>
        </w:rPr>
        <w:t>: KML,</w:t>
      </w:r>
      <w:r w:rsidR="00347521" w:rsidRPr="008E08CD">
        <w:rPr>
          <w:rFonts w:cs="Arial"/>
        </w:rPr>
        <w:t xml:space="preserve"> </w:t>
      </w:r>
      <w:r w:rsidRPr="008E08CD" w:rsidDel="00907AC8">
        <w:rPr>
          <w:rFonts w:cs="Arial"/>
        </w:rPr>
        <w:t>GPX ou Shapefile (incluant SHP, SHX, DBF et PRJ); ou</w:t>
      </w:r>
    </w:p>
    <w:p w14:paraId="1BA3E038" w14:textId="006D935B" w:rsidR="0033405E" w:rsidRPr="008E08CD" w:rsidDel="00907AC8" w:rsidRDefault="0033405E" w:rsidP="00B30A9E">
      <w:pPr>
        <w:pStyle w:val="Questionliste"/>
        <w:rPr>
          <w:rFonts w:eastAsiaTheme="majorEastAsia" w:cs="Arial"/>
        </w:rPr>
      </w:pPr>
      <w:r w:rsidRPr="008E08CD" w:rsidDel="00907AC8">
        <w:rPr>
          <w:rFonts w:cs="Arial"/>
        </w:rPr>
        <w:t>les coordonnées géographiques</w:t>
      </w:r>
      <w:r w:rsidRPr="008E08CD" w:rsidDel="00907AC8">
        <w:rPr>
          <w:rFonts w:cs="Arial"/>
          <w:szCs w:val="24"/>
        </w:rPr>
        <w:t xml:space="preserve"> en degrés décimaux conformes au système géodésique NAD83, ayant au moins six chiffres après la virgule (ex. : 45,657812)</w:t>
      </w:r>
      <w:r w:rsidRPr="008E08CD" w:rsidDel="00907AC8">
        <w:rPr>
          <w:rFonts w:cs="Arial"/>
        </w:rPr>
        <w:t xml:space="preserve">. </w:t>
      </w:r>
    </w:p>
    <w:p w14:paraId="78DD8934" w14:textId="010F24EF" w:rsidR="0033405E" w:rsidRDefault="0033405E" w:rsidP="00B30A9E">
      <w:pPr>
        <w:pStyle w:val="QuestionInfo"/>
        <w:spacing w:before="240"/>
        <w:rPr>
          <w:rFonts w:cs="Arial"/>
        </w:rPr>
      </w:pPr>
      <w:r w:rsidRPr="008E08CD" w:rsidDel="00907AC8">
        <w:rPr>
          <w:rFonts w:cs="Arial"/>
        </w:rPr>
        <w:t>Notez que les éléments cités ci-dessus doivent être indiqués sur le plan de localisation et que les informations indiquées sur le plan ont préséance sur les données géospatiales. Les informations fournies doivent avoir une précision de 5</w:t>
      </w:r>
      <w:r w:rsidR="008A1CAD">
        <w:rPr>
          <w:rFonts w:cs="Arial"/>
        </w:rPr>
        <w:t> </w:t>
      </w:r>
      <w:r w:rsidRPr="008E08CD" w:rsidDel="00907AC8">
        <w:rPr>
          <w:rFonts w:cs="Arial"/>
        </w:rPr>
        <w:t>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E6E6B" w:rsidRPr="003E6E6B" w14:paraId="1B87D4EA" w14:textId="77777777" w:rsidTr="009F15DF">
        <w:trPr>
          <w:trHeight w:val="448"/>
          <w:jc w:val="center"/>
        </w:trPr>
        <w:sdt>
          <w:sdtPr>
            <w:rPr>
              <w:rFonts w:cs="Arial"/>
            </w:rPr>
            <w:id w:val="-735308771"/>
            <w:placeholder>
              <w:docPart w:val="7887C95D23674693B5F9CFB7A79082E1"/>
            </w:placeholder>
            <w:showingPlcHdr/>
          </w:sdtPr>
          <w:sdtEndPr/>
          <w:sdtContent>
            <w:tc>
              <w:tcPr>
                <w:tcW w:w="16968" w:type="dxa"/>
                <w:shd w:val="clear" w:color="auto" w:fill="D9E2F3" w:themeFill="accent1" w:themeFillTint="33"/>
              </w:tcPr>
              <w:p w14:paraId="6D02B287" w14:textId="77777777" w:rsidR="003E6E6B" w:rsidRPr="003E6E6B" w:rsidRDefault="003E6E6B" w:rsidP="00D65148">
                <w:pPr>
                  <w:pStyle w:val="Normalformulaire"/>
                  <w:rPr>
                    <w:rFonts w:cs="Arial"/>
                  </w:rPr>
                </w:pPr>
                <w:r w:rsidRPr="003E6E6B">
                  <w:rPr>
                    <w:rFonts w:cs="Arial"/>
                    <w:i/>
                    <w:iCs/>
                    <w:color w:val="808080"/>
                  </w:rPr>
                  <w:t>Saisissez les informations ou indiquez le nom du document et la section.</w:t>
                </w:r>
              </w:p>
            </w:tc>
          </w:sdtContent>
        </w:sdt>
      </w:tr>
    </w:tbl>
    <w:p w14:paraId="13A5F895" w14:textId="340DF1C9" w:rsidR="00D94C44" w:rsidRPr="008E08CD" w:rsidRDefault="00D94C44" w:rsidP="00F54A88">
      <w:pPr>
        <w:pStyle w:val="Section"/>
        <w:spacing w:before="360" w:after="160"/>
        <w:rPr>
          <w:rFonts w:cs="Arial"/>
        </w:rPr>
      </w:pPr>
      <w:bookmarkStart w:id="6" w:name="_Toc82520511"/>
      <w:bookmarkStart w:id="7" w:name="_Toc82074488"/>
      <w:r w:rsidRPr="008E08CD">
        <w:rPr>
          <w:rFonts w:cs="Arial"/>
        </w:rPr>
        <w:t>Informations complémentaires</w:t>
      </w:r>
      <w:bookmarkEnd w:id="6"/>
      <w:bookmarkEnd w:id="7"/>
    </w:p>
    <w:p w14:paraId="6E6538DF" w14:textId="7F930A62" w:rsidR="00F1085D" w:rsidRDefault="00FE46C7" w:rsidP="00C400CE">
      <w:pPr>
        <w:pStyle w:val="Normalformulaire"/>
        <w:spacing w:before="240"/>
        <w:rPr>
          <w:rFonts w:cs="Arial"/>
        </w:rPr>
      </w:pPr>
      <w:r w:rsidRPr="008E08CD">
        <w:rPr>
          <w:rFonts w:cs="Arial"/>
        </w:rPr>
        <w:t xml:space="preserve">Selon les activités composant le projet, des informations complémentaires peuvent être nécessaires pour bien analyser </w:t>
      </w:r>
      <w:r w:rsidR="00A83C76" w:rsidRPr="008E08CD">
        <w:rPr>
          <w:rFonts w:cs="Arial"/>
        </w:rPr>
        <w:t>la</w:t>
      </w:r>
      <w:r w:rsidRPr="008E08CD">
        <w:rPr>
          <w:rFonts w:cs="Arial"/>
        </w:rPr>
        <w:t xml:space="preserve"> demande.</w:t>
      </w:r>
    </w:p>
    <w:p w14:paraId="2D8AB49A" w14:textId="440C94B5" w:rsidR="00FE46C7" w:rsidRPr="008E08CD" w:rsidRDefault="005F379F" w:rsidP="001A2ACF">
      <w:pPr>
        <w:pStyle w:val="Sous-Section"/>
        <w:spacing w:before="360" w:after="160"/>
        <w:rPr>
          <w:rFonts w:cs="Arial"/>
        </w:rPr>
      </w:pPr>
      <w:r w:rsidRPr="008E08CD">
        <w:rPr>
          <w:rFonts w:cs="Arial"/>
        </w:rPr>
        <w:t>Autre information</w:t>
      </w:r>
    </w:p>
    <w:p w14:paraId="6E3FCD12" w14:textId="5421EF35" w:rsidR="009D163D" w:rsidRPr="008E08CD" w:rsidRDefault="005F379F" w:rsidP="009D163D">
      <w:pPr>
        <w:pStyle w:val="Question"/>
        <w:rPr>
          <w:rFonts w:cs="Arial"/>
        </w:rPr>
      </w:pPr>
      <w:r w:rsidRPr="008E08CD">
        <w:rPr>
          <w:rFonts w:cs="Arial"/>
        </w:rPr>
        <w:t>4.</w:t>
      </w:r>
      <w:r w:rsidR="00E81E1C">
        <w:rPr>
          <w:rFonts w:cs="Arial"/>
        </w:rPr>
        <w:t>1</w:t>
      </w:r>
      <w:r w:rsidRPr="008E08CD">
        <w:rPr>
          <w:rFonts w:cs="Arial"/>
        </w:rPr>
        <w:t>.1</w:t>
      </w:r>
      <w:r w:rsidRPr="008E08CD">
        <w:rPr>
          <w:rFonts w:cs="Arial"/>
        </w:rPr>
        <w:tab/>
      </w:r>
      <w:r w:rsidR="009D163D" w:rsidRPr="008E08CD">
        <w:rPr>
          <w:rFonts w:cs="Arial"/>
        </w:rPr>
        <w:t xml:space="preserve">Fournissez tout autre renseignement ou joignez tout autre document permettant de compléter </w:t>
      </w:r>
      <w:r w:rsidR="00142600">
        <w:rPr>
          <w:rFonts w:cs="Arial"/>
        </w:rPr>
        <w:t>la</w:t>
      </w:r>
      <w:r w:rsidR="009D163D" w:rsidRPr="008E08CD">
        <w:rPr>
          <w:rFonts w:cs="Arial"/>
        </w:rPr>
        <w:t xml:space="preserve"> demande. </w:t>
      </w:r>
      <w:r w:rsidR="009D163D" w:rsidRPr="008E08CD">
        <w:rPr>
          <w:rFonts w:cs="Arial"/>
          <w:b w:val="0"/>
          <w:bCs w:val="0"/>
          <w:i/>
          <w:iCs/>
        </w:rPr>
        <w:t>(Facultatif)</w:t>
      </w:r>
    </w:p>
    <w:p w14:paraId="20AB1EEE" w14:textId="6A66F89F" w:rsidR="009D163D" w:rsidRPr="008E08CD" w:rsidRDefault="009D163D" w:rsidP="009D163D">
      <w:pPr>
        <w:pStyle w:val="QuestionInfo"/>
        <w:rPr>
          <w:rFonts w:cs="Arial"/>
        </w:rPr>
      </w:pPr>
      <w:r w:rsidRPr="008E08CD">
        <w:rPr>
          <w:rFonts w:cs="Arial"/>
        </w:rPr>
        <w:t>Exemples</w:t>
      </w:r>
      <w:r w:rsidR="005373C1">
        <w:rPr>
          <w:rFonts w:cs="Arial"/>
        </w:rPr>
        <w:t> </w:t>
      </w:r>
      <w:r w:rsidRPr="008E08CD">
        <w:rPr>
          <w:rFonts w:cs="Arial"/>
        </w:rPr>
        <w:t xml:space="preserve">: </w:t>
      </w:r>
    </w:p>
    <w:p w14:paraId="5FCE5FCF" w14:textId="35DF7574" w:rsidR="009D163D" w:rsidRDefault="001B15A5" w:rsidP="009D163D">
      <w:pPr>
        <w:pStyle w:val="Questionliste"/>
        <w:rPr>
          <w:rFonts w:cs="Arial"/>
        </w:rPr>
      </w:pPr>
      <w:r w:rsidRPr="008E08CD">
        <w:rPr>
          <w:rFonts w:cs="Arial"/>
        </w:rPr>
        <w:t xml:space="preserve">une </w:t>
      </w:r>
      <w:r w:rsidR="009D163D" w:rsidRPr="008E08CD">
        <w:rPr>
          <w:rFonts w:cs="Arial"/>
        </w:rPr>
        <w:t>copie du calcul d’objectifs environnementaux de rejet (OER) obtenu du ministère;</w:t>
      </w:r>
    </w:p>
    <w:p w14:paraId="75F357C4" w14:textId="77777777" w:rsidR="0049173B" w:rsidRPr="00422C32" w:rsidRDefault="0049173B" w:rsidP="0049173B">
      <w:pPr>
        <w:pStyle w:val="Questionliste"/>
      </w:pPr>
      <w:r w:rsidRPr="00422C32">
        <w:t>les fiches de données de sécurité de produits (FDS);</w:t>
      </w:r>
    </w:p>
    <w:p w14:paraId="137AFADC" w14:textId="77777777" w:rsidR="0049173B" w:rsidRPr="00CF4720" w:rsidRDefault="0049173B" w:rsidP="000B0AB2">
      <w:pPr>
        <w:pStyle w:val="Questionliste"/>
        <w:keepNext/>
      </w:pPr>
      <w:r>
        <w:lastRenderedPageBreak/>
        <w:t>d</w:t>
      </w:r>
      <w:r w:rsidRPr="00327E23">
        <w:t>es photographies d</w:t>
      </w:r>
      <w:r>
        <w:t>e l</w:t>
      </w:r>
      <w:r w:rsidRPr="00327E23">
        <w:t>’état des lieux;</w:t>
      </w:r>
    </w:p>
    <w:p w14:paraId="3DB645C8" w14:textId="6843BAEE" w:rsidR="00FE46C7" w:rsidRDefault="00262408" w:rsidP="000B0AB2">
      <w:pPr>
        <w:pStyle w:val="Questionliste"/>
        <w:keepNext/>
        <w:spacing w:after="240"/>
        <w:rPr>
          <w:rFonts w:cs="Arial"/>
        </w:rPr>
      </w:pPr>
      <w:r w:rsidRPr="008E08CD">
        <w:rPr>
          <w:rFonts w:cs="Arial"/>
        </w:rPr>
        <w:t xml:space="preserve">les </w:t>
      </w:r>
      <w:r w:rsidR="009D163D" w:rsidRPr="008E08CD">
        <w:rPr>
          <w:rFonts w:cs="Arial"/>
        </w:rPr>
        <w:t>inventaires spécifiques à une espèce.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A2ACF" w:rsidRPr="001A2ACF" w14:paraId="38B4B031" w14:textId="77777777" w:rsidTr="009F15DF">
        <w:trPr>
          <w:trHeight w:val="448"/>
          <w:jc w:val="center"/>
        </w:trPr>
        <w:sdt>
          <w:sdtPr>
            <w:id w:val="-1193224933"/>
            <w:placeholder>
              <w:docPart w:val="A1A9B4637C1E40F691F61F31121F14D6"/>
            </w:placeholder>
            <w:showingPlcHdr/>
          </w:sdtPr>
          <w:sdtEndPr/>
          <w:sdtContent>
            <w:tc>
              <w:tcPr>
                <w:tcW w:w="16968" w:type="dxa"/>
                <w:shd w:val="clear" w:color="auto" w:fill="D9E2F3" w:themeFill="accent1" w:themeFillTint="33"/>
              </w:tcPr>
              <w:p w14:paraId="73705D35" w14:textId="77777777" w:rsidR="001A2ACF" w:rsidRPr="001A2ACF" w:rsidRDefault="001A2ACF" w:rsidP="000B0AB2">
                <w:pPr>
                  <w:pStyle w:val="Normalformulaire"/>
                  <w:keepNext/>
                </w:pPr>
                <w:r w:rsidRPr="001A2ACF">
                  <w:rPr>
                    <w:i/>
                    <w:iCs/>
                    <w:color w:val="808080"/>
                  </w:rPr>
                  <w:t>Saisissez les informations ou indiquez le nom du document et la section.</w:t>
                </w:r>
              </w:p>
            </w:tc>
          </w:sdtContent>
        </w:sdt>
      </w:tr>
    </w:tbl>
    <w:p w14:paraId="7D3ACA07" w14:textId="77777777" w:rsidR="00E42390" w:rsidRDefault="00E42390" w:rsidP="0013680E">
      <w:pPr>
        <w:pStyle w:val="Normalformulaire"/>
      </w:pPr>
    </w:p>
    <w:sectPr w:rsidR="00E42390" w:rsidSect="00726B33">
      <w:headerReference w:type="even" r:id="rId19"/>
      <w:headerReference w:type="default" r:id="rId20"/>
      <w:footerReference w:type="even" r:id="rId21"/>
      <w:footerReference w:type="default" r:id="rId22"/>
      <w:headerReference w:type="first" r:id="rId23"/>
      <w:footerReference w:type="first" r:id="rId24"/>
      <w:type w:val="continuous"/>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E5B49" w14:textId="77777777" w:rsidR="003E6BCD" w:rsidRDefault="003E6BCD" w:rsidP="00BA63EA">
      <w:pPr>
        <w:spacing w:after="0" w:line="240" w:lineRule="auto"/>
      </w:pPr>
      <w:r>
        <w:separator/>
      </w:r>
    </w:p>
    <w:p w14:paraId="5B20E0A0" w14:textId="77777777" w:rsidR="003E6BCD" w:rsidRDefault="003E6BCD"/>
  </w:endnote>
  <w:endnote w:type="continuationSeparator" w:id="0">
    <w:p w14:paraId="636A4180" w14:textId="77777777" w:rsidR="003E6BCD" w:rsidRDefault="003E6BCD" w:rsidP="00BA63EA">
      <w:pPr>
        <w:spacing w:after="0" w:line="240" w:lineRule="auto"/>
      </w:pPr>
      <w:r>
        <w:continuationSeparator/>
      </w:r>
    </w:p>
    <w:p w14:paraId="7E5FBE10" w14:textId="77777777" w:rsidR="003E6BCD" w:rsidRDefault="003E6BCD"/>
  </w:endnote>
  <w:endnote w:type="continuationNotice" w:id="1">
    <w:p w14:paraId="61AC1919" w14:textId="77777777" w:rsidR="003E6BCD" w:rsidRDefault="003E6B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E9E2E" w14:textId="77777777" w:rsidR="005728BE" w:rsidRDefault="005728BE" w:rsidP="001F0532">
    <w:pPr>
      <w:pStyle w:val="Pieddepage"/>
      <w:rPr>
        <w:rFonts w:ascii="Open Sans" w:hAnsi="Open Sans" w:cs="Open Sans"/>
        <w:szCs w:val="16"/>
      </w:rPr>
    </w:pPr>
  </w:p>
  <w:p w14:paraId="00572142" w14:textId="7C85C9BF" w:rsidR="001F0532" w:rsidRPr="00F36582" w:rsidRDefault="00487CC0" w:rsidP="001F0532">
    <w:pPr>
      <w:pStyle w:val="Pieddepage"/>
      <w:rPr>
        <w:rFonts w:cs="Arial"/>
        <w:sz w:val="18"/>
        <w:szCs w:val="18"/>
      </w:rPr>
    </w:pPr>
    <w:sdt>
      <w:sdtPr>
        <w:rPr>
          <w:rFonts w:cs="Arial"/>
          <w:sz w:val="18"/>
          <w:szCs w:val="18"/>
        </w:rPr>
        <w:alias w:val="Mots clés "/>
        <w:tag w:val=""/>
        <w:id w:val="-1859881355"/>
        <w:placeholder>
          <w:docPart w:val="DB326B61974D436B8D69A13168F8B927"/>
        </w:placeholder>
        <w:dataBinding w:prefixMappings="xmlns:ns0='http://purl.org/dc/elements/1.1/' xmlns:ns1='http://schemas.openxmlformats.org/package/2006/metadata/core-properties' " w:xpath="/ns1:coreProperties[1]/ns1:keywords[1]" w:storeItemID="{6C3C8BC8-F283-45AE-878A-BAB7291924A1}"/>
        <w:text/>
      </w:sdtPr>
      <w:sdtEndPr/>
      <w:sdtContent>
        <w:r w:rsidR="00980859">
          <w:rPr>
            <w:rFonts w:cs="Arial"/>
            <w:sz w:val="18"/>
            <w:szCs w:val="18"/>
          </w:rPr>
          <w:t>AM133b-culture-serre (2024-12) v.2</w:t>
        </w:r>
      </w:sdtContent>
    </w:sdt>
  </w:p>
  <w:p w14:paraId="29A38C96" w14:textId="60F8F4C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A42858">
      <w:rPr>
        <w:rFonts w:cs="Arial"/>
        <w:sz w:val="18"/>
        <w:szCs w:val="18"/>
      </w:rPr>
      <w:t xml:space="preserve">, </w:t>
    </w:r>
    <w:r w:rsidRPr="00F36582">
      <w:rPr>
        <w:rFonts w:cs="Arial"/>
        <w:sz w:val="18"/>
        <w:szCs w:val="18"/>
      </w:rPr>
      <w:t>de la Lutte contre les changements climatiques</w:t>
    </w:r>
    <w:r w:rsidR="00711725">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259AB"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279005448"/>
      <w:placeholder>
        <w:docPart w:val="0BABAE05CC86436BB06BED5ADD54A527"/>
      </w:placeholder>
      <w:dataBinding w:prefixMappings="xmlns:ns0='http://purl.org/dc/elements/1.1/' xmlns:ns1='http://schemas.openxmlformats.org/package/2006/metadata/core-properties' " w:xpath="/ns1:coreProperties[1]/ns1:keywords[1]" w:storeItemID="{6C3C8BC8-F283-45AE-878A-BAB7291924A1}"/>
      <w:text/>
    </w:sdtPr>
    <w:sdtEndPr/>
    <w:sdtContent>
      <w:p w14:paraId="7DF73FD4" w14:textId="39336B31" w:rsidR="001F64DE" w:rsidRPr="00F36582" w:rsidRDefault="00852E64" w:rsidP="001F64DE">
        <w:pPr>
          <w:pStyle w:val="Pieddepage"/>
          <w:rPr>
            <w:rFonts w:cs="Arial"/>
            <w:sz w:val="18"/>
            <w:szCs w:val="18"/>
          </w:rPr>
        </w:pPr>
        <w:r>
          <w:rPr>
            <w:rFonts w:cs="Arial"/>
            <w:sz w:val="18"/>
            <w:szCs w:val="18"/>
          </w:rPr>
          <w:t>AM133b-</w:t>
        </w:r>
        <w:r w:rsidR="002F3645">
          <w:rPr>
            <w:rFonts w:cs="Arial"/>
            <w:sz w:val="18"/>
            <w:szCs w:val="18"/>
          </w:rPr>
          <w:t>culture-serre (202</w:t>
        </w:r>
        <w:r w:rsidR="00FF437E">
          <w:rPr>
            <w:rFonts w:cs="Arial"/>
            <w:sz w:val="18"/>
            <w:szCs w:val="18"/>
          </w:rPr>
          <w:t>4</w:t>
        </w:r>
        <w:r w:rsidR="002F3645">
          <w:rPr>
            <w:rFonts w:cs="Arial"/>
            <w:sz w:val="18"/>
            <w:szCs w:val="18"/>
          </w:rPr>
          <w:t>-12)</w:t>
        </w:r>
        <w:r w:rsidR="00347521">
          <w:rPr>
            <w:rFonts w:cs="Arial"/>
            <w:sz w:val="18"/>
            <w:szCs w:val="18"/>
          </w:rPr>
          <w:t xml:space="preserve"> v</w:t>
        </w:r>
        <w:r w:rsidR="00980859">
          <w:rPr>
            <w:rFonts w:cs="Arial"/>
            <w:sz w:val="18"/>
            <w:szCs w:val="18"/>
          </w:rPr>
          <w:t>.2</w:t>
        </w:r>
      </w:p>
    </w:sdtContent>
  </w:sdt>
  <w:p w14:paraId="713E7AA2" w14:textId="15668F38" w:rsidR="001F0532" w:rsidRPr="00204930"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204930">
      <w:rPr>
        <w:rFonts w:cs="Arial"/>
        <w:sz w:val="18"/>
        <w:szCs w:val="18"/>
      </w:rPr>
      <w:t>Ministère de l’Environnement</w:t>
    </w:r>
    <w:r w:rsidR="00A42858">
      <w:rPr>
        <w:rFonts w:cs="Arial"/>
        <w:sz w:val="18"/>
        <w:szCs w:val="18"/>
      </w:rPr>
      <w:t xml:space="preserve">, </w:t>
    </w:r>
    <w:r w:rsidRPr="00204930">
      <w:rPr>
        <w:rFonts w:cs="Arial"/>
        <w:sz w:val="18"/>
        <w:szCs w:val="18"/>
      </w:rPr>
      <w:t>de la Lutte contre les changements climatiques</w:t>
    </w:r>
    <w:r w:rsidR="00AC32CA">
      <w:rPr>
        <w:rFonts w:cs="Arial"/>
        <w:sz w:val="18"/>
        <w:szCs w:val="18"/>
      </w:rPr>
      <w:t>, de la Faune et des Parcs</w:t>
    </w:r>
    <w:r w:rsidRPr="00204930">
      <w:rPr>
        <w:rFonts w:cs="Arial"/>
        <w:sz w:val="18"/>
        <w:szCs w:val="18"/>
      </w:rPr>
      <w:tab/>
    </w:r>
    <w:r w:rsidR="00010ACF" w:rsidRPr="00204930">
      <w:rPr>
        <w:rFonts w:cs="Arial"/>
        <w:sz w:val="18"/>
        <w:szCs w:val="18"/>
      </w:rPr>
      <w:tab/>
    </w:r>
    <w:r w:rsidR="00B95EA4" w:rsidRPr="00204930">
      <w:rPr>
        <w:rFonts w:cs="Arial"/>
        <w:sz w:val="18"/>
        <w:szCs w:val="18"/>
        <w:lang w:val="fr-FR"/>
      </w:rPr>
      <w:t xml:space="preserve">Page </w:t>
    </w:r>
    <w:r w:rsidR="00B95EA4" w:rsidRPr="00204930">
      <w:rPr>
        <w:rFonts w:cs="Arial"/>
        <w:b/>
        <w:bCs/>
        <w:sz w:val="18"/>
        <w:szCs w:val="18"/>
      </w:rPr>
      <w:fldChar w:fldCharType="begin"/>
    </w:r>
    <w:r w:rsidR="00B95EA4" w:rsidRPr="00204930">
      <w:rPr>
        <w:rFonts w:cs="Arial"/>
        <w:b/>
        <w:bCs/>
        <w:sz w:val="18"/>
        <w:szCs w:val="18"/>
      </w:rPr>
      <w:instrText>PAGE  \* Arabic  \* MERGEFORMAT</w:instrText>
    </w:r>
    <w:r w:rsidR="00B95EA4" w:rsidRPr="00204930">
      <w:rPr>
        <w:rFonts w:cs="Arial"/>
        <w:b/>
        <w:bCs/>
        <w:sz w:val="18"/>
        <w:szCs w:val="18"/>
      </w:rPr>
      <w:fldChar w:fldCharType="separate"/>
    </w:r>
    <w:r w:rsidR="00B95EA4" w:rsidRPr="00204930">
      <w:rPr>
        <w:rFonts w:cs="Arial"/>
        <w:b/>
        <w:bCs/>
        <w:sz w:val="18"/>
        <w:szCs w:val="18"/>
        <w:lang w:val="fr-FR"/>
      </w:rPr>
      <w:t>1</w:t>
    </w:r>
    <w:r w:rsidR="00B95EA4" w:rsidRPr="00204930">
      <w:rPr>
        <w:rFonts w:cs="Arial"/>
        <w:b/>
        <w:bCs/>
        <w:sz w:val="18"/>
        <w:szCs w:val="18"/>
      </w:rPr>
      <w:fldChar w:fldCharType="end"/>
    </w:r>
    <w:r w:rsidR="00B95EA4" w:rsidRPr="00204930">
      <w:rPr>
        <w:rFonts w:cs="Arial"/>
        <w:sz w:val="18"/>
        <w:szCs w:val="18"/>
        <w:lang w:val="fr-FR"/>
      </w:rPr>
      <w:t xml:space="preserve"> sur </w:t>
    </w:r>
    <w:r w:rsidR="00B95EA4" w:rsidRPr="00204930">
      <w:rPr>
        <w:rFonts w:cs="Arial"/>
        <w:b/>
        <w:bCs/>
        <w:sz w:val="18"/>
        <w:szCs w:val="18"/>
      </w:rPr>
      <w:fldChar w:fldCharType="begin"/>
    </w:r>
    <w:r w:rsidR="00B95EA4" w:rsidRPr="00204930">
      <w:rPr>
        <w:rFonts w:cs="Arial"/>
        <w:b/>
        <w:bCs/>
        <w:sz w:val="18"/>
        <w:szCs w:val="18"/>
      </w:rPr>
      <w:instrText>NUMPAGES  \* Arabic  \* MERGEFORMAT</w:instrText>
    </w:r>
    <w:r w:rsidR="00B95EA4" w:rsidRPr="00204930">
      <w:rPr>
        <w:rFonts w:cs="Arial"/>
        <w:b/>
        <w:bCs/>
        <w:sz w:val="18"/>
        <w:szCs w:val="18"/>
      </w:rPr>
      <w:fldChar w:fldCharType="separate"/>
    </w:r>
    <w:r w:rsidR="00B95EA4" w:rsidRPr="00204930">
      <w:rPr>
        <w:rFonts w:cs="Arial"/>
        <w:b/>
        <w:bCs/>
        <w:sz w:val="18"/>
        <w:szCs w:val="18"/>
        <w:lang w:val="fr-FR"/>
      </w:rPr>
      <w:t>2</w:t>
    </w:r>
    <w:r w:rsidR="00B95EA4" w:rsidRPr="00204930">
      <w:rPr>
        <w:rFonts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43D7D" w14:textId="77777777" w:rsidR="00FD17D0" w:rsidRDefault="00FD17D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4167" w14:textId="77777777" w:rsidR="00FD17D0" w:rsidRDefault="00FD17D0" w:rsidP="001F0532">
    <w:pPr>
      <w:pStyle w:val="Pieddepage"/>
      <w:rPr>
        <w:rFonts w:ascii="Open Sans" w:hAnsi="Open Sans" w:cs="Open Sans"/>
        <w:szCs w:val="16"/>
      </w:rPr>
    </w:pPr>
  </w:p>
  <w:sdt>
    <w:sdtPr>
      <w:rPr>
        <w:rFonts w:cs="Arial"/>
        <w:sz w:val="18"/>
        <w:szCs w:val="18"/>
      </w:rPr>
      <w:alias w:val="Mots clés "/>
      <w:tag w:val=""/>
      <w:id w:val="1720471659"/>
      <w:placeholder>
        <w:docPart w:val="DB326B61974D436B8D69A13168F8B927"/>
      </w:placeholder>
      <w:dataBinding w:prefixMappings="xmlns:ns0='http://purl.org/dc/elements/1.1/' xmlns:ns1='http://schemas.openxmlformats.org/package/2006/metadata/core-properties' " w:xpath="/ns1:coreProperties[1]/ns1:keywords[1]" w:storeItemID="{6C3C8BC8-F283-45AE-878A-BAB7291924A1}"/>
      <w:text/>
    </w:sdtPr>
    <w:sdtEndPr/>
    <w:sdtContent>
      <w:p w14:paraId="673FC6A3" w14:textId="28CBF0D0" w:rsidR="00FD17D0" w:rsidRPr="00F36582" w:rsidRDefault="00980859" w:rsidP="001F0532">
        <w:pPr>
          <w:pStyle w:val="Pieddepage"/>
          <w:rPr>
            <w:rFonts w:cs="Arial"/>
            <w:sz w:val="18"/>
            <w:szCs w:val="18"/>
          </w:rPr>
        </w:pPr>
        <w:r>
          <w:rPr>
            <w:rFonts w:cs="Arial"/>
            <w:sz w:val="18"/>
            <w:szCs w:val="18"/>
          </w:rPr>
          <w:t>AM133b-culture-serre (2024-12) v.2</w:t>
        </w:r>
      </w:p>
    </w:sdtContent>
  </w:sdt>
  <w:p w14:paraId="14B43A3A" w14:textId="7746B2C2" w:rsidR="00FD17D0" w:rsidRPr="00F36582" w:rsidRDefault="00FD17D0"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3C000F">
      <w:rPr>
        <w:rFonts w:cs="Arial"/>
        <w:sz w:val="18"/>
        <w:szCs w:val="18"/>
      </w:rPr>
      <w:t>,</w:t>
    </w:r>
    <w:r w:rsidRPr="00F36582">
      <w:rPr>
        <w:rFonts w:cs="Arial"/>
        <w:sz w:val="18"/>
        <w:szCs w:val="18"/>
      </w:rPr>
      <w:t xml:space="preserve"> de la Lutte contre les changements climatiques</w:t>
    </w:r>
    <w:r w:rsidR="003C000F">
      <w:rPr>
        <w:rFonts w:cs="Arial"/>
        <w:sz w:val="18"/>
        <w:szCs w:val="18"/>
      </w:rPr>
      <w:t>, de la Faune et des Parcs</w:t>
    </w:r>
    <w:r w:rsidRPr="00F36582">
      <w:rPr>
        <w:rFonts w:cs="Arial"/>
        <w:sz w:val="18"/>
        <w:szCs w:val="18"/>
      </w:rPr>
      <w:tab/>
    </w:r>
    <w:r w:rsidRPr="00F36582">
      <w:rPr>
        <w:rFonts w:cs="Arial"/>
        <w:sz w:val="18"/>
        <w:szCs w:val="18"/>
      </w:rPr>
      <w:tab/>
    </w:r>
    <w:r w:rsidRPr="00F36582">
      <w:rPr>
        <w:rFonts w:cs="Arial"/>
        <w:sz w:val="18"/>
        <w:szCs w:val="18"/>
        <w:lang w:val="fr-FR"/>
      </w:rPr>
      <w:t xml:space="preserve">Page </w:t>
    </w:r>
    <w:r w:rsidRPr="00F36582">
      <w:rPr>
        <w:rFonts w:cs="Arial"/>
        <w:b/>
        <w:bCs/>
        <w:sz w:val="18"/>
        <w:szCs w:val="18"/>
      </w:rPr>
      <w:fldChar w:fldCharType="begin"/>
    </w:r>
    <w:r w:rsidRPr="00F36582">
      <w:rPr>
        <w:rFonts w:cs="Arial"/>
        <w:b/>
        <w:bCs/>
        <w:sz w:val="18"/>
        <w:szCs w:val="18"/>
      </w:rPr>
      <w:instrText>PAGE  \* Arabic  \* MERGEFORMAT</w:instrText>
    </w:r>
    <w:r w:rsidRPr="00F36582">
      <w:rPr>
        <w:rFonts w:cs="Arial"/>
        <w:b/>
        <w:bCs/>
        <w:sz w:val="18"/>
        <w:szCs w:val="18"/>
      </w:rPr>
      <w:fldChar w:fldCharType="separate"/>
    </w:r>
    <w:r w:rsidRPr="00F36582">
      <w:rPr>
        <w:rFonts w:cs="Arial"/>
        <w:b/>
        <w:bCs/>
        <w:sz w:val="18"/>
        <w:szCs w:val="18"/>
      </w:rPr>
      <w:t>1</w:t>
    </w:r>
    <w:r w:rsidRPr="00F36582">
      <w:rPr>
        <w:rFonts w:cs="Arial"/>
        <w:b/>
        <w:bCs/>
        <w:sz w:val="18"/>
        <w:szCs w:val="18"/>
      </w:rPr>
      <w:fldChar w:fldCharType="end"/>
    </w:r>
    <w:r w:rsidRPr="00F36582">
      <w:rPr>
        <w:rFonts w:cs="Arial"/>
        <w:sz w:val="18"/>
        <w:szCs w:val="18"/>
        <w:lang w:val="fr-FR"/>
      </w:rPr>
      <w:t xml:space="preserve"> sur </w:t>
    </w:r>
    <w:r w:rsidRPr="00F36582">
      <w:rPr>
        <w:rFonts w:cs="Arial"/>
        <w:b/>
        <w:bCs/>
        <w:sz w:val="18"/>
        <w:szCs w:val="18"/>
      </w:rPr>
      <w:fldChar w:fldCharType="begin"/>
    </w:r>
    <w:r w:rsidRPr="00F36582">
      <w:rPr>
        <w:rFonts w:cs="Arial"/>
        <w:b/>
        <w:bCs/>
        <w:sz w:val="18"/>
        <w:szCs w:val="18"/>
      </w:rPr>
      <w:instrText>NUMPAGES  \* Arabic  \* MERGEFORMAT</w:instrText>
    </w:r>
    <w:r w:rsidRPr="00F36582">
      <w:rPr>
        <w:rFonts w:cs="Arial"/>
        <w:b/>
        <w:bCs/>
        <w:sz w:val="18"/>
        <w:szCs w:val="18"/>
      </w:rPr>
      <w:fldChar w:fldCharType="separate"/>
    </w:r>
    <w:r w:rsidRPr="00F36582">
      <w:rPr>
        <w:rFonts w:cs="Arial"/>
        <w:b/>
        <w:bCs/>
        <w:sz w:val="18"/>
        <w:szCs w:val="18"/>
      </w:rPr>
      <w:t>7</w:t>
    </w:r>
    <w:r w:rsidRPr="00F36582">
      <w:rPr>
        <w:rFonts w:cs="Arial"/>
        <w:b/>
        <w:b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64D96" w14:textId="77777777" w:rsidR="00FD17D0" w:rsidRDefault="00FD17D0" w:rsidP="001F0532">
    <w:pPr>
      <w:pStyle w:val="Pieddepage"/>
      <w:rPr>
        <w:rFonts w:ascii="Open Sans" w:hAnsi="Open Sans" w:cs="Open Sans"/>
        <w:szCs w:val="16"/>
      </w:rPr>
    </w:pPr>
  </w:p>
  <w:sdt>
    <w:sdtPr>
      <w:rPr>
        <w:rFonts w:ascii="Open Sans" w:hAnsi="Open Sans" w:cs="Open Sans"/>
        <w:szCs w:val="16"/>
      </w:rPr>
      <w:alias w:val="Mots clés "/>
      <w:tag w:val=""/>
      <w:id w:val="1976407590"/>
      <w:placeholder>
        <w:docPart w:val="F5B9991308374E78B29DD77AF886EB69"/>
      </w:placeholder>
      <w:dataBinding w:prefixMappings="xmlns:ns0='http://purl.org/dc/elements/1.1/' xmlns:ns1='http://schemas.openxmlformats.org/package/2006/metadata/core-properties' " w:xpath="/ns1:coreProperties[1]/ns1:keywords[1]" w:storeItemID="{6C3C8BC8-F283-45AE-878A-BAB7291924A1}"/>
      <w:text/>
    </w:sdtPr>
    <w:sdtEndPr/>
    <w:sdtContent>
      <w:p w14:paraId="003B6384" w14:textId="271F9085" w:rsidR="00FD17D0" w:rsidRPr="00324FA5" w:rsidRDefault="00980859" w:rsidP="001F0532">
        <w:pPr>
          <w:pStyle w:val="Pieddepage"/>
          <w:rPr>
            <w:rFonts w:ascii="Open Sans" w:hAnsi="Open Sans" w:cs="Open Sans"/>
            <w:szCs w:val="16"/>
          </w:rPr>
        </w:pPr>
        <w:r>
          <w:rPr>
            <w:rFonts w:ascii="Open Sans" w:hAnsi="Open Sans" w:cs="Open Sans"/>
            <w:szCs w:val="16"/>
          </w:rPr>
          <w:t>AM133b-culture-serre (2024-12) v.2</w:t>
        </w:r>
      </w:p>
    </w:sdtContent>
  </w:sdt>
  <w:p w14:paraId="01656146" w14:textId="77777777" w:rsidR="00FD17D0" w:rsidRPr="00BB340D" w:rsidRDefault="00FD17D0" w:rsidP="00010ACF">
    <w:pPr>
      <w:pStyle w:val="Pieddepage"/>
      <w:pBdr>
        <w:top w:val="single" w:sz="12" w:space="1" w:color="4472C4" w:themeColor="accent1"/>
      </w:pBdr>
      <w:tabs>
        <w:tab w:val="clear" w:pos="8640"/>
        <w:tab w:val="right" w:pos="10773"/>
        <w:tab w:val="right" w:pos="18711"/>
      </w:tabs>
      <w:rPr>
        <w:rFonts w:cs="Arial"/>
        <w:szCs w:val="16"/>
      </w:rPr>
    </w:pPr>
    <w:r w:rsidRPr="00324FA5">
      <w:rPr>
        <w:rFonts w:ascii="Open Sans" w:hAnsi="Open Sans" w:cs="Open Sans"/>
        <w:szCs w:val="16"/>
      </w:rPr>
      <w:t>Ministère de l’Environnement et de la Lutte contre les changements climatiques</w:t>
    </w:r>
    <w:r>
      <w:rPr>
        <w:rFonts w:ascii="Open Sans" w:hAnsi="Open Sans" w:cs="Open Sans"/>
        <w:szCs w:val="16"/>
      </w:rPr>
      <w:tab/>
    </w:r>
    <w:r>
      <w:rPr>
        <w:rFonts w:ascii="Open Sans" w:hAnsi="Open Sans" w:cs="Open Sans"/>
        <w:szCs w:val="16"/>
      </w:rPr>
      <w:tab/>
    </w:r>
    <w:r w:rsidRPr="00BB340D">
      <w:rPr>
        <w:rFonts w:cs="Arial"/>
        <w:szCs w:val="16"/>
        <w:lang w:val="fr-FR"/>
      </w:rPr>
      <w:t xml:space="preserve">Page </w:t>
    </w:r>
    <w:r w:rsidRPr="00BB340D">
      <w:rPr>
        <w:rFonts w:cs="Arial"/>
        <w:b/>
        <w:bCs/>
        <w:szCs w:val="16"/>
      </w:rPr>
      <w:fldChar w:fldCharType="begin"/>
    </w:r>
    <w:r w:rsidRPr="00BB340D">
      <w:rPr>
        <w:rFonts w:cs="Arial"/>
        <w:b/>
        <w:bCs/>
        <w:szCs w:val="16"/>
      </w:rPr>
      <w:instrText>PAGE  \* Arabic  \* MERGEFORMAT</w:instrText>
    </w:r>
    <w:r w:rsidRPr="00BB340D">
      <w:rPr>
        <w:rFonts w:cs="Arial"/>
        <w:b/>
        <w:bCs/>
        <w:szCs w:val="16"/>
      </w:rPr>
      <w:fldChar w:fldCharType="separate"/>
    </w:r>
    <w:r w:rsidRPr="00BB340D">
      <w:rPr>
        <w:rFonts w:cs="Arial"/>
        <w:b/>
        <w:bCs/>
        <w:szCs w:val="16"/>
        <w:lang w:val="fr-FR"/>
      </w:rPr>
      <w:t>1</w:t>
    </w:r>
    <w:r w:rsidRPr="00BB340D">
      <w:rPr>
        <w:rFonts w:cs="Arial"/>
        <w:b/>
        <w:bCs/>
        <w:szCs w:val="16"/>
      </w:rPr>
      <w:fldChar w:fldCharType="end"/>
    </w:r>
    <w:r w:rsidRPr="00BB340D">
      <w:rPr>
        <w:rFonts w:cs="Arial"/>
        <w:szCs w:val="16"/>
        <w:lang w:val="fr-FR"/>
      </w:rPr>
      <w:t xml:space="preserve"> sur </w:t>
    </w:r>
    <w:r w:rsidRPr="00BB340D">
      <w:rPr>
        <w:rFonts w:cs="Arial"/>
        <w:b/>
        <w:bCs/>
        <w:szCs w:val="16"/>
      </w:rPr>
      <w:fldChar w:fldCharType="begin"/>
    </w:r>
    <w:r w:rsidRPr="00BB340D">
      <w:rPr>
        <w:rFonts w:cs="Arial"/>
        <w:b/>
        <w:bCs/>
        <w:szCs w:val="16"/>
      </w:rPr>
      <w:instrText>NUMPAGES  \* Arabic  \* MERGEFORMAT</w:instrText>
    </w:r>
    <w:r w:rsidRPr="00BB340D">
      <w:rPr>
        <w:rFonts w:cs="Arial"/>
        <w:b/>
        <w:bCs/>
        <w:szCs w:val="16"/>
      </w:rPr>
      <w:fldChar w:fldCharType="separate"/>
    </w:r>
    <w:r w:rsidRPr="00BB340D">
      <w:rPr>
        <w:rFonts w:cs="Arial"/>
        <w:b/>
        <w:bCs/>
        <w:szCs w:val="16"/>
        <w:lang w:val="fr-FR"/>
      </w:rPr>
      <w:t>2</w:t>
    </w:r>
    <w:r w:rsidRPr="00BB340D">
      <w:rPr>
        <w:rFonts w:cs="Arial"/>
        <w:b/>
        <w:bCs/>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5D406" w14:textId="77777777" w:rsidR="003E6BCD" w:rsidRDefault="003E6BCD" w:rsidP="00BA63EA">
      <w:pPr>
        <w:spacing w:after="0" w:line="240" w:lineRule="auto"/>
      </w:pPr>
      <w:r>
        <w:separator/>
      </w:r>
    </w:p>
    <w:p w14:paraId="0823D854" w14:textId="77777777" w:rsidR="003E6BCD" w:rsidRDefault="003E6BCD"/>
  </w:footnote>
  <w:footnote w:type="continuationSeparator" w:id="0">
    <w:p w14:paraId="36EBFDE9" w14:textId="77777777" w:rsidR="003E6BCD" w:rsidRDefault="003E6BCD" w:rsidP="00BA63EA">
      <w:pPr>
        <w:spacing w:after="0" w:line="240" w:lineRule="auto"/>
      </w:pPr>
      <w:r>
        <w:continuationSeparator/>
      </w:r>
    </w:p>
    <w:p w14:paraId="1678B26F" w14:textId="77777777" w:rsidR="003E6BCD" w:rsidRDefault="003E6BCD"/>
  </w:footnote>
  <w:footnote w:type="continuationNotice" w:id="1">
    <w:p w14:paraId="5C549C04" w14:textId="77777777" w:rsidR="003E6BCD" w:rsidRDefault="003E6B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5FD2" w14:textId="77777777" w:rsidR="002C6348" w:rsidRPr="00E07C23"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E07C23">
      <w:rPr>
        <w:rFonts w:cs="Arial"/>
        <w:b/>
        <w:bCs/>
        <w:color w:val="5C84CC"/>
        <w:sz w:val="20"/>
        <w:szCs w:val="20"/>
        <w:u w:color="5B9BD5" w:themeColor="accent5"/>
      </w:rPr>
      <w:t>Demande d’autorisation ministérielle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89952" w14:textId="77777777" w:rsidR="00FD17D0" w:rsidRDefault="00FD17D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65F5F" w14:textId="77777777" w:rsidR="00FD17D0" w:rsidRDefault="00FD17D0" w:rsidP="005F412D">
    <w:pPr>
      <w:pStyle w:val="Normalformulair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A1553" w14:textId="77777777" w:rsidR="00FD17D0" w:rsidRPr="00E07C23" w:rsidRDefault="00FD17D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Pr="00E07C23">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5F1"/>
    <w:multiLevelType w:val="hybridMultilevel"/>
    <w:tmpl w:val="FC587B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E922708"/>
    <w:multiLevelType w:val="hybridMultilevel"/>
    <w:tmpl w:val="CFE4FF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0222BE1"/>
    <w:multiLevelType w:val="multilevel"/>
    <w:tmpl w:val="4246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D26CD2"/>
    <w:multiLevelType w:val="hybridMultilevel"/>
    <w:tmpl w:val="012A110A"/>
    <w:lvl w:ilvl="0" w:tplc="B08ECF7A">
      <w:numFmt w:val="bullet"/>
      <w:lvlText w:val="-"/>
      <w:lvlJc w:val="left"/>
      <w:pPr>
        <w:ind w:left="720" w:hanging="360"/>
      </w:pPr>
      <w:rPr>
        <w:rFonts w:ascii="Calibri" w:eastAsia="Symbo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C4F4741"/>
    <w:multiLevelType w:val="hybridMultilevel"/>
    <w:tmpl w:val="5DDC13D8"/>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2554E9D"/>
    <w:multiLevelType w:val="hybridMultilevel"/>
    <w:tmpl w:val="01F809BA"/>
    <w:lvl w:ilvl="0" w:tplc="D5B624A4">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4406C12"/>
    <w:multiLevelType w:val="hybridMultilevel"/>
    <w:tmpl w:val="FA0C1FD0"/>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E953A46"/>
    <w:multiLevelType w:val="hybridMultilevel"/>
    <w:tmpl w:val="C164B3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2047753"/>
    <w:multiLevelType w:val="multilevel"/>
    <w:tmpl w:val="0396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021220"/>
    <w:multiLevelType w:val="multilevel"/>
    <w:tmpl w:val="0758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A90848"/>
    <w:multiLevelType w:val="hybridMultilevel"/>
    <w:tmpl w:val="E4402C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B8341BD"/>
    <w:multiLevelType w:val="hybridMultilevel"/>
    <w:tmpl w:val="CB3C432E"/>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0D4372A"/>
    <w:multiLevelType w:val="multilevel"/>
    <w:tmpl w:val="0B92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1C5359"/>
    <w:multiLevelType w:val="multilevel"/>
    <w:tmpl w:val="AA12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3C4200"/>
    <w:multiLevelType w:val="hybridMultilevel"/>
    <w:tmpl w:val="8ADE0DDC"/>
    <w:lvl w:ilvl="0" w:tplc="0C0C0011">
      <w:start w:val="1"/>
      <w:numFmt w:val="decimal"/>
      <w:lvlText w:val="%1)"/>
      <w:lvlJc w:val="lef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CD2090"/>
    <w:multiLevelType w:val="multilevel"/>
    <w:tmpl w:val="FC56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E52EC9"/>
    <w:multiLevelType w:val="hybridMultilevel"/>
    <w:tmpl w:val="98B4C87C"/>
    <w:lvl w:ilvl="0" w:tplc="731C854E">
      <w:start w:val="177"/>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8B26499"/>
    <w:multiLevelType w:val="multilevel"/>
    <w:tmpl w:val="1642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347059"/>
    <w:multiLevelType w:val="hybridMultilevel"/>
    <w:tmpl w:val="3960A72E"/>
    <w:lvl w:ilvl="0" w:tplc="2712326A">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2B04C77"/>
    <w:multiLevelType w:val="hybridMultilevel"/>
    <w:tmpl w:val="D6369530"/>
    <w:lvl w:ilvl="0" w:tplc="44A291C6">
      <w:start w:val="1"/>
      <w:numFmt w:val="bullet"/>
      <w:lvlText w:val="-"/>
      <w:lvlJc w:val="left"/>
      <w:rPr>
        <w:rFonts w:ascii="Calibri" w:hAnsi="Calibri" w:hint="default"/>
      </w:rPr>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23" w15:restartNumberingAfterBreak="0">
    <w:nsid w:val="7920065E"/>
    <w:multiLevelType w:val="hybridMultilevel"/>
    <w:tmpl w:val="74A45A8C"/>
    <w:lvl w:ilvl="0" w:tplc="20C20850">
      <w:numFmt w:val="bullet"/>
      <w:lvlText w:val="-"/>
      <w:lvlJc w:val="left"/>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55998578">
    <w:abstractNumId w:val="12"/>
  </w:num>
  <w:num w:numId="2" w16cid:durableId="1814448719">
    <w:abstractNumId w:val="7"/>
  </w:num>
  <w:num w:numId="3" w16cid:durableId="2120760961">
    <w:abstractNumId w:val="21"/>
  </w:num>
  <w:num w:numId="4" w16cid:durableId="1264192957">
    <w:abstractNumId w:val="2"/>
  </w:num>
  <w:num w:numId="5" w16cid:durableId="374045327">
    <w:abstractNumId w:val="16"/>
  </w:num>
  <w:num w:numId="6" w16cid:durableId="831484831">
    <w:abstractNumId w:val="6"/>
  </w:num>
  <w:num w:numId="7" w16cid:durableId="1167332358">
    <w:abstractNumId w:val="8"/>
  </w:num>
  <w:num w:numId="8" w16cid:durableId="1160535204">
    <w:abstractNumId w:val="11"/>
  </w:num>
  <w:num w:numId="9" w16cid:durableId="1383480016">
    <w:abstractNumId w:val="7"/>
  </w:num>
  <w:num w:numId="10" w16cid:durableId="1501694256">
    <w:abstractNumId w:val="20"/>
  </w:num>
  <w:num w:numId="11" w16cid:durableId="1907498267">
    <w:abstractNumId w:val="4"/>
  </w:num>
  <w:num w:numId="12" w16cid:durableId="518274670">
    <w:abstractNumId w:val="13"/>
  </w:num>
  <w:num w:numId="13" w16cid:durableId="1672370866">
    <w:abstractNumId w:val="18"/>
  </w:num>
  <w:num w:numId="14" w16cid:durableId="872112519">
    <w:abstractNumId w:val="22"/>
  </w:num>
  <w:num w:numId="15" w16cid:durableId="844126842">
    <w:abstractNumId w:val="15"/>
  </w:num>
  <w:num w:numId="16" w16cid:durableId="1384523567">
    <w:abstractNumId w:val="10"/>
  </w:num>
  <w:num w:numId="17" w16cid:durableId="1177311283">
    <w:abstractNumId w:val="9"/>
  </w:num>
  <w:num w:numId="18" w16cid:durableId="995917805">
    <w:abstractNumId w:val="3"/>
  </w:num>
  <w:num w:numId="19" w16cid:durableId="667252059">
    <w:abstractNumId w:val="14"/>
  </w:num>
  <w:num w:numId="20" w16cid:durableId="145435353">
    <w:abstractNumId w:val="19"/>
  </w:num>
  <w:num w:numId="21" w16cid:durableId="597107218">
    <w:abstractNumId w:val="17"/>
  </w:num>
  <w:num w:numId="22" w16cid:durableId="564266857">
    <w:abstractNumId w:val="5"/>
  </w:num>
  <w:num w:numId="23" w16cid:durableId="1954749808">
    <w:abstractNumId w:val="0"/>
  </w:num>
  <w:num w:numId="24" w16cid:durableId="1868448226">
    <w:abstractNumId w:val="23"/>
  </w:num>
  <w:num w:numId="25" w16cid:durableId="103947015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sDel="0"/>
  <w:documentProtection w:edit="forms" w:enforcement="1" w:cryptProviderType="rsaAES" w:cryptAlgorithmClass="hash" w:cryptAlgorithmType="typeAny" w:cryptAlgorithmSid="14" w:cryptSpinCount="100000" w:hash="y2FCRgOZClIg8xzTsz2nLmotf41NFyJXte+T5k+juIrSv34sk0JszcikmOuQ6BesbBYSWXuClnUmG4tUTVWkAg==" w:salt="xTqluWVA/aFeJc3nUeNEpw=="/>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16"/>
    <w:rsid w:val="00000130"/>
    <w:rsid w:val="00000840"/>
    <w:rsid w:val="000019ED"/>
    <w:rsid w:val="000021BE"/>
    <w:rsid w:val="000032E2"/>
    <w:rsid w:val="00003B24"/>
    <w:rsid w:val="000044EB"/>
    <w:rsid w:val="000045CC"/>
    <w:rsid w:val="00007B38"/>
    <w:rsid w:val="00007C11"/>
    <w:rsid w:val="000100E4"/>
    <w:rsid w:val="00010ACF"/>
    <w:rsid w:val="00010F7C"/>
    <w:rsid w:val="0001268D"/>
    <w:rsid w:val="00013640"/>
    <w:rsid w:val="000148E3"/>
    <w:rsid w:val="000166BD"/>
    <w:rsid w:val="00016800"/>
    <w:rsid w:val="00016C46"/>
    <w:rsid w:val="00016D85"/>
    <w:rsid w:val="00016E75"/>
    <w:rsid w:val="000211D1"/>
    <w:rsid w:val="000224FE"/>
    <w:rsid w:val="00023A38"/>
    <w:rsid w:val="00024A50"/>
    <w:rsid w:val="00025015"/>
    <w:rsid w:val="00025BDC"/>
    <w:rsid w:val="00026E89"/>
    <w:rsid w:val="0002714A"/>
    <w:rsid w:val="0003431E"/>
    <w:rsid w:val="00036EE4"/>
    <w:rsid w:val="000371D0"/>
    <w:rsid w:val="000371F2"/>
    <w:rsid w:val="0004036B"/>
    <w:rsid w:val="000414E0"/>
    <w:rsid w:val="000440DA"/>
    <w:rsid w:val="00045645"/>
    <w:rsid w:val="000458E8"/>
    <w:rsid w:val="00047308"/>
    <w:rsid w:val="0004735A"/>
    <w:rsid w:val="00050CC9"/>
    <w:rsid w:val="000517E3"/>
    <w:rsid w:val="0005195E"/>
    <w:rsid w:val="00051E74"/>
    <w:rsid w:val="00053C05"/>
    <w:rsid w:val="00053F44"/>
    <w:rsid w:val="000547DD"/>
    <w:rsid w:val="00054BF9"/>
    <w:rsid w:val="00055166"/>
    <w:rsid w:val="00055386"/>
    <w:rsid w:val="00056F55"/>
    <w:rsid w:val="000604D4"/>
    <w:rsid w:val="00065DE5"/>
    <w:rsid w:val="00065F36"/>
    <w:rsid w:val="00066854"/>
    <w:rsid w:val="00066A8E"/>
    <w:rsid w:val="00071844"/>
    <w:rsid w:val="00075D4A"/>
    <w:rsid w:val="000761F2"/>
    <w:rsid w:val="0007677E"/>
    <w:rsid w:val="00076EC6"/>
    <w:rsid w:val="000779B1"/>
    <w:rsid w:val="0008491F"/>
    <w:rsid w:val="000852D3"/>
    <w:rsid w:val="00086BF6"/>
    <w:rsid w:val="00090794"/>
    <w:rsid w:val="0009176B"/>
    <w:rsid w:val="00091A85"/>
    <w:rsid w:val="00091C31"/>
    <w:rsid w:val="00092C5B"/>
    <w:rsid w:val="00093241"/>
    <w:rsid w:val="000934D2"/>
    <w:rsid w:val="00093A03"/>
    <w:rsid w:val="00096608"/>
    <w:rsid w:val="000A1338"/>
    <w:rsid w:val="000A1DE0"/>
    <w:rsid w:val="000A1F7D"/>
    <w:rsid w:val="000A327A"/>
    <w:rsid w:val="000A360F"/>
    <w:rsid w:val="000A3985"/>
    <w:rsid w:val="000A3CEF"/>
    <w:rsid w:val="000A4B5B"/>
    <w:rsid w:val="000A5397"/>
    <w:rsid w:val="000A6AB3"/>
    <w:rsid w:val="000A6CB7"/>
    <w:rsid w:val="000A7DE0"/>
    <w:rsid w:val="000B02B7"/>
    <w:rsid w:val="000B0AB2"/>
    <w:rsid w:val="000B19F6"/>
    <w:rsid w:val="000B1EE0"/>
    <w:rsid w:val="000B5B5B"/>
    <w:rsid w:val="000B5D07"/>
    <w:rsid w:val="000B6E47"/>
    <w:rsid w:val="000B6FE9"/>
    <w:rsid w:val="000B7E59"/>
    <w:rsid w:val="000C1231"/>
    <w:rsid w:val="000C1908"/>
    <w:rsid w:val="000C2F18"/>
    <w:rsid w:val="000C3023"/>
    <w:rsid w:val="000C712F"/>
    <w:rsid w:val="000D0B05"/>
    <w:rsid w:val="000D0D0F"/>
    <w:rsid w:val="000D1C11"/>
    <w:rsid w:val="000D331C"/>
    <w:rsid w:val="000D3C75"/>
    <w:rsid w:val="000D5807"/>
    <w:rsid w:val="000E02B8"/>
    <w:rsid w:val="000E037D"/>
    <w:rsid w:val="000E34BE"/>
    <w:rsid w:val="000E38FD"/>
    <w:rsid w:val="000E4BFD"/>
    <w:rsid w:val="000E6AAF"/>
    <w:rsid w:val="000E6CC4"/>
    <w:rsid w:val="000E6EA7"/>
    <w:rsid w:val="000E7D16"/>
    <w:rsid w:val="000F0CD6"/>
    <w:rsid w:val="000F1901"/>
    <w:rsid w:val="000F1F4E"/>
    <w:rsid w:val="000F254E"/>
    <w:rsid w:val="000F2A18"/>
    <w:rsid w:val="000F42BB"/>
    <w:rsid w:val="000F45F9"/>
    <w:rsid w:val="000F460C"/>
    <w:rsid w:val="000F6D7B"/>
    <w:rsid w:val="000F6E84"/>
    <w:rsid w:val="000F7084"/>
    <w:rsid w:val="00100F29"/>
    <w:rsid w:val="00102C35"/>
    <w:rsid w:val="001031B6"/>
    <w:rsid w:val="001032EB"/>
    <w:rsid w:val="001059BB"/>
    <w:rsid w:val="001074FA"/>
    <w:rsid w:val="001078F1"/>
    <w:rsid w:val="00107F2A"/>
    <w:rsid w:val="00111F71"/>
    <w:rsid w:val="001120D3"/>
    <w:rsid w:val="0011258D"/>
    <w:rsid w:val="001132CB"/>
    <w:rsid w:val="001154A5"/>
    <w:rsid w:val="00120DFE"/>
    <w:rsid w:val="00121EF0"/>
    <w:rsid w:val="00123FC1"/>
    <w:rsid w:val="001256E2"/>
    <w:rsid w:val="00126034"/>
    <w:rsid w:val="00127E7F"/>
    <w:rsid w:val="0013137C"/>
    <w:rsid w:val="001331C3"/>
    <w:rsid w:val="001335BA"/>
    <w:rsid w:val="00134714"/>
    <w:rsid w:val="00135389"/>
    <w:rsid w:val="00135A48"/>
    <w:rsid w:val="0013680E"/>
    <w:rsid w:val="00136930"/>
    <w:rsid w:val="00136E87"/>
    <w:rsid w:val="0014137C"/>
    <w:rsid w:val="00141C94"/>
    <w:rsid w:val="00141D8F"/>
    <w:rsid w:val="00142600"/>
    <w:rsid w:val="0014272A"/>
    <w:rsid w:val="00143925"/>
    <w:rsid w:val="00146D08"/>
    <w:rsid w:val="00147BD5"/>
    <w:rsid w:val="001501B6"/>
    <w:rsid w:val="001502B7"/>
    <w:rsid w:val="00150681"/>
    <w:rsid w:val="00150F26"/>
    <w:rsid w:val="00151221"/>
    <w:rsid w:val="001527B5"/>
    <w:rsid w:val="00154E74"/>
    <w:rsid w:val="00155CF5"/>
    <w:rsid w:val="00160DFE"/>
    <w:rsid w:val="001624FD"/>
    <w:rsid w:val="001638C8"/>
    <w:rsid w:val="00165909"/>
    <w:rsid w:val="00170377"/>
    <w:rsid w:val="00172598"/>
    <w:rsid w:val="001730A8"/>
    <w:rsid w:val="00173DB7"/>
    <w:rsid w:val="0017410D"/>
    <w:rsid w:val="00174266"/>
    <w:rsid w:val="001872B1"/>
    <w:rsid w:val="00187613"/>
    <w:rsid w:val="00187B13"/>
    <w:rsid w:val="001905DE"/>
    <w:rsid w:val="001909C4"/>
    <w:rsid w:val="0019207D"/>
    <w:rsid w:val="00195AB9"/>
    <w:rsid w:val="00196C15"/>
    <w:rsid w:val="00197D8E"/>
    <w:rsid w:val="001A23FB"/>
    <w:rsid w:val="001A2ACF"/>
    <w:rsid w:val="001A63D7"/>
    <w:rsid w:val="001A7B2B"/>
    <w:rsid w:val="001B0B42"/>
    <w:rsid w:val="001B15A5"/>
    <w:rsid w:val="001B18CC"/>
    <w:rsid w:val="001B2BA5"/>
    <w:rsid w:val="001B3120"/>
    <w:rsid w:val="001B342B"/>
    <w:rsid w:val="001B34B2"/>
    <w:rsid w:val="001B3A4C"/>
    <w:rsid w:val="001B48C0"/>
    <w:rsid w:val="001B558C"/>
    <w:rsid w:val="001B6E79"/>
    <w:rsid w:val="001C30CA"/>
    <w:rsid w:val="001C4036"/>
    <w:rsid w:val="001D2EF6"/>
    <w:rsid w:val="001D2F60"/>
    <w:rsid w:val="001D3A4F"/>
    <w:rsid w:val="001D7190"/>
    <w:rsid w:val="001D72D0"/>
    <w:rsid w:val="001E2BD9"/>
    <w:rsid w:val="001E437A"/>
    <w:rsid w:val="001E50E2"/>
    <w:rsid w:val="001E7D7B"/>
    <w:rsid w:val="001F0532"/>
    <w:rsid w:val="001F28A4"/>
    <w:rsid w:val="001F2D6B"/>
    <w:rsid w:val="001F3A19"/>
    <w:rsid w:val="001F4086"/>
    <w:rsid w:val="001F64DE"/>
    <w:rsid w:val="0020111D"/>
    <w:rsid w:val="00201991"/>
    <w:rsid w:val="00201C32"/>
    <w:rsid w:val="00203EF4"/>
    <w:rsid w:val="0020427A"/>
    <w:rsid w:val="00204487"/>
    <w:rsid w:val="002047C3"/>
    <w:rsid w:val="00204930"/>
    <w:rsid w:val="00205547"/>
    <w:rsid w:val="00206B25"/>
    <w:rsid w:val="00207C72"/>
    <w:rsid w:val="002109B1"/>
    <w:rsid w:val="00211418"/>
    <w:rsid w:val="00214452"/>
    <w:rsid w:val="00216A99"/>
    <w:rsid w:val="00217458"/>
    <w:rsid w:val="00217938"/>
    <w:rsid w:val="002214B4"/>
    <w:rsid w:val="00221A2C"/>
    <w:rsid w:val="002222CE"/>
    <w:rsid w:val="00223EF3"/>
    <w:rsid w:val="00224F5D"/>
    <w:rsid w:val="0022570F"/>
    <w:rsid w:val="0022591A"/>
    <w:rsid w:val="0022632A"/>
    <w:rsid w:val="0022758D"/>
    <w:rsid w:val="00233091"/>
    <w:rsid w:val="00233658"/>
    <w:rsid w:val="00234B60"/>
    <w:rsid w:val="00234F82"/>
    <w:rsid w:val="00234FA3"/>
    <w:rsid w:val="00235ECD"/>
    <w:rsid w:val="00235F21"/>
    <w:rsid w:val="002360C7"/>
    <w:rsid w:val="002369A8"/>
    <w:rsid w:val="00241FE0"/>
    <w:rsid w:val="0024550C"/>
    <w:rsid w:val="002455DF"/>
    <w:rsid w:val="00245BB9"/>
    <w:rsid w:val="00245F4C"/>
    <w:rsid w:val="002466C9"/>
    <w:rsid w:val="00246782"/>
    <w:rsid w:val="002500C1"/>
    <w:rsid w:val="002516BF"/>
    <w:rsid w:val="00251DEA"/>
    <w:rsid w:val="0025402D"/>
    <w:rsid w:val="00254EA9"/>
    <w:rsid w:val="00255FD9"/>
    <w:rsid w:val="002564EC"/>
    <w:rsid w:val="0026019C"/>
    <w:rsid w:val="00260405"/>
    <w:rsid w:val="00260B27"/>
    <w:rsid w:val="00262408"/>
    <w:rsid w:val="0026468C"/>
    <w:rsid w:val="002667CA"/>
    <w:rsid w:val="002675AB"/>
    <w:rsid w:val="0027064F"/>
    <w:rsid w:val="00270A24"/>
    <w:rsid w:val="00274318"/>
    <w:rsid w:val="00274590"/>
    <w:rsid w:val="00277939"/>
    <w:rsid w:val="00280CBF"/>
    <w:rsid w:val="00280EFB"/>
    <w:rsid w:val="00281872"/>
    <w:rsid w:val="0028196A"/>
    <w:rsid w:val="00281D35"/>
    <w:rsid w:val="00281E1E"/>
    <w:rsid w:val="0028446F"/>
    <w:rsid w:val="00285EAA"/>
    <w:rsid w:val="00285FD8"/>
    <w:rsid w:val="0028688F"/>
    <w:rsid w:val="00290ACC"/>
    <w:rsid w:val="00290E32"/>
    <w:rsid w:val="00294235"/>
    <w:rsid w:val="002957CC"/>
    <w:rsid w:val="00295BA4"/>
    <w:rsid w:val="002968D7"/>
    <w:rsid w:val="00296A72"/>
    <w:rsid w:val="00297D3F"/>
    <w:rsid w:val="002A0501"/>
    <w:rsid w:val="002A05D6"/>
    <w:rsid w:val="002A1A52"/>
    <w:rsid w:val="002A1C1A"/>
    <w:rsid w:val="002A32D2"/>
    <w:rsid w:val="002A4D44"/>
    <w:rsid w:val="002A51D6"/>
    <w:rsid w:val="002A53BE"/>
    <w:rsid w:val="002A67CE"/>
    <w:rsid w:val="002A7B28"/>
    <w:rsid w:val="002B3F83"/>
    <w:rsid w:val="002B54A3"/>
    <w:rsid w:val="002B57EC"/>
    <w:rsid w:val="002C0893"/>
    <w:rsid w:val="002C2506"/>
    <w:rsid w:val="002C2A2E"/>
    <w:rsid w:val="002C6348"/>
    <w:rsid w:val="002C7998"/>
    <w:rsid w:val="002C7DDF"/>
    <w:rsid w:val="002D19DA"/>
    <w:rsid w:val="002D258B"/>
    <w:rsid w:val="002D263B"/>
    <w:rsid w:val="002D2E49"/>
    <w:rsid w:val="002D5785"/>
    <w:rsid w:val="002D5BE2"/>
    <w:rsid w:val="002D5CC4"/>
    <w:rsid w:val="002D617B"/>
    <w:rsid w:val="002D764E"/>
    <w:rsid w:val="002E3412"/>
    <w:rsid w:val="002E3F25"/>
    <w:rsid w:val="002E48D3"/>
    <w:rsid w:val="002E48EE"/>
    <w:rsid w:val="002E59FF"/>
    <w:rsid w:val="002E5B57"/>
    <w:rsid w:val="002E6AAD"/>
    <w:rsid w:val="002E7043"/>
    <w:rsid w:val="002E764B"/>
    <w:rsid w:val="002E76D8"/>
    <w:rsid w:val="002F0C02"/>
    <w:rsid w:val="002F21D2"/>
    <w:rsid w:val="002F3645"/>
    <w:rsid w:val="002F36BF"/>
    <w:rsid w:val="002F47EC"/>
    <w:rsid w:val="002F5D6F"/>
    <w:rsid w:val="002F61E4"/>
    <w:rsid w:val="00301AE6"/>
    <w:rsid w:val="00302304"/>
    <w:rsid w:val="00302E48"/>
    <w:rsid w:val="00303C38"/>
    <w:rsid w:val="0030474E"/>
    <w:rsid w:val="00304CB5"/>
    <w:rsid w:val="00304EC6"/>
    <w:rsid w:val="00305CF2"/>
    <w:rsid w:val="003064A4"/>
    <w:rsid w:val="00306709"/>
    <w:rsid w:val="00307B00"/>
    <w:rsid w:val="00307DDB"/>
    <w:rsid w:val="0031372A"/>
    <w:rsid w:val="00313AA4"/>
    <w:rsid w:val="00313F33"/>
    <w:rsid w:val="00314AEE"/>
    <w:rsid w:val="00317EAB"/>
    <w:rsid w:val="00320AD0"/>
    <w:rsid w:val="00320FC4"/>
    <w:rsid w:val="0032232F"/>
    <w:rsid w:val="00322A3F"/>
    <w:rsid w:val="00322EA7"/>
    <w:rsid w:val="0032335C"/>
    <w:rsid w:val="00324FA5"/>
    <w:rsid w:val="003268DC"/>
    <w:rsid w:val="00330CC8"/>
    <w:rsid w:val="00331653"/>
    <w:rsid w:val="00331D49"/>
    <w:rsid w:val="0033325B"/>
    <w:rsid w:val="0033405E"/>
    <w:rsid w:val="003346A9"/>
    <w:rsid w:val="00334EE9"/>
    <w:rsid w:val="0033565C"/>
    <w:rsid w:val="00335C82"/>
    <w:rsid w:val="00336998"/>
    <w:rsid w:val="00340B2B"/>
    <w:rsid w:val="00341E18"/>
    <w:rsid w:val="00344853"/>
    <w:rsid w:val="00344E24"/>
    <w:rsid w:val="00347170"/>
    <w:rsid w:val="00347521"/>
    <w:rsid w:val="003500EE"/>
    <w:rsid w:val="00350981"/>
    <w:rsid w:val="0035135E"/>
    <w:rsid w:val="003524F9"/>
    <w:rsid w:val="00352695"/>
    <w:rsid w:val="0035465D"/>
    <w:rsid w:val="00354B05"/>
    <w:rsid w:val="00360086"/>
    <w:rsid w:val="0036316C"/>
    <w:rsid w:val="00366D05"/>
    <w:rsid w:val="003705A0"/>
    <w:rsid w:val="00370AAC"/>
    <w:rsid w:val="00370EFA"/>
    <w:rsid w:val="00370F31"/>
    <w:rsid w:val="00371031"/>
    <w:rsid w:val="003713F2"/>
    <w:rsid w:val="00372BA5"/>
    <w:rsid w:val="00372F9E"/>
    <w:rsid w:val="003764B6"/>
    <w:rsid w:val="0037679A"/>
    <w:rsid w:val="0037769B"/>
    <w:rsid w:val="0038006D"/>
    <w:rsid w:val="003838A5"/>
    <w:rsid w:val="00383F6B"/>
    <w:rsid w:val="00385D8F"/>
    <w:rsid w:val="00387E64"/>
    <w:rsid w:val="003907A9"/>
    <w:rsid w:val="00390A57"/>
    <w:rsid w:val="0039134F"/>
    <w:rsid w:val="0039170E"/>
    <w:rsid w:val="00391C72"/>
    <w:rsid w:val="0039207D"/>
    <w:rsid w:val="00392A01"/>
    <w:rsid w:val="00392F56"/>
    <w:rsid w:val="003930A4"/>
    <w:rsid w:val="00394705"/>
    <w:rsid w:val="00395537"/>
    <w:rsid w:val="00395D20"/>
    <w:rsid w:val="003A11D4"/>
    <w:rsid w:val="003A384D"/>
    <w:rsid w:val="003A391B"/>
    <w:rsid w:val="003A3A1F"/>
    <w:rsid w:val="003A3C86"/>
    <w:rsid w:val="003A6157"/>
    <w:rsid w:val="003B0234"/>
    <w:rsid w:val="003B4DE1"/>
    <w:rsid w:val="003B56ED"/>
    <w:rsid w:val="003B668D"/>
    <w:rsid w:val="003B7110"/>
    <w:rsid w:val="003B7E2E"/>
    <w:rsid w:val="003C000F"/>
    <w:rsid w:val="003C4B3D"/>
    <w:rsid w:val="003C4B8C"/>
    <w:rsid w:val="003C4B9A"/>
    <w:rsid w:val="003C566F"/>
    <w:rsid w:val="003D2F3A"/>
    <w:rsid w:val="003D316E"/>
    <w:rsid w:val="003D3445"/>
    <w:rsid w:val="003D351E"/>
    <w:rsid w:val="003D36F4"/>
    <w:rsid w:val="003D3851"/>
    <w:rsid w:val="003D47FD"/>
    <w:rsid w:val="003D58CD"/>
    <w:rsid w:val="003D59D3"/>
    <w:rsid w:val="003D755B"/>
    <w:rsid w:val="003D7B46"/>
    <w:rsid w:val="003E01EB"/>
    <w:rsid w:val="003E0281"/>
    <w:rsid w:val="003E088A"/>
    <w:rsid w:val="003E14E7"/>
    <w:rsid w:val="003E2E1B"/>
    <w:rsid w:val="003E4ABC"/>
    <w:rsid w:val="003E4E78"/>
    <w:rsid w:val="003E5CAA"/>
    <w:rsid w:val="003E698A"/>
    <w:rsid w:val="003E6BCD"/>
    <w:rsid w:val="003E6E6B"/>
    <w:rsid w:val="003E7F8B"/>
    <w:rsid w:val="003F05F3"/>
    <w:rsid w:val="003F2AA6"/>
    <w:rsid w:val="003F36C2"/>
    <w:rsid w:val="003F5ECA"/>
    <w:rsid w:val="003F6109"/>
    <w:rsid w:val="003F6429"/>
    <w:rsid w:val="003F68F5"/>
    <w:rsid w:val="0040071D"/>
    <w:rsid w:val="0040132E"/>
    <w:rsid w:val="00402010"/>
    <w:rsid w:val="004033C0"/>
    <w:rsid w:val="0040426F"/>
    <w:rsid w:val="004048D9"/>
    <w:rsid w:val="00405C77"/>
    <w:rsid w:val="00411DE2"/>
    <w:rsid w:val="00412F92"/>
    <w:rsid w:val="00415191"/>
    <w:rsid w:val="00415512"/>
    <w:rsid w:val="004171FC"/>
    <w:rsid w:val="00420702"/>
    <w:rsid w:val="00420B2C"/>
    <w:rsid w:val="00421424"/>
    <w:rsid w:val="00421B52"/>
    <w:rsid w:val="004221A4"/>
    <w:rsid w:val="004222F9"/>
    <w:rsid w:val="00422A57"/>
    <w:rsid w:val="004235EF"/>
    <w:rsid w:val="004237F7"/>
    <w:rsid w:val="00424880"/>
    <w:rsid w:val="004251D4"/>
    <w:rsid w:val="004256CF"/>
    <w:rsid w:val="00426C35"/>
    <w:rsid w:val="00431857"/>
    <w:rsid w:val="00431985"/>
    <w:rsid w:val="00431C07"/>
    <w:rsid w:val="00432B10"/>
    <w:rsid w:val="0043400C"/>
    <w:rsid w:val="004341C6"/>
    <w:rsid w:val="00436816"/>
    <w:rsid w:val="00441495"/>
    <w:rsid w:val="00442996"/>
    <w:rsid w:val="00445071"/>
    <w:rsid w:val="004452AE"/>
    <w:rsid w:val="00445DDF"/>
    <w:rsid w:val="00446731"/>
    <w:rsid w:val="00446C1D"/>
    <w:rsid w:val="00447014"/>
    <w:rsid w:val="0045018C"/>
    <w:rsid w:val="004511F5"/>
    <w:rsid w:val="00452523"/>
    <w:rsid w:val="004532F9"/>
    <w:rsid w:val="00453A42"/>
    <w:rsid w:val="00453C2C"/>
    <w:rsid w:val="00455DBF"/>
    <w:rsid w:val="00457AFE"/>
    <w:rsid w:val="00457BEF"/>
    <w:rsid w:val="00460A6F"/>
    <w:rsid w:val="0046382A"/>
    <w:rsid w:val="00463B37"/>
    <w:rsid w:val="004651D7"/>
    <w:rsid w:val="00465D75"/>
    <w:rsid w:val="00466868"/>
    <w:rsid w:val="0047346D"/>
    <w:rsid w:val="00475034"/>
    <w:rsid w:val="0047536D"/>
    <w:rsid w:val="004754A8"/>
    <w:rsid w:val="00475A32"/>
    <w:rsid w:val="00476BDF"/>
    <w:rsid w:val="00476E7B"/>
    <w:rsid w:val="0047725A"/>
    <w:rsid w:val="00477C80"/>
    <w:rsid w:val="004813E4"/>
    <w:rsid w:val="00481F78"/>
    <w:rsid w:val="0048671E"/>
    <w:rsid w:val="00487631"/>
    <w:rsid w:val="00487CC0"/>
    <w:rsid w:val="004902A7"/>
    <w:rsid w:val="0049116B"/>
    <w:rsid w:val="0049173B"/>
    <w:rsid w:val="00493E9C"/>
    <w:rsid w:val="00494399"/>
    <w:rsid w:val="00494986"/>
    <w:rsid w:val="0049583C"/>
    <w:rsid w:val="00495B04"/>
    <w:rsid w:val="00496DC4"/>
    <w:rsid w:val="004972B4"/>
    <w:rsid w:val="00497648"/>
    <w:rsid w:val="004A0B6D"/>
    <w:rsid w:val="004A145B"/>
    <w:rsid w:val="004A4684"/>
    <w:rsid w:val="004A46CE"/>
    <w:rsid w:val="004A5B29"/>
    <w:rsid w:val="004A5FAC"/>
    <w:rsid w:val="004A756F"/>
    <w:rsid w:val="004B03B9"/>
    <w:rsid w:val="004B064B"/>
    <w:rsid w:val="004B07B2"/>
    <w:rsid w:val="004B08F5"/>
    <w:rsid w:val="004B13BF"/>
    <w:rsid w:val="004B1E60"/>
    <w:rsid w:val="004B30A4"/>
    <w:rsid w:val="004B429B"/>
    <w:rsid w:val="004B6BC1"/>
    <w:rsid w:val="004B7561"/>
    <w:rsid w:val="004B7DE8"/>
    <w:rsid w:val="004C00F9"/>
    <w:rsid w:val="004C1F1E"/>
    <w:rsid w:val="004C2CF0"/>
    <w:rsid w:val="004C4943"/>
    <w:rsid w:val="004C60ED"/>
    <w:rsid w:val="004C7BC5"/>
    <w:rsid w:val="004D0CDE"/>
    <w:rsid w:val="004D1E05"/>
    <w:rsid w:val="004D2A17"/>
    <w:rsid w:val="004D337C"/>
    <w:rsid w:val="004D33F7"/>
    <w:rsid w:val="004D5BC7"/>
    <w:rsid w:val="004D5ECD"/>
    <w:rsid w:val="004D610A"/>
    <w:rsid w:val="004D7B9C"/>
    <w:rsid w:val="004E10B7"/>
    <w:rsid w:val="004E122C"/>
    <w:rsid w:val="004E160D"/>
    <w:rsid w:val="004E230B"/>
    <w:rsid w:val="004E27B7"/>
    <w:rsid w:val="004E343A"/>
    <w:rsid w:val="004E4C0D"/>
    <w:rsid w:val="004E4DDE"/>
    <w:rsid w:val="004E5C01"/>
    <w:rsid w:val="004E7C3C"/>
    <w:rsid w:val="004F05FD"/>
    <w:rsid w:val="004F51CE"/>
    <w:rsid w:val="004F6705"/>
    <w:rsid w:val="004F68B0"/>
    <w:rsid w:val="004F75BE"/>
    <w:rsid w:val="004F77CA"/>
    <w:rsid w:val="004F77DD"/>
    <w:rsid w:val="00503B51"/>
    <w:rsid w:val="00510489"/>
    <w:rsid w:val="00510618"/>
    <w:rsid w:val="005112AE"/>
    <w:rsid w:val="0051144E"/>
    <w:rsid w:val="005125E2"/>
    <w:rsid w:val="0051282B"/>
    <w:rsid w:val="00515CBF"/>
    <w:rsid w:val="00516FCA"/>
    <w:rsid w:val="00521969"/>
    <w:rsid w:val="005224C0"/>
    <w:rsid w:val="0052406D"/>
    <w:rsid w:val="00525B90"/>
    <w:rsid w:val="00525BB7"/>
    <w:rsid w:val="005266B1"/>
    <w:rsid w:val="00526D51"/>
    <w:rsid w:val="0052757A"/>
    <w:rsid w:val="00531DE5"/>
    <w:rsid w:val="00534502"/>
    <w:rsid w:val="005345A1"/>
    <w:rsid w:val="00535F79"/>
    <w:rsid w:val="005364B7"/>
    <w:rsid w:val="00536579"/>
    <w:rsid w:val="005373C1"/>
    <w:rsid w:val="00541F78"/>
    <w:rsid w:val="0054257B"/>
    <w:rsid w:val="0054261D"/>
    <w:rsid w:val="005437B6"/>
    <w:rsid w:val="00544A18"/>
    <w:rsid w:val="00545FE6"/>
    <w:rsid w:val="00546C69"/>
    <w:rsid w:val="0054710C"/>
    <w:rsid w:val="00547463"/>
    <w:rsid w:val="00550932"/>
    <w:rsid w:val="00552BC3"/>
    <w:rsid w:val="00553529"/>
    <w:rsid w:val="00555CD0"/>
    <w:rsid w:val="00555EFA"/>
    <w:rsid w:val="005568F2"/>
    <w:rsid w:val="00556A7E"/>
    <w:rsid w:val="005615EB"/>
    <w:rsid w:val="00561F79"/>
    <w:rsid w:val="005646AD"/>
    <w:rsid w:val="0056489A"/>
    <w:rsid w:val="00565B74"/>
    <w:rsid w:val="005662B8"/>
    <w:rsid w:val="005667C5"/>
    <w:rsid w:val="00567D97"/>
    <w:rsid w:val="00571282"/>
    <w:rsid w:val="005728BE"/>
    <w:rsid w:val="005737C3"/>
    <w:rsid w:val="00574797"/>
    <w:rsid w:val="0057532E"/>
    <w:rsid w:val="005830C6"/>
    <w:rsid w:val="005844DC"/>
    <w:rsid w:val="00591343"/>
    <w:rsid w:val="00591378"/>
    <w:rsid w:val="005A2977"/>
    <w:rsid w:val="005A2F8E"/>
    <w:rsid w:val="005A45F3"/>
    <w:rsid w:val="005A4EB4"/>
    <w:rsid w:val="005A53E3"/>
    <w:rsid w:val="005A60E1"/>
    <w:rsid w:val="005A6520"/>
    <w:rsid w:val="005A7420"/>
    <w:rsid w:val="005A76F6"/>
    <w:rsid w:val="005A79E8"/>
    <w:rsid w:val="005B1C60"/>
    <w:rsid w:val="005B29E2"/>
    <w:rsid w:val="005B4015"/>
    <w:rsid w:val="005B60E2"/>
    <w:rsid w:val="005B6874"/>
    <w:rsid w:val="005B7F52"/>
    <w:rsid w:val="005C07D4"/>
    <w:rsid w:val="005C2E8C"/>
    <w:rsid w:val="005C3C5B"/>
    <w:rsid w:val="005C4737"/>
    <w:rsid w:val="005C48F7"/>
    <w:rsid w:val="005C50FA"/>
    <w:rsid w:val="005C5173"/>
    <w:rsid w:val="005D0F89"/>
    <w:rsid w:val="005D1143"/>
    <w:rsid w:val="005D1240"/>
    <w:rsid w:val="005D133B"/>
    <w:rsid w:val="005D1802"/>
    <w:rsid w:val="005D1CEF"/>
    <w:rsid w:val="005D206F"/>
    <w:rsid w:val="005D3391"/>
    <w:rsid w:val="005D520B"/>
    <w:rsid w:val="005D575B"/>
    <w:rsid w:val="005D5BFD"/>
    <w:rsid w:val="005D5EFB"/>
    <w:rsid w:val="005D71A3"/>
    <w:rsid w:val="005E024C"/>
    <w:rsid w:val="005E056C"/>
    <w:rsid w:val="005E21F8"/>
    <w:rsid w:val="005E35F8"/>
    <w:rsid w:val="005E42D4"/>
    <w:rsid w:val="005E4B97"/>
    <w:rsid w:val="005E4E91"/>
    <w:rsid w:val="005E5071"/>
    <w:rsid w:val="005E57C6"/>
    <w:rsid w:val="005E6549"/>
    <w:rsid w:val="005E65DF"/>
    <w:rsid w:val="005E7F7C"/>
    <w:rsid w:val="005F044D"/>
    <w:rsid w:val="005F3310"/>
    <w:rsid w:val="005F379F"/>
    <w:rsid w:val="005F412D"/>
    <w:rsid w:val="005F4197"/>
    <w:rsid w:val="005F462A"/>
    <w:rsid w:val="005F5193"/>
    <w:rsid w:val="005F6036"/>
    <w:rsid w:val="005F644A"/>
    <w:rsid w:val="005F6F54"/>
    <w:rsid w:val="005F7F93"/>
    <w:rsid w:val="006020B8"/>
    <w:rsid w:val="00602146"/>
    <w:rsid w:val="00602455"/>
    <w:rsid w:val="00602875"/>
    <w:rsid w:val="00606608"/>
    <w:rsid w:val="00606FDA"/>
    <w:rsid w:val="006076D4"/>
    <w:rsid w:val="006078FE"/>
    <w:rsid w:val="00610CDE"/>
    <w:rsid w:val="00612778"/>
    <w:rsid w:val="00612796"/>
    <w:rsid w:val="00614A95"/>
    <w:rsid w:val="00617CD2"/>
    <w:rsid w:val="006224D2"/>
    <w:rsid w:val="0062272F"/>
    <w:rsid w:val="006239EB"/>
    <w:rsid w:val="0062468F"/>
    <w:rsid w:val="00624873"/>
    <w:rsid w:val="00626751"/>
    <w:rsid w:val="00627E6E"/>
    <w:rsid w:val="00630804"/>
    <w:rsid w:val="006310CC"/>
    <w:rsid w:val="006313C1"/>
    <w:rsid w:val="00635E8D"/>
    <w:rsid w:val="0063605D"/>
    <w:rsid w:val="00641026"/>
    <w:rsid w:val="00641A13"/>
    <w:rsid w:val="00642DEA"/>
    <w:rsid w:val="0064363E"/>
    <w:rsid w:val="00643E58"/>
    <w:rsid w:val="0064415A"/>
    <w:rsid w:val="006456F5"/>
    <w:rsid w:val="006479FC"/>
    <w:rsid w:val="006502D7"/>
    <w:rsid w:val="0065077B"/>
    <w:rsid w:val="00651A50"/>
    <w:rsid w:val="0065590A"/>
    <w:rsid w:val="00655A55"/>
    <w:rsid w:val="00657DE6"/>
    <w:rsid w:val="00660983"/>
    <w:rsid w:val="00660BDD"/>
    <w:rsid w:val="00661F66"/>
    <w:rsid w:val="00662209"/>
    <w:rsid w:val="00664488"/>
    <w:rsid w:val="006650A0"/>
    <w:rsid w:val="006660BB"/>
    <w:rsid w:val="006673A1"/>
    <w:rsid w:val="006713F7"/>
    <w:rsid w:val="00671861"/>
    <w:rsid w:val="00671EA5"/>
    <w:rsid w:val="00672603"/>
    <w:rsid w:val="00672F83"/>
    <w:rsid w:val="00675477"/>
    <w:rsid w:val="006777B5"/>
    <w:rsid w:val="006803A6"/>
    <w:rsid w:val="00680E93"/>
    <w:rsid w:val="00680FAB"/>
    <w:rsid w:val="00682927"/>
    <w:rsid w:val="00684608"/>
    <w:rsid w:val="0068489B"/>
    <w:rsid w:val="00684E3C"/>
    <w:rsid w:val="00685155"/>
    <w:rsid w:val="00690A97"/>
    <w:rsid w:val="006911CA"/>
    <w:rsid w:val="0069283D"/>
    <w:rsid w:val="00692BE4"/>
    <w:rsid w:val="00693717"/>
    <w:rsid w:val="00695520"/>
    <w:rsid w:val="006955DA"/>
    <w:rsid w:val="006A1F88"/>
    <w:rsid w:val="006A3ACB"/>
    <w:rsid w:val="006A44D4"/>
    <w:rsid w:val="006A630A"/>
    <w:rsid w:val="006A692A"/>
    <w:rsid w:val="006A7A96"/>
    <w:rsid w:val="006B0AE7"/>
    <w:rsid w:val="006B0C33"/>
    <w:rsid w:val="006B1FD3"/>
    <w:rsid w:val="006B37DF"/>
    <w:rsid w:val="006B5505"/>
    <w:rsid w:val="006B6E1D"/>
    <w:rsid w:val="006B7257"/>
    <w:rsid w:val="006B7ACD"/>
    <w:rsid w:val="006C0676"/>
    <w:rsid w:val="006C623D"/>
    <w:rsid w:val="006D16F2"/>
    <w:rsid w:val="006D1A2C"/>
    <w:rsid w:val="006D3A76"/>
    <w:rsid w:val="006D45BD"/>
    <w:rsid w:val="006D4B28"/>
    <w:rsid w:val="006D5E50"/>
    <w:rsid w:val="006D730A"/>
    <w:rsid w:val="006D7332"/>
    <w:rsid w:val="006D7E27"/>
    <w:rsid w:val="006E0178"/>
    <w:rsid w:val="006E06A5"/>
    <w:rsid w:val="006E10AE"/>
    <w:rsid w:val="006E2DA7"/>
    <w:rsid w:val="006E3134"/>
    <w:rsid w:val="006E361B"/>
    <w:rsid w:val="006E3CAF"/>
    <w:rsid w:val="006E5428"/>
    <w:rsid w:val="006E551A"/>
    <w:rsid w:val="006E7AE7"/>
    <w:rsid w:val="006E7C67"/>
    <w:rsid w:val="0070011B"/>
    <w:rsid w:val="007042C2"/>
    <w:rsid w:val="007051D6"/>
    <w:rsid w:val="007077F9"/>
    <w:rsid w:val="00707DE8"/>
    <w:rsid w:val="00710227"/>
    <w:rsid w:val="007104BE"/>
    <w:rsid w:val="00711725"/>
    <w:rsid w:val="00712814"/>
    <w:rsid w:val="00713AC4"/>
    <w:rsid w:val="00713F18"/>
    <w:rsid w:val="007146C3"/>
    <w:rsid w:val="00720791"/>
    <w:rsid w:val="00721946"/>
    <w:rsid w:val="00721AA6"/>
    <w:rsid w:val="00722269"/>
    <w:rsid w:val="00722C9D"/>
    <w:rsid w:val="007259F4"/>
    <w:rsid w:val="00725AFF"/>
    <w:rsid w:val="00726B33"/>
    <w:rsid w:val="0072710C"/>
    <w:rsid w:val="00727994"/>
    <w:rsid w:val="007302A0"/>
    <w:rsid w:val="007315C2"/>
    <w:rsid w:val="00733F53"/>
    <w:rsid w:val="007349F4"/>
    <w:rsid w:val="00735468"/>
    <w:rsid w:val="00737DF9"/>
    <w:rsid w:val="0074061B"/>
    <w:rsid w:val="00740AD7"/>
    <w:rsid w:val="00741884"/>
    <w:rsid w:val="00741F10"/>
    <w:rsid w:val="00742549"/>
    <w:rsid w:val="00743BFF"/>
    <w:rsid w:val="00743E40"/>
    <w:rsid w:val="007441F7"/>
    <w:rsid w:val="0074484C"/>
    <w:rsid w:val="0074702E"/>
    <w:rsid w:val="007473F8"/>
    <w:rsid w:val="007501A0"/>
    <w:rsid w:val="00751DC4"/>
    <w:rsid w:val="00752401"/>
    <w:rsid w:val="007524E7"/>
    <w:rsid w:val="00752834"/>
    <w:rsid w:val="00752B5E"/>
    <w:rsid w:val="00752EC8"/>
    <w:rsid w:val="00753861"/>
    <w:rsid w:val="00753A85"/>
    <w:rsid w:val="00756CCC"/>
    <w:rsid w:val="00757B6D"/>
    <w:rsid w:val="007600D0"/>
    <w:rsid w:val="00761DBE"/>
    <w:rsid w:val="007630B7"/>
    <w:rsid w:val="0076333C"/>
    <w:rsid w:val="0076437C"/>
    <w:rsid w:val="007674CE"/>
    <w:rsid w:val="00767D04"/>
    <w:rsid w:val="007704D8"/>
    <w:rsid w:val="00771C2E"/>
    <w:rsid w:val="00772141"/>
    <w:rsid w:val="007726D2"/>
    <w:rsid w:val="00772E8A"/>
    <w:rsid w:val="007732B2"/>
    <w:rsid w:val="00773562"/>
    <w:rsid w:val="00775316"/>
    <w:rsid w:val="0077552B"/>
    <w:rsid w:val="007763CF"/>
    <w:rsid w:val="00776855"/>
    <w:rsid w:val="00776D0D"/>
    <w:rsid w:val="0078250E"/>
    <w:rsid w:val="00782804"/>
    <w:rsid w:val="007834C8"/>
    <w:rsid w:val="00784971"/>
    <w:rsid w:val="00785537"/>
    <w:rsid w:val="00786A82"/>
    <w:rsid w:val="00787610"/>
    <w:rsid w:val="00787D88"/>
    <w:rsid w:val="00790C68"/>
    <w:rsid w:val="007928D7"/>
    <w:rsid w:val="007930E3"/>
    <w:rsid w:val="00794111"/>
    <w:rsid w:val="00796094"/>
    <w:rsid w:val="0079699A"/>
    <w:rsid w:val="0079699C"/>
    <w:rsid w:val="007A16BF"/>
    <w:rsid w:val="007A1B2D"/>
    <w:rsid w:val="007A4494"/>
    <w:rsid w:val="007A4D4D"/>
    <w:rsid w:val="007A5CF7"/>
    <w:rsid w:val="007A642B"/>
    <w:rsid w:val="007A673A"/>
    <w:rsid w:val="007A6C6C"/>
    <w:rsid w:val="007A76D7"/>
    <w:rsid w:val="007B444C"/>
    <w:rsid w:val="007B5865"/>
    <w:rsid w:val="007B5B1B"/>
    <w:rsid w:val="007B5CEC"/>
    <w:rsid w:val="007B5E1B"/>
    <w:rsid w:val="007B5F78"/>
    <w:rsid w:val="007B6BDC"/>
    <w:rsid w:val="007B6F2D"/>
    <w:rsid w:val="007C02C5"/>
    <w:rsid w:val="007C14D6"/>
    <w:rsid w:val="007C2104"/>
    <w:rsid w:val="007C2396"/>
    <w:rsid w:val="007C2F31"/>
    <w:rsid w:val="007C347D"/>
    <w:rsid w:val="007C4E8C"/>
    <w:rsid w:val="007C7378"/>
    <w:rsid w:val="007D1F60"/>
    <w:rsid w:val="007D224E"/>
    <w:rsid w:val="007D288B"/>
    <w:rsid w:val="007D2DDB"/>
    <w:rsid w:val="007D3092"/>
    <w:rsid w:val="007D3429"/>
    <w:rsid w:val="007D3A7A"/>
    <w:rsid w:val="007D45EE"/>
    <w:rsid w:val="007D46D7"/>
    <w:rsid w:val="007D627D"/>
    <w:rsid w:val="007D76E7"/>
    <w:rsid w:val="007D7C31"/>
    <w:rsid w:val="007E05CB"/>
    <w:rsid w:val="007E1C7C"/>
    <w:rsid w:val="007E1F50"/>
    <w:rsid w:val="007E4EC0"/>
    <w:rsid w:val="007E524D"/>
    <w:rsid w:val="007E626B"/>
    <w:rsid w:val="007F07C5"/>
    <w:rsid w:val="007F0C1B"/>
    <w:rsid w:val="007F714E"/>
    <w:rsid w:val="0080081B"/>
    <w:rsid w:val="00800878"/>
    <w:rsid w:val="00800DC8"/>
    <w:rsid w:val="00801396"/>
    <w:rsid w:val="00803390"/>
    <w:rsid w:val="0080388B"/>
    <w:rsid w:val="0080523C"/>
    <w:rsid w:val="00807481"/>
    <w:rsid w:val="008109F2"/>
    <w:rsid w:val="00813303"/>
    <w:rsid w:val="0081367B"/>
    <w:rsid w:val="00815275"/>
    <w:rsid w:val="00817EE4"/>
    <w:rsid w:val="008202BE"/>
    <w:rsid w:val="00820904"/>
    <w:rsid w:val="00821F6E"/>
    <w:rsid w:val="008224E6"/>
    <w:rsid w:val="00822E20"/>
    <w:rsid w:val="00823244"/>
    <w:rsid w:val="008242BC"/>
    <w:rsid w:val="0082650D"/>
    <w:rsid w:val="00827634"/>
    <w:rsid w:val="00830A8E"/>
    <w:rsid w:val="00831119"/>
    <w:rsid w:val="0083352A"/>
    <w:rsid w:val="00835F0A"/>
    <w:rsid w:val="0083618D"/>
    <w:rsid w:val="0084044A"/>
    <w:rsid w:val="00840E5C"/>
    <w:rsid w:val="00841334"/>
    <w:rsid w:val="0084221E"/>
    <w:rsid w:val="00846F7C"/>
    <w:rsid w:val="00847004"/>
    <w:rsid w:val="008472F4"/>
    <w:rsid w:val="00847780"/>
    <w:rsid w:val="00850AA8"/>
    <w:rsid w:val="00850DA3"/>
    <w:rsid w:val="00852CFC"/>
    <w:rsid w:val="00852E64"/>
    <w:rsid w:val="00853AD7"/>
    <w:rsid w:val="00854CAE"/>
    <w:rsid w:val="00856378"/>
    <w:rsid w:val="00857780"/>
    <w:rsid w:val="008601F5"/>
    <w:rsid w:val="008618B9"/>
    <w:rsid w:val="0086283C"/>
    <w:rsid w:val="00862D84"/>
    <w:rsid w:val="008639EA"/>
    <w:rsid w:val="00867223"/>
    <w:rsid w:val="00867D74"/>
    <w:rsid w:val="0087021A"/>
    <w:rsid w:val="00872BBC"/>
    <w:rsid w:val="00872E9C"/>
    <w:rsid w:val="00873C27"/>
    <w:rsid w:val="008749AE"/>
    <w:rsid w:val="00874D7E"/>
    <w:rsid w:val="00874F70"/>
    <w:rsid w:val="00876180"/>
    <w:rsid w:val="008763D3"/>
    <w:rsid w:val="0088040D"/>
    <w:rsid w:val="00880CDE"/>
    <w:rsid w:val="00880E5A"/>
    <w:rsid w:val="00881B34"/>
    <w:rsid w:val="00881F2C"/>
    <w:rsid w:val="00882052"/>
    <w:rsid w:val="00884ABD"/>
    <w:rsid w:val="008862A4"/>
    <w:rsid w:val="0089336E"/>
    <w:rsid w:val="00896469"/>
    <w:rsid w:val="00896C93"/>
    <w:rsid w:val="008977CD"/>
    <w:rsid w:val="008A02A3"/>
    <w:rsid w:val="008A1CAD"/>
    <w:rsid w:val="008A23AF"/>
    <w:rsid w:val="008A3DCC"/>
    <w:rsid w:val="008A6EE5"/>
    <w:rsid w:val="008A7AEF"/>
    <w:rsid w:val="008A7B30"/>
    <w:rsid w:val="008B05C8"/>
    <w:rsid w:val="008B17D9"/>
    <w:rsid w:val="008B1E37"/>
    <w:rsid w:val="008B2B51"/>
    <w:rsid w:val="008B377C"/>
    <w:rsid w:val="008B37C2"/>
    <w:rsid w:val="008B6D65"/>
    <w:rsid w:val="008B708B"/>
    <w:rsid w:val="008B721C"/>
    <w:rsid w:val="008C1ADC"/>
    <w:rsid w:val="008C1B4D"/>
    <w:rsid w:val="008C1F66"/>
    <w:rsid w:val="008C3091"/>
    <w:rsid w:val="008C4B6B"/>
    <w:rsid w:val="008D093E"/>
    <w:rsid w:val="008D1360"/>
    <w:rsid w:val="008D4844"/>
    <w:rsid w:val="008D48AB"/>
    <w:rsid w:val="008D5AC9"/>
    <w:rsid w:val="008D5B03"/>
    <w:rsid w:val="008E025D"/>
    <w:rsid w:val="008E05C0"/>
    <w:rsid w:val="008E08CD"/>
    <w:rsid w:val="008E0B07"/>
    <w:rsid w:val="008E12EE"/>
    <w:rsid w:val="008E2BFE"/>
    <w:rsid w:val="008E3960"/>
    <w:rsid w:val="008E7354"/>
    <w:rsid w:val="008F0806"/>
    <w:rsid w:val="008F1CF8"/>
    <w:rsid w:val="008F1F25"/>
    <w:rsid w:val="008F2127"/>
    <w:rsid w:val="008F3016"/>
    <w:rsid w:val="008F3EC0"/>
    <w:rsid w:val="008F4727"/>
    <w:rsid w:val="008F4F0B"/>
    <w:rsid w:val="008F5C4C"/>
    <w:rsid w:val="008F7619"/>
    <w:rsid w:val="009007E3"/>
    <w:rsid w:val="00903BF1"/>
    <w:rsid w:val="00912B87"/>
    <w:rsid w:val="00912EF5"/>
    <w:rsid w:val="00913657"/>
    <w:rsid w:val="00914597"/>
    <w:rsid w:val="0091472C"/>
    <w:rsid w:val="00916314"/>
    <w:rsid w:val="009178BC"/>
    <w:rsid w:val="009217AC"/>
    <w:rsid w:val="00922F52"/>
    <w:rsid w:val="009236C0"/>
    <w:rsid w:val="00925F84"/>
    <w:rsid w:val="00925FC4"/>
    <w:rsid w:val="0093102F"/>
    <w:rsid w:val="00932419"/>
    <w:rsid w:val="0093328C"/>
    <w:rsid w:val="00933753"/>
    <w:rsid w:val="00934592"/>
    <w:rsid w:val="00934904"/>
    <w:rsid w:val="00934D53"/>
    <w:rsid w:val="00935121"/>
    <w:rsid w:val="009353C3"/>
    <w:rsid w:val="009410A9"/>
    <w:rsid w:val="009426F0"/>
    <w:rsid w:val="009431A3"/>
    <w:rsid w:val="009442D4"/>
    <w:rsid w:val="00945AB9"/>
    <w:rsid w:val="00946013"/>
    <w:rsid w:val="009468F6"/>
    <w:rsid w:val="00947996"/>
    <w:rsid w:val="0095083D"/>
    <w:rsid w:val="0095093A"/>
    <w:rsid w:val="00950C2B"/>
    <w:rsid w:val="00952C22"/>
    <w:rsid w:val="009555E3"/>
    <w:rsid w:val="00955B1D"/>
    <w:rsid w:val="009568E8"/>
    <w:rsid w:val="00957BF7"/>
    <w:rsid w:val="009606FA"/>
    <w:rsid w:val="00960AE9"/>
    <w:rsid w:val="00960B35"/>
    <w:rsid w:val="00961BD0"/>
    <w:rsid w:val="009647CA"/>
    <w:rsid w:val="009657F9"/>
    <w:rsid w:val="00965BDF"/>
    <w:rsid w:val="00966006"/>
    <w:rsid w:val="00967BF3"/>
    <w:rsid w:val="00971CA2"/>
    <w:rsid w:val="009739B4"/>
    <w:rsid w:val="00980859"/>
    <w:rsid w:val="00981154"/>
    <w:rsid w:val="0098169B"/>
    <w:rsid w:val="00981FBC"/>
    <w:rsid w:val="00983403"/>
    <w:rsid w:val="00983551"/>
    <w:rsid w:val="0098415C"/>
    <w:rsid w:val="009855CB"/>
    <w:rsid w:val="0098561C"/>
    <w:rsid w:val="00987B39"/>
    <w:rsid w:val="00990B3E"/>
    <w:rsid w:val="00991955"/>
    <w:rsid w:val="00995564"/>
    <w:rsid w:val="00997EBC"/>
    <w:rsid w:val="009A0B52"/>
    <w:rsid w:val="009A30DF"/>
    <w:rsid w:val="009B03B7"/>
    <w:rsid w:val="009B1C20"/>
    <w:rsid w:val="009B45A0"/>
    <w:rsid w:val="009B4B30"/>
    <w:rsid w:val="009B6B13"/>
    <w:rsid w:val="009C137D"/>
    <w:rsid w:val="009C1C2E"/>
    <w:rsid w:val="009C2582"/>
    <w:rsid w:val="009C2B35"/>
    <w:rsid w:val="009C6FB0"/>
    <w:rsid w:val="009D043A"/>
    <w:rsid w:val="009D0971"/>
    <w:rsid w:val="009D099E"/>
    <w:rsid w:val="009D0A04"/>
    <w:rsid w:val="009D163D"/>
    <w:rsid w:val="009D5078"/>
    <w:rsid w:val="009D5AA3"/>
    <w:rsid w:val="009E5D5D"/>
    <w:rsid w:val="009E6526"/>
    <w:rsid w:val="009E7149"/>
    <w:rsid w:val="009F3784"/>
    <w:rsid w:val="009F66C7"/>
    <w:rsid w:val="009F69C6"/>
    <w:rsid w:val="009F786E"/>
    <w:rsid w:val="009F7A55"/>
    <w:rsid w:val="00A009C9"/>
    <w:rsid w:val="00A01200"/>
    <w:rsid w:val="00A0178E"/>
    <w:rsid w:val="00A02FCB"/>
    <w:rsid w:val="00A033FB"/>
    <w:rsid w:val="00A03857"/>
    <w:rsid w:val="00A0408B"/>
    <w:rsid w:val="00A05A94"/>
    <w:rsid w:val="00A07726"/>
    <w:rsid w:val="00A10378"/>
    <w:rsid w:val="00A104B4"/>
    <w:rsid w:val="00A10771"/>
    <w:rsid w:val="00A112D7"/>
    <w:rsid w:val="00A13812"/>
    <w:rsid w:val="00A16CB3"/>
    <w:rsid w:val="00A20578"/>
    <w:rsid w:val="00A232A7"/>
    <w:rsid w:val="00A24C02"/>
    <w:rsid w:val="00A251A9"/>
    <w:rsid w:val="00A25A7B"/>
    <w:rsid w:val="00A2694A"/>
    <w:rsid w:val="00A27071"/>
    <w:rsid w:val="00A3339C"/>
    <w:rsid w:val="00A34206"/>
    <w:rsid w:val="00A346EE"/>
    <w:rsid w:val="00A35B71"/>
    <w:rsid w:val="00A35D70"/>
    <w:rsid w:val="00A36054"/>
    <w:rsid w:val="00A41324"/>
    <w:rsid w:val="00A418D8"/>
    <w:rsid w:val="00A42858"/>
    <w:rsid w:val="00A43A8D"/>
    <w:rsid w:val="00A4461B"/>
    <w:rsid w:val="00A44D17"/>
    <w:rsid w:val="00A46CD8"/>
    <w:rsid w:val="00A46E7D"/>
    <w:rsid w:val="00A4710A"/>
    <w:rsid w:val="00A5375A"/>
    <w:rsid w:val="00A55BED"/>
    <w:rsid w:val="00A56622"/>
    <w:rsid w:val="00A57782"/>
    <w:rsid w:val="00A635EA"/>
    <w:rsid w:val="00A64997"/>
    <w:rsid w:val="00A66B20"/>
    <w:rsid w:val="00A73DD0"/>
    <w:rsid w:val="00A758E3"/>
    <w:rsid w:val="00A77067"/>
    <w:rsid w:val="00A77AD4"/>
    <w:rsid w:val="00A8227C"/>
    <w:rsid w:val="00A835A2"/>
    <w:rsid w:val="00A83BE5"/>
    <w:rsid w:val="00A83C76"/>
    <w:rsid w:val="00A84257"/>
    <w:rsid w:val="00A84325"/>
    <w:rsid w:val="00A8507A"/>
    <w:rsid w:val="00A85969"/>
    <w:rsid w:val="00A85DD8"/>
    <w:rsid w:val="00A91C26"/>
    <w:rsid w:val="00A92052"/>
    <w:rsid w:val="00A92E6B"/>
    <w:rsid w:val="00A931F8"/>
    <w:rsid w:val="00A94C7B"/>
    <w:rsid w:val="00A95CBD"/>
    <w:rsid w:val="00A9650B"/>
    <w:rsid w:val="00A97432"/>
    <w:rsid w:val="00AA0F6A"/>
    <w:rsid w:val="00AA19BB"/>
    <w:rsid w:val="00AA20E8"/>
    <w:rsid w:val="00AA219C"/>
    <w:rsid w:val="00AA2B3D"/>
    <w:rsid w:val="00AA56E7"/>
    <w:rsid w:val="00AA59A0"/>
    <w:rsid w:val="00AA5DB8"/>
    <w:rsid w:val="00AA724F"/>
    <w:rsid w:val="00AB0922"/>
    <w:rsid w:val="00AB12F1"/>
    <w:rsid w:val="00AB2AFB"/>
    <w:rsid w:val="00AB3FC4"/>
    <w:rsid w:val="00AB4772"/>
    <w:rsid w:val="00AB4AD3"/>
    <w:rsid w:val="00AB5801"/>
    <w:rsid w:val="00AB5EC8"/>
    <w:rsid w:val="00AB71D4"/>
    <w:rsid w:val="00AB7AC4"/>
    <w:rsid w:val="00AB7F37"/>
    <w:rsid w:val="00AC0690"/>
    <w:rsid w:val="00AC11DA"/>
    <w:rsid w:val="00AC1ECC"/>
    <w:rsid w:val="00AC257C"/>
    <w:rsid w:val="00AC261E"/>
    <w:rsid w:val="00AC32CA"/>
    <w:rsid w:val="00AC3E05"/>
    <w:rsid w:val="00AC4C5E"/>
    <w:rsid w:val="00AC53A6"/>
    <w:rsid w:val="00AC56B7"/>
    <w:rsid w:val="00AC5ADE"/>
    <w:rsid w:val="00AC7C39"/>
    <w:rsid w:val="00AD04F9"/>
    <w:rsid w:val="00AD11CC"/>
    <w:rsid w:val="00AD2CEF"/>
    <w:rsid w:val="00AD4272"/>
    <w:rsid w:val="00AD48D7"/>
    <w:rsid w:val="00AD5210"/>
    <w:rsid w:val="00AD686D"/>
    <w:rsid w:val="00AE09EE"/>
    <w:rsid w:val="00AE2FB0"/>
    <w:rsid w:val="00AE3689"/>
    <w:rsid w:val="00AE3BA8"/>
    <w:rsid w:val="00AF148C"/>
    <w:rsid w:val="00AF2485"/>
    <w:rsid w:val="00AF2BD0"/>
    <w:rsid w:val="00AF3F36"/>
    <w:rsid w:val="00AF4032"/>
    <w:rsid w:val="00AF468F"/>
    <w:rsid w:val="00AF480C"/>
    <w:rsid w:val="00AF4D15"/>
    <w:rsid w:val="00AF4F13"/>
    <w:rsid w:val="00AF5D8B"/>
    <w:rsid w:val="00AF7AA0"/>
    <w:rsid w:val="00B0137A"/>
    <w:rsid w:val="00B03986"/>
    <w:rsid w:val="00B03D49"/>
    <w:rsid w:val="00B04E21"/>
    <w:rsid w:val="00B119EA"/>
    <w:rsid w:val="00B119F2"/>
    <w:rsid w:val="00B12108"/>
    <w:rsid w:val="00B14AF6"/>
    <w:rsid w:val="00B153F1"/>
    <w:rsid w:val="00B16844"/>
    <w:rsid w:val="00B169C8"/>
    <w:rsid w:val="00B2123A"/>
    <w:rsid w:val="00B21C8E"/>
    <w:rsid w:val="00B234C7"/>
    <w:rsid w:val="00B23BEF"/>
    <w:rsid w:val="00B2407C"/>
    <w:rsid w:val="00B2486E"/>
    <w:rsid w:val="00B25F79"/>
    <w:rsid w:val="00B26B1B"/>
    <w:rsid w:val="00B27386"/>
    <w:rsid w:val="00B27E0E"/>
    <w:rsid w:val="00B30A9E"/>
    <w:rsid w:val="00B31348"/>
    <w:rsid w:val="00B33827"/>
    <w:rsid w:val="00B34D57"/>
    <w:rsid w:val="00B371C8"/>
    <w:rsid w:val="00B40AB4"/>
    <w:rsid w:val="00B432A6"/>
    <w:rsid w:val="00B43DF6"/>
    <w:rsid w:val="00B44905"/>
    <w:rsid w:val="00B45028"/>
    <w:rsid w:val="00B47DC3"/>
    <w:rsid w:val="00B5129E"/>
    <w:rsid w:val="00B51A94"/>
    <w:rsid w:val="00B5225F"/>
    <w:rsid w:val="00B5310A"/>
    <w:rsid w:val="00B56EC0"/>
    <w:rsid w:val="00B60E7A"/>
    <w:rsid w:val="00B62BD4"/>
    <w:rsid w:val="00B63C1E"/>
    <w:rsid w:val="00B65602"/>
    <w:rsid w:val="00B65728"/>
    <w:rsid w:val="00B67114"/>
    <w:rsid w:val="00B67DA7"/>
    <w:rsid w:val="00B705F7"/>
    <w:rsid w:val="00B715FB"/>
    <w:rsid w:val="00B7257E"/>
    <w:rsid w:val="00B72D87"/>
    <w:rsid w:val="00B745E7"/>
    <w:rsid w:val="00B75BF7"/>
    <w:rsid w:val="00B762DE"/>
    <w:rsid w:val="00B766EB"/>
    <w:rsid w:val="00B80C5B"/>
    <w:rsid w:val="00B80CD5"/>
    <w:rsid w:val="00B8198B"/>
    <w:rsid w:val="00B8430C"/>
    <w:rsid w:val="00B84A0D"/>
    <w:rsid w:val="00B85D89"/>
    <w:rsid w:val="00B87207"/>
    <w:rsid w:val="00B916FD"/>
    <w:rsid w:val="00B92A73"/>
    <w:rsid w:val="00B92F2E"/>
    <w:rsid w:val="00B93DAD"/>
    <w:rsid w:val="00B93E70"/>
    <w:rsid w:val="00B954D7"/>
    <w:rsid w:val="00B95A56"/>
    <w:rsid w:val="00B95EA4"/>
    <w:rsid w:val="00B9734F"/>
    <w:rsid w:val="00B97BD0"/>
    <w:rsid w:val="00BA076B"/>
    <w:rsid w:val="00BA1F2F"/>
    <w:rsid w:val="00BA45AA"/>
    <w:rsid w:val="00BA4ABB"/>
    <w:rsid w:val="00BA5CDD"/>
    <w:rsid w:val="00BA5F64"/>
    <w:rsid w:val="00BA63EA"/>
    <w:rsid w:val="00BB0757"/>
    <w:rsid w:val="00BB340D"/>
    <w:rsid w:val="00BB381E"/>
    <w:rsid w:val="00BB44F4"/>
    <w:rsid w:val="00BB49E7"/>
    <w:rsid w:val="00BB4ECA"/>
    <w:rsid w:val="00BB5270"/>
    <w:rsid w:val="00BB5B45"/>
    <w:rsid w:val="00BB5C84"/>
    <w:rsid w:val="00BB68B8"/>
    <w:rsid w:val="00BB6EAF"/>
    <w:rsid w:val="00BB75EF"/>
    <w:rsid w:val="00BB7D4B"/>
    <w:rsid w:val="00BC058F"/>
    <w:rsid w:val="00BC260F"/>
    <w:rsid w:val="00BC4AF5"/>
    <w:rsid w:val="00BC570C"/>
    <w:rsid w:val="00BD03F0"/>
    <w:rsid w:val="00BD339F"/>
    <w:rsid w:val="00BD3EE1"/>
    <w:rsid w:val="00BD4575"/>
    <w:rsid w:val="00BD5877"/>
    <w:rsid w:val="00BD59E8"/>
    <w:rsid w:val="00BD713A"/>
    <w:rsid w:val="00BD76B0"/>
    <w:rsid w:val="00BE03E6"/>
    <w:rsid w:val="00BE2CDF"/>
    <w:rsid w:val="00BE2D7F"/>
    <w:rsid w:val="00BE63FD"/>
    <w:rsid w:val="00BE6593"/>
    <w:rsid w:val="00BE700D"/>
    <w:rsid w:val="00BF08B1"/>
    <w:rsid w:val="00BF0924"/>
    <w:rsid w:val="00BF1391"/>
    <w:rsid w:val="00BF2D4A"/>
    <w:rsid w:val="00C0081D"/>
    <w:rsid w:val="00C00F0B"/>
    <w:rsid w:val="00C01714"/>
    <w:rsid w:val="00C02DCF"/>
    <w:rsid w:val="00C02DF4"/>
    <w:rsid w:val="00C0530F"/>
    <w:rsid w:val="00C07706"/>
    <w:rsid w:val="00C11435"/>
    <w:rsid w:val="00C1207E"/>
    <w:rsid w:val="00C12940"/>
    <w:rsid w:val="00C12E88"/>
    <w:rsid w:val="00C1389A"/>
    <w:rsid w:val="00C14547"/>
    <w:rsid w:val="00C14AEC"/>
    <w:rsid w:val="00C14F21"/>
    <w:rsid w:val="00C156F2"/>
    <w:rsid w:val="00C175CD"/>
    <w:rsid w:val="00C206AB"/>
    <w:rsid w:val="00C21354"/>
    <w:rsid w:val="00C22C3A"/>
    <w:rsid w:val="00C25B60"/>
    <w:rsid w:val="00C268CB"/>
    <w:rsid w:val="00C27E9D"/>
    <w:rsid w:val="00C301D5"/>
    <w:rsid w:val="00C31211"/>
    <w:rsid w:val="00C317EB"/>
    <w:rsid w:val="00C328CF"/>
    <w:rsid w:val="00C3325E"/>
    <w:rsid w:val="00C3384E"/>
    <w:rsid w:val="00C33E6F"/>
    <w:rsid w:val="00C340BE"/>
    <w:rsid w:val="00C3415C"/>
    <w:rsid w:val="00C34536"/>
    <w:rsid w:val="00C34BBE"/>
    <w:rsid w:val="00C35837"/>
    <w:rsid w:val="00C36264"/>
    <w:rsid w:val="00C400C8"/>
    <w:rsid w:val="00C400CE"/>
    <w:rsid w:val="00C40425"/>
    <w:rsid w:val="00C425AE"/>
    <w:rsid w:val="00C43288"/>
    <w:rsid w:val="00C50AC5"/>
    <w:rsid w:val="00C51EBF"/>
    <w:rsid w:val="00C52FA5"/>
    <w:rsid w:val="00C54315"/>
    <w:rsid w:val="00C55463"/>
    <w:rsid w:val="00C55F52"/>
    <w:rsid w:val="00C561AB"/>
    <w:rsid w:val="00C57B76"/>
    <w:rsid w:val="00C63451"/>
    <w:rsid w:val="00C63572"/>
    <w:rsid w:val="00C63A89"/>
    <w:rsid w:val="00C6669E"/>
    <w:rsid w:val="00C67AD0"/>
    <w:rsid w:val="00C70AD4"/>
    <w:rsid w:val="00C71401"/>
    <w:rsid w:val="00C71B9E"/>
    <w:rsid w:val="00C72FC5"/>
    <w:rsid w:val="00C73751"/>
    <w:rsid w:val="00C75475"/>
    <w:rsid w:val="00C75F1E"/>
    <w:rsid w:val="00C8026B"/>
    <w:rsid w:val="00C81B21"/>
    <w:rsid w:val="00C829A3"/>
    <w:rsid w:val="00C833AA"/>
    <w:rsid w:val="00C86770"/>
    <w:rsid w:val="00C87DD3"/>
    <w:rsid w:val="00C90649"/>
    <w:rsid w:val="00C91E5B"/>
    <w:rsid w:val="00CA04A9"/>
    <w:rsid w:val="00CA11D8"/>
    <w:rsid w:val="00CA3876"/>
    <w:rsid w:val="00CA38BC"/>
    <w:rsid w:val="00CA515A"/>
    <w:rsid w:val="00CA58CE"/>
    <w:rsid w:val="00CA5F4B"/>
    <w:rsid w:val="00CA73D9"/>
    <w:rsid w:val="00CA7CE8"/>
    <w:rsid w:val="00CB0D40"/>
    <w:rsid w:val="00CB130F"/>
    <w:rsid w:val="00CB34AA"/>
    <w:rsid w:val="00CB35C6"/>
    <w:rsid w:val="00CB5568"/>
    <w:rsid w:val="00CB6E5C"/>
    <w:rsid w:val="00CB71C2"/>
    <w:rsid w:val="00CB7496"/>
    <w:rsid w:val="00CC46EB"/>
    <w:rsid w:val="00CC4DB9"/>
    <w:rsid w:val="00CC5393"/>
    <w:rsid w:val="00CC787F"/>
    <w:rsid w:val="00CD0B0D"/>
    <w:rsid w:val="00CD0CF6"/>
    <w:rsid w:val="00CD0E8D"/>
    <w:rsid w:val="00CD29E3"/>
    <w:rsid w:val="00CD4997"/>
    <w:rsid w:val="00CD78F6"/>
    <w:rsid w:val="00CE0051"/>
    <w:rsid w:val="00CE1CA6"/>
    <w:rsid w:val="00CE4396"/>
    <w:rsid w:val="00CE5985"/>
    <w:rsid w:val="00CE6092"/>
    <w:rsid w:val="00CE6EDC"/>
    <w:rsid w:val="00CE757B"/>
    <w:rsid w:val="00CE7A62"/>
    <w:rsid w:val="00CE7DDE"/>
    <w:rsid w:val="00CF1491"/>
    <w:rsid w:val="00CF18BE"/>
    <w:rsid w:val="00CF20D8"/>
    <w:rsid w:val="00CF246D"/>
    <w:rsid w:val="00CF5061"/>
    <w:rsid w:val="00CF6CBA"/>
    <w:rsid w:val="00CF7841"/>
    <w:rsid w:val="00CF79D8"/>
    <w:rsid w:val="00D00C6E"/>
    <w:rsid w:val="00D017E3"/>
    <w:rsid w:val="00D0305E"/>
    <w:rsid w:val="00D036C4"/>
    <w:rsid w:val="00D038EC"/>
    <w:rsid w:val="00D04D9F"/>
    <w:rsid w:val="00D058F4"/>
    <w:rsid w:val="00D05B4C"/>
    <w:rsid w:val="00D06464"/>
    <w:rsid w:val="00D068E4"/>
    <w:rsid w:val="00D06CB2"/>
    <w:rsid w:val="00D06F8B"/>
    <w:rsid w:val="00D10AD2"/>
    <w:rsid w:val="00D12065"/>
    <w:rsid w:val="00D1473B"/>
    <w:rsid w:val="00D16965"/>
    <w:rsid w:val="00D16980"/>
    <w:rsid w:val="00D16CB1"/>
    <w:rsid w:val="00D17D2F"/>
    <w:rsid w:val="00D20AF9"/>
    <w:rsid w:val="00D23CE8"/>
    <w:rsid w:val="00D23E6F"/>
    <w:rsid w:val="00D2697B"/>
    <w:rsid w:val="00D269AC"/>
    <w:rsid w:val="00D27492"/>
    <w:rsid w:val="00D3070C"/>
    <w:rsid w:val="00D3087A"/>
    <w:rsid w:val="00D3142A"/>
    <w:rsid w:val="00D321A3"/>
    <w:rsid w:val="00D3245C"/>
    <w:rsid w:val="00D33390"/>
    <w:rsid w:val="00D342FE"/>
    <w:rsid w:val="00D34FF0"/>
    <w:rsid w:val="00D357E3"/>
    <w:rsid w:val="00D36DA2"/>
    <w:rsid w:val="00D41107"/>
    <w:rsid w:val="00D41E0C"/>
    <w:rsid w:val="00D43A9D"/>
    <w:rsid w:val="00D447D8"/>
    <w:rsid w:val="00D46D28"/>
    <w:rsid w:val="00D46FE0"/>
    <w:rsid w:val="00D47A56"/>
    <w:rsid w:val="00D50161"/>
    <w:rsid w:val="00D51515"/>
    <w:rsid w:val="00D517A9"/>
    <w:rsid w:val="00D526FA"/>
    <w:rsid w:val="00D53399"/>
    <w:rsid w:val="00D542A8"/>
    <w:rsid w:val="00D5537A"/>
    <w:rsid w:val="00D56432"/>
    <w:rsid w:val="00D61271"/>
    <w:rsid w:val="00D631CC"/>
    <w:rsid w:val="00D63B3A"/>
    <w:rsid w:val="00D63BD5"/>
    <w:rsid w:val="00D63E5E"/>
    <w:rsid w:val="00D65148"/>
    <w:rsid w:val="00D70209"/>
    <w:rsid w:val="00D70678"/>
    <w:rsid w:val="00D749CC"/>
    <w:rsid w:val="00D74E05"/>
    <w:rsid w:val="00D75273"/>
    <w:rsid w:val="00D76011"/>
    <w:rsid w:val="00D76ACE"/>
    <w:rsid w:val="00D76B07"/>
    <w:rsid w:val="00D77A26"/>
    <w:rsid w:val="00D82219"/>
    <w:rsid w:val="00D8319A"/>
    <w:rsid w:val="00D864B9"/>
    <w:rsid w:val="00D86562"/>
    <w:rsid w:val="00D871FD"/>
    <w:rsid w:val="00D87447"/>
    <w:rsid w:val="00D91B25"/>
    <w:rsid w:val="00D91CA5"/>
    <w:rsid w:val="00D94C44"/>
    <w:rsid w:val="00D954BF"/>
    <w:rsid w:val="00D965AF"/>
    <w:rsid w:val="00D96A0E"/>
    <w:rsid w:val="00D96C95"/>
    <w:rsid w:val="00D96F8E"/>
    <w:rsid w:val="00D97142"/>
    <w:rsid w:val="00D97566"/>
    <w:rsid w:val="00D97B8C"/>
    <w:rsid w:val="00DA1574"/>
    <w:rsid w:val="00DA29B4"/>
    <w:rsid w:val="00DB00A1"/>
    <w:rsid w:val="00DB0C94"/>
    <w:rsid w:val="00DB2B36"/>
    <w:rsid w:val="00DB5244"/>
    <w:rsid w:val="00DB7A96"/>
    <w:rsid w:val="00DB7F0C"/>
    <w:rsid w:val="00DC0BF0"/>
    <w:rsid w:val="00DC0F91"/>
    <w:rsid w:val="00DC180E"/>
    <w:rsid w:val="00DC1D18"/>
    <w:rsid w:val="00DC1E64"/>
    <w:rsid w:val="00DC2A83"/>
    <w:rsid w:val="00DC3219"/>
    <w:rsid w:val="00DC3ADF"/>
    <w:rsid w:val="00DC4119"/>
    <w:rsid w:val="00DC6E65"/>
    <w:rsid w:val="00DC71B1"/>
    <w:rsid w:val="00DD0B51"/>
    <w:rsid w:val="00DD1364"/>
    <w:rsid w:val="00DD59E4"/>
    <w:rsid w:val="00DD64C8"/>
    <w:rsid w:val="00DD68A5"/>
    <w:rsid w:val="00DD6A19"/>
    <w:rsid w:val="00DD7DD6"/>
    <w:rsid w:val="00DE1616"/>
    <w:rsid w:val="00DE1635"/>
    <w:rsid w:val="00DE4564"/>
    <w:rsid w:val="00DE4BC1"/>
    <w:rsid w:val="00DE63FE"/>
    <w:rsid w:val="00DE6EFC"/>
    <w:rsid w:val="00DF0561"/>
    <w:rsid w:val="00DF06D9"/>
    <w:rsid w:val="00DF159A"/>
    <w:rsid w:val="00DF2AC0"/>
    <w:rsid w:val="00DF3839"/>
    <w:rsid w:val="00DF3AD2"/>
    <w:rsid w:val="00DF3DEB"/>
    <w:rsid w:val="00DF3F81"/>
    <w:rsid w:val="00DF5614"/>
    <w:rsid w:val="00DF7099"/>
    <w:rsid w:val="00E04A83"/>
    <w:rsid w:val="00E04EEB"/>
    <w:rsid w:val="00E07B5A"/>
    <w:rsid w:val="00E07C23"/>
    <w:rsid w:val="00E123E3"/>
    <w:rsid w:val="00E128FF"/>
    <w:rsid w:val="00E12F88"/>
    <w:rsid w:val="00E13127"/>
    <w:rsid w:val="00E1410B"/>
    <w:rsid w:val="00E21D58"/>
    <w:rsid w:val="00E2338F"/>
    <w:rsid w:val="00E237C0"/>
    <w:rsid w:val="00E23B7B"/>
    <w:rsid w:val="00E24D54"/>
    <w:rsid w:val="00E263ED"/>
    <w:rsid w:val="00E30031"/>
    <w:rsid w:val="00E30E19"/>
    <w:rsid w:val="00E33F8F"/>
    <w:rsid w:val="00E34139"/>
    <w:rsid w:val="00E34F50"/>
    <w:rsid w:val="00E35113"/>
    <w:rsid w:val="00E35439"/>
    <w:rsid w:val="00E35C34"/>
    <w:rsid w:val="00E36419"/>
    <w:rsid w:val="00E3675F"/>
    <w:rsid w:val="00E36FAC"/>
    <w:rsid w:val="00E3752A"/>
    <w:rsid w:val="00E40410"/>
    <w:rsid w:val="00E41B3F"/>
    <w:rsid w:val="00E41F0B"/>
    <w:rsid w:val="00E42390"/>
    <w:rsid w:val="00E437E4"/>
    <w:rsid w:val="00E43AFD"/>
    <w:rsid w:val="00E43F57"/>
    <w:rsid w:val="00E46520"/>
    <w:rsid w:val="00E47021"/>
    <w:rsid w:val="00E47181"/>
    <w:rsid w:val="00E50758"/>
    <w:rsid w:val="00E51553"/>
    <w:rsid w:val="00E51F0F"/>
    <w:rsid w:val="00E52FAB"/>
    <w:rsid w:val="00E537BC"/>
    <w:rsid w:val="00E53EC3"/>
    <w:rsid w:val="00E55187"/>
    <w:rsid w:val="00E56E1E"/>
    <w:rsid w:val="00E57096"/>
    <w:rsid w:val="00E5795D"/>
    <w:rsid w:val="00E63082"/>
    <w:rsid w:val="00E63568"/>
    <w:rsid w:val="00E635D9"/>
    <w:rsid w:val="00E64652"/>
    <w:rsid w:val="00E65A64"/>
    <w:rsid w:val="00E66343"/>
    <w:rsid w:val="00E67322"/>
    <w:rsid w:val="00E67B34"/>
    <w:rsid w:val="00E71523"/>
    <w:rsid w:val="00E72E35"/>
    <w:rsid w:val="00E73D59"/>
    <w:rsid w:val="00E75881"/>
    <w:rsid w:val="00E80B8A"/>
    <w:rsid w:val="00E81257"/>
    <w:rsid w:val="00E81E1C"/>
    <w:rsid w:val="00E82DC9"/>
    <w:rsid w:val="00E83B0D"/>
    <w:rsid w:val="00E854F6"/>
    <w:rsid w:val="00E85DFD"/>
    <w:rsid w:val="00E86CCA"/>
    <w:rsid w:val="00E87C40"/>
    <w:rsid w:val="00E91913"/>
    <w:rsid w:val="00E922EE"/>
    <w:rsid w:val="00E935A4"/>
    <w:rsid w:val="00E940C7"/>
    <w:rsid w:val="00E94B66"/>
    <w:rsid w:val="00E96A3F"/>
    <w:rsid w:val="00E96EAA"/>
    <w:rsid w:val="00E97A83"/>
    <w:rsid w:val="00EA18F5"/>
    <w:rsid w:val="00EA1C0B"/>
    <w:rsid w:val="00EA24D7"/>
    <w:rsid w:val="00EA2999"/>
    <w:rsid w:val="00EA327A"/>
    <w:rsid w:val="00EA3926"/>
    <w:rsid w:val="00EB0C5D"/>
    <w:rsid w:val="00EB283F"/>
    <w:rsid w:val="00EB2D73"/>
    <w:rsid w:val="00EB35C6"/>
    <w:rsid w:val="00EB5466"/>
    <w:rsid w:val="00EB570E"/>
    <w:rsid w:val="00EB68ED"/>
    <w:rsid w:val="00EB71F4"/>
    <w:rsid w:val="00EC0BE1"/>
    <w:rsid w:val="00EC0F49"/>
    <w:rsid w:val="00EC15FF"/>
    <w:rsid w:val="00EC1CBD"/>
    <w:rsid w:val="00EC411A"/>
    <w:rsid w:val="00EC5DDF"/>
    <w:rsid w:val="00EC5F18"/>
    <w:rsid w:val="00EC6396"/>
    <w:rsid w:val="00EC75CD"/>
    <w:rsid w:val="00ED212E"/>
    <w:rsid w:val="00ED3EB7"/>
    <w:rsid w:val="00ED40A8"/>
    <w:rsid w:val="00ED447F"/>
    <w:rsid w:val="00ED58E0"/>
    <w:rsid w:val="00ED5EB5"/>
    <w:rsid w:val="00EE1EDC"/>
    <w:rsid w:val="00EE1F06"/>
    <w:rsid w:val="00EE213C"/>
    <w:rsid w:val="00EE38D4"/>
    <w:rsid w:val="00EE5388"/>
    <w:rsid w:val="00EE546F"/>
    <w:rsid w:val="00EE5B5D"/>
    <w:rsid w:val="00EE7DDE"/>
    <w:rsid w:val="00EF1DFA"/>
    <w:rsid w:val="00EF2574"/>
    <w:rsid w:val="00EF2D4C"/>
    <w:rsid w:val="00EF3657"/>
    <w:rsid w:val="00EF36CA"/>
    <w:rsid w:val="00EF3ACB"/>
    <w:rsid w:val="00EF4E21"/>
    <w:rsid w:val="00EF605D"/>
    <w:rsid w:val="00EF60C7"/>
    <w:rsid w:val="00EF642C"/>
    <w:rsid w:val="00EF71F9"/>
    <w:rsid w:val="00EF7E17"/>
    <w:rsid w:val="00F009D7"/>
    <w:rsid w:val="00F014F5"/>
    <w:rsid w:val="00F024EC"/>
    <w:rsid w:val="00F03C9C"/>
    <w:rsid w:val="00F046D8"/>
    <w:rsid w:val="00F05542"/>
    <w:rsid w:val="00F059B2"/>
    <w:rsid w:val="00F05A2C"/>
    <w:rsid w:val="00F06636"/>
    <w:rsid w:val="00F06916"/>
    <w:rsid w:val="00F06A00"/>
    <w:rsid w:val="00F1085D"/>
    <w:rsid w:val="00F10AAC"/>
    <w:rsid w:val="00F11533"/>
    <w:rsid w:val="00F137C8"/>
    <w:rsid w:val="00F13C4E"/>
    <w:rsid w:val="00F20C0A"/>
    <w:rsid w:val="00F20D30"/>
    <w:rsid w:val="00F210D2"/>
    <w:rsid w:val="00F21453"/>
    <w:rsid w:val="00F21B88"/>
    <w:rsid w:val="00F21FEF"/>
    <w:rsid w:val="00F222FA"/>
    <w:rsid w:val="00F22762"/>
    <w:rsid w:val="00F2382F"/>
    <w:rsid w:val="00F253AF"/>
    <w:rsid w:val="00F25644"/>
    <w:rsid w:val="00F26DC6"/>
    <w:rsid w:val="00F3087D"/>
    <w:rsid w:val="00F30CC0"/>
    <w:rsid w:val="00F315F9"/>
    <w:rsid w:val="00F321DC"/>
    <w:rsid w:val="00F32770"/>
    <w:rsid w:val="00F3581F"/>
    <w:rsid w:val="00F3630A"/>
    <w:rsid w:val="00F36582"/>
    <w:rsid w:val="00F40311"/>
    <w:rsid w:val="00F40691"/>
    <w:rsid w:val="00F40BA8"/>
    <w:rsid w:val="00F43831"/>
    <w:rsid w:val="00F43EDC"/>
    <w:rsid w:val="00F4408A"/>
    <w:rsid w:val="00F44475"/>
    <w:rsid w:val="00F45A76"/>
    <w:rsid w:val="00F46052"/>
    <w:rsid w:val="00F4725B"/>
    <w:rsid w:val="00F476F0"/>
    <w:rsid w:val="00F502B5"/>
    <w:rsid w:val="00F50BEB"/>
    <w:rsid w:val="00F50D23"/>
    <w:rsid w:val="00F5119A"/>
    <w:rsid w:val="00F53E44"/>
    <w:rsid w:val="00F549D0"/>
    <w:rsid w:val="00F54A88"/>
    <w:rsid w:val="00F55117"/>
    <w:rsid w:val="00F55C3E"/>
    <w:rsid w:val="00F61141"/>
    <w:rsid w:val="00F6149F"/>
    <w:rsid w:val="00F62FCF"/>
    <w:rsid w:val="00F636BB"/>
    <w:rsid w:val="00F6571A"/>
    <w:rsid w:val="00F65F17"/>
    <w:rsid w:val="00F674AA"/>
    <w:rsid w:val="00F6790B"/>
    <w:rsid w:val="00F67BF8"/>
    <w:rsid w:val="00F71C5E"/>
    <w:rsid w:val="00F773A3"/>
    <w:rsid w:val="00F77664"/>
    <w:rsid w:val="00F80C96"/>
    <w:rsid w:val="00F819E1"/>
    <w:rsid w:val="00F82707"/>
    <w:rsid w:val="00F8367C"/>
    <w:rsid w:val="00F84949"/>
    <w:rsid w:val="00F84A33"/>
    <w:rsid w:val="00F86DDF"/>
    <w:rsid w:val="00F8731D"/>
    <w:rsid w:val="00F9081B"/>
    <w:rsid w:val="00F92575"/>
    <w:rsid w:val="00F93921"/>
    <w:rsid w:val="00F93F30"/>
    <w:rsid w:val="00F94398"/>
    <w:rsid w:val="00F9506D"/>
    <w:rsid w:val="00F9662A"/>
    <w:rsid w:val="00F97444"/>
    <w:rsid w:val="00FA0A8F"/>
    <w:rsid w:val="00FA1106"/>
    <w:rsid w:val="00FA1D69"/>
    <w:rsid w:val="00FA2882"/>
    <w:rsid w:val="00FA495A"/>
    <w:rsid w:val="00FA66A5"/>
    <w:rsid w:val="00FA695F"/>
    <w:rsid w:val="00FA770E"/>
    <w:rsid w:val="00FA78F6"/>
    <w:rsid w:val="00FB0FDA"/>
    <w:rsid w:val="00FB14A5"/>
    <w:rsid w:val="00FB2A92"/>
    <w:rsid w:val="00FB701B"/>
    <w:rsid w:val="00FC06C5"/>
    <w:rsid w:val="00FC07F8"/>
    <w:rsid w:val="00FC0A85"/>
    <w:rsid w:val="00FC18B4"/>
    <w:rsid w:val="00FC6E3F"/>
    <w:rsid w:val="00FC7BA4"/>
    <w:rsid w:val="00FD0C51"/>
    <w:rsid w:val="00FD17D0"/>
    <w:rsid w:val="00FD24B3"/>
    <w:rsid w:val="00FD38E5"/>
    <w:rsid w:val="00FD6207"/>
    <w:rsid w:val="00FD69F3"/>
    <w:rsid w:val="00FD7DC4"/>
    <w:rsid w:val="00FE1074"/>
    <w:rsid w:val="00FE199A"/>
    <w:rsid w:val="00FE1A11"/>
    <w:rsid w:val="00FE3261"/>
    <w:rsid w:val="00FE350C"/>
    <w:rsid w:val="00FE46C7"/>
    <w:rsid w:val="00FE46FA"/>
    <w:rsid w:val="00FE4916"/>
    <w:rsid w:val="00FE63F2"/>
    <w:rsid w:val="00FE71C2"/>
    <w:rsid w:val="00FF437E"/>
    <w:rsid w:val="00FF446A"/>
    <w:rsid w:val="00FF52C7"/>
    <w:rsid w:val="00FF540A"/>
    <w:rsid w:val="00FF571E"/>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7F7C3"/>
  <w15:chartTrackingRefBased/>
  <w15:docId w15:val="{C28D0B15-A2A0-4052-88A8-4B431427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A3F"/>
    <w:rPr>
      <w:rFonts w:ascii="Arial" w:hAnsi="Arial"/>
      <w:color w:val="FF0000"/>
    </w:rPr>
  </w:style>
  <w:style w:type="paragraph" w:styleId="Titre1">
    <w:name w:val="heading 1"/>
    <w:basedOn w:val="Normal"/>
    <w:next w:val="Normal"/>
    <w:link w:val="Titre1Car"/>
    <w:uiPriority w:val="9"/>
    <w:rsid w:val="002F0C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2F0C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2F0C02"/>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2F0C02"/>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2F0C02"/>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096608"/>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qFormat/>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E57096"/>
    <w:pPr>
      <w:spacing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paragraph" w:styleId="NormalWeb">
    <w:name w:val="Normal (Web)"/>
    <w:basedOn w:val="Normal"/>
    <w:uiPriority w:val="99"/>
    <w:unhideWhenUsed/>
    <w:rsid w:val="008F4727"/>
    <w:pPr>
      <w:spacing w:before="100" w:beforeAutospacing="1" w:after="100" w:afterAutospacing="1" w:line="240" w:lineRule="auto"/>
    </w:pPr>
    <w:rPr>
      <w:rFonts w:ascii="Times New Roman" w:eastAsia="Times New Roman" w:hAnsi="Times New Roman" w:cs="Times New Roman"/>
      <w:color w:val="auto"/>
      <w:sz w:val="24"/>
      <w:szCs w:val="24"/>
      <w:lang w:eastAsia="fr-CA"/>
    </w:rPr>
  </w:style>
  <w:style w:type="table" w:customStyle="1" w:styleId="Grilledutableau1">
    <w:name w:val="Grille du tableau1"/>
    <w:basedOn w:val="TableauNormal"/>
    <w:next w:val="Grilledutableau"/>
    <w:uiPriority w:val="59"/>
    <w:rsid w:val="00CF2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D03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locked/>
    <w:rsid w:val="0098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7B5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076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F0C0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2F0C02"/>
    <w:rPr>
      <w:rFonts w:asciiTheme="majorHAnsi" w:eastAsiaTheme="majorEastAsia" w:hAnsiTheme="majorHAnsi" w:cstheme="majorBidi"/>
      <w:color w:val="2F5496" w:themeColor="accent1" w:themeShade="BF"/>
      <w:sz w:val="26"/>
      <w:szCs w:val="26"/>
    </w:rPr>
  </w:style>
  <w:style w:type="character" w:customStyle="1" w:styleId="Style14">
    <w:name w:val="Style14"/>
    <w:basedOn w:val="Policepardfaut"/>
    <w:uiPriority w:val="1"/>
    <w:rsid w:val="008749AE"/>
    <w:rPr>
      <w:color w:val="FF0000"/>
    </w:rPr>
  </w:style>
  <w:style w:type="table" w:styleId="TableauGrille4">
    <w:name w:val="Grid Table 4"/>
    <w:basedOn w:val="TableauNormal"/>
    <w:uiPriority w:val="49"/>
    <w:rsid w:val="00AA72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environnement.gouv.qc.ca/eau/oer/formulaires.htm"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B9991308374E78B29DD77AF886EB69"/>
        <w:category>
          <w:name w:val="Général"/>
          <w:gallery w:val="placeholder"/>
        </w:category>
        <w:types>
          <w:type w:val="bbPlcHdr"/>
        </w:types>
        <w:behaviors>
          <w:behavior w:val="content"/>
        </w:behaviors>
        <w:guid w:val="{DC9FA354-F02D-4DB4-A8A3-AE66DBF27C8E}"/>
      </w:docPartPr>
      <w:docPartBody>
        <w:p w:rsidR="008A5242" w:rsidRDefault="009C29B1" w:rsidP="009C29B1">
          <w:pPr>
            <w:pStyle w:val="F5B9991308374E78B29DD77AF886EB693"/>
          </w:pPr>
          <w:r w:rsidRPr="008E08CD">
            <w:rPr>
              <w:rStyle w:val="Textedelespacerserv"/>
              <w:rFonts w:cs="Arial"/>
              <w:i/>
              <w:iCs/>
            </w:rPr>
            <w:t>Saisissez les informations ou indiquez le nom du document et la section.</w:t>
          </w:r>
        </w:p>
      </w:docPartBody>
    </w:docPart>
    <w:docPart>
      <w:docPartPr>
        <w:name w:val="DB326B61974D436B8D69A13168F8B927"/>
        <w:category>
          <w:name w:val="Général"/>
          <w:gallery w:val="placeholder"/>
        </w:category>
        <w:types>
          <w:type w:val="bbPlcHdr"/>
        </w:types>
        <w:behaviors>
          <w:behavior w:val="content"/>
        </w:behaviors>
        <w:guid w:val="{59C71251-9FC3-4A6F-9D2C-D1CFCB11E0BC}"/>
      </w:docPartPr>
      <w:docPartBody>
        <w:p w:rsidR="008A5242" w:rsidRDefault="00065373" w:rsidP="00065373">
          <w:pPr>
            <w:pStyle w:val="DB326B61974D436B8D69A13168F8B9274"/>
          </w:pPr>
          <w:r w:rsidRPr="008E08CD">
            <w:rPr>
              <w:rStyle w:val="Textedelespacerserv"/>
              <w:rFonts w:cs="Arial"/>
              <w:i/>
              <w:iCs/>
            </w:rPr>
            <w:t>Saisissez les informations.</w:t>
          </w:r>
        </w:p>
      </w:docPartBody>
    </w:docPart>
    <w:docPart>
      <w:docPartPr>
        <w:name w:val="B0F30E9609384931A89BA992B053A14F"/>
        <w:category>
          <w:name w:val="Général"/>
          <w:gallery w:val="placeholder"/>
        </w:category>
        <w:types>
          <w:type w:val="bbPlcHdr"/>
        </w:types>
        <w:behaviors>
          <w:behavior w:val="content"/>
        </w:behaviors>
        <w:guid w:val="{1959C8E6-0376-4433-9718-ABD9D0BECEAC}"/>
      </w:docPartPr>
      <w:docPartBody>
        <w:p w:rsidR="00BA4C29" w:rsidRDefault="002F51EF" w:rsidP="002F51EF">
          <w:pPr>
            <w:pStyle w:val="B0F30E9609384931A89BA992B053A14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CDE0EC287F043D792A8FCA7DF7AAB16"/>
        <w:category>
          <w:name w:val="Général"/>
          <w:gallery w:val="placeholder"/>
        </w:category>
        <w:types>
          <w:type w:val="bbPlcHdr"/>
        </w:types>
        <w:behaviors>
          <w:behavior w:val="content"/>
        </w:behaviors>
        <w:guid w:val="{91F17B6B-2958-4F90-9237-D33464838992}"/>
      </w:docPartPr>
      <w:docPartBody>
        <w:p w:rsidR="00BA4C29" w:rsidRDefault="006D3E33" w:rsidP="006D3E33">
          <w:pPr>
            <w:pStyle w:val="ACDE0EC287F043D792A8FCA7DF7AAB16"/>
          </w:pPr>
          <w:r w:rsidRPr="008E08CD">
            <w:rPr>
              <w:i/>
              <w:iCs/>
              <w:color w:val="808080"/>
            </w:rPr>
            <w:t>Si vous préférez joindre un document, indiquez-en le nom.</w:t>
          </w:r>
        </w:p>
      </w:docPartBody>
    </w:docPart>
    <w:docPart>
      <w:docPartPr>
        <w:name w:val="29E9B3AC995B4882998EC4A3C4A89BF0"/>
        <w:category>
          <w:name w:val="Général"/>
          <w:gallery w:val="placeholder"/>
        </w:category>
        <w:types>
          <w:type w:val="bbPlcHdr"/>
        </w:types>
        <w:behaviors>
          <w:behavior w:val="content"/>
        </w:behaviors>
        <w:guid w:val="{264AAB92-BB92-49E3-9C4B-4B1F106CAC37}"/>
      </w:docPartPr>
      <w:docPartBody>
        <w:p w:rsidR="00BA4C29" w:rsidRDefault="006D3E33" w:rsidP="006D3E33">
          <w:pPr>
            <w:pStyle w:val="29E9B3AC995B4882998EC4A3C4A89BF0"/>
          </w:pPr>
          <w:r w:rsidRPr="008E08CD">
            <w:rPr>
              <w:i/>
              <w:iCs/>
              <w:color w:val="808080"/>
            </w:rPr>
            <w:t>Précisez la section.</w:t>
          </w:r>
        </w:p>
      </w:docPartBody>
    </w:docPart>
    <w:docPart>
      <w:docPartPr>
        <w:name w:val="2428276FCB5F4AE6910B787DD02E5931"/>
        <w:category>
          <w:name w:val="Général"/>
          <w:gallery w:val="placeholder"/>
        </w:category>
        <w:types>
          <w:type w:val="bbPlcHdr"/>
        </w:types>
        <w:behaviors>
          <w:behavior w:val="content"/>
        </w:behaviors>
        <w:guid w:val="{6B53DC65-2FB9-4F4C-8AD2-AC21AF7FC929}"/>
      </w:docPartPr>
      <w:docPartBody>
        <w:p w:rsidR="00BA4C29" w:rsidRDefault="002F51EF" w:rsidP="002F51EF">
          <w:pPr>
            <w:pStyle w:val="2428276FCB5F4AE6910B787DD02E593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7202E0EFB0443378F742CE21CC9D2A9"/>
        <w:category>
          <w:name w:val="Général"/>
          <w:gallery w:val="placeholder"/>
        </w:category>
        <w:types>
          <w:type w:val="bbPlcHdr"/>
        </w:types>
        <w:behaviors>
          <w:behavior w:val="content"/>
        </w:behaviors>
        <w:guid w:val="{E3D99652-C8DE-4479-B931-3FA34BC19423}"/>
      </w:docPartPr>
      <w:docPartBody>
        <w:p w:rsidR="00BA4C29" w:rsidRDefault="006D3E33" w:rsidP="006D3E33">
          <w:pPr>
            <w:pStyle w:val="37202E0EFB0443378F742CE21CC9D2A9"/>
          </w:pPr>
          <w:r w:rsidRPr="008E08CD">
            <w:rPr>
              <w:i/>
              <w:iCs/>
              <w:color w:val="808080"/>
            </w:rPr>
            <w:t>Si vous préférez joindre un document, indiquez-en le nom.</w:t>
          </w:r>
        </w:p>
      </w:docPartBody>
    </w:docPart>
    <w:docPart>
      <w:docPartPr>
        <w:name w:val="1F7E621B6DC44387A6B87B512A2AAA28"/>
        <w:category>
          <w:name w:val="Général"/>
          <w:gallery w:val="placeholder"/>
        </w:category>
        <w:types>
          <w:type w:val="bbPlcHdr"/>
        </w:types>
        <w:behaviors>
          <w:behavior w:val="content"/>
        </w:behaviors>
        <w:guid w:val="{A11556A7-EDB1-453A-98C7-D56936104D7E}"/>
      </w:docPartPr>
      <w:docPartBody>
        <w:p w:rsidR="00BA4C29" w:rsidRDefault="006D3E33" w:rsidP="006D3E33">
          <w:pPr>
            <w:pStyle w:val="1F7E621B6DC44387A6B87B512A2AAA28"/>
          </w:pPr>
          <w:r w:rsidRPr="008E08CD">
            <w:rPr>
              <w:i/>
              <w:iCs/>
              <w:color w:val="808080"/>
            </w:rPr>
            <w:t>Précisez la section.</w:t>
          </w:r>
        </w:p>
      </w:docPartBody>
    </w:docPart>
    <w:docPart>
      <w:docPartPr>
        <w:name w:val="0BABAE05CC86436BB06BED5ADD54A527"/>
        <w:category>
          <w:name w:val="Général"/>
          <w:gallery w:val="placeholder"/>
        </w:category>
        <w:types>
          <w:type w:val="bbPlcHdr"/>
        </w:types>
        <w:behaviors>
          <w:behavior w:val="content"/>
        </w:behaviors>
        <w:guid w:val="{03337032-6321-49DB-A281-A8D105A1202E}"/>
      </w:docPartPr>
      <w:docPartBody>
        <w:p w:rsidR="00107AB3" w:rsidRDefault="00D44355" w:rsidP="00D44355">
          <w:pPr>
            <w:pStyle w:val="0BABAE05CC86436BB06BED5ADD54A527"/>
          </w:pPr>
          <w:r w:rsidRPr="00A728C8">
            <w:rPr>
              <w:rStyle w:val="Textedelespacerserv"/>
              <w:i/>
              <w:iCs/>
            </w:rPr>
            <w:t>Saisissez les informations</w:t>
          </w:r>
          <w:r>
            <w:rPr>
              <w:rStyle w:val="Textedelespacerserv"/>
              <w:i/>
              <w:iCs/>
            </w:rPr>
            <w:t>.</w:t>
          </w:r>
        </w:p>
      </w:docPartBody>
    </w:docPart>
    <w:docPart>
      <w:docPartPr>
        <w:name w:val="DF17CE8A97634C4783DB9098F8B3F5F0"/>
        <w:category>
          <w:name w:val="Général"/>
          <w:gallery w:val="placeholder"/>
        </w:category>
        <w:types>
          <w:type w:val="bbPlcHdr"/>
        </w:types>
        <w:behaviors>
          <w:behavior w:val="content"/>
        </w:behaviors>
        <w:guid w:val="{D135F7ED-26CE-4228-B82F-43DD8F28A38E}"/>
      </w:docPartPr>
      <w:docPartBody>
        <w:p w:rsidR="00AF2339" w:rsidRDefault="006D3E33" w:rsidP="006D3E33">
          <w:pPr>
            <w:pStyle w:val="DF17CE8A97634C4783DB9098F8B3F5F0"/>
          </w:pPr>
          <w:r w:rsidRPr="00C400C8">
            <w:rPr>
              <w:rFonts w:cs="Arial"/>
              <w:i/>
              <w:iCs/>
              <w:color w:val="808080"/>
            </w:rPr>
            <w:t>Saisissez les informations ou indiquez le nom du document et la section.</w:t>
          </w:r>
        </w:p>
      </w:docPartBody>
    </w:docPart>
    <w:docPart>
      <w:docPartPr>
        <w:name w:val="CF73A3135336485585C1460DD9B3A269"/>
        <w:category>
          <w:name w:val="Général"/>
          <w:gallery w:val="placeholder"/>
        </w:category>
        <w:types>
          <w:type w:val="bbPlcHdr"/>
        </w:types>
        <w:behaviors>
          <w:behavior w:val="content"/>
        </w:behaviors>
        <w:guid w:val="{898510BF-82A6-4014-AB43-1703B41E5183}"/>
      </w:docPartPr>
      <w:docPartBody>
        <w:p w:rsidR="00AF2339" w:rsidRDefault="006D3E33" w:rsidP="006D3E33">
          <w:pPr>
            <w:pStyle w:val="CF73A3135336485585C1460DD9B3A269"/>
          </w:pPr>
          <w:r w:rsidRPr="00C22C3A">
            <w:rPr>
              <w:rFonts w:cs="Arial"/>
              <w:i/>
              <w:iCs/>
              <w:color w:val="808080"/>
            </w:rPr>
            <w:t>Saisissez les informations ou indiquez le nom du document et la section.</w:t>
          </w:r>
        </w:p>
      </w:docPartBody>
    </w:docPart>
    <w:docPart>
      <w:docPartPr>
        <w:name w:val="9AB294434B9E4FDDBF1892FD1B9423CC"/>
        <w:category>
          <w:name w:val="Général"/>
          <w:gallery w:val="placeholder"/>
        </w:category>
        <w:types>
          <w:type w:val="bbPlcHdr"/>
        </w:types>
        <w:behaviors>
          <w:behavior w:val="content"/>
        </w:behaviors>
        <w:guid w:val="{42B369D0-5F6E-41D9-91A5-02416BD3745C}"/>
      </w:docPartPr>
      <w:docPartBody>
        <w:p w:rsidR="00AF2339" w:rsidRDefault="006D3E33" w:rsidP="006D3E33">
          <w:pPr>
            <w:pStyle w:val="9AB294434B9E4FDDBF1892FD1B9423CC"/>
          </w:pPr>
          <w:r w:rsidRPr="00BD3EE1">
            <w:rPr>
              <w:rFonts w:cs="Arial"/>
              <w:i/>
              <w:iCs/>
              <w:color w:val="808080"/>
            </w:rPr>
            <w:t>Saisissez les informations ou indiquez le nom du document et la section.</w:t>
          </w:r>
        </w:p>
      </w:docPartBody>
    </w:docPart>
    <w:docPart>
      <w:docPartPr>
        <w:name w:val="C1F2230E09344C38BCE05DFB21791116"/>
        <w:category>
          <w:name w:val="Général"/>
          <w:gallery w:val="placeholder"/>
        </w:category>
        <w:types>
          <w:type w:val="bbPlcHdr"/>
        </w:types>
        <w:behaviors>
          <w:behavior w:val="content"/>
        </w:behaviors>
        <w:guid w:val="{CE023266-6EEB-4899-A1BE-35653B2937E7}"/>
      </w:docPartPr>
      <w:docPartBody>
        <w:p w:rsidR="00AF2339" w:rsidRDefault="006D3E33" w:rsidP="006D3E33">
          <w:pPr>
            <w:pStyle w:val="C1F2230E09344C38BCE05DFB21791116"/>
          </w:pPr>
          <w:r w:rsidRPr="005D5BFD">
            <w:rPr>
              <w:rFonts w:cs="Arial"/>
              <w:i/>
              <w:iCs/>
              <w:color w:val="808080"/>
            </w:rPr>
            <w:t>Saisissez les informations ou indiquez le nom du document et la section.</w:t>
          </w:r>
        </w:p>
      </w:docPartBody>
    </w:docPart>
    <w:docPart>
      <w:docPartPr>
        <w:name w:val="66D021FF28BB485DB0BD6494928D7643"/>
        <w:category>
          <w:name w:val="Général"/>
          <w:gallery w:val="placeholder"/>
        </w:category>
        <w:types>
          <w:type w:val="bbPlcHdr"/>
        </w:types>
        <w:behaviors>
          <w:behavior w:val="content"/>
        </w:behaviors>
        <w:guid w:val="{CE41E6AA-76BD-4AE2-86F6-B3B620FCBF1E}"/>
      </w:docPartPr>
      <w:docPartBody>
        <w:p w:rsidR="00AF2339" w:rsidRDefault="006D3E33" w:rsidP="006D3E33">
          <w:pPr>
            <w:pStyle w:val="66D021FF28BB485DB0BD6494928D7643"/>
          </w:pPr>
          <w:r w:rsidRPr="002E76D8">
            <w:rPr>
              <w:rFonts w:cs="Arial"/>
              <w:i/>
              <w:iCs/>
              <w:color w:val="808080"/>
            </w:rPr>
            <w:t>Saisissez les informations ou indiquez le nom du document et la section.</w:t>
          </w:r>
        </w:p>
      </w:docPartBody>
    </w:docPart>
    <w:docPart>
      <w:docPartPr>
        <w:name w:val="AD6C365830924B22A88984D5AC6F1E8B"/>
        <w:category>
          <w:name w:val="Général"/>
          <w:gallery w:val="placeholder"/>
        </w:category>
        <w:types>
          <w:type w:val="bbPlcHdr"/>
        </w:types>
        <w:behaviors>
          <w:behavior w:val="content"/>
        </w:behaviors>
        <w:guid w:val="{D627BEB4-CFD0-4BD5-A3FC-68D0AE193E13}"/>
      </w:docPartPr>
      <w:docPartBody>
        <w:p w:rsidR="00AF2339" w:rsidRDefault="006D3E33" w:rsidP="006D3E33">
          <w:pPr>
            <w:pStyle w:val="AD6C365830924B22A88984D5AC6F1E8B"/>
          </w:pPr>
          <w:r w:rsidRPr="004511F5">
            <w:rPr>
              <w:i/>
              <w:iCs/>
              <w:color w:val="808080"/>
            </w:rPr>
            <w:t>Saisissez les informations ou indiquez le nom du document et la section.</w:t>
          </w:r>
        </w:p>
      </w:docPartBody>
    </w:docPart>
    <w:docPart>
      <w:docPartPr>
        <w:name w:val="7887C95D23674693B5F9CFB7A79082E1"/>
        <w:category>
          <w:name w:val="Général"/>
          <w:gallery w:val="placeholder"/>
        </w:category>
        <w:types>
          <w:type w:val="bbPlcHdr"/>
        </w:types>
        <w:behaviors>
          <w:behavior w:val="content"/>
        </w:behaviors>
        <w:guid w:val="{A8F50EBD-77A9-4F82-A213-5F8406EAA6DE}"/>
      </w:docPartPr>
      <w:docPartBody>
        <w:p w:rsidR="00AF2339" w:rsidRDefault="006D3E33" w:rsidP="006D3E33">
          <w:pPr>
            <w:pStyle w:val="7887C95D23674693B5F9CFB7A79082E1"/>
          </w:pPr>
          <w:r w:rsidRPr="003E6E6B">
            <w:rPr>
              <w:rFonts w:cs="Arial"/>
              <w:i/>
              <w:iCs/>
              <w:color w:val="808080"/>
            </w:rPr>
            <w:t>Saisissez les informations ou indiquez le nom du document et la section.</w:t>
          </w:r>
        </w:p>
      </w:docPartBody>
    </w:docPart>
    <w:docPart>
      <w:docPartPr>
        <w:name w:val="A1A9B4637C1E40F691F61F31121F14D6"/>
        <w:category>
          <w:name w:val="Général"/>
          <w:gallery w:val="placeholder"/>
        </w:category>
        <w:types>
          <w:type w:val="bbPlcHdr"/>
        </w:types>
        <w:behaviors>
          <w:behavior w:val="content"/>
        </w:behaviors>
        <w:guid w:val="{D42DC8D2-867D-46AB-B081-C9B7FF07C873}"/>
      </w:docPartPr>
      <w:docPartBody>
        <w:p w:rsidR="00AF2339" w:rsidRDefault="006D3E33" w:rsidP="006D3E33">
          <w:pPr>
            <w:pStyle w:val="A1A9B4637C1E40F691F61F31121F14D6"/>
          </w:pPr>
          <w:r w:rsidRPr="001A2ACF">
            <w:rPr>
              <w:i/>
              <w:iCs/>
              <w:color w:val="808080"/>
            </w:rPr>
            <w:t>Saisissez les informations ou indiquez le nom du document et la section.</w:t>
          </w:r>
        </w:p>
      </w:docPartBody>
    </w:docPart>
    <w:docPart>
      <w:docPartPr>
        <w:name w:val="8CA3FD92E47645B69230CF8B8542BF40"/>
        <w:category>
          <w:name w:val="Général"/>
          <w:gallery w:val="placeholder"/>
        </w:category>
        <w:types>
          <w:type w:val="bbPlcHdr"/>
        </w:types>
        <w:behaviors>
          <w:behavior w:val="content"/>
        </w:behaviors>
        <w:guid w:val="{9B748FE6-50B0-4348-9E83-1BDFE3CA0986}"/>
      </w:docPartPr>
      <w:docPartBody>
        <w:p w:rsidR="006D3E33" w:rsidRDefault="006D3E33" w:rsidP="006D3E33">
          <w:pPr>
            <w:pStyle w:val="8CA3FD92E47645B69230CF8B8542BF401"/>
          </w:pPr>
          <w:r w:rsidRPr="00C22C3A">
            <w:rPr>
              <w:rFonts w:cs="Arial"/>
              <w:i/>
              <w:iCs/>
              <w:color w:val="808080"/>
            </w:rPr>
            <w:t>Saisissez les informations ou indiquez le nom du document et la section.</w:t>
          </w:r>
        </w:p>
      </w:docPartBody>
    </w:docPart>
    <w:docPart>
      <w:docPartPr>
        <w:name w:val="3754E9A063AE4D1C8F110B2B1B04DACA"/>
        <w:category>
          <w:name w:val="Général"/>
          <w:gallery w:val="placeholder"/>
        </w:category>
        <w:types>
          <w:type w:val="bbPlcHdr"/>
        </w:types>
        <w:behaviors>
          <w:behavior w:val="content"/>
        </w:behaviors>
        <w:guid w:val="{03E8B327-40D6-4E13-8E86-E1F71D64652A}"/>
      </w:docPartPr>
      <w:docPartBody>
        <w:p w:rsidR="006D3E33" w:rsidRDefault="006D3E33" w:rsidP="006D3E33">
          <w:pPr>
            <w:pStyle w:val="3754E9A063AE4D1C8F110B2B1B04DACA1"/>
          </w:pPr>
          <w:r w:rsidRPr="0033325B">
            <w:rPr>
              <w:rStyle w:val="Textedelespacerserv"/>
              <w:i/>
              <w:iCs/>
            </w:rPr>
            <w:t>Saisissez les informations.</w:t>
          </w:r>
        </w:p>
      </w:docPartBody>
    </w:docPart>
    <w:docPart>
      <w:docPartPr>
        <w:name w:val="5A51ADF172E44F30A3E19266CE7B7A22"/>
        <w:category>
          <w:name w:val="Général"/>
          <w:gallery w:val="placeholder"/>
        </w:category>
        <w:types>
          <w:type w:val="bbPlcHdr"/>
        </w:types>
        <w:behaviors>
          <w:behavior w:val="content"/>
        </w:behaviors>
        <w:guid w:val="{3F6504F1-1D96-4CE0-A2AF-79CDD0D5A038}"/>
      </w:docPartPr>
      <w:docPartBody>
        <w:p w:rsidR="006D3E33" w:rsidRDefault="006D3E33" w:rsidP="006D3E33">
          <w:pPr>
            <w:pStyle w:val="5A51ADF172E44F30A3E19266CE7B7A221"/>
          </w:pPr>
          <w:r w:rsidRPr="0033325B">
            <w:rPr>
              <w:rStyle w:val="Textedelespacerserv"/>
              <w:rFonts w:cs="Arial"/>
            </w:rPr>
            <w:t>...</w:t>
          </w:r>
        </w:p>
      </w:docPartBody>
    </w:docPart>
    <w:docPart>
      <w:docPartPr>
        <w:name w:val="6011470301F243BD857614355A826EE0"/>
        <w:category>
          <w:name w:val="Général"/>
          <w:gallery w:val="placeholder"/>
        </w:category>
        <w:types>
          <w:type w:val="bbPlcHdr"/>
        </w:types>
        <w:behaviors>
          <w:behavior w:val="content"/>
        </w:behaviors>
        <w:guid w:val="{5EBDD54B-3E11-4CF0-9A9C-F56003632E03}"/>
      </w:docPartPr>
      <w:docPartBody>
        <w:p w:rsidR="006D3E33" w:rsidRDefault="006D3E33" w:rsidP="006D3E33">
          <w:pPr>
            <w:pStyle w:val="6011470301F243BD857614355A826EE01"/>
          </w:pPr>
          <w:r w:rsidRPr="0033325B">
            <w:rPr>
              <w:rStyle w:val="Textedelespacerserv"/>
              <w:rFonts w:cs="Arial"/>
            </w:rPr>
            <w:t>...</w:t>
          </w:r>
        </w:p>
      </w:docPartBody>
    </w:docPart>
    <w:docPart>
      <w:docPartPr>
        <w:name w:val="9504F381B211412F82348635D7C99A49"/>
        <w:category>
          <w:name w:val="Général"/>
          <w:gallery w:val="placeholder"/>
        </w:category>
        <w:types>
          <w:type w:val="bbPlcHdr"/>
        </w:types>
        <w:behaviors>
          <w:behavior w:val="content"/>
        </w:behaviors>
        <w:guid w:val="{0CC8F56F-2B68-41A0-8C58-DB1C7CEBC959}"/>
      </w:docPartPr>
      <w:docPartBody>
        <w:p w:rsidR="006D3E33" w:rsidRDefault="006D3E33" w:rsidP="006D3E33">
          <w:pPr>
            <w:pStyle w:val="9504F381B211412F82348635D7C99A491"/>
          </w:pPr>
          <w:r w:rsidRPr="0033325B">
            <w:rPr>
              <w:rStyle w:val="Textedelespacerserv"/>
              <w:rFonts w:cs="Arial"/>
            </w:rPr>
            <w:t>...</w:t>
          </w:r>
        </w:p>
      </w:docPartBody>
    </w:docPart>
    <w:docPart>
      <w:docPartPr>
        <w:name w:val="A46266ABDE044656B3765D0872894884"/>
        <w:category>
          <w:name w:val="Général"/>
          <w:gallery w:val="placeholder"/>
        </w:category>
        <w:types>
          <w:type w:val="bbPlcHdr"/>
        </w:types>
        <w:behaviors>
          <w:behavior w:val="content"/>
        </w:behaviors>
        <w:guid w:val="{81085D95-6075-43BE-ADEB-FA01C3D0DDD6}"/>
      </w:docPartPr>
      <w:docPartBody>
        <w:p w:rsidR="006D3E33" w:rsidRDefault="006D3E33" w:rsidP="006D3E33">
          <w:pPr>
            <w:pStyle w:val="A46266ABDE044656B3765D08728948841"/>
          </w:pPr>
          <w:r w:rsidRPr="0033325B">
            <w:rPr>
              <w:rStyle w:val="Textedelespacerserv"/>
              <w:rFonts w:cs="Arial"/>
            </w:rPr>
            <w:t>...</w:t>
          </w:r>
        </w:p>
      </w:docPartBody>
    </w:docPart>
    <w:docPart>
      <w:docPartPr>
        <w:name w:val="48D05B6C3A244755B42E634A7A2800CF"/>
        <w:category>
          <w:name w:val="Général"/>
          <w:gallery w:val="placeholder"/>
        </w:category>
        <w:types>
          <w:type w:val="bbPlcHdr"/>
        </w:types>
        <w:behaviors>
          <w:behavior w:val="content"/>
        </w:behaviors>
        <w:guid w:val="{9570288F-4914-4690-9B3D-34384EDA8288}"/>
      </w:docPartPr>
      <w:docPartBody>
        <w:p w:rsidR="006D3E33" w:rsidRDefault="006D3E33" w:rsidP="006D3E33">
          <w:pPr>
            <w:pStyle w:val="48D05B6C3A244755B42E634A7A2800CF1"/>
          </w:pPr>
          <w:r w:rsidRPr="0033325B">
            <w:rPr>
              <w:rStyle w:val="Textedelespacerserv"/>
              <w:rFonts w:cs="Arial"/>
            </w:rPr>
            <w:t>...</w:t>
          </w:r>
        </w:p>
      </w:docPartBody>
    </w:docPart>
    <w:docPart>
      <w:docPartPr>
        <w:name w:val="9190702AC8974790B07A66176F075FF9"/>
        <w:category>
          <w:name w:val="Général"/>
          <w:gallery w:val="placeholder"/>
        </w:category>
        <w:types>
          <w:type w:val="bbPlcHdr"/>
        </w:types>
        <w:behaviors>
          <w:behavior w:val="content"/>
        </w:behaviors>
        <w:guid w:val="{9D868647-B219-4572-966B-3E5B02774913}"/>
      </w:docPartPr>
      <w:docPartBody>
        <w:p w:rsidR="006D3E33" w:rsidRDefault="006D3E33" w:rsidP="006D3E33">
          <w:pPr>
            <w:pStyle w:val="9190702AC8974790B07A66176F075FF91"/>
          </w:pPr>
          <w:r w:rsidRPr="0033325B">
            <w:rPr>
              <w:rStyle w:val="Textedelespacerserv"/>
              <w:rFonts w:cs="Arial"/>
            </w:rPr>
            <w:t>...</w:t>
          </w:r>
        </w:p>
      </w:docPartBody>
    </w:docPart>
    <w:docPart>
      <w:docPartPr>
        <w:name w:val="4BCD767FFCA94026A12EFC94148E1374"/>
        <w:category>
          <w:name w:val="Général"/>
          <w:gallery w:val="placeholder"/>
        </w:category>
        <w:types>
          <w:type w:val="bbPlcHdr"/>
        </w:types>
        <w:behaviors>
          <w:behavior w:val="content"/>
        </w:behaviors>
        <w:guid w:val="{AEE698A4-22A1-41E6-82A3-DB6B6FDAF9C2}"/>
      </w:docPartPr>
      <w:docPartBody>
        <w:p w:rsidR="006D3E33" w:rsidRDefault="006D3E33" w:rsidP="006D3E33">
          <w:pPr>
            <w:pStyle w:val="4BCD767FFCA94026A12EFC94148E13741"/>
          </w:pPr>
          <w:r w:rsidRPr="0033325B">
            <w:rPr>
              <w:rStyle w:val="Textedelespacerserv"/>
              <w:rFonts w:cs="Arial"/>
            </w:rPr>
            <w:t>...</w:t>
          </w:r>
        </w:p>
      </w:docPartBody>
    </w:docPart>
    <w:docPart>
      <w:docPartPr>
        <w:name w:val="003101FAC7D940E3B9C58147102A5EC8"/>
        <w:category>
          <w:name w:val="Général"/>
          <w:gallery w:val="placeholder"/>
        </w:category>
        <w:types>
          <w:type w:val="bbPlcHdr"/>
        </w:types>
        <w:behaviors>
          <w:behavior w:val="content"/>
        </w:behaviors>
        <w:guid w:val="{639B2FB9-9998-4E90-870A-DDD398CECAEB}"/>
      </w:docPartPr>
      <w:docPartBody>
        <w:p w:rsidR="006D3E33" w:rsidRDefault="006D3E33" w:rsidP="006D3E33">
          <w:pPr>
            <w:pStyle w:val="003101FAC7D940E3B9C58147102A5EC81"/>
          </w:pPr>
          <w:r w:rsidRPr="0033325B">
            <w:rPr>
              <w:rStyle w:val="Textedelespacerserv"/>
              <w:rFonts w:cs="Arial"/>
            </w:rPr>
            <w:t>...</w:t>
          </w:r>
        </w:p>
      </w:docPartBody>
    </w:docPart>
    <w:docPart>
      <w:docPartPr>
        <w:name w:val="FCBEA855AC814092AEF8CA115E547810"/>
        <w:category>
          <w:name w:val="Général"/>
          <w:gallery w:val="placeholder"/>
        </w:category>
        <w:types>
          <w:type w:val="bbPlcHdr"/>
        </w:types>
        <w:behaviors>
          <w:behavior w:val="content"/>
        </w:behaviors>
        <w:guid w:val="{446411DE-9FBD-4364-A9AC-50C5F678D3B4}"/>
      </w:docPartPr>
      <w:docPartBody>
        <w:p w:rsidR="006D3E33" w:rsidRDefault="006D3E33" w:rsidP="006D3E33">
          <w:pPr>
            <w:pStyle w:val="FCBEA855AC814092AEF8CA115E547810"/>
          </w:pPr>
          <w:r w:rsidRPr="001E61F7">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374AF43177F4CEB9828B811417C76E4"/>
        <w:category>
          <w:name w:val="Général"/>
          <w:gallery w:val="placeholder"/>
        </w:category>
        <w:types>
          <w:type w:val="bbPlcHdr"/>
        </w:types>
        <w:behaviors>
          <w:behavior w:val="content"/>
        </w:behaviors>
        <w:guid w:val="{863EF740-F0CC-4CF2-A3A2-F7FB6354404A}"/>
      </w:docPartPr>
      <w:docPartBody>
        <w:p w:rsidR="006D3E33" w:rsidRDefault="006D3E33" w:rsidP="006D3E33">
          <w:pPr>
            <w:pStyle w:val="0374AF43177F4CEB9828B811417C76E41"/>
          </w:pPr>
          <w:r w:rsidRPr="0033325B">
            <w:rPr>
              <w:rStyle w:val="Textedelespacerserv"/>
              <w:rFonts w:cs="Arial"/>
              <w:i/>
              <w:iCs/>
            </w:rPr>
            <w:t>Cliquez sur le + pour ajouter des lignes.</w:t>
          </w:r>
        </w:p>
      </w:docPartBody>
    </w:docPart>
    <w:docPart>
      <w:docPartPr>
        <w:name w:val="AD490823280B4B588E12F0B05CFF3F08"/>
        <w:category>
          <w:name w:val="Général"/>
          <w:gallery w:val="placeholder"/>
        </w:category>
        <w:types>
          <w:type w:val="bbPlcHdr"/>
        </w:types>
        <w:behaviors>
          <w:behavior w:val="content"/>
        </w:behaviors>
        <w:guid w:val="{1619ED28-2558-4A98-9472-3A0445E51EEB}"/>
      </w:docPartPr>
      <w:docPartBody>
        <w:p w:rsidR="006D3E33" w:rsidRDefault="006D3E33" w:rsidP="006D3E33">
          <w:pPr>
            <w:pStyle w:val="AD490823280B4B588E12F0B05CFF3F081"/>
          </w:pPr>
          <w:r w:rsidRPr="0033325B">
            <w:rPr>
              <w:rStyle w:val="Textedelespacerserv"/>
              <w:rFonts w:cs="Arial"/>
            </w:rPr>
            <w:t>...</w:t>
          </w:r>
        </w:p>
      </w:docPartBody>
    </w:docPart>
    <w:docPart>
      <w:docPartPr>
        <w:name w:val="C76B0A7E7232457F9AC799565288A92D"/>
        <w:category>
          <w:name w:val="Général"/>
          <w:gallery w:val="placeholder"/>
        </w:category>
        <w:types>
          <w:type w:val="bbPlcHdr"/>
        </w:types>
        <w:behaviors>
          <w:behavior w:val="content"/>
        </w:behaviors>
        <w:guid w:val="{12D62837-1DFC-4E3D-9415-045C27368A7A}"/>
      </w:docPartPr>
      <w:docPartBody>
        <w:p w:rsidR="006D3E33" w:rsidRDefault="006D3E33" w:rsidP="006D3E33">
          <w:pPr>
            <w:pStyle w:val="C76B0A7E7232457F9AC799565288A92D1"/>
          </w:pPr>
          <w:r w:rsidRPr="0033325B">
            <w:rPr>
              <w:rStyle w:val="Textedelespacerserv"/>
              <w:rFonts w:cs="Arial"/>
            </w:rPr>
            <w:t>...</w:t>
          </w:r>
        </w:p>
      </w:docPartBody>
    </w:docPart>
    <w:docPart>
      <w:docPartPr>
        <w:name w:val="DBDA3A7B97254FD5A280B0872C324606"/>
        <w:category>
          <w:name w:val="Général"/>
          <w:gallery w:val="placeholder"/>
        </w:category>
        <w:types>
          <w:type w:val="bbPlcHdr"/>
        </w:types>
        <w:behaviors>
          <w:behavior w:val="content"/>
        </w:behaviors>
        <w:guid w:val="{6AC06CA0-F282-400D-A694-B457F5FB97E2}"/>
      </w:docPartPr>
      <w:docPartBody>
        <w:p w:rsidR="006D3E33" w:rsidRDefault="006D3E33" w:rsidP="006D3E33">
          <w:pPr>
            <w:pStyle w:val="DBDA3A7B97254FD5A280B0872C3246061"/>
          </w:pPr>
          <w:r w:rsidRPr="0033325B">
            <w:rPr>
              <w:rStyle w:val="Textedelespacerserv"/>
              <w:rFonts w:cs="Arial"/>
            </w:rPr>
            <w:t>...</w:t>
          </w:r>
        </w:p>
      </w:docPartBody>
    </w:docPart>
    <w:docPart>
      <w:docPartPr>
        <w:name w:val="7175CC33E5E74B748D65F9462C367552"/>
        <w:category>
          <w:name w:val="Général"/>
          <w:gallery w:val="placeholder"/>
        </w:category>
        <w:types>
          <w:type w:val="bbPlcHdr"/>
        </w:types>
        <w:behaviors>
          <w:behavior w:val="content"/>
        </w:behaviors>
        <w:guid w:val="{B667AB54-81AD-4BDD-B896-C36DA33B760F}"/>
      </w:docPartPr>
      <w:docPartBody>
        <w:p w:rsidR="006D3E33" w:rsidRDefault="006D3E33" w:rsidP="006D3E33">
          <w:pPr>
            <w:pStyle w:val="7175CC33E5E74B748D65F9462C3675521"/>
          </w:pPr>
          <w:r w:rsidRPr="0033325B">
            <w:rPr>
              <w:rStyle w:val="Textedelespacerserv"/>
              <w:rFonts w:cs="Arial"/>
            </w:rPr>
            <w:t>...</w:t>
          </w:r>
        </w:p>
      </w:docPartBody>
    </w:docPart>
    <w:docPart>
      <w:docPartPr>
        <w:name w:val="277CA37FB73D4C26B7006E19366CD530"/>
        <w:category>
          <w:name w:val="Général"/>
          <w:gallery w:val="placeholder"/>
        </w:category>
        <w:types>
          <w:type w:val="bbPlcHdr"/>
        </w:types>
        <w:behaviors>
          <w:behavior w:val="content"/>
        </w:behaviors>
        <w:guid w:val="{1859A098-DD0E-4B8A-B653-259D6BA0E51E}"/>
      </w:docPartPr>
      <w:docPartBody>
        <w:p w:rsidR="006D3E33" w:rsidRDefault="006D3E33" w:rsidP="006D3E33">
          <w:pPr>
            <w:pStyle w:val="277CA37FB73D4C26B7006E19366CD5301"/>
          </w:pPr>
          <w:r w:rsidRPr="0033325B">
            <w:rPr>
              <w:rStyle w:val="Textedelespacerserv"/>
              <w:rFonts w:cs="Arial"/>
            </w:rPr>
            <w:t>...</w:t>
          </w:r>
        </w:p>
      </w:docPartBody>
    </w:docPart>
    <w:docPart>
      <w:docPartPr>
        <w:name w:val="2263E6A9693A4C5DA47A08384A510F5C"/>
        <w:category>
          <w:name w:val="Général"/>
          <w:gallery w:val="placeholder"/>
        </w:category>
        <w:types>
          <w:type w:val="bbPlcHdr"/>
        </w:types>
        <w:behaviors>
          <w:behavior w:val="content"/>
        </w:behaviors>
        <w:guid w:val="{409E1A10-258B-4DB5-A6D7-642FA9B41E6F}"/>
      </w:docPartPr>
      <w:docPartBody>
        <w:p w:rsidR="006D3E33" w:rsidRDefault="006D3E33" w:rsidP="006D3E33">
          <w:pPr>
            <w:pStyle w:val="2263E6A9693A4C5DA47A08384A510F5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3079D7A24D04DAEAEB78A4BCD0607F8"/>
        <w:category>
          <w:name w:val="Général"/>
          <w:gallery w:val="placeholder"/>
        </w:category>
        <w:types>
          <w:type w:val="bbPlcHdr"/>
        </w:types>
        <w:behaviors>
          <w:behavior w:val="content"/>
        </w:behaviors>
        <w:guid w:val="{D3387A82-0BBE-4A09-A634-4E2DBD8B41E7}"/>
      </w:docPartPr>
      <w:docPartBody>
        <w:p w:rsidR="006D3E33" w:rsidRDefault="006D3E33" w:rsidP="006D3E33">
          <w:pPr>
            <w:pStyle w:val="83079D7A24D04DAEAEB78A4BCD0607F81"/>
          </w:pPr>
          <w:r w:rsidRPr="0033325B">
            <w:rPr>
              <w:i/>
              <w:iCs/>
              <w:color w:val="808080"/>
            </w:rPr>
            <w:t>Si vous préférez joindre un document, indiquez-en le nom.</w:t>
          </w:r>
        </w:p>
      </w:docPartBody>
    </w:docPart>
    <w:docPart>
      <w:docPartPr>
        <w:name w:val="15DE92A3E8154EF0B08A11C5EE23C397"/>
        <w:category>
          <w:name w:val="Général"/>
          <w:gallery w:val="placeholder"/>
        </w:category>
        <w:types>
          <w:type w:val="bbPlcHdr"/>
        </w:types>
        <w:behaviors>
          <w:behavior w:val="content"/>
        </w:behaviors>
        <w:guid w:val="{66027FFC-9118-44A3-B84F-BA7C69CB3473}"/>
      </w:docPartPr>
      <w:docPartBody>
        <w:p w:rsidR="006D3E33" w:rsidRDefault="006D3E33" w:rsidP="006D3E33">
          <w:pPr>
            <w:pStyle w:val="15DE92A3E8154EF0B08A11C5EE23C3971"/>
          </w:pPr>
          <w:r w:rsidRPr="0033325B">
            <w:rPr>
              <w:i/>
              <w:iCs/>
              <w:color w:val="808080"/>
            </w:rPr>
            <w:t>Précisez la section.</w:t>
          </w:r>
        </w:p>
      </w:docPartBody>
    </w:docPart>
    <w:docPart>
      <w:docPartPr>
        <w:name w:val="183ABA01D13F4BD9AD799591424302F9"/>
        <w:category>
          <w:name w:val="Général"/>
          <w:gallery w:val="placeholder"/>
        </w:category>
        <w:types>
          <w:type w:val="bbPlcHdr"/>
        </w:types>
        <w:behaviors>
          <w:behavior w:val="content"/>
        </w:behaviors>
        <w:guid w:val="{138A0E9F-2B82-4856-9840-2A02E32BCFA6}"/>
      </w:docPartPr>
      <w:docPartBody>
        <w:p w:rsidR="006D3E33" w:rsidRDefault="006D3E33" w:rsidP="006D3E33">
          <w:pPr>
            <w:pStyle w:val="183ABA01D13F4BD9AD799591424302F91"/>
          </w:pPr>
          <w:r w:rsidRPr="008E08CD">
            <w:rPr>
              <w:rStyle w:val="Textedelespacerserv"/>
              <w:rFonts w:cs="Arial"/>
              <w:i/>
              <w:iCs/>
            </w:rPr>
            <w:t>Saisissez les informations.</w:t>
          </w:r>
        </w:p>
      </w:docPartBody>
    </w:docPart>
    <w:docPart>
      <w:docPartPr>
        <w:name w:val="423E4F0C56EF40C1B6EB1514C2B8E9C1"/>
        <w:category>
          <w:name w:val="Général"/>
          <w:gallery w:val="placeholder"/>
        </w:category>
        <w:types>
          <w:type w:val="bbPlcHdr"/>
        </w:types>
        <w:behaviors>
          <w:behavior w:val="content"/>
        </w:behaviors>
        <w:guid w:val="{6E230EAC-A9CD-494A-A5E0-75C5E4B40070}"/>
      </w:docPartPr>
      <w:docPartBody>
        <w:p w:rsidR="006D3E33" w:rsidRDefault="006D3E33" w:rsidP="006D3E33">
          <w:pPr>
            <w:pStyle w:val="423E4F0C56EF40C1B6EB1514C2B8E9C11"/>
          </w:pPr>
          <w:r w:rsidRPr="008E08CD">
            <w:rPr>
              <w:rStyle w:val="Textedelespacerserv"/>
              <w:rFonts w:cs="Arial"/>
            </w:rPr>
            <w:t>...</w:t>
          </w:r>
        </w:p>
      </w:docPartBody>
    </w:docPart>
    <w:docPart>
      <w:docPartPr>
        <w:name w:val="647FF946994F47D88D507E2692377CE4"/>
        <w:category>
          <w:name w:val="Général"/>
          <w:gallery w:val="placeholder"/>
        </w:category>
        <w:types>
          <w:type w:val="bbPlcHdr"/>
        </w:types>
        <w:behaviors>
          <w:behavior w:val="content"/>
        </w:behaviors>
        <w:guid w:val="{CDE06757-6E5B-4F62-8347-D333919106EF}"/>
      </w:docPartPr>
      <w:docPartBody>
        <w:p w:rsidR="006D3E33" w:rsidRDefault="006D3E33" w:rsidP="006D3E33">
          <w:pPr>
            <w:pStyle w:val="647FF946994F47D88D507E2692377CE41"/>
          </w:pPr>
          <w:r w:rsidRPr="008E08CD">
            <w:rPr>
              <w:rStyle w:val="Textedelespacerserv"/>
              <w:rFonts w:cs="Arial"/>
            </w:rPr>
            <w:t>...</w:t>
          </w:r>
        </w:p>
      </w:docPartBody>
    </w:docPart>
    <w:docPart>
      <w:docPartPr>
        <w:name w:val="D0C7D280BB2E40FA950BDBFF90A3A331"/>
        <w:category>
          <w:name w:val="Général"/>
          <w:gallery w:val="placeholder"/>
        </w:category>
        <w:types>
          <w:type w:val="bbPlcHdr"/>
        </w:types>
        <w:behaviors>
          <w:behavior w:val="content"/>
        </w:behaviors>
        <w:guid w:val="{C239EDCB-53BA-4764-864E-E3330B1960E7}"/>
      </w:docPartPr>
      <w:docPartBody>
        <w:p w:rsidR="006D3E33" w:rsidRDefault="006D3E33" w:rsidP="006D3E33">
          <w:pPr>
            <w:pStyle w:val="D0C7D280BB2E40FA950BDBFF90A3A3311"/>
          </w:pPr>
          <w:r w:rsidRPr="008E08CD">
            <w:rPr>
              <w:rStyle w:val="Textedelespacerserv"/>
              <w:rFonts w:cs="Arial"/>
            </w:rPr>
            <w:t>...</w:t>
          </w:r>
        </w:p>
      </w:docPartBody>
    </w:docPart>
    <w:docPart>
      <w:docPartPr>
        <w:name w:val="2CB38A516E1840ADA45BC8237D7A09A4"/>
        <w:category>
          <w:name w:val="Général"/>
          <w:gallery w:val="placeholder"/>
        </w:category>
        <w:types>
          <w:type w:val="bbPlcHdr"/>
        </w:types>
        <w:behaviors>
          <w:behavior w:val="content"/>
        </w:behaviors>
        <w:guid w:val="{725B5200-6E5E-4CBD-A0C0-1DE6A22EC126}"/>
      </w:docPartPr>
      <w:docPartBody>
        <w:p w:rsidR="006D3E33" w:rsidRDefault="006D3E33" w:rsidP="006D3E33">
          <w:pPr>
            <w:pStyle w:val="2CB38A516E1840ADA45BC8237D7A09A41"/>
          </w:pPr>
          <w:r w:rsidRPr="008E08CD">
            <w:rPr>
              <w:rStyle w:val="Textedelespacerserv"/>
              <w:rFonts w:cs="Arial"/>
            </w:rPr>
            <w:t>...</w:t>
          </w:r>
        </w:p>
      </w:docPartBody>
    </w:docPart>
    <w:docPart>
      <w:docPartPr>
        <w:name w:val="46260442EB434E178D59F0FB24CAF45D"/>
        <w:category>
          <w:name w:val="Général"/>
          <w:gallery w:val="placeholder"/>
        </w:category>
        <w:types>
          <w:type w:val="bbPlcHdr"/>
        </w:types>
        <w:behaviors>
          <w:behavior w:val="content"/>
        </w:behaviors>
        <w:guid w:val="{2487F446-8F3F-42B7-A3C2-715518F29BAD}"/>
      </w:docPartPr>
      <w:docPartBody>
        <w:p w:rsidR="006D3E33" w:rsidRDefault="006D3E33" w:rsidP="006D3E33">
          <w:pPr>
            <w:pStyle w:val="46260442EB434E178D59F0FB24CAF45D1"/>
          </w:pPr>
          <w:r w:rsidRPr="008E08CD">
            <w:rPr>
              <w:rStyle w:val="Textedelespacerserv"/>
              <w:rFonts w:cs="Arial"/>
            </w:rPr>
            <w:t>...</w:t>
          </w:r>
        </w:p>
      </w:docPartBody>
    </w:docPart>
    <w:docPart>
      <w:docPartPr>
        <w:name w:val="638A0BC034B04086AD9BDBFBFE53A53A"/>
        <w:category>
          <w:name w:val="Général"/>
          <w:gallery w:val="placeholder"/>
        </w:category>
        <w:types>
          <w:type w:val="bbPlcHdr"/>
        </w:types>
        <w:behaviors>
          <w:behavior w:val="content"/>
        </w:behaviors>
        <w:guid w:val="{E9AAC386-7970-4540-89C8-38EB4E5EC39A}"/>
      </w:docPartPr>
      <w:docPartBody>
        <w:p w:rsidR="006D3E33" w:rsidRDefault="006D3E33" w:rsidP="006D3E33">
          <w:pPr>
            <w:pStyle w:val="638A0BC034B04086AD9BDBFBFE53A53A1"/>
          </w:pPr>
          <w:r w:rsidRPr="008E08CD">
            <w:rPr>
              <w:rStyle w:val="Textedelespacerserv"/>
              <w:rFonts w:cs="Arial"/>
            </w:rPr>
            <w:t>...</w:t>
          </w:r>
        </w:p>
      </w:docPartBody>
    </w:docPart>
    <w:docPart>
      <w:docPartPr>
        <w:name w:val="E433EB79A5E440EF9314A43416AA4F8D"/>
        <w:category>
          <w:name w:val="Général"/>
          <w:gallery w:val="placeholder"/>
        </w:category>
        <w:types>
          <w:type w:val="bbPlcHdr"/>
        </w:types>
        <w:behaviors>
          <w:behavior w:val="content"/>
        </w:behaviors>
        <w:guid w:val="{191AE667-80CA-49EA-9020-B77556795BCE}"/>
      </w:docPartPr>
      <w:docPartBody>
        <w:p w:rsidR="006D3E33" w:rsidRDefault="006D3E33" w:rsidP="006D3E33">
          <w:pPr>
            <w:pStyle w:val="E433EB79A5E440EF9314A43416AA4F8D1"/>
          </w:pPr>
          <w:r w:rsidRPr="008E08CD">
            <w:rPr>
              <w:rStyle w:val="Textedelespacerserv"/>
              <w:rFonts w:cs="Arial"/>
            </w:rPr>
            <w:t>...</w:t>
          </w:r>
        </w:p>
      </w:docPartBody>
    </w:docPart>
    <w:docPart>
      <w:docPartPr>
        <w:name w:val="9F48A95F33C840BFA018EA5A2C50C953"/>
        <w:category>
          <w:name w:val="Général"/>
          <w:gallery w:val="placeholder"/>
        </w:category>
        <w:types>
          <w:type w:val="bbPlcHdr"/>
        </w:types>
        <w:behaviors>
          <w:behavior w:val="content"/>
        </w:behaviors>
        <w:guid w:val="{D0F1A034-49A1-467A-8B67-F6CA5ECF5FA4}"/>
      </w:docPartPr>
      <w:docPartBody>
        <w:p w:rsidR="006D3E33" w:rsidRDefault="006D3E33" w:rsidP="006D3E33">
          <w:pPr>
            <w:pStyle w:val="9F48A95F33C840BFA018EA5A2C50C9531"/>
          </w:pPr>
          <w:r w:rsidRPr="008E08CD">
            <w:rPr>
              <w:rStyle w:val="Textedelespacerserv"/>
              <w:rFonts w:cs="Arial"/>
            </w:rPr>
            <w:t>...</w:t>
          </w:r>
        </w:p>
      </w:docPartBody>
    </w:docPart>
    <w:docPart>
      <w:docPartPr>
        <w:name w:val="391AFEA15A7D459CADA4AD426A46BE72"/>
        <w:category>
          <w:name w:val="Général"/>
          <w:gallery w:val="placeholder"/>
        </w:category>
        <w:types>
          <w:type w:val="bbPlcHdr"/>
        </w:types>
        <w:behaviors>
          <w:behavior w:val="content"/>
        </w:behaviors>
        <w:guid w:val="{78106E6E-5A05-478A-B74A-ADB2D8EA7D50}"/>
      </w:docPartPr>
      <w:docPartBody>
        <w:p w:rsidR="006D3E33" w:rsidRDefault="006D3E33" w:rsidP="006D3E33">
          <w:pPr>
            <w:pStyle w:val="391AFEA15A7D459CADA4AD426A46BE721"/>
          </w:pPr>
          <w:r w:rsidRPr="008E08CD">
            <w:rPr>
              <w:rStyle w:val="Textedelespacerserv"/>
              <w:rFonts w:cs="Arial"/>
            </w:rPr>
            <w:t>...</w:t>
          </w:r>
        </w:p>
      </w:docPartBody>
    </w:docPart>
    <w:docPart>
      <w:docPartPr>
        <w:name w:val="338BA8A1EE394D1A930156AFDC055419"/>
        <w:category>
          <w:name w:val="Général"/>
          <w:gallery w:val="placeholder"/>
        </w:category>
        <w:types>
          <w:type w:val="bbPlcHdr"/>
        </w:types>
        <w:behaviors>
          <w:behavior w:val="content"/>
        </w:behaviors>
        <w:guid w:val="{6586AB62-F10E-4351-9315-634416DFB1C8}"/>
      </w:docPartPr>
      <w:docPartBody>
        <w:p w:rsidR="006D3E33" w:rsidRDefault="006D3E33" w:rsidP="006D3E33">
          <w:pPr>
            <w:pStyle w:val="338BA8A1EE394D1A930156AFDC055419"/>
          </w:pPr>
          <w:r w:rsidRPr="001E61F7">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C28665C61054B84A0AA639054F48603"/>
        <w:category>
          <w:name w:val="Général"/>
          <w:gallery w:val="placeholder"/>
        </w:category>
        <w:types>
          <w:type w:val="bbPlcHdr"/>
        </w:types>
        <w:behaviors>
          <w:behavior w:val="content"/>
        </w:behaviors>
        <w:guid w:val="{40821563-1885-48C6-ACD9-C852580103D1}"/>
      </w:docPartPr>
      <w:docPartBody>
        <w:p w:rsidR="006D3E33" w:rsidRDefault="006D3E33" w:rsidP="006D3E33">
          <w:pPr>
            <w:pStyle w:val="8C28665C61054B84A0AA639054F486031"/>
          </w:pPr>
          <w:r w:rsidRPr="008E08CD">
            <w:rPr>
              <w:rStyle w:val="Textedelespacerserv"/>
              <w:rFonts w:cs="Arial"/>
              <w:i/>
              <w:iCs/>
            </w:rPr>
            <w:t>Cliquez sur le + pour ajouter des lignes.</w:t>
          </w:r>
        </w:p>
      </w:docPartBody>
    </w:docPart>
    <w:docPart>
      <w:docPartPr>
        <w:name w:val="55929B9573EE4FDB8E78DC8B5E35148F"/>
        <w:category>
          <w:name w:val="Général"/>
          <w:gallery w:val="placeholder"/>
        </w:category>
        <w:types>
          <w:type w:val="bbPlcHdr"/>
        </w:types>
        <w:behaviors>
          <w:behavior w:val="content"/>
        </w:behaviors>
        <w:guid w:val="{F41F3F24-985A-48C2-8229-773DD62CEA5A}"/>
      </w:docPartPr>
      <w:docPartBody>
        <w:p w:rsidR="006D3E33" w:rsidRDefault="006D3E33" w:rsidP="006D3E33">
          <w:pPr>
            <w:pStyle w:val="55929B9573EE4FDB8E78DC8B5E35148F1"/>
          </w:pPr>
          <w:r w:rsidRPr="008E08CD">
            <w:rPr>
              <w:rStyle w:val="Textedelespacerserv"/>
              <w:rFonts w:cs="Arial"/>
            </w:rPr>
            <w:t>...</w:t>
          </w:r>
        </w:p>
      </w:docPartBody>
    </w:docPart>
    <w:docPart>
      <w:docPartPr>
        <w:name w:val="A8A16556A89D47E9AFA0E5FCEF763B98"/>
        <w:category>
          <w:name w:val="Général"/>
          <w:gallery w:val="placeholder"/>
        </w:category>
        <w:types>
          <w:type w:val="bbPlcHdr"/>
        </w:types>
        <w:behaviors>
          <w:behavior w:val="content"/>
        </w:behaviors>
        <w:guid w:val="{A4013977-E9A2-4CB3-A5D4-7030C3C6C6BE}"/>
      </w:docPartPr>
      <w:docPartBody>
        <w:p w:rsidR="006D3E33" w:rsidRDefault="006D3E33" w:rsidP="006D3E33">
          <w:pPr>
            <w:pStyle w:val="A8A16556A89D47E9AFA0E5FCEF763B981"/>
          </w:pPr>
          <w:r w:rsidRPr="008E08CD">
            <w:rPr>
              <w:rStyle w:val="Textedelespacerserv"/>
              <w:rFonts w:cs="Arial"/>
            </w:rPr>
            <w:t>...</w:t>
          </w:r>
        </w:p>
      </w:docPartBody>
    </w:docPart>
    <w:docPart>
      <w:docPartPr>
        <w:name w:val="1DE201CCC38B43A09D53FC83C669333D"/>
        <w:category>
          <w:name w:val="Général"/>
          <w:gallery w:val="placeholder"/>
        </w:category>
        <w:types>
          <w:type w:val="bbPlcHdr"/>
        </w:types>
        <w:behaviors>
          <w:behavior w:val="content"/>
        </w:behaviors>
        <w:guid w:val="{B7542806-5781-40B3-9B22-D650BF23F195}"/>
      </w:docPartPr>
      <w:docPartBody>
        <w:p w:rsidR="006D3E33" w:rsidRDefault="006D3E33" w:rsidP="006D3E33">
          <w:pPr>
            <w:pStyle w:val="1DE201CCC38B43A09D53FC83C669333D1"/>
          </w:pPr>
          <w:r w:rsidRPr="008E08CD">
            <w:rPr>
              <w:rStyle w:val="Textedelespacerserv"/>
              <w:rFonts w:cs="Arial"/>
            </w:rPr>
            <w:t>...</w:t>
          </w:r>
        </w:p>
      </w:docPartBody>
    </w:docPart>
    <w:docPart>
      <w:docPartPr>
        <w:name w:val="E12CF9F69B7D45018288443E53D0F68D"/>
        <w:category>
          <w:name w:val="Général"/>
          <w:gallery w:val="placeholder"/>
        </w:category>
        <w:types>
          <w:type w:val="bbPlcHdr"/>
        </w:types>
        <w:behaviors>
          <w:behavior w:val="content"/>
        </w:behaviors>
        <w:guid w:val="{88A2B468-250B-47BD-96B8-6373DCCC51C6}"/>
      </w:docPartPr>
      <w:docPartBody>
        <w:p w:rsidR="006D3E33" w:rsidRDefault="006D3E33" w:rsidP="006D3E33">
          <w:pPr>
            <w:pStyle w:val="E12CF9F69B7D45018288443E53D0F68D1"/>
          </w:pPr>
          <w:r w:rsidRPr="008E08CD">
            <w:rPr>
              <w:rStyle w:val="Textedelespacerserv"/>
              <w:rFonts w:cs="Arial"/>
            </w:rPr>
            <w:t>...</w:t>
          </w:r>
        </w:p>
      </w:docPartBody>
    </w:docPart>
    <w:docPart>
      <w:docPartPr>
        <w:name w:val="3A79E156B4144FE29957428B3378ED07"/>
        <w:category>
          <w:name w:val="Général"/>
          <w:gallery w:val="placeholder"/>
        </w:category>
        <w:types>
          <w:type w:val="bbPlcHdr"/>
        </w:types>
        <w:behaviors>
          <w:behavior w:val="content"/>
        </w:behaviors>
        <w:guid w:val="{5580F824-BCB1-42B9-BC97-932B77DC5B7F}"/>
      </w:docPartPr>
      <w:docPartBody>
        <w:p w:rsidR="006D3E33" w:rsidRDefault="006D3E33" w:rsidP="006D3E33">
          <w:pPr>
            <w:pStyle w:val="3A79E156B4144FE29957428B3378ED071"/>
          </w:pPr>
          <w:r w:rsidRPr="00F3630A">
            <w:rPr>
              <w:rFonts w:eastAsia="MS Gothic" w:cs="Arial"/>
              <w:bCs/>
              <w:i/>
              <w:iCs/>
              <w:color w:val="808080"/>
              <w:szCs w:val="20"/>
            </w:rPr>
            <w:t>Saisissez les informations ou indiquez le nom du document et la section.</w:t>
          </w:r>
        </w:p>
      </w:docPartBody>
    </w:docPart>
    <w:docPart>
      <w:docPartPr>
        <w:name w:val="EDD7DF18D007494AB0F20E0A547AFC80"/>
        <w:category>
          <w:name w:val="Général"/>
          <w:gallery w:val="placeholder"/>
        </w:category>
        <w:types>
          <w:type w:val="bbPlcHdr"/>
        </w:types>
        <w:behaviors>
          <w:behavior w:val="content"/>
        </w:behaviors>
        <w:guid w:val="{78600BD2-4F36-4ECB-9C01-00CD7CEE8BBF}"/>
      </w:docPartPr>
      <w:docPartBody>
        <w:p w:rsidR="006D3E33" w:rsidRDefault="006D3E33" w:rsidP="006D3E33">
          <w:pPr>
            <w:pStyle w:val="EDD7DF18D007494AB0F20E0A547AFC801"/>
          </w:pPr>
          <w:r w:rsidRPr="008E08CD">
            <w:rPr>
              <w:i/>
              <w:iCs/>
              <w:color w:val="808080"/>
            </w:rPr>
            <w:t>Saisissez les informations.</w:t>
          </w:r>
        </w:p>
      </w:docPartBody>
    </w:docPart>
    <w:docPart>
      <w:docPartPr>
        <w:name w:val="E603C2D070504FA5B8545408C6A481EC"/>
        <w:category>
          <w:name w:val="Général"/>
          <w:gallery w:val="placeholder"/>
        </w:category>
        <w:types>
          <w:type w:val="bbPlcHdr"/>
        </w:types>
        <w:behaviors>
          <w:behavior w:val="content"/>
        </w:behaviors>
        <w:guid w:val="{54ACD50A-DBED-432D-B2A1-537B75A7B6F4}"/>
      </w:docPartPr>
      <w:docPartBody>
        <w:p w:rsidR="006D3E33" w:rsidRDefault="006D3E33" w:rsidP="006D3E33">
          <w:pPr>
            <w:pStyle w:val="E603C2D070504FA5B8545408C6A481EC1"/>
          </w:pPr>
          <w:r w:rsidRPr="008E08CD">
            <w:rPr>
              <w:color w:val="808080"/>
            </w:rPr>
            <w:t>...</w:t>
          </w:r>
        </w:p>
      </w:docPartBody>
    </w:docPart>
    <w:docPart>
      <w:docPartPr>
        <w:name w:val="EA5EC4124E79436C9F8B5C02E8CA0824"/>
        <w:category>
          <w:name w:val="Général"/>
          <w:gallery w:val="placeholder"/>
        </w:category>
        <w:types>
          <w:type w:val="bbPlcHdr"/>
        </w:types>
        <w:behaviors>
          <w:behavior w:val="content"/>
        </w:behaviors>
        <w:guid w:val="{287027BB-AA09-4EB5-B4EF-A692DE165673}"/>
      </w:docPartPr>
      <w:docPartBody>
        <w:p w:rsidR="006D3E33" w:rsidRDefault="006D3E33" w:rsidP="006D3E33">
          <w:pPr>
            <w:pStyle w:val="EA5EC4124E79436C9F8B5C02E8CA08241"/>
          </w:pPr>
          <w:r w:rsidRPr="008E08CD">
            <w:rPr>
              <w:color w:val="808080"/>
            </w:rPr>
            <w:t>...</w:t>
          </w:r>
        </w:p>
      </w:docPartBody>
    </w:docPart>
    <w:docPart>
      <w:docPartPr>
        <w:name w:val="C0E0ED615E264392B0746642DA22E733"/>
        <w:category>
          <w:name w:val="Général"/>
          <w:gallery w:val="placeholder"/>
        </w:category>
        <w:types>
          <w:type w:val="bbPlcHdr"/>
        </w:types>
        <w:behaviors>
          <w:behavior w:val="content"/>
        </w:behaviors>
        <w:guid w:val="{3053A8FC-DEC5-4562-918E-794AAA98F1AC}"/>
      </w:docPartPr>
      <w:docPartBody>
        <w:p w:rsidR="006D3E33" w:rsidRDefault="006D3E33" w:rsidP="006D3E33">
          <w:pPr>
            <w:pStyle w:val="C0E0ED615E264392B0746642DA22E7331"/>
          </w:pPr>
          <w:r w:rsidRPr="008E08CD">
            <w:rPr>
              <w:color w:val="808080"/>
            </w:rPr>
            <w:t>...</w:t>
          </w:r>
        </w:p>
      </w:docPartBody>
    </w:docPart>
    <w:docPart>
      <w:docPartPr>
        <w:name w:val="59AF600D5F6448DB8227B64DF4E08FE4"/>
        <w:category>
          <w:name w:val="Général"/>
          <w:gallery w:val="placeholder"/>
        </w:category>
        <w:types>
          <w:type w:val="bbPlcHdr"/>
        </w:types>
        <w:behaviors>
          <w:behavior w:val="content"/>
        </w:behaviors>
        <w:guid w:val="{BA50C8AA-4DA2-466F-B9B9-10065ECBA20E}"/>
      </w:docPartPr>
      <w:docPartBody>
        <w:p w:rsidR="006D3E33" w:rsidRDefault="006D3E33" w:rsidP="006D3E33">
          <w:pPr>
            <w:pStyle w:val="59AF600D5F6448DB8227B64DF4E08FE41"/>
          </w:pPr>
          <w:r w:rsidRPr="008E08CD">
            <w:rPr>
              <w:color w:val="808080"/>
            </w:rPr>
            <w:t>...</w:t>
          </w:r>
        </w:p>
      </w:docPartBody>
    </w:docPart>
    <w:docPart>
      <w:docPartPr>
        <w:name w:val="67D15FB026F74B7DBCD315B61C6F9713"/>
        <w:category>
          <w:name w:val="Général"/>
          <w:gallery w:val="placeholder"/>
        </w:category>
        <w:types>
          <w:type w:val="bbPlcHdr"/>
        </w:types>
        <w:behaviors>
          <w:behavior w:val="content"/>
        </w:behaviors>
        <w:guid w:val="{54A12396-C7F4-4467-86ED-7F1C4DB4455B}"/>
      </w:docPartPr>
      <w:docPartBody>
        <w:p w:rsidR="006D3E33" w:rsidRDefault="006D3E33" w:rsidP="006D3E33">
          <w:pPr>
            <w:pStyle w:val="67D15FB026F74B7DBCD315B61C6F97131"/>
          </w:pPr>
          <w:r w:rsidRPr="008E08CD">
            <w:rPr>
              <w:color w:val="808080"/>
            </w:rPr>
            <w:t>...</w:t>
          </w:r>
        </w:p>
      </w:docPartBody>
    </w:docPart>
    <w:docPart>
      <w:docPartPr>
        <w:name w:val="FCE0608167DF43F1B83B20CF56FAB06B"/>
        <w:category>
          <w:name w:val="Général"/>
          <w:gallery w:val="placeholder"/>
        </w:category>
        <w:types>
          <w:type w:val="bbPlcHdr"/>
        </w:types>
        <w:behaviors>
          <w:behavior w:val="content"/>
        </w:behaviors>
        <w:guid w:val="{25AC73A4-1F04-4630-B128-67B655D5D5D0}"/>
      </w:docPartPr>
      <w:docPartBody>
        <w:p w:rsidR="006D3E33" w:rsidRDefault="006D3E33" w:rsidP="006D3E33">
          <w:pPr>
            <w:pStyle w:val="FCE0608167DF43F1B83B20CF56FAB06B1"/>
          </w:pPr>
          <w:r w:rsidRPr="008E08CD">
            <w:rPr>
              <w:color w:val="808080"/>
            </w:rPr>
            <w:t>...</w:t>
          </w:r>
        </w:p>
      </w:docPartBody>
    </w:docPart>
    <w:docPart>
      <w:docPartPr>
        <w:name w:val="C2CE160BFCF141E0A4ED46B9C5C12A05"/>
        <w:category>
          <w:name w:val="Général"/>
          <w:gallery w:val="placeholder"/>
        </w:category>
        <w:types>
          <w:type w:val="bbPlcHdr"/>
        </w:types>
        <w:behaviors>
          <w:behavior w:val="content"/>
        </w:behaviors>
        <w:guid w:val="{53FE44BF-19F7-4672-B83D-4A5AFDBC9A12}"/>
      </w:docPartPr>
      <w:docPartBody>
        <w:p w:rsidR="006D3E33" w:rsidRDefault="006D3E33" w:rsidP="006D3E33">
          <w:pPr>
            <w:pStyle w:val="C2CE160BFCF141E0A4ED46B9C5C12A051"/>
          </w:pPr>
          <w:r w:rsidRPr="008E08CD">
            <w:rPr>
              <w:color w:val="808080"/>
            </w:rPr>
            <w:t>...</w:t>
          </w:r>
        </w:p>
      </w:docPartBody>
    </w:docPart>
    <w:docPart>
      <w:docPartPr>
        <w:name w:val="0F22E6B0F8DA4D02A974BD16897F52DE"/>
        <w:category>
          <w:name w:val="Général"/>
          <w:gallery w:val="placeholder"/>
        </w:category>
        <w:types>
          <w:type w:val="bbPlcHdr"/>
        </w:types>
        <w:behaviors>
          <w:behavior w:val="content"/>
        </w:behaviors>
        <w:guid w:val="{F131D82F-1331-4F06-9ECF-923E4AD87EA3}"/>
      </w:docPartPr>
      <w:docPartBody>
        <w:p w:rsidR="006D3E33" w:rsidRDefault="006D3E33" w:rsidP="006D3E33">
          <w:pPr>
            <w:pStyle w:val="0F22E6B0F8DA4D02A974BD16897F52DE1"/>
          </w:pPr>
          <w:r w:rsidRPr="008E08CD">
            <w:rPr>
              <w:color w:val="808080"/>
            </w:rPr>
            <w:t>...</w:t>
          </w:r>
        </w:p>
      </w:docPartBody>
    </w:docPart>
    <w:docPart>
      <w:docPartPr>
        <w:name w:val="FA2EDEA9D2024AF9BD7867787D997631"/>
        <w:category>
          <w:name w:val="Général"/>
          <w:gallery w:val="placeholder"/>
        </w:category>
        <w:types>
          <w:type w:val="bbPlcHdr"/>
        </w:types>
        <w:behaviors>
          <w:behavior w:val="content"/>
        </w:behaviors>
        <w:guid w:val="{BCFA76AC-BB12-40D9-8CC5-D177004AEA12}"/>
      </w:docPartPr>
      <w:docPartBody>
        <w:p w:rsidR="006D3E33" w:rsidRDefault="006D3E33" w:rsidP="006D3E33">
          <w:pPr>
            <w:pStyle w:val="FA2EDEA9D2024AF9BD7867787D9976311"/>
          </w:pPr>
          <w:r w:rsidRPr="008E08CD">
            <w:rPr>
              <w:color w:val="808080"/>
            </w:rPr>
            <w:t>...</w:t>
          </w:r>
        </w:p>
      </w:docPartBody>
    </w:docPart>
    <w:docPart>
      <w:docPartPr>
        <w:name w:val="4E9310D83DB542F69345A0026BD18B1C"/>
        <w:category>
          <w:name w:val="Général"/>
          <w:gallery w:val="placeholder"/>
        </w:category>
        <w:types>
          <w:type w:val="bbPlcHdr"/>
        </w:types>
        <w:behaviors>
          <w:behavior w:val="content"/>
        </w:behaviors>
        <w:guid w:val="{0154E5DD-699A-42B2-B07F-646274EE0415}"/>
      </w:docPartPr>
      <w:docPartBody>
        <w:p w:rsidR="006D3E33" w:rsidRDefault="006D3E33" w:rsidP="006D3E33">
          <w:pPr>
            <w:pStyle w:val="4E9310D83DB542F69345A0026BD18B1C1"/>
          </w:pPr>
          <w:r w:rsidRPr="008E08CD">
            <w:rPr>
              <w:color w:val="808080"/>
            </w:rPr>
            <w:t>...</w:t>
          </w:r>
        </w:p>
      </w:docPartBody>
    </w:docPart>
    <w:docPart>
      <w:docPartPr>
        <w:name w:val="EA841A1974BE4EFB822BB7077F73C06D"/>
        <w:category>
          <w:name w:val="Général"/>
          <w:gallery w:val="placeholder"/>
        </w:category>
        <w:types>
          <w:type w:val="bbPlcHdr"/>
        </w:types>
        <w:behaviors>
          <w:behavior w:val="content"/>
        </w:behaviors>
        <w:guid w:val="{4C3A42FF-7BC8-42A4-844D-E7439D16407E}"/>
      </w:docPartPr>
      <w:docPartBody>
        <w:p w:rsidR="006D3E33" w:rsidRDefault="006D3E33" w:rsidP="006D3E33">
          <w:pPr>
            <w:pStyle w:val="EA841A1974BE4EFB822BB7077F73C06D1"/>
          </w:pPr>
          <w:r w:rsidRPr="008E08CD">
            <w:rPr>
              <w:color w:val="808080"/>
            </w:rPr>
            <w:t>...</w:t>
          </w:r>
        </w:p>
      </w:docPartBody>
    </w:docPart>
    <w:docPart>
      <w:docPartPr>
        <w:name w:val="CCD96C5F0A8D4345A70D65BDBA8073BB"/>
        <w:category>
          <w:name w:val="Général"/>
          <w:gallery w:val="placeholder"/>
        </w:category>
        <w:types>
          <w:type w:val="bbPlcHdr"/>
        </w:types>
        <w:behaviors>
          <w:behavior w:val="content"/>
        </w:behaviors>
        <w:guid w:val="{8EF9D360-0610-4C31-B308-A052414764B0}"/>
      </w:docPartPr>
      <w:docPartBody>
        <w:p w:rsidR="006D3E33" w:rsidRDefault="006D3E33" w:rsidP="006D3E33">
          <w:pPr>
            <w:pStyle w:val="CCD96C5F0A8D4345A70D65BDBA8073BB"/>
          </w:pPr>
          <w:r w:rsidRPr="001E61F7">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CBEB9DB5FE940DBBC069DF04C89DD26"/>
        <w:category>
          <w:name w:val="Général"/>
          <w:gallery w:val="placeholder"/>
        </w:category>
        <w:types>
          <w:type w:val="bbPlcHdr"/>
        </w:types>
        <w:behaviors>
          <w:behavior w:val="content"/>
        </w:behaviors>
        <w:guid w:val="{E09C46D7-FE38-4274-A86A-87D98F0AD933}"/>
      </w:docPartPr>
      <w:docPartBody>
        <w:p w:rsidR="006D3E33" w:rsidRDefault="006D3E33" w:rsidP="006D3E33">
          <w:pPr>
            <w:pStyle w:val="ECBEB9DB5FE940DBBC069DF04C89DD261"/>
          </w:pPr>
          <w:r w:rsidRPr="008E08CD">
            <w:rPr>
              <w:i/>
              <w:iCs/>
              <w:color w:val="808080"/>
            </w:rPr>
            <w:t>Cliquez sur le + pour ajouter des lignes.</w:t>
          </w:r>
        </w:p>
      </w:docPartBody>
    </w:docPart>
    <w:docPart>
      <w:docPartPr>
        <w:name w:val="EB5BD599C009402398DD1C67E54568B5"/>
        <w:category>
          <w:name w:val="Général"/>
          <w:gallery w:val="placeholder"/>
        </w:category>
        <w:types>
          <w:type w:val="bbPlcHdr"/>
        </w:types>
        <w:behaviors>
          <w:behavior w:val="content"/>
        </w:behaviors>
        <w:guid w:val="{8FB433BC-AFC9-483A-95E2-F9489B6C12F2}"/>
      </w:docPartPr>
      <w:docPartBody>
        <w:p w:rsidR="006D3E33" w:rsidRDefault="006D3E33" w:rsidP="006D3E33">
          <w:pPr>
            <w:pStyle w:val="EB5BD599C009402398DD1C67E54568B51"/>
          </w:pPr>
          <w:r w:rsidRPr="008E08CD">
            <w:rPr>
              <w:color w:val="808080"/>
            </w:rPr>
            <w:t>...</w:t>
          </w:r>
        </w:p>
      </w:docPartBody>
    </w:docPart>
    <w:docPart>
      <w:docPartPr>
        <w:name w:val="7B70EAE72B814124825F40BF81D864C5"/>
        <w:category>
          <w:name w:val="Général"/>
          <w:gallery w:val="placeholder"/>
        </w:category>
        <w:types>
          <w:type w:val="bbPlcHdr"/>
        </w:types>
        <w:behaviors>
          <w:behavior w:val="content"/>
        </w:behaviors>
        <w:guid w:val="{BF806C1F-CE23-4815-8392-555A8FAD20BD}"/>
      </w:docPartPr>
      <w:docPartBody>
        <w:p w:rsidR="006D3E33" w:rsidRDefault="006D3E33" w:rsidP="006D3E33">
          <w:pPr>
            <w:pStyle w:val="7B70EAE72B814124825F40BF81D864C51"/>
          </w:pPr>
          <w:r w:rsidRPr="008E08CD">
            <w:rPr>
              <w:color w:val="808080"/>
            </w:rPr>
            <w:t>...</w:t>
          </w:r>
        </w:p>
      </w:docPartBody>
    </w:docPart>
    <w:docPart>
      <w:docPartPr>
        <w:name w:val="D8784BC8349641BEBC6825DF6ACF5948"/>
        <w:category>
          <w:name w:val="Général"/>
          <w:gallery w:val="placeholder"/>
        </w:category>
        <w:types>
          <w:type w:val="bbPlcHdr"/>
        </w:types>
        <w:behaviors>
          <w:behavior w:val="content"/>
        </w:behaviors>
        <w:guid w:val="{934E774F-485D-43D7-A02C-6821F455440A}"/>
      </w:docPartPr>
      <w:docPartBody>
        <w:p w:rsidR="006D3E33" w:rsidRDefault="006D3E33" w:rsidP="006D3E33">
          <w:pPr>
            <w:pStyle w:val="D8784BC8349641BEBC6825DF6ACF59481"/>
          </w:pPr>
          <w:r w:rsidRPr="008E08CD">
            <w:rPr>
              <w:color w:val="808080"/>
            </w:rPr>
            <w:t>...</w:t>
          </w:r>
        </w:p>
      </w:docPartBody>
    </w:docPart>
    <w:docPart>
      <w:docPartPr>
        <w:name w:val="57950F60D4934B728E428B7CAF45D373"/>
        <w:category>
          <w:name w:val="Général"/>
          <w:gallery w:val="placeholder"/>
        </w:category>
        <w:types>
          <w:type w:val="bbPlcHdr"/>
        </w:types>
        <w:behaviors>
          <w:behavior w:val="content"/>
        </w:behaviors>
        <w:guid w:val="{0BB6AFD4-9F38-4DA7-8435-210E35255DBB}"/>
      </w:docPartPr>
      <w:docPartBody>
        <w:p w:rsidR="006D3E33" w:rsidRDefault="006D3E33" w:rsidP="006D3E33">
          <w:pPr>
            <w:pStyle w:val="57950F60D4934B728E428B7CAF45D3731"/>
          </w:pPr>
          <w:r w:rsidRPr="008E08CD">
            <w:rPr>
              <w:color w:val="808080"/>
            </w:rPr>
            <w:t>...</w:t>
          </w:r>
        </w:p>
      </w:docPartBody>
    </w:docPart>
    <w:docPart>
      <w:docPartPr>
        <w:name w:val="3AD2AE71BBF54D9988EC67E6B2889FC5"/>
        <w:category>
          <w:name w:val="Général"/>
          <w:gallery w:val="placeholder"/>
        </w:category>
        <w:types>
          <w:type w:val="bbPlcHdr"/>
        </w:types>
        <w:behaviors>
          <w:behavior w:val="content"/>
        </w:behaviors>
        <w:guid w:val="{401B5CE5-7F93-4D57-9EB2-00D8D56150AB}"/>
      </w:docPartPr>
      <w:docPartBody>
        <w:p w:rsidR="006D3E33" w:rsidRDefault="006D3E33" w:rsidP="006D3E33">
          <w:pPr>
            <w:pStyle w:val="3AD2AE71BBF54D9988EC67E6B2889FC51"/>
          </w:pPr>
          <w:r w:rsidRPr="008E08CD">
            <w:rPr>
              <w:color w:val="808080"/>
            </w:rPr>
            <w:t>...</w:t>
          </w:r>
        </w:p>
      </w:docPartBody>
    </w:docPart>
    <w:docPart>
      <w:docPartPr>
        <w:name w:val="4D09F82725F14FD3A6F7F641A6528DAA"/>
        <w:category>
          <w:name w:val="Général"/>
          <w:gallery w:val="placeholder"/>
        </w:category>
        <w:types>
          <w:type w:val="bbPlcHdr"/>
        </w:types>
        <w:behaviors>
          <w:behavior w:val="content"/>
        </w:behaviors>
        <w:guid w:val="{12890F66-C96B-490B-8EA6-D7060A63C4A6}"/>
      </w:docPartPr>
      <w:docPartBody>
        <w:p w:rsidR="006D3E33" w:rsidRDefault="006D3E33" w:rsidP="006D3E33">
          <w:pPr>
            <w:pStyle w:val="4D09F82725F14FD3A6F7F641A6528DAA1"/>
          </w:pPr>
          <w:r w:rsidRPr="00BD3EE1">
            <w:rPr>
              <w:rFonts w:cs="Arial"/>
              <w:i/>
              <w:iCs/>
              <w:color w:val="808080"/>
            </w:rPr>
            <w:t>Saisissez les informations ou indiquez le nom du document et la section.</w:t>
          </w:r>
        </w:p>
      </w:docPartBody>
    </w:docPart>
    <w:docPart>
      <w:docPartPr>
        <w:name w:val="480A6E5C326946BDB5E1715C7C5D5570"/>
        <w:category>
          <w:name w:val="Général"/>
          <w:gallery w:val="placeholder"/>
        </w:category>
        <w:types>
          <w:type w:val="bbPlcHdr"/>
        </w:types>
        <w:behaviors>
          <w:behavior w:val="content"/>
        </w:behaviors>
        <w:guid w:val="{A0186255-AE09-4C3D-852E-E74CBCB15568}"/>
      </w:docPartPr>
      <w:docPartBody>
        <w:p w:rsidR="006D3E33" w:rsidRDefault="006D3E33" w:rsidP="006D3E33">
          <w:pPr>
            <w:pStyle w:val="480A6E5C326946BDB5E1715C7C5D55701"/>
          </w:pPr>
          <w:r w:rsidRPr="008E08CD">
            <w:rPr>
              <w:rStyle w:val="Textedelespacerserv"/>
              <w:rFonts w:cs="Arial"/>
              <w:i/>
              <w:iCs/>
            </w:rPr>
            <w:t>Saisissez les informations.</w:t>
          </w:r>
        </w:p>
      </w:docPartBody>
    </w:docPart>
    <w:docPart>
      <w:docPartPr>
        <w:name w:val="13E5317043DD4131880DBF335850AB2E"/>
        <w:category>
          <w:name w:val="Général"/>
          <w:gallery w:val="placeholder"/>
        </w:category>
        <w:types>
          <w:type w:val="bbPlcHdr"/>
        </w:types>
        <w:behaviors>
          <w:behavior w:val="content"/>
        </w:behaviors>
        <w:guid w:val="{9CEE9382-626A-4EDA-9FB8-2AEFCB884219}"/>
      </w:docPartPr>
      <w:docPartBody>
        <w:p w:rsidR="006D3E33" w:rsidRDefault="006D3E33" w:rsidP="006D3E33">
          <w:pPr>
            <w:pStyle w:val="13E5317043DD4131880DBF335850AB2E1"/>
          </w:pPr>
          <w:r w:rsidRPr="008E08CD">
            <w:rPr>
              <w:rStyle w:val="Textedelespacerserv"/>
              <w:rFonts w:cs="Arial"/>
              <w:i/>
              <w:iCs/>
            </w:rPr>
            <w:t>Sélectionnez la date.</w:t>
          </w:r>
        </w:p>
      </w:docPartBody>
    </w:docPart>
    <w:docPart>
      <w:docPartPr>
        <w:name w:val="494AB5603CF0447382ADDD41F5786E71"/>
        <w:category>
          <w:name w:val="Général"/>
          <w:gallery w:val="placeholder"/>
        </w:category>
        <w:types>
          <w:type w:val="bbPlcHdr"/>
        </w:types>
        <w:behaviors>
          <w:behavior w:val="content"/>
        </w:behaviors>
        <w:guid w:val="{B69A5EA9-B487-420F-ACD1-DC31D0C2B297}"/>
      </w:docPartPr>
      <w:docPartBody>
        <w:p w:rsidR="006D3E33" w:rsidRDefault="006D3E33" w:rsidP="006D3E33">
          <w:pPr>
            <w:pStyle w:val="494AB5603CF0447382ADDD41F5786E711"/>
          </w:pPr>
          <w:r w:rsidRPr="008E08CD">
            <w:rPr>
              <w:rStyle w:val="Textedelespacerserv"/>
              <w:rFonts w:cs="Arial"/>
              <w:i/>
              <w:iCs/>
            </w:rPr>
            <w:t>Sélectionnez la date</w:t>
          </w:r>
          <w:r w:rsidRPr="008E08CD">
            <w:rPr>
              <w:rStyle w:val="Textedelespacerserv"/>
              <w:rFonts w:cs="Arial"/>
            </w:rPr>
            <w:t>.</w:t>
          </w:r>
        </w:p>
      </w:docPartBody>
    </w:docPart>
    <w:docPart>
      <w:docPartPr>
        <w:name w:val="5761A89F13D74B76A066A5EFB7DA6255"/>
        <w:category>
          <w:name w:val="Général"/>
          <w:gallery w:val="placeholder"/>
        </w:category>
        <w:types>
          <w:type w:val="bbPlcHdr"/>
        </w:types>
        <w:behaviors>
          <w:behavior w:val="content"/>
        </w:behaviors>
        <w:guid w:val="{144FE484-FCF5-4AA6-8A4A-78BB21F91C35}"/>
      </w:docPartPr>
      <w:docPartBody>
        <w:p w:rsidR="006D3E33" w:rsidRDefault="006D3E33" w:rsidP="006D3E33">
          <w:pPr>
            <w:pStyle w:val="5761A89F13D74B76A066A5EFB7DA62551"/>
          </w:pPr>
          <w:r w:rsidRPr="008E08CD">
            <w:rPr>
              <w:rStyle w:val="Textedelespacerserv"/>
              <w:rFonts w:cs="Arial"/>
              <w:i/>
              <w:iCs/>
            </w:rPr>
            <w:t>Précisez la durée.</w:t>
          </w:r>
        </w:p>
      </w:docPartBody>
    </w:docPart>
    <w:docPart>
      <w:docPartPr>
        <w:name w:val="057A0254B57342D5B2E32603F10B703B"/>
        <w:category>
          <w:name w:val="Général"/>
          <w:gallery w:val="placeholder"/>
        </w:category>
        <w:types>
          <w:type w:val="bbPlcHdr"/>
        </w:types>
        <w:behaviors>
          <w:behavior w:val="content"/>
        </w:behaviors>
        <w:guid w:val="{0D2D755A-BA63-468E-ACC7-C89B1230B55F}"/>
      </w:docPartPr>
      <w:docPartBody>
        <w:p w:rsidR="006D3E33" w:rsidRDefault="006D3E33" w:rsidP="006D3E33">
          <w:pPr>
            <w:pStyle w:val="057A0254B57342D5B2E32603F10B703B1"/>
          </w:pPr>
          <w:r w:rsidRPr="008E08CD">
            <w:rPr>
              <w:rStyle w:val="Textedelespacerserv"/>
              <w:rFonts w:cs="Arial"/>
            </w:rPr>
            <w:t>...</w:t>
          </w:r>
        </w:p>
      </w:docPartBody>
    </w:docPart>
    <w:docPart>
      <w:docPartPr>
        <w:name w:val="26CA7ABBD8BC4DB8B7457E39604CDCC6"/>
        <w:category>
          <w:name w:val="Général"/>
          <w:gallery w:val="placeholder"/>
        </w:category>
        <w:types>
          <w:type w:val="bbPlcHdr"/>
        </w:types>
        <w:behaviors>
          <w:behavior w:val="content"/>
        </w:behaviors>
        <w:guid w:val="{1B3CE7B1-F2B8-4C69-A9A0-DDB49054E838}"/>
      </w:docPartPr>
      <w:docPartBody>
        <w:p w:rsidR="006D3E33" w:rsidRDefault="006D3E33" w:rsidP="006D3E33">
          <w:pPr>
            <w:pStyle w:val="26CA7ABBD8BC4DB8B7457E39604CDCC61"/>
          </w:pPr>
          <w:r w:rsidRPr="008E08CD">
            <w:rPr>
              <w:rStyle w:val="Textedelespacerserv"/>
              <w:rFonts w:cs="Arial"/>
              <w:i/>
              <w:iCs/>
            </w:rPr>
            <w:t>..</w:t>
          </w:r>
          <w:r w:rsidRPr="008E08CD">
            <w:rPr>
              <w:rStyle w:val="Textedelespacerserv"/>
              <w:rFonts w:cs="Arial"/>
            </w:rPr>
            <w:t>.</w:t>
          </w:r>
        </w:p>
      </w:docPartBody>
    </w:docPart>
    <w:docPart>
      <w:docPartPr>
        <w:name w:val="90073D072EE5468FA8AC56D2E6D6E608"/>
        <w:category>
          <w:name w:val="Général"/>
          <w:gallery w:val="placeholder"/>
        </w:category>
        <w:types>
          <w:type w:val="bbPlcHdr"/>
        </w:types>
        <w:behaviors>
          <w:behavior w:val="content"/>
        </w:behaviors>
        <w:guid w:val="{1BED1EAA-1762-4B18-BADD-BDAAF06DEF2E}"/>
      </w:docPartPr>
      <w:docPartBody>
        <w:p w:rsidR="006D3E33" w:rsidRDefault="006D3E33" w:rsidP="006D3E33">
          <w:pPr>
            <w:pStyle w:val="90073D072EE5468FA8AC56D2E6D6E6081"/>
          </w:pPr>
          <w:r w:rsidRPr="008E08CD">
            <w:rPr>
              <w:rStyle w:val="Textedelespacerserv"/>
              <w:rFonts w:cs="Arial"/>
              <w:i/>
              <w:iCs/>
            </w:rPr>
            <w:t>..</w:t>
          </w:r>
          <w:r w:rsidRPr="008E08CD">
            <w:rPr>
              <w:rStyle w:val="Textedelespacerserv"/>
              <w:rFonts w:cs="Arial"/>
            </w:rPr>
            <w:t>.</w:t>
          </w:r>
        </w:p>
      </w:docPartBody>
    </w:docPart>
    <w:docPart>
      <w:docPartPr>
        <w:name w:val="9AD531FE2D3141E6886D1F16F000290A"/>
        <w:category>
          <w:name w:val="Général"/>
          <w:gallery w:val="placeholder"/>
        </w:category>
        <w:types>
          <w:type w:val="bbPlcHdr"/>
        </w:types>
        <w:behaviors>
          <w:behavior w:val="content"/>
        </w:behaviors>
        <w:guid w:val="{3B1F1A0F-313A-43E0-85A7-D53D6A7B2D2D}"/>
      </w:docPartPr>
      <w:docPartBody>
        <w:p w:rsidR="006D3E33" w:rsidRDefault="006D3E33" w:rsidP="006D3E33">
          <w:pPr>
            <w:pStyle w:val="9AD531FE2D3141E6886D1F16F000290A1"/>
          </w:pPr>
          <w:r w:rsidRPr="008E08CD">
            <w:rPr>
              <w:rStyle w:val="Textedelespacerserv"/>
              <w:rFonts w:cs="Arial"/>
            </w:rPr>
            <w:t>...</w:t>
          </w:r>
        </w:p>
      </w:docPartBody>
    </w:docPart>
    <w:docPart>
      <w:docPartPr>
        <w:name w:val="ECA88F605FA9447B9C2EB850E1FA8F42"/>
        <w:category>
          <w:name w:val="Général"/>
          <w:gallery w:val="placeholder"/>
        </w:category>
        <w:types>
          <w:type w:val="bbPlcHdr"/>
        </w:types>
        <w:behaviors>
          <w:behavior w:val="content"/>
        </w:behaviors>
        <w:guid w:val="{0A4D3379-31EA-4BC1-A5F8-36BFC0DE1E3E}"/>
      </w:docPartPr>
      <w:docPartBody>
        <w:p w:rsidR="006D3E33" w:rsidRDefault="006D3E33" w:rsidP="006D3E33">
          <w:pPr>
            <w:pStyle w:val="ECA88F605FA9447B9C2EB850E1FA8F4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26D554D5C694D8A9D4CE527AB8E2112"/>
        <w:category>
          <w:name w:val="Général"/>
          <w:gallery w:val="placeholder"/>
        </w:category>
        <w:types>
          <w:type w:val="bbPlcHdr"/>
        </w:types>
        <w:behaviors>
          <w:behavior w:val="content"/>
        </w:behaviors>
        <w:guid w:val="{3563C7BF-92AD-45C3-A03E-4D81E1658B84}"/>
      </w:docPartPr>
      <w:docPartBody>
        <w:p w:rsidR="006D3E33" w:rsidRDefault="006D3E33" w:rsidP="006D3E33">
          <w:pPr>
            <w:pStyle w:val="126D554D5C694D8A9D4CE527AB8E21121"/>
          </w:pPr>
          <w:r w:rsidRPr="008E08CD">
            <w:rPr>
              <w:rStyle w:val="Textedelespacerserv"/>
              <w:rFonts w:cs="Arial"/>
              <w:i/>
              <w:iCs/>
            </w:rPr>
            <w:t>Cliquez sur le + pour ajouter des lignes</w:t>
          </w:r>
          <w:r w:rsidRPr="008E08CD">
            <w:rPr>
              <w:rStyle w:val="Textedelespacerserv"/>
              <w:rFonts w:cs="Arial"/>
            </w:rPr>
            <w:t>.</w:t>
          </w:r>
        </w:p>
      </w:docPartBody>
    </w:docPart>
    <w:docPart>
      <w:docPartPr>
        <w:name w:val="266CD1D5989A4254A5755569854A7874"/>
        <w:category>
          <w:name w:val="Général"/>
          <w:gallery w:val="placeholder"/>
        </w:category>
        <w:types>
          <w:type w:val="bbPlcHdr"/>
        </w:types>
        <w:behaviors>
          <w:behavior w:val="content"/>
        </w:behaviors>
        <w:guid w:val="{467EBE01-23F1-4B45-8831-BEE46968186A}"/>
      </w:docPartPr>
      <w:docPartBody>
        <w:p w:rsidR="006D3E33" w:rsidRDefault="006D3E33" w:rsidP="006D3E33">
          <w:pPr>
            <w:pStyle w:val="266CD1D5989A4254A5755569854A78741"/>
          </w:pPr>
          <w:r w:rsidRPr="008E08CD">
            <w:rPr>
              <w:rStyle w:val="Textedelespacerserv"/>
              <w:rFonts w:cs="Arial"/>
              <w:i/>
              <w:iCs/>
            </w:rPr>
            <w:t>..</w:t>
          </w:r>
          <w:r w:rsidRPr="008E08CD">
            <w:rPr>
              <w:rStyle w:val="Textedelespacerserv"/>
              <w:rFonts w:cs="Arial"/>
            </w:rPr>
            <w:t>.</w:t>
          </w:r>
        </w:p>
      </w:docPartBody>
    </w:docPart>
    <w:docPart>
      <w:docPartPr>
        <w:name w:val="0F7B88911E13456FBE943FEA61F24E6B"/>
        <w:category>
          <w:name w:val="Général"/>
          <w:gallery w:val="placeholder"/>
        </w:category>
        <w:types>
          <w:type w:val="bbPlcHdr"/>
        </w:types>
        <w:behaviors>
          <w:behavior w:val="content"/>
        </w:behaviors>
        <w:guid w:val="{84B212A3-4B2F-4DA3-BA40-91F78F66804C}"/>
      </w:docPartPr>
      <w:docPartBody>
        <w:p w:rsidR="006D3E33" w:rsidRDefault="006D3E33" w:rsidP="006D3E33">
          <w:pPr>
            <w:pStyle w:val="0F7B88911E13456FBE943FEA61F24E6B1"/>
          </w:pPr>
          <w:r w:rsidRPr="008E08CD">
            <w:rPr>
              <w:rStyle w:val="Textedelespacerserv"/>
              <w:rFonts w:cs="Arial"/>
              <w:i/>
              <w:iCs/>
            </w:rPr>
            <w:t>..</w:t>
          </w:r>
          <w:r w:rsidRPr="008E08CD">
            <w:rPr>
              <w:rStyle w:val="Textedelespacerserv"/>
              <w:rFonts w:cs="Arial"/>
            </w:rPr>
            <w:t>.</w:t>
          </w:r>
        </w:p>
      </w:docPartBody>
    </w:docPart>
    <w:docPart>
      <w:docPartPr>
        <w:name w:val="6B93C50027AE4E69A9299597218099A3"/>
        <w:category>
          <w:name w:val="Général"/>
          <w:gallery w:val="placeholder"/>
        </w:category>
        <w:types>
          <w:type w:val="bbPlcHdr"/>
        </w:types>
        <w:behaviors>
          <w:behavior w:val="content"/>
        </w:behaviors>
        <w:guid w:val="{372B67B3-4403-4218-A839-708B9C5AF5CA}"/>
      </w:docPartPr>
      <w:docPartBody>
        <w:p w:rsidR="006D3E33" w:rsidRDefault="006D3E33" w:rsidP="006D3E33">
          <w:pPr>
            <w:pStyle w:val="6B93C50027AE4E69A9299597218099A31"/>
          </w:pPr>
          <w:r w:rsidRPr="008E08CD">
            <w:rPr>
              <w:rStyle w:val="Textedelespacerserv"/>
              <w:rFonts w:cs="Arial"/>
            </w:rPr>
            <w:t>...</w:t>
          </w:r>
        </w:p>
      </w:docPartBody>
    </w:docPart>
    <w:docPart>
      <w:docPartPr>
        <w:name w:val="FFBB762421264D4F8BABC3BC7DB1C1A2"/>
        <w:category>
          <w:name w:val="Général"/>
          <w:gallery w:val="placeholder"/>
        </w:category>
        <w:types>
          <w:type w:val="bbPlcHdr"/>
        </w:types>
        <w:behaviors>
          <w:behavior w:val="content"/>
        </w:behaviors>
        <w:guid w:val="{AC992CAC-C6D8-43FA-B4ED-5AE49E790BD0}"/>
      </w:docPartPr>
      <w:docPartBody>
        <w:p w:rsidR="006D3E33" w:rsidRDefault="006D3E33" w:rsidP="006D3E33">
          <w:pPr>
            <w:pStyle w:val="FFBB762421264D4F8BABC3BC7DB1C1A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DD0620AD66D4096B2F6DD3AFEC08830"/>
        <w:category>
          <w:name w:val="Général"/>
          <w:gallery w:val="placeholder"/>
        </w:category>
        <w:types>
          <w:type w:val="bbPlcHdr"/>
        </w:types>
        <w:behaviors>
          <w:behavior w:val="content"/>
        </w:behaviors>
        <w:guid w:val="{E9A0B8C9-18E2-4069-8A5E-0219015D4908}"/>
      </w:docPartPr>
      <w:docPartBody>
        <w:p w:rsidR="006D3E33" w:rsidRDefault="006D3E33" w:rsidP="006D3E33">
          <w:pPr>
            <w:pStyle w:val="BDD0620AD66D4096B2F6DD3AFEC088301"/>
          </w:pPr>
          <w:r w:rsidRPr="008E08CD">
            <w:rPr>
              <w:i/>
              <w:iCs/>
              <w:color w:val="808080"/>
            </w:rPr>
            <w:t>Si vous préférez joindre un document, indiquez-en le nom.</w:t>
          </w:r>
        </w:p>
      </w:docPartBody>
    </w:docPart>
    <w:docPart>
      <w:docPartPr>
        <w:name w:val="A80084A0C2364A8AA8D816C60E5EE23D"/>
        <w:category>
          <w:name w:val="Général"/>
          <w:gallery w:val="placeholder"/>
        </w:category>
        <w:types>
          <w:type w:val="bbPlcHdr"/>
        </w:types>
        <w:behaviors>
          <w:behavior w:val="content"/>
        </w:behaviors>
        <w:guid w:val="{7794F860-F0C2-484A-9924-FFD4F1A8B05A}"/>
      </w:docPartPr>
      <w:docPartBody>
        <w:p w:rsidR="006D3E33" w:rsidRDefault="006D3E33" w:rsidP="006D3E33">
          <w:pPr>
            <w:pStyle w:val="A80084A0C2364A8AA8D816C60E5EE23D1"/>
          </w:pPr>
          <w:r w:rsidRPr="008E08CD">
            <w:rPr>
              <w:i/>
              <w:iCs/>
              <w:color w:val="808080"/>
            </w:rPr>
            <w:t>Précisez la section.</w:t>
          </w:r>
        </w:p>
      </w:docPartBody>
    </w:docPart>
    <w:docPart>
      <w:docPartPr>
        <w:name w:val="7A60A2A026394D22B003090D48054587"/>
        <w:category>
          <w:name w:val="Général"/>
          <w:gallery w:val="placeholder"/>
        </w:category>
        <w:types>
          <w:type w:val="bbPlcHdr"/>
        </w:types>
        <w:behaviors>
          <w:behavior w:val="content"/>
        </w:behaviors>
        <w:guid w:val="{FDE72230-5EB1-4B0F-96EB-57B26E9192ED}"/>
      </w:docPartPr>
      <w:docPartBody>
        <w:p w:rsidR="006D3E33" w:rsidRDefault="006D3E33" w:rsidP="006D3E33">
          <w:pPr>
            <w:pStyle w:val="7A60A2A026394D22B003090D480545871"/>
          </w:pPr>
          <w:r w:rsidRPr="009410A9">
            <w:rPr>
              <w:rFonts w:cs="Arial"/>
              <w:i/>
              <w:iCs/>
              <w:color w:val="808080"/>
            </w:rPr>
            <w:t>Saisissez les informations ou indiquez le nom du document et la section.</w:t>
          </w:r>
        </w:p>
      </w:docPartBody>
    </w:docPart>
    <w:docPart>
      <w:docPartPr>
        <w:name w:val="36A4DF77391E4C27A70508BC6A3ECFEA"/>
        <w:category>
          <w:name w:val="Général"/>
          <w:gallery w:val="placeholder"/>
        </w:category>
        <w:types>
          <w:type w:val="bbPlcHdr"/>
        </w:types>
        <w:behaviors>
          <w:behavior w:val="content"/>
        </w:behaviors>
        <w:guid w:val="{B75E5AF7-D4C2-415F-A347-77292591AF04}"/>
      </w:docPartPr>
      <w:docPartBody>
        <w:p w:rsidR="006D3E33" w:rsidRDefault="006D3E33" w:rsidP="006D3E33">
          <w:pPr>
            <w:pStyle w:val="36A4DF77391E4C27A70508BC6A3ECFEA1"/>
          </w:pPr>
          <w:r w:rsidRPr="009410A9">
            <w:rPr>
              <w:rFonts w:cs="Arial"/>
              <w:i/>
              <w:iCs/>
              <w:color w:val="808080"/>
            </w:rPr>
            <w:t>Saisissez les informations ou indiquez le nom du document et la section.</w:t>
          </w:r>
        </w:p>
      </w:docPartBody>
    </w:docPart>
    <w:docPart>
      <w:docPartPr>
        <w:name w:val="B409EFF43A1F4F33B57E3D0A5056101B"/>
        <w:category>
          <w:name w:val="Général"/>
          <w:gallery w:val="placeholder"/>
        </w:category>
        <w:types>
          <w:type w:val="bbPlcHdr"/>
        </w:types>
        <w:behaviors>
          <w:behavior w:val="content"/>
        </w:behaviors>
        <w:guid w:val="{8E6125D8-3C33-495B-A624-D957365FF9BB}"/>
      </w:docPartPr>
      <w:docPartBody>
        <w:p w:rsidR="006D3E33" w:rsidRDefault="006D3E33" w:rsidP="006D3E33">
          <w:pPr>
            <w:pStyle w:val="B409EFF43A1F4F33B57E3D0A5056101B1"/>
          </w:pPr>
          <w:r w:rsidRPr="00E44FF6">
            <w:rPr>
              <w:rStyle w:val="Textedelespacerserv"/>
              <w:rFonts w:cs="Arial"/>
              <w:i/>
              <w:iCs/>
            </w:rPr>
            <w:t>Saisissez les informations ou indiquez le nom du document et la section.</w:t>
          </w:r>
        </w:p>
      </w:docPartBody>
    </w:docPart>
    <w:docPart>
      <w:docPartPr>
        <w:name w:val="A74CA3442FA64F78A26515A6BBCB8136"/>
        <w:category>
          <w:name w:val="Général"/>
          <w:gallery w:val="placeholder"/>
        </w:category>
        <w:types>
          <w:type w:val="bbPlcHdr"/>
        </w:types>
        <w:behaviors>
          <w:behavior w:val="content"/>
        </w:behaviors>
        <w:guid w:val="{0F6D2831-3803-4433-A283-BA553452F4CE}"/>
      </w:docPartPr>
      <w:docPartBody>
        <w:p w:rsidR="006D3E33" w:rsidRDefault="006D3E33" w:rsidP="006D3E33">
          <w:pPr>
            <w:pStyle w:val="A74CA3442FA64F78A26515A6BBCB81361"/>
          </w:pPr>
          <w:r>
            <w:rPr>
              <w:rStyle w:val="Textedelespacerserv"/>
              <w:rFonts w:cs="Arial"/>
              <w:i/>
              <w:iCs/>
            </w:rPr>
            <w:t>j</w:t>
          </w:r>
          <w:r w:rsidRPr="00E44FF6">
            <w:rPr>
              <w:rStyle w:val="Textedelespacerserv"/>
              <w:rFonts w:cs="Arial"/>
              <w:i/>
              <w:iCs/>
            </w:rPr>
            <w:t>ustifiez</w:t>
          </w:r>
        </w:p>
      </w:docPartBody>
    </w:docPart>
    <w:docPart>
      <w:docPartPr>
        <w:name w:val="107BBC696BD14D779DA0B17503221D59"/>
        <w:category>
          <w:name w:val="Général"/>
          <w:gallery w:val="placeholder"/>
        </w:category>
        <w:types>
          <w:type w:val="bbPlcHdr"/>
        </w:types>
        <w:behaviors>
          <w:behavior w:val="content"/>
        </w:behaviors>
        <w:guid w:val="{50E26C52-7718-4B3E-98FF-D9C98090E01E}"/>
      </w:docPartPr>
      <w:docPartBody>
        <w:p w:rsidR="00592C4A" w:rsidRDefault="00592C4A" w:rsidP="00592C4A">
          <w:pPr>
            <w:pStyle w:val="107BBC696BD14D779DA0B17503221D59"/>
          </w:pPr>
          <w:r>
            <w:rPr>
              <w:rStyle w:val="Textedelespacerserv"/>
              <w:rFonts w:cs="Arial"/>
              <w:i/>
              <w:iCs/>
            </w:rPr>
            <w:t>j</w:t>
          </w:r>
          <w:r w:rsidRPr="00E44FF6">
            <w:rPr>
              <w:rStyle w:val="Textedelespacerserv"/>
              <w:rFonts w:cs="Arial"/>
              <w:i/>
              <w:iCs/>
            </w:rPr>
            <w:t>ustifiez</w:t>
          </w:r>
        </w:p>
      </w:docPartBody>
    </w:docPart>
    <w:docPart>
      <w:docPartPr>
        <w:name w:val="C94A1213B38B4F34AB9822BECCB59335"/>
        <w:category>
          <w:name w:val="Général"/>
          <w:gallery w:val="placeholder"/>
        </w:category>
        <w:types>
          <w:type w:val="bbPlcHdr"/>
        </w:types>
        <w:behaviors>
          <w:behavior w:val="content"/>
        </w:behaviors>
        <w:guid w:val="{E5E14B29-C784-4028-95F5-93B4B14C8DCE}"/>
      </w:docPartPr>
      <w:docPartBody>
        <w:p w:rsidR="007018E5" w:rsidRDefault="007018E5" w:rsidP="007018E5">
          <w:pPr>
            <w:pStyle w:val="C94A1213B38B4F34AB9822BECCB59335"/>
          </w:pPr>
          <w:r w:rsidRPr="00BD3EE1">
            <w:rPr>
              <w:rFonts w:cs="Arial"/>
              <w:i/>
              <w:iCs/>
              <w:color w:val="808080"/>
            </w:rPr>
            <w:t>Saisissez les informations ou indiquez le nom du document et la section.</w:t>
          </w:r>
        </w:p>
      </w:docPartBody>
    </w:docPart>
    <w:docPart>
      <w:docPartPr>
        <w:name w:val="D77BACB85C0B42B5B9B35CE8E53BE4D9"/>
        <w:category>
          <w:name w:val="Général"/>
          <w:gallery w:val="placeholder"/>
        </w:category>
        <w:types>
          <w:type w:val="bbPlcHdr"/>
        </w:types>
        <w:behaviors>
          <w:behavior w:val="content"/>
        </w:behaviors>
        <w:guid w:val="{8366F35E-C93B-406A-9F58-2821C0181B53}"/>
      </w:docPartPr>
      <w:docPartBody>
        <w:p w:rsidR="007018E5" w:rsidRDefault="007018E5" w:rsidP="007018E5">
          <w:pPr>
            <w:pStyle w:val="D77BACB85C0B42B5B9B35CE8E53BE4D9"/>
          </w:pPr>
          <w:r w:rsidRPr="00BD3EE1">
            <w:rPr>
              <w:rFonts w:cs="Arial"/>
              <w:i/>
              <w:iCs/>
              <w:color w:val="808080"/>
            </w:rPr>
            <w:t>Saisissez les informations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B03E6"/>
    <w:multiLevelType w:val="multilevel"/>
    <w:tmpl w:val="640C77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8856135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42"/>
    <w:rsid w:val="00054E55"/>
    <w:rsid w:val="00065373"/>
    <w:rsid w:val="000C35A4"/>
    <w:rsid w:val="00100F29"/>
    <w:rsid w:val="00107AB3"/>
    <w:rsid w:val="00235776"/>
    <w:rsid w:val="00295BA4"/>
    <w:rsid w:val="002B0235"/>
    <w:rsid w:val="002D5877"/>
    <w:rsid w:val="002F51EF"/>
    <w:rsid w:val="003064A4"/>
    <w:rsid w:val="004145EF"/>
    <w:rsid w:val="004B064B"/>
    <w:rsid w:val="004E122C"/>
    <w:rsid w:val="00563980"/>
    <w:rsid w:val="00592C4A"/>
    <w:rsid w:val="00682927"/>
    <w:rsid w:val="006D3E33"/>
    <w:rsid w:val="007018E5"/>
    <w:rsid w:val="007579D1"/>
    <w:rsid w:val="00801879"/>
    <w:rsid w:val="008A5242"/>
    <w:rsid w:val="00941D98"/>
    <w:rsid w:val="00961855"/>
    <w:rsid w:val="009C29B1"/>
    <w:rsid w:val="00A13812"/>
    <w:rsid w:val="00AD6CA0"/>
    <w:rsid w:val="00AF2339"/>
    <w:rsid w:val="00B6785B"/>
    <w:rsid w:val="00BA4C29"/>
    <w:rsid w:val="00BB51FE"/>
    <w:rsid w:val="00C633F9"/>
    <w:rsid w:val="00C63451"/>
    <w:rsid w:val="00C95FF1"/>
    <w:rsid w:val="00CF022C"/>
    <w:rsid w:val="00D44355"/>
    <w:rsid w:val="00E86E42"/>
    <w:rsid w:val="00EC0211"/>
    <w:rsid w:val="00F71D63"/>
    <w:rsid w:val="00F80AF5"/>
    <w:rsid w:val="00FA186E"/>
    <w:rsid w:val="00FB0CB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018E5"/>
    <w:rPr>
      <w:color w:val="808080"/>
    </w:rPr>
  </w:style>
  <w:style w:type="paragraph" w:customStyle="1" w:styleId="107BBC696BD14D779DA0B17503221D59">
    <w:name w:val="107BBC696BD14D779DA0B17503221D59"/>
    <w:rsid w:val="00592C4A"/>
    <w:pPr>
      <w:spacing w:line="278" w:lineRule="auto"/>
    </w:pPr>
    <w:rPr>
      <w:kern w:val="2"/>
      <w:sz w:val="24"/>
      <w:szCs w:val="24"/>
      <w14:ligatures w14:val="standardContextual"/>
    </w:rPr>
  </w:style>
  <w:style w:type="paragraph" w:customStyle="1" w:styleId="B432C1B276D446CEBA6918A38F48D8F2">
    <w:name w:val="B432C1B276D446CEBA6918A38F48D8F2"/>
  </w:style>
  <w:style w:type="paragraph" w:customStyle="1" w:styleId="B0F30E9609384931A89BA992B053A14F">
    <w:name w:val="B0F30E9609384931A89BA992B053A14F"/>
    <w:rsid w:val="002F51EF"/>
  </w:style>
  <w:style w:type="paragraph" w:customStyle="1" w:styleId="2428276FCB5F4AE6910B787DD02E5931">
    <w:name w:val="2428276FCB5F4AE6910B787DD02E5931"/>
    <w:rsid w:val="002F51EF"/>
  </w:style>
  <w:style w:type="paragraph" w:customStyle="1" w:styleId="0BABAE05CC86436BB06BED5ADD54A527">
    <w:name w:val="0BABAE05CC86436BB06BED5ADD54A527"/>
    <w:rsid w:val="00D44355"/>
  </w:style>
  <w:style w:type="paragraph" w:customStyle="1" w:styleId="F5B9991308374E78B29DD77AF886EB693">
    <w:name w:val="F5B9991308374E78B29DD77AF886EB693"/>
    <w:rsid w:val="009C29B1"/>
    <w:rPr>
      <w:rFonts w:ascii="Arial" w:eastAsia="MS Gothic" w:hAnsi="Arial"/>
      <w:bCs/>
      <w:szCs w:val="20"/>
      <w:lang w:eastAsia="en-US"/>
    </w:rPr>
  </w:style>
  <w:style w:type="paragraph" w:customStyle="1" w:styleId="7B918F6F2AA74E95BBA2970EA61E8FD94">
    <w:name w:val="7B918F6F2AA74E95BBA2970EA61E8FD94"/>
    <w:rsid w:val="00065373"/>
    <w:rPr>
      <w:rFonts w:ascii="Arial" w:eastAsia="MS Gothic" w:hAnsi="Arial"/>
      <w:bCs/>
      <w:szCs w:val="20"/>
      <w:lang w:eastAsia="en-US"/>
    </w:rPr>
  </w:style>
  <w:style w:type="paragraph" w:customStyle="1" w:styleId="765C41B7BCCC4FAA94BC9FB5950AA0C04">
    <w:name w:val="765C41B7BCCC4FAA94BC9FB5950AA0C04"/>
    <w:rsid w:val="00065373"/>
    <w:rPr>
      <w:rFonts w:ascii="Arial" w:eastAsia="MS Gothic" w:hAnsi="Arial"/>
      <w:bCs/>
      <w:szCs w:val="20"/>
      <w:lang w:eastAsia="en-US"/>
    </w:rPr>
  </w:style>
  <w:style w:type="paragraph" w:customStyle="1" w:styleId="DB326B61974D436B8D69A13168F8B9274">
    <w:name w:val="DB326B61974D436B8D69A13168F8B9274"/>
    <w:rsid w:val="00065373"/>
    <w:rPr>
      <w:rFonts w:ascii="Arial" w:eastAsia="MS Gothic" w:hAnsi="Arial"/>
      <w:bCs/>
      <w:szCs w:val="20"/>
      <w:lang w:eastAsia="en-US"/>
    </w:rPr>
  </w:style>
  <w:style w:type="paragraph" w:customStyle="1" w:styleId="FCBEA855AC814092AEF8CA115E547810">
    <w:name w:val="FCBEA855AC814092AEF8CA115E547810"/>
    <w:rsid w:val="006D3E33"/>
    <w:pPr>
      <w:spacing w:line="278" w:lineRule="auto"/>
    </w:pPr>
    <w:rPr>
      <w:kern w:val="2"/>
      <w:sz w:val="24"/>
      <w:szCs w:val="24"/>
      <w14:ligatures w14:val="standardContextual"/>
    </w:rPr>
  </w:style>
  <w:style w:type="paragraph" w:customStyle="1" w:styleId="2263E6A9693A4C5DA47A08384A510F5C">
    <w:name w:val="2263E6A9693A4C5DA47A08384A510F5C"/>
    <w:rsid w:val="006D3E33"/>
    <w:pPr>
      <w:spacing w:line="278" w:lineRule="auto"/>
    </w:pPr>
    <w:rPr>
      <w:kern w:val="2"/>
      <w:sz w:val="24"/>
      <w:szCs w:val="24"/>
      <w14:ligatures w14:val="standardContextual"/>
    </w:rPr>
  </w:style>
  <w:style w:type="paragraph" w:customStyle="1" w:styleId="338BA8A1EE394D1A930156AFDC055419">
    <w:name w:val="338BA8A1EE394D1A930156AFDC055419"/>
    <w:rsid w:val="006D3E33"/>
    <w:pPr>
      <w:spacing w:line="278" w:lineRule="auto"/>
    </w:pPr>
    <w:rPr>
      <w:kern w:val="2"/>
      <w:sz w:val="24"/>
      <w:szCs w:val="24"/>
      <w14:ligatures w14:val="standardContextual"/>
    </w:rPr>
  </w:style>
  <w:style w:type="paragraph" w:customStyle="1" w:styleId="CCD96C5F0A8D4345A70D65BDBA8073BB">
    <w:name w:val="CCD96C5F0A8D4345A70D65BDBA8073BB"/>
    <w:rsid w:val="006D3E33"/>
    <w:pPr>
      <w:spacing w:line="278" w:lineRule="auto"/>
    </w:pPr>
    <w:rPr>
      <w:kern w:val="2"/>
      <w:sz w:val="24"/>
      <w:szCs w:val="24"/>
      <w14:ligatures w14:val="standardContextual"/>
    </w:rPr>
  </w:style>
  <w:style w:type="paragraph" w:customStyle="1" w:styleId="ECA88F605FA9447B9C2EB850E1FA8F42">
    <w:name w:val="ECA88F605FA9447B9C2EB850E1FA8F42"/>
    <w:rsid w:val="006D3E33"/>
    <w:pPr>
      <w:spacing w:line="278" w:lineRule="auto"/>
    </w:pPr>
    <w:rPr>
      <w:kern w:val="2"/>
      <w:sz w:val="24"/>
      <w:szCs w:val="24"/>
      <w14:ligatures w14:val="standardContextual"/>
    </w:rPr>
  </w:style>
  <w:style w:type="paragraph" w:customStyle="1" w:styleId="FFBB762421264D4F8BABC3BC7DB1C1A2">
    <w:name w:val="FFBB762421264D4F8BABC3BC7DB1C1A2"/>
    <w:rsid w:val="006D3E33"/>
    <w:pPr>
      <w:spacing w:line="278" w:lineRule="auto"/>
    </w:pPr>
    <w:rPr>
      <w:kern w:val="2"/>
      <w:sz w:val="24"/>
      <w:szCs w:val="24"/>
      <w14:ligatures w14:val="standardContextual"/>
    </w:rPr>
  </w:style>
  <w:style w:type="paragraph" w:customStyle="1" w:styleId="DF17CE8A97634C4783DB9098F8B3F5F0">
    <w:name w:val="DF17CE8A97634C4783DB9098F8B3F5F0"/>
    <w:rsid w:val="006D3E33"/>
    <w:rPr>
      <w:rFonts w:ascii="Arial" w:eastAsia="MS Gothic" w:hAnsi="Arial"/>
      <w:bCs/>
      <w:szCs w:val="20"/>
      <w:lang w:eastAsia="en-US"/>
    </w:rPr>
  </w:style>
  <w:style w:type="paragraph" w:customStyle="1" w:styleId="8CA3FD92E47645B69230CF8B8542BF401">
    <w:name w:val="8CA3FD92E47645B69230CF8B8542BF401"/>
    <w:rsid w:val="006D3E33"/>
    <w:rPr>
      <w:rFonts w:ascii="Arial" w:eastAsia="MS Gothic" w:hAnsi="Arial"/>
      <w:bCs/>
      <w:szCs w:val="20"/>
      <w:lang w:eastAsia="en-US"/>
    </w:rPr>
  </w:style>
  <w:style w:type="paragraph" w:customStyle="1" w:styleId="CF73A3135336485585C1460DD9B3A269">
    <w:name w:val="CF73A3135336485585C1460DD9B3A269"/>
    <w:rsid w:val="006D3E33"/>
    <w:rPr>
      <w:rFonts w:ascii="Arial" w:eastAsia="MS Gothic" w:hAnsi="Arial"/>
      <w:bCs/>
      <w:szCs w:val="20"/>
      <w:lang w:eastAsia="en-US"/>
    </w:rPr>
  </w:style>
  <w:style w:type="paragraph" w:customStyle="1" w:styleId="3754E9A063AE4D1C8F110B2B1B04DACA1">
    <w:name w:val="3754E9A063AE4D1C8F110B2B1B04DACA1"/>
    <w:rsid w:val="006D3E33"/>
    <w:rPr>
      <w:rFonts w:ascii="Arial" w:eastAsia="MS Gothic" w:hAnsi="Arial"/>
      <w:bCs/>
      <w:szCs w:val="20"/>
      <w:lang w:eastAsia="en-US"/>
    </w:rPr>
  </w:style>
  <w:style w:type="paragraph" w:customStyle="1" w:styleId="5A51ADF172E44F30A3E19266CE7B7A221">
    <w:name w:val="5A51ADF172E44F30A3E19266CE7B7A221"/>
    <w:rsid w:val="006D3E33"/>
    <w:rPr>
      <w:rFonts w:ascii="Arial" w:eastAsia="MS Gothic" w:hAnsi="Arial"/>
      <w:bCs/>
      <w:szCs w:val="20"/>
      <w:lang w:eastAsia="en-US"/>
    </w:rPr>
  </w:style>
  <w:style w:type="paragraph" w:customStyle="1" w:styleId="6011470301F243BD857614355A826EE01">
    <w:name w:val="6011470301F243BD857614355A826EE01"/>
    <w:rsid w:val="006D3E33"/>
    <w:rPr>
      <w:rFonts w:ascii="Arial" w:eastAsia="MS Gothic" w:hAnsi="Arial"/>
      <w:bCs/>
      <w:szCs w:val="20"/>
      <w:lang w:eastAsia="en-US"/>
    </w:rPr>
  </w:style>
  <w:style w:type="paragraph" w:customStyle="1" w:styleId="9504F381B211412F82348635D7C99A491">
    <w:name w:val="9504F381B211412F82348635D7C99A491"/>
    <w:rsid w:val="006D3E33"/>
    <w:rPr>
      <w:rFonts w:ascii="Arial" w:eastAsia="MS Gothic" w:hAnsi="Arial"/>
      <w:bCs/>
      <w:szCs w:val="20"/>
      <w:lang w:eastAsia="en-US"/>
    </w:rPr>
  </w:style>
  <w:style w:type="paragraph" w:customStyle="1" w:styleId="A46266ABDE044656B3765D08728948841">
    <w:name w:val="A46266ABDE044656B3765D08728948841"/>
    <w:rsid w:val="006D3E33"/>
    <w:rPr>
      <w:rFonts w:ascii="Arial" w:eastAsia="MS Gothic" w:hAnsi="Arial"/>
      <w:bCs/>
      <w:szCs w:val="20"/>
      <w:lang w:eastAsia="en-US"/>
    </w:rPr>
  </w:style>
  <w:style w:type="paragraph" w:customStyle="1" w:styleId="48D05B6C3A244755B42E634A7A2800CF1">
    <w:name w:val="48D05B6C3A244755B42E634A7A2800CF1"/>
    <w:rsid w:val="006D3E33"/>
    <w:rPr>
      <w:rFonts w:ascii="Arial" w:eastAsia="MS Gothic" w:hAnsi="Arial"/>
      <w:bCs/>
      <w:szCs w:val="20"/>
      <w:lang w:eastAsia="en-US"/>
    </w:rPr>
  </w:style>
  <w:style w:type="paragraph" w:customStyle="1" w:styleId="9190702AC8974790B07A66176F075FF91">
    <w:name w:val="9190702AC8974790B07A66176F075FF91"/>
    <w:rsid w:val="006D3E33"/>
    <w:rPr>
      <w:rFonts w:ascii="Arial" w:eastAsia="MS Gothic" w:hAnsi="Arial"/>
      <w:bCs/>
      <w:szCs w:val="20"/>
      <w:lang w:eastAsia="en-US"/>
    </w:rPr>
  </w:style>
  <w:style w:type="paragraph" w:customStyle="1" w:styleId="4BCD767FFCA94026A12EFC94148E13741">
    <w:name w:val="4BCD767FFCA94026A12EFC94148E13741"/>
    <w:rsid w:val="006D3E33"/>
    <w:rPr>
      <w:rFonts w:ascii="Arial" w:eastAsia="MS Gothic" w:hAnsi="Arial"/>
      <w:bCs/>
      <w:szCs w:val="20"/>
      <w:lang w:eastAsia="en-US"/>
    </w:rPr>
  </w:style>
  <w:style w:type="paragraph" w:customStyle="1" w:styleId="7175CC33E5E74B748D65F9462C3675521">
    <w:name w:val="7175CC33E5E74B748D65F9462C3675521"/>
    <w:rsid w:val="006D3E33"/>
    <w:rPr>
      <w:rFonts w:ascii="Arial" w:eastAsia="MS Gothic" w:hAnsi="Arial"/>
      <w:bCs/>
      <w:szCs w:val="20"/>
      <w:lang w:eastAsia="en-US"/>
    </w:rPr>
  </w:style>
  <w:style w:type="paragraph" w:customStyle="1" w:styleId="003101FAC7D940E3B9C58147102A5EC81">
    <w:name w:val="003101FAC7D940E3B9C58147102A5EC81"/>
    <w:rsid w:val="006D3E33"/>
    <w:rPr>
      <w:rFonts w:ascii="Arial" w:eastAsia="MS Gothic" w:hAnsi="Arial"/>
      <w:bCs/>
      <w:szCs w:val="20"/>
      <w:lang w:eastAsia="en-US"/>
    </w:rPr>
  </w:style>
  <w:style w:type="paragraph" w:customStyle="1" w:styleId="0374AF43177F4CEB9828B811417C76E41">
    <w:name w:val="0374AF43177F4CEB9828B811417C76E41"/>
    <w:rsid w:val="006D3E33"/>
    <w:rPr>
      <w:rFonts w:ascii="Arial" w:eastAsia="MS Gothic" w:hAnsi="Arial"/>
      <w:bCs/>
      <w:szCs w:val="20"/>
      <w:lang w:eastAsia="en-US"/>
    </w:rPr>
  </w:style>
  <w:style w:type="paragraph" w:customStyle="1" w:styleId="AD490823280B4B588E12F0B05CFF3F081">
    <w:name w:val="AD490823280B4B588E12F0B05CFF3F081"/>
    <w:rsid w:val="006D3E33"/>
    <w:rPr>
      <w:rFonts w:ascii="Arial" w:eastAsia="MS Gothic" w:hAnsi="Arial"/>
      <w:bCs/>
      <w:szCs w:val="20"/>
      <w:lang w:eastAsia="en-US"/>
    </w:rPr>
  </w:style>
  <w:style w:type="paragraph" w:customStyle="1" w:styleId="C76B0A7E7232457F9AC799565288A92D1">
    <w:name w:val="C76B0A7E7232457F9AC799565288A92D1"/>
    <w:rsid w:val="006D3E33"/>
    <w:rPr>
      <w:rFonts w:ascii="Arial" w:eastAsia="MS Gothic" w:hAnsi="Arial"/>
      <w:bCs/>
      <w:szCs w:val="20"/>
      <w:lang w:eastAsia="en-US"/>
    </w:rPr>
  </w:style>
  <w:style w:type="paragraph" w:customStyle="1" w:styleId="277CA37FB73D4C26B7006E19366CD5301">
    <w:name w:val="277CA37FB73D4C26B7006E19366CD5301"/>
    <w:rsid w:val="006D3E33"/>
    <w:rPr>
      <w:rFonts w:ascii="Arial" w:eastAsia="MS Gothic" w:hAnsi="Arial"/>
      <w:bCs/>
      <w:szCs w:val="20"/>
      <w:lang w:eastAsia="en-US"/>
    </w:rPr>
  </w:style>
  <w:style w:type="paragraph" w:customStyle="1" w:styleId="DBDA3A7B97254FD5A280B0872C3246061">
    <w:name w:val="DBDA3A7B97254FD5A280B0872C3246061"/>
    <w:rsid w:val="006D3E33"/>
    <w:rPr>
      <w:rFonts w:ascii="Arial" w:eastAsia="MS Gothic" w:hAnsi="Arial"/>
      <w:bCs/>
      <w:szCs w:val="20"/>
      <w:lang w:eastAsia="en-US"/>
    </w:rPr>
  </w:style>
  <w:style w:type="paragraph" w:customStyle="1" w:styleId="83079D7A24D04DAEAEB78A4BCD0607F81">
    <w:name w:val="83079D7A24D04DAEAEB78A4BCD0607F81"/>
    <w:rsid w:val="006D3E33"/>
    <w:rPr>
      <w:rFonts w:ascii="Arial" w:eastAsia="MS Gothic" w:hAnsi="Arial"/>
      <w:bCs/>
      <w:szCs w:val="20"/>
      <w:lang w:eastAsia="en-US"/>
    </w:rPr>
  </w:style>
  <w:style w:type="paragraph" w:customStyle="1" w:styleId="15DE92A3E8154EF0B08A11C5EE23C3971">
    <w:name w:val="15DE92A3E8154EF0B08A11C5EE23C3971"/>
    <w:rsid w:val="006D3E33"/>
    <w:rPr>
      <w:rFonts w:ascii="Arial" w:eastAsia="MS Gothic" w:hAnsi="Arial"/>
      <w:bCs/>
      <w:szCs w:val="20"/>
      <w:lang w:eastAsia="en-US"/>
    </w:rPr>
  </w:style>
  <w:style w:type="paragraph" w:customStyle="1" w:styleId="183ABA01D13F4BD9AD799591424302F91">
    <w:name w:val="183ABA01D13F4BD9AD799591424302F91"/>
    <w:rsid w:val="006D3E33"/>
    <w:rPr>
      <w:rFonts w:ascii="Arial" w:eastAsia="MS Gothic" w:hAnsi="Arial"/>
      <w:bCs/>
      <w:szCs w:val="20"/>
      <w:lang w:eastAsia="en-US"/>
    </w:rPr>
  </w:style>
  <w:style w:type="paragraph" w:customStyle="1" w:styleId="423E4F0C56EF40C1B6EB1514C2B8E9C11">
    <w:name w:val="423E4F0C56EF40C1B6EB1514C2B8E9C11"/>
    <w:rsid w:val="006D3E33"/>
    <w:rPr>
      <w:rFonts w:ascii="Arial" w:eastAsia="MS Gothic" w:hAnsi="Arial"/>
      <w:bCs/>
      <w:szCs w:val="20"/>
      <w:lang w:eastAsia="en-US"/>
    </w:rPr>
  </w:style>
  <w:style w:type="paragraph" w:customStyle="1" w:styleId="647FF946994F47D88D507E2692377CE41">
    <w:name w:val="647FF946994F47D88D507E2692377CE41"/>
    <w:rsid w:val="006D3E33"/>
    <w:rPr>
      <w:rFonts w:ascii="Arial" w:eastAsia="MS Gothic" w:hAnsi="Arial"/>
      <w:bCs/>
      <w:szCs w:val="20"/>
      <w:lang w:eastAsia="en-US"/>
    </w:rPr>
  </w:style>
  <w:style w:type="paragraph" w:customStyle="1" w:styleId="D0C7D280BB2E40FA950BDBFF90A3A3311">
    <w:name w:val="D0C7D280BB2E40FA950BDBFF90A3A3311"/>
    <w:rsid w:val="006D3E33"/>
    <w:rPr>
      <w:rFonts w:ascii="Arial" w:eastAsia="MS Gothic" w:hAnsi="Arial"/>
      <w:bCs/>
      <w:szCs w:val="20"/>
      <w:lang w:eastAsia="en-US"/>
    </w:rPr>
  </w:style>
  <w:style w:type="paragraph" w:customStyle="1" w:styleId="2CB38A516E1840ADA45BC8237D7A09A41">
    <w:name w:val="2CB38A516E1840ADA45BC8237D7A09A41"/>
    <w:rsid w:val="006D3E33"/>
    <w:rPr>
      <w:rFonts w:ascii="Arial" w:eastAsia="MS Gothic" w:hAnsi="Arial"/>
      <w:bCs/>
      <w:szCs w:val="20"/>
      <w:lang w:eastAsia="en-US"/>
    </w:rPr>
  </w:style>
  <w:style w:type="paragraph" w:customStyle="1" w:styleId="46260442EB434E178D59F0FB24CAF45D1">
    <w:name w:val="46260442EB434E178D59F0FB24CAF45D1"/>
    <w:rsid w:val="006D3E33"/>
    <w:rPr>
      <w:rFonts w:ascii="Arial" w:eastAsia="MS Gothic" w:hAnsi="Arial"/>
      <w:bCs/>
      <w:szCs w:val="20"/>
      <w:lang w:eastAsia="en-US"/>
    </w:rPr>
  </w:style>
  <w:style w:type="paragraph" w:customStyle="1" w:styleId="638A0BC034B04086AD9BDBFBFE53A53A1">
    <w:name w:val="638A0BC034B04086AD9BDBFBFE53A53A1"/>
    <w:rsid w:val="006D3E33"/>
    <w:rPr>
      <w:rFonts w:ascii="Arial" w:eastAsia="MS Gothic" w:hAnsi="Arial"/>
      <w:bCs/>
      <w:szCs w:val="20"/>
      <w:lang w:eastAsia="en-US"/>
    </w:rPr>
  </w:style>
  <w:style w:type="paragraph" w:customStyle="1" w:styleId="E433EB79A5E440EF9314A43416AA4F8D1">
    <w:name w:val="E433EB79A5E440EF9314A43416AA4F8D1"/>
    <w:rsid w:val="006D3E33"/>
    <w:rPr>
      <w:rFonts w:ascii="Arial" w:eastAsia="MS Gothic" w:hAnsi="Arial"/>
      <w:bCs/>
      <w:szCs w:val="20"/>
      <w:lang w:eastAsia="en-US"/>
    </w:rPr>
  </w:style>
  <w:style w:type="paragraph" w:customStyle="1" w:styleId="9F48A95F33C840BFA018EA5A2C50C9531">
    <w:name w:val="9F48A95F33C840BFA018EA5A2C50C9531"/>
    <w:rsid w:val="006D3E33"/>
    <w:rPr>
      <w:rFonts w:ascii="Arial" w:eastAsia="MS Gothic" w:hAnsi="Arial"/>
      <w:bCs/>
      <w:szCs w:val="20"/>
      <w:lang w:eastAsia="en-US"/>
    </w:rPr>
  </w:style>
  <w:style w:type="paragraph" w:customStyle="1" w:styleId="391AFEA15A7D459CADA4AD426A46BE721">
    <w:name w:val="391AFEA15A7D459CADA4AD426A46BE721"/>
    <w:rsid w:val="006D3E33"/>
    <w:rPr>
      <w:rFonts w:ascii="Arial" w:eastAsia="MS Gothic" w:hAnsi="Arial"/>
      <w:bCs/>
      <w:szCs w:val="20"/>
      <w:lang w:eastAsia="en-US"/>
    </w:rPr>
  </w:style>
  <w:style w:type="paragraph" w:customStyle="1" w:styleId="8C28665C61054B84A0AA639054F486031">
    <w:name w:val="8C28665C61054B84A0AA639054F486031"/>
    <w:rsid w:val="006D3E33"/>
    <w:rPr>
      <w:rFonts w:ascii="Arial" w:eastAsia="MS Gothic" w:hAnsi="Arial"/>
      <w:bCs/>
      <w:szCs w:val="20"/>
      <w:lang w:eastAsia="en-US"/>
    </w:rPr>
  </w:style>
  <w:style w:type="paragraph" w:customStyle="1" w:styleId="55929B9573EE4FDB8E78DC8B5E35148F1">
    <w:name w:val="55929B9573EE4FDB8E78DC8B5E35148F1"/>
    <w:rsid w:val="006D3E33"/>
    <w:rPr>
      <w:rFonts w:ascii="Arial" w:eastAsia="MS Gothic" w:hAnsi="Arial"/>
      <w:bCs/>
      <w:szCs w:val="20"/>
      <w:lang w:eastAsia="en-US"/>
    </w:rPr>
  </w:style>
  <w:style w:type="paragraph" w:customStyle="1" w:styleId="A8A16556A89D47E9AFA0E5FCEF763B981">
    <w:name w:val="A8A16556A89D47E9AFA0E5FCEF763B981"/>
    <w:rsid w:val="006D3E33"/>
    <w:rPr>
      <w:rFonts w:ascii="Arial" w:eastAsia="MS Gothic" w:hAnsi="Arial"/>
      <w:bCs/>
      <w:szCs w:val="20"/>
      <w:lang w:eastAsia="en-US"/>
    </w:rPr>
  </w:style>
  <w:style w:type="paragraph" w:customStyle="1" w:styleId="1DE201CCC38B43A09D53FC83C669333D1">
    <w:name w:val="1DE201CCC38B43A09D53FC83C669333D1"/>
    <w:rsid w:val="006D3E33"/>
    <w:rPr>
      <w:rFonts w:ascii="Arial" w:eastAsia="MS Gothic" w:hAnsi="Arial"/>
      <w:bCs/>
      <w:szCs w:val="20"/>
      <w:lang w:eastAsia="en-US"/>
    </w:rPr>
  </w:style>
  <w:style w:type="paragraph" w:customStyle="1" w:styleId="E12CF9F69B7D45018288443E53D0F68D1">
    <w:name w:val="E12CF9F69B7D45018288443E53D0F68D1"/>
    <w:rsid w:val="006D3E33"/>
    <w:rPr>
      <w:rFonts w:ascii="Arial" w:eastAsia="MS Gothic" w:hAnsi="Arial"/>
      <w:bCs/>
      <w:szCs w:val="20"/>
      <w:lang w:eastAsia="en-US"/>
    </w:rPr>
  </w:style>
  <w:style w:type="paragraph" w:customStyle="1" w:styleId="ACDE0EC287F043D792A8FCA7DF7AAB16">
    <w:name w:val="ACDE0EC287F043D792A8FCA7DF7AAB16"/>
    <w:rsid w:val="006D3E33"/>
    <w:rPr>
      <w:rFonts w:ascii="Arial" w:eastAsia="MS Gothic" w:hAnsi="Arial"/>
      <w:bCs/>
      <w:szCs w:val="20"/>
      <w:lang w:eastAsia="en-US"/>
    </w:rPr>
  </w:style>
  <w:style w:type="paragraph" w:customStyle="1" w:styleId="29E9B3AC995B4882998EC4A3C4A89BF0">
    <w:name w:val="29E9B3AC995B4882998EC4A3C4A89BF0"/>
    <w:rsid w:val="006D3E33"/>
    <w:rPr>
      <w:rFonts w:ascii="Arial" w:eastAsia="MS Gothic" w:hAnsi="Arial"/>
      <w:bCs/>
      <w:szCs w:val="20"/>
      <w:lang w:eastAsia="en-US"/>
    </w:rPr>
  </w:style>
  <w:style w:type="paragraph" w:customStyle="1" w:styleId="3A79E156B4144FE29957428B3378ED071">
    <w:name w:val="3A79E156B4144FE29957428B3378ED071"/>
    <w:rsid w:val="006D3E33"/>
    <w:rPr>
      <w:rFonts w:ascii="Arial" w:eastAsiaTheme="minorHAnsi" w:hAnsi="Arial"/>
      <w:color w:val="FF0000"/>
      <w:lang w:eastAsia="en-US"/>
    </w:rPr>
  </w:style>
  <w:style w:type="paragraph" w:customStyle="1" w:styleId="EDD7DF18D007494AB0F20E0A547AFC801">
    <w:name w:val="EDD7DF18D007494AB0F20E0A547AFC801"/>
    <w:rsid w:val="006D3E33"/>
    <w:rPr>
      <w:rFonts w:ascii="Arial" w:eastAsia="MS Gothic" w:hAnsi="Arial"/>
      <w:bCs/>
      <w:szCs w:val="20"/>
      <w:lang w:eastAsia="en-US"/>
    </w:rPr>
  </w:style>
  <w:style w:type="paragraph" w:customStyle="1" w:styleId="E603C2D070504FA5B8545408C6A481EC1">
    <w:name w:val="E603C2D070504FA5B8545408C6A481EC1"/>
    <w:rsid w:val="006D3E33"/>
    <w:rPr>
      <w:rFonts w:ascii="Arial" w:eastAsia="MS Gothic" w:hAnsi="Arial"/>
      <w:bCs/>
      <w:szCs w:val="20"/>
      <w:lang w:eastAsia="en-US"/>
    </w:rPr>
  </w:style>
  <w:style w:type="paragraph" w:customStyle="1" w:styleId="EA5EC4124E79436C9F8B5C02E8CA08241">
    <w:name w:val="EA5EC4124E79436C9F8B5C02E8CA08241"/>
    <w:rsid w:val="006D3E33"/>
    <w:rPr>
      <w:rFonts w:ascii="Arial" w:eastAsia="MS Gothic" w:hAnsi="Arial"/>
      <w:bCs/>
      <w:szCs w:val="20"/>
      <w:lang w:eastAsia="en-US"/>
    </w:rPr>
  </w:style>
  <w:style w:type="paragraph" w:customStyle="1" w:styleId="C0E0ED615E264392B0746642DA22E7331">
    <w:name w:val="C0E0ED615E264392B0746642DA22E7331"/>
    <w:rsid w:val="006D3E33"/>
    <w:rPr>
      <w:rFonts w:ascii="Arial" w:eastAsia="MS Gothic" w:hAnsi="Arial"/>
      <w:bCs/>
      <w:szCs w:val="20"/>
      <w:lang w:eastAsia="en-US"/>
    </w:rPr>
  </w:style>
  <w:style w:type="paragraph" w:customStyle="1" w:styleId="59AF600D5F6448DB8227B64DF4E08FE41">
    <w:name w:val="59AF600D5F6448DB8227B64DF4E08FE41"/>
    <w:rsid w:val="006D3E33"/>
    <w:rPr>
      <w:rFonts w:ascii="Arial" w:eastAsia="MS Gothic" w:hAnsi="Arial"/>
      <w:bCs/>
      <w:szCs w:val="20"/>
      <w:lang w:eastAsia="en-US"/>
    </w:rPr>
  </w:style>
  <w:style w:type="paragraph" w:customStyle="1" w:styleId="67D15FB026F74B7DBCD315B61C6F97131">
    <w:name w:val="67D15FB026F74B7DBCD315B61C6F97131"/>
    <w:rsid w:val="006D3E33"/>
    <w:rPr>
      <w:rFonts w:ascii="Arial" w:eastAsia="MS Gothic" w:hAnsi="Arial"/>
      <w:bCs/>
      <w:szCs w:val="20"/>
      <w:lang w:eastAsia="en-US"/>
    </w:rPr>
  </w:style>
  <w:style w:type="paragraph" w:customStyle="1" w:styleId="FCE0608167DF43F1B83B20CF56FAB06B1">
    <w:name w:val="FCE0608167DF43F1B83B20CF56FAB06B1"/>
    <w:rsid w:val="006D3E33"/>
    <w:rPr>
      <w:rFonts w:ascii="Arial" w:eastAsia="MS Gothic" w:hAnsi="Arial"/>
      <w:bCs/>
      <w:szCs w:val="20"/>
      <w:lang w:eastAsia="en-US"/>
    </w:rPr>
  </w:style>
  <w:style w:type="paragraph" w:customStyle="1" w:styleId="C2CE160BFCF141E0A4ED46B9C5C12A051">
    <w:name w:val="C2CE160BFCF141E0A4ED46B9C5C12A051"/>
    <w:rsid w:val="006D3E33"/>
    <w:rPr>
      <w:rFonts w:ascii="Arial" w:eastAsia="MS Gothic" w:hAnsi="Arial"/>
      <w:bCs/>
      <w:szCs w:val="20"/>
      <w:lang w:eastAsia="en-US"/>
    </w:rPr>
  </w:style>
  <w:style w:type="paragraph" w:customStyle="1" w:styleId="0F22E6B0F8DA4D02A974BD16897F52DE1">
    <w:name w:val="0F22E6B0F8DA4D02A974BD16897F52DE1"/>
    <w:rsid w:val="006D3E33"/>
    <w:rPr>
      <w:rFonts w:ascii="Arial" w:eastAsia="MS Gothic" w:hAnsi="Arial"/>
      <w:bCs/>
      <w:szCs w:val="20"/>
      <w:lang w:eastAsia="en-US"/>
    </w:rPr>
  </w:style>
  <w:style w:type="paragraph" w:customStyle="1" w:styleId="FA2EDEA9D2024AF9BD7867787D9976311">
    <w:name w:val="FA2EDEA9D2024AF9BD7867787D9976311"/>
    <w:rsid w:val="006D3E33"/>
    <w:rPr>
      <w:rFonts w:ascii="Arial" w:eastAsia="MS Gothic" w:hAnsi="Arial"/>
      <w:bCs/>
      <w:szCs w:val="20"/>
      <w:lang w:eastAsia="en-US"/>
    </w:rPr>
  </w:style>
  <w:style w:type="paragraph" w:customStyle="1" w:styleId="4E9310D83DB542F69345A0026BD18B1C1">
    <w:name w:val="4E9310D83DB542F69345A0026BD18B1C1"/>
    <w:rsid w:val="006D3E33"/>
    <w:rPr>
      <w:rFonts w:ascii="Arial" w:eastAsia="MS Gothic" w:hAnsi="Arial"/>
      <w:bCs/>
      <w:szCs w:val="20"/>
      <w:lang w:eastAsia="en-US"/>
    </w:rPr>
  </w:style>
  <w:style w:type="paragraph" w:customStyle="1" w:styleId="EA841A1974BE4EFB822BB7077F73C06D1">
    <w:name w:val="EA841A1974BE4EFB822BB7077F73C06D1"/>
    <w:rsid w:val="006D3E33"/>
    <w:rPr>
      <w:rFonts w:ascii="Arial" w:eastAsia="MS Gothic" w:hAnsi="Arial"/>
      <w:bCs/>
      <w:szCs w:val="20"/>
      <w:lang w:eastAsia="en-US"/>
    </w:rPr>
  </w:style>
  <w:style w:type="paragraph" w:customStyle="1" w:styleId="ECBEB9DB5FE940DBBC069DF04C89DD261">
    <w:name w:val="ECBEB9DB5FE940DBBC069DF04C89DD261"/>
    <w:rsid w:val="006D3E33"/>
    <w:rPr>
      <w:rFonts w:ascii="Arial" w:eastAsia="MS Gothic" w:hAnsi="Arial"/>
      <w:bCs/>
      <w:szCs w:val="20"/>
      <w:lang w:eastAsia="en-US"/>
    </w:rPr>
  </w:style>
  <w:style w:type="paragraph" w:customStyle="1" w:styleId="EB5BD599C009402398DD1C67E54568B51">
    <w:name w:val="EB5BD599C009402398DD1C67E54568B51"/>
    <w:rsid w:val="006D3E33"/>
    <w:rPr>
      <w:rFonts w:ascii="Arial" w:eastAsia="MS Gothic" w:hAnsi="Arial"/>
      <w:bCs/>
      <w:szCs w:val="20"/>
      <w:lang w:eastAsia="en-US"/>
    </w:rPr>
  </w:style>
  <w:style w:type="paragraph" w:customStyle="1" w:styleId="7B70EAE72B814124825F40BF81D864C51">
    <w:name w:val="7B70EAE72B814124825F40BF81D864C51"/>
    <w:rsid w:val="006D3E33"/>
    <w:rPr>
      <w:rFonts w:ascii="Arial" w:eastAsia="MS Gothic" w:hAnsi="Arial"/>
      <w:bCs/>
      <w:szCs w:val="20"/>
      <w:lang w:eastAsia="en-US"/>
    </w:rPr>
  </w:style>
  <w:style w:type="paragraph" w:customStyle="1" w:styleId="D8784BC8349641BEBC6825DF6ACF59481">
    <w:name w:val="D8784BC8349641BEBC6825DF6ACF59481"/>
    <w:rsid w:val="006D3E33"/>
    <w:rPr>
      <w:rFonts w:ascii="Arial" w:eastAsia="MS Gothic" w:hAnsi="Arial"/>
      <w:bCs/>
      <w:szCs w:val="20"/>
      <w:lang w:eastAsia="en-US"/>
    </w:rPr>
  </w:style>
  <w:style w:type="paragraph" w:customStyle="1" w:styleId="57950F60D4934B728E428B7CAF45D3731">
    <w:name w:val="57950F60D4934B728E428B7CAF45D3731"/>
    <w:rsid w:val="006D3E33"/>
    <w:rPr>
      <w:rFonts w:ascii="Arial" w:eastAsia="MS Gothic" w:hAnsi="Arial"/>
      <w:bCs/>
      <w:szCs w:val="20"/>
      <w:lang w:eastAsia="en-US"/>
    </w:rPr>
  </w:style>
  <w:style w:type="paragraph" w:customStyle="1" w:styleId="3AD2AE71BBF54D9988EC67E6B2889FC51">
    <w:name w:val="3AD2AE71BBF54D9988EC67E6B2889FC51"/>
    <w:rsid w:val="006D3E33"/>
    <w:rPr>
      <w:rFonts w:ascii="Arial" w:eastAsia="MS Gothic" w:hAnsi="Arial"/>
      <w:bCs/>
      <w:szCs w:val="20"/>
      <w:lang w:eastAsia="en-US"/>
    </w:rPr>
  </w:style>
  <w:style w:type="paragraph" w:customStyle="1" w:styleId="37202E0EFB0443378F742CE21CC9D2A9">
    <w:name w:val="37202E0EFB0443378F742CE21CC9D2A9"/>
    <w:rsid w:val="006D3E33"/>
    <w:rPr>
      <w:rFonts w:ascii="Arial" w:eastAsia="MS Gothic" w:hAnsi="Arial"/>
      <w:bCs/>
      <w:szCs w:val="20"/>
      <w:lang w:eastAsia="en-US"/>
    </w:rPr>
  </w:style>
  <w:style w:type="paragraph" w:customStyle="1" w:styleId="1F7E621B6DC44387A6B87B512A2AAA28">
    <w:name w:val="1F7E621B6DC44387A6B87B512A2AAA28"/>
    <w:rsid w:val="006D3E33"/>
    <w:rPr>
      <w:rFonts w:ascii="Arial" w:eastAsia="MS Gothic" w:hAnsi="Arial"/>
      <w:bCs/>
      <w:szCs w:val="20"/>
      <w:lang w:eastAsia="en-US"/>
    </w:rPr>
  </w:style>
  <w:style w:type="paragraph" w:customStyle="1" w:styleId="9AB294434B9E4FDDBF1892FD1B9423CC">
    <w:name w:val="9AB294434B9E4FDDBF1892FD1B9423CC"/>
    <w:rsid w:val="006D3E33"/>
    <w:rPr>
      <w:rFonts w:ascii="Arial" w:eastAsia="MS Gothic" w:hAnsi="Arial"/>
      <w:bCs/>
      <w:szCs w:val="20"/>
      <w:lang w:eastAsia="en-US"/>
    </w:rPr>
  </w:style>
  <w:style w:type="paragraph" w:customStyle="1" w:styleId="4D09F82725F14FD3A6F7F641A6528DAA1">
    <w:name w:val="4D09F82725F14FD3A6F7F641A6528DAA1"/>
    <w:rsid w:val="006D3E33"/>
    <w:rPr>
      <w:rFonts w:ascii="Arial" w:eastAsia="MS Gothic" w:hAnsi="Arial"/>
      <w:bCs/>
      <w:szCs w:val="20"/>
      <w:lang w:eastAsia="en-US"/>
    </w:rPr>
  </w:style>
  <w:style w:type="paragraph" w:customStyle="1" w:styleId="C1F2230E09344C38BCE05DFB21791116">
    <w:name w:val="C1F2230E09344C38BCE05DFB21791116"/>
    <w:rsid w:val="006D3E33"/>
    <w:rPr>
      <w:rFonts w:ascii="Arial" w:eastAsia="MS Gothic" w:hAnsi="Arial"/>
      <w:bCs/>
      <w:szCs w:val="20"/>
      <w:lang w:eastAsia="en-US"/>
    </w:rPr>
  </w:style>
  <w:style w:type="paragraph" w:customStyle="1" w:styleId="66D021FF28BB485DB0BD6494928D7643">
    <w:name w:val="66D021FF28BB485DB0BD6494928D7643"/>
    <w:rsid w:val="006D3E33"/>
    <w:rPr>
      <w:rFonts w:ascii="Arial" w:eastAsia="MS Gothic" w:hAnsi="Arial"/>
      <w:bCs/>
      <w:szCs w:val="20"/>
      <w:lang w:eastAsia="en-US"/>
    </w:rPr>
  </w:style>
  <w:style w:type="paragraph" w:customStyle="1" w:styleId="480A6E5C326946BDB5E1715C7C5D55701">
    <w:name w:val="480A6E5C326946BDB5E1715C7C5D55701"/>
    <w:rsid w:val="006D3E33"/>
    <w:rPr>
      <w:rFonts w:ascii="Arial" w:eastAsia="MS Gothic" w:hAnsi="Arial"/>
      <w:bCs/>
      <w:szCs w:val="20"/>
      <w:lang w:eastAsia="en-US"/>
    </w:rPr>
  </w:style>
  <w:style w:type="paragraph" w:customStyle="1" w:styleId="13E5317043DD4131880DBF335850AB2E1">
    <w:name w:val="13E5317043DD4131880DBF335850AB2E1"/>
    <w:rsid w:val="006D3E33"/>
    <w:rPr>
      <w:rFonts w:ascii="Arial" w:eastAsia="MS Gothic" w:hAnsi="Arial"/>
      <w:bCs/>
      <w:szCs w:val="20"/>
      <w:lang w:eastAsia="en-US"/>
    </w:rPr>
  </w:style>
  <w:style w:type="paragraph" w:customStyle="1" w:styleId="494AB5603CF0447382ADDD41F5786E711">
    <w:name w:val="494AB5603CF0447382ADDD41F5786E711"/>
    <w:rsid w:val="006D3E33"/>
    <w:rPr>
      <w:rFonts w:ascii="Arial" w:eastAsia="MS Gothic" w:hAnsi="Arial"/>
      <w:bCs/>
      <w:szCs w:val="20"/>
      <w:lang w:eastAsia="en-US"/>
    </w:rPr>
  </w:style>
  <w:style w:type="paragraph" w:customStyle="1" w:styleId="5761A89F13D74B76A066A5EFB7DA62551">
    <w:name w:val="5761A89F13D74B76A066A5EFB7DA62551"/>
    <w:rsid w:val="006D3E33"/>
    <w:rPr>
      <w:rFonts w:ascii="Arial" w:eastAsia="MS Gothic" w:hAnsi="Arial"/>
      <w:bCs/>
      <w:szCs w:val="20"/>
      <w:lang w:eastAsia="en-US"/>
    </w:rPr>
  </w:style>
  <w:style w:type="paragraph" w:customStyle="1" w:styleId="057A0254B57342D5B2E32603F10B703B1">
    <w:name w:val="057A0254B57342D5B2E32603F10B703B1"/>
    <w:rsid w:val="006D3E33"/>
    <w:rPr>
      <w:rFonts w:ascii="Arial" w:eastAsia="MS Gothic" w:hAnsi="Arial"/>
      <w:bCs/>
      <w:szCs w:val="20"/>
      <w:lang w:eastAsia="en-US"/>
    </w:rPr>
  </w:style>
  <w:style w:type="paragraph" w:customStyle="1" w:styleId="26CA7ABBD8BC4DB8B7457E39604CDCC61">
    <w:name w:val="26CA7ABBD8BC4DB8B7457E39604CDCC61"/>
    <w:rsid w:val="006D3E33"/>
    <w:rPr>
      <w:rFonts w:ascii="Arial" w:eastAsia="MS Gothic" w:hAnsi="Arial"/>
      <w:bCs/>
      <w:szCs w:val="20"/>
      <w:lang w:eastAsia="en-US"/>
    </w:rPr>
  </w:style>
  <w:style w:type="paragraph" w:customStyle="1" w:styleId="90073D072EE5468FA8AC56D2E6D6E6081">
    <w:name w:val="90073D072EE5468FA8AC56D2E6D6E6081"/>
    <w:rsid w:val="006D3E33"/>
    <w:rPr>
      <w:rFonts w:ascii="Arial" w:eastAsia="MS Gothic" w:hAnsi="Arial"/>
      <w:bCs/>
      <w:szCs w:val="20"/>
      <w:lang w:eastAsia="en-US"/>
    </w:rPr>
  </w:style>
  <w:style w:type="paragraph" w:customStyle="1" w:styleId="9AD531FE2D3141E6886D1F16F000290A1">
    <w:name w:val="9AD531FE2D3141E6886D1F16F000290A1"/>
    <w:rsid w:val="006D3E33"/>
    <w:rPr>
      <w:rFonts w:ascii="Arial" w:eastAsia="MS Gothic" w:hAnsi="Arial"/>
      <w:bCs/>
      <w:szCs w:val="20"/>
      <w:lang w:eastAsia="en-US"/>
    </w:rPr>
  </w:style>
  <w:style w:type="paragraph" w:customStyle="1" w:styleId="126D554D5C694D8A9D4CE527AB8E21121">
    <w:name w:val="126D554D5C694D8A9D4CE527AB8E21121"/>
    <w:rsid w:val="006D3E33"/>
    <w:rPr>
      <w:rFonts w:ascii="Arial" w:eastAsia="MS Gothic" w:hAnsi="Arial"/>
      <w:bCs/>
      <w:szCs w:val="20"/>
      <w:lang w:eastAsia="en-US"/>
    </w:rPr>
  </w:style>
  <w:style w:type="paragraph" w:customStyle="1" w:styleId="266CD1D5989A4254A5755569854A78741">
    <w:name w:val="266CD1D5989A4254A5755569854A78741"/>
    <w:rsid w:val="006D3E33"/>
    <w:rPr>
      <w:rFonts w:ascii="Arial" w:eastAsia="MS Gothic" w:hAnsi="Arial"/>
      <w:bCs/>
      <w:szCs w:val="20"/>
      <w:lang w:eastAsia="en-US"/>
    </w:rPr>
  </w:style>
  <w:style w:type="paragraph" w:customStyle="1" w:styleId="0F7B88911E13456FBE943FEA61F24E6B1">
    <w:name w:val="0F7B88911E13456FBE943FEA61F24E6B1"/>
    <w:rsid w:val="006D3E33"/>
    <w:rPr>
      <w:rFonts w:ascii="Arial" w:eastAsia="MS Gothic" w:hAnsi="Arial"/>
      <w:bCs/>
      <w:szCs w:val="20"/>
      <w:lang w:eastAsia="en-US"/>
    </w:rPr>
  </w:style>
  <w:style w:type="paragraph" w:customStyle="1" w:styleId="6B93C50027AE4E69A9299597218099A31">
    <w:name w:val="6B93C50027AE4E69A9299597218099A31"/>
    <w:rsid w:val="006D3E33"/>
    <w:rPr>
      <w:rFonts w:ascii="Arial" w:eastAsia="MS Gothic" w:hAnsi="Arial"/>
      <w:bCs/>
      <w:szCs w:val="20"/>
      <w:lang w:eastAsia="en-US"/>
    </w:rPr>
  </w:style>
  <w:style w:type="paragraph" w:customStyle="1" w:styleId="BDD0620AD66D4096B2F6DD3AFEC088301">
    <w:name w:val="BDD0620AD66D4096B2F6DD3AFEC088301"/>
    <w:rsid w:val="006D3E33"/>
    <w:rPr>
      <w:rFonts w:ascii="Arial" w:eastAsia="MS Gothic" w:hAnsi="Arial"/>
      <w:bCs/>
      <w:szCs w:val="20"/>
      <w:lang w:eastAsia="en-US"/>
    </w:rPr>
  </w:style>
  <w:style w:type="paragraph" w:customStyle="1" w:styleId="A80084A0C2364A8AA8D816C60E5EE23D1">
    <w:name w:val="A80084A0C2364A8AA8D816C60E5EE23D1"/>
    <w:rsid w:val="006D3E33"/>
    <w:rPr>
      <w:rFonts w:ascii="Arial" w:eastAsia="MS Gothic" w:hAnsi="Arial"/>
      <w:bCs/>
      <w:szCs w:val="20"/>
      <w:lang w:eastAsia="en-US"/>
    </w:rPr>
  </w:style>
  <w:style w:type="paragraph" w:customStyle="1" w:styleId="7A60A2A026394D22B003090D480545871">
    <w:name w:val="7A60A2A026394D22B003090D480545871"/>
    <w:rsid w:val="006D3E33"/>
    <w:rPr>
      <w:rFonts w:ascii="Arial" w:eastAsia="MS Gothic" w:hAnsi="Arial"/>
      <w:bCs/>
      <w:szCs w:val="20"/>
      <w:lang w:eastAsia="en-US"/>
    </w:rPr>
  </w:style>
  <w:style w:type="paragraph" w:customStyle="1" w:styleId="36A4DF77391E4C27A70508BC6A3ECFEA1">
    <w:name w:val="36A4DF77391E4C27A70508BC6A3ECFEA1"/>
    <w:rsid w:val="006D3E33"/>
    <w:rPr>
      <w:rFonts w:ascii="Arial" w:eastAsia="MS Gothic" w:hAnsi="Arial"/>
      <w:bCs/>
      <w:szCs w:val="20"/>
      <w:lang w:eastAsia="en-US"/>
    </w:rPr>
  </w:style>
  <w:style w:type="paragraph" w:customStyle="1" w:styleId="B409EFF43A1F4F33B57E3D0A5056101B1">
    <w:name w:val="B409EFF43A1F4F33B57E3D0A5056101B1"/>
    <w:rsid w:val="006D3E33"/>
    <w:rPr>
      <w:rFonts w:ascii="Arial" w:eastAsia="MS Gothic" w:hAnsi="Arial"/>
      <w:bCs/>
      <w:szCs w:val="20"/>
      <w:lang w:eastAsia="en-US"/>
    </w:rPr>
  </w:style>
  <w:style w:type="paragraph" w:customStyle="1" w:styleId="A74CA3442FA64F78A26515A6BBCB81361">
    <w:name w:val="A74CA3442FA64F78A26515A6BBCB81361"/>
    <w:rsid w:val="006D3E33"/>
    <w:rPr>
      <w:rFonts w:ascii="Arial" w:eastAsia="MS Gothic" w:hAnsi="Arial"/>
      <w:bCs/>
      <w:szCs w:val="20"/>
      <w:lang w:eastAsia="en-US"/>
    </w:rPr>
  </w:style>
  <w:style w:type="paragraph" w:customStyle="1" w:styleId="AD6C365830924B22A88984D5AC6F1E8B">
    <w:name w:val="AD6C365830924B22A88984D5AC6F1E8B"/>
    <w:rsid w:val="006D3E33"/>
    <w:rPr>
      <w:rFonts w:ascii="Arial" w:eastAsia="MS Gothic" w:hAnsi="Arial"/>
      <w:bCs/>
      <w:szCs w:val="20"/>
      <w:lang w:eastAsia="en-US"/>
    </w:rPr>
  </w:style>
  <w:style w:type="paragraph" w:customStyle="1" w:styleId="B783DA9A62954795888318927C25A67F">
    <w:name w:val="B783DA9A62954795888318927C25A67F"/>
    <w:rsid w:val="006D3E33"/>
    <w:rPr>
      <w:rFonts w:ascii="Arial" w:eastAsia="MS Gothic" w:hAnsi="Arial"/>
      <w:bCs/>
      <w:szCs w:val="20"/>
      <w:lang w:eastAsia="en-US"/>
    </w:rPr>
  </w:style>
  <w:style w:type="paragraph" w:customStyle="1" w:styleId="7887C95D23674693B5F9CFB7A79082E1">
    <w:name w:val="7887C95D23674693B5F9CFB7A79082E1"/>
    <w:rsid w:val="006D3E33"/>
    <w:rPr>
      <w:rFonts w:ascii="Arial" w:eastAsia="MS Gothic" w:hAnsi="Arial"/>
      <w:bCs/>
      <w:szCs w:val="20"/>
      <w:lang w:eastAsia="en-US"/>
    </w:rPr>
  </w:style>
  <w:style w:type="paragraph" w:customStyle="1" w:styleId="A1A9B4637C1E40F691F61F31121F14D6">
    <w:name w:val="A1A9B4637C1E40F691F61F31121F14D6"/>
    <w:rsid w:val="006D3E33"/>
    <w:rPr>
      <w:rFonts w:ascii="Arial" w:eastAsia="MS Gothic" w:hAnsi="Arial"/>
      <w:bCs/>
      <w:szCs w:val="20"/>
      <w:lang w:eastAsia="en-US"/>
    </w:rPr>
  </w:style>
  <w:style w:type="paragraph" w:customStyle="1" w:styleId="D27B6B4F8BA84158BAE6B54E8F4BA7A4">
    <w:name w:val="D27B6B4F8BA84158BAE6B54E8F4BA7A4"/>
    <w:rsid w:val="006D3E33"/>
    <w:rPr>
      <w:rFonts w:ascii="Arial" w:eastAsia="MS Gothic" w:hAnsi="Arial"/>
      <w:bCs/>
      <w:szCs w:val="20"/>
      <w:lang w:eastAsia="en-US"/>
    </w:rPr>
  </w:style>
  <w:style w:type="paragraph" w:customStyle="1" w:styleId="BBEA0A807A5144B2B30F1293F42F3F9B">
    <w:name w:val="BBEA0A807A5144B2B30F1293F42F3F9B"/>
    <w:rsid w:val="006D3E33"/>
    <w:rPr>
      <w:rFonts w:ascii="Arial" w:eastAsia="MS Gothic" w:hAnsi="Arial"/>
      <w:bCs/>
      <w:szCs w:val="20"/>
      <w:lang w:eastAsia="en-US"/>
    </w:rPr>
  </w:style>
  <w:style w:type="paragraph" w:customStyle="1" w:styleId="C94A1213B38B4F34AB9822BECCB59335">
    <w:name w:val="C94A1213B38B4F34AB9822BECCB59335"/>
    <w:rsid w:val="007018E5"/>
    <w:pPr>
      <w:spacing w:line="278" w:lineRule="auto"/>
    </w:pPr>
    <w:rPr>
      <w:kern w:val="2"/>
      <w:sz w:val="24"/>
      <w:szCs w:val="24"/>
      <w14:ligatures w14:val="standardContextual"/>
    </w:rPr>
  </w:style>
  <w:style w:type="paragraph" w:customStyle="1" w:styleId="D77BACB85C0B42B5B9B35CE8E53BE4D9">
    <w:name w:val="D77BACB85C0B42B5B9B35CE8E53BE4D9"/>
    <w:rsid w:val="007018E5"/>
    <w:pPr>
      <w:spacing w:line="278" w:lineRule="auto"/>
    </w:pPr>
    <w:rPr>
      <w:kern w:val="2"/>
      <w:sz w:val="24"/>
      <w:szCs w:val="24"/>
      <w14:ligatures w14:val="standardContextual"/>
    </w:rPr>
  </w:style>
  <w:style w:type="paragraph" w:customStyle="1" w:styleId="9A67AAA34E3A4F6D8105749B2BA370B7">
    <w:name w:val="9A67AAA34E3A4F6D8105749B2BA370B7"/>
    <w:rsid w:val="007018E5"/>
    <w:pPr>
      <w:spacing w:line="278" w:lineRule="auto"/>
    </w:pPr>
    <w:rPr>
      <w:kern w:val="2"/>
      <w:sz w:val="24"/>
      <w:szCs w:val="24"/>
      <w14:ligatures w14:val="standardContextual"/>
    </w:rPr>
  </w:style>
  <w:style w:type="paragraph" w:customStyle="1" w:styleId="BCFA05AFAC024704A7B7D743C2481F0A">
    <w:name w:val="BCFA05AFAC024704A7B7D743C2481F0A"/>
    <w:rsid w:val="007018E5"/>
    <w:pPr>
      <w:spacing w:line="278" w:lineRule="auto"/>
    </w:pPr>
    <w:rPr>
      <w:kern w:val="2"/>
      <w:sz w:val="24"/>
      <w:szCs w:val="24"/>
      <w14:ligatures w14:val="standardContextual"/>
    </w:rPr>
  </w:style>
  <w:style w:type="paragraph" w:customStyle="1" w:styleId="86EFCE2BE42043B292CF0849A8BA6A73">
    <w:name w:val="86EFCE2BE42043B292CF0849A8BA6A73"/>
    <w:rsid w:val="007018E5"/>
    <w:pPr>
      <w:spacing w:line="278" w:lineRule="auto"/>
    </w:pPr>
    <w:rPr>
      <w:kern w:val="2"/>
      <w:sz w:val="24"/>
      <w:szCs w:val="24"/>
      <w14:ligatures w14:val="standardContextual"/>
    </w:rPr>
  </w:style>
  <w:style w:type="paragraph" w:customStyle="1" w:styleId="D9092D5C71B54670B07322F728A9C7C9">
    <w:name w:val="D9092D5C71B54670B07322F728A9C7C9"/>
    <w:rsid w:val="007018E5"/>
    <w:pPr>
      <w:spacing w:line="278" w:lineRule="auto"/>
    </w:pPr>
    <w:rPr>
      <w:kern w:val="2"/>
      <w:sz w:val="24"/>
      <w:szCs w:val="24"/>
      <w14:ligatures w14:val="standardContextual"/>
    </w:rPr>
  </w:style>
  <w:style w:type="paragraph" w:customStyle="1" w:styleId="22F6A1633D234A4092C256C84589A7A3">
    <w:name w:val="22F6A1633D234A4092C256C84589A7A3"/>
    <w:rsid w:val="007018E5"/>
    <w:pPr>
      <w:spacing w:line="278" w:lineRule="auto"/>
    </w:pPr>
    <w:rPr>
      <w:kern w:val="2"/>
      <w:sz w:val="24"/>
      <w:szCs w:val="24"/>
      <w14:ligatures w14:val="standardContextual"/>
    </w:rPr>
  </w:style>
  <w:style w:type="paragraph" w:customStyle="1" w:styleId="6138A2F7F1274CBC98093B9827FC6EA6">
    <w:name w:val="6138A2F7F1274CBC98093B9827FC6EA6"/>
    <w:rsid w:val="007018E5"/>
    <w:pPr>
      <w:spacing w:line="278" w:lineRule="auto"/>
    </w:pPr>
    <w:rPr>
      <w:kern w:val="2"/>
      <w:sz w:val="24"/>
      <w:szCs w:val="24"/>
      <w14:ligatures w14:val="standardContextual"/>
    </w:rPr>
  </w:style>
  <w:style w:type="paragraph" w:customStyle="1" w:styleId="F38D3D272A0F4E87B63E8C7D94235C7F">
    <w:name w:val="F38D3D272A0F4E87B63E8C7D94235C7F"/>
    <w:rsid w:val="007018E5"/>
    <w:pPr>
      <w:spacing w:line="278" w:lineRule="auto"/>
    </w:pPr>
    <w:rPr>
      <w:kern w:val="2"/>
      <w:sz w:val="24"/>
      <w:szCs w:val="24"/>
      <w14:ligatures w14:val="standardContextual"/>
    </w:rPr>
  </w:style>
  <w:style w:type="paragraph" w:customStyle="1" w:styleId="CC06007AE40745F399F0237F34850052">
    <w:name w:val="CC06007AE40745F399F0237F34850052"/>
    <w:rsid w:val="007018E5"/>
    <w:pPr>
      <w:spacing w:line="278" w:lineRule="auto"/>
    </w:pPr>
    <w:rPr>
      <w:kern w:val="2"/>
      <w:sz w:val="24"/>
      <w:szCs w:val="24"/>
      <w14:ligatures w14:val="standardContextual"/>
    </w:rPr>
  </w:style>
  <w:style w:type="paragraph" w:customStyle="1" w:styleId="B427E0EC6386472CBE4DA23E6753AEF4">
    <w:name w:val="B427E0EC6386472CBE4DA23E6753AEF4"/>
    <w:rsid w:val="007018E5"/>
    <w:pPr>
      <w:spacing w:line="278" w:lineRule="auto"/>
    </w:pPr>
    <w:rPr>
      <w:kern w:val="2"/>
      <w:sz w:val="24"/>
      <w:szCs w:val="24"/>
      <w14:ligatures w14:val="standardContextual"/>
    </w:rPr>
  </w:style>
  <w:style w:type="paragraph" w:customStyle="1" w:styleId="9D712581AA1B46B5939C46FBF30CF9EA">
    <w:name w:val="9D712581AA1B46B5939C46FBF30CF9EA"/>
    <w:rsid w:val="007018E5"/>
    <w:pPr>
      <w:spacing w:line="278" w:lineRule="auto"/>
    </w:pPr>
    <w:rPr>
      <w:kern w:val="2"/>
      <w:sz w:val="24"/>
      <w:szCs w:val="24"/>
      <w14:ligatures w14:val="standardContextual"/>
    </w:rPr>
  </w:style>
  <w:style w:type="paragraph" w:customStyle="1" w:styleId="B3CA0A4800CD43AE8BFD6402D24FB207">
    <w:name w:val="B3CA0A4800CD43AE8BFD6402D24FB207"/>
    <w:rsid w:val="007018E5"/>
    <w:pPr>
      <w:spacing w:line="278" w:lineRule="auto"/>
    </w:pPr>
    <w:rPr>
      <w:kern w:val="2"/>
      <w:sz w:val="24"/>
      <w:szCs w:val="24"/>
      <w14:ligatures w14:val="standardContextual"/>
    </w:rPr>
  </w:style>
  <w:style w:type="paragraph" w:customStyle="1" w:styleId="F10BADA51EE54C429A39979675584A7E">
    <w:name w:val="F10BADA51EE54C429A39979675584A7E"/>
    <w:rsid w:val="007018E5"/>
    <w:pPr>
      <w:spacing w:line="278" w:lineRule="auto"/>
    </w:pPr>
    <w:rPr>
      <w:kern w:val="2"/>
      <w:sz w:val="24"/>
      <w:szCs w:val="24"/>
      <w14:ligatures w14:val="standardContextual"/>
    </w:rPr>
  </w:style>
  <w:style w:type="paragraph" w:customStyle="1" w:styleId="0B9C9BD443004996983F653317F3FDCF">
    <w:name w:val="0B9C9BD443004996983F653317F3FDCF"/>
    <w:rsid w:val="007018E5"/>
    <w:pPr>
      <w:spacing w:line="278" w:lineRule="auto"/>
    </w:pPr>
    <w:rPr>
      <w:kern w:val="2"/>
      <w:sz w:val="24"/>
      <w:szCs w:val="24"/>
      <w14:ligatures w14:val="standardContextual"/>
    </w:rPr>
  </w:style>
  <w:style w:type="paragraph" w:customStyle="1" w:styleId="2503F87F6B764274976073F5245E6739">
    <w:name w:val="2503F87F6B764274976073F5245E6739"/>
    <w:rsid w:val="007018E5"/>
    <w:pPr>
      <w:spacing w:line="278" w:lineRule="auto"/>
    </w:pPr>
    <w:rPr>
      <w:kern w:val="2"/>
      <w:sz w:val="24"/>
      <w:szCs w:val="24"/>
      <w14:ligatures w14:val="standardContextual"/>
    </w:rPr>
  </w:style>
  <w:style w:type="paragraph" w:customStyle="1" w:styleId="783D8A84784D4507A2381B330C36A386">
    <w:name w:val="783D8A84784D4507A2381B330C36A386"/>
    <w:rsid w:val="007018E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0A68-FA3B-4BDC-8DD2-B2997DAAED53}">
  <ds:schemaRefs>
    <ds:schemaRef ds:uri="http://www.w3.org/XML/1998/namespace"/>
    <ds:schemaRef ds:uri="http://purl.org/dc/terms/"/>
    <ds:schemaRef ds:uri="1043d16c-061f-46a7-972b-f6e6c14d55b5"/>
    <ds:schemaRef ds:uri="http://schemas.microsoft.com/office/2006/documentManagement/types"/>
    <ds:schemaRef ds:uri="http://schemas.microsoft.com/office/infopath/2007/PartnerControls"/>
    <ds:schemaRef ds:uri="http://purl.org/dc/elements/1.1/"/>
    <ds:schemaRef ds:uri="f24c481c-3a09-4dcf-b6e2-607b9e21c926"/>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96A4BC50-6F8A-4384-A78D-296D1F7A2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348</TotalTime>
  <Pages>15</Pages>
  <Words>4494</Words>
  <Characters>24723</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AM133b - Culture de végétaux non aquatiques et de champignons en bâtiment ou en serre</vt:lpstr>
    </vt:vector>
  </TitlesOfParts>
  <Company/>
  <LinksUpToDate>false</LinksUpToDate>
  <CharactersWithSpaces>29159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AM133b - Culture de végétaux non aquatiques et de champignons en bâtiment ou en serre</dc:title>
  <dc:subject>Culture de végétaux non aquatiques et de champignons en bâtiment ou en serre</dc:subject>
  <dc:creator>Ministère de l’Environnement, de la Lutte contre les changements climatiques, de la Faune et des Parcs</dc:creator>
  <cp:keywords>AM133b-culture-serre (2024-12) v.2</cp:keywords>
  <dc:description/>
  <cp:lastModifiedBy>Nancy Paradis</cp:lastModifiedBy>
  <cp:revision>792</cp:revision>
  <dcterms:created xsi:type="dcterms:W3CDTF">2024-09-05T17:06:00Z</dcterms:created>
  <dcterms:modified xsi:type="dcterms:W3CDTF">2025-03-17T18:22:00Z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AM133b-culture-serre (2024-12)</vt:lpwstr>
  </property>
</Properties>
</file>